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A65C"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6025A6B6">
                <wp:simplePos x="0" y="0"/>
                <wp:positionH relativeFrom="column">
                  <wp:posOffset>-321945</wp:posOffset>
                </wp:positionH>
                <wp:positionV relativeFrom="paragraph">
                  <wp:posOffset>-372109</wp:posOffset>
                </wp:positionV>
                <wp:extent cx="6809740" cy="3124200"/>
                <wp:effectExtent l="19050" t="19050" r="29210" b="3810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1242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133FF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A88D10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C7B02B" w14:textId="77777777" w:rsidR="008D2E96" w:rsidRPr="00FF308B" w:rsidRDefault="008D2E96" w:rsidP="00F20F82">
                            <w:pPr>
                              <w:ind w:left="-142" w:right="-214"/>
                              <w:jc w:val="center"/>
                              <w:rPr>
                                <w:rFonts w:ascii="Calibri" w:hAnsi="Calibri" w:cs="Arial"/>
                                <w:b/>
                                <w:i/>
                                <w:sz w:val="4"/>
                                <w:szCs w:val="4"/>
                              </w:rPr>
                            </w:pPr>
                          </w:p>
                          <w:p w14:paraId="40BE250F" w14:textId="77777777" w:rsidR="008D2E96" w:rsidRPr="00FF308B" w:rsidRDefault="008D2E96" w:rsidP="00F20F82">
                            <w:pPr>
                              <w:ind w:left="-142" w:right="-214"/>
                              <w:jc w:val="center"/>
                              <w:rPr>
                                <w:rFonts w:ascii="Calibri" w:hAnsi="Calibri" w:cs="Arial"/>
                                <w:b/>
                                <w:i/>
                                <w:sz w:val="4"/>
                                <w:szCs w:val="4"/>
                              </w:rPr>
                            </w:pPr>
                          </w:p>
                          <w:p w14:paraId="59A07635"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7BE3AD36"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878E847"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173C8C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1EA6417" w14:textId="77777777" w:rsidR="00DB3672" w:rsidRPr="00FF308B" w:rsidRDefault="00DB3672" w:rsidP="00F20F82">
                            <w:pPr>
                              <w:ind w:left="-142" w:right="-214"/>
                              <w:jc w:val="center"/>
                              <w:rPr>
                                <w:rFonts w:ascii="Calibri" w:hAnsi="Calibri" w:cs="Arial"/>
                                <w:i/>
                                <w:sz w:val="12"/>
                                <w:szCs w:val="10"/>
                              </w:rPr>
                            </w:pPr>
                          </w:p>
                          <w:p w14:paraId="280EB27B"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35pt;margin-top:-29.3pt;width:536.2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" strokecolor="#a5a5a5" strokeweight="5pt">
                <v:stroke linestyle="thickThin"/>
                <v:shadow color="#868686"/>
                <v:textbox>
                  <w:txbxContent>
                    <w:p w14:paraId="41133FF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A88D10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DC7B02B" w14:textId="77777777" w:rsidR="008D2E96" w:rsidRPr="00FF308B" w:rsidRDefault="008D2E96" w:rsidP="00F20F82">
                      <w:pPr>
                        <w:ind w:left="-142" w:right="-214"/>
                        <w:jc w:val="center"/>
                        <w:rPr>
                          <w:rFonts w:ascii="Calibri" w:hAnsi="Calibri" w:cs="Arial"/>
                          <w:b/>
                          <w:i/>
                          <w:sz w:val="4"/>
                          <w:szCs w:val="4"/>
                        </w:rPr>
                      </w:pPr>
                    </w:p>
                    <w:p w14:paraId="40BE250F" w14:textId="77777777" w:rsidR="008D2E96" w:rsidRPr="00FF308B" w:rsidRDefault="008D2E96" w:rsidP="00F20F82">
                      <w:pPr>
                        <w:ind w:left="-142" w:right="-214"/>
                        <w:jc w:val="center"/>
                        <w:rPr>
                          <w:rFonts w:ascii="Calibri" w:hAnsi="Calibri" w:cs="Arial"/>
                          <w:b/>
                          <w:i/>
                          <w:sz w:val="4"/>
                          <w:szCs w:val="4"/>
                        </w:rPr>
                      </w:pPr>
                    </w:p>
                    <w:p w14:paraId="59A07635"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7BE3AD36"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878E847"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173C8C8"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1EA6417" w14:textId="77777777" w:rsidR="00DB3672" w:rsidRPr="00FF308B" w:rsidRDefault="00DB3672" w:rsidP="00F20F82">
                      <w:pPr>
                        <w:ind w:left="-142" w:right="-214"/>
                        <w:jc w:val="center"/>
                        <w:rPr>
                          <w:rFonts w:ascii="Calibri" w:hAnsi="Calibri" w:cs="Arial"/>
                          <w:i/>
                          <w:sz w:val="12"/>
                          <w:szCs w:val="10"/>
                        </w:rPr>
                      </w:pPr>
                    </w:p>
                    <w:p w14:paraId="280EB27B"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70F0DD67" w14:textId="77777777" w:rsidR="00DB3672" w:rsidRPr="00CA1F7F" w:rsidRDefault="00DB3672" w:rsidP="00DB3672">
      <w:pPr>
        <w:pStyle w:val="Intestazione"/>
        <w:tabs>
          <w:tab w:val="clear" w:pos="4819"/>
          <w:tab w:val="clear" w:pos="9638"/>
        </w:tabs>
        <w:jc w:val="center"/>
        <w:rPr>
          <w:rFonts w:ascii="Arial" w:hAnsi="Arial" w:cs="Arial"/>
          <w:noProof/>
        </w:rPr>
      </w:pPr>
    </w:p>
    <w:p w14:paraId="636AAB48" w14:textId="77777777" w:rsidR="00DB3672" w:rsidRPr="00CA1F7F" w:rsidRDefault="00DB3672" w:rsidP="00DB3672">
      <w:pPr>
        <w:pStyle w:val="Intestazione"/>
        <w:tabs>
          <w:tab w:val="clear" w:pos="4819"/>
          <w:tab w:val="clear" w:pos="9638"/>
        </w:tabs>
        <w:jc w:val="center"/>
        <w:rPr>
          <w:rFonts w:ascii="Arial" w:hAnsi="Arial" w:cs="Arial"/>
          <w:noProof/>
        </w:rPr>
      </w:pPr>
    </w:p>
    <w:p w14:paraId="0E39D488" w14:textId="77777777" w:rsidR="00DB3672" w:rsidRPr="00CA1F7F" w:rsidRDefault="00DB3672" w:rsidP="00DB3672">
      <w:pPr>
        <w:pStyle w:val="Intestazione"/>
        <w:tabs>
          <w:tab w:val="clear" w:pos="4819"/>
          <w:tab w:val="clear" w:pos="9638"/>
        </w:tabs>
        <w:jc w:val="center"/>
        <w:rPr>
          <w:rFonts w:ascii="Arial" w:hAnsi="Arial" w:cs="Arial"/>
          <w:noProof/>
        </w:rPr>
      </w:pPr>
    </w:p>
    <w:p w14:paraId="5B9B240C" w14:textId="77777777" w:rsidR="00DB3672" w:rsidRPr="00CA1F7F" w:rsidRDefault="00DB3672" w:rsidP="00DB3672">
      <w:pPr>
        <w:pStyle w:val="Intestazione"/>
        <w:tabs>
          <w:tab w:val="clear" w:pos="4819"/>
          <w:tab w:val="clear" w:pos="9638"/>
        </w:tabs>
        <w:jc w:val="center"/>
        <w:rPr>
          <w:rFonts w:ascii="Arial" w:hAnsi="Arial" w:cs="Arial"/>
          <w:noProof/>
        </w:rPr>
      </w:pPr>
    </w:p>
    <w:p w14:paraId="69C2B480" w14:textId="77777777" w:rsidR="00DB3672" w:rsidRPr="00CA1F7F" w:rsidRDefault="00DB3672" w:rsidP="00DB3672">
      <w:pPr>
        <w:pStyle w:val="Intestazione"/>
        <w:tabs>
          <w:tab w:val="clear" w:pos="4819"/>
          <w:tab w:val="clear" w:pos="9638"/>
        </w:tabs>
        <w:jc w:val="center"/>
        <w:rPr>
          <w:rFonts w:ascii="Arial" w:hAnsi="Arial" w:cs="Arial"/>
          <w:noProof/>
        </w:rPr>
      </w:pPr>
    </w:p>
    <w:p w14:paraId="6D939207" w14:textId="77777777" w:rsidR="00DB3672" w:rsidRPr="00CA1F7F" w:rsidRDefault="00DB3672" w:rsidP="00DB3672">
      <w:pPr>
        <w:pStyle w:val="Intestazione"/>
        <w:tabs>
          <w:tab w:val="clear" w:pos="4819"/>
          <w:tab w:val="clear" w:pos="9638"/>
        </w:tabs>
        <w:jc w:val="center"/>
        <w:rPr>
          <w:rFonts w:ascii="Arial" w:hAnsi="Arial" w:cs="Arial"/>
          <w:color w:val="FFFFFF"/>
        </w:rPr>
      </w:pPr>
      <w:r w:rsidRPr="00CA1F7F">
        <w:rPr>
          <w:rFonts w:ascii="Arial" w:hAnsi="Arial" w:cs="Arial"/>
          <w:noProof/>
        </w:rPr>
        <w:t xml:space="preserve">  </w:t>
      </w:r>
    </w:p>
    <w:p w14:paraId="5155F63A"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69D3E742"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015BC72A"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38F45739" w14:textId="77777777" w:rsidR="00DB3672" w:rsidRPr="00CA1F7F" w:rsidRDefault="00DB3672" w:rsidP="00DB3672">
      <w:pPr>
        <w:jc w:val="center"/>
        <w:rPr>
          <w:rFonts w:ascii="Arial" w:hAnsi="Arial" w:cs="Arial"/>
          <w:b/>
          <w:sz w:val="24"/>
          <w:szCs w:val="24"/>
        </w:rPr>
      </w:pPr>
    </w:p>
    <w:p w14:paraId="10C2EBB2" w14:textId="77777777" w:rsidR="00DB3672" w:rsidRPr="00CA1F7F" w:rsidRDefault="00DB3672" w:rsidP="00DB3672">
      <w:pPr>
        <w:jc w:val="center"/>
        <w:outlineLvl w:val="0"/>
        <w:rPr>
          <w:rFonts w:ascii="Arial" w:hAnsi="Arial" w:cs="Arial"/>
          <w:sz w:val="24"/>
          <w:szCs w:val="24"/>
        </w:rPr>
      </w:pPr>
    </w:p>
    <w:p w14:paraId="20D8BD45" w14:textId="77777777" w:rsidR="00DB3672" w:rsidRPr="00CA1F7F" w:rsidRDefault="00DB3672" w:rsidP="00DB3672">
      <w:pPr>
        <w:rPr>
          <w:rFonts w:ascii="Arial" w:hAnsi="Arial" w:cs="Arial"/>
          <w:sz w:val="24"/>
          <w:szCs w:val="24"/>
        </w:rPr>
      </w:pPr>
    </w:p>
    <w:p w14:paraId="35E1BCFC" w14:textId="77777777" w:rsidR="00DB3672" w:rsidRPr="00CA1F7F" w:rsidRDefault="00DB3672" w:rsidP="00DB3672">
      <w:pPr>
        <w:rPr>
          <w:rFonts w:ascii="Arial" w:hAnsi="Arial" w:cs="Arial"/>
          <w:b/>
          <w:sz w:val="24"/>
          <w:szCs w:val="24"/>
        </w:rPr>
      </w:pPr>
    </w:p>
    <w:p w14:paraId="301BDCE0" w14:textId="77777777" w:rsidR="00DB3672" w:rsidRPr="00CA1F7F" w:rsidRDefault="00DB3672" w:rsidP="00DB3672">
      <w:pPr>
        <w:rPr>
          <w:rFonts w:ascii="Arial" w:hAnsi="Arial" w:cs="Arial"/>
          <w:sz w:val="10"/>
          <w:szCs w:val="10"/>
        </w:rPr>
      </w:pPr>
    </w:p>
    <w:p w14:paraId="37F5423C"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56FACEDD"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6EDED0AB"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69E7535"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74F82EE6"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3C5C7F">
              <w:rPr>
                <w:rFonts w:ascii="Calibri" w:hAnsi="Calibri" w:cs="Arial"/>
                <w:bCs/>
                <w:sz w:val="40"/>
                <w:szCs w:val="40"/>
              </w:rPr>
              <w:t>6</w:t>
            </w:r>
            <w:r w:rsidRPr="00FF308B">
              <w:rPr>
                <w:rFonts w:ascii="Calibri" w:hAnsi="Calibri" w:cs="Arial"/>
                <w:bCs/>
                <w:sz w:val="40"/>
                <w:szCs w:val="40"/>
              </w:rPr>
              <w:t>/</w:t>
            </w:r>
            <w:r w:rsidR="00C30D3D">
              <w:rPr>
                <w:rFonts w:ascii="Calibri" w:hAnsi="Calibri" w:cs="Arial"/>
                <w:bCs/>
                <w:sz w:val="40"/>
                <w:szCs w:val="40"/>
              </w:rPr>
              <w:t>202</w:t>
            </w:r>
            <w:r w:rsidR="003C5C7F">
              <w:rPr>
                <w:rFonts w:ascii="Calibri" w:hAnsi="Calibri" w:cs="Arial"/>
                <w:bCs/>
                <w:sz w:val="40"/>
                <w:szCs w:val="40"/>
              </w:rPr>
              <w:t>7</w:t>
            </w:r>
          </w:p>
          <w:p w14:paraId="702C1447"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6612E931" w14:textId="77777777" w:rsidR="00163F87" w:rsidRPr="00FF308B" w:rsidRDefault="00163F87" w:rsidP="00D52148">
            <w:pPr>
              <w:pStyle w:val="Corpotesto"/>
              <w:ind w:right="-412"/>
              <w:jc w:val="center"/>
              <w:rPr>
                <w:rFonts w:ascii="Calibri" w:hAnsi="Calibri"/>
                <w:b w:val="0"/>
                <w:sz w:val="10"/>
                <w:szCs w:val="10"/>
              </w:rPr>
            </w:pPr>
          </w:p>
          <w:p w14:paraId="7E88F150" w14:textId="64178024"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EE2143">
              <w:rPr>
                <w:rFonts w:ascii="Calibri" w:hAnsi="Calibri"/>
                <w:b w:val="0"/>
                <w:sz w:val="42"/>
                <w:szCs w:val="42"/>
              </w:rPr>
              <w:t>05</w:t>
            </w:r>
            <w:r w:rsidRPr="00FF308B">
              <w:rPr>
                <w:rFonts w:ascii="Calibri" w:hAnsi="Calibri"/>
                <w:b w:val="0"/>
                <w:sz w:val="42"/>
                <w:szCs w:val="42"/>
              </w:rPr>
              <w:t xml:space="preserve"> DEL </w:t>
            </w:r>
            <w:bookmarkStart w:id="3" w:name="datacu"/>
            <w:r w:rsidR="00EE2143">
              <w:rPr>
                <w:rFonts w:ascii="Calibri" w:hAnsi="Calibri"/>
                <w:b w:val="0"/>
                <w:sz w:val="42"/>
                <w:szCs w:val="42"/>
              </w:rPr>
              <w:t>24</w:t>
            </w:r>
            <w:r w:rsidRPr="00FF308B">
              <w:rPr>
                <w:rFonts w:ascii="Calibri" w:hAnsi="Calibri"/>
                <w:b w:val="0"/>
                <w:sz w:val="42"/>
                <w:szCs w:val="42"/>
              </w:rPr>
              <w:t>/</w:t>
            </w:r>
            <w:r w:rsidR="00EE2143">
              <w:rPr>
                <w:rFonts w:ascii="Calibri" w:hAnsi="Calibri"/>
                <w:b w:val="0"/>
                <w:sz w:val="42"/>
                <w:szCs w:val="42"/>
              </w:rPr>
              <w:t>07</w:t>
            </w:r>
            <w:r w:rsidRPr="00FF308B">
              <w:rPr>
                <w:rFonts w:ascii="Calibri" w:hAnsi="Calibri"/>
                <w:b w:val="0"/>
                <w:sz w:val="42"/>
                <w:szCs w:val="42"/>
              </w:rPr>
              <w:t>/</w:t>
            </w:r>
            <w:bookmarkEnd w:id="3"/>
            <w:r w:rsidR="00EE2143">
              <w:rPr>
                <w:rFonts w:ascii="Calibri" w:hAnsi="Calibri"/>
                <w:b w:val="0"/>
                <w:sz w:val="42"/>
                <w:szCs w:val="42"/>
              </w:rPr>
              <w:t>2026</w:t>
            </w:r>
          </w:p>
        </w:tc>
      </w:tr>
      <w:bookmarkEnd w:id="1"/>
    </w:tbl>
    <w:p w14:paraId="680368DD" w14:textId="77777777" w:rsidR="00610E87" w:rsidRDefault="00610E87" w:rsidP="00610E87">
      <w:pPr>
        <w:pStyle w:val="Titolo3"/>
        <w:spacing w:before="0" w:after="120"/>
        <w:rPr>
          <w:rFonts w:ascii="Century Gothic" w:hAnsi="Century Gothic" w:cs="Arial"/>
          <w:bCs/>
          <w:szCs w:val="24"/>
        </w:rPr>
      </w:pPr>
    </w:p>
    <w:p w14:paraId="7DFF634B" w14:textId="77777777" w:rsidR="002E31AF" w:rsidRPr="00FF308B" w:rsidRDefault="002E31AF">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499131E7" w14:textId="77777777" w:rsidR="00610E87" w:rsidRPr="002827A5" w:rsidRDefault="00610E87" w:rsidP="002827A5">
      <w:pPr>
        <w:pStyle w:val="Titolo3"/>
        <w:spacing w:before="0" w:after="120"/>
        <w:rPr>
          <w:rFonts w:asciiTheme="minorHAnsi" w:hAnsiTheme="minorHAnsi" w:cs="Arial"/>
          <w:bCs/>
          <w:sz w:val="22"/>
          <w:szCs w:val="24"/>
        </w:rPr>
      </w:pPr>
    </w:p>
    <w:p w14:paraId="0C77E868" w14:textId="77777777" w:rsidR="00AC709F" w:rsidRPr="00AC709F" w:rsidRDefault="00AC709F" w:rsidP="00AC709F">
      <w:pPr>
        <w:jc w:val="center"/>
        <w:rPr>
          <w:rFonts w:ascii="Inter Tight" w:hAnsi="Inter Tight" w:cs="Inter Tight"/>
          <w:b/>
          <w:bCs/>
          <w:color w:val="C00000"/>
          <w:sz w:val="36"/>
          <w:szCs w:val="36"/>
        </w:rPr>
      </w:pPr>
      <w:r w:rsidRPr="00AC709F">
        <w:rPr>
          <w:rFonts w:ascii="Inter Tight" w:hAnsi="Inter Tight" w:cs="Inter Tight"/>
          <w:b/>
          <w:bCs/>
          <w:color w:val="C00000"/>
          <w:sz w:val="36"/>
          <w:szCs w:val="36"/>
        </w:rPr>
        <w:t>SOSPENSIONE FIRMA ELETTRONICA</w:t>
      </w:r>
    </w:p>
    <w:p w14:paraId="6F1B9F91" w14:textId="77777777" w:rsidR="00AC709F" w:rsidRPr="00AC709F" w:rsidRDefault="00AC709F" w:rsidP="00AC709F">
      <w:pPr>
        <w:rPr>
          <w:rFonts w:ascii="Inter Tight" w:hAnsi="Inter Tight" w:cs="Inter Tight"/>
          <w:color w:val="000000"/>
          <w:sz w:val="22"/>
          <w:szCs w:val="22"/>
        </w:rPr>
      </w:pPr>
    </w:p>
    <w:p w14:paraId="11C569F3" w14:textId="77777777" w:rsidR="00AC709F" w:rsidRPr="00AC709F" w:rsidRDefault="00AC709F" w:rsidP="00AC709F">
      <w:pPr>
        <w:rPr>
          <w:rFonts w:ascii="Inter Tight" w:hAnsi="Inter Tight" w:cs="Inter Tight"/>
          <w:color w:val="000000"/>
          <w:sz w:val="22"/>
          <w:szCs w:val="22"/>
        </w:rPr>
      </w:pPr>
    </w:p>
    <w:p w14:paraId="5D7E54E2" w14:textId="77777777" w:rsidR="00AC709F" w:rsidRPr="00AC709F" w:rsidRDefault="00AC709F" w:rsidP="00AC709F">
      <w:pPr>
        <w:jc w:val="both"/>
        <w:rPr>
          <w:rFonts w:ascii="Inter Tight" w:hAnsi="Inter Tight" w:cs="Inter Tight"/>
          <w:color w:val="000000"/>
          <w:sz w:val="22"/>
          <w:szCs w:val="22"/>
        </w:rPr>
      </w:pPr>
      <w:r w:rsidRPr="00AC709F">
        <w:rPr>
          <w:rFonts w:ascii="Inter Tight" w:hAnsi="Inter Tight" w:cs="Inter Tight"/>
          <w:color w:val="000000"/>
          <w:sz w:val="22"/>
          <w:szCs w:val="22"/>
        </w:rPr>
        <w:t xml:space="preserve">Il giorno </w:t>
      </w:r>
      <w:r w:rsidRPr="00AC709F">
        <w:rPr>
          <w:rStyle w:val="Enfasigrassetto"/>
          <w:rFonts w:ascii="Inter Tight" w:hAnsi="Inter Tight" w:cs="Inter Tight"/>
          <w:color w:val="000000"/>
          <w:sz w:val="22"/>
          <w:szCs w:val="22"/>
        </w:rPr>
        <w:t>martedì 4 Agosto 2026</w:t>
      </w:r>
      <w:r w:rsidRPr="00AC709F">
        <w:rPr>
          <w:rFonts w:ascii="Inter Tight" w:hAnsi="Inter Tight" w:cs="Inter Tight"/>
          <w:color w:val="000000"/>
          <w:sz w:val="22"/>
          <w:szCs w:val="22"/>
        </w:rPr>
        <w:t xml:space="preserve"> il servizio di Firma Elettronica non sarà disponibile dalle ore 08:00 alle ore 09:00.</w:t>
      </w:r>
    </w:p>
    <w:p w14:paraId="528B587D" w14:textId="77777777" w:rsidR="00AC709F" w:rsidRPr="00AC709F" w:rsidRDefault="00AC709F" w:rsidP="00AC709F">
      <w:pPr>
        <w:jc w:val="both"/>
        <w:rPr>
          <w:rFonts w:ascii="Inter Tight" w:hAnsi="Inter Tight" w:cs="Inter Tight"/>
          <w:color w:val="000000"/>
          <w:sz w:val="22"/>
          <w:szCs w:val="22"/>
        </w:rPr>
      </w:pPr>
      <w:r w:rsidRPr="00AC709F">
        <w:rPr>
          <w:rFonts w:ascii="Inter Tight" w:hAnsi="Inter Tight" w:cs="Inter Tight"/>
          <w:color w:val="000000"/>
          <w:sz w:val="22"/>
          <w:szCs w:val="22"/>
        </w:rPr>
        <w:t> </w:t>
      </w:r>
    </w:p>
    <w:p w14:paraId="46CE8CF3" w14:textId="77777777" w:rsidR="00AC709F" w:rsidRPr="00AC709F" w:rsidRDefault="00AC709F" w:rsidP="00AC709F">
      <w:pPr>
        <w:jc w:val="both"/>
        <w:rPr>
          <w:rFonts w:ascii="Inter Tight" w:hAnsi="Inter Tight" w:cs="Inter Tight"/>
          <w:color w:val="000000"/>
          <w:sz w:val="22"/>
          <w:szCs w:val="22"/>
        </w:rPr>
      </w:pPr>
      <w:r w:rsidRPr="00AC709F">
        <w:rPr>
          <w:rFonts w:ascii="Inter Tight" w:hAnsi="Inter Tight" w:cs="Inter Tight"/>
          <w:color w:val="000000"/>
          <w:sz w:val="22"/>
          <w:szCs w:val="22"/>
        </w:rPr>
        <w:t>Durante questa fascia oraria non sarà accessibile il menù di Firma Elettronica del Portale Società LND e non sarà possibile approvare le pratiche di tesseramento.</w:t>
      </w:r>
    </w:p>
    <w:p w14:paraId="7D022270" w14:textId="77777777" w:rsidR="00AC709F" w:rsidRPr="00AC709F" w:rsidRDefault="00AC709F" w:rsidP="00AC709F">
      <w:pPr>
        <w:jc w:val="both"/>
        <w:rPr>
          <w:rFonts w:ascii="Inter Tight" w:hAnsi="Inter Tight" w:cs="Inter Tight"/>
          <w:color w:val="000000"/>
          <w:sz w:val="22"/>
          <w:szCs w:val="22"/>
        </w:rPr>
      </w:pPr>
      <w:r w:rsidRPr="00AC709F">
        <w:rPr>
          <w:rFonts w:ascii="Inter Tight" w:hAnsi="Inter Tight" w:cs="Inter Tight"/>
          <w:color w:val="000000"/>
          <w:sz w:val="22"/>
          <w:szCs w:val="22"/>
        </w:rPr>
        <w:t> </w:t>
      </w:r>
    </w:p>
    <w:p w14:paraId="55F00C8F" w14:textId="77777777" w:rsidR="00AC709F" w:rsidRPr="00AC709F" w:rsidRDefault="00AC709F" w:rsidP="00AC709F">
      <w:pPr>
        <w:jc w:val="both"/>
        <w:rPr>
          <w:rFonts w:ascii="Inter Tight" w:hAnsi="Inter Tight" w:cs="Inter Tight"/>
          <w:color w:val="000000"/>
          <w:sz w:val="22"/>
          <w:szCs w:val="22"/>
        </w:rPr>
      </w:pPr>
      <w:r w:rsidRPr="00AC709F">
        <w:rPr>
          <w:rFonts w:ascii="Inter Tight" w:hAnsi="Inter Tight" w:cs="Inter Tight"/>
          <w:color w:val="000000"/>
          <w:sz w:val="22"/>
          <w:szCs w:val="22"/>
        </w:rPr>
        <w:t>L’intervento si è reso necessario per adeguare i sistemi alla nuova identità visiva ed al nuovo brand della Lega Nazionale Dilettanti.</w:t>
      </w:r>
    </w:p>
    <w:p w14:paraId="751EBD1C" w14:textId="77777777" w:rsidR="00AC709F" w:rsidRPr="00AC709F" w:rsidRDefault="00AC709F" w:rsidP="00AC709F">
      <w:pPr>
        <w:jc w:val="both"/>
        <w:rPr>
          <w:rFonts w:ascii="Inter Tight" w:hAnsi="Inter Tight" w:cs="Inter Tight"/>
          <w:color w:val="000000"/>
          <w:sz w:val="24"/>
          <w:szCs w:val="24"/>
        </w:rPr>
      </w:pPr>
    </w:p>
    <w:p w14:paraId="3749E258" w14:textId="77777777" w:rsidR="00AC709F" w:rsidRPr="00AC709F" w:rsidRDefault="00AC709F" w:rsidP="00AC709F">
      <w:pPr>
        <w:ind w:left="-284" w:right="-312"/>
        <w:rPr>
          <w:rFonts w:ascii="Inter Tight" w:hAnsi="Inter Tight" w:cs="Inter Tight"/>
          <w:bCs/>
        </w:rPr>
      </w:pPr>
    </w:p>
    <w:p w14:paraId="287D1785" w14:textId="77777777" w:rsidR="00AC709F" w:rsidRPr="00AC709F" w:rsidRDefault="00AC709F">
      <w:pPr>
        <w:numPr>
          <w:ilvl w:val="0"/>
          <w:numId w:val="7"/>
        </w:numPr>
        <w:ind w:left="426" w:right="-312"/>
        <w:rPr>
          <w:rFonts w:ascii="Inter Tight" w:hAnsi="Inter Tight" w:cs="Inter Tight"/>
          <w:bCs/>
          <w:sz w:val="22"/>
          <w:szCs w:val="22"/>
        </w:rPr>
      </w:pPr>
      <w:hyperlink r:id="rId15" w:history="1">
        <w:r w:rsidRPr="00AC709F">
          <w:rPr>
            <w:rStyle w:val="Collegamentoipertestuale"/>
            <w:rFonts w:ascii="Inter Tight" w:hAnsi="Inter Tight" w:cs="Inter Tight"/>
            <w:bCs/>
            <w:sz w:val="22"/>
            <w:szCs w:val="22"/>
          </w:rPr>
          <w:t>https://comunicati.lnd.it/storage/comunicati/2026/2027/LND/1784792513_CU_DAL_N__46_AA_AL_N__49_AA_FIGC_-_Provvedimenti_della_Procura_Federale.pdf</w:t>
        </w:r>
      </w:hyperlink>
    </w:p>
    <w:p w14:paraId="61FC2314" w14:textId="77777777" w:rsidR="00AC709F" w:rsidRPr="00AC709F" w:rsidRDefault="00AC709F">
      <w:pPr>
        <w:numPr>
          <w:ilvl w:val="0"/>
          <w:numId w:val="7"/>
        </w:numPr>
        <w:ind w:left="426" w:right="-312"/>
        <w:rPr>
          <w:rFonts w:ascii="Inter Tight" w:hAnsi="Inter Tight" w:cs="Inter Tight"/>
          <w:bCs/>
        </w:rPr>
      </w:pPr>
      <w:hyperlink r:id="rId16" w:history="1">
        <w:r w:rsidRPr="00AC709F">
          <w:rPr>
            <w:rStyle w:val="Collegamentoipertestuale"/>
            <w:rFonts w:ascii="Inter Tight" w:hAnsi="Inter Tight" w:cs="Inter Tight"/>
            <w:bCs/>
            <w:sz w:val="22"/>
            <w:szCs w:val="22"/>
          </w:rPr>
          <w:t>https://comunicati.lnd.it/storage/comunicati/2026/2027/LND/1784788366_CU_n__18_A_FIGC_-_Modifica_lettera_c__del_punto_3_del_CU_N__242_A_del_27_maggio_2026.pdf</w:t>
        </w:r>
      </w:hyperlink>
    </w:p>
    <w:p w14:paraId="623435EB" w14:textId="77777777" w:rsidR="002827A5" w:rsidRPr="002827A5" w:rsidRDefault="002827A5" w:rsidP="002827A5">
      <w:pPr>
        <w:rPr>
          <w:rFonts w:asciiTheme="minorHAnsi" w:hAnsiTheme="minorHAnsi"/>
          <w:sz w:val="18"/>
        </w:rPr>
      </w:pPr>
    </w:p>
    <w:p w14:paraId="080571C2" w14:textId="77777777" w:rsidR="002827A5" w:rsidRDefault="002827A5" w:rsidP="002827A5">
      <w:pPr>
        <w:rPr>
          <w:rFonts w:asciiTheme="minorHAnsi" w:hAnsiTheme="minorHAnsi"/>
          <w:sz w:val="18"/>
        </w:rPr>
      </w:pPr>
    </w:p>
    <w:p w14:paraId="360A98CD" w14:textId="4F94B422" w:rsidR="00AC709F" w:rsidRDefault="00AC709F">
      <w:pPr>
        <w:rPr>
          <w:rFonts w:asciiTheme="minorHAnsi" w:hAnsiTheme="minorHAnsi"/>
          <w:sz w:val="18"/>
        </w:rPr>
      </w:pPr>
      <w:r>
        <w:rPr>
          <w:rFonts w:asciiTheme="minorHAnsi" w:hAnsiTheme="minorHAnsi"/>
          <w:sz w:val="18"/>
        </w:rPr>
        <w:br w:type="page"/>
      </w:r>
    </w:p>
    <w:p w14:paraId="16CF5705" w14:textId="77777777" w:rsidR="00AC709F" w:rsidRPr="002827A5" w:rsidRDefault="00AC709F" w:rsidP="002827A5">
      <w:pPr>
        <w:rPr>
          <w:rFonts w:asciiTheme="minorHAnsi" w:hAnsiTheme="minorHAnsi"/>
          <w:sz w:val="18"/>
        </w:rPr>
      </w:pPr>
    </w:p>
    <w:p w14:paraId="53E9DCD8" w14:textId="77777777" w:rsidR="0000226D" w:rsidRPr="00FF308B" w:rsidRDefault="0000226D">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4DCA1B3E" w14:textId="77777777" w:rsidR="00610E87" w:rsidRPr="002827A5" w:rsidRDefault="00610E87" w:rsidP="00610E87">
      <w:pPr>
        <w:spacing w:after="120"/>
        <w:rPr>
          <w:rFonts w:asciiTheme="minorHAnsi" w:hAnsiTheme="minorHAnsi"/>
          <w:sz w:val="22"/>
          <w:szCs w:val="22"/>
        </w:rPr>
      </w:pPr>
    </w:p>
    <w:p w14:paraId="09412CDE" w14:textId="77777777" w:rsidR="00AC709F" w:rsidRPr="00A554D9" w:rsidRDefault="00AC709F" w:rsidP="00AC709F">
      <w:pPr>
        <w:ind w:left="-284"/>
        <w:jc w:val="center"/>
        <w:rPr>
          <w:rFonts w:ascii="Inter Tight" w:eastAsia="Calibri" w:hAnsi="Inter Tight" w:cs="Inter Tight"/>
          <w:b/>
          <w:bCs/>
          <w:color w:val="C00000"/>
          <w:sz w:val="32"/>
          <w:szCs w:val="32"/>
          <w:lang w:eastAsia="en-US"/>
        </w:rPr>
      </w:pPr>
      <w:r w:rsidRPr="00A554D9">
        <w:rPr>
          <w:rFonts w:ascii="Inter Tight" w:eastAsia="Calibri" w:hAnsi="Inter Tight" w:cs="Inter Tight"/>
          <w:b/>
          <w:bCs/>
          <w:color w:val="C00000"/>
          <w:sz w:val="32"/>
          <w:szCs w:val="32"/>
          <w:lang w:eastAsia="en-US"/>
        </w:rPr>
        <w:t>RIEPILOGO ISCRIZIONI CAMPIONATI DILETTANTI 2026-2027</w:t>
      </w:r>
    </w:p>
    <w:p w14:paraId="2462ED3C" w14:textId="77777777" w:rsidR="00AC709F" w:rsidRPr="00A554D9" w:rsidRDefault="00AC709F" w:rsidP="00AC709F">
      <w:pPr>
        <w:jc w:val="center"/>
        <w:rPr>
          <w:rFonts w:ascii="Inter Tight" w:eastAsia="Calibri" w:hAnsi="Inter Tight" w:cs="Inter Tight"/>
          <w:color w:val="C00000"/>
          <w:sz w:val="22"/>
          <w:szCs w:val="22"/>
          <w:lang w:eastAsia="en-US"/>
        </w:rPr>
      </w:pPr>
      <w:r w:rsidRPr="00A554D9">
        <w:rPr>
          <w:rFonts w:ascii="Inter Tight" w:eastAsia="Calibri" w:hAnsi="Inter Tight" w:cs="Inter Tight"/>
          <w:color w:val="C00000"/>
          <w:sz w:val="22"/>
          <w:szCs w:val="22"/>
          <w:lang w:eastAsia="en-US"/>
        </w:rPr>
        <w:t>Salvo errori e/o omissioni</w:t>
      </w:r>
    </w:p>
    <w:p w14:paraId="0233CD33" w14:textId="77777777" w:rsidR="00AC709F" w:rsidRPr="00A554D9" w:rsidRDefault="00AC709F" w:rsidP="00AC709F">
      <w:pPr>
        <w:rPr>
          <w:rFonts w:ascii="Inter Tight" w:hAnsi="Inter Tight" w:cs="Inter Tight"/>
        </w:rPr>
      </w:pPr>
    </w:p>
    <w:tbl>
      <w:tblPr>
        <w:tblpPr w:leftFromText="141" w:rightFromText="141" w:vertAnchor="page" w:horzAnchor="margin" w:tblpY="333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651"/>
        <w:gridCol w:w="2886"/>
        <w:gridCol w:w="2450"/>
      </w:tblGrid>
      <w:tr w:rsidR="00AC709F" w:rsidRPr="002D1D14" w14:paraId="0A461D5C" w14:textId="77777777" w:rsidTr="001D5580">
        <w:trPr>
          <w:trHeight w:val="259"/>
        </w:trPr>
        <w:tc>
          <w:tcPr>
            <w:tcW w:w="2971" w:type="dxa"/>
            <w:tcBorders>
              <w:top w:val="single" w:sz="4" w:space="0" w:color="auto"/>
              <w:left w:val="single" w:sz="4" w:space="0" w:color="auto"/>
              <w:bottom w:val="single" w:sz="4" w:space="0" w:color="auto"/>
              <w:right w:val="single" w:sz="4" w:space="0" w:color="auto"/>
            </w:tcBorders>
            <w:vAlign w:val="center"/>
            <w:hideMark/>
          </w:tcPr>
          <w:p w14:paraId="1853CC10" w14:textId="77777777" w:rsidR="00AC709F" w:rsidRPr="002D1D14" w:rsidRDefault="00AC709F" w:rsidP="001D5580">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CAMPIONATO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1C82D92" w14:textId="77777777" w:rsidR="00AC709F" w:rsidRPr="002D1D14" w:rsidRDefault="00AC709F" w:rsidP="001D5580">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COMPETENZA</w:t>
            </w:r>
          </w:p>
        </w:tc>
        <w:tc>
          <w:tcPr>
            <w:tcW w:w="2886" w:type="dxa"/>
            <w:tcBorders>
              <w:top w:val="single" w:sz="4" w:space="0" w:color="auto"/>
              <w:left w:val="single" w:sz="4" w:space="0" w:color="auto"/>
              <w:bottom w:val="single" w:sz="4" w:space="0" w:color="auto"/>
              <w:right w:val="single" w:sz="4" w:space="0" w:color="auto"/>
            </w:tcBorders>
            <w:vAlign w:val="center"/>
            <w:hideMark/>
          </w:tcPr>
          <w:p w14:paraId="57892DE1" w14:textId="77777777" w:rsidR="00AC709F" w:rsidRPr="002D1D14" w:rsidRDefault="00AC709F" w:rsidP="001D5580">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color w:val="FF0000"/>
                <w:sz w:val="22"/>
                <w:szCs w:val="22"/>
                <w:lang w:eastAsia="en-US"/>
              </w:rPr>
              <w:t>TERMINE PERENTORIO UNICO</w:t>
            </w:r>
          </w:p>
          <w:p w14:paraId="44B1E389" w14:textId="77777777" w:rsidR="00AC709F" w:rsidRPr="002D1D14" w:rsidRDefault="00AC709F" w:rsidP="001D5580">
            <w:pPr>
              <w:spacing w:line="276" w:lineRule="auto"/>
              <w:jc w:val="center"/>
              <w:rPr>
                <w:rFonts w:ascii="Calibri" w:eastAsia="Calibri" w:hAnsi="Calibri" w:cs="Calibri"/>
                <w:b/>
                <w:sz w:val="22"/>
                <w:szCs w:val="22"/>
                <w:lang w:eastAsia="en-US"/>
              </w:rPr>
            </w:pPr>
            <w:r w:rsidRPr="002D1D14">
              <w:rPr>
                <w:rFonts w:ascii="Calibri" w:eastAsia="Calibri" w:hAnsi="Calibri" w:cs="Calibri"/>
                <w:b/>
                <w:color w:val="FF0000"/>
                <w:sz w:val="22"/>
                <w:szCs w:val="22"/>
                <w:lang w:eastAsia="en-US"/>
              </w:rPr>
              <w:t>PENA: DECADENZA</w:t>
            </w:r>
          </w:p>
        </w:tc>
        <w:tc>
          <w:tcPr>
            <w:tcW w:w="2450" w:type="dxa"/>
            <w:tcBorders>
              <w:top w:val="single" w:sz="4" w:space="0" w:color="auto"/>
              <w:left w:val="single" w:sz="4" w:space="0" w:color="auto"/>
              <w:bottom w:val="single" w:sz="4" w:space="0" w:color="auto"/>
              <w:right w:val="single" w:sz="4" w:space="0" w:color="auto"/>
            </w:tcBorders>
            <w:vAlign w:val="center"/>
          </w:tcPr>
          <w:p w14:paraId="7772CD97" w14:textId="77777777" w:rsidR="00AC709F" w:rsidRPr="002D1D14" w:rsidRDefault="00AC709F" w:rsidP="001D5580">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rPr>
              <w:t>DATE PRESUNTE INIZIO ATTIVITA’</w:t>
            </w:r>
          </w:p>
        </w:tc>
      </w:tr>
      <w:tr w:rsidR="00AC709F" w:rsidRPr="002D1D14" w14:paraId="4D88479A" w14:textId="77777777" w:rsidTr="001D5580">
        <w:trPr>
          <w:trHeight w:val="723"/>
        </w:trPr>
        <w:tc>
          <w:tcPr>
            <w:tcW w:w="2971" w:type="dxa"/>
            <w:tcBorders>
              <w:top w:val="single" w:sz="4" w:space="0" w:color="auto"/>
              <w:left w:val="single" w:sz="4" w:space="0" w:color="auto"/>
              <w:bottom w:val="single" w:sz="4" w:space="0" w:color="auto"/>
              <w:right w:val="single" w:sz="4" w:space="0" w:color="auto"/>
            </w:tcBorders>
            <w:vAlign w:val="center"/>
            <w:hideMark/>
          </w:tcPr>
          <w:p w14:paraId="560ECC0F"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SECONDA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0B73764"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5FD4A5EF"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BEE9AE9"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0BB9DBBA"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27 luglio</w:t>
            </w:r>
          </w:p>
          <w:p w14:paraId="742F2471" w14:textId="77777777" w:rsidR="00AC709F" w:rsidRPr="002D1D14" w:rsidRDefault="00AC709F" w:rsidP="001D5580">
            <w:pPr>
              <w:spacing w:line="276" w:lineRule="auto"/>
              <w:jc w:val="center"/>
              <w:rPr>
                <w:rFonts w:ascii="Calibri" w:eastAsia="Calibri" w:hAnsi="Calibri" w:cs="Calibri"/>
                <w:bCs/>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F95F3E4"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46BA60F2"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SECONDA CATEGORIA</w:t>
            </w:r>
          </w:p>
          <w:p w14:paraId="77260C10" w14:textId="77777777" w:rsidR="00AC709F" w:rsidRDefault="00AC709F" w:rsidP="001D5580">
            <w:pPr>
              <w:jc w:val="center"/>
              <w:rPr>
                <w:rFonts w:ascii="Calibri" w:eastAsia="Calibri" w:hAnsi="Calibri" w:cs="Calibri"/>
                <w:sz w:val="18"/>
                <w:szCs w:val="18"/>
              </w:rPr>
            </w:pPr>
            <w:r w:rsidRPr="002D1D14">
              <w:rPr>
                <w:rFonts w:ascii="Calibri" w:eastAsia="Calibri" w:hAnsi="Calibri" w:cs="Calibri"/>
                <w:sz w:val="18"/>
                <w:szCs w:val="18"/>
              </w:rPr>
              <w:t>13/09</w:t>
            </w:r>
          </w:p>
          <w:p w14:paraId="09A9AE16" w14:textId="77777777" w:rsidR="00AC709F" w:rsidRPr="002D1D14" w:rsidRDefault="00AC709F" w:rsidP="001D5580">
            <w:pPr>
              <w:jc w:val="center"/>
              <w:rPr>
                <w:rFonts w:ascii="Calibri" w:eastAsia="Calibri" w:hAnsi="Calibri" w:cs="Calibri"/>
                <w:sz w:val="18"/>
                <w:szCs w:val="18"/>
              </w:rPr>
            </w:pPr>
            <w:r w:rsidRPr="002D1D14">
              <w:rPr>
                <w:rFonts w:ascii="Calibri" w:eastAsia="Calibri" w:hAnsi="Calibri" w:cs="Calibri"/>
                <w:color w:val="FF0000"/>
                <w:sz w:val="18"/>
                <w:szCs w:val="18"/>
              </w:rPr>
              <w:t>Coppa 06/09</w:t>
            </w:r>
          </w:p>
        </w:tc>
      </w:tr>
      <w:tr w:rsidR="00AC709F" w:rsidRPr="002D1D14" w14:paraId="6610DD14" w14:textId="77777777" w:rsidTr="001D5580">
        <w:trPr>
          <w:trHeight w:val="758"/>
        </w:trPr>
        <w:tc>
          <w:tcPr>
            <w:tcW w:w="2971" w:type="dxa"/>
            <w:tcBorders>
              <w:top w:val="single" w:sz="4" w:space="0" w:color="auto"/>
              <w:left w:val="single" w:sz="4" w:space="0" w:color="auto"/>
              <w:bottom w:val="single" w:sz="4" w:space="0" w:color="auto"/>
              <w:right w:val="single" w:sz="4" w:space="0" w:color="auto"/>
            </w:tcBorders>
            <w:vAlign w:val="center"/>
            <w:hideMark/>
          </w:tcPr>
          <w:p w14:paraId="002FAEF9"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TERZA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05839A2"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13A7D805"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916E35A"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6E1CBBA0"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6 agosto</w:t>
            </w:r>
          </w:p>
          <w:p w14:paraId="5F56D159"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20AA36A6"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3CFF46B0" w14:textId="77777777" w:rsidR="00AC709F" w:rsidRPr="002D1D14" w:rsidRDefault="00AC709F" w:rsidP="001D5580">
            <w:pPr>
              <w:jc w:val="center"/>
              <w:rPr>
                <w:rFonts w:ascii="Calibri" w:eastAsia="Calibri" w:hAnsi="Calibri" w:cs="Calibri"/>
                <w:sz w:val="16"/>
                <w:szCs w:val="16"/>
              </w:rPr>
            </w:pPr>
            <w:r>
              <w:rPr>
                <w:rFonts w:ascii="Calibri" w:eastAsia="Calibri" w:hAnsi="Calibri" w:cs="Calibri"/>
                <w:sz w:val="16"/>
                <w:szCs w:val="16"/>
              </w:rPr>
              <w:t>TERZA</w:t>
            </w:r>
            <w:r w:rsidRPr="002D1D14">
              <w:rPr>
                <w:rFonts w:ascii="Calibri" w:eastAsia="Calibri" w:hAnsi="Calibri" w:cs="Calibri"/>
                <w:sz w:val="16"/>
                <w:szCs w:val="16"/>
              </w:rPr>
              <w:t xml:space="preserve"> CATEGORIA</w:t>
            </w:r>
          </w:p>
          <w:p w14:paraId="2847933F" w14:textId="77777777" w:rsidR="00AC709F" w:rsidRDefault="00AC709F" w:rsidP="001D5580">
            <w:pPr>
              <w:jc w:val="center"/>
              <w:rPr>
                <w:rFonts w:ascii="Calibri" w:eastAsia="Calibri" w:hAnsi="Calibri" w:cs="Calibri"/>
                <w:sz w:val="18"/>
                <w:szCs w:val="18"/>
              </w:rPr>
            </w:pPr>
            <w:r w:rsidRPr="002D1D14">
              <w:rPr>
                <w:rFonts w:ascii="Calibri" w:eastAsia="Calibri" w:hAnsi="Calibri" w:cs="Calibri"/>
                <w:sz w:val="18"/>
                <w:szCs w:val="18"/>
              </w:rPr>
              <w:t>13/09</w:t>
            </w:r>
          </w:p>
          <w:p w14:paraId="5CE8B26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Coppa 06/09</w:t>
            </w:r>
          </w:p>
        </w:tc>
      </w:tr>
      <w:tr w:rsidR="00AC709F" w:rsidRPr="002D1D14" w14:paraId="3605DF2F" w14:textId="77777777" w:rsidTr="001D5580">
        <w:trPr>
          <w:trHeight w:val="489"/>
        </w:trPr>
        <w:tc>
          <w:tcPr>
            <w:tcW w:w="2971" w:type="dxa"/>
            <w:tcBorders>
              <w:top w:val="single" w:sz="4" w:space="0" w:color="auto"/>
              <w:left w:val="single" w:sz="4" w:space="0" w:color="auto"/>
              <w:bottom w:val="single" w:sz="4" w:space="0" w:color="auto"/>
              <w:right w:val="single" w:sz="4" w:space="0" w:color="auto"/>
            </w:tcBorders>
            <w:vAlign w:val="center"/>
            <w:hideMark/>
          </w:tcPr>
          <w:p w14:paraId="2FFE22EE"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19 ÉLITE e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38ED60F"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9B6CFDE" w14:textId="77777777" w:rsidR="00AC709F" w:rsidRPr="002D1D14" w:rsidRDefault="00AC709F" w:rsidP="001D5580">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5551705B"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bCs/>
                <w:sz w:val="18"/>
                <w:szCs w:val="18"/>
                <w:lang w:eastAsia="en-US"/>
              </w:rPr>
              <w:t xml:space="preserve"> 7</w:t>
            </w:r>
            <w:r w:rsidRPr="002D1D14">
              <w:rPr>
                <w:rFonts w:ascii="Calibri" w:eastAsia="Calibri" w:hAnsi="Calibri" w:cs="Calibri"/>
                <w:b/>
                <w:sz w:val="18"/>
                <w:szCs w:val="18"/>
                <w:lang w:eastAsia="en-US"/>
              </w:rPr>
              <w:t xml:space="preserve"> luglio</w:t>
            </w:r>
          </w:p>
          <w:p w14:paraId="305044CD"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24 luglio</w:t>
            </w:r>
          </w:p>
          <w:p w14:paraId="126C3BFA" w14:textId="77777777" w:rsidR="00AC709F" w:rsidRPr="002D1D14" w:rsidRDefault="00AC709F" w:rsidP="001D5580">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D458E94"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CAMPIONATO UNDER 19</w:t>
            </w:r>
          </w:p>
          <w:p w14:paraId="507BBCC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12/09</w:t>
            </w:r>
          </w:p>
        </w:tc>
      </w:tr>
      <w:tr w:rsidR="00AC709F" w:rsidRPr="002D1D14" w14:paraId="3D4BF93F" w14:textId="77777777" w:rsidTr="001D5580">
        <w:trPr>
          <w:trHeight w:val="412"/>
        </w:trPr>
        <w:tc>
          <w:tcPr>
            <w:tcW w:w="2971" w:type="dxa"/>
            <w:tcBorders>
              <w:top w:val="single" w:sz="4" w:space="0" w:color="auto"/>
              <w:left w:val="single" w:sz="4" w:space="0" w:color="auto"/>
              <w:bottom w:val="single" w:sz="4" w:space="0" w:color="auto"/>
              <w:right w:val="single" w:sz="4" w:space="0" w:color="auto"/>
            </w:tcBorders>
            <w:vAlign w:val="center"/>
            <w:hideMark/>
          </w:tcPr>
          <w:p w14:paraId="1A4FCD17"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18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27BBBFB"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FE750BE" w14:textId="77777777" w:rsidR="00AC709F" w:rsidRPr="002D1D14" w:rsidRDefault="00AC709F" w:rsidP="001D5580">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8116A95"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5F32B3A3"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 xml:space="preserve">6 </w:t>
            </w:r>
            <w:r w:rsidRPr="002D1D14">
              <w:rPr>
                <w:rFonts w:ascii="Calibri" w:eastAsia="Calibri" w:hAnsi="Calibri" w:cs="Calibri"/>
                <w:b/>
                <w:sz w:val="18"/>
                <w:szCs w:val="18"/>
                <w:lang w:eastAsia="en-US"/>
              </w:rPr>
              <w:t>agosto</w:t>
            </w:r>
          </w:p>
          <w:p w14:paraId="3722686E"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3E0D133C"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CAMPIONATO UNDER 18</w:t>
            </w:r>
          </w:p>
          <w:p w14:paraId="16A7C562"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12-13/09</w:t>
            </w:r>
          </w:p>
        </w:tc>
      </w:tr>
      <w:tr w:rsidR="00AC709F" w:rsidRPr="002D1D14" w14:paraId="6286CF72" w14:textId="77777777" w:rsidTr="001D5580">
        <w:trPr>
          <w:trHeight w:val="714"/>
        </w:trPr>
        <w:tc>
          <w:tcPr>
            <w:tcW w:w="2971" w:type="dxa"/>
            <w:tcBorders>
              <w:top w:val="single" w:sz="4" w:space="0" w:color="auto"/>
              <w:left w:val="single" w:sz="4" w:space="0" w:color="auto"/>
              <w:bottom w:val="single" w:sz="4" w:space="0" w:color="auto"/>
              <w:right w:val="single" w:sz="4" w:space="0" w:color="auto"/>
            </w:tcBorders>
            <w:vAlign w:val="center"/>
            <w:hideMark/>
          </w:tcPr>
          <w:p w14:paraId="26A5CC04"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UNDER 19 PROVINCIALE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1907F08"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5F663DFB"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064AB7C"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dal 7</w:t>
            </w:r>
            <w:r w:rsidRPr="002D1D14">
              <w:rPr>
                <w:rFonts w:ascii="Calibri" w:eastAsia="Calibri" w:hAnsi="Calibri" w:cs="Calibri"/>
                <w:b/>
                <w:sz w:val="18"/>
                <w:szCs w:val="18"/>
                <w:lang w:eastAsia="en-US"/>
              </w:rPr>
              <w:t xml:space="preserve"> luglio</w:t>
            </w:r>
          </w:p>
          <w:p w14:paraId="6113A410"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20 agosto</w:t>
            </w:r>
          </w:p>
          <w:p w14:paraId="4989E8EE"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AB9DA9C" w14:textId="77777777" w:rsidR="00AC709F" w:rsidRPr="002D1D14" w:rsidRDefault="00AC709F" w:rsidP="001D5580">
            <w:pPr>
              <w:jc w:val="center"/>
              <w:rPr>
                <w:rFonts w:ascii="Calibri" w:eastAsia="Calibri" w:hAnsi="Calibri" w:cs="Calibri"/>
                <w:sz w:val="16"/>
                <w:szCs w:val="16"/>
              </w:rPr>
            </w:pPr>
            <w:r w:rsidRPr="002D1D14">
              <w:rPr>
                <w:rFonts w:ascii="Calibri" w:eastAsia="Calibri" w:hAnsi="Calibri" w:cs="Calibri"/>
                <w:sz w:val="16"/>
                <w:szCs w:val="16"/>
              </w:rPr>
              <w:t>CAMPIONATO UNDER 1</w:t>
            </w:r>
            <w:r>
              <w:rPr>
                <w:rFonts w:ascii="Calibri" w:eastAsia="Calibri" w:hAnsi="Calibri" w:cs="Calibri"/>
                <w:sz w:val="16"/>
                <w:szCs w:val="16"/>
              </w:rPr>
              <w:t>9</w:t>
            </w:r>
          </w:p>
          <w:p w14:paraId="57047EF1"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12-13/09</w:t>
            </w:r>
          </w:p>
        </w:tc>
      </w:tr>
      <w:tr w:rsidR="00AC709F" w:rsidRPr="002D1D14" w14:paraId="77CC9597" w14:textId="77777777" w:rsidTr="001D5580">
        <w:trPr>
          <w:trHeight w:val="454"/>
        </w:trPr>
        <w:tc>
          <w:tcPr>
            <w:tcW w:w="2971" w:type="dxa"/>
            <w:tcBorders>
              <w:top w:val="single" w:sz="4" w:space="0" w:color="auto"/>
              <w:left w:val="single" w:sz="4" w:space="0" w:color="auto"/>
              <w:bottom w:val="single" w:sz="4" w:space="0" w:color="auto"/>
              <w:right w:val="single" w:sz="4" w:space="0" w:color="auto"/>
            </w:tcBorders>
            <w:vAlign w:val="center"/>
          </w:tcPr>
          <w:p w14:paraId="68D137D5"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C1</w:t>
            </w:r>
          </w:p>
        </w:tc>
        <w:tc>
          <w:tcPr>
            <w:tcW w:w="1651" w:type="dxa"/>
            <w:vMerge w:val="restart"/>
            <w:tcBorders>
              <w:top w:val="single" w:sz="4" w:space="0" w:color="auto"/>
              <w:left w:val="single" w:sz="4" w:space="0" w:color="auto"/>
              <w:right w:val="single" w:sz="4" w:space="0" w:color="auto"/>
            </w:tcBorders>
            <w:vAlign w:val="center"/>
          </w:tcPr>
          <w:p w14:paraId="3D57C40A"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6B088F6B"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top w:val="single" w:sz="4" w:space="0" w:color="auto"/>
              <w:left w:val="single" w:sz="4" w:space="0" w:color="auto"/>
              <w:right w:val="single" w:sz="4" w:space="0" w:color="auto"/>
            </w:tcBorders>
            <w:vAlign w:val="center"/>
          </w:tcPr>
          <w:p w14:paraId="4272E944"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4D6BB709"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24 luglio</w:t>
            </w:r>
          </w:p>
          <w:p w14:paraId="3859AC3C"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right w:val="single" w:sz="4" w:space="0" w:color="auto"/>
            </w:tcBorders>
            <w:vAlign w:val="center"/>
          </w:tcPr>
          <w:p w14:paraId="63315D13"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r w:rsidRPr="002D1D14">
              <w:rPr>
                <w:rFonts w:ascii="Calibri" w:eastAsia="Calibri" w:hAnsi="Calibri" w:cs="Calibri"/>
                <w:b/>
                <w:bCs/>
                <w:color w:val="FF0000"/>
                <w:sz w:val="18"/>
                <w:szCs w:val="18"/>
              </w:rPr>
              <w:t xml:space="preserve"> </w:t>
            </w:r>
          </w:p>
        </w:tc>
      </w:tr>
      <w:tr w:rsidR="00AC709F" w:rsidRPr="002D1D14" w14:paraId="4D1107B9"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7E93AD13"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C2</w:t>
            </w:r>
          </w:p>
        </w:tc>
        <w:tc>
          <w:tcPr>
            <w:tcW w:w="1651" w:type="dxa"/>
            <w:vMerge/>
            <w:tcBorders>
              <w:left w:val="single" w:sz="4" w:space="0" w:color="auto"/>
              <w:right w:val="single" w:sz="4" w:space="0" w:color="auto"/>
            </w:tcBorders>
            <w:vAlign w:val="center"/>
          </w:tcPr>
          <w:p w14:paraId="0263AF69" w14:textId="77777777" w:rsidR="00AC709F" w:rsidRPr="002D1D14" w:rsidRDefault="00AC709F" w:rsidP="001D5580">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454D0C36" w14:textId="77777777" w:rsidR="00AC709F" w:rsidRPr="002D1D14" w:rsidRDefault="00AC709F" w:rsidP="001D5580">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37DA4EE2"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 xml:space="preserve">DA DEFINIRE </w:t>
            </w:r>
          </w:p>
        </w:tc>
      </w:tr>
      <w:tr w:rsidR="00AC709F" w:rsidRPr="002D1D14" w14:paraId="6B381F96"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16212F5"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21 MASCHILE-FEMMINILE</w:t>
            </w:r>
          </w:p>
        </w:tc>
        <w:tc>
          <w:tcPr>
            <w:tcW w:w="1651" w:type="dxa"/>
            <w:vMerge w:val="restart"/>
            <w:tcBorders>
              <w:left w:val="single" w:sz="4" w:space="0" w:color="auto"/>
              <w:right w:val="single" w:sz="4" w:space="0" w:color="auto"/>
            </w:tcBorders>
            <w:vAlign w:val="center"/>
          </w:tcPr>
          <w:p w14:paraId="4A7E172C"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624BC87A"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left w:val="single" w:sz="4" w:space="0" w:color="auto"/>
              <w:right w:val="single" w:sz="4" w:space="0" w:color="auto"/>
            </w:tcBorders>
            <w:vAlign w:val="center"/>
          </w:tcPr>
          <w:p w14:paraId="1056D3D4"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6E0927E1" w14:textId="77777777" w:rsidR="00AC709F" w:rsidRPr="002D1D14" w:rsidRDefault="00AC709F" w:rsidP="001D5580">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704BE7F5"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2B0EA0B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76FA8F63"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6320A38B"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19 MASCHILE-FEMMINILE</w:t>
            </w:r>
          </w:p>
        </w:tc>
        <w:tc>
          <w:tcPr>
            <w:tcW w:w="1651" w:type="dxa"/>
            <w:vMerge/>
            <w:tcBorders>
              <w:left w:val="single" w:sz="4" w:space="0" w:color="auto"/>
              <w:right w:val="single" w:sz="4" w:space="0" w:color="auto"/>
            </w:tcBorders>
            <w:vAlign w:val="center"/>
          </w:tcPr>
          <w:p w14:paraId="762EF49E" w14:textId="77777777" w:rsidR="00AC709F" w:rsidRPr="002D1D14" w:rsidRDefault="00AC709F" w:rsidP="001D5580">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026B4B89" w14:textId="77777777" w:rsidR="00AC709F" w:rsidRPr="002D1D14" w:rsidRDefault="00AC709F" w:rsidP="001D5580">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693D7D3D"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26D1BFD9"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55BADF9"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FEMMINILE</w:t>
            </w:r>
          </w:p>
        </w:tc>
        <w:tc>
          <w:tcPr>
            <w:tcW w:w="1651" w:type="dxa"/>
            <w:tcBorders>
              <w:left w:val="single" w:sz="4" w:space="0" w:color="auto"/>
              <w:right w:val="single" w:sz="4" w:space="0" w:color="auto"/>
            </w:tcBorders>
            <w:vAlign w:val="center"/>
          </w:tcPr>
          <w:p w14:paraId="292DD73D"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EA71853"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4B5D07D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4B0274DC"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25 agosto</w:t>
            </w:r>
          </w:p>
          <w:p w14:paraId="3849E6C7"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06272561"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57EBA796"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57B9B7DB"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D</w:t>
            </w:r>
          </w:p>
        </w:tc>
        <w:tc>
          <w:tcPr>
            <w:tcW w:w="1651" w:type="dxa"/>
            <w:tcBorders>
              <w:left w:val="single" w:sz="4" w:space="0" w:color="auto"/>
              <w:bottom w:val="single" w:sz="4" w:space="0" w:color="auto"/>
              <w:right w:val="single" w:sz="4" w:space="0" w:color="auto"/>
            </w:tcBorders>
            <w:vAlign w:val="center"/>
          </w:tcPr>
          <w:p w14:paraId="0ACF261A"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47F5693E"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2CD3596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43196AC8" w14:textId="77777777" w:rsidR="00AC709F" w:rsidRPr="002D1D14" w:rsidRDefault="00AC709F" w:rsidP="001D5580">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31 luglio</w:t>
            </w:r>
          </w:p>
          <w:p w14:paraId="4122547F"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5D105DCF"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2ABC86B5"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6891A16"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ECCELLENZA FEMMINILE</w:t>
            </w:r>
          </w:p>
          <w:p w14:paraId="54BA6361"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PROMOZIONE FEMMINILE</w:t>
            </w:r>
          </w:p>
        </w:tc>
        <w:tc>
          <w:tcPr>
            <w:tcW w:w="1651" w:type="dxa"/>
            <w:tcBorders>
              <w:left w:val="single" w:sz="4" w:space="0" w:color="auto"/>
              <w:bottom w:val="single" w:sz="4" w:space="0" w:color="auto"/>
              <w:right w:val="single" w:sz="4" w:space="0" w:color="auto"/>
            </w:tcBorders>
            <w:vAlign w:val="center"/>
          </w:tcPr>
          <w:p w14:paraId="0D837295"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06CF78A7"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60544CD2"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1D14104C"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25C1FEB0"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1E547FEE"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0109E3B0"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1D889EE7"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JUNIORES FEMMINILE</w:t>
            </w:r>
          </w:p>
        </w:tc>
        <w:tc>
          <w:tcPr>
            <w:tcW w:w="1651" w:type="dxa"/>
            <w:tcBorders>
              <w:left w:val="single" w:sz="4" w:space="0" w:color="auto"/>
              <w:right w:val="single" w:sz="4" w:space="0" w:color="auto"/>
            </w:tcBorders>
            <w:vAlign w:val="center"/>
          </w:tcPr>
          <w:p w14:paraId="1D44D2E5"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745B5FE6"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707AEA0C"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3671B2FD" w14:textId="77777777" w:rsidR="00AC709F" w:rsidRPr="002D1D14" w:rsidRDefault="00AC709F" w:rsidP="001D5580">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19</w:t>
            </w:r>
            <w:r w:rsidRPr="002D1D14">
              <w:rPr>
                <w:rFonts w:ascii="Calibri" w:eastAsia="Calibri" w:hAnsi="Calibri" w:cs="Calibri"/>
                <w:b/>
                <w:sz w:val="18"/>
                <w:szCs w:val="18"/>
                <w:lang w:eastAsia="en-US"/>
              </w:rPr>
              <w:t xml:space="preserve"> agosto</w:t>
            </w:r>
          </w:p>
          <w:p w14:paraId="42EC6BA7"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02EAB40C" w14:textId="77777777" w:rsidR="00AC709F" w:rsidRPr="002D1D14" w:rsidRDefault="00AC709F" w:rsidP="001D5580">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AC709F" w:rsidRPr="002D1D14" w14:paraId="63997D46" w14:textId="77777777" w:rsidTr="001D5580">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73709AAC" w14:textId="77777777" w:rsidR="00AC709F" w:rsidRPr="002D1D14" w:rsidRDefault="00AC709F" w:rsidP="001D5580">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AMATORI</w:t>
            </w:r>
          </w:p>
        </w:tc>
        <w:tc>
          <w:tcPr>
            <w:tcW w:w="6987" w:type="dxa"/>
            <w:gridSpan w:val="3"/>
            <w:tcBorders>
              <w:left w:val="single" w:sz="4" w:space="0" w:color="auto"/>
              <w:bottom w:val="single" w:sz="4" w:space="0" w:color="auto"/>
              <w:right w:val="single" w:sz="4" w:space="0" w:color="auto"/>
            </w:tcBorders>
            <w:vAlign w:val="center"/>
          </w:tcPr>
          <w:p w14:paraId="41EAB11D" w14:textId="77777777" w:rsidR="00AC709F" w:rsidRPr="002D1D14" w:rsidRDefault="00AC709F" w:rsidP="001D5580">
            <w:pPr>
              <w:spacing w:line="276" w:lineRule="auto"/>
              <w:jc w:val="center"/>
              <w:rPr>
                <w:rFonts w:ascii="Calibri" w:eastAsia="Calibri" w:hAnsi="Calibri" w:cs="Calibri"/>
                <w:color w:val="FF0000"/>
                <w:sz w:val="18"/>
                <w:szCs w:val="18"/>
              </w:rPr>
            </w:pPr>
            <w:r w:rsidRPr="002D1D14">
              <w:rPr>
                <w:rFonts w:ascii="Calibri" w:eastAsia="Calibri" w:hAnsi="Calibri" w:cs="Calibri"/>
                <w:lang w:eastAsia="en-US"/>
              </w:rPr>
              <w:t>SU RICHIESTA DELLA SOCIETA’</w:t>
            </w:r>
          </w:p>
        </w:tc>
      </w:tr>
    </w:tbl>
    <w:p w14:paraId="1267DB2C" w14:textId="77777777" w:rsidR="00AC709F" w:rsidRPr="00A554D9" w:rsidRDefault="00AC709F" w:rsidP="00AC709F">
      <w:pPr>
        <w:rPr>
          <w:rFonts w:ascii="Inter Tight" w:hAnsi="Inter Tight" w:cs="Inter Tight"/>
        </w:rPr>
      </w:pPr>
    </w:p>
    <w:p w14:paraId="354FDA50" w14:textId="77777777" w:rsidR="00AC709F" w:rsidRPr="00A554D9" w:rsidRDefault="00AC709F" w:rsidP="00AC709F">
      <w:pPr>
        <w:rPr>
          <w:rFonts w:ascii="Inter Tight" w:hAnsi="Inter Tight" w:cs="Inter Tight"/>
        </w:rPr>
      </w:pPr>
    </w:p>
    <w:p w14:paraId="5376F2CC" w14:textId="77777777" w:rsidR="00AC709F" w:rsidRPr="00A554D9" w:rsidRDefault="00AC709F" w:rsidP="00AC709F">
      <w:pPr>
        <w:rPr>
          <w:rFonts w:ascii="Inter Tight" w:hAnsi="Inter Tight" w:cs="Inter Tight"/>
        </w:rPr>
      </w:pPr>
    </w:p>
    <w:p w14:paraId="154D5DBE" w14:textId="77777777" w:rsidR="00AC709F" w:rsidRPr="00A554D9" w:rsidRDefault="00AC709F" w:rsidP="00AC709F">
      <w:pPr>
        <w:rPr>
          <w:rFonts w:ascii="Inter Tight" w:hAnsi="Inter Tight" w:cs="Inter Tight"/>
        </w:rPr>
      </w:pPr>
    </w:p>
    <w:p w14:paraId="54120F80" w14:textId="77777777" w:rsidR="00AC709F" w:rsidRDefault="00AC709F" w:rsidP="00AC709F">
      <w:pPr>
        <w:rPr>
          <w:rFonts w:ascii="Inter Tight" w:hAnsi="Inter Tight" w:cs="Inter Tight"/>
        </w:rPr>
      </w:pPr>
    </w:p>
    <w:p w14:paraId="4296EF85" w14:textId="77777777" w:rsidR="00AC709F" w:rsidRPr="00A554D9" w:rsidRDefault="00AC709F" w:rsidP="00AC709F">
      <w:pPr>
        <w:rPr>
          <w:rFonts w:ascii="Inter Tight" w:hAnsi="Inter Tight" w:cs="Inter Tight"/>
        </w:rPr>
      </w:pPr>
    </w:p>
    <w:p w14:paraId="53E9744B" w14:textId="77777777" w:rsidR="00AC709F" w:rsidRPr="00A554D9" w:rsidRDefault="00AC709F" w:rsidP="00AC709F">
      <w:pPr>
        <w:jc w:val="center"/>
        <w:rPr>
          <w:rFonts w:ascii="Inter Tight" w:hAnsi="Inter Tight" w:cs="Inter Tight"/>
          <w:b/>
          <w:bCs/>
          <w:color w:val="C00000"/>
          <w:sz w:val="32"/>
          <w:szCs w:val="32"/>
        </w:rPr>
      </w:pPr>
      <w:r w:rsidRPr="00A554D9">
        <w:rPr>
          <w:rFonts w:ascii="Inter Tight" w:hAnsi="Inter Tight" w:cs="Inter Tight"/>
          <w:b/>
          <w:bCs/>
          <w:color w:val="C00000"/>
          <w:sz w:val="32"/>
          <w:szCs w:val="32"/>
        </w:rPr>
        <w:t>RIEPILOGO ISCRIZIONI CAMPIONATI S.G.S. 2026-2027</w:t>
      </w:r>
    </w:p>
    <w:p w14:paraId="3E1F566F" w14:textId="77777777" w:rsidR="00AC709F" w:rsidRPr="00A554D9" w:rsidRDefault="00AC709F" w:rsidP="00AC709F">
      <w:pPr>
        <w:jc w:val="center"/>
        <w:rPr>
          <w:rFonts w:ascii="Inter Tight" w:hAnsi="Inter Tight" w:cs="Inter Tight"/>
          <w:color w:val="C00000"/>
          <w:sz w:val="24"/>
          <w:szCs w:val="24"/>
        </w:rPr>
      </w:pPr>
      <w:r w:rsidRPr="00A554D9">
        <w:rPr>
          <w:rFonts w:ascii="Inter Tight" w:hAnsi="Inter Tight" w:cs="Inter Tight"/>
          <w:color w:val="C00000"/>
          <w:sz w:val="24"/>
          <w:szCs w:val="24"/>
        </w:rPr>
        <w:t>Salvo errori e/o omissioni</w:t>
      </w:r>
    </w:p>
    <w:p w14:paraId="5343BD76" w14:textId="77777777" w:rsidR="00AC709F" w:rsidRPr="00A554D9" w:rsidRDefault="00AC709F" w:rsidP="00AC709F">
      <w:pPr>
        <w:rPr>
          <w:rFonts w:ascii="Inter Tight" w:hAnsi="Inter Tight" w:cs="Inter Tigh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701"/>
        <w:gridCol w:w="2835"/>
        <w:gridCol w:w="1985"/>
      </w:tblGrid>
      <w:tr w:rsidR="00AC709F" w:rsidRPr="00A554D9" w14:paraId="6F47C7F1" w14:textId="77777777" w:rsidTr="001D5580">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8C8293D" w14:textId="77777777" w:rsidR="00AC709F" w:rsidRPr="00A554D9" w:rsidRDefault="00AC709F" w:rsidP="001D5580">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CAMPIONATO</w:t>
            </w:r>
          </w:p>
        </w:tc>
        <w:tc>
          <w:tcPr>
            <w:tcW w:w="1701" w:type="dxa"/>
            <w:tcBorders>
              <w:top w:val="single" w:sz="4" w:space="0" w:color="auto"/>
              <w:left w:val="single" w:sz="4" w:space="0" w:color="auto"/>
              <w:bottom w:val="nil"/>
              <w:right w:val="single" w:sz="4" w:space="0" w:color="auto"/>
            </w:tcBorders>
            <w:vAlign w:val="center"/>
            <w:hideMark/>
          </w:tcPr>
          <w:p w14:paraId="61E2ED0A" w14:textId="77777777" w:rsidR="00AC709F" w:rsidRPr="00A554D9" w:rsidRDefault="00AC709F" w:rsidP="001D5580">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COMPETENZA</w:t>
            </w:r>
          </w:p>
        </w:tc>
        <w:tc>
          <w:tcPr>
            <w:tcW w:w="2835" w:type="dxa"/>
            <w:tcBorders>
              <w:top w:val="single" w:sz="4" w:space="0" w:color="auto"/>
              <w:left w:val="single" w:sz="4" w:space="0" w:color="auto"/>
              <w:bottom w:val="nil"/>
              <w:right w:val="single" w:sz="4" w:space="0" w:color="auto"/>
            </w:tcBorders>
            <w:vAlign w:val="center"/>
            <w:hideMark/>
          </w:tcPr>
          <w:p w14:paraId="59AC7757"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INVIO DOCUMENTO</w:t>
            </w:r>
          </w:p>
          <w:p w14:paraId="486B3539"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DI ISCRIZIONE</w:t>
            </w:r>
          </w:p>
          <w:p w14:paraId="53E5A5C5"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DEMATERIALIZZATO</w:t>
            </w:r>
          </w:p>
        </w:tc>
        <w:tc>
          <w:tcPr>
            <w:tcW w:w="1985" w:type="dxa"/>
            <w:tcBorders>
              <w:top w:val="single" w:sz="4" w:space="0" w:color="auto"/>
              <w:left w:val="single" w:sz="4" w:space="0" w:color="auto"/>
              <w:bottom w:val="nil"/>
              <w:right w:val="single" w:sz="4" w:space="0" w:color="auto"/>
            </w:tcBorders>
          </w:tcPr>
          <w:p w14:paraId="2C155D25"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p>
          <w:p w14:paraId="4AA32178"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DATE PREESUNTE INIZIO ATTIVITA’</w:t>
            </w:r>
          </w:p>
        </w:tc>
      </w:tr>
      <w:tr w:rsidR="00AC709F" w:rsidRPr="00A554D9" w14:paraId="5072D7CD" w14:textId="77777777" w:rsidTr="001D5580">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tcPr>
          <w:p w14:paraId="2FCE501A"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INTERPROVINCIALI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18E3D07C"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Delegazione</w:t>
            </w:r>
          </w:p>
          <w:p w14:paraId="76C1F31E"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998D072" w14:textId="77777777" w:rsidR="00AC709F" w:rsidRPr="00A554D9" w:rsidRDefault="00AC709F" w:rsidP="001D5580">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 xml:space="preserve">7 luglio  </w:t>
            </w:r>
          </w:p>
          <w:p w14:paraId="46815358"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sz w:val="18"/>
                <w:szCs w:val="18"/>
                <w:lang w:eastAsia="en-US"/>
              </w:rPr>
              <w:t xml:space="preserve">25 AGOSTO </w:t>
            </w:r>
          </w:p>
          <w:p w14:paraId="6A673E11" w14:textId="77777777" w:rsidR="00AC709F" w:rsidRPr="00A554D9" w:rsidRDefault="00AC709F" w:rsidP="001D5580">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ORE 17.00</w:t>
            </w:r>
          </w:p>
          <w:p w14:paraId="15C50FFC"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4402E90C" w14:textId="77777777" w:rsidR="00AC709F" w:rsidRPr="00A554D9" w:rsidRDefault="00AC709F" w:rsidP="001D5580">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 xml:space="preserve">entro 31 agosto </w:t>
            </w:r>
          </w:p>
          <w:p w14:paraId="3EB35B88" w14:textId="77777777" w:rsidR="00AC709F" w:rsidRPr="00A554D9" w:rsidRDefault="00AC709F" w:rsidP="001D5580">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p w14:paraId="01CB5903"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71226B14" w14:textId="77777777" w:rsidR="00AC709F" w:rsidRPr="00A554D9" w:rsidRDefault="00AC709F" w:rsidP="001D5580">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26-27 SETTEMBRE</w:t>
            </w:r>
          </w:p>
        </w:tc>
      </w:tr>
      <w:tr w:rsidR="00AC709F" w:rsidRPr="00A554D9" w14:paraId="21463642" w14:textId="77777777" w:rsidTr="001D5580">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60CDB5DA"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MASCHILE</w:t>
            </w:r>
          </w:p>
          <w:p w14:paraId="4EC658FE"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MASCHILE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50D839"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7A83D546"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99E514"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60F5F37A"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568A6689" w14:textId="77777777" w:rsidR="00AC709F" w:rsidRPr="00A554D9" w:rsidRDefault="00AC709F" w:rsidP="001D5580">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 SETTEMBRE</w:t>
            </w:r>
          </w:p>
          <w:p w14:paraId="168C8018"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 17.00</w:t>
            </w:r>
          </w:p>
        </w:tc>
        <w:tc>
          <w:tcPr>
            <w:tcW w:w="1985" w:type="dxa"/>
            <w:tcBorders>
              <w:top w:val="single" w:sz="4" w:space="0" w:color="auto"/>
              <w:left w:val="single" w:sz="4" w:space="0" w:color="auto"/>
              <w:bottom w:val="single" w:sz="4" w:space="0" w:color="auto"/>
              <w:right w:val="single" w:sz="4" w:space="0" w:color="auto"/>
            </w:tcBorders>
            <w:vAlign w:val="center"/>
          </w:tcPr>
          <w:p w14:paraId="271AE8E5"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p>
          <w:p w14:paraId="4E655A4E"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C709F" w:rsidRPr="00A554D9" w14:paraId="3E4314A9" w14:textId="77777777" w:rsidTr="001D5580">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D9C463D"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FEMMINILE</w:t>
            </w:r>
          </w:p>
          <w:p w14:paraId="0F3F57D9"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FEMMINILE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9D077"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55F1449"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9A110E"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208D2C71"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62EEA32C" w14:textId="77777777" w:rsidR="00AC709F" w:rsidRPr="00A554D9" w:rsidRDefault="00AC709F" w:rsidP="001D5580">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w:t>
            </w:r>
            <w:r w:rsidRPr="00A554D9">
              <w:rPr>
                <w:rFonts w:ascii="Inter Tight" w:eastAsia="Calibri" w:hAnsi="Inter Tight" w:cs="Inter Tight"/>
                <w:b/>
                <w:kern w:val="2"/>
                <w:lang w:eastAsia="en-US"/>
              </w:rPr>
              <w:t xml:space="preserve"> </w:t>
            </w:r>
            <w:r w:rsidRPr="00A554D9">
              <w:rPr>
                <w:rFonts w:ascii="Inter Tight" w:eastAsia="Calibri" w:hAnsi="Inter Tight" w:cs="Inter Tight"/>
                <w:b/>
                <w:bCs/>
                <w:kern w:val="2"/>
                <w:lang w:eastAsia="en-US"/>
              </w:rPr>
              <w:t>SETTEMBRE</w:t>
            </w:r>
          </w:p>
          <w:p w14:paraId="77F6AAB2"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4CFF5517"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p>
          <w:p w14:paraId="7A7038E1"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C709F" w:rsidRPr="00A554D9" w14:paraId="38847CFA" w14:textId="77777777" w:rsidTr="001D5580">
        <w:trPr>
          <w:trHeight w:val="815"/>
          <w:jc w:val="center"/>
        </w:trPr>
        <w:tc>
          <w:tcPr>
            <w:tcW w:w="3964" w:type="dxa"/>
            <w:tcBorders>
              <w:top w:val="single" w:sz="4" w:space="0" w:color="auto"/>
              <w:left w:val="single" w:sz="4" w:space="0" w:color="auto"/>
              <w:bottom w:val="single" w:sz="4" w:space="0" w:color="auto"/>
              <w:right w:val="single" w:sz="4" w:space="0" w:color="auto"/>
            </w:tcBorders>
            <w:vAlign w:val="center"/>
          </w:tcPr>
          <w:p w14:paraId="2E7C7A3A" w14:textId="77777777" w:rsidR="00AC709F" w:rsidRPr="00A554D9" w:rsidRDefault="00AC709F" w:rsidP="001D5580">
            <w:pPr>
              <w:spacing w:line="254" w:lineRule="auto"/>
              <w:rPr>
                <w:rFonts w:ascii="Inter Tight" w:eastAsia="Calibri" w:hAnsi="Inter Tight" w:cs="Inter Tight"/>
                <w:b/>
                <w:bCs/>
                <w:color w:val="2F5496"/>
                <w:kern w:val="2"/>
                <w:lang w:eastAsia="en-US"/>
              </w:rPr>
            </w:pPr>
          </w:p>
          <w:p w14:paraId="7869CCF2"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MASCHILE</w:t>
            </w:r>
          </w:p>
          <w:p w14:paraId="0DE863DE"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MASCHILE</w:t>
            </w:r>
          </w:p>
          <w:p w14:paraId="274BEA2E" w14:textId="77777777" w:rsidR="00AC709F" w:rsidRPr="00A554D9" w:rsidRDefault="00AC709F" w:rsidP="001D5580">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663B8D6"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AB6A037"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2D39D8"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0110E179"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7FA695CD" w14:textId="77777777" w:rsidR="00AC709F" w:rsidRPr="00A554D9" w:rsidRDefault="00AC709F" w:rsidP="001D5580">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kern w:val="2"/>
                <w:lang w:eastAsia="en-US"/>
              </w:rPr>
              <w:t xml:space="preserve"> </w:t>
            </w:r>
            <w:r w:rsidRPr="00A554D9">
              <w:rPr>
                <w:rFonts w:ascii="Inter Tight" w:eastAsia="Calibri" w:hAnsi="Inter Tight" w:cs="Inter Tight"/>
                <w:b/>
                <w:bCs/>
                <w:kern w:val="2"/>
                <w:lang w:eastAsia="en-US"/>
              </w:rPr>
              <w:t>SETTEMBRE</w:t>
            </w:r>
          </w:p>
          <w:p w14:paraId="34CDD82E"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57EB21B8"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p>
          <w:p w14:paraId="727974D8"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C709F" w:rsidRPr="00A554D9" w14:paraId="19058A98" w14:textId="77777777" w:rsidTr="001D5580">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4DBB5C0F" w14:textId="77777777" w:rsidR="00AC709F" w:rsidRPr="00A554D9" w:rsidRDefault="00AC709F" w:rsidP="001D5580">
            <w:pPr>
              <w:spacing w:line="254" w:lineRule="auto"/>
              <w:rPr>
                <w:rFonts w:ascii="Inter Tight" w:eastAsia="Calibri" w:hAnsi="Inter Tight" w:cs="Inter Tight"/>
                <w:b/>
                <w:bCs/>
                <w:color w:val="2F5496"/>
                <w:kern w:val="2"/>
                <w:lang w:eastAsia="en-US"/>
              </w:rPr>
            </w:pPr>
          </w:p>
          <w:p w14:paraId="27C7921A"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FEMMINILE</w:t>
            </w:r>
          </w:p>
          <w:p w14:paraId="2E3CC371" w14:textId="77777777" w:rsidR="00AC709F" w:rsidRPr="00A554D9" w:rsidRDefault="00AC709F" w:rsidP="001D5580">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FEMMINILE</w:t>
            </w:r>
          </w:p>
          <w:p w14:paraId="6C229147" w14:textId="77777777" w:rsidR="00AC709F" w:rsidRPr="00A554D9" w:rsidRDefault="00AC709F" w:rsidP="001D5580">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2C38B9"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0C88C24A"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924362"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072FF0C7"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5534C49B" w14:textId="77777777" w:rsidR="00AC709F" w:rsidRPr="00A554D9" w:rsidRDefault="00AC709F" w:rsidP="001D5580">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b/>
                <w:kern w:val="2"/>
                <w:sz w:val="18"/>
                <w:szCs w:val="18"/>
                <w:lang w:eastAsia="en-US"/>
              </w:rPr>
              <w:t xml:space="preserve"> SETTEMBRE</w:t>
            </w:r>
          </w:p>
          <w:p w14:paraId="64673EA1"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67DA9BE6"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p>
          <w:p w14:paraId="489BB898" w14:textId="77777777" w:rsidR="00AC709F" w:rsidRPr="00A554D9" w:rsidRDefault="00AC709F" w:rsidP="001D5580">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AC709F" w:rsidRPr="00A554D9" w14:paraId="33B7673E" w14:textId="77777777" w:rsidTr="001D5580">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04A2A7DD" w14:textId="77777777" w:rsidR="00AC709F"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17 PROVINCIALI</w:t>
            </w:r>
          </w:p>
          <w:p w14:paraId="6F0E7710" w14:textId="77777777" w:rsidR="00AC709F"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15 PROVINCIALI</w:t>
            </w:r>
          </w:p>
          <w:p w14:paraId="18FAA058" w14:textId="77777777" w:rsidR="00AC709F"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9</w:t>
            </w:r>
          </w:p>
          <w:p w14:paraId="61E60970" w14:textId="77777777" w:rsidR="00AC709F" w:rsidRPr="00A554D9"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11</w:t>
            </w:r>
          </w:p>
        </w:tc>
        <w:tc>
          <w:tcPr>
            <w:tcW w:w="1701" w:type="dxa"/>
            <w:tcBorders>
              <w:top w:val="single" w:sz="4" w:space="0" w:color="auto"/>
              <w:left w:val="single" w:sz="4" w:space="0" w:color="auto"/>
              <w:bottom w:val="single" w:sz="4" w:space="0" w:color="auto"/>
              <w:right w:val="single" w:sz="4" w:space="0" w:color="auto"/>
            </w:tcBorders>
            <w:vAlign w:val="center"/>
          </w:tcPr>
          <w:p w14:paraId="5104F3BD" w14:textId="77777777" w:rsidR="00AC709F" w:rsidRPr="00A554D9" w:rsidRDefault="00AC709F" w:rsidP="001D5580">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460782A2"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 luglio al 21 AGOSTO</w:t>
            </w:r>
          </w:p>
          <w:p w14:paraId="292B6D0D" w14:textId="77777777" w:rsidR="00AC709F" w:rsidRPr="00A554D9" w:rsidRDefault="00AC709F" w:rsidP="001D5580">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02034A4B" w14:textId="77777777" w:rsidR="00AC709F" w:rsidRDefault="00AC709F" w:rsidP="001D5580">
            <w:pPr>
              <w:spacing w:line="254" w:lineRule="auto"/>
              <w:jc w:val="center"/>
              <w:rPr>
                <w:rFonts w:ascii="Inter Tight" w:eastAsia="Calibri" w:hAnsi="Inter Tight" w:cs="Inter Tight"/>
                <w:b/>
                <w:bCs/>
                <w:color w:val="FF0000"/>
                <w:kern w:val="2"/>
                <w:lang w:eastAsia="en-US"/>
              </w:rPr>
            </w:pPr>
            <w:r>
              <w:rPr>
                <w:rFonts w:ascii="Inter Tight" w:eastAsia="Calibri" w:hAnsi="Inter Tight" w:cs="Inter Tight"/>
                <w:b/>
                <w:bCs/>
                <w:color w:val="FF0000"/>
                <w:kern w:val="2"/>
                <w:lang w:eastAsia="en-US"/>
              </w:rPr>
              <w:t>REGOLARIZZAZIONE:</w:t>
            </w:r>
          </w:p>
          <w:p w14:paraId="5345C60F" w14:textId="77777777" w:rsidR="00AC709F" w:rsidRPr="00A554D9" w:rsidRDefault="00AC709F" w:rsidP="001D5580">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entro il 26 agosto</w:t>
            </w:r>
          </w:p>
          <w:p w14:paraId="36CC0ABD" w14:textId="77777777" w:rsidR="00AC709F" w:rsidRPr="00A554D9" w:rsidRDefault="00AC709F" w:rsidP="001D5580">
            <w:pPr>
              <w:spacing w:line="254" w:lineRule="auto"/>
              <w:jc w:val="center"/>
              <w:rPr>
                <w:rFonts w:ascii="Inter Tight" w:eastAsia="Calibri" w:hAnsi="Inter Tight" w:cs="Inter Tight"/>
                <w:color w:val="FF0000"/>
                <w:kern w:val="2"/>
                <w:lang w:eastAsia="en-US"/>
              </w:rPr>
            </w:pPr>
            <w:r w:rsidRPr="00A554D9">
              <w:rPr>
                <w:rFonts w:ascii="Inter Tight" w:eastAsia="Calibri" w:hAnsi="Inter Tight" w:cs="Inter Tight"/>
                <w:kern w:val="2"/>
                <w:lang w:eastAsia="en-US"/>
              </w:rPr>
              <w:t>orario indicativo ore 17.00</w:t>
            </w:r>
          </w:p>
        </w:tc>
        <w:tc>
          <w:tcPr>
            <w:tcW w:w="1985" w:type="dxa"/>
            <w:tcBorders>
              <w:top w:val="single" w:sz="4" w:space="0" w:color="auto"/>
              <w:left w:val="single" w:sz="4" w:space="0" w:color="auto"/>
              <w:bottom w:val="single" w:sz="4" w:space="0" w:color="auto"/>
              <w:right w:val="single" w:sz="4" w:space="0" w:color="auto"/>
            </w:tcBorders>
            <w:vAlign w:val="center"/>
          </w:tcPr>
          <w:p w14:paraId="4CC4C49C" w14:textId="77777777" w:rsidR="00AC709F" w:rsidRPr="00A554D9" w:rsidRDefault="00AC709F" w:rsidP="001D5580">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12-13 SETTEMBRE</w:t>
            </w:r>
          </w:p>
        </w:tc>
      </w:tr>
      <w:tr w:rsidR="00AC709F" w:rsidRPr="00A554D9" w14:paraId="1231E8CF" w14:textId="77777777" w:rsidTr="001D5580">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E0095CF" w14:textId="77777777" w:rsidR="00AC709F"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ESORDIENTI 1° e 2° ANNO PROVINCIALI</w:t>
            </w:r>
          </w:p>
          <w:p w14:paraId="177FE956" w14:textId="77777777" w:rsidR="00AC709F" w:rsidRPr="00A554D9"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PULCINI 1° e 2° ANNO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2127587E" w14:textId="77777777" w:rsidR="00AC709F" w:rsidRPr="00A554D9" w:rsidRDefault="00AC709F" w:rsidP="001D5580">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7D7AA1DA" w14:textId="77777777" w:rsidR="00AC709F" w:rsidRPr="00192436" w:rsidRDefault="00AC709F" w:rsidP="001D5580">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7 luglio al 7 SETTEMBRE</w:t>
            </w:r>
            <w:r w:rsidRPr="00192436">
              <w:rPr>
                <w:rFonts w:ascii="Inter Tight" w:eastAsia="Calibri" w:hAnsi="Inter Tight" w:cs="Inter Tight"/>
                <w:kern w:val="2"/>
                <w:lang w:eastAsia="en-US"/>
              </w:rPr>
              <w:t xml:space="preserve"> </w:t>
            </w:r>
          </w:p>
          <w:p w14:paraId="64A01E5B" w14:textId="77777777" w:rsidR="00AC709F" w:rsidRPr="00192436" w:rsidRDefault="00AC709F" w:rsidP="001D5580">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6DB97421" w14:textId="77777777" w:rsidR="00AC709F" w:rsidRPr="00192436" w:rsidRDefault="00AC709F" w:rsidP="001D5580">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7EA9057A" w14:textId="77777777" w:rsidR="00AC709F" w:rsidRPr="00192436" w:rsidRDefault="00AC709F" w:rsidP="001D5580">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Entro il 10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35442450" w14:textId="77777777" w:rsidR="00AC709F" w:rsidRPr="00A554D9" w:rsidRDefault="00AC709F" w:rsidP="001D5580">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26-27 SETTEMBRE</w:t>
            </w:r>
          </w:p>
        </w:tc>
      </w:tr>
      <w:tr w:rsidR="00AC709F" w:rsidRPr="00A554D9" w14:paraId="76C8455C" w14:textId="77777777" w:rsidTr="001D5580">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FBCF537" w14:textId="77777777" w:rsidR="00AC709F" w:rsidRPr="00A554D9" w:rsidRDefault="00AC709F" w:rsidP="001D5580">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PICCOLI AMICI / PRIMI CALCI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2F17F24F" w14:textId="77777777" w:rsidR="00AC709F" w:rsidRPr="00A554D9" w:rsidRDefault="00AC709F" w:rsidP="001D5580">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44B7846F" w14:textId="77777777" w:rsidR="00AC709F" w:rsidRPr="00192436" w:rsidRDefault="00AC709F" w:rsidP="001D5580">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 xml:space="preserve">7 luglio al </w:t>
            </w:r>
            <w:r>
              <w:rPr>
                <w:rFonts w:ascii="Inter Tight" w:eastAsia="Calibri" w:hAnsi="Inter Tight" w:cs="Inter Tight"/>
                <w:b/>
                <w:bCs/>
                <w:kern w:val="2"/>
                <w:lang w:eastAsia="en-US"/>
              </w:rPr>
              <w:t>18</w:t>
            </w:r>
            <w:r w:rsidRPr="00192436">
              <w:rPr>
                <w:rFonts w:ascii="Inter Tight" w:eastAsia="Calibri" w:hAnsi="Inter Tight" w:cs="Inter Tight"/>
                <w:b/>
                <w:bCs/>
                <w:kern w:val="2"/>
                <w:lang w:eastAsia="en-US"/>
              </w:rPr>
              <w:t xml:space="preserve"> SETTEMBRE</w:t>
            </w:r>
            <w:r w:rsidRPr="00192436">
              <w:rPr>
                <w:rFonts w:ascii="Inter Tight" w:eastAsia="Calibri" w:hAnsi="Inter Tight" w:cs="Inter Tight"/>
                <w:kern w:val="2"/>
                <w:lang w:eastAsia="en-US"/>
              </w:rPr>
              <w:t xml:space="preserve"> </w:t>
            </w:r>
          </w:p>
          <w:p w14:paraId="4F6077F5" w14:textId="77777777" w:rsidR="00AC709F" w:rsidRPr="00192436" w:rsidRDefault="00AC709F" w:rsidP="001D5580">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42E6BF7B" w14:textId="77777777" w:rsidR="00AC709F" w:rsidRPr="00192436" w:rsidRDefault="00AC709F" w:rsidP="001D5580">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294CA47B" w14:textId="77777777" w:rsidR="00AC709F" w:rsidRPr="00A554D9" w:rsidRDefault="00AC709F" w:rsidP="001D5580">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 xml:space="preserve">Entro il </w:t>
            </w:r>
            <w:r>
              <w:rPr>
                <w:rFonts w:ascii="Inter Tight" w:eastAsia="Calibri" w:hAnsi="Inter Tight" w:cs="Inter Tight"/>
                <w:b/>
                <w:bCs/>
                <w:kern w:val="2"/>
                <w:lang w:eastAsia="en-US"/>
              </w:rPr>
              <w:t>25</w:t>
            </w:r>
            <w:r w:rsidRPr="00192436">
              <w:rPr>
                <w:rFonts w:ascii="Inter Tight" w:eastAsia="Calibri" w:hAnsi="Inter Tight" w:cs="Inter Tight"/>
                <w:b/>
                <w:bCs/>
                <w:kern w:val="2"/>
                <w:lang w:eastAsia="en-US"/>
              </w:rPr>
              <w:t xml:space="preserve">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7C4ED181" w14:textId="77777777" w:rsidR="00AC709F" w:rsidRPr="00A554D9" w:rsidRDefault="00AC709F" w:rsidP="001D5580">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3 OTTOBRE</w:t>
            </w:r>
          </w:p>
        </w:tc>
      </w:tr>
    </w:tbl>
    <w:p w14:paraId="6B11538B" w14:textId="77777777" w:rsidR="005A0CE5" w:rsidRPr="002827A5" w:rsidRDefault="005A0CE5" w:rsidP="005A0CE5">
      <w:pPr>
        <w:spacing w:after="120"/>
        <w:rPr>
          <w:rFonts w:asciiTheme="minorHAnsi" w:hAnsiTheme="minorHAnsi"/>
          <w:sz w:val="22"/>
          <w:szCs w:val="22"/>
        </w:rPr>
      </w:pPr>
    </w:p>
    <w:p w14:paraId="12BEEDD7" w14:textId="77777777" w:rsidR="005A0CE5" w:rsidRPr="002827A5" w:rsidRDefault="005A0CE5" w:rsidP="005A0CE5">
      <w:pPr>
        <w:spacing w:after="120"/>
        <w:rPr>
          <w:rFonts w:asciiTheme="minorHAnsi" w:hAnsiTheme="minorHAnsi"/>
          <w:sz w:val="22"/>
          <w:szCs w:val="22"/>
        </w:rPr>
      </w:pPr>
    </w:p>
    <w:p w14:paraId="41B70BC6" w14:textId="77777777" w:rsidR="005A0CE5" w:rsidRPr="002827A5" w:rsidRDefault="005A0CE5" w:rsidP="005A0CE5">
      <w:pPr>
        <w:spacing w:after="120"/>
        <w:rPr>
          <w:rFonts w:asciiTheme="minorHAnsi" w:hAnsiTheme="minorHAnsi"/>
          <w:sz w:val="22"/>
          <w:szCs w:val="22"/>
        </w:rPr>
      </w:pPr>
    </w:p>
    <w:p w14:paraId="264B8D63" w14:textId="2848A60D" w:rsidR="00980202" w:rsidRDefault="00980202">
      <w:r>
        <w:br w:type="page"/>
      </w:r>
    </w:p>
    <w:p w14:paraId="3B7BDC5E" w14:textId="77777777" w:rsidR="00610E87" w:rsidRPr="00FF308B" w:rsidRDefault="00610E87">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0925D529" w14:textId="77777777" w:rsidR="00980202" w:rsidRPr="00980202" w:rsidRDefault="00980202">
      <w:pPr>
        <w:pStyle w:val="Titolo2"/>
        <w:numPr>
          <w:ilvl w:val="1"/>
          <w:numId w:val="5"/>
        </w:numPr>
        <w:tabs>
          <w:tab w:val="num" w:pos="360"/>
        </w:tabs>
        <w:ind w:left="709" w:right="-312" w:hanging="360"/>
        <w:rPr>
          <w:rFonts w:ascii="Inter Tight" w:hAnsi="Inter Tight" w:cs="Inter Tight"/>
          <w:b w:val="0"/>
          <w:bCs/>
        </w:rPr>
      </w:pPr>
      <w:r w:rsidRPr="00980202">
        <w:rPr>
          <w:rFonts w:ascii="Inter Tight" w:hAnsi="Inter Tight" w:cs="Inter Tight"/>
          <w:b w:val="0"/>
          <w:bCs/>
        </w:rPr>
        <w:t>Comunicazioni del Consiglio Direttivo</w:t>
      </w:r>
    </w:p>
    <w:p w14:paraId="0B6F39F9" w14:textId="77777777" w:rsidR="00980202" w:rsidRPr="00980202" w:rsidRDefault="00980202" w:rsidP="00980202">
      <w:pPr>
        <w:rPr>
          <w:rFonts w:ascii="Inter Tight" w:hAnsi="Inter Tight" w:cs="Inter Tight"/>
          <w:noProof/>
        </w:rPr>
      </w:pPr>
      <w:r w:rsidRPr="00980202">
        <w:rPr>
          <w:rFonts w:ascii="Inter Tight" w:hAnsi="Inter Tight" w:cs="Inter Tight"/>
          <w:noProof/>
        </w:rPr>
        <w:t xml:space="preserve">  </w:t>
      </w:r>
      <w:r w:rsidRPr="00980202">
        <w:rPr>
          <w:rFonts w:ascii="Inter Tight" w:hAnsi="Inter Tight" w:cs="Inter Tight"/>
          <w:noProof/>
        </w:rPr>
        <w:tab/>
      </w:r>
      <w:r w:rsidRPr="00980202">
        <w:rPr>
          <w:rFonts w:ascii="Inter Tight" w:hAnsi="Inter Tight" w:cs="Inter Tight"/>
          <w:noProof/>
        </w:rPr>
        <w:tab/>
        <w:t xml:space="preserve">     </w:t>
      </w:r>
      <w:r w:rsidRPr="00980202">
        <w:rPr>
          <w:rFonts w:ascii="Inter Tight" w:hAnsi="Inter Tight" w:cs="Inter Tight"/>
          <w:noProof/>
        </w:rPr>
        <w:tab/>
      </w:r>
    </w:p>
    <w:p w14:paraId="450FC226"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Il Consiglio Direttivo del Comitato Regionale Emilia Romagna, nella riunione del giorno 13 Luglio 2026:</w:t>
      </w:r>
    </w:p>
    <w:p w14:paraId="08980A98" w14:textId="77777777" w:rsidR="00980202" w:rsidRPr="00980202" w:rsidRDefault="00980202" w:rsidP="00980202">
      <w:pPr>
        <w:jc w:val="both"/>
        <w:rPr>
          <w:rFonts w:ascii="Inter Tight" w:hAnsi="Inter Tight" w:cs="Inter Tight"/>
          <w:sz w:val="24"/>
          <w:szCs w:val="24"/>
        </w:rPr>
      </w:pPr>
    </w:p>
    <w:p w14:paraId="4BDB1414"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xml:space="preserve">- attese le disposizioni contenute nel Comunicato Ufficiale n. 1 del 6 Luglio 2026, pubblicato da codesto Comitato; </w:t>
      </w:r>
    </w:p>
    <w:p w14:paraId="2E9E1936" w14:textId="77777777" w:rsidR="00980202" w:rsidRPr="00980202" w:rsidRDefault="00980202" w:rsidP="00980202">
      <w:pPr>
        <w:jc w:val="both"/>
        <w:rPr>
          <w:rFonts w:ascii="Inter Tight" w:hAnsi="Inter Tight" w:cs="Inter Tight"/>
          <w:sz w:val="24"/>
          <w:szCs w:val="24"/>
        </w:rPr>
      </w:pPr>
    </w:p>
    <w:p w14:paraId="0239ED36"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tenuto conto di quanto previsto dalla Lega Nazionale Dilettanti con proprio Comunicato Ufficiale n. 1 del 1° Luglio 2026</w:t>
      </w:r>
    </w:p>
    <w:p w14:paraId="034DD3C3" w14:textId="77777777" w:rsidR="00980202" w:rsidRPr="00980202" w:rsidRDefault="00980202" w:rsidP="00980202">
      <w:pPr>
        <w:jc w:val="center"/>
        <w:rPr>
          <w:rFonts w:ascii="Inter Tight" w:hAnsi="Inter Tight" w:cs="Inter Tight"/>
          <w:b/>
          <w:bCs/>
          <w:sz w:val="24"/>
          <w:szCs w:val="24"/>
        </w:rPr>
      </w:pPr>
    </w:p>
    <w:p w14:paraId="2D54468E" w14:textId="77777777" w:rsidR="00980202" w:rsidRPr="00980202" w:rsidRDefault="00980202" w:rsidP="00980202">
      <w:pPr>
        <w:jc w:val="center"/>
        <w:rPr>
          <w:rFonts w:ascii="Inter Tight" w:hAnsi="Inter Tight" w:cs="Inter Tight"/>
          <w:b/>
          <w:bCs/>
          <w:sz w:val="24"/>
          <w:szCs w:val="24"/>
        </w:rPr>
      </w:pPr>
      <w:r w:rsidRPr="00980202">
        <w:rPr>
          <w:rFonts w:ascii="Inter Tight" w:hAnsi="Inter Tight" w:cs="Inter Tight"/>
          <w:b/>
          <w:bCs/>
          <w:sz w:val="24"/>
          <w:szCs w:val="24"/>
        </w:rPr>
        <w:t>DELIBERA</w:t>
      </w:r>
    </w:p>
    <w:p w14:paraId="15236E29" w14:textId="77777777" w:rsidR="00980202" w:rsidRPr="00980202" w:rsidRDefault="00980202" w:rsidP="00980202">
      <w:pPr>
        <w:jc w:val="center"/>
        <w:rPr>
          <w:rFonts w:ascii="Inter Tight" w:hAnsi="Inter Tight" w:cs="Inter Tight"/>
          <w:b/>
          <w:bCs/>
          <w:sz w:val="24"/>
          <w:szCs w:val="24"/>
        </w:rPr>
      </w:pPr>
    </w:p>
    <w:p w14:paraId="0B45D3B2"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xml:space="preserve">quanto segue in relazione agli aventi diritto al Campionato Regionale di Calcio a 5 Serie C1 relativo alla Stagione Sportiva 2026/2027: </w:t>
      </w:r>
    </w:p>
    <w:p w14:paraId="10D6FB01" w14:textId="77777777" w:rsidR="00980202" w:rsidRPr="00980202" w:rsidRDefault="00980202" w:rsidP="00980202">
      <w:pPr>
        <w:jc w:val="both"/>
        <w:rPr>
          <w:rFonts w:ascii="Inter Tight" w:hAnsi="Inter Tight" w:cs="Inter Tight"/>
          <w:sz w:val="24"/>
          <w:szCs w:val="24"/>
        </w:rPr>
      </w:pPr>
    </w:p>
    <w:p w14:paraId="226816B4"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prende atto del declassamento al campionato di Calcio a 5 Serie D e la conseguente rinuncia al Campionato di Calcio a 5 Serie C1 della seguente Società avente diritto:</w:t>
      </w:r>
    </w:p>
    <w:p w14:paraId="0E3BB9DB" w14:textId="77777777" w:rsidR="00980202" w:rsidRPr="00980202" w:rsidRDefault="00980202" w:rsidP="00980202">
      <w:pPr>
        <w:jc w:val="both"/>
        <w:rPr>
          <w:rFonts w:ascii="Inter Tight" w:hAnsi="Inter Tight" w:cs="Inter Tight"/>
          <w:b/>
          <w:bCs/>
          <w:sz w:val="24"/>
          <w:szCs w:val="24"/>
        </w:rPr>
      </w:pPr>
      <w:r w:rsidRPr="00980202">
        <w:rPr>
          <w:rFonts w:ascii="Inter Tight" w:hAnsi="Inter Tight" w:cs="Inter Tight"/>
          <w:b/>
          <w:bCs/>
          <w:sz w:val="24"/>
          <w:szCs w:val="24"/>
        </w:rPr>
        <w:t>1. FUTSAL FAENZA (già MERNAP FAENZA)</w:t>
      </w:r>
    </w:p>
    <w:p w14:paraId="08785551" w14:textId="77777777" w:rsidR="00980202" w:rsidRPr="00980202" w:rsidRDefault="00980202" w:rsidP="00980202">
      <w:pPr>
        <w:jc w:val="center"/>
        <w:rPr>
          <w:rFonts w:ascii="Inter Tight" w:hAnsi="Inter Tight" w:cs="Inter Tight"/>
          <w:b/>
          <w:bCs/>
          <w:sz w:val="24"/>
          <w:szCs w:val="24"/>
        </w:rPr>
      </w:pPr>
    </w:p>
    <w:p w14:paraId="0B6DAA7E"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xml:space="preserve">quanto segue in relazione agli aventi diritto al Campionato Regionale Calcio a 5 Serie C2 relativo alla Stagione Sportiva 2026/2027: </w:t>
      </w:r>
    </w:p>
    <w:p w14:paraId="093261BE" w14:textId="77777777" w:rsidR="00980202" w:rsidRPr="00980202" w:rsidRDefault="00980202" w:rsidP="00980202">
      <w:pPr>
        <w:jc w:val="both"/>
        <w:rPr>
          <w:rFonts w:ascii="Inter Tight" w:hAnsi="Inter Tight" w:cs="Inter Tight"/>
          <w:sz w:val="24"/>
          <w:szCs w:val="24"/>
        </w:rPr>
      </w:pPr>
    </w:p>
    <w:p w14:paraId="6CDC71D0"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prende atto della rinuncia al Campionato di Calcio a 5 Serie C2 della seguente Società avente diritto:</w:t>
      </w:r>
    </w:p>
    <w:p w14:paraId="600736D1" w14:textId="77777777" w:rsidR="00980202" w:rsidRPr="00980202" w:rsidRDefault="00980202" w:rsidP="00980202">
      <w:pPr>
        <w:jc w:val="both"/>
        <w:rPr>
          <w:rFonts w:ascii="Inter Tight" w:hAnsi="Inter Tight" w:cs="Inter Tight"/>
          <w:b/>
          <w:bCs/>
          <w:sz w:val="24"/>
          <w:szCs w:val="24"/>
        </w:rPr>
      </w:pPr>
      <w:r w:rsidRPr="00980202">
        <w:rPr>
          <w:rFonts w:ascii="Inter Tight" w:hAnsi="Inter Tight" w:cs="Inter Tight"/>
          <w:b/>
          <w:bCs/>
          <w:sz w:val="24"/>
          <w:szCs w:val="24"/>
        </w:rPr>
        <w:t>1. FUTSAL SASSUOLO</w:t>
      </w:r>
    </w:p>
    <w:p w14:paraId="0FCECC51" w14:textId="77777777" w:rsidR="00980202" w:rsidRPr="00980202" w:rsidRDefault="00980202" w:rsidP="00980202">
      <w:pPr>
        <w:jc w:val="center"/>
        <w:rPr>
          <w:rFonts w:ascii="Inter Tight" w:hAnsi="Inter Tight" w:cs="Inter Tight"/>
          <w:b/>
          <w:bCs/>
          <w:sz w:val="24"/>
          <w:szCs w:val="24"/>
        </w:rPr>
      </w:pPr>
    </w:p>
    <w:p w14:paraId="6CBCBC0B"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xml:space="preserve">quanto segue in relazione agli aventi diritto al Campionato Under 19 Élite relativo alla Stagione Sportiva 2026/2027: </w:t>
      </w:r>
    </w:p>
    <w:p w14:paraId="1F86F353" w14:textId="77777777" w:rsidR="00980202" w:rsidRPr="00980202" w:rsidRDefault="00980202" w:rsidP="00980202">
      <w:pPr>
        <w:jc w:val="both"/>
        <w:rPr>
          <w:rFonts w:ascii="Inter Tight" w:hAnsi="Inter Tight" w:cs="Inter Tight"/>
          <w:sz w:val="24"/>
          <w:szCs w:val="24"/>
        </w:rPr>
      </w:pPr>
    </w:p>
    <w:p w14:paraId="17317E69"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prende atto della rinuncia al Campionato di Under 19 Élite della seguente Società avente diritto:</w:t>
      </w:r>
    </w:p>
    <w:p w14:paraId="60CB5204" w14:textId="77777777" w:rsidR="00980202" w:rsidRPr="00980202" w:rsidRDefault="00980202" w:rsidP="00980202">
      <w:pPr>
        <w:jc w:val="both"/>
        <w:rPr>
          <w:rFonts w:ascii="Inter Tight" w:hAnsi="Inter Tight" w:cs="Inter Tight"/>
          <w:b/>
          <w:bCs/>
          <w:sz w:val="24"/>
          <w:szCs w:val="24"/>
        </w:rPr>
      </w:pPr>
      <w:r w:rsidRPr="00980202">
        <w:rPr>
          <w:rFonts w:ascii="Inter Tight" w:hAnsi="Inter Tight" w:cs="Inter Tight"/>
          <w:b/>
          <w:bCs/>
          <w:sz w:val="24"/>
          <w:szCs w:val="24"/>
        </w:rPr>
        <w:t>1. TERRE DI CASTELLI 1907</w:t>
      </w:r>
    </w:p>
    <w:p w14:paraId="7316556B" w14:textId="77777777" w:rsidR="00980202" w:rsidRPr="00980202" w:rsidRDefault="00980202" w:rsidP="00980202">
      <w:pPr>
        <w:jc w:val="center"/>
        <w:rPr>
          <w:rFonts w:ascii="Inter Tight" w:hAnsi="Inter Tight" w:cs="Inter Tight"/>
          <w:b/>
          <w:bCs/>
          <w:sz w:val="24"/>
          <w:szCs w:val="24"/>
        </w:rPr>
      </w:pPr>
    </w:p>
    <w:p w14:paraId="04113C8F"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xml:space="preserve">quanto segue in relazione agli aventi diritto al Campionato Under 19 Regionale relativo alla Stagione Sportiva 2026/2027: </w:t>
      </w:r>
    </w:p>
    <w:p w14:paraId="244CE75C" w14:textId="77777777" w:rsidR="00980202" w:rsidRPr="00980202" w:rsidRDefault="00980202" w:rsidP="00980202">
      <w:pPr>
        <w:jc w:val="both"/>
        <w:rPr>
          <w:rFonts w:ascii="Inter Tight" w:hAnsi="Inter Tight" w:cs="Inter Tight"/>
          <w:sz w:val="24"/>
          <w:szCs w:val="24"/>
        </w:rPr>
      </w:pPr>
    </w:p>
    <w:p w14:paraId="35546ABF"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prende atto della rinuncia al Campionato di Under 19 Regionale della seguente Società avente diritto:</w:t>
      </w:r>
    </w:p>
    <w:p w14:paraId="028FEF51" w14:textId="77777777" w:rsidR="00980202" w:rsidRPr="00980202" w:rsidRDefault="00980202" w:rsidP="00980202">
      <w:pPr>
        <w:jc w:val="both"/>
        <w:rPr>
          <w:rFonts w:ascii="Inter Tight" w:hAnsi="Inter Tight" w:cs="Inter Tight"/>
          <w:b/>
          <w:bCs/>
          <w:sz w:val="24"/>
          <w:szCs w:val="24"/>
        </w:rPr>
      </w:pPr>
      <w:r w:rsidRPr="00980202">
        <w:rPr>
          <w:rFonts w:ascii="Inter Tight" w:hAnsi="Inter Tight" w:cs="Inter Tight"/>
          <w:b/>
          <w:bCs/>
          <w:sz w:val="24"/>
          <w:szCs w:val="24"/>
        </w:rPr>
        <w:t xml:space="preserve">1. </w:t>
      </w:r>
      <w:proofErr w:type="gramStart"/>
      <w:r w:rsidRPr="00980202">
        <w:rPr>
          <w:rFonts w:ascii="Inter Tight" w:hAnsi="Inter Tight" w:cs="Inter Tight"/>
          <w:b/>
          <w:bCs/>
          <w:sz w:val="24"/>
          <w:szCs w:val="24"/>
        </w:rPr>
        <w:t>A.PLACCI</w:t>
      </w:r>
      <w:proofErr w:type="gramEnd"/>
      <w:r w:rsidRPr="00980202">
        <w:rPr>
          <w:rFonts w:ascii="Inter Tight" w:hAnsi="Inter Tight" w:cs="Inter Tight"/>
          <w:b/>
          <w:bCs/>
          <w:sz w:val="24"/>
          <w:szCs w:val="24"/>
        </w:rPr>
        <w:t xml:space="preserve"> BUBANO MORDANO</w:t>
      </w:r>
    </w:p>
    <w:p w14:paraId="66DCA64E" w14:textId="77777777" w:rsidR="00980202" w:rsidRPr="00980202" w:rsidRDefault="00980202" w:rsidP="00980202">
      <w:pPr>
        <w:rPr>
          <w:rFonts w:ascii="Inter Tight" w:hAnsi="Inter Tight" w:cs="Inter Tight"/>
          <w:sz w:val="22"/>
          <w:szCs w:val="22"/>
        </w:rPr>
      </w:pPr>
    </w:p>
    <w:p w14:paraId="39E4DACD" w14:textId="77777777" w:rsidR="00980202" w:rsidRPr="00980202" w:rsidRDefault="00980202" w:rsidP="00980202">
      <w:pPr>
        <w:jc w:val="center"/>
        <w:rPr>
          <w:rFonts w:ascii="Inter Tight" w:hAnsi="Inter Tight" w:cs="Inter Tight"/>
          <w:b/>
          <w:bCs/>
          <w:sz w:val="24"/>
          <w:szCs w:val="24"/>
        </w:rPr>
      </w:pPr>
      <w:r w:rsidRPr="00980202">
        <w:rPr>
          <w:rFonts w:ascii="Inter Tight" w:hAnsi="Inter Tight" w:cs="Inter Tight"/>
          <w:b/>
          <w:bCs/>
          <w:sz w:val="24"/>
          <w:szCs w:val="24"/>
        </w:rPr>
        <w:t>CONSIDERATO</w:t>
      </w:r>
    </w:p>
    <w:p w14:paraId="1BAABA80" w14:textId="77777777" w:rsidR="00980202" w:rsidRPr="00980202" w:rsidRDefault="00980202" w:rsidP="00980202">
      <w:pPr>
        <w:jc w:val="both"/>
        <w:rPr>
          <w:rFonts w:ascii="Inter Tight" w:hAnsi="Inter Tight" w:cs="Inter Tight"/>
          <w:b/>
          <w:bCs/>
          <w:sz w:val="24"/>
          <w:szCs w:val="24"/>
        </w:rPr>
      </w:pPr>
    </w:p>
    <w:p w14:paraId="3B7F9003"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che l’organico del Campionato Regionale di UNDER 19 ÉLITE 2026/2027 sarà composto da n. 42 società di seguito indicate, suddivise in 3 gironi da n. 14 squadre ciascuno;</w:t>
      </w:r>
    </w:p>
    <w:p w14:paraId="27C486C0" w14:textId="77777777" w:rsidR="00980202" w:rsidRPr="00980202" w:rsidRDefault="00980202" w:rsidP="00980202">
      <w:pPr>
        <w:jc w:val="both"/>
        <w:rPr>
          <w:rFonts w:ascii="Inter Tight" w:hAnsi="Inter Tight" w:cs="Inter Tight"/>
          <w:b/>
          <w:bCs/>
          <w:sz w:val="24"/>
          <w:szCs w:val="24"/>
        </w:rPr>
      </w:pPr>
    </w:p>
    <w:p w14:paraId="39724E6A"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che l’organico del Campionato Regionale di UNDER 19 REGIONALE 2026/2027 sarà composto da n. 70 società di seguito indicate, suddivise in 5 gironi da n. 14 squadre ciascuno;</w:t>
      </w:r>
    </w:p>
    <w:p w14:paraId="71370A1A" w14:textId="77777777" w:rsidR="00980202" w:rsidRPr="00980202" w:rsidRDefault="00980202" w:rsidP="00980202">
      <w:pPr>
        <w:jc w:val="center"/>
        <w:rPr>
          <w:rFonts w:ascii="Inter Tight" w:hAnsi="Inter Tight" w:cs="Inter Tight"/>
          <w:b/>
          <w:bCs/>
          <w:sz w:val="24"/>
          <w:szCs w:val="24"/>
        </w:rPr>
      </w:pPr>
    </w:p>
    <w:p w14:paraId="678B803A"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che l’organico del Campionato Regionale di CALCIO A 5 SERIE C1 2026/2027 sarà composto da n. 12 squadre in un girone unico;</w:t>
      </w:r>
    </w:p>
    <w:p w14:paraId="6DC329C7" w14:textId="77777777" w:rsidR="00980202" w:rsidRPr="00980202" w:rsidRDefault="00980202" w:rsidP="00980202">
      <w:pPr>
        <w:jc w:val="center"/>
        <w:rPr>
          <w:rFonts w:ascii="Inter Tight" w:hAnsi="Inter Tight" w:cs="Inter Tight"/>
          <w:b/>
          <w:bCs/>
          <w:sz w:val="24"/>
          <w:szCs w:val="24"/>
        </w:rPr>
      </w:pPr>
    </w:p>
    <w:p w14:paraId="7326A908"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 che l’organico del Campionato Regionale di CALCIO A 5 SERIE C2 2026/2027 sarà composto da n. 24 società di seguito indicate, suddivise in 2 gironi da n. 12 squadre ciascuno;</w:t>
      </w:r>
    </w:p>
    <w:p w14:paraId="2D2F8DEB" w14:textId="77777777" w:rsidR="00980202" w:rsidRPr="00980202" w:rsidRDefault="00980202" w:rsidP="00980202">
      <w:pPr>
        <w:jc w:val="both"/>
        <w:rPr>
          <w:rFonts w:ascii="Inter Tight" w:hAnsi="Inter Tight" w:cs="Inter Tight"/>
          <w:sz w:val="24"/>
          <w:szCs w:val="24"/>
        </w:rPr>
      </w:pPr>
    </w:p>
    <w:p w14:paraId="14644D83" w14:textId="77777777" w:rsidR="00980202" w:rsidRPr="00980202" w:rsidRDefault="00980202" w:rsidP="00980202">
      <w:pPr>
        <w:jc w:val="center"/>
        <w:rPr>
          <w:rFonts w:ascii="Inter Tight" w:hAnsi="Inter Tight" w:cs="Inter Tight"/>
          <w:b/>
          <w:bCs/>
          <w:sz w:val="24"/>
          <w:szCs w:val="24"/>
        </w:rPr>
      </w:pPr>
      <w:r w:rsidRPr="00980202">
        <w:rPr>
          <w:rFonts w:ascii="Inter Tight" w:hAnsi="Inter Tight" w:cs="Inter Tight"/>
          <w:b/>
          <w:bCs/>
          <w:sz w:val="24"/>
          <w:szCs w:val="24"/>
        </w:rPr>
        <w:t>DELIBERA</w:t>
      </w:r>
    </w:p>
    <w:p w14:paraId="66FE4599" w14:textId="77777777" w:rsidR="00980202" w:rsidRPr="00980202" w:rsidRDefault="00980202" w:rsidP="00980202">
      <w:pPr>
        <w:jc w:val="both"/>
        <w:rPr>
          <w:rFonts w:ascii="Inter Tight" w:hAnsi="Inter Tight" w:cs="Inter Tight"/>
          <w:sz w:val="24"/>
          <w:szCs w:val="24"/>
        </w:rPr>
      </w:pPr>
    </w:p>
    <w:p w14:paraId="59BCA793" w14:textId="77777777" w:rsidR="00980202" w:rsidRPr="00980202" w:rsidRDefault="00980202" w:rsidP="00980202">
      <w:pPr>
        <w:jc w:val="both"/>
        <w:rPr>
          <w:rFonts w:ascii="Inter Tight" w:hAnsi="Inter Tight" w:cs="Inter Tight"/>
          <w:sz w:val="24"/>
          <w:szCs w:val="24"/>
        </w:rPr>
      </w:pPr>
      <w:r w:rsidRPr="00980202">
        <w:rPr>
          <w:rFonts w:ascii="Inter Tight" w:hAnsi="Inter Tight" w:cs="Inter Tight"/>
          <w:sz w:val="24"/>
          <w:szCs w:val="24"/>
        </w:rPr>
        <w:t>I ripescaggi come di seguito riportati</w:t>
      </w:r>
    </w:p>
    <w:p w14:paraId="3575A305" w14:textId="77777777" w:rsidR="00980202" w:rsidRDefault="00980202" w:rsidP="00980202">
      <w:pPr>
        <w:rPr>
          <w:rFonts w:ascii="Inter Tight" w:hAnsi="Inter Tight" w:cs="Inter Tight"/>
          <w:noProof/>
          <w:sz w:val="22"/>
          <w:szCs w:val="22"/>
        </w:rPr>
      </w:pPr>
    </w:p>
    <w:p w14:paraId="7CB91F4A" w14:textId="77777777" w:rsidR="00980202" w:rsidRPr="00980202" w:rsidRDefault="00980202" w:rsidP="00980202">
      <w:pPr>
        <w:rPr>
          <w:rFonts w:ascii="Inter Tight" w:hAnsi="Inter Tight" w:cs="Inter Tight"/>
          <w:noProof/>
          <w:sz w:val="22"/>
          <w:szCs w:val="22"/>
        </w:rPr>
      </w:pPr>
    </w:p>
    <w:p w14:paraId="4F647475" w14:textId="77777777" w:rsidR="00980202" w:rsidRPr="00980202" w:rsidRDefault="00980202" w:rsidP="00980202">
      <w:pPr>
        <w:ind w:right="-85"/>
        <w:jc w:val="center"/>
        <w:rPr>
          <w:rFonts w:ascii="Inter Tight" w:hAnsi="Inter Tight" w:cs="Inter Tight"/>
          <w:b/>
          <w:bCs/>
          <w:color w:val="1F3864"/>
          <w:sz w:val="36"/>
          <w:szCs w:val="36"/>
        </w:rPr>
      </w:pPr>
      <w:r w:rsidRPr="00980202">
        <w:rPr>
          <w:rFonts w:ascii="Inter Tight" w:hAnsi="Inter Tight" w:cs="Inter Tight"/>
          <w:b/>
          <w:bCs/>
          <w:color w:val="1F3864"/>
          <w:sz w:val="36"/>
          <w:szCs w:val="36"/>
        </w:rPr>
        <w:t>UNDER 19 ÉLITE</w:t>
      </w:r>
    </w:p>
    <w:p w14:paraId="5BD4897D" w14:textId="77777777" w:rsidR="00980202" w:rsidRPr="00980202" w:rsidRDefault="00980202" w:rsidP="00980202">
      <w:pPr>
        <w:ind w:right="-312"/>
        <w:jc w:val="center"/>
        <w:rPr>
          <w:rFonts w:ascii="Inter Tight" w:hAnsi="Inter Tight" w:cs="Inter Tight"/>
          <w:b/>
          <w:bCs/>
          <w:color w:val="FF0000"/>
          <w:sz w:val="24"/>
          <w:szCs w:val="24"/>
        </w:rPr>
      </w:pPr>
    </w:p>
    <w:p w14:paraId="03AB6A37"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 xml:space="preserve">Di seguito l’elenco delle Società aventi acquisito il diritto di partecipare al Campionato di </w:t>
      </w:r>
      <w:r w:rsidRPr="00980202">
        <w:rPr>
          <w:rFonts w:ascii="Inter Tight" w:hAnsi="Inter Tight" w:cs="Inter Tight"/>
          <w:color w:val="FF0000"/>
          <w:sz w:val="22"/>
          <w:szCs w:val="22"/>
        </w:rPr>
        <w:t>UNDER 19 ÉLITE</w:t>
      </w:r>
      <w:r w:rsidRPr="00980202">
        <w:rPr>
          <w:rFonts w:ascii="Inter Tight" w:hAnsi="Inter Tight" w:cs="Inter Tight"/>
          <w:sz w:val="22"/>
          <w:szCs w:val="22"/>
        </w:rPr>
        <w:t xml:space="preserve">, modificato a seguito della rinuncia della Società </w:t>
      </w:r>
      <w:r w:rsidRPr="00980202">
        <w:rPr>
          <w:rFonts w:ascii="Inter Tight" w:hAnsi="Inter Tight" w:cs="Inter Tight"/>
          <w:b/>
          <w:bCs/>
          <w:sz w:val="22"/>
          <w:szCs w:val="22"/>
        </w:rPr>
        <w:t>TERRE DI CASTELLI 1907</w:t>
      </w:r>
      <w:r w:rsidRPr="00980202">
        <w:rPr>
          <w:rFonts w:ascii="Inter Tight" w:hAnsi="Inter Tight" w:cs="Inter Tight"/>
          <w:sz w:val="22"/>
          <w:szCs w:val="22"/>
        </w:rPr>
        <w:t>.</w:t>
      </w:r>
    </w:p>
    <w:p w14:paraId="62165F60"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b/>
          <w:bCs/>
          <w:sz w:val="22"/>
          <w:szCs w:val="22"/>
        </w:rPr>
        <w:t xml:space="preserve"> </w:t>
      </w:r>
    </w:p>
    <w:p w14:paraId="0F55C3D7"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Tale elenco potrà essere oggetto di modifica all'esito delle procedure di iscrizione da parte degli aventi diritto o per effetto di ratifica fusioni, rinunce, esclusioni e/o di acquisizione del diritto a partecipare al Campionato Under 19 Nazionale.</w:t>
      </w:r>
    </w:p>
    <w:p w14:paraId="6846BA0A" w14:textId="77777777" w:rsidR="00980202" w:rsidRPr="00980202" w:rsidRDefault="00980202" w:rsidP="00980202">
      <w:pPr>
        <w:ind w:left="-284" w:right="-312"/>
        <w:jc w:val="both"/>
        <w:rPr>
          <w:rFonts w:ascii="Inter Tight" w:hAnsi="Inter Tight" w:cs="Inter Tight"/>
          <w:sz w:val="24"/>
          <w:szCs w:val="24"/>
        </w:rPr>
      </w:pPr>
    </w:p>
    <w:p w14:paraId="7C5BEE8A"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ORGANICO</w:t>
      </w:r>
    </w:p>
    <w:p w14:paraId="6DDB2D53" w14:textId="77777777" w:rsidR="00980202" w:rsidRPr="00980202" w:rsidRDefault="00980202" w:rsidP="00980202">
      <w:pPr>
        <w:rPr>
          <w:rFonts w:ascii="Inter Tight" w:hAnsi="Inter Tight" w:cs="Inter Tight"/>
          <w:b/>
          <w:bCs/>
          <w:color w:val="2F5496"/>
          <w:sz w:val="24"/>
          <w:szCs w:val="24"/>
        </w:rPr>
      </w:pPr>
      <w:r w:rsidRPr="00980202">
        <w:rPr>
          <w:rFonts w:ascii="Inter Tight" w:hAnsi="Inter Tight" w:cs="Inter Tight"/>
          <w:b/>
          <w:bCs/>
          <w:color w:val="2F5496"/>
          <w:sz w:val="24"/>
          <w:szCs w:val="24"/>
        </w:rPr>
        <w:t>n. 42 squadre suddivise in n. 3 gironi da 14 squadre ciascuno</w:t>
      </w:r>
    </w:p>
    <w:p w14:paraId="0C66B979" w14:textId="77777777" w:rsidR="00980202" w:rsidRPr="00980202" w:rsidRDefault="00980202" w:rsidP="00980202">
      <w:pPr>
        <w:rPr>
          <w:rFonts w:ascii="Inter Tight" w:hAnsi="Inter Tight" w:cs="Inter Tight"/>
          <w:b/>
          <w:bCs/>
          <w:color w:val="1F3864"/>
          <w:sz w:val="28"/>
          <w:szCs w:val="28"/>
          <w:u w:val="single"/>
        </w:rPr>
      </w:pPr>
    </w:p>
    <w:p w14:paraId="5BE61539"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ELENCO AVENTI DIRITTO</w:t>
      </w:r>
    </w:p>
    <w:p w14:paraId="24C90360"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AC SORBOLO BIANCAZZURRA </w:t>
      </w:r>
    </w:p>
    <w:p w14:paraId="4E934148"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ALSENESE                </w:t>
      </w:r>
    </w:p>
    <w:p w14:paraId="023C44F8"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BENTIVOGLIO CALCIO      </w:t>
      </w:r>
    </w:p>
    <w:p w14:paraId="5D2EA174"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BRESCELLO PICCARDO ASD  </w:t>
      </w:r>
    </w:p>
    <w:p w14:paraId="60F4C44B"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CALCIO ZOLA PREDOSA     </w:t>
      </w:r>
    </w:p>
    <w:p w14:paraId="291B6A55"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CASTELLANA FONTANA      </w:t>
      </w:r>
    </w:p>
    <w:p w14:paraId="1BCB06BD"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CASTELLARANO            </w:t>
      </w:r>
    </w:p>
    <w:p w14:paraId="56CE3B8D"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CASTENASO CALCIO        </w:t>
      </w:r>
    </w:p>
    <w:p w14:paraId="40CF8795" w14:textId="77777777" w:rsidR="00980202" w:rsidRPr="00980202" w:rsidRDefault="00980202">
      <w:pPr>
        <w:numPr>
          <w:ilvl w:val="0"/>
          <w:numId w:val="8"/>
        </w:numPr>
        <w:ind w:left="284" w:right="-312" w:hanging="357"/>
        <w:rPr>
          <w:rFonts w:ascii="Inter Tight" w:hAnsi="Inter Tight" w:cs="Inter Tight"/>
          <w:sz w:val="22"/>
          <w:szCs w:val="22"/>
        </w:rPr>
      </w:pPr>
      <w:r w:rsidRPr="00980202">
        <w:rPr>
          <w:rFonts w:ascii="Inter Tight" w:hAnsi="Inter Tight" w:cs="Inter Tight"/>
          <w:sz w:val="22"/>
          <w:szCs w:val="22"/>
        </w:rPr>
        <w:t xml:space="preserve">CENTESE CALCIO          </w:t>
      </w:r>
    </w:p>
    <w:p w14:paraId="74914687"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CLASSE                  </w:t>
      </w:r>
    </w:p>
    <w:p w14:paraId="044B9C5D"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COLORNO                 </w:t>
      </w:r>
    </w:p>
    <w:p w14:paraId="63BA3DE0"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FABBRICO                </w:t>
      </w:r>
    </w:p>
    <w:p w14:paraId="7AE4AD03"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FAENZA CALCIO SSD A R.L.</w:t>
      </w:r>
    </w:p>
    <w:p w14:paraId="31CE48D9"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FARO GAGGIO MONTANO     </w:t>
      </w:r>
    </w:p>
    <w:p w14:paraId="51CD70F1"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FIORENZUOLA 1922 SSD ARL</w:t>
      </w:r>
    </w:p>
    <w:p w14:paraId="5172ABA9"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FUTBALL CAVA RONCO      </w:t>
      </w:r>
    </w:p>
    <w:p w14:paraId="373051A1"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GOTICO GARIBALDINA       </w:t>
      </w:r>
    </w:p>
    <w:p w14:paraId="53B86228"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GRANAMICA A.S.D.         </w:t>
      </w:r>
    </w:p>
    <w:p w14:paraId="639A7C1C" w14:textId="77777777" w:rsidR="00980202" w:rsidRPr="00980202" w:rsidRDefault="00980202">
      <w:pPr>
        <w:numPr>
          <w:ilvl w:val="0"/>
          <w:numId w:val="8"/>
        </w:numPr>
        <w:ind w:left="283" w:right="-312" w:hanging="357"/>
        <w:rPr>
          <w:rFonts w:ascii="Inter Tight" w:hAnsi="Inter Tight" w:cs="Inter Tight"/>
          <w:sz w:val="22"/>
          <w:szCs w:val="22"/>
          <w:lang w:val="en-US"/>
        </w:rPr>
      </w:pPr>
      <w:r w:rsidRPr="00980202">
        <w:rPr>
          <w:rFonts w:ascii="Inter Tight" w:hAnsi="Inter Tight" w:cs="Inter Tight"/>
          <w:sz w:val="22"/>
          <w:szCs w:val="22"/>
          <w:lang w:val="en-US"/>
        </w:rPr>
        <w:t xml:space="preserve">IMOLESE FOOTBALL CLUB SSD ARL </w:t>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p>
    <w:p w14:paraId="3898275F"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INTER SM SAMMAURESE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402B4240"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LANGHIRANESE VAL PARMA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 </w:t>
      </w:r>
    </w:p>
    <w:p w14:paraId="569969D0"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LUZZARA CALCIO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67D453A"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MEDICINA FOSSATONE S.S.D.</w:t>
      </w:r>
    </w:p>
    <w:p w14:paraId="1ED594CB"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MEZZANO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02B9F79B"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MISANO                   </w:t>
      </w:r>
    </w:p>
    <w:p w14:paraId="335CB034"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MONTECCHIO A.S.D.        </w:t>
      </w:r>
    </w:p>
    <w:p w14:paraId="05E08BE5"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NOCETO                   </w:t>
      </w:r>
    </w:p>
    <w:p w14:paraId="126381DF"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PCS SANMICHELESE SSD A RL</w:t>
      </w:r>
    </w:p>
    <w:p w14:paraId="0E7A0BE6"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REAL FORMIGINE           </w:t>
      </w:r>
    </w:p>
    <w:p w14:paraId="7B273FC2"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RUBIERESE SRLSD          </w:t>
      </w:r>
    </w:p>
    <w:p w14:paraId="2BC5E113" w14:textId="77777777" w:rsidR="00980202" w:rsidRPr="00980202" w:rsidRDefault="00980202">
      <w:pPr>
        <w:numPr>
          <w:ilvl w:val="0"/>
          <w:numId w:val="8"/>
        </w:numPr>
        <w:ind w:left="283" w:right="-312" w:hanging="357"/>
        <w:rPr>
          <w:rFonts w:ascii="Inter Tight" w:hAnsi="Inter Tight" w:cs="Inter Tight"/>
          <w:sz w:val="22"/>
          <w:szCs w:val="22"/>
        </w:rPr>
      </w:pPr>
      <w:proofErr w:type="gramStart"/>
      <w:r w:rsidRPr="00980202">
        <w:rPr>
          <w:rFonts w:ascii="Inter Tight" w:hAnsi="Inter Tight" w:cs="Inter Tight"/>
          <w:sz w:val="22"/>
          <w:szCs w:val="22"/>
        </w:rPr>
        <w:t>S.AGOSTINO</w:t>
      </w:r>
      <w:proofErr w:type="gramEnd"/>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61586972" w14:textId="77777777" w:rsidR="00980202" w:rsidRPr="00980202" w:rsidRDefault="00980202">
      <w:pPr>
        <w:numPr>
          <w:ilvl w:val="0"/>
          <w:numId w:val="8"/>
        </w:numPr>
        <w:ind w:left="283" w:right="-312" w:hanging="357"/>
        <w:rPr>
          <w:rFonts w:ascii="Inter Tight" w:hAnsi="Inter Tight" w:cs="Inter Tight"/>
          <w:sz w:val="22"/>
          <w:szCs w:val="22"/>
        </w:rPr>
      </w:pPr>
      <w:proofErr w:type="gramStart"/>
      <w:r w:rsidRPr="00980202">
        <w:rPr>
          <w:rFonts w:ascii="Inter Tight" w:hAnsi="Inter Tight" w:cs="Inter Tight"/>
          <w:sz w:val="22"/>
          <w:szCs w:val="22"/>
        </w:rPr>
        <w:t>S.LAZZARO</w:t>
      </w:r>
      <w:proofErr w:type="gramEnd"/>
      <w:r w:rsidRPr="00980202">
        <w:rPr>
          <w:rFonts w:ascii="Inter Tight" w:hAnsi="Inter Tight" w:cs="Inter Tight"/>
          <w:sz w:val="22"/>
          <w:szCs w:val="22"/>
        </w:rPr>
        <w:t xml:space="preserve"> </w:t>
      </w:r>
      <w:proofErr w:type="gramStart"/>
      <w:r w:rsidRPr="00980202">
        <w:rPr>
          <w:rFonts w:ascii="Inter Tight" w:hAnsi="Inter Tight" w:cs="Inter Tight"/>
          <w:sz w:val="22"/>
          <w:szCs w:val="22"/>
        </w:rPr>
        <w:t>A.FARNESIANA</w:t>
      </w:r>
      <w:proofErr w:type="gramEnd"/>
      <w:r w:rsidRPr="00980202">
        <w:rPr>
          <w:rFonts w:ascii="Inter Tight" w:hAnsi="Inter Tight" w:cs="Inter Tight"/>
          <w:sz w:val="22"/>
          <w:szCs w:val="22"/>
        </w:rPr>
        <w:t xml:space="preserve">   </w:t>
      </w:r>
    </w:p>
    <w:p w14:paraId="17D22890"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SAN MARINO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746AD03C"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SAN VITTORE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40C38947" w14:textId="77777777" w:rsidR="00980202" w:rsidRPr="00980202" w:rsidRDefault="00980202">
      <w:pPr>
        <w:numPr>
          <w:ilvl w:val="0"/>
          <w:numId w:val="8"/>
        </w:numPr>
        <w:ind w:left="283" w:right="-312" w:hanging="357"/>
        <w:rPr>
          <w:rFonts w:ascii="Inter Tight" w:hAnsi="Inter Tight" w:cs="Inter Tight"/>
          <w:sz w:val="22"/>
          <w:szCs w:val="22"/>
          <w:lang w:val="pt-PT"/>
        </w:rPr>
      </w:pPr>
      <w:r w:rsidRPr="00980202">
        <w:rPr>
          <w:rFonts w:ascii="Inter Tight" w:hAnsi="Inter Tight" w:cs="Inter Tight"/>
          <w:sz w:val="22"/>
          <w:szCs w:val="22"/>
          <w:lang w:val="pt-PT"/>
        </w:rPr>
        <w:t xml:space="preserve">SANPAIMOLA               </w:t>
      </w:r>
    </w:p>
    <w:p w14:paraId="28764FD2" w14:textId="77777777" w:rsidR="00980202" w:rsidRPr="00980202" w:rsidRDefault="00980202">
      <w:pPr>
        <w:numPr>
          <w:ilvl w:val="0"/>
          <w:numId w:val="8"/>
        </w:numPr>
        <w:ind w:left="283" w:right="-312" w:hanging="357"/>
        <w:rPr>
          <w:rFonts w:ascii="Inter Tight" w:hAnsi="Inter Tight" w:cs="Inter Tight"/>
          <w:sz w:val="22"/>
          <w:szCs w:val="22"/>
          <w:lang w:val="pt-PT"/>
        </w:rPr>
      </w:pPr>
      <w:r w:rsidRPr="00980202">
        <w:rPr>
          <w:rFonts w:ascii="Inter Tight" w:hAnsi="Inter Tight" w:cs="Inter Tight"/>
          <w:sz w:val="22"/>
          <w:szCs w:val="22"/>
          <w:lang w:val="pt-PT"/>
        </w:rPr>
        <w:t xml:space="preserve">SANTOS 1948 A.S.D.       </w:t>
      </w:r>
    </w:p>
    <w:p w14:paraId="5DE0FBC3"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SAVIGNANESE              </w:t>
      </w:r>
    </w:p>
    <w:p w14:paraId="1B2744D4"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SPORTING SCANDIANO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4C883C73"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TROPICAL CORIANO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2183F3E7"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UNITED CARPI             </w:t>
      </w:r>
    </w:p>
    <w:p w14:paraId="5E309C83" w14:textId="77777777" w:rsidR="00980202" w:rsidRPr="00980202" w:rsidRDefault="00980202">
      <w:pPr>
        <w:numPr>
          <w:ilvl w:val="0"/>
          <w:numId w:val="8"/>
        </w:numPr>
        <w:ind w:left="283" w:right="-312" w:hanging="357"/>
        <w:rPr>
          <w:rFonts w:ascii="Inter Tight" w:hAnsi="Inter Tight" w:cs="Inter Tight"/>
          <w:sz w:val="22"/>
          <w:szCs w:val="22"/>
        </w:rPr>
      </w:pPr>
      <w:r w:rsidRPr="00980202">
        <w:rPr>
          <w:rFonts w:ascii="Inter Tight" w:hAnsi="Inter Tight" w:cs="Inter Tight"/>
          <w:sz w:val="22"/>
          <w:szCs w:val="22"/>
        </w:rPr>
        <w:t xml:space="preserve">VIANESE CALCIO SSDARL    </w:t>
      </w:r>
    </w:p>
    <w:p w14:paraId="09F14541" w14:textId="77777777" w:rsidR="00980202" w:rsidRPr="00980202" w:rsidRDefault="00980202" w:rsidP="00980202">
      <w:pPr>
        <w:ind w:right="-312"/>
        <w:rPr>
          <w:rFonts w:ascii="Inter Tight" w:hAnsi="Inter Tight" w:cs="Inter Tight"/>
          <w:b/>
          <w:bCs/>
          <w:color w:val="FF0000"/>
          <w:sz w:val="22"/>
          <w:szCs w:val="22"/>
        </w:rPr>
      </w:pPr>
    </w:p>
    <w:p w14:paraId="07FA852A" w14:textId="77777777" w:rsidR="00980202" w:rsidRDefault="00980202" w:rsidP="00980202">
      <w:pPr>
        <w:ind w:left="-284"/>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SOCIETA’ INSERITE A COMPLETAMENTO DELL’ORGANICO</w:t>
      </w:r>
    </w:p>
    <w:p w14:paraId="45344F1D" w14:textId="77777777" w:rsidR="00980202" w:rsidRPr="00980202" w:rsidRDefault="00980202" w:rsidP="00980202">
      <w:pPr>
        <w:ind w:left="-284"/>
        <w:rPr>
          <w:rFonts w:ascii="Inter Tight" w:hAnsi="Inter Tight" w:cs="Inter Tight"/>
          <w:sz w:val="12"/>
          <w:szCs w:val="12"/>
        </w:rPr>
      </w:pPr>
    </w:p>
    <w:p w14:paraId="30D358BA" w14:textId="77777777" w:rsidR="00980202" w:rsidRPr="00980202" w:rsidRDefault="00980202">
      <w:pPr>
        <w:numPr>
          <w:ilvl w:val="0"/>
          <w:numId w:val="8"/>
        </w:numPr>
        <w:ind w:left="284" w:right="-312"/>
        <w:rPr>
          <w:rFonts w:ascii="Inter Tight" w:hAnsi="Inter Tight" w:cs="Inter Tight"/>
          <w:sz w:val="22"/>
          <w:szCs w:val="22"/>
        </w:rPr>
      </w:pPr>
      <w:r w:rsidRPr="00980202">
        <w:rPr>
          <w:rFonts w:ascii="Inter Tight" w:hAnsi="Inter Tight" w:cs="Inter Tight"/>
          <w:sz w:val="22"/>
          <w:szCs w:val="22"/>
        </w:rPr>
        <w:t xml:space="preserve">ARCETANA </w:t>
      </w:r>
    </w:p>
    <w:p w14:paraId="07E1965E" w14:textId="5D0EBC5E" w:rsidR="00980202" w:rsidRPr="00980202" w:rsidRDefault="00980202" w:rsidP="00980202">
      <w:pPr>
        <w:ind w:left="-142"/>
        <w:jc w:val="both"/>
        <w:rPr>
          <w:rFonts w:ascii="Inter Tight" w:hAnsi="Inter Tight" w:cs="Inter Tight"/>
          <w:b/>
          <w:bCs/>
          <w:color w:val="C00000"/>
          <w:sz w:val="22"/>
          <w:szCs w:val="22"/>
        </w:rPr>
      </w:pPr>
      <w:r w:rsidRPr="00980202">
        <w:rPr>
          <w:rFonts w:ascii="Inter Tight" w:hAnsi="Inter Tight" w:cs="Inter Tight"/>
          <w:b/>
          <w:bCs/>
          <w:sz w:val="22"/>
          <w:szCs w:val="22"/>
        </w:rPr>
        <w:t xml:space="preserve">Si concede termine per iscrizione e regolarizzazione fino al </w:t>
      </w:r>
      <w:r w:rsidRPr="00980202">
        <w:rPr>
          <w:rFonts w:ascii="Inter Tight" w:hAnsi="Inter Tight" w:cs="Inter Tight"/>
          <w:b/>
          <w:bCs/>
          <w:color w:val="C00000"/>
          <w:sz w:val="22"/>
          <w:szCs w:val="22"/>
        </w:rPr>
        <w:t>27 luglio (orario indicativo ore 17.00)</w:t>
      </w:r>
    </w:p>
    <w:p w14:paraId="12D1FF77" w14:textId="77777777" w:rsidR="00980202" w:rsidRPr="00980202" w:rsidRDefault="00980202" w:rsidP="00980202">
      <w:pPr>
        <w:ind w:right="-312"/>
        <w:rPr>
          <w:rFonts w:ascii="Inter Tight" w:hAnsi="Inter Tight" w:cs="Inter Tight"/>
          <w:b/>
          <w:bCs/>
          <w:color w:val="FF0000"/>
          <w:sz w:val="24"/>
          <w:szCs w:val="24"/>
        </w:rPr>
      </w:pPr>
    </w:p>
    <w:p w14:paraId="1D4232E7"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 xml:space="preserve">GRADUATORIA EVENTUALE </w:t>
      </w:r>
    </w:p>
    <w:p w14:paraId="0FA78404"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COMPLETAMENTO ORGANICO</w:t>
      </w:r>
    </w:p>
    <w:p w14:paraId="2880347E"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 xml:space="preserve">UNDER 19 ÉLITE 2026-2027 </w:t>
      </w:r>
    </w:p>
    <w:p w14:paraId="596A919A" w14:textId="77777777" w:rsidR="00980202" w:rsidRPr="00980202" w:rsidRDefault="00980202" w:rsidP="00980202">
      <w:pPr>
        <w:jc w:val="center"/>
        <w:rPr>
          <w:rFonts w:ascii="Inter Tight" w:hAnsi="Inter Tight" w:cs="Inter Tight"/>
          <w:b/>
        </w:rPr>
      </w:pPr>
      <w:r w:rsidRPr="00980202">
        <w:rPr>
          <w:rFonts w:ascii="Inter Tight" w:hAnsi="Inter Tight" w:cs="Inter Tight"/>
          <w:b/>
        </w:rPr>
        <w:t>Salvo errori e/o omissioni</w:t>
      </w:r>
    </w:p>
    <w:p w14:paraId="686093E4" w14:textId="77777777" w:rsidR="00980202" w:rsidRPr="00980202" w:rsidRDefault="00980202" w:rsidP="00980202">
      <w:pPr>
        <w:jc w:val="center"/>
        <w:rPr>
          <w:rFonts w:ascii="Inter Tight" w:hAnsi="Inter Tight" w:cs="Inter Tight"/>
          <w:b/>
          <w:sz w:val="24"/>
          <w:szCs w:val="24"/>
        </w:rPr>
      </w:pPr>
    </w:p>
    <w:tbl>
      <w:tblPr>
        <w:tblW w:w="1020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46"/>
        <w:gridCol w:w="3444"/>
        <w:gridCol w:w="807"/>
        <w:gridCol w:w="1147"/>
        <w:gridCol w:w="1214"/>
        <w:gridCol w:w="1196"/>
        <w:gridCol w:w="1134"/>
        <w:gridCol w:w="13"/>
      </w:tblGrid>
      <w:tr w:rsidR="00980202" w:rsidRPr="00980202" w14:paraId="1C96C516"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5C166E97"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 in graduatoria</w:t>
            </w:r>
          </w:p>
        </w:tc>
        <w:tc>
          <w:tcPr>
            <w:tcW w:w="3444" w:type="dxa"/>
            <w:tcBorders>
              <w:top w:val="single" w:sz="4" w:space="0" w:color="auto"/>
              <w:left w:val="single" w:sz="4" w:space="0" w:color="auto"/>
              <w:bottom w:val="single" w:sz="4" w:space="0" w:color="auto"/>
              <w:right w:val="single" w:sz="4" w:space="0" w:color="auto"/>
            </w:tcBorders>
            <w:vAlign w:val="center"/>
            <w:hideMark/>
          </w:tcPr>
          <w:p w14:paraId="639D6BBF"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 xml:space="preserve">Società Under 19 Regionali </w:t>
            </w:r>
          </w:p>
        </w:tc>
        <w:tc>
          <w:tcPr>
            <w:tcW w:w="807" w:type="dxa"/>
            <w:tcBorders>
              <w:top w:val="single" w:sz="4" w:space="0" w:color="auto"/>
              <w:left w:val="single" w:sz="4" w:space="0" w:color="auto"/>
              <w:bottom w:val="single" w:sz="4" w:space="0" w:color="auto"/>
              <w:right w:val="single" w:sz="4" w:space="0" w:color="auto"/>
            </w:tcBorders>
            <w:vAlign w:val="center"/>
            <w:hideMark/>
          </w:tcPr>
          <w:p w14:paraId="293B76E0"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Girone</w:t>
            </w:r>
          </w:p>
        </w:tc>
        <w:tc>
          <w:tcPr>
            <w:tcW w:w="1147" w:type="dxa"/>
            <w:tcBorders>
              <w:top w:val="single" w:sz="4" w:space="0" w:color="auto"/>
              <w:left w:val="single" w:sz="4" w:space="0" w:color="auto"/>
              <w:bottom w:val="single" w:sz="4" w:space="0" w:color="auto"/>
              <w:right w:val="single" w:sz="4" w:space="0" w:color="auto"/>
            </w:tcBorders>
            <w:vAlign w:val="center"/>
          </w:tcPr>
          <w:p w14:paraId="694C25D8"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w:t>
            </w:r>
          </w:p>
          <w:p w14:paraId="2954D1B2"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classifica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5FD67AA"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 xml:space="preserve">Quoziente punti </w:t>
            </w:r>
          </w:p>
        </w:tc>
        <w:tc>
          <w:tcPr>
            <w:tcW w:w="1196" w:type="dxa"/>
            <w:tcBorders>
              <w:top w:val="single" w:sz="4" w:space="0" w:color="auto"/>
              <w:left w:val="single" w:sz="4" w:space="0" w:color="auto"/>
              <w:bottom w:val="single" w:sz="4" w:space="0" w:color="auto"/>
              <w:right w:val="single" w:sz="4" w:space="0" w:color="auto"/>
            </w:tcBorders>
            <w:vAlign w:val="center"/>
          </w:tcPr>
          <w:p w14:paraId="557EC1F8"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differenza reti</w:t>
            </w:r>
          </w:p>
        </w:tc>
        <w:tc>
          <w:tcPr>
            <w:tcW w:w="1134" w:type="dxa"/>
            <w:tcBorders>
              <w:top w:val="single" w:sz="4" w:space="0" w:color="auto"/>
              <w:left w:val="single" w:sz="4" w:space="0" w:color="auto"/>
              <w:bottom w:val="single" w:sz="4" w:space="0" w:color="auto"/>
              <w:right w:val="single" w:sz="4" w:space="0" w:color="auto"/>
            </w:tcBorders>
            <w:vAlign w:val="center"/>
          </w:tcPr>
          <w:p w14:paraId="7AE41F6E"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Reti segnate</w:t>
            </w:r>
          </w:p>
        </w:tc>
      </w:tr>
      <w:tr w:rsidR="00980202" w:rsidRPr="00980202" w14:paraId="0D6913F5" w14:textId="77777777" w:rsidTr="001D5580">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5F1395DC" w14:textId="77777777" w:rsidR="00980202" w:rsidRPr="00980202" w:rsidRDefault="00980202" w:rsidP="001D5580">
            <w:pPr>
              <w:jc w:val="center"/>
              <w:rPr>
                <w:rFonts w:ascii="Inter Tight" w:hAnsi="Inter Tight" w:cs="Inter Tight"/>
                <w:color w:val="4472C4"/>
                <w:sz w:val="22"/>
                <w:szCs w:val="22"/>
              </w:rPr>
            </w:pPr>
            <w:r w:rsidRPr="00980202">
              <w:rPr>
                <w:rFonts w:ascii="Inter Tight" w:hAnsi="Inter Tight" w:cs="Inter Tight"/>
                <w:b/>
                <w:bCs/>
                <w:color w:val="4472C4"/>
                <w:sz w:val="22"/>
                <w:szCs w:val="22"/>
              </w:rPr>
              <w:t>Società perdenti semifinali play off regionali</w:t>
            </w:r>
          </w:p>
        </w:tc>
      </w:tr>
      <w:tr w:rsidR="00980202" w:rsidRPr="00980202" w14:paraId="156CA181"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132F5B39" w14:textId="77777777" w:rsidR="00980202" w:rsidRPr="00980202" w:rsidRDefault="00980202" w:rsidP="001D5580">
            <w:pPr>
              <w:ind w:left="37"/>
              <w:jc w:val="center"/>
              <w:rPr>
                <w:rFonts w:ascii="Inter Tight" w:hAnsi="Inter Tight" w:cs="Inter Tight"/>
                <w:sz w:val="22"/>
                <w:szCs w:val="22"/>
              </w:rPr>
            </w:pPr>
            <w:r w:rsidRPr="00980202">
              <w:rPr>
                <w:rFonts w:ascii="Inter Tight" w:hAnsi="Inter Tight" w:cs="Inter Tight"/>
                <w:sz w:val="22"/>
                <w:szCs w:val="22"/>
              </w:rPr>
              <w:t>1</w:t>
            </w:r>
          </w:p>
        </w:tc>
        <w:tc>
          <w:tcPr>
            <w:tcW w:w="3444" w:type="dxa"/>
            <w:tcBorders>
              <w:top w:val="single" w:sz="4" w:space="0" w:color="auto"/>
              <w:left w:val="single" w:sz="4" w:space="0" w:color="auto"/>
              <w:bottom w:val="single" w:sz="4" w:space="0" w:color="auto"/>
              <w:right w:val="single" w:sz="4" w:space="0" w:color="auto"/>
            </w:tcBorders>
            <w:vAlign w:val="center"/>
          </w:tcPr>
          <w:p w14:paraId="1ACB5C8C"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CALCIO FORLIMPOPOLI</w:t>
            </w:r>
          </w:p>
        </w:tc>
        <w:tc>
          <w:tcPr>
            <w:tcW w:w="807" w:type="dxa"/>
            <w:tcBorders>
              <w:top w:val="single" w:sz="4" w:space="0" w:color="auto"/>
              <w:left w:val="single" w:sz="4" w:space="0" w:color="auto"/>
              <w:bottom w:val="single" w:sz="4" w:space="0" w:color="auto"/>
              <w:right w:val="single" w:sz="4" w:space="0" w:color="auto"/>
            </w:tcBorders>
            <w:vAlign w:val="center"/>
          </w:tcPr>
          <w:p w14:paraId="06AA1B3D"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E</w:t>
            </w:r>
          </w:p>
        </w:tc>
        <w:tc>
          <w:tcPr>
            <w:tcW w:w="1147" w:type="dxa"/>
            <w:tcBorders>
              <w:top w:val="single" w:sz="4" w:space="0" w:color="auto"/>
              <w:left w:val="single" w:sz="4" w:space="0" w:color="auto"/>
              <w:bottom w:val="single" w:sz="4" w:space="0" w:color="auto"/>
              <w:right w:val="single" w:sz="4" w:space="0" w:color="auto"/>
            </w:tcBorders>
            <w:vAlign w:val="center"/>
          </w:tcPr>
          <w:p w14:paraId="46E3A55D"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264BAF1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2,04</w:t>
            </w:r>
          </w:p>
        </w:tc>
        <w:tc>
          <w:tcPr>
            <w:tcW w:w="1196" w:type="dxa"/>
            <w:tcBorders>
              <w:top w:val="single" w:sz="4" w:space="0" w:color="auto"/>
              <w:left w:val="single" w:sz="4" w:space="0" w:color="auto"/>
              <w:bottom w:val="single" w:sz="4" w:space="0" w:color="auto"/>
              <w:right w:val="single" w:sz="4" w:space="0" w:color="auto"/>
            </w:tcBorders>
            <w:vAlign w:val="center"/>
          </w:tcPr>
          <w:p w14:paraId="4088B1B7" w14:textId="77777777" w:rsidR="00980202" w:rsidRPr="00980202" w:rsidRDefault="00980202" w:rsidP="001D5580">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168156" w14:textId="77777777" w:rsidR="00980202" w:rsidRPr="00980202" w:rsidRDefault="00980202" w:rsidP="001D5580">
            <w:pPr>
              <w:jc w:val="center"/>
              <w:rPr>
                <w:rFonts w:ascii="Inter Tight" w:hAnsi="Inter Tight" w:cs="Inter Tight"/>
                <w:sz w:val="22"/>
                <w:szCs w:val="22"/>
              </w:rPr>
            </w:pPr>
          </w:p>
        </w:tc>
      </w:tr>
      <w:tr w:rsidR="00980202" w:rsidRPr="00980202" w14:paraId="1193589F"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037C7C80"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2</w:t>
            </w:r>
          </w:p>
        </w:tc>
        <w:tc>
          <w:tcPr>
            <w:tcW w:w="3444" w:type="dxa"/>
            <w:tcBorders>
              <w:top w:val="single" w:sz="4" w:space="0" w:color="auto"/>
              <w:left w:val="single" w:sz="4" w:space="0" w:color="auto"/>
              <w:bottom w:val="single" w:sz="4" w:space="0" w:color="auto"/>
              <w:right w:val="single" w:sz="4" w:space="0" w:color="auto"/>
            </w:tcBorders>
            <w:vAlign w:val="center"/>
          </w:tcPr>
          <w:p w14:paraId="59C0FB89"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CARIGNANO</w:t>
            </w:r>
          </w:p>
        </w:tc>
        <w:tc>
          <w:tcPr>
            <w:tcW w:w="807" w:type="dxa"/>
            <w:tcBorders>
              <w:top w:val="single" w:sz="4" w:space="0" w:color="auto"/>
              <w:left w:val="single" w:sz="4" w:space="0" w:color="auto"/>
              <w:bottom w:val="single" w:sz="4" w:space="0" w:color="auto"/>
              <w:right w:val="single" w:sz="4" w:space="0" w:color="auto"/>
            </w:tcBorders>
            <w:vAlign w:val="center"/>
          </w:tcPr>
          <w:p w14:paraId="5B7EAA15"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254FD66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02DFE63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1,88</w:t>
            </w:r>
          </w:p>
        </w:tc>
        <w:tc>
          <w:tcPr>
            <w:tcW w:w="1196" w:type="dxa"/>
            <w:tcBorders>
              <w:top w:val="single" w:sz="4" w:space="0" w:color="auto"/>
              <w:left w:val="single" w:sz="4" w:space="0" w:color="auto"/>
              <w:bottom w:val="single" w:sz="4" w:space="0" w:color="auto"/>
              <w:right w:val="single" w:sz="4" w:space="0" w:color="auto"/>
            </w:tcBorders>
            <w:vAlign w:val="center"/>
          </w:tcPr>
          <w:p w14:paraId="628E7396" w14:textId="77777777" w:rsidR="00980202" w:rsidRPr="00980202" w:rsidRDefault="00980202" w:rsidP="001D5580">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F52B85" w14:textId="77777777" w:rsidR="00980202" w:rsidRPr="00980202" w:rsidRDefault="00980202" w:rsidP="001D5580">
            <w:pPr>
              <w:jc w:val="center"/>
              <w:rPr>
                <w:rFonts w:ascii="Inter Tight" w:hAnsi="Inter Tight" w:cs="Inter Tight"/>
                <w:sz w:val="22"/>
                <w:szCs w:val="22"/>
              </w:rPr>
            </w:pPr>
          </w:p>
        </w:tc>
      </w:tr>
      <w:tr w:rsidR="00980202" w:rsidRPr="00980202" w14:paraId="2334D47E" w14:textId="77777777" w:rsidTr="001D5580">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5CBB944A" w14:textId="77777777" w:rsidR="00980202" w:rsidRPr="00980202" w:rsidRDefault="00980202" w:rsidP="001D5580">
            <w:pPr>
              <w:jc w:val="center"/>
              <w:rPr>
                <w:rFonts w:ascii="Inter Tight" w:hAnsi="Inter Tight" w:cs="Inter Tight"/>
                <w:color w:val="4472C4"/>
                <w:sz w:val="22"/>
                <w:szCs w:val="22"/>
              </w:rPr>
            </w:pPr>
            <w:r w:rsidRPr="00980202">
              <w:rPr>
                <w:rFonts w:ascii="Inter Tight" w:hAnsi="Inter Tight" w:cs="Inter Tight"/>
                <w:b/>
                <w:bCs/>
                <w:color w:val="4472C4"/>
                <w:sz w:val="22"/>
                <w:szCs w:val="22"/>
              </w:rPr>
              <w:t>Società perdenti quarti di finali play off regionali</w:t>
            </w:r>
          </w:p>
        </w:tc>
      </w:tr>
      <w:tr w:rsidR="00980202" w:rsidRPr="00980202" w14:paraId="1FDA1F0E"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3CC8B80C" w14:textId="77777777" w:rsidR="00980202" w:rsidRPr="00980202" w:rsidRDefault="00980202" w:rsidP="001D5580">
            <w:pPr>
              <w:ind w:left="37"/>
              <w:jc w:val="center"/>
              <w:rPr>
                <w:rFonts w:ascii="Inter Tight" w:hAnsi="Inter Tight" w:cs="Inter Tight"/>
                <w:sz w:val="22"/>
                <w:szCs w:val="22"/>
              </w:rPr>
            </w:pPr>
            <w:r w:rsidRPr="00980202">
              <w:rPr>
                <w:rFonts w:ascii="Inter Tight" w:hAnsi="Inter Tight" w:cs="Inter Tight"/>
                <w:sz w:val="22"/>
                <w:szCs w:val="22"/>
              </w:rPr>
              <w:t>3</w:t>
            </w:r>
          </w:p>
        </w:tc>
        <w:tc>
          <w:tcPr>
            <w:tcW w:w="3444" w:type="dxa"/>
            <w:tcBorders>
              <w:top w:val="single" w:sz="4" w:space="0" w:color="auto"/>
              <w:left w:val="single" w:sz="4" w:space="0" w:color="auto"/>
              <w:bottom w:val="single" w:sz="4" w:space="0" w:color="auto"/>
              <w:right w:val="single" w:sz="4" w:space="0" w:color="auto"/>
            </w:tcBorders>
            <w:vAlign w:val="center"/>
          </w:tcPr>
          <w:p w14:paraId="7B4968C4"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JUVENTUS CLUB PARMA</w:t>
            </w:r>
          </w:p>
        </w:tc>
        <w:tc>
          <w:tcPr>
            <w:tcW w:w="807" w:type="dxa"/>
            <w:tcBorders>
              <w:top w:val="single" w:sz="4" w:space="0" w:color="auto"/>
              <w:left w:val="single" w:sz="4" w:space="0" w:color="auto"/>
              <w:bottom w:val="single" w:sz="4" w:space="0" w:color="auto"/>
              <w:right w:val="single" w:sz="4" w:space="0" w:color="auto"/>
            </w:tcBorders>
            <w:vAlign w:val="center"/>
          </w:tcPr>
          <w:p w14:paraId="4A45213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5916FD3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61FBF09A"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2,07</w:t>
            </w:r>
          </w:p>
        </w:tc>
        <w:tc>
          <w:tcPr>
            <w:tcW w:w="1196" w:type="dxa"/>
            <w:tcBorders>
              <w:top w:val="single" w:sz="4" w:space="0" w:color="auto"/>
              <w:left w:val="single" w:sz="4" w:space="0" w:color="auto"/>
              <w:bottom w:val="single" w:sz="4" w:space="0" w:color="auto"/>
              <w:right w:val="single" w:sz="4" w:space="0" w:color="auto"/>
            </w:tcBorders>
            <w:vAlign w:val="center"/>
          </w:tcPr>
          <w:p w14:paraId="194A3FCE" w14:textId="77777777" w:rsidR="00980202" w:rsidRPr="00980202" w:rsidRDefault="00980202" w:rsidP="001D5580">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7E7EFA" w14:textId="77777777" w:rsidR="00980202" w:rsidRPr="00980202" w:rsidRDefault="00980202" w:rsidP="001D5580">
            <w:pPr>
              <w:jc w:val="center"/>
              <w:rPr>
                <w:rFonts w:ascii="Inter Tight" w:hAnsi="Inter Tight" w:cs="Inter Tight"/>
                <w:sz w:val="22"/>
                <w:szCs w:val="22"/>
              </w:rPr>
            </w:pPr>
          </w:p>
        </w:tc>
      </w:tr>
      <w:tr w:rsidR="00980202" w:rsidRPr="00980202" w14:paraId="79BA05EF"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0DE61496" w14:textId="77777777" w:rsidR="00980202" w:rsidRPr="00980202" w:rsidRDefault="00980202" w:rsidP="001D5580">
            <w:pPr>
              <w:ind w:left="37"/>
              <w:jc w:val="center"/>
              <w:rPr>
                <w:rFonts w:ascii="Inter Tight" w:hAnsi="Inter Tight" w:cs="Inter Tight"/>
                <w:sz w:val="22"/>
                <w:szCs w:val="22"/>
              </w:rPr>
            </w:pPr>
            <w:r w:rsidRPr="00980202">
              <w:rPr>
                <w:rFonts w:ascii="Inter Tight" w:hAnsi="Inter Tight" w:cs="Inter Tight"/>
                <w:sz w:val="22"/>
                <w:szCs w:val="22"/>
              </w:rPr>
              <w:t>4</w:t>
            </w:r>
          </w:p>
        </w:tc>
        <w:tc>
          <w:tcPr>
            <w:tcW w:w="3444" w:type="dxa"/>
            <w:tcBorders>
              <w:top w:val="single" w:sz="4" w:space="0" w:color="auto"/>
              <w:left w:val="single" w:sz="4" w:space="0" w:color="auto"/>
              <w:bottom w:val="single" w:sz="4" w:space="0" w:color="auto"/>
              <w:right w:val="single" w:sz="4" w:space="0" w:color="auto"/>
            </w:tcBorders>
            <w:vAlign w:val="center"/>
          </w:tcPr>
          <w:p w14:paraId="4EB07052"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RUSSI</w:t>
            </w:r>
          </w:p>
        </w:tc>
        <w:tc>
          <w:tcPr>
            <w:tcW w:w="807" w:type="dxa"/>
            <w:tcBorders>
              <w:top w:val="single" w:sz="4" w:space="0" w:color="auto"/>
              <w:left w:val="single" w:sz="4" w:space="0" w:color="auto"/>
              <w:bottom w:val="single" w:sz="4" w:space="0" w:color="auto"/>
              <w:right w:val="single" w:sz="4" w:space="0" w:color="auto"/>
            </w:tcBorders>
            <w:vAlign w:val="center"/>
          </w:tcPr>
          <w:p w14:paraId="61D1CB9C"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487D06FF"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7F8250FB"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2,00</w:t>
            </w:r>
          </w:p>
        </w:tc>
        <w:tc>
          <w:tcPr>
            <w:tcW w:w="1196" w:type="dxa"/>
            <w:tcBorders>
              <w:top w:val="single" w:sz="4" w:space="0" w:color="auto"/>
              <w:left w:val="single" w:sz="4" w:space="0" w:color="auto"/>
              <w:bottom w:val="single" w:sz="4" w:space="0" w:color="auto"/>
              <w:right w:val="single" w:sz="4" w:space="0" w:color="auto"/>
            </w:tcBorders>
            <w:vAlign w:val="center"/>
          </w:tcPr>
          <w:p w14:paraId="4569A00C" w14:textId="77777777" w:rsidR="00980202" w:rsidRPr="00980202" w:rsidRDefault="00980202" w:rsidP="001D5580">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2DD7BC" w14:textId="77777777" w:rsidR="00980202" w:rsidRPr="00980202" w:rsidRDefault="00980202" w:rsidP="001D5580">
            <w:pPr>
              <w:jc w:val="center"/>
              <w:rPr>
                <w:rFonts w:ascii="Inter Tight" w:hAnsi="Inter Tight" w:cs="Inter Tight"/>
                <w:sz w:val="22"/>
                <w:szCs w:val="22"/>
              </w:rPr>
            </w:pPr>
          </w:p>
        </w:tc>
      </w:tr>
      <w:tr w:rsidR="00980202" w:rsidRPr="00980202" w14:paraId="518B6B8A" w14:textId="77777777" w:rsidTr="001D5580">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70829C55" w14:textId="77777777" w:rsidR="00980202" w:rsidRPr="00980202" w:rsidRDefault="00980202" w:rsidP="001D5580">
            <w:pPr>
              <w:ind w:left="37"/>
              <w:jc w:val="center"/>
              <w:rPr>
                <w:rFonts w:ascii="Inter Tight" w:hAnsi="Inter Tight" w:cs="Inter Tight"/>
                <w:sz w:val="22"/>
                <w:szCs w:val="22"/>
              </w:rPr>
            </w:pPr>
            <w:r w:rsidRPr="00980202">
              <w:rPr>
                <w:rFonts w:ascii="Inter Tight" w:hAnsi="Inter Tight" w:cs="Inter Tight"/>
                <w:sz w:val="22"/>
                <w:szCs w:val="22"/>
              </w:rPr>
              <w:t>5</w:t>
            </w:r>
          </w:p>
        </w:tc>
        <w:tc>
          <w:tcPr>
            <w:tcW w:w="3444" w:type="dxa"/>
            <w:tcBorders>
              <w:top w:val="single" w:sz="4" w:space="0" w:color="auto"/>
              <w:left w:val="single" w:sz="4" w:space="0" w:color="auto"/>
              <w:bottom w:val="single" w:sz="4" w:space="0" w:color="auto"/>
              <w:right w:val="single" w:sz="4" w:space="0" w:color="auto"/>
            </w:tcBorders>
            <w:vAlign w:val="center"/>
          </w:tcPr>
          <w:p w14:paraId="5DB45081"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OSTERIA GRANDE</w:t>
            </w:r>
          </w:p>
        </w:tc>
        <w:tc>
          <w:tcPr>
            <w:tcW w:w="807" w:type="dxa"/>
            <w:tcBorders>
              <w:top w:val="single" w:sz="4" w:space="0" w:color="auto"/>
              <w:left w:val="single" w:sz="4" w:space="0" w:color="auto"/>
              <w:bottom w:val="single" w:sz="4" w:space="0" w:color="auto"/>
              <w:right w:val="single" w:sz="4" w:space="0" w:color="auto"/>
            </w:tcBorders>
            <w:vAlign w:val="center"/>
          </w:tcPr>
          <w:p w14:paraId="698146CB"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1F85C319"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699A5864"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1,84</w:t>
            </w:r>
          </w:p>
        </w:tc>
        <w:tc>
          <w:tcPr>
            <w:tcW w:w="1196" w:type="dxa"/>
            <w:tcBorders>
              <w:top w:val="single" w:sz="4" w:space="0" w:color="auto"/>
              <w:left w:val="single" w:sz="4" w:space="0" w:color="auto"/>
              <w:bottom w:val="single" w:sz="4" w:space="0" w:color="auto"/>
              <w:right w:val="single" w:sz="4" w:space="0" w:color="auto"/>
            </w:tcBorders>
            <w:vAlign w:val="center"/>
          </w:tcPr>
          <w:p w14:paraId="613DEB03" w14:textId="77777777" w:rsidR="00980202" w:rsidRPr="00980202" w:rsidRDefault="00980202" w:rsidP="001D5580">
            <w:pPr>
              <w:jc w:val="center"/>
              <w:rPr>
                <w:rFonts w:ascii="Inter Tight" w:hAnsi="Inter Tight" w:cs="Inter Tight"/>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6DC781" w14:textId="77777777" w:rsidR="00980202" w:rsidRPr="00980202" w:rsidRDefault="00980202" w:rsidP="001D5580">
            <w:pPr>
              <w:jc w:val="center"/>
              <w:rPr>
                <w:rFonts w:ascii="Inter Tight" w:hAnsi="Inter Tight" w:cs="Inter Tight"/>
                <w:sz w:val="22"/>
                <w:szCs w:val="22"/>
              </w:rPr>
            </w:pPr>
          </w:p>
        </w:tc>
      </w:tr>
    </w:tbl>
    <w:p w14:paraId="6CA97881" w14:textId="77777777" w:rsidR="00980202" w:rsidRPr="00980202" w:rsidRDefault="00980202" w:rsidP="00980202">
      <w:pPr>
        <w:ind w:right="-28"/>
        <w:jc w:val="center"/>
        <w:rPr>
          <w:rFonts w:ascii="Inter Tight" w:hAnsi="Inter Tight" w:cs="Inter Tight"/>
          <w:b/>
          <w:bCs/>
          <w:color w:val="FF0000"/>
          <w:sz w:val="24"/>
          <w:szCs w:val="24"/>
        </w:rPr>
      </w:pPr>
    </w:p>
    <w:p w14:paraId="32A43D67" w14:textId="77777777" w:rsidR="00980202" w:rsidRPr="00980202" w:rsidRDefault="00980202" w:rsidP="00980202">
      <w:pPr>
        <w:rPr>
          <w:rFonts w:ascii="Inter Tight" w:hAnsi="Inter Tight" w:cs="Inter Tight"/>
        </w:rPr>
      </w:pPr>
    </w:p>
    <w:p w14:paraId="1D3EB5BA" w14:textId="77777777" w:rsidR="00980202" w:rsidRPr="00980202" w:rsidRDefault="00980202" w:rsidP="00980202">
      <w:pPr>
        <w:ind w:right="-85"/>
        <w:jc w:val="center"/>
        <w:rPr>
          <w:rFonts w:ascii="Inter Tight" w:hAnsi="Inter Tight" w:cs="Inter Tight"/>
          <w:b/>
          <w:bCs/>
          <w:color w:val="1F3864"/>
          <w:sz w:val="32"/>
          <w:szCs w:val="32"/>
        </w:rPr>
      </w:pPr>
      <w:r w:rsidRPr="00980202">
        <w:rPr>
          <w:rFonts w:ascii="Inter Tight" w:hAnsi="Inter Tight" w:cs="Inter Tight"/>
          <w:b/>
          <w:bCs/>
          <w:color w:val="1F3864"/>
          <w:sz w:val="32"/>
          <w:szCs w:val="32"/>
        </w:rPr>
        <w:t>UNDER 19 REGIONALE</w:t>
      </w:r>
    </w:p>
    <w:p w14:paraId="09CE6BA7" w14:textId="77777777" w:rsidR="00980202" w:rsidRPr="00980202" w:rsidRDefault="00980202" w:rsidP="00980202">
      <w:pPr>
        <w:rPr>
          <w:rFonts w:ascii="Inter Tight" w:hAnsi="Inter Tight" w:cs="Inter Tight"/>
        </w:rPr>
      </w:pPr>
    </w:p>
    <w:p w14:paraId="4F04994B"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 xml:space="preserve">Di seguito l’elenco delle Società aventi acquisito il diritto di partecipare al Campionato di </w:t>
      </w:r>
      <w:r w:rsidRPr="00980202">
        <w:rPr>
          <w:rFonts w:ascii="Inter Tight" w:hAnsi="Inter Tight" w:cs="Inter Tight"/>
          <w:color w:val="FF0000"/>
          <w:sz w:val="22"/>
          <w:szCs w:val="22"/>
        </w:rPr>
        <w:t xml:space="preserve">UNDER 19 REGIONALE, </w:t>
      </w:r>
      <w:r w:rsidRPr="00980202">
        <w:rPr>
          <w:rFonts w:ascii="Inter Tight" w:hAnsi="Inter Tight" w:cs="Inter Tight"/>
          <w:color w:val="000000"/>
          <w:sz w:val="22"/>
          <w:szCs w:val="22"/>
        </w:rPr>
        <w:t xml:space="preserve">modificato a seguito dei ripescaggi sopra indicati e a seguito della rinuncia della Società </w:t>
      </w:r>
      <w:proofErr w:type="gramStart"/>
      <w:r w:rsidRPr="00980202">
        <w:rPr>
          <w:rFonts w:ascii="Inter Tight" w:hAnsi="Inter Tight" w:cs="Inter Tight"/>
          <w:b/>
          <w:bCs/>
          <w:color w:val="000000"/>
          <w:sz w:val="22"/>
          <w:szCs w:val="22"/>
        </w:rPr>
        <w:t>A.PLACCI</w:t>
      </w:r>
      <w:proofErr w:type="gramEnd"/>
      <w:r w:rsidRPr="00980202">
        <w:rPr>
          <w:rFonts w:ascii="Inter Tight" w:hAnsi="Inter Tight" w:cs="Inter Tight"/>
          <w:b/>
          <w:bCs/>
          <w:color w:val="000000"/>
          <w:sz w:val="22"/>
          <w:szCs w:val="22"/>
        </w:rPr>
        <w:t xml:space="preserve"> BUBANO MORDANO</w:t>
      </w:r>
      <w:r w:rsidRPr="00980202">
        <w:rPr>
          <w:rFonts w:ascii="Inter Tight" w:hAnsi="Inter Tight" w:cs="Inter Tight"/>
          <w:color w:val="000000"/>
          <w:sz w:val="22"/>
          <w:szCs w:val="22"/>
        </w:rPr>
        <w:t>.</w:t>
      </w:r>
    </w:p>
    <w:p w14:paraId="7E79B1DA" w14:textId="77777777" w:rsidR="00980202" w:rsidRPr="00980202" w:rsidRDefault="00980202" w:rsidP="00980202">
      <w:pPr>
        <w:jc w:val="both"/>
        <w:rPr>
          <w:rFonts w:ascii="Inter Tight" w:hAnsi="Inter Tight" w:cs="Inter Tight"/>
          <w:sz w:val="22"/>
          <w:szCs w:val="22"/>
        </w:rPr>
      </w:pPr>
    </w:p>
    <w:p w14:paraId="1DA8EFB5"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Tale elenco potrà essere oggetto di modifica all'esito delle procedure di iscrizione da parte degli aventi diritto o per effetto di ratifica fusioni, rinunce, esclusioni e/o ripescaggi nel Campionato Under 19 Élite o acquisizione del diritto a partecipare al Campionato Under 19 Nazionale.</w:t>
      </w:r>
    </w:p>
    <w:p w14:paraId="7500C1CD" w14:textId="77777777" w:rsidR="00980202" w:rsidRPr="00980202" w:rsidRDefault="00980202" w:rsidP="00980202">
      <w:pPr>
        <w:rPr>
          <w:rFonts w:ascii="Inter Tight" w:hAnsi="Inter Tight" w:cs="Inter Tight"/>
        </w:rPr>
      </w:pPr>
    </w:p>
    <w:p w14:paraId="604DD81C" w14:textId="727C19E3"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sz w:val="18"/>
          <w:szCs w:val="18"/>
        </w:rPr>
        <w:t xml:space="preserve"> </w:t>
      </w:r>
      <w:r w:rsidRPr="00980202">
        <w:rPr>
          <w:rFonts w:ascii="Inter Tight" w:hAnsi="Inter Tight" w:cs="Inter Tight"/>
          <w:b/>
          <w:bCs/>
          <w:color w:val="1F3864"/>
          <w:sz w:val="24"/>
          <w:szCs w:val="24"/>
          <w:u w:val="single"/>
        </w:rPr>
        <w:t>ORGANICO</w:t>
      </w:r>
    </w:p>
    <w:p w14:paraId="25689D1D" w14:textId="77777777" w:rsidR="00980202" w:rsidRPr="00980202" w:rsidRDefault="00980202" w:rsidP="00980202">
      <w:pPr>
        <w:rPr>
          <w:rFonts w:ascii="Inter Tight" w:hAnsi="Inter Tight" w:cs="Inter Tight"/>
          <w:b/>
          <w:bCs/>
          <w:color w:val="2F5496"/>
          <w:sz w:val="24"/>
          <w:szCs w:val="24"/>
        </w:rPr>
      </w:pPr>
      <w:r w:rsidRPr="00980202">
        <w:rPr>
          <w:rFonts w:ascii="Inter Tight" w:hAnsi="Inter Tight" w:cs="Inter Tight"/>
          <w:b/>
          <w:bCs/>
          <w:color w:val="2F5496"/>
          <w:sz w:val="24"/>
          <w:szCs w:val="24"/>
        </w:rPr>
        <w:t>n. 70 squadre suddivise in n. 5 gironi da 14 squadre ciascuno</w:t>
      </w:r>
    </w:p>
    <w:p w14:paraId="39602D70" w14:textId="77777777" w:rsidR="00980202" w:rsidRPr="00980202" w:rsidRDefault="00980202" w:rsidP="00980202">
      <w:pPr>
        <w:rPr>
          <w:rFonts w:ascii="Inter Tight" w:hAnsi="Inter Tight" w:cs="Inter Tight"/>
          <w:b/>
          <w:bCs/>
          <w:color w:val="1F3864"/>
          <w:sz w:val="28"/>
          <w:szCs w:val="28"/>
          <w:u w:val="single"/>
        </w:rPr>
      </w:pPr>
    </w:p>
    <w:p w14:paraId="39BBFB9A"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ELENCO AVENTI DIRITTO</w:t>
      </w:r>
    </w:p>
    <w:p w14:paraId="7BB01B9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ACCADEMIA MARIGNANESE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2E1F1EC3"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ANZOLAVINO CALCIO        </w:t>
      </w:r>
    </w:p>
    <w:p w14:paraId="7AEBED96"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ATLETIC PROGETTO MONTAGNA</w:t>
      </w:r>
    </w:p>
    <w:p w14:paraId="48069006"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BAGNOLESE                </w:t>
      </w:r>
    </w:p>
    <w:p w14:paraId="3ED00BD3"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BAKIA CESENATICO         </w:t>
      </w:r>
    </w:p>
    <w:p w14:paraId="4E6268BB"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BASCA 2002               </w:t>
      </w:r>
    </w:p>
    <w:p w14:paraId="3058A7EC"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BELLARIA IGEA MARINA 1956</w:t>
      </w:r>
    </w:p>
    <w:p w14:paraId="542EE858"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BIBBIANO SAN POLO        </w:t>
      </w:r>
    </w:p>
    <w:p w14:paraId="2694491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BORGONOVESE              </w:t>
      </w:r>
    </w:p>
    <w:p w14:paraId="21C5D2E0"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CALCIO FORLIMPOPOLI 1928 </w:t>
      </w:r>
    </w:p>
    <w:p w14:paraId="3D37A016"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CAMPAGNOLA               </w:t>
      </w:r>
    </w:p>
    <w:p w14:paraId="1A053520"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CARIGNANO A.S.D.         </w:t>
      </w:r>
    </w:p>
    <w:p w14:paraId="54D3CAE4"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CASTELNUOVO A.S.D.       </w:t>
      </w:r>
    </w:p>
    <w:p w14:paraId="5C1B647E" w14:textId="77777777" w:rsidR="00980202" w:rsidRPr="00980202" w:rsidRDefault="00980202">
      <w:pPr>
        <w:numPr>
          <w:ilvl w:val="0"/>
          <w:numId w:val="9"/>
        </w:numPr>
        <w:ind w:left="426" w:right="-453"/>
        <w:rPr>
          <w:rFonts w:ascii="Inter Tight" w:hAnsi="Inter Tight" w:cs="Inter Tight"/>
          <w:color w:val="000000"/>
          <w:sz w:val="22"/>
          <w:szCs w:val="22"/>
        </w:rPr>
      </w:pPr>
      <w:r w:rsidRPr="00980202">
        <w:rPr>
          <w:rFonts w:ascii="Inter Tight" w:hAnsi="Inter Tight" w:cs="Inter Tight"/>
          <w:color w:val="000000"/>
          <w:sz w:val="22"/>
          <w:szCs w:val="22"/>
        </w:rPr>
        <w:t>CELTIC CAVRIAGO</w:t>
      </w:r>
    </w:p>
    <w:p w14:paraId="21EB238C"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CRESPO CALCIO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4BF694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DIEGARO                  </w:t>
      </w:r>
    </w:p>
    <w:p w14:paraId="4E37BF0F"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DOZZESE CALCIO SSDARL    </w:t>
      </w:r>
    </w:p>
    <w:p w14:paraId="4BA9879A"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EDELWEISS JOLLY SSDARL   </w:t>
      </w:r>
    </w:p>
    <w:p w14:paraId="41C40107" w14:textId="77777777" w:rsidR="00980202" w:rsidRPr="00980202" w:rsidRDefault="00980202">
      <w:pPr>
        <w:numPr>
          <w:ilvl w:val="0"/>
          <w:numId w:val="9"/>
        </w:numPr>
        <w:ind w:left="426"/>
        <w:rPr>
          <w:rFonts w:ascii="Inter Tight" w:hAnsi="Inter Tight" w:cs="Inter Tight"/>
          <w:sz w:val="22"/>
          <w:szCs w:val="22"/>
          <w:lang w:val="pt-PT"/>
        </w:rPr>
      </w:pPr>
      <w:r w:rsidRPr="00980202">
        <w:rPr>
          <w:rFonts w:ascii="Inter Tight" w:hAnsi="Inter Tight" w:cs="Inter Tight"/>
          <w:sz w:val="22"/>
          <w:szCs w:val="22"/>
          <w:lang w:val="pt-PT"/>
        </w:rPr>
        <w:t xml:space="preserve">F.C.YOUNG SANTARCANGELO  </w:t>
      </w:r>
    </w:p>
    <w:p w14:paraId="17683A78" w14:textId="77777777" w:rsidR="00980202" w:rsidRPr="00980202" w:rsidRDefault="00980202">
      <w:pPr>
        <w:numPr>
          <w:ilvl w:val="0"/>
          <w:numId w:val="9"/>
        </w:numPr>
        <w:ind w:left="426"/>
        <w:rPr>
          <w:rFonts w:ascii="Inter Tight" w:hAnsi="Inter Tight" w:cs="Inter Tight"/>
          <w:sz w:val="22"/>
          <w:szCs w:val="22"/>
          <w:lang w:val="pt-PT"/>
        </w:rPr>
      </w:pPr>
      <w:r w:rsidRPr="00980202">
        <w:rPr>
          <w:rFonts w:ascii="Inter Tight" w:hAnsi="Inter Tight" w:cs="Inter Tight"/>
          <w:sz w:val="22"/>
          <w:szCs w:val="22"/>
          <w:lang w:val="pt-PT"/>
        </w:rPr>
        <w:t xml:space="preserve">FALKGALILEO </w:t>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r w:rsidRPr="00980202">
        <w:rPr>
          <w:rFonts w:ascii="Inter Tight" w:hAnsi="Inter Tight" w:cs="Inter Tight"/>
          <w:sz w:val="22"/>
          <w:szCs w:val="22"/>
          <w:lang w:val="pt-PT"/>
        </w:rPr>
        <w:tab/>
      </w:r>
    </w:p>
    <w:p w14:paraId="1497C7AB"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FIDENTINA BORGO SAN DONNINO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DD395D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FIORANO S.R.L.           </w:t>
      </w:r>
    </w:p>
    <w:p w14:paraId="5927D462"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FOSSOLO 76 CALCIO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680BA2CB"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FRUTTETI                 </w:t>
      </w:r>
    </w:p>
    <w:p w14:paraId="217134D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FUTURA FORNOVO MEDESANO  </w:t>
      </w:r>
    </w:p>
    <w:p w14:paraId="0F05EA70"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GATTATICO CLUB           </w:t>
      </w:r>
    </w:p>
    <w:p w14:paraId="70FF9098"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GOSSOLENGO PITTOLO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75B031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GUASTALLA CALCIO SATURNO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9935EF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JUNIOR FINALE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45AE944D"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JUVENTUS CLUB PARMA      </w:t>
      </w:r>
    </w:p>
    <w:p w14:paraId="557C29C2"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LUGO 1982                </w:t>
      </w:r>
    </w:p>
    <w:p w14:paraId="175AE4E0"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MADONNINA CALCIO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50B2059"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MARANESE                 </w:t>
      </w:r>
    </w:p>
    <w:p w14:paraId="66E4A7EF"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MELDOLA                  </w:t>
      </w:r>
    </w:p>
    <w:p w14:paraId="6D0B5F1A"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MIRANDOLESE FOLGORE CLUB </w:t>
      </w:r>
    </w:p>
    <w:p w14:paraId="684C5C22"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MODIGLIANA CALCIO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4776F93"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NONANTOLA CALCIO A.S.D.  </w:t>
      </w:r>
    </w:p>
    <w:p w14:paraId="05003179"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OSTERIA GRANDE A.S.D.    </w:t>
      </w:r>
    </w:p>
    <w:p w14:paraId="7376A4FA"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PAVULLO F.C.F.           </w:t>
      </w:r>
    </w:p>
    <w:p w14:paraId="29A4099A" w14:textId="77777777" w:rsidR="00980202" w:rsidRPr="00980202" w:rsidRDefault="00980202">
      <w:pPr>
        <w:numPr>
          <w:ilvl w:val="0"/>
          <w:numId w:val="9"/>
        </w:numPr>
        <w:ind w:left="426" w:right="-453"/>
        <w:rPr>
          <w:rFonts w:ascii="Inter Tight" w:hAnsi="Inter Tight" w:cs="Inter Tight"/>
          <w:color w:val="000000"/>
          <w:sz w:val="22"/>
          <w:szCs w:val="22"/>
        </w:rPr>
      </w:pPr>
      <w:r w:rsidRPr="00980202">
        <w:rPr>
          <w:rFonts w:ascii="Inter Tight" w:hAnsi="Inter Tight" w:cs="Inter Tight"/>
          <w:color w:val="000000"/>
          <w:sz w:val="22"/>
          <w:szCs w:val="22"/>
        </w:rPr>
        <w:t xml:space="preserve">PERSICETO CALCIO (sorta da fusione tra PERSICETO 85 e PERSICETANA)          </w:t>
      </w:r>
    </w:p>
    <w:p w14:paraId="15111950"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PODENZANO 1945 A.S.D.    </w:t>
      </w:r>
    </w:p>
    <w:p w14:paraId="4C04C6A9"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PONTEVECCHIO             </w:t>
      </w:r>
    </w:p>
    <w:p w14:paraId="6E462EDD"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REAL SALABOLOGNESE       </w:t>
      </w:r>
    </w:p>
    <w:p w14:paraId="1580BC97"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RIESE                    </w:t>
      </w:r>
    </w:p>
    <w:p w14:paraId="06CF9A57"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RUMAGNA                  </w:t>
      </w:r>
    </w:p>
    <w:p w14:paraId="6560B8E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RUSSI S.R.L. SSD         </w:t>
      </w:r>
    </w:p>
    <w:p w14:paraId="4AA2195C" w14:textId="77777777" w:rsidR="00980202" w:rsidRPr="00980202" w:rsidRDefault="00980202">
      <w:pPr>
        <w:numPr>
          <w:ilvl w:val="0"/>
          <w:numId w:val="9"/>
        </w:numPr>
        <w:ind w:left="426"/>
        <w:rPr>
          <w:rFonts w:ascii="Inter Tight" w:hAnsi="Inter Tight" w:cs="Inter Tight"/>
          <w:sz w:val="22"/>
          <w:szCs w:val="22"/>
        </w:rPr>
      </w:pPr>
      <w:proofErr w:type="gramStart"/>
      <w:r w:rsidRPr="00980202">
        <w:rPr>
          <w:rFonts w:ascii="Inter Tight" w:hAnsi="Inter Tight" w:cs="Inter Tight"/>
          <w:sz w:val="22"/>
          <w:szCs w:val="22"/>
        </w:rPr>
        <w:t>S.PIETRO</w:t>
      </w:r>
      <w:proofErr w:type="gramEnd"/>
      <w:r w:rsidRPr="00980202">
        <w:rPr>
          <w:rFonts w:ascii="Inter Tight" w:hAnsi="Inter Tight" w:cs="Inter Tight"/>
          <w:sz w:val="22"/>
          <w:szCs w:val="22"/>
        </w:rPr>
        <w:t xml:space="preserve"> IN VINCOLI      </w:t>
      </w:r>
    </w:p>
    <w:p w14:paraId="47B3B50A"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SALSOMAGGIORE CALCIO     </w:t>
      </w:r>
    </w:p>
    <w:p w14:paraId="54351992"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SAMMARTINESE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422E72F"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SAMPIERANA               </w:t>
      </w:r>
    </w:p>
    <w:p w14:paraId="1A0BB431"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SAN PAOLO A R.L.         </w:t>
      </w:r>
    </w:p>
    <w:p w14:paraId="4E0C8588"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SARMATESE</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16B820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SIEPELUNGA BELLARIA</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24693026"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SOLIERESE CALCIO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7268EC3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SORAGNA 1921             </w:t>
      </w:r>
    </w:p>
    <w:p w14:paraId="3E3A9541"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SPES BORGOTREBBIA </w:t>
      </w:r>
    </w:p>
    <w:p w14:paraId="687CBCF2" w14:textId="77777777" w:rsidR="00980202" w:rsidRPr="00980202" w:rsidRDefault="00980202">
      <w:pPr>
        <w:numPr>
          <w:ilvl w:val="0"/>
          <w:numId w:val="9"/>
        </w:numPr>
        <w:ind w:left="426" w:right="-312"/>
        <w:rPr>
          <w:rFonts w:ascii="Inter Tight" w:hAnsi="Inter Tight" w:cs="Inter Tight"/>
          <w:color w:val="000000"/>
          <w:sz w:val="22"/>
          <w:szCs w:val="22"/>
        </w:rPr>
      </w:pPr>
      <w:r w:rsidRPr="00980202">
        <w:rPr>
          <w:rFonts w:ascii="Inter Tight" w:hAnsi="Inter Tight" w:cs="Inter Tight"/>
          <w:color w:val="000000"/>
          <w:sz w:val="22"/>
          <w:szCs w:val="22"/>
        </w:rPr>
        <w:t>SPORTING VALSETTA</w:t>
      </w:r>
      <w:r w:rsidRPr="00980202">
        <w:rPr>
          <w:rFonts w:ascii="Inter Tight" w:hAnsi="Inter Tight" w:cs="Inter Tight"/>
          <w:sz w:val="22"/>
          <w:szCs w:val="22"/>
        </w:rPr>
        <w:t xml:space="preserve">       </w:t>
      </w:r>
    </w:p>
    <w:p w14:paraId="1469840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TEAM TRAVERSETOLO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2EFBD56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UNIONE CALCIOCASALESE SRL</w:t>
      </w:r>
    </w:p>
    <w:p w14:paraId="0E364209"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VALSA SAVIGNANO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2900B8A"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VALSANTERNO 2009         </w:t>
      </w:r>
    </w:p>
    <w:p w14:paraId="7B1796C7"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VALTARESE CALCIO         </w:t>
      </w:r>
    </w:p>
    <w:p w14:paraId="530054D7"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VEZZANO                  </w:t>
      </w:r>
    </w:p>
    <w:p w14:paraId="4EC3A262"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VIAROLESE SISSA</w:t>
      </w:r>
    </w:p>
    <w:p w14:paraId="4239611E"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VIRTUS CASTELFRANCOCALCIO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2E4F9BBC" w14:textId="77777777" w:rsidR="00980202" w:rsidRPr="00980202" w:rsidRDefault="00980202">
      <w:pPr>
        <w:numPr>
          <w:ilvl w:val="0"/>
          <w:numId w:val="9"/>
        </w:numPr>
        <w:ind w:left="426"/>
        <w:rPr>
          <w:rFonts w:ascii="Inter Tight" w:hAnsi="Inter Tight" w:cs="Inter Tight"/>
          <w:sz w:val="22"/>
          <w:szCs w:val="22"/>
          <w:lang w:val="es-ES"/>
        </w:rPr>
      </w:pPr>
      <w:r w:rsidRPr="00980202">
        <w:rPr>
          <w:rFonts w:ascii="Inter Tight" w:hAnsi="Inter Tight" w:cs="Inter Tight"/>
          <w:sz w:val="22"/>
          <w:szCs w:val="22"/>
          <w:lang w:val="es-ES"/>
        </w:rPr>
        <w:t>VIRTUS FAENZA S.S.D.AR.L.</w:t>
      </w:r>
    </w:p>
    <w:p w14:paraId="3F163AFC"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VIS NOVAFELTRIA CALCIO</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52E1BE85" w14:textId="77777777" w:rsidR="00980202" w:rsidRPr="00980202" w:rsidRDefault="00980202">
      <w:pPr>
        <w:numPr>
          <w:ilvl w:val="0"/>
          <w:numId w:val="9"/>
        </w:numPr>
        <w:ind w:left="426"/>
        <w:rPr>
          <w:rFonts w:ascii="Inter Tight" w:hAnsi="Inter Tight" w:cs="Inter Tight"/>
          <w:sz w:val="22"/>
          <w:szCs w:val="22"/>
        </w:rPr>
      </w:pPr>
      <w:r w:rsidRPr="00980202">
        <w:rPr>
          <w:rFonts w:ascii="Inter Tight" w:hAnsi="Inter Tight" w:cs="Inter Tight"/>
          <w:sz w:val="22"/>
          <w:szCs w:val="22"/>
        </w:rPr>
        <w:t xml:space="preserve">X MARTIRI                </w:t>
      </w:r>
    </w:p>
    <w:p w14:paraId="3956E083" w14:textId="77777777" w:rsidR="00980202" w:rsidRPr="00980202" w:rsidRDefault="00980202" w:rsidP="00980202">
      <w:pPr>
        <w:ind w:right="-312"/>
        <w:rPr>
          <w:rFonts w:ascii="Inter Tight" w:hAnsi="Inter Tight" w:cs="Inter Tight"/>
          <w:b/>
          <w:bCs/>
          <w:color w:val="1F3864"/>
          <w:sz w:val="22"/>
          <w:szCs w:val="22"/>
          <w:u w:val="single"/>
        </w:rPr>
      </w:pPr>
    </w:p>
    <w:p w14:paraId="54EFE684" w14:textId="77777777" w:rsidR="00980202" w:rsidRPr="00980202" w:rsidRDefault="00980202" w:rsidP="00980202">
      <w:pPr>
        <w:ind w:left="-284"/>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SOCIETA’ INSERITE A COMPLETAMENTO DELL’ORGANICO</w:t>
      </w:r>
    </w:p>
    <w:p w14:paraId="414EA31A" w14:textId="77777777" w:rsidR="00980202" w:rsidRPr="00980202" w:rsidRDefault="00980202" w:rsidP="00980202">
      <w:pPr>
        <w:ind w:left="-284"/>
        <w:rPr>
          <w:rFonts w:ascii="Inter Tight" w:hAnsi="Inter Tight" w:cs="Inter Tight"/>
          <w:sz w:val="16"/>
          <w:szCs w:val="16"/>
        </w:rPr>
      </w:pPr>
    </w:p>
    <w:p w14:paraId="126B497F" w14:textId="77777777" w:rsidR="00980202" w:rsidRPr="00980202" w:rsidRDefault="00980202">
      <w:pPr>
        <w:numPr>
          <w:ilvl w:val="0"/>
          <w:numId w:val="9"/>
        </w:numPr>
        <w:ind w:left="426" w:right="-312"/>
        <w:rPr>
          <w:rFonts w:ascii="Inter Tight" w:hAnsi="Inter Tight" w:cs="Inter Tight"/>
          <w:sz w:val="22"/>
          <w:szCs w:val="22"/>
        </w:rPr>
      </w:pPr>
      <w:r w:rsidRPr="00980202">
        <w:rPr>
          <w:rFonts w:ascii="Inter Tight" w:hAnsi="Inter Tight" w:cs="Inter Tight"/>
          <w:sz w:val="22"/>
          <w:szCs w:val="22"/>
        </w:rPr>
        <w:t>MEDOLLA SAN FELICE</w:t>
      </w:r>
    </w:p>
    <w:p w14:paraId="38EF440F" w14:textId="77777777" w:rsidR="00980202" w:rsidRPr="00980202" w:rsidRDefault="00980202">
      <w:pPr>
        <w:numPr>
          <w:ilvl w:val="0"/>
          <w:numId w:val="9"/>
        </w:numPr>
        <w:ind w:left="426" w:right="-312"/>
        <w:rPr>
          <w:rFonts w:ascii="Inter Tight" w:hAnsi="Inter Tight" w:cs="Inter Tight"/>
          <w:sz w:val="22"/>
          <w:szCs w:val="22"/>
        </w:rPr>
      </w:pPr>
      <w:r w:rsidRPr="00980202">
        <w:rPr>
          <w:rFonts w:ascii="Inter Tight" w:hAnsi="Inter Tight" w:cs="Inter Tight"/>
          <w:sz w:val="22"/>
          <w:szCs w:val="22"/>
        </w:rPr>
        <w:t xml:space="preserve">ATHLETIC POGGIO </w:t>
      </w:r>
    </w:p>
    <w:p w14:paraId="21F7DC80" w14:textId="77777777" w:rsidR="00980202" w:rsidRPr="00980202" w:rsidRDefault="00980202" w:rsidP="00980202">
      <w:pPr>
        <w:ind w:left="-142"/>
        <w:jc w:val="both"/>
        <w:rPr>
          <w:rFonts w:ascii="Inter Tight" w:hAnsi="Inter Tight" w:cs="Inter Tight"/>
          <w:sz w:val="10"/>
          <w:szCs w:val="10"/>
        </w:rPr>
      </w:pPr>
    </w:p>
    <w:p w14:paraId="432C381D" w14:textId="2D68A111" w:rsidR="00980202" w:rsidRPr="00980202" w:rsidRDefault="00980202" w:rsidP="00980202">
      <w:pPr>
        <w:ind w:left="-142"/>
        <w:jc w:val="both"/>
        <w:rPr>
          <w:rFonts w:ascii="Inter Tight" w:hAnsi="Inter Tight" w:cs="Inter Tight"/>
          <w:b/>
          <w:bCs/>
          <w:color w:val="C00000"/>
          <w:sz w:val="22"/>
          <w:szCs w:val="22"/>
        </w:rPr>
      </w:pPr>
      <w:r w:rsidRPr="00980202">
        <w:rPr>
          <w:rFonts w:ascii="Inter Tight" w:hAnsi="Inter Tight" w:cs="Inter Tight"/>
          <w:b/>
          <w:bCs/>
          <w:sz w:val="22"/>
          <w:szCs w:val="22"/>
        </w:rPr>
        <w:t xml:space="preserve">Si concede termine per iscrizione e regolarizzazione fino al </w:t>
      </w:r>
      <w:r w:rsidRPr="00980202">
        <w:rPr>
          <w:rFonts w:ascii="Inter Tight" w:hAnsi="Inter Tight" w:cs="Inter Tight"/>
          <w:b/>
          <w:bCs/>
          <w:color w:val="C00000"/>
          <w:sz w:val="22"/>
          <w:szCs w:val="22"/>
        </w:rPr>
        <w:t>27 luglio (orario indicativo ore 17.00)</w:t>
      </w:r>
    </w:p>
    <w:p w14:paraId="12718FFF" w14:textId="77777777" w:rsidR="00980202" w:rsidRPr="00980202" w:rsidRDefault="00980202" w:rsidP="00980202">
      <w:pPr>
        <w:ind w:right="-312"/>
        <w:rPr>
          <w:rFonts w:ascii="Inter Tight" w:hAnsi="Inter Tight" w:cs="Inter Tight"/>
          <w:b/>
          <w:bCs/>
          <w:color w:val="1F3864"/>
          <w:sz w:val="28"/>
          <w:szCs w:val="28"/>
          <w:u w:val="single"/>
        </w:rPr>
      </w:pPr>
    </w:p>
    <w:p w14:paraId="39697DC9" w14:textId="77777777" w:rsidR="00980202" w:rsidRPr="00980202" w:rsidRDefault="00980202" w:rsidP="00980202">
      <w:pPr>
        <w:ind w:left="-284" w:right="-453"/>
        <w:jc w:val="center"/>
        <w:rPr>
          <w:rFonts w:ascii="Inter Tight" w:hAnsi="Inter Tight" w:cs="Inter Tight"/>
          <w:b/>
          <w:color w:val="323E4F"/>
          <w:sz w:val="28"/>
          <w:szCs w:val="28"/>
        </w:rPr>
      </w:pPr>
      <w:bookmarkStart w:id="4" w:name="_Hlk234853797"/>
      <w:r w:rsidRPr="00980202">
        <w:rPr>
          <w:rFonts w:ascii="Inter Tight" w:hAnsi="Inter Tight" w:cs="Inter Tight"/>
          <w:b/>
          <w:color w:val="323E4F"/>
          <w:sz w:val="28"/>
          <w:szCs w:val="28"/>
        </w:rPr>
        <w:t xml:space="preserve">AGGIORNAMENTO GRADUATORIA EVENTUALE </w:t>
      </w:r>
    </w:p>
    <w:p w14:paraId="1F0B4FBA"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COMPLETAMENTO ORGANICO</w:t>
      </w:r>
    </w:p>
    <w:p w14:paraId="0FFE65E5"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 xml:space="preserve">UNDER 19 REGIONALE 2026-2027 </w:t>
      </w: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301"/>
        <w:gridCol w:w="3402"/>
        <w:gridCol w:w="1318"/>
        <w:gridCol w:w="1230"/>
        <w:gridCol w:w="1338"/>
        <w:gridCol w:w="1350"/>
        <w:gridCol w:w="1288"/>
        <w:gridCol w:w="22"/>
      </w:tblGrid>
      <w:tr w:rsidR="00980202" w:rsidRPr="00980202" w14:paraId="659FDE51" w14:textId="77777777" w:rsidTr="001D5580">
        <w:trPr>
          <w:gridBefore w:val="1"/>
          <w:wBefore w:w="15" w:type="dxa"/>
          <w:jc w:val="center"/>
        </w:trPr>
        <w:tc>
          <w:tcPr>
            <w:tcW w:w="11249" w:type="dxa"/>
            <w:gridSpan w:val="8"/>
            <w:tcBorders>
              <w:top w:val="nil"/>
              <w:left w:val="nil"/>
              <w:bottom w:val="nil"/>
              <w:right w:val="nil"/>
            </w:tcBorders>
          </w:tcPr>
          <w:p w14:paraId="2D97B512" w14:textId="77777777" w:rsidR="00980202" w:rsidRPr="00980202" w:rsidRDefault="00980202" w:rsidP="001D5580">
            <w:pPr>
              <w:ind w:left="-69" w:right="42"/>
              <w:jc w:val="center"/>
              <w:rPr>
                <w:rFonts w:ascii="Inter Tight" w:hAnsi="Inter Tight" w:cs="Inter Tight"/>
                <w:b/>
                <w:color w:val="000000"/>
              </w:rPr>
            </w:pPr>
            <w:r w:rsidRPr="00980202">
              <w:rPr>
                <w:rFonts w:ascii="Inter Tight" w:hAnsi="Inter Tight" w:cs="Inter Tight"/>
                <w:b/>
                <w:color w:val="000000"/>
              </w:rPr>
              <w:t>Salvo errori e/o omissioni</w:t>
            </w:r>
          </w:p>
          <w:p w14:paraId="12732003" w14:textId="77777777" w:rsidR="00980202" w:rsidRPr="00980202" w:rsidRDefault="00980202" w:rsidP="001D5580">
            <w:pPr>
              <w:ind w:left="-69" w:right="42"/>
              <w:jc w:val="center"/>
              <w:rPr>
                <w:rFonts w:ascii="Inter Tight" w:hAnsi="Inter Tight" w:cs="Inter Tight"/>
                <w:b/>
              </w:rPr>
            </w:pPr>
          </w:p>
        </w:tc>
      </w:tr>
      <w:bookmarkEnd w:id="4"/>
      <w:tr w:rsidR="00980202" w:rsidRPr="00980202" w14:paraId="69828B86"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hideMark/>
          </w:tcPr>
          <w:p w14:paraId="4120B15A"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 in graduatoria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40A110"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06FB4B6"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4874720C"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 classifica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6481E96"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punti</w:t>
            </w:r>
          </w:p>
        </w:tc>
        <w:tc>
          <w:tcPr>
            <w:tcW w:w="1350" w:type="dxa"/>
            <w:tcBorders>
              <w:top w:val="single" w:sz="4" w:space="0" w:color="auto"/>
              <w:left w:val="single" w:sz="4" w:space="0" w:color="auto"/>
              <w:bottom w:val="single" w:sz="4" w:space="0" w:color="auto"/>
              <w:right w:val="single" w:sz="4" w:space="0" w:color="auto"/>
            </w:tcBorders>
            <w:vAlign w:val="center"/>
          </w:tcPr>
          <w:p w14:paraId="07CA2D5F"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723B56EC"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Reti segnate</w:t>
            </w:r>
          </w:p>
        </w:tc>
      </w:tr>
      <w:tr w:rsidR="00980202" w:rsidRPr="00980202" w14:paraId="64152AE1" w14:textId="77777777" w:rsidTr="001D5580">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502F942E" w14:textId="77777777" w:rsidR="00980202" w:rsidRPr="00980202" w:rsidRDefault="00980202" w:rsidP="001D5580">
            <w:pPr>
              <w:ind w:left="-29"/>
              <w:jc w:val="cente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4C549641" w14:textId="77777777" w:rsidR="00980202" w:rsidRPr="00980202" w:rsidRDefault="00980202" w:rsidP="001D5580">
            <w:pPr>
              <w:jc w:val="center"/>
              <w:rPr>
                <w:rFonts w:ascii="Inter Tight" w:hAnsi="Inter Tight" w:cs="Inter Tight"/>
                <w:b/>
                <w:bCs/>
                <w:color w:val="4472C4"/>
                <w:sz w:val="22"/>
                <w:szCs w:val="22"/>
              </w:rPr>
            </w:pPr>
            <w:r w:rsidRPr="00980202">
              <w:rPr>
                <w:rFonts w:ascii="Inter Tight" w:hAnsi="Inter Tight" w:cs="Inter Tight"/>
                <w:b/>
                <w:bCs/>
                <w:color w:val="4472C4"/>
                <w:sz w:val="22"/>
                <w:szCs w:val="22"/>
              </w:rPr>
              <w:t>GRADUATORIA 1 (vincenti secondo turno gare di finale play off girone provinciale)</w:t>
            </w:r>
          </w:p>
        </w:tc>
      </w:tr>
      <w:tr w:rsidR="00980202" w:rsidRPr="00980202" w14:paraId="7183173F"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B1AEFD4"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736F55AE"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 xml:space="preserve">ENDAS </w:t>
            </w:r>
            <w:proofErr w:type="gramStart"/>
            <w:r w:rsidRPr="00980202">
              <w:rPr>
                <w:rFonts w:ascii="Inter Tight" w:hAnsi="Inter Tight" w:cs="Inter Tight"/>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1136E0DC"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015D1A1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6BBE806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1,92</w:t>
            </w:r>
          </w:p>
        </w:tc>
        <w:tc>
          <w:tcPr>
            <w:tcW w:w="1350" w:type="dxa"/>
            <w:tcBorders>
              <w:top w:val="single" w:sz="4" w:space="0" w:color="auto"/>
              <w:left w:val="single" w:sz="4" w:space="0" w:color="auto"/>
              <w:bottom w:val="single" w:sz="4" w:space="0" w:color="auto"/>
              <w:right w:val="single" w:sz="4" w:space="0" w:color="auto"/>
            </w:tcBorders>
            <w:vAlign w:val="center"/>
          </w:tcPr>
          <w:p w14:paraId="064FE089"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16597F3" w14:textId="77777777" w:rsidR="00980202" w:rsidRPr="00980202" w:rsidRDefault="00980202" w:rsidP="001D5580">
            <w:pPr>
              <w:jc w:val="center"/>
              <w:rPr>
                <w:rFonts w:ascii="Inter Tight" w:hAnsi="Inter Tight" w:cs="Inter Tight"/>
                <w:sz w:val="22"/>
                <w:szCs w:val="22"/>
              </w:rPr>
            </w:pPr>
          </w:p>
        </w:tc>
      </w:tr>
      <w:tr w:rsidR="00980202" w:rsidRPr="00980202" w14:paraId="642B25AC"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4D1FC126"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5641B2FC"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317C41C4"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06F3DC57"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5458AAC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689D7953"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C4452D8" w14:textId="77777777" w:rsidR="00980202" w:rsidRPr="00980202" w:rsidRDefault="00980202" w:rsidP="001D5580">
            <w:pPr>
              <w:jc w:val="center"/>
              <w:rPr>
                <w:rFonts w:ascii="Inter Tight" w:hAnsi="Inter Tight" w:cs="Inter Tight"/>
                <w:sz w:val="22"/>
                <w:szCs w:val="22"/>
              </w:rPr>
            </w:pPr>
          </w:p>
        </w:tc>
      </w:tr>
      <w:tr w:rsidR="00980202" w:rsidRPr="00980202" w14:paraId="0A493A0B"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6512567"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5214CC2A"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02E948B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4A98609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52BD4F5A"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439A14C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091BCB0C" w14:textId="77777777" w:rsidR="00980202" w:rsidRPr="00980202" w:rsidRDefault="00980202" w:rsidP="001D5580">
            <w:pPr>
              <w:jc w:val="center"/>
              <w:rPr>
                <w:rFonts w:ascii="Inter Tight" w:hAnsi="Inter Tight" w:cs="Inter Tight"/>
                <w:sz w:val="22"/>
                <w:szCs w:val="22"/>
              </w:rPr>
            </w:pPr>
          </w:p>
        </w:tc>
      </w:tr>
      <w:tr w:rsidR="00980202" w:rsidRPr="00980202" w14:paraId="5E4C65F3"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64471B1"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14:paraId="7ACA67E4"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420098C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2BF2DDCB"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1F338F1D"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18060143"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396B23E2" w14:textId="77777777" w:rsidR="00980202" w:rsidRPr="00980202" w:rsidRDefault="00980202" w:rsidP="001D5580">
            <w:pPr>
              <w:jc w:val="center"/>
              <w:rPr>
                <w:rFonts w:ascii="Inter Tight" w:hAnsi="Inter Tight" w:cs="Inter Tight"/>
                <w:sz w:val="22"/>
                <w:szCs w:val="22"/>
              </w:rPr>
            </w:pPr>
          </w:p>
        </w:tc>
      </w:tr>
      <w:tr w:rsidR="00980202" w:rsidRPr="00980202" w14:paraId="0EF80A33"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3EFF4BE"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14:paraId="178CF238"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153515FA"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3098E42C"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74764958"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1,76</w:t>
            </w:r>
          </w:p>
        </w:tc>
        <w:tc>
          <w:tcPr>
            <w:tcW w:w="1350" w:type="dxa"/>
            <w:tcBorders>
              <w:top w:val="single" w:sz="4" w:space="0" w:color="auto"/>
              <w:left w:val="single" w:sz="4" w:space="0" w:color="auto"/>
              <w:bottom w:val="single" w:sz="4" w:space="0" w:color="auto"/>
              <w:right w:val="single" w:sz="4" w:space="0" w:color="auto"/>
            </w:tcBorders>
            <w:vAlign w:val="center"/>
          </w:tcPr>
          <w:p w14:paraId="78E89B3E"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E98977B" w14:textId="77777777" w:rsidR="00980202" w:rsidRPr="00980202" w:rsidRDefault="00980202" w:rsidP="001D5580">
            <w:pPr>
              <w:jc w:val="center"/>
              <w:rPr>
                <w:rFonts w:ascii="Inter Tight" w:hAnsi="Inter Tight" w:cs="Inter Tight"/>
                <w:sz w:val="22"/>
                <w:szCs w:val="22"/>
              </w:rPr>
            </w:pPr>
          </w:p>
        </w:tc>
      </w:tr>
      <w:tr w:rsidR="00980202" w:rsidRPr="00980202" w14:paraId="1F00C42F"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CAC0910"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14:paraId="4EE4900A"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AIRONE PETRONIANO</w:t>
            </w:r>
          </w:p>
        </w:tc>
        <w:tc>
          <w:tcPr>
            <w:tcW w:w="1318" w:type="dxa"/>
            <w:tcBorders>
              <w:top w:val="single" w:sz="4" w:space="0" w:color="auto"/>
              <w:left w:val="single" w:sz="4" w:space="0" w:color="auto"/>
              <w:bottom w:val="single" w:sz="4" w:space="0" w:color="auto"/>
              <w:right w:val="single" w:sz="4" w:space="0" w:color="auto"/>
            </w:tcBorders>
            <w:vAlign w:val="center"/>
          </w:tcPr>
          <w:p w14:paraId="3176B8AF"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3297DE6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073AE9B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7A23AC1F"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58F2164" w14:textId="77777777" w:rsidR="00980202" w:rsidRPr="00980202" w:rsidRDefault="00980202" w:rsidP="001D5580">
            <w:pPr>
              <w:jc w:val="center"/>
              <w:rPr>
                <w:rFonts w:ascii="Inter Tight" w:hAnsi="Inter Tight" w:cs="Inter Tight"/>
                <w:sz w:val="22"/>
                <w:szCs w:val="22"/>
              </w:rPr>
            </w:pPr>
          </w:p>
        </w:tc>
      </w:tr>
      <w:tr w:rsidR="00980202" w:rsidRPr="00980202" w14:paraId="12FD4AF7" w14:textId="77777777" w:rsidTr="001D5580">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7B730428" w14:textId="77777777" w:rsidR="00980202" w:rsidRPr="00980202" w:rsidRDefault="00980202" w:rsidP="001D5580">
            <w:pPr>
              <w:jc w:val="cente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06735E82" w14:textId="77777777" w:rsidR="00980202" w:rsidRPr="00980202" w:rsidRDefault="00980202" w:rsidP="001D5580">
            <w:pPr>
              <w:jc w:val="center"/>
              <w:rPr>
                <w:rFonts w:ascii="Inter Tight" w:hAnsi="Inter Tight" w:cs="Inter Tight"/>
                <w:b/>
                <w:color w:val="4472C4"/>
                <w:sz w:val="22"/>
                <w:szCs w:val="22"/>
              </w:rPr>
            </w:pPr>
            <w:r w:rsidRPr="00980202">
              <w:rPr>
                <w:rFonts w:ascii="Inter Tight" w:hAnsi="Inter Tight" w:cs="Inter Tight"/>
                <w:b/>
                <w:bCs/>
                <w:color w:val="4472C4"/>
                <w:sz w:val="22"/>
                <w:szCs w:val="22"/>
              </w:rPr>
              <w:t>GRADUATORIA 2 (perdenti secondo turno gare di finale play off girone provinciale)</w:t>
            </w:r>
          </w:p>
        </w:tc>
      </w:tr>
      <w:tr w:rsidR="00980202" w:rsidRPr="00980202" w14:paraId="0D3B729B"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A319FE1"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14:paraId="7CCF2C6A"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32E7C8C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010D83D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7E87558C"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2,18</w:t>
            </w:r>
          </w:p>
        </w:tc>
        <w:tc>
          <w:tcPr>
            <w:tcW w:w="1350" w:type="dxa"/>
            <w:tcBorders>
              <w:top w:val="single" w:sz="4" w:space="0" w:color="auto"/>
              <w:left w:val="single" w:sz="4" w:space="0" w:color="auto"/>
              <w:bottom w:val="single" w:sz="4" w:space="0" w:color="auto"/>
              <w:right w:val="single" w:sz="4" w:space="0" w:color="auto"/>
            </w:tcBorders>
            <w:vAlign w:val="center"/>
          </w:tcPr>
          <w:p w14:paraId="28E9CD87"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C7E8830" w14:textId="77777777" w:rsidR="00980202" w:rsidRPr="00980202" w:rsidRDefault="00980202" w:rsidP="001D5580">
            <w:pPr>
              <w:jc w:val="center"/>
              <w:rPr>
                <w:rFonts w:ascii="Inter Tight" w:hAnsi="Inter Tight" w:cs="Inter Tight"/>
                <w:sz w:val="22"/>
                <w:szCs w:val="22"/>
              </w:rPr>
            </w:pPr>
          </w:p>
        </w:tc>
      </w:tr>
      <w:tr w:rsidR="00980202" w:rsidRPr="00980202" w14:paraId="3B1D17E6"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CA85DA1"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tcPr>
          <w:p w14:paraId="221CC19B"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443C2229"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51F76A57"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1BB77794"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2,13</w:t>
            </w:r>
          </w:p>
        </w:tc>
        <w:tc>
          <w:tcPr>
            <w:tcW w:w="1350" w:type="dxa"/>
            <w:tcBorders>
              <w:top w:val="single" w:sz="4" w:space="0" w:color="auto"/>
              <w:left w:val="single" w:sz="4" w:space="0" w:color="auto"/>
              <w:bottom w:val="single" w:sz="4" w:space="0" w:color="auto"/>
              <w:right w:val="single" w:sz="4" w:space="0" w:color="auto"/>
            </w:tcBorders>
            <w:vAlign w:val="center"/>
          </w:tcPr>
          <w:p w14:paraId="687338C9"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275676ED" w14:textId="77777777" w:rsidR="00980202" w:rsidRPr="00980202" w:rsidRDefault="00980202" w:rsidP="001D5580">
            <w:pPr>
              <w:jc w:val="center"/>
              <w:rPr>
                <w:rFonts w:ascii="Inter Tight" w:hAnsi="Inter Tight" w:cs="Inter Tight"/>
                <w:sz w:val="22"/>
                <w:szCs w:val="22"/>
              </w:rPr>
            </w:pPr>
          </w:p>
        </w:tc>
      </w:tr>
      <w:tr w:rsidR="00980202" w:rsidRPr="00980202" w14:paraId="65E4319B"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62A9610"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tcPr>
          <w:p w14:paraId="0ACBD6E8"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490035C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281B252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346CFC3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5413D863"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8614015" w14:textId="77777777" w:rsidR="00980202" w:rsidRPr="00980202" w:rsidRDefault="00980202" w:rsidP="001D5580">
            <w:pPr>
              <w:jc w:val="center"/>
              <w:rPr>
                <w:rFonts w:ascii="Inter Tight" w:hAnsi="Inter Tight" w:cs="Inter Tight"/>
                <w:sz w:val="22"/>
                <w:szCs w:val="22"/>
              </w:rPr>
            </w:pPr>
          </w:p>
        </w:tc>
      </w:tr>
      <w:tr w:rsidR="00980202" w:rsidRPr="00980202" w14:paraId="15B9DE4C"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E4FE830"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tcPr>
          <w:p w14:paraId="5A8B7452"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32FA436F"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45F9C467"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19F07D69"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1,80</w:t>
            </w:r>
          </w:p>
        </w:tc>
        <w:tc>
          <w:tcPr>
            <w:tcW w:w="1350" w:type="dxa"/>
            <w:tcBorders>
              <w:top w:val="single" w:sz="4" w:space="0" w:color="auto"/>
              <w:left w:val="single" w:sz="4" w:space="0" w:color="auto"/>
              <w:bottom w:val="single" w:sz="4" w:space="0" w:color="auto"/>
              <w:right w:val="single" w:sz="4" w:space="0" w:color="auto"/>
            </w:tcBorders>
            <w:vAlign w:val="center"/>
          </w:tcPr>
          <w:p w14:paraId="3A07DE64"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AEB7379" w14:textId="77777777" w:rsidR="00980202" w:rsidRPr="00980202" w:rsidRDefault="00980202" w:rsidP="001D5580">
            <w:pPr>
              <w:jc w:val="center"/>
              <w:rPr>
                <w:rFonts w:ascii="Inter Tight" w:hAnsi="Inter Tight" w:cs="Inter Tight"/>
                <w:sz w:val="22"/>
                <w:szCs w:val="22"/>
              </w:rPr>
            </w:pPr>
          </w:p>
        </w:tc>
      </w:tr>
      <w:tr w:rsidR="00980202" w:rsidRPr="00980202" w14:paraId="118181AE"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691CE52"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tcPr>
          <w:p w14:paraId="72A4E8EB"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3B88640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A712BBD"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62A7E66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1,77</w:t>
            </w:r>
          </w:p>
        </w:tc>
        <w:tc>
          <w:tcPr>
            <w:tcW w:w="1350" w:type="dxa"/>
            <w:tcBorders>
              <w:top w:val="single" w:sz="4" w:space="0" w:color="auto"/>
              <w:left w:val="single" w:sz="4" w:space="0" w:color="auto"/>
              <w:bottom w:val="single" w:sz="4" w:space="0" w:color="auto"/>
              <w:right w:val="single" w:sz="4" w:space="0" w:color="auto"/>
            </w:tcBorders>
            <w:vAlign w:val="center"/>
          </w:tcPr>
          <w:p w14:paraId="5E3EB0E4"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61512DD" w14:textId="77777777" w:rsidR="00980202" w:rsidRPr="00980202" w:rsidRDefault="00980202" w:rsidP="001D5580">
            <w:pPr>
              <w:jc w:val="center"/>
              <w:rPr>
                <w:rFonts w:ascii="Inter Tight" w:hAnsi="Inter Tight" w:cs="Inter Tight"/>
                <w:sz w:val="22"/>
                <w:szCs w:val="22"/>
              </w:rPr>
            </w:pPr>
          </w:p>
        </w:tc>
      </w:tr>
      <w:tr w:rsidR="00980202" w:rsidRPr="00980202" w14:paraId="07F3E503" w14:textId="77777777" w:rsidTr="001D5580">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30589813" w14:textId="77777777" w:rsidR="00980202" w:rsidRPr="00980202" w:rsidRDefault="00980202" w:rsidP="001D5580">
            <w:pP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51CEDCA7" w14:textId="77777777" w:rsidR="00980202" w:rsidRPr="00980202" w:rsidRDefault="00980202" w:rsidP="001D5580">
            <w:pPr>
              <w:jc w:val="center"/>
              <w:rPr>
                <w:rFonts w:ascii="Inter Tight" w:hAnsi="Inter Tight" w:cs="Inter Tight"/>
                <w:b/>
                <w:color w:val="4472C4"/>
                <w:sz w:val="22"/>
                <w:szCs w:val="22"/>
              </w:rPr>
            </w:pPr>
            <w:r w:rsidRPr="00980202">
              <w:rPr>
                <w:rFonts w:ascii="Inter Tight" w:hAnsi="Inter Tight" w:cs="Inter Tight"/>
                <w:b/>
                <w:bCs/>
                <w:color w:val="4472C4"/>
                <w:sz w:val="22"/>
                <w:szCs w:val="22"/>
              </w:rPr>
              <w:t>GRADUATORIA 3 (perdenti primo turno gare di semifinale play off girone provinciale)</w:t>
            </w:r>
          </w:p>
        </w:tc>
      </w:tr>
      <w:tr w:rsidR="00980202" w:rsidRPr="00980202" w14:paraId="18C79A13"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2A55E9C"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tcPr>
          <w:p w14:paraId="0D2B5B32"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53563C71"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2E59AC7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413B37C3"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2,54</w:t>
            </w:r>
          </w:p>
        </w:tc>
        <w:tc>
          <w:tcPr>
            <w:tcW w:w="1350" w:type="dxa"/>
            <w:tcBorders>
              <w:top w:val="single" w:sz="4" w:space="0" w:color="auto"/>
              <w:left w:val="single" w:sz="4" w:space="0" w:color="auto"/>
              <w:bottom w:val="single" w:sz="4" w:space="0" w:color="auto"/>
              <w:right w:val="single" w:sz="4" w:space="0" w:color="auto"/>
            </w:tcBorders>
            <w:vAlign w:val="center"/>
          </w:tcPr>
          <w:p w14:paraId="17D71373"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111F3ED" w14:textId="77777777" w:rsidR="00980202" w:rsidRPr="00980202" w:rsidRDefault="00980202" w:rsidP="001D5580">
            <w:pPr>
              <w:jc w:val="center"/>
              <w:rPr>
                <w:rFonts w:ascii="Inter Tight" w:hAnsi="Inter Tight" w:cs="Inter Tight"/>
                <w:sz w:val="22"/>
                <w:szCs w:val="22"/>
              </w:rPr>
            </w:pPr>
          </w:p>
        </w:tc>
      </w:tr>
      <w:tr w:rsidR="00980202" w:rsidRPr="00980202" w14:paraId="18398DFE"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C6E8F9D"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tcPr>
          <w:p w14:paraId="78884329"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1E8586E4"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3948A36"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7486E1A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2,45</w:t>
            </w:r>
          </w:p>
        </w:tc>
        <w:tc>
          <w:tcPr>
            <w:tcW w:w="1350" w:type="dxa"/>
            <w:tcBorders>
              <w:top w:val="single" w:sz="4" w:space="0" w:color="auto"/>
              <w:left w:val="single" w:sz="4" w:space="0" w:color="auto"/>
              <w:bottom w:val="single" w:sz="4" w:space="0" w:color="auto"/>
              <w:right w:val="single" w:sz="4" w:space="0" w:color="auto"/>
            </w:tcBorders>
            <w:vAlign w:val="center"/>
          </w:tcPr>
          <w:p w14:paraId="758AB72D"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65A22385" w14:textId="77777777" w:rsidR="00980202" w:rsidRPr="00980202" w:rsidRDefault="00980202" w:rsidP="001D5580">
            <w:pPr>
              <w:jc w:val="center"/>
              <w:rPr>
                <w:rFonts w:ascii="Inter Tight" w:hAnsi="Inter Tight" w:cs="Inter Tight"/>
                <w:sz w:val="22"/>
                <w:szCs w:val="22"/>
              </w:rPr>
            </w:pPr>
          </w:p>
        </w:tc>
      </w:tr>
      <w:tr w:rsidR="00980202" w:rsidRPr="00980202" w14:paraId="613E1BDC"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3091998"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tcPr>
          <w:p w14:paraId="3F27D1A2"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75A1FF9A"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62D7A949"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0686368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2,09</w:t>
            </w:r>
          </w:p>
        </w:tc>
        <w:tc>
          <w:tcPr>
            <w:tcW w:w="1350" w:type="dxa"/>
            <w:tcBorders>
              <w:top w:val="single" w:sz="4" w:space="0" w:color="auto"/>
              <w:left w:val="single" w:sz="4" w:space="0" w:color="auto"/>
              <w:bottom w:val="single" w:sz="4" w:space="0" w:color="auto"/>
              <w:right w:val="single" w:sz="4" w:space="0" w:color="auto"/>
            </w:tcBorders>
            <w:vAlign w:val="center"/>
          </w:tcPr>
          <w:p w14:paraId="65E7A1AD"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2325D9E" w14:textId="77777777" w:rsidR="00980202" w:rsidRPr="00980202" w:rsidRDefault="00980202" w:rsidP="001D5580">
            <w:pPr>
              <w:jc w:val="center"/>
              <w:rPr>
                <w:rFonts w:ascii="Inter Tight" w:hAnsi="Inter Tight" w:cs="Inter Tight"/>
                <w:sz w:val="22"/>
                <w:szCs w:val="22"/>
              </w:rPr>
            </w:pPr>
          </w:p>
        </w:tc>
      </w:tr>
      <w:tr w:rsidR="00980202" w:rsidRPr="00980202" w14:paraId="09B0BD8C"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6BFC03C"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15</w:t>
            </w:r>
          </w:p>
        </w:tc>
        <w:tc>
          <w:tcPr>
            <w:tcW w:w="3402" w:type="dxa"/>
            <w:tcBorders>
              <w:top w:val="single" w:sz="4" w:space="0" w:color="auto"/>
              <w:left w:val="single" w:sz="4" w:space="0" w:color="auto"/>
              <w:bottom w:val="single" w:sz="4" w:space="0" w:color="auto"/>
              <w:right w:val="single" w:sz="4" w:space="0" w:color="auto"/>
            </w:tcBorders>
            <w:vAlign w:val="center"/>
          </w:tcPr>
          <w:p w14:paraId="253E8B33"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6B6EEF5A"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19E1490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72BA883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7907E863"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F6B127B" w14:textId="77777777" w:rsidR="00980202" w:rsidRPr="00980202" w:rsidRDefault="00980202" w:rsidP="001D5580">
            <w:pPr>
              <w:jc w:val="center"/>
              <w:rPr>
                <w:rFonts w:ascii="Inter Tight" w:hAnsi="Inter Tight" w:cs="Inter Tight"/>
                <w:sz w:val="22"/>
                <w:szCs w:val="22"/>
              </w:rPr>
            </w:pPr>
          </w:p>
        </w:tc>
      </w:tr>
      <w:tr w:rsidR="00980202" w:rsidRPr="00980202" w14:paraId="7CDAE34D"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C645490"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16</w:t>
            </w:r>
          </w:p>
        </w:tc>
        <w:tc>
          <w:tcPr>
            <w:tcW w:w="3402" w:type="dxa"/>
            <w:tcBorders>
              <w:top w:val="single" w:sz="4" w:space="0" w:color="auto"/>
              <w:left w:val="single" w:sz="4" w:space="0" w:color="auto"/>
              <w:bottom w:val="single" w:sz="4" w:space="0" w:color="auto"/>
              <w:right w:val="single" w:sz="4" w:space="0" w:color="auto"/>
            </w:tcBorders>
            <w:vAlign w:val="center"/>
          </w:tcPr>
          <w:p w14:paraId="100CF4B4"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5C144F71"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123888C8"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1DE41542"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2,00</w:t>
            </w:r>
          </w:p>
        </w:tc>
        <w:tc>
          <w:tcPr>
            <w:tcW w:w="1350" w:type="dxa"/>
            <w:tcBorders>
              <w:top w:val="single" w:sz="4" w:space="0" w:color="auto"/>
              <w:left w:val="single" w:sz="4" w:space="0" w:color="auto"/>
              <w:bottom w:val="single" w:sz="4" w:space="0" w:color="auto"/>
              <w:right w:val="single" w:sz="4" w:space="0" w:color="auto"/>
            </w:tcBorders>
            <w:vAlign w:val="center"/>
          </w:tcPr>
          <w:p w14:paraId="52104C15"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643A9EE" w14:textId="77777777" w:rsidR="00980202" w:rsidRPr="00980202" w:rsidRDefault="00980202" w:rsidP="001D5580">
            <w:pPr>
              <w:jc w:val="center"/>
              <w:rPr>
                <w:rFonts w:ascii="Inter Tight" w:hAnsi="Inter Tight" w:cs="Inter Tight"/>
                <w:sz w:val="22"/>
                <w:szCs w:val="22"/>
              </w:rPr>
            </w:pPr>
          </w:p>
        </w:tc>
      </w:tr>
      <w:tr w:rsidR="00980202" w:rsidRPr="00980202" w14:paraId="2723D322" w14:textId="77777777" w:rsidTr="001D5580">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44F0AFD"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17</w:t>
            </w:r>
          </w:p>
        </w:tc>
        <w:tc>
          <w:tcPr>
            <w:tcW w:w="3402" w:type="dxa"/>
            <w:tcBorders>
              <w:top w:val="single" w:sz="4" w:space="0" w:color="auto"/>
              <w:left w:val="single" w:sz="4" w:space="0" w:color="auto"/>
              <w:bottom w:val="single" w:sz="4" w:space="0" w:color="auto"/>
              <w:right w:val="single" w:sz="4" w:space="0" w:color="auto"/>
            </w:tcBorders>
            <w:vAlign w:val="center"/>
          </w:tcPr>
          <w:p w14:paraId="17657C3B"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2B5BA1B3"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755727B1"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2B9A9F13"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65D5536C" w14:textId="77777777" w:rsidR="00980202" w:rsidRPr="00980202" w:rsidRDefault="00980202" w:rsidP="001D5580">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3EE46ED" w14:textId="77777777" w:rsidR="00980202" w:rsidRPr="00980202" w:rsidRDefault="00980202" w:rsidP="001D5580">
            <w:pPr>
              <w:jc w:val="center"/>
              <w:rPr>
                <w:rFonts w:ascii="Inter Tight" w:hAnsi="Inter Tight" w:cs="Inter Tight"/>
                <w:sz w:val="22"/>
                <w:szCs w:val="22"/>
              </w:rPr>
            </w:pPr>
          </w:p>
        </w:tc>
      </w:tr>
    </w:tbl>
    <w:p w14:paraId="24677B72" w14:textId="77777777" w:rsidR="00980202" w:rsidRDefault="00980202" w:rsidP="00980202">
      <w:pPr>
        <w:ind w:right="-28"/>
        <w:rPr>
          <w:rFonts w:ascii="Inter Tight" w:hAnsi="Inter Tight" w:cs="Inter Tight"/>
          <w:bCs/>
          <w:color w:val="FF0000"/>
          <w:sz w:val="22"/>
          <w:szCs w:val="22"/>
        </w:rPr>
      </w:pPr>
    </w:p>
    <w:p w14:paraId="3848AD7A" w14:textId="77777777" w:rsidR="00980202" w:rsidRPr="00980202" w:rsidRDefault="00980202" w:rsidP="00980202">
      <w:pPr>
        <w:ind w:right="-28"/>
        <w:rPr>
          <w:rFonts w:ascii="Inter Tight" w:hAnsi="Inter Tight" w:cs="Inter Tight"/>
          <w:bCs/>
          <w:color w:val="FF0000"/>
          <w:sz w:val="22"/>
          <w:szCs w:val="22"/>
        </w:rPr>
      </w:pPr>
    </w:p>
    <w:p w14:paraId="33C7B5F7" w14:textId="7375CBCB" w:rsidR="006C11D2" w:rsidRDefault="006C11D2">
      <w:pPr>
        <w:rPr>
          <w:rFonts w:ascii="Century Gothic" w:hAnsi="Century Gothic" w:cs="Arial"/>
          <w:bCs/>
          <w:sz w:val="14"/>
          <w:szCs w:val="14"/>
        </w:rPr>
      </w:pPr>
      <w:r>
        <w:rPr>
          <w:rFonts w:ascii="Century Gothic" w:hAnsi="Century Gothic" w:cs="Arial"/>
          <w:bCs/>
          <w:sz w:val="14"/>
          <w:szCs w:val="14"/>
        </w:rPr>
        <w:br w:type="page"/>
      </w:r>
    </w:p>
    <w:p w14:paraId="7B016E64" w14:textId="77777777" w:rsidR="006C11D2" w:rsidRPr="00A40E15" w:rsidRDefault="006C11D2" w:rsidP="006C11D2">
      <w:pPr>
        <w:jc w:val="center"/>
        <w:rPr>
          <w:rFonts w:ascii="Inter Tight" w:eastAsia="Calibri" w:hAnsi="Inter Tight" w:cs="Inter Tight"/>
          <w:b/>
          <w:bCs/>
          <w:color w:val="C00000"/>
          <w:kern w:val="2"/>
          <w:sz w:val="36"/>
          <w:szCs w:val="36"/>
          <w:lang w:eastAsia="en-US"/>
        </w:rPr>
      </w:pPr>
      <w:r w:rsidRPr="00A40E15">
        <w:rPr>
          <w:rFonts w:ascii="Inter Tight" w:eastAsia="Calibri" w:hAnsi="Inter Tight" w:cs="Inter Tight"/>
          <w:b/>
          <w:bCs/>
          <w:color w:val="C00000"/>
          <w:kern w:val="2"/>
          <w:sz w:val="36"/>
          <w:szCs w:val="36"/>
          <w:lang w:eastAsia="en-US"/>
        </w:rPr>
        <w:t>ADEMPIMENTI OBBLIGATORI DI INIZIO STAGIONE</w:t>
      </w:r>
    </w:p>
    <w:p w14:paraId="00F4D96F" w14:textId="77777777" w:rsidR="006C11D2" w:rsidRPr="00A40E15" w:rsidRDefault="006C11D2" w:rsidP="006C11D2">
      <w:pPr>
        <w:jc w:val="center"/>
        <w:rPr>
          <w:rFonts w:ascii="Inter Tight" w:eastAsia="Calibri" w:hAnsi="Inter Tight" w:cs="Inter Tight"/>
          <w:b/>
          <w:bCs/>
          <w:color w:val="EE0000"/>
          <w:kern w:val="2"/>
          <w:sz w:val="10"/>
          <w:szCs w:val="10"/>
          <w:lang w:eastAsia="en-US"/>
        </w:rPr>
      </w:pPr>
    </w:p>
    <w:p w14:paraId="4C462867" w14:textId="77777777" w:rsidR="006C11D2" w:rsidRPr="00A40E15" w:rsidRDefault="006C11D2" w:rsidP="006C11D2">
      <w:pPr>
        <w:jc w:val="center"/>
        <w:rPr>
          <w:rFonts w:ascii="Inter Tight" w:eastAsia="Calibri" w:hAnsi="Inter Tight" w:cs="Inter Tight"/>
          <w:b/>
          <w:bCs/>
          <w:color w:val="EE0000"/>
          <w:kern w:val="2"/>
          <w:sz w:val="32"/>
          <w:szCs w:val="32"/>
          <w:lang w:eastAsia="en-US"/>
        </w:rPr>
      </w:pPr>
      <w:r w:rsidRPr="00A40E15">
        <w:rPr>
          <w:rFonts w:ascii="Inter Tight" w:eastAsia="Calibri" w:hAnsi="Inter Tight" w:cs="Inter Tight"/>
          <w:b/>
          <w:bCs/>
          <w:color w:val="EE0000"/>
          <w:kern w:val="2"/>
          <w:sz w:val="32"/>
          <w:szCs w:val="32"/>
          <w:lang w:eastAsia="en-US"/>
        </w:rPr>
        <w:t>ATTENZIONE</w:t>
      </w:r>
    </w:p>
    <w:p w14:paraId="3A88D049" w14:textId="77777777" w:rsidR="006C11D2" w:rsidRPr="00A40E15" w:rsidRDefault="006C11D2" w:rsidP="006C11D2">
      <w:pPr>
        <w:jc w:val="center"/>
        <w:rPr>
          <w:rFonts w:ascii="Inter Tight" w:eastAsia="Calibri" w:hAnsi="Inter Tight" w:cs="Inter Tight"/>
          <w:b/>
          <w:bCs/>
          <w:color w:val="EE0000"/>
          <w:kern w:val="2"/>
          <w:sz w:val="32"/>
          <w:szCs w:val="32"/>
          <w:lang w:eastAsia="en-US"/>
        </w:rPr>
      </w:pPr>
      <w:r w:rsidRPr="00A40E15">
        <w:rPr>
          <w:rFonts w:ascii="Inter Tight" w:eastAsia="Calibri" w:hAnsi="Inter Tight" w:cs="Inter Tight"/>
          <w:b/>
          <w:bCs/>
          <w:color w:val="EE0000"/>
          <w:kern w:val="2"/>
          <w:sz w:val="32"/>
          <w:szCs w:val="32"/>
          <w:lang w:eastAsia="en-US"/>
        </w:rPr>
        <w:t>AGGIORNAMENTO DATI SOCIETARI PER LA STAGIONE SPORTIVA 2026/2027</w:t>
      </w:r>
    </w:p>
    <w:p w14:paraId="2DAB4FCC" w14:textId="77777777" w:rsidR="006C11D2" w:rsidRDefault="006C11D2" w:rsidP="006C11D2">
      <w:pPr>
        <w:jc w:val="center"/>
        <w:rPr>
          <w:rFonts w:ascii="Inter Tight" w:eastAsia="Calibri" w:hAnsi="Inter Tight" w:cs="Inter Tight"/>
          <w:b/>
          <w:bCs/>
          <w:color w:val="EE0000"/>
          <w:kern w:val="2"/>
          <w:sz w:val="10"/>
          <w:szCs w:val="10"/>
          <w:lang w:eastAsia="en-US"/>
        </w:rPr>
      </w:pPr>
    </w:p>
    <w:p w14:paraId="2020FF55" w14:textId="77777777" w:rsidR="006C11D2" w:rsidRPr="003D0C04" w:rsidRDefault="006C11D2" w:rsidP="006C11D2">
      <w:pPr>
        <w:jc w:val="center"/>
        <w:rPr>
          <w:rFonts w:ascii="Inter Tight" w:eastAsia="Calibri" w:hAnsi="Inter Tight" w:cs="Inter Tight"/>
          <w:b/>
          <w:bCs/>
          <w:color w:val="EE0000"/>
          <w:kern w:val="2"/>
          <w:sz w:val="8"/>
          <w:szCs w:val="8"/>
          <w:lang w:eastAsia="en-US"/>
        </w:rPr>
      </w:pPr>
    </w:p>
    <w:p w14:paraId="2CF01887"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richiama l’attenzione di tutte le Società affiliate sull’obbligo di verificare e aggiornare tempestivamente, tramite il portale Anagrafe FIGC, tutti i dati societari necessari allo svolgimento delle attività federali.</w:t>
      </w:r>
    </w:p>
    <w:p w14:paraId="11E9B2CF"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In particolare, prima dell’inizio della stagione sportiva 2026/2027, le Società sono invitate a controllare la correttezza e l’aggiornamento dei seguenti dati:</w:t>
      </w:r>
    </w:p>
    <w:p w14:paraId="4D7D78C7" w14:textId="77777777" w:rsidR="006C11D2" w:rsidRPr="003D0C04" w:rsidRDefault="006C11D2" w:rsidP="006C11D2">
      <w:pPr>
        <w:spacing w:line="264" w:lineRule="auto"/>
        <w:jc w:val="both"/>
        <w:rPr>
          <w:rFonts w:ascii="Inter Tight" w:eastAsia="Calibri" w:hAnsi="Inter Tight" w:cs="Inter Tight"/>
          <w:kern w:val="2"/>
          <w:sz w:val="16"/>
          <w:szCs w:val="16"/>
          <w:lang w:eastAsia="en-US"/>
        </w:rPr>
      </w:pPr>
    </w:p>
    <w:p w14:paraId="618F525E"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dati anagrafici e codice fiscale del Legale Rappresentante;</w:t>
      </w:r>
    </w:p>
    <w:p w14:paraId="5257C573"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dati anagrafici e codice fiscale del Vice Presidente;</w:t>
      </w:r>
    </w:p>
    <w:p w14:paraId="0C3EBCCC"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composizione del Consiglio Direttivo e relativo organigramma societario;</w:t>
      </w:r>
    </w:p>
    <w:p w14:paraId="5DDDA6CA"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partita IVA della Società;</w:t>
      </w:r>
    </w:p>
    <w:p w14:paraId="1B547491"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natura giuridica della Società;</w:t>
      </w:r>
    </w:p>
    <w:p w14:paraId="1208A8B5"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della sede sociale;</w:t>
      </w:r>
    </w:p>
    <w:p w14:paraId="713CECE9"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per la corrispondenza;</w:t>
      </w:r>
    </w:p>
    <w:p w14:paraId="49599996"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di posta elettronica ordinaria;</w:t>
      </w:r>
    </w:p>
    <w:p w14:paraId="0D65DB8C"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di Posta Elettronica Certificata (PEC).</w:t>
      </w:r>
    </w:p>
    <w:p w14:paraId="17A44B59"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ricorda che tutte le Società hanno l’obbligo di possedere e comunicare un indirizzo PEC valido ed attivo.</w:t>
      </w:r>
    </w:p>
    <w:p w14:paraId="14EB65BC"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Le variazioni relative all’organigramma societario devono essere comunicate entro 20 giorni dal loro verificarsi, allegando la relativa documentazione assembleare prevista dalla normativa federale.</w:t>
      </w:r>
    </w:p>
    <w:p w14:paraId="25AA8CF4" w14:textId="77777777" w:rsidR="006C11D2" w:rsidRPr="003D0C04" w:rsidRDefault="006C11D2" w:rsidP="006C11D2">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invitano pertanto le Società a provvedere agli adempimenti sopra indicati con congruo anticipo rispetto all’avvio dell’attività ufficiale della stagione sportiva 2026/2027.</w:t>
      </w:r>
    </w:p>
    <w:p w14:paraId="1AEE3433" w14:textId="77777777" w:rsidR="006C11D2" w:rsidRPr="00A40E15" w:rsidRDefault="006C11D2" w:rsidP="006C11D2">
      <w:pPr>
        <w:jc w:val="center"/>
        <w:rPr>
          <w:rFonts w:ascii="Inter Tight" w:hAnsi="Inter Tight" w:cs="Inter Tight"/>
          <w:b/>
          <w:noProof/>
          <w:sz w:val="24"/>
          <w:szCs w:val="24"/>
        </w:rPr>
      </w:pPr>
    </w:p>
    <w:p w14:paraId="3F554DE9" w14:textId="77777777" w:rsidR="006C11D2" w:rsidRPr="00A40E15" w:rsidRDefault="006C11D2" w:rsidP="006C11D2">
      <w:pPr>
        <w:jc w:val="center"/>
        <w:rPr>
          <w:rFonts w:ascii="Inter Tight" w:hAnsi="Inter Tight" w:cs="Inter Tight"/>
          <w:b/>
          <w:noProof/>
          <w:sz w:val="24"/>
          <w:szCs w:val="24"/>
        </w:rPr>
      </w:pPr>
    </w:p>
    <w:p w14:paraId="469AC520" w14:textId="77777777" w:rsidR="006C11D2" w:rsidRPr="003D0C04" w:rsidRDefault="006C11D2" w:rsidP="006C11D2">
      <w:pPr>
        <w:spacing w:after="160" w:line="259" w:lineRule="auto"/>
        <w:jc w:val="center"/>
        <w:rPr>
          <w:rFonts w:ascii="Inter Tight" w:eastAsia="Calibri" w:hAnsi="Inter Tight" w:cs="Inter Tight"/>
          <w:b/>
          <w:bCs/>
          <w:color w:val="C00000"/>
          <w:kern w:val="2"/>
          <w:sz w:val="36"/>
          <w:szCs w:val="36"/>
          <w:lang w:eastAsia="en-US"/>
        </w:rPr>
      </w:pPr>
      <w:r w:rsidRPr="003D0C04">
        <w:rPr>
          <w:rFonts w:ascii="Inter Tight" w:eastAsia="Calibri" w:hAnsi="Inter Tight" w:cs="Inter Tight"/>
          <w:b/>
          <w:bCs/>
          <w:color w:val="C00000"/>
          <w:kern w:val="2"/>
          <w:sz w:val="36"/>
          <w:szCs w:val="36"/>
          <w:lang w:eastAsia="en-US"/>
        </w:rPr>
        <w:t xml:space="preserve">AFFILIAZIONE SOCIETA’ SPORTIVA DILETTANTISTICA A.S.D. o S.S.D. </w:t>
      </w:r>
      <w:r w:rsidRPr="003D0C04">
        <w:rPr>
          <w:rFonts w:ascii="Inter Tight" w:eastAsia="Calibri" w:hAnsi="Inter Tight" w:cs="Inter Tight"/>
          <w:b/>
          <w:bCs/>
          <w:color w:val="C00000"/>
          <w:kern w:val="2"/>
          <w:sz w:val="36"/>
          <w:szCs w:val="36"/>
          <w:u w:val="single"/>
          <w:lang w:eastAsia="en-US"/>
        </w:rPr>
        <w:t>(art. 15 delle N.O.I.F.)</w:t>
      </w:r>
    </w:p>
    <w:p w14:paraId="3A894287"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L’affiliazione alla Figc permette ad una società sportiva di partecipare alle competizioni sportive.  </w:t>
      </w:r>
    </w:p>
    <w:p w14:paraId="3ECA1015"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La Società A.S.D. senza personalità giuridica:</w:t>
      </w:r>
      <w:r w:rsidRPr="003D0C04">
        <w:rPr>
          <w:rFonts w:ascii="Inter Tight" w:eastAsia="Calibri" w:hAnsi="Inter Tight" w:cs="Inter Tight"/>
          <w:kern w:val="2"/>
          <w:sz w:val="22"/>
          <w:szCs w:val="22"/>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68D7C3B4" w14:textId="77777777" w:rsidR="006C11D2" w:rsidRPr="003D0C04" w:rsidRDefault="006C11D2" w:rsidP="006C11D2">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S.S.D.:</w:t>
      </w:r>
      <w:r w:rsidRPr="003D0C04">
        <w:rPr>
          <w:rFonts w:ascii="Inter Tight" w:eastAsia="Calibri" w:hAnsi="Inter Tight" w:cs="Inter Tight"/>
          <w:kern w:val="2"/>
          <w:sz w:val="22"/>
          <w:szCs w:val="22"/>
          <w:lang w:eastAsia="en-US"/>
        </w:rPr>
        <w:t xml:space="preserve"> l’iter di affiliazione richiede la presentazione dell’atto costitutivo e dello statuto sociale </w:t>
      </w:r>
      <w:r w:rsidRPr="003D0C04">
        <w:rPr>
          <w:rFonts w:ascii="Inter Tight" w:eastAsia="Calibri" w:hAnsi="Inter Tight" w:cs="Inter Tight"/>
          <w:b/>
          <w:bCs/>
          <w:kern w:val="2"/>
          <w:sz w:val="22"/>
          <w:szCs w:val="22"/>
          <w:lang w:eastAsia="en-US"/>
        </w:rPr>
        <w:t>redatti in forma di atto pubblico</w:t>
      </w:r>
      <w:r w:rsidRPr="003D0C04">
        <w:rPr>
          <w:rFonts w:ascii="Inter Tight" w:eastAsia="Calibri" w:hAnsi="Inter Tight" w:cs="Inter Tight"/>
          <w:kern w:val="2"/>
          <w:sz w:val="22"/>
          <w:szCs w:val="22"/>
          <w:lang w:eastAsia="en-US"/>
        </w:rPr>
        <w:t xml:space="preserve"> (notarile), oltre agli altri documenti richiesti per le A.S.D.</w:t>
      </w:r>
    </w:p>
    <w:p w14:paraId="387BB492" w14:textId="77777777" w:rsidR="006C11D2" w:rsidRPr="003D0C04" w:rsidRDefault="006C11D2" w:rsidP="006C11D2">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A.S.D. con personalità giuridica:</w:t>
      </w:r>
      <w:r w:rsidRPr="003D0C04">
        <w:rPr>
          <w:rFonts w:ascii="Inter Tight" w:eastAsia="Calibri" w:hAnsi="Inter Tight" w:cs="Inter Tight"/>
          <w:kern w:val="2"/>
          <w:sz w:val="22"/>
          <w:szCs w:val="22"/>
          <w:lang w:eastAsia="en-US"/>
        </w:rPr>
        <w:t xml:space="preserve"> simile alle S.S.D., deve anch’essa predisporre l’atto costitutivo e lo statuto in forma di atto pubblico, includendo la visura camerale tra i documenti necessari.</w:t>
      </w:r>
    </w:p>
    <w:p w14:paraId="7CCB1941"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Oltre agli aspetti amministrativi, è fondamentale rispettare le normative sulla </w:t>
      </w:r>
      <w:r w:rsidRPr="003D0C04">
        <w:rPr>
          <w:rFonts w:ascii="Inter Tight" w:eastAsia="Calibri" w:hAnsi="Inter Tight" w:cs="Inter Tight"/>
          <w:b/>
          <w:bCs/>
          <w:kern w:val="2"/>
          <w:sz w:val="22"/>
          <w:szCs w:val="22"/>
          <w:lang w:eastAsia="en-US"/>
        </w:rPr>
        <w:t>incompatibilità dei dirigenti sportivi</w:t>
      </w:r>
      <w:r w:rsidRPr="003D0C04">
        <w:rPr>
          <w:rFonts w:ascii="Inter Tight" w:eastAsia="Calibri" w:hAnsi="Inter Tight" w:cs="Inter Tight"/>
          <w:kern w:val="2"/>
          <w:sz w:val="22"/>
          <w:szCs w:val="22"/>
          <w:lang w:eastAsia="en-US"/>
        </w:rPr>
        <w:t>, stabilite dall’</w:t>
      </w:r>
      <w:r w:rsidRPr="003D0C04">
        <w:rPr>
          <w:rFonts w:ascii="Inter Tight" w:eastAsia="Calibri" w:hAnsi="Inter Tight" w:cs="Inter Tight"/>
          <w:b/>
          <w:bCs/>
          <w:kern w:val="2"/>
          <w:sz w:val="22"/>
          <w:szCs w:val="22"/>
          <w:lang w:eastAsia="en-US"/>
        </w:rPr>
        <w:t>art. 7, comma 9, dello statuto FIGC</w:t>
      </w:r>
      <w:r w:rsidRPr="003D0C04">
        <w:rPr>
          <w:rFonts w:ascii="Inter Tight" w:eastAsia="Calibri" w:hAnsi="Inter Tight" w:cs="Inter Tight"/>
          <w:kern w:val="2"/>
          <w:sz w:val="22"/>
          <w:szCs w:val="22"/>
          <w:lang w:eastAsia="en-US"/>
        </w:rPr>
        <w:t>, che vieta la condivisione di soci, amministratori o dirigenti tra società partecipanti ai campionati della LND. Inoltre, secondo l’</w:t>
      </w:r>
      <w:r w:rsidRPr="003D0C04">
        <w:rPr>
          <w:rFonts w:ascii="Inter Tight" w:eastAsia="Calibri" w:hAnsi="Inter Tight" w:cs="Inter Tight"/>
          <w:b/>
          <w:bCs/>
          <w:kern w:val="2"/>
          <w:sz w:val="22"/>
          <w:szCs w:val="22"/>
          <w:lang w:eastAsia="en-US"/>
        </w:rPr>
        <w:t>art. 21 N.O.I.F.</w:t>
      </w:r>
      <w:r w:rsidRPr="003D0C04">
        <w:rPr>
          <w:rFonts w:ascii="Inter Tight" w:eastAsia="Calibri" w:hAnsi="Inter Tight" w:cs="Inter Tight"/>
          <w:kern w:val="2"/>
          <w:sz w:val="22"/>
          <w:szCs w:val="22"/>
          <w:lang w:eastAsia="en-US"/>
        </w:rPr>
        <w:t>, i dirigenti delle società non possono essere coinvolti in organi direttivi di società con affiliazione revocata, né ricoprire ruoli simili in altre società della stessa Lega o Divisione.</w:t>
      </w:r>
    </w:p>
    <w:p w14:paraId="1694D91D"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Importante è la </w:t>
      </w:r>
      <w:r w:rsidRPr="003D0C04">
        <w:rPr>
          <w:rFonts w:ascii="Inter Tight" w:eastAsia="Calibri" w:hAnsi="Inter Tight" w:cs="Inter Tight"/>
          <w:b/>
          <w:bCs/>
          <w:kern w:val="2"/>
          <w:sz w:val="22"/>
          <w:szCs w:val="22"/>
          <w:lang w:eastAsia="en-US"/>
        </w:rPr>
        <w:t>denominazione sociale regolata dall’art. 17 N.O.I.F.</w:t>
      </w:r>
      <w:r w:rsidRPr="003D0C04">
        <w:rPr>
          <w:rFonts w:ascii="Inter Tight" w:eastAsia="Calibri" w:hAnsi="Inter Tight" w:cs="Inter Tight"/>
          <w:kern w:val="2"/>
          <w:sz w:val="22"/>
          <w:szCs w:val="22"/>
          <w:lang w:eastAsia="en-US"/>
        </w:rPr>
        <w:t xml:space="preserve"> che prevede che se già esiste una società con un nome simile nella stessa Provincia o nello stesso Comune, è necessario differenziare la denominazione con un’aggettivazione/sostantivo aggiuntivo che la deve </w:t>
      </w:r>
      <w:r w:rsidRPr="003D0C04">
        <w:rPr>
          <w:rFonts w:ascii="Inter Tight" w:eastAsia="Calibri" w:hAnsi="Inter Tight" w:cs="Inter Tight"/>
          <w:b/>
          <w:bCs/>
          <w:kern w:val="2"/>
          <w:sz w:val="22"/>
          <w:szCs w:val="22"/>
          <w:u w:val="single"/>
          <w:lang w:eastAsia="en-US"/>
        </w:rPr>
        <w:t>sempre precedere</w:t>
      </w:r>
      <w:r w:rsidRPr="003D0C04">
        <w:rPr>
          <w:rFonts w:ascii="Inter Tight" w:eastAsia="Calibri" w:hAnsi="Inter Tight" w:cs="Inter Tight"/>
          <w:kern w:val="2"/>
          <w:sz w:val="22"/>
          <w:szCs w:val="22"/>
          <w:lang w:eastAsia="en-US"/>
        </w:rPr>
        <w:t xml:space="preserve"> </w:t>
      </w:r>
    </w:p>
    <w:p w14:paraId="6759E2CF" w14:textId="77777777" w:rsidR="006C11D2" w:rsidRPr="003D0C04" w:rsidRDefault="006C11D2" w:rsidP="006C11D2">
      <w:pPr>
        <w:spacing w:after="160" w:line="259" w:lineRule="auto"/>
        <w:jc w:val="both"/>
        <w:rPr>
          <w:rFonts w:ascii="Inter Tight" w:eastAsia="Calibri" w:hAnsi="Inter Tight" w:cs="Inter Tight"/>
          <w:b/>
          <w:bCs/>
          <w:kern w:val="2"/>
          <w:sz w:val="22"/>
          <w:szCs w:val="22"/>
          <w:lang w:eastAsia="en-US"/>
        </w:rPr>
      </w:pPr>
      <w:r w:rsidRPr="003D0C04">
        <w:rPr>
          <w:rFonts w:ascii="Inter Tight" w:eastAsia="Calibri" w:hAnsi="Inter Tight" w:cs="Inter Tight"/>
          <w:b/>
          <w:bCs/>
          <w:kern w:val="2"/>
          <w:sz w:val="22"/>
          <w:szCs w:val="22"/>
          <w:lang w:eastAsia="en-US"/>
        </w:rPr>
        <w:t xml:space="preserve">Per ottenere l’affiliazione alla F.I.G.C. le Società devono presentare a partire dal 01/07/2026 apposita domanda al Presidente Federale </w:t>
      </w:r>
    </w:p>
    <w:p w14:paraId="7E5EFEA8" w14:textId="77777777" w:rsidR="006C11D2" w:rsidRPr="003D0C04" w:rsidRDefault="006C11D2" w:rsidP="006C11D2">
      <w:pPr>
        <w:spacing w:before="100" w:beforeAutospacing="1" w:after="100" w:afterAutospacing="1" w:line="259" w:lineRule="auto"/>
        <w:contextualSpacing/>
        <w:jc w:val="both"/>
        <w:rPr>
          <w:rFonts w:ascii="Inter Tight" w:eastAsia="Calibri" w:hAnsi="Inter Tight" w:cs="Inter Tight"/>
          <w:kern w:val="2"/>
          <w:sz w:val="22"/>
          <w:szCs w:val="22"/>
          <w:lang w:eastAsia="en-US"/>
        </w:rPr>
      </w:pPr>
      <w:r w:rsidRPr="003D0C04">
        <w:rPr>
          <w:rFonts w:ascii="Inter Tight" w:eastAsia="Calibri" w:hAnsi="Inter Tight" w:cs="Inter Tight"/>
          <w:b/>
          <w:bCs/>
          <w:color w:val="0070C0"/>
          <w:kern w:val="2"/>
          <w:sz w:val="22"/>
          <w:szCs w:val="22"/>
          <w:lang w:eastAsia="en-US"/>
        </w:rPr>
        <w:t xml:space="preserve">La documentazione è da trasmettere ESCLUSIVAMENTE attraverso il portale Servizi della F.I.G.C. inserendo l’URL </w:t>
      </w:r>
      <w:hyperlink r:id="rId17" w:history="1">
        <w:r w:rsidRPr="003D0C04">
          <w:rPr>
            <w:rFonts w:ascii="Inter Tight" w:eastAsia="Calibri" w:hAnsi="Inter Tight" w:cs="Inter Tight"/>
            <w:b/>
            <w:bCs/>
            <w:color w:val="0070C0"/>
            <w:kern w:val="2"/>
            <w:sz w:val="22"/>
            <w:szCs w:val="22"/>
            <w:lang w:eastAsia="en-US"/>
          </w:rPr>
          <w:t>https://anagrafefederale.figc.it/</w:t>
        </w:r>
      </w:hyperlink>
      <w:r w:rsidRPr="003D0C04">
        <w:rPr>
          <w:rFonts w:ascii="Inter Tight" w:eastAsia="Calibri" w:hAnsi="Inter Tight" w:cs="Inter Tight"/>
          <w:b/>
          <w:bCs/>
          <w:color w:val="0070C0"/>
          <w:kern w:val="2"/>
          <w:sz w:val="22"/>
          <w:szCs w:val="22"/>
          <w:lang w:eastAsia="en-US"/>
        </w:rPr>
        <w:t xml:space="preserve"> nella barra di ricerca </w:t>
      </w:r>
    </w:p>
    <w:p w14:paraId="1D5C5C9C" w14:textId="77777777" w:rsidR="006C11D2" w:rsidRPr="003D0C04" w:rsidRDefault="006C11D2" w:rsidP="006C11D2">
      <w:pPr>
        <w:spacing w:before="100" w:beforeAutospacing="1" w:after="100" w:afterAutospacing="1" w:line="259" w:lineRule="auto"/>
        <w:contextualSpacing/>
        <w:jc w:val="both"/>
        <w:rPr>
          <w:rFonts w:ascii="Inter Tight" w:eastAsia="Calibri" w:hAnsi="Inter Tight" w:cs="Inter Tight"/>
          <w:kern w:val="2"/>
          <w:sz w:val="22"/>
          <w:szCs w:val="22"/>
          <w:lang w:eastAsia="en-US"/>
        </w:rPr>
      </w:pPr>
    </w:p>
    <w:p w14:paraId="7B597D99" w14:textId="77777777" w:rsidR="006C11D2" w:rsidRPr="003D0C04" w:rsidRDefault="006C11D2" w:rsidP="006C11D2">
      <w:pPr>
        <w:spacing w:before="100" w:beforeAutospacing="1" w:after="100" w:afterAutospacing="1" w:line="259" w:lineRule="auto"/>
        <w:ind w:left="720"/>
        <w:contextualSpacing/>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precisa quanto segue:</w:t>
      </w:r>
    </w:p>
    <w:p w14:paraId="333447E0" w14:textId="77777777" w:rsidR="006C11D2" w:rsidRPr="003D0C04" w:rsidRDefault="006C11D2" w:rsidP="006C11D2">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77B6286D" w14:textId="77777777" w:rsidR="006C11D2" w:rsidRPr="003D0C04" w:rsidRDefault="006C11D2" w:rsidP="006C11D2">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Sullo stesso Modulo le Società devono riportare, oltre all’indirizzo mail, anche un indirizzo di posta elettronica certificata PEC (tassativo dal 1°/07/2021 – art.53 C.G.S.). </w:t>
      </w:r>
    </w:p>
    <w:p w14:paraId="2239C573" w14:textId="77777777" w:rsidR="006C11D2" w:rsidRPr="003D0C04" w:rsidRDefault="006C11D2" w:rsidP="006C11D2">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il timbro sociale deve riportare l’esatta denominazione della Società corrispondente a quella dell’atto costitutivo e dello statuto</w:t>
      </w:r>
    </w:p>
    <w:p w14:paraId="1D589D54"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Tutti i documenti, dovranno essere presentati prima dell’iscrizione delle squadre ai campionati (senza affiliazione ratificata dal Comitato Regionale, dalla L.N.D. e dalla F.I.G.C., non è possibile iscriversi e fare tesseramenti o altro).</w:t>
      </w:r>
    </w:p>
    <w:p w14:paraId="6B985D1B" w14:textId="77777777" w:rsidR="006C11D2" w:rsidRPr="003D0C04" w:rsidRDefault="006C11D2" w:rsidP="006C11D2">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4F38BA7C" w14:textId="77777777" w:rsidR="006C11D2" w:rsidRPr="003D0C04" w:rsidRDefault="006C11D2" w:rsidP="006C11D2">
      <w:pPr>
        <w:spacing w:before="100" w:beforeAutospacing="1" w:after="100" w:afterAutospacing="1"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4E57139E"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7D9875CD"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Esempi di alcune denominazioni INCOMPATIBILI:</w:t>
      </w:r>
    </w:p>
    <w:p w14:paraId="5CEC3EC5"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proofErr w:type="gramStart"/>
      <w:r w:rsidRPr="003D0C04">
        <w:rPr>
          <w:rFonts w:ascii="Inter Tight" w:eastAsia="Calibri" w:hAnsi="Inter Tight" w:cs="Inter Tight"/>
          <w:kern w:val="2"/>
          <w:sz w:val="22"/>
          <w:szCs w:val="22"/>
          <w:lang w:eastAsia="en-US"/>
        </w:rPr>
        <w:t>-“</w:t>
      </w:r>
      <w:proofErr w:type="gramEnd"/>
      <w:r w:rsidRPr="003D0C04">
        <w:rPr>
          <w:rFonts w:ascii="Inter Tight" w:eastAsia="Calibri" w:hAnsi="Inter Tight" w:cs="Inter Tight"/>
          <w:kern w:val="2"/>
          <w:sz w:val="22"/>
          <w:szCs w:val="22"/>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6E30EACC"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“NUOVA”, qualora esista altra Società con identica denominazione (per esempio: denominazione XXXX è incompatibile con “NUOVA XXXX”);</w:t>
      </w:r>
    </w:p>
    <w:p w14:paraId="65AC8F24"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proofErr w:type="gramStart"/>
      <w:r w:rsidRPr="003D0C04">
        <w:rPr>
          <w:rFonts w:ascii="Inter Tight" w:eastAsia="Calibri" w:hAnsi="Inter Tight" w:cs="Inter Tight"/>
          <w:kern w:val="2"/>
          <w:sz w:val="22"/>
          <w:szCs w:val="22"/>
          <w:lang w:eastAsia="en-US"/>
        </w:rPr>
        <w:t>-“</w:t>
      </w:r>
      <w:proofErr w:type="gramEnd"/>
      <w:r w:rsidRPr="003D0C04">
        <w:rPr>
          <w:rFonts w:ascii="Inter Tight" w:eastAsia="Calibri" w:hAnsi="Inter Tight" w:cs="Inter Tight"/>
          <w:kern w:val="2"/>
          <w:sz w:val="22"/>
          <w:szCs w:val="22"/>
          <w:lang w:eastAsia="en-US"/>
        </w:rPr>
        <w:t>RINASCITA”, qualora esista altra Società con identica denominazione (per esempio: denominazione XXXX è incompatibile con “RINASCITA XXXX”);</w:t>
      </w:r>
    </w:p>
    <w:p w14:paraId="27FC3BCF"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“ANNO”, qualora esista altra Società con identica denominazione (per esempio: denominazione XXXX è incompatibile con “2009 XXXX”);</w:t>
      </w:r>
    </w:p>
    <w:p w14:paraId="128F44FA"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Esame particolare per le denominazioni GIOVANI XXXX - GIOVANILE XXXX – BOYS XXXX – JUNIOR XXXX – per esistenza di altra Società con identica denominazione XXXX che partecipano ai relativi campionati giovanili).</w:t>
      </w:r>
    </w:p>
    <w:p w14:paraId="1D55D6F5" w14:textId="77777777" w:rsidR="006C11D2" w:rsidRPr="003D0C04" w:rsidRDefault="006C11D2" w:rsidP="006C11D2">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denominazione di carattere esclusivamente propagandistico o pubblicitario;</w:t>
      </w:r>
    </w:p>
    <w:p w14:paraId="012427F6" w14:textId="77777777" w:rsidR="006C11D2" w:rsidRPr="003D0C04" w:rsidRDefault="006C11D2" w:rsidP="006C11D2">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denominazioni che riportano consonanti peraltro incomprensibili (es. EF XXXX, MFK XXXX, BSE XXXX, etc.).</w:t>
      </w:r>
    </w:p>
    <w:p w14:paraId="631DA942" w14:textId="77777777" w:rsidR="006C11D2" w:rsidRPr="003D0C04" w:rsidRDefault="006C11D2" w:rsidP="006C11D2">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Dichiarazione attestante la disponibilità di un campo regolamentare</w:t>
      </w:r>
    </w:p>
    <w:p w14:paraId="03F33F38"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Società che chiede di essere affiliata alla F.I.G.C. deve presentare una dichiarazione attestante la piena e completa disponibilità di un idoneo campo sportivo OMOLOGATO, rilasciata dal proprietario dell’impianto.</w:t>
      </w:r>
    </w:p>
    <w:p w14:paraId="25CCF80D"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Società dovrà svolgere l’attività nell’impianto dichiarato disponibile all’atto dell’affiliazione, impianto che deve insistere sul territorio del Comune ove la Società ha la propria sede sociale.</w:t>
      </w:r>
    </w:p>
    <w:p w14:paraId="4354C0BF"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Non può essere considerato nella disponibilità di una Società un impianto sportivo che sia già a disposizione di altra (Art. 19 NOIF).</w:t>
      </w:r>
    </w:p>
    <w:p w14:paraId="257337CE"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In caso di campo non omologato contattare il ns fiduciario degli impianti sportivi scrivendo una email a </w:t>
      </w:r>
      <w:hyperlink r:id="rId18" w:history="1">
        <w:r w:rsidRPr="003D0C04">
          <w:rPr>
            <w:rFonts w:ascii="Inter Tight" w:eastAsia="Calibri" w:hAnsi="Inter Tight" w:cs="Inter Tight"/>
            <w:kern w:val="2"/>
            <w:sz w:val="22"/>
            <w:szCs w:val="22"/>
            <w:lang w:eastAsia="en-US"/>
          </w:rPr>
          <w:t>info@figccrer.it</w:t>
        </w:r>
      </w:hyperlink>
      <w:r w:rsidRPr="003D0C04">
        <w:rPr>
          <w:rFonts w:ascii="Inter Tight" w:eastAsia="Calibri" w:hAnsi="Inter Tight" w:cs="Inter Tight"/>
          <w:kern w:val="2"/>
          <w:sz w:val="22"/>
          <w:szCs w:val="22"/>
          <w:lang w:eastAsia="en-US"/>
        </w:rPr>
        <w:t xml:space="preserve">  </w:t>
      </w:r>
    </w:p>
    <w:p w14:paraId="50309A33" w14:textId="77777777" w:rsidR="006C11D2" w:rsidRPr="003D0C04" w:rsidRDefault="006C11D2" w:rsidP="006C11D2">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Tassa di affiliazione</w:t>
      </w:r>
    </w:p>
    <w:p w14:paraId="7398717D"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Ogni pratica deve essere accompagnata dalla relativa tassa di affiliazione.</w:t>
      </w:r>
    </w:p>
    <w:p w14:paraId="3A46B5E2"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€ 65,00 per la L.N.D. – € 20,00 per il S.G.S. pagabile con bonifico bancario BANCA POPOLARE DELL’EMILIA ROMAGNA –AG. 3 Intestato a FIGC –LND –CRER Codice IBAN: IT 60 U 05387 02403 000001164493</w:t>
      </w:r>
    </w:p>
    <w:p w14:paraId="45BC611D"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Nota Bene: al momento della pubblicazione del presente C.U. non è stato ancora comunicato dalla F.I.G.C., l’ammontare della Tassa di affiliazione per la prossima Stagione Sportiva. Pertanto potrebbe richiedersi un’integrazione.</w:t>
      </w:r>
    </w:p>
    <w:p w14:paraId="66E67059" w14:textId="77777777" w:rsidR="006C11D2" w:rsidRPr="003D0C04" w:rsidRDefault="006C11D2" w:rsidP="006C11D2">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REGISTRO NAZIONALE DELLE ATTIVITA’ SPORTIVE DILETTANTISTICHE</w:t>
      </w:r>
    </w:p>
    <w:p w14:paraId="3170E5DE"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rammenta che il Registro richiede quanto segue:</w:t>
      </w:r>
    </w:p>
    <w:p w14:paraId="532F3FD4" w14:textId="77777777" w:rsidR="006C11D2" w:rsidRPr="003D0C04" w:rsidRDefault="006C11D2" w:rsidP="006C11D2">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denominazione della società indicata nell’Anagrafe Federale deve corrispondere a quello di cui all’art. 1 dello Statuto societario</w:t>
      </w:r>
    </w:p>
    <w:p w14:paraId="56B07B1C" w14:textId="77777777" w:rsidR="006C11D2" w:rsidRPr="003D0C04" w:rsidRDefault="006C11D2" w:rsidP="006C11D2">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 componenti del Consiglio Direttivo societario devono corrispondere, nel numero, a quello indicato nello statuto societario</w:t>
      </w:r>
    </w:p>
    <w:p w14:paraId="4B6FCBDF" w14:textId="77777777" w:rsidR="006C11D2" w:rsidRPr="003D0C04" w:rsidRDefault="006C11D2" w:rsidP="006C11D2">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Gli statuti devono essere conformi al </w:t>
      </w:r>
      <w:proofErr w:type="gramStart"/>
      <w:r w:rsidRPr="003D0C04">
        <w:rPr>
          <w:rFonts w:ascii="Inter Tight" w:eastAsia="Calibri" w:hAnsi="Inter Tight" w:cs="Inter Tight"/>
          <w:kern w:val="2"/>
          <w:sz w:val="22"/>
          <w:szCs w:val="22"/>
          <w:lang w:eastAsia="en-US"/>
        </w:rPr>
        <w:t>D.Lgs</w:t>
      </w:r>
      <w:proofErr w:type="gramEnd"/>
      <w:r w:rsidRPr="003D0C04">
        <w:rPr>
          <w:rFonts w:ascii="Inter Tight" w:eastAsia="Calibri" w:hAnsi="Inter Tight" w:cs="Inter Tight"/>
          <w:kern w:val="2"/>
          <w:sz w:val="22"/>
          <w:szCs w:val="22"/>
          <w:lang w:eastAsia="en-US"/>
        </w:rPr>
        <w:t>.36/2021</w:t>
      </w:r>
    </w:p>
    <w:p w14:paraId="1AECF6AA"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Per l’iscrizione al RASD si rimanda al Regolamento del Registro scaricabile su sito del Dipartimento per lo Sport al link:</w:t>
      </w:r>
    </w:p>
    <w:p w14:paraId="0FBFAAA2"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hyperlink r:id="rId19" w:anchor="/help/regolamentoenorme" w:history="1">
        <w:r w:rsidRPr="003D0C04">
          <w:rPr>
            <w:rFonts w:ascii="Inter Tight" w:eastAsia="Calibri" w:hAnsi="Inter Tight" w:cs="Inter Tight"/>
            <w:kern w:val="2"/>
            <w:sz w:val="22"/>
            <w:szCs w:val="22"/>
            <w:lang w:eastAsia="en-US"/>
          </w:rPr>
          <w:t>https://registro.sportesalute.eu/#/help/regolamentoenorme</w:t>
        </w:r>
      </w:hyperlink>
    </w:p>
    <w:p w14:paraId="4701B848"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 al relativo “manuale utente” (di cui alla Circolare LND 12 del 21/07/2023) scaricabile al seguente link:</w:t>
      </w:r>
    </w:p>
    <w:p w14:paraId="28077B2C" w14:textId="77777777" w:rsidR="006C11D2" w:rsidRPr="003D0C04" w:rsidRDefault="006C11D2" w:rsidP="006C11D2">
      <w:pPr>
        <w:spacing w:after="160" w:line="259" w:lineRule="auto"/>
        <w:jc w:val="both"/>
        <w:rPr>
          <w:rFonts w:ascii="Inter Tight" w:eastAsia="Calibri" w:hAnsi="Inter Tight" w:cs="Inter Tight"/>
          <w:kern w:val="2"/>
          <w:sz w:val="22"/>
          <w:szCs w:val="22"/>
          <w:lang w:eastAsia="en-US"/>
        </w:rPr>
      </w:pPr>
      <w:hyperlink r:id="rId20" w:anchor="/help/guidautente" w:history="1">
        <w:r w:rsidRPr="003D0C04">
          <w:rPr>
            <w:rFonts w:ascii="Inter Tight" w:eastAsia="Calibri" w:hAnsi="Inter Tight" w:cs="Inter Tight"/>
            <w:kern w:val="2"/>
            <w:sz w:val="22"/>
            <w:szCs w:val="22"/>
            <w:lang w:eastAsia="en-US"/>
          </w:rPr>
          <w:t>https://registro.sportesalute.eu/#/help/guidautente</w:t>
        </w:r>
      </w:hyperlink>
      <w:r w:rsidRPr="003D0C04">
        <w:rPr>
          <w:rFonts w:ascii="Inter Tight" w:eastAsia="Calibri" w:hAnsi="Inter Tight" w:cs="Inter Tight"/>
          <w:kern w:val="2"/>
          <w:sz w:val="22"/>
          <w:szCs w:val="22"/>
          <w:lang w:eastAsia="en-US"/>
        </w:rPr>
        <w:t xml:space="preserve"> </w:t>
      </w:r>
    </w:p>
    <w:p w14:paraId="420D18BB" w14:textId="77777777" w:rsidR="006C11D2" w:rsidRDefault="006C11D2" w:rsidP="006C11D2">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CI SI RISERVA DI PUBBLICARE EVENTUALI INTEGRAZIONI O MODIFICHE CHE POTRANNO PERVENIRE DA PARTE DELLA F.I.G.C., DOPO LA PUBBLICAZIONE DI QUANTO SOPRA</w:t>
      </w:r>
    </w:p>
    <w:p w14:paraId="0B7A9E4B" w14:textId="77777777" w:rsidR="006C11D2" w:rsidRPr="003D0C04" w:rsidRDefault="006C11D2" w:rsidP="006C11D2">
      <w:pPr>
        <w:jc w:val="center"/>
        <w:rPr>
          <w:rFonts w:ascii="Inter Tight" w:hAnsi="Inter Tight" w:cs="Inter Tight"/>
          <w:b/>
          <w:bCs/>
          <w:color w:val="C00000"/>
          <w:sz w:val="32"/>
          <w:szCs w:val="32"/>
        </w:rPr>
      </w:pPr>
      <w:r w:rsidRPr="003D0C04">
        <w:rPr>
          <w:rFonts w:ascii="Inter Tight" w:hAnsi="Inter Tight" w:cs="Inter Tight"/>
          <w:b/>
          <w:bCs/>
          <w:color w:val="C00000"/>
          <w:sz w:val="32"/>
          <w:szCs w:val="32"/>
        </w:rPr>
        <w:t>INDICAZIONI OPERATIVE SUI PORTALI SERVIZI "ANAGRAFE FEDERALE FIGC” E "PORTALE SOCIETÀ LND"</w:t>
      </w:r>
    </w:p>
    <w:p w14:paraId="7A176D59" w14:textId="77777777" w:rsidR="006C11D2" w:rsidRPr="003D0C04" w:rsidRDefault="006C11D2" w:rsidP="006C11D2">
      <w:pPr>
        <w:rPr>
          <w:rFonts w:ascii="Inter Tight" w:hAnsi="Inter Tight" w:cs="Inter Tight"/>
          <w:b/>
          <w:bCs/>
          <w:color w:val="C00000"/>
          <w:sz w:val="24"/>
          <w:szCs w:val="24"/>
        </w:rPr>
      </w:pPr>
    </w:p>
    <w:p w14:paraId="6FCAE1D2" w14:textId="77777777" w:rsidR="006C11D2" w:rsidRPr="003D0C04" w:rsidRDefault="006C11D2">
      <w:pPr>
        <w:numPr>
          <w:ilvl w:val="0"/>
          <w:numId w:val="20"/>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ACCESSO UNICO AI PORTALI PER LE SOCIETA’</w:t>
      </w:r>
    </w:p>
    <w:p w14:paraId="5546241B" w14:textId="77777777" w:rsidR="006C11D2" w:rsidRPr="003D0C04" w:rsidRDefault="006C11D2" w:rsidP="006C11D2">
      <w:pPr>
        <w:jc w:val="both"/>
        <w:rPr>
          <w:rFonts w:ascii="Inter Tight" w:hAnsi="Inter Tight" w:cs="Inter Tight"/>
          <w:sz w:val="22"/>
          <w:szCs w:val="22"/>
        </w:rPr>
      </w:pPr>
      <w:r w:rsidRPr="003D0C04">
        <w:rPr>
          <w:rFonts w:ascii="Inter Tight" w:hAnsi="Inter Tight" w:cs="Inter Tight"/>
          <w:sz w:val="22"/>
          <w:szCs w:val="22"/>
        </w:rPr>
        <w:t xml:space="preserve">Le Società affiliate già esistenti, dovranno procedere come segue per l’accesso Unico ai portali FIGC/LND: </w:t>
      </w:r>
    </w:p>
    <w:p w14:paraId="7EE41285" w14:textId="77777777" w:rsidR="006C11D2" w:rsidRPr="003D0C04" w:rsidRDefault="006C11D2" w:rsidP="006C11D2">
      <w:pPr>
        <w:jc w:val="center"/>
        <w:rPr>
          <w:rFonts w:ascii="Inter Tight" w:hAnsi="Inter Tight" w:cs="Inter Tight"/>
          <w:sz w:val="22"/>
          <w:szCs w:val="22"/>
        </w:rPr>
      </w:pPr>
      <w:hyperlink r:id="rId21" w:history="1">
        <w:r w:rsidRPr="003D0C04">
          <w:rPr>
            <w:rFonts w:ascii="Inter Tight" w:hAnsi="Inter Tight" w:cs="Inter Tight"/>
            <w:color w:val="0000FF"/>
            <w:sz w:val="22"/>
            <w:szCs w:val="22"/>
            <w:u w:val="single"/>
          </w:rPr>
          <w:t>https://anagrafefederale.figc.it/</w:t>
        </w:r>
      </w:hyperlink>
    </w:p>
    <w:p w14:paraId="0EA77C0B" w14:textId="77777777" w:rsidR="006C11D2" w:rsidRPr="003D0C04" w:rsidRDefault="006C11D2" w:rsidP="006C11D2">
      <w:pPr>
        <w:rPr>
          <w:rFonts w:ascii="Inter Tight" w:hAnsi="Inter Tight" w:cs="Inter Tight"/>
          <w:sz w:val="14"/>
          <w:szCs w:val="14"/>
        </w:rPr>
      </w:pPr>
    </w:p>
    <w:p w14:paraId="4A4E720F" w14:textId="77777777" w:rsidR="006C11D2" w:rsidRPr="003D0C04" w:rsidRDefault="006C11D2">
      <w:pPr>
        <w:numPr>
          <w:ilvl w:val="0"/>
          <w:numId w:val="21"/>
        </w:numPr>
        <w:ind w:left="714" w:hanging="357"/>
        <w:jc w:val="both"/>
        <w:rPr>
          <w:rFonts w:ascii="Inter Tight" w:hAnsi="Inter Tight" w:cs="Inter Tight"/>
          <w:b/>
          <w:bCs/>
          <w:sz w:val="22"/>
          <w:szCs w:val="22"/>
        </w:rPr>
      </w:pPr>
      <w:r w:rsidRPr="003D0C04">
        <w:rPr>
          <w:rFonts w:ascii="Inter Tight" w:hAnsi="Inter Tight" w:cs="Inter Tight"/>
          <w:sz w:val="22"/>
          <w:szCs w:val="22"/>
        </w:rPr>
        <w:t xml:space="preserve"> </w:t>
      </w:r>
      <w:r w:rsidRPr="003D0C04">
        <w:rPr>
          <w:rFonts w:ascii="Inter Tight" w:hAnsi="Inter Tight" w:cs="Inter Tight"/>
          <w:b/>
          <w:bCs/>
          <w:sz w:val="22"/>
          <w:szCs w:val="22"/>
        </w:rPr>
        <w:t>ATTIVA UTENZA</w:t>
      </w:r>
    </w:p>
    <w:p w14:paraId="3E7A8EE7" w14:textId="77777777" w:rsidR="006C11D2" w:rsidRPr="003D0C04" w:rsidRDefault="006C11D2">
      <w:pPr>
        <w:numPr>
          <w:ilvl w:val="0"/>
          <w:numId w:val="21"/>
        </w:numPr>
        <w:ind w:left="714" w:hanging="357"/>
        <w:jc w:val="both"/>
        <w:rPr>
          <w:rFonts w:ascii="Inter Tight" w:hAnsi="Inter Tight" w:cs="Inter Tight"/>
          <w:sz w:val="22"/>
          <w:szCs w:val="22"/>
        </w:rPr>
      </w:pPr>
      <w:r w:rsidRPr="003D0C04">
        <w:rPr>
          <w:rFonts w:ascii="Inter Tight" w:hAnsi="Inter Tight" w:cs="Inter Tight"/>
          <w:sz w:val="22"/>
          <w:szCs w:val="22"/>
        </w:rPr>
        <w:t xml:space="preserve"> mail del Legale Rappresentante </w:t>
      </w:r>
    </w:p>
    <w:p w14:paraId="7EC90B81" w14:textId="77777777" w:rsidR="006C11D2" w:rsidRPr="003D0C04" w:rsidRDefault="006C11D2">
      <w:pPr>
        <w:numPr>
          <w:ilvl w:val="0"/>
          <w:numId w:val="21"/>
        </w:numPr>
        <w:ind w:left="714" w:hanging="357"/>
        <w:jc w:val="both"/>
        <w:rPr>
          <w:rFonts w:ascii="Inter Tight" w:hAnsi="Inter Tight" w:cs="Inter Tight"/>
          <w:sz w:val="22"/>
          <w:szCs w:val="22"/>
        </w:rPr>
      </w:pPr>
      <w:r w:rsidRPr="003D0C04">
        <w:rPr>
          <w:rFonts w:ascii="Inter Tight" w:hAnsi="Inter Tight" w:cs="Inter Tight"/>
          <w:sz w:val="22"/>
          <w:szCs w:val="22"/>
        </w:rPr>
        <w:t xml:space="preserve"> INVIA CODICE DI VERIFICA</w:t>
      </w:r>
    </w:p>
    <w:p w14:paraId="01CB6108" w14:textId="77777777" w:rsidR="006C11D2" w:rsidRPr="003D0C04" w:rsidRDefault="006C11D2">
      <w:pPr>
        <w:numPr>
          <w:ilvl w:val="0"/>
          <w:numId w:val="21"/>
        </w:numPr>
        <w:ind w:left="714" w:hanging="357"/>
        <w:jc w:val="both"/>
        <w:rPr>
          <w:rFonts w:ascii="Inter Tight" w:hAnsi="Inter Tight" w:cs="Inter Tight"/>
          <w:sz w:val="22"/>
          <w:szCs w:val="22"/>
        </w:rPr>
      </w:pPr>
      <w:r w:rsidRPr="003D0C04">
        <w:rPr>
          <w:rFonts w:ascii="Inter Tight" w:hAnsi="Inter Tight" w:cs="Inter Tight"/>
          <w:sz w:val="22"/>
          <w:szCs w:val="22"/>
        </w:rPr>
        <w:t xml:space="preserve"> prendere il codice di verifica arrivato via mail e proseguire con l’attivazione.</w:t>
      </w:r>
    </w:p>
    <w:p w14:paraId="72562B79" w14:textId="77777777" w:rsidR="006C11D2" w:rsidRPr="003D0C04" w:rsidRDefault="006C11D2" w:rsidP="006C11D2">
      <w:pPr>
        <w:jc w:val="both"/>
        <w:rPr>
          <w:rFonts w:ascii="Inter Tight" w:hAnsi="Inter Tight" w:cs="Inter Tight"/>
          <w:sz w:val="22"/>
          <w:szCs w:val="22"/>
        </w:rPr>
      </w:pPr>
    </w:p>
    <w:p w14:paraId="6ECEAA4E" w14:textId="77777777" w:rsidR="006C11D2" w:rsidRPr="003D0C04" w:rsidRDefault="006C11D2" w:rsidP="006C11D2">
      <w:pPr>
        <w:jc w:val="both"/>
        <w:rPr>
          <w:rFonts w:ascii="Inter Tight" w:hAnsi="Inter Tight" w:cs="Inter Tight"/>
          <w:sz w:val="22"/>
          <w:szCs w:val="22"/>
        </w:rPr>
      </w:pPr>
      <w:r w:rsidRPr="003D0C04">
        <w:rPr>
          <w:rFonts w:ascii="Inter Tight" w:hAnsi="Inter Tight" w:cs="Inter Tight"/>
          <w:sz w:val="22"/>
          <w:szCs w:val="22"/>
        </w:rPr>
        <w:t xml:space="preserve">Le nuove Società (affiliazione, fusione, scissione), dovranno procedere come segue per l’accesso Unico ai portali FIGC/LND: </w:t>
      </w:r>
    </w:p>
    <w:p w14:paraId="09687218" w14:textId="77777777" w:rsidR="006C11D2" w:rsidRPr="00A40E15" w:rsidRDefault="006C11D2" w:rsidP="006C11D2">
      <w:pPr>
        <w:jc w:val="both"/>
        <w:rPr>
          <w:rFonts w:ascii="Inter Tight" w:hAnsi="Inter Tight" w:cs="Inter Tight"/>
          <w:sz w:val="24"/>
          <w:szCs w:val="24"/>
        </w:rPr>
      </w:pPr>
    </w:p>
    <w:p w14:paraId="06EDAAA9" w14:textId="77777777" w:rsidR="006C11D2" w:rsidRPr="00A40E15" w:rsidRDefault="006C11D2" w:rsidP="006C11D2">
      <w:pPr>
        <w:jc w:val="center"/>
        <w:rPr>
          <w:rFonts w:ascii="Inter Tight" w:hAnsi="Inter Tight" w:cs="Inter Tight"/>
          <w:sz w:val="24"/>
          <w:szCs w:val="24"/>
        </w:rPr>
      </w:pPr>
      <w:hyperlink r:id="rId22" w:history="1">
        <w:r w:rsidRPr="00A40E15">
          <w:rPr>
            <w:rFonts w:ascii="Inter Tight" w:hAnsi="Inter Tight" w:cs="Inter Tight"/>
            <w:color w:val="0000FF"/>
            <w:sz w:val="24"/>
            <w:szCs w:val="24"/>
            <w:u w:val="single"/>
          </w:rPr>
          <w:t>https://anagrafefederale.figc.it/</w:t>
        </w:r>
      </w:hyperlink>
    </w:p>
    <w:p w14:paraId="66B8C1C0" w14:textId="77777777" w:rsidR="006C11D2" w:rsidRPr="00A40E15" w:rsidRDefault="006C11D2" w:rsidP="006C11D2">
      <w:pPr>
        <w:jc w:val="center"/>
        <w:rPr>
          <w:rFonts w:ascii="Inter Tight" w:hAnsi="Inter Tight" w:cs="Inter Tight"/>
          <w:sz w:val="24"/>
          <w:szCs w:val="24"/>
        </w:rPr>
      </w:pPr>
    </w:p>
    <w:p w14:paraId="58EDD0F8" w14:textId="77777777" w:rsidR="006C11D2" w:rsidRPr="003D0C04" w:rsidRDefault="006C11D2">
      <w:pPr>
        <w:numPr>
          <w:ilvl w:val="0"/>
          <w:numId w:val="21"/>
        </w:numPr>
        <w:ind w:left="714" w:hanging="357"/>
        <w:jc w:val="both"/>
        <w:rPr>
          <w:rFonts w:ascii="Inter Tight" w:hAnsi="Inter Tight" w:cs="Inter Tight"/>
          <w:b/>
          <w:bCs/>
          <w:sz w:val="22"/>
          <w:szCs w:val="22"/>
        </w:rPr>
      </w:pPr>
      <w:r w:rsidRPr="003D0C04">
        <w:rPr>
          <w:rFonts w:ascii="Inter Tight" w:hAnsi="Inter Tight" w:cs="Inter Tight"/>
          <w:sz w:val="22"/>
          <w:szCs w:val="22"/>
        </w:rPr>
        <w:t xml:space="preserve"> </w:t>
      </w:r>
      <w:r w:rsidRPr="003D0C04">
        <w:rPr>
          <w:rFonts w:ascii="Inter Tight" w:hAnsi="Inter Tight" w:cs="Inter Tight"/>
          <w:b/>
          <w:bCs/>
          <w:sz w:val="22"/>
          <w:szCs w:val="22"/>
        </w:rPr>
        <w:t>NUOVO UTENTE Registrati qui</w:t>
      </w:r>
    </w:p>
    <w:p w14:paraId="36769B5A" w14:textId="77777777" w:rsidR="006C11D2" w:rsidRPr="003D0C04" w:rsidRDefault="006C11D2">
      <w:pPr>
        <w:numPr>
          <w:ilvl w:val="0"/>
          <w:numId w:val="21"/>
        </w:numPr>
        <w:ind w:left="714" w:hanging="357"/>
        <w:jc w:val="both"/>
        <w:rPr>
          <w:rFonts w:ascii="Inter Tight" w:hAnsi="Inter Tight" w:cs="Inter Tight"/>
          <w:sz w:val="22"/>
          <w:szCs w:val="22"/>
        </w:rPr>
      </w:pPr>
      <w:r w:rsidRPr="003D0C04">
        <w:rPr>
          <w:rFonts w:ascii="Inter Tight" w:hAnsi="Inter Tight" w:cs="Inter Tight"/>
          <w:sz w:val="22"/>
          <w:szCs w:val="22"/>
        </w:rPr>
        <w:t xml:space="preserve"> Compilare il form con i dati del Legale Rappresentante</w:t>
      </w:r>
    </w:p>
    <w:p w14:paraId="7F329CB0" w14:textId="77777777" w:rsidR="006C11D2" w:rsidRPr="003D0C04" w:rsidRDefault="006C11D2">
      <w:pPr>
        <w:numPr>
          <w:ilvl w:val="0"/>
          <w:numId w:val="21"/>
        </w:numPr>
        <w:ind w:left="714" w:hanging="357"/>
        <w:jc w:val="both"/>
        <w:rPr>
          <w:rFonts w:ascii="Inter Tight" w:hAnsi="Inter Tight" w:cs="Inter Tight"/>
          <w:sz w:val="22"/>
          <w:szCs w:val="22"/>
        </w:rPr>
      </w:pPr>
      <w:r w:rsidRPr="003D0C04">
        <w:rPr>
          <w:rFonts w:ascii="Inter Tight" w:hAnsi="Inter Tight" w:cs="Inter Tight"/>
          <w:sz w:val="22"/>
          <w:szCs w:val="22"/>
        </w:rPr>
        <w:t xml:space="preserve"> proseguire con l’attivazione.</w:t>
      </w:r>
    </w:p>
    <w:p w14:paraId="53B219B3" w14:textId="77777777" w:rsidR="006C11D2" w:rsidRPr="003D0C04" w:rsidRDefault="006C11D2" w:rsidP="006C11D2">
      <w:pPr>
        <w:ind w:left="720"/>
        <w:jc w:val="both"/>
        <w:rPr>
          <w:rFonts w:ascii="Inter Tight" w:hAnsi="Inter Tight" w:cs="Inter Tight"/>
          <w:sz w:val="22"/>
          <w:szCs w:val="22"/>
        </w:rPr>
      </w:pPr>
      <w:r w:rsidRPr="003D0C04">
        <w:rPr>
          <w:rFonts w:ascii="Inter Tight" w:hAnsi="Inter Tight" w:cs="Inter Tight"/>
          <w:sz w:val="22"/>
          <w:szCs w:val="22"/>
        </w:rPr>
        <w:t xml:space="preserve"> </w:t>
      </w:r>
    </w:p>
    <w:p w14:paraId="7290DB57" w14:textId="77777777" w:rsidR="006C11D2" w:rsidRPr="003D0C04" w:rsidRDefault="006C11D2" w:rsidP="006C11D2">
      <w:pPr>
        <w:jc w:val="both"/>
        <w:rPr>
          <w:rFonts w:ascii="Inter Tight" w:hAnsi="Inter Tight" w:cs="Inter Tight"/>
          <w:sz w:val="22"/>
          <w:szCs w:val="22"/>
        </w:rPr>
      </w:pPr>
      <w:r w:rsidRPr="003D0C04">
        <w:rPr>
          <w:rFonts w:ascii="Inter Tight" w:hAnsi="Inter Tight" w:cs="Inter Tight"/>
          <w:sz w:val="22"/>
          <w:szCs w:val="22"/>
        </w:rPr>
        <w:t xml:space="preserve">Tutte le Società che effettueranno l’accesso al medesimo portale FIGC, potranno accedere anche al portale Società LND </w:t>
      </w:r>
      <w:r w:rsidRPr="003D0C04">
        <w:rPr>
          <w:rFonts w:ascii="Inter Tight" w:hAnsi="Inter Tight" w:cs="Inter Tight"/>
          <w:b/>
          <w:bCs/>
          <w:sz w:val="22"/>
          <w:szCs w:val="22"/>
          <w:u w:val="single"/>
        </w:rPr>
        <w:t>con le stesse credenziali</w:t>
      </w:r>
      <w:r w:rsidRPr="003D0C04">
        <w:rPr>
          <w:rFonts w:ascii="Inter Tight" w:hAnsi="Inter Tight" w:cs="Inter Tight"/>
          <w:sz w:val="22"/>
          <w:szCs w:val="22"/>
        </w:rPr>
        <w:t xml:space="preserve">. </w:t>
      </w:r>
    </w:p>
    <w:p w14:paraId="3A3B875A" w14:textId="77777777" w:rsidR="006C11D2" w:rsidRPr="003D0C04" w:rsidRDefault="006C11D2" w:rsidP="006C11D2">
      <w:pPr>
        <w:jc w:val="both"/>
        <w:rPr>
          <w:rFonts w:ascii="Inter Tight" w:hAnsi="Inter Tight" w:cs="Inter Tight"/>
          <w:sz w:val="22"/>
          <w:szCs w:val="22"/>
        </w:rPr>
      </w:pPr>
      <w:r w:rsidRPr="003D0C04">
        <w:rPr>
          <w:rFonts w:ascii="Inter Tight" w:hAnsi="Inter Tight" w:cs="Inter Tight"/>
          <w:sz w:val="22"/>
          <w:szCs w:val="22"/>
        </w:rPr>
        <w:t>Inoltre, una volta effettuato l’accesso su un portale, ci si potrà “spostare” da un portale all’altro senza reinserire le proprie credenziali nell’apposita sezione iniziale.</w:t>
      </w:r>
    </w:p>
    <w:p w14:paraId="18C44D28" w14:textId="77777777" w:rsidR="006C11D2" w:rsidRPr="00A40E15" w:rsidRDefault="006C11D2" w:rsidP="006C11D2">
      <w:pPr>
        <w:jc w:val="both"/>
        <w:rPr>
          <w:rFonts w:ascii="Inter Tight" w:hAnsi="Inter Tight" w:cs="Inter Tight"/>
          <w:sz w:val="24"/>
          <w:szCs w:val="24"/>
        </w:rPr>
      </w:pPr>
    </w:p>
    <w:p w14:paraId="3DD0B99E" w14:textId="77777777" w:rsidR="006C11D2" w:rsidRPr="003D0C04" w:rsidRDefault="006C11D2">
      <w:pPr>
        <w:numPr>
          <w:ilvl w:val="0"/>
          <w:numId w:val="20"/>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UTENZE DELLE SOCIETA’ PER ACCESSO AI PORTALI</w:t>
      </w:r>
    </w:p>
    <w:p w14:paraId="0B6DC42F" w14:textId="77777777" w:rsidR="006C11D2" w:rsidRPr="00A40E15" w:rsidRDefault="006C11D2" w:rsidP="006C11D2">
      <w:pPr>
        <w:jc w:val="both"/>
        <w:rPr>
          <w:rFonts w:ascii="Inter Tight" w:hAnsi="Inter Tight" w:cs="Inter Tight"/>
          <w:sz w:val="24"/>
          <w:szCs w:val="24"/>
        </w:rPr>
      </w:pPr>
      <w:r w:rsidRPr="00A40E15">
        <w:rPr>
          <w:rFonts w:ascii="Inter Tight" w:hAnsi="Inter Tight" w:cs="Inter Tight"/>
          <w:sz w:val="24"/>
          <w:szCs w:val="24"/>
        </w:rPr>
        <w:t xml:space="preserve">Il </w:t>
      </w:r>
      <w:r w:rsidRPr="00A40E15">
        <w:rPr>
          <w:rFonts w:ascii="Inter Tight" w:hAnsi="Inter Tight" w:cs="Inter Tight"/>
          <w:b/>
          <w:bCs/>
          <w:sz w:val="24"/>
          <w:szCs w:val="24"/>
        </w:rPr>
        <w:t>Rappresentante Legale</w:t>
      </w:r>
      <w:r w:rsidRPr="00A40E15">
        <w:rPr>
          <w:rFonts w:ascii="Inter Tight" w:hAnsi="Inter Tight" w:cs="Inter Tight"/>
          <w:sz w:val="24"/>
          <w:szCs w:val="24"/>
        </w:rPr>
        <w:t xml:space="preserve"> di una Società, che risulta il detentore della prima ed unica utenza di accesso ai portali, potrà accedere al portale Società LND e creare (come avveniva anche in passato) delle utenze per altri soggetti appartenenti alla Società ed operare con le stesse anche sul portale FIGC. </w:t>
      </w:r>
    </w:p>
    <w:p w14:paraId="0D0BF420" w14:textId="77777777" w:rsidR="006C11D2" w:rsidRPr="00A40E15" w:rsidRDefault="006C11D2" w:rsidP="006C11D2">
      <w:pPr>
        <w:jc w:val="both"/>
        <w:rPr>
          <w:rFonts w:ascii="Inter Tight" w:hAnsi="Inter Tight" w:cs="Inter Tight"/>
          <w:sz w:val="24"/>
          <w:szCs w:val="24"/>
        </w:rPr>
      </w:pPr>
      <w:r w:rsidRPr="00A40E15">
        <w:rPr>
          <w:rFonts w:ascii="Inter Tight" w:hAnsi="Inter Tight" w:cs="Inter Tight"/>
          <w:sz w:val="24"/>
          <w:szCs w:val="24"/>
        </w:rPr>
        <w:t xml:space="preserve">Si descrive di seguito la corretta procedura di attivazione: una volta inserita questa utenza aggiuntiva sul portale Società LND, occorrerà aprire il portale FIGC e selezionare la voce </w:t>
      </w:r>
      <w:r w:rsidRPr="00A40E15">
        <w:rPr>
          <w:rFonts w:ascii="Inter Tight" w:hAnsi="Inter Tight" w:cs="Inter Tight"/>
          <w:b/>
          <w:bCs/>
          <w:sz w:val="24"/>
          <w:szCs w:val="24"/>
        </w:rPr>
        <w:t>ATTIVA UTENZA</w:t>
      </w:r>
      <w:r w:rsidRPr="00A40E15">
        <w:rPr>
          <w:rFonts w:ascii="Inter Tight" w:hAnsi="Inter Tight" w:cs="Inter Tight"/>
          <w:sz w:val="24"/>
          <w:szCs w:val="24"/>
        </w:rPr>
        <w:t xml:space="preserve">, quindi si inserirà la stessa e-mail utilizzata per l’utente aggiuntivo creato sul portale LND; questi riceverà un codice; inserirà il codice nell’apposita sezione e cliccherà sul tasto </w:t>
      </w:r>
      <w:r w:rsidRPr="00A40E15">
        <w:rPr>
          <w:rFonts w:ascii="Inter Tight" w:hAnsi="Inter Tight" w:cs="Inter Tight"/>
          <w:b/>
          <w:bCs/>
          <w:sz w:val="24"/>
          <w:szCs w:val="24"/>
        </w:rPr>
        <w:t>VERIFICA CODICE</w:t>
      </w:r>
      <w:r w:rsidRPr="00A40E15">
        <w:rPr>
          <w:rFonts w:ascii="Inter Tight" w:hAnsi="Inter Tight" w:cs="Inter Tight"/>
          <w:sz w:val="24"/>
          <w:szCs w:val="24"/>
        </w:rPr>
        <w:t xml:space="preserve"> e poi sul tasto </w:t>
      </w:r>
      <w:r w:rsidRPr="00A40E15">
        <w:rPr>
          <w:rFonts w:ascii="Inter Tight" w:hAnsi="Inter Tight" w:cs="Inter Tight"/>
          <w:b/>
          <w:bCs/>
          <w:sz w:val="24"/>
          <w:szCs w:val="24"/>
        </w:rPr>
        <w:t>CONTINUA</w:t>
      </w:r>
      <w:r w:rsidRPr="00A40E15">
        <w:rPr>
          <w:rFonts w:ascii="Inter Tight" w:hAnsi="Inter Tight" w:cs="Inter Tight"/>
          <w:sz w:val="24"/>
          <w:szCs w:val="24"/>
        </w:rPr>
        <w:t xml:space="preserve">; dovrà quindi creare la nuova password di accesso; poi selezionerà il tasto </w:t>
      </w:r>
      <w:r w:rsidRPr="00A40E15">
        <w:rPr>
          <w:rFonts w:ascii="Inter Tight" w:hAnsi="Inter Tight" w:cs="Inter Tight"/>
          <w:b/>
          <w:bCs/>
          <w:sz w:val="24"/>
          <w:szCs w:val="24"/>
        </w:rPr>
        <w:t>ACCEDI</w:t>
      </w:r>
      <w:r w:rsidRPr="00A40E15">
        <w:rPr>
          <w:rFonts w:ascii="Inter Tight" w:hAnsi="Inter Tight" w:cs="Inter Tight"/>
          <w:sz w:val="24"/>
          <w:szCs w:val="24"/>
        </w:rPr>
        <w:t>; a questo punto, inserendo i citati indirizzo e-mail e password, sarà in grado di accedere con la medesima utenza ad entrambi i portali.</w:t>
      </w:r>
    </w:p>
    <w:p w14:paraId="1EA13A2E" w14:textId="77777777" w:rsidR="006C11D2" w:rsidRPr="003D0C04" w:rsidRDefault="006C11D2" w:rsidP="006C11D2">
      <w:pPr>
        <w:jc w:val="both"/>
        <w:rPr>
          <w:rFonts w:ascii="Inter Tight" w:hAnsi="Inter Tight" w:cs="Inter Tight"/>
          <w:sz w:val="18"/>
          <w:szCs w:val="18"/>
          <w:highlight w:val="yellow"/>
        </w:rPr>
      </w:pPr>
    </w:p>
    <w:p w14:paraId="2A41C649" w14:textId="77777777" w:rsidR="006C11D2" w:rsidRPr="003D0C04" w:rsidRDefault="006C11D2">
      <w:pPr>
        <w:numPr>
          <w:ilvl w:val="0"/>
          <w:numId w:val="20"/>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ISCRIZIONI AI CAMPIONATI SUL PORTALE SOCIETA’ LND</w:t>
      </w:r>
    </w:p>
    <w:p w14:paraId="3860B49D" w14:textId="77777777" w:rsidR="006C11D2" w:rsidRPr="00A40E15" w:rsidRDefault="006C11D2" w:rsidP="006C11D2">
      <w:pPr>
        <w:jc w:val="both"/>
        <w:rPr>
          <w:rFonts w:ascii="Inter Tight" w:hAnsi="Inter Tight" w:cs="Inter Tight"/>
          <w:sz w:val="24"/>
          <w:szCs w:val="24"/>
        </w:rPr>
      </w:pPr>
      <w:r w:rsidRPr="00A40E15">
        <w:rPr>
          <w:rFonts w:ascii="Inter Tight" w:hAnsi="Inter Tight" w:cs="Inter Tight"/>
          <w:sz w:val="24"/>
          <w:szCs w:val="24"/>
        </w:rPr>
        <w:t xml:space="preserve">L’organigramma della Società da allegare alla documentazione richiesta per l’iscrizione al Campionato di competenza dovrà essere scaricato sul </w:t>
      </w:r>
      <w:r w:rsidRPr="00A40E15">
        <w:rPr>
          <w:rFonts w:ascii="Inter Tight" w:hAnsi="Inter Tight" w:cs="Inter Tight"/>
          <w:b/>
          <w:bCs/>
          <w:sz w:val="24"/>
          <w:szCs w:val="24"/>
        </w:rPr>
        <w:t>PORTALE SERVIZI FIGC ANAGRAFE</w:t>
      </w:r>
      <w:r w:rsidRPr="00A40E15">
        <w:rPr>
          <w:rFonts w:ascii="Inter Tight" w:hAnsi="Inter Tight" w:cs="Inter Tight"/>
          <w:sz w:val="24"/>
          <w:szCs w:val="24"/>
        </w:rPr>
        <w:t xml:space="preserve"> e caricato nell’apposita sezione sul portale Società LND.</w:t>
      </w:r>
    </w:p>
    <w:p w14:paraId="70FDB98F" w14:textId="77777777" w:rsidR="006C11D2" w:rsidRDefault="006C11D2" w:rsidP="006C11D2">
      <w:pPr>
        <w:jc w:val="both"/>
        <w:rPr>
          <w:rFonts w:ascii="Inter Tight" w:hAnsi="Inter Tight" w:cs="Inter Tight"/>
          <w:sz w:val="24"/>
          <w:szCs w:val="24"/>
        </w:rPr>
      </w:pPr>
    </w:p>
    <w:p w14:paraId="50C48A93" w14:textId="77777777" w:rsidR="006C11D2" w:rsidRDefault="006C11D2" w:rsidP="006C11D2">
      <w:pPr>
        <w:jc w:val="both"/>
        <w:rPr>
          <w:rFonts w:ascii="Inter Tight" w:hAnsi="Inter Tight" w:cs="Inter Tight"/>
          <w:sz w:val="24"/>
          <w:szCs w:val="24"/>
        </w:rPr>
      </w:pPr>
    </w:p>
    <w:p w14:paraId="1F050B56" w14:textId="77777777" w:rsidR="006C11D2" w:rsidRPr="00A40E15" w:rsidRDefault="006C11D2" w:rsidP="006C11D2">
      <w:pPr>
        <w:jc w:val="both"/>
        <w:rPr>
          <w:rFonts w:ascii="Inter Tight" w:hAnsi="Inter Tight" w:cs="Inter Tight"/>
          <w:sz w:val="24"/>
          <w:szCs w:val="24"/>
        </w:rPr>
      </w:pPr>
    </w:p>
    <w:p w14:paraId="1F90A53B" w14:textId="77777777" w:rsidR="006C11D2" w:rsidRPr="003D0C04" w:rsidRDefault="006C11D2">
      <w:pPr>
        <w:numPr>
          <w:ilvl w:val="0"/>
          <w:numId w:val="20"/>
        </w:numPr>
        <w:spacing w:after="160" w:line="278" w:lineRule="auto"/>
        <w:ind w:left="426"/>
        <w:contextualSpacing/>
        <w:rPr>
          <w:rFonts w:ascii="Inter Tight" w:hAnsi="Inter Tight" w:cs="Inter Tight"/>
          <w:b/>
          <w:bCs/>
          <w:color w:val="FF0000"/>
          <w:sz w:val="24"/>
          <w:szCs w:val="24"/>
        </w:rPr>
      </w:pPr>
      <w:r w:rsidRPr="003D0C04">
        <w:rPr>
          <w:rFonts w:ascii="Inter Tight" w:hAnsi="Inter Tight" w:cs="Inter Tight"/>
          <w:b/>
          <w:bCs/>
          <w:color w:val="FF0000"/>
          <w:sz w:val="24"/>
          <w:szCs w:val="24"/>
        </w:rPr>
        <w:t>FUNZIONE ORGANIGRAMMA SOCIETA’ SU PORTALE FIGC ANAGRAFE</w:t>
      </w:r>
    </w:p>
    <w:p w14:paraId="0B1F8AC0" w14:textId="77777777" w:rsidR="006C11D2" w:rsidRPr="003D0C04" w:rsidRDefault="006C11D2" w:rsidP="006C11D2">
      <w:pPr>
        <w:shd w:val="clear" w:color="auto" w:fill="FFFFFF"/>
        <w:ind w:left="360"/>
        <w:rPr>
          <w:rFonts w:ascii="Inter Tight" w:hAnsi="Inter Tight" w:cs="Inter Tight"/>
          <w:b/>
          <w:bCs/>
          <w:color w:val="FF0000"/>
          <w:sz w:val="24"/>
          <w:szCs w:val="24"/>
        </w:rPr>
      </w:pPr>
      <w:r w:rsidRPr="003D0C04">
        <w:rPr>
          <w:rFonts w:ascii="Inter Tight" w:hAnsi="Inter Tight" w:cs="Inter Tight"/>
          <w:b/>
          <w:bCs/>
          <w:color w:val="FF0000"/>
          <w:sz w:val="24"/>
          <w:szCs w:val="24"/>
        </w:rPr>
        <w:t>VARIAZIONE ORGANIGRAMMA</w:t>
      </w:r>
    </w:p>
    <w:p w14:paraId="541A91B5" w14:textId="77777777" w:rsidR="006C11D2" w:rsidRPr="00A40E15" w:rsidRDefault="006C11D2" w:rsidP="006C11D2">
      <w:pPr>
        <w:shd w:val="clear" w:color="auto" w:fill="FFFFFF"/>
        <w:ind w:left="360"/>
        <w:jc w:val="center"/>
        <w:rPr>
          <w:rFonts w:ascii="Inter Tight" w:hAnsi="Inter Tight" w:cs="Inter Tight"/>
          <w:color w:val="FF0000"/>
          <w:sz w:val="24"/>
          <w:szCs w:val="24"/>
        </w:rPr>
      </w:pPr>
    </w:p>
    <w:p w14:paraId="1A54C22B" w14:textId="77777777" w:rsidR="006C11D2" w:rsidRPr="00A40E15" w:rsidRDefault="006C11D2" w:rsidP="006C11D2">
      <w:pPr>
        <w:shd w:val="clear" w:color="auto" w:fill="FFFFFF"/>
        <w:jc w:val="both"/>
        <w:rPr>
          <w:rFonts w:ascii="Inter Tight" w:hAnsi="Inter Tight" w:cs="Inter Tight"/>
          <w:b/>
          <w:bCs/>
          <w:sz w:val="24"/>
          <w:szCs w:val="24"/>
        </w:rPr>
      </w:pPr>
      <w:r w:rsidRPr="00A40E15">
        <w:rPr>
          <w:rFonts w:ascii="Inter Tight" w:hAnsi="Inter Tight" w:cs="Inter Tight"/>
          <w:b/>
          <w:bCs/>
          <w:sz w:val="24"/>
          <w:szCs w:val="24"/>
        </w:rPr>
        <w:t>Nel portale ANAGRAFE FIGC, gli organigrammi societari saranno resettati (escluso il Consiglio Direttivo) con l’inizio della nuova stagione sportiva. Le Società dovranno cliccare su “Seleziona esistente” e nella finestra selezionare la stagione precedente, i componenti che intendono riconfermare.</w:t>
      </w:r>
    </w:p>
    <w:p w14:paraId="40A9B74D" w14:textId="77777777" w:rsidR="006C11D2" w:rsidRPr="00A40E15" w:rsidRDefault="006C11D2" w:rsidP="006C11D2">
      <w:pPr>
        <w:jc w:val="both"/>
        <w:rPr>
          <w:rFonts w:ascii="Inter Tight" w:hAnsi="Inter Tight" w:cs="Inter Tight"/>
          <w:sz w:val="24"/>
          <w:szCs w:val="24"/>
        </w:rPr>
      </w:pPr>
      <w:r w:rsidRPr="00A40E15">
        <w:rPr>
          <w:rFonts w:ascii="Inter Tight" w:hAnsi="Inter Tight" w:cs="Inter Tight"/>
          <w:sz w:val="24"/>
          <w:szCs w:val="24"/>
        </w:rPr>
        <w:t xml:space="preserve">A tale riguardo, si ricorda che il Consiglio Direttivo dovrà essere composto da almeno </w:t>
      </w:r>
      <w:r w:rsidRPr="00A40E15">
        <w:rPr>
          <w:rFonts w:ascii="Inter Tight" w:hAnsi="Inter Tight" w:cs="Inter Tight"/>
          <w:b/>
          <w:bCs/>
          <w:sz w:val="24"/>
          <w:szCs w:val="24"/>
        </w:rPr>
        <w:t>Presidente, Vice Presidente e un Consigliere</w:t>
      </w:r>
      <w:r w:rsidRPr="00A40E15">
        <w:rPr>
          <w:rFonts w:ascii="Inter Tight" w:hAnsi="Inter Tight" w:cs="Inter Tight"/>
          <w:sz w:val="24"/>
          <w:szCs w:val="24"/>
        </w:rPr>
        <w:t xml:space="preserve">; in caso di </w:t>
      </w:r>
      <w:r w:rsidRPr="00A40E15">
        <w:rPr>
          <w:rFonts w:ascii="Inter Tight" w:hAnsi="Inter Tight" w:cs="Inter Tight"/>
          <w:b/>
          <w:bCs/>
          <w:sz w:val="24"/>
          <w:szCs w:val="24"/>
        </w:rPr>
        <w:t>Amministratore Unico o Commissario</w:t>
      </w:r>
      <w:r w:rsidRPr="00A40E15">
        <w:rPr>
          <w:rFonts w:ascii="Inter Tight" w:hAnsi="Inter Tight" w:cs="Inter Tight"/>
          <w:sz w:val="24"/>
          <w:szCs w:val="24"/>
        </w:rPr>
        <w:t xml:space="preserve"> non sarà obbligatorio inserire gli altri due componenti.</w:t>
      </w:r>
    </w:p>
    <w:p w14:paraId="49E9C9FB" w14:textId="77777777" w:rsidR="006C11D2" w:rsidRPr="00A40E15" w:rsidRDefault="006C11D2" w:rsidP="006C11D2">
      <w:pPr>
        <w:jc w:val="both"/>
        <w:rPr>
          <w:rFonts w:ascii="Inter Tight" w:hAnsi="Inter Tight" w:cs="Inter Tight"/>
          <w:sz w:val="24"/>
          <w:szCs w:val="24"/>
        </w:rPr>
      </w:pPr>
      <w:r w:rsidRPr="00A40E15">
        <w:rPr>
          <w:rFonts w:ascii="Inter Tight" w:hAnsi="Inter Tight" w:cs="Inter Tight"/>
          <w:sz w:val="24"/>
          <w:szCs w:val="24"/>
        </w:rPr>
        <w:t>Si ricorda alle Società che, ad ogni modifica del Consiglio va allegato il verbale di assemblea e nel caso in cui venisse cambiato il Presidente serve anche il documento di deposito dell’Agenzia delle Entrate.</w:t>
      </w:r>
    </w:p>
    <w:p w14:paraId="28F68730" w14:textId="77777777" w:rsidR="006C11D2" w:rsidRPr="00A40E15" w:rsidRDefault="006C11D2" w:rsidP="006C11D2">
      <w:pPr>
        <w:shd w:val="clear" w:color="auto" w:fill="FFFFFF"/>
        <w:spacing w:after="150"/>
        <w:jc w:val="both"/>
        <w:rPr>
          <w:rFonts w:ascii="Inter Tight" w:hAnsi="Inter Tight" w:cs="Inter Tight"/>
          <w:sz w:val="24"/>
          <w:szCs w:val="24"/>
        </w:rPr>
      </w:pPr>
      <w:r w:rsidRPr="00A40E15">
        <w:rPr>
          <w:rFonts w:ascii="Inter Tight" w:hAnsi="Inter Tight" w:cs="Inter Tight"/>
          <w:sz w:val="24"/>
          <w:szCs w:val="24"/>
        </w:rPr>
        <w:t>Il Censimento della Società, da allegare alla documentazione richiesta per l’iscrizione al Campionato di competenza, dovrà essere scaricato tramite il portale servizi FIGC dell’Anagrafe Federale e caricato nell’apposita sezione dell’Area L.N.D. riservata.</w:t>
      </w:r>
    </w:p>
    <w:p w14:paraId="14AD1096"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DOPO AVER EFFETTUATO LE VARIAZIONI DEL CONSIGLIO (VARIAZIONE ORGANIGRAMMA), SALVARE LA PRATICA, SCARICATE LE NOIF DEL LEGALE RAPPRESENTANTE CLICCANDO SULLA FRECCIA ALLA DX DEL NOMINATIVO, TIMBRARE, FIRMARE E CARICARE IN ALLEGATI ALLA VOCE:  </w:t>
      </w:r>
    </w:p>
    <w:p w14:paraId="4E61FD4B" w14:textId="77777777" w:rsidR="006C11D2" w:rsidRPr="00A40E15" w:rsidRDefault="006C11D2" w:rsidP="006C11D2">
      <w:pPr>
        <w:jc w:val="both"/>
        <w:rPr>
          <w:rFonts w:ascii="Inter Tight" w:hAnsi="Inter Tight" w:cs="Inter Tight"/>
          <w:b/>
          <w:bCs/>
          <w:sz w:val="24"/>
          <w:szCs w:val="24"/>
        </w:rPr>
      </w:pPr>
    </w:p>
    <w:p w14:paraId="203F05EF"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 xml:space="preserve">- </w:t>
      </w:r>
      <w:r w:rsidRPr="00A40E15">
        <w:rPr>
          <w:rFonts w:ascii="Inter Tight" w:hAnsi="Inter Tight" w:cs="Inter Tight"/>
          <w:b/>
          <w:bCs/>
          <w:sz w:val="24"/>
          <w:szCs w:val="24"/>
          <w:u w:val="single"/>
        </w:rPr>
        <w:t xml:space="preserve">Autocertificazione NOIF 22 Bis di ogni membro del consiglio, dei dirigenti e degli altri soggetti della società </w:t>
      </w:r>
      <w:r w:rsidRPr="00A40E15">
        <w:rPr>
          <w:rFonts w:ascii="Inter Tight" w:hAnsi="Inter Tight" w:cs="Inter Tight"/>
          <w:b/>
          <w:bCs/>
          <w:sz w:val="24"/>
          <w:szCs w:val="24"/>
        </w:rPr>
        <w:t>SALVARE E RENDERE DEFINITAVA LA PRATI</w:t>
      </w:r>
    </w:p>
    <w:p w14:paraId="2CD35394"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 xml:space="preserve">TORNARE IN ALLEGATI ALLA VOCE: </w:t>
      </w:r>
    </w:p>
    <w:p w14:paraId="423A1F9F"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u w:val="single"/>
        </w:rPr>
        <w:t>- Elenco nominativo dei componenti l'organo o gli organi direttivi</w:t>
      </w:r>
      <w:r w:rsidRPr="00A40E15">
        <w:rPr>
          <w:rFonts w:ascii="Inter Tight" w:hAnsi="Inter Tight" w:cs="Inter Tight"/>
          <w:b/>
          <w:bCs/>
          <w:sz w:val="24"/>
          <w:szCs w:val="24"/>
        </w:rPr>
        <w:t xml:space="preserve">: </w:t>
      </w:r>
      <w:r w:rsidRPr="00A40E15">
        <w:rPr>
          <w:rFonts w:ascii="Inter Tight" w:hAnsi="Inter Tight" w:cs="Inter Tight"/>
          <w:b/>
          <w:bCs/>
          <w:sz w:val="24"/>
          <w:szCs w:val="24"/>
          <w:u w:val="single"/>
        </w:rPr>
        <w:t>VA SCARICATO IL MODULO PRECOMPILATO E RESO DEFINITIVO</w:t>
      </w:r>
    </w:p>
    <w:p w14:paraId="4ADBDBD8"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 </w:t>
      </w:r>
    </w:p>
    <w:p w14:paraId="6F8DD970" w14:textId="77777777" w:rsidR="006C11D2" w:rsidRPr="00A40E15" w:rsidRDefault="006C11D2" w:rsidP="006C11D2">
      <w:pPr>
        <w:shd w:val="clear" w:color="auto" w:fill="FFC000"/>
        <w:jc w:val="center"/>
        <w:rPr>
          <w:rFonts w:ascii="Inter Tight" w:hAnsi="Inter Tight" w:cs="Inter Tight"/>
          <w:b/>
          <w:bCs/>
          <w:sz w:val="28"/>
          <w:szCs w:val="28"/>
        </w:rPr>
      </w:pPr>
      <w:r w:rsidRPr="00A40E15">
        <w:rPr>
          <w:rFonts w:ascii="Inter Tight" w:hAnsi="Inter Tight" w:cs="Inter Tight"/>
          <w:b/>
          <w:bCs/>
          <w:sz w:val="28"/>
          <w:szCs w:val="28"/>
        </w:rPr>
        <w:t>LE PRATICHE CREATE VANNO RESE DEFINITIVE E INVIATE</w:t>
      </w:r>
    </w:p>
    <w:p w14:paraId="2FDB9413" w14:textId="77777777" w:rsidR="006C11D2" w:rsidRPr="00A40E15" w:rsidRDefault="006C11D2" w:rsidP="006C11D2">
      <w:pPr>
        <w:rPr>
          <w:rFonts w:ascii="Inter Tight" w:hAnsi="Inter Tight" w:cs="Inter Tight"/>
        </w:rPr>
      </w:pPr>
      <w:r w:rsidRPr="00A40E15">
        <w:rPr>
          <w:rFonts w:ascii="Inter Tight" w:hAnsi="Inter Tight" w:cs="Inter Tight"/>
        </w:rPr>
        <w:t>Variazione organigramma</w:t>
      </w:r>
      <w:r w:rsidRPr="00A40E15">
        <w:rPr>
          <w:rFonts w:ascii="Inter Tight" w:hAnsi="Inter Tight" w:cs="Inter Tight"/>
          <w:color w:val="5A768A"/>
        </w:rPr>
        <w:t xml:space="preserve"> </w:t>
      </w:r>
      <w:r w:rsidRPr="00A40E15">
        <w:rPr>
          <w:rFonts w:ascii="Inter Tight" w:hAnsi="Inter Tight" w:cs="Inter Tight"/>
          <w:color w:val="19191A"/>
          <w:sz w:val="27"/>
          <w:szCs w:val="27"/>
        </w:rPr>
        <w:t> </w:t>
      </w:r>
      <w:r w:rsidRPr="00A40E15">
        <w:rPr>
          <w:rFonts w:ascii="Inter Tight" w:hAnsi="Inter Tight" w:cs="Inter Tight"/>
          <w:bCs/>
          <w:color w:val="0066CC"/>
          <w:bdr w:val="single" w:sz="6" w:space="3" w:color="0066CC" w:frame="1"/>
          <w:shd w:val="clear" w:color="auto" w:fill="E5F1FA"/>
        </w:rPr>
        <w:t xml:space="preserve"> Definitiva </w:t>
      </w:r>
      <w:r w:rsidRPr="00A40E15">
        <w:rPr>
          <w:rFonts w:ascii="Inter Tight" w:hAnsi="Inter Tight" w:cs="Inter Tight"/>
        </w:rPr>
        <w:t xml:space="preserve">   </w:t>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b/>
          <w:bCs/>
          <w:color w:val="EE0000"/>
        </w:rPr>
        <w:t>LA PRATICA NON È INVIATA</w:t>
      </w:r>
    </w:p>
    <w:p w14:paraId="15CC7672" w14:textId="77777777" w:rsidR="006C11D2" w:rsidRPr="00A40E15" w:rsidRDefault="006C11D2" w:rsidP="006C11D2">
      <w:pPr>
        <w:rPr>
          <w:rFonts w:ascii="Inter Tight" w:hAnsi="Inter Tight" w:cs="Inter Tight"/>
        </w:rPr>
      </w:pPr>
      <w:r w:rsidRPr="00A40E15">
        <w:rPr>
          <w:rFonts w:ascii="Inter Tight" w:hAnsi="Inter Tight" w:cs="Inter Tight"/>
        </w:rPr>
        <w:t>Variazione organigramma</w:t>
      </w:r>
      <w:r w:rsidRPr="00A40E15">
        <w:rPr>
          <w:rFonts w:ascii="Inter Tight" w:hAnsi="Inter Tight" w:cs="Inter Tight"/>
          <w:color w:val="5A768A"/>
        </w:rPr>
        <w:t xml:space="preserve"> </w:t>
      </w:r>
      <w:r w:rsidRPr="00A40E15">
        <w:rPr>
          <w:rFonts w:ascii="Inter Tight" w:hAnsi="Inter Tight" w:cs="Inter Tight"/>
          <w:color w:val="19191A"/>
          <w:sz w:val="27"/>
          <w:szCs w:val="27"/>
        </w:rPr>
        <w:t> </w:t>
      </w:r>
      <w:r w:rsidRPr="00A40E15">
        <w:rPr>
          <w:rFonts w:ascii="Inter Tight" w:hAnsi="Inter Tight" w:cs="Inter Tight"/>
          <w:bCs/>
          <w:color w:val="FFFFFF"/>
          <w:shd w:val="clear" w:color="auto" w:fill="17324D"/>
        </w:rPr>
        <w:t> Attesa Integrazioni</w:t>
      </w:r>
      <w:r w:rsidRPr="00A40E15">
        <w:rPr>
          <w:rFonts w:ascii="Inter Tight" w:hAnsi="Inter Tight" w:cs="Inter Tight"/>
        </w:rPr>
        <w:t xml:space="preserve"> </w:t>
      </w:r>
      <w:r w:rsidRPr="00A40E15">
        <w:rPr>
          <w:rFonts w:ascii="Inter Tight" w:hAnsi="Inter Tight" w:cs="Inter Tight"/>
        </w:rPr>
        <w:tab/>
      </w:r>
      <w:r w:rsidRPr="00A40E15">
        <w:rPr>
          <w:rFonts w:ascii="Inter Tight" w:hAnsi="Inter Tight" w:cs="Inter Tight"/>
          <w:b/>
          <w:bCs/>
          <w:color w:val="EE0000"/>
        </w:rPr>
        <w:t>LA PRATICA NON È INVIATA CORRETTAMENTE</w:t>
      </w:r>
    </w:p>
    <w:p w14:paraId="5FE8A936" w14:textId="77777777" w:rsidR="006C11D2" w:rsidRPr="00A40E15" w:rsidRDefault="006C11D2" w:rsidP="006C11D2">
      <w:pPr>
        <w:rPr>
          <w:rFonts w:ascii="Inter Tight" w:hAnsi="Inter Tight" w:cs="Inter Tight"/>
          <w:b/>
          <w:bCs/>
          <w:shd w:val="clear" w:color="auto" w:fill="FFFFFF"/>
        </w:rPr>
      </w:pPr>
      <w:r w:rsidRPr="00A40E15">
        <w:rPr>
          <w:rFonts w:ascii="Inter Tight" w:hAnsi="Inter Tight" w:cs="Inter Tight"/>
        </w:rPr>
        <w:t xml:space="preserve">Variazione </w:t>
      </w:r>
      <w:proofErr w:type="gramStart"/>
      <w:r w:rsidRPr="00A40E15">
        <w:rPr>
          <w:rFonts w:ascii="Inter Tight" w:hAnsi="Inter Tight" w:cs="Inter Tight"/>
        </w:rPr>
        <w:t>organigramma</w:t>
      </w:r>
      <w:r w:rsidRPr="00A40E15">
        <w:rPr>
          <w:rFonts w:ascii="Inter Tight" w:hAnsi="Inter Tight" w:cs="Inter Tight"/>
          <w:color w:val="19191A"/>
          <w:sz w:val="27"/>
          <w:szCs w:val="27"/>
        </w:rPr>
        <w:t xml:space="preserve">  </w:t>
      </w:r>
      <w:r w:rsidRPr="00A40E15">
        <w:rPr>
          <w:rFonts w:ascii="Inter Tight" w:hAnsi="Inter Tight" w:cs="Inter Tight"/>
          <w:bCs/>
          <w:color w:val="FFFFFF"/>
          <w:shd w:val="clear" w:color="auto" w:fill="0066CC"/>
        </w:rPr>
        <w:t>Inviata</w:t>
      </w:r>
      <w:proofErr w:type="gramEnd"/>
      <w:r w:rsidRPr="00A40E15">
        <w:rPr>
          <w:rFonts w:ascii="Inter Tight" w:hAnsi="Inter Tight" w:cs="Inter Tight"/>
          <w:color w:val="000000"/>
          <w:shd w:val="clear" w:color="auto" w:fill="FFFFFF"/>
        </w:rPr>
        <w:t xml:space="preserve">  </w:t>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b/>
          <w:bCs/>
          <w:color w:val="00B050"/>
          <w:shd w:val="clear" w:color="auto" w:fill="FFFFFF"/>
        </w:rPr>
        <w:t>LA PRATICA È INVIATA</w:t>
      </w:r>
    </w:p>
    <w:p w14:paraId="7BB0667D" w14:textId="77777777" w:rsidR="006C11D2" w:rsidRPr="00A40E15" w:rsidRDefault="006C11D2" w:rsidP="006C11D2">
      <w:pPr>
        <w:jc w:val="both"/>
        <w:rPr>
          <w:rFonts w:ascii="Inter Tight" w:hAnsi="Inter Tight" w:cs="Inter Tight"/>
          <w:b/>
          <w:bCs/>
          <w:sz w:val="24"/>
          <w:szCs w:val="24"/>
          <w:u w:val="single"/>
        </w:rPr>
      </w:pPr>
    </w:p>
    <w:p w14:paraId="3958BC80"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u w:val="single"/>
        </w:rPr>
        <w:t>N.B.: SE VIENE EFFETTUATA LA VARIAZIONE DEL PRESIDENTE O DEI CONSIGLIERI CARICARE:</w:t>
      </w:r>
    </w:p>
    <w:p w14:paraId="1C445457"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Copia autenticata del verbale delle assemblee e di ogni altro organo delle società che ha deliberato la variazione dell'organigramma societario (OBBLIGATORIO in caso di variazione di membri del Consiglio): CON IL CAMBIO DEL PRESIDENTE VA SEMPRE ALLEGATA ANCHE LA RICEVUTA DEL DEPOSITO DEL VERBALE ALL’AGENZIA DELLE ENTRATE IN UN UNICO FILE.</w:t>
      </w:r>
    </w:p>
    <w:p w14:paraId="04645F48" w14:textId="77777777" w:rsidR="006C11D2" w:rsidRPr="00A40E15" w:rsidRDefault="006C11D2" w:rsidP="006C11D2">
      <w:pPr>
        <w:jc w:val="center"/>
        <w:rPr>
          <w:rFonts w:ascii="Inter Tight" w:hAnsi="Inter Tight" w:cs="Inter Tight"/>
          <w:b/>
          <w:bCs/>
          <w:color w:val="C00000"/>
          <w:sz w:val="32"/>
          <w:szCs w:val="32"/>
          <w:u w:val="single"/>
        </w:rPr>
      </w:pPr>
      <w:r w:rsidRPr="00A40E15">
        <w:rPr>
          <w:rFonts w:ascii="Inter Tight" w:hAnsi="Inter Tight" w:cs="Inter Tight"/>
          <w:b/>
          <w:bCs/>
          <w:sz w:val="24"/>
          <w:szCs w:val="24"/>
        </w:rPr>
        <w:br/>
      </w:r>
      <w:r w:rsidRPr="00A40E15">
        <w:rPr>
          <w:rFonts w:ascii="Inter Tight" w:hAnsi="Inter Tight" w:cs="Inter Tight"/>
          <w:b/>
          <w:bCs/>
          <w:color w:val="C00000"/>
          <w:sz w:val="32"/>
          <w:szCs w:val="32"/>
          <w:u w:val="single"/>
        </w:rPr>
        <w:t>I DOCUMENTI IN BOZZA NON PERMETTONO L'ISCRIZIONE</w:t>
      </w:r>
    </w:p>
    <w:p w14:paraId="19A8002F" w14:textId="77777777" w:rsidR="006C11D2" w:rsidRPr="00A40E15" w:rsidRDefault="006C11D2" w:rsidP="006C11D2">
      <w:pPr>
        <w:jc w:val="both"/>
        <w:rPr>
          <w:rFonts w:ascii="Inter Tight" w:hAnsi="Inter Tight" w:cs="Inter Tight"/>
          <w:b/>
          <w:bCs/>
          <w:sz w:val="24"/>
          <w:szCs w:val="24"/>
        </w:rPr>
      </w:pPr>
    </w:p>
    <w:p w14:paraId="5D1BD94C" w14:textId="77777777" w:rsidR="006C11D2" w:rsidRPr="00A40E15" w:rsidRDefault="006C11D2" w:rsidP="006C11D2">
      <w:pPr>
        <w:spacing w:after="150"/>
        <w:jc w:val="center"/>
        <w:rPr>
          <w:rFonts w:ascii="Inter Tight" w:hAnsi="Inter Tight" w:cs="Inter Tight"/>
          <w:b/>
          <w:bCs/>
          <w:sz w:val="24"/>
          <w:szCs w:val="24"/>
        </w:rPr>
      </w:pPr>
      <w:r w:rsidRPr="00A40E15">
        <w:rPr>
          <w:rFonts w:ascii="Inter Tight" w:hAnsi="Inter Tight" w:cs="Inter Tight"/>
          <w:b/>
          <w:bCs/>
          <w:sz w:val="24"/>
          <w:szCs w:val="24"/>
        </w:rPr>
        <w:t>NOTA BENE</w:t>
      </w:r>
    </w:p>
    <w:p w14:paraId="106C2ABA"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 OGNI COMPONENTE DELLA SOCIETÀ DOVRÀ AVERE UNA PROPRIA MAIL PERSONALE E IL PROPRIO NUMERO DI TELEFONO DA DICHIARARE NELLA SCHEDA CHE LO RIGUARDA;</w:t>
      </w:r>
    </w:p>
    <w:p w14:paraId="20AFED8D" w14:textId="77777777" w:rsidR="006C11D2" w:rsidRPr="00A40E15" w:rsidRDefault="006C11D2" w:rsidP="006C11D2">
      <w:pPr>
        <w:jc w:val="both"/>
        <w:rPr>
          <w:rFonts w:ascii="Inter Tight" w:hAnsi="Inter Tight" w:cs="Inter Tight"/>
          <w:b/>
          <w:bCs/>
          <w:sz w:val="24"/>
          <w:szCs w:val="24"/>
        </w:rPr>
      </w:pPr>
      <w:r w:rsidRPr="00A40E15">
        <w:rPr>
          <w:rFonts w:ascii="Inter Tight" w:hAnsi="Inter Tight" w:cs="Inter Tight"/>
          <w:b/>
          <w:bCs/>
          <w:sz w:val="24"/>
          <w:szCs w:val="24"/>
        </w:rPr>
        <w:t xml:space="preserve">- IL CENSIMENTO DELLA SOCIETA’ VA CARICATO </w:t>
      </w:r>
      <w:r w:rsidRPr="00A40E15">
        <w:rPr>
          <w:rFonts w:ascii="Inter Tight" w:hAnsi="Inter Tight" w:cs="Inter Tight"/>
          <w:b/>
          <w:bCs/>
          <w:sz w:val="24"/>
          <w:szCs w:val="24"/>
          <w:u w:val="single"/>
        </w:rPr>
        <w:t>SOLO DOPO</w:t>
      </w:r>
      <w:r w:rsidRPr="00A40E15">
        <w:rPr>
          <w:rFonts w:ascii="Inter Tight" w:hAnsi="Inter Tight" w:cs="Inter Tight"/>
          <w:b/>
          <w:bCs/>
          <w:sz w:val="24"/>
          <w:szCs w:val="24"/>
        </w:rPr>
        <w:t xml:space="preserve"> AVER CARICATO IL DOCUMENTO NOIF DEL LEGALE RAPPRESENTANTE</w:t>
      </w:r>
    </w:p>
    <w:p w14:paraId="1838F4BF" w14:textId="77777777" w:rsidR="006C11D2" w:rsidRPr="00A40E15" w:rsidRDefault="006C11D2" w:rsidP="006C11D2">
      <w:pPr>
        <w:jc w:val="both"/>
        <w:rPr>
          <w:rFonts w:ascii="Inter Tight" w:hAnsi="Inter Tight" w:cs="Inter Tight"/>
          <w:b/>
          <w:bCs/>
          <w:sz w:val="24"/>
          <w:szCs w:val="24"/>
        </w:rPr>
      </w:pPr>
    </w:p>
    <w:p w14:paraId="5C11F18B" w14:textId="77777777" w:rsidR="006C11D2" w:rsidRPr="00A40E15"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8"/>
          <w:szCs w:val="28"/>
        </w:rPr>
      </w:pPr>
      <w:r w:rsidRPr="00A40E15">
        <w:rPr>
          <w:rFonts w:ascii="Inter Tight" w:hAnsi="Inter Tight" w:cs="Inter Tight"/>
          <w:b/>
          <w:bCs/>
          <w:sz w:val="28"/>
          <w:szCs w:val="28"/>
        </w:rPr>
        <w:t>PER QUALSIASI PROBLEMA TECNICO DEL PORTALE SCRIVERE A</w:t>
      </w:r>
    </w:p>
    <w:p w14:paraId="376C3724" w14:textId="77777777" w:rsidR="006C11D2" w:rsidRPr="00A40E15"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8"/>
          <w:szCs w:val="28"/>
        </w:rPr>
      </w:pPr>
      <w:hyperlink r:id="rId23" w:history="1">
        <w:r w:rsidRPr="00A40E15">
          <w:rPr>
            <w:rFonts w:ascii="Inter Tight" w:hAnsi="Inter Tight" w:cs="Inter Tight"/>
            <w:b/>
            <w:bCs/>
            <w:color w:val="0000FF"/>
            <w:sz w:val="28"/>
            <w:szCs w:val="28"/>
            <w:u w:val="single"/>
          </w:rPr>
          <w:t>supportotecnico@figc.it</w:t>
        </w:r>
      </w:hyperlink>
    </w:p>
    <w:p w14:paraId="4D8C2B28" w14:textId="77777777" w:rsidR="006C11D2" w:rsidRPr="00A40E15" w:rsidRDefault="006C11D2" w:rsidP="006C11D2">
      <w:pPr>
        <w:jc w:val="center"/>
        <w:rPr>
          <w:rFonts w:ascii="Inter Tight" w:hAnsi="Inter Tight" w:cs="Inter Tight"/>
          <w:b/>
          <w:bCs/>
          <w:color w:val="C00000"/>
          <w:sz w:val="10"/>
          <w:szCs w:val="10"/>
        </w:rPr>
      </w:pPr>
    </w:p>
    <w:p w14:paraId="15607786" w14:textId="77777777" w:rsidR="006C11D2" w:rsidRPr="00A40E15" w:rsidRDefault="006C11D2" w:rsidP="006C11D2">
      <w:pPr>
        <w:jc w:val="center"/>
        <w:rPr>
          <w:rFonts w:ascii="Inter Tight" w:hAnsi="Inter Tight" w:cs="Inter Tight"/>
          <w:b/>
          <w:noProof/>
          <w:sz w:val="24"/>
          <w:szCs w:val="24"/>
        </w:rPr>
      </w:pPr>
    </w:p>
    <w:p w14:paraId="30D608ED" w14:textId="77777777" w:rsidR="006C11D2" w:rsidRPr="00A40E15" w:rsidRDefault="006C11D2" w:rsidP="006C11D2">
      <w:pPr>
        <w:jc w:val="center"/>
        <w:rPr>
          <w:rFonts w:ascii="Inter Tight" w:hAnsi="Inter Tight" w:cs="Inter Tight"/>
          <w:b/>
          <w:noProof/>
          <w:sz w:val="24"/>
          <w:szCs w:val="24"/>
        </w:rPr>
      </w:pPr>
      <w:r w:rsidRPr="00A40E15">
        <w:rPr>
          <w:rFonts w:ascii="Inter Tight" w:hAnsi="Inter Tight" w:cs="Inter Tight"/>
          <w:b/>
          <w:noProof/>
          <w:sz w:val="24"/>
          <w:szCs w:val="24"/>
        </w:rPr>
        <w:drawing>
          <wp:inline distT="0" distB="0" distL="0" distR="0" wp14:anchorId="78B7031C" wp14:editId="32D0E083">
            <wp:extent cx="247650" cy="247650"/>
            <wp:effectExtent l="0" t="0" r="0" b="0"/>
            <wp:docPr id="176197122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1D4A753F" wp14:editId="32D86614">
            <wp:extent cx="247650" cy="247650"/>
            <wp:effectExtent l="0" t="0" r="0" b="0"/>
            <wp:docPr id="103300590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7FAAC310" wp14:editId="68EBA2FB">
            <wp:extent cx="247650" cy="247650"/>
            <wp:effectExtent l="0" t="0" r="0" b="0"/>
            <wp:docPr id="112748022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1E213D3F" w14:textId="77777777" w:rsidR="006C11D2" w:rsidRPr="00A40E15" w:rsidRDefault="006C11D2" w:rsidP="006C11D2">
      <w:pPr>
        <w:jc w:val="center"/>
        <w:rPr>
          <w:rFonts w:ascii="Inter Tight" w:hAnsi="Inter Tight" w:cs="Inter Tight"/>
          <w:b/>
          <w:sz w:val="24"/>
          <w:szCs w:val="24"/>
        </w:rPr>
      </w:pPr>
    </w:p>
    <w:p w14:paraId="7C3768DC" w14:textId="77777777" w:rsidR="006C11D2" w:rsidRPr="00A40E15" w:rsidRDefault="006C11D2" w:rsidP="006C11D2">
      <w:pPr>
        <w:jc w:val="center"/>
        <w:rPr>
          <w:rFonts w:ascii="Inter Tight" w:hAnsi="Inter Tight" w:cs="Inter Tight"/>
          <w:b/>
          <w:bCs/>
          <w:color w:val="C00000"/>
          <w:sz w:val="10"/>
          <w:szCs w:val="10"/>
        </w:rPr>
      </w:pPr>
    </w:p>
    <w:p w14:paraId="74BEAAFE" w14:textId="77777777" w:rsidR="006C11D2" w:rsidRPr="00A40E15" w:rsidRDefault="006C11D2" w:rsidP="006C11D2">
      <w:pPr>
        <w:jc w:val="center"/>
        <w:rPr>
          <w:rFonts w:ascii="Inter Tight" w:hAnsi="Inter Tight" w:cs="Inter Tight"/>
          <w:b/>
          <w:bCs/>
          <w:color w:val="C00000"/>
          <w:sz w:val="40"/>
          <w:szCs w:val="40"/>
        </w:rPr>
      </w:pPr>
      <w:r w:rsidRPr="00A40E15">
        <w:rPr>
          <w:rFonts w:ascii="Inter Tight" w:hAnsi="Inter Tight" w:cs="Inter Tight"/>
          <w:b/>
          <w:bCs/>
          <w:color w:val="C00000"/>
          <w:sz w:val="40"/>
          <w:szCs w:val="40"/>
        </w:rPr>
        <w:t>IMPORTANTE</w:t>
      </w:r>
    </w:p>
    <w:p w14:paraId="51B2C1D7" w14:textId="77777777" w:rsidR="006C11D2" w:rsidRPr="00A40E15" w:rsidRDefault="006C11D2" w:rsidP="006C11D2">
      <w:pPr>
        <w:jc w:val="center"/>
        <w:rPr>
          <w:rFonts w:ascii="Inter Tight" w:hAnsi="Inter Tight" w:cs="Inter Tight"/>
          <w:b/>
          <w:bCs/>
          <w:color w:val="C00000"/>
          <w:sz w:val="40"/>
          <w:szCs w:val="40"/>
        </w:rPr>
      </w:pPr>
      <w:r w:rsidRPr="00A40E15">
        <w:rPr>
          <w:rFonts w:ascii="Inter Tight" w:hAnsi="Inter Tight" w:cs="Inter Tight"/>
          <w:b/>
          <w:bCs/>
          <w:color w:val="C00000"/>
          <w:sz w:val="40"/>
          <w:szCs w:val="40"/>
        </w:rPr>
        <w:t>AMMINISTRAZIONE</w:t>
      </w:r>
    </w:p>
    <w:p w14:paraId="51C340C7" w14:textId="77777777" w:rsidR="006C11D2" w:rsidRPr="00A40E15" w:rsidRDefault="006C11D2" w:rsidP="006C11D2">
      <w:pPr>
        <w:ind w:right="-453"/>
        <w:jc w:val="both"/>
        <w:rPr>
          <w:rFonts w:ascii="Inter Tight" w:hAnsi="Inter Tight" w:cs="Inter Tight"/>
          <w:sz w:val="24"/>
          <w:szCs w:val="24"/>
        </w:rPr>
      </w:pPr>
    </w:p>
    <w:p w14:paraId="4A98ECCE" w14:textId="77777777" w:rsidR="006C11D2" w:rsidRPr="00A40E15" w:rsidRDefault="006C11D2" w:rsidP="006C11D2">
      <w:pPr>
        <w:ind w:right="-453"/>
        <w:jc w:val="both"/>
        <w:rPr>
          <w:rFonts w:ascii="Inter Tight" w:hAnsi="Inter Tight" w:cs="Inter Tight"/>
          <w:b/>
          <w:bCs/>
          <w:sz w:val="24"/>
          <w:szCs w:val="24"/>
        </w:rPr>
      </w:pPr>
      <w:r w:rsidRPr="00A40E15">
        <w:rPr>
          <w:rFonts w:ascii="Inter Tight" w:hAnsi="Inter Tight" w:cs="Inter Tight"/>
          <w:sz w:val="24"/>
          <w:szCs w:val="24"/>
        </w:rPr>
        <w:t xml:space="preserve">I BONIFICI PER LE RICARICHE PORTAFOGLIO TESSERAMENTO/ISCRIZIONI </w:t>
      </w:r>
      <w:r w:rsidRPr="00A40E15">
        <w:rPr>
          <w:rFonts w:ascii="Inter Tight" w:hAnsi="Inter Tight" w:cs="Inter Tight"/>
          <w:b/>
          <w:bCs/>
          <w:sz w:val="24"/>
          <w:szCs w:val="24"/>
        </w:rPr>
        <w:t xml:space="preserve">SENZA LA CREAZIONE DELLA RELATIVA RICARICA PER L’APPROVAZIONE </w:t>
      </w:r>
      <w:r w:rsidRPr="00A40E15">
        <w:rPr>
          <w:rFonts w:ascii="Inter Tight" w:hAnsi="Inter Tight" w:cs="Inter Tight"/>
          <w:b/>
          <w:bCs/>
          <w:sz w:val="24"/>
          <w:szCs w:val="24"/>
          <w:u w:val="single"/>
        </w:rPr>
        <w:t>NON SARANNO CONTABILIZZATI</w:t>
      </w:r>
      <w:r w:rsidRPr="00A40E15">
        <w:rPr>
          <w:rFonts w:ascii="Inter Tight" w:hAnsi="Inter Tight" w:cs="Inter Tight"/>
          <w:b/>
          <w:bCs/>
          <w:sz w:val="24"/>
          <w:szCs w:val="24"/>
        </w:rPr>
        <w:t>.</w:t>
      </w:r>
    </w:p>
    <w:p w14:paraId="67C184DB" w14:textId="77777777" w:rsidR="006C11D2" w:rsidRPr="00A40E15" w:rsidRDefault="006C11D2" w:rsidP="006C11D2">
      <w:pPr>
        <w:ind w:right="-453"/>
        <w:jc w:val="both"/>
        <w:rPr>
          <w:rFonts w:ascii="Inter Tight" w:hAnsi="Inter Tight" w:cs="Inter Tight"/>
          <w:b/>
          <w:bCs/>
          <w:sz w:val="24"/>
          <w:szCs w:val="24"/>
        </w:rPr>
      </w:pPr>
      <w:r w:rsidRPr="00A40E15">
        <w:rPr>
          <w:rFonts w:ascii="Inter Tight" w:hAnsi="Inter Tight" w:cs="Inter Tight"/>
          <w:b/>
          <w:bCs/>
          <w:sz w:val="24"/>
          <w:szCs w:val="24"/>
        </w:rPr>
        <w:t xml:space="preserve">NELLA CAUSALE DEL BONIFICO SI DEVE SEGNALARE IL NOME E LA MATRICOLA DELLA SOCIETA’ CORRETTA.    </w:t>
      </w:r>
    </w:p>
    <w:p w14:paraId="0612C697" w14:textId="77777777" w:rsidR="006C11D2" w:rsidRPr="00A40E15" w:rsidRDefault="006C11D2" w:rsidP="006C11D2">
      <w:pPr>
        <w:jc w:val="center"/>
        <w:rPr>
          <w:rFonts w:ascii="Inter Tight" w:hAnsi="Inter Tight" w:cs="Inter Tight"/>
          <w:b/>
          <w:noProof/>
          <w:sz w:val="24"/>
          <w:szCs w:val="24"/>
        </w:rPr>
      </w:pPr>
    </w:p>
    <w:p w14:paraId="19593A17" w14:textId="77777777" w:rsidR="006C11D2" w:rsidRPr="00A40E15" w:rsidRDefault="006C11D2" w:rsidP="006C11D2">
      <w:pPr>
        <w:jc w:val="center"/>
        <w:rPr>
          <w:rFonts w:ascii="Inter Tight" w:hAnsi="Inter Tight" w:cs="Inter Tight"/>
          <w:b/>
          <w:sz w:val="24"/>
          <w:szCs w:val="24"/>
        </w:rPr>
      </w:pPr>
      <w:r w:rsidRPr="00A40E15">
        <w:rPr>
          <w:rFonts w:ascii="Inter Tight" w:hAnsi="Inter Tight" w:cs="Inter Tight"/>
          <w:b/>
          <w:noProof/>
          <w:sz w:val="24"/>
          <w:szCs w:val="24"/>
        </w:rPr>
        <w:drawing>
          <wp:inline distT="0" distB="0" distL="0" distR="0" wp14:anchorId="0601668D" wp14:editId="60639F85">
            <wp:extent cx="247650" cy="247650"/>
            <wp:effectExtent l="0" t="0" r="0" b="0"/>
            <wp:docPr id="15145172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53A471F8" wp14:editId="13954423">
            <wp:extent cx="247650" cy="247650"/>
            <wp:effectExtent l="0" t="0" r="0" b="0"/>
            <wp:docPr id="7854901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4B51B2C1" wp14:editId="1A824B73">
            <wp:extent cx="247650" cy="247650"/>
            <wp:effectExtent l="0" t="0" r="0" b="0"/>
            <wp:docPr id="106322012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F1656C8" w14:textId="77777777" w:rsidR="006C11D2" w:rsidRPr="00A40E15" w:rsidRDefault="006C11D2" w:rsidP="006C11D2">
      <w:pPr>
        <w:ind w:right="-453"/>
        <w:jc w:val="both"/>
        <w:rPr>
          <w:rFonts w:ascii="Inter Tight" w:hAnsi="Inter Tight" w:cs="Inter Tight"/>
          <w:b/>
          <w:bCs/>
          <w:sz w:val="24"/>
          <w:szCs w:val="24"/>
        </w:rPr>
      </w:pPr>
    </w:p>
    <w:p w14:paraId="670BE2A3" w14:textId="77777777" w:rsidR="006C11D2" w:rsidRPr="00A40E15" w:rsidRDefault="006C11D2" w:rsidP="006C11D2">
      <w:pPr>
        <w:jc w:val="center"/>
        <w:rPr>
          <w:rFonts w:ascii="Inter Tight" w:eastAsia="Calibri" w:hAnsi="Inter Tight" w:cs="Inter Tight"/>
          <w:b/>
          <w:bCs/>
          <w:color w:val="C00000"/>
          <w:kern w:val="2"/>
          <w:sz w:val="40"/>
          <w:szCs w:val="40"/>
          <w:lang w:eastAsia="en-US"/>
        </w:rPr>
      </w:pPr>
      <w:r w:rsidRPr="00A40E15">
        <w:rPr>
          <w:rFonts w:ascii="Inter Tight" w:eastAsia="Calibri" w:hAnsi="Inter Tight" w:cs="Inter Tight"/>
          <w:b/>
          <w:bCs/>
          <w:color w:val="C00000"/>
          <w:kern w:val="2"/>
          <w:sz w:val="40"/>
          <w:szCs w:val="40"/>
          <w:lang w:eastAsia="en-US"/>
        </w:rPr>
        <w:t>ISCRIZIONI 2026-2027</w:t>
      </w:r>
    </w:p>
    <w:p w14:paraId="4E0278F5" w14:textId="77777777" w:rsidR="006C11D2" w:rsidRPr="00A40E15" w:rsidRDefault="006C11D2" w:rsidP="006C11D2">
      <w:pPr>
        <w:jc w:val="center"/>
        <w:rPr>
          <w:rFonts w:ascii="Inter Tight" w:eastAsia="Calibri" w:hAnsi="Inter Tight" w:cs="Inter Tight"/>
          <w:b/>
          <w:bCs/>
          <w:color w:val="C00000"/>
          <w:kern w:val="2"/>
          <w:sz w:val="40"/>
          <w:szCs w:val="40"/>
          <w:lang w:eastAsia="en-US"/>
        </w:rPr>
      </w:pPr>
      <w:r w:rsidRPr="00A40E15">
        <w:rPr>
          <w:rFonts w:ascii="Inter Tight" w:eastAsia="Calibri" w:hAnsi="Inter Tight" w:cs="Inter Tight"/>
          <w:b/>
          <w:bCs/>
          <w:color w:val="C00000"/>
          <w:kern w:val="2"/>
          <w:sz w:val="40"/>
          <w:szCs w:val="40"/>
          <w:lang w:eastAsia="en-US"/>
        </w:rPr>
        <w:t xml:space="preserve">LINEE GUIDA PROCEDURA CONTABILE </w:t>
      </w:r>
    </w:p>
    <w:p w14:paraId="4FE71E81" w14:textId="77777777" w:rsidR="006C11D2" w:rsidRPr="00A40E15" w:rsidRDefault="006C11D2" w:rsidP="006C11D2">
      <w:pPr>
        <w:jc w:val="center"/>
        <w:rPr>
          <w:rFonts w:ascii="Inter Tight" w:eastAsia="Calibri" w:hAnsi="Inter Tight" w:cs="Inter Tight"/>
          <w:b/>
          <w:bCs/>
          <w:color w:val="C00000"/>
          <w:kern w:val="2"/>
          <w:sz w:val="16"/>
          <w:szCs w:val="16"/>
          <w:lang w:eastAsia="en-US"/>
        </w:rPr>
      </w:pPr>
    </w:p>
    <w:p w14:paraId="708A09FC" w14:textId="77777777" w:rsidR="006C11D2" w:rsidRPr="00A40E15" w:rsidRDefault="006C11D2">
      <w:pPr>
        <w:numPr>
          <w:ilvl w:val="0"/>
          <w:numId w:val="12"/>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RENDERE DEFINITIVO IL DOCUMENTO – RIEPILOGO COSTI;</w:t>
      </w:r>
    </w:p>
    <w:p w14:paraId="7AAE018E" w14:textId="77777777" w:rsidR="006C11D2" w:rsidRPr="00A40E15" w:rsidRDefault="006C11D2" w:rsidP="006C11D2">
      <w:pPr>
        <w:jc w:val="both"/>
        <w:rPr>
          <w:rFonts w:ascii="Inter Tight" w:hAnsi="Inter Tight" w:cs="Inter Tight"/>
          <w:sz w:val="23"/>
          <w:szCs w:val="23"/>
        </w:rPr>
      </w:pPr>
    </w:p>
    <w:p w14:paraId="007E8BEB" w14:textId="77777777" w:rsidR="006C11D2" w:rsidRPr="00A40E15" w:rsidRDefault="006C11D2">
      <w:pPr>
        <w:numPr>
          <w:ilvl w:val="0"/>
          <w:numId w:val="12"/>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VERIFICARE LA DISPONIBILITA’ NEL PORTAFOGLI ISCRIZIONE;</w:t>
      </w:r>
    </w:p>
    <w:p w14:paraId="11CA5612" w14:textId="77777777" w:rsidR="006C11D2" w:rsidRPr="00A40E15" w:rsidRDefault="006C11D2" w:rsidP="006C11D2">
      <w:pPr>
        <w:jc w:val="both"/>
        <w:rPr>
          <w:rFonts w:ascii="Inter Tight" w:hAnsi="Inter Tight" w:cs="Inter Tight"/>
          <w:sz w:val="23"/>
          <w:szCs w:val="23"/>
        </w:rPr>
      </w:pPr>
    </w:p>
    <w:p w14:paraId="1A549DA6" w14:textId="77777777" w:rsidR="006C11D2" w:rsidRPr="00A40E15" w:rsidRDefault="006C11D2">
      <w:pPr>
        <w:numPr>
          <w:ilvl w:val="0"/>
          <w:numId w:val="12"/>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 xml:space="preserve"> IL SALDO ATTIVO DELL’ESTRATTO CONTO AL </w:t>
      </w:r>
      <w:r w:rsidRPr="00A40E15">
        <w:rPr>
          <w:rFonts w:ascii="Inter Tight" w:hAnsi="Inter Tight" w:cs="Inter Tight"/>
          <w:b/>
          <w:bCs/>
          <w:sz w:val="23"/>
          <w:szCs w:val="23"/>
        </w:rPr>
        <w:t>30.06.26</w:t>
      </w:r>
      <w:r w:rsidRPr="00A40E15">
        <w:rPr>
          <w:rFonts w:ascii="Inter Tight" w:hAnsi="Inter Tight" w:cs="Inter Tight"/>
          <w:sz w:val="23"/>
          <w:szCs w:val="23"/>
        </w:rPr>
        <w:t xml:space="preserve"> SARA’ CARICATO AUTOMATICAMENTE SUL PORTAFOGLI ISCRIZIONE, MENTRE IL SALDO A DEBITO VIENE CONTEGGIATO IN SEDE DI ISCRIZIONE NEL DOCUMENTO DA PAGARE - riepilogo costi iscrizione;</w:t>
      </w:r>
    </w:p>
    <w:p w14:paraId="3B30B59F" w14:textId="77777777" w:rsidR="006C11D2" w:rsidRPr="00A40E15" w:rsidRDefault="006C11D2" w:rsidP="006C11D2">
      <w:pPr>
        <w:jc w:val="both"/>
        <w:rPr>
          <w:rFonts w:ascii="Inter Tight" w:hAnsi="Inter Tight" w:cs="Inter Tight"/>
          <w:sz w:val="23"/>
          <w:szCs w:val="23"/>
        </w:rPr>
      </w:pPr>
    </w:p>
    <w:p w14:paraId="56B45B75" w14:textId="77777777" w:rsidR="006C11D2" w:rsidRPr="00A40E15" w:rsidRDefault="006C11D2">
      <w:pPr>
        <w:numPr>
          <w:ilvl w:val="0"/>
          <w:numId w:val="12"/>
        </w:numPr>
        <w:spacing w:after="160" w:line="259" w:lineRule="auto"/>
        <w:contextualSpacing/>
        <w:jc w:val="both"/>
        <w:rPr>
          <w:rFonts w:ascii="Inter Tight" w:hAnsi="Inter Tight" w:cs="Inter Tight"/>
          <w:b/>
          <w:bCs/>
          <w:sz w:val="23"/>
          <w:szCs w:val="23"/>
        </w:rPr>
      </w:pPr>
      <w:r w:rsidRPr="00A40E15">
        <w:rPr>
          <w:rFonts w:ascii="Inter Tight" w:hAnsi="Inter Tight" w:cs="Inter Tight"/>
          <w:sz w:val="23"/>
          <w:szCs w:val="23"/>
        </w:rPr>
        <w:t xml:space="preserve"> L’ESTRATTO CONTO REGIONALE È VISIBILE DAI</w:t>
      </w:r>
      <w:r w:rsidRPr="00A40E15">
        <w:rPr>
          <w:rFonts w:ascii="Inter Tight" w:hAnsi="Inter Tight" w:cs="Inter Tight"/>
          <w:b/>
          <w:bCs/>
          <w:sz w:val="23"/>
          <w:szCs w:val="23"/>
        </w:rPr>
        <w:t xml:space="preserve"> </w:t>
      </w:r>
      <w:r w:rsidRPr="00A40E15">
        <w:rPr>
          <w:rFonts w:ascii="Inter Tight" w:hAnsi="Inter Tight" w:cs="Inter Tight"/>
          <w:b/>
          <w:bCs/>
          <w:sz w:val="23"/>
          <w:szCs w:val="23"/>
          <w:u w:val="single"/>
        </w:rPr>
        <w:t>PRIMI DI LUGLIO 2026</w:t>
      </w:r>
      <w:r w:rsidRPr="00A40E15">
        <w:rPr>
          <w:rFonts w:ascii="Inter Tight" w:hAnsi="Inter Tight" w:cs="Inter Tight"/>
          <w:sz w:val="23"/>
          <w:szCs w:val="23"/>
        </w:rPr>
        <w:t xml:space="preserve"> </w:t>
      </w:r>
      <w:r w:rsidRPr="00A40E15">
        <w:rPr>
          <w:rFonts w:ascii="Inter Tight" w:hAnsi="Inter Tight" w:cs="Inter Tight"/>
          <w:b/>
          <w:bCs/>
          <w:sz w:val="23"/>
          <w:szCs w:val="23"/>
        </w:rPr>
        <w:t>SUL NUOVO PORTALE LND: dati societari – dati anagrafici – estratto conto regionale – addebiti Figc (per i conteggi delle spese assicurative) – riepilogo lista addebiti (gli importi sono già stati addebitati sul vostro estratto conto regionale);</w:t>
      </w:r>
    </w:p>
    <w:p w14:paraId="60256C9F" w14:textId="77777777" w:rsidR="006C11D2" w:rsidRPr="00A40E15" w:rsidRDefault="006C11D2" w:rsidP="006C11D2">
      <w:pPr>
        <w:spacing w:after="160" w:line="259" w:lineRule="auto"/>
        <w:contextualSpacing/>
        <w:jc w:val="both"/>
        <w:rPr>
          <w:rFonts w:ascii="Inter Tight" w:hAnsi="Inter Tight" w:cs="Inter Tight"/>
          <w:sz w:val="23"/>
          <w:szCs w:val="23"/>
        </w:rPr>
      </w:pPr>
    </w:p>
    <w:p w14:paraId="16C4F6CA" w14:textId="77777777" w:rsidR="006C11D2" w:rsidRPr="00A40E15" w:rsidRDefault="006C11D2" w:rsidP="006C11D2">
      <w:p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 xml:space="preserve">- </w:t>
      </w:r>
      <w:r w:rsidRPr="00A40E15">
        <w:rPr>
          <w:rFonts w:ascii="Inter Tight" w:hAnsi="Inter Tight" w:cs="Inter Tight"/>
          <w:b/>
          <w:bCs/>
          <w:sz w:val="23"/>
          <w:szCs w:val="23"/>
        </w:rPr>
        <w:t xml:space="preserve"> SE LA DISPONIBILITA’ DEL PORTAFOGLI ISCRIZIONE NON COPRE LA CIFRA DA PAGARE BISOGNA EFFETTUARE IL BONIFICO BANCARIO ALLE COORDINATE SEGNALATE E CREARE LA</w:t>
      </w:r>
      <w:r w:rsidRPr="00A40E15">
        <w:rPr>
          <w:rFonts w:ascii="Inter Tight" w:hAnsi="Inter Tight" w:cs="Inter Tight"/>
          <w:sz w:val="23"/>
          <w:szCs w:val="23"/>
        </w:rPr>
        <w:t xml:space="preserve"> </w:t>
      </w:r>
      <w:r w:rsidRPr="00A40E15">
        <w:rPr>
          <w:rFonts w:ascii="Inter Tight" w:hAnsi="Inter Tight" w:cs="Inter Tight"/>
          <w:b/>
          <w:bCs/>
          <w:sz w:val="23"/>
          <w:szCs w:val="23"/>
        </w:rPr>
        <w:t xml:space="preserve">RICARICA: </w:t>
      </w:r>
      <w:r w:rsidRPr="00A40E15">
        <w:rPr>
          <w:rFonts w:ascii="Inter Tight" w:hAnsi="Inter Tight" w:cs="Inter Tight"/>
          <w:sz w:val="23"/>
          <w:szCs w:val="23"/>
        </w:rPr>
        <w:t>portafoglio pagamenti attività reg/</w:t>
      </w:r>
      <w:proofErr w:type="spellStart"/>
      <w:r w:rsidRPr="00A40E15">
        <w:rPr>
          <w:rFonts w:ascii="Inter Tight" w:hAnsi="Inter Tight" w:cs="Inter Tight"/>
          <w:sz w:val="23"/>
          <w:szCs w:val="23"/>
        </w:rPr>
        <w:t>prov</w:t>
      </w:r>
      <w:proofErr w:type="spellEnd"/>
      <w:r w:rsidRPr="00A40E15">
        <w:rPr>
          <w:rFonts w:ascii="Inter Tight" w:hAnsi="Inter Tight" w:cs="Inter Tight"/>
          <w:sz w:val="23"/>
          <w:szCs w:val="23"/>
        </w:rPr>
        <w:t xml:space="preserve"> – inserimento/richiesta ricarica-operazione ricarica (o spostamento tra portafogli) - portafoglio destinazione – modalità di pagamento – compilare con i dati richiesti inserendo nelle voci </w:t>
      </w:r>
      <w:proofErr w:type="spellStart"/>
      <w:r w:rsidRPr="00A40E15">
        <w:rPr>
          <w:rFonts w:ascii="Inter Tight" w:hAnsi="Inter Tight" w:cs="Inter Tight"/>
          <w:sz w:val="23"/>
          <w:szCs w:val="23"/>
        </w:rPr>
        <w:t>abi</w:t>
      </w:r>
      <w:proofErr w:type="spellEnd"/>
      <w:r w:rsidRPr="00A40E15">
        <w:rPr>
          <w:rFonts w:ascii="Inter Tight" w:hAnsi="Inter Tight" w:cs="Inter Tight"/>
          <w:sz w:val="23"/>
          <w:szCs w:val="23"/>
        </w:rPr>
        <w:t>/cab/</w:t>
      </w:r>
      <w:proofErr w:type="spellStart"/>
      <w:r w:rsidRPr="00A40E15">
        <w:rPr>
          <w:rFonts w:ascii="Inter Tight" w:hAnsi="Inter Tight" w:cs="Inter Tight"/>
          <w:sz w:val="23"/>
          <w:szCs w:val="23"/>
        </w:rPr>
        <w:t>cro</w:t>
      </w:r>
      <w:proofErr w:type="spellEnd"/>
      <w:r w:rsidRPr="00A40E15">
        <w:rPr>
          <w:rFonts w:ascii="Inter Tight" w:hAnsi="Inter Tight" w:cs="Inter Tight"/>
          <w:sz w:val="23"/>
          <w:szCs w:val="23"/>
        </w:rPr>
        <w:t xml:space="preserve"> anche numeri fittizi – salva definitivo.</w:t>
      </w:r>
    </w:p>
    <w:p w14:paraId="1D3C73DC" w14:textId="77777777" w:rsidR="006C11D2" w:rsidRPr="00A40E15" w:rsidRDefault="006C11D2" w:rsidP="006C11D2">
      <w:pPr>
        <w:spacing w:after="160" w:line="259" w:lineRule="auto"/>
        <w:contextualSpacing/>
        <w:jc w:val="both"/>
        <w:rPr>
          <w:rFonts w:ascii="Inter Tight" w:hAnsi="Inter Tight" w:cs="Inter Tight"/>
          <w:b/>
          <w:bCs/>
          <w:sz w:val="23"/>
          <w:szCs w:val="23"/>
        </w:rPr>
      </w:pPr>
    </w:p>
    <w:p w14:paraId="3335758C" w14:textId="77777777" w:rsidR="006C11D2" w:rsidRPr="00A40E15" w:rsidRDefault="006C11D2" w:rsidP="006C11D2">
      <w:pPr>
        <w:spacing w:after="160" w:line="259" w:lineRule="auto"/>
        <w:contextualSpacing/>
        <w:jc w:val="both"/>
        <w:rPr>
          <w:rFonts w:ascii="Inter Tight" w:hAnsi="Inter Tight" w:cs="Inter Tight"/>
          <w:b/>
          <w:bCs/>
          <w:sz w:val="23"/>
          <w:szCs w:val="23"/>
        </w:rPr>
      </w:pPr>
      <w:r w:rsidRPr="00A40E15">
        <w:rPr>
          <w:rFonts w:ascii="Inter Tight" w:hAnsi="Inter Tight" w:cs="Inter Tight"/>
          <w:b/>
          <w:bCs/>
          <w:sz w:val="23"/>
          <w:szCs w:val="23"/>
        </w:rPr>
        <w:t>A SEGUITO APPROVAZIONE DEL COMITATO REGIONALE</w:t>
      </w:r>
      <w:r w:rsidRPr="00A40E15">
        <w:rPr>
          <w:rFonts w:ascii="Inter Tight" w:hAnsi="Inter Tight" w:cs="Inter Tight"/>
          <w:sz w:val="23"/>
          <w:szCs w:val="23"/>
        </w:rPr>
        <w:t xml:space="preserve"> </w:t>
      </w:r>
      <w:r w:rsidRPr="00A40E15">
        <w:rPr>
          <w:rFonts w:ascii="Inter Tight" w:hAnsi="Inter Tight" w:cs="Inter Tight"/>
          <w:b/>
          <w:bCs/>
          <w:sz w:val="23"/>
          <w:szCs w:val="23"/>
        </w:rPr>
        <w:t>CON “PALLINO VERDE”</w:t>
      </w:r>
      <w:r w:rsidRPr="00A40E15">
        <w:rPr>
          <w:rFonts w:ascii="Inter Tight" w:hAnsi="Inter Tight" w:cs="Inter Tight"/>
          <w:sz w:val="23"/>
          <w:szCs w:val="23"/>
        </w:rPr>
        <w:t xml:space="preserve"> (UN PAIO DI GIORNI IN QUANTO DEVE ESSERE REALMENTE ACCREDITATA NEI MOVIMENTI DEL CONTO CORRENTE IN BANCA) </w:t>
      </w:r>
      <w:r w:rsidRPr="00A40E15">
        <w:rPr>
          <w:rFonts w:ascii="Inter Tight" w:hAnsi="Inter Tight" w:cs="Inter Tight"/>
          <w:b/>
          <w:bCs/>
          <w:sz w:val="23"/>
          <w:szCs w:val="23"/>
        </w:rPr>
        <w:t xml:space="preserve">PROCEDERE CON IL PAGAMENTO: </w:t>
      </w:r>
    </w:p>
    <w:p w14:paraId="24EB3F4C" w14:textId="77777777" w:rsidR="006C11D2" w:rsidRPr="00A40E15" w:rsidRDefault="006C11D2" w:rsidP="006C11D2">
      <w:pPr>
        <w:jc w:val="both"/>
        <w:rPr>
          <w:rFonts w:ascii="Inter Tight" w:hAnsi="Inter Tight" w:cs="Inter Tight"/>
          <w:sz w:val="23"/>
          <w:szCs w:val="23"/>
        </w:rPr>
      </w:pPr>
      <w:r w:rsidRPr="00A40E15">
        <w:rPr>
          <w:rFonts w:ascii="Inter Tight" w:hAnsi="Inter Tight" w:cs="Inter Tight"/>
          <w:sz w:val="23"/>
          <w:szCs w:val="23"/>
        </w:rPr>
        <w:t>- iscrizioni pagamento reg/</w:t>
      </w:r>
      <w:proofErr w:type="spellStart"/>
      <w:r w:rsidRPr="00A40E15">
        <w:rPr>
          <w:rFonts w:ascii="Inter Tight" w:hAnsi="Inter Tight" w:cs="Inter Tight"/>
          <w:sz w:val="23"/>
          <w:szCs w:val="23"/>
        </w:rPr>
        <w:t>prov</w:t>
      </w:r>
      <w:proofErr w:type="spellEnd"/>
      <w:r w:rsidRPr="00A40E15">
        <w:rPr>
          <w:rFonts w:ascii="Inter Tight" w:hAnsi="Inter Tight" w:cs="Inter Tight"/>
          <w:sz w:val="23"/>
          <w:szCs w:val="23"/>
        </w:rPr>
        <w:t>- pagamento documento iscrizione – procedi con il pagamento – scrivere l‘importo come segnalato dallo scadenziario rate – conferma – salva.</w:t>
      </w:r>
    </w:p>
    <w:p w14:paraId="6FE80C5D" w14:textId="77777777" w:rsidR="006C11D2" w:rsidRPr="00A40E15" w:rsidRDefault="006C11D2" w:rsidP="006C11D2">
      <w:pPr>
        <w:jc w:val="both"/>
        <w:rPr>
          <w:rFonts w:ascii="Inter Tight" w:hAnsi="Inter Tight" w:cs="Inter Tight"/>
          <w:b/>
          <w:bCs/>
          <w:sz w:val="23"/>
          <w:szCs w:val="23"/>
        </w:rPr>
      </w:pPr>
      <w:r w:rsidRPr="00A40E15">
        <w:rPr>
          <w:rFonts w:ascii="Inter Tight" w:hAnsi="Inter Tight" w:cs="Inter Tight"/>
          <w:b/>
          <w:bCs/>
          <w:sz w:val="23"/>
          <w:szCs w:val="23"/>
        </w:rPr>
        <w:t xml:space="preserve">SI GENERA COSI’ LA RICEVUTA A CONFERMA: </w:t>
      </w:r>
      <w:r w:rsidRPr="00A40E15">
        <w:rPr>
          <w:rFonts w:ascii="Inter Tight" w:hAnsi="Inter Tight" w:cs="Inter Tight"/>
          <w:sz w:val="23"/>
          <w:szCs w:val="23"/>
        </w:rPr>
        <w:t>iscrizioni regionali/provinciali – elenco ricevute emesse – cliccare sopra la ricevuta interessata);</w:t>
      </w:r>
    </w:p>
    <w:p w14:paraId="342F501C" w14:textId="77777777" w:rsidR="006C11D2" w:rsidRPr="00A40E15" w:rsidRDefault="006C11D2" w:rsidP="006C11D2">
      <w:pPr>
        <w:jc w:val="both"/>
        <w:rPr>
          <w:rFonts w:ascii="Inter Tight" w:hAnsi="Inter Tight" w:cs="Inter Tight"/>
          <w:sz w:val="23"/>
          <w:szCs w:val="23"/>
        </w:rPr>
      </w:pPr>
    </w:p>
    <w:p w14:paraId="1621139F" w14:textId="77777777" w:rsidR="006C11D2" w:rsidRPr="00A40E15" w:rsidRDefault="006C11D2">
      <w:pPr>
        <w:numPr>
          <w:ilvl w:val="0"/>
          <w:numId w:val="12"/>
        </w:numPr>
        <w:spacing w:after="160" w:line="278" w:lineRule="auto"/>
        <w:jc w:val="both"/>
        <w:rPr>
          <w:rFonts w:ascii="Inter Tight" w:hAnsi="Inter Tight" w:cs="Inter Tight"/>
          <w:sz w:val="23"/>
          <w:szCs w:val="23"/>
        </w:rPr>
      </w:pPr>
      <w:r w:rsidRPr="00A40E15">
        <w:rPr>
          <w:rFonts w:ascii="Inter Tight" w:hAnsi="Inter Tight" w:cs="Inter Tight"/>
          <w:sz w:val="23"/>
          <w:szCs w:val="23"/>
        </w:rPr>
        <w:t>RISPETTARE TASSATIVAMENTE LA SCADENZA DELLE RATE;</w:t>
      </w:r>
    </w:p>
    <w:p w14:paraId="0DFA7F40" w14:textId="77777777" w:rsidR="006C11D2" w:rsidRPr="00A40E15" w:rsidRDefault="006C11D2" w:rsidP="006C11D2">
      <w:pPr>
        <w:jc w:val="both"/>
        <w:rPr>
          <w:rFonts w:ascii="Inter Tight" w:hAnsi="Inter Tight" w:cs="Inter Tight"/>
          <w:sz w:val="23"/>
          <w:szCs w:val="23"/>
        </w:rPr>
      </w:pPr>
    </w:p>
    <w:p w14:paraId="5DF06E79" w14:textId="77777777" w:rsidR="006C11D2" w:rsidRPr="00A40E15" w:rsidRDefault="006C11D2" w:rsidP="006C11D2">
      <w:pPr>
        <w:jc w:val="both"/>
        <w:rPr>
          <w:rFonts w:ascii="Inter Tight" w:hAnsi="Inter Tight" w:cs="Inter Tight"/>
          <w:sz w:val="23"/>
          <w:szCs w:val="23"/>
        </w:rPr>
      </w:pPr>
      <w:r w:rsidRPr="00A40E15">
        <w:rPr>
          <w:rFonts w:ascii="Inter Tight" w:hAnsi="Inter Tight" w:cs="Inter Tight"/>
          <w:sz w:val="23"/>
          <w:szCs w:val="23"/>
        </w:rPr>
        <w:t>- L’ACCONTO SPESE ASICURATIVE PER LE NUOVE AFFILIATE È DI EURO 800,00 PER LE SOCIETA’ DI CALCIO A 11 MASCHILE ED EURO 500,00 PER LE SOCIETA’ DI CALCIO A 5 E CALCIO FEMMINILE.</w:t>
      </w:r>
    </w:p>
    <w:p w14:paraId="6BCB08F2" w14:textId="77777777" w:rsidR="006C11D2" w:rsidRPr="00A40E15" w:rsidRDefault="006C11D2" w:rsidP="006C11D2">
      <w:pPr>
        <w:jc w:val="center"/>
        <w:rPr>
          <w:rFonts w:ascii="Inter Tight" w:hAnsi="Inter Tight" w:cs="Inter Tight"/>
          <w:b/>
          <w:bCs/>
          <w:color w:val="C00000"/>
          <w:sz w:val="28"/>
          <w:szCs w:val="28"/>
        </w:rPr>
      </w:pPr>
    </w:p>
    <w:p w14:paraId="672328D1" w14:textId="77777777" w:rsidR="006C11D2" w:rsidRPr="00A40E15" w:rsidRDefault="006C11D2" w:rsidP="006C11D2">
      <w:pPr>
        <w:ind w:right="-312"/>
        <w:jc w:val="center"/>
        <w:rPr>
          <w:rFonts w:ascii="Inter Tight" w:hAnsi="Inter Tight" w:cs="Inter Tight"/>
          <w:b/>
          <w:bCs/>
          <w:color w:val="2F5496"/>
          <w:sz w:val="36"/>
          <w:szCs w:val="36"/>
        </w:rPr>
      </w:pPr>
      <w:r w:rsidRPr="00A40E15">
        <w:rPr>
          <w:rFonts w:ascii="Inter Tight" w:hAnsi="Inter Tight" w:cs="Inter Tight"/>
          <w:b/>
          <w:bCs/>
          <w:color w:val="2F5496"/>
          <w:sz w:val="36"/>
          <w:szCs w:val="36"/>
        </w:rPr>
        <w:t>IBAN: IT 60 U 05387 02403 000001164493</w:t>
      </w:r>
    </w:p>
    <w:p w14:paraId="4AE1D256" w14:textId="77777777" w:rsidR="006C11D2" w:rsidRPr="00A40E15" w:rsidRDefault="006C11D2" w:rsidP="006C11D2">
      <w:pPr>
        <w:ind w:right="-312"/>
        <w:jc w:val="center"/>
        <w:rPr>
          <w:rFonts w:ascii="Inter Tight" w:hAnsi="Inter Tight" w:cs="Inter Tight"/>
          <w:b/>
          <w:bCs/>
          <w:color w:val="2F5496"/>
          <w:sz w:val="36"/>
          <w:szCs w:val="36"/>
        </w:rPr>
      </w:pPr>
      <w:r w:rsidRPr="00A40E15">
        <w:rPr>
          <w:rFonts w:ascii="Inter Tight" w:hAnsi="Inter Tight" w:cs="Inter Tight"/>
          <w:b/>
          <w:bCs/>
          <w:color w:val="2F5496"/>
          <w:sz w:val="36"/>
          <w:szCs w:val="36"/>
        </w:rPr>
        <w:t>INTESTATO A: F.I.G.C. LEGA NAZIONALE DILETTANTI</w:t>
      </w:r>
    </w:p>
    <w:p w14:paraId="544F031C" w14:textId="77777777" w:rsidR="006C11D2" w:rsidRPr="00A40E15" w:rsidRDefault="006C11D2" w:rsidP="006C11D2">
      <w:pPr>
        <w:jc w:val="center"/>
        <w:rPr>
          <w:rFonts w:ascii="Inter Tight" w:hAnsi="Inter Tight" w:cs="Inter Tight"/>
          <w:b/>
          <w:bCs/>
          <w:color w:val="C00000"/>
          <w:sz w:val="28"/>
          <w:szCs w:val="28"/>
        </w:rPr>
      </w:pPr>
    </w:p>
    <w:p w14:paraId="76372927" w14:textId="77777777" w:rsidR="006C11D2" w:rsidRPr="00A40E15" w:rsidRDefault="006C11D2" w:rsidP="006C11D2">
      <w:pPr>
        <w:jc w:val="center"/>
        <w:rPr>
          <w:rFonts w:ascii="Inter Tight" w:hAnsi="Inter Tight" w:cs="Inter Tight"/>
          <w:b/>
          <w:bCs/>
          <w:color w:val="C00000"/>
          <w:sz w:val="28"/>
          <w:szCs w:val="28"/>
        </w:rPr>
      </w:pPr>
      <w:r w:rsidRPr="00A40E15">
        <w:rPr>
          <w:rFonts w:ascii="Inter Tight" w:hAnsi="Inter Tight" w:cs="Inter Tight"/>
          <w:b/>
          <w:bCs/>
          <w:color w:val="C00000"/>
          <w:sz w:val="28"/>
          <w:szCs w:val="28"/>
        </w:rPr>
        <w:t xml:space="preserve">SI RICORDA CHE, SIA PER LE ISCRIZIONI CHE PER I TESSERAMENTI, DOPO AVER PREDISPOSTO IL BONIFICO, BISOGNA CREARE SEMPRE LA RICARICA O </w:t>
      </w:r>
    </w:p>
    <w:p w14:paraId="3D32B128" w14:textId="77777777" w:rsidR="006C11D2" w:rsidRPr="00A40E15" w:rsidRDefault="006C11D2" w:rsidP="006C11D2">
      <w:pPr>
        <w:jc w:val="center"/>
        <w:rPr>
          <w:rFonts w:ascii="Inter Tight" w:hAnsi="Inter Tight" w:cs="Inter Tight"/>
          <w:b/>
          <w:bCs/>
          <w:color w:val="C00000"/>
          <w:sz w:val="28"/>
          <w:szCs w:val="28"/>
          <w:u w:val="single"/>
        </w:rPr>
      </w:pPr>
      <w:r w:rsidRPr="00A40E15">
        <w:rPr>
          <w:rFonts w:ascii="Inter Tight" w:hAnsi="Inter Tight" w:cs="Inter Tight"/>
          <w:b/>
          <w:bCs/>
          <w:color w:val="C00000"/>
          <w:sz w:val="28"/>
          <w:szCs w:val="28"/>
          <w:u w:val="single"/>
        </w:rPr>
        <w:t>NON SI POTRA’ ACCREDITARE L’IMPORTO</w:t>
      </w:r>
    </w:p>
    <w:p w14:paraId="5CC32C43" w14:textId="77777777" w:rsidR="006C11D2" w:rsidRPr="00A40E15" w:rsidRDefault="006C11D2" w:rsidP="006C11D2">
      <w:pPr>
        <w:jc w:val="center"/>
        <w:rPr>
          <w:rFonts w:ascii="Inter Tight" w:hAnsi="Inter Tight" w:cs="Inter Tight"/>
          <w:b/>
          <w:color w:val="C00000"/>
          <w:sz w:val="40"/>
          <w:szCs w:val="40"/>
        </w:rPr>
      </w:pPr>
      <w:bookmarkStart w:id="5" w:name="_Hlk201591091"/>
    </w:p>
    <w:p w14:paraId="4685F349" w14:textId="77777777" w:rsidR="006C11D2" w:rsidRPr="00A40E15" w:rsidRDefault="006C11D2" w:rsidP="006C11D2">
      <w:pPr>
        <w:jc w:val="center"/>
        <w:rPr>
          <w:rFonts w:ascii="Inter Tight" w:hAnsi="Inter Tight" w:cs="Inter Tight"/>
          <w:b/>
          <w:sz w:val="24"/>
          <w:szCs w:val="24"/>
        </w:rPr>
      </w:pPr>
      <w:r w:rsidRPr="00A40E15">
        <w:rPr>
          <w:rFonts w:ascii="Inter Tight" w:hAnsi="Inter Tight" w:cs="Inter Tight"/>
          <w:b/>
          <w:noProof/>
          <w:sz w:val="24"/>
          <w:szCs w:val="24"/>
        </w:rPr>
        <w:drawing>
          <wp:inline distT="0" distB="0" distL="0" distR="0" wp14:anchorId="6F55A7DC" wp14:editId="0D65EEAE">
            <wp:extent cx="247650" cy="247650"/>
            <wp:effectExtent l="0" t="0" r="0" b="0"/>
            <wp:docPr id="16927861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0C11A088" wp14:editId="1075AC76">
            <wp:extent cx="247650" cy="247650"/>
            <wp:effectExtent l="0" t="0" r="0" b="0"/>
            <wp:docPr id="38851526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3DAB620E" wp14:editId="1C94B879">
            <wp:extent cx="247650" cy="247650"/>
            <wp:effectExtent l="0" t="0" r="0" b="0"/>
            <wp:docPr id="10650782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1BD31568" w14:textId="77777777" w:rsidR="006C11D2" w:rsidRPr="00A40E15" w:rsidRDefault="006C11D2" w:rsidP="006C11D2">
      <w:pPr>
        <w:jc w:val="center"/>
        <w:rPr>
          <w:rFonts w:ascii="Inter Tight" w:hAnsi="Inter Tight" w:cs="Inter Tight"/>
          <w:b/>
          <w:color w:val="C00000"/>
          <w:sz w:val="40"/>
          <w:szCs w:val="40"/>
        </w:rPr>
      </w:pPr>
    </w:p>
    <w:p w14:paraId="0BE9011D" w14:textId="77777777" w:rsidR="006C11D2" w:rsidRPr="003D0C04" w:rsidRDefault="006C11D2" w:rsidP="006C11D2">
      <w:pPr>
        <w:jc w:val="center"/>
        <w:rPr>
          <w:rFonts w:ascii="Inter Tight" w:hAnsi="Inter Tight" w:cs="Inter Tight"/>
          <w:b/>
          <w:color w:val="C00000"/>
          <w:sz w:val="36"/>
          <w:szCs w:val="36"/>
        </w:rPr>
      </w:pPr>
      <w:r w:rsidRPr="003D0C04">
        <w:rPr>
          <w:rFonts w:ascii="Inter Tight" w:hAnsi="Inter Tight" w:cs="Inter Tight"/>
          <w:b/>
          <w:color w:val="C00000"/>
          <w:sz w:val="36"/>
          <w:szCs w:val="36"/>
        </w:rPr>
        <w:t xml:space="preserve">DISPOSIZIONI PER L’ISCRIZIONE AI CAMPIONATI </w:t>
      </w:r>
    </w:p>
    <w:p w14:paraId="04DC7035" w14:textId="77777777" w:rsidR="006C11D2" w:rsidRPr="00A40E15" w:rsidRDefault="006C11D2" w:rsidP="006C11D2">
      <w:pPr>
        <w:jc w:val="center"/>
        <w:rPr>
          <w:rFonts w:ascii="Inter Tight" w:hAnsi="Inter Tight" w:cs="Inter Tight"/>
          <w:b/>
          <w:color w:val="C00000"/>
          <w:sz w:val="32"/>
          <w:szCs w:val="32"/>
        </w:rPr>
      </w:pPr>
      <w:r w:rsidRPr="00A40E15">
        <w:rPr>
          <w:rFonts w:ascii="Inter Tight" w:hAnsi="Inter Tight" w:cs="Inter Tight"/>
          <w:b/>
          <w:color w:val="C00000"/>
          <w:sz w:val="32"/>
          <w:szCs w:val="32"/>
        </w:rPr>
        <w:t>Stagione sportiva 2026-2027</w:t>
      </w:r>
    </w:p>
    <w:p w14:paraId="17C95D59" w14:textId="77777777" w:rsidR="006C11D2" w:rsidRPr="00A40E15" w:rsidRDefault="006C11D2" w:rsidP="006C11D2">
      <w:pPr>
        <w:spacing w:before="120"/>
        <w:rPr>
          <w:rFonts w:ascii="Inter Tight" w:hAnsi="Inter Tight" w:cs="Inter Tight"/>
          <w:b/>
          <w:sz w:val="24"/>
          <w:szCs w:val="24"/>
        </w:rPr>
      </w:pPr>
      <w:r w:rsidRPr="00A40E15">
        <w:rPr>
          <w:rFonts w:ascii="Inter Tight" w:hAnsi="Inter Tight" w:cs="Inter Tight"/>
          <w:b/>
          <w:sz w:val="24"/>
          <w:szCs w:val="24"/>
        </w:rPr>
        <w:t>A - PREMESSA</w:t>
      </w:r>
    </w:p>
    <w:p w14:paraId="230EECBC" w14:textId="77777777" w:rsidR="006C11D2" w:rsidRPr="00A40E15" w:rsidRDefault="006C11D2" w:rsidP="006C11D2">
      <w:pPr>
        <w:spacing w:before="120"/>
        <w:ind w:firstLine="284"/>
        <w:jc w:val="both"/>
        <w:rPr>
          <w:rFonts w:ascii="Inter Tight" w:hAnsi="Inter Tight" w:cs="Inter Tight"/>
          <w:sz w:val="24"/>
          <w:szCs w:val="24"/>
        </w:rPr>
      </w:pPr>
      <w:r w:rsidRPr="00A40E15">
        <w:rPr>
          <w:rFonts w:ascii="Inter Tight" w:hAnsi="Inter Tight" w:cs="Inter Tight"/>
          <w:b/>
          <w:sz w:val="24"/>
          <w:szCs w:val="24"/>
        </w:rPr>
        <w:t>A.1.</w:t>
      </w:r>
      <w:r w:rsidRPr="00A40E15">
        <w:rPr>
          <w:rFonts w:ascii="Inter Tight" w:hAnsi="Inter Tight" w:cs="Inter Tight"/>
          <w:sz w:val="24"/>
          <w:szCs w:val="24"/>
        </w:rPr>
        <w:t xml:space="preserve"> Ai sensi dell’art. 31 del Regolamento della Lega Nazionale Dilettanti, costituiscono condizioni </w:t>
      </w:r>
      <w:r w:rsidRPr="00A40E15">
        <w:rPr>
          <w:rFonts w:ascii="Inter Tight" w:hAnsi="Inter Tight" w:cs="Inter Tight"/>
          <w:b/>
          <w:sz w:val="24"/>
          <w:szCs w:val="24"/>
        </w:rPr>
        <w:t>inderogabili</w:t>
      </w:r>
      <w:r w:rsidRPr="00A40E15">
        <w:rPr>
          <w:rFonts w:ascii="Inter Tight" w:hAnsi="Inter Tight" w:cs="Inter Tight"/>
          <w:sz w:val="24"/>
          <w:szCs w:val="24"/>
        </w:rPr>
        <w:t xml:space="preserve"> per l’iscrizione ai Campionati Regionali e Provinciali:</w:t>
      </w:r>
    </w:p>
    <w:p w14:paraId="0E9CB421" w14:textId="77777777" w:rsidR="006C11D2" w:rsidRPr="00A40E15" w:rsidRDefault="006C11D2">
      <w:pPr>
        <w:numPr>
          <w:ilvl w:val="0"/>
          <w:numId w:val="16"/>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 xml:space="preserve">la disponibilità di un impianto di gioco </w:t>
      </w:r>
      <w:r w:rsidRPr="00A40E15">
        <w:rPr>
          <w:rFonts w:ascii="Inter Tight" w:hAnsi="Inter Tight" w:cs="Inter Tight"/>
          <w:sz w:val="24"/>
          <w:szCs w:val="24"/>
          <w:u w:val="single"/>
        </w:rPr>
        <w:t>omologato</w:t>
      </w:r>
      <w:r w:rsidRPr="00A40E15">
        <w:rPr>
          <w:rFonts w:ascii="Inter Tight" w:hAnsi="Inter Tight" w:cs="Inter Tight"/>
          <w:sz w:val="24"/>
          <w:szCs w:val="24"/>
        </w:rPr>
        <w:t>, dotato dei requisiti previsti dall’art. 34 del Regolamento della L.N.D. e ubicato nel territorio comunale in cui la Società ha la propria sede sociale (art. 19, co 1, NOIF);</w:t>
      </w:r>
    </w:p>
    <w:p w14:paraId="2CB70292" w14:textId="77777777" w:rsidR="006C11D2" w:rsidRPr="00A40E15" w:rsidRDefault="006C11D2">
      <w:pPr>
        <w:numPr>
          <w:ilvl w:val="0"/>
          <w:numId w:val="16"/>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l’inesistenza di situazioni debitorie nei confronti di Enti federali, Società e tesserati;</w:t>
      </w:r>
    </w:p>
    <w:p w14:paraId="03EA77CE" w14:textId="77777777" w:rsidR="006C11D2" w:rsidRPr="00A40E15" w:rsidRDefault="006C11D2">
      <w:pPr>
        <w:numPr>
          <w:ilvl w:val="0"/>
          <w:numId w:val="16"/>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il versamento delle seguenti somme dovute a titolo di diritti ed oneri finanziari:</w:t>
      </w:r>
    </w:p>
    <w:p w14:paraId="5502C85E" w14:textId="77777777" w:rsidR="006C11D2" w:rsidRPr="00A40E15" w:rsidRDefault="006C11D2">
      <w:pPr>
        <w:numPr>
          <w:ilvl w:val="0"/>
          <w:numId w:val="17"/>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tassa associativa alla L.N.D.;</w:t>
      </w:r>
    </w:p>
    <w:p w14:paraId="66CD9045" w14:textId="77777777" w:rsidR="006C11D2" w:rsidRPr="00A40E15" w:rsidRDefault="006C11D2">
      <w:pPr>
        <w:numPr>
          <w:ilvl w:val="0"/>
          <w:numId w:val="17"/>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diritti di iscrizione ai Campionati di competenza;</w:t>
      </w:r>
    </w:p>
    <w:p w14:paraId="772483E6" w14:textId="77777777" w:rsidR="006C11D2" w:rsidRPr="00A40E15" w:rsidRDefault="006C11D2">
      <w:pPr>
        <w:numPr>
          <w:ilvl w:val="0"/>
          <w:numId w:val="17"/>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assicurazione tesserati;</w:t>
      </w:r>
    </w:p>
    <w:p w14:paraId="4EE510C8" w14:textId="77777777" w:rsidR="006C11D2" w:rsidRPr="00A40E15" w:rsidRDefault="006C11D2">
      <w:pPr>
        <w:numPr>
          <w:ilvl w:val="0"/>
          <w:numId w:val="17"/>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acconto spese per attività e organizzazione.</w:t>
      </w:r>
    </w:p>
    <w:p w14:paraId="44C196CE" w14:textId="77777777" w:rsidR="006C11D2" w:rsidRPr="00A40E15" w:rsidRDefault="006C11D2" w:rsidP="006C11D2">
      <w:pPr>
        <w:ind w:left="708"/>
        <w:contextualSpacing/>
        <w:jc w:val="both"/>
        <w:rPr>
          <w:rFonts w:ascii="Inter Tight" w:hAnsi="Inter Tight" w:cs="Inter Tight"/>
          <w:color w:val="C00000"/>
          <w:sz w:val="22"/>
          <w:szCs w:val="22"/>
          <w:highlight w:val="yellow"/>
        </w:rPr>
      </w:pPr>
    </w:p>
    <w:p w14:paraId="51C347FC" w14:textId="77777777" w:rsidR="006C11D2" w:rsidRPr="00A40E15" w:rsidRDefault="006C11D2" w:rsidP="006C11D2">
      <w:pPr>
        <w:rPr>
          <w:rFonts w:ascii="Inter Tight" w:hAnsi="Inter Tight" w:cs="Inter Tight"/>
          <w:b/>
          <w:sz w:val="24"/>
          <w:szCs w:val="24"/>
        </w:rPr>
      </w:pPr>
      <w:r w:rsidRPr="00A40E15">
        <w:rPr>
          <w:rFonts w:ascii="Inter Tight" w:hAnsi="Inter Tight" w:cs="Inter Tight"/>
          <w:b/>
          <w:sz w:val="24"/>
          <w:szCs w:val="24"/>
        </w:rPr>
        <w:t>B – LA DOMANDA DI ISCRIZIONE</w:t>
      </w:r>
    </w:p>
    <w:p w14:paraId="4BAD5EA5"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b/>
          <w:sz w:val="24"/>
          <w:szCs w:val="24"/>
        </w:rPr>
        <w:t>B.1.</w:t>
      </w:r>
      <w:r w:rsidRPr="00A40E15">
        <w:rPr>
          <w:rFonts w:ascii="Inter Tight" w:hAnsi="Inter Tight" w:cs="Inter Tight"/>
          <w:sz w:val="24"/>
          <w:szCs w:val="24"/>
        </w:rPr>
        <w:t xml:space="preserve"> L’iscrizione ai Campionati regionali e provinciali di ogni Categoria e disciplina sportiva deve avvenire tramite il Portale Unico riservato e protetto (</w:t>
      </w:r>
      <w:hyperlink r:id="rId25" w:history="1">
        <w:r w:rsidRPr="00A40E15">
          <w:rPr>
            <w:rFonts w:ascii="Inter Tight" w:hAnsi="Inter Tight" w:cs="Inter Tight"/>
            <w:color w:val="0000FF"/>
            <w:sz w:val="24"/>
            <w:szCs w:val="24"/>
            <w:u w:val="single"/>
          </w:rPr>
          <w:t>https://iscrizioni.lnd.it/</w:t>
        </w:r>
      </w:hyperlink>
      <w:r w:rsidRPr="00A40E15">
        <w:rPr>
          <w:rFonts w:ascii="Inter Tight" w:hAnsi="Inter Tight" w:cs="Inter Tight"/>
          <w:sz w:val="24"/>
          <w:szCs w:val="24"/>
        </w:rPr>
        <w:t>). Qui le Società possono gestire tutti gli adempimenti seguendo anche le indicazioni dello “AIUTO IN LINEA”, compilando e sottoscrivendo la domanda di iscrizione (FOGLIO DI CENSIMENTO), costituita, nell’ordine, dalle pagine:</w:t>
      </w:r>
    </w:p>
    <w:p w14:paraId="5514C073" w14:textId="77777777" w:rsidR="006C11D2" w:rsidRPr="00A40E15" w:rsidRDefault="006C11D2">
      <w:pPr>
        <w:numPr>
          <w:ilvl w:val="0"/>
          <w:numId w:val="18"/>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Riepilogo iscrizioni regionali e provinciali</w:t>
      </w:r>
      <w:r w:rsidRPr="00A40E15">
        <w:rPr>
          <w:rFonts w:ascii="Inter Tight" w:hAnsi="Inter Tight" w:cs="Inter Tight"/>
          <w:sz w:val="24"/>
          <w:szCs w:val="24"/>
        </w:rPr>
        <w:t xml:space="preserve"> (</w:t>
      </w:r>
      <w:r w:rsidRPr="00A40E15">
        <w:rPr>
          <w:rFonts w:ascii="Inter Tight" w:hAnsi="Inter Tight" w:cs="Inter Tight"/>
          <w:i/>
          <w:sz w:val="24"/>
          <w:szCs w:val="24"/>
        </w:rPr>
        <w:t>pagina già compilata che riporta, in dettaglio, le spettanze della LND a seconda dei Campionati)</w:t>
      </w:r>
      <w:r w:rsidRPr="00A40E15">
        <w:rPr>
          <w:rFonts w:ascii="Inter Tight" w:hAnsi="Inter Tight" w:cs="Inter Tight"/>
          <w:sz w:val="24"/>
          <w:szCs w:val="24"/>
        </w:rPr>
        <w:t>;</w:t>
      </w:r>
    </w:p>
    <w:p w14:paraId="1827D3D2" w14:textId="77777777" w:rsidR="006C11D2" w:rsidRPr="00A40E15" w:rsidRDefault="006C11D2">
      <w:pPr>
        <w:numPr>
          <w:ilvl w:val="0"/>
          <w:numId w:val="18"/>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Iscrizione al campionato</w:t>
      </w:r>
      <w:r w:rsidRPr="00A40E15">
        <w:rPr>
          <w:rFonts w:ascii="Inter Tight" w:hAnsi="Inter Tight" w:cs="Inter Tight"/>
          <w:sz w:val="24"/>
          <w:szCs w:val="24"/>
        </w:rPr>
        <w:t xml:space="preserve"> (Desiderata: </w:t>
      </w:r>
      <w:r w:rsidRPr="00A40E15">
        <w:rPr>
          <w:rFonts w:ascii="Inter Tight" w:hAnsi="Inter Tight" w:cs="Inter Tight"/>
          <w:b/>
          <w:bCs/>
          <w:sz w:val="24"/>
          <w:szCs w:val="24"/>
        </w:rPr>
        <w:t>le Società potranno fare richiesta di alternanza per concomitanza USO STESSO CAMPO E GIORNO DI GARA.</w:t>
      </w:r>
      <w:r w:rsidRPr="00A40E15">
        <w:rPr>
          <w:rFonts w:ascii="Inter Tight" w:hAnsi="Inter Tight" w:cs="Inter Tight"/>
          <w:sz w:val="24"/>
          <w:szCs w:val="24"/>
        </w:rPr>
        <w:t xml:space="preserve"> </w:t>
      </w:r>
    </w:p>
    <w:p w14:paraId="4AF5E32C" w14:textId="77777777" w:rsidR="006C11D2" w:rsidRPr="00A40E15" w:rsidRDefault="006C11D2">
      <w:pPr>
        <w:numPr>
          <w:ilvl w:val="0"/>
          <w:numId w:val="18"/>
        </w:numPr>
        <w:spacing w:after="160" w:line="278" w:lineRule="auto"/>
        <w:contextualSpacing/>
        <w:jc w:val="both"/>
        <w:rPr>
          <w:rFonts w:ascii="Inter Tight" w:hAnsi="Inter Tight" w:cs="Inter Tight"/>
          <w:b/>
          <w:bCs/>
          <w:sz w:val="24"/>
          <w:szCs w:val="24"/>
        </w:rPr>
      </w:pPr>
      <w:r w:rsidRPr="00A40E15">
        <w:rPr>
          <w:rFonts w:ascii="Inter Tight" w:hAnsi="Inter Tight" w:cs="Inter Tight"/>
          <w:b/>
          <w:bCs/>
          <w:sz w:val="24"/>
          <w:szCs w:val="24"/>
        </w:rPr>
        <w:t>Documento attestante disponibilità campo di giuoco</w:t>
      </w:r>
      <w:r w:rsidRPr="00A40E15">
        <w:rPr>
          <w:rFonts w:ascii="Inter Tight" w:hAnsi="Inter Tight" w:cs="Inter Tight"/>
          <w:sz w:val="24"/>
          <w:szCs w:val="24"/>
        </w:rPr>
        <w:t xml:space="preserve"> (Campo di gioco per ciascun Campionato ove disputare le gare ufficiali. Al fine di garantire il regolare svolgimento delle manifestazioni è necessario che per l’impianto sportivo, oltre alla </w:t>
      </w:r>
      <w:r w:rsidRPr="00A40E15">
        <w:rPr>
          <w:rFonts w:ascii="Inter Tight" w:hAnsi="Inter Tight" w:cs="Inter Tight"/>
          <w:i/>
          <w:sz w:val="24"/>
          <w:szCs w:val="24"/>
        </w:rPr>
        <w:t>omologazione</w:t>
      </w:r>
      <w:r w:rsidRPr="00A40E15">
        <w:rPr>
          <w:rFonts w:ascii="Inter Tight" w:hAnsi="Inter Tight" w:cs="Inter Tight"/>
          <w:sz w:val="24"/>
          <w:szCs w:val="24"/>
        </w:rPr>
        <w:t xml:space="preserve"> da parte del Comitato Regionale, sia stato rilasciato dal rispettivo Comune di appartenenza ovvero dall’Ente proprietario/Gestore dell’impianto, l’attestato di completa idoneità – sia dal punto di vista normativo sulla sicurezza che sull’agibilità – del campo di gioco e degli annessi servizi e strutture a corredo (</w:t>
      </w:r>
      <w:r w:rsidRPr="00A40E15">
        <w:rPr>
          <w:rFonts w:ascii="Inter Tight" w:hAnsi="Inter Tight" w:cs="Inter Tight"/>
          <w:i/>
          <w:sz w:val="24"/>
          <w:szCs w:val="24"/>
        </w:rPr>
        <w:t>conformemente alla</w:t>
      </w:r>
      <w:r w:rsidRPr="00A40E15">
        <w:rPr>
          <w:rFonts w:ascii="Inter Tight" w:hAnsi="Inter Tight" w:cs="Inter Tight"/>
          <w:sz w:val="24"/>
          <w:szCs w:val="24"/>
        </w:rPr>
        <w:t xml:space="preserve"> </w:t>
      </w:r>
      <w:r w:rsidRPr="00A40E15">
        <w:rPr>
          <w:rFonts w:ascii="Inter Tight" w:hAnsi="Inter Tight" w:cs="Inter Tight"/>
          <w:b/>
          <w:i/>
          <w:sz w:val="24"/>
          <w:szCs w:val="24"/>
        </w:rPr>
        <w:t>dichiarazione di</w:t>
      </w:r>
      <w:r w:rsidRPr="00A40E15">
        <w:rPr>
          <w:rFonts w:ascii="Inter Tight" w:hAnsi="Inter Tight" w:cs="Inter Tight"/>
          <w:i/>
          <w:sz w:val="24"/>
          <w:szCs w:val="24"/>
        </w:rPr>
        <w:t xml:space="preserve"> </w:t>
      </w:r>
      <w:r w:rsidRPr="00A40E15">
        <w:rPr>
          <w:rFonts w:ascii="Inter Tight" w:hAnsi="Inter Tight" w:cs="Inter Tight"/>
          <w:b/>
          <w:i/>
          <w:sz w:val="24"/>
          <w:szCs w:val="24"/>
        </w:rPr>
        <w:t>disponibilità</w:t>
      </w:r>
      <w:r w:rsidRPr="00A40E15">
        <w:rPr>
          <w:rFonts w:ascii="Inter Tight" w:hAnsi="Inter Tight" w:cs="Inter Tight"/>
          <w:i/>
          <w:sz w:val="24"/>
          <w:szCs w:val="24"/>
        </w:rPr>
        <w:t xml:space="preserve"> </w:t>
      </w:r>
      <w:r w:rsidRPr="00A40E15">
        <w:rPr>
          <w:rFonts w:ascii="Inter Tight" w:hAnsi="Inter Tight" w:cs="Inter Tight"/>
          <w:b/>
          <w:i/>
          <w:sz w:val="24"/>
          <w:szCs w:val="24"/>
        </w:rPr>
        <w:t>secondo gli schemi allegati</w:t>
      </w:r>
      <w:r w:rsidRPr="00A40E15">
        <w:rPr>
          <w:rFonts w:ascii="Inter Tight" w:hAnsi="Inter Tight" w:cs="Inter Tight"/>
          <w:i/>
          <w:sz w:val="24"/>
          <w:szCs w:val="24"/>
        </w:rPr>
        <w:t>, che deve essere sottoscritta dal proprietario/gestore dell’impianto)</w:t>
      </w:r>
      <w:r w:rsidRPr="00A40E15">
        <w:rPr>
          <w:rFonts w:ascii="Inter Tight" w:hAnsi="Inter Tight" w:cs="Inter Tight"/>
          <w:sz w:val="24"/>
          <w:szCs w:val="24"/>
        </w:rPr>
        <w:t xml:space="preserve">. </w:t>
      </w:r>
      <w:r w:rsidRPr="00A40E15">
        <w:rPr>
          <w:rFonts w:ascii="Inter Tight" w:hAnsi="Inter Tight" w:cs="Inter Tight"/>
          <w:b/>
          <w:bCs/>
          <w:sz w:val="24"/>
          <w:szCs w:val="24"/>
        </w:rPr>
        <w:t>SI RICORDA CHE SE SI UTILIZZANO MODULI DIVERSI RISPETTO A QUELLI SCARICABILI DAL PORTALE (AD ESEMPIO MODULO DISPONIBILITA’ CAMPO DEL COMUNE), QUESTI DOVRANNO RIPORTARE TUTTE LE INFORMAZIONI PRESCRITTE E/O RICHIESTE SUL MODULO STANDARD;</w:t>
      </w:r>
    </w:p>
    <w:p w14:paraId="5618FE8D" w14:textId="77777777" w:rsidR="006C11D2" w:rsidRPr="00A40E15" w:rsidRDefault="006C11D2">
      <w:pPr>
        <w:numPr>
          <w:ilvl w:val="0"/>
          <w:numId w:val="18"/>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Autocertificazione NOIF</w:t>
      </w:r>
      <w:r w:rsidRPr="00A40E15">
        <w:rPr>
          <w:rFonts w:ascii="Inter Tight" w:hAnsi="Inter Tight" w:cs="Inter Tight"/>
          <w:sz w:val="24"/>
          <w:szCs w:val="24"/>
        </w:rPr>
        <w:t xml:space="preserve"> (Autocertificazione ai sensi dell’art. 22-bis delle NOIF del Rappresentante Legale. </w:t>
      </w:r>
      <w:r w:rsidRPr="00A40E15">
        <w:rPr>
          <w:rFonts w:ascii="Inter Tight" w:hAnsi="Inter Tight" w:cs="Inter Tight"/>
          <w:b/>
          <w:bCs/>
          <w:sz w:val="24"/>
          <w:szCs w:val="24"/>
        </w:rPr>
        <w:t>NON È OBBLIGATORIO PER GLI ALTRI COMPONENTI DELL’ORGANIGRAMMA – SOLO PRESIDENTE/RAPPRESENTANTE LEGALE</w:t>
      </w:r>
      <w:r w:rsidRPr="00A40E15">
        <w:rPr>
          <w:rFonts w:ascii="Inter Tight" w:hAnsi="Inter Tight" w:cs="Inter Tight"/>
          <w:sz w:val="24"/>
          <w:szCs w:val="24"/>
        </w:rPr>
        <w:t>);</w:t>
      </w:r>
    </w:p>
    <w:p w14:paraId="17EA52D3" w14:textId="77777777" w:rsidR="006C11D2" w:rsidRPr="00A40E15" w:rsidRDefault="006C11D2">
      <w:pPr>
        <w:numPr>
          <w:ilvl w:val="0"/>
          <w:numId w:val="32"/>
        </w:numPr>
        <w:spacing w:after="120" w:line="278" w:lineRule="auto"/>
        <w:contextualSpacing/>
        <w:rPr>
          <w:rFonts w:ascii="Inter Tight" w:hAnsi="Inter Tight" w:cs="Inter Tight"/>
          <w:b/>
          <w:bCs/>
          <w:sz w:val="24"/>
          <w:szCs w:val="24"/>
        </w:rPr>
      </w:pPr>
      <w:r w:rsidRPr="00A40E15">
        <w:rPr>
          <w:rFonts w:ascii="Inter Tight" w:hAnsi="Inter Tight" w:cs="Inter Tight"/>
          <w:b/>
          <w:bCs/>
          <w:sz w:val="24"/>
          <w:szCs w:val="24"/>
        </w:rPr>
        <w:t xml:space="preserve">Censimento prodotto da Anagrafe Federale FIGC (no bozza – deve riportare in alto a sinistra </w:t>
      </w:r>
      <w:proofErr w:type="gramStart"/>
      <w:r w:rsidRPr="00A40E15">
        <w:rPr>
          <w:rFonts w:ascii="Inter Tight" w:hAnsi="Inter Tight" w:cs="Inter Tight"/>
          <w:b/>
          <w:bCs/>
          <w:sz w:val="24"/>
          <w:szCs w:val="24"/>
        </w:rPr>
        <w:t>N.PRATICA</w:t>
      </w:r>
      <w:proofErr w:type="gramEnd"/>
      <w:r w:rsidRPr="00A40E15">
        <w:rPr>
          <w:rFonts w:ascii="Inter Tight" w:hAnsi="Inter Tight" w:cs="Inter Tight"/>
          <w:b/>
          <w:bCs/>
          <w:sz w:val="24"/>
          <w:szCs w:val="24"/>
        </w:rPr>
        <w:t xml:space="preserve"> UAF-…)    </w:t>
      </w:r>
    </w:p>
    <w:p w14:paraId="137815D6" w14:textId="77777777" w:rsidR="006C11D2" w:rsidRPr="00A40E15" w:rsidRDefault="006C11D2">
      <w:pPr>
        <w:numPr>
          <w:ilvl w:val="0"/>
          <w:numId w:val="32"/>
        </w:numPr>
        <w:spacing w:after="120" w:line="278" w:lineRule="auto"/>
        <w:contextualSpacing/>
        <w:rPr>
          <w:rFonts w:ascii="Inter Tight" w:hAnsi="Inter Tight" w:cs="Inter Tight"/>
          <w:b/>
          <w:bCs/>
          <w:sz w:val="24"/>
          <w:szCs w:val="24"/>
        </w:rPr>
      </w:pPr>
      <w:r w:rsidRPr="00A40E15">
        <w:rPr>
          <w:rFonts w:ascii="Inter Tight" w:hAnsi="Inter Tight" w:cs="Inter Tight"/>
          <w:b/>
          <w:bCs/>
          <w:sz w:val="24"/>
          <w:szCs w:val="24"/>
        </w:rPr>
        <w:t xml:space="preserve">Delega diritti immagine                          </w:t>
      </w:r>
    </w:p>
    <w:p w14:paraId="00EA7A87" w14:textId="77777777" w:rsidR="006C11D2" w:rsidRPr="00A40E15" w:rsidRDefault="006C11D2">
      <w:pPr>
        <w:numPr>
          <w:ilvl w:val="0"/>
          <w:numId w:val="32"/>
        </w:numPr>
        <w:spacing w:before="120" w:after="120" w:line="278" w:lineRule="auto"/>
        <w:contextualSpacing/>
        <w:jc w:val="both"/>
        <w:rPr>
          <w:rFonts w:ascii="Inter Tight" w:hAnsi="Inter Tight" w:cs="Inter Tight"/>
          <w:b/>
          <w:bCs/>
          <w:sz w:val="24"/>
          <w:szCs w:val="24"/>
        </w:rPr>
      </w:pPr>
      <w:r w:rsidRPr="00A40E15">
        <w:rPr>
          <w:rFonts w:ascii="Inter Tight" w:hAnsi="Inter Tight" w:cs="Inter Tight"/>
          <w:b/>
          <w:bCs/>
          <w:sz w:val="24"/>
          <w:szCs w:val="24"/>
        </w:rPr>
        <w:t xml:space="preserve">Dati societari </w:t>
      </w:r>
      <w:r w:rsidRPr="00A40E15">
        <w:rPr>
          <w:rFonts w:ascii="Inter Tight" w:hAnsi="Inter Tight" w:cs="Inter Tight"/>
          <w:sz w:val="24"/>
          <w:szCs w:val="24"/>
        </w:rPr>
        <w:t>(</w:t>
      </w:r>
      <w:r w:rsidRPr="00A40E15">
        <w:rPr>
          <w:rFonts w:ascii="Inter Tight" w:hAnsi="Inter Tight" w:cs="Inter Tight"/>
          <w:b/>
          <w:bCs/>
          <w:sz w:val="24"/>
          <w:szCs w:val="24"/>
        </w:rPr>
        <w:t>PEC OBBLIGATORIA)</w:t>
      </w:r>
    </w:p>
    <w:p w14:paraId="3E6B40F8" w14:textId="77777777" w:rsidR="006C11D2" w:rsidRPr="00A40E15" w:rsidRDefault="006C11D2" w:rsidP="006C11D2">
      <w:pPr>
        <w:spacing w:after="120"/>
        <w:ind w:left="708"/>
        <w:contextualSpacing/>
        <w:rPr>
          <w:rFonts w:ascii="Inter Tight" w:hAnsi="Inter Tight" w:cs="Inter Tight"/>
          <w:color w:val="FF0000"/>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6C11D2" w:rsidRPr="00A40E15" w14:paraId="57CE13A0" w14:textId="77777777" w:rsidTr="001D5580">
        <w:tc>
          <w:tcPr>
            <w:tcW w:w="9781" w:type="dxa"/>
            <w:tcBorders>
              <w:top w:val="single" w:sz="4" w:space="0" w:color="auto"/>
              <w:left w:val="single" w:sz="4" w:space="0" w:color="auto"/>
              <w:bottom w:val="single" w:sz="4" w:space="0" w:color="auto"/>
              <w:right w:val="single" w:sz="4" w:space="0" w:color="auto"/>
            </w:tcBorders>
            <w:hideMark/>
          </w:tcPr>
          <w:p w14:paraId="33A83F37" w14:textId="77777777" w:rsidR="006C11D2" w:rsidRPr="00A40E15" w:rsidRDefault="006C11D2" w:rsidP="001D5580">
            <w:pPr>
              <w:jc w:val="both"/>
              <w:rPr>
                <w:rFonts w:ascii="Inter Tight" w:hAnsi="Inter Tight" w:cs="Inter Tight"/>
                <w:sz w:val="24"/>
                <w:szCs w:val="24"/>
              </w:rPr>
            </w:pPr>
            <w:r w:rsidRPr="00A40E15">
              <w:rPr>
                <w:rFonts w:ascii="Inter Tight" w:hAnsi="Inter Tight" w:cs="Inter Tight"/>
                <w:sz w:val="24"/>
                <w:szCs w:val="24"/>
              </w:rPr>
              <w:t>Tutte le informazioni contenute nel foglio “</w:t>
            </w:r>
            <w:r w:rsidRPr="00A40E15">
              <w:rPr>
                <w:rFonts w:ascii="Inter Tight" w:hAnsi="Inter Tight" w:cs="Inter Tight"/>
                <w:b/>
                <w:sz w:val="24"/>
                <w:szCs w:val="24"/>
              </w:rPr>
              <w:t>Dati Società</w:t>
            </w:r>
            <w:r w:rsidRPr="00A40E15">
              <w:rPr>
                <w:rFonts w:ascii="Inter Tight" w:hAnsi="Inter Tight" w:cs="Inter Tight"/>
                <w:sz w:val="24"/>
                <w:szCs w:val="24"/>
              </w:rPr>
              <w:t xml:space="preserve">”, oltre a costituire la base per l’eventuale pubblicazione dell’”ANNUARIO ON LINE”, sono da considerarsi </w:t>
            </w:r>
            <w:r w:rsidRPr="00A40E15">
              <w:rPr>
                <w:rFonts w:ascii="Inter Tight" w:hAnsi="Inter Tight" w:cs="Inter Tight"/>
                <w:b/>
                <w:sz w:val="24"/>
                <w:szCs w:val="24"/>
              </w:rPr>
              <w:t>“dati ufficiali”</w:t>
            </w:r>
            <w:r w:rsidRPr="00A40E15">
              <w:rPr>
                <w:rFonts w:ascii="Inter Tight" w:hAnsi="Inter Tight" w:cs="Inter Tight"/>
                <w:sz w:val="24"/>
                <w:szCs w:val="24"/>
              </w:rPr>
              <w:t>, da utilizzarsi per ogni comunicazione, pertanto devono essere immesse con la massima completezza e attenzione.</w:t>
            </w:r>
          </w:p>
          <w:p w14:paraId="588DED1B" w14:textId="77777777" w:rsidR="006C11D2" w:rsidRPr="00A40E15" w:rsidRDefault="006C11D2" w:rsidP="001D5580">
            <w:pPr>
              <w:jc w:val="both"/>
              <w:rPr>
                <w:rFonts w:ascii="Inter Tight" w:hAnsi="Inter Tight" w:cs="Inter Tight"/>
                <w:sz w:val="24"/>
                <w:szCs w:val="24"/>
                <w:highlight w:val="yellow"/>
              </w:rPr>
            </w:pPr>
            <w:r w:rsidRPr="00A40E15">
              <w:rPr>
                <w:rFonts w:ascii="Inter Tight" w:hAnsi="Inter Tight" w:cs="Inter Tight"/>
                <w:sz w:val="24"/>
                <w:szCs w:val="24"/>
              </w:rPr>
              <w:t xml:space="preserve">Considerato che gran parte delle comunicazioni avvengono attraverso posta elettronica, si raccomanda di indicare un valido </w:t>
            </w:r>
            <w:r w:rsidRPr="00A40E15">
              <w:rPr>
                <w:rFonts w:ascii="Inter Tight" w:hAnsi="Inter Tight" w:cs="Inter Tight"/>
                <w:b/>
                <w:sz w:val="24"/>
                <w:szCs w:val="24"/>
              </w:rPr>
              <w:t>indirizzo e-mail</w:t>
            </w:r>
            <w:r w:rsidRPr="00A40E15">
              <w:rPr>
                <w:rFonts w:ascii="Inter Tight" w:hAnsi="Inter Tight" w:cs="Inter Tight"/>
                <w:sz w:val="24"/>
                <w:szCs w:val="24"/>
              </w:rPr>
              <w:t xml:space="preserve">, possibilmente appositamente dedicato e non personale di soggetti tesserati per la società. </w:t>
            </w:r>
          </w:p>
        </w:tc>
      </w:tr>
    </w:tbl>
    <w:p w14:paraId="17D3D3C5" w14:textId="77777777" w:rsidR="006C11D2" w:rsidRPr="00A40E15" w:rsidRDefault="006C11D2" w:rsidP="006C11D2">
      <w:pPr>
        <w:jc w:val="both"/>
        <w:rPr>
          <w:rFonts w:ascii="Inter Tight" w:hAnsi="Inter Tight" w:cs="Inter Tight"/>
          <w:b/>
          <w:color w:val="C00000"/>
          <w:sz w:val="22"/>
          <w:szCs w:val="22"/>
          <w:highlight w:val="yellow"/>
        </w:rPr>
      </w:pPr>
    </w:p>
    <w:p w14:paraId="346FDC99" w14:textId="77777777" w:rsidR="006C11D2" w:rsidRPr="00A40E15" w:rsidRDefault="006C11D2" w:rsidP="006C11D2">
      <w:pPr>
        <w:jc w:val="both"/>
        <w:rPr>
          <w:rFonts w:ascii="Inter Tight" w:hAnsi="Inter Tight" w:cs="Inter Tight"/>
          <w:b/>
          <w:color w:val="C00000"/>
          <w:sz w:val="22"/>
          <w:szCs w:val="22"/>
          <w:highlight w:val="yellow"/>
        </w:rPr>
      </w:pPr>
    </w:p>
    <w:p w14:paraId="426E9D9E" w14:textId="77777777" w:rsidR="006C11D2" w:rsidRPr="00A40E15" w:rsidRDefault="006C11D2" w:rsidP="006C11D2">
      <w:pPr>
        <w:jc w:val="both"/>
        <w:rPr>
          <w:rFonts w:ascii="Inter Tight" w:hAnsi="Inter Tight" w:cs="Inter Tight"/>
          <w:b/>
          <w:sz w:val="24"/>
          <w:szCs w:val="24"/>
        </w:rPr>
      </w:pPr>
      <w:r w:rsidRPr="00A40E15">
        <w:rPr>
          <w:rFonts w:ascii="Inter Tight" w:hAnsi="Inter Tight" w:cs="Inter Tight"/>
          <w:b/>
          <w:sz w:val="24"/>
          <w:szCs w:val="24"/>
        </w:rPr>
        <w:t>C – EVENTUALE DOCUMENTAZIONE DA ALLEGARE ALLA DOMANDA DI ISCRIZIONE</w:t>
      </w:r>
    </w:p>
    <w:p w14:paraId="28A18D8B"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b/>
          <w:sz w:val="24"/>
          <w:szCs w:val="24"/>
        </w:rPr>
        <w:t>C.1.</w:t>
      </w:r>
      <w:r w:rsidRPr="00A40E15">
        <w:rPr>
          <w:rFonts w:ascii="Inter Tight" w:hAnsi="Inter Tight" w:cs="Inter Tight"/>
          <w:sz w:val="24"/>
          <w:szCs w:val="24"/>
        </w:rPr>
        <w:t xml:space="preserve"> - Le Società devono trasmettere, in allegato, alla domanda di iscrizione la sotto specificata documentazione nei casi in cui:</w:t>
      </w:r>
    </w:p>
    <w:p w14:paraId="58BFCA7D" w14:textId="77777777" w:rsidR="006C11D2" w:rsidRPr="00A40E15" w:rsidRDefault="006C11D2">
      <w:pPr>
        <w:numPr>
          <w:ilvl w:val="0"/>
          <w:numId w:val="19"/>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il Comune proprietario non fosse in grado di rilasciare il documento entro i termini previsti, la Società dovrà presentare apposita attestazione del Comune con la quale l’Ente si impegna a rilasciare la </w:t>
      </w:r>
      <w:r w:rsidRPr="00A40E15">
        <w:rPr>
          <w:rFonts w:ascii="Inter Tight" w:hAnsi="Inter Tight" w:cs="Inter Tight"/>
          <w:i/>
          <w:sz w:val="24"/>
          <w:szCs w:val="24"/>
        </w:rPr>
        <w:t>dichiarazione di disponibilità come indicato alla lett. B.1.</w:t>
      </w:r>
      <w:r w:rsidRPr="00A40E15">
        <w:rPr>
          <w:rFonts w:ascii="Inter Tight" w:hAnsi="Inter Tight" w:cs="Inter Tight"/>
          <w:sz w:val="24"/>
          <w:szCs w:val="24"/>
        </w:rPr>
        <w:t xml:space="preserve"> prima dell’inizio del Campionato;</w:t>
      </w:r>
    </w:p>
    <w:p w14:paraId="50C7F1B4" w14:textId="77777777" w:rsidR="006C11D2" w:rsidRPr="00A40E15" w:rsidRDefault="006C11D2">
      <w:pPr>
        <w:numPr>
          <w:ilvl w:val="0"/>
          <w:numId w:val="19"/>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la Società intenda svolgere </w:t>
      </w:r>
      <w:r w:rsidRPr="00A40E15">
        <w:rPr>
          <w:rFonts w:ascii="Inter Tight" w:hAnsi="Inter Tight" w:cs="Inter Tight"/>
          <w:b/>
          <w:sz w:val="24"/>
          <w:szCs w:val="24"/>
        </w:rPr>
        <w:t>attività in impianti non ubicati nel territorio comunale in cui hanno sede</w:t>
      </w:r>
      <w:r w:rsidRPr="00A40E15">
        <w:rPr>
          <w:rFonts w:ascii="Inter Tight" w:hAnsi="Inter Tight" w:cs="Inter Tight"/>
          <w:sz w:val="24"/>
          <w:szCs w:val="24"/>
        </w:rPr>
        <w:t xml:space="preserve">, dovrà presentare al Comitato Regionale la domanda di autorizzazione alla deroga opportunamente </w:t>
      </w:r>
      <w:r w:rsidRPr="00A40E15">
        <w:rPr>
          <w:rFonts w:ascii="Inter Tight" w:hAnsi="Inter Tight" w:cs="Inter Tight"/>
          <w:sz w:val="24"/>
          <w:szCs w:val="24"/>
          <w:u w:val="single"/>
        </w:rPr>
        <w:t xml:space="preserve">motivata e documentata </w:t>
      </w:r>
      <w:r w:rsidRPr="00A40E15">
        <w:rPr>
          <w:rFonts w:ascii="Inter Tight" w:hAnsi="Inter Tight" w:cs="Inter Tight"/>
          <w:sz w:val="24"/>
          <w:szCs w:val="24"/>
        </w:rPr>
        <w:t xml:space="preserve">all’indirizzo PEC </w:t>
      </w:r>
      <w:hyperlink r:id="rId26" w:history="1">
        <w:r w:rsidRPr="00A40E15">
          <w:rPr>
            <w:rFonts w:ascii="Inter Tight" w:hAnsi="Inter Tight" w:cs="Inter Tight"/>
            <w:sz w:val="24"/>
            <w:szCs w:val="24"/>
            <w:u w:val="single"/>
          </w:rPr>
          <w:t>info@pec.figccrer.it</w:t>
        </w:r>
      </w:hyperlink>
      <w:r w:rsidRPr="00A40E15">
        <w:rPr>
          <w:rFonts w:ascii="Inter Tight" w:hAnsi="Inter Tight" w:cs="Inter Tight"/>
          <w:sz w:val="24"/>
          <w:szCs w:val="24"/>
        </w:rPr>
        <w:t xml:space="preserve">. In </w:t>
      </w:r>
      <w:r w:rsidRPr="00A40E15">
        <w:rPr>
          <w:rFonts w:ascii="Inter Tight" w:hAnsi="Inter Tight" w:cs="Inter Tight"/>
          <w:sz w:val="24"/>
          <w:szCs w:val="24"/>
          <w:u w:val="single"/>
        </w:rPr>
        <w:t>via eccezionale e per fondati motivi</w:t>
      </w:r>
      <w:r w:rsidRPr="00A40E15">
        <w:rPr>
          <w:rFonts w:ascii="Inter Tight" w:hAnsi="Inter Tight" w:cs="Inter Tight"/>
          <w:sz w:val="24"/>
          <w:szCs w:val="24"/>
        </w:rPr>
        <w:t>, il Comitato Regionale, ai sensi dell’art. 19, co. 4 delle NOIF. esaminerà la richiesta e valuterà ogni singola situazione al fine dell’eventuale rilascio dell’autorizzazione richiesta;</w:t>
      </w:r>
    </w:p>
    <w:p w14:paraId="21906D7E" w14:textId="77777777" w:rsidR="006C11D2" w:rsidRPr="00A40E15" w:rsidRDefault="006C11D2">
      <w:pPr>
        <w:numPr>
          <w:ilvl w:val="0"/>
          <w:numId w:val="19"/>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bCs/>
          <w:sz w:val="24"/>
          <w:szCs w:val="24"/>
        </w:rPr>
        <w:t xml:space="preserve">la Società abbia </w:t>
      </w:r>
      <w:r w:rsidRPr="00A40E15">
        <w:rPr>
          <w:rFonts w:ascii="Inter Tight" w:hAnsi="Inter Tight" w:cs="Inter Tight"/>
          <w:b/>
          <w:sz w:val="24"/>
          <w:szCs w:val="24"/>
        </w:rPr>
        <w:t>eventuali debiti nei</w:t>
      </w:r>
      <w:r w:rsidRPr="00A40E15">
        <w:rPr>
          <w:rFonts w:ascii="Inter Tight" w:hAnsi="Inter Tight" w:cs="Inter Tight"/>
          <w:sz w:val="24"/>
          <w:szCs w:val="24"/>
        </w:rPr>
        <w:t xml:space="preserve"> </w:t>
      </w:r>
      <w:r w:rsidRPr="00A40E15">
        <w:rPr>
          <w:rFonts w:ascii="Inter Tight" w:hAnsi="Inter Tight" w:cs="Inter Tight"/>
          <w:b/>
          <w:sz w:val="24"/>
          <w:szCs w:val="24"/>
        </w:rPr>
        <w:t>confronti degli aventi diritto</w:t>
      </w:r>
      <w:r w:rsidRPr="00A40E15">
        <w:rPr>
          <w:rFonts w:ascii="Inter Tight" w:hAnsi="Inter Tight" w:cs="Inter Tight"/>
          <w:sz w:val="24"/>
          <w:szCs w:val="24"/>
        </w:rPr>
        <w:t xml:space="preserve"> (Enti federali/Società/calciatori/allenatori ecc.), dovrà presentare </w:t>
      </w:r>
      <w:r w:rsidRPr="00A40E15">
        <w:rPr>
          <w:rFonts w:ascii="Inter Tight" w:hAnsi="Inter Tight" w:cs="Inter Tight"/>
          <w:b/>
          <w:sz w:val="24"/>
          <w:szCs w:val="24"/>
        </w:rPr>
        <w:t>documentazione</w:t>
      </w:r>
      <w:r w:rsidRPr="00A40E15">
        <w:rPr>
          <w:rFonts w:ascii="Inter Tight" w:hAnsi="Inter Tight" w:cs="Inter Tight"/>
          <w:sz w:val="24"/>
          <w:szCs w:val="24"/>
        </w:rPr>
        <w:t xml:space="preserve">, incontestabile e dimostrativa, </w:t>
      </w:r>
      <w:r w:rsidRPr="00A40E15">
        <w:rPr>
          <w:rFonts w:ascii="Inter Tight" w:hAnsi="Inter Tight" w:cs="Inter Tight"/>
          <w:b/>
          <w:sz w:val="24"/>
          <w:szCs w:val="24"/>
        </w:rPr>
        <w:t xml:space="preserve">dell’avvenuto pagamento. </w:t>
      </w:r>
      <w:r w:rsidRPr="00A40E15">
        <w:rPr>
          <w:rFonts w:ascii="Inter Tight" w:hAnsi="Inter Tight" w:cs="Inter Tight"/>
          <w:sz w:val="24"/>
          <w:szCs w:val="24"/>
        </w:rPr>
        <w:t xml:space="preserve">Rientra fra gli oneri da corrispondere il versamento di somme dovute a titolo di </w:t>
      </w:r>
      <w:r w:rsidRPr="00A40E15">
        <w:rPr>
          <w:rFonts w:ascii="Inter Tight" w:hAnsi="Inter Tight" w:cs="Inter Tight"/>
          <w:b/>
          <w:bCs/>
          <w:sz w:val="24"/>
          <w:szCs w:val="24"/>
        </w:rPr>
        <w:t xml:space="preserve">diritti per la </w:t>
      </w:r>
      <w:proofErr w:type="spellStart"/>
      <w:r w:rsidRPr="00A40E15">
        <w:rPr>
          <w:rFonts w:ascii="Inter Tight" w:hAnsi="Inter Tight" w:cs="Inter Tight"/>
          <w:b/>
          <w:bCs/>
          <w:sz w:val="24"/>
          <w:szCs w:val="24"/>
        </w:rPr>
        <w:t>riomologazione</w:t>
      </w:r>
      <w:proofErr w:type="spellEnd"/>
      <w:r w:rsidRPr="00A40E15">
        <w:rPr>
          <w:rFonts w:ascii="Inter Tight" w:hAnsi="Inter Tight" w:cs="Inter Tight"/>
          <w:b/>
          <w:bCs/>
          <w:sz w:val="24"/>
          <w:szCs w:val="24"/>
        </w:rPr>
        <w:t xml:space="preserve"> degli impianti in erba artificiale</w:t>
      </w:r>
      <w:r w:rsidRPr="00A40E15">
        <w:rPr>
          <w:rFonts w:ascii="Inter Tight" w:hAnsi="Inter Tight" w:cs="Inter Tight"/>
          <w:sz w:val="24"/>
          <w:szCs w:val="24"/>
          <w:u w:val="single"/>
        </w:rPr>
        <w:t>;</w:t>
      </w:r>
      <w:r w:rsidRPr="00A40E15">
        <w:rPr>
          <w:rFonts w:ascii="Inter Tight" w:hAnsi="Inter Tight" w:cs="Inter Tight"/>
          <w:sz w:val="24"/>
          <w:szCs w:val="24"/>
        </w:rPr>
        <w:t xml:space="preserve"> quindi non saranno accettate le domande di ammissione delle Società che non provvederanno a documentare l’avvenuto pagamento;</w:t>
      </w:r>
    </w:p>
    <w:p w14:paraId="3CC55237" w14:textId="77777777" w:rsidR="006C11D2" w:rsidRPr="00A40E15" w:rsidRDefault="006C11D2">
      <w:pPr>
        <w:numPr>
          <w:ilvl w:val="0"/>
          <w:numId w:val="19"/>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le Società che svolgono campionati di </w:t>
      </w:r>
      <w:r w:rsidRPr="00A40E15">
        <w:rPr>
          <w:rFonts w:ascii="Inter Tight" w:hAnsi="Inter Tight" w:cs="Inter Tight"/>
          <w:b/>
          <w:bCs/>
          <w:sz w:val="24"/>
          <w:szCs w:val="24"/>
        </w:rPr>
        <w:t>CALCIO A 5</w:t>
      </w:r>
      <w:r w:rsidRPr="00A40E15">
        <w:rPr>
          <w:rFonts w:ascii="Inter Tight" w:hAnsi="Inter Tight" w:cs="Inter Tight"/>
          <w:sz w:val="24"/>
          <w:szCs w:val="24"/>
        </w:rPr>
        <w:t xml:space="preserve"> dovranno presentare il </w:t>
      </w:r>
      <w:r w:rsidRPr="00A40E15">
        <w:rPr>
          <w:rFonts w:ascii="Inter Tight" w:hAnsi="Inter Tight" w:cs="Inter Tight"/>
          <w:b/>
          <w:sz w:val="24"/>
          <w:szCs w:val="24"/>
        </w:rPr>
        <w:t xml:space="preserve">Foglio questionario desiderata </w:t>
      </w:r>
      <w:r w:rsidRPr="00A40E15">
        <w:rPr>
          <w:rFonts w:ascii="Inter Tight" w:hAnsi="Inter Tight" w:cs="Inter Tight"/>
          <w:sz w:val="24"/>
          <w:szCs w:val="24"/>
        </w:rPr>
        <w:t xml:space="preserve">(allegato ai comunicati ufficiali e presente alla sezione Modulistica del sito del C.R.E.R. </w:t>
      </w:r>
      <w:hyperlink r:id="rId27" w:history="1">
        <w:r w:rsidRPr="00A40E15">
          <w:rPr>
            <w:rFonts w:ascii="Inter Tight" w:hAnsi="Inter Tight" w:cs="Inter Tight"/>
            <w:sz w:val="24"/>
            <w:szCs w:val="24"/>
            <w:u w:val="single"/>
          </w:rPr>
          <w:t>www.figccrer.it</w:t>
        </w:r>
      </w:hyperlink>
      <w:r w:rsidRPr="00A40E15">
        <w:rPr>
          <w:rFonts w:ascii="Inter Tight" w:hAnsi="Inter Tight" w:cs="Inter Tight"/>
          <w:sz w:val="24"/>
          <w:szCs w:val="24"/>
        </w:rPr>
        <w:t xml:space="preserve">) da inviare all’indirizzo    e-mail del Calcio a 5 regionale </w:t>
      </w:r>
      <w:hyperlink r:id="rId28" w:history="1">
        <w:r w:rsidRPr="00A40E15">
          <w:rPr>
            <w:rFonts w:ascii="Inter Tight" w:hAnsi="Inter Tight" w:cs="Inter Tight"/>
            <w:b/>
            <w:sz w:val="24"/>
            <w:szCs w:val="24"/>
            <w:u w:val="single"/>
          </w:rPr>
          <w:t>calcioa5@figccrer.it</w:t>
        </w:r>
      </w:hyperlink>
      <w:r w:rsidRPr="00A40E15">
        <w:rPr>
          <w:rFonts w:ascii="Inter Tight" w:hAnsi="Inter Tight" w:cs="Inter Tight"/>
          <w:b/>
          <w:sz w:val="24"/>
          <w:szCs w:val="24"/>
        </w:rPr>
        <w:t>.</w:t>
      </w:r>
    </w:p>
    <w:p w14:paraId="78EFE0D8" w14:textId="77777777" w:rsidR="006C11D2" w:rsidRPr="00A40E15" w:rsidRDefault="006C11D2" w:rsidP="006C11D2">
      <w:pPr>
        <w:pStyle w:val="NormaleWeb"/>
        <w:spacing w:before="0" w:beforeAutospacing="0" w:after="0" w:afterAutospacing="0"/>
        <w:ind w:left="284" w:hanging="426"/>
        <w:jc w:val="both"/>
        <w:rPr>
          <w:rFonts w:ascii="Inter Tight" w:eastAsia="Calibri" w:hAnsi="Inter Tight" w:cs="Inter Tight"/>
        </w:rPr>
      </w:pPr>
      <w:r w:rsidRPr="00A40E15">
        <w:rPr>
          <w:rFonts w:ascii="Inter Tight" w:hAnsi="Inter Tight" w:cs="Inter Tight"/>
        </w:rPr>
        <w:t>e) Per le iscrizioni alle attività giovanili di calcio a 5 FIGC–SGS per la stagione sportiva </w:t>
      </w:r>
      <w:r w:rsidRPr="00A40E15">
        <w:rPr>
          <w:rStyle w:val="Enfasigrassetto"/>
          <w:rFonts w:ascii="Inter Tight" w:hAnsi="Inter Tight" w:cs="Inter Tight"/>
        </w:rPr>
        <w:t>2026/2027</w:t>
      </w:r>
      <w:r w:rsidRPr="00A40E15">
        <w:rPr>
          <w:rFonts w:ascii="Inter Tight" w:hAnsi="Inter Tight" w:cs="Inter Tight"/>
        </w:rPr>
        <w:t xml:space="preserve">, si pubblicano di seguito specifici link Google Form per ciascuna categoria da compilare e </w:t>
      </w:r>
      <w:r w:rsidRPr="00A40E15">
        <w:rPr>
          <w:rStyle w:val="Enfasigrassetto"/>
          <w:rFonts w:ascii="Inter Tight" w:hAnsi="Inter Tight" w:cs="Inter Tight"/>
        </w:rPr>
        <w:t>link di accesso al gruppo WhatsApp organizzativo</w:t>
      </w:r>
      <w:r w:rsidRPr="00A40E15">
        <w:rPr>
          <w:rFonts w:ascii="Inter Tight" w:hAnsi="Inter Tight" w:cs="Inter Tight"/>
        </w:rPr>
        <w:t>, riservato esclusivamente ai dirigenti e ai referenti indicati dalle società.</w:t>
      </w:r>
    </w:p>
    <w:p w14:paraId="2591A8A5" w14:textId="77777777" w:rsidR="006C11D2" w:rsidRPr="00A40E15" w:rsidRDefault="006C11D2" w:rsidP="006C11D2">
      <w:pPr>
        <w:pStyle w:val="NormaleWeb"/>
        <w:spacing w:before="0" w:beforeAutospacing="0" w:after="0" w:afterAutospacing="0"/>
        <w:jc w:val="both"/>
        <w:rPr>
          <w:rFonts w:ascii="Inter Tight" w:hAnsi="Inter Tight" w:cs="Inter Tight"/>
        </w:rPr>
      </w:pPr>
    </w:p>
    <w:p w14:paraId="688181EF" w14:textId="77777777" w:rsidR="006C11D2" w:rsidRPr="00A40E15" w:rsidRDefault="006C11D2" w:rsidP="006C11D2">
      <w:pPr>
        <w:pStyle w:val="Titolo3"/>
        <w:spacing w:before="0" w:after="0"/>
        <w:rPr>
          <w:rFonts w:ascii="Inter Tight" w:hAnsi="Inter Tight" w:cs="Inter Tight"/>
          <w:b/>
          <w:bCs/>
          <w:color w:val="C00000"/>
        </w:rPr>
      </w:pPr>
      <w:r w:rsidRPr="00A40E15">
        <w:rPr>
          <w:rFonts w:ascii="Inter Tight" w:hAnsi="Inter Tight" w:cs="Inter Tight"/>
          <w:b/>
          <w:bCs/>
          <w:color w:val="C00000"/>
        </w:rPr>
        <w:t>U11/Pulcini Maschile Futsal</w:t>
      </w:r>
    </w:p>
    <w:p w14:paraId="4B62A33D" w14:textId="77777777" w:rsidR="006C11D2" w:rsidRPr="00A40E15" w:rsidRDefault="006C11D2" w:rsidP="006C11D2">
      <w:pPr>
        <w:pStyle w:val="NormaleWeb"/>
        <w:spacing w:before="0" w:beforeAutospacing="0" w:after="0" w:afterAutospacing="0"/>
        <w:rPr>
          <w:rFonts w:ascii="Inter Tight" w:eastAsia="Calibri" w:hAnsi="Inter Tight" w:cs="Inter Tight"/>
        </w:rPr>
      </w:pPr>
      <w:r w:rsidRPr="00A40E15">
        <w:rPr>
          <w:rStyle w:val="Enfasigrassetto"/>
          <w:rFonts w:ascii="Inter Tight" w:hAnsi="Inter Tight" w:cs="Inter Tight"/>
        </w:rPr>
        <w:t>Google Form:</w:t>
      </w:r>
      <w:r w:rsidRPr="00A40E15">
        <w:rPr>
          <w:rFonts w:ascii="Inter Tight" w:hAnsi="Inter Tight" w:cs="Inter Tight"/>
        </w:rPr>
        <w:br/>
      </w:r>
      <w:hyperlink r:id="rId29" w:tooltip="docs.google.com" w:history="1">
        <w:r w:rsidRPr="00A40E15">
          <w:rPr>
            <w:rStyle w:val="Collegamentoipertestuale"/>
            <w:rFonts w:ascii="Inter Tight" w:hAnsi="Inter Tight" w:cs="Inter Tight"/>
          </w:rPr>
          <w:t>https://docs.google.com/forms/d/e/1FAIpQLSeZO0MJkZ--_q63IXFlsVexq3k6BZvmC0ZIXoG6sNaylPgQSw/</w:t>
        </w:r>
        <w:proofErr w:type="spellStart"/>
        <w:r w:rsidRPr="00A40E15">
          <w:rPr>
            <w:rStyle w:val="Collegamentoipertestuale"/>
            <w:rFonts w:ascii="Inter Tight" w:hAnsi="Inter Tight" w:cs="Inter Tight"/>
          </w:rPr>
          <w:t>viewform?usp</w:t>
        </w:r>
        <w:proofErr w:type="spellEnd"/>
        <w:r w:rsidRPr="00A40E15">
          <w:rPr>
            <w:rStyle w:val="Collegamentoipertestuale"/>
            <w:rFonts w:ascii="Inter Tight" w:hAnsi="Inter Tight" w:cs="Inter Tight"/>
          </w:rPr>
          <w:t>=</w:t>
        </w:r>
        <w:proofErr w:type="spellStart"/>
        <w:r w:rsidRPr="00A40E15">
          <w:rPr>
            <w:rStyle w:val="Collegamentoipertestuale"/>
            <w:rFonts w:ascii="Inter Tight" w:hAnsi="Inter Tight" w:cs="Inter Tight"/>
          </w:rPr>
          <w:t>header</w:t>
        </w:r>
        <w:proofErr w:type="spellEnd"/>
      </w:hyperlink>
    </w:p>
    <w:p w14:paraId="221D26D7" w14:textId="77777777" w:rsidR="006C11D2" w:rsidRPr="00A40E15" w:rsidRDefault="006C11D2" w:rsidP="006C11D2">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30" w:tooltip="chat.whatsapp.com" w:history="1">
        <w:r w:rsidRPr="00A40E15">
          <w:rPr>
            <w:rStyle w:val="Collegamentoipertestuale"/>
            <w:rFonts w:ascii="Inter Tight" w:hAnsi="Inter Tight" w:cs="Inter Tight"/>
          </w:rPr>
          <w:t>https://chat.whatsapp.com/BiLPTmokj9hISGa8lXBow0?mode=gi_t</w:t>
        </w:r>
      </w:hyperlink>
    </w:p>
    <w:p w14:paraId="5367CB1D" w14:textId="77777777" w:rsidR="006C11D2" w:rsidRPr="00A40E15" w:rsidRDefault="006C11D2" w:rsidP="006C11D2">
      <w:pPr>
        <w:pStyle w:val="NormaleWeb"/>
        <w:spacing w:before="0" w:beforeAutospacing="0" w:after="0" w:afterAutospacing="0"/>
        <w:rPr>
          <w:rFonts w:ascii="Inter Tight" w:hAnsi="Inter Tight" w:cs="Inter Tight"/>
        </w:rPr>
      </w:pPr>
    </w:p>
    <w:p w14:paraId="4FE7FC8A" w14:textId="77777777" w:rsidR="006C11D2" w:rsidRPr="00A40E15" w:rsidRDefault="006C11D2" w:rsidP="006C11D2">
      <w:pPr>
        <w:pStyle w:val="Titolo3"/>
        <w:spacing w:before="0" w:after="0"/>
        <w:rPr>
          <w:rFonts w:ascii="Inter Tight" w:hAnsi="Inter Tight" w:cs="Inter Tight"/>
          <w:b/>
          <w:bCs/>
          <w:color w:val="C00000"/>
        </w:rPr>
      </w:pPr>
      <w:r w:rsidRPr="00A40E15">
        <w:rPr>
          <w:rFonts w:ascii="Inter Tight" w:hAnsi="Inter Tight" w:cs="Inter Tight"/>
          <w:b/>
          <w:bCs/>
          <w:color w:val="C00000"/>
        </w:rPr>
        <w:t>U11/Pulcini Femminile Futsal</w:t>
      </w:r>
    </w:p>
    <w:p w14:paraId="11D00E48" w14:textId="77777777" w:rsidR="006C11D2" w:rsidRPr="00A40E15" w:rsidRDefault="006C11D2" w:rsidP="006C11D2">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1" w:tooltip="docs.google.com" w:history="1">
        <w:r w:rsidRPr="00A40E15">
          <w:rPr>
            <w:rStyle w:val="Collegamentoipertestuale"/>
            <w:rFonts w:ascii="Inter Tight" w:hAnsi="Inter Tight" w:cs="Inter Tight"/>
            <w:lang w:val="nl-NL"/>
          </w:rPr>
          <w:t>https://docs.google.com/forms/d/e/1FAIpQLScUhb5NlSnc_arYAQ-DSfz7diTMG5xJEofY-yO4W0aJl3VBUA/viewform?usp=publish-editor</w:t>
        </w:r>
      </w:hyperlink>
    </w:p>
    <w:p w14:paraId="75C092F4" w14:textId="77777777" w:rsidR="006C11D2" w:rsidRPr="00A40E15" w:rsidRDefault="006C11D2" w:rsidP="006C11D2">
      <w:pPr>
        <w:pStyle w:val="NormaleWeb"/>
        <w:spacing w:before="0" w:beforeAutospacing="0" w:after="0" w:afterAutospacing="0"/>
        <w:rPr>
          <w:rFonts w:ascii="Inter Tight" w:hAnsi="Inter Tight" w:cs="Inter Tight"/>
          <w:lang w:val="nl-NL"/>
        </w:rPr>
      </w:pPr>
      <w:proofErr w:type="spellStart"/>
      <w:r w:rsidRPr="00A40E15">
        <w:rPr>
          <w:rStyle w:val="Enfasigrassetto"/>
          <w:rFonts w:ascii="Inter Tight" w:hAnsi="Inter Tight" w:cs="Inter Tight"/>
          <w:lang w:val="nl-NL"/>
        </w:rPr>
        <w:t>Gruppo</w:t>
      </w:r>
      <w:proofErr w:type="spellEnd"/>
      <w:r w:rsidRPr="00A40E15">
        <w:rPr>
          <w:rStyle w:val="Enfasigrassetto"/>
          <w:rFonts w:ascii="Inter Tight" w:hAnsi="Inter Tight" w:cs="Inter Tight"/>
          <w:lang w:val="nl-NL"/>
        </w:rPr>
        <w:t xml:space="preserve"> WhatsApp </w:t>
      </w:r>
      <w:proofErr w:type="spellStart"/>
      <w:r w:rsidRPr="00A40E15">
        <w:rPr>
          <w:rStyle w:val="Enfasigrassetto"/>
          <w:rFonts w:ascii="Inter Tight" w:hAnsi="Inter Tight" w:cs="Inter Tight"/>
          <w:lang w:val="nl-NL"/>
        </w:rPr>
        <w:t>referenti</w:t>
      </w:r>
      <w:proofErr w:type="spellEnd"/>
      <w:r w:rsidRPr="00A40E15">
        <w:rPr>
          <w:rStyle w:val="Enfasigrassetto"/>
          <w:rFonts w:ascii="Inter Tight" w:hAnsi="Inter Tight" w:cs="Inter Tight"/>
          <w:lang w:val="nl-NL"/>
        </w:rPr>
        <w:t>:</w:t>
      </w:r>
      <w:r w:rsidRPr="00A40E15">
        <w:rPr>
          <w:rFonts w:ascii="Inter Tight" w:hAnsi="Inter Tight" w:cs="Inter Tight"/>
          <w:lang w:val="nl-NL"/>
        </w:rPr>
        <w:br/>
      </w:r>
      <w:hyperlink r:id="rId32" w:tooltip="chat.whatsapp.com" w:history="1">
        <w:r w:rsidRPr="00A40E15">
          <w:rPr>
            <w:rStyle w:val="Collegamentoipertestuale"/>
            <w:rFonts w:ascii="Inter Tight" w:hAnsi="Inter Tight" w:cs="Inter Tight"/>
            <w:lang w:val="nl-NL"/>
          </w:rPr>
          <w:t>https://chat.whatsapp.com/GnqumaokVUZD0pYpMPDJqk?mode=gi_t</w:t>
        </w:r>
      </w:hyperlink>
    </w:p>
    <w:p w14:paraId="77D2A0AF" w14:textId="77777777" w:rsidR="006C11D2" w:rsidRPr="00A40E15" w:rsidRDefault="006C11D2" w:rsidP="006C11D2">
      <w:pPr>
        <w:pStyle w:val="NormaleWeb"/>
        <w:spacing w:before="0" w:beforeAutospacing="0" w:after="0" w:afterAutospacing="0"/>
        <w:rPr>
          <w:rFonts w:ascii="Inter Tight" w:hAnsi="Inter Tight" w:cs="Inter Tight"/>
          <w:lang w:val="nl-NL"/>
        </w:rPr>
      </w:pPr>
    </w:p>
    <w:p w14:paraId="666B5820" w14:textId="77777777" w:rsidR="006C11D2" w:rsidRPr="00A40E15" w:rsidRDefault="006C11D2" w:rsidP="006C11D2">
      <w:pPr>
        <w:pStyle w:val="Titolo3"/>
        <w:spacing w:before="0" w:after="0"/>
        <w:rPr>
          <w:rFonts w:ascii="Inter Tight" w:hAnsi="Inter Tight" w:cs="Inter Tight"/>
          <w:b/>
          <w:bCs/>
          <w:color w:val="C00000"/>
          <w:lang w:val="nl-NL"/>
        </w:rPr>
      </w:pPr>
      <w:r w:rsidRPr="00A40E15">
        <w:rPr>
          <w:rFonts w:ascii="Inter Tight" w:hAnsi="Inter Tight" w:cs="Inter Tight"/>
          <w:b/>
          <w:bCs/>
          <w:color w:val="C00000"/>
          <w:lang w:val="nl-NL"/>
        </w:rPr>
        <w:t>U13/</w:t>
      </w:r>
      <w:proofErr w:type="spellStart"/>
      <w:r w:rsidRPr="00A40E15">
        <w:rPr>
          <w:rFonts w:ascii="Inter Tight" w:hAnsi="Inter Tight" w:cs="Inter Tight"/>
          <w:b/>
          <w:bCs/>
          <w:color w:val="C00000"/>
          <w:lang w:val="nl-NL"/>
        </w:rPr>
        <w:t>Esordienti</w:t>
      </w:r>
      <w:proofErr w:type="spellEnd"/>
      <w:r w:rsidRPr="00A40E15">
        <w:rPr>
          <w:rFonts w:ascii="Inter Tight" w:hAnsi="Inter Tight" w:cs="Inter Tight"/>
          <w:b/>
          <w:bCs/>
          <w:color w:val="C00000"/>
          <w:lang w:val="nl-NL"/>
        </w:rPr>
        <w:t xml:space="preserve"> </w:t>
      </w:r>
      <w:proofErr w:type="spellStart"/>
      <w:r w:rsidRPr="00A40E15">
        <w:rPr>
          <w:rFonts w:ascii="Inter Tight" w:hAnsi="Inter Tight" w:cs="Inter Tight"/>
          <w:b/>
          <w:bCs/>
          <w:color w:val="C00000"/>
          <w:lang w:val="nl-NL"/>
        </w:rPr>
        <w:t>Maschile</w:t>
      </w:r>
      <w:proofErr w:type="spellEnd"/>
      <w:r w:rsidRPr="00A40E15">
        <w:rPr>
          <w:rFonts w:ascii="Inter Tight" w:hAnsi="Inter Tight" w:cs="Inter Tight"/>
          <w:b/>
          <w:bCs/>
          <w:color w:val="C00000"/>
          <w:lang w:val="nl-NL"/>
        </w:rPr>
        <w:t xml:space="preserve"> </w:t>
      </w:r>
      <w:proofErr w:type="spellStart"/>
      <w:r w:rsidRPr="00A40E15">
        <w:rPr>
          <w:rFonts w:ascii="Inter Tight" w:hAnsi="Inter Tight" w:cs="Inter Tight"/>
          <w:b/>
          <w:bCs/>
          <w:color w:val="C00000"/>
          <w:lang w:val="nl-NL"/>
        </w:rPr>
        <w:t>Futsal</w:t>
      </w:r>
      <w:proofErr w:type="spellEnd"/>
    </w:p>
    <w:p w14:paraId="3F20BBE3" w14:textId="77777777" w:rsidR="006C11D2" w:rsidRPr="00A40E15" w:rsidRDefault="006C11D2" w:rsidP="006C11D2">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3" w:tooltip="docs.google.com" w:history="1">
        <w:r w:rsidRPr="00A40E15">
          <w:rPr>
            <w:rStyle w:val="Collegamentoipertestuale"/>
            <w:rFonts w:ascii="Inter Tight" w:hAnsi="Inter Tight" w:cs="Inter Tight"/>
            <w:lang w:val="nl-NL"/>
          </w:rPr>
          <w:t>https://docs.google.com/forms/d/e/1FAIpQLSeCGL2dXJ9HdOCwpqtE2uJJ1C8QKNsBa66Q-aGHDfTl0UEQPg/viewform?usp=header</w:t>
        </w:r>
      </w:hyperlink>
    </w:p>
    <w:p w14:paraId="65D4BB65" w14:textId="77777777" w:rsidR="006C11D2" w:rsidRPr="00A40E15" w:rsidRDefault="006C11D2" w:rsidP="006C11D2">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34" w:tooltip="chat.whatsapp.com" w:history="1">
        <w:r w:rsidRPr="00A40E15">
          <w:rPr>
            <w:rStyle w:val="Collegamentoipertestuale"/>
            <w:rFonts w:ascii="Inter Tight" w:hAnsi="Inter Tight" w:cs="Inter Tight"/>
          </w:rPr>
          <w:t>https://chat.whatsapp.com/Fa7heTvYLtX3GAOZ6NirUL?mode=gi_t</w:t>
        </w:r>
      </w:hyperlink>
    </w:p>
    <w:p w14:paraId="2D25F9EB" w14:textId="77777777" w:rsidR="006C11D2" w:rsidRPr="00A40E15" w:rsidRDefault="006C11D2" w:rsidP="006C11D2">
      <w:pPr>
        <w:pStyle w:val="NormaleWeb"/>
        <w:spacing w:before="0" w:beforeAutospacing="0" w:after="0" w:afterAutospacing="0"/>
        <w:rPr>
          <w:rFonts w:ascii="Inter Tight" w:hAnsi="Inter Tight" w:cs="Inter Tight"/>
        </w:rPr>
      </w:pPr>
    </w:p>
    <w:p w14:paraId="24F17940" w14:textId="77777777" w:rsidR="006C11D2" w:rsidRPr="00A40E15" w:rsidRDefault="006C11D2" w:rsidP="006C11D2">
      <w:pPr>
        <w:pStyle w:val="Titolo3"/>
        <w:spacing w:before="0" w:after="0"/>
        <w:rPr>
          <w:rFonts w:ascii="Inter Tight" w:hAnsi="Inter Tight" w:cs="Inter Tight"/>
          <w:b/>
          <w:bCs/>
          <w:color w:val="C00000"/>
        </w:rPr>
      </w:pPr>
      <w:r w:rsidRPr="00A40E15">
        <w:rPr>
          <w:rFonts w:ascii="Inter Tight" w:hAnsi="Inter Tight" w:cs="Inter Tight"/>
          <w:b/>
          <w:bCs/>
          <w:color w:val="C00000"/>
        </w:rPr>
        <w:t>U13/Esordienti Femminile Futsal</w:t>
      </w:r>
    </w:p>
    <w:p w14:paraId="5EC54DA9" w14:textId="77777777" w:rsidR="006C11D2" w:rsidRPr="00A40E15" w:rsidRDefault="006C11D2" w:rsidP="006C11D2">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5" w:tooltip="docs.google.com" w:history="1">
        <w:r w:rsidRPr="00A40E15">
          <w:rPr>
            <w:rStyle w:val="Collegamentoipertestuale"/>
            <w:rFonts w:ascii="Inter Tight" w:hAnsi="Inter Tight" w:cs="Inter Tight"/>
            <w:lang w:val="nl-NL"/>
          </w:rPr>
          <w:t>https://docs.google.com/forms/d/e/1FAIpQLSexHhXFp8i70PHXKaZzoXWUZaT6Yba7Lj1bl1P56Rg9aT0Dog/viewform?usp=header</w:t>
        </w:r>
      </w:hyperlink>
    </w:p>
    <w:p w14:paraId="52413C30" w14:textId="77777777" w:rsidR="006C11D2" w:rsidRPr="00A40E15" w:rsidRDefault="006C11D2" w:rsidP="006C11D2">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36" w:tooltip="chat.whatsapp.com" w:history="1">
        <w:r w:rsidRPr="00A40E15">
          <w:rPr>
            <w:rStyle w:val="Collegamentoipertestuale"/>
            <w:rFonts w:ascii="Inter Tight" w:hAnsi="Inter Tight" w:cs="Inter Tight"/>
          </w:rPr>
          <w:t>https://chat.whatsapp.com/IVRWDTGideC1b7BVrsRyJp?mode=gi_t</w:t>
        </w:r>
      </w:hyperlink>
    </w:p>
    <w:p w14:paraId="2BAED794" w14:textId="77777777" w:rsidR="006C11D2" w:rsidRPr="00A40E15" w:rsidRDefault="006C11D2" w:rsidP="006C11D2">
      <w:pPr>
        <w:pStyle w:val="NormaleWeb"/>
        <w:spacing w:before="0" w:beforeAutospacing="0" w:after="0" w:afterAutospacing="0"/>
        <w:rPr>
          <w:rFonts w:ascii="Inter Tight" w:hAnsi="Inter Tight" w:cs="Inter Tight"/>
        </w:rPr>
      </w:pPr>
    </w:p>
    <w:p w14:paraId="711DA62E" w14:textId="77777777" w:rsidR="006C11D2" w:rsidRPr="00A40E15" w:rsidRDefault="006C11D2" w:rsidP="006C11D2">
      <w:pPr>
        <w:spacing w:before="240"/>
        <w:jc w:val="both"/>
        <w:rPr>
          <w:rFonts w:ascii="Inter Tight" w:hAnsi="Inter Tight" w:cs="Inter Tight"/>
          <w:b/>
          <w:sz w:val="24"/>
          <w:szCs w:val="24"/>
        </w:rPr>
      </w:pPr>
      <w:r w:rsidRPr="00A40E15">
        <w:rPr>
          <w:rFonts w:ascii="Inter Tight" w:hAnsi="Inter Tight" w:cs="Inter Tight"/>
          <w:b/>
          <w:sz w:val="24"/>
          <w:szCs w:val="24"/>
        </w:rPr>
        <w:t>D – LA PROCEDURA PER L’ISCRIZIONE AI CAMPIONATI</w:t>
      </w:r>
    </w:p>
    <w:p w14:paraId="197D28E0" w14:textId="77777777" w:rsidR="006C11D2" w:rsidRPr="00A40E15" w:rsidRDefault="006C11D2" w:rsidP="006C11D2">
      <w:pPr>
        <w:spacing w:before="120"/>
        <w:ind w:firstLine="340"/>
        <w:jc w:val="both"/>
        <w:rPr>
          <w:rFonts w:ascii="Inter Tight" w:hAnsi="Inter Tight" w:cs="Inter Tight"/>
          <w:b/>
          <w:sz w:val="24"/>
          <w:szCs w:val="24"/>
        </w:rPr>
      </w:pPr>
      <w:r w:rsidRPr="00A40E15">
        <w:rPr>
          <w:rFonts w:ascii="Inter Tight" w:hAnsi="Inter Tight" w:cs="Inter Tight"/>
          <w:b/>
          <w:sz w:val="24"/>
          <w:szCs w:val="24"/>
        </w:rPr>
        <w:t>D.1. – La presentazione della domanda e della documentazione</w:t>
      </w:r>
    </w:p>
    <w:p w14:paraId="7195DE15"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1. L’avvio delle operazioni per l’iscrizione ai Campionati decorre dal </w:t>
      </w:r>
      <w:r w:rsidRPr="00A40E15">
        <w:rPr>
          <w:rFonts w:ascii="Inter Tight" w:hAnsi="Inter Tight" w:cs="Inter Tight"/>
          <w:b/>
          <w:bCs/>
          <w:sz w:val="24"/>
          <w:szCs w:val="24"/>
        </w:rPr>
        <w:t>7 luglio 2026</w:t>
      </w:r>
      <w:r w:rsidRPr="00A40E15">
        <w:rPr>
          <w:rFonts w:ascii="Inter Tight" w:hAnsi="Inter Tight" w:cs="Inter Tight"/>
          <w:sz w:val="24"/>
          <w:szCs w:val="24"/>
        </w:rPr>
        <w:t>.</w:t>
      </w:r>
      <w:r w:rsidRPr="00A40E15">
        <w:rPr>
          <w:rFonts w:ascii="Inter Tight" w:hAnsi="Inter Tight" w:cs="Inter Tight"/>
          <w:b/>
          <w:sz w:val="24"/>
          <w:szCs w:val="24"/>
        </w:rPr>
        <w:t xml:space="preserve"> </w:t>
      </w:r>
      <w:r w:rsidRPr="00A40E15">
        <w:rPr>
          <w:rFonts w:ascii="Inter Tight" w:hAnsi="Inter Tight" w:cs="Inter Tight"/>
          <w:sz w:val="24"/>
          <w:szCs w:val="24"/>
        </w:rPr>
        <w:t>Solo da tale data sarà attiva l’area “ISCRIZIONI REGIONALI E PROVINCIALI” sul portale L.N.D. (</w:t>
      </w:r>
      <w:hyperlink r:id="rId37" w:history="1">
        <w:r w:rsidRPr="00A40E15">
          <w:rPr>
            <w:rFonts w:ascii="Inter Tight" w:hAnsi="Inter Tight" w:cs="Inter Tight"/>
            <w:color w:val="0000FF"/>
            <w:sz w:val="24"/>
            <w:szCs w:val="24"/>
            <w:u w:val="single"/>
          </w:rPr>
          <w:t>https://iscrizioni.lnd.it/</w:t>
        </w:r>
      </w:hyperlink>
      <w:r w:rsidRPr="00A40E15">
        <w:rPr>
          <w:rFonts w:ascii="Inter Tight" w:hAnsi="Inter Tight" w:cs="Inter Tight"/>
          <w:sz w:val="24"/>
          <w:szCs w:val="24"/>
        </w:rPr>
        <w:t xml:space="preserve">) che è accessibile alle Società per la compilazione delle relative domande. </w:t>
      </w:r>
    </w:p>
    <w:p w14:paraId="1D75BB20"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2. Compilati tutti i moduli, le Società dovranno stampare, </w:t>
      </w:r>
      <w:r w:rsidRPr="00A40E15">
        <w:rPr>
          <w:rFonts w:ascii="Inter Tight" w:hAnsi="Inter Tight" w:cs="Inter Tight"/>
          <w:b/>
          <w:sz w:val="24"/>
          <w:szCs w:val="24"/>
        </w:rPr>
        <w:t>rendendo “definitivi”</w:t>
      </w:r>
      <w:r w:rsidRPr="00A40E15">
        <w:rPr>
          <w:rFonts w:ascii="Inter Tight" w:hAnsi="Inter Tight" w:cs="Inter Tight"/>
          <w:sz w:val="24"/>
          <w:szCs w:val="24"/>
        </w:rPr>
        <w:t xml:space="preserve"> i relativi documenti con l’apposito tasto in basso a destra, e, successivamente, </w:t>
      </w:r>
      <w:r w:rsidRPr="00A40E15">
        <w:rPr>
          <w:rFonts w:ascii="Inter Tight" w:hAnsi="Inter Tight" w:cs="Inter Tight"/>
          <w:sz w:val="24"/>
          <w:szCs w:val="24"/>
          <w:u w:val="single"/>
        </w:rPr>
        <w:t>completarli con le firme autografe dei soli Dirigenti negli appositi spazi</w:t>
      </w:r>
      <w:r w:rsidRPr="00A40E15">
        <w:rPr>
          <w:rFonts w:ascii="Inter Tight" w:hAnsi="Inter Tight" w:cs="Inter Tight"/>
          <w:sz w:val="24"/>
          <w:szCs w:val="24"/>
        </w:rPr>
        <w:t xml:space="preserve"> (pagine Organigramma e Delegati alla firma direttamente dal portale Anagrafe Federale).</w:t>
      </w:r>
    </w:p>
    <w:p w14:paraId="489878E4"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3. Occorre quindi </w:t>
      </w:r>
      <w:r w:rsidRPr="00A40E15">
        <w:rPr>
          <w:rFonts w:ascii="Inter Tight" w:hAnsi="Inter Tight" w:cs="Inter Tight"/>
          <w:sz w:val="24"/>
          <w:szCs w:val="24"/>
          <w:u w:val="single"/>
        </w:rPr>
        <w:t>perfezionare l’iscrizione</w:t>
      </w:r>
      <w:r w:rsidRPr="00A40E15">
        <w:rPr>
          <w:rFonts w:ascii="Inter Tight" w:hAnsi="Inter Tight" w:cs="Inter Tight"/>
          <w:sz w:val="24"/>
          <w:szCs w:val="24"/>
        </w:rPr>
        <w:t xml:space="preserve"> con la procedura c.d. </w:t>
      </w:r>
      <w:r w:rsidRPr="00A40E15">
        <w:rPr>
          <w:rFonts w:ascii="Inter Tight" w:hAnsi="Inter Tight" w:cs="Inter Tight"/>
          <w:b/>
          <w:sz w:val="24"/>
          <w:szCs w:val="24"/>
        </w:rPr>
        <w:t>“dematerializzazione”</w:t>
      </w:r>
      <w:r w:rsidRPr="00A40E15">
        <w:rPr>
          <w:rFonts w:ascii="Inter Tight" w:hAnsi="Inter Tight" w:cs="Inter Tight"/>
          <w:sz w:val="24"/>
          <w:szCs w:val="24"/>
        </w:rPr>
        <w:t xml:space="preserve">, tramite </w:t>
      </w:r>
      <w:r w:rsidRPr="00A40E15">
        <w:rPr>
          <w:rFonts w:ascii="Inter Tight" w:hAnsi="Inter Tight" w:cs="Inter Tight"/>
          <w:b/>
          <w:sz w:val="24"/>
          <w:szCs w:val="24"/>
        </w:rPr>
        <w:t>firma elettronica</w:t>
      </w:r>
      <w:r w:rsidRPr="00A40E15">
        <w:rPr>
          <w:rFonts w:ascii="Inter Tight" w:hAnsi="Inter Tight" w:cs="Inter Tight"/>
          <w:sz w:val="24"/>
          <w:szCs w:val="24"/>
        </w:rPr>
        <w:t xml:space="preserve">. Nella Home della propria area società, alla voce </w:t>
      </w:r>
      <w:r w:rsidRPr="00A40E15">
        <w:rPr>
          <w:rFonts w:ascii="Inter Tight" w:hAnsi="Inter Tight" w:cs="Inter Tight"/>
          <w:sz w:val="24"/>
          <w:szCs w:val="24"/>
          <w:u w:val="single"/>
        </w:rPr>
        <w:t>“Riepilogo documenti con firma elettronica”</w:t>
      </w:r>
      <w:r w:rsidRPr="00A40E15">
        <w:rPr>
          <w:rFonts w:ascii="Inter Tight" w:hAnsi="Inter Tight" w:cs="Inter Tight"/>
          <w:sz w:val="24"/>
          <w:szCs w:val="24"/>
        </w:rPr>
        <w:t xml:space="preserve"> sarà presente il documento dell’iscrizione da “dematerializzare”. Selezionare la nuvoletta blu e caricare pagina per pagina tutta la documentazione prodotta (compresi gli eventuali allegati) in formato pdf. Concludere la procedura con la firma del documento tramite Codice Fiscale, Pin e telefonata. Da questo momento il documento è da considerarsi regolarmente sottoscritto e consegnato al Comitato Regionale/Delegazione di competenza (vedasi lettera E).  </w:t>
      </w:r>
    </w:p>
    <w:p w14:paraId="1C629A7F" w14:textId="77777777" w:rsidR="006C11D2" w:rsidRPr="00A40E15" w:rsidRDefault="006C11D2" w:rsidP="006C11D2">
      <w:pPr>
        <w:spacing w:before="120" w:after="120"/>
        <w:ind w:firstLine="340"/>
        <w:jc w:val="both"/>
        <w:rPr>
          <w:rFonts w:ascii="Inter Tight" w:hAnsi="Inter Tight" w:cs="Inter Tight"/>
          <w:sz w:val="24"/>
          <w:szCs w:val="24"/>
        </w:rPr>
      </w:pPr>
      <w:r w:rsidRPr="00A40E15">
        <w:rPr>
          <w:rFonts w:ascii="Inter Tight" w:hAnsi="Inter Tight" w:cs="Inter Tight"/>
          <w:sz w:val="24"/>
          <w:szCs w:val="24"/>
        </w:rPr>
        <w:t xml:space="preserve">Se il documento dell’iscrizione dematerializzato risultasse </w:t>
      </w:r>
      <w:r w:rsidRPr="00A40E15">
        <w:rPr>
          <w:rFonts w:ascii="Inter Tight" w:hAnsi="Inter Tight" w:cs="Inter Tight"/>
          <w:b/>
          <w:sz w:val="24"/>
          <w:szCs w:val="24"/>
        </w:rPr>
        <w:t>irregolare e/o incompleto</w:t>
      </w:r>
      <w:r w:rsidRPr="00A40E15">
        <w:rPr>
          <w:rFonts w:ascii="Inter Tight" w:hAnsi="Inter Tight" w:cs="Inter Tight"/>
          <w:sz w:val="24"/>
          <w:szCs w:val="24"/>
        </w:rPr>
        <w:t>, nella sezione “iscrizioni” sarà segnalata con errore (evidenziata in rosso).</w:t>
      </w:r>
    </w:p>
    <w:p w14:paraId="0DCDC18C" w14:textId="77777777" w:rsidR="006C11D2" w:rsidRPr="00A40E15" w:rsidRDefault="006C11D2" w:rsidP="006C11D2">
      <w:pPr>
        <w:spacing w:before="120" w:after="120"/>
        <w:ind w:firstLine="340"/>
        <w:jc w:val="both"/>
        <w:rPr>
          <w:rFonts w:ascii="Inter Tight" w:hAnsi="Inter Tight" w:cs="Inter Tight"/>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C11D2" w:rsidRPr="00A40E15" w14:paraId="33CBCD10" w14:textId="77777777" w:rsidTr="001D5580">
        <w:tc>
          <w:tcPr>
            <w:tcW w:w="9781" w:type="dxa"/>
            <w:tcBorders>
              <w:top w:val="single" w:sz="4" w:space="0" w:color="auto"/>
              <w:left w:val="single" w:sz="4" w:space="0" w:color="auto"/>
              <w:bottom w:val="single" w:sz="4" w:space="0" w:color="auto"/>
              <w:right w:val="single" w:sz="4" w:space="0" w:color="auto"/>
            </w:tcBorders>
            <w:hideMark/>
          </w:tcPr>
          <w:p w14:paraId="2986CF4F" w14:textId="77777777" w:rsidR="006C11D2" w:rsidRPr="00A40E15" w:rsidRDefault="006C11D2" w:rsidP="001D5580">
            <w:pPr>
              <w:spacing w:before="120" w:after="120"/>
              <w:jc w:val="center"/>
              <w:rPr>
                <w:rFonts w:ascii="Inter Tight" w:hAnsi="Inter Tight" w:cs="Inter Tight"/>
                <w:sz w:val="24"/>
                <w:szCs w:val="24"/>
                <w:highlight w:val="yellow"/>
              </w:rPr>
            </w:pPr>
            <w:r w:rsidRPr="00A40E15">
              <w:rPr>
                <w:rFonts w:ascii="Inter Tight" w:hAnsi="Inter Tight" w:cs="Inter Tight"/>
                <w:b/>
                <w:sz w:val="24"/>
                <w:szCs w:val="24"/>
              </w:rPr>
              <w:t>Si invitano le Società a controllare periodicamente, nella propria “area società”, il corretto invio del documento di iscrizione, per non incorrere in ritardi e/o omissioni.</w:t>
            </w:r>
          </w:p>
        </w:tc>
      </w:tr>
    </w:tbl>
    <w:p w14:paraId="2C869D9B"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4. Fra la documentazione da trasmettere deve essere necessariamente inclusa, </w:t>
      </w:r>
      <w:r w:rsidRPr="00A40E15">
        <w:rPr>
          <w:rFonts w:ascii="Inter Tight" w:hAnsi="Inter Tight" w:cs="Inter Tight"/>
          <w:b/>
          <w:sz w:val="24"/>
          <w:szCs w:val="24"/>
        </w:rPr>
        <w:t>a pena di decadenza</w:t>
      </w:r>
      <w:r w:rsidRPr="00A40E15">
        <w:rPr>
          <w:rFonts w:ascii="Inter Tight" w:hAnsi="Inter Tight" w:cs="Inter Tight"/>
          <w:sz w:val="24"/>
          <w:szCs w:val="24"/>
        </w:rPr>
        <w:t xml:space="preserve"> (nel senso che la Società inadempiente è </w:t>
      </w:r>
      <w:r w:rsidRPr="00A40E15">
        <w:rPr>
          <w:rFonts w:ascii="Inter Tight" w:hAnsi="Inter Tight" w:cs="Inter Tight"/>
          <w:sz w:val="24"/>
          <w:szCs w:val="24"/>
          <w:u w:val="single"/>
        </w:rPr>
        <w:t>esclusa</w:t>
      </w:r>
      <w:r w:rsidRPr="00A40E15">
        <w:rPr>
          <w:rFonts w:ascii="Inter Tight" w:hAnsi="Inter Tight" w:cs="Inter Tight"/>
          <w:sz w:val="24"/>
          <w:szCs w:val="24"/>
        </w:rPr>
        <w:t xml:space="preserve"> dal campionato di competenza), la </w:t>
      </w:r>
      <w:r w:rsidRPr="00A40E15">
        <w:rPr>
          <w:rFonts w:ascii="Inter Tight" w:hAnsi="Inter Tight" w:cs="Inter Tight"/>
          <w:b/>
          <w:sz w:val="24"/>
          <w:szCs w:val="24"/>
        </w:rPr>
        <w:t>domanda di iscrizione</w:t>
      </w:r>
      <w:r w:rsidRPr="00A40E15">
        <w:rPr>
          <w:rFonts w:ascii="Inter Tight" w:hAnsi="Inter Tight" w:cs="Inter Tight"/>
          <w:sz w:val="24"/>
          <w:szCs w:val="24"/>
        </w:rPr>
        <w:t xml:space="preserve"> al Campionato. </w:t>
      </w:r>
    </w:p>
    <w:p w14:paraId="4358FF07"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5. I termini di scrizione per l’invio telematico del documento di iscrizione al Campionato possono essere PERENTORI UNICI o ORDINATORI (documento dematerializzato + regolarizzazione). In caso di termine PERENTORIO tutta la documentazione deve pervenire entro la data di scadenza, pena la decadenza dell’iscrizione. In caso di termine ORDINATORIO, la scadenza (pena decadenza) è dettata dalla regolarizzazione.  </w:t>
      </w:r>
    </w:p>
    <w:p w14:paraId="483C8077" w14:textId="77777777" w:rsidR="006C11D2" w:rsidRPr="00A40E15" w:rsidRDefault="006C11D2" w:rsidP="006C11D2">
      <w:pPr>
        <w:spacing w:before="120"/>
        <w:ind w:firstLine="340"/>
        <w:jc w:val="both"/>
        <w:rPr>
          <w:rFonts w:ascii="Inter Tight" w:hAnsi="Inter Tight" w:cs="Inter Tight"/>
          <w:sz w:val="24"/>
          <w:szCs w:val="24"/>
          <w:highlight w:val="yellow"/>
        </w:rPr>
      </w:pPr>
    </w:p>
    <w:p w14:paraId="541935AA" w14:textId="77777777" w:rsidR="006C11D2" w:rsidRPr="00A40E15" w:rsidRDefault="006C11D2" w:rsidP="006C11D2">
      <w:pPr>
        <w:spacing w:before="120" w:after="120"/>
        <w:jc w:val="both"/>
        <w:rPr>
          <w:rFonts w:ascii="Inter Tight" w:hAnsi="Inter Tight" w:cs="Inter Tight"/>
          <w:b/>
          <w:sz w:val="24"/>
          <w:szCs w:val="24"/>
        </w:rPr>
      </w:pPr>
      <w:r w:rsidRPr="00A40E15">
        <w:rPr>
          <w:rFonts w:ascii="Inter Tight" w:hAnsi="Inter Tight" w:cs="Inter Tight"/>
          <w:b/>
          <w:sz w:val="24"/>
          <w:szCs w:val="24"/>
        </w:rPr>
        <w:t>D.2 – La regolarizzazione del documento di iscrizione dematerializzato.</w:t>
      </w:r>
    </w:p>
    <w:p w14:paraId="662C8BD4" w14:textId="77777777" w:rsidR="006C11D2" w:rsidRPr="00A40E15" w:rsidRDefault="006C11D2" w:rsidP="006C11D2">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1. Nel caso che, a seguito di verifiche, si rilevi che il documento di iscrizione dematerializzato risulta </w:t>
      </w:r>
      <w:r w:rsidRPr="00A40E15">
        <w:rPr>
          <w:rFonts w:ascii="Inter Tight" w:hAnsi="Inter Tight" w:cs="Inter Tight"/>
          <w:b/>
          <w:bCs/>
          <w:sz w:val="24"/>
          <w:szCs w:val="24"/>
        </w:rPr>
        <w:t>irregolare e/o incompleto</w:t>
      </w:r>
      <w:r w:rsidRPr="00A40E15">
        <w:rPr>
          <w:rFonts w:ascii="Inter Tight" w:hAnsi="Inter Tight" w:cs="Inter Tight"/>
          <w:sz w:val="24"/>
          <w:szCs w:val="24"/>
        </w:rPr>
        <w:t xml:space="preserve"> la Società ha l’obbligo di regolarizzarlo e completarlo entro il </w:t>
      </w:r>
      <w:r w:rsidRPr="00A40E15">
        <w:rPr>
          <w:rFonts w:ascii="Inter Tight" w:hAnsi="Inter Tight" w:cs="Inter Tight"/>
          <w:b/>
          <w:bCs/>
          <w:sz w:val="24"/>
          <w:szCs w:val="24"/>
        </w:rPr>
        <w:t xml:space="preserve">termine </w:t>
      </w:r>
      <w:r w:rsidRPr="00A40E15">
        <w:rPr>
          <w:rFonts w:ascii="Inter Tight" w:hAnsi="Inter Tight" w:cs="Inter Tight"/>
          <w:sz w:val="24"/>
          <w:szCs w:val="24"/>
        </w:rPr>
        <w:t>indicato in ciascuna scheda, separata per campionati, alla voce “…regolarizzata entro il”, alla scadenza del quale, le Società inadempienti, nei casi previsti, non potranno essere ammesse ai rispettivi Campionati.</w:t>
      </w:r>
    </w:p>
    <w:p w14:paraId="55FD3262" w14:textId="77777777" w:rsidR="006C11D2" w:rsidRPr="00A40E15" w:rsidRDefault="006C11D2" w:rsidP="006C11D2">
      <w:pPr>
        <w:spacing w:before="120"/>
        <w:ind w:firstLine="340"/>
        <w:jc w:val="both"/>
        <w:rPr>
          <w:rFonts w:ascii="Inter Tight" w:hAnsi="Inter Tight" w:cs="Inter Tight"/>
          <w:sz w:val="24"/>
          <w:szCs w:val="24"/>
        </w:rPr>
      </w:pPr>
    </w:p>
    <w:p w14:paraId="6D82C8CB" w14:textId="77777777" w:rsidR="006C11D2" w:rsidRPr="00A40E15" w:rsidRDefault="006C11D2" w:rsidP="006C11D2">
      <w:pPr>
        <w:spacing w:before="120"/>
        <w:rPr>
          <w:rFonts w:ascii="Inter Tight" w:hAnsi="Inter Tight" w:cs="Inter Tight"/>
          <w:b/>
          <w:bCs/>
          <w:sz w:val="24"/>
          <w:szCs w:val="24"/>
        </w:rPr>
      </w:pPr>
      <w:r w:rsidRPr="00A40E15">
        <w:rPr>
          <w:rFonts w:ascii="Inter Tight" w:hAnsi="Inter Tight" w:cs="Inter Tight"/>
          <w:b/>
          <w:bCs/>
          <w:sz w:val="24"/>
          <w:szCs w:val="24"/>
        </w:rPr>
        <w:t>E - SCHEDE ISCRIZIONI E DIRITTI ONERI FINANZIARI CAMPIONATI DILETTANTI</w:t>
      </w:r>
    </w:p>
    <w:p w14:paraId="4D5E02DD" w14:textId="77777777" w:rsidR="006C11D2" w:rsidRPr="00A40E15" w:rsidRDefault="006C11D2" w:rsidP="006C11D2">
      <w:pPr>
        <w:spacing w:before="120"/>
        <w:rPr>
          <w:rFonts w:ascii="Inter Tight" w:hAnsi="Inter Tight" w:cs="Inter Tight"/>
          <w:b/>
          <w:bCs/>
          <w:sz w:val="10"/>
          <w:szCs w:val="10"/>
        </w:rPr>
      </w:pPr>
    </w:p>
    <w:p w14:paraId="2AA0C083" w14:textId="77777777" w:rsidR="006C11D2" w:rsidRPr="00A40E15" w:rsidRDefault="006C11D2" w:rsidP="006C11D2">
      <w:pPr>
        <w:spacing w:before="120"/>
        <w:jc w:val="both"/>
        <w:rPr>
          <w:rFonts w:ascii="Inter Tight" w:hAnsi="Inter Tight" w:cs="Inter Tight"/>
          <w:sz w:val="24"/>
          <w:szCs w:val="24"/>
        </w:rPr>
      </w:pPr>
      <w:r w:rsidRPr="00A40E15">
        <w:rPr>
          <w:rFonts w:ascii="Inter Tight" w:hAnsi="Inter Tight" w:cs="Inter Tight"/>
          <w:sz w:val="24"/>
          <w:szCs w:val="24"/>
        </w:rPr>
        <w:t>Si riportano di seguito le schede iscrizioni Campionati Dilettanti contenenti:</w:t>
      </w:r>
    </w:p>
    <w:p w14:paraId="74062E77" w14:textId="77777777" w:rsidR="006C11D2" w:rsidRPr="00A40E15" w:rsidRDefault="006C11D2" w:rsidP="006C11D2">
      <w:pPr>
        <w:spacing w:before="120"/>
        <w:jc w:val="both"/>
        <w:rPr>
          <w:rFonts w:ascii="Inter Tight" w:hAnsi="Inter Tight" w:cs="Inter Tight"/>
          <w:sz w:val="24"/>
          <w:szCs w:val="24"/>
        </w:rPr>
      </w:pPr>
    </w:p>
    <w:p w14:paraId="2C317302" w14:textId="77777777" w:rsidR="006C11D2" w:rsidRPr="00A40E15" w:rsidRDefault="006C11D2">
      <w:pPr>
        <w:numPr>
          <w:ilvl w:val="0"/>
          <w:numId w:val="15"/>
        </w:numPr>
        <w:ind w:left="714" w:hanging="357"/>
        <w:rPr>
          <w:rFonts w:ascii="Inter Tight" w:hAnsi="Inter Tight" w:cs="Inter Tight"/>
          <w:sz w:val="24"/>
          <w:szCs w:val="24"/>
        </w:rPr>
      </w:pPr>
      <w:r w:rsidRPr="00A40E15">
        <w:rPr>
          <w:rFonts w:ascii="Inter Tight" w:hAnsi="Inter Tight" w:cs="Inter Tight"/>
          <w:sz w:val="24"/>
          <w:szCs w:val="24"/>
        </w:rPr>
        <w:t xml:space="preserve"> termini di iscrizione;</w:t>
      </w:r>
    </w:p>
    <w:p w14:paraId="0015DD3C" w14:textId="77777777" w:rsidR="006C11D2" w:rsidRPr="00A40E15" w:rsidRDefault="006C11D2">
      <w:pPr>
        <w:numPr>
          <w:ilvl w:val="0"/>
          <w:numId w:val="15"/>
        </w:numPr>
        <w:ind w:left="714" w:hanging="357"/>
        <w:rPr>
          <w:rFonts w:ascii="Inter Tight" w:hAnsi="Inter Tight" w:cs="Inter Tight"/>
          <w:sz w:val="24"/>
          <w:szCs w:val="24"/>
        </w:rPr>
      </w:pPr>
      <w:r w:rsidRPr="00A40E15">
        <w:rPr>
          <w:rFonts w:ascii="Inter Tight" w:hAnsi="Inter Tight" w:cs="Inter Tight"/>
          <w:sz w:val="24"/>
          <w:szCs w:val="24"/>
        </w:rPr>
        <w:t xml:space="preserve"> diritti e oneri finanziari;</w:t>
      </w:r>
    </w:p>
    <w:p w14:paraId="61D5018A" w14:textId="77777777" w:rsidR="006C11D2" w:rsidRPr="00A40E15" w:rsidRDefault="006C11D2">
      <w:pPr>
        <w:numPr>
          <w:ilvl w:val="0"/>
          <w:numId w:val="15"/>
        </w:numPr>
        <w:ind w:left="714" w:hanging="357"/>
        <w:rPr>
          <w:rFonts w:ascii="Inter Tight" w:hAnsi="Inter Tight" w:cs="Inter Tight"/>
          <w:sz w:val="24"/>
          <w:szCs w:val="24"/>
        </w:rPr>
      </w:pPr>
      <w:r w:rsidRPr="00A40E15">
        <w:rPr>
          <w:rFonts w:ascii="Inter Tight" w:hAnsi="Inter Tight" w:cs="Inter Tight"/>
          <w:sz w:val="24"/>
          <w:szCs w:val="24"/>
        </w:rPr>
        <w:t xml:space="preserve"> scadenze pagamenti  </w:t>
      </w:r>
    </w:p>
    <w:p w14:paraId="43A8F48F" w14:textId="77777777" w:rsidR="006C11D2" w:rsidRPr="00A40E15" w:rsidRDefault="006C11D2">
      <w:pPr>
        <w:numPr>
          <w:ilvl w:val="0"/>
          <w:numId w:val="15"/>
        </w:numPr>
        <w:ind w:left="714" w:hanging="357"/>
        <w:rPr>
          <w:rFonts w:ascii="Inter Tight" w:hAnsi="Inter Tight" w:cs="Inter Tight"/>
          <w:sz w:val="24"/>
          <w:szCs w:val="24"/>
        </w:rPr>
      </w:pPr>
      <w:r w:rsidRPr="00A40E15">
        <w:rPr>
          <w:rFonts w:ascii="Inter Tight" w:hAnsi="Inter Tight" w:cs="Inter Tight"/>
          <w:sz w:val="24"/>
          <w:szCs w:val="24"/>
        </w:rPr>
        <w:t xml:space="preserve"> IBAN pagamenti</w:t>
      </w:r>
    </w:p>
    <w:p w14:paraId="43BAE8DE" w14:textId="77777777" w:rsidR="006C11D2" w:rsidRPr="00A40E15" w:rsidRDefault="006C11D2" w:rsidP="006C11D2">
      <w:pPr>
        <w:spacing w:before="120"/>
        <w:rPr>
          <w:rFonts w:ascii="Inter Tight" w:hAnsi="Inter Tight" w:cs="Inter Tight"/>
          <w:sz w:val="24"/>
          <w:szCs w:val="24"/>
        </w:rPr>
      </w:pPr>
    </w:p>
    <w:bookmarkEnd w:id="5"/>
    <w:p w14:paraId="74845B18" w14:textId="77777777" w:rsidR="006C11D2" w:rsidRDefault="006C11D2" w:rsidP="006C11D2">
      <w:pPr>
        <w:ind w:right="-312"/>
        <w:rPr>
          <w:rFonts w:ascii="Inter Tight" w:hAnsi="Inter Tight" w:cs="Inter Tight"/>
          <w:sz w:val="24"/>
          <w:szCs w:val="24"/>
        </w:rPr>
      </w:pPr>
    </w:p>
    <w:p w14:paraId="35DFF762" w14:textId="77777777" w:rsidR="00A10E66" w:rsidRDefault="00A10E66" w:rsidP="006C11D2">
      <w:pPr>
        <w:ind w:right="-312"/>
        <w:rPr>
          <w:rFonts w:ascii="Inter Tight" w:hAnsi="Inter Tight" w:cs="Inter Tight"/>
          <w:sz w:val="24"/>
          <w:szCs w:val="24"/>
        </w:rPr>
      </w:pPr>
    </w:p>
    <w:p w14:paraId="14A7AEBE" w14:textId="77777777" w:rsidR="006C11D2" w:rsidRDefault="006C11D2" w:rsidP="006C11D2">
      <w:pPr>
        <w:ind w:right="-312"/>
        <w:rPr>
          <w:rFonts w:ascii="Inter Tight" w:hAnsi="Inter Tight" w:cs="Inter Tight"/>
          <w:sz w:val="24"/>
          <w:szCs w:val="24"/>
        </w:rPr>
      </w:pPr>
    </w:p>
    <w:p w14:paraId="7FE76EC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pt-PT"/>
        </w:rPr>
      </w:pPr>
      <w:r w:rsidRPr="00944BDA">
        <w:rPr>
          <w:rFonts w:ascii="Inter Tight" w:hAnsi="Inter Tight" w:cs="Inter Tight"/>
          <w:b/>
          <w:bCs/>
          <w:noProof/>
          <w:color w:val="0D0D0D"/>
          <w:sz w:val="44"/>
          <w:szCs w:val="44"/>
          <w:lang w:val="pt-PT"/>
        </w:rPr>
        <w:drawing>
          <wp:inline distT="0" distB="0" distL="0" distR="0" wp14:anchorId="3A03BFCB" wp14:editId="3CE1AAD5">
            <wp:extent cx="342900" cy="314325"/>
            <wp:effectExtent l="0" t="0" r="0" b="9525"/>
            <wp:docPr id="108670656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SECONDA CATEGORIA </w:t>
      </w:r>
      <w:r w:rsidRPr="00944BDA">
        <w:rPr>
          <w:rFonts w:ascii="Inter Tight" w:hAnsi="Inter Tight" w:cs="Inter Tight"/>
          <w:b/>
          <w:bCs/>
          <w:noProof/>
          <w:color w:val="0D0D0D"/>
          <w:sz w:val="44"/>
          <w:szCs w:val="44"/>
          <w:lang w:val="pt-PT"/>
        </w:rPr>
        <w:drawing>
          <wp:inline distT="0" distB="0" distL="0" distR="0" wp14:anchorId="38639049" wp14:editId="5EA3115E">
            <wp:extent cx="342900" cy="314325"/>
            <wp:effectExtent l="0" t="0" r="0" b="9525"/>
            <wp:docPr id="3326858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w:t>
      </w:r>
    </w:p>
    <w:p w14:paraId="6C9204F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26)</w:t>
      </w:r>
    </w:p>
    <w:p w14:paraId="38D5399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670F492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5076E55D"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7C4A0C7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3FCCBF0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2CC8E67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27 LUGLIO 2026 (ORARIO INDICATIVO ORE 17.00)</w:t>
      </w:r>
    </w:p>
    <w:p w14:paraId="323EB0F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2A18852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09B8AEDE"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0D1926A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18EBE03B" w14:textId="77777777" w:rsidR="006C11D2" w:rsidRPr="00944BDA" w:rsidRDefault="006C11D2" w:rsidP="006C11D2">
      <w:pPr>
        <w:jc w:val="center"/>
        <w:rPr>
          <w:rFonts w:ascii="Inter Tight" w:hAnsi="Inter Tight" w:cs="Inter Tight"/>
          <w:sz w:val="24"/>
          <w:szCs w:val="24"/>
        </w:rPr>
      </w:pPr>
    </w:p>
    <w:p w14:paraId="2C0606EF"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7E44CDF2" w14:textId="77777777" w:rsidR="006C11D2" w:rsidRPr="00944BDA" w:rsidRDefault="006C11D2" w:rsidP="006C11D2">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4B4A59CC" w14:textId="77777777" w:rsidTr="001D5580">
        <w:trPr>
          <w:trHeight w:val="680"/>
        </w:trPr>
        <w:tc>
          <w:tcPr>
            <w:tcW w:w="7083" w:type="dxa"/>
            <w:vAlign w:val="center"/>
          </w:tcPr>
          <w:p w14:paraId="309DB5E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2D59061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1.050,00</w:t>
            </w:r>
          </w:p>
        </w:tc>
      </w:tr>
      <w:tr w:rsidR="006C11D2" w:rsidRPr="00944BDA" w14:paraId="3EF1D221" w14:textId="77777777" w:rsidTr="001D5580">
        <w:trPr>
          <w:trHeight w:val="680"/>
        </w:trPr>
        <w:tc>
          <w:tcPr>
            <w:tcW w:w="7083" w:type="dxa"/>
            <w:vAlign w:val="center"/>
          </w:tcPr>
          <w:p w14:paraId="7E63B39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51EE52F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227784A0" w14:textId="77777777" w:rsidTr="001D5580">
        <w:trPr>
          <w:trHeight w:val="680"/>
        </w:trPr>
        <w:tc>
          <w:tcPr>
            <w:tcW w:w="7083" w:type="dxa"/>
            <w:vAlign w:val="center"/>
          </w:tcPr>
          <w:p w14:paraId="5E171441"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3670DA6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26775D3D" w14:textId="77777777" w:rsidTr="001D5580">
        <w:trPr>
          <w:trHeight w:val="680"/>
        </w:trPr>
        <w:tc>
          <w:tcPr>
            <w:tcW w:w="7083" w:type="dxa"/>
            <w:vAlign w:val="center"/>
          </w:tcPr>
          <w:p w14:paraId="5E27B47B"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3443C20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1.550,00    </w:t>
            </w:r>
          </w:p>
        </w:tc>
      </w:tr>
      <w:tr w:rsidR="006C11D2" w:rsidRPr="00944BDA" w14:paraId="580F84FF" w14:textId="77777777" w:rsidTr="001D5580">
        <w:trPr>
          <w:trHeight w:val="680"/>
        </w:trPr>
        <w:tc>
          <w:tcPr>
            <w:tcW w:w="7083" w:type="dxa"/>
            <w:vAlign w:val="center"/>
          </w:tcPr>
          <w:p w14:paraId="4C40A6B4"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vAlign w:val="center"/>
          </w:tcPr>
          <w:p w14:paraId="67483469"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666E1735" w14:textId="77777777" w:rsidR="006C11D2" w:rsidRPr="00944BDA" w:rsidRDefault="006C11D2" w:rsidP="006C11D2">
      <w:pPr>
        <w:jc w:val="both"/>
        <w:rPr>
          <w:rFonts w:ascii="Inter Tight" w:hAnsi="Inter Tight" w:cs="Inter Tight"/>
          <w:sz w:val="16"/>
          <w:szCs w:val="16"/>
        </w:rPr>
      </w:pPr>
    </w:p>
    <w:p w14:paraId="287D2DAA"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654D8B54" w14:textId="77777777" w:rsidR="006C11D2" w:rsidRPr="00944BDA" w:rsidRDefault="006C11D2" w:rsidP="006C11D2">
      <w:pPr>
        <w:jc w:val="both"/>
        <w:rPr>
          <w:rFonts w:ascii="Inter Tight" w:hAnsi="Inter Tight" w:cs="Inter Tight"/>
          <w:sz w:val="24"/>
          <w:szCs w:val="24"/>
        </w:rPr>
      </w:pPr>
    </w:p>
    <w:p w14:paraId="6AE6F4AC"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27 LUGLIO 2026</w:t>
      </w:r>
    </w:p>
    <w:p w14:paraId="39455E8D"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354908A3"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4DDD1EA5"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36ED7A15"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4F713ECF" w14:textId="77777777" w:rsidR="006C11D2" w:rsidRPr="00944BDA" w:rsidRDefault="006C11D2" w:rsidP="006C11D2">
      <w:pPr>
        <w:jc w:val="center"/>
        <w:rPr>
          <w:rFonts w:ascii="Inter Tight" w:hAnsi="Inter Tight" w:cs="Inter Tight"/>
          <w:sz w:val="4"/>
          <w:szCs w:val="4"/>
        </w:rPr>
      </w:pPr>
      <w:r w:rsidRPr="00944BDA">
        <w:rPr>
          <w:rFonts w:ascii="Inter Tight" w:hAnsi="Inter Tight" w:cs="Inter Tight"/>
          <w:sz w:val="24"/>
          <w:szCs w:val="24"/>
        </w:rPr>
        <w:t>(come da scadenziario portale società)</w:t>
      </w:r>
    </w:p>
    <w:p w14:paraId="46837A78" w14:textId="77777777" w:rsidR="006C11D2" w:rsidRPr="00944BDA" w:rsidRDefault="006C11D2" w:rsidP="006C11D2">
      <w:pPr>
        <w:jc w:val="center"/>
        <w:rPr>
          <w:rFonts w:ascii="Inter Tight" w:hAnsi="Inter Tight" w:cs="Inter Tight"/>
          <w:sz w:val="4"/>
          <w:szCs w:val="4"/>
        </w:rPr>
      </w:pPr>
    </w:p>
    <w:p w14:paraId="3CFE1D51" w14:textId="77777777" w:rsidR="006C11D2" w:rsidRPr="00944BDA" w:rsidRDefault="006C11D2" w:rsidP="006C11D2">
      <w:pPr>
        <w:jc w:val="center"/>
        <w:rPr>
          <w:rFonts w:ascii="Inter Tight" w:hAnsi="Inter Tight" w:cs="Inter Tight"/>
          <w:sz w:val="4"/>
          <w:szCs w:val="4"/>
        </w:rPr>
      </w:pPr>
    </w:p>
    <w:p w14:paraId="7BB79074" w14:textId="77777777" w:rsidR="006C11D2" w:rsidRPr="00944BDA" w:rsidRDefault="006C11D2" w:rsidP="006C11D2">
      <w:pPr>
        <w:jc w:val="center"/>
        <w:rPr>
          <w:rFonts w:ascii="Inter Tight" w:hAnsi="Inter Tight" w:cs="Inter Tight"/>
          <w:sz w:val="4"/>
          <w:szCs w:val="4"/>
        </w:rPr>
      </w:pPr>
    </w:p>
    <w:p w14:paraId="4C2D9EC9" w14:textId="77777777" w:rsidR="006C11D2" w:rsidRPr="00944BDA" w:rsidRDefault="006C11D2" w:rsidP="006C11D2">
      <w:pPr>
        <w:jc w:val="center"/>
        <w:rPr>
          <w:rFonts w:ascii="Inter Tight" w:hAnsi="Inter Tight" w:cs="Inter Tight"/>
          <w:sz w:val="4"/>
          <w:szCs w:val="4"/>
        </w:rPr>
      </w:pPr>
    </w:p>
    <w:p w14:paraId="0D316D8C"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BANCA POPOLARE DELL’EMILIA ROMAGNA SPA – AG. 3</w:t>
      </w:r>
    </w:p>
    <w:p w14:paraId="3C44563F"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Intestato a F.I.G.C. LEGA NAZIONALE DILETTANTI</w:t>
      </w:r>
    </w:p>
    <w:p w14:paraId="24AD862E"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Codice IBAN: IT 60 U 05387 02403 000001164493</w:t>
      </w:r>
    </w:p>
    <w:p w14:paraId="30015DA4" w14:textId="77777777" w:rsidR="006C11D2" w:rsidRPr="00944BDA" w:rsidRDefault="006C11D2" w:rsidP="006C11D2">
      <w:pPr>
        <w:jc w:val="both"/>
        <w:rPr>
          <w:rFonts w:ascii="Inter Tight" w:hAnsi="Inter Tight" w:cs="Inter Tight"/>
          <w:sz w:val="24"/>
          <w:szCs w:val="24"/>
        </w:rPr>
      </w:pPr>
    </w:p>
    <w:p w14:paraId="3F7228A1" w14:textId="77777777" w:rsidR="006C11D2" w:rsidRPr="00944BDA" w:rsidRDefault="006C11D2" w:rsidP="006C11D2">
      <w:pPr>
        <w:rPr>
          <w:rFonts w:ascii="Inter Tight" w:hAnsi="Inter Tight" w:cs="Inter Tight"/>
          <w:sz w:val="24"/>
          <w:szCs w:val="24"/>
        </w:rPr>
      </w:pPr>
      <w:r w:rsidRPr="00944BDA">
        <w:rPr>
          <w:rFonts w:ascii="Inter Tight" w:hAnsi="Inter Tight" w:cs="Inter Tight"/>
          <w:sz w:val="24"/>
          <w:szCs w:val="24"/>
        </w:rPr>
        <w:br w:type="page"/>
      </w:r>
    </w:p>
    <w:p w14:paraId="198D9057" w14:textId="77777777" w:rsidR="006C11D2" w:rsidRPr="00944BDA" w:rsidRDefault="006C11D2" w:rsidP="006C11D2">
      <w:pPr>
        <w:jc w:val="center"/>
        <w:rPr>
          <w:rFonts w:ascii="Inter Tight" w:hAnsi="Inter Tight" w:cs="Inter Tight"/>
          <w:b/>
          <w:bCs/>
          <w:color w:val="0D0D0D"/>
          <w:sz w:val="44"/>
          <w:szCs w:val="44"/>
        </w:rPr>
      </w:pPr>
      <w:r w:rsidRPr="00944BDA">
        <w:rPr>
          <w:rFonts w:ascii="Inter Tight" w:hAnsi="Inter Tight" w:cs="Inter Tight"/>
          <w:b/>
          <w:bCs/>
          <w:noProof/>
          <w:color w:val="0D0D0D"/>
          <w:sz w:val="44"/>
          <w:szCs w:val="44"/>
          <w:lang w:val="pt-PT"/>
        </w:rPr>
        <w:drawing>
          <wp:inline distT="0" distB="0" distL="0" distR="0" wp14:anchorId="30DE1C9D" wp14:editId="53FC883A">
            <wp:extent cx="342900" cy="314325"/>
            <wp:effectExtent l="0" t="0" r="0" b="9525"/>
            <wp:docPr id="172249411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rPr>
        <w:t xml:space="preserve"> TERZA CATEGORIA </w:t>
      </w:r>
      <w:r w:rsidRPr="00944BDA">
        <w:rPr>
          <w:rFonts w:ascii="Inter Tight" w:hAnsi="Inter Tight" w:cs="Inter Tight"/>
          <w:b/>
          <w:bCs/>
          <w:noProof/>
          <w:color w:val="0D0D0D"/>
          <w:sz w:val="44"/>
          <w:szCs w:val="44"/>
          <w:lang w:val="pt-PT"/>
        </w:rPr>
        <w:drawing>
          <wp:inline distT="0" distB="0" distL="0" distR="0" wp14:anchorId="1A030711" wp14:editId="0132E388">
            <wp:extent cx="342900" cy="314325"/>
            <wp:effectExtent l="0" t="0" r="0" b="9525"/>
            <wp:docPr id="81847579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6E72A00" w14:textId="77777777" w:rsidR="006C11D2" w:rsidRPr="00944BDA" w:rsidRDefault="006C11D2" w:rsidP="006C11D2">
      <w:pP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36)</w:t>
      </w:r>
    </w:p>
    <w:p w14:paraId="4D433E61" w14:textId="77777777" w:rsidR="006C11D2" w:rsidRPr="00944BDA" w:rsidRDefault="006C11D2" w:rsidP="006C11D2">
      <w:pP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Competenza Delegazione Provinciale</w:t>
      </w:r>
    </w:p>
    <w:p w14:paraId="27BCFD29" w14:textId="77777777" w:rsidR="006C11D2" w:rsidRPr="00944BDA" w:rsidRDefault="006C11D2" w:rsidP="006C11D2">
      <w:pP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1848D348" w14:textId="77777777" w:rsidR="006C11D2" w:rsidRPr="00944BDA" w:rsidRDefault="006C11D2" w:rsidP="006C11D2">
      <w:pPr>
        <w:jc w:val="center"/>
        <w:rPr>
          <w:rFonts w:ascii="Inter Tight" w:hAnsi="Inter Tight" w:cs="Inter Tight"/>
          <w:b/>
          <w:bCs/>
          <w:color w:val="FF0000"/>
          <w:sz w:val="12"/>
          <w:szCs w:val="12"/>
        </w:rPr>
      </w:pPr>
      <w:r w:rsidRPr="00944BDA">
        <w:rPr>
          <w:rFonts w:ascii="Inter Tight" w:hAnsi="Inter Tight" w:cs="Inter Tight"/>
          <w:b/>
          <w:bCs/>
          <w:color w:val="FF0000"/>
          <w:sz w:val="40"/>
          <w:szCs w:val="40"/>
        </w:rPr>
        <w:t>PENA: DECADENZA ISCRIZIONE</w:t>
      </w:r>
    </w:p>
    <w:p w14:paraId="3CDE2C46" w14:textId="77777777" w:rsidR="006C11D2" w:rsidRPr="00944BDA" w:rsidRDefault="006C11D2" w:rsidP="006C11D2">
      <w:pP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32555F55" w14:textId="77777777" w:rsidR="006C11D2" w:rsidRPr="00944BDA" w:rsidRDefault="006C11D2" w:rsidP="006C11D2">
      <w:pP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6 AGOSTO 2026 (ORARIO INDICATIVO ORE 17.00)</w:t>
      </w:r>
    </w:p>
    <w:p w14:paraId="10371AEC" w14:textId="77777777" w:rsidR="006C11D2" w:rsidRPr="00944BDA" w:rsidRDefault="006C11D2" w:rsidP="006C11D2">
      <w:pPr>
        <w:jc w:val="center"/>
        <w:rPr>
          <w:rFonts w:ascii="Inter Tight" w:hAnsi="Inter Tight" w:cs="Inter Tight"/>
          <w:color w:val="FF0000"/>
          <w:sz w:val="10"/>
          <w:szCs w:val="10"/>
        </w:rPr>
      </w:pPr>
      <w:r w:rsidRPr="00944BDA">
        <w:rPr>
          <w:rFonts w:ascii="Inter Tight" w:hAnsi="Inter Tight" w:cs="Inter Tight"/>
          <w:color w:val="FF0000"/>
          <w:sz w:val="28"/>
          <w:szCs w:val="28"/>
        </w:rPr>
        <w:t>salvo modifiche decise dalle Delegazioni Provinciali</w:t>
      </w:r>
    </w:p>
    <w:p w14:paraId="2D107773" w14:textId="77777777" w:rsidR="006C11D2" w:rsidRPr="00944BDA" w:rsidRDefault="006C11D2" w:rsidP="006C11D2">
      <w:pPr>
        <w:jc w:val="center"/>
        <w:rPr>
          <w:rFonts w:ascii="Inter Tight" w:hAnsi="Inter Tight" w:cs="Inter Tight"/>
          <w:color w:val="FF0000"/>
          <w:sz w:val="10"/>
          <w:szCs w:val="10"/>
        </w:rPr>
      </w:pPr>
    </w:p>
    <w:p w14:paraId="6BC33497" w14:textId="77777777" w:rsidR="006C11D2" w:rsidRPr="00944BDA" w:rsidRDefault="006C11D2" w:rsidP="006C11D2">
      <w:pPr>
        <w:jc w:val="center"/>
        <w:rPr>
          <w:rFonts w:ascii="Inter Tight" w:hAnsi="Inter Tight" w:cs="Inter Tight"/>
          <w:b/>
          <w:sz w:val="8"/>
          <w:szCs w:val="8"/>
          <w:shd w:val="clear" w:color="auto" w:fill="FFC000"/>
        </w:rPr>
      </w:pPr>
      <w:r w:rsidRPr="00944BDA">
        <w:rPr>
          <w:rFonts w:ascii="Inter Tight" w:hAnsi="Inter Tight" w:cs="Inter Tight"/>
          <w:b/>
          <w:shd w:val="clear" w:color="auto" w:fill="FFC000"/>
        </w:rPr>
        <w:t>PER L’ISCRIZIONE DELLE “SECONDE SQUADRE IN CLASSIFICA CON DIRITTO DI PROMOZIONE ALLA CATEGORIA SUPERIORE” UTILIZZARE QUESTA SCHEDA</w:t>
      </w:r>
    </w:p>
    <w:p w14:paraId="3AC57F70" w14:textId="77777777" w:rsidR="006C11D2" w:rsidRPr="00944BDA" w:rsidRDefault="006C11D2" w:rsidP="006C11D2">
      <w:pP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45B6CBD2" w14:textId="77777777" w:rsidR="006C11D2" w:rsidRPr="00944BDA" w:rsidRDefault="006C11D2" w:rsidP="006C11D2">
      <w:pPr>
        <w:jc w:val="center"/>
        <w:rPr>
          <w:rFonts w:ascii="Inter Tight" w:hAnsi="Inter Tight" w:cs="Inter Tight"/>
          <w:color w:val="767171"/>
        </w:rPr>
      </w:pPr>
      <w:r w:rsidRPr="00944BDA">
        <w:rPr>
          <w:rFonts w:ascii="Inter Tight" w:hAnsi="Inter Tight" w:cs="Inter Tight"/>
          <w:color w:val="767171"/>
        </w:rPr>
        <w:t>Salvo errori e/o omissioni</w:t>
      </w:r>
    </w:p>
    <w:p w14:paraId="10B612DB" w14:textId="77777777" w:rsidR="006C11D2" w:rsidRPr="00944BDA" w:rsidRDefault="006C11D2" w:rsidP="006C11D2">
      <w:pPr>
        <w:jc w:val="center"/>
        <w:rPr>
          <w:rFonts w:ascii="Inter Tight" w:hAnsi="Inter Tight" w:cs="Inter Tight"/>
          <w:color w:val="FF0000"/>
          <w:sz w:val="4"/>
          <w:szCs w:val="4"/>
        </w:rPr>
      </w:pPr>
    </w:p>
    <w:p w14:paraId="33FE0DB0"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345FE045" w14:textId="77777777" w:rsidR="006C11D2" w:rsidRPr="00944BDA" w:rsidRDefault="006C11D2" w:rsidP="006C11D2">
      <w:pPr>
        <w:jc w:val="center"/>
        <w:rPr>
          <w:rFonts w:ascii="Inter Tight" w:hAnsi="Inter Tight" w:cs="Inter Tight"/>
          <w:sz w:val="2"/>
          <w:szCs w:val="2"/>
        </w:rPr>
      </w:pPr>
    </w:p>
    <w:p w14:paraId="5D2B8DE8" w14:textId="77777777" w:rsidR="006C11D2" w:rsidRPr="00944BDA" w:rsidRDefault="006C11D2" w:rsidP="006C11D2">
      <w:pPr>
        <w:jc w:val="center"/>
        <w:rPr>
          <w:rFonts w:ascii="Inter Tight" w:hAnsi="Inter Tight" w:cs="Inter Tight"/>
          <w:sz w:val="2"/>
          <w:szCs w:val="2"/>
        </w:rPr>
      </w:pPr>
    </w:p>
    <w:p w14:paraId="6AEFEB20" w14:textId="77777777" w:rsidR="006C11D2" w:rsidRPr="00944BDA" w:rsidRDefault="006C11D2" w:rsidP="006C11D2">
      <w:pPr>
        <w:jc w:val="center"/>
        <w:rPr>
          <w:rFonts w:ascii="Inter Tight" w:hAnsi="Inter Tight" w:cs="Inter Tight"/>
          <w:sz w:val="2"/>
          <w:szCs w:val="2"/>
        </w:rPr>
      </w:pPr>
    </w:p>
    <w:p w14:paraId="111C0F68" w14:textId="77777777" w:rsidR="006C11D2" w:rsidRPr="00944BDA" w:rsidRDefault="006C11D2" w:rsidP="006C11D2">
      <w:pPr>
        <w:jc w:val="center"/>
        <w:rPr>
          <w:rFonts w:ascii="Inter Tight" w:hAnsi="Inter Tight" w:cs="Inter Tight"/>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2117716C" w14:textId="77777777" w:rsidTr="001D5580">
        <w:trPr>
          <w:trHeight w:val="680"/>
        </w:trPr>
        <w:tc>
          <w:tcPr>
            <w:tcW w:w="7083" w:type="dxa"/>
            <w:vAlign w:val="center"/>
          </w:tcPr>
          <w:p w14:paraId="7C87C818"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xml:space="preserve">DIRITTO DI ISCRIZIONE AL CAMPIONATO </w:t>
            </w:r>
          </w:p>
        </w:tc>
        <w:tc>
          <w:tcPr>
            <w:tcW w:w="2948" w:type="dxa"/>
            <w:vAlign w:val="center"/>
          </w:tcPr>
          <w:p w14:paraId="00142D38"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660,00</w:t>
            </w:r>
          </w:p>
        </w:tc>
      </w:tr>
      <w:tr w:rsidR="006C11D2" w:rsidRPr="00944BDA" w14:paraId="3D4A29C9" w14:textId="77777777" w:rsidTr="001D5580">
        <w:trPr>
          <w:trHeight w:val="680"/>
        </w:trPr>
        <w:tc>
          <w:tcPr>
            <w:tcW w:w="7083" w:type="dxa"/>
            <w:vAlign w:val="center"/>
          </w:tcPr>
          <w:p w14:paraId="1B66F8EE"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TASSA ASSOCIATIVA ALLA L.N.D.</w:t>
            </w:r>
          </w:p>
        </w:tc>
        <w:tc>
          <w:tcPr>
            <w:tcW w:w="2948" w:type="dxa"/>
            <w:vAlign w:val="center"/>
          </w:tcPr>
          <w:p w14:paraId="58688885"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xml:space="preserve">€                      300,00  </w:t>
            </w:r>
          </w:p>
        </w:tc>
      </w:tr>
      <w:tr w:rsidR="006C11D2" w:rsidRPr="00944BDA" w14:paraId="76E0CB25" w14:textId="77777777" w:rsidTr="001D5580">
        <w:trPr>
          <w:trHeight w:val="680"/>
        </w:trPr>
        <w:tc>
          <w:tcPr>
            <w:tcW w:w="7083" w:type="dxa"/>
            <w:vAlign w:val="center"/>
          </w:tcPr>
          <w:p w14:paraId="6131EB32"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xml:space="preserve">ASSICURAZIONE DIRIGENTI </w:t>
            </w:r>
          </w:p>
        </w:tc>
        <w:tc>
          <w:tcPr>
            <w:tcW w:w="2948" w:type="dxa"/>
            <w:tcBorders>
              <w:top w:val="single" w:sz="4" w:space="0" w:color="auto"/>
            </w:tcBorders>
            <w:vAlign w:val="center"/>
          </w:tcPr>
          <w:p w14:paraId="5318BB93"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90,00</w:t>
            </w:r>
          </w:p>
        </w:tc>
      </w:tr>
      <w:tr w:rsidR="006C11D2" w:rsidRPr="00944BDA" w14:paraId="761C2EC3" w14:textId="77777777" w:rsidTr="001D5580">
        <w:trPr>
          <w:trHeight w:val="680"/>
        </w:trPr>
        <w:tc>
          <w:tcPr>
            <w:tcW w:w="7083" w:type="dxa"/>
            <w:vAlign w:val="center"/>
          </w:tcPr>
          <w:p w14:paraId="28DE34FE"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ACCONTO SPESE</w:t>
            </w:r>
          </w:p>
        </w:tc>
        <w:tc>
          <w:tcPr>
            <w:tcW w:w="2948" w:type="dxa"/>
            <w:vAlign w:val="center"/>
          </w:tcPr>
          <w:p w14:paraId="6FA3B323"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 xml:space="preserve">€                      700,00    </w:t>
            </w:r>
          </w:p>
        </w:tc>
      </w:tr>
      <w:tr w:rsidR="006C11D2" w:rsidRPr="00944BDA" w14:paraId="417E1630" w14:textId="77777777" w:rsidTr="001D5580">
        <w:trPr>
          <w:trHeight w:val="680"/>
        </w:trPr>
        <w:tc>
          <w:tcPr>
            <w:tcW w:w="7083" w:type="dxa"/>
            <w:vAlign w:val="center"/>
          </w:tcPr>
          <w:p w14:paraId="323AE228" w14:textId="77777777" w:rsidR="006C11D2" w:rsidRPr="00944BDA" w:rsidRDefault="006C11D2" w:rsidP="001D5580">
            <w:pPr>
              <w:rPr>
                <w:rFonts w:ascii="Inter Tight" w:eastAsia="Calibri" w:hAnsi="Inter Tight" w:cs="Inter Tight"/>
                <w:sz w:val="24"/>
                <w:szCs w:val="24"/>
              </w:rPr>
            </w:pPr>
            <w:r w:rsidRPr="00944BDA">
              <w:rPr>
                <w:rFonts w:ascii="Inter Tight" w:eastAsia="Calibri" w:hAnsi="Inter Tight" w:cs="Inter Tight"/>
                <w:sz w:val="24"/>
                <w:szCs w:val="24"/>
              </w:rPr>
              <w:t>ACCONTO SPESE ASSICURATIVE (calcolato in base al numero dei tesserati al 30.06.2026)</w:t>
            </w:r>
          </w:p>
        </w:tc>
        <w:tc>
          <w:tcPr>
            <w:tcW w:w="2948" w:type="dxa"/>
            <w:vAlign w:val="center"/>
          </w:tcPr>
          <w:p w14:paraId="1802E0FD" w14:textId="77777777" w:rsidR="006C11D2" w:rsidRPr="00944BDA" w:rsidRDefault="006C11D2" w:rsidP="001D5580">
            <w:pPr>
              <w:jc w:val="center"/>
              <w:rPr>
                <w:rFonts w:ascii="Inter Tight" w:eastAsia="Calibri" w:hAnsi="Inter Tight" w:cs="Inter Tight"/>
                <w:sz w:val="24"/>
                <w:szCs w:val="24"/>
              </w:rPr>
            </w:pPr>
            <w:r w:rsidRPr="00944BDA">
              <w:rPr>
                <w:rFonts w:ascii="Inter Tight" w:eastAsia="Calibri" w:hAnsi="Inter Tight" w:cs="Inter Tight"/>
                <w:sz w:val="22"/>
                <w:szCs w:val="22"/>
              </w:rPr>
              <w:t>vedere conteggio “riepilogo costi” portale società o per le nuove affiliate € 800,00</w:t>
            </w:r>
          </w:p>
        </w:tc>
      </w:tr>
    </w:tbl>
    <w:p w14:paraId="1D2605D5" w14:textId="77777777" w:rsidR="006C11D2" w:rsidRPr="00944BDA" w:rsidRDefault="006C11D2" w:rsidP="006C11D2">
      <w:pPr>
        <w:jc w:val="both"/>
        <w:rPr>
          <w:rFonts w:ascii="Inter Tight" w:hAnsi="Inter Tight" w:cs="Inter Tight"/>
          <w:sz w:val="4"/>
          <w:szCs w:val="4"/>
        </w:rPr>
      </w:pPr>
    </w:p>
    <w:p w14:paraId="56BA806A" w14:textId="77777777" w:rsidR="006C11D2" w:rsidRPr="00944BDA" w:rsidRDefault="006C11D2" w:rsidP="006C11D2">
      <w:pPr>
        <w:jc w:val="both"/>
        <w:rPr>
          <w:rFonts w:ascii="Inter Tight" w:hAnsi="Inter Tight" w:cs="Inter Tight"/>
        </w:rPr>
      </w:pPr>
    </w:p>
    <w:p w14:paraId="4BDD39A6" w14:textId="77777777" w:rsidR="006C11D2" w:rsidRPr="00944BDA" w:rsidRDefault="006C11D2" w:rsidP="006C11D2">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00F978AA" w14:textId="77777777" w:rsidR="006C11D2" w:rsidRPr="00944BDA" w:rsidRDefault="006C11D2" w:rsidP="006C11D2">
      <w:pPr>
        <w:jc w:val="both"/>
        <w:rPr>
          <w:rFonts w:ascii="Inter Tight" w:hAnsi="Inter Tight" w:cs="Inter Tight"/>
          <w:sz w:val="22"/>
          <w:szCs w:val="22"/>
        </w:rPr>
      </w:pPr>
    </w:p>
    <w:p w14:paraId="7D96BFAF"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6 AGOSTO 2026 salvo modifiche decise dalle Del. Prov.li</w:t>
      </w:r>
    </w:p>
    <w:p w14:paraId="1B44AA0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343C249D"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025572D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2323EA8A" w14:textId="77777777" w:rsidR="006C11D2" w:rsidRPr="00944BDA" w:rsidRDefault="006C11D2" w:rsidP="006C11D2">
      <w:pPr>
        <w:jc w:val="center"/>
        <w:rPr>
          <w:rFonts w:ascii="Inter Tight" w:hAnsi="Inter Tight" w:cs="Inter Tight"/>
          <w:sz w:val="22"/>
          <w:szCs w:val="22"/>
        </w:rPr>
      </w:pPr>
    </w:p>
    <w:p w14:paraId="33E985B4"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20BB2581"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 le NUOVE AFFILIATE S/S 2026/2027, le NUOVE AFFILIATE UNDER 19 PURA S/S 2025/2026,  </w:t>
      </w:r>
    </w:p>
    <w:p w14:paraId="469A9AE8"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 se si passa da PURO SGS a DILETTANTE (per la prima volta).</w:t>
      </w:r>
    </w:p>
    <w:p w14:paraId="34359657" w14:textId="77777777" w:rsidR="006C11D2" w:rsidRPr="00944BDA" w:rsidRDefault="006C11D2" w:rsidP="006C11D2">
      <w:pPr>
        <w:ind w:left="720"/>
        <w:jc w:val="center"/>
        <w:rPr>
          <w:rFonts w:ascii="Inter Tight" w:hAnsi="Inter Tight" w:cs="Inter Tight"/>
          <w:b/>
          <w:bCs/>
          <w:color w:val="FF0000"/>
          <w:sz w:val="22"/>
          <w:szCs w:val="22"/>
        </w:rPr>
      </w:pPr>
    </w:p>
    <w:p w14:paraId="06D55C34" w14:textId="77777777" w:rsidR="006C11D2" w:rsidRPr="00944BDA" w:rsidRDefault="006C11D2">
      <w:pPr>
        <w:numPr>
          <w:ilvl w:val="0"/>
          <w:numId w:val="15"/>
        </w:numPr>
        <w:ind w:left="0" w:hanging="11"/>
        <w:rPr>
          <w:rFonts w:ascii="Inter Tight" w:eastAsia="Calibri" w:hAnsi="Inter Tight" w:cs="Inter Tight"/>
          <w:sz w:val="24"/>
          <w:szCs w:val="24"/>
          <w:highlight w:val="yellow"/>
        </w:rPr>
      </w:pPr>
      <w:r w:rsidRPr="00944BDA">
        <w:rPr>
          <w:rFonts w:ascii="Inter Tight" w:eastAsia="Calibri" w:hAnsi="Inter Tight" w:cs="Inter Tight"/>
          <w:sz w:val="24"/>
          <w:szCs w:val="24"/>
          <w:highlight w:val="yellow"/>
        </w:rPr>
        <w:t xml:space="preserve">Giornata Ufficiale di gioco: </w:t>
      </w:r>
      <w:r w:rsidRPr="00944BDA">
        <w:rPr>
          <w:rFonts w:ascii="Inter Tight" w:eastAsia="Calibri" w:hAnsi="Inter Tight" w:cs="Inter Tight"/>
          <w:b/>
          <w:bCs/>
          <w:sz w:val="24"/>
          <w:szCs w:val="24"/>
          <w:highlight w:val="yellow"/>
        </w:rPr>
        <w:t>sabato pomeriggio/domenica pomeriggio per le gare casalinghe</w:t>
      </w:r>
    </w:p>
    <w:p w14:paraId="423EED24" w14:textId="77777777" w:rsidR="006C11D2" w:rsidRPr="00944BDA" w:rsidRDefault="006C11D2" w:rsidP="006C11D2">
      <w:pPr>
        <w:rPr>
          <w:rFonts w:ascii="Inter Tight" w:eastAsia="Calibri" w:hAnsi="Inter Tight" w:cs="Inter Tight"/>
          <w:sz w:val="24"/>
          <w:szCs w:val="24"/>
        </w:rPr>
      </w:pPr>
      <w:r w:rsidRPr="00944BDA">
        <w:rPr>
          <w:rFonts w:ascii="Inter Tight" w:eastAsia="Calibri" w:hAnsi="Inter Tight" w:cs="Inter Tight"/>
          <w:sz w:val="24"/>
          <w:szCs w:val="24"/>
          <w:highlight w:val="yellow"/>
        </w:rPr>
        <w:t>(scelta da indicare al momento delle iscrizioni specificando la giornata desiderata)</w:t>
      </w:r>
    </w:p>
    <w:p w14:paraId="031C450A" w14:textId="77777777" w:rsidR="006C11D2" w:rsidRPr="00944BDA" w:rsidRDefault="006C11D2" w:rsidP="006C11D2">
      <w:pPr>
        <w:rPr>
          <w:rFonts w:ascii="Inter Tight" w:hAnsi="Inter Tight" w:cs="Inter Tight"/>
          <w:b/>
          <w:sz w:val="12"/>
          <w:szCs w:val="12"/>
        </w:rPr>
      </w:pPr>
    </w:p>
    <w:p w14:paraId="6E9144A1"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5602D6F1"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 xml:space="preserve">Intestato a F.I.G.C. LEGA NAZIONALE DILETTANTI </w:t>
      </w:r>
    </w:p>
    <w:p w14:paraId="45FCAF19" w14:textId="77777777" w:rsidR="006C11D2" w:rsidRPr="00944BDA" w:rsidRDefault="006C11D2" w:rsidP="006C11D2">
      <w:pPr>
        <w:jc w:val="center"/>
        <w:rPr>
          <w:rFonts w:ascii="Inter Tight" w:hAnsi="Inter Tight" w:cs="Inter Tight"/>
          <w:b/>
          <w:sz w:val="24"/>
          <w:szCs w:val="24"/>
          <w:lang w:val="en-US"/>
        </w:rPr>
      </w:pPr>
      <w:proofErr w:type="spellStart"/>
      <w:r w:rsidRPr="00944BDA">
        <w:rPr>
          <w:rFonts w:ascii="Inter Tight" w:hAnsi="Inter Tight" w:cs="Inter Tight"/>
          <w:b/>
          <w:sz w:val="24"/>
          <w:szCs w:val="24"/>
          <w:lang w:val="en-US"/>
        </w:rPr>
        <w:t>Codice</w:t>
      </w:r>
      <w:proofErr w:type="spellEnd"/>
      <w:r w:rsidRPr="00944BDA">
        <w:rPr>
          <w:rFonts w:ascii="Inter Tight" w:hAnsi="Inter Tight" w:cs="Inter Tight"/>
          <w:b/>
          <w:sz w:val="24"/>
          <w:szCs w:val="24"/>
          <w:lang w:val="en-US"/>
        </w:rPr>
        <w:t xml:space="preserve"> IBAN: IT 60 U 05387 02403 000001164493</w:t>
      </w:r>
    </w:p>
    <w:p w14:paraId="09D619DE" w14:textId="77777777" w:rsidR="006C11D2" w:rsidRPr="00944BDA" w:rsidRDefault="006C11D2" w:rsidP="006C11D2">
      <w:pPr>
        <w:ind w:right="-312"/>
        <w:rPr>
          <w:rFonts w:ascii="Inter Tight" w:hAnsi="Inter Tight" w:cs="Inter Tight"/>
          <w:sz w:val="24"/>
          <w:szCs w:val="24"/>
          <w:lang w:val="en-US"/>
        </w:rPr>
      </w:pPr>
    </w:p>
    <w:p w14:paraId="75AB0D9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en-US"/>
        </w:rPr>
      </w:pPr>
      <w:r w:rsidRPr="00944BDA">
        <w:rPr>
          <w:rFonts w:ascii="Inter Tight" w:hAnsi="Inter Tight" w:cs="Inter Tight"/>
          <w:b/>
          <w:bCs/>
          <w:noProof/>
          <w:color w:val="0D0D0D"/>
          <w:sz w:val="44"/>
          <w:szCs w:val="44"/>
        </w:rPr>
        <w:drawing>
          <wp:inline distT="0" distB="0" distL="0" distR="0" wp14:anchorId="184F8F68" wp14:editId="3F3D48B2">
            <wp:extent cx="342900" cy="314325"/>
            <wp:effectExtent l="0" t="0" r="0" b="9525"/>
            <wp:docPr id="123559760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en-US"/>
        </w:rPr>
        <w:t xml:space="preserve"> UNDER 19 REGIONALE </w:t>
      </w:r>
      <w:r w:rsidRPr="00944BDA">
        <w:rPr>
          <w:rFonts w:ascii="Inter Tight" w:hAnsi="Inter Tight" w:cs="Inter Tight"/>
          <w:b/>
          <w:bCs/>
          <w:noProof/>
          <w:color w:val="0D0D0D"/>
          <w:sz w:val="44"/>
          <w:szCs w:val="44"/>
        </w:rPr>
        <w:drawing>
          <wp:inline distT="0" distB="0" distL="0" distR="0" wp14:anchorId="2D1AB7AF" wp14:editId="75057CA7">
            <wp:extent cx="342900" cy="314325"/>
            <wp:effectExtent l="0" t="0" r="0" b="9525"/>
            <wp:docPr id="82467029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E34958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RJ)</w:t>
      </w:r>
    </w:p>
    <w:p w14:paraId="0258F65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29EF5E7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5F06F20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2880441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5BC0499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24 LUGLIO 2026 (ORARIO INDICATIVO ORE 17.00)</w:t>
      </w:r>
    </w:p>
    <w:p w14:paraId="7AD42B0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3882969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04D7CE7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66175F46"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7E9B79E7" w14:textId="77777777" w:rsidTr="001D5580">
        <w:trPr>
          <w:trHeight w:val="680"/>
        </w:trPr>
        <w:tc>
          <w:tcPr>
            <w:tcW w:w="7083" w:type="dxa"/>
            <w:vAlign w:val="center"/>
          </w:tcPr>
          <w:p w14:paraId="29AEF04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374574B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800,00</w:t>
            </w:r>
          </w:p>
        </w:tc>
      </w:tr>
      <w:tr w:rsidR="006C11D2" w:rsidRPr="00944BDA" w14:paraId="61E3491E" w14:textId="77777777" w:rsidTr="001D5580">
        <w:trPr>
          <w:trHeight w:val="680"/>
        </w:trPr>
        <w:tc>
          <w:tcPr>
            <w:tcW w:w="7083" w:type="dxa"/>
            <w:vAlign w:val="center"/>
          </w:tcPr>
          <w:p w14:paraId="2DA0829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TASSA ASSOCIATIVA ALLA L.N.D. </w:t>
            </w:r>
          </w:p>
        </w:tc>
        <w:tc>
          <w:tcPr>
            <w:tcW w:w="2948" w:type="dxa"/>
          </w:tcPr>
          <w:p w14:paraId="01BD9AAB"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6C11D2" w:rsidRPr="00944BDA" w14:paraId="758D516A" w14:textId="77777777" w:rsidTr="001D5580">
        <w:trPr>
          <w:trHeight w:val="680"/>
        </w:trPr>
        <w:tc>
          <w:tcPr>
            <w:tcW w:w="7083" w:type="dxa"/>
            <w:vAlign w:val="center"/>
          </w:tcPr>
          <w:p w14:paraId="6778EA2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tcPr>
          <w:p w14:paraId="24BCAEDE"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6C11D2" w:rsidRPr="00944BDA" w14:paraId="03C2919A" w14:textId="77777777" w:rsidTr="001D5580">
        <w:trPr>
          <w:trHeight w:val="680"/>
        </w:trPr>
        <w:tc>
          <w:tcPr>
            <w:tcW w:w="7083" w:type="dxa"/>
            <w:vAlign w:val="center"/>
          </w:tcPr>
          <w:p w14:paraId="4979366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4A283693"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400,00    </w:t>
            </w:r>
          </w:p>
        </w:tc>
      </w:tr>
      <w:tr w:rsidR="006C11D2" w:rsidRPr="00944BDA" w14:paraId="4C84E97D" w14:textId="77777777" w:rsidTr="001D5580">
        <w:trPr>
          <w:trHeight w:val="680"/>
        </w:trPr>
        <w:tc>
          <w:tcPr>
            <w:tcW w:w="7083" w:type="dxa"/>
            <w:vAlign w:val="center"/>
          </w:tcPr>
          <w:p w14:paraId="5A587F8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102091C5"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bl>
    <w:p w14:paraId="21FE3FB9" w14:textId="77777777" w:rsidR="006C11D2" w:rsidRPr="00944BDA" w:rsidRDefault="006C11D2" w:rsidP="006C11D2">
      <w:pPr>
        <w:jc w:val="both"/>
        <w:rPr>
          <w:rFonts w:ascii="Inter Tight" w:hAnsi="Inter Tight" w:cs="Inter Tight"/>
          <w:sz w:val="16"/>
          <w:szCs w:val="16"/>
        </w:rPr>
      </w:pPr>
    </w:p>
    <w:p w14:paraId="31DF517B" w14:textId="77777777" w:rsidR="006C11D2" w:rsidRPr="00944BDA" w:rsidRDefault="006C11D2" w:rsidP="006C11D2">
      <w:pPr>
        <w:jc w:val="both"/>
        <w:rPr>
          <w:rFonts w:ascii="Inter Tight" w:hAnsi="Inter Tight" w:cs="Inter Tight"/>
          <w:sz w:val="10"/>
          <w:szCs w:val="10"/>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5F45BB24"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24 LUGLIO 2026</w:t>
      </w:r>
    </w:p>
    <w:p w14:paraId="11293DA8"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762F06E2" w14:textId="77777777" w:rsidR="006C11D2" w:rsidRPr="00944BDA" w:rsidRDefault="006C11D2" w:rsidP="006C11D2">
      <w:pPr>
        <w:jc w:val="center"/>
        <w:rPr>
          <w:rFonts w:ascii="Inter Tight" w:hAnsi="Inter Tight" w:cs="Inter Tight"/>
          <w:sz w:val="8"/>
          <w:szCs w:val="8"/>
        </w:rPr>
      </w:pPr>
    </w:p>
    <w:p w14:paraId="0527F66E"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692583D8" w14:textId="77777777" w:rsidR="006C11D2" w:rsidRPr="00944BDA" w:rsidRDefault="006C11D2" w:rsidP="006C11D2">
      <w:pPr>
        <w:jc w:val="center"/>
        <w:rPr>
          <w:rFonts w:ascii="Inter Tight" w:hAnsi="Inter Tight" w:cs="Inter Tight"/>
          <w:sz w:val="10"/>
          <w:szCs w:val="10"/>
        </w:rPr>
      </w:pPr>
    </w:p>
    <w:p w14:paraId="5F3FE3E9"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311757CF" w14:textId="77777777" w:rsidR="006C11D2" w:rsidRPr="00944BDA" w:rsidRDefault="006C11D2" w:rsidP="006C11D2">
      <w:pPr>
        <w:jc w:val="center"/>
        <w:rPr>
          <w:rFonts w:ascii="Inter Tight" w:hAnsi="Inter Tight" w:cs="Inter Tight"/>
          <w:sz w:val="10"/>
          <w:szCs w:val="10"/>
        </w:rPr>
      </w:pPr>
    </w:p>
    <w:p w14:paraId="679064D5"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297927E8"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27FCB1AB"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2438C46A" w14:textId="77777777" w:rsidR="006C11D2" w:rsidRPr="00944BDA" w:rsidRDefault="006C11D2" w:rsidP="006C11D2">
      <w:pPr>
        <w:rPr>
          <w:rFonts w:ascii="Inter Tight" w:hAnsi="Inter Tight" w:cs="Inter Tight"/>
          <w:bCs/>
          <w:sz w:val="18"/>
          <w:szCs w:val="18"/>
        </w:rPr>
      </w:pPr>
    </w:p>
    <w:p w14:paraId="30D3E170"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eastAsia="Calibri" w:hAnsi="Inter Tight" w:cs="Inter Tight"/>
          <w:sz w:val="22"/>
          <w:szCs w:val="22"/>
        </w:rPr>
        <w:t xml:space="preserve">Giornata Ufficiale di gioco: </w:t>
      </w:r>
      <w:proofErr w:type="gramStart"/>
      <w:r w:rsidRPr="00944BDA">
        <w:rPr>
          <w:rFonts w:ascii="Inter Tight" w:eastAsia="Calibri" w:hAnsi="Inter Tight" w:cs="Inter Tight"/>
          <w:b/>
          <w:bCs/>
          <w:sz w:val="22"/>
          <w:szCs w:val="22"/>
        </w:rPr>
        <w:t>Sabato</w:t>
      </w:r>
      <w:proofErr w:type="gramEnd"/>
      <w:r w:rsidRPr="00944BDA">
        <w:rPr>
          <w:rFonts w:ascii="Inter Tight" w:eastAsia="Calibri" w:hAnsi="Inter Tight" w:cs="Inter Tight"/>
          <w:b/>
          <w:bCs/>
          <w:sz w:val="22"/>
          <w:szCs w:val="22"/>
        </w:rPr>
        <w:t xml:space="preserve"> pomeriggio</w:t>
      </w:r>
    </w:p>
    <w:p w14:paraId="4B7C51BD"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Tempi di gioco: </w:t>
      </w:r>
      <w:r w:rsidRPr="00944BDA">
        <w:rPr>
          <w:rFonts w:ascii="Inter Tight" w:hAnsi="Inter Tight" w:cs="Inter Tight"/>
          <w:b/>
          <w:bCs/>
          <w:sz w:val="22"/>
          <w:szCs w:val="22"/>
        </w:rPr>
        <w:t>2x45’</w:t>
      </w:r>
    </w:p>
    <w:p w14:paraId="7B58A782"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Annata: </w:t>
      </w:r>
      <w:r w:rsidRPr="00944BDA">
        <w:rPr>
          <w:rFonts w:ascii="Inter Tight" w:hAnsi="Inter Tight" w:cs="Inter Tight"/>
          <w:b/>
          <w:bCs/>
          <w:sz w:val="22"/>
          <w:szCs w:val="22"/>
        </w:rPr>
        <w:t>nati dal 1° Gennaio 2008 in poi e che, comunque, abbiano compiuto il 15° anno di età</w:t>
      </w:r>
    </w:p>
    <w:p w14:paraId="131F1CFE" w14:textId="77777777" w:rsidR="006C11D2" w:rsidRPr="00944BDA" w:rsidRDefault="006C11D2">
      <w:pPr>
        <w:numPr>
          <w:ilvl w:val="0"/>
          <w:numId w:val="13"/>
        </w:numPr>
        <w:ind w:left="284"/>
        <w:jc w:val="both"/>
        <w:rPr>
          <w:rFonts w:ascii="Inter Tight" w:eastAsia="Calibri" w:hAnsi="Inter Tight" w:cs="Inter Tight"/>
          <w:b/>
          <w:bCs/>
          <w:sz w:val="22"/>
          <w:szCs w:val="22"/>
        </w:rPr>
      </w:pPr>
      <w:r w:rsidRPr="00944BDA">
        <w:rPr>
          <w:rFonts w:ascii="Inter Tight" w:hAnsi="Inter Tight" w:cs="Inter Tight"/>
          <w:sz w:val="22"/>
          <w:szCs w:val="22"/>
        </w:rPr>
        <w:t xml:space="preserve">Fuoriquota: </w:t>
      </w:r>
      <w:r w:rsidRPr="00944BDA">
        <w:rPr>
          <w:rFonts w:ascii="Inter Tight" w:hAnsi="Inter Tight" w:cs="Inter Tight"/>
          <w:b/>
          <w:bCs/>
          <w:sz w:val="22"/>
          <w:szCs w:val="22"/>
        </w:rPr>
        <w:t xml:space="preserve">massimo n. 3 fuori quota nati dal 1° gennaio 2007 in poi  </w:t>
      </w:r>
    </w:p>
    <w:p w14:paraId="2BA7EC01" w14:textId="77777777" w:rsidR="006C11D2" w:rsidRPr="00944BDA" w:rsidRDefault="006C11D2" w:rsidP="006C11D2">
      <w:pPr>
        <w:jc w:val="both"/>
        <w:rPr>
          <w:rFonts w:ascii="Inter Tight" w:hAnsi="Inter Tight" w:cs="Inter Tight"/>
          <w:b/>
          <w:bCs/>
          <w:color w:val="FF0000"/>
        </w:rPr>
      </w:pPr>
    </w:p>
    <w:p w14:paraId="6415B0E3" w14:textId="77777777" w:rsidR="006C11D2" w:rsidRPr="00944BDA" w:rsidRDefault="006C11D2" w:rsidP="006C11D2">
      <w:pPr>
        <w:jc w:val="both"/>
        <w:rPr>
          <w:rFonts w:ascii="Inter Tight" w:hAnsi="Inter Tight" w:cs="Inter Tight"/>
          <w:b/>
          <w:bCs/>
          <w:color w:val="FF0000"/>
          <w:sz w:val="24"/>
          <w:szCs w:val="24"/>
        </w:rPr>
      </w:pPr>
      <w:r w:rsidRPr="00944BDA">
        <w:rPr>
          <w:rFonts w:ascii="Inter Tight" w:hAnsi="Inter Tight" w:cs="Inter Tight"/>
          <w:b/>
          <w:bCs/>
          <w:color w:val="FF0000"/>
          <w:sz w:val="24"/>
          <w:szCs w:val="24"/>
        </w:rPr>
        <w:t>NB: LE SOCIETA’ “PURE UNDER 19” DOVRANNO PAGARE LA TASSA ASSOCIATIVA DI € 300,00 E L’ASSICURAZIONE DEI DIRIGENTI DI € 90,00 OLTRE AL CONTEGGIO DELL’ASSICURAZIONE TESSERATI</w:t>
      </w:r>
    </w:p>
    <w:p w14:paraId="2F2FDC18" w14:textId="77777777" w:rsidR="006C11D2" w:rsidRPr="00944BDA" w:rsidRDefault="006C11D2" w:rsidP="006C11D2">
      <w:pPr>
        <w:jc w:val="both"/>
        <w:rPr>
          <w:rFonts w:ascii="Inter Tight" w:hAnsi="Inter Tight" w:cs="Inter Tight"/>
          <w:sz w:val="24"/>
          <w:szCs w:val="24"/>
        </w:rPr>
      </w:pPr>
      <w:bookmarkStart w:id="6" w:name="_Hlk107581370"/>
    </w:p>
    <w:bookmarkEnd w:id="6"/>
    <w:p w14:paraId="5A1B403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noProof/>
          <w:color w:val="0D0D0D"/>
          <w:sz w:val="44"/>
          <w:szCs w:val="44"/>
          <w:lang w:val="pt-PT"/>
        </w:rPr>
        <w:drawing>
          <wp:inline distT="0" distB="0" distL="0" distR="0" wp14:anchorId="6E8C08D4" wp14:editId="0D3B9817">
            <wp:extent cx="342900" cy="314325"/>
            <wp:effectExtent l="0" t="0" r="0" b="9525"/>
            <wp:docPr id="198555000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w:t>
      </w:r>
      <w:r w:rsidRPr="00944BDA">
        <w:rPr>
          <w:rFonts w:ascii="Inter Tight" w:hAnsi="Inter Tight" w:cs="Inter Tight"/>
          <w:b/>
          <w:bCs/>
          <w:color w:val="0D0D0D"/>
          <w:sz w:val="40"/>
          <w:szCs w:val="40"/>
          <w:lang w:val="pt-PT"/>
        </w:rPr>
        <w:t xml:space="preserve">UNDER 19 PROVINCIALE  </w:t>
      </w:r>
      <w:r w:rsidRPr="00944BDA">
        <w:rPr>
          <w:rFonts w:ascii="Inter Tight" w:hAnsi="Inter Tight" w:cs="Inter Tight"/>
          <w:b/>
          <w:bCs/>
          <w:noProof/>
          <w:color w:val="0D0D0D"/>
          <w:sz w:val="44"/>
          <w:szCs w:val="44"/>
          <w:lang w:val="pt-PT"/>
        </w:rPr>
        <w:drawing>
          <wp:inline distT="0" distB="0" distL="0" distR="0" wp14:anchorId="42467390" wp14:editId="23CC208C">
            <wp:extent cx="342900" cy="314325"/>
            <wp:effectExtent l="0" t="0" r="0" b="9525"/>
            <wp:docPr id="71075965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0"/>
          <w:szCs w:val="40"/>
          <w:lang w:val="pt-PT"/>
        </w:rPr>
        <w:t xml:space="preserve"> </w:t>
      </w:r>
    </w:p>
    <w:p w14:paraId="627B39F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color w:val="0D0D0D"/>
          <w:sz w:val="40"/>
          <w:szCs w:val="40"/>
          <w:lang w:val="pt-PT"/>
        </w:rPr>
        <w:t>(sigla J6)</w:t>
      </w:r>
    </w:p>
    <w:p w14:paraId="2C6CD86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66B7EA45" w14:textId="77777777" w:rsidR="006C11D2" w:rsidRPr="006C6873"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36"/>
          <w:szCs w:val="36"/>
        </w:rPr>
      </w:pPr>
      <w:r w:rsidRPr="006C6873">
        <w:rPr>
          <w:rFonts w:ascii="Inter Tight" w:hAnsi="Inter Tight" w:cs="Inter Tight"/>
          <w:b/>
          <w:bCs/>
          <w:color w:val="FF0000"/>
          <w:sz w:val="36"/>
          <w:szCs w:val="36"/>
        </w:rPr>
        <w:t>TERMINE PERENTORIO UNICO</w:t>
      </w:r>
    </w:p>
    <w:p w14:paraId="38A35200" w14:textId="77777777" w:rsidR="006C11D2" w:rsidRPr="006C6873"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6"/>
          <w:szCs w:val="6"/>
        </w:rPr>
      </w:pPr>
      <w:r w:rsidRPr="006C6873">
        <w:rPr>
          <w:rFonts w:ascii="Inter Tight" w:hAnsi="Inter Tight" w:cs="Inter Tight"/>
          <w:b/>
          <w:bCs/>
          <w:color w:val="FF0000"/>
          <w:sz w:val="36"/>
          <w:szCs w:val="36"/>
        </w:rPr>
        <w:t>PENA: DECADENZA ISCRIZIONE</w:t>
      </w:r>
    </w:p>
    <w:p w14:paraId="6C8DAA48" w14:textId="77777777" w:rsidR="006C11D2" w:rsidRPr="006C6873"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6C6873">
        <w:rPr>
          <w:rFonts w:ascii="Inter Tight" w:hAnsi="Inter Tight" w:cs="Inter Tight"/>
          <w:sz w:val="32"/>
          <w:szCs w:val="32"/>
        </w:rPr>
        <w:t xml:space="preserve">dal </w:t>
      </w:r>
      <w:r w:rsidRPr="006C6873">
        <w:rPr>
          <w:rFonts w:ascii="Inter Tight" w:hAnsi="Inter Tight" w:cs="Inter Tight"/>
          <w:color w:val="FF0000"/>
          <w:sz w:val="32"/>
          <w:szCs w:val="32"/>
        </w:rPr>
        <w:t xml:space="preserve">7 LUGLIO 2026 </w:t>
      </w:r>
    </w:p>
    <w:p w14:paraId="11CA75A9" w14:textId="77777777" w:rsidR="006C11D2" w:rsidRPr="006C6873"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6C6873">
        <w:rPr>
          <w:rFonts w:ascii="Inter Tight" w:hAnsi="Inter Tight" w:cs="Inter Tight"/>
          <w:sz w:val="32"/>
          <w:szCs w:val="32"/>
        </w:rPr>
        <w:t>al</w:t>
      </w:r>
      <w:r w:rsidRPr="006C6873">
        <w:rPr>
          <w:rFonts w:ascii="Inter Tight" w:hAnsi="Inter Tight" w:cs="Inter Tight"/>
          <w:color w:val="FF0000"/>
          <w:sz w:val="32"/>
          <w:szCs w:val="32"/>
        </w:rPr>
        <w:t xml:space="preserve"> 20 AGOSTO 2026 (ORARIO INDICATIVO ORE 17.00)</w:t>
      </w:r>
    </w:p>
    <w:p w14:paraId="1F107E4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56C9583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054AEBF6"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08E20E6F" w14:textId="77777777" w:rsidTr="001D5580">
        <w:trPr>
          <w:trHeight w:val="630"/>
        </w:trPr>
        <w:tc>
          <w:tcPr>
            <w:tcW w:w="7083" w:type="dxa"/>
            <w:vAlign w:val="center"/>
          </w:tcPr>
          <w:p w14:paraId="264B0101"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2672458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610,00</w:t>
            </w:r>
          </w:p>
        </w:tc>
      </w:tr>
      <w:tr w:rsidR="006C11D2" w:rsidRPr="00944BDA" w14:paraId="7928798C" w14:textId="77777777" w:rsidTr="001D5580">
        <w:trPr>
          <w:trHeight w:val="269"/>
        </w:trPr>
        <w:tc>
          <w:tcPr>
            <w:tcW w:w="7083" w:type="dxa"/>
            <w:vAlign w:val="center"/>
          </w:tcPr>
          <w:p w14:paraId="6350694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TASSA ASSOCIATIVA ALLA L.N.D. </w:t>
            </w:r>
          </w:p>
        </w:tc>
        <w:tc>
          <w:tcPr>
            <w:tcW w:w="2948" w:type="dxa"/>
          </w:tcPr>
          <w:p w14:paraId="1EE2AD8B"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6C11D2" w:rsidRPr="00944BDA" w14:paraId="12C12AB7" w14:textId="77777777" w:rsidTr="001D5580">
        <w:trPr>
          <w:trHeight w:val="519"/>
        </w:trPr>
        <w:tc>
          <w:tcPr>
            <w:tcW w:w="7083" w:type="dxa"/>
            <w:vAlign w:val="center"/>
          </w:tcPr>
          <w:p w14:paraId="20CBD7B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tcPr>
          <w:p w14:paraId="471F31AA"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6C11D2" w:rsidRPr="00944BDA" w14:paraId="5CC3B1F6" w14:textId="77777777" w:rsidTr="001D5580">
        <w:trPr>
          <w:trHeight w:val="626"/>
        </w:trPr>
        <w:tc>
          <w:tcPr>
            <w:tcW w:w="7083" w:type="dxa"/>
            <w:vAlign w:val="center"/>
          </w:tcPr>
          <w:p w14:paraId="17906DC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1AD0F13F"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2E99DC0A" w14:textId="77777777" w:rsidTr="001D5580">
        <w:trPr>
          <w:trHeight w:val="680"/>
        </w:trPr>
        <w:tc>
          <w:tcPr>
            <w:tcW w:w="7083" w:type="dxa"/>
            <w:vAlign w:val="center"/>
          </w:tcPr>
          <w:p w14:paraId="5A8F0D6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3D02C705"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rPr>
              <w:t>vedere conteggio “prima squadra” o per le nuove affiliate € 800,00</w:t>
            </w:r>
          </w:p>
        </w:tc>
      </w:tr>
    </w:tbl>
    <w:p w14:paraId="5F9B4193" w14:textId="77777777" w:rsidR="006C11D2" w:rsidRPr="00944BDA" w:rsidRDefault="006C11D2" w:rsidP="006C11D2">
      <w:pPr>
        <w:jc w:val="both"/>
        <w:rPr>
          <w:rFonts w:ascii="Inter Tight" w:hAnsi="Inter Tight" w:cs="Inter Tight"/>
          <w:sz w:val="10"/>
          <w:szCs w:val="10"/>
        </w:rPr>
      </w:pPr>
    </w:p>
    <w:p w14:paraId="622F8B5A" w14:textId="77777777" w:rsidR="006C11D2" w:rsidRPr="00944BDA" w:rsidRDefault="006C11D2" w:rsidP="006C11D2">
      <w:pPr>
        <w:jc w:val="both"/>
        <w:rPr>
          <w:rFonts w:ascii="Inter Tight" w:hAnsi="Inter Tight" w:cs="Inter Tight"/>
          <w:sz w:val="18"/>
          <w:szCs w:val="18"/>
        </w:rPr>
      </w:pPr>
      <w:r w:rsidRPr="00944BDA">
        <w:rPr>
          <w:rFonts w:ascii="Inter Tight" w:hAnsi="Inter Tight" w:cs="Inter Tight"/>
          <w:sz w:val="18"/>
          <w:szCs w:val="18"/>
        </w:rPr>
        <w:t xml:space="preserve">Le Società al momento dell’iscrizione on-line, alla voce </w:t>
      </w:r>
      <w:r w:rsidRPr="00944BDA">
        <w:rPr>
          <w:rFonts w:ascii="Inter Tight" w:hAnsi="Inter Tight" w:cs="Inter Tight"/>
          <w:b/>
          <w:bCs/>
          <w:sz w:val="18"/>
          <w:szCs w:val="18"/>
        </w:rPr>
        <w:t>RIEPILOGO COSTI</w:t>
      </w:r>
      <w:r w:rsidRPr="00944BDA">
        <w:rPr>
          <w:rFonts w:ascii="Inter Tight" w:hAnsi="Inter Tight" w:cs="Inter Tight"/>
          <w:sz w:val="18"/>
          <w:szCs w:val="18"/>
        </w:rPr>
        <w:t xml:space="preserve">, potranno scegliere se effettuare il pagamento dell’importo totale oppure pagamento dell’importo rateizzato in </w:t>
      </w:r>
      <w:r w:rsidRPr="00944BDA">
        <w:rPr>
          <w:rFonts w:ascii="Inter Tight" w:hAnsi="Inter Tight" w:cs="Inter Tight"/>
          <w:color w:val="FF0000"/>
          <w:sz w:val="18"/>
          <w:szCs w:val="18"/>
        </w:rPr>
        <w:t xml:space="preserve">3 rate </w:t>
      </w:r>
      <w:r w:rsidRPr="00944BDA">
        <w:rPr>
          <w:rFonts w:ascii="Inter Tight" w:hAnsi="Inter Tight" w:cs="Inter Tight"/>
          <w:sz w:val="18"/>
          <w:szCs w:val="18"/>
        </w:rPr>
        <w:t>come sotto riportato:</w:t>
      </w:r>
    </w:p>
    <w:p w14:paraId="5501EB90" w14:textId="77777777" w:rsidR="006C11D2" w:rsidRPr="00944BDA" w:rsidRDefault="006C11D2" w:rsidP="006C11D2">
      <w:pPr>
        <w:jc w:val="both"/>
        <w:rPr>
          <w:rFonts w:ascii="Inter Tight" w:hAnsi="Inter Tight" w:cs="Inter Tight"/>
          <w:sz w:val="10"/>
          <w:szCs w:val="10"/>
        </w:rPr>
      </w:pPr>
    </w:p>
    <w:p w14:paraId="45B6D46B"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20 AGOSTO 2026 salvo modifiche decise dalle Del. Prov.li</w:t>
      </w:r>
    </w:p>
    <w:p w14:paraId="11FFF64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23988AE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2E151908"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7A6E1754" w14:textId="77777777" w:rsidR="006C11D2" w:rsidRPr="00944BDA" w:rsidRDefault="006C11D2" w:rsidP="006C11D2">
      <w:pPr>
        <w:jc w:val="center"/>
        <w:rPr>
          <w:rFonts w:ascii="Inter Tight" w:hAnsi="Inter Tight" w:cs="Inter Tight"/>
          <w:sz w:val="2"/>
          <w:szCs w:val="2"/>
        </w:rPr>
      </w:pPr>
    </w:p>
    <w:p w14:paraId="6C81E008" w14:textId="77777777" w:rsidR="006C11D2" w:rsidRPr="00944BDA" w:rsidRDefault="006C11D2" w:rsidP="006C11D2">
      <w:pPr>
        <w:jc w:val="center"/>
        <w:rPr>
          <w:rFonts w:ascii="Inter Tight" w:hAnsi="Inter Tight" w:cs="Inter Tight"/>
        </w:rPr>
      </w:pPr>
    </w:p>
    <w:p w14:paraId="4D7C901C" w14:textId="77777777" w:rsidR="006C11D2" w:rsidRPr="00944BDA" w:rsidRDefault="006C11D2" w:rsidP="006C11D2">
      <w:pPr>
        <w:jc w:val="center"/>
        <w:rPr>
          <w:rFonts w:ascii="Inter Tight" w:hAnsi="Inter Tight" w:cs="Inter Tight"/>
          <w:sz w:val="2"/>
          <w:szCs w:val="2"/>
        </w:rPr>
      </w:pPr>
    </w:p>
    <w:p w14:paraId="3EB17018" w14:textId="77777777" w:rsidR="006C11D2" w:rsidRPr="00944BDA" w:rsidRDefault="006C11D2" w:rsidP="006C11D2">
      <w:pPr>
        <w:jc w:val="center"/>
        <w:rPr>
          <w:rFonts w:ascii="Inter Tight" w:hAnsi="Inter Tight" w:cs="Inter Tight"/>
          <w:sz w:val="2"/>
          <w:szCs w:val="2"/>
        </w:rPr>
      </w:pPr>
    </w:p>
    <w:p w14:paraId="38260E1A"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26F7DCEE"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0DE35601" w14:textId="77777777" w:rsidR="006C11D2" w:rsidRPr="00944BDA" w:rsidRDefault="006C11D2" w:rsidP="006C11D2">
      <w:pPr>
        <w:jc w:val="center"/>
        <w:rPr>
          <w:rFonts w:ascii="Inter Tight" w:hAnsi="Inter Tight" w:cs="Inter Tight"/>
          <w:b/>
          <w:sz w:val="24"/>
          <w:szCs w:val="24"/>
          <w:lang w:val="en-GB"/>
        </w:rPr>
      </w:pPr>
      <w:proofErr w:type="spellStart"/>
      <w:r w:rsidRPr="00944BDA">
        <w:rPr>
          <w:rFonts w:ascii="Inter Tight" w:hAnsi="Inter Tight" w:cs="Inter Tight"/>
          <w:b/>
          <w:sz w:val="24"/>
          <w:szCs w:val="24"/>
          <w:lang w:val="en-GB"/>
        </w:rPr>
        <w:t>Codice</w:t>
      </w:r>
      <w:proofErr w:type="spellEnd"/>
      <w:r w:rsidRPr="00944BDA">
        <w:rPr>
          <w:rFonts w:ascii="Inter Tight" w:hAnsi="Inter Tight" w:cs="Inter Tight"/>
          <w:b/>
          <w:sz w:val="24"/>
          <w:szCs w:val="24"/>
          <w:lang w:val="en-GB"/>
        </w:rPr>
        <w:t xml:space="preserve"> IBAN: IT 60 U 05387 02403 000001164493</w:t>
      </w:r>
    </w:p>
    <w:p w14:paraId="65671909" w14:textId="77777777" w:rsidR="006C11D2" w:rsidRPr="00944BDA" w:rsidRDefault="006C11D2" w:rsidP="006C11D2">
      <w:pPr>
        <w:rPr>
          <w:rFonts w:ascii="Inter Tight" w:hAnsi="Inter Tight" w:cs="Inter Tight"/>
          <w:b/>
          <w:lang w:val="en-GB"/>
        </w:rPr>
      </w:pPr>
    </w:p>
    <w:p w14:paraId="3F3862B5"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eastAsia="Calibri" w:hAnsi="Inter Tight" w:cs="Inter Tight"/>
          <w:sz w:val="22"/>
          <w:szCs w:val="22"/>
        </w:rPr>
        <w:t xml:space="preserve">Giornata Ufficiale di gioco: </w:t>
      </w:r>
      <w:proofErr w:type="gramStart"/>
      <w:r w:rsidRPr="00944BDA">
        <w:rPr>
          <w:rFonts w:ascii="Inter Tight" w:eastAsia="Calibri" w:hAnsi="Inter Tight" w:cs="Inter Tight"/>
          <w:b/>
          <w:bCs/>
          <w:sz w:val="22"/>
          <w:szCs w:val="22"/>
        </w:rPr>
        <w:t>Sabato</w:t>
      </w:r>
      <w:proofErr w:type="gramEnd"/>
      <w:r w:rsidRPr="00944BDA">
        <w:rPr>
          <w:rFonts w:ascii="Inter Tight" w:eastAsia="Calibri" w:hAnsi="Inter Tight" w:cs="Inter Tight"/>
          <w:b/>
          <w:bCs/>
          <w:sz w:val="22"/>
          <w:szCs w:val="22"/>
        </w:rPr>
        <w:t xml:space="preserve"> pomeriggio</w:t>
      </w:r>
    </w:p>
    <w:p w14:paraId="712F9DEE"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Tempi di gioco: </w:t>
      </w:r>
      <w:r w:rsidRPr="00944BDA">
        <w:rPr>
          <w:rFonts w:ascii="Inter Tight" w:hAnsi="Inter Tight" w:cs="Inter Tight"/>
          <w:b/>
          <w:bCs/>
          <w:sz w:val="22"/>
          <w:szCs w:val="22"/>
        </w:rPr>
        <w:t>2x45’</w:t>
      </w:r>
    </w:p>
    <w:p w14:paraId="4ACAAE0B" w14:textId="77777777" w:rsidR="006C11D2" w:rsidRPr="00944BDA" w:rsidRDefault="006C11D2">
      <w:pPr>
        <w:numPr>
          <w:ilvl w:val="0"/>
          <w:numId w:val="13"/>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Annate: </w:t>
      </w:r>
      <w:r w:rsidRPr="00944BDA">
        <w:rPr>
          <w:rFonts w:ascii="Inter Tight" w:hAnsi="Inter Tight" w:cs="Inter Tight"/>
          <w:b/>
          <w:bCs/>
          <w:sz w:val="22"/>
          <w:szCs w:val="22"/>
        </w:rPr>
        <w:t>nati dal 1° Gennaio 2008 in poi e che, comunque, abbiano compiuto il 15° anno di età</w:t>
      </w:r>
    </w:p>
    <w:p w14:paraId="5C83BC21" w14:textId="77777777" w:rsidR="006C11D2" w:rsidRPr="00944BDA" w:rsidRDefault="006C11D2">
      <w:pPr>
        <w:numPr>
          <w:ilvl w:val="0"/>
          <w:numId w:val="13"/>
        </w:numPr>
        <w:ind w:left="284"/>
        <w:jc w:val="both"/>
        <w:rPr>
          <w:rFonts w:ascii="Inter Tight" w:eastAsia="Calibri" w:hAnsi="Inter Tight" w:cs="Inter Tight"/>
          <w:b/>
          <w:bCs/>
          <w:sz w:val="22"/>
          <w:szCs w:val="22"/>
        </w:rPr>
      </w:pPr>
      <w:r w:rsidRPr="00944BDA">
        <w:rPr>
          <w:rFonts w:ascii="Inter Tight" w:hAnsi="Inter Tight" w:cs="Inter Tight"/>
          <w:sz w:val="22"/>
          <w:szCs w:val="22"/>
        </w:rPr>
        <w:t xml:space="preserve">Fuoriquota: </w:t>
      </w:r>
      <w:r w:rsidRPr="00944BDA">
        <w:rPr>
          <w:rFonts w:ascii="Inter Tight" w:hAnsi="Inter Tight" w:cs="Inter Tight"/>
          <w:b/>
          <w:bCs/>
          <w:sz w:val="22"/>
          <w:szCs w:val="22"/>
        </w:rPr>
        <w:t>massimo n. 6 fuoriquota nati dal 1° gennaio 2006 in poi (indistintamente 2006-2007)</w:t>
      </w:r>
    </w:p>
    <w:p w14:paraId="44D5198D" w14:textId="77777777" w:rsidR="006C11D2" w:rsidRPr="00944BDA" w:rsidRDefault="006C11D2" w:rsidP="006C11D2">
      <w:pPr>
        <w:jc w:val="both"/>
        <w:rPr>
          <w:rFonts w:ascii="Inter Tight" w:eastAsia="Calibri" w:hAnsi="Inter Tight" w:cs="Inter Tight"/>
          <w:b/>
          <w:bCs/>
        </w:rPr>
      </w:pPr>
    </w:p>
    <w:p w14:paraId="3E420EB7"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NB: LE SOCIETA’ “PURE UNDER 19” DOVRANNO PAGARE LA TASSA ASSOCIATIVA DI € 300,00 E L’ASSICURAZIONE DEI DIRIGENTI DI € 90,00 OLTRE AL CONTEGGIO DELL’ASSICURAZIONE TESSERATI</w:t>
      </w:r>
    </w:p>
    <w:p w14:paraId="073B49D1" w14:textId="77777777" w:rsidR="006C11D2" w:rsidRPr="00944BDA" w:rsidRDefault="006C11D2" w:rsidP="006C11D2">
      <w:pPr>
        <w:ind w:right="-312"/>
        <w:rPr>
          <w:rFonts w:ascii="Inter Tight" w:hAnsi="Inter Tight" w:cs="Inter Tight"/>
          <w:b/>
          <w:bCs/>
          <w:color w:val="EE0000"/>
          <w:sz w:val="22"/>
          <w:szCs w:val="22"/>
        </w:rPr>
      </w:pPr>
    </w:p>
    <w:p w14:paraId="088B8768" w14:textId="77777777" w:rsidR="006C11D2" w:rsidRPr="00944BDA" w:rsidRDefault="006C11D2" w:rsidP="006C11D2">
      <w:pPr>
        <w:ind w:right="-312"/>
        <w:rPr>
          <w:rFonts w:ascii="Inter Tight" w:hAnsi="Inter Tight" w:cs="Inter Tight"/>
          <w:b/>
          <w:bCs/>
          <w:color w:val="EE0000"/>
          <w:sz w:val="22"/>
          <w:szCs w:val="22"/>
        </w:rPr>
      </w:pPr>
      <w:r w:rsidRPr="00944BDA">
        <w:rPr>
          <w:rFonts w:ascii="Inter Tight" w:hAnsi="Inter Tight" w:cs="Inter Tight"/>
          <w:b/>
          <w:bCs/>
          <w:color w:val="EE0000"/>
          <w:sz w:val="22"/>
          <w:szCs w:val="22"/>
        </w:rPr>
        <w:t>Il Campionato Under 19 Provinciale 2026/2027 avrà carattere Interprovinciale, con conseguente composizione dei singoli gironi anche attraverso squadre appartenenti a differenti Delegazioni Provinciali.</w:t>
      </w:r>
    </w:p>
    <w:p w14:paraId="6BD66843" w14:textId="77777777" w:rsidR="006C11D2" w:rsidRPr="00944BDA" w:rsidRDefault="006C11D2" w:rsidP="006C11D2">
      <w:pPr>
        <w:ind w:right="-312"/>
        <w:rPr>
          <w:rFonts w:ascii="Inter Tight" w:hAnsi="Inter Tight" w:cs="Inter Tight"/>
          <w:sz w:val="24"/>
          <w:szCs w:val="24"/>
        </w:rPr>
      </w:pPr>
    </w:p>
    <w:p w14:paraId="1B6AB71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rPr>
      </w:pPr>
      <w:r w:rsidRPr="00944BDA">
        <w:rPr>
          <w:rFonts w:ascii="Inter Tight" w:hAnsi="Inter Tight" w:cs="Inter Tight"/>
          <w:b/>
          <w:bCs/>
          <w:noProof/>
          <w:color w:val="0D0D0D"/>
          <w:sz w:val="44"/>
          <w:szCs w:val="44"/>
          <w:lang w:val="pt-PT"/>
        </w:rPr>
        <w:drawing>
          <wp:inline distT="0" distB="0" distL="0" distR="0" wp14:anchorId="69096E67" wp14:editId="29DD5390">
            <wp:extent cx="342900" cy="314325"/>
            <wp:effectExtent l="0" t="0" r="0" b="9525"/>
            <wp:docPr id="146610993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rPr>
        <w:t xml:space="preserve"> CALCIO A 5 SERIE D </w:t>
      </w:r>
      <w:r w:rsidRPr="00944BDA">
        <w:rPr>
          <w:rFonts w:ascii="Inter Tight" w:hAnsi="Inter Tight" w:cs="Inter Tight"/>
          <w:b/>
          <w:bCs/>
          <w:noProof/>
          <w:color w:val="0D0D0D"/>
          <w:sz w:val="44"/>
          <w:szCs w:val="44"/>
          <w:lang w:val="pt-PT"/>
        </w:rPr>
        <w:drawing>
          <wp:inline distT="0" distB="0" distL="0" distR="0" wp14:anchorId="2ADB959A" wp14:editId="45070A10">
            <wp:extent cx="342900" cy="314325"/>
            <wp:effectExtent l="0" t="0" r="0" b="9525"/>
            <wp:docPr id="47615568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7FFDF9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56)</w:t>
      </w:r>
    </w:p>
    <w:p w14:paraId="5E30F6E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177CAFF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2578865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1BC6234D"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1B45123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31 LUGLIO 2026 (ORARIO INDICATIVO ORE 17.00)</w:t>
      </w:r>
    </w:p>
    <w:p w14:paraId="43D7DE1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4B7098C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p>
    <w:p w14:paraId="39A13A5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7948231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5F767953" w14:textId="77777777" w:rsidR="006C11D2" w:rsidRPr="00944BDA" w:rsidRDefault="006C11D2" w:rsidP="006C11D2">
      <w:pPr>
        <w:jc w:val="center"/>
        <w:rPr>
          <w:rFonts w:ascii="Inter Tight" w:hAnsi="Inter Tight" w:cs="Inter Tight"/>
          <w:color w:val="FF0000"/>
          <w:sz w:val="4"/>
          <w:szCs w:val="4"/>
        </w:rPr>
      </w:pPr>
    </w:p>
    <w:p w14:paraId="5F1954DE"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014761C6" w14:textId="77777777" w:rsidTr="001D5580">
        <w:trPr>
          <w:trHeight w:val="680"/>
        </w:trPr>
        <w:tc>
          <w:tcPr>
            <w:tcW w:w="7083" w:type="dxa"/>
            <w:vAlign w:val="center"/>
          </w:tcPr>
          <w:p w14:paraId="69D9C22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61FB506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425,00</w:t>
            </w:r>
          </w:p>
        </w:tc>
      </w:tr>
      <w:tr w:rsidR="006C11D2" w:rsidRPr="00944BDA" w14:paraId="7E19C7A6" w14:textId="77777777" w:rsidTr="001D5580">
        <w:trPr>
          <w:trHeight w:val="680"/>
        </w:trPr>
        <w:tc>
          <w:tcPr>
            <w:tcW w:w="7083" w:type="dxa"/>
            <w:vAlign w:val="center"/>
          </w:tcPr>
          <w:p w14:paraId="2A7E95D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55461ED5"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745D6D96" w14:textId="77777777" w:rsidTr="001D5580">
        <w:trPr>
          <w:trHeight w:val="680"/>
        </w:trPr>
        <w:tc>
          <w:tcPr>
            <w:tcW w:w="7083" w:type="dxa"/>
            <w:vAlign w:val="center"/>
          </w:tcPr>
          <w:p w14:paraId="3E0D33F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1B8FBD4A"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05031CA9" w14:textId="77777777" w:rsidTr="001D5580">
        <w:trPr>
          <w:trHeight w:val="680"/>
        </w:trPr>
        <w:tc>
          <w:tcPr>
            <w:tcW w:w="7083" w:type="dxa"/>
            <w:vAlign w:val="center"/>
          </w:tcPr>
          <w:p w14:paraId="3F420C0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63D5329A"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36DD17B5" w14:textId="77777777" w:rsidTr="001D5580">
        <w:trPr>
          <w:trHeight w:val="680"/>
        </w:trPr>
        <w:tc>
          <w:tcPr>
            <w:tcW w:w="7083" w:type="dxa"/>
            <w:vAlign w:val="center"/>
          </w:tcPr>
          <w:p w14:paraId="636F234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39A98196"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5AE347C7" w14:textId="77777777" w:rsidR="006C11D2" w:rsidRPr="00944BDA" w:rsidRDefault="006C11D2" w:rsidP="006C11D2">
      <w:pPr>
        <w:jc w:val="both"/>
        <w:rPr>
          <w:rFonts w:ascii="Inter Tight" w:hAnsi="Inter Tight" w:cs="Inter Tight"/>
          <w:sz w:val="4"/>
          <w:szCs w:val="4"/>
        </w:rPr>
      </w:pPr>
    </w:p>
    <w:p w14:paraId="5C459301" w14:textId="77777777" w:rsidR="006C11D2" w:rsidRPr="00944BDA" w:rsidRDefault="006C11D2" w:rsidP="006C11D2">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742574E9" w14:textId="77777777" w:rsidR="006C11D2" w:rsidRPr="00944BDA" w:rsidRDefault="006C11D2" w:rsidP="006C11D2">
      <w:pPr>
        <w:jc w:val="both"/>
        <w:rPr>
          <w:rFonts w:ascii="Inter Tight" w:hAnsi="Inter Tight" w:cs="Inter Tight"/>
        </w:rPr>
      </w:pPr>
    </w:p>
    <w:p w14:paraId="5C030FE5"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31 LUGLIO 2026</w:t>
      </w:r>
    </w:p>
    <w:p w14:paraId="7C85AAC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2EF51498" w14:textId="77777777" w:rsidR="006C11D2" w:rsidRPr="00944BDA" w:rsidRDefault="006C11D2" w:rsidP="006C11D2">
      <w:pPr>
        <w:jc w:val="center"/>
        <w:rPr>
          <w:rFonts w:ascii="Inter Tight" w:hAnsi="Inter Tight" w:cs="Inter Tight"/>
          <w:sz w:val="14"/>
          <w:szCs w:val="14"/>
        </w:rPr>
      </w:pPr>
    </w:p>
    <w:p w14:paraId="0B23DA92"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7984D439"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77CE8FF5" w14:textId="77777777" w:rsidR="006C11D2" w:rsidRPr="00944BDA" w:rsidRDefault="006C11D2" w:rsidP="006C11D2">
      <w:pPr>
        <w:jc w:val="center"/>
        <w:rPr>
          <w:rFonts w:ascii="Inter Tight" w:hAnsi="Inter Tight" w:cs="Inter Tight"/>
          <w:sz w:val="14"/>
          <w:szCs w:val="14"/>
        </w:rPr>
      </w:pPr>
    </w:p>
    <w:p w14:paraId="4A759095"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1B38713C" w14:textId="77777777" w:rsidR="006C11D2" w:rsidRPr="00944BDA" w:rsidRDefault="006C11D2" w:rsidP="006C11D2">
      <w:pPr>
        <w:jc w:val="center"/>
        <w:rPr>
          <w:rFonts w:ascii="Inter Tight" w:hAnsi="Inter Tight" w:cs="Inter Tight"/>
          <w:sz w:val="10"/>
          <w:szCs w:val="10"/>
        </w:rPr>
      </w:pPr>
      <w:r w:rsidRPr="00944BDA">
        <w:rPr>
          <w:rFonts w:ascii="Inter Tight" w:hAnsi="Inter Tight" w:cs="Inter Tight"/>
          <w:sz w:val="24"/>
          <w:szCs w:val="24"/>
        </w:rPr>
        <w:t>(come da scadenziario portale società)</w:t>
      </w:r>
    </w:p>
    <w:p w14:paraId="5F5CBAC0" w14:textId="77777777" w:rsidR="006C11D2" w:rsidRPr="00944BDA" w:rsidRDefault="006C11D2" w:rsidP="006C11D2">
      <w:pPr>
        <w:jc w:val="center"/>
        <w:rPr>
          <w:rFonts w:ascii="Inter Tight" w:hAnsi="Inter Tight" w:cs="Inter Tight"/>
          <w:sz w:val="14"/>
          <w:szCs w:val="14"/>
        </w:rPr>
      </w:pPr>
    </w:p>
    <w:p w14:paraId="03753B2F"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436C2EF9" w14:textId="77777777" w:rsidR="006C11D2" w:rsidRPr="00944BDA" w:rsidRDefault="006C11D2">
      <w:pPr>
        <w:numPr>
          <w:ilvl w:val="0"/>
          <w:numId w:val="15"/>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Società LND calcio a 11 maschile/femminile alla prima iscrizione Calcio a 5 Serie D</w:t>
      </w:r>
    </w:p>
    <w:p w14:paraId="2852E970" w14:textId="77777777" w:rsidR="006C11D2" w:rsidRPr="00944BDA" w:rsidRDefault="006C11D2">
      <w:pPr>
        <w:numPr>
          <w:ilvl w:val="0"/>
          <w:numId w:val="15"/>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le NUOVE AFFILIATE pure calcio a 5 maschile/femminile </w:t>
      </w:r>
    </w:p>
    <w:p w14:paraId="0FD24582" w14:textId="77777777" w:rsidR="006C11D2" w:rsidRPr="00944BDA" w:rsidRDefault="006C11D2">
      <w:pPr>
        <w:numPr>
          <w:ilvl w:val="0"/>
          <w:numId w:val="15"/>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le NUOVE AFFILIATE calcio a 11 maschile/femminile alla prima iscrizione Calcio a 5 Serie D </w:t>
      </w:r>
    </w:p>
    <w:p w14:paraId="10C13B36" w14:textId="77777777" w:rsidR="006C11D2" w:rsidRPr="00944BDA" w:rsidRDefault="006C11D2">
      <w:pPr>
        <w:numPr>
          <w:ilvl w:val="0"/>
          <w:numId w:val="15"/>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se si passa da PURO SGS a DILETTANTE (per la prima volta)</w:t>
      </w:r>
    </w:p>
    <w:p w14:paraId="600935D2" w14:textId="77777777" w:rsidR="006C11D2" w:rsidRPr="00944BDA" w:rsidRDefault="006C11D2" w:rsidP="006C11D2">
      <w:pPr>
        <w:rPr>
          <w:rFonts w:ascii="Inter Tight" w:hAnsi="Inter Tight" w:cs="Inter Tight"/>
          <w:b/>
          <w:bCs/>
          <w:color w:val="FF0000"/>
          <w:sz w:val="18"/>
          <w:szCs w:val="18"/>
        </w:rPr>
      </w:pPr>
    </w:p>
    <w:p w14:paraId="5C62A3C3" w14:textId="77777777" w:rsidR="006C11D2" w:rsidRPr="00944BDA" w:rsidRDefault="006C11D2" w:rsidP="006C11D2">
      <w:pPr>
        <w:ind w:left="360"/>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4F314DF3" w14:textId="77777777" w:rsidR="006C11D2" w:rsidRPr="00944BDA" w:rsidRDefault="006C11D2" w:rsidP="006C11D2">
      <w:pPr>
        <w:ind w:left="360"/>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31884283" w14:textId="77777777" w:rsidR="006C11D2" w:rsidRPr="00944BDA" w:rsidRDefault="006C11D2" w:rsidP="006C11D2">
      <w:pPr>
        <w:ind w:left="360"/>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536C704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pt-PT"/>
        </w:rPr>
      </w:pPr>
      <w:r w:rsidRPr="00944BDA">
        <w:rPr>
          <w:rFonts w:ascii="Inter Tight" w:hAnsi="Inter Tight" w:cs="Inter Tight"/>
          <w:b/>
          <w:bCs/>
          <w:color w:val="0D0D0D"/>
          <w:sz w:val="44"/>
          <w:szCs w:val="44"/>
          <w:lang w:val="pt-PT"/>
        </w:rPr>
        <w:t>CALCIO A 5 UNDER 21 MASCHILE</w:t>
      </w:r>
    </w:p>
    <w:p w14:paraId="021B778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UE)</w:t>
      </w:r>
    </w:p>
    <w:p w14:paraId="72C66BC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4121D8C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4A857A0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7DA7E397"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2CD311C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385D540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F6EA4B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02B184C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6F3EA13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50BC01FE" w14:textId="77777777" w:rsidR="006C11D2" w:rsidRPr="00944BDA" w:rsidRDefault="006C11D2" w:rsidP="006C11D2">
      <w:pPr>
        <w:jc w:val="center"/>
        <w:rPr>
          <w:rFonts w:ascii="Inter Tight" w:hAnsi="Inter Tight" w:cs="Inter Tight"/>
          <w:sz w:val="24"/>
          <w:szCs w:val="24"/>
        </w:rPr>
      </w:pPr>
    </w:p>
    <w:p w14:paraId="57A5489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7ADF729E" w14:textId="77777777" w:rsidR="006C11D2" w:rsidRPr="00944BDA" w:rsidRDefault="006C11D2" w:rsidP="006C11D2">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5C93BB9F" w14:textId="77777777" w:rsidTr="001D5580">
        <w:trPr>
          <w:trHeight w:val="680"/>
        </w:trPr>
        <w:tc>
          <w:tcPr>
            <w:tcW w:w="7083" w:type="dxa"/>
            <w:vAlign w:val="center"/>
          </w:tcPr>
          <w:p w14:paraId="693D1174"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66D38B4B"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6C11D2" w:rsidRPr="00944BDA" w14:paraId="22CB4F9E" w14:textId="77777777" w:rsidTr="001D5580">
        <w:trPr>
          <w:trHeight w:val="680"/>
        </w:trPr>
        <w:tc>
          <w:tcPr>
            <w:tcW w:w="7083" w:type="dxa"/>
            <w:vAlign w:val="center"/>
          </w:tcPr>
          <w:p w14:paraId="2A91BAE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33BADD5F"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6C11D2" w:rsidRPr="00944BDA" w14:paraId="01389DDB" w14:textId="77777777" w:rsidTr="001D5580">
        <w:trPr>
          <w:trHeight w:val="680"/>
        </w:trPr>
        <w:tc>
          <w:tcPr>
            <w:tcW w:w="7083" w:type="dxa"/>
            <w:vAlign w:val="center"/>
          </w:tcPr>
          <w:p w14:paraId="6CBA2C8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3D4AFF80"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1D31336B" w14:textId="77777777" w:rsidTr="001D5580">
        <w:trPr>
          <w:trHeight w:val="680"/>
        </w:trPr>
        <w:tc>
          <w:tcPr>
            <w:tcW w:w="7083" w:type="dxa"/>
            <w:vAlign w:val="center"/>
          </w:tcPr>
          <w:p w14:paraId="740C918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2138DAD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2262E75F" w14:textId="77777777" w:rsidTr="001D5580">
        <w:trPr>
          <w:trHeight w:val="680"/>
        </w:trPr>
        <w:tc>
          <w:tcPr>
            <w:tcW w:w="7083" w:type="dxa"/>
            <w:vAlign w:val="center"/>
          </w:tcPr>
          <w:p w14:paraId="038E4F44"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05838A72"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752E494" w14:textId="77777777" w:rsidR="006C11D2" w:rsidRPr="00944BDA" w:rsidRDefault="006C11D2" w:rsidP="006C11D2">
      <w:pPr>
        <w:jc w:val="both"/>
        <w:rPr>
          <w:rFonts w:ascii="Inter Tight" w:hAnsi="Inter Tight" w:cs="Inter Tight"/>
        </w:rPr>
      </w:pPr>
    </w:p>
    <w:p w14:paraId="5217DD07"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78873885" w14:textId="77777777" w:rsidR="006C11D2" w:rsidRPr="00944BDA" w:rsidRDefault="006C11D2" w:rsidP="006C11D2">
      <w:pPr>
        <w:jc w:val="both"/>
        <w:rPr>
          <w:rFonts w:ascii="Inter Tight" w:hAnsi="Inter Tight" w:cs="Inter Tight"/>
          <w:sz w:val="24"/>
          <w:szCs w:val="24"/>
        </w:rPr>
      </w:pPr>
    </w:p>
    <w:p w14:paraId="7690447E"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17A0917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05F9F155" w14:textId="77777777" w:rsidR="006C11D2" w:rsidRPr="00944BDA" w:rsidRDefault="006C11D2" w:rsidP="006C11D2">
      <w:pPr>
        <w:jc w:val="center"/>
        <w:rPr>
          <w:rFonts w:ascii="Inter Tight" w:hAnsi="Inter Tight" w:cs="Inter Tight"/>
          <w:sz w:val="16"/>
          <w:szCs w:val="16"/>
        </w:rPr>
      </w:pPr>
    </w:p>
    <w:p w14:paraId="60ABEE98"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3EED1735"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28A02BDD" w14:textId="77777777" w:rsidR="006C11D2" w:rsidRPr="00944BDA" w:rsidRDefault="006C11D2" w:rsidP="006C11D2">
      <w:pPr>
        <w:jc w:val="center"/>
        <w:rPr>
          <w:rFonts w:ascii="Inter Tight" w:hAnsi="Inter Tight" w:cs="Inter Tight"/>
          <w:sz w:val="12"/>
          <w:szCs w:val="12"/>
        </w:rPr>
      </w:pPr>
    </w:p>
    <w:p w14:paraId="23BF8E6F"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06C8074D"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42CCD9AF" w14:textId="77777777" w:rsidR="006C11D2" w:rsidRPr="00944BDA" w:rsidRDefault="006C11D2" w:rsidP="006C11D2">
      <w:pPr>
        <w:jc w:val="center"/>
        <w:rPr>
          <w:rFonts w:ascii="Inter Tight" w:hAnsi="Inter Tight" w:cs="Inter Tight"/>
          <w:sz w:val="24"/>
          <w:szCs w:val="24"/>
        </w:rPr>
      </w:pPr>
    </w:p>
    <w:p w14:paraId="47C7D7B4"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BANCA POPOLARE DELL’EMILIA ROMAGNA SPA – AG. 3</w:t>
      </w:r>
    </w:p>
    <w:p w14:paraId="58AAF905"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Intestato a F.I.G.C. LEGA NAZIONALE DILETTANTI</w:t>
      </w:r>
    </w:p>
    <w:p w14:paraId="32200C7C" w14:textId="77777777" w:rsidR="006C11D2" w:rsidRPr="00944BDA" w:rsidRDefault="006C11D2" w:rsidP="006C11D2">
      <w:pPr>
        <w:jc w:val="center"/>
        <w:rPr>
          <w:rFonts w:ascii="Inter Tight" w:hAnsi="Inter Tight" w:cs="Inter Tight"/>
          <w:b/>
          <w:sz w:val="28"/>
          <w:szCs w:val="28"/>
        </w:rPr>
      </w:pPr>
      <w:r w:rsidRPr="00944BDA">
        <w:rPr>
          <w:rFonts w:ascii="Inter Tight" w:hAnsi="Inter Tight" w:cs="Inter Tight"/>
          <w:b/>
          <w:sz w:val="28"/>
          <w:szCs w:val="28"/>
        </w:rPr>
        <w:t>Codice IBAN: IT 60 U 05387 02403 000001164493</w:t>
      </w:r>
    </w:p>
    <w:p w14:paraId="128BB875" w14:textId="77777777" w:rsidR="006C11D2" w:rsidRPr="00944BDA" w:rsidRDefault="006C11D2" w:rsidP="006C11D2">
      <w:pPr>
        <w:ind w:right="-312"/>
        <w:rPr>
          <w:rFonts w:ascii="Inter Tight" w:hAnsi="Inter Tight" w:cs="Inter Tight"/>
          <w:sz w:val="24"/>
          <w:szCs w:val="24"/>
        </w:rPr>
      </w:pPr>
    </w:p>
    <w:p w14:paraId="153017F4" w14:textId="77777777" w:rsidR="006C11D2" w:rsidRPr="00944BDA" w:rsidRDefault="006C11D2" w:rsidP="006C11D2">
      <w:pPr>
        <w:ind w:right="-312"/>
        <w:rPr>
          <w:rFonts w:ascii="Inter Tight" w:hAnsi="Inter Tight" w:cs="Inter Tight"/>
          <w:sz w:val="24"/>
          <w:szCs w:val="24"/>
        </w:rPr>
      </w:pPr>
    </w:p>
    <w:p w14:paraId="7113AF00" w14:textId="77777777" w:rsidR="006C11D2" w:rsidRPr="00944BDA" w:rsidRDefault="006C11D2" w:rsidP="006C11D2">
      <w:pPr>
        <w:ind w:right="-312"/>
        <w:rPr>
          <w:rFonts w:ascii="Inter Tight" w:hAnsi="Inter Tight" w:cs="Inter Tight"/>
          <w:sz w:val="24"/>
          <w:szCs w:val="24"/>
        </w:rPr>
      </w:pPr>
    </w:p>
    <w:p w14:paraId="1B2D782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color w:val="0D0D0D"/>
          <w:sz w:val="42"/>
          <w:szCs w:val="42"/>
          <w:lang w:val="pt-PT"/>
        </w:rPr>
        <w:t>CALCIO A 5 UNDER 21 FEMMINILE</w:t>
      </w:r>
    </w:p>
    <w:p w14:paraId="3A67526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EU)</w:t>
      </w:r>
    </w:p>
    <w:p w14:paraId="28D0F1E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72DD763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350C545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350CC1A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456E366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3028F3BE"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2E1B84F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70C8890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583E1CE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61E77C7E" w14:textId="77777777" w:rsidR="006C11D2" w:rsidRPr="00944BDA" w:rsidRDefault="006C11D2" w:rsidP="006C11D2">
      <w:pPr>
        <w:jc w:val="center"/>
        <w:rPr>
          <w:rFonts w:ascii="Inter Tight" w:hAnsi="Inter Tight" w:cs="Inter Tight"/>
          <w:sz w:val="16"/>
          <w:szCs w:val="16"/>
        </w:rPr>
      </w:pPr>
    </w:p>
    <w:p w14:paraId="089FDEE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78379B7C" w14:textId="77777777" w:rsidR="006C11D2" w:rsidRPr="00944BDA" w:rsidRDefault="006C11D2" w:rsidP="006C11D2">
      <w:pPr>
        <w:jc w:val="center"/>
        <w:rPr>
          <w:rFonts w:ascii="Inter Tight" w:hAnsi="Inter Tight" w:cs="Inter Tight"/>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7B9C14A1" w14:textId="77777777" w:rsidTr="001D5580">
        <w:trPr>
          <w:trHeight w:val="680"/>
        </w:trPr>
        <w:tc>
          <w:tcPr>
            <w:tcW w:w="7083" w:type="dxa"/>
            <w:vAlign w:val="center"/>
          </w:tcPr>
          <w:p w14:paraId="0854D425"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395B38BA"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6C11D2" w:rsidRPr="00944BDA" w14:paraId="0132F33F" w14:textId="77777777" w:rsidTr="001D5580">
        <w:trPr>
          <w:trHeight w:val="680"/>
        </w:trPr>
        <w:tc>
          <w:tcPr>
            <w:tcW w:w="7083" w:type="dxa"/>
            <w:vAlign w:val="center"/>
          </w:tcPr>
          <w:p w14:paraId="2DD0554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2C6386B1"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6C11D2" w:rsidRPr="00944BDA" w14:paraId="76E03502" w14:textId="77777777" w:rsidTr="001D5580">
        <w:trPr>
          <w:trHeight w:val="680"/>
        </w:trPr>
        <w:tc>
          <w:tcPr>
            <w:tcW w:w="7083" w:type="dxa"/>
            <w:vAlign w:val="center"/>
          </w:tcPr>
          <w:p w14:paraId="1AAA5B2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1478BC65"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6E2AB95E" w14:textId="77777777" w:rsidTr="001D5580">
        <w:trPr>
          <w:trHeight w:val="680"/>
        </w:trPr>
        <w:tc>
          <w:tcPr>
            <w:tcW w:w="7083" w:type="dxa"/>
            <w:vAlign w:val="center"/>
          </w:tcPr>
          <w:p w14:paraId="125E8CC5"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504B272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560660EB" w14:textId="77777777" w:rsidTr="001D5580">
        <w:trPr>
          <w:trHeight w:val="680"/>
        </w:trPr>
        <w:tc>
          <w:tcPr>
            <w:tcW w:w="7083" w:type="dxa"/>
            <w:vAlign w:val="center"/>
          </w:tcPr>
          <w:p w14:paraId="78164B0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0A4A0DF7"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DC10D4F" w14:textId="77777777" w:rsidR="006C11D2" w:rsidRPr="00944BDA" w:rsidRDefault="006C11D2" w:rsidP="006C11D2">
      <w:pPr>
        <w:jc w:val="both"/>
        <w:rPr>
          <w:rFonts w:ascii="Inter Tight" w:hAnsi="Inter Tight" w:cs="Inter Tight"/>
        </w:rPr>
      </w:pPr>
    </w:p>
    <w:p w14:paraId="022865CC"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62D5EB45" w14:textId="77777777" w:rsidR="006C11D2" w:rsidRPr="00944BDA" w:rsidRDefault="006C11D2" w:rsidP="006C11D2">
      <w:pPr>
        <w:jc w:val="both"/>
        <w:rPr>
          <w:rFonts w:ascii="Inter Tight" w:hAnsi="Inter Tight" w:cs="Inter Tight"/>
          <w:sz w:val="24"/>
          <w:szCs w:val="24"/>
        </w:rPr>
      </w:pPr>
    </w:p>
    <w:p w14:paraId="43AF9DB2"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43418829"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44116636" w14:textId="77777777" w:rsidR="006C11D2" w:rsidRPr="00944BDA" w:rsidRDefault="006C11D2" w:rsidP="006C11D2">
      <w:pPr>
        <w:jc w:val="center"/>
        <w:rPr>
          <w:rFonts w:ascii="Inter Tight" w:hAnsi="Inter Tight" w:cs="Inter Tight"/>
          <w:sz w:val="14"/>
          <w:szCs w:val="14"/>
        </w:rPr>
      </w:pPr>
    </w:p>
    <w:p w14:paraId="6A8AECDF"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6EAE1D3F"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28A4EBDB" w14:textId="77777777" w:rsidR="006C11D2" w:rsidRPr="00944BDA" w:rsidRDefault="006C11D2" w:rsidP="006C11D2">
      <w:pPr>
        <w:jc w:val="center"/>
        <w:rPr>
          <w:rFonts w:ascii="Inter Tight" w:hAnsi="Inter Tight" w:cs="Inter Tight"/>
          <w:sz w:val="12"/>
          <w:szCs w:val="12"/>
        </w:rPr>
      </w:pPr>
    </w:p>
    <w:p w14:paraId="59F8EEAC"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3DE92C9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355FF96A" w14:textId="77777777" w:rsidR="006C11D2" w:rsidRPr="00944BDA" w:rsidRDefault="006C11D2" w:rsidP="006C11D2">
      <w:pPr>
        <w:jc w:val="center"/>
        <w:rPr>
          <w:rFonts w:ascii="Inter Tight" w:hAnsi="Inter Tight" w:cs="Inter Tight"/>
          <w:sz w:val="24"/>
          <w:szCs w:val="24"/>
        </w:rPr>
      </w:pPr>
    </w:p>
    <w:p w14:paraId="3DF03492"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431D8F71"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6014CA0D" w14:textId="77777777" w:rsidR="006C11D2" w:rsidRPr="00944BDA" w:rsidRDefault="006C11D2" w:rsidP="006C11D2">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1898330F" w14:textId="77777777" w:rsidR="006C11D2" w:rsidRPr="00944BDA" w:rsidRDefault="006C11D2" w:rsidP="006C11D2">
      <w:pPr>
        <w:rPr>
          <w:rFonts w:ascii="Inter Tight" w:hAnsi="Inter Tight" w:cs="Inter Tight"/>
          <w:b/>
          <w:sz w:val="24"/>
          <w:szCs w:val="24"/>
          <w:lang w:val="pt-PT"/>
        </w:rPr>
      </w:pPr>
    </w:p>
    <w:p w14:paraId="21EB943A" w14:textId="77777777" w:rsidR="006C11D2" w:rsidRPr="00944BDA" w:rsidRDefault="006C11D2" w:rsidP="006C11D2">
      <w:pPr>
        <w:rPr>
          <w:rFonts w:ascii="Inter Tight" w:hAnsi="Inter Tight" w:cs="Inter Tight"/>
          <w:b/>
          <w:sz w:val="24"/>
          <w:szCs w:val="24"/>
          <w:lang w:val="pt-PT"/>
        </w:rPr>
      </w:pPr>
    </w:p>
    <w:p w14:paraId="65A23D60" w14:textId="77777777" w:rsidR="006C11D2" w:rsidRPr="00944BDA" w:rsidRDefault="006C11D2" w:rsidP="006C11D2">
      <w:pPr>
        <w:rPr>
          <w:rFonts w:ascii="Inter Tight" w:hAnsi="Inter Tight" w:cs="Inter Tight"/>
          <w:b/>
          <w:sz w:val="24"/>
          <w:szCs w:val="24"/>
          <w:lang w:val="pt-PT"/>
        </w:rPr>
      </w:pPr>
    </w:p>
    <w:p w14:paraId="1C19709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3A19EED7" wp14:editId="0FEC7E95">
            <wp:extent cx="342900" cy="314325"/>
            <wp:effectExtent l="0" t="0" r="0" b="9525"/>
            <wp:docPr id="176352242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A5  UNDER 19 MASCHILE </w:t>
      </w:r>
      <w:r w:rsidRPr="00944BDA">
        <w:rPr>
          <w:rFonts w:ascii="Inter Tight" w:hAnsi="Inter Tight" w:cs="Inter Tight"/>
          <w:b/>
          <w:bCs/>
          <w:noProof/>
          <w:color w:val="0D0D0D"/>
          <w:sz w:val="42"/>
          <w:szCs w:val="42"/>
          <w:lang w:val="pt-PT"/>
        </w:rPr>
        <w:drawing>
          <wp:inline distT="0" distB="0" distL="0" distR="0" wp14:anchorId="7EC0D0C0" wp14:editId="46153F8C">
            <wp:extent cx="342900" cy="314325"/>
            <wp:effectExtent l="0" t="0" r="0" b="9525"/>
            <wp:docPr id="142539566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700BC67"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5J)</w:t>
      </w:r>
    </w:p>
    <w:p w14:paraId="12487EB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02319D9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4476F69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22DF68D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6FC6948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303C689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188449A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2609A63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5B3A6811" w14:textId="77777777" w:rsidR="006C11D2" w:rsidRPr="00944BDA" w:rsidRDefault="006C11D2" w:rsidP="006C11D2">
      <w:pPr>
        <w:jc w:val="center"/>
        <w:rPr>
          <w:rFonts w:ascii="Inter Tight" w:hAnsi="Inter Tight" w:cs="Inter Tight"/>
          <w:sz w:val="24"/>
          <w:szCs w:val="24"/>
        </w:rPr>
      </w:pPr>
    </w:p>
    <w:p w14:paraId="6AB7371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11C8F17B" w14:textId="77777777" w:rsidR="006C11D2" w:rsidRPr="00944BDA" w:rsidRDefault="006C11D2" w:rsidP="006C11D2">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37EA479D" w14:textId="77777777" w:rsidTr="001D5580">
        <w:trPr>
          <w:trHeight w:val="680"/>
        </w:trPr>
        <w:tc>
          <w:tcPr>
            <w:tcW w:w="7083" w:type="dxa"/>
            <w:vAlign w:val="center"/>
          </w:tcPr>
          <w:p w14:paraId="64E4AEC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34122A3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6C11D2" w:rsidRPr="00944BDA" w14:paraId="4292EB6E" w14:textId="77777777" w:rsidTr="001D5580">
        <w:trPr>
          <w:trHeight w:val="680"/>
        </w:trPr>
        <w:tc>
          <w:tcPr>
            <w:tcW w:w="7083" w:type="dxa"/>
            <w:vAlign w:val="center"/>
          </w:tcPr>
          <w:p w14:paraId="31CA1E63"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31FC9954"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6C11D2" w:rsidRPr="00944BDA" w14:paraId="38180839" w14:textId="77777777" w:rsidTr="001D5580">
        <w:trPr>
          <w:trHeight w:val="680"/>
        </w:trPr>
        <w:tc>
          <w:tcPr>
            <w:tcW w:w="7083" w:type="dxa"/>
            <w:vAlign w:val="center"/>
          </w:tcPr>
          <w:p w14:paraId="195EB27B"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60F1D22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12C3C8B1" w14:textId="77777777" w:rsidTr="001D5580">
        <w:trPr>
          <w:trHeight w:val="680"/>
        </w:trPr>
        <w:tc>
          <w:tcPr>
            <w:tcW w:w="7083" w:type="dxa"/>
            <w:vAlign w:val="center"/>
          </w:tcPr>
          <w:p w14:paraId="0D00355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5C0A509F"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062C9DB2" w14:textId="77777777" w:rsidTr="001D5580">
        <w:trPr>
          <w:trHeight w:val="680"/>
        </w:trPr>
        <w:tc>
          <w:tcPr>
            <w:tcW w:w="7083" w:type="dxa"/>
            <w:vAlign w:val="center"/>
          </w:tcPr>
          <w:p w14:paraId="7BF6FB7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4D1A549B"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78AA71E7" w14:textId="77777777" w:rsidR="006C11D2" w:rsidRPr="00944BDA" w:rsidRDefault="006C11D2" w:rsidP="006C11D2">
      <w:pPr>
        <w:jc w:val="both"/>
        <w:rPr>
          <w:rFonts w:ascii="Inter Tight" w:hAnsi="Inter Tight" w:cs="Inter Tight"/>
        </w:rPr>
      </w:pPr>
    </w:p>
    <w:p w14:paraId="3DE0AC9F"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6F4B136B" w14:textId="77777777" w:rsidR="006C11D2" w:rsidRPr="00944BDA" w:rsidRDefault="006C11D2" w:rsidP="006C11D2">
      <w:pPr>
        <w:jc w:val="both"/>
        <w:rPr>
          <w:rFonts w:ascii="Inter Tight" w:hAnsi="Inter Tight" w:cs="Inter Tight"/>
          <w:sz w:val="24"/>
          <w:szCs w:val="24"/>
        </w:rPr>
      </w:pPr>
    </w:p>
    <w:p w14:paraId="2E34F0E6"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400A794D"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6CDC5F54" w14:textId="77777777" w:rsidR="006C11D2" w:rsidRPr="00944BDA" w:rsidRDefault="006C11D2" w:rsidP="006C11D2">
      <w:pPr>
        <w:jc w:val="center"/>
        <w:rPr>
          <w:rFonts w:ascii="Inter Tight" w:hAnsi="Inter Tight" w:cs="Inter Tight"/>
          <w:sz w:val="12"/>
          <w:szCs w:val="12"/>
        </w:rPr>
      </w:pPr>
    </w:p>
    <w:p w14:paraId="5D4209FB"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4985D4C0"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2E3F992D" w14:textId="77777777" w:rsidR="006C11D2" w:rsidRPr="00944BDA" w:rsidRDefault="006C11D2" w:rsidP="006C11D2">
      <w:pPr>
        <w:jc w:val="center"/>
        <w:rPr>
          <w:rFonts w:ascii="Inter Tight" w:hAnsi="Inter Tight" w:cs="Inter Tight"/>
          <w:sz w:val="10"/>
          <w:szCs w:val="10"/>
        </w:rPr>
      </w:pPr>
    </w:p>
    <w:p w14:paraId="58E41B81"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41FFFAA1"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143ED95E" w14:textId="77777777" w:rsidR="006C11D2" w:rsidRPr="00944BDA" w:rsidRDefault="006C11D2" w:rsidP="006C11D2">
      <w:pPr>
        <w:jc w:val="center"/>
        <w:rPr>
          <w:rFonts w:ascii="Inter Tight" w:hAnsi="Inter Tight" w:cs="Inter Tight"/>
          <w:sz w:val="24"/>
          <w:szCs w:val="24"/>
        </w:rPr>
      </w:pPr>
    </w:p>
    <w:p w14:paraId="4A25ADAF"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2284F7CE"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62235C85" w14:textId="77777777" w:rsidR="006C11D2" w:rsidRPr="00944BDA" w:rsidRDefault="006C11D2" w:rsidP="006C11D2">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01A14D7C" w14:textId="77777777" w:rsidR="006C11D2" w:rsidRPr="00944BDA" w:rsidRDefault="006C11D2" w:rsidP="006C11D2">
      <w:pPr>
        <w:rPr>
          <w:rFonts w:ascii="Inter Tight" w:hAnsi="Inter Tight" w:cs="Inter Tight"/>
          <w:bCs/>
          <w:sz w:val="24"/>
          <w:szCs w:val="24"/>
          <w:lang w:val="pt-PT"/>
        </w:rPr>
      </w:pPr>
    </w:p>
    <w:p w14:paraId="2426487E" w14:textId="77777777" w:rsidR="006C11D2" w:rsidRPr="00944BDA" w:rsidRDefault="006C11D2" w:rsidP="006C11D2">
      <w:pPr>
        <w:rPr>
          <w:rFonts w:ascii="Inter Tight" w:hAnsi="Inter Tight" w:cs="Inter Tight"/>
          <w:bCs/>
          <w:sz w:val="24"/>
          <w:szCs w:val="24"/>
          <w:lang w:val="pt-PT"/>
        </w:rPr>
      </w:pPr>
    </w:p>
    <w:p w14:paraId="6BB7D75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noProof/>
          <w:color w:val="0D0D0D"/>
          <w:sz w:val="42"/>
          <w:szCs w:val="42"/>
          <w:lang w:val="pt-PT"/>
        </w:rPr>
        <w:drawing>
          <wp:inline distT="0" distB="0" distL="0" distR="0" wp14:anchorId="3833C9FB" wp14:editId="35D88025">
            <wp:extent cx="342900" cy="314325"/>
            <wp:effectExtent l="0" t="0" r="0" b="9525"/>
            <wp:docPr id="7587202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A5  UNDER 19 FEMMINILE </w:t>
      </w:r>
      <w:r w:rsidRPr="00944BDA">
        <w:rPr>
          <w:rFonts w:ascii="Inter Tight" w:hAnsi="Inter Tight" w:cs="Inter Tight"/>
          <w:b/>
          <w:bCs/>
          <w:noProof/>
          <w:color w:val="0D0D0D"/>
          <w:sz w:val="42"/>
          <w:szCs w:val="42"/>
          <w:lang w:val="pt-PT"/>
        </w:rPr>
        <w:drawing>
          <wp:inline distT="0" distB="0" distL="0" distR="0" wp14:anchorId="4DB8DCBD" wp14:editId="47F91B92">
            <wp:extent cx="342900" cy="314325"/>
            <wp:effectExtent l="0" t="0" r="0" b="9525"/>
            <wp:docPr id="210367744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0"/>
          <w:szCs w:val="40"/>
        </w:rPr>
        <w:t xml:space="preserve"> </w:t>
      </w:r>
    </w:p>
    <w:p w14:paraId="06CC706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WC)</w:t>
      </w:r>
    </w:p>
    <w:p w14:paraId="6C01924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1354E29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3A84A06E"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0D0B67F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099F431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3DDCDE0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5D3FBB17"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70F952C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27EA361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5F2A3CC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726A035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680E2BA4" w14:textId="77777777" w:rsidR="006C11D2" w:rsidRPr="00944BDA" w:rsidRDefault="006C11D2" w:rsidP="006C11D2">
      <w:pPr>
        <w:jc w:val="center"/>
        <w:rPr>
          <w:rFonts w:ascii="Inter Tight" w:hAnsi="Inter Tight" w:cs="Inter Tight"/>
          <w:sz w:val="10"/>
          <w:szCs w:val="10"/>
        </w:rPr>
      </w:pPr>
    </w:p>
    <w:p w14:paraId="02AD1E1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46689806" w14:textId="77777777" w:rsidR="006C11D2" w:rsidRPr="00944BDA" w:rsidRDefault="006C11D2" w:rsidP="006C11D2">
      <w:pPr>
        <w:jc w:val="center"/>
        <w:rPr>
          <w:rFonts w:ascii="Inter Tight" w:hAnsi="Inter Tight" w:cs="Inter Tight"/>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5A33826F" w14:textId="77777777" w:rsidTr="001D5580">
        <w:trPr>
          <w:trHeight w:val="680"/>
        </w:trPr>
        <w:tc>
          <w:tcPr>
            <w:tcW w:w="7083" w:type="dxa"/>
            <w:vAlign w:val="center"/>
          </w:tcPr>
          <w:p w14:paraId="359CEA1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5FCD188B"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6C11D2" w:rsidRPr="00944BDA" w14:paraId="76CCE750" w14:textId="77777777" w:rsidTr="001D5580">
        <w:trPr>
          <w:trHeight w:val="680"/>
        </w:trPr>
        <w:tc>
          <w:tcPr>
            <w:tcW w:w="7083" w:type="dxa"/>
            <w:vAlign w:val="center"/>
          </w:tcPr>
          <w:p w14:paraId="051FB26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2C0C816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   </w:t>
            </w:r>
          </w:p>
        </w:tc>
      </w:tr>
      <w:tr w:rsidR="006C11D2" w:rsidRPr="00944BDA" w14:paraId="3C17204F" w14:textId="77777777" w:rsidTr="001D5580">
        <w:trPr>
          <w:trHeight w:val="680"/>
        </w:trPr>
        <w:tc>
          <w:tcPr>
            <w:tcW w:w="7083" w:type="dxa"/>
            <w:vAlign w:val="center"/>
          </w:tcPr>
          <w:p w14:paraId="2DD2F04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1058DCB1"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1E6691B0" w14:textId="77777777" w:rsidTr="001D5580">
        <w:trPr>
          <w:trHeight w:val="680"/>
        </w:trPr>
        <w:tc>
          <w:tcPr>
            <w:tcW w:w="7083" w:type="dxa"/>
            <w:vAlign w:val="center"/>
          </w:tcPr>
          <w:p w14:paraId="5E3F3E6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3B49EF1A"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743F9D67" w14:textId="77777777" w:rsidTr="001D5580">
        <w:trPr>
          <w:trHeight w:val="680"/>
        </w:trPr>
        <w:tc>
          <w:tcPr>
            <w:tcW w:w="7083" w:type="dxa"/>
            <w:vAlign w:val="center"/>
          </w:tcPr>
          <w:p w14:paraId="5FEFCD3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0DA0FE11"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7866058" w14:textId="77777777" w:rsidR="006C11D2" w:rsidRPr="00944BDA" w:rsidRDefault="006C11D2" w:rsidP="006C11D2">
      <w:pPr>
        <w:jc w:val="both"/>
        <w:rPr>
          <w:rFonts w:ascii="Inter Tight" w:hAnsi="Inter Tight" w:cs="Inter Tight"/>
        </w:rPr>
      </w:pPr>
    </w:p>
    <w:p w14:paraId="092AE76A"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4DFC8002" w14:textId="77777777" w:rsidR="006C11D2" w:rsidRPr="00944BDA" w:rsidRDefault="006C11D2" w:rsidP="006C11D2">
      <w:pPr>
        <w:jc w:val="both"/>
        <w:rPr>
          <w:rFonts w:ascii="Inter Tight" w:hAnsi="Inter Tight" w:cs="Inter Tight"/>
          <w:sz w:val="24"/>
          <w:szCs w:val="24"/>
        </w:rPr>
      </w:pPr>
    </w:p>
    <w:p w14:paraId="6AC7B6E6"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0AC07E28"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15B48DE4" w14:textId="77777777" w:rsidR="006C11D2" w:rsidRPr="00944BDA" w:rsidRDefault="006C11D2" w:rsidP="006C11D2">
      <w:pPr>
        <w:jc w:val="center"/>
        <w:rPr>
          <w:rFonts w:ascii="Inter Tight" w:hAnsi="Inter Tight" w:cs="Inter Tight"/>
          <w:sz w:val="14"/>
          <w:szCs w:val="14"/>
        </w:rPr>
      </w:pPr>
    </w:p>
    <w:p w14:paraId="4AB410A3"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78EF088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05269EDA" w14:textId="77777777" w:rsidR="006C11D2" w:rsidRPr="00944BDA" w:rsidRDefault="006C11D2" w:rsidP="006C11D2">
      <w:pPr>
        <w:jc w:val="center"/>
        <w:rPr>
          <w:rFonts w:ascii="Inter Tight" w:hAnsi="Inter Tight" w:cs="Inter Tight"/>
          <w:sz w:val="10"/>
          <w:szCs w:val="10"/>
        </w:rPr>
      </w:pPr>
    </w:p>
    <w:p w14:paraId="35A8BE14"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2590D78A"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40A98D8B" w14:textId="77777777" w:rsidR="006C11D2" w:rsidRPr="00944BDA" w:rsidRDefault="006C11D2" w:rsidP="006C11D2">
      <w:pPr>
        <w:jc w:val="center"/>
        <w:rPr>
          <w:rFonts w:ascii="Inter Tight" w:hAnsi="Inter Tight" w:cs="Inter Tight"/>
          <w:sz w:val="24"/>
          <w:szCs w:val="24"/>
        </w:rPr>
      </w:pPr>
    </w:p>
    <w:p w14:paraId="43A7E11E"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1A740AA7"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70C95878"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7753EF72" w14:textId="77777777" w:rsidR="006C11D2" w:rsidRPr="00944BDA" w:rsidRDefault="006C11D2" w:rsidP="006C11D2">
      <w:pPr>
        <w:rPr>
          <w:rFonts w:ascii="Inter Tight" w:hAnsi="Inter Tight" w:cs="Inter Tight"/>
          <w:b/>
          <w:sz w:val="24"/>
          <w:szCs w:val="24"/>
        </w:rPr>
      </w:pPr>
    </w:p>
    <w:p w14:paraId="6A15F25B" w14:textId="77777777" w:rsidR="006C11D2" w:rsidRPr="00944BDA" w:rsidRDefault="006C11D2" w:rsidP="006C11D2">
      <w:pPr>
        <w:rPr>
          <w:rFonts w:ascii="Inter Tight" w:hAnsi="Inter Tight" w:cs="Inter Tight"/>
          <w:b/>
          <w:sz w:val="24"/>
          <w:szCs w:val="24"/>
        </w:rPr>
      </w:pPr>
    </w:p>
    <w:p w14:paraId="66FF765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3AA392DF" wp14:editId="30463EE4">
            <wp:extent cx="342900" cy="314325"/>
            <wp:effectExtent l="0" t="0" r="0" b="9525"/>
            <wp:docPr id="210886113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 5 FEMMINILE </w:t>
      </w:r>
      <w:r w:rsidRPr="00944BDA">
        <w:rPr>
          <w:rFonts w:ascii="Inter Tight" w:hAnsi="Inter Tight" w:cs="Inter Tight"/>
          <w:b/>
          <w:bCs/>
          <w:noProof/>
          <w:color w:val="0D0D0D"/>
          <w:sz w:val="42"/>
          <w:szCs w:val="42"/>
          <w:lang w:val="pt-PT"/>
        </w:rPr>
        <w:drawing>
          <wp:inline distT="0" distB="0" distL="0" distR="0" wp14:anchorId="11E78E6B" wp14:editId="7B4F4D53">
            <wp:extent cx="342900" cy="314325"/>
            <wp:effectExtent l="0" t="0" r="0" b="9525"/>
            <wp:docPr id="3806219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716B7C9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X5)</w:t>
      </w:r>
    </w:p>
    <w:p w14:paraId="43975AF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208877F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2E6E085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4E43608D"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09DBE4B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25 AGOSTO 2026 (ORARIO INDICATIVO ORE 17.00)</w:t>
      </w:r>
    </w:p>
    <w:p w14:paraId="53E295CD"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3699B855"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42416D1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3021D5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32D39BF"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590D40BB"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6C7938C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w:t>
      </w:r>
      <w:proofErr w:type="gramStart"/>
      <w:r w:rsidRPr="00944BDA">
        <w:rPr>
          <w:rFonts w:ascii="Inter Tight" w:hAnsi="Inter Tight" w:cs="Inter Tight"/>
          <w:sz w:val="24"/>
          <w:szCs w:val="24"/>
        </w:rPr>
        <w:t xml:space="preserve">eventuale  </w:t>
      </w:r>
      <w:r w:rsidRPr="00944BDA">
        <w:rPr>
          <w:rFonts w:ascii="Inter Tight" w:hAnsi="Inter Tight" w:cs="Inter Tight"/>
          <w:b/>
          <w:bCs/>
          <w:sz w:val="24"/>
          <w:szCs w:val="24"/>
        </w:rPr>
        <w:t>SALDO</w:t>
      </w:r>
      <w:proofErr w:type="gramEnd"/>
      <w:r w:rsidRPr="00944BDA">
        <w:rPr>
          <w:rFonts w:ascii="Inter Tight" w:hAnsi="Inter Tight" w:cs="Inter Tight"/>
          <w:b/>
          <w:bCs/>
          <w:sz w:val="24"/>
          <w:szCs w:val="24"/>
        </w:rPr>
        <w:t xml:space="preserve">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6C11D2" w:rsidRPr="00944BDA" w14:paraId="5B202E31" w14:textId="77777777" w:rsidTr="001D5580">
        <w:trPr>
          <w:trHeight w:val="680"/>
        </w:trPr>
        <w:tc>
          <w:tcPr>
            <w:tcW w:w="7083" w:type="dxa"/>
            <w:vAlign w:val="center"/>
          </w:tcPr>
          <w:p w14:paraId="0184D56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5FFBD4D1"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525,00</w:t>
            </w:r>
          </w:p>
        </w:tc>
      </w:tr>
      <w:tr w:rsidR="006C11D2" w:rsidRPr="00944BDA" w14:paraId="747DFF84" w14:textId="77777777" w:rsidTr="001D5580">
        <w:trPr>
          <w:trHeight w:val="680"/>
        </w:trPr>
        <w:tc>
          <w:tcPr>
            <w:tcW w:w="7083" w:type="dxa"/>
            <w:vAlign w:val="center"/>
          </w:tcPr>
          <w:p w14:paraId="7C98F20D"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128ADE4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69517C07" w14:textId="77777777" w:rsidTr="001D5580">
        <w:trPr>
          <w:trHeight w:val="680"/>
        </w:trPr>
        <w:tc>
          <w:tcPr>
            <w:tcW w:w="7083" w:type="dxa"/>
            <w:vAlign w:val="center"/>
          </w:tcPr>
          <w:p w14:paraId="20C04DDC"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0C77C1C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6730589E" w14:textId="77777777" w:rsidTr="001D5580">
        <w:trPr>
          <w:trHeight w:val="680"/>
        </w:trPr>
        <w:tc>
          <w:tcPr>
            <w:tcW w:w="7083" w:type="dxa"/>
            <w:vAlign w:val="center"/>
          </w:tcPr>
          <w:p w14:paraId="7610141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61DFF113"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350,00    </w:t>
            </w:r>
          </w:p>
        </w:tc>
      </w:tr>
      <w:tr w:rsidR="006C11D2" w:rsidRPr="00944BDA" w14:paraId="447CEDA1" w14:textId="77777777" w:rsidTr="001D5580">
        <w:trPr>
          <w:trHeight w:val="680"/>
        </w:trPr>
        <w:tc>
          <w:tcPr>
            <w:tcW w:w="7083" w:type="dxa"/>
            <w:vAlign w:val="center"/>
          </w:tcPr>
          <w:p w14:paraId="44C482C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41D932C1"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07B51953" w14:textId="77777777" w:rsidR="006C11D2" w:rsidRPr="00944BDA" w:rsidRDefault="006C11D2" w:rsidP="006C11D2">
      <w:pPr>
        <w:jc w:val="both"/>
        <w:rPr>
          <w:rFonts w:ascii="Inter Tight" w:hAnsi="Inter Tight" w:cs="Inter Tight"/>
          <w:sz w:val="4"/>
          <w:szCs w:val="4"/>
        </w:rPr>
      </w:pPr>
    </w:p>
    <w:p w14:paraId="499944D7" w14:textId="77777777" w:rsidR="006C11D2" w:rsidRPr="00944BDA" w:rsidRDefault="006C11D2" w:rsidP="006C11D2">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17F2D515" w14:textId="77777777" w:rsidR="006C11D2" w:rsidRPr="00944BDA" w:rsidRDefault="006C11D2" w:rsidP="006C11D2">
      <w:pPr>
        <w:jc w:val="both"/>
        <w:rPr>
          <w:rFonts w:ascii="Inter Tight" w:hAnsi="Inter Tight" w:cs="Inter Tight"/>
        </w:rPr>
      </w:pPr>
    </w:p>
    <w:p w14:paraId="59E54C76"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25 AGOSTO 2026</w:t>
      </w:r>
    </w:p>
    <w:p w14:paraId="4CB32FC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113D724A" w14:textId="77777777" w:rsidR="006C11D2" w:rsidRPr="00944BDA" w:rsidRDefault="006C11D2" w:rsidP="006C11D2">
      <w:pPr>
        <w:jc w:val="center"/>
        <w:rPr>
          <w:rFonts w:ascii="Inter Tight" w:hAnsi="Inter Tight" w:cs="Inter Tight"/>
          <w:sz w:val="10"/>
          <w:szCs w:val="10"/>
        </w:rPr>
      </w:pPr>
    </w:p>
    <w:p w14:paraId="7D5637CD"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6FA7B92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10769C15" w14:textId="77777777" w:rsidR="006C11D2" w:rsidRPr="00944BDA" w:rsidRDefault="006C11D2" w:rsidP="006C11D2">
      <w:pPr>
        <w:jc w:val="center"/>
        <w:rPr>
          <w:rFonts w:ascii="Inter Tight" w:hAnsi="Inter Tight" w:cs="Inter Tight"/>
          <w:sz w:val="12"/>
          <w:szCs w:val="12"/>
        </w:rPr>
      </w:pPr>
    </w:p>
    <w:p w14:paraId="314E8ACD" w14:textId="77777777" w:rsidR="006C11D2" w:rsidRPr="00944BDA" w:rsidRDefault="006C11D2" w:rsidP="006C11D2">
      <w:pPr>
        <w:jc w:val="center"/>
        <w:rPr>
          <w:rFonts w:ascii="Inter Tight" w:hAnsi="Inter Tight" w:cs="Inter Tight"/>
          <w:b/>
          <w:bCs/>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2D2FA4A7"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17CC6DC4" w14:textId="77777777" w:rsidR="006C11D2" w:rsidRPr="00944BDA" w:rsidRDefault="006C11D2" w:rsidP="006C11D2">
      <w:pPr>
        <w:jc w:val="center"/>
        <w:rPr>
          <w:rFonts w:ascii="Inter Tight" w:hAnsi="Inter Tight" w:cs="Inter Tight"/>
          <w:sz w:val="14"/>
          <w:szCs w:val="14"/>
        </w:rPr>
      </w:pPr>
    </w:p>
    <w:p w14:paraId="189BBC8A" w14:textId="77777777" w:rsidR="006C11D2" w:rsidRPr="00944BDA" w:rsidRDefault="006C11D2" w:rsidP="006C11D2">
      <w:pPr>
        <w:rPr>
          <w:rFonts w:ascii="Inter Tight" w:hAnsi="Inter Tight" w:cs="Inter Tight"/>
          <w:b/>
          <w:bCs/>
          <w:color w:val="FF0000"/>
        </w:rPr>
      </w:pPr>
      <w:r w:rsidRPr="00944BDA">
        <w:rPr>
          <w:rFonts w:ascii="Inter Tight" w:hAnsi="Inter Tight" w:cs="Inter Tight"/>
          <w:b/>
          <w:bCs/>
          <w:color w:val="FF0000"/>
        </w:rPr>
        <w:t>NB: GRATUITA’ del “DIRITTO DI ISCRIZIONE AL CAMPIONATO” per:</w:t>
      </w:r>
    </w:p>
    <w:p w14:paraId="299CC6C9" w14:textId="77777777" w:rsidR="006C11D2" w:rsidRPr="00944BDA" w:rsidRDefault="006C11D2">
      <w:pPr>
        <w:numPr>
          <w:ilvl w:val="0"/>
          <w:numId w:val="15"/>
        </w:numPr>
        <w:ind w:left="426"/>
        <w:rPr>
          <w:rFonts w:ascii="Inter Tight" w:hAnsi="Inter Tight" w:cs="Inter Tight"/>
          <w:b/>
          <w:bCs/>
          <w:color w:val="FF0000"/>
        </w:rPr>
      </w:pPr>
      <w:r w:rsidRPr="00944BDA">
        <w:rPr>
          <w:rFonts w:ascii="Inter Tight" w:hAnsi="Inter Tight" w:cs="Inter Tight"/>
          <w:b/>
          <w:bCs/>
          <w:color w:val="FF0000"/>
        </w:rPr>
        <w:t>Società LND calcio a 11 maschile/Calcio a 5 maschile alla prima iscrizione Calcio a 5 Femminile</w:t>
      </w:r>
    </w:p>
    <w:p w14:paraId="7E82DFE3" w14:textId="77777777" w:rsidR="006C11D2" w:rsidRPr="00944BDA" w:rsidRDefault="006C11D2">
      <w:pPr>
        <w:numPr>
          <w:ilvl w:val="0"/>
          <w:numId w:val="15"/>
        </w:numPr>
        <w:ind w:left="426"/>
        <w:rPr>
          <w:rFonts w:ascii="Inter Tight" w:hAnsi="Inter Tight" w:cs="Inter Tight"/>
          <w:b/>
          <w:bCs/>
          <w:color w:val="FF0000"/>
        </w:rPr>
      </w:pPr>
      <w:r w:rsidRPr="00944BDA">
        <w:rPr>
          <w:rFonts w:ascii="Inter Tight" w:hAnsi="Inter Tight" w:cs="Inter Tight"/>
          <w:b/>
          <w:bCs/>
          <w:color w:val="FF0000"/>
        </w:rPr>
        <w:t xml:space="preserve">Società NUOVE AFFILIATE pure calcio a 5 Femminile </w:t>
      </w:r>
    </w:p>
    <w:p w14:paraId="7DD4039E" w14:textId="77777777" w:rsidR="006C11D2" w:rsidRPr="00944BDA" w:rsidRDefault="006C11D2">
      <w:pPr>
        <w:numPr>
          <w:ilvl w:val="0"/>
          <w:numId w:val="15"/>
        </w:numPr>
        <w:ind w:left="426"/>
        <w:rPr>
          <w:rFonts w:ascii="Inter Tight" w:hAnsi="Inter Tight" w:cs="Inter Tight"/>
          <w:b/>
          <w:bCs/>
          <w:color w:val="FF0000"/>
        </w:rPr>
      </w:pPr>
      <w:r w:rsidRPr="00944BDA">
        <w:rPr>
          <w:rFonts w:ascii="Inter Tight" w:hAnsi="Inter Tight" w:cs="Inter Tight"/>
          <w:b/>
          <w:bCs/>
          <w:color w:val="FF0000"/>
        </w:rPr>
        <w:t xml:space="preserve">le NUOVE AFFILIATE calcio a 11 maschile/calcio a 5 maschile alla prima iscrizione Calcio a 5 Femminile </w:t>
      </w:r>
    </w:p>
    <w:p w14:paraId="499BC3DA" w14:textId="77777777" w:rsidR="006C11D2" w:rsidRPr="00944BDA" w:rsidRDefault="006C11D2">
      <w:pPr>
        <w:numPr>
          <w:ilvl w:val="0"/>
          <w:numId w:val="15"/>
        </w:numPr>
        <w:ind w:left="426"/>
        <w:rPr>
          <w:rFonts w:ascii="Inter Tight" w:hAnsi="Inter Tight" w:cs="Inter Tight"/>
          <w:b/>
          <w:bCs/>
          <w:color w:val="FF0000"/>
        </w:rPr>
      </w:pPr>
      <w:r w:rsidRPr="00944BDA">
        <w:rPr>
          <w:rFonts w:ascii="Inter Tight" w:hAnsi="Inter Tight" w:cs="Inter Tight"/>
          <w:b/>
          <w:bCs/>
          <w:color w:val="FF0000"/>
        </w:rPr>
        <w:t xml:space="preserve"> se si passa da PURO SGS a DILETTANTE (per la prima volta)</w:t>
      </w:r>
    </w:p>
    <w:p w14:paraId="77B55AFB" w14:textId="77777777" w:rsidR="006C11D2" w:rsidRPr="00944BDA" w:rsidRDefault="006C11D2">
      <w:pPr>
        <w:numPr>
          <w:ilvl w:val="0"/>
          <w:numId w:val="15"/>
        </w:numPr>
        <w:ind w:left="426"/>
        <w:rPr>
          <w:rFonts w:ascii="Inter Tight" w:hAnsi="Inter Tight" w:cs="Inter Tight"/>
          <w:b/>
          <w:bCs/>
          <w:color w:val="FF0000"/>
          <w:sz w:val="16"/>
          <w:szCs w:val="16"/>
        </w:rPr>
      </w:pPr>
    </w:p>
    <w:p w14:paraId="037058C2" w14:textId="77777777" w:rsidR="006C11D2" w:rsidRPr="00944BDA" w:rsidRDefault="006C11D2" w:rsidP="006C11D2">
      <w:pPr>
        <w:ind w:left="360"/>
        <w:jc w:val="center"/>
        <w:rPr>
          <w:rFonts w:ascii="Inter Tight" w:hAnsi="Inter Tight" w:cs="Inter Tight"/>
          <w:b/>
          <w:sz w:val="22"/>
          <w:szCs w:val="22"/>
        </w:rPr>
      </w:pPr>
      <w:r w:rsidRPr="00944BDA">
        <w:rPr>
          <w:rFonts w:ascii="Inter Tight" w:hAnsi="Inter Tight" w:cs="Inter Tight"/>
          <w:b/>
          <w:sz w:val="22"/>
          <w:szCs w:val="22"/>
        </w:rPr>
        <w:t>BANCA POPOLARE DELL’EMILIA ROMAGNA SPA – AG. 3</w:t>
      </w:r>
    </w:p>
    <w:p w14:paraId="0809AA7A" w14:textId="77777777" w:rsidR="006C11D2" w:rsidRPr="00944BDA" w:rsidRDefault="006C11D2" w:rsidP="006C11D2">
      <w:pPr>
        <w:ind w:left="360"/>
        <w:jc w:val="center"/>
        <w:rPr>
          <w:rFonts w:ascii="Inter Tight" w:hAnsi="Inter Tight" w:cs="Inter Tight"/>
          <w:b/>
          <w:sz w:val="22"/>
          <w:szCs w:val="22"/>
        </w:rPr>
      </w:pPr>
      <w:r w:rsidRPr="00944BDA">
        <w:rPr>
          <w:rFonts w:ascii="Inter Tight" w:hAnsi="Inter Tight" w:cs="Inter Tight"/>
          <w:b/>
          <w:sz w:val="22"/>
          <w:szCs w:val="22"/>
        </w:rPr>
        <w:t>Intestato a F.I.G.C. LEGA NAZIONALE DILETTANTI</w:t>
      </w:r>
    </w:p>
    <w:p w14:paraId="75DDACEF" w14:textId="77777777" w:rsidR="006C11D2" w:rsidRPr="00944BDA" w:rsidRDefault="006C11D2" w:rsidP="006C11D2">
      <w:pPr>
        <w:ind w:left="360"/>
        <w:jc w:val="center"/>
        <w:rPr>
          <w:rFonts w:ascii="Inter Tight" w:hAnsi="Inter Tight" w:cs="Inter Tight"/>
          <w:b/>
          <w:sz w:val="22"/>
          <w:szCs w:val="22"/>
        </w:rPr>
      </w:pPr>
      <w:r w:rsidRPr="00944BDA">
        <w:rPr>
          <w:rFonts w:ascii="Inter Tight" w:hAnsi="Inter Tight" w:cs="Inter Tight"/>
          <w:b/>
          <w:sz w:val="22"/>
          <w:szCs w:val="22"/>
        </w:rPr>
        <w:t>Codice IBAN: IT 60 U 05387 02403 000001164493</w:t>
      </w:r>
    </w:p>
    <w:p w14:paraId="544049E1" w14:textId="77777777" w:rsidR="006C11D2" w:rsidRPr="00944BDA" w:rsidRDefault="006C11D2" w:rsidP="006C11D2">
      <w:pPr>
        <w:ind w:right="-312"/>
        <w:rPr>
          <w:rFonts w:ascii="Inter Tight" w:hAnsi="Inter Tight" w:cs="Inter Tight"/>
          <w:sz w:val="24"/>
          <w:szCs w:val="24"/>
        </w:rPr>
      </w:pPr>
    </w:p>
    <w:p w14:paraId="415F1CB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2C565AAC" wp14:editId="07E13328">
            <wp:extent cx="342900" cy="314325"/>
            <wp:effectExtent l="0" t="0" r="0" b="9525"/>
            <wp:docPr id="20483643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PROMOZIONE FEMMINILE </w:t>
      </w:r>
      <w:r w:rsidRPr="00944BDA">
        <w:rPr>
          <w:rFonts w:ascii="Inter Tight" w:hAnsi="Inter Tight" w:cs="Inter Tight"/>
          <w:b/>
          <w:bCs/>
          <w:noProof/>
          <w:color w:val="0D0D0D"/>
          <w:sz w:val="42"/>
          <w:szCs w:val="42"/>
          <w:lang w:val="pt-PT"/>
        </w:rPr>
        <w:drawing>
          <wp:inline distT="0" distB="0" distL="0" distR="0" wp14:anchorId="6574419F" wp14:editId="38066487">
            <wp:extent cx="342900" cy="314325"/>
            <wp:effectExtent l="0" t="0" r="0" b="9525"/>
            <wp:docPr id="96166703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78DDB2D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FD)</w:t>
      </w:r>
    </w:p>
    <w:p w14:paraId="6C22761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0119FD3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5D1325B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429B441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5990CEEC"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235F0B07"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1036D67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22CEAC0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p>
    <w:p w14:paraId="6DA9B09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21E7EE2A"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59A89759"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6C11D2" w:rsidRPr="00944BDA" w14:paraId="2C5720F4" w14:textId="77777777" w:rsidTr="001D5580">
        <w:trPr>
          <w:trHeight w:val="680"/>
        </w:trPr>
        <w:tc>
          <w:tcPr>
            <w:tcW w:w="7083" w:type="dxa"/>
            <w:vAlign w:val="center"/>
          </w:tcPr>
          <w:p w14:paraId="33C3263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609E19F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475,00</w:t>
            </w:r>
          </w:p>
        </w:tc>
      </w:tr>
      <w:tr w:rsidR="006C11D2" w:rsidRPr="00944BDA" w14:paraId="613DF5F6" w14:textId="77777777" w:rsidTr="001D5580">
        <w:trPr>
          <w:trHeight w:val="680"/>
        </w:trPr>
        <w:tc>
          <w:tcPr>
            <w:tcW w:w="7083" w:type="dxa"/>
            <w:vAlign w:val="center"/>
          </w:tcPr>
          <w:p w14:paraId="2597ECA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505ED5D4"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1E6DF81D" w14:textId="77777777" w:rsidTr="001D5580">
        <w:trPr>
          <w:trHeight w:val="680"/>
        </w:trPr>
        <w:tc>
          <w:tcPr>
            <w:tcW w:w="7083" w:type="dxa"/>
            <w:vAlign w:val="center"/>
          </w:tcPr>
          <w:p w14:paraId="2111D74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447D8541"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04D6E066" w14:textId="77777777" w:rsidTr="001D5580">
        <w:trPr>
          <w:trHeight w:val="680"/>
        </w:trPr>
        <w:tc>
          <w:tcPr>
            <w:tcW w:w="7083" w:type="dxa"/>
            <w:vAlign w:val="center"/>
          </w:tcPr>
          <w:p w14:paraId="7BD440C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18C6271A"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400,00    </w:t>
            </w:r>
          </w:p>
        </w:tc>
      </w:tr>
      <w:tr w:rsidR="006C11D2" w:rsidRPr="00944BDA" w14:paraId="283A7C43" w14:textId="77777777" w:rsidTr="001D5580">
        <w:trPr>
          <w:trHeight w:val="680"/>
        </w:trPr>
        <w:tc>
          <w:tcPr>
            <w:tcW w:w="7083" w:type="dxa"/>
            <w:vAlign w:val="center"/>
          </w:tcPr>
          <w:p w14:paraId="426B5543"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2AB2CBA0"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66BDE696" w14:textId="77777777" w:rsidR="006C11D2" w:rsidRPr="00944BDA" w:rsidRDefault="006C11D2" w:rsidP="006C11D2">
      <w:pPr>
        <w:jc w:val="both"/>
        <w:rPr>
          <w:rFonts w:ascii="Inter Tight" w:hAnsi="Inter Tight" w:cs="Inter Tight"/>
          <w:sz w:val="4"/>
          <w:szCs w:val="4"/>
        </w:rPr>
      </w:pPr>
    </w:p>
    <w:p w14:paraId="1E43F6F0" w14:textId="77777777" w:rsidR="006C11D2" w:rsidRPr="00944BDA" w:rsidRDefault="006C11D2" w:rsidP="006C11D2">
      <w:pPr>
        <w:jc w:val="both"/>
        <w:rPr>
          <w:rFonts w:ascii="Inter Tight" w:hAnsi="Inter Tight" w:cs="Inter Tight"/>
          <w:sz w:val="18"/>
          <w:szCs w:val="18"/>
        </w:rPr>
      </w:pPr>
      <w:r w:rsidRPr="00944BDA">
        <w:rPr>
          <w:rFonts w:ascii="Inter Tight" w:hAnsi="Inter Tight" w:cs="Inter Tight"/>
          <w:sz w:val="18"/>
          <w:szCs w:val="18"/>
        </w:rPr>
        <w:t xml:space="preserve">Le Società al momento dell’iscrizione on-line, alla voce </w:t>
      </w:r>
      <w:r w:rsidRPr="00944BDA">
        <w:rPr>
          <w:rFonts w:ascii="Inter Tight" w:hAnsi="Inter Tight" w:cs="Inter Tight"/>
          <w:b/>
          <w:bCs/>
          <w:sz w:val="18"/>
          <w:szCs w:val="18"/>
        </w:rPr>
        <w:t>RIEPILOGO COSTI</w:t>
      </w:r>
      <w:r w:rsidRPr="00944BDA">
        <w:rPr>
          <w:rFonts w:ascii="Inter Tight" w:hAnsi="Inter Tight" w:cs="Inter Tight"/>
          <w:sz w:val="18"/>
          <w:szCs w:val="18"/>
        </w:rPr>
        <w:t xml:space="preserve">, potranno scegliere se effettuare il pagamento dell’importo totale oppure pagamento dell’importo rateizzato in </w:t>
      </w:r>
      <w:r w:rsidRPr="00944BDA">
        <w:rPr>
          <w:rFonts w:ascii="Inter Tight" w:hAnsi="Inter Tight" w:cs="Inter Tight"/>
          <w:color w:val="FF0000"/>
          <w:sz w:val="18"/>
          <w:szCs w:val="18"/>
        </w:rPr>
        <w:t xml:space="preserve">3 rate </w:t>
      </w:r>
      <w:r w:rsidRPr="00944BDA">
        <w:rPr>
          <w:rFonts w:ascii="Inter Tight" w:hAnsi="Inter Tight" w:cs="Inter Tight"/>
          <w:sz w:val="18"/>
          <w:szCs w:val="18"/>
        </w:rPr>
        <w:t>come sotto riportato:</w:t>
      </w:r>
    </w:p>
    <w:p w14:paraId="306524FD" w14:textId="77777777" w:rsidR="006C11D2" w:rsidRPr="00944BDA" w:rsidRDefault="006C11D2" w:rsidP="006C11D2">
      <w:pPr>
        <w:jc w:val="both"/>
        <w:rPr>
          <w:rFonts w:ascii="Inter Tight" w:hAnsi="Inter Tight" w:cs="Inter Tight"/>
          <w:sz w:val="10"/>
          <w:szCs w:val="10"/>
        </w:rPr>
      </w:pPr>
    </w:p>
    <w:p w14:paraId="3348C28C"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095C3706"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31B7A391"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6D0AC8F7"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51CC9D05"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w:t>
      </w:r>
      <w:proofErr w:type="gramStart"/>
      <w:r w:rsidRPr="00944BDA">
        <w:rPr>
          <w:rFonts w:ascii="Inter Tight" w:hAnsi="Inter Tight" w:cs="Inter Tight"/>
          <w:b/>
          <w:bCs/>
          <w:sz w:val="24"/>
          <w:szCs w:val="24"/>
        </w:rPr>
        <w:t xml:space="preserve">rata </w:t>
      </w:r>
      <w:r w:rsidRPr="00944BDA">
        <w:rPr>
          <w:rFonts w:ascii="Inter Tight" w:hAnsi="Inter Tight" w:cs="Inter Tight"/>
          <w:color w:val="FF0000"/>
          <w:sz w:val="24"/>
          <w:szCs w:val="24"/>
        </w:rPr>
        <w:t xml:space="preserve"> 15</w:t>
      </w:r>
      <w:proofErr w:type="gramEnd"/>
      <w:r w:rsidRPr="00944BDA">
        <w:rPr>
          <w:rFonts w:ascii="Inter Tight" w:hAnsi="Inter Tight" w:cs="Inter Tight"/>
          <w:color w:val="FF0000"/>
          <w:sz w:val="24"/>
          <w:szCs w:val="24"/>
        </w:rPr>
        <w:t xml:space="preserve"> DICEMBRE 2026</w:t>
      </w:r>
    </w:p>
    <w:p w14:paraId="31B0BB3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640BAE48" w14:textId="77777777" w:rsidR="006C11D2" w:rsidRPr="00944BDA" w:rsidRDefault="006C11D2" w:rsidP="006C11D2">
      <w:pPr>
        <w:rPr>
          <w:rFonts w:ascii="Inter Tight" w:hAnsi="Inter Tight" w:cs="Inter Tight"/>
          <w:sz w:val="14"/>
          <w:szCs w:val="14"/>
        </w:rPr>
      </w:pPr>
    </w:p>
    <w:p w14:paraId="2F29F6EB" w14:textId="77777777" w:rsidR="006C11D2" w:rsidRPr="00944BDA" w:rsidRDefault="006C11D2" w:rsidP="006C11D2">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77F26B63" w14:textId="77777777" w:rsidR="006C11D2" w:rsidRPr="00944BDA" w:rsidRDefault="006C11D2">
      <w:pPr>
        <w:numPr>
          <w:ilvl w:val="0"/>
          <w:numId w:val="15"/>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Società LND Calcio a 11 prima partecipazione campionati femminili</w:t>
      </w:r>
    </w:p>
    <w:p w14:paraId="2A0EA2E3" w14:textId="77777777" w:rsidR="006C11D2" w:rsidRPr="00944BDA" w:rsidRDefault="006C11D2">
      <w:pPr>
        <w:numPr>
          <w:ilvl w:val="0"/>
          <w:numId w:val="15"/>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Nuove Affiliate (maschile e femminile) S/S 2026/2027 </w:t>
      </w:r>
    </w:p>
    <w:p w14:paraId="0E8BA3ED" w14:textId="77777777" w:rsidR="006C11D2" w:rsidRPr="00944BDA" w:rsidRDefault="006C11D2">
      <w:pPr>
        <w:numPr>
          <w:ilvl w:val="0"/>
          <w:numId w:val="15"/>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se si passa da PURO SGS a DILETTANTE (per la prima volta)</w:t>
      </w:r>
    </w:p>
    <w:p w14:paraId="1E1C7D30" w14:textId="77777777" w:rsidR="006C11D2" w:rsidRPr="00944BDA" w:rsidRDefault="006C11D2" w:rsidP="006C11D2">
      <w:pPr>
        <w:rPr>
          <w:rFonts w:ascii="Inter Tight" w:hAnsi="Inter Tight" w:cs="Inter Tight"/>
          <w:b/>
          <w:bCs/>
          <w:color w:val="FF0000"/>
          <w:sz w:val="22"/>
          <w:szCs w:val="22"/>
        </w:rPr>
      </w:pPr>
    </w:p>
    <w:p w14:paraId="45FB55DB"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56198DF8"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2D685403" w14:textId="77777777" w:rsidR="006C11D2" w:rsidRPr="00944BDA" w:rsidRDefault="006C11D2" w:rsidP="006C11D2">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166BC6AB" w14:textId="77777777" w:rsidR="006C11D2" w:rsidRPr="00944BDA" w:rsidRDefault="006C11D2" w:rsidP="006C11D2">
      <w:pPr>
        <w:jc w:val="center"/>
        <w:rPr>
          <w:rFonts w:ascii="Inter Tight" w:hAnsi="Inter Tight" w:cs="Inter Tight"/>
          <w:b/>
          <w:sz w:val="18"/>
          <w:szCs w:val="18"/>
          <w:lang w:val="pt-PT"/>
        </w:rPr>
      </w:pPr>
    </w:p>
    <w:p w14:paraId="3FB13DDA" w14:textId="77777777" w:rsidR="006C11D2" w:rsidRPr="00944BDA" w:rsidRDefault="006C11D2" w:rsidP="006C11D2">
      <w:pPr>
        <w:jc w:val="center"/>
        <w:rPr>
          <w:rFonts w:ascii="Inter Tight" w:hAnsi="Inter Tight" w:cs="Inter Tight"/>
          <w:b/>
          <w:sz w:val="18"/>
          <w:szCs w:val="18"/>
          <w:lang w:val="pt-PT"/>
        </w:rPr>
      </w:pPr>
    </w:p>
    <w:p w14:paraId="0D9EA2B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684B5ADE" wp14:editId="2DE9EFF5">
            <wp:extent cx="342900" cy="314325"/>
            <wp:effectExtent l="0" t="0" r="0" b="9525"/>
            <wp:docPr id="9341880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JUNIORES FEMMINILE </w:t>
      </w:r>
      <w:r w:rsidRPr="00944BDA">
        <w:rPr>
          <w:rFonts w:ascii="Inter Tight" w:hAnsi="Inter Tight" w:cs="Inter Tight"/>
          <w:b/>
          <w:bCs/>
          <w:noProof/>
          <w:color w:val="0D0D0D"/>
          <w:sz w:val="42"/>
          <w:szCs w:val="42"/>
          <w:lang w:val="pt-PT"/>
        </w:rPr>
        <w:drawing>
          <wp:inline distT="0" distB="0" distL="0" distR="0" wp14:anchorId="02A766C5" wp14:editId="6B1E4218">
            <wp:extent cx="342900" cy="314325"/>
            <wp:effectExtent l="0" t="0" r="0" b="9525"/>
            <wp:docPr id="18590906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19D55479"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DP)</w:t>
      </w:r>
    </w:p>
    <w:p w14:paraId="2816617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7DA55B28"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4BA6FA54"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5FDE387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6B28FFCD"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19 AGOSTO 2026 (ORARIO INDICATIVO ORE 17.00)</w:t>
      </w:r>
    </w:p>
    <w:p w14:paraId="1EEA3BC2"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1B0344B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76EEB27"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540217E"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2851AEF3" w14:textId="77777777" w:rsidR="006C11D2" w:rsidRPr="00944BDA" w:rsidRDefault="006C11D2" w:rsidP="006C11D2">
      <w:pPr>
        <w:jc w:val="center"/>
        <w:rPr>
          <w:rFonts w:ascii="Inter Tight" w:hAnsi="Inter Tight" w:cs="Inter Tight"/>
          <w:sz w:val="24"/>
          <w:szCs w:val="24"/>
        </w:rPr>
      </w:pPr>
    </w:p>
    <w:p w14:paraId="60B16163"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0FF20D40" w14:textId="77777777" w:rsidR="006C11D2" w:rsidRPr="00944BDA" w:rsidRDefault="006C11D2" w:rsidP="006C11D2">
      <w:pPr>
        <w:jc w:val="center"/>
        <w:rPr>
          <w:rFonts w:ascii="Inter Tight" w:hAnsi="Inter Tight" w:cs="Inter Tight"/>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6C11D2" w:rsidRPr="00944BDA" w14:paraId="10C5736D" w14:textId="77777777" w:rsidTr="001D5580">
        <w:trPr>
          <w:trHeight w:val="680"/>
        </w:trPr>
        <w:tc>
          <w:tcPr>
            <w:tcW w:w="7083" w:type="dxa"/>
            <w:vAlign w:val="center"/>
          </w:tcPr>
          <w:p w14:paraId="53F3148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2F66AB4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6C11D2" w:rsidRPr="00944BDA" w14:paraId="27F98B3F" w14:textId="77777777" w:rsidTr="001D5580">
        <w:trPr>
          <w:trHeight w:val="680"/>
        </w:trPr>
        <w:tc>
          <w:tcPr>
            <w:tcW w:w="7083" w:type="dxa"/>
            <w:vAlign w:val="center"/>
          </w:tcPr>
          <w:p w14:paraId="01E9CBA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0136A235"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8"/>
                <w:szCs w:val="28"/>
              </w:rPr>
              <w:t>/</w:t>
            </w:r>
          </w:p>
        </w:tc>
      </w:tr>
      <w:tr w:rsidR="006C11D2" w:rsidRPr="00944BDA" w14:paraId="1DCAEECF" w14:textId="77777777" w:rsidTr="001D5580">
        <w:trPr>
          <w:trHeight w:val="680"/>
        </w:trPr>
        <w:tc>
          <w:tcPr>
            <w:tcW w:w="7083" w:type="dxa"/>
            <w:vAlign w:val="center"/>
          </w:tcPr>
          <w:p w14:paraId="2B5FBF02"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132F6F3B"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63453EDF" w14:textId="77777777" w:rsidTr="001D5580">
        <w:trPr>
          <w:trHeight w:val="680"/>
        </w:trPr>
        <w:tc>
          <w:tcPr>
            <w:tcW w:w="7083" w:type="dxa"/>
            <w:vAlign w:val="center"/>
          </w:tcPr>
          <w:p w14:paraId="0D38382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40CF1429"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12A111F6" w14:textId="77777777" w:rsidTr="001D5580">
        <w:trPr>
          <w:trHeight w:val="680"/>
        </w:trPr>
        <w:tc>
          <w:tcPr>
            <w:tcW w:w="7083" w:type="dxa"/>
            <w:vAlign w:val="center"/>
          </w:tcPr>
          <w:p w14:paraId="7289EE9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3093012E"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83AD273" w14:textId="77777777" w:rsidR="006C11D2" w:rsidRPr="00944BDA" w:rsidRDefault="006C11D2" w:rsidP="006C11D2">
      <w:pPr>
        <w:jc w:val="both"/>
        <w:rPr>
          <w:rFonts w:ascii="Inter Tight" w:hAnsi="Inter Tight" w:cs="Inter Tight"/>
        </w:rPr>
      </w:pPr>
    </w:p>
    <w:p w14:paraId="13A85594"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3BE7D367" w14:textId="77777777" w:rsidR="006C11D2" w:rsidRPr="00944BDA" w:rsidRDefault="006C11D2" w:rsidP="006C11D2">
      <w:pPr>
        <w:jc w:val="center"/>
        <w:rPr>
          <w:rFonts w:ascii="Inter Tight" w:hAnsi="Inter Tight" w:cs="Inter Tight"/>
          <w:b/>
          <w:bCs/>
          <w:sz w:val="24"/>
          <w:szCs w:val="24"/>
        </w:rPr>
      </w:pPr>
    </w:p>
    <w:p w14:paraId="47A5D894"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19 AGOSTO 2026</w:t>
      </w:r>
    </w:p>
    <w:p w14:paraId="40728E84"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05D23540" w14:textId="77777777" w:rsidR="006C11D2" w:rsidRPr="00944BDA" w:rsidRDefault="006C11D2" w:rsidP="006C11D2">
      <w:pPr>
        <w:jc w:val="center"/>
        <w:rPr>
          <w:rFonts w:ascii="Inter Tight" w:hAnsi="Inter Tight" w:cs="Inter Tight"/>
          <w:sz w:val="8"/>
          <w:szCs w:val="8"/>
        </w:rPr>
      </w:pPr>
    </w:p>
    <w:p w14:paraId="6C517CD0"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0D2E29F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3F0D43BF" w14:textId="77777777" w:rsidR="006C11D2" w:rsidRPr="00944BDA" w:rsidRDefault="006C11D2" w:rsidP="006C11D2">
      <w:pPr>
        <w:jc w:val="center"/>
        <w:rPr>
          <w:rFonts w:ascii="Inter Tight" w:hAnsi="Inter Tight" w:cs="Inter Tight"/>
          <w:sz w:val="14"/>
          <w:szCs w:val="14"/>
        </w:rPr>
      </w:pPr>
    </w:p>
    <w:p w14:paraId="7AECCDC0"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699E3702"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75B13618" w14:textId="77777777" w:rsidR="006C11D2" w:rsidRPr="00944BDA" w:rsidRDefault="006C11D2" w:rsidP="006C11D2">
      <w:pPr>
        <w:jc w:val="center"/>
        <w:rPr>
          <w:rFonts w:ascii="Inter Tight" w:hAnsi="Inter Tight" w:cs="Inter Tight"/>
          <w:sz w:val="24"/>
          <w:szCs w:val="24"/>
        </w:rPr>
      </w:pPr>
    </w:p>
    <w:p w14:paraId="2A7525EA"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6B3C4AC3"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030D02FF"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25389055" w14:textId="77777777" w:rsidR="006C11D2" w:rsidRPr="00944BDA" w:rsidRDefault="006C11D2" w:rsidP="006C11D2">
      <w:pPr>
        <w:jc w:val="center"/>
        <w:rPr>
          <w:rFonts w:ascii="Inter Tight" w:hAnsi="Inter Tight" w:cs="Inter Tight"/>
          <w:b/>
          <w:sz w:val="24"/>
          <w:szCs w:val="24"/>
        </w:rPr>
      </w:pPr>
    </w:p>
    <w:p w14:paraId="0605E05B" w14:textId="77777777" w:rsidR="006C11D2" w:rsidRPr="00944BDA" w:rsidRDefault="006C11D2" w:rsidP="006C11D2">
      <w:pPr>
        <w:jc w:val="center"/>
        <w:rPr>
          <w:rFonts w:ascii="Inter Tight" w:hAnsi="Inter Tight" w:cs="Inter Tight"/>
          <w:b/>
          <w:sz w:val="24"/>
          <w:szCs w:val="24"/>
        </w:rPr>
      </w:pPr>
    </w:p>
    <w:p w14:paraId="2A7CB483"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color w:val="0D0D0D"/>
          <w:sz w:val="42"/>
          <w:szCs w:val="42"/>
          <w:lang w:val="pt-PT"/>
        </w:rPr>
        <w:t xml:space="preserve">AMATORI </w:t>
      </w:r>
    </w:p>
    <w:p w14:paraId="0D25DAF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color w:val="0D0D0D"/>
          <w:sz w:val="40"/>
          <w:szCs w:val="40"/>
          <w:lang w:val="pt-PT"/>
        </w:rPr>
        <w:t>(sigla AM)</w:t>
      </w:r>
    </w:p>
    <w:p w14:paraId="004CD86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1F165ECE" w14:textId="77777777" w:rsidR="006C11D2" w:rsidRPr="00944BDA" w:rsidRDefault="006C11D2" w:rsidP="006C11D2">
      <w:pPr>
        <w:pBdr>
          <w:top w:val="single" w:sz="4" w:space="1" w:color="auto"/>
          <w:left w:val="single" w:sz="4" w:space="4" w:color="auto"/>
          <w:bottom w:val="single" w:sz="4" w:space="1" w:color="auto"/>
          <w:right w:val="single" w:sz="4" w:space="4" w:color="auto"/>
        </w:pBdr>
        <w:spacing w:before="240"/>
        <w:jc w:val="center"/>
        <w:rPr>
          <w:rFonts w:ascii="Inter Tight" w:hAnsi="Inter Tight" w:cs="Inter Tight"/>
          <w:b/>
          <w:bCs/>
          <w:sz w:val="32"/>
          <w:szCs w:val="32"/>
        </w:rPr>
      </w:pPr>
      <w:r w:rsidRPr="00944BDA">
        <w:rPr>
          <w:rFonts w:ascii="Inter Tight" w:hAnsi="Inter Tight" w:cs="Inter Tight"/>
          <w:b/>
          <w:bCs/>
          <w:sz w:val="32"/>
          <w:szCs w:val="32"/>
        </w:rPr>
        <w:t>Termine iscrizione on-line</w:t>
      </w:r>
    </w:p>
    <w:p w14:paraId="383FBC96"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sz w:val="16"/>
          <w:szCs w:val="16"/>
        </w:rPr>
      </w:pPr>
    </w:p>
    <w:p w14:paraId="00328DC1"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SU RICHIESTA DELLA SOCIETA’</w:t>
      </w:r>
    </w:p>
    <w:p w14:paraId="2E74CEA0" w14:textId="77777777" w:rsidR="006C11D2" w:rsidRPr="00944BDA"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52279BBA" w14:textId="77777777" w:rsidR="006C11D2" w:rsidRPr="00944BDA" w:rsidRDefault="006C11D2" w:rsidP="006C11D2">
      <w:pPr>
        <w:jc w:val="center"/>
        <w:rPr>
          <w:rFonts w:ascii="Inter Tight" w:hAnsi="Inter Tight" w:cs="Inter Tight"/>
          <w:sz w:val="24"/>
          <w:szCs w:val="24"/>
        </w:rPr>
      </w:pPr>
    </w:p>
    <w:p w14:paraId="548E215C"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6BA2AAC0" w14:textId="77777777" w:rsidR="006C11D2" w:rsidRPr="00944BDA" w:rsidRDefault="006C11D2" w:rsidP="006C11D2">
      <w:pPr>
        <w:jc w:val="center"/>
        <w:rPr>
          <w:rFonts w:ascii="Inter Tight" w:hAnsi="Inter Tight" w:cs="Inter T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770"/>
      </w:tblGrid>
      <w:tr w:rsidR="006C11D2" w:rsidRPr="00944BDA" w14:paraId="0689510B" w14:textId="77777777" w:rsidTr="001D5580">
        <w:trPr>
          <w:trHeight w:val="680"/>
        </w:trPr>
        <w:tc>
          <w:tcPr>
            <w:tcW w:w="7083" w:type="dxa"/>
            <w:vAlign w:val="center"/>
          </w:tcPr>
          <w:p w14:paraId="5A7D69E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1854C153"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375,00</w:t>
            </w:r>
          </w:p>
        </w:tc>
      </w:tr>
      <w:tr w:rsidR="006C11D2" w:rsidRPr="00944BDA" w14:paraId="5454E326" w14:textId="77777777" w:rsidTr="001D5580">
        <w:trPr>
          <w:trHeight w:val="680"/>
        </w:trPr>
        <w:tc>
          <w:tcPr>
            <w:tcW w:w="7083" w:type="dxa"/>
            <w:vAlign w:val="center"/>
          </w:tcPr>
          <w:p w14:paraId="5CF6B5D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7FAABE5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6C11D2" w:rsidRPr="00944BDA" w14:paraId="6C68F3AF" w14:textId="77777777" w:rsidTr="001D5580">
        <w:trPr>
          <w:trHeight w:val="680"/>
        </w:trPr>
        <w:tc>
          <w:tcPr>
            <w:tcW w:w="7083" w:type="dxa"/>
            <w:vAlign w:val="center"/>
          </w:tcPr>
          <w:p w14:paraId="579B1706"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73CF226F"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6C11D2" w:rsidRPr="00944BDA" w14:paraId="59E4F412" w14:textId="77777777" w:rsidTr="001D5580">
        <w:trPr>
          <w:trHeight w:val="680"/>
        </w:trPr>
        <w:tc>
          <w:tcPr>
            <w:tcW w:w="7083" w:type="dxa"/>
            <w:vAlign w:val="center"/>
          </w:tcPr>
          <w:p w14:paraId="1159680E"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2DF98EB8"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6C11D2" w:rsidRPr="00944BDA" w14:paraId="68DAE97A" w14:textId="77777777" w:rsidTr="001D5580">
        <w:trPr>
          <w:trHeight w:val="680"/>
        </w:trPr>
        <w:tc>
          <w:tcPr>
            <w:tcW w:w="7083" w:type="dxa"/>
            <w:vAlign w:val="center"/>
          </w:tcPr>
          <w:p w14:paraId="3F743E77" w14:textId="77777777" w:rsidR="006C11D2" w:rsidRPr="00944BDA" w:rsidRDefault="006C11D2" w:rsidP="001D5580">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698D3298" w14:textId="77777777" w:rsidR="006C11D2" w:rsidRPr="00944BDA" w:rsidRDefault="006C11D2" w:rsidP="001D5580">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313BDB9E" w14:textId="77777777" w:rsidR="006C11D2" w:rsidRPr="00944BDA" w:rsidRDefault="006C11D2" w:rsidP="006C11D2">
      <w:pPr>
        <w:jc w:val="both"/>
        <w:rPr>
          <w:rFonts w:ascii="Inter Tight" w:hAnsi="Inter Tight" w:cs="Inter Tight"/>
        </w:rPr>
      </w:pPr>
    </w:p>
    <w:p w14:paraId="6064FE42" w14:textId="77777777" w:rsidR="006C11D2" w:rsidRPr="00944BDA" w:rsidRDefault="006C11D2" w:rsidP="006C11D2">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1D7B1D38" w14:textId="77777777" w:rsidR="006C11D2" w:rsidRPr="00944BDA" w:rsidRDefault="006C11D2" w:rsidP="006C11D2">
      <w:pPr>
        <w:jc w:val="center"/>
        <w:rPr>
          <w:rFonts w:ascii="Inter Tight" w:hAnsi="Inter Tight" w:cs="Inter Tight"/>
          <w:b/>
          <w:bCs/>
          <w:sz w:val="24"/>
          <w:szCs w:val="24"/>
        </w:rPr>
      </w:pPr>
    </w:p>
    <w:p w14:paraId="171CAEC2" w14:textId="77777777" w:rsidR="006C11D2" w:rsidRPr="00944BDA" w:rsidRDefault="006C11D2" w:rsidP="006C11D2">
      <w:pPr>
        <w:jc w:val="center"/>
        <w:rPr>
          <w:rFonts w:ascii="Inter Tight" w:hAnsi="Inter Tight" w:cs="Inter Tight"/>
          <w:b/>
          <w:bCs/>
          <w:sz w:val="24"/>
          <w:szCs w:val="24"/>
        </w:rPr>
      </w:pPr>
      <w:r w:rsidRPr="00944BDA">
        <w:rPr>
          <w:rFonts w:ascii="Inter Tight" w:hAnsi="Inter Tight" w:cs="Inter Tight"/>
          <w:b/>
          <w:bCs/>
          <w:sz w:val="24"/>
          <w:szCs w:val="24"/>
        </w:rPr>
        <w:t>1^ rata</w:t>
      </w:r>
    </w:p>
    <w:p w14:paraId="426911E8"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color w:val="FF0000"/>
          <w:sz w:val="24"/>
          <w:szCs w:val="24"/>
        </w:rPr>
        <w:t>A REGOLARIZZAZIONE AVVENUTA</w:t>
      </w:r>
    </w:p>
    <w:p w14:paraId="53E0CB6B"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71E8B56A" w14:textId="77777777" w:rsidR="006C11D2" w:rsidRPr="00944BDA" w:rsidRDefault="006C11D2" w:rsidP="006C11D2">
      <w:pPr>
        <w:jc w:val="center"/>
        <w:rPr>
          <w:rFonts w:ascii="Inter Tight" w:hAnsi="Inter Tight" w:cs="Inter Tight"/>
          <w:b/>
          <w:bCs/>
          <w:sz w:val="24"/>
          <w:szCs w:val="24"/>
        </w:rPr>
      </w:pPr>
      <w:r w:rsidRPr="00944BDA">
        <w:rPr>
          <w:rFonts w:ascii="Inter Tight" w:hAnsi="Inter Tight" w:cs="Inter Tight"/>
          <w:b/>
          <w:bCs/>
          <w:sz w:val="24"/>
          <w:szCs w:val="24"/>
        </w:rPr>
        <w:t>2^ rata</w:t>
      </w:r>
    </w:p>
    <w:p w14:paraId="078492C8"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color w:val="FF0000"/>
          <w:sz w:val="24"/>
          <w:szCs w:val="24"/>
        </w:rPr>
        <w:t>15 OTTOBRE 2026</w:t>
      </w:r>
    </w:p>
    <w:p w14:paraId="03FFAC18"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0279D95B" w14:textId="77777777" w:rsidR="006C11D2" w:rsidRPr="00944BDA" w:rsidRDefault="006C11D2" w:rsidP="006C11D2">
      <w:pPr>
        <w:jc w:val="center"/>
        <w:rPr>
          <w:rFonts w:ascii="Inter Tight" w:hAnsi="Inter Tight" w:cs="Inter Tight"/>
          <w:b/>
          <w:bCs/>
          <w:sz w:val="24"/>
          <w:szCs w:val="24"/>
        </w:rPr>
      </w:pPr>
      <w:r w:rsidRPr="00944BDA">
        <w:rPr>
          <w:rFonts w:ascii="Inter Tight" w:hAnsi="Inter Tight" w:cs="Inter Tight"/>
          <w:b/>
          <w:bCs/>
          <w:sz w:val="24"/>
          <w:szCs w:val="24"/>
        </w:rPr>
        <w:t>3^ rata</w:t>
      </w:r>
    </w:p>
    <w:p w14:paraId="17943A39" w14:textId="77777777" w:rsidR="006C11D2" w:rsidRPr="00944BDA" w:rsidRDefault="006C11D2" w:rsidP="006C11D2">
      <w:pPr>
        <w:jc w:val="center"/>
        <w:rPr>
          <w:rFonts w:ascii="Inter Tight" w:hAnsi="Inter Tight" w:cs="Inter Tight"/>
          <w:color w:val="FF0000"/>
          <w:sz w:val="24"/>
          <w:szCs w:val="24"/>
        </w:rPr>
      </w:pPr>
      <w:r w:rsidRPr="00944BDA">
        <w:rPr>
          <w:rFonts w:ascii="Inter Tight" w:hAnsi="Inter Tight" w:cs="Inter Tight"/>
          <w:color w:val="FF0000"/>
          <w:sz w:val="24"/>
          <w:szCs w:val="24"/>
        </w:rPr>
        <w:t>15 DICEMBRE 2026</w:t>
      </w:r>
    </w:p>
    <w:p w14:paraId="2C8A5F19" w14:textId="77777777" w:rsidR="006C11D2" w:rsidRPr="00944BDA" w:rsidRDefault="006C11D2" w:rsidP="006C11D2">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536F0A03" w14:textId="77777777" w:rsidR="006C11D2" w:rsidRPr="00944BDA" w:rsidRDefault="006C11D2" w:rsidP="006C11D2">
      <w:pPr>
        <w:rPr>
          <w:rFonts w:ascii="Inter Tight" w:hAnsi="Inter Tight" w:cs="Inter Tight"/>
        </w:rPr>
      </w:pPr>
    </w:p>
    <w:p w14:paraId="65DFFD50" w14:textId="77777777" w:rsidR="006C11D2" w:rsidRPr="00944BDA" w:rsidRDefault="006C11D2" w:rsidP="006C11D2">
      <w:pPr>
        <w:spacing w:after="120"/>
        <w:rPr>
          <w:rFonts w:ascii="Inter Tight" w:hAnsi="Inter Tight" w:cs="Inter Tight"/>
          <w:b/>
          <w:sz w:val="22"/>
          <w:szCs w:val="22"/>
        </w:rPr>
      </w:pPr>
    </w:p>
    <w:p w14:paraId="5D05D94D"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446E46C0"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559CFD2E" w14:textId="77777777" w:rsidR="006C11D2" w:rsidRPr="00944BDA" w:rsidRDefault="006C11D2" w:rsidP="006C11D2">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02A9A7DB" w14:textId="77777777" w:rsidR="006C11D2" w:rsidRPr="00944BDA" w:rsidRDefault="006C11D2" w:rsidP="006C11D2">
      <w:pPr>
        <w:ind w:right="-312"/>
        <w:rPr>
          <w:rFonts w:ascii="Inter Tight" w:hAnsi="Inter Tight" w:cs="Inter Tight"/>
          <w:sz w:val="24"/>
          <w:szCs w:val="24"/>
        </w:rPr>
      </w:pPr>
    </w:p>
    <w:p w14:paraId="41991D61" w14:textId="77777777" w:rsidR="006C11D2" w:rsidRPr="00944BDA" w:rsidRDefault="006C11D2" w:rsidP="006C11D2">
      <w:pPr>
        <w:ind w:right="-312"/>
        <w:rPr>
          <w:rFonts w:ascii="Inter Tight" w:hAnsi="Inter Tight" w:cs="Inter Tight"/>
          <w:sz w:val="24"/>
          <w:szCs w:val="24"/>
        </w:rPr>
      </w:pPr>
    </w:p>
    <w:p w14:paraId="2A08DB26" w14:textId="77777777" w:rsidR="006C11D2" w:rsidRPr="00944BDA" w:rsidRDefault="006C11D2" w:rsidP="006C11D2">
      <w:pPr>
        <w:ind w:right="-312"/>
        <w:rPr>
          <w:rFonts w:ascii="Inter Tight" w:hAnsi="Inter Tight" w:cs="Inter Tight"/>
          <w:sz w:val="24"/>
          <w:szCs w:val="24"/>
        </w:rPr>
      </w:pPr>
    </w:p>
    <w:p w14:paraId="30CC012B" w14:textId="77777777" w:rsidR="006C11D2" w:rsidRDefault="006C11D2" w:rsidP="006C11D2">
      <w:pPr>
        <w:ind w:right="-312"/>
        <w:rPr>
          <w:rFonts w:ascii="Inter Tight" w:hAnsi="Inter Tight" w:cs="Inter Tight"/>
          <w:sz w:val="24"/>
          <w:szCs w:val="24"/>
        </w:rPr>
      </w:pPr>
    </w:p>
    <w:p w14:paraId="1D55A996" w14:textId="77777777" w:rsidR="006C11D2" w:rsidRPr="00A40E15" w:rsidRDefault="006C11D2" w:rsidP="006C11D2">
      <w:pPr>
        <w:ind w:right="-312"/>
        <w:rPr>
          <w:rFonts w:ascii="Inter Tight" w:hAnsi="Inter Tight" w:cs="Inter Tight"/>
          <w:sz w:val="24"/>
          <w:szCs w:val="24"/>
        </w:rPr>
      </w:pPr>
    </w:p>
    <w:p w14:paraId="7A57A699" w14:textId="77777777" w:rsidR="006C11D2" w:rsidRDefault="006C11D2" w:rsidP="006C11D2">
      <w:pPr>
        <w:ind w:right="-312"/>
        <w:rPr>
          <w:rFonts w:ascii="Century Gothic" w:hAnsi="Century Gothic" w:cs="Arial"/>
          <w:sz w:val="24"/>
          <w:szCs w:val="24"/>
        </w:rPr>
      </w:pPr>
    </w:p>
    <w:p w14:paraId="0F9F23E3" w14:textId="77777777" w:rsidR="006C11D2" w:rsidRPr="00610E87" w:rsidRDefault="006C11D2" w:rsidP="006C11D2">
      <w:pPr>
        <w:ind w:right="-312"/>
        <w:rPr>
          <w:rFonts w:ascii="Century Gothic" w:hAnsi="Century Gothic" w:cs="Arial"/>
          <w:sz w:val="24"/>
          <w:szCs w:val="24"/>
        </w:rPr>
      </w:pPr>
    </w:p>
    <w:p w14:paraId="673068F2" w14:textId="77777777" w:rsidR="006C11D2" w:rsidRPr="00FF308B" w:rsidRDefault="006C11D2">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4736EF92" w14:textId="77777777" w:rsidR="006C11D2" w:rsidRPr="00610E87" w:rsidRDefault="006C11D2" w:rsidP="006C11D2">
      <w:pPr>
        <w:ind w:right="-312"/>
        <w:rPr>
          <w:rFonts w:ascii="Century Gothic" w:hAnsi="Century Gothic" w:cs="Arial"/>
          <w:sz w:val="24"/>
          <w:szCs w:val="24"/>
        </w:rPr>
      </w:pPr>
    </w:p>
    <w:p w14:paraId="21917DD8"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02DA8B36" wp14:editId="151B3DCF">
            <wp:extent cx="342900" cy="314325"/>
            <wp:effectExtent l="0" t="0" r="0" b="9525"/>
            <wp:docPr id="120505342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17</w:t>
      </w:r>
      <w:r w:rsidRPr="00F83D92">
        <w:rPr>
          <w:rFonts w:ascii="Inter Tight" w:eastAsia="Calibri" w:hAnsi="Inter Tight" w:cs="Inter Tight"/>
          <w:b/>
          <w:bCs/>
          <w:noProof/>
          <w:color w:val="0D0D0D"/>
          <w:sz w:val="40"/>
          <w:szCs w:val="40"/>
        </w:rPr>
        <w:drawing>
          <wp:inline distT="0" distB="0" distL="0" distR="0" wp14:anchorId="511EE19A" wp14:editId="28C1B2A7">
            <wp:extent cx="342900" cy="314325"/>
            <wp:effectExtent l="0" t="0" r="0" b="9525"/>
            <wp:docPr id="5649764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5959E1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bookmarkStart w:id="7" w:name="_Hlk107571730"/>
      <w:r w:rsidRPr="00F83D92">
        <w:rPr>
          <w:rFonts w:ascii="Inter Tight" w:hAnsi="Inter Tight" w:cs="Inter Tight"/>
          <w:b/>
          <w:bCs/>
          <w:color w:val="0D0D0D"/>
        </w:rPr>
        <w:t>Competenza Delegazione Provinciale</w:t>
      </w:r>
    </w:p>
    <w:bookmarkEnd w:id="7"/>
    <w:p w14:paraId="37DE8AE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color w:val="0D0D0D"/>
          <w:sz w:val="40"/>
          <w:szCs w:val="40"/>
        </w:rPr>
        <w:t xml:space="preserve"> </w:t>
      </w:r>
      <w:r w:rsidRPr="00F83D92">
        <w:rPr>
          <w:rFonts w:ascii="Inter Tight" w:eastAsia="Calibri" w:hAnsi="Inter Tight" w:cs="Inter Tight"/>
          <w:b/>
          <w:bCs/>
          <w:color w:val="0D0D0D"/>
          <w:sz w:val="36"/>
          <w:szCs w:val="36"/>
        </w:rPr>
        <w:t>(Sigla A6)</w:t>
      </w:r>
    </w:p>
    <w:p w14:paraId="6F84BD9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526AA16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F83D92">
        <w:rPr>
          <w:rFonts w:ascii="Inter Tight" w:eastAsia="Calibri" w:hAnsi="Inter Tight" w:cs="Inter Tight"/>
          <w:color w:val="FF0000"/>
          <w:sz w:val="36"/>
          <w:szCs w:val="36"/>
        </w:rPr>
        <w:t xml:space="preserve"> </w:t>
      </w:r>
      <w:bookmarkStart w:id="8" w:name="_Hlk200710911"/>
      <w:r w:rsidRPr="00F83D92">
        <w:rPr>
          <w:rFonts w:ascii="Inter Tight" w:hAnsi="Inter Tight" w:cs="Inter Tight"/>
          <w:sz w:val="32"/>
          <w:szCs w:val="32"/>
        </w:rPr>
        <w:t xml:space="preserve">dal </w:t>
      </w:r>
      <w:r w:rsidRPr="00F83D92">
        <w:rPr>
          <w:rFonts w:ascii="Inter Tight" w:hAnsi="Inter Tight" w:cs="Inter Tight"/>
          <w:color w:val="FF0000"/>
          <w:sz w:val="32"/>
          <w:szCs w:val="32"/>
        </w:rPr>
        <w:t xml:space="preserve">7 LUGLIO 2026 </w:t>
      </w:r>
    </w:p>
    <w:bookmarkEnd w:id="8"/>
    <w:p w14:paraId="5FBF9C6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54DFF20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2E551C3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12280E6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347D3E21"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5BD1D2C"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14EAB6"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43C5550D" w14:textId="77777777" w:rsidR="006C11D2" w:rsidRPr="00F83D92" w:rsidRDefault="006C11D2" w:rsidP="006C11D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045C9E21" w14:textId="77777777" w:rsidR="006C11D2" w:rsidRPr="00F83D92" w:rsidRDefault="006C11D2" w:rsidP="006C11D2">
      <w:pPr>
        <w:jc w:val="center"/>
        <w:rPr>
          <w:rFonts w:ascii="Inter Tight" w:hAnsi="Inter Tight" w:cs="Inter Tight"/>
          <w:b/>
        </w:rPr>
      </w:pPr>
    </w:p>
    <w:p w14:paraId="702B199F"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4082ED76"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79DC95B7" w14:textId="77777777" w:rsidR="006C11D2" w:rsidRPr="00F83D92" w:rsidRDefault="006C11D2" w:rsidP="006C11D2">
      <w:pPr>
        <w:jc w:val="center"/>
        <w:rPr>
          <w:rFonts w:ascii="Inter Tight" w:hAnsi="Inter Tight" w:cs="Inter Tight"/>
          <w:b/>
        </w:rPr>
      </w:pPr>
      <w:r w:rsidRPr="00F83D92">
        <w:rPr>
          <w:rFonts w:ascii="Inter Tight" w:hAnsi="Inter Tight" w:cs="Inter Tight"/>
          <w:b/>
          <w:sz w:val="24"/>
          <w:szCs w:val="24"/>
        </w:rPr>
        <w:t>Codice IBAN: IT 60 U 05387 02403 000001164493</w:t>
      </w:r>
    </w:p>
    <w:p w14:paraId="1E68831F" w14:textId="77777777" w:rsidR="006C11D2" w:rsidRPr="00F83D92" w:rsidRDefault="006C11D2" w:rsidP="006C11D2">
      <w:pPr>
        <w:jc w:val="center"/>
        <w:rPr>
          <w:rFonts w:ascii="Inter Tight" w:hAnsi="Inter Tight" w:cs="Inter Tight"/>
          <w:b/>
          <w:sz w:val="24"/>
          <w:szCs w:val="24"/>
          <w:lang w:val="en-US"/>
        </w:rPr>
      </w:pPr>
    </w:p>
    <w:p w14:paraId="2A7AF6A2" w14:textId="77777777" w:rsidR="006C11D2" w:rsidRPr="00F83D92" w:rsidRDefault="006C11D2">
      <w:pPr>
        <w:numPr>
          <w:ilvl w:val="0"/>
          <w:numId w:val="38"/>
        </w:numPr>
        <w:ind w:left="426"/>
        <w:jc w:val="both"/>
        <w:rPr>
          <w:rFonts w:ascii="Inter Tight" w:hAnsi="Inter Tight" w:cs="Inter Tight"/>
          <w:sz w:val="22"/>
          <w:szCs w:val="22"/>
        </w:rPr>
      </w:pPr>
      <w:r w:rsidRPr="00F83D92">
        <w:rPr>
          <w:rFonts w:ascii="Inter Tight" w:hAnsi="Inter Tight" w:cs="Inter Tight"/>
          <w:sz w:val="22"/>
          <w:szCs w:val="22"/>
        </w:rPr>
        <w:t xml:space="preserve">Le squadre che partecipano al Campionato Allievi hanno l’obbligo di utilizzare un allenatore abilitato dal Settore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4A546B6F" w14:textId="77777777" w:rsidR="006C11D2" w:rsidRPr="00F83D92" w:rsidRDefault="006C11D2" w:rsidP="006C11D2">
      <w:pPr>
        <w:ind w:left="426"/>
        <w:jc w:val="both"/>
        <w:rPr>
          <w:rFonts w:ascii="Inter Tight" w:hAnsi="Inter Tight" w:cs="Inter Tight"/>
          <w:sz w:val="22"/>
          <w:szCs w:val="22"/>
        </w:rPr>
      </w:pPr>
    </w:p>
    <w:p w14:paraId="23AA5F36" w14:textId="77777777" w:rsidR="006C11D2" w:rsidRPr="00F83D92" w:rsidRDefault="006C11D2">
      <w:pPr>
        <w:numPr>
          <w:ilvl w:val="0"/>
          <w:numId w:val="38"/>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 xml:space="preserve">Tempi di gioco: </w:t>
      </w:r>
      <w:r w:rsidRPr="00F83D92">
        <w:rPr>
          <w:rFonts w:ascii="Inter Tight" w:hAnsi="Inter Tight" w:cs="Inter Tight"/>
          <w:sz w:val="22"/>
          <w:szCs w:val="22"/>
        </w:rPr>
        <w:t>2x45’</w:t>
      </w:r>
    </w:p>
    <w:p w14:paraId="5A1364F2" w14:textId="77777777" w:rsidR="006C11D2" w:rsidRPr="00F83D92" w:rsidRDefault="006C11D2" w:rsidP="006C11D2">
      <w:pPr>
        <w:pStyle w:val="Paragrafoelenco"/>
        <w:rPr>
          <w:rFonts w:ascii="Inter Tight" w:eastAsia="Calibri" w:hAnsi="Inter Tight" w:cs="Inter Tight"/>
          <w:b/>
          <w:bCs/>
          <w:sz w:val="22"/>
          <w:szCs w:val="22"/>
        </w:rPr>
      </w:pPr>
    </w:p>
    <w:p w14:paraId="351478F2" w14:textId="77777777" w:rsidR="006C11D2" w:rsidRPr="00F83D92" w:rsidRDefault="006C11D2">
      <w:pPr>
        <w:numPr>
          <w:ilvl w:val="0"/>
          <w:numId w:val="38"/>
        </w:numPr>
        <w:ind w:left="426"/>
        <w:jc w:val="both"/>
        <w:rPr>
          <w:rFonts w:ascii="Inter Tight" w:eastAsia="Calibri" w:hAnsi="Inter Tight" w:cs="Inter Tight"/>
          <w:b/>
          <w:bCs/>
          <w:sz w:val="22"/>
          <w:szCs w:val="22"/>
        </w:rPr>
      </w:pPr>
      <w:r w:rsidRPr="00F83D92">
        <w:rPr>
          <w:rFonts w:ascii="Inter Tight" w:eastAsia="Calibri" w:hAnsi="Inter Tight" w:cs="Inter Tight"/>
          <w:b/>
          <w:bCs/>
          <w:sz w:val="22"/>
          <w:szCs w:val="22"/>
        </w:rPr>
        <w:t xml:space="preserve">Giornata di gara: </w:t>
      </w:r>
      <w:proofErr w:type="gramStart"/>
      <w:r w:rsidRPr="00F83D92">
        <w:rPr>
          <w:rFonts w:ascii="Inter Tight" w:eastAsia="Calibri" w:hAnsi="Inter Tight" w:cs="Inter Tight"/>
          <w:sz w:val="22"/>
          <w:szCs w:val="22"/>
        </w:rPr>
        <w:t>Domenica</w:t>
      </w:r>
      <w:proofErr w:type="gramEnd"/>
      <w:r w:rsidRPr="00F83D92">
        <w:rPr>
          <w:rFonts w:ascii="Inter Tight" w:eastAsia="Calibri" w:hAnsi="Inter Tight" w:cs="Inter Tight"/>
          <w:sz w:val="22"/>
          <w:szCs w:val="22"/>
        </w:rPr>
        <w:t xml:space="preserve"> mattina</w:t>
      </w:r>
    </w:p>
    <w:p w14:paraId="6D70BE5E" w14:textId="77777777" w:rsidR="006C11D2" w:rsidRPr="00F83D92" w:rsidRDefault="006C11D2" w:rsidP="006C11D2">
      <w:pPr>
        <w:ind w:left="708"/>
        <w:rPr>
          <w:rFonts w:ascii="Inter Tight" w:eastAsia="Calibri" w:hAnsi="Inter Tight" w:cs="Inter Tight"/>
          <w:b/>
          <w:bCs/>
          <w:sz w:val="10"/>
          <w:szCs w:val="10"/>
        </w:rPr>
      </w:pPr>
    </w:p>
    <w:p w14:paraId="19440FEA" w14:textId="77777777" w:rsidR="006C11D2" w:rsidRPr="00F83D92" w:rsidRDefault="006C11D2" w:rsidP="006C11D2">
      <w:pPr>
        <w:ind w:left="426"/>
        <w:jc w:val="both"/>
        <w:rPr>
          <w:rFonts w:ascii="Inter Tight" w:eastAsia="Calibri" w:hAnsi="Inter Tight" w:cs="Inter Tight"/>
          <w:b/>
          <w:bCs/>
        </w:rPr>
      </w:pPr>
    </w:p>
    <w:p w14:paraId="63234FE9" w14:textId="77777777" w:rsidR="006C11D2" w:rsidRPr="00F83D92" w:rsidRDefault="006C11D2" w:rsidP="006C11D2">
      <w:pPr>
        <w:ind w:left="426"/>
        <w:jc w:val="both"/>
        <w:rPr>
          <w:rFonts w:ascii="Inter Tight" w:eastAsia="Calibri" w:hAnsi="Inter Tight" w:cs="Inter Tight"/>
          <w:b/>
          <w:bCs/>
        </w:rPr>
      </w:pPr>
    </w:p>
    <w:p w14:paraId="5CBD778F" w14:textId="77777777" w:rsidR="006C11D2" w:rsidRPr="00F83D92" w:rsidRDefault="006C11D2" w:rsidP="006C11D2">
      <w:pPr>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17</w:t>
      </w:r>
    </w:p>
    <w:p w14:paraId="6BA08196" w14:textId="77777777" w:rsidR="006C11D2" w:rsidRPr="00F83D92" w:rsidRDefault="006C11D2" w:rsidP="006C11D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6095"/>
      </w:tblGrid>
      <w:tr w:rsidR="006C11D2" w:rsidRPr="00F83D92" w14:paraId="33BDB9A4"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0798532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843" w:type="dxa"/>
            <w:tcBorders>
              <w:top w:val="single" w:sz="4" w:space="0" w:color="auto"/>
              <w:left w:val="single" w:sz="4" w:space="0" w:color="auto"/>
              <w:bottom w:val="single" w:sz="4" w:space="0" w:color="auto"/>
              <w:right w:val="single" w:sz="4" w:space="0" w:color="auto"/>
            </w:tcBorders>
            <w:hideMark/>
          </w:tcPr>
          <w:p w14:paraId="79B9C15F"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663C560A"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782E47BE"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108793A9"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 xml:space="preserve">UNDER 17 </w:t>
            </w:r>
          </w:p>
        </w:tc>
        <w:tc>
          <w:tcPr>
            <w:tcW w:w="1843" w:type="dxa"/>
            <w:tcBorders>
              <w:top w:val="single" w:sz="4" w:space="0" w:color="auto"/>
              <w:left w:val="single" w:sz="4" w:space="0" w:color="auto"/>
              <w:bottom w:val="single" w:sz="4" w:space="0" w:color="auto"/>
              <w:right w:val="single" w:sz="4" w:space="0" w:color="auto"/>
            </w:tcBorders>
            <w:hideMark/>
          </w:tcPr>
          <w:p w14:paraId="3C386E0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2010 – 2011</w:t>
            </w:r>
          </w:p>
        </w:tc>
        <w:tc>
          <w:tcPr>
            <w:tcW w:w="6095" w:type="dxa"/>
            <w:tcBorders>
              <w:top w:val="single" w:sz="4" w:space="0" w:color="auto"/>
              <w:left w:val="single" w:sz="4" w:space="0" w:color="auto"/>
              <w:bottom w:val="single" w:sz="4" w:space="0" w:color="auto"/>
              <w:right w:val="single" w:sz="4" w:space="0" w:color="auto"/>
            </w:tcBorders>
            <w:hideMark/>
          </w:tcPr>
          <w:p w14:paraId="5BE1956C" w14:textId="77777777" w:rsidR="006C11D2" w:rsidRPr="00F83D92" w:rsidRDefault="006C11D2" w:rsidP="001D5580">
            <w:pPr>
              <w:jc w:val="both"/>
              <w:rPr>
                <w:rFonts w:ascii="Inter Tight" w:eastAsia="Calibri" w:hAnsi="Inter Tight" w:cs="Inter Tight"/>
                <w:b/>
                <w:bCs/>
              </w:rPr>
            </w:pPr>
            <w:r w:rsidRPr="00F83D92">
              <w:rPr>
                <w:rFonts w:ascii="Inter Tight" w:eastAsia="Calibri" w:hAnsi="Inter Tight" w:cs="Inter Tight"/>
                <w:b/>
                <w:bCs/>
              </w:rPr>
              <w:t>2012 e 2013,</w:t>
            </w:r>
            <w:r w:rsidRPr="00F83D92">
              <w:rPr>
                <w:rFonts w:ascii="Inter Tight" w:eastAsia="Calibri" w:hAnsi="Inter Tight" w:cs="Inter Tight"/>
              </w:rPr>
              <w:t xml:space="preserve"> dopo il compimento del 14° anno di età</w:t>
            </w:r>
          </w:p>
        </w:tc>
      </w:tr>
    </w:tbl>
    <w:p w14:paraId="2283395D" w14:textId="77777777" w:rsidR="006C11D2" w:rsidRPr="00F83D92" w:rsidRDefault="006C11D2" w:rsidP="006C11D2">
      <w:pPr>
        <w:rPr>
          <w:rFonts w:ascii="Inter Tight" w:hAnsi="Inter Tight" w:cs="Inter Tight"/>
          <w:b/>
          <w:color w:val="000000"/>
          <w:sz w:val="36"/>
          <w:szCs w:val="36"/>
          <w:u w:val="single"/>
        </w:rPr>
      </w:pPr>
    </w:p>
    <w:p w14:paraId="1F3C69A6" w14:textId="77777777" w:rsidR="006C11D2" w:rsidRPr="00F83D92" w:rsidRDefault="006C11D2" w:rsidP="006C11D2">
      <w:pPr>
        <w:rPr>
          <w:rFonts w:ascii="Inter Tight" w:hAnsi="Inter Tight" w:cs="Inter Tight"/>
          <w:b/>
          <w:color w:val="000000"/>
          <w:sz w:val="36"/>
          <w:szCs w:val="36"/>
          <w:u w:val="single"/>
        </w:rPr>
      </w:pPr>
    </w:p>
    <w:p w14:paraId="6BADB601" w14:textId="77777777" w:rsidR="006C11D2" w:rsidRPr="00F83D92" w:rsidRDefault="006C11D2" w:rsidP="006C11D2">
      <w:pPr>
        <w:rPr>
          <w:rFonts w:ascii="Inter Tight" w:hAnsi="Inter Tight" w:cs="Inter Tight"/>
          <w:b/>
          <w:color w:val="000000"/>
          <w:sz w:val="36"/>
          <w:szCs w:val="36"/>
          <w:u w:val="single"/>
        </w:rPr>
      </w:pPr>
    </w:p>
    <w:p w14:paraId="022C471E" w14:textId="77777777" w:rsidR="006C11D2" w:rsidRPr="00F83D92" w:rsidRDefault="006C11D2" w:rsidP="006C11D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77B0FC0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29EF851D" wp14:editId="64D27835">
            <wp:extent cx="342900" cy="314325"/>
            <wp:effectExtent l="0" t="0" r="0" b="9525"/>
            <wp:docPr id="73484529"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15 </w:t>
      </w:r>
      <w:r w:rsidRPr="00F83D92">
        <w:rPr>
          <w:rFonts w:ascii="Inter Tight" w:eastAsia="Calibri" w:hAnsi="Inter Tight" w:cs="Inter Tight"/>
          <w:b/>
          <w:bCs/>
          <w:noProof/>
          <w:color w:val="0D0D0D"/>
          <w:sz w:val="40"/>
          <w:szCs w:val="40"/>
        </w:rPr>
        <w:drawing>
          <wp:inline distT="0" distB="0" distL="0" distR="0" wp14:anchorId="795A7ED0" wp14:editId="1FBFF18B">
            <wp:extent cx="342900" cy="314325"/>
            <wp:effectExtent l="0" t="0" r="0" b="9525"/>
            <wp:docPr id="48666988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BC15FE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2488024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G6)</w:t>
      </w:r>
    </w:p>
    <w:p w14:paraId="10CCE2F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1F2D0BC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1E28D10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1EE7617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2D93ECD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1EF2250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68A55CF0"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A82B84F"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E58ED6"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2AEB620B" w14:textId="77777777" w:rsidR="006C11D2" w:rsidRPr="00F83D92" w:rsidRDefault="006C11D2" w:rsidP="006C11D2">
      <w:pPr>
        <w:spacing w:before="120"/>
        <w:jc w:val="both"/>
        <w:rPr>
          <w:rFonts w:ascii="Inter Tight" w:hAnsi="Inter Tight" w:cs="Inter Tight"/>
        </w:rPr>
      </w:pPr>
    </w:p>
    <w:p w14:paraId="231D0754"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2BAEF85C" w14:textId="77777777" w:rsidR="006C11D2" w:rsidRPr="00F83D92" w:rsidRDefault="006C11D2" w:rsidP="006C11D2">
      <w:pPr>
        <w:jc w:val="center"/>
        <w:rPr>
          <w:rFonts w:ascii="Inter Tight" w:hAnsi="Inter Tight" w:cs="Inter Tight"/>
          <w:b/>
        </w:rPr>
      </w:pPr>
    </w:p>
    <w:p w14:paraId="727AA8E7" w14:textId="77777777" w:rsidR="006C11D2" w:rsidRPr="00F83D92" w:rsidRDefault="006C11D2" w:rsidP="006C11D2">
      <w:pPr>
        <w:jc w:val="center"/>
        <w:rPr>
          <w:rFonts w:ascii="Inter Tight" w:hAnsi="Inter Tight" w:cs="Inter Tight"/>
          <w:b/>
        </w:rPr>
      </w:pPr>
    </w:p>
    <w:p w14:paraId="66AE8AB2"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510BB457"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49125A1A"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601771E2" w14:textId="77777777" w:rsidR="006C11D2" w:rsidRPr="00F83D92" w:rsidRDefault="006C11D2" w:rsidP="006C11D2">
      <w:pPr>
        <w:jc w:val="center"/>
        <w:rPr>
          <w:rFonts w:ascii="Inter Tight" w:hAnsi="Inter Tight" w:cs="Inter Tight"/>
          <w:b/>
          <w:sz w:val="24"/>
          <w:szCs w:val="24"/>
        </w:rPr>
      </w:pPr>
    </w:p>
    <w:p w14:paraId="7E78CE27" w14:textId="77777777" w:rsidR="006C11D2" w:rsidRPr="00F83D92" w:rsidRDefault="006C11D2">
      <w:pPr>
        <w:pStyle w:val="Paragrafoelenco"/>
        <w:numPr>
          <w:ilvl w:val="0"/>
          <w:numId w:val="42"/>
        </w:numPr>
        <w:jc w:val="both"/>
        <w:rPr>
          <w:rFonts w:ascii="Inter Tight" w:eastAsia="Calibri" w:hAnsi="Inter Tight" w:cs="Inter Tight"/>
          <w:sz w:val="36"/>
          <w:szCs w:val="36"/>
        </w:rPr>
      </w:pPr>
      <w:r w:rsidRPr="00F83D92">
        <w:rPr>
          <w:rFonts w:ascii="Inter Tight" w:hAnsi="Inter Tight" w:cs="Inter Tight"/>
          <w:sz w:val="24"/>
          <w:szCs w:val="24"/>
        </w:rPr>
        <w:t xml:space="preserve">Le squadre che partecipano al Campionato Giovanissimi hanno l’obbligo di utilizzare un allenatore abilitato dal Settore Tecnico con qualifica federale UEFA (“UEFA PRO”, “UEFA-A”, “UEFA-B”, “UEFA </w:t>
      </w:r>
      <w:proofErr w:type="spellStart"/>
      <w:r w:rsidRPr="00F83D92">
        <w:rPr>
          <w:rFonts w:ascii="Inter Tight" w:hAnsi="Inter Tight" w:cs="Inter Tight"/>
          <w:sz w:val="24"/>
          <w:szCs w:val="24"/>
        </w:rPr>
        <w:t>Grassroots</w:t>
      </w:r>
      <w:proofErr w:type="spellEnd"/>
      <w:r w:rsidRPr="00F83D92">
        <w:rPr>
          <w:rFonts w:ascii="Inter Tight" w:hAnsi="Inter Tight" w:cs="Inter Tight"/>
          <w:sz w:val="24"/>
          <w:szCs w:val="24"/>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7B89B350" w14:textId="77777777" w:rsidR="006C11D2" w:rsidRPr="00F83D92" w:rsidRDefault="006C11D2">
      <w:pPr>
        <w:pStyle w:val="Paragrafoelenco"/>
        <w:numPr>
          <w:ilvl w:val="0"/>
          <w:numId w:val="42"/>
        </w:numPr>
        <w:jc w:val="both"/>
        <w:rPr>
          <w:rFonts w:ascii="Inter Tight" w:eastAsia="Calibri" w:hAnsi="Inter Tight" w:cs="Inter Tight"/>
          <w:sz w:val="36"/>
          <w:szCs w:val="36"/>
        </w:rPr>
      </w:pPr>
      <w:r w:rsidRPr="00F83D92">
        <w:rPr>
          <w:rFonts w:ascii="Inter Tight" w:hAnsi="Inter Tight" w:cs="Inter Tight"/>
          <w:b/>
          <w:bCs/>
          <w:sz w:val="24"/>
          <w:szCs w:val="24"/>
        </w:rPr>
        <w:t xml:space="preserve">Tempi di gioco: </w:t>
      </w:r>
      <w:r w:rsidRPr="00F83D92">
        <w:rPr>
          <w:rFonts w:ascii="Inter Tight" w:hAnsi="Inter Tight" w:cs="Inter Tight"/>
          <w:sz w:val="24"/>
          <w:szCs w:val="24"/>
        </w:rPr>
        <w:t>2x35’</w:t>
      </w:r>
    </w:p>
    <w:p w14:paraId="6CB0FBB8" w14:textId="77777777" w:rsidR="006C11D2" w:rsidRPr="00F83D92" w:rsidRDefault="006C11D2">
      <w:pPr>
        <w:pStyle w:val="Paragrafoelenco"/>
        <w:numPr>
          <w:ilvl w:val="0"/>
          <w:numId w:val="42"/>
        </w:numPr>
        <w:jc w:val="both"/>
        <w:rPr>
          <w:rFonts w:ascii="Inter Tight" w:eastAsia="Calibri" w:hAnsi="Inter Tight" w:cs="Inter Tight"/>
          <w:sz w:val="36"/>
          <w:szCs w:val="36"/>
        </w:rPr>
      </w:pPr>
      <w:r w:rsidRPr="00F83D92">
        <w:rPr>
          <w:rFonts w:ascii="Inter Tight" w:hAnsi="Inter Tight" w:cs="Inter Tight"/>
          <w:b/>
          <w:bCs/>
          <w:sz w:val="24"/>
          <w:szCs w:val="24"/>
        </w:rPr>
        <w:t xml:space="preserve">Giornata di gara: </w:t>
      </w:r>
      <w:r w:rsidRPr="00F83D92">
        <w:rPr>
          <w:rFonts w:ascii="Inter Tight" w:hAnsi="Inter Tight" w:cs="Inter Tight"/>
          <w:sz w:val="24"/>
          <w:szCs w:val="24"/>
        </w:rPr>
        <w:t>sabato pomeriggio</w:t>
      </w:r>
    </w:p>
    <w:p w14:paraId="5CB5C531" w14:textId="77777777" w:rsidR="006C11D2" w:rsidRPr="00F83D92" w:rsidRDefault="006C11D2" w:rsidP="006C11D2">
      <w:pPr>
        <w:ind w:left="284"/>
        <w:jc w:val="both"/>
        <w:rPr>
          <w:rFonts w:ascii="Inter Tight" w:eastAsia="Calibri" w:hAnsi="Inter Tight" w:cs="Inter Tight"/>
          <w:b/>
          <w:bCs/>
        </w:rPr>
      </w:pPr>
    </w:p>
    <w:p w14:paraId="445AD2AD" w14:textId="77777777" w:rsidR="006C11D2" w:rsidRPr="00F83D92" w:rsidRDefault="006C11D2" w:rsidP="006C11D2">
      <w:pPr>
        <w:ind w:left="284"/>
        <w:jc w:val="both"/>
        <w:rPr>
          <w:rFonts w:ascii="Inter Tight" w:eastAsia="Calibri" w:hAnsi="Inter Tight" w:cs="Inter Tight"/>
          <w:b/>
          <w:bCs/>
        </w:rPr>
      </w:pPr>
    </w:p>
    <w:p w14:paraId="6B510392" w14:textId="77777777" w:rsidR="006C11D2" w:rsidRPr="00F83D92" w:rsidRDefault="006C11D2" w:rsidP="006C11D2">
      <w:pPr>
        <w:ind w:left="284"/>
        <w:jc w:val="both"/>
        <w:rPr>
          <w:rFonts w:ascii="Inter Tight" w:eastAsia="Calibri" w:hAnsi="Inter Tight" w:cs="Inter Tight"/>
          <w:b/>
          <w:bCs/>
        </w:rPr>
      </w:pPr>
    </w:p>
    <w:p w14:paraId="1E02F83E" w14:textId="77777777" w:rsidR="006C11D2" w:rsidRPr="00F83D92" w:rsidRDefault="006C11D2" w:rsidP="006C11D2">
      <w:pPr>
        <w:ind w:left="284"/>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15</w:t>
      </w:r>
    </w:p>
    <w:p w14:paraId="72FA3444" w14:textId="77777777" w:rsidR="006C11D2" w:rsidRPr="00F83D92" w:rsidRDefault="006C11D2" w:rsidP="006C11D2">
      <w:pPr>
        <w:ind w:left="284"/>
        <w:jc w:val="center"/>
        <w:rPr>
          <w:rFonts w:ascii="Inter Tight" w:eastAsia="Calibri" w:hAnsi="Inter Tight" w:cs="Inter Tight"/>
          <w:b/>
          <w:bCs/>
        </w:rPr>
      </w:pPr>
    </w:p>
    <w:p w14:paraId="03B41B6E" w14:textId="77777777" w:rsidR="006C11D2" w:rsidRPr="00F83D92" w:rsidRDefault="006C11D2" w:rsidP="006C11D2">
      <w:pPr>
        <w:ind w:left="284"/>
        <w:jc w:val="center"/>
        <w:rPr>
          <w:rFonts w:ascii="Inter Tight" w:eastAsia="Calibri" w:hAnsi="Inter Tight" w:cs="Inter Tight"/>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6379"/>
      </w:tblGrid>
      <w:tr w:rsidR="006C11D2" w:rsidRPr="00F83D92" w14:paraId="3304899D"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2F8CEEDA"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CB3FB4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2FBAF98E"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6E491CA9"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50201B6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UNDER 15</w:t>
            </w:r>
          </w:p>
        </w:tc>
        <w:tc>
          <w:tcPr>
            <w:tcW w:w="1701" w:type="dxa"/>
            <w:tcBorders>
              <w:top w:val="single" w:sz="4" w:space="0" w:color="auto"/>
              <w:left w:val="single" w:sz="4" w:space="0" w:color="auto"/>
              <w:bottom w:val="single" w:sz="4" w:space="0" w:color="auto"/>
              <w:right w:val="single" w:sz="4" w:space="0" w:color="auto"/>
            </w:tcBorders>
            <w:hideMark/>
          </w:tcPr>
          <w:p w14:paraId="7AC7662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2012 - 2013</w:t>
            </w:r>
          </w:p>
        </w:tc>
        <w:tc>
          <w:tcPr>
            <w:tcW w:w="6379" w:type="dxa"/>
            <w:tcBorders>
              <w:top w:val="single" w:sz="4" w:space="0" w:color="auto"/>
              <w:left w:val="single" w:sz="4" w:space="0" w:color="auto"/>
              <w:bottom w:val="single" w:sz="4" w:space="0" w:color="auto"/>
              <w:right w:val="single" w:sz="4" w:space="0" w:color="auto"/>
            </w:tcBorders>
            <w:hideMark/>
          </w:tcPr>
          <w:p w14:paraId="4EA6C10E"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Massimo 5 calciatori nati nel 2014, dopo il compimento del 12° anno di età (no 2015)</w:t>
            </w:r>
          </w:p>
        </w:tc>
      </w:tr>
    </w:tbl>
    <w:p w14:paraId="05DD72CA" w14:textId="77777777" w:rsidR="006C11D2" w:rsidRPr="00F83D92" w:rsidRDefault="006C11D2" w:rsidP="006C11D2">
      <w:pPr>
        <w:rPr>
          <w:rFonts w:ascii="Inter Tight" w:hAnsi="Inter Tight" w:cs="Inter Tight"/>
          <w:b/>
          <w:color w:val="000000"/>
          <w:sz w:val="36"/>
          <w:szCs w:val="36"/>
          <w:u w:val="single"/>
        </w:rPr>
      </w:pPr>
    </w:p>
    <w:p w14:paraId="1B89585F" w14:textId="77777777" w:rsidR="006C11D2" w:rsidRPr="00F83D92" w:rsidRDefault="006C11D2" w:rsidP="006C11D2">
      <w:pPr>
        <w:rPr>
          <w:rFonts w:ascii="Inter Tight" w:hAnsi="Inter Tight" w:cs="Inter Tight"/>
          <w:b/>
          <w:color w:val="000000"/>
          <w:sz w:val="36"/>
          <w:szCs w:val="36"/>
          <w:u w:val="single"/>
        </w:rPr>
      </w:pPr>
    </w:p>
    <w:p w14:paraId="7F0FF5B2" w14:textId="77777777" w:rsidR="006C11D2" w:rsidRPr="00F83D92" w:rsidRDefault="006C11D2" w:rsidP="006C11D2">
      <w:pPr>
        <w:rPr>
          <w:rFonts w:ascii="Inter Tight" w:hAnsi="Inter Tight" w:cs="Inter Tight"/>
          <w:b/>
          <w:color w:val="000000"/>
          <w:sz w:val="36"/>
          <w:szCs w:val="36"/>
          <w:u w:val="single"/>
        </w:rPr>
      </w:pPr>
    </w:p>
    <w:p w14:paraId="2251AEEB" w14:textId="77777777" w:rsidR="006C11D2" w:rsidRPr="00F83D92" w:rsidRDefault="006C11D2" w:rsidP="006C11D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32B02D9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21A21E44" wp14:editId="636FD617">
            <wp:extent cx="342900" cy="314325"/>
            <wp:effectExtent l="0" t="0" r="0" b="9525"/>
            <wp:docPr id="126857638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INTERPROVINCIALE UNDER 16</w:t>
      </w:r>
      <w:r w:rsidRPr="00F83D92">
        <w:rPr>
          <w:rFonts w:ascii="Inter Tight" w:eastAsia="Calibri" w:hAnsi="Inter Tight" w:cs="Inter Tight"/>
          <w:b/>
          <w:bCs/>
          <w:noProof/>
          <w:color w:val="0D0D0D"/>
          <w:sz w:val="40"/>
          <w:szCs w:val="40"/>
        </w:rPr>
        <w:drawing>
          <wp:inline distT="0" distB="0" distL="0" distR="0" wp14:anchorId="547523D2" wp14:editId="2CEC059C">
            <wp:extent cx="342900" cy="314325"/>
            <wp:effectExtent l="0" t="0" r="0" b="9525"/>
            <wp:docPr id="66943246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BD1A08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2407DDA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DU)</w:t>
      </w:r>
    </w:p>
    <w:p w14:paraId="5CCFAA4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25C5739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22F027F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color w:val="FF0000"/>
          <w:sz w:val="36"/>
          <w:szCs w:val="36"/>
        </w:rPr>
        <w:t>25 AGOSTO 2026 (ORARIO INDICATIVO ORE 17.00)</w:t>
      </w:r>
    </w:p>
    <w:p w14:paraId="723B27B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626EAB2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36"/>
          <w:szCs w:val="36"/>
        </w:rPr>
      </w:pPr>
      <w:r w:rsidRPr="00F83D92">
        <w:rPr>
          <w:rFonts w:ascii="Inter Tight" w:eastAsia="Calibri" w:hAnsi="Inter Tight" w:cs="Inter Tight"/>
          <w:color w:val="FF0000"/>
          <w:sz w:val="36"/>
          <w:szCs w:val="36"/>
        </w:rPr>
        <w:t xml:space="preserve">31 AGOSTO 2026 </w:t>
      </w:r>
      <w:r w:rsidRPr="00F83D92">
        <w:rPr>
          <w:rFonts w:ascii="Inter Tight" w:hAnsi="Inter Tight" w:cs="Inter Tight"/>
          <w:color w:val="FF0000"/>
          <w:sz w:val="36"/>
          <w:szCs w:val="36"/>
        </w:rPr>
        <w:t>(ORARIO INDICATIVO ORE 17.00)</w:t>
      </w:r>
    </w:p>
    <w:p w14:paraId="4AA81EAD"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61EF3E0E"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EADBF32"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8CADAA"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22C7D1F" w14:textId="77777777" w:rsidR="006C11D2" w:rsidRPr="00F83D92" w:rsidRDefault="006C11D2" w:rsidP="006C11D2">
      <w:pPr>
        <w:spacing w:before="120"/>
        <w:jc w:val="both"/>
        <w:rPr>
          <w:rFonts w:ascii="Inter Tight" w:hAnsi="Inter Tight" w:cs="Inter Tight"/>
        </w:rPr>
      </w:pPr>
    </w:p>
    <w:p w14:paraId="6FC8E686" w14:textId="77777777" w:rsidR="006C11D2" w:rsidRPr="00F83D92" w:rsidRDefault="006C11D2" w:rsidP="006C11D2">
      <w:pPr>
        <w:spacing w:before="120"/>
        <w:jc w:val="both"/>
        <w:rPr>
          <w:rFonts w:ascii="Inter Tight" w:hAnsi="Inter Tight" w:cs="Inter Tight"/>
          <w:sz w:val="24"/>
          <w:szCs w:val="24"/>
        </w:rPr>
      </w:pPr>
      <w:r w:rsidRPr="00F83D92">
        <w:rPr>
          <w:rFonts w:ascii="Inter Tight" w:hAnsi="Inter Tight" w:cs="Inter Tight"/>
          <w:sz w:val="24"/>
          <w:szCs w:val="24"/>
        </w:rPr>
        <w:t xml:space="preserve">Per il pagamento delle iscrizioni di tutti i Campionati </w:t>
      </w:r>
      <w:r w:rsidRPr="00F83D92">
        <w:rPr>
          <w:rFonts w:ascii="Inter Tight" w:hAnsi="Inter Tight" w:cs="Inter Tight"/>
          <w:b/>
          <w:bCs/>
          <w:sz w:val="24"/>
          <w:szCs w:val="24"/>
          <w:u w:val="single"/>
        </w:rPr>
        <w:t>verificare prima la disponibilità</w:t>
      </w:r>
      <w:r w:rsidRPr="00F83D92">
        <w:rPr>
          <w:rFonts w:ascii="Inter Tight" w:hAnsi="Inter Tight" w:cs="Inter Tight"/>
          <w:sz w:val="24"/>
          <w:szCs w:val="24"/>
        </w:rPr>
        <w:t xml:space="preserve"> del “</w:t>
      </w:r>
      <w:r w:rsidRPr="00F83D92">
        <w:rPr>
          <w:rFonts w:ascii="Inter Tight" w:hAnsi="Inter Tight" w:cs="Inter Tight"/>
          <w:b/>
          <w:bCs/>
          <w:sz w:val="24"/>
          <w:szCs w:val="24"/>
        </w:rPr>
        <w:t>PORTAFOGLIO ISCRIZIONI</w:t>
      </w:r>
      <w:r w:rsidRPr="00F83D92">
        <w:rPr>
          <w:rFonts w:ascii="Inter Tight" w:hAnsi="Inter Tight" w:cs="Inter Tight"/>
          <w:sz w:val="24"/>
          <w:szCs w:val="24"/>
        </w:rPr>
        <w:t xml:space="preserve">”. Se tale disponibilità non copre la somma da pagare è necessario tassativamente creare la </w:t>
      </w:r>
      <w:r w:rsidRPr="00F83D92">
        <w:rPr>
          <w:rFonts w:ascii="Inter Tight" w:hAnsi="Inter Tight" w:cs="Inter Tight"/>
          <w:b/>
          <w:sz w:val="24"/>
          <w:szCs w:val="24"/>
        </w:rPr>
        <w:t>RICARICA ON LINE</w:t>
      </w:r>
      <w:r w:rsidRPr="00F83D92">
        <w:rPr>
          <w:rFonts w:ascii="Inter Tight" w:hAnsi="Inter Tight" w:cs="Inter Tight"/>
          <w:sz w:val="24"/>
          <w:szCs w:val="24"/>
        </w:rPr>
        <w:t xml:space="preserve"> del </w:t>
      </w:r>
      <w:r w:rsidRPr="00F83D92">
        <w:rPr>
          <w:rFonts w:ascii="Inter Tight" w:hAnsi="Inter Tight" w:cs="Inter Tight"/>
          <w:b/>
          <w:sz w:val="24"/>
          <w:szCs w:val="24"/>
        </w:rPr>
        <w:t>“Portafoglio Iscrizioni”</w:t>
      </w:r>
      <w:r w:rsidRPr="00F83D92">
        <w:rPr>
          <w:rFonts w:ascii="Inter Tight" w:hAnsi="Inter Tight" w:cs="Inter Tight"/>
          <w:sz w:val="24"/>
          <w:szCs w:val="24"/>
        </w:rPr>
        <w:t xml:space="preserve"> con relativo </w:t>
      </w:r>
      <w:r w:rsidRPr="00F83D92">
        <w:rPr>
          <w:rFonts w:ascii="Inter Tight" w:hAnsi="Inter Tight" w:cs="Inter Tight"/>
          <w:b/>
          <w:sz w:val="24"/>
          <w:szCs w:val="24"/>
        </w:rPr>
        <w:t>bonifico bancario</w:t>
      </w:r>
      <w:r w:rsidRPr="00F83D92">
        <w:rPr>
          <w:rFonts w:ascii="Inter Tight" w:hAnsi="Inter Tight" w:cs="Inter Tight"/>
          <w:sz w:val="24"/>
          <w:szCs w:val="24"/>
        </w:rPr>
        <w:t xml:space="preserve"> presso </w:t>
      </w:r>
    </w:p>
    <w:p w14:paraId="0940A1D6" w14:textId="77777777" w:rsidR="006C11D2" w:rsidRPr="00F83D92" w:rsidRDefault="006C11D2" w:rsidP="006C11D2">
      <w:pPr>
        <w:jc w:val="center"/>
        <w:rPr>
          <w:rFonts w:ascii="Inter Tight" w:hAnsi="Inter Tight" w:cs="Inter Tight"/>
          <w:b/>
        </w:rPr>
      </w:pPr>
    </w:p>
    <w:p w14:paraId="0F8D4BAA" w14:textId="77777777" w:rsidR="006C11D2" w:rsidRPr="00F83D92" w:rsidRDefault="006C11D2" w:rsidP="006C11D2">
      <w:pPr>
        <w:jc w:val="center"/>
        <w:rPr>
          <w:rFonts w:ascii="Inter Tight" w:hAnsi="Inter Tight" w:cs="Inter Tight"/>
          <w:b/>
        </w:rPr>
      </w:pPr>
    </w:p>
    <w:p w14:paraId="3A9C5FB9"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1C110112"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5362C03E"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0E75E6EA" w14:textId="77777777" w:rsidR="006C11D2" w:rsidRPr="00F83D92" w:rsidRDefault="006C11D2" w:rsidP="006C11D2">
      <w:pPr>
        <w:jc w:val="center"/>
        <w:rPr>
          <w:rFonts w:ascii="Inter Tight" w:eastAsia="Calibri" w:hAnsi="Inter Tight" w:cs="Inter Tight"/>
          <w:b/>
          <w:bCs/>
          <w:color w:val="0070C0"/>
          <w:sz w:val="24"/>
          <w:szCs w:val="24"/>
          <w:lang w:val="en-US"/>
        </w:rPr>
      </w:pPr>
    </w:p>
    <w:p w14:paraId="5C28510F" w14:textId="77777777" w:rsidR="006C11D2" w:rsidRPr="00F83D92" w:rsidRDefault="006C11D2" w:rsidP="006C11D2">
      <w:pPr>
        <w:ind w:left="426"/>
        <w:jc w:val="both"/>
        <w:rPr>
          <w:rFonts w:ascii="Inter Tight" w:eastAsia="Calibri" w:hAnsi="Inter Tight" w:cs="Inter Tight"/>
          <w:lang w:val="en-US"/>
        </w:rPr>
      </w:pPr>
    </w:p>
    <w:p w14:paraId="11BA932E" w14:textId="77777777" w:rsidR="006C11D2" w:rsidRPr="00F83D92" w:rsidRDefault="006C11D2">
      <w:pPr>
        <w:numPr>
          <w:ilvl w:val="0"/>
          <w:numId w:val="39"/>
        </w:numPr>
        <w:ind w:left="426"/>
        <w:jc w:val="both"/>
        <w:rPr>
          <w:rFonts w:ascii="Inter Tight" w:eastAsia="Calibri" w:hAnsi="Inter Tight" w:cs="Inter Tight"/>
          <w:b/>
          <w:bCs/>
          <w:sz w:val="24"/>
          <w:szCs w:val="24"/>
        </w:rPr>
      </w:pPr>
      <w:r w:rsidRPr="00F83D92">
        <w:rPr>
          <w:rFonts w:ascii="Inter Tight" w:hAnsi="Inter Tight" w:cs="Inter Tight"/>
          <w:b/>
          <w:bCs/>
          <w:sz w:val="24"/>
          <w:szCs w:val="24"/>
        </w:rPr>
        <w:t>Tempi di gioco: 2x40’</w:t>
      </w:r>
    </w:p>
    <w:p w14:paraId="3DAD0050" w14:textId="77777777" w:rsidR="006C11D2" w:rsidRPr="00F83D92" w:rsidRDefault="006C11D2">
      <w:pPr>
        <w:numPr>
          <w:ilvl w:val="0"/>
          <w:numId w:val="39"/>
        </w:numPr>
        <w:ind w:left="426"/>
        <w:jc w:val="both"/>
        <w:rPr>
          <w:rFonts w:ascii="Inter Tight" w:eastAsia="Calibri" w:hAnsi="Inter Tight" w:cs="Inter Tight"/>
          <w:b/>
          <w:bCs/>
          <w:sz w:val="24"/>
          <w:szCs w:val="24"/>
          <w:highlight w:val="yellow"/>
        </w:rPr>
      </w:pPr>
      <w:r w:rsidRPr="00F83D92">
        <w:rPr>
          <w:rFonts w:ascii="Inter Tight" w:eastAsia="Calibri" w:hAnsi="Inter Tight" w:cs="Inter Tight"/>
          <w:b/>
          <w:bCs/>
          <w:sz w:val="24"/>
          <w:szCs w:val="24"/>
          <w:highlight w:val="yellow"/>
        </w:rPr>
        <w:t>Giornata Ufficiale di gioco: sabato pomeriggio o domenica mattina per le gare casalinghe</w:t>
      </w:r>
    </w:p>
    <w:p w14:paraId="30F1C42C" w14:textId="77777777" w:rsidR="006C11D2" w:rsidRPr="00F83D92" w:rsidRDefault="006C11D2" w:rsidP="006C11D2">
      <w:pPr>
        <w:rPr>
          <w:rFonts w:ascii="Inter Tight" w:eastAsia="Calibri" w:hAnsi="Inter Tight" w:cs="Inter Tight"/>
          <w:sz w:val="24"/>
          <w:szCs w:val="24"/>
        </w:rPr>
      </w:pPr>
      <w:r w:rsidRPr="00F83D92">
        <w:rPr>
          <w:rFonts w:ascii="Inter Tight" w:eastAsia="Calibri" w:hAnsi="Inter Tight" w:cs="Inter Tight"/>
          <w:sz w:val="24"/>
          <w:szCs w:val="24"/>
          <w:highlight w:val="yellow"/>
        </w:rPr>
        <w:t>(scelta da indicare al momento delle iscrizioni specificando la giornata desiderata)</w:t>
      </w:r>
    </w:p>
    <w:p w14:paraId="45FF8DEC" w14:textId="77777777" w:rsidR="006C11D2" w:rsidRPr="00F83D92" w:rsidRDefault="006C11D2" w:rsidP="006C11D2">
      <w:pPr>
        <w:ind w:left="360"/>
        <w:rPr>
          <w:rFonts w:ascii="Inter Tight" w:eastAsia="Calibri" w:hAnsi="Inter Tight" w:cs="Inter Tight"/>
          <w:b/>
          <w:bCs/>
        </w:rPr>
      </w:pPr>
    </w:p>
    <w:p w14:paraId="77F46A93" w14:textId="77777777" w:rsidR="006C11D2" w:rsidRPr="00F83D92" w:rsidRDefault="006C11D2" w:rsidP="006C11D2">
      <w:pPr>
        <w:ind w:left="360"/>
        <w:rPr>
          <w:rFonts w:ascii="Inter Tight" w:eastAsia="Calibri" w:hAnsi="Inter Tight" w:cs="Inter Tight"/>
          <w:b/>
          <w:bCs/>
        </w:rPr>
      </w:pPr>
    </w:p>
    <w:p w14:paraId="76A9936B" w14:textId="77777777" w:rsidR="006C11D2" w:rsidRPr="00F83D92" w:rsidRDefault="006C11D2" w:rsidP="006C11D2">
      <w:pPr>
        <w:ind w:left="360"/>
        <w:rPr>
          <w:rFonts w:ascii="Inter Tight" w:eastAsia="Calibri" w:hAnsi="Inter Tight" w:cs="Inter Tight"/>
          <w:b/>
          <w:bCs/>
        </w:rPr>
      </w:pPr>
    </w:p>
    <w:p w14:paraId="62896030" w14:textId="77777777" w:rsidR="006C11D2" w:rsidRPr="00F83D92" w:rsidRDefault="006C11D2" w:rsidP="006C11D2">
      <w:pPr>
        <w:ind w:left="360"/>
        <w:rPr>
          <w:rFonts w:ascii="Inter Tight" w:eastAsia="Calibri" w:hAnsi="Inter Tight" w:cs="Inter Tight"/>
          <w:b/>
          <w:bCs/>
        </w:rPr>
      </w:pPr>
    </w:p>
    <w:p w14:paraId="4B3BF611" w14:textId="77777777" w:rsidR="006C11D2" w:rsidRPr="00F83D92" w:rsidRDefault="006C11D2" w:rsidP="006C11D2">
      <w:pPr>
        <w:ind w:left="36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16</w:t>
      </w:r>
    </w:p>
    <w:p w14:paraId="565BC1D7" w14:textId="77777777" w:rsidR="006C11D2" w:rsidRPr="00F83D92" w:rsidRDefault="006C11D2" w:rsidP="006C11D2">
      <w:pPr>
        <w:ind w:left="360"/>
        <w:jc w:val="center"/>
        <w:rPr>
          <w:rFonts w:ascii="Inter Tight" w:eastAsia="Calibri" w:hAnsi="Inter Tight" w:cs="Inter Tight"/>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237"/>
      </w:tblGrid>
      <w:tr w:rsidR="006C11D2" w:rsidRPr="00F83D92" w14:paraId="2F648C44"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192842E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89A6930"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237" w:type="dxa"/>
            <w:tcBorders>
              <w:top w:val="single" w:sz="4" w:space="0" w:color="auto"/>
              <w:left w:val="single" w:sz="4" w:space="0" w:color="auto"/>
              <w:bottom w:val="single" w:sz="4" w:space="0" w:color="auto"/>
              <w:right w:val="single" w:sz="4" w:space="0" w:color="auto"/>
            </w:tcBorders>
            <w:hideMark/>
          </w:tcPr>
          <w:p w14:paraId="16C219C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0A0262CE"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3F65C86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 xml:space="preserve">UNDER 16 </w:t>
            </w:r>
          </w:p>
        </w:tc>
        <w:tc>
          <w:tcPr>
            <w:tcW w:w="1701" w:type="dxa"/>
            <w:tcBorders>
              <w:top w:val="single" w:sz="4" w:space="0" w:color="auto"/>
              <w:left w:val="single" w:sz="4" w:space="0" w:color="auto"/>
              <w:bottom w:val="single" w:sz="4" w:space="0" w:color="auto"/>
              <w:right w:val="single" w:sz="4" w:space="0" w:color="auto"/>
            </w:tcBorders>
            <w:hideMark/>
          </w:tcPr>
          <w:p w14:paraId="3EC6A828"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2011</w:t>
            </w:r>
          </w:p>
        </w:tc>
        <w:tc>
          <w:tcPr>
            <w:tcW w:w="6237" w:type="dxa"/>
            <w:tcBorders>
              <w:top w:val="single" w:sz="4" w:space="0" w:color="auto"/>
              <w:left w:val="single" w:sz="4" w:space="0" w:color="auto"/>
              <w:bottom w:val="single" w:sz="4" w:space="0" w:color="auto"/>
              <w:right w:val="single" w:sz="4" w:space="0" w:color="auto"/>
            </w:tcBorders>
            <w:hideMark/>
          </w:tcPr>
          <w:p w14:paraId="662DE6F6"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b/>
                <w:bCs/>
              </w:rPr>
              <w:t>2012 e 2013</w:t>
            </w:r>
            <w:r w:rsidRPr="00F83D92">
              <w:rPr>
                <w:rFonts w:ascii="Inter Tight" w:eastAsia="Calibri" w:hAnsi="Inter Tight" w:cs="Inter Tight"/>
              </w:rPr>
              <w:t>, dopo il compimento del 14° anno di età</w:t>
            </w:r>
          </w:p>
        </w:tc>
      </w:tr>
    </w:tbl>
    <w:p w14:paraId="189540D8" w14:textId="77777777" w:rsidR="006C11D2" w:rsidRPr="00F83D92" w:rsidRDefault="006C11D2" w:rsidP="006C11D2">
      <w:pPr>
        <w:jc w:val="center"/>
        <w:rPr>
          <w:rFonts w:ascii="Inter Tight" w:hAnsi="Inter Tight" w:cs="Inter Tight"/>
          <w:b/>
          <w:bCs/>
          <w:color w:val="002060"/>
          <w:sz w:val="32"/>
          <w:szCs w:val="32"/>
          <w:u w:val="single"/>
        </w:rPr>
      </w:pPr>
    </w:p>
    <w:p w14:paraId="30E5674D" w14:textId="77777777" w:rsidR="006C11D2" w:rsidRPr="00F83D92" w:rsidRDefault="006C11D2" w:rsidP="006C11D2">
      <w:pPr>
        <w:rPr>
          <w:rFonts w:ascii="Inter Tight" w:hAnsi="Inter Tight" w:cs="Inter Tight"/>
          <w:b/>
          <w:color w:val="000000"/>
          <w:sz w:val="36"/>
          <w:szCs w:val="36"/>
          <w:u w:val="single"/>
        </w:rPr>
      </w:pPr>
    </w:p>
    <w:p w14:paraId="6BB8BDBA" w14:textId="77777777" w:rsidR="006C11D2" w:rsidRPr="00F83D92" w:rsidRDefault="006C11D2" w:rsidP="006C11D2">
      <w:pPr>
        <w:rPr>
          <w:rFonts w:ascii="Inter Tight" w:hAnsi="Inter Tight" w:cs="Inter Tight"/>
          <w:b/>
          <w:color w:val="000000"/>
          <w:sz w:val="36"/>
          <w:szCs w:val="36"/>
          <w:u w:val="single"/>
        </w:rPr>
      </w:pPr>
    </w:p>
    <w:p w14:paraId="295370B9" w14:textId="77777777" w:rsidR="006C11D2" w:rsidRPr="00F83D92" w:rsidRDefault="006C11D2" w:rsidP="006C11D2">
      <w:pPr>
        <w:rPr>
          <w:rFonts w:ascii="Inter Tight" w:hAnsi="Inter Tight" w:cs="Inter Tight"/>
          <w:b/>
          <w:color w:val="000000"/>
          <w:sz w:val="36"/>
          <w:szCs w:val="36"/>
          <w:u w:val="single"/>
        </w:rPr>
      </w:pPr>
    </w:p>
    <w:p w14:paraId="01182F45" w14:textId="77777777" w:rsidR="006C11D2" w:rsidRPr="00F83D92" w:rsidRDefault="006C11D2" w:rsidP="006C11D2">
      <w:pPr>
        <w:rPr>
          <w:rFonts w:ascii="Inter Tight" w:hAnsi="Inter Tight" w:cs="Inter Tight"/>
          <w:b/>
          <w:color w:val="000000"/>
          <w:sz w:val="36"/>
          <w:szCs w:val="36"/>
          <w:u w:val="single"/>
        </w:rPr>
      </w:pPr>
    </w:p>
    <w:p w14:paraId="17DA172D" w14:textId="77777777" w:rsidR="006C11D2" w:rsidRPr="00F83D92" w:rsidRDefault="006C11D2" w:rsidP="006C11D2">
      <w:pPr>
        <w:rPr>
          <w:rFonts w:ascii="Inter Tight" w:hAnsi="Inter Tight" w:cs="Inter Tight"/>
          <w:b/>
          <w:color w:val="000000"/>
          <w:sz w:val="36"/>
          <w:szCs w:val="36"/>
          <w:u w:val="single"/>
        </w:rPr>
      </w:pPr>
    </w:p>
    <w:p w14:paraId="24B7DA2A" w14:textId="77777777" w:rsidR="006C11D2" w:rsidRPr="00F83D92" w:rsidRDefault="006C11D2" w:rsidP="006C11D2">
      <w:pPr>
        <w:rPr>
          <w:rFonts w:ascii="Inter Tight" w:hAnsi="Inter Tight" w:cs="Inter Tight"/>
          <w:b/>
          <w:color w:val="000000"/>
          <w:sz w:val="36"/>
          <w:szCs w:val="36"/>
          <w:u w:val="single"/>
        </w:rPr>
      </w:pPr>
    </w:p>
    <w:p w14:paraId="3C3940CE" w14:textId="77777777" w:rsidR="006C11D2" w:rsidRPr="00F83D92" w:rsidRDefault="006C11D2" w:rsidP="006C11D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7B78023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759FEEBC" wp14:editId="1396A3ED">
            <wp:extent cx="342900" cy="314325"/>
            <wp:effectExtent l="0" t="0" r="0" b="9525"/>
            <wp:docPr id="64390765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14 a 11</w:t>
      </w:r>
      <w:r w:rsidRPr="00F83D92">
        <w:rPr>
          <w:rFonts w:ascii="Inter Tight" w:eastAsia="Calibri" w:hAnsi="Inter Tight" w:cs="Inter Tight"/>
          <w:b/>
          <w:bCs/>
          <w:noProof/>
          <w:color w:val="0D0D0D"/>
          <w:sz w:val="40"/>
          <w:szCs w:val="40"/>
        </w:rPr>
        <w:drawing>
          <wp:inline distT="0" distB="0" distL="0" distR="0" wp14:anchorId="151B77DE" wp14:editId="59D23F09">
            <wp:extent cx="342900" cy="314325"/>
            <wp:effectExtent l="0" t="0" r="0" b="9525"/>
            <wp:docPr id="76010531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45FA561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bookmarkStart w:id="9" w:name="_Hlk76640949"/>
      <w:r w:rsidRPr="00F83D92">
        <w:rPr>
          <w:rFonts w:ascii="Inter Tight" w:eastAsia="Calibri" w:hAnsi="Inter Tight" w:cs="Inter Tight"/>
          <w:b/>
          <w:bCs/>
          <w:color w:val="0D0D0D"/>
          <w:sz w:val="36"/>
          <w:szCs w:val="36"/>
        </w:rPr>
        <w:t xml:space="preserve">(Sigla </w:t>
      </w:r>
      <w:bookmarkEnd w:id="9"/>
      <w:r w:rsidRPr="00F83D92">
        <w:rPr>
          <w:rFonts w:ascii="Inter Tight" w:eastAsia="Calibri" w:hAnsi="Inter Tight" w:cs="Inter Tight"/>
          <w:b/>
          <w:bCs/>
          <w:color w:val="0D0D0D"/>
          <w:sz w:val="36"/>
          <w:szCs w:val="36"/>
        </w:rPr>
        <w:t>HE)</w:t>
      </w:r>
    </w:p>
    <w:p w14:paraId="2FC4B2B4"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280865C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65355A9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4AE0F76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3380B64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6BDDF65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3D416AE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183FC1B4"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1AF42BE"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A01B30"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60F6D1E2" w14:textId="77777777" w:rsidR="006C11D2" w:rsidRPr="00F83D92" w:rsidRDefault="006C11D2" w:rsidP="006C11D2">
      <w:pPr>
        <w:rPr>
          <w:rFonts w:ascii="Inter Tight" w:hAnsi="Inter Tight" w:cs="Inter Tight"/>
          <w:b/>
          <w:sz w:val="24"/>
          <w:szCs w:val="24"/>
        </w:rPr>
      </w:pPr>
    </w:p>
    <w:p w14:paraId="77DEAD7B"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34B2347B" w14:textId="77777777" w:rsidR="006C11D2" w:rsidRPr="00F83D92" w:rsidRDefault="006C11D2" w:rsidP="006C11D2">
      <w:pPr>
        <w:jc w:val="center"/>
        <w:rPr>
          <w:rFonts w:ascii="Inter Tight" w:hAnsi="Inter Tight" w:cs="Inter Tight"/>
          <w:b/>
        </w:rPr>
      </w:pPr>
    </w:p>
    <w:p w14:paraId="339422A2"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5501736C"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33B5D685"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61F36F73" w14:textId="77777777" w:rsidR="006C11D2" w:rsidRPr="00F83D92" w:rsidRDefault="006C11D2" w:rsidP="006C11D2">
      <w:pPr>
        <w:ind w:left="502"/>
        <w:jc w:val="both"/>
        <w:rPr>
          <w:rFonts w:ascii="Inter Tight" w:eastAsia="Calibri" w:hAnsi="Inter Tight" w:cs="Inter Tight"/>
          <w:b/>
          <w:bCs/>
          <w:lang w:val="en-US"/>
        </w:rPr>
      </w:pPr>
    </w:p>
    <w:p w14:paraId="53078563" w14:textId="77777777" w:rsidR="006C11D2" w:rsidRPr="00F83D92" w:rsidRDefault="006C11D2">
      <w:pPr>
        <w:numPr>
          <w:ilvl w:val="0"/>
          <w:numId w:val="39"/>
        </w:numPr>
        <w:jc w:val="both"/>
        <w:rPr>
          <w:rFonts w:ascii="Inter Tight" w:eastAsia="Calibri" w:hAnsi="Inter Tight" w:cs="Inter Tight"/>
          <w:b/>
          <w:bCs/>
          <w:sz w:val="22"/>
          <w:szCs w:val="22"/>
        </w:rPr>
      </w:pPr>
      <w:r w:rsidRPr="00F83D92">
        <w:rPr>
          <w:rFonts w:ascii="Inter Tight" w:hAnsi="Inter Tight" w:cs="Inter Tight"/>
          <w:b/>
          <w:bCs/>
          <w:sz w:val="22"/>
          <w:szCs w:val="22"/>
        </w:rPr>
        <w:t>Tempi di gioco: 2x35’</w:t>
      </w:r>
    </w:p>
    <w:p w14:paraId="62951568" w14:textId="77777777" w:rsidR="006C11D2" w:rsidRPr="00F83D92" w:rsidRDefault="006C11D2">
      <w:pPr>
        <w:numPr>
          <w:ilvl w:val="0"/>
          <w:numId w:val="39"/>
        </w:numPr>
        <w:jc w:val="both"/>
        <w:rPr>
          <w:rFonts w:ascii="Inter Tight" w:eastAsia="Calibri" w:hAnsi="Inter Tight" w:cs="Inter Tight"/>
          <w:b/>
          <w:bCs/>
          <w:sz w:val="22"/>
          <w:szCs w:val="22"/>
          <w:highlight w:val="yellow"/>
        </w:rPr>
      </w:pPr>
      <w:r w:rsidRPr="00F83D92">
        <w:rPr>
          <w:rFonts w:ascii="Inter Tight" w:eastAsia="Calibri" w:hAnsi="Inter Tight" w:cs="Inter Tight"/>
          <w:b/>
          <w:bCs/>
          <w:sz w:val="22"/>
          <w:szCs w:val="22"/>
          <w:highlight w:val="yellow"/>
        </w:rPr>
        <w:t xml:space="preserve">Giornata Ufficiale di gioco: </w:t>
      </w:r>
      <w:proofErr w:type="gramStart"/>
      <w:r w:rsidRPr="00F83D92">
        <w:rPr>
          <w:rFonts w:ascii="Inter Tight" w:eastAsia="Calibri" w:hAnsi="Inter Tight" w:cs="Inter Tight"/>
          <w:b/>
          <w:bCs/>
          <w:sz w:val="22"/>
          <w:szCs w:val="22"/>
          <w:highlight w:val="yellow"/>
        </w:rPr>
        <w:t>Sabato</w:t>
      </w:r>
      <w:proofErr w:type="gramEnd"/>
      <w:r w:rsidRPr="00F83D92">
        <w:rPr>
          <w:rFonts w:ascii="Inter Tight" w:eastAsia="Calibri" w:hAnsi="Inter Tight" w:cs="Inter Tight"/>
          <w:b/>
          <w:bCs/>
          <w:sz w:val="22"/>
          <w:szCs w:val="22"/>
          <w:highlight w:val="yellow"/>
        </w:rPr>
        <w:t xml:space="preserve"> pomeriggio o </w:t>
      </w:r>
      <w:proofErr w:type="gramStart"/>
      <w:r w:rsidRPr="00F83D92">
        <w:rPr>
          <w:rFonts w:ascii="Inter Tight" w:eastAsia="Calibri" w:hAnsi="Inter Tight" w:cs="Inter Tight"/>
          <w:b/>
          <w:bCs/>
          <w:sz w:val="22"/>
          <w:szCs w:val="22"/>
          <w:highlight w:val="yellow"/>
        </w:rPr>
        <w:t>Domenica</w:t>
      </w:r>
      <w:proofErr w:type="gramEnd"/>
      <w:r w:rsidRPr="00F83D92">
        <w:rPr>
          <w:rFonts w:ascii="Inter Tight" w:eastAsia="Calibri" w:hAnsi="Inter Tight" w:cs="Inter Tight"/>
          <w:b/>
          <w:bCs/>
          <w:sz w:val="22"/>
          <w:szCs w:val="22"/>
          <w:highlight w:val="yellow"/>
        </w:rPr>
        <w:t xml:space="preserve"> mattina per le gare casalinghe</w:t>
      </w:r>
    </w:p>
    <w:p w14:paraId="0C632CF2" w14:textId="77777777" w:rsidR="006C11D2" w:rsidRPr="00F83D92" w:rsidRDefault="006C11D2" w:rsidP="006C11D2">
      <w:pPr>
        <w:rPr>
          <w:rFonts w:ascii="Inter Tight" w:eastAsia="Calibri" w:hAnsi="Inter Tight" w:cs="Inter Tight"/>
          <w:sz w:val="22"/>
          <w:szCs w:val="22"/>
        </w:rPr>
      </w:pPr>
      <w:r w:rsidRPr="00F83D92">
        <w:rPr>
          <w:rFonts w:ascii="Inter Tight" w:eastAsia="Calibri" w:hAnsi="Inter Tight" w:cs="Inter Tight"/>
          <w:sz w:val="22"/>
          <w:szCs w:val="22"/>
          <w:highlight w:val="yellow"/>
        </w:rPr>
        <w:t>(scelta da indicare al momento delle iscrizioni specificando la giornata desiderata)</w:t>
      </w:r>
    </w:p>
    <w:p w14:paraId="53C0048C" w14:textId="77777777" w:rsidR="006C11D2" w:rsidRPr="00F83D92" w:rsidRDefault="006C11D2" w:rsidP="006C11D2">
      <w:pPr>
        <w:ind w:left="360"/>
        <w:rPr>
          <w:rFonts w:ascii="Inter Tight" w:eastAsia="Calibri" w:hAnsi="Inter Tight" w:cs="Inter Tight"/>
          <w:b/>
          <w:bCs/>
        </w:rPr>
      </w:pPr>
    </w:p>
    <w:p w14:paraId="087B5763" w14:textId="77777777" w:rsidR="006C11D2" w:rsidRPr="00F83D92" w:rsidRDefault="006C11D2" w:rsidP="006C11D2">
      <w:pPr>
        <w:ind w:left="360"/>
        <w:rPr>
          <w:rFonts w:ascii="Inter Tight" w:eastAsia="Calibri" w:hAnsi="Inter Tight" w:cs="Inter Tight"/>
          <w:b/>
          <w:bCs/>
        </w:rPr>
      </w:pPr>
    </w:p>
    <w:p w14:paraId="7ED43359" w14:textId="77777777" w:rsidR="006C11D2" w:rsidRPr="00F83D92" w:rsidRDefault="006C11D2" w:rsidP="006C11D2">
      <w:pPr>
        <w:ind w:left="360"/>
        <w:rPr>
          <w:rFonts w:ascii="Inter Tight" w:eastAsia="Calibri" w:hAnsi="Inter Tight" w:cs="Inter Tight"/>
          <w:b/>
          <w:bCs/>
        </w:rPr>
      </w:pPr>
    </w:p>
    <w:p w14:paraId="2DC2DAFD" w14:textId="77777777" w:rsidR="006C11D2" w:rsidRPr="00F83D92" w:rsidRDefault="006C11D2" w:rsidP="006C11D2">
      <w:pPr>
        <w:ind w:left="360"/>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14</w:t>
      </w:r>
    </w:p>
    <w:p w14:paraId="2757E6EA" w14:textId="77777777" w:rsidR="006C11D2" w:rsidRPr="00F83D92" w:rsidRDefault="006C11D2" w:rsidP="006C11D2">
      <w:pPr>
        <w:ind w:left="360"/>
        <w:jc w:val="center"/>
        <w:rPr>
          <w:rFonts w:ascii="Inter Tight" w:eastAsia="Calibri" w:hAnsi="Inter Tight" w:cs="Inter Tight"/>
          <w:b/>
          <w:b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5953"/>
      </w:tblGrid>
      <w:tr w:rsidR="006C11D2" w:rsidRPr="00F83D92" w14:paraId="1AA07D56"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7242720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7A1D5A4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531D004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0AA3B07C" w14:textId="77777777" w:rsidTr="001D5580">
        <w:tc>
          <w:tcPr>
            <w:tcW w:w="1843" w:type="dxa"/>
            <w:tcBorders>
              <w:top w:val="single" w:sz="4" w:space="0" w:color="auto"/>
              <w:left w:val="single" w:sz="4" w:space="0" w:color="auto"/>
              <w:bottom w:val="single" w:sz="4" w:space="0" w:color="auto"/>
              <w:right w:val="single" w:sz="4" w:space="0" w:color="auto"/>
            </w:tcBorders>
            <w:hideMark/>
          </w:tcPr>
          <w:p w14:paraId="19F5020B"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 xml:space="preserve">UNDER 14 </w:t>
            </w:r>
          </w:p>
        </w:tc>
        <w:tc>
          <w:tcPr>
            <w:tcW w:w="1701" w:type="dxa"/>
            <w:tcBorders>
              <w:top w:val="single" w:sz="4" w:space="0" w:color="auto"/>
              <w:left w:val="single" w:sz="4" w:space="0" w:color="auto"/>
              <w:bottom w:val="single" w:sz="4" w:space="0" w:color="auto"/>
              <w:right w:val="single" w:sz="4" w:space="0" w:color="auto"/>
            </w:tcBorders>
            <w:hideMark/>
          </w:tcPr>
          <w:p w14:paraId="675C238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2013</w:t>
            </w:r>
          </w:p>
        </w:tc>
        <w:tc>
          <w:tcPr>
            <w:tcW w:w="5953" w:type="dxa"/>
            <w:tcBorders>
              <w:top w:val="single" w:sz="4" w:space="0" w:color="auto"/>
              <w:left w:val="single" w:sz="4" w:space="0" w:color="auto"/>
              <w:bottom w:val="single" w:sz="4" w:space="0" w:color="auto"/>
              <w:right w:val="single" w:sz="4" w:space="0" w:color="auto"/>
            </w:tcBorders>
            <w:hideMark/>
          </w:tcPr>
          <w:p w14:paraId="54CAFEF4"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Massimo 5 calciatori nati nel 2014, dopo il compimento del 12° anno di età (no 2015)</w:t>
            </w:r>
          </w:p>
        </w:tc>
      </w:tr>
    </w:tbl>
    <w:p w14:paraId="44B6305B" w14:textId="77777777" w:rsidR="006C11D2" w:rsidRPr="00F83D92" w:rsidRDefault="006C11D2" w:rsidP="006C11D2">
      <w:pPr>
        <w:rPr>
          <w:rFonts w:ascii="Inter Tight" w:hAnsi="Inter Tight" w:cs="Inter Tight"/>
          <w:b/>
          <w:color w:val="000000"/>
          <w:sz w:val="36"/>
          <w:szCs w:val="36"/>
          <w:u w:val="single"/>
        </w:rPr>
      </w:pPr>
    </w:p>
    <w:p w14:paraId="1C69EC73" w14:textId="77777777" w:rsidR="006C11D2" w:rsidRPr="00F83D92" w:rsidRDefault="006C11D2" w:rsidP="006C11D2">
      <w:pPr>
        <w:rPr>
          <w:rFonts w:ascii="Inter Tight" w:hAnsi="Inter Tight" w:cs="Inter Tight"/>
          <w:b/>
          <w:color w:val="000000"/>
          <w:sz w:val="36"/>
          <w:szCs w:val="36"/>
          <w:u w:val="single"/>
        </w:rPr>
      </w:pPr>
    </w:p>
    <w:p w14:paraId="26A0C601" w14:textId="77777777" w:rsidR="006C11D2" w:rsidRPr="00F83D92" w:rsidRDefault="006C11D2" w:rsidP="006C11D2">
      <w:pPr>
        <w:rPr>
          <w:rFonts w:ascii="Inter Tight" w:hAnsi="Inter Tight" w:cs="Inter Tight"/>
          <w:b/>
          <w:color w:val="000000"/>
          <w:sz w:val="36"/>
          <w:szCs w:val="36"/>
          <w:u w:val="single"/>
        </w:rPr>
      </w:pPr>
    </w:p>
    <w:p w14:paraId="00D8E01F" w14:textId="77777777" w:rsidR="006C11D2" w:rsidRPr="00F83D92" w:rsidRDefault="006C11D2" w:rsidP="006C11D2">
      <w:pPr>
        <w:rPr>
          <w:rFonts w:ascii="Inter Tight" w:hAnsi="Inter Tight" w:cs="Inter Tight"/>
          <w:b/>
          <w:color w:val="000000"/>
          <w:sz w:val="36"/>
          <w:szCs w:val="36"/>
          <w:u w:val="single"/>
        </w:rPr>
      </w:pPr>
    </w:p>
    <w:p w14:paraId="1B1AAAE1" w14:textId="77777777" w:rsidR="006C11D2" w:rsidRPr="00F83D92" w:rsidRDefault="006C11D2" w:rsidP="006C11D2">
      <w:pPr>
        <w:rPr>
          <w:rFonts w:ascii="Inter Tight" w:hAnsi="Inter Tight" w:cs="Inter Tight"/>
          <w:b/>
          <w:color w:val="000000"/>
          <w:sz w:val="36"/>
          <w:szCs w:val="36"/>
          <w:u w:val="single"/>
        </w:rPr>
      </w:pPr>
    </w:p>
    <w:p w14:paraId="691A3442" w14:textId="77777777" w:rsidR="006C11D2" w:rsidRPr="00F83D92" w:rsidRDefault="006C11D2" w:rsidP="006C11D2">
      <w:pPr>
        <w:rPr>
          <w:rFonts w:ascii="Inter Tight" w:hAnsi="Inter Tight" w:cs="Inter Tight"/>
          <w:b/>
          <w:color w:val="000000"/>
          <w:sz w:val="36"/>
          <w:szCs w:val="36"/>
          <w:u w:val="single"/>
        </w:rPr>
      </w:pPr>
    </w:p>
    <w:p w14:paraId="2D53A800" w14:textId="77777777" w:rsidR="006C11D2" w:rsidRPr="00F83D92" w:rsidRDefault="006C11D2" w:rsidP="006C11D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7D60C5E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noProof/>
          <w:color w:val="0D0D0D"/>
          <w:sz w:val="44"/>
          <w:szCs w:val="44"/>
        </w:rPr>
        <w:drawing>
          <wp:inline distT="0" distB="0" distL="0" distR="0" wp14:anchorId="71C92FBB" wp14:editId="4E39159D">
            <wp:extent cx="342900" cy="314325"/>
            <wp:effectExtent l="0" t="0" r="0" b="9525"/>
            <wp:docPr id="36863036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4"/>
          <w:szCs w:val="44"/>
        </w:rPr>
        <w:t xml:space="preserve"> CAMPIONATO REGIONALE </w:t>
      </w:r>
      <w:r w:rsidRPr="00F83D92">
        <w:rPr>
          <w:rFonts w:ascii="Inter Tight" w:eastAsia="Calibri" w:hAnsi="Inter Tight" w:cs="Inter Tight"/>
          <w:b/>
          <w:bCs/>
          <w:noProof/>
          <w:color w:val="0D0D0D"/>
          <w:sz w:val="44"/>
          <w:szCs w:val="44"/>
        </w:rPr>
        <w:drawing>
          <wp:inline distT="0" distB="0" distL="0" distR="0" wp14:anchorId="7EFF0B76" wp14:editId="1967AF7F">
            <wp:extent cx="342900" cy="314325"/>
            <wp:effectExtent l="0" t="0" r="0" b="9525"/>
            <wp:docPr id="103310993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0494970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 xml:space="preserve">UNDER 17 </w:t>
      </w:r>
      <w:r w:rsidRPr="00F83D92">
        <w:rPr>
          <w:rFonts w:ascii="Inter Tight" w:eastAsia="Calibri" w:hAnsi="Inter Tight" w:cs="Inter Tight"/>
          <w:b/>
          <w:bCs/>
          <w:color w:val="FF0000"/>
          <w:sz w:val="44"/>
          <w:szCs w:val="44"/>
        </w:rPr>
        <w:t>CALCIO A 5</w:t>
      </w:r>
    </w:p>
    <w:p w14:paraId="5372508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(sigla 54)</w:t>
      </w:r>
    </w:p>
    <w:p w14:paraId="6388A10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0B96CD7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3355C12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7BDFA3F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4DA35BA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0EFF223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CD0024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02F33788"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47A60DA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489B2D3A"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865E6A8"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4E8D9B"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422F393" w14:textId="77777777" w:rsidR="006C11D2" w:rsidRPr="00F83D92" w:rsidRDefault="006C11D2" w:rsidP="006C11D2">
      <w:pPr>
        <w:spacing w:before="120"/>
        <w:jc w:val="both"/>
        <w:rPr>
          <w:rFonts w:ascii="Inter Tight" w:hAnsi="Inter Tight" w:cs="Inter Tight"/>
        </w:rPr>
      </w:pPr>
    </w:p>
    <w:p w14:paraId="4BE6F849"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76CFF6F6" w14:textId="77777777" w:rsidR="006C11D2" w:rsidRPr="00F83D92" w:rsidRDefault="006C11D2" w:rsidP="006C11D2">
      <w:pPr>
        <w:jc w:val="center"/>
        <w:rPr>
          <w:rFonts w:ascii="Inter Tight" w:hAnsi="Inter Tight" w:cs="Inter Tight"/>
          <w:b/>
          <w:sz w:val="22"/>
          <w:szCs w:val="22"/>
        </w:rPr>
      </w:pPr>
    </w:p>
    <w:p w14:paraId="23423188"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D72F31E"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7DE58F06"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6AACE42B" w14:textId="77777777" w:rsidR="006C11D2" w:rsidRPr="00F83D92" w:rsidRDefault="006C11D2" w:rsidP="006C11D2">
      <w:pPr>
        <w:jc w:val="both"/>
        <w:rPr>
          <w:rFonts w:ascii="Inter Tight" w:hAnsi="Inter Tight" w:cs="Inter Tight"/>
          <w:b/>
          <w:bCs/>
          <w:lang w:val="en-US"/>
        </w:rPr>
      </w:pPr>
    </w:p>
    <w:p w14:paraId="05BA43BB" w14:textId="77777777" w:rsidR="006C11D2" w:rsidRPr="00F83D92" w:rsidRDefault="006C11D2" w:rsidP="006C11D2">
      <w:pPr>
        <w:jc w:val="both"/>
        <w:rPr>
          <w:rFonts w:ascii="Inter Tight" w:hAnsi="Inter Tight" w:cs="Inter Tight"/>
          <w:b/>
          <w:bCs/>
          <w:lang w:val="en-US"/>
        </w:rPr>
      </w:pPr>
    </w:p>
    <w:p w14:paraId="55C504F2" w14:textId="77777777" w:rsidR="006C11D2" w:rsidRPr="00F83D92" w:rsidRDefault="006C11D2">
      <w:pPr>
        <w:numPr>
          <w:ilvl w:val="0"/>
          <w:numId w:val="41"/>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025B919B" w14:textId="77777777" w:rsidR="006C11D2" w:rsidRPr="00F83D92" w:rsidRDefault="006C11D2" w:rsidP="006C11D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0DEDAB0C" w14:textId="77777777" w:rsidR="006C11D2" w:rsidRPr="00F83D92" w:rsidRDefault="006C11D2" w:rsidP="006C11D2">
      <w:pPr>
        <w:ind w:left="426"/>
        <w:jc w:val="both"/>
        <w:rPr>
          <w:rFonts w:ascii="Inter Tight" w:hAnsi="Inter Tight" w:cs="Inter Tight"/>
          <w:sz w:val="22"/>
          <w:szCs w:val="22"/>
        </w:rPr>
      </w:pPr>
    </w:p>
    <w:p w14:paraId="71C7A6A1" w14:textId="77777777" w:rsidR="006C11D2" w:rsidRPr="00F83D92" w:rsidRDefault="006C11D2" w:rsidP="006C11D2">
      <w:pPr>
        <w:ind w:left="426"/>
        <w:jc w:val="both"/>
        <w:rPr>
          <w:rFonts w:ascii="Inter Tight" w:hAnsi="Inter Tight" w:cs="Inter Tight"/>
          <w:sz w:val="22"/>
          <w:szCs w:val="22"/>
        </w:rPr>
      </w:pPr>
    </w:p>
    <w:p w14:paraId="135052F8" w14:textId="77777777" w:rsidR="006C11D2" w:rsidRPr="00F83D92" w:rsidRDefault="006C11D2">
      <w:pPr>
        <w:numPr>
          <w:ilvl w:val="0"/>
          <w:numId w:val="40"/>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2x30’</w:t>
      </w:r>
    </w:p>
    <w:p w14:paraId="0B8BBDE7" w14:textId="77777777" w:rsidR="006C11D2" w:rsidRPr="00F83D92" w:rsidRDefault="006C11D2" w:rsidP="006C11D2">
      <w:pPr>
        <w:ind w:left="426"/>
        <w:jc w:val="both"/>
        <w:rPr>
          <w:rFonts w:ascii="Inter Tight" w:eastAsia="Calibri" w:hAnsi="Inter Tight" w:cs="Inter Tight"/>
          <w:b/>
          <w:bCs/>
        </w:rPr>
      </w:pPr>
    </w:p>
    <w:p w14:paraId="0B00F72D" w14:textId="77777777" w:rsidR="006C11D2" w:rsidRPr="00F83D92" w:rsidRDefault="006C11D2" w:rsidP="006C11D2">
      <w:pPr>
        <w:ind w:left="426"/>
        <w:jc w:val="both"/>
        <w:rPr>
          <w:rFonts w:ascii="Inter Tight" w:eastAsia="Calibri" w:hAnsi="Inter Tight" w:cs="Inter Tight"/>
          <w:b/>
          <w:bCs/>
        </w:rPr>
      </w:pPr>
    </w:p>
    <w:p w14:paraId="3F172BED" w14:textId="77777777" w:rsidR="006C11D2" w:rsidRPr="00F83D92" w:rsidRDefault="006C11D2" w:rsidP="006C11D2">
      <w:pPr>
        <w:ind w:left="283"/>
        <w:jc w:val="center"/>
        <w:rPr>
          <w:rFonts w:ascii="Inter Tight" w:eastAsia="Calibri" w:hAnsi="Inter Tight" w:cs="Inter Tight"/>
          <w:b/>
          <w:bCs/>
        </w:rPr>
      </w:pPr>
      <w:r w:rsidRPr="00F83D92">
        <w:rPr>
          <w:rFonts w:ascii="Inter Tight" w:eastAsia="Calibri" w:hAnsi="Inter Tight" w:cs="Inter Tight"/>
          <w:b/>
          <w:bCs/>
        </w:rPr>
        <w:t xml:space="preserve">Tabella riepilogativa per la partecipazione alle competizioni nella categoria Allievi Under 17 </w:t>
      </w:r>
    </w:p>
    <w:p w14:paraId="76FCEDE0" w14:textId="77777777" w:rsidR="006C11D2" w:rsidRPr="00F83D92" w:rsidRDefault="006C11D2" w:rsidP="006C11D2">
      <w:pPr>
        <w:ind w:left="283"/>
        <w:jc w:val="center"/>
        <w:rPr>
          <w:rFonts w:ascii="Inter Tight" w:eastAsia="Calibri" w:hAnsi="Inter Tight" w:cs="Inter Tight"/>
          <w:b/>
          <w:bCs/>
        </w:rPr>
      </w:pPr>
      <w:r w:rsidRPr="00F83D92">
        <w:rPr>
          <w:rFonts w:ascii="Inter Tight" w:eastAsia="Calibri" w:hAnsi="Inter Tight" w:cs="Inter Tight"/>
          <w:b/>
          <w:bCs/>
        </w:rPr>
        <w:t>Calcio a 5:</w:t>
      </w:r>
    </w:p>
    <w:p w14:paraId="603E8EDA" w14:textId="77777777" w:rsidR="006C11D2" w:rsidRPr="00F83D92" w:rsidRDefault="006C11D2" w:rsidP="006C11D2">
      <w:pPr>
        <w:ind w:left="283"/>
        <w:jc w:val="center"/>
        <w:rPr>
          <w:rFonts w:ascii="Inter Tight" w:eastAsia="Calibri" w:hAnsi="Inter Tight" w:cs="Inter Tight"/>
          <w:b/>
          <w:bCs/>
        </w:rPr>
      </w:pPr>
    </w:p>
    <w:p w14:paraId="5AFB315D" w14:textId="77777777" w:rsidR="006C11D2" w:rsidRPr="00F83D92" w:rsidRDefault="006C11D2" w:rsidP="006C11D2">
      <w:pPr>
        <w:ind w:left="283"/>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6C11D2" w:rsidRPr="00F83D92" w14:paraId="641393E0" w14:textId="77777777" w:rsidTr="001D5580">
        <w:tc>
          <w:tcPr>
            <w:tcW w:w="2410" w:type="dxa"/>
            <w:tcBorders>
              <w:top w:val="single" w:sz="4" w:space="0" w:color="auto"/>
              <w:left w:val="single" w:sz="4" w:space="0" w:color="auto"/>
              <w:bottom w:val="single" w:sz="4" w:space="0" w:color="auto"/>
              <w:right w:val="single" w:sz="4" w:space="0" w:color="auto"/>
            </w:tcBorders>
            <w:hideMark/>
          </w:tcPr>
          <w:p w14:paraId="71A1936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EA0AF5B"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5574274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26711FBF" w14:textId="77777777" w:rsidTr="001D5580">
        <w:tc>
          <w:tcPr>
            <w:tcW w:w="2410" w:type="dxa"/>
            <w:tcBorders>
              <w:top w:val="single" w:sz="4" w:space="0" w:color="auto"/>
              <w:left w:val="single" w:sz="4" w:space="0" w:color="auto"/>
              <w:bottom w:val="single" w:sz="4" w:space="0" w:color="auto"/>
              <w:right w:val="single" w:sz="4" w:space="0" w:color="auto"/>
            </w:tcBorders>
            <w:hideMark/>
          </w:tcPr>
          <w:p w14:paraId="5E1CE458"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UNDER 17 calcio a 5</w:t>
            </w:r>
          </w:p>
        </w:tc>
        <w:tc>
          <w:tcPr>
            <w:tcW w:w="1701" w:type="dxa"/>
            <w:tcBorders>
              <w:top w:val="single" w:sz="4" w:space="0" w:color="auto"/>
              <w:left w:val="single" w:sz="4" w:space="0" w:color="auto"/>
              <w:bottom w:val="single" w:sz="4" w:space="0" w:color="auto"/>
              <w:right w:val="single" w:sz="4" w:space="0" w:color="auto"/>
            </w:tcBorders>
            <w:hideMark/>
          </w:tcPr>
          <w:p w14:paraId="1570FA5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2010 – 2011</w:t>
            </w:r>
          </w:p>
        </w:tc>
        <w:tc>
          <w:tcPr>
            <w:tcW w:w="5670" w:type="dxa"/>
            <w:tcBorders>
              <w:top w:val="single" w:sz="4" w:space="0" w:color="auto"/>
              <w:left w:val="single" w:sz="4" w:space="0" w:color="auto"/>
              <w:bottom w:val="single" w:sz="4" w:space="0" w:color="auto"/>
              <w:right w:val="single" w:sz="4" w:space="0" w:color="auto"/>
            </w:tcBorders>
            <w:hideMark/>
          </w:tcPr>
          <w:p w14:paraId="2A414E99"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2012 – 2013 dopo il compimento del 14°anno di età</w:t>
            </w:r>
          </w:p>
        </w:tc>
      </w:tr>
    </w:tbl>
    <w:p w14:paraId="5CDBA5E5" w14:textId="77777777" w:rsidR="006C11D2" w:rsidRPr="00F83D92" w:rsidRDefault="006C11D2" w:rsidP="006C11D2">
      <w:pPr>
        <w:rPr>
          <w:rFonts w:ascii="Inter Tight" w:hAnsi="Inter Tight" w:cs="Inter Tight"/>
          <w:b/>
          <w:color w:val="000000"/>
          <w:sz w:val="36"/>
          <w:szCs w:val="36"/>
          <w:u w:val="single"/>
        </w:rPr>
      </w:pPr>
    </w:p>
    <w:p w14:paraId="71783547" w14:textId="77777777" w:rsidR="006C11D2" w:rsidRPr="00F83D92" w:rsidRDefault="006C11D2" w:rsidP="006C11D2">
      <w:pPr>
        <w:rPr>
          <w:rFonts w:ascii="Inter Tight" w:hAnsi="Inter Tight" w:cs="Inter Tight"/>
          <w:b/>
          <w:color w:val="000000"/>
          <w:sz w:val="36"/>
          <w:szCs w:val="36"/>
          <w:u w:val="single"/>
        </w:rPr>
      </w:pPr>
    </w:p>
    <w:p w14:paraId="2BA0E4FF" w14:textId="77777777" w:rsidR="006C11D2" w:rsidRPr="00F83D92" w:rsidRDefault="006C11D2" w:rsidP="006C11D2">
      <w:pPr>
        <w:rPr>
          <w:rFonts w:ascii="Inter Tight" w:hAnsi="Inter Tight" w:cs="Inter Tight"/>
          <w:b/>
          <w:color w:val="000000"/>
          <w:sz w:val="36"/>
          <w:szCs w:val="36"/>
          <w:u w:val="single"/>
        </w:rPr>
      </w:pPr>
    </w:p>
    <w:p w14:paraId="567DDC62" w14:textId="77777777" w:rsidR="006C11D2" w:rsidRDefault="006C11D2" w:rsidP="006C11D2">
      <w:pPr>
        <w:rPr>
          <w:rFonts w:ascii="Inter Tight" w:eastAsia="Calibri" w:hAnsi="Inter Tight" w:cs="Inter Tight"/>
          <w:b/>
          <w:bCs/>
          <w:color w:val="0D0D0D"/>
          <w:sz w:val="40"/>
          <w:szCs w:val="40"/>
        </w:rPr>
      </w:pPr>
      <w:r>
        <w:rPr>
          <w:rFonts w:ascii="Inter Tight" w:eastAsia="Calibri" w:hAnsi="Inter Tight" w:cs="Inter Tight"/>
          <w:b/>
          <w:bCs/>
          <w:color w:val="0D0D0D"/>
          <w:sz w:val="40"/>
          <w:szCs w:val="40"/>
        </w:rPr>
        <w:br w:type="page"/>
      </w:r>
    </w:p>
    <w:p w14:paraId="357C7BF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39C457E7" wp14:editId="3C6D1EAC">
            <wp:extent cx="342900" cy="314325"/>
            <wp:effectExtent l="0" t="0" r="0" b="9525"/>
            <wp:docPr id="54146405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413E7996" wp14:editId="14CB45D0">
            <wp:extent cx="342900" cy="314325"/>
            <wp:effectExtent l="0" t="0" r="0" b="9525"/>
            <wp:docPr id="30143128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03AC567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FF0000"/>
          <w:sz w:val="40"/>
          <w:szCs w:val="40"/>
        </w:rPr>
      </w:pPr>
      <w:r w:rsidRPr="00F83D92">
        <w:rPr>
          <w:rFonts w:ascii="Inter Tight" w:eastAsia="Calibri" w:hAnsi="Inter Tight" w:cs="Inter Tight"/>
          <w:b/>
          <w:bCs/>
          <w:color w:val="0D0D0D"/>
          <w:sz w:val="40"/>
          <w:szCs w:val="40"/>
        </w:rPr>
        <w:t xml:space="preserve">UNDER 15 </w:t>
      </w:r>
      <w:r w:rsidRPr="00F83D92">
        <w:rPr>
          <w:rFonts w:ascii="Inter Tight" w:eastAsia="Calibri" w:hAnsi="Inter Tight" w:cs="Inter Tight"/>
          <w:b/>
          <w:bCs/>
          <w:color w:val="FF0000"/>
          <w:sz w:val="40"/>
          <w:szCs w:val="40"/>
        </w:rPr>
        <w:t>CALCIO A 5</w:t>
      </w:r>
    </w:p>
    <w:p w14:paraId="057E2C1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(sigla 86)</w:t>
      </w:r>
    </w:p>
    <w:p w14:paraId="546E107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1D79D80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6662677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68289DB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793772F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5F4310E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2AEC425D"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44BAB87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4A43561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49E60A58"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449A3CB"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1D5F83"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9279F13" w14:textId="77777777" w:rsidR="006C11D2" w:rsidRPr="00F83D92" w:rsidRDefault="006C11D2" w:rsidP="006C11D2">
      <w:pPr>
        <w:spacing w:before="120"/>
        <w:jc w:val="both"/>
        <w:rPr>
          <w:rFonts w:ascii="Inter Tight" w:hAnsi="Inter Tight" w:cs="Inter Tight"/>
        </w:rPr>
      </w:pPr>
    </w:p>
    <w:p w14:paraId="200E4BDC"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5F80F3FD" w14:textId="77777777" w:rsidR="006C11D2" w:rsidRPr="00F83D92" w:rsidRDefault="006C11D2" w:rsidP="006C11D2">
      <w:pPr>
        <w:jc w:val="center"/>
        <w:rPr>
          <w:rFonts w:ascii="Inter Tight" w:hAnsi="Inter Tight" w:cs="Inter Tight"/>
          <w:b/>
          <w:sz w:val="22"/>
          <w:szCs w:val="22"/>
        </w:rPr>
      </w:pPr>
    </w:p>
    <w:p w14:paraId="711D0C2C" w14:textId="77777777" w:rsidR="006C11D2" w:rsidRPr="00F83D92" w:rsidRDefault="006C11D2" w:rsidP="006C11D2">
      <w:pPr>
        <w:jc w:val="center"/>
        <w:rPr>
          <w:rFonts w:ascii="Inter Tight" w:hAnsi="Inter Tight" w:cs="Inter Tight"/>
          <w:b/>
          <w:sz w:val="22"/>
          <w:szCs w:val="22"/>
        </w:rPr>
      </w:pPr>
    </w:p>
    <w:p w14:paraId="0268D6F8"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0B0B99A0"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57114513"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4C93D258" w14:textId="77777777" w:rsidR="006C11D2" w:rsidRPr="00F83D92" w:rsidRDefault="006C11D2" w:rsidP="006C11D2">
      <w:pPr>
        <w:jc w:val="center"/>
        <w:rPr>
          <w:rFonts w:ascii="Inter Tight" w:eastAsia="Calibri" w:hAnsi="Inter Tight" w:cs="Inter Tight"/>
          <w:b/>
          <w:bCs/>
          <w:color w:val="0070C0"/>
          <w:sz w:val="22"/>
          <w:szCs w:val="22"/>
          <w:lang w:val="en-US"/>
        </w:rPr>
      </w:pPr>
    </w:p>
    <w:p w14:paraId="5DF94C77" w14:textId="77777777" w:rsidR="006C11D2" w:rsidRPr="00F83D92" w:rsidRDefault="006C11D2" w:rsidP="006C11D2">
      <w:pPr>
        <w:jc w:val="center"/>
        <w:rPr>
          <w:rFonts w:ascii="Inter Tight" w:eastAsia="Calibri" w:hAnsi="Inter Tight" w:cs="Inter Tight"/>
          <w:b/>
          <w:bCs/>
          <w:color w:val="0070C0"/>
          <w:sz w:val="22"/>
          <w:szCs w:val="22"/>
          <w:lang w:val="en-US"/>
        </w:rPr>
      </w:pPr>
    </w:p>
    <w:p w14:paraId="3FF74A8C" w14:textId="77777777" w:rsidR="006C11D2" w:rsidRPr="00F83D92" w:rsidRDefault="006C11D2">
      <w:pPr>
        <w:numPr>
          <w:ilvl w:val="0"/>
          <w:numId w:val="40"/>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0CF3A41F" w14:textId="77777777" w:rsidR="006C11D2" w:rsidRPr="00F83D92" w:rsidRDefault="006C11D2" w:rsidP="006C11D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79EBE2C5" w14:textId="77777777" w:rsidR="006C11D2" w:rsidRPr="00F83D92" w:rsidRDefault="006C11D2" w:rsidP="006C11D2">
      <w:pPr>
        <w:ind w:left="426"/>
        <w:jc w:val="both"/>
        <w:rPr>
          <w:rFonts w:ascii="Inter Tight" w:hAnsi="Inter Tight" w:cs="Inter Tight"/>
          <w:sz w:val="22"/>
          <w:szCs w:val="22"/>
        </w:rPr>
      </w:pPr>
    </w:p>
    <w:p w14:paraId="69679188" w14:textId="77777777" w:rsidR="006C11D2" w:rsidRPr="00F83D92" w:rsidRDefault="006C11D2">
      <w:pPr>
        <w:numPr>
          <w:ilvl w:val="0"/>
          <w:numId w:val="40"/>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2x25’</w:t>
      </w:r>
    </w:p>
    <w:p w14:paraId="4546F2E3" w14:textId="77777777" w:rsidR="006C11D2" w:rsidRPr="00F83D92" w:rsidRDefault="006C11D2" w:rsidP="006C11D2">
      <w:pPr>
        <w:ind w:left="426"/>
        <w:jc w:val="both"/>
        <w:rPr>
          <w:rFonts w:ascii="Inter Tight" w:eastAsia="Calibri" w:hAnsi="Inter Tight" w:cs="Inter Tight"/>
          <w:b/>
          <w:bCs/>
        </w:rPr>
      </w:pPr>
    </w:p>
    <w:p w14:paraId="4DE0B832" w14:textId="77777777" w:rsidR="006C11D2" w:rsidRPr="00F83D92" w:rsidRDefault="006C11D2" w:rsidP="006C11D2">
      <w:pPr>
        <w:ind w:left="426"/>
        <w:jc w:val="both"/>
        <w:rPr>
          <w:rFonts w:ascii="Inter Tight" w:eastAsia="Calibri" w:hAnsi="Inter Tight" w:cs="Inter Tight"/>
          <w:b/>
          <w:bCs/>
        </w:rPr>
      </w:pPr>
    </w:p>
    <w:p w14:paraId="410725D0" w14:textId="77777777" w:rsidR="006C11D2" w:rsidRPr="00F83D92" w:rsidRDefault="006C11D2" w:rsidP="006C11D2">
      <w:pPr>
        <w:ind w:left="426"/>
        <w:jc w:val="both"/>
        <w:rPr>
          <w:rFonts w:ascii="Inter Tight" w:eastAsia="Calibri" w:hAnsi="Inter Tight" w:cs="Inter Tight"/>
          <w:b/>
          <w:bCs/>
        </w:rPr>
      </w:pPr>
    </w:p>
    <w:p w14:paraId="4A4279A0" w14:textId="77777777" w:rsidR="006C11D2" w:rsidRPr="00F83D92" w:rsidRDefault="006C11D2" w:rsidP="006C11D2">
      <w:pPr>
        <w:ind w:left="283"/>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Giovanissimi Under 15 Calcio a 5:</w:t>
      </w:r>
    </w:p>
    <w:tbl>
      <w:tblPr>
        <w:tblpPr w:leftFromText="141" w:rightFromText="141" w:vertAnchor="text" w:horzAnchor="margin" w:tblpY="15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6C11D2" w:rsidRPr="00F83D92" w14:paraId="439E96A8" w14:textId="77777777" w:rsidTr="001D5580">
        <w:tc>
          <w:tcPr>
            <w:tcW w:w="2410" w:type="dxa"/>
            <w:tcBorders>
              <w:top w:val="single" w:sz="4" w:space="0" w:color="auto"/>
              <w:left w:val="single" w:sz="4" w:space="0" w:color="auto"/>
              <w:bottom w:val="single" w:sz="4" w:space="0" w:color="auto"/>
              <w:right w:val="single" w:sz="4" w:space="0" w:color="auto"/>
            </w:tcBorders>
            <w:hideMark/>
          </w:tcPr>
          <w:p w14:paraId="7340B98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151A580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2EB07C5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7027BC81" w14:textId="77777777" w:rsidTr="001D5580">
        <w:tc>
          <w:tcPr>
            <w:tcW w:w="2410" w:type="dxa"/>
            <w:tcBorders>
              <w:top w:val="single" w:sz="4" w:space="0" w:color="auto"/>
              <w:left w:val="single" w:sz="4" w:space="0" w:color="auto"/>
              <w:bottom w:val="single" w:sz="4" w:space="0" w:color="auto"/>
              <w:right w:val="single" w:sz="4" w:space="0" w:color="auto"/>
            </w:tcBorders>
            <w:hideMark/>
          </w:tcPr>
          <w:p w14:paraId="3606735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UNDER 15 calcio a 5</w:t>
            </w:r>
          </w:p>
        </w:tc>
        <w:tc>
          <w:tcPr>
            <w:tcW w:w="1701" w:type="dxa"/>
            <w:tcBorders>
              <w:top w:val="single" w:sz="4" w:space="0" w:color="auto"/>
              <w:left w:val="single" w:sz="4" w:space="0" w:color="auto"/>
              <w:bottom w:val="single" w:sz="4" w:space="0" w:color="auto"/>
              <w:right w:val="single" w:sz="4" w:space="0" w:color="auto"/>
            </w:tcBorders>
            <w:hideMark/>
          </w:tcPr>
          <w:p w14:paraId="30838EF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2012 – 2013</w:t>
            </w:r>
          </w:p>
        </w:tc>
        <w:tc>
          <w:tcPr>
            <w:tcW w:w="5670" w:type="dxa"/>
            <w:tcBorders>
              <w:top w:val="single" w:sz="4" w:space="0" w:color="auto"/>
              <w:left w:val="single" w:sz="4" w:space="0" w:color="auto"/>
              <w:bottom w:val="single" w:sz="4" w:space="0" w:color="auto"/>
              <w:right w:val="single" w:sz="4" w:space="0" w:color="auto"/>
            </w:tcBorders>
            <w:hideMark/>
          </w:tcPr>
          <w:p w14:paraId="420FB88C"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partecipare giovani che hanno compiuto i 12 anni di età nati nel 2014 (no 2015)</w:t>
            </w:r>
          </w:p>
        </w:tc>
      </w:tr>
    </w:tbl>
    <w:p w14:paraId="3F77A569" w14:textId="77777777" w:rsidR="006C11D2" w:rsidRPr="00F83D92" w:rsidRDefault="006C11D2" w:rsidP="006C11D2">
      <w:pPr>
        <w:rPr>
          <w:rFonts w:ascii="Inter Tight" w:eastAsia="Calibri" w:hAnsi="Inter Tight" w:cs="Inter Tight"/>
          <w:b/>
          <w:bCs/>
        </w:rPr>
      </w:pPr>
    </w:p>
    <w:p w14:paraId="6C11936B" w14:textId="77777777" w:rsidR="006C11D2" w:rsidRPr="00F83D92" w:rsidRDefault="006C11D2" w:rsidP="006C11D2">
      <w:pPr>
        <w:rPr>
          <w:rFonts w:ascii="Inter Tight" w:eastAsia="Calibri" w:hAnsi="Inter Tight" w:cs="Inter Tight"/>
          <w:b/>
          <w:bCs/>
        </w:rPr>
      </w:pPr>
    </w:p>
    <w:p w14:paraId="79516DBF" w14:textId="77777777" w:rsidR="006C11D2" w:rsidRPr="00F83D92" w:rsidRDefault="006C11D2" w:rsidP="006C11D2">
      <w:pPr>
        <w:rPr>
          <w:rFonts w:ascii="Inter Tight" w:eastAsia="Calibri" w:hAnsi="Inter Tight" w:cs="Inter Tight"/>
          <w:b/>
          <w:bCs/>
        </w:rPr>
      </w:pPr>
    </w:p>
    <w:p w14:paraId="43EC3E95"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5929C04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5541F9A1" wp14:editId="5F1270C0">
            <wp:extent cx="342900" cy="314325"/>
            <wp:effectExtent l="0" t="0" r="0" b="9525"/>
            <wp:docPr id="7182841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617C58BB" wp14:editId="7A64D5BF">
            <wp:extent cx="342900" cy="314325"/>
            <wp:effectExtent l="0" t="0" r="0" b="9525"/>
            <wp:docPr id="36308679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1C16D8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UNDER 17 </w:t>
      </w:r>
      <w:r w:rsidRPr="00F83D92">
        <w:rPr>
          <w:rFonts w:ascii="Inter Tight" w:eastAsia="Calibri" w:hAnsi="Inter Tight" w:cs="Inter Tight"/>
          <w:b/>
          <w:bCs/>
          <w:color w:val="FF0000"/>
          <w:sz w:val="40"/>
          <w:szCs w:val="40"/>
        </w:rPr>
        <w:t>CALCIO A 5 FEMMINILE</w:t>
      </w:r>
    </w:p>
    <w:p w14:paraId="6494C8A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3AE2E0B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bookmarkStart w:id="10" w:name="_Hlk76641041"/>
      <w:r w:rsidRPr="00F83D92">
        <w:rPr>
          <w:rFonts w:ascii="Inter Tight" w:eastAsia="Calibri" w:hAnsi="Inter Tight" w:cs="Inter Tight"/>
          <w:b/>
          <w:bCs/>
          <w:color w:val="0D0D0D"/>
          <w:sz w:val="36"/>
          <w:szCs w:val="36"/>
        </w:rPr>
        <w:t>(sigla AE)</w:t>
      </w:r>
    </w:p>
    <w:bookmarkEnd w:id="10"/>
    <w:p w14:paraId="2CD2FCA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35348E4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3C4234C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52F0402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65D96A3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0CD72B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44B7889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4FFED63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56E732B7"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E6D47B5"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64E663"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7E916CA5" w14:textId="77777777" w:rsidR="006C11D2" w:rsidRPr="00F83D92" w:rsidRDefault="006C11D2" w:rsidP="006C11D2">
      <w:pPr>
        <w:spacing w:before="120"/>
        <w:jc w:val="both"/>
        <w:rPr>
          <w:rFonts w:ascii="Inter Tight" w:hAnsi="Inter Tight" w:cs="Inter Tight"/>
        </w:rPr>
      </w:pPr>
    </w:p>
    <w:p w14:paraId="2C01F1CD"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61A602B0" w14:textId="77777777" w:rsidR="006C11D2" w:rsidRPr="00F83D92" w:rsidRDefault="006C11D2" w:rsidP="006C11D2">
      <w:pPr>
        <w:jc w:val="center"/>
        <w:rPr>
          <w:rFonts w:ascii="Inter Tight" w:hAnsi="Inter Tight" w:cs="Inter Tight"/>
          <w:b/>
          <w:sz w:val="22"/>
          <w:szCs w:val="22"/>
        </w:rPr>
      </w:pPr>
    </w:p>
    <w:p w14:paraId="38C20323" w14:textId="77777777" w:rsidR="006C11D2" w:rsidRPr="00F83D92" w:rsidRDefault="006C11D2" w:rsidP="006C11D2">
      <w:pPr>
        <w:jc w:val="center"/>
        <w:rPr>
          <w:rFonts w:ascii="Inter Tight" w:hAnsi="Inter Tight" w:cs="Inter Tight"/>
          <w:b/>
          <w:sz w:val="22"/>
          <w:szCs w:val="22"/>
        </w:rPr>
      </w:pPr>
    </w:p>
    <w:p w14:paraId="05FF3075"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29F2AAB5"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5D8BB00D"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52EDDBCE" w14:textId="77777777" w:rsidR="006C11D2" w:rsidRPr="00F83D92" w:rsidRDefault="006C11D2" w:rsidP="006C11D2">
      <w:pPr>
        <w:jc w:val="center"/>
        <w:rPr>
          <w:rFonts w:ascii="Inter Tight" w:hAnsi="Inter Tight" w:cs="Inter Tight"/>
          <w:b/>
          <w:sz w:val="22"/>
          <w:szCs w:val="22"/>
          <w:lang w:val="en-US"/>
        </w:rPr>
      </w:pPr>
    </w:p>
    <w:p w14:paraId="0A165C0F" w14:textId="77777777" w:rsidR="006C11D2" w:rsidRPr="00F83D92" w:rsidRDefault="006C11D2">
      <w:pPr>
        <w:numPr>
          <w:ilvl w:val="0"/>
          <w:numId w:val="40"/>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16D66658" w14:textId="77777777" w:rsidR="006C11D2" w:rsidRPr="00F83D92" w:rsidRDefault="006C11D2" w:rsidP="006C11D2">
      <w:pPr>
        <w:ind w:left="426"/>
        <w:jc w:val="both"/>
        <w:rPr>
          <w:rFonts w:ascii="Inter Tight" w:hAnsi="Inter Tight" w:cs="Inter Tight"/>
          <w:sz w:val="22"/>
          <w:szCs w:val="22"/>
        </w:rPr>
      </w:pPr>
      <w:r w:rsidRPr="00F83D92">
        <w:rPr>
          <w:rFonts w:ascii="Inter Tight" w:hAnsi="Inter Tight" w:cs="Inter Tight"/>
          <w:sz w:val="22"/>
          <w:szCs w:val="22"/>
        </w:rPr>
        <w:t xml:space="preserve">Le società che partecipano al Torneo nazionale giovani calciatrici categoria “Allieve” dovranno avere in organico un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3A210EF8" w14:textId="77777777" w:rsidR="006C11D2" w:rsidRPr="00F83D92" w:rsidRDefault="006C11D2" w:rsidP="006C11D2">
      <w:pPr>
        <w:ind w:left="426"/>
        <w:jc w:val="both"/>
        <w:rPr>
          <w:rFonts w:ascii="Inter Tight" w:hAnsi="Inter Tight" w:cs="Inter Tight"/>
          <w:sz w:val="22"/>
          <w:szCs w:val="22"/>
        </w:rPr>
      </w:pPr>
    </w:p>
    <w:p w14:paraId="21480122" w14:textId="77777777" w:rsidR="006C11D2" w:rsidRPr="00F83D92" w:rsidRDefault="006C11D2" w:rsidP="006C11D2">
      <w:pPr>
        <w:ind w:left="426"/>
        <w:jc w:val="both"/>
        <w:rPr>
          <w:rFonts w:ascii="Inter Tight" w:hAnsi="Inter Tight" w:cs="Inter Tight"/>
          <w:sz w:val="22"/>
          <w:szCs w:val="22"/>
        </w:rPr>
      </w:pPr>
    </w:p>
    <w:p w14:paraId="6260424D" w14:textId="77777777" w:rsidR="006C11D2" w:rsidRPr="00F83D92" w:rsidRDefault="006C11D2">
      <w:pPr>
        <w:numPr>
          <w:ilvl w:val="0"/>
          <w:numId w:val="40"/>
        </w:numPr>
        <w:ind w:left="426"/>
        <w:jc w:val="both"/>
        <w:rPr>
          <w:rFonts w:ascii="Inter Tight" w:hAnsi="Inter Tight" w:cs="Inter Tight"/>
          <w:sz w:val="22"/>
          <w:szCs w:val="22"/>
        </w:rPr>
      </w:pPr>
      <w:r w:rsidRPr="00F83D92">
        <w:rPr>
          <w:rFonts w:ascii="Inter Tight" w:hAnsi="Inter Tight" w:cs="Inter Tight"/>
          <w:b/>
          <w:bCs/>
          <w:sz w:val="22"/>
          <w:szCs w:val="22"/>
        </w:rPr>
        <w:t>Tempi di gioco</w:t>
      </w:r>
      <w:r w:rsidRPr="00F83D92">
        <w:rPr>
          <w:rFonts w:ascii="Inter Tight" w:hAnsi="Inter Tight" w:cs="Inter Tight"/>
          <w:sz w:val="22"/>
          <w:szCs w:val="22"/>
        </w:rPr>
        <w:t xml:space="preserve">: </w:t>
      </w:r>
      <w:r w:rsidRPr="00F83D92">
        <w:rPr>
          <w:rFonts w:ascii="Inter Tight" w:hAnsi="Inter Tight" w:cs="Inter Tight"/>
          <w:b/>
          <w:bCs/>
          <w:sz w:val="22"/>
          <w:szCs w:val="22"/>
        </w:rPr>
        <w:t>2x30’</w:t>
      </w:r>
    </w:p>
    <w:p w14:paraId="21DC72B8" w14:textId="77777777" w:rsidR="006C11D2" w:rsidRPr="00F83D92" w:rsidRDefault="006C11D2" w:rsidP="006C11D2">
      <w:pPr>
        <w:ind w:left="643"/>
        <w:jc w:val="center"/>
        <w:rPr>
          <w:rFonts w:ascii="Inter Tight" w:eastAsia="Calibri" w:hAnsi="Inter Tight" w:cs="Inter Tight"/>
          <w:b/>
          <w:bCs/>
        </w:rPr>
      </w:pPr>
    </w:p>
    <w:p w14:paraId="2129C228" w14:textId="77777777" w:rsidR="006C11D2" w:rsidRPr="00F83D92" w:rsidRDefault="006C11D2" w:rsidP="006C11D2">
      <w:pPr>
        <w:ind w:left="643"/>
        <w:jc w:val="center"/>
        <w:rPr>
          <w:rFonts w:ascii="Inter Tight" w:eastAsia="Calibri" w:hAnsi="Inter Tight" w:cs="Inter Tight"/>
          <w:b/>
          <w:bCs/>
        </w:rPr>
      </w:pPr>
    </w:p>
    <w:p w14:paraId="5A0A2CAE" w14:textId="77777777" w:rsidR="006C11D2" w:rsidRPr="00F83D92" w:rsidRDefault="006C11D2" w:rsidP="006C11D2">
      <w:pPr>
        <w:ind w:left="142" w:right="-17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17 Femminile Calcio a 5:</w:t>
      </w:r>
    </w:p>
    <w:p w14:paraId="5360F93C" w14:textId="77777777" w:rsidR="006C11D2" w:rsidRPr="00F83D92" w:rsidRDefault="006C11D2" w:rsidP="006C11D2">
      <w:pPr>
        <w:ind w:left="142" w:right="-170"/>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812"/>
      </w:tblGrid>
      <w:tr w:rsidR="006C11D2" w:rsidRPr="00F83D92" w14:paraId="280C8504" w14:textId="77777777" w:rsidTr="001D5580">
        <w:tc>
          <w:tcPr>
            <w:tcW w:w="2268" w:type="dxa"/>
            <w:tcBorders>
              <w:top w:val="single" w:sz="4" w:space="0" w:color="auto"/>
              <w:left w:val="single" w:sz="4" w:space="0" w:color="auto"/>
              <w:bottom w:val="single" w:sz="4" w:space="0" w:color="auto"/>
              <w:right w:val="single" w:sz="4" w:space="0" w:color="auto"/>
            </w:tcBorders>
            <w:hideMark/>
          </w:tcPr>
          <w:p w14:paraId="4A464D7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6167978"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812" w:type="dxa"/>
            <w:tcBorders>
              <w:top w:val="single" w:sz="4" w:space="0" w:color="auto"/>
              <w:left w:val="single" w:sz="4" w:space="0" w:color="auto"/>
              <w:bottom w:val="single" w:sz="4" w:space="0" w:color="auto"/>
              <w:right w:val="single" w:sz="4" w:space="0" w:color="auto"/>
            </w:tcBorders>
            <w:hideMark/>
          </w:tcPr>
          <w:p w14:paraId="273E9CA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498731EE" w14:textId="77777777" w:rsidTr="001D5580">
        <w:tc>
          <w:tcPr>
            <w:tcW w:w="2268" w:type="dxa"/>
            <w:tcBorders>
              <w:top w:val="single" w:sz="4" w:space="0" w:color="auto"/>
              <w:left w:val="single" w:sz="4" w:space="0" w:color="auto"/>
              <w:bottom w:val="single" w:sz="4" w:space="0" w:color="auto"/>
              <w:right w:val="single" w:sz="4" w:space="0" w:color="auto"/>
            </w:tcBorders>
            <w:hideMark/>
          </w:tcPr>
          <w:p w14:paraId="0357B5D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UNDER 17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56E77BE0"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2010- 2011</w:t>
            </w:r>
          </w:p>
        </w:tc>
        <w:tc>
          <w:tcPr>
            <w:tcW w:w="5812" w:type="dxa"/>
            <w:tcBorders>
              <w:top w:val="single" w:sz="4" w:space="0" w:color="auto"/>
              <w:left w:val="single" w:sz="4" w:space="0" w:color="auto"/>
              <w:bottom w:val="single" w:sz="4" w:space="0" w:color="auto"/>
              <w:right w:val="single" w:sz="4" w:space="0" w:color="auto"/>
            </w:tcBorders>
            <w:hideMark/>
          </w:tcPr>
          <w:p w14:paraId="098835DE"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2012 – 2013 dopo il compimento del 14°anno di età</w:t>
            </w:r>
          </w:p>
        </w:tc>
      </w:tr>
    </w:tbl>
    <w:p w14:paraId="62935EB6" w14:textId="77777777" w:rsidR="006C11D2" w:rsidRPr="00F83D92" w:rsidRDefault="006C11D2" w:rsidP="006C11D2">
      <w:pPr>
        <w:jc w:val="center"/>
        <w:rPr>
          <w:rFonts w:ascii="Inter Tight" w:hAnsi="Inter Tight" w:cs="Inter Tight"/>
          <w:color w:val="C00000"/>
          <w:sz w:val="18"/>
          <w:szCs w:val="18"/>
        </w:rPr>
      </w:pPr>
    </w:p>
    <w:p w14:paraId="4AA5517F" w14:textId="77777777" w:rsidR="006C11D2" w:rsidRPr="00F83D92" w:rsidRDefault="006C11D2" w:rsidP="006C11D2">
      <w:pPr>
        <w:jc w:val="center"/>
        <w:rPr>
          <w:rFonts w:ascii="Inter Tight" w:hAnsi="Inter Tight" w:cs="Inter Tight"/>
          <w:color w:val="C00000"/>
          <w:sz w:val="18"/>
          <w:szCs w:val="18"/>
        </w:rPr>
      </w:pPr>
    </w:p>
    <w:p w14:paraId="433445C2" w14:textId="77777777" w:rsidR="006C11D2" w:rsidRPr="00F83D92" w:rsidRDefault="006C11D2" w:rsidP="006C11D2">
      <w:pPr>
        <w:jc w:val="center"/>
        <w:rPr>
          <w:rFonts w:ascii="Inter Tight" w:hAnsi="Inter Tight" w:cs="Inter Tight"/>
          <w:color w:val="C00000"/>
          <w:sz w:val="18"/>
          <w:szCs w:val="18"/>
        </w:rPr>
      </w:pPr>
    </w:p>
    <w:p w14:paraId="47650E66"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0AE6409D"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0968FC19" wp14:editId="1B9BFA5D">
            <wp:extent cx="342900" cy="314325"/>
            <wp:effectExtent l="0" t="0" r="0" b="9525"/>
            <wp:docPr id="116119934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49E08CDD" wp14:editId="4688D446">
            <wp:extent cx="342900" cy="314325"/>
            <wp:effectExtent l="0" t="0" r="0" b="9525"/>
            <wp:docPr id="13842465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E498D8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UNDER 15 </w:t>
      </w:r>
      <w:r w:rsidRPr="00F83D92">
        <w:rPr>
          <w:rFonts w:ascii="Inter Tight" w:eastAsia="Calibri" w:hAnsi="Inter Tight" w:cs="Inter Tight"/>
          <w:b/>
          <w:bCs/>
          <w:color w:val="FF0000"/>
          <w:sz w:val="40"/>
          <w:szCs w:val="40"/>
        </w:rPr>
        <w:t>CALCIO A 5 FEMMINILE</w:t>
      </w:r>
    </w:p>
    <w:p w14:paraId="26C7E46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AK)</w:t>
      </w:r>
    </w:p>
    <w:p w14:paraId="5D9284F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59038BA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7811B85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5ADAF684"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1D30164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58D3399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3A56597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1DB2CF6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6FCB332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6C11D2" w:rsidRPr="00F83D92" w14:paraId="6DB432BA" w14:textId="77777777" w:rsidTr="001D5580">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61753FDE"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20218E"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50B0A39" w14:textId="77777777" w:rsidR="006C11D2" w:rsidRPr="00F83D92" w:rsidRDefault="006C11D2" w:rsidP="006C11D2">
      <w:pPr>
        <w:spacing w:before="120"/>
        <w:jc w:val="both"/>
        <w:rPr>
          <w:rFonts w:ascii="Inter Tight" w:hAnsi="Inter Tight" w:cs="Inter Tight"/>
        </w:rPr>
      </w:pPr>
    </w:p>
    <w:p w14:paraId="039401E8"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6019C28C" w14:textId="77777777" w:rsidR="006C11D2" w:rsidRPr="00F83D92" w:rsidRDefault="006C11D2" w:rsidP="006C11D2">
      <w:pPr>
        <w:jc w:val="center"/>
        <w:rPr>
          <w:rFonts w:ascii="Inter Tight" w:hAnsi="Inter Tight" w:cs="Inter Tight"/>
          <w:b/>
          <w:sz w:val="22"/>
          <w:szCs w:val="22"/>
        </w:rPr>
      </w:pPr>
    </w:p>
    <w:p w14:paraId="57496793"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6174FC4"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375BD21E"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5898A06A" w14:textId="77777777" w:rsidR="006C11D2" w:rsidRPr="00F83D92" w:rsidRDefault="006C11D2" w:rsidP="006C11D2">
      <w:pPr>
        <w:jc w:val="center"/>
        <w:rPr>
          <w:rFonts w:ascii="Inter Tight" w:eastAsia="Calibri" w:hAnsi="Inter Tight" w:cs="Inter Tight"/>
          <w:b/>
          <w:bCs/>
          <w:color w:val="0070C0"/>
          <w:sz w:val="22"/>
          <w:szCs w:val="22"/>
          <w:lang w:val="en-US"/>
        </w:rPr>
      </w:pPr>
    </w:p>
    <w:p w14:paraId="724EE257" w14:textId="77777777" w:rsidR="006C11D2" w:rsidRPr="00F83D92" w:rsidRDefault="006C11D2">
      <w:pPr>
        <w:numPr>
          <w:ilvl w:val="0"/>
          <w:numId w:val="40"/>
        </w:numPr>
        <w:ind w:left="284"/>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574E09A8" w14:textId="77777777" w:rsidR="006C11D2" w:rsidRPr="00F83D92" w:rsidRDefault="006C11D2" w:rsidP="006C11D2">
      <w:pPr>
        <w:ind w:left="284"/>
        <w:jc w:val="both"/>
        <w:rPr>
          <w:rFonts w:ascii="Inter Tight" w:hAnsi="Inter Tight" w:cs="Inter Tight"/>
          <w:sz w:val="22"/>
          <w:szCs w:val="22"/>
        </w:rPr>
      </w:pPr>
      <w:r w:rsidRPr="00F83D92">
        <w:rPr>
          <w:rFonts w:ascii="Inter Tight" w:hAnsi="Inter Tight" w:cs="Inter Tight"/>
          <w:sz w:val="22"/>
          <w:szCs w:val="22"/>
        </w:rPr>
        <w:t xml:space="preserve">Le società che partecipano al Torneo nazionale giovani calciatrici categoria “Allieve” dovranno avere in organico un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67D55B27" w14:textId="77777777" w:rsidR="006C11D2" w:rsidRPr="00F83D92" w:rsidRDefault="006C11D2" w:rsidP="006C11D2">
      <w:pPr>
        <w:ind w:left="284"/>
        <w:jc w:val="both"/>
        <w:rPr>
          <w:rFonts w:ascii="Inter Tight" w:hAnsi="Inter Tight" w:cs="Inter Tight"/>
          <w:sz w:val="22"/>
          <w:szCs w:val="22"/>
        </w:rPr>
      </w:pPr>
    </w:p>
    <w:p w14:paraId="7F16E14C" w14:textId="77777777" w:rsidR="006C11D2" w:rsidRPr="00F83D92" w:rsidRDefault="006C11D2">
      <w:pPr>
        <w:numPr>
          <w:ilvl w:val="0"/>
          <w:numId w:val="40"/>
        </w:numPr>
        <w:ind w:left="284"/>
        <w:jc w:val="both"/>
        <w:rPr>
          <w:rFonts w:ascii="Inter Tight" w:hAnsi="Inter Tight" w:cs="Inter Tight"/>
          <w:b/>
          <w:bCs/>
          <w:sz w:val="22"/>
          <w:szCs w:val="22"/>
        </w:rPr>
      </w:pPr>
      <w:r w:rsidRPr="00F83D92">
        <w:rPr>
          <w:rFonts w:ascii="Inter Tight" w:hAnsi="Inter Tight" w:cs="Inter Tight"/>
          <w:b/>
          <w:bCs/>
          <w:sz w:val="22"/>
          <w:szCs w:val="22"/>
        </w:rPr>
        <w:t>Tempi di gioco: 2x25’</w:t>
      </w:r>
    </w:p>
    <w:p w14:paraId="2BCE23A9" w14:textId="77777777" w:rsidR="006C11D2" w:rsidRPr="00F83D92" w:rsidRDefault="006C11D2" w:rsidP="006C11D2">
      <w:pPr>
        <w:jc w:val="center"/>
        <w:rPr>
          <w:rFonts w:ascii="Inter Tight" w:eastAsia="Calibri" w:hAnsi="Inter Tight" w:cs="Inter Tight"/>
          <w:b/>
          <w:bCs/>
        </w:rPr>
      </w:pPr>
    </w:p>
    <w:p w14:paraId="1E3AD866" w14:textId="77777777" w:rsidR="006C11D2" w:rsidRPr="00F83D92" w:rsidRDefault="006C11D2" w:rsidP="006C11D2">
      <w:pPr>
        <w:jc w:val="center"/>
        <w:rPr>
          <w:rFonts w:ascii="Inter Tight" w:eastAsia="Calibri" w:hAnsi="Inter Tight" w:cs="Inter Tight"/>
          <w:b/>
          <w:bCs/>
        </w:rPr>
      </w:pPr>
    </w:p>
    <w:p w14:paraId="528C77E7" w14:textId="77777777" w:rsidR="006C11D2" w:rsidRPr="00F83D92" w:rsidRDefault="006C11D2" w:rsidP="006C11D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15 Femminile Calcio a 5:</w:t>
      </w:r>
    </w:p>
    <w:p w14:paraId="71E0B141" w14:textId="77777777" w:rsidR="006C11D2" w:rsidRPr="00F83D92" w:rsidRDefault="006C11D2" w:rsidP="006C11D2">
      <w:pPr>
        <w:jc w:val="center"/>
        <w:rPr>
          <w:rFonts w:ascii="Inter Tight" w:eastAsia="Calibri" w:hAnsi="Inter Tight" w:cs="Inter Tight"/>
          <w:b/>
          <w:bCs/>
        </w:rPr>
      </w:pPr>
    </w:p>
    <w:p w14:paraId="53FD10BC" w14:textId="77777777" w:rsidR="006C11D2" w:rsidRPr="00F83D92" w:rsidRDefault="006C11D2" w:rsidP="006C11D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6095"/>
      </w:tblGrid>
      <w:tr w:rsidR="006C11D2" w:rsidRPr="00F83D92" w14:paraId="6E1F50E1" w14:textId="77777777" w:rsidTr="001D5580">
        <w:tc>
          <w:tcPr>
            <w:tcW w:w="1985" w:type="dxa"/>
            <w:tcBorders>
              <w:top w:val="single" w:sz="4" w:space="0" w:color="auto"/>
              <w:left w:val="single" w:sz="4" w:space="0" w:color="auto"/>
              <w:bottom w:val="single" w:sz="4" w:space="0" w:color="auto"/>
              <w:right w:val="single" w:sz="4" w:space="0" w:color="auto"/>
            </w:tcBorders>
            <w:hideMark/>
          </w:tcPr>
          <w:p w14:paraId="2E77DB88"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72DC51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41EE4D7B"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50ADEA15" w14:textId="77777777" w:rsidTr="001D5580">
        <w:tc>
          <w:tcPr>
            <w:tcW w:w="1985" w:type="dxa"/>
            <w:tcBorders>
              <w:top w:val="single" w:sz="4" w:space="0" w:color="auto"/>
              <w:left w:val="single" w:sz="4" w:space="0" w:color="auto"/>
              <w:bottom w:val="single" w:sz="4" w:space="0" w:color="auto"/>
              <w:right w:val="single" w:sz="4" w:space="0" w:color="auto"/>
            </w:tcBorders>
            <w:hideMark/>
          </w:tcPr>
          <w:p w14:paraId="426EC8D7"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UNDER 15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2F1BB8BF"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2012- 2013</w:t>
            </w:r>
          </w:p>
        </w:tc>
        <w:tc>
          <w:tcPr>
            <w:tcW w:w="6095" w:type="dxa"/>
            <w:tcBorders>
              <w:top w:val="single" w:sz="4" w:space="0" w:color="auto"/>
              <w:left w:val="single" w:sz="4" w:space="0" w:color="auto"/>
              <w:bottom w:val="single" w:sz="4" w:space="0" w:color="auto"/>
              <w:right w:val="single" w:sz="4" w:space="0" w:color="auto"/>
            </w:tcBorders>
          </w:tcPr>
          <w:p w14:paraId="558B4CA7"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2014 dopo il compimento del 12°anno di età (no 2015)</w:t>
            </w:r>
          </w:p>
          <w:p w14:paraId="5C0897A1" w14:textId="77777777" w:rsidR="006C11D2" w:rsidRPr="00F83D92" w:rsidRDefault="006C11D2" w:rsidP="001D5580">
            <w:pPr>
              <w:jc w:val="both"/>
              <w:rPr>
                <w:rFonts w:ascii="Inter Tight" w:eastAsia="Calibri" w:hAnsi="Inter Tight" w:cs="Inter Tight"/>
              </w:rPr>
            </w:pPr>
          </w:p>
        </w:tc>
      </w:tr>
    </w:tbl>
    <w:p w14:paraId="3AFA055D" w14:textId="77777777" w:rsidR="006C11D2" w:rsidRPr="00F83D92" w:rsidRDefault="006C11D2" w:rsidP="006C11D2">
      <w:pPr>
        <w:rPr>
          <w:rFonts w:ascii="Inter Tight" w:hAnsi="Inter Tight" w:cs="Inter Tight"/>
          <w:b/>
          <w:color w:val="000000"/>
          <w:sz w:val="36"/>
          <w:szCs w:val="36"/>
          <w:u w:val="single"/>
        </w:rPr>
      </w:pPr>
    </w:p>
    <w:p w14:paraId="24ACA38B" w14:textId="77777777" w:rsidR="006C11D2" w:rsidRPr="00F83D92" w:rsidRDefault="006C11D2" w:rsidP="006C11D2">
      <w:pPr>
        <w:jc w:val="center"/>
        <w:rPr>
          <w:rFonts w:ascii="Inter Tight" w:hAnsi="Inter Tight" w:cs="Inter Tight"/>
          <w:color w:val="C00000"/>
          <w:sz w:val="18"/>
          <w:szCs w:val="18"/>
        </w:rPr>
      </w:pPr>
    </w:p>
    <w:p w14:paraId="0E0ACE69" w14:textId="77777777" w:rsidR="006C11D2" w:rsidRPr="00F83D92" w:rsidRDefault="006C11D2" w:rsidP="006C11D2">
      <w:pPr>
        <w:jc w:val="center"/>
        <w:rPr>
          <w:rFonts w:ascii="Inter Tight" w:hAnsi="Inter Tight" w:cs="Inter Tight"/>
          <w:color w:val="C00000"/>
          <w:sz w:val="18"/>
          <w:szCs w:val="18"/>
        </w:rPr>
      </w:pPr>
    </w:p>
    <w:p w14:paraId="4F9D4D7D"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60B288D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3C39083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PULCINI </w:t>
      </w:r>
      <w:r w:rsidRPr="00F83D92">
        <w:rPr>
          <w:rFonts w:ascii="Inter Tight" w:eastAsia="Calibri" w:hAnsi="Inter Tight" w:cs="Inter Tight"/>
          <w:b/>
          <w:bCs/>
          <w:color w:val="FF0000"/>
          <w:sz w:val="40"/>
          <w:szCs w:val="40"/>
        </w:rPr>
        <w:t>CALCIO A 5 MASCHILE</w:t>
      </w:r>
    </w:p>
    <w:p w14:paraId="72FDB4F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AV)</w:t>
      </w:r>
    </w:p>
    <w:p w14:paraId="0A15744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74199E6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15DDD4F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7A40E18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2618B5F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1D086D2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750A7D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1C43DD2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6CC1B397"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28869F9"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566DDD"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5E138EE1" w14:textId="77777777" w:rsidR="006C11D2" w:rsidRPr="00F83D92" w:rsidRDefault="006C11D2" w:rsidP="006C11D2">
      <w:pPr>
        <w:spacing w:before="120"/>
        <w:jc w:val="both"/>
        <w:rPr>
          <w:rFonts w:ascii="Inter Tight" w:hAnsi="Inter Tight" w:cs="Inter Tight"/>
        </w:rPr>
      </w:pPr>
    </w:p>
    <w:p w14:paraId="2F5D44A7"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281F7843" w14:textId="77777777" w:rsidR="006C11D2" w:rsidRPr="00F83D92" w:rsidRDefault="006C11D2" w:rsidP="006C11D2">
      <w:pPr>
        <w:spacing w:before="120"/>
        <w:jc w:val="both"/>
        <w:rPr>
          <w:rFonts w:ascii="Inter Tight" w:hAnsi="Inter Tight" w:cs="Inter Tight"/>
          <w:sz w:val="22"/>
          <w:szCs w:val="22"/>
        </w:rPr>
      </w:pPr>
    </w:p>
    <w:p w14:paraId="5A5561A7" w14:textId="77777777" w:rsidR="006C11D2" w:rsidRPr="00F83D92" w:rsidRDefault="006C11D2" w:rsidP="006C11D2">
      <w:pPr>
        <w:jc w:val="center"/>
        <w:rPr>
          <w:rFonts w:ascii="Inter Tight" w:hAnsi="Inter Tight" w:cs="Inter Tight"/>
          <w:b/>
          <w:sz w:val="22"/>
          <w:szCs w:val="22"/>
        </w:rPr>
      </w:pPr>
    </w:p>
    <w:p w14:paraId="1890302B"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6E9495B2"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553FB0B8"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076B61C8" w14:textId="77777777" w:rsidR="006C11D2" w:rsidRPr="00F83D92" w:rsidRDefault="006C11D2" w:rsidP="006C11D2">
      <w:pPr>
        <w:jc w:val="center"/>
        <w:rPr>
          <w:rFonts w:ascii="Inter Tight" w:eastAsia="Calibri" w:hAnsi="Inter Tight" w:cs="Inter Tight"/>
          <w:b/>
          <w:bCs/>
          <w:color w:val="0070C0"/>
          <w:sz w:val="22"/>
          <w:szCs w:val="22"/>
          <w:lang w:val="en-US"/>
        </w:rPr>
      </w:pPr>
    </w:p>
    <w:p w14:paraId="3D92EE74" w14:textId="77777777" w:rsidR="006C11D2" w:rsidRPr="00F83D92" w:rsidRDefault="006C11D2" w:rsidP="006C11D2">
      <w:pPr>
        <w:jc w:val="center"/>
        <w:rPr>
          <w:rFonts w:ascii="Inter Tight" w:eastAsia="Calibri" w:hAnsi="Inter Tight" w:cs="Inter Tight"/>
          <w:b/>
          <w:bCs/>
          <w:color w:val="0070C0"/>
          <w:sz w:val="22"/>
          <w:szCs w:val="22"/>
          <w:lang w:val="en-US"/>
        </w:rPr>
      </w:pPr>
    </w:p>
    <w:p w14:paraId="48D2A5D7" w14:textId="77777777" w:rsidR="006C11D2" w:rsidRPr="00F83D92" w:rsidRDefault="006C11D2">
      <w:pPr>
        <w:numPr>
          <w:ilvl w:val="0"/>
          <w:numId w:val="40"/>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543110CE" w14:textId="77777777" w:rsidR="006C11D2" w:rsidRPr="00F83D92" w:rsidRDefault="006C11D2" w:rsidP="006C11D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795E97A8" w14:textId="77777777" w:rsidR="006C11D2" w:rsidRPr="00F83D92" w:rsidRDefault="006C11D2" w:rsidP="006C11D2">
      <w:pPr>
        <w:ind w:left="426"/>
        <w:jc w:val="both"/>
        <w:rPr>
          <w:rFonts w:ascii="Inter Tight" w:hAnsi="Inter Tight" w:cs="Inter Tight"/>
          <w:sz w:val="22"/>
          <w:szCs w:val="22"/>
        </w:rPr>
      </w:pPr>
    </w:p>
    <w:p w14:paraId="3CED0CA8" w14:textId="77777777" w:rsidR="006C11D2" w:rsidRPr="00F83D92" w:rsidRDefault="006C11D2" w:rsidP="006C11D2">
      <w:pPr>
        <w:ind w:left="426"/>
        <w:jc w:val="both"/>
        <w:rPr>
          <w:rFonts w:ascii="Inter Tight" w:hAnsi="Inter Tight" w:cs="Inter Tight"/>
          <w:sz w:val="22"/>
          <w:szCs w:val="22"/>
        </w:rPr>
      </w:pPr>
    </w:p>
    <w:p w14:paraId="6D0B4FFC" w14:textId="77777777" w:rsidR="006C11D2" w:rsidRPr="00F83D92" w:rsidRDefault="006C11D2">
      <w:pPr>
        <w:numPr>
          <w:ilvl w:val="0"/>
          <w:numId w:val="40"/>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3x15’</w:t>
      </w:r>
    </w:p>
    <w:p w14:paraId="66087746" w14:textId="77777777" w:rsidR="006C11D2" w:rsidRPr="00F83D92" w:rsidRDefault="006C11D2" w:rsidP="006C11D2">
      <w:pPr>
        <w:ind w:left="426"/>
        <w:jc w:val="both"/>
        <w:rPr>
          <w:rFonts w:ascii="Inter Tight" w:eastAsia="Calibri" w:hAnsi="Inter Tight" w:cs="Inter Tight"/>
          <w:b/>
          <w:bCs/>
        </w:rPr>
      </w:pPr>
    </w:p>
    <w:p w14:paraId="6DD494AA" w14:textId="77777777" w:rsidR="006C11D2" w:rsidRPr="00F83D92" w:rsidRDefault="006C11D2" w:rsidP="006C11D2">
      <w:pPr>
        <w:ind w:left="426"/>
        <w:jc w:val="both"/>
        <w:rPr>
          <w:rFonts w:ascii="Inter Tight" w:eastAsia="Calibri" w:hAnsi="Inter Tight" w:cs="Inter Tight"/>
          <w:b/>
          <w:bCs/>
        </w:rPr>
      </w:pPr>
    </w:p>
    <w:p w14:paraId="0F582E9A" w14:textId="77777777" w:rsidR="006C11D2" w:rsidRPr="00F83D92" w:rsidRDefault="006C11D2" w:rsidP="006C11D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Pulcini Calcio a 5:</w:t>
      </w:r>
    </w:p>
    <w:p w14:paraId="450092B3" w14:textId="77777777" w:rsidR="006C11D2" w:rsidRPr="00F83D92" w:rsidRDefault="006C11D2" w:rsidP="006C11D2">
      <w:pPr>
        <w:jc w:val="center"/>
        <w:rPr>
          <w:rFonts w:ascii="Inter Tight" w:eastAsia="Calibri" w:hAnsi="Inter Tight" w:cs="Inter Tight"/>
          <w:b/>
          <w:bCs/>
        </w:rPr>
      </w:pPr>
    </w:p>
    <w:p w14:paraId="4208C52E" w14:textId="77777777" w:rsidR="006C11D2" w:rsidRPr="00F83D92" w:rsidRDefault="006C11D2" w:rsidP="006C11D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6C11D2" w:rsidRPr="00F83D92" w14:paraId="17C59B6C"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65813B9E"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29D9084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062014AB"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724E8980"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12E833A9"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Pulcini</w:t>
            </w:r>
          </w:p>
        </w:tc>
        <w:tc>
          <w:tcPr>
            <w:tcW w:w="1701" w:type="dxa"/>
            <w:tcBorders>
              <w:top w:val="single" w:sz="4" w:space="0" w:color="auto"/>
              <w:left w:val="single" w:sz="4" w:space="0" w:color="auto"/>
              <w:bottom w:val="single" w:sz="4" w:space="0" w:color="auto"/>
              <w:right w:val="single" w:sz="4" w:space="0" w:color="auto"/>
            </w:tcBorders>
            <w:hideMark/>
          </w:tcPr>
          <w:p w14:paraId="7112A16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2016-2017</w:t>
            </w:r>
          </w:p>
        </w:tc>
        <w:tc>
          <w:tcPr>
            <w:tcW w:w="6379" w:type="dxa"/>
            <w:tcBorders>
              <w:top w:val="single" w:sz="4" w:space="0" w:color="auto"/>
              <w:left w:val="single" w:sz="4" w:space="0" w:color="auto"/>
              <w:bottom w:val="single" w:sz="4" w:space="0" w:color="auto"/>
              <w:right w:val="single" w:sz="4" w:space="0" w:color="auto"/>
            </w:tcBorders>
            <w:hideMark/>
          </w:tcPr>
          <w:p w14:paraId="72C7B3ED"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giocare giovani di 8 anni compiuti, nati nel 2018 (no 2019)</w:t>
            </w:r>
          </w:p>
        </w:tc>
      </w:tr>
    </w:tbl>
    <w:p w14:paraId="49FDDDD3" w14:textId="77777777" w:rsidR="006C11D2" w:rsidRPr="00F83D92" w:rsidRDefault="006C11D2" w:rsidP="006C11D2">
      <w:pPr>
        <w:rPr>
          <w:rFonts w:ascii="Inter Tight" w:eastAsia="Calibri" w:hAnsi="Inter Tight" w:cs="Inter Tight"/>
          <w:b/>
          <w:bCs/>
          <w:color w:val="0070C0"/>
          <w:sz w:val="24"/>
          <w:szCs w:val="24"/>
        </w:rPr>
      </w:pPr>
    </w:p>
    <w:p w14:paraId="2B33B7E7" w14:textId="77777777" w:rsidR="006C11D2" w:rsidRPr="00F83D92" w:rsidRDefault="006C11D2" w:rsidP="006C11D2">
      <w:pPr>
        <w:jc w:val="center"/>
        <w:rPr>
          <w:rFonts w:ascii="Inter Tight" w:eastAsia="Calibri" w:hAnsi="Inter Tight" w:cs="Inter Tight"/>
          <w:b/>
          <w:bCs/>
          <w:color w:val="0070C0"/>
          <w:sz w:val="24"/>
          <w:szCs w:val="24"/>
        </w:rPr>
      </w:pPr>
    </w:p>
    <w:p w14:paraId="7A22E0FF" w14:textId="77777777" w:rsidR="006C11D2" w:rsidRPr="00F83D92" w:rsidRDefault="006C11D2" w:rsidP="006C11D2">
      <w:pPr>
        <w:jc w:val="center"/>
        <w:rPr>
          <w:rFonts w:ascii="Inter Tight" w:eastAsia="Calibri" w:hAnsi="Inter Tight" w:cs="Inter Tight"/>
          <w:b/>
          <w:bCs/>
          <w:color w:val="0070C0"/>
          <w:sz w:val="24"/>
          <w:szCs w:val="24"/>
        </w:rPr>
      </w:pPr>
    </w:p>
    <w:p w14:paraId="271E8CCD"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5A0C592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26C6293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ESORDIENTI </w:t>
      </w:r>
      <w:r w:rsidRPr="00F83D92">
        <w:rPr>
          <w:rFonts w:ascii="Inter Tight" w:eastAsia="Calibri" w:hAnsi="Inter Tight" w:cs="Inter Tight"/>
          <w:b/>
          <w:bCs/>
          <w:color w:val="FF0000"/>
          <w:sz w:val="40"/>
          <w:szCs w:val="40"/>
        </w:rPr>
        <w:t>CALCIO A 5 MASCHILE</w:t>
      </w:r>
    </w:p>
    <w:p w14:paraId="1B27948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(sigla AN)</w:t>
      </w:r>
    </w:p>
    <w:p w14:paraId="587989F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49AF4FF4"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659B217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0B5F228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5BBB6DA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406A81C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510073A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19626DE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6576AA23"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01FA171"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815A6D"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469F6CE" w14:textId="77777777" w:rsidR="006C11D2" w:rsidRPr="00F83D92" w:rsidRDefault="006C11D2" w:rsidP="006C11D2">
      <w:pPr>
        <w:rPr>
          <w:rFonts w:ascii="Inter Tight" w:eastAsia="Calibri" w:hAnsi="Inter Tight" w:cs="Inter Tight"/>
          <w:b/>
          <w:bCs/>
          <w:color w:val="1F3864"/>
          <w:sz w:val="24"/>
          <w:szCs w:val="24"/>
          <w:u w:val="single"/>
        </w:rPr>
      </w:pPr>
    </w:p>
    <w:p w14:paraId="402DFA81"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3EEFED25" w14:textId="77777777" w:rsidR="006C11D2" w:rsidRPr="00F83D92" w:rsidRDefault="006C11D2" w:rsidP="006C11D2">
      <w:pPr>
        <w:jc w:val="center"/>
        <w:rPr>
          <w:rFonts w:ascii="Inter Tight" w:hAnsi="Inter Tight" w:cs="Inter Tight"/>
          <w:b/>
          <w:sz w:val="22"/>
          <w:szCs w:val="22"/>
        </w:rPr>
      </w:pPr>
    </w:p>
    <w:p w14:paraId="15698CD2" w14:textId="77777777" w:rsidR="006C11D2" w:rsidRPr="00F83D92" w:rsidRDefault="006C11D2" w:rsidP="006C11D2">
      <w:pPr>
        <w:jc w:val="center"/>
        <w:rPr>
          <w:rFonts w:ascii="Inter Tight" w:hAnsi="Inter Tight" w:cs="Inter Tight"/>
          <w:b/>
          <w:sz w:val="22"/>
          <w:szCs w:val="22"/>
        </w:rPr>
      </w:pPr>
    </w:p>
    <w:p w14:paraId="0D4C08BE"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8F81A32"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2111BA58"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40269511" w14:textId="77777777" w:rsidR="006C11D2" w:rsidRPr="00F83D92" w:rsidRDefault="006C11D2" w:rsidP="006C11D2">
      <w:pPr>
        <w:jc w:val="center"/>
        <w:rPr>
          <w:rFonts w:ascii="Inter Tight" w:hAnsi="Inter Tight" w:cs="Inter Tight"/>
          <w:b/>
          <w:sz w:val="22"/>
          <w:szCs w:val="22"/>
          <w:lang w:val="en-GB"/>
        </w:rPr>
      </w:pPr>
    </w:p>
    <w:p w14:paraId="23317183" w14:textId="77777777" w:rsidR="006C11D2" w:rsidRPr="00F83D92" w:rsidRDefault="006C11D2" w:rsidP="006C11D2">
      <w:pPr>
        <w:jc w:val="center"/>
        <w:rPr>
          <w:rFonts w:ascii="Inter Tight" w:eastAsia="Calibri" w:hAnsi="Inter Tight" w:cs="Inter Tight"/>
          <w:b/>
          <w:bCs/>
          <w:color w:val="0070C0"/>
          <w:sz w:val="22"/>
          <w:szCs w:val="22"/>
          <w:lang w:val="en-US"/>
        </w:rPr>
      </w:pPr>
    </w:p>
    <w:p w14:paraId="3ADC7B3E" w14:textId="77777777" w:rsidR="006C11D2" w:rsidRPr="00F83D92" w:rsidRDefault="006C11D2">
      <w:pPr>
        <w:numPr>
          <w:ilvl w:val="0"/>
          <w:numId w:val="40"/>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3770CC65" w14:textId="77777777" w:rsidR="006C11D2" w:rsidRPr="00F83D92" w:rsidRDefault="006C11D2" w:rsidP="006C11D2">
      <w:pPr>
        <w:ind w:left="426"/>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7D5E147B" w14:textId="77777777" w:rsidR="006C11D2" w:rsidRPr="00F83D92" w:rsidRDefault="006C11D2" w:rsidP="006C11D2">
      <w:pPr>
        <w:ind w:left="426"/>
        <w:jc w:val="both"/>
        <w:rPr>
          <w:rFonts w:ascii="Inter Tight" w:hAnsi="Inter Tight" w:cs="Inter Tight"/>
          <w:b/>
          <w:bCs/>
          <w:sz w:val="22"/>
          <w:szCs w:val="22"/>
        </w:rPr>
      </w:pPr>
    </w:p>
    <w:p w14:paraId="1D44B210" w14:textId="77777777" w:rsidR="006C11D2" w:rsidRPr="00F83D92" w:rsidRDefault="006C11D2" w:rsidP="006C11D2">
      <w:pPr>
        <w:ind w:left="426"/>
        <w:jc w:val="both"/>
        <w:rPr>
          <w:rFonts w:ascii="Inter Tight" w:hAnsi="Inter Tight" w:cs="Inter Tight"/>
          <w:b/>
          <w:bCs/>
          <w:sz w:val="22"/>
          <w:szCs w:val="22"/>
        </w:rPr>
      </w:pPr>
    </w:p>
    <w:p w14:paraId="6F6FE18F" w14:textId="77777777" w:rsidR="006C11D2" w:rsidRPr="00F83D92" w:rsidRDefault="006C11D2">
      <w:pPr>
        <w:numPr>
          <w:ilvl w:val="0"/>
          <w:numId w:val="40"/>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3x20’</w:t>
      </w:r>
    </w:p>
    <w:p w14:paraId="322D0B4F" w14:textId="77777777" w:rsidR="006C11D2" w:rsidRPr="00F83D92" w:rsidRDefault="006C11D2" w:rsidP="006C11D2">
      <w:pPr>
        <w:ind w:left="426"/>
        <w:jc w:val="both"/>
        <w:rPr>
          <w:rFonts w:ascii="Inter Tight" w:eastAsia="Calibri" w:hAnsi="Inter Tight" w:cs="Inter Tight"/>
          <w:b/>
          <w:bCs/>
        </w:rPr>
      </w:pPr>
    </w:p>
    <w:p w14:paraId="05179FF5" w14:textId="77777777" w:rsidR="006C11D2" w:rsidRPr="00F83D92" w:rsidRDefault="006C11D2" w:rsidP="006C11D2">
      <w:pPr>
        <w:ind w:left="426"/>
        <w:jc w:val="both"/>
        <w:rPr>
          <w:rFonts w:ascii="Inter Tight" w:eastAsia="Calibri" w:hAnsi="Inter Tight" w:cs="Inter Tight"/>
          <w:b/>
          <w:bCs/>
        </w:rPr>
      </w:pPr>
    </w:p>
    <w:p w14:paraId="76602DB4" w14:textId="77777777" w:rsidR="006C11D2" w:rsidRPr="00F83D92" w:rsidRDefault="006C11D2" w:rsidP="006C11D2">
      <w:pPr>
        <w:ind w:left="283"/>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Calcio a 5</w:t>
      </w:r>
    </w:p>
    <w:p w14:paraId="62C638F7" w14:textId="77777777" w:rsidR="006C11D2" w:rsidRPr="00F83D92" w:rsidRDefault="006C11D2" w:rsidP="006C11D2">
      <w:pPr>
        <w:ind w:left="283"/>
        <w:jc w:val="center"/>
        <w:rPr>
          <w:rFonts w:ascii="Inter Tight" w:eastAsia="Calibri" w:hAnsi="Inter Tight" w:cs="Inter Tight"/>
          <w:b/>
          <w:bCs/>
        </w:rPr>
      </w:pPr>
    </w:p>
    <w:p w14:paraId="69844F31" w14:textId="77777777" w:rsidR="006C11D2" w:rsidRPr="00F83D92" w:rsidRDefault="006C11D2" w:rsidP="006C11D2">
      <w:pPr>
        <w:ind w:left="283"/>
        <w:jc w:val="center"/>
        <w:rPr>
          <w:rFonts w:ascii="Inter Tight" w:eastAsia="Calibri" w:hAnsi="Inter Tight" w:cs="Inter Tight"/>
          <w:b/>
          <w:bCs/>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32"/>
        <w:gridCol w:w="6095"/>
      </w:tblGrid>
      <w:tr w:rsidR="006C11D2" w:rsidRPr="00F83D92" w14:paraId="7CF1813C" w14:textId="77777777" w:rsidTr="001D5580">
        <w:tc>
          <w:tcPr>
            <w:tcW w:w="1584" w:type="dxa"/>
            <w:tcBorders>
              <w:top w:val="single" w:sz="4" w:space="0" w:color="auto"/>
              <w:left w:val="single" w:sz="4" w:space="0" w:color="auto"/>
              <w:bottom w:val="single" w:sz="4" w:space="0" w:color="auto"/>
              <w:right w:val="single" w:sz="4" w:space="0" w:color="auto"/>
            </w:tcBorders>
            <w:hideMark/>
          </w:tcPr>
          <w:p w14:paraId="13DF077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632" w:type="dxa"/>
            <w:tcBorders>
              <w:top w:val="single" w:sz="4" w:space="0" w:color="auto"/>
              <w:left w:val="single" w:sz="4" w:space="0" w:color="auto"/>
              <w:bottom w:val="single" w:sz="4" w:space="0" w:color="auto"/>
              <w:right w:val="single" w:sz="4" w:space="0" w:color="auto"/>
            </w:tcBorders>
            <w:hideMark/>
          </w:tcPr>
          <w:p w14:paraId="6E2EDD1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16E57CC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1B0F26A0" w14:textId="77777777" w:rsidTr="001D5580">
        <w:tc>
          <w:tcPr>
            <w:tcW w:w="1584" w:type="dxa"/>
            <w:tcBorders>
              <w:top w:val="single" w:sz="4" w:space="0" w:color="auto"/>
              <w:left w:val="single" w:sz="4" w:space="0" w:color="auto"/>
              <w:bottom w:val="single" w:sz="4" w:space="0" w:color="auto"/>
              <w:right w:val="single" w:sz="4" w:space="0" w:color="auto"/>
            </w:tcBorders>
            <w:hideMark/>
          </w:tcPr>
          <w:p w14:paraId="57F7E6E9"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Esordienti</w:t>
            </w:r>
          </w:p>
        </w:tc>
        <w:tc>
          <w:tcPr>
            <w:tcW w:w="1632" w:type="dxa"/>
            <w:tcBorders>
              <w:top w:val="single" w:sz="4" w:space="0" w:color="auto"/>
              <w:left w:val="single" w:sz="4" w:space="0" w:color="auto"/>
              <w:bottom w:val="single" w:sz="4" w:space="0" w:color="auto"/>
              <w:right w:val="single" w:sz="4" w:space="0" w:color="auto"/>
            </w:tcBorders>
            <w:hideMark/>
          </w:tcPr>
          <w:p w14:paraId="5C626C4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2014 – 2015</w:t>
            </w:r>
          </w:p>
        </w:tc>
        <w:tc>
          <w:tcPr>
            <w:tcW w:w="6095" w:type="dxa"/>
            <w:tcBorders>
              <w:top w:val="single" w:sz="4" w:space="0" w:color="auto"/>
              <w:left w:val="single" w:sz="4" w:space="0" w:color="auto"/>
              <w:bottom w:val="single" w:sz="4" w:space="0" w:color="auto"/>
              <w:right w:val="single" w:sz="4" w:space="0" w:color="auto"/>
            </w:tcBorders>
            <w:hideMark/>
          </w:tcPr>
          <w:p w14:paraId="46E0043B"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giocare giovani di 10 anni compiuti, nati nel 2016 (no 2017)</w:t>
            </w:r>
          </w:p>
        </w:tc>
      </w:tr>
    </w:tbl>
    <w:p w14:paraId="2F497DC6" w14:textId="77777777" w:rsidR="006C11D2" w:rsidRPr="00F83D92" w:rsidRDefault="006C11D2" w:rsidP="006C11D2">
      <w:pPr>
        <w:rPr>
          <w:rFonts w:ascii="Inter Tight" w:eastAsia="Calibri" w:hAnsi="Inter Tight" w:cs="Inter Tight"/>
          <w:b/>
          <w:bCs/>
          <w:color w:val="1F3864"/>
          <w:sz w:val="24"/>
          <w:szCs w:val="24"/>
          <w:u w:val="single"/>
        </w:rPr>
      </w:pPr>
    </w:p>
    <w:p w14:paraId="316AF0DE" w14:textId="77777777" w:rsidR="006C11D2" w:rsidRPr="00F83D92" w:rsidRDefault="006C11D2" w:rsidP="006C11D2">
      <w:pPr>
        <w:rPr>
          <w:rFonts w:ascii="Inter Tight" w:eastAsia="Calibri" w:hAnsi="Inter Tight" w:cs="Inter Tight"/>
          <w:b/>
          <w:bCs/>
          <w:color w:val="1F3864"/>
          <w:sz w:val="24"/>
          <w:szCs w:val="24"/>
          <w:u w:val="single"/>
        </w:rPr>
      </w:pPr>
    </w:p>
    <w:p w14:paraId="6EA7499D" w14:textId="77777777" w:rsidR="006C11D2" w:rsidRPr="00F83D92" w:rsidRDefault="006C11D2" w:rsidP="006C11D2">
      <w:pPr>
        <w:rPr>
          <w:rFonts w:ascii="Inter Tight" w:eastAsia="Calibri" w:hAnsi="Inter Tight" w:cs="Inter Tight"/>
          <w:b/>
          <w:bCs/>
          <w:color w:val="1F3864"/>
          <w:sz w:val="24"/>
          <w:szCs w:val="24"/>
          <w:u w:val="single"/>
        </w:rPr>
      </w:pPr>
    </w:p>
    <w:p w14:paraId="22C00B7E" w14:textId="77777777" w:rsidR="006C11D2" w:rsidRPr="00F83D92" w:rsidRDefault="006C11D2" w:rsidP="006C11D2">
      <w:pPr>
        <w:rPr>
          <w:rFonts w:ascii="Inter Tight" w:eastAsia="Calibri" w:hAnsi="Inter Tight" w:cs="Inter Tight"/>
          <w:b/>
          <w:bCs/>
          <w:color w:val="1F3864"/>
          <w:sz w:val="24"/>
          <w:szCs w:val="24"/>
          <w:u w:val="single"/>
        </w:rPr>
      </w:pPr>
    </w:p>
    <w:p w14:paraId="3C859333"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6B6CEEB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4D0F68A7"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PULCINI </w:t>
      </w:r>
      <w:r w:rsidRPr="00F83D92">
        <w:rPr>
          <w:rFonts w:ascii="Inter Tight" w:eastAsia="Calibri" w:hAnsi="Inter Tight" w:cs="Inter Tight"/>
          <w:b/>
          <w:bCs/>
          <w:color w:val="FF0000"/>
          <w:sz w:val="40"/>
          <w:szCs w:val="40"/>
        </w:rPr>
        <w:t>CALCIO A 5 FEMMINILE</w:t>
      </w:r>
    </w:p>
    <w:p w14:paraId="632EBE1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36"/>
          <w:szCs w:val="36"/>
        </w:rPr>
        <w:t>(sigla AQ)</w:t>
      </w:r>
    </w:p>
    <w:p w14:paraId="133F2FA8"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7A13F574"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6ABC508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556A791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70B4B269"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5F2D496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766A7F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6847D3D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6C11D2" w:rsidRPr="00F83D92" w14:paraId="577B06E2" w14:textId="77777777" w:rsidTr="001D5580">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26963EF7"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A4020"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25C3DE4D" w14:textId="77777777" w:rsidR="006C11D2" w:rsidRPr="00F83D92" w:rsidRDefault="006C11D2" w:rsidP="006C11D2">
      <w:pPr>
        <w:spacing w:before="120"/>
        <w:jc w:val="both"/>
        <w:rPr>
          <w:rFonts w:ascii="Inter Tight" w:hAnsi="Inter Tight" w:cs="Inter Tight"/>
        </w:rPr>
      </w:pPr>
    </w:p>
    <w:p w14:paraId="6633ED69"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7127D33F" w14:textId="77777777" w:rsidR="006C11D2" w:rsidRPr="00F83D92" w:rsidRDefault="006C11D2" w:rsidP="006C11D2">
      <w:pPr>
        <w:jc w:val="center"/>
        <w:rPr>
          <w:rFonts w:ascii="Inter Tight" w:hAnsi="Inter Tight" w:cs="Inter Tight"/>
          <w:b/>
          <w:sz w:val="22"/>
          <w:szCs w:val="22"/>
        </w:rPr>
      </w:pPr>
    </w:p>
    <w:p w14:paraId="1FE00CA1" w14:textId="77777777" w:rsidR="006C11D2" w:rsidRPr="00F83D92" w:rsidRDefault="006C11D2" w:rsidP="006C11D2">
      <w:pPr>
        <w:jc w:val="center"/>
        <w:rPr>
          <w:rFonts w:ascii="Inter Tight" w:hAnsi="Inter Tight" w:cs="Inter Tight"/>
          <w:b/>
          <w:sz w:val="22"/>
          <w:szCs w:val="22"/>
        </w:rPr>
      </w:pPr>
    </w:p>
    <w:p w14:paraId="71512FF6"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52A9E867"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5B4590F5"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16D6E32B" w14:textId="77777777" w:rsidR="006C11D2" w:rsidRPr="00F83D92" w:rsidRDefault="006C11D2" w:rsidP="006C11D2">
      <w:pPr>
        <w:jc w:val="center"/>
        <w:rPr>
          <w:rFonts w:ascii="Inter Tight" w:eastAsia="Calibri" w:hAnsi="Inter Tight" w:cs="Inter Tight"/>
          <w:b/>
          <w:bCs/>
          <w:color w:val="0070C0"/>
          <w:sz w:val="22"/>
          <w:szCs w:val="22"/>
          <w:lang w:val="en-US"/>
        </w:rPr>
      </w:pPr>
    </w:p>
    <w:p w14:paraId="4CD5AC22" w14:textId="77777777" w:rsidR="006C11D2" w:rsidRPr="00F83D92" w:rsidRDefault="006C11D2">
      <w:pPr>
        <w:numPr>
          <w:ilvl w:val="0"/>
          <w:numId w:val="40"/>
        </w:numPr>
        <w:ind w:left="284"/>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3C396114" w14:textId="77777777" w:rsidR="006C11D2" w:rsidRPr="00F83D92" w:rsidRDefault="006C11D2" w:rsidP="006C11D2">
      <w:pPr>
        <w:ind w:left="284"/>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004E161C" w14:textId="77777777" w:rsidR="006C11D2" w:rsidRPr="00F83D92" w:rsidRDefault="006C11D2" w:rsidP="006C11D2">
      <w:pPr>
        <w:ind w:left="284"/>
        <w:jc w:val="both"/>
        <w:rPr>
          <w:rFonts w:ascii="Inter Tight" w:hAnsi="Inter Tight" w:cs="Inter Tight"/>
          <w:b/>
          <w:bCs/>
          <w:sz w:val="22"/>
          <w:szCs w:val="22"/>
        </w:rPr>
      </w:pPr>
    </w:p>
    <w:p w14:paraId="4EB2DB7B" w14:textId="77777777" w:rsidR="006C11D2" w:rsidRPr="00F83D92" w:rsidRDefault="006C11D2" w:rsidP="006C11D2">
      <w:pPr>
        <w:ind w:left="284"/>
        <w:jc w:val="both"/>
        <w:rPr>
          <w:rFonts w:ascii="Inter Tight" w:hAnsi="Inter Tight" w:cs="Inter Tight"/>
          <w:b/>
          <w:bCs/>
          <w:sz w:val="22"/>
          <w:szCs w:val="22"/>
        </w:rPr>
      </w:pPr>
    </w:p>
    <w:p w14:paraId="3E9AD713" w14:textId="77777777" w:rsidR="006C11D2" w:rsidRPr="00F83D92" w:rsidRDefault="006C11D2">
      <w:pPr>
        <w:numPr>
          <w:ilvl w:val="0"/>
          <w:numId w:val="40"/>
        </w:numPr>
        <w:ind w:left="284"/>
        <w:jc w:val="both"/>
        <w:rPr>
          <w:rFonts w:ascii="Inter Tight" w:eastAsia="Calibri" w:hAnsi="Inter Tight" w:cs="Inter Tight"/>
          <w:b/>
          <w:bCs/>
          <w:sz w:val="22"/>
          <w:szCs w:val="22"/>
        </w:rPr>
      </w:pPr>
      <w:r w:rsidRPr="00F83D92">
        <w:rPr>
          <w:rFonts w:ascii="Inter Tight" w:hAnsi="Inter Tight" w:cs="Inter Tight"/>
          <w:b/>
          <w:bCs/>
          <w:sz w:val="22"/>
          <w:szCs w:val="22"/>
        </w:rPr>
        <w:t>Tempi di gioco: 3x15’</w:t>
      </w:r>
    </w:p>
    <w:p w14:paraId="5539D083" w14:textId="77777777" w:rsidR="006C11D2" w:rsidRPr="00F83D92" w:rsidRDefault="006C11D2" w:rsidP="006C11D2">
      <w:pPr>
        <w:ind w:left="643"/>
        <w:rPr>
          <w:rFonts w:ascii="Inter Tight" w:eastAsia="Calibri" w:hAnsi="Inter Tight" w:cs="Inter Tight"/>
          <w:b/>
          <w:bCs/>
        </w:rPr>
      </w:pPr>
    </w:p>
    <w:p w14:paraId="26011EEA" w14:textId="77777777" w:rsidR="006C11D2" w:rsidRPr="00F83D92" w:rsidRDefault="006C11D2" w:rsidP="006C11D2">
      <w:pPr>
        <w:ind w:left="643"/>
        <w:rPr>
          <w:rFonts w:ascii="Inter Tight" w:eastAsia="Calibri" w:hAnsi="Inter Tight" w:cs="Inter Tight"/>
          <w:b/>
          <w:bCs/>
        </w:rPr>
      </w:pPr>
    </w:p>
    <w:p w14:paraId="140BAB03" w14:textId="77777777" w:rsidR="006C11D2" w:rsidRPr="00F83D92" w:rsidRDefault="006C11D2" w:rsidP="006C11D2">
      <w:pPr>
        <w:rPr>
          <w:rFonts w:ascii="Inter Tight" w:eastAsia="Calibri" w:hAnsi="Inter Tight" w:cs="Inter Tight"/>
          <w:b/>
          <w:bCs/>
        </w:rPr>
      </w:pPr>
    </w:p>
    <w:p w14:paraId="1EAC47D1" w14:textId="77777777" w:rsidR="006C11D2" w:rsidRPr="00F83D92" w:rsidRDefault="006C11D2" w:rsidP="006C11D2">
      <w:pPr>
        <w:jc w:val="center"/>
        <w:rPr>
          <w:rFonts w:ascii="Inter Tight" w:eastAsia="Calibri" w:hAnsi="Inter Tight" w:cs="Inter Tight"/>
          <w:b/>
          <w:bCs/>
          <w:sz w:val="21"/>
          <w:szCs w:val="21"/>
        </w:rPr>
      </w:pPr>
      <w:r w:rsidRPr="00F83D92">
        <w:rPr>
          <w:rFonts w:ascii="Inter Tight" w:eastAsia="Calibri" w:hAnsi="Inter Tight" w:cs="Inter Tight"/>
          <w:b/>
          <w:bCs/>
          <w:sz w:val="21"/>
          <w:szCs w:val="21"/>
        </w:rPr>
        <w:t>Tabella riepilogativa per la partecipazione alle competizioni nella categoria Pulcini Calcio a 5:</w:t>
      </w:r>
    </w:p>
    <w:p w14:paraId="524BD978" w14:textId="77777777" w:rsidR="006C11D2" w:rsidRPr="00F83D92" w:rsidRDefault="006C11D2" w:rsidP="006C11D2">
      <w:pPr>
        <w:jc w:val="center"/>
        <w:rPr>
          <w:rFonts w:ascii="Inter Tight" w:eastAsia="Calibri" w:hAnsi="Inter Tight" w:cs="Inter Tight"/>
          <w:b/>
          <w:bCs/>
          <w:sz w:val="21"/>
          <w:szCs w:val="21"/>
        </w:rPr>
      </w:pPr>
    </w:p>
    <w:p w14:paraId="42E2A171" w14:textId="77777777" w:rsidR="006C11D2" w:rsidRPr="00F83D92" w:rsidRDefault="006C11D2" w:rsidP="006C11D2">
      <w:pPr>
        <w:jc w:val="center"/>
        <w:rPr>
          <w:rFonts w:ascii="Inter Tight" w:eastAsia="Calibri" w:hAnsi="Inter Tight" w:cs="Inter Tight"/>
          <w:b/>
          <w:bCs/>
          <w:sz w:val="21"/>
          <w:szCs w:val="21"/>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76"/>
        <w:gridCol w:w="6521"/>
      </w:tblGrid>
      <w:tr w:rsidR="006C11D2" w:rsidRPr="00F83D92" w14:paraId="3FEF280A" w14:textId="77777777" w:rsidTr="001D5580">
        <w:tc>
          <w:tcPr>
            <w:tcW w:w="1584" w:type="dxa"/>
            <w:tcBorders>
              <w:top w:val="single" w:sz="4" w:space="0" w:color="auto"/>
              <w:left w:val="single" w:sz="4" w:space="0" w:color="auto"/>
              <w:bottom w:val="single" w:sz="4" w:space="0" w:color="auto"/>
              <w:right w:val="single" w:sz="4" w:space="0" w:color="auto"/>
            </w:tcBorders>
            <w:hideMark/>
          </w:tcPr>
          <w:p w14:paraId="0B58458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676" w:type="dxa"/>
            <w:tcBorders>
              <w:top w:val="single" w:sz="4" w:space="0" w:color="auto"/>
              <w:left w:val="single" w:sz="4" w:space="0" w:color="auto"/>
              <w:bottom w:val="single" w:sz="4" w:space="0" w:color="auto"/>
              <w:right w:val="single" w:sz="4" w:space="0" w:color="auto"/>
            </w:tcBorders>
            <w:hideMark/>
          </w:tcPr>
          <w:p w14:paraId="546FAE2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521" w:type="dxa"/>
            <w:tcBorders>
              <w:top w:val="single" w:sz="4" w:space="0" w:color="auto"/>
              <w:left w:val="single" w:sz="4" w:space="0" w:color="auto"/>
              <w:bottom w:val="single" w:sz="4" w:space="0" w:color="auto"/>
              <w:right w:val="single" w:sz="4" w:space="0" w:color="auto"/>
            </w:tcBorders>
            <w:hideMark/>
          </w:tcPr>
          <w:p w14:paraId="5B78AF6F"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0470E47F" w14:textId="77777777" w:rsidTr="001D5580">
        <w:tc>
          <w:tcPr>
            <w:tcW w:w="1584" w:type="dxa"/>
            <w:tcBorders>
              <w:top w:val="single" w:sz="4" w:space="0" w:color="auto"/>
              <w:left w:val="single" w:sz="4" w:space="0" w:color="auto"/>
              <w:bottom w:val="single" w:sz="4" w:space="0" w:color="auto"/>
              <w:right w:val="single" w:sz="4" w:space="0" w:color="auto"/>
            </w:tcBorders>
            <w:hideMark/>
          </w:tcPr>
          <w:p w14:paraId="54DFE4FE" w14:textId="77777777" w:rsidR="006C11D2" w:rsidRPr="00F83D92" w:rsidRDefault="006C11D2" w:rsidP="001D5580">
            <w:pPr>
              <w:rPr>
                <w:rFonts w:ascii="Inter Tight" w:eastAsia="Calibri" w:hAnsi="Inter Tight" w:cs="Inter Tight"/>
                <w:b/>
                <w:bCs/>
              </w:rPr>
            </w:pPr>
            <w:bookmarkStart w:id="11" w:name="_Hlk170987637"/>
            <w:r w:rsidRPr="00F83D92">
              <w:rPr>
                <w:rFonts w:ascii="Inter Tight" w:eastAsia="Calibri" w:hAnsi="Inter Tight" w:cs="Inter Tight"/>
                <w:b/>
                <w:bCs/>
              </w:rPr>
              <w:t>Pulcini</w:t>
            </w:r>
          </w:p>
        </w:tc>
        <w:tc>
          <w:tcPr>
            <w:tcW w:w="1676" w:type="dxa"/>
            <w:tcBorders>
              <w:top w:val="single" w:sz="4" w:space="0" w:color="auto"/>
              <w:left w:val="single" w:sz="4" w:space="0" w:color="auto"/>
              <w:bottom w:val="single" w:sz="4" w:space="0" w:color="auto"/>
              <w:right w:val="single" w:sz="4" w:space="0" w:color="auto"/>
            </w:tcBorders>
            <w:hideMark/>
          </w:tcPr>
          <w:p w14:paraId="2C60CA8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2016-2017</w:t>
            </w:r>
          </w:p>
        </w:tc>
        <w:tc>
          <w:tcPr>
            <w:tcW w:w="6521" w:type="dxa"/>
            <w:tcBorders>
              <w:top w:val="single" w:sz="4" w:space="0" w:color="auto"/>
              <w:left w:val="single" w:sz="4" w:space="0" w:color="auto"/>
              <w:bottom w:val="single" w:sz="4" w:space="0" w:color="auto"/>
              <w:right w:val="single" w:sz="4" w:space="0" w:color="auto"/>
            </w:tcBorders>
            <w:hideMark/>
          </w:tcPr>
          <w:p w14:paraId="18475ABE"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giocare giovani di 8 anni compiuti, nati nel 2018 (no 2019)</w:t>
            </w:r>
          </w:p>
        </w:tc>
      </w:tr>
      <w:bookmarkEnd w:id="11"/>
    </w:tbl>
    <w:p w14:paraId="79FA9BD3" w14:textId="77777777" w:rsidR="006C11D2" w:rsidRPr="00F83D92" w:rsidRDefault="006C11D2" w:rsidP="006C11D2">
      <w:pPr>
        <w:rPr>
          <w:rFonts w:ascii="Inter Tight" w:eastAsia="Calibri" w:hAnsi="Inter Tight" w:cs="Inter Tight"/>
          <w:b/>
          <w:bCs/>
          <w:color w:val="1F3864"/>
          <w:sz w:val="24"/>
          <w:szCs w:val="24"/>
          <w:u w:val="single"/>
        </w:rPr>
      </w:pPr>
    </w:p>
    <w:p w14:paraId="1E38D6A1" w14:textId="77777777" w:rsidR="006C11D2" w:rsidRPr="00F83D92" w:rsidRDefault="006C11D2" w:rsidP="006C11D2">
      <w:pPr>
        <w:rPr>
          <w:rFonts w:ascii="Inter Tight" w:hAnsi="Inter Tight" w:cs="Inter Tight"/>
          <w:b/>
          <w:color w:val="000000"/>
          <w:sz w:val="36"/>
          <w:szCs w:val="36"/>
          <w:u w:val="single"/>
        </w:rPr>
      </w:pPr>
    </w:p>
    <w:p w14:paraId="058EA466" w14:textId="77777777" w:rsidR="006C11D2" w:rsidRPr="00F83D92" w:rsidRDefault="006C11D2" w:rsidP="006C11D2">
      <w:pPr>
        <w:rPr>
          <w:rFonts w:ascii="Inter Tight" w:hAnsi="Inter Tight" w:cs="Inter Tight"/>
          <w:b/>
          <w:color w:val="000000"/>
          <w:sz w:val="36"/>
          <w:szCs w:val="36"/>
          <w:u w:val="single"/>
        </w:rPr>
      </w:pPr>
    </w:p>
    <w:p w14:paraId="4C45A296"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267B43E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61E91F4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ESORDIENTI </w:t>
      </w:r>
      <w:r w:rsidRPr="00F83D92">
        <w:rPr>
          <w:rFonts w:ascii="Inter Tight" w:eastAsia="Calibri" w:hAnsi="Inter Tight" w:cs="Inter Tight"/>
          <w:b/>
          <w:bCs/>
          <w:color w:val="FF0000"/>
          <w:sz w:val="40"/>
          <w:szCs w:val="40"/>
        </w:rPr>
        <w:t>CALCIO A 5 FEMMINILE</w:t>
      </w:r>
    </w:p>
    <w:p w14:paraId="4762CF1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36"/>
          <w:szCs w:val="36"/>
        </w:rPr>
        <w:t>(sigla AP)</w:t>
      </w:r>
    </w:p>
    <w:p w14:paraId="34B0C5A8"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7C9B9F5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793D8AB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4900CB2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3E7F7F0D"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3C39D94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12527F6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01EE1B6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1028F51C"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69E5D31"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69F6AC"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E4FF7BC" w14:textId="77777777" w:rsidR="006C11D2" w:rsidRPr="00F83D92" w:rsidRDefault="006C11D2" w:rsidP="006C11D2">
      <w:pPr>
        <w:spacing w:before="120"/>
        <w:jc w:val="both"/>
        <w:rPr>
          <w:rFonts w:ascii="Inter Tight" w:hAnsi="Inter Tight" w:cs="Inter Tight"/>
        </w:rPr>
      </w:pPr>
    </w:p>
    <w:p w14:paraId="2CDFA27E" w14:textId="77777777" w:rsidR="006C11D2" w:rsidRPr="00F83D92" w:rsidRDefault="006C11D2" w:rsidP="006C11D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1A698249" w14:textId="77777777" w:rsidR="006C11D2" w:rsidRPr="00F83D92" w:rsidRDefault="006C11D2" w:rsidP="006C11D2">
      <w:pPr>
        <w:spacing w:before="120"/>
        <w:jc w:val="both"/>
        <w:rPr>
          <w:rFonts w:ascii="Inter Tight" w:hAnsi="Inter Tight" w:cs="Inter Tight"/>
          <w:sz w:val="22"/>
          <w:szCs w:val="22"/>
        </w:rPr>
      </w:pPr>
    </w:p>
    <w:p w14:paraId="5CB7DB12" w14:textId="77777777" w:rsidR="006C11D2" w:rsidRPr="00F83D92" w:rsidRDefault="006C11D2" w:rsidP="006C11D2">
      <w:pPr>
        <w:jc w:val="center"/>
        <w:rPr>
          <w:rFonts w:ascii="Inter Tight" w:hAnsi="Inter Tight" w:cs="Inter Tight"/>
          <w:b/>
          <w:sz w:val="22"/>
          <w:szCs w:val="22"/>
        </w:rPr>
      </w:pPr>
    </w:p>
    <w:p w14:paraId="145C365B"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09DFB5B"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37C091AC" w14:textId="77777777" w:rsidR="006C11D2" w:rsidRPr="00F83D92" w:rsidRDefault="006C11D2" w:rsidP="006C11D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71A1557D" w14:textId="77777777" w:rsidR="006C11D2" w:rsidRPr="00F83D92" w:rsidRDefault="006C11D2" w:rsidP="006C11D2">
      <w:pPr>
        <w:jc w:val="center"/>
        <w:rPr>
          <w:rFonts w:ascii="Inter Tight" w:eastAsia="Calibri" w:hAnsi="Inter Tight" w:cs="Inter Tight"/>
          <w:b/>
          <w:bCs/>
          <w:color w:val="0070C0"/>
          <w:sz w:val="22"/>
          <w:szCs w:val="22"/>
          <w:lang w:val="en-US"/>
        </w:rPr>
      </w:pPr>
    </w:p>
    <w:p w14:paraId="55598CBA" w14:textId="77777777" w:rsidR="006C11D2" w:rsidRPr="00F83D92" w:rsidRDefault="006C11D2" w:rsidP="006C11D2">
      <w:pPr>
        <w:jc w:val="center"/>
        <w:rPr>
          <w:rFonts w:ascii="Inter Tight" w:eastAsia="Calibri" w:hAnsi="Inter Tight" w:cs="Inter Tight"/>
          <w:b/>
          <w:bCs/>
          <w:color w:val="0070C0"/>
          <w:sz w:val="22"/>
          <w:szCs w:val="22"/>
          <w:lang w:val="en-US"/>
        </w:rPr>
      </w:pPr>
    </w:p>
    <w:p w14:paraId="6778A032" w14:textId="77777777" w:rsidR="006C11D2" w:rsidRPr="00F83D92" w:rsidRDefault="006C11D2">
      <w:pPr>
        <w:numPr>
          <w:ilvl w:val="0"/>
          <w:numId w:val="40"/>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19A69C32" w14:textId="77777777" w:rsidR="006C11D2" w:rsidRPr="00F83D92" w:rsidRDefault="006C11D2" w:rsidP="006C11D2">
      <w:pPr>
        <w:ind w:left="426"/>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27C2F193" w14:textId="77777777" w:rsidR="006C11D2" w:rsidRPr="00F83D92" w:rsidRDefault="006C11D2" w:rsidP="006C11D2">
      <w:pPr>
        <w:ind w:left="426"/>
        <w:jc w:val="both"/>
        <w:rPr>
          <w:rFonts w:ascii="Inter Tight" w:hAnsi="Inter Tight" w:cs="Inter Tight"/>
          <w:b/>
          <w:bCs/>
          <w:sz w:val="22"/>
          <w:szCs w:val="22"/>
        </w:rPr>
      </w:pPr>
    </w:p>
    <w:p w14:paraId="7CBA4BD9" w14:textId="77777777" w:rsidR="006C11D2" w:rsidRPr="00F83D92" w:rsidRDefault="006C11D2">
      <w:pPr>
        <w:numPr>
          <w:ilvl w:val="0"/>
          <w:numId w:val="40"/>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3x20’</w:t>
      </w:r>
    </w:p>
    <w:p w14:paraId="11FCAD8F" w14:textId="77777777" w:rsidR="006C11D2" w:rsidRPr="00F83D92" w:rsidRDefault="006C11D2" w:rsidP="006C11D2">
      <w:pPr>
        <w:ind w:left="426"/>
        <w:jc w:val="both"/>
        <w:rPr>
          <w:rFonts w:ascii="Inter Tight" w:eastAsia="Calibri" w:hAnsi="Inter Tight" w:cs="Inter Tight"/>
          <w:b/>
          <w:bCs/>
        </w:rPr>
      </w:pPr>
    </w:p>
    <w:p w14:paraId="259B05D1" w14:textId="77777777" w:rsidR="006C11D2" w:rsidRPr="00F83D92" w:rsidRDefault="006C11D2" w:rsidP="006C11D2">
      <w:pPr>
        <w:ind w:left="426"/>
        <w:jc w:val="both"/>
        <w:rPr>
          <w:rFonts w:ascii="Inter Tight" w:eastAsia="Calibri" w:hAnsi="Inter Tight" w:cs="Inter Tight"/>
          <w:b/>
          <w:bCs/>
        </w:rPr>
      </w:pPr>
    </w:p>
    <w:p w14:paraId="473AE59D" w14:textId="77777777" w:rsidR="006C11D2" w:rsidRPr="00F83D92" w:rsidRDefault="006C11D2" w:rsidP="006C11D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Calcio a 5:</w:t>
      </w:r>
    </w:p>
    <w:p w14:paraId="398784D6" w14:textId="77777777" w:rsidR="006C11D2" w:rsidRPr="00F83D92" w:rsidRDefault="006C11D2" w:rsidP="006C11D2">
      <w:pPr>
        <w:jc w:val="center"/>
        <w:rPr>
          <w:rFonts w:ascii="Inter Tight" w:eastAsia="Calibri" w:hAnsi="Inter Tight" w:cs="Inter Tight"/>
          <w:b/>
          <w:bCs/>
        </w:rPr>
      </w:pPr>
    </w:p>
    <w:p w14:paraId="1EFFE68D" w14:textId="77777777" w:rsidR="006C11D2" w:rsidRPr="00F83D92" w:rsidRDefault="006C11D2" w:rsidP="006C11D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6C11D2" w:rsidRPr="00F83D92" w14:paraId="7FBD07A8"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5A3C7CC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D8B91B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4E61245E"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5F6EFE38" w14:textId="77777777" w:rsidTr="001D5580">
        <w:tc>
          <w:tcPr>
            <w:tcW w:w="1701" w:type="dxa"/>
            <w:tcBorders>
              <w:top w:val="single" w:sz="4" w:space="0" w:color="auto"/>
              <w:left w:val="single" w:sz="4" w:space="0" w:color="auto"/>
              <w:bottom w:val="single" w:sz="4" w:space="0" w:color="auto"/>
              <w:right w:val="single" w:sz="4" w:space="0" w:color="auto"/>
            </w:tcBorders>
            <w:hideMark/>
          </w:tcPr>
          <w:p w14:paraId="11DBAC40"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Esordienti</w:t>
            </w:r>
          </w:p>
        </w:tc>
        <w:tc>
          <w:tcPr>
            <w:tcW w:w="1701" w:type="dxa"/>
            <w:tcBorders>
              <w:top w:val="single" w:sz="4" w:space="0" w:color="auto"/>
              <w:left w:val="single" w:sz="4" w:space="0" w:color="auto"/>
              <w:bottom w:val="single" w:sz="4" w:space="0" w:color="auto"/>
              <w:right w:val="single" w:sz="4" w:space="0" w:color="auto"/>
            </w:tcBorders>
            <w:hideMark/>
          </w:tcPr>
          <w:p w14:paraId="336BBC3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2014- 2015</w:t>
            </w:r>
          </w:p>
        </w:tc>
        <w:tc>
          <w:tcPr>
            <w:tcW w:w="6379" w:type="dxa"/>
            <w:tcBorders>
              <w:top w:val="single" w:sz="4" w:space="0" w:color="auto"/>
              <w:left w:val="single" w:sz="4" w:space="0" w:color="auto"/>
              <w:bottom w:val="single" w:sz="4" w:space="0" w:color="auto"/>
              <w:right w:val="single" w:sz="4" w:space="0" w:color="auto"/>
            </w:tcBorders>
            <w:hideMark/>
          </w:tcPr>
          <w:p w14:paraId="47213159"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giocare giovani di 10 anni compiuti, nati nel 2016 (no 2017)</w:t>
            </w:r>
          </w:p>
        </w:tc>
      </w:tr>
    </w:tbl>
    <w:p w14:paraId="401B90D9" w14:textId="77777777" w:rsidR="006C11D2" w:rsidRPr="00F83D92" w:rsidRDefault="006C11D2" w:rsidP="006C11D2">
      <w:pPr>
        <w:rPr>
          <w:rFonts w:ascii="Inter Tight" w:hAnsi="Inter Tight" w:cs="Inter Tight"/>
          <w:b/>
          <w:color w:val="000000"/>
          <w:sz w:val="36"/>
          <w:szCs w:val="36"/>
          <w:u w:val="single"/>
        </w:rPr>
      </w:pPr>
    </w:p>
    <w:p w14:paraId="7C909AE3" w14:textId="77777777" w:rsidR="006C11D2" w:rsidRPr="00F83D92" w:rsidRDefault="006C11D2" w:rsidP="006C11D2">
      <w:pPr>
        <w:rPr>
          <w:rFonts w:ascii="Inter Tight" w:hAnsi="Inter Tight" w:cs="Inter Tight"/>
          <w:b/>
          <w:color w:val="000000"/>
          <w:sz w:val="36"/>
          <w:szCs w:val="36"/>
          <w:u w:val="single"/>
        </w:rPr>
      </w:pPr>
    </w:p>
    <w:p w14:paraId="5292F04C" w14:textId="77777777" w:rsidR="006C11D2" w:rsidRPr="00F83D92" w:rsidRDefault="006C11D2" w:rsidP="006C11D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6A197AE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6E8E0F2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ESORDIENTI 1° ANNO</w:t>
      </w:r>
    </w:p>
    <w:p w14:paraId="5AE8D77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ESORDIENTI 2°ANNO</w:t>
      </w:r>
    </w:p>
    <w:p w14:paraId="319F9B6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531A3CE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309E318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FF0000"/>
          <w:sz w:val="48"/>
          <w:szCs w:val="48"/>
        </w:rPr>
        <w:t>PENA: DECADENZA ISCRIZIONE</w:t>
      </w:r>
    </w:p>
    <w:p w14:paraId="3FDE947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58F3125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0014784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7 SETTEMBRE 2026 (ORARIO INDICATIVO ORE 17.00)</w:t>
      </w:r>
    </w:p>
    <w:p w14:paraId="2C56938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10679A0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10 SETTEMBRE 2026 (ORARIO INDICATIVO ORE 17.00)</w:t>
      </w:r>
    </w:p>
    <w:p w14:paraId="718D1E8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16CB030C"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DD88039"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BBF5A2"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540A9DF" w14:textId="77777777" w:rsidR="006C11D2" w:rsidRPr="00F83D92" w:rsidRDefault="006C11D2" w:rsidP="006C11D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1CC18091"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466E0920"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0660F149"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50153D22" w14:textId="77777777" w:rsidR="006C11D2" w:rsidRPr="00F83D92" w:rsidRDefault="006C11D2" w:rsidP="006C11D2">
      <w:pPr>
        <w:jc w:val="center"/>
        <w:rPr>
          <w:rFonts w:ascii="Inter Tight" w:hAnsi="Inter Tight" w:cs="Inter Tight"/>
          <w:b/>
          <w:sz w:val="10"/>
          <w:szCs w:val="10"/>
          <w:lang w:val="en-GB"/>
        </w:rPr>
      </w:pPr>
    </w:p>
    <w:p w14:paraId="59D7235B" w14:textId="77777777" w:rsidR="006C11D2" w:rsidRPr="00F83D92" w:rsidRDefault="006C11D2">
      <w:pPr>
        <w:numPr>
          <w:ilvl w:val="0"/>
          <w:numId w:val="40"/>
        </w:numPr>
        <w:ind w:left="284"/>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2D744A61"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6156296D"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418031A9" w14:textId="77777777" w:rsidR="006C11D2" w:rsidRPr="00F83D92" w:rsidRDefault="006C11D2" w:rsidP="006C11D2">
      <w:pPr>
        <w:ind w:left="284"/>
        <w:jc w:val="both"/>
        <w:rPr>
          <w:rFonts w:ascii="Inter Tight" w:hAnsi="Inter Tight" w:cs="Inter Tight"/>
        </w:rPr>
      </w:pPr>
    </w:p>
    <w:p w14:paraId="6DFDEBEB" w14:textId="77777777" w:rsidR="006C11D2" w:rsidRPr="00F83D92" w:rsidRDefault="006C11D2">
      <w:pPr>
        <w:numPr>
          <w:ilvl w:val="0"/>
          <w:numId w:val="40"/>
        </w:numPr>
        <w:ind w:left="284"/>
        <w:jc w:val="both"/>
        <w:rPr>
          <w:rFonts w:ascii="Inter Tight" w:hAnsi="Inter Tight" w:cs="Inter Tight"/>
          <w:b/>
          <w:bCs/>
        </w:rPr>
      </w:pPr>
      <w:r w:rsidRPr="00F83D92">
        <w:rPr>
          <w:rFonts w:ascii="Inter Tight" w:hAnsi="Inter Tight" w:cs="Inter Tight"/>
          <w:b/>
          <w:bCs/>
        </w:rPr>
        <w:t>Tempi di gioco: 3x20’</w:t>
      </w:r>
    </w:p>
    <w:p w14:paraId="41509A2C" w14:textId="77777777" w:rsidR="006C11D2" w:rsidRPr="00F83D92" w:rsidRDefault="006C11D2" w:rsidP="006C11D2">
      <w:pPr>
        <w:jc w:val="both"/>
        <w:rPr>
          <w:rFonts w:ascii="Inter Tight" w:hAnsi="Inter Tight" w:cs="Inter Tight"/>
          <w:b/>
          <w:bCs/>
        </w:rPr>
      </w:pPr>
    </w:p>
    <w:p w14:paraId="4C3750F1" w14:textId="77777777" w:rsidR="006C11D2" w:rsidRPr="00F83D92" w:rsidRDefault="006C11D2" w:rsidP="006C11D2">
      <w:pPr>
        <w:ind w:right="-17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1°e 2° anno</w:t>
      </w:r>
    </w:p>
    <w:p w14:paraId="012907EB" w14:textId="77777777" w:rsidR="006C11D2" w:rsidRPr="00F83D92" w:rsidRDefault="006C11D2" w:rsidP="006C11D2">
      <w:pPr>
        <w:ind w:right="-170"/>
        <w:jc w:val="center"/>
        <w:rPr>
          <w:rFonts w:ascii="Inter Tight" w:eastAsia="Calibri" w:hAnsi="Inter Tight" w:cs="Inter Tight"/>
          <w:b/>
          <w:bCs/>
        </w:rPr>
      </w:pPr>
    </w:p>
    <w:tbl>
      <w:tblPr>
        <w:tblpPr w:leftFromText="141" w:rightFromText="141" w:vertAnchor="text" w:horzAnchor="margin" w:tblpXSpec="center" w:tblpY="5"/>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5245"/>
      </w:tblGrid>
      <w:tr w:rsidR="006C11D2" w:rsidRPr="00F83D92" w14:paraId="436BB312" w14:textId="77777777" w:rsidTr="001D5580">
        <w:tc>
          <w:tcPr>
            <w:tcW w:w="2551" w:type="dxa"/>
            <w:tcBorders>
              <w:top w:val="single" w:sz="4" w:space="0" w:color="auto"/>
              <w:left w:val="single" w:sz="4" w:space="0" w:color="auto"/>
              <w:bottom w:val="single" w:sz="4" w:space="0" w:color="auto"/>
              <w:right w:val="single" w:sz="4" w:space="0" w:color="auto"/>
            </w:tcBorders>
            <w:hideMark/>
          </w:tcPr>
          <w:p w14:paraId="1E217819"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50913A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245" w:type="dxa"/>
            <w:tcBorders>
              <w:top w:val="single" w:sz="4" w:space="0" w:color="auto"/>
              <w:left w:val="single" w:sz="4" w:space="0" w:color="auto"/>
              <w:bottom w:val="single" w:sz="4" w:space="0" w:color="auto"/>
              <w:right w:val="single" w:sz="4" w:space="0" w:color="auto"/>
            </w:tcBorders>
            <w:hideMark/>
          </w:tcPr>
          <w:p w14:paraId="4842BD79"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470E08F0" w14:textId="77777777" w:rsidTr="001D5580">
        <w:tc>
          <w:tcPr>
            <w:tcW w:w="2551" w:type="dxa"/>
            <w:tcBorders>
              <w:top w:val="single" w:sz="4" w:space="0" w:color="auto"/>
              <w:left w:val="single" w:sz="4" w:space="0" w:color="auto"/>
              <w:bottom w:val="single" w:sz="4" w:space="0" w:color="auto"/>
              <w:right w:val="single" w:sz="4" w:space="0" w:color="auto"/>
            </w:tcBorders>
            <w:hideMark/>
          </w:tcPr>
          <w:p w14:paraId="15C18F1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ESORDIENTI 1°ANNO</w:t>
            </w:r>
          </w:p>
        </w:tc>
        <w:tc>
          <w:tcPr>
            <w:tcW w:w="1701" w:type="dxa"/>
            <w:tcBorders>
              <w:top w:val="single" w:sz="4" w:space="0" w:color="auto"/>
              <w:left w:val="single" w:sz="4" w:space="0" w:color="auto"/>
              <w:bottom w:val="single" w:sz="4" w:space="0" w:color="auto"/>
              <w:right w:val="single" w:sz="4" w:space="0" w:color="auto"/>
            </w:tcBorders>
            <w:hideMark/>
          </w:tcPr>
          <w:p w14:paraId="3D9BE948"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2015</w:t>
            </w:r>
          </w:p>
        </w:tc>
        <w:tc>
          <w:tcPr>
            <w:tcW w:w="5245" w:type="dxa"/>
            <w:tcBorders>
              <w:top w:val="single" w:sz="4" w:space="0" w:color="auto"/>
              <w:left w:val="single" w:sz="4" w:space="0" w:color="auto"/>
              <w:bottom w:val="single" w:sz="4" w:space="0" w:color="auto"/>
              <w:right w:val="single" w:sz="4" w:space="0" w:color="auto"/>
            </w:tcBorders>
            <w:hideMark/>
          </w:tcPr>
          <w:p w14:paraId="21514D45"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Possibilità di inserire 3 giovani nati nel 2016, dopo il compimento del 1° anno di età</w:t>
            </w:r>
          </w:p>
        </w:tc>
      </w:tr>
      <w:tr w:rsidR="006C11D2" w:rsidRPr="00F83D92" w14:paraId="01E3EE2B" w14:textId="77777777" w:rsidTr="001D5580">
        <w:trPr>
          <w:trHeight w:val="218"/>
        </w:trPr>
        <w:tc>
          <w:tcPr>
            <w:tcW w:w="2551" w:type="dxa"/>
            <w:tcBorders>
              <w:top w:val="single" w:sz="4" w:space="0" w:color="auto"/>
              <w:left w:val="single" w:sz="4" w:space="0" w:color="auto"/>
              <w:bottom w:val="single" w:sz="4" w:space="0" w:color="auto"/>
              <w:right w:val="single" w:sz="4" w:space="0" w:color="auto"/>
            </w:tcBorders>
            <w:hideMark/>
          </w:tcPr>
          <w:p w14:paraId="0079B3D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ESORDIENTI 2°ANNO</w:t>
            </w:r>
          </w:p>
        </w:tc>
        <w:tc>
          <w:tcPr>
            <w:tcW w:w="1701" w:type="dxa"/>
            <w:tcBorders>
              <w:top w:val="single" w:sz="4" w:space="0" w:color="auto"/>
              <w:left w:val="single" w:sz="4" w:space="0" w:color="auto"/>
              <w:bottom w:val="single" w:sz="4" w:space="0" w:color="auto"/>
              <w:right w:val="single" w:sz="4" w:space="0" w:color="auto"/>
            </w:tcBorders>
            <w:hideMark/>
          </w:tcPr>
          <w:p w14:paraId="57F5BC2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2014</w:t>
            </w:r>
          </w:p>
        </w:tc>
        <w:tc>
          <w:tcPr>
            <w:tcW w:w="5245" w:type="dxa"/>
            <w:tcBorders>
              <w:top w:val="single" w:sz="4" w:space="0" w:color="auto"/>
              <w:left w:val="single" w:sz="4" w:space="0" w:color="auto"/>
              <w:bottom w:val="single" w:sz="4" w:space="0" w:color="auto"/>
              <w:right w:val="single" w:sz="4" w:space="0" w:color="auto"/>
            </w:tcBorders>
          </w:tcPr>
          <w:p w14:paraId="093F73EB"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Possibilità di inserire 3 giovani nati nel 2015</w:t>
            </w:r>
          </w:p>
          <w:p w14:paraId="624EBE35" w14:textId="77777777" w:rsidR="006C11D2" w:rsidRPr="00F83D92" w:rsidRDefault="006C11D2" w:rsidP="001D5580">
            <w:pPr>
              <w:jc w:val="both"/>
              <w:rPr>
                <w:rFonts w:ascii="Inter Tight" w:eastAsia="Calibri" w:hAnsi="Inter Tight" w:cs="Inter Tight"/>
              </w:rPr>
            </w:pPr>
          </w:p>
        </w:tc>
      </w:tr>
    </w:tbl>
    <w:p w14:paraId="2034A537" w14:textId="77777777" w:rsidR="006C11D2" w:rsidRPr="00F83D92" w:rsidRDefault="006C11D2" w:rsidP="006C11D2">
      <w:pPr>
        <w:ind w:right="-170"/>
        <w:rPr>
          <w:rFonts w:ascii="Inter Tight" w:eastAsia="Calibri" w:hAnsi="Inter Tight" w:cs="Inter Tight"/>
          <w:b/>
          <w:bCs/>
        </w:rPr>
      </w:pPr>
    </w:p>
    <w:p w14:paraId="1EB2EE4D" w14:textId="77777777" w:rsidR="006C11D2" w:rsidRPr="00F83D92" w:rsidRDefault="006C11D2" w:rsidP="006C11D2">
      <w:pPr>
        <w:ind w:right="-170"/>
        <w:rPr>
          <w:rFonts w:ascii="Inter Tight" w:eastAsia="Calibri" w:hAnsi="Inter Tight" w:cs="Inter Tight"/>
          <w:b/>
          <w:bCs/>
        </w:rPr>
      </w:pPr>
    </w:p>
    <w:p w14:paraId="516CB6B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52AB8EC2"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PULCINI 1°ANNO</w:t>
      </w:r>
    </w:p>
    <w:p w14:paraId="1A908C5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PULCINI 2°ANNO</w:t>
      </w:r>
    </w:p>
    <w:p w14:paraId="36655DC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69CB18D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2F840A5B"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778E054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7 SETTEMBRE 2026 (ORARIO INDICATIVO ORE 17.00)</w:t>
      </w:r>
    </w:p>
    <w:p w14:paraId="1E6D1B7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5AC326DA"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10 SETTEMBRE 2026 (ORARIO INDICATIVO ORE 17.00)</w:t>
      </w:r>
    </w:p>
    <w:p w14:paraId="0BB660C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6C11D2" w:rsidRPr="00F83D92" w14:paraId="399437E2" w14:textId="77777777" w:rsidTr="001D5580">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6EAA5A46"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5615EF"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630AC93" w14:textId="77777777" w:rsidR="006C11D2" w:rsidRPr="00F83D92" w:rsidRDefault="006C11D2" w:rsidP="006C11D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14594438" w14:textId="77777777" w:rsidR="006C11D2" w:rsidRPr="00F83D92" w:rsidRDefault="006C11D2" w:rsidP="006C11D2">
      <w:pPr>
        <w:spacing w:before="120"/>
        <w:jc w:val="both"/>
        <w:rPr>
          <w:rFonts w:ascii="Inter Tight" w:hAnsi="Inter Tight" w:cs="Inter Tight"/>
          <w:sz w:val="14"/>
          <w:szCs w:val="14"/>
        </w:rPr>
      </w:pPr>
    </w:p>
    <w:p w14:paraId="3F9AD064"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31396113"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014DDA17"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22B46313" w14:textId="77777777" w:rsidR="006C11D2" w:rsidRPr="00F83D92" w:rsidRDefault="006C11D2" w:rsidP="006C11D2">
      <w:pPr>
        <w:jc w:val="center"/>
        <w:rPr>
          <w:rFonts w:ascii="Inter Tight" w:hAnsi="Inter Tight" w:cs="Inter Tight"/>
          <w:b/>
          <w:sz w:val="24"/>
          <w:szCs w:val="24"/>
          <w:lang w:val="en-GB"/>
        </w:rPr>
      </w:pPr>
    </w:p>
    <w:p w14:paraId="7D4984A6" w14:textId="77777777" w:rsidR="006C11D2" w:rsidRPr="00F83D92" w:rsidRDefault="006C11D2" w:rsidP="006C11D2">
      <w:pPr>
        <w:jc w:val="center"/>
        <w:rPr>
          <w:rFonts w:ascii="Inter Tight" w:hAnsi="Inter Tight" w:cs="Inter Tight"/>
          <w:b/>
          <w:sz w:val="2"/>
          <w:szCs w:val="2"/>
          <w:lang w:val="en-GB"/>
        </w:rPr>
      </w:pPr>
    </w:p>
    <w:p w14:paraId="0872DB38" w14:textId="77777777" w:rsidR="006C11D2" w:rsidRPr="00F83D92" w:rsidRDefault="006C11D2" w:rsidP="006C11D2">
      <w:pPr>
        <w:jc w:val="center"/>
        <w:rPr>
          <w:rFonts w:ascii="Inter Tight" w:hAnsi="Inter Tight" w:cs="Inter Tight"/>
          <w:b/>
          <w:sz w:val="2"/>
          <w:szCs w:val="2"/>
          <w:lang w:val="en-GB"/>
        </w:rPr>
      </w:pPr>
    </w:p>
    <w:p w14:paraId="39509570" w14:textId="77777777" w:rsidR="006C11D2" w:rsidRPr="00F83D92" w:rsidRDefault="006C11D2" w:rsidP="006C11D2">
      <w:pPr>
        <w:jc w:val="center"/>
        <w:rPr>
          <w:rFonts w:ascii="Inter Tight" w:hAnsi="Inter Tight" w:cs="Inter Tight"/>
          <w:b/>
          <w:sz w:val="2"/>
          <w:szCs w:val="2"/>
          <w:lang w:val="en-GB"/>
        </w:rPr>
      </w:pPr>
    </w:p>
    <w:p w14:paraId="6381B5F6" w14:textId="77777777" w:rsidR="006C11D2" w:rsidRPr="00F83D92" w:rsidRDefault="006C11D2" w:rsidP="006C11D2">
      <w:pPr>
        <w:jc w:val="center"/>
        <w:rPr>
          <w:rFonts w:ascii="Inter Tight" w:hAnsi="Inter Tight" w:cs="Inter Tight"/>
          <w:b/>
          <w:sz w:val="2"/>
          <w:szCs w:val="2"/>
          <w:lang w:val="en-GB"/>
        </w:rPr>
      </w:pPr>
    </w:p>
    <w:p w14:paraId="022E9B20" w14:textId="77777777" w:rsidR="006C11D2" w:rsidRPr="00F83D92" w:rsidRDefault="006C11D2">
      <w:pPr>
        <w:numPr>
          <w:ilvl w:val="0"/>
          <w:numId w:val="40"/>
        </w:numPr>
        <w:ind w:left="283" w:hanging="357"/>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5101DEA9"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4FC7D08A"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3F981221" w14:textId="77777777" w:rsidR="006C11D2" w:rsidRPr="00F83D92" w:rsidRDefault="006C11D2" w:rsidP="006C11D2">
      <w:pPr>
        <w:ind w:left="284"/>
        <w:jc w:val="both"/>
        <w:rPr>
          <w:rFonts w:ascii="Inter Tight" w:hAnsi="Inter Tight" w:cs="Inter Tight"/>
        </w:rPr>
      </w:pPr>
    </w:p>
    <w:p w14:paraId="47FC4737" w14:textId="77777777" w:rsidR="006C11D2" w:rsidRPr="00F83D92" w:rsidRDefault="006C11D2">
      <w:pPr>
        <w:numPr>
          <w:ilvl w:val="0"/>
          <w:numId w:val="40"/>
        </w:numPr>
        <w:jc w:val="both"/>
        <w:rPr>
          <w:rFonts w:ascii="Inter Tight" w:hAnsi="Inter Tight" w:cs="Inter Tight"/>
          <w:b/>
          <w:bCs/>
        </w:rPr>
      </w:pPr>
      <w:r w:rsidRPr="00F83D92">
        <w:rPr>
          <w:rFonts w:ascii="Inter Tight" w:hAnsi="Inter Tight" w:cs="Inter Tight"/>
          <w:b/>
          <w:bCs/>
        </w:rPr>
        <w:t>Tempi di gioco: 3x15’</w:t>
      </w:r>
    </w:p>
    <w:p w14:paraId="3444F0E8" w14:textId="77777777" w:rsidR="006C11D2" w:rsidRPr="00F83D92" w:rsidRDefault="006C11D2" w:rsidP="006C11D2">
      <w:pPr>
        <w:jc w:val="both"/>
        <w:rPr>
          <w:rFonts w:ascii="Inter Tight" w:hAnsi="Inter Tight" w:cs="Inter Tight"/>
          <w:b/>
          <w:bCs/>
        </w:rPr>
      </w:pPr>
    </w:p>
    <w:p w14:paraId="53DACBA6" w14:textId="77777777" w:rsidR="006C11D2" w:rsidRPr="00F83D92" w:rsidRDefault="006C11D2" w:rsidP="006C11D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Pulcini 1°e 2° anno</w:t>
      </w:r>
    </w:p>
    <w:p w14:paraId="0BC37134" w14:textId="77777777" w:rsidR="006C11D2" w:rsidRPr="00F83D92" w:rsidRDefault="006C11D2" w:rsidP="006C11D2">
      <w:pPr>
        <w:jc w:val="center"/>
        <w:rPr>
          <w:rFonts w:ascii="Inter Tight" w:hAnsi="Inter Tight" w:cs="Inter Tight"/>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5528"/>
      </w:tblGrid>
      <w:tr w:rsidR="006C11D2" w:rsidRPr="00F83D92" w14:paraId="512EEBCA" w14:textId="77777777" w:rsidTr="001D5580">
        <w:tc>
          <w:tcPr>
            <w:tcW w:w="2126" w:type="dxa"/>
            <w:tcBorders>
              <w:top w:val="single" w:sz="4" w:space="0" w:color="auto"/>
              <w:left w:val="single" w:sz="4" w:space="0" w:color="auto"/>
              <w:bottom w:val="single" w:sz="4" w:space="0" w:color="auto"/>
              <w:right w:val="single" w:sz="4" w:space="0" w:color="auto"/>
            </w:tcBorders>
            <w:hideMark/>
          </w:tcPr>
          <w:p w14:paraId="63DA9FD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532238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528" w:type="dxa"/>
            <w:tcBorders>
              <w:top w:val="single" w:sz="4" w:space="0" w:color="auto"/>
              <w:left w:val="single" w:sz="4" w:space="0" w:color="auto"/>
              <w:bottom w:val="single" w:sz="4" w:space="0" w:color="auto"/>
              <w:right w:val="single" w:sz="4" w:space="0" w:color="auto"/>
            </w:tcBorders>
            <w:hideMark/>
          </w:tcPr>
          <w:p w14:paraId="7F894BD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47E35654" w14:textId="77777777" w:rsidTr="001D5580">
        <w:tc>
          <w:tcPr>
            <w:tcW w:w="2126" w:type="dxa"/>
            <w:tcBorders>
              <w:top w:val="single" w:sz="4" w:space="0" w:color="auto"/>
              <w:left w:val="single" w:sz="4" w:space="0" w:color="auto"/>
              <w:bottom w:val="single" w:sz="4" w:space="0" w:color="auto"/>
              <w:right w:val="single" w:sz="4" w:space="0" w:color="auto"/>
            </w:tcBorders>
            <w:hideMark/>
          </w:tcPr>
          <w:p w14:paraId="10189441"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PULCINI 1°ANNO</w:t>
            </w:r>
          </w:p>
        </w:tc>
        <w:tc>
          <w:tcPr>
            <w:tcW w:w="1701" w:type="dxa"/>
            <w:tcBorders>
              <w:top w:val="single" w:sz="4" w:space="0" w:color="auto"/>
              <w:left w:val="single" w:sz="4" w:space="0" w:color="auto"/>
              <w:bottom w:val="single" w:sz="4" w:space="0" w:color="auto"/>
              <w:right w:val="single" w:sz="4" w:space="0" w:color="auto"/>
            </w:tcBorders>
            <w:hideMark/>
          </w:tcPr>
          <w:p w14:paraId="19FC3C5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2017</w:t>
            </w:r>
          </w:p>
        </w:tc>
        <w:tc>
          <w:tcPr>
            <w:tcW w:w="5528" w:type="dxa"/>
            <w:tcBorders>
              <w:top w:val="single" w:sz="4" w:space="0" w:color="auto"/>
              <w:left w:val="single" w:sz="4" w:space="0" w:color="auto"/>
              <w:bottom w:val="single" w:sz="4" w:space="0" w:color="auto"/>
              <w:right w:val="single" w:sz="4" w:space="0" w:color="auto"/>
            </w:tcBorders>
            <w:hideMark/>
          </w:tcPr>
          <w:p w14:paraId="7CA4587B"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 xml:space="preserve">Possibilità di inserire 3 giovani nati nel 2018, dopo il compimento </w:t>
            </w:r>
            <w:proofErr w:type="gramStart"/>
            <w:r w:rsidRPr="00F83D92">
              <w:rPr>
                <w:rFonts w:ascii="Inter Tight" w:eastAsia="Calibri" w:hAnsi="Inter Tight" w:cs="Inter Tight"/>
              </w:rPr>
              <w:t>dell’ 8</w:t>
            </w:r>
            <w:proofErr w:type="gramEnd"/>
            <w:r w:rsidRPr="00F83D92">
              <w:rPr>
                <w:rFonts w:ascii="Inter Tight" w:eastAsia="Calibri" w:hAnsi="Inter Tight" w:cs="Inter Tight"/>
              </w:rPr>
              <w:t>° anno di età</w:t>
            </w:r>
          </w:p>
        </w:tc>
      </w:tr>
      <w:tr w:rsidR="006C11D2" w:rsidRPr="00F83D92" w14:paraId="3305169F" w14:textId="77777777" w:rsidTr="001D5580">
        <w:tc>
          <w:tcPr>
            <w:tcW w:w="2126" w:type="dxa"/>
            <w:tcBorders>
              <w:top w:val="single" w:sz="4" w:space="0" w:color="auto"/>
              <w:left w:val="single" w:sz="4" w:space="0" w:color="auto"/>
              <w:bottom w:val="single" w:sz="4" w:space="0" w:color="auto"/>
              <w:right w:val="single" w:sz="4" w:space="0" w:color="auto"/>
            </w:tcBorders>
            <w:hideMark/>
          </w:tcPr>
          <w:p w14:paraId="7773A0DD"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PULCINI 2°ANNO</w:t>
            </w:r>
          </w:p>
        </w:tc>
        <w:tc>
          <w:tcPr>
            <w:tcW w:w="1701" w:type="dxa"/>
            <w:tcBorders>
              <w:top w:val="single" w:sz="4" w:space="0" w:color="auto"/>
              <w:left w:val="single" w:sz="4" w:space="0" w:color="auto"/>
              <w:bottom w:val="single" w:sz="4" w:space="0" w:color="auto"/>
              <w:right w:val="single" w:sz="4" w:space="0" w:color="auto"/>
            </w:tcBorders>
            <w:hideMark/>
          </w:tcPr>
          <w:p w14:paraId="29EF420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2016</w:t>
            </w:r>
          </w:p>
        </w:tc>
        <w:tc>
          <w:tcPr>
            <w:tcW w:w="5528" w:type="dxa"/>
            <w:tcBorders>
              <w:top w:val="single" w:sz="4" w:space="0" w:color="auto"/>
              <w:left w:val="single" w:sz="4" w:space="0" w:color="auto"/>
              <w:bottom w:val="single" w:sz="4" w:space="0" w:color="auto"/>
              <w:right w:val="single" w:sz="4" w:space="0" w:color="auto"/>
            </w:tcBorders>
            <w:hideMark/>
          </w:tcPr>
          <w:p w14:paraId="5AC42D27"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Possibilità di inserire 3 giovani nati nel 2017</w:t>
            </w:r>
          </w:p>
        </w:tc>
      </w:tr>
    </w:tbl>
    <w:p w14:paraId="6541A95A" w14:textId="77777777" w:rsidR="006C11D2" w:rsidRPr="00F83D92" w:rsidRDefault="006C11D2" w:rsidP="006C11D2">
      <w:pPr>
        <w:jc w:val="center"/>
        <w:rPr>
          <w:rFonts w:ascii="Inter Tight" w:hAnsi="Inter Tight" w:cs="Inter Tight"/>
          <w:color w:val="C00000"/>
          <w:sz w:val="18"/>
          <w:szCs w:val="18"/>
        </w:rPr>
      </w:pPr>
    </w:p>
    <w:p w14:paraId="230AC880" w14:textId="77777777" w:rsidR="006C11D2" w:rsidRPr="00F83D92" w:rsidRDefault="006C11D2" w:rsidP="006C11D2">
      <w:pPr>
        <w:jc w:val="center"/>
        <w:rPr>
          <w:rFonts w:ascii="Inter Tight" w:hAnsi="Inter Tight" w:cs="Inter Tight"/>
          <w:color w:val="C00000"/>
          <w:sz w:val="18"/>
          <w:szCs w:val="18"/>
        </w:rPr>
      </w:pPr>
    </w:p>
    <w:p w14:paraId="6FBA9211" w14:textId="77777777" w:rsidR="006C11D2" w:rsidRPr="00F83D92" w:rsidRDefault="006C11D2" w:rsidP="006C11D2">
      <w:pPr>
        <w:jc w:val="center"/>
        <w:rPr>
          <w:rFonts w:ascii="Inter Tight" w:hAnsi="Inter Tight" w:cs="Inter Tight"/>
          <w:color w:val="C00000"/>
          <w:sz w:val="18"/>
          <w:szCs w:val="18"/>
        </w:rPr>
      </w:pPr>
    </w:p>
    <w:p w14:paraId="63827F86" w14:textId="77777777" w:rsidR="006C11D2" w:rsidRPr="00F83D92" w:rsidRDefault="006C11D2" w:rsidP="006C11D2">
      <w:pPr>
        <w:jc w:val="center"/>
        <w:rPr>
          <w:rFonts w:ascii="Inter Tight" w:hAnsi="Inter Tight" w:cs="Inter Tight"/>
          <w:color w:val="C00000"/>
          <w:sz w:val="18"/>
          <w:szCs w:val="18"/>
        </w:rPr>
      </w:pPr>
    </w:p>
    <w:p w14:paraId="20632082" w14:textId="77777777" w:rsidR="006C11D2" w:rsidRPr="00F83D92" w:rsidRDefault="006C11D2" w:rsidP="006C11D2">
      <w:pPr>
        <w:jc w:val="center"/>
        <w:rPr>
          <w:rFonts w:ascii="Inter Tight" w:hAnsi="Inter Tight" w:cs="Inter Tight"/>
          <w:color w:val="C00000"/>
          <w:sz w:val="18"/>
          <w:szCs w:val="18"/>
        </w:rPr>
      </w:pPr>
    </w:p>
    <w:p w14:paraId="15E2D320" w14:textId="77777777" w:rsidR="006C11D2" w:rsidRPr="00F83D92" w:rsidRDefault="006C11D2" w:rsidP="006C11D2">
      <w:pPr>
        <w:jc w:val="center"/>
        <w:rPr>
          <w:rFonts w:ascii="Inter Tight" w:hAnsi="Inter Tight" w:cs="Inter Tight"/>
          <w:color w:val="C00000"/>
          <w:sz w:val="18"/>
          <w:szCs w:val="18"/>
        </w:rPr>
      </w:pPr>
    </w:p>
    <w:p w14:paraId="39CA396F"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1E0A23C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PICCOLI AMICI</w:t>
      </w:r>
    </w:p>
    <w:p w14:paraId="060A6115"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0D0D0D"/>
          <w:sz w:val="40"/>
          <w:szCs w:val="40"/>
        </w:rPr>
      </w:pPr>
      <w:r w:rsidRPr="00F83D92">
        <w:rPr>
          <w:rFonts w:ascii="Inter Tight" w:eastAsia="Calibri" w:hAnsi="Inter Tight" w:cs="Inter Tight"/>
          <w:b/>
          <w:bCs/>
          <w:color w:val="0D0D0D"/>
          <w:sz w:val="40"/>
          <w:szCs w:val="40"/>
        </w:rPr>
        <w:t>PRIMI CALCI</w:t>
      </w:r>
    </w:p>
    <w:p w14:paraId="573B1E6C"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120AED21"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4837C0F0"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sz w:val="36"/>
          <w:szCs w:val="36"/>
        </w:rPr>
      </w:pPr>
      <w:r w:rsidRPr="00F83D92">
        <w:rPr>
          <w:rFonts w:ascii="Inter Tight" w:hAnsi="Inter Tight" w:cs="Inter Tight"/>
          <w:b/>
          <w:bCs/>
          <w:color w:val="FF0000"/>
          <w:sz w:val="48"/>
          <w:szCs w:val="48"/>
        </w:rPr>
        <w:t>PENA: DECADENZA ISCRIZIONE</w:t>
      </w:r>
      <w:r w:rsidRPr="00F83D92">
        <w:rPr>
          <w:rFonts w:ascii="Inter Tight" w:hAnsi="Inter Tight" w:cs="Inter Tight"/>
          <w:sz w:val="36"/>
          <w:szCs w:val="36"/>
        </w:rPr>
        <w:t xml:space="preserve"> </w:t>
      </w:r>
    </w:p>
    <w:p w14:paraId="1DF188A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561399B3"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18 SETTEMBRE 2026 (ORARIO INDICATIVO ORE 17.00)</w:t>
      </w:r>
    </w:p>
    <w:p w14:paraId="48FC429E"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10947208"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25 SETTEMBRE 2026 (ORARIO INDICATIVO ORE 17.00)</w:t>
      </w:r>
    </w:p>
    <w:p w14:paraId="29E74D16" w14:textId="77777777" w:rsidR="006C11D2" w:rsidRPr="00F83D92" w:rsidRDefault="006C11D2" w:rsidP="006C11D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6C11D2" w:rsidRPr="00F83D92" w14:paraId="26269498" w14:textId="77777777" w:rsidTr="001D5580">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98516F7" w14:textId="77777777" w:rsidR="006C11D2" w:rsidRPr="00F83D92" w:rsidRDefault="006C11D2" w:rsidP="001D5580">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CED0A1" w14:textId="77777777" w:rsidR="006C11D2" w:rsidRPr="00F83D92" w:rsidRDefault="006C11D2" w:rsidP="001D5580">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11F5879" w14:textId="77777777" w:rsidR="006C11D2" w:rsidRPr="00F83D92" w:rsidRDefault="006C11D2" w:rsidP="006C11D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1A91D7DA" w14:textId="77777777" w:rsidR="006C11D2" w:rsidRPr="00F83D92" w:rsidRDefault="006C11D2" w:rsidP="006C11D2">
      <w:pPr>
        <w:spacing w:before="120"/>
        <w:jc w:val="both"/>
        <w:rPr>
          <w:rFonts w:ascii="Inter Tight" w:hAnsi="Inter Tight" w:cs="Inter Tight"/>
          <w:sz w:val="10"/>
          <w:szCs w:val="10"/>
        </w:rPr>
      </w:pPr>
    </w:p>
    <w:p w14:paraId="68127B05"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28064AD5"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147182F5" w14:textId="77777777" w:rsidR="006C11D2" w:rsidRPr="00F83D92" w:rsidRDefault="006C11D2" w:rsidP="006C11D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61B99F9C" w14:textId="77777777" w:rsidR="006C11D2" w:rsidRPr="00F83D92" w:rsidRDefault="006C11D2" w:rsidP="006C11D2">
      <w:pPr>
        <w:rPr>
          <w:rFonts w:ascii="Inter Tight" w:hAnsi="Inter Tight" w:cs="Inter Tight"/>
          <w:b/>
          <w:sz w:val="24"/>
          <w:szCs w:val="24"/>
          <w:lang w:val="en-GB"/>
        </w:rPr>
      </w:pPr>
    </w:p>
    <w:p w14:paraId="292CFCC3" w14:textId="77777777" w:rsidR="006C11D2" w:rsidRPr="00F83D92" w:rsidRDefault="006C11D2">
      <w:pPr>
        <w:numPr>
          <w:ilvl w:val="0"/>
          <w:numId w:val="40"/>
        </w:numPr>
        <w:ind w:left="283" w:hanging="357"/>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3DE99D8E"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464E2CD3" w14:textId="77777777" w:rsidR="006C11D2" w:rsidRPr="00F83D92" w:rsidRDefault="006C11D2" w:rsidP="006C11D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401A6522" w14:textId="77777777" w:rsidR="006C11D2" w:rsidRPr="00F83D92" w:rsidRDefault="006C11D2" w:rsidP="006C11D2">
      <w:pPr>
        <w:ind w:left="284"/>
        <w:jc w:val="both"/>
        <w:rPr>
          <w:rFonts w:ascii="Inter Tight" w:hAnsi="Inter Tight" w:cs="Inter Tight"/>
        </w:rPr>
      </w:pPr>
    </w:p>
    <w:p w14:paraId="4FA691F5" w14:textId="77777777" w:rsidR="006C11D2" w:rsidRPr="00F83D92" w:rsidRDefault="006C11D2">
      <w:pPr>
        <w:numPr>
          <w:ilvl w:val="0"/>
          <w:numId w:val="40"/>
        </w:numPr>
        <w:ind w:left="426"/>
        <w:jc w:val="both"/>
        <w:rPr>
          <w:rFonts w:ascii="Inter Tight" w:hAnsi="Inter Tight" w:cs="Inter Tight"/>
          <w:b/>
          <w:bCs/>
        </w:rPr>
      </w:pPr>
      <w:r w:rsidRPr="00F83D92">
        <w:rPr>
          <w:rFonts w:ascii="Inter Tight" w:hAnsi="Inter Tight" w:cs="Inter Tight"/>
          <w:b/>
          <w:bCs/>
        </w:rPr>
        <w:t>Tempi di gioco: 3x10’</w:t>
      </w:r>
    </w:p>
    <w:p w14:paraId="443A3E38" w14:textId="77777777" w:rsidR="006C11D2" w:rsidRPr="00F83D92" w:rsidRDefault="006C11D2" w:rsidP="006C11D2">
      <w:pPr>
        <w:ind w:left="426"/>
        <w:jc w:val="both"/>
        <w:rPr>
          <w:rFonts w:ascii="Inter Tight" w:hAnsi="Inter Tight" w:cs="Inter Tight"/>
          <w:b/>
          <w:bCs/>
        </w:rPr>
      </w:pPr>
    </w:p>
    <w:p w14:paraId="0971B87F" w14:textId="77777777" w:rsidR="006C11D2" w:rsidRPr="00F83D92" w:rsidRDefault="006C11D2" w:rsidP="006C11D2">
      <w:pPr>
        <w:ind w:left="426"/>
        <w:jc w:val="both"/>
        <w:rPr>
          <w:rFonts w:ascii="Inter Tight" w:hAnsi="Inter Tight" w:cs="Inter Tight"/>
          <w:b/>
          <w:bCs/>
        </w:rPr>
      </w:pPr>
    </w:p>
    <w:p w14:paraId="6ABFA4EB" w14:textId="77777777" w:rsidR="006C11D2" w:rsidRPr="00F83D92" w:rsidRDefault="006C11D2" w:rsidP="006C11D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1°e 2° anno</w:t>
      </w:r>
    </w:p>
    <w:p w14:paraId="5526C1D5" w14:textId="77777777" w:rsidR="006C11D2" w:rsidRPr="00F83D92" w:rsidRDefault="006C11D2" w:rsidP="006C11D2">
      <w:pPr>
        <w:jc w:val="center"/>
        <w:rPr>
          <w:rFonts w:ascii="Inter Tight" w:hAnsi="Inter Tight" w:cs="Inter Tight"/>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5953"/>
      </w:tblGrid>
      <w:tr w:rsidR="006C11D2" w:rsidRPr="00F83D92" w14:paraId="671B48BD" w14:textId="77777777" w:rsidTr="001D5580">
        <w:tc>
          <w:tcPr>
            <w:tcW w:w="1985" w:type="dxa"/>
            <w:tcBorders>
              <w:top w:val="single" w:sz="4" w:space="0" w:color="auto"/>
              <w:left w:val="single" w:sz="4" w:space="0" w:color="auto"/>
              <w:bottom w:val="single" w:sz="4" w:space="0" w:color="auto"/>
              <w:right w:val="single" w:sz="4" w:space="0" w:color="auto"/>
            </w:tcBorders>
            <w:hideMark/>
          </w:tcPr>
          <w:p w14:paraId="4AE6E8E3"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1781248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5062531C"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6C11D2" w:rsidRPr="00F83D92" w14:paraId="6B232227" w14:textId="77777777" w:rsidTr="001D5580">
        <w:tc>
          <w:tcPr>
            <w:tcW w:w="1985" w:type="dxa"/>
            <w:tcBorders>
              <w:top w:val="single" w:sz="4" w:space="0" w:color="auto"/>
              <w:left w:val="single" w:sz="4" w:space="0" w:color="auto"/>
              <w:bottom w:val="single" w:sz="4" w:space="0" w:color="auto"/>
              <w:right w:val="single" w:sz="4" w:space="0" w:color="auto"/>
            </w:tcBorders>
            <w:hideMark/>
          </w:tcPr>
          <w:p w14:paraId="1CC26642"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PICCOLI AMICI</w:t>
            </w:r>
          </w:p>
        </w:tc>
        <w:tc>
          <w:tcPr>
            <w:tcW w:w="1701" w:type="dxa"/>
            <w:tcBorders>
              <w:top w:val="single" w:sz="4" w:space="0" w:color="auto"/>
              <w:left w:val="single" w:sz="4" w:space="0" w:color="auto"/>
              <w:bottom w:val="single" w:sz="4" w:space="0" w:color="auto"/>
              <w:right w:val="single" w:sz="4" w:space="0" w:color="auto"/>
            </w:tcBorders>
            <w:hideMark/>
          </w:tcPr>
          <w:p w14:paraId="68D9C58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2020 – 2021</w:t>
            </w:r>
          </w:p>
        </w:tc>
        <w:tc>
          <w:tcPr>
            <w:tcW w:w="5953" w:type="dxa"/>
            <w:tcBorders>
              <w:top w:val="single" w:sz="4" w:space="0" w:color="auto"/>
              <w:left w:val="single" w:sz="4" w:space="0" w:color="auto"/>
              <w:bottom w:val="single" w:sz="4" w:space="0" w:color="auto"/>
              <w:right w:val="single" w:sz="4" w:space="0" w:color="auto"/>
            </w:tcBorders>
            <w:hideMark/>
          </w:tcPr>
          <w:p w14:paraId="057B6D77"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2022, dopo il compimento del 5° anno di età</w:t>
            </w:r>
          </w:p>
        </w:tc>
      </w:tr>
      <w:tr w:rsidR="006C11D2" w:rsidRPr="00F83D92" w14:paraId="6A0EA702" w14:textId="77777777" w:rsidTr="001D5580">
        <w:tc>
          <w:tcPr>
            <w:tcW w:w="1985" w:type="dxa"/>
            <w:tcBorders>
              <w:top w:val="single" w:sz="4" w:space="0" w:color="auto"/>
              <w:left w:val="single" w:sz="4" w:space="0" w:color="auto"/>
              <w:bottom w:val="single" w:sz="4" w:space="0" w:color="auto"/>
              <w:right w:val="single" w:sz="4" w:space="0" w:color="auto"/>
            </w:tcBorders>
            <w:hideMark/>
          </w:tcPr>
          <w:p w14:paraId="3DE22DA6"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PRIMI CALCI</w:t>
            </w:r>
          </w:p>
        </w:tc>
        <w:tc>
          <w:tcPr>
            <w:tcW w:w="1701" w:type="dxa"/>
            <w:tcBorders>
              <w:top w:val="single" w:sz="4" w:space="0" w:color="auto"/>
              <w:left w:val="single" w:sz="4" w:space="0" w:color="auto"/>
              <w:bottom w:val="single" w:sz="4" w:space="0" w:color="auto"/>
              <w:right w:val="single" w:sz="4" w:space="0" w:color="auto"/>
            </w:tcBorders>
            <w:hideMark/>
          </w:tcPr>
          <w:p w14:paraId="28FE2055" w14:textId="77777777" w:rsidR="006C11D2" w:rsidRPr="00F83D92" w:rsidRDefault="006C11D2" w:rsidP="001D5580">
            <w:pPr>
              <w:rPr>
                <w:rFonts w:ascii="Inter Tight" w:eastAsia="Calibri" w:hAnsi="Inter Tight" w:cs="Inter Tight"/>
                <w:b/>
                <w:bCs/>
              </w:rPr>
            </w:pPr>
            <w:r w:rsidRPr="00F83D92">
              <w:rPr>
                <w:rFonts w:ascii="Inter Tight" w:eastAsia="Calibri" w:hAnsi="Inter Tight" w:cs="Inter Tight"/>
                <w:b/>
                <w:bCs/>
              </w:rPr>
              <w:t>2018 – 2019</w:t>
            </w:r>
          </w:p>
          <w:p w14:paraId="382B2D5A" w14:textId="77777777" w:rsidR="006C11D2" w:rsidRPr="00F83D92" w:rsidRDefault="006C11D2" w:rsidP="001D5580">
            <w:pPr>
              <w:rPr>
                <w:rFonts w:ascii="Inter Tight" w:eastAsia="Calibri" w:hAnsi="Inter Tight" w:cs="Inter Tight"/>
                <w:b/>
                <w:bCs/>
              </w:rPr>
            </w:pPr>
          </w:p>
        </w:tc>
        <w:tc>
          <w:tcPr>
            <w:tcW w:w="5953" w:type="dxa"/>
            <w:tcBorders>
              <w:top w:val="single" w:sz="4" w:space="0" w:color="auto"/>
              <w:left w:val="single" w:sz="4" w:space="0" w:color="auto"/>
              <w:bottom w:val="single" w:sz="4" w:space="0" w:color="auto"/>
              <w:right w:val="single" w:sz="4" w:space="0" w:color="auto"/>
            </w:tcBorders>
            <w:hideMark/>
          </w:tcPr>
          <w:p w14:paraId="6B77B2AE" w14:textId="77777777" w:rsidR="006C11D2" w:rsidRPr="00F83D92" w:rsidRDefault="006C11D2" w:rsidP="001D5580">
            <w:pPr>
              <w:jc w:val="both"/>
              <w:rPr>
                <w:rFonts w:ascii="Inter Tight" w:eastAsia="Calibri" w:hAnsi="Inter Tight" w:cs="Inter Tight"/>
              </w:rPr>
            </w:pPr>
            <w:r w:rsidRPr="00F83D92">
              <w:rPr>
                <w:rFonts w:ascii="Inter Tight" w:eastAsia="Calibri" w:hAnsi="Inter Tight" w:cs="Inter Tight"/>
              </w:rPr>
              <w:t>Possono giocare giovani di 6 anni compiuti nati nel 2020 (no 2021)</w:t>
            </w:r>
          </w:p>
        </w:tc>
      </w:tr>
    </w:tbl>
    <w:p w14:paraId="4F29E3D9" w14:textId="77777777" w:rsidR="006C11D2" w:rsidRPr="00F83D92" w:rsidRDefault="006C11D2" w:rsidP="006C11D2">
      <w:pPr>
        <w:jc w:val="center"/>
        <w:rPr>
          <w:rFonts w:ascii="Inter Tight" w:hAnsi="Inter Tight" w:cs="Inter Tight"/>
          <w:color w:val="C00000"/>
          <w:sz w:val="18"/>
          <w:szCs w:val="18"/>
        </w:rPr>
      </w:pPr>
      <w:bookmarkStart w:id="12" w:name="_Hlk201665911"/>
    </w:p>
    <w:bookmarkEnd w:id="12"/>
    <w:p w14:paraId="1516D9CC" w14:textId="77777777" w:rsidR="006C11D2" w:rsidRDefault="006C11D2" w:rsidP="006C11D2">
      <w:pPr>
        <w:ind w:right="-312"/>
        <w:rPr>
          <w:rFonts w:ascii="Inter Tight" w:hAnsi="Inter Tight" w:cs="Inter Tight"/>
          <w:sz w:val="24"/>
          <w:szCs w:val="24"/>
        </w:rPr>
      </w:pPr>
    </w:p>
    <w:p w14:paraId="28AE120C" w14:textId="77777777" w:rsidR="006C11D2" w:rsidRPr="00F83D92" w:rsidRDefault="006C11D2" w:rsidP="006C11D2">
      <w:pPr>
        <w:ind w:right="-312"/>
        <w:rPr>
          <w:rFonts w:ascii="Inter Tight" w:hAnsi="Inter Tight" w:cs="Inter Tight"/>
          <w:sz w:val="24"/>
          <w:szCs w:val="24"/>
        </w:rPr>
      </w:pPr>
    </w:p>
    <w:p w14:paraId="38F70CE8" w14:textId="77777777" w:rsidR="006C11D2" w:rsidRPr="00F83D92" w:rsidRDefault="006C11D2" w:rsidP="006C11D2">
      <w:pPr>
        <w:ind w:right="-312"/>
        <w:rPr>
          <w:rFonts w:ascii="Inter Tight" w:hAnsi="Inter Tight" w:cs="Inter Tight"/>
          <w:sz w:val="24"/>
          <w:szCs w:val="24"/>
        </w:rPr>
      </w:pPr>
    </w:p>
    <w:p w14:paraId="0B2887C4" w14:textId="77777777" w:rsidR="00DC715F" w:rsidRPr="00FF308B" w:rsidRDefault="00DC715F">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della DIVISIONE CALCIO A 5</w:t>
      </w:r>
    </w:p>
    <w:p w14:paraId="2CED1BE2" w14:textId="77777777" w:rsidR="00DC715F" w:rsidRPr="00FF308B" w:rsidRDefault="00DC715F" w:rsidP="00DC715F">
      <w:pPr>
        <w:shd w:val="clear" w:color="auto" w:fill="E7E6E6"/>
        <w:ind w:left="-284" w:right="-312"/>
        <w:jc w:val="center"/>
        <w:rPr>
          <w:rFonts w:ascii="Calibri" w:hAnsi="Calibri" w:cs="Arial"/>
          <w:color w:val="000000"/>
          <w:sz w:val="22"/>
        </w:rPr>
      </w:pPr>
      <w:r w:rsidRPr="00FF308B">
        <w:rPr>
          <w:rFonts w:ascii="Calibri" w:hAnsi="Calibri" w:cs="Arial"/>
          <w:color w:val="000000"/>
          <w:sz w:val="22"/>
        </w:rPr>
        <w:t xml:space="preserve">Resp. </w:t>
      </w:r>
      <w:r w:rsidRPr="00FF308B">
        <w:rPr>
          <w:rFonts w:ascii="Calibri" w:hAnsi="Calibri" w:cs="Arial"/>
          <w:b/>
          <w:bCs/>
          <w:color w:val="000000"/>
          <w:sz w:val="22"/>
        </w:rPr>
        <w:t>ALESSANDRO d’ERRICO</w:t>
      </w:r>
      <w:r w:rsidRPr="00FF308B">
        <w:rPr>
          <w:rFonts w:ascii="Calibri" w:hAnsi="Calibri" w:cs="Arial"/>
          <w:color w:val="000000"/>
          <w:sz w:val="22"/>
        </w:rPr>
        <w:t xml:space="preserve">: tel. 051 31 43 893 - Mail: </w:t>
      </w:r>
      <w:hyperlink r:id="rId51" w:history="1">
        <w:r w:rsidRPr="00FF308B">
          <w:rPr>
            <w:rStyle w:val="Collegamentoipertestuale"/>
            <w:rFonts w:ascii="Calibri" w:hAnsi="Calibri" w:cs="Arial"/>
            <w:color w:val="000000"/>
            <w:sz w:val="22"/>
          </w:rPr>
          <w:t>calcioa5@figccrer.it</w:t>
        </w:r>
      </w:hyperlink>
      <w:r w:rsidRPr="00FF308B">
        <w:rPr>
          <w:rFonts w:ascii="Calibri" w:hAnsi="Calibri" w:cs="Arial"/>
          <w:color w:val="000000"/>
          <w:sz w:val="22"/>
        </w:rPr>
        <w:t xml:space="preserve"> – PEC: </w:t>
      </w:r>
      <w:hyperlink r:id="rId52" w:history="1">
        <w:r w:rsidRPr="00FF308B">
          <w:rPr>
            <w:rStyle w:val="Collegamentoipertestuale"/>
            <w:rFonts w:ascii="Calibri" w:hAnsi="Calibri" w:cs="Arial"/>
            <w:color w:val="000000"/>
            <w:sz w:val="22"/>
          </w:rPr>
          <w:t>calcioa5@pec.figccrer.it</w:t>
        </w:r>
      </w:hyperlink>
      <w:r w:rsidRPr="00FF308B">
        <w:rPr>
          <w:rFonts w:ascii="Calibri" w:hAnsi="Calibri" w:cs="Arial"/>
          <w:color w:val="000000"/>
          <w:sz w:val="22"/>
        </w:rPr>
        <w:t xml:space="preserve"> </w:t>
      </w:r>
    </w:p>
    <w:p w14:paraId="1F5370FD" w14:textId="77777777" w:rsidR="00DC715F" w:rsidRPr="001A00AA" w:rsidRDefault="00DC715F" w:rsidP="00DC715F">
      <w:pPr>
        <w:jc w:val="center"/>
        <w:rPr>
          <w:rFonts w:ascii="Century Gothic" w:hAnsi="Century Gothic" w:cs="Arial"/>
        </w:rPr>
      </w:pPr>
    </w:p>
    <w:p w14:paraId="5F22631D" w14:textId="77777777" w:rsidR="00DC715F" w:rsidRDefault="0066572B" w:rsidP="00DC715F">
      <w:pPr>
        <w:jc w:val="center"/>
        <w:rPr>
          <w:rFonts w:ascii="Century Gothic" w:hAnsi="Century Gothic" w:cs="Arial"/>
          <w:sz w:val="24"/>
          <w:szCs w:val="24"/>
        </w:rPr>
      </w:pPr>
      <w:r>
        <w:rPr>
          <w:rFonts w:ascii="Century Gothic" w:hAnsi="Century Gothic" w:cs="Arial"/>
          <w:noProof/>
        </w:rPr>
        <w:drawing>
          <wp:inline distT="0" distB="0" distL="0" distR="0" wp14:anchorId="149973AF" wp14:editId="5DF7BE63">
            <wp:extent cx="361950" cy="3619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9FB97EC" w14:textId="77777777" w:rsidR="00980202" w:rsidRPr="00980202" w:rsidRDefault="00980202" w:rsidP="00DC715F">
      <w:pPr>
        <w:jc w:val="center"/>
        <w:rPr>
          <w:rFonts w:ascii="Inter Tight" w:hAnsi="Inter Tight" w:cs="Inter Tight"/>
          <w:sz w:val="24"/>
          <w:szCs w:val="24"/>
        </w:rPr>
      </w:pPr>
    </w:p>
    <w:p w14:paraId="712B6CA2" w14:textId="77777777" w:rsidR="00980202" w:rsidRPr="00980202" w:rsidRDefault="00980202" w:rsidP="00980202">
      <w:pPr>
        <w:ind w:right="-28"/>
        <w:jc w:val="center"/>
        <w:rPr>
          <w:rFonts w:ascii="Inter Tight" w:hAnsi="Inter Tight" w:cs="Inter Tight"/>
          <w:b/>
          <w:color w:val="FF0000"/>
          <w:sz w:val="36"/>
          <w:szCs w:val="36"/>
        </w:rPr>
      </w:pPr>
      <w:r w:rsidRPr="00980202">
        <w:rPr>
          <w:rFonts w:ascii="Inter Tight" w:hAnsi="Inter Tight" w:cs="Inter Tight"/>
          <w:b/>
          <w:color w:val="FF0000"/>
          <w:sz w:val="36"/>
          <w:szCs w:val="36"/>
        </w:rPr>
        <w:t xml:space="preserve">CALCIO A 5 SERIE C1 </w:t>
      </w:r>
    </w:p>
    <w:p w14:paraId="29F38574" w14:textId="77777777" w:rsidR="00980202" w:rsidRPr="00980202" w:rsidRDefault="00980202" w:rsidP="00980202">
      <w:pPr>
        <w:ind w:right="-28"/>
        <w:jc w:val="center"/>
        <w:rPr>
          <w:rFonts w:ascii="Inter Tight" w:hAnsi="Inter Tight" w:cs="Inter Tight"/>
          <w:b/>
          <w:color w:val="FF0000"/>
          <w:sz w:val="36"/>
          <w:szCs w:val="36"/>
        </w:rPr>
      </w:pPr>
      <w:r w:rsidRPr="00980202">
        <w:rPr>
          <w:rFonts w:ascii="Inter Tight" w:hAnsi="Inter Tight" w:cs="Inter Tight"/>
          <w:b/>
          <w:color w:val="FF0000"/>
          <w:sz w:val="36"/>
          <w:szCs w:val="36"/>
        </w:rPr>
        <w:t>STAGIONE SPORTIVA 2026-2027</w:t>
      </w:r>
    </w:p>
    <w:p w14:paraId="7F070C21" w14:textId="77777777" w:rsidR="00980202" w:rsidRPr="00980202" w:rsidRDefault="00980202" w:rsidP="00980202">
      <w:pPr>
        <w:jc w:val="both"/>
        <w:rPr>
          <w:rFonts w:ascii="Inter Tight" w:hAnsi="Inter Tight" w:cs="Inter Tight"/>
          <w:sz w:val="14"/>
          <w:szCs w:val="14"/>
        </w:rPr>
      </w:pPr>
    </w:p>
    <w:p w14:paraId="6409E53C" w14:textId="634F94A9"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 xml:space="preserve">Di seguito l’elenco delle Società aventi acquisito il diritto di partecipare al Campionato di </w:t>
      </w:r>
      <w:r w:rsidRPr="00980202">
        <w:rPr>
          <w:rFonts w:ascii="Inter Tight" w:hAnsi="Inter Tight" w:cs="Inter Tight"/>
          <w:color w:val="FF0000"/>
          <w:sz w:val="22"/>
          <w:szCs w:val="22"/>
        </w:rPr>
        <w:t xml:space="preserve">CALCIO A 5 SERIE C1, </w:t>
      </w:r>
      <w:r w:rsidRPr="00980202">
        <w:rPr>
          <w:rFonts w:ascii="Inter Tight" w:hAnsi="Inter Tight" w:cs="Inter Tight"/>
          <w:sz w:val="22"/>
          <w:szCs w:val="22"/>
        </w:rPr>
        <w:t xml:space="preserve">modificato a seguito del declassamento dal Campionato Calcio a 5 Serie C1 al Campionato Calcio a 5 Serie D della Società </w:t>
      </w:r>
      <w:r w:rsidRPr="00980202">
        <w:rPr>
          <w:rFonts w:ascii="Inter Tight" w:hAnsi="Inter Tight" w:cs="Inter Tight"/>
          <w:b/>
          <w:bCs/>
          <w:sz w:val="22"/>
          <w:szCs w:val="22"/>
        </w:rPr>
        <w:t>FUTSAL FAENZA (già MERNAP FAENZA)</w:t>
      </w:r>
      <w:r w:rsidRPr="00980202">
        <w:rPr>
          <w:rFonts w:ascii="Inter Tight" w:hAnsi="Inter Tight" w:cs="Inter Tight"/>
          <w:sz w:val="22"/>
          <w:szCs w:val="22"/>
        </w:rPr>
        <w:t xml:space="preserve">.   </w:t>
      </w:r>
    </w:p>
    <w:p w14:paraId="6AAC2B66" w14:textId="77777777" w:rsidR="00980202" w:rsidRPr="00980202" w:rsidRDefault="00980202" w:rsidP="00980202">
      <w:pPr>
        <w:jc w:val="both"/>
        <w:rPr>
          <w:rFonts w:ascii="Inter Tight" w:hAnsi="Inter Tight" w:cs="Inter Tight"/>
          <w:sz w:val="22"/>
          <w:szCs w:val="22"/>
        </w:rPr>
      </w:pPr>
    </w:p>
    <w:p w14:paraId="6A09EAE1"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Tale elenco potrà essere oggetto di modifica all'esito delle procedure di iscrizione da parte degli aventi diritto o per effetto di ratifica fusioni, rinunce, esclusioni e/o ripescaggi e/o completamento dell’organico od eventuali declassamenti da parte del Nazionale.</w:t>
      </w:r>
    </w:p>
    <w:p w14:paraId="19849920" w14:textId="77777777" w:rsidR="00980202" w:rsidRPr="00980202" w:rsidRDefault="00980202" w:rsidP="00980202">
      <w:pPr>
        <w:ind w:right="-28"/>
        <w:jc w:val="center"/>
        <w:rPr>
          <w:rFonts w:ascii="Inter Tight" w:hAnsi="Inter Tight" w:cs="Inter Tight"/>
          <w:b/>
          <w:color w:val="FF0000"/>
          <w:sz w:val="32"/>
          <w:szCs w:val="32"/>
        </w:rPr>
      </w:pPr>
    </w:p>
    <w:p w14:paraId="0EF31CDF"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ORGANICO</w:t>
      </w:r>
    </w:p>
    <w:p w14:paraId="1FA74BFD" w14:textId="77777777" w:rsidR="00980202" w:rsidRPr="00980202" w:rsidRDefault="00980202" w:rsidP="00980202">
      <w:pPr>
        <w:rPr>
          <w:rFonts w:ascii="Inter Tight" w:hAnsi="Inter Tight" w:cs="Inter Tight"/>
          <w:b/>
          <w:bCs/>
          <w:color w:val="2F5496"/>
          <w:sz w:val="24"/>
          <w:szCs w:val="24"/>
        </w:rPr>
      </w:pPr>
      <w:r w:rsidRPr="00980202">
        <w:rPr>
          <w:rFonts w:ascii="Inter Tight" w:hAnsi="Inter Tight" w:cs="Inter Tight"/>
          <w:b/>
          <w:bCs/>
          <w:color w:val="2F5496"/>
          <w:sz w:val="24"/>
          <w:szCs w:val="24"/>
        </w:rPr>
        <w:t xml:space="preserve">1 girone da n. 12 squadre </w:t>
      </w:r>
    </w:p>
    <w:p w14:paraId="701AEC7E" w14:textId="77777777" w:rsidR="00980202" w:rsidRPr="00980202" w:rsidRDefault="00980202" w:rsidP="00980202">
      <w:pPr>
        <w:rPr>
          <w:rFonts w:ascii="Inter Tight" w:hAnsi="Inter Tight" w:cs="Inter Tight"/>
          <w:b/>
          <w:bCs/>
          <w:color w:val="1F3864"/>
          <w:sz w:val="28"/>
          <w:szCs w:val="28"/>
          <w:u w:val="single"/>
        </w:rPr>
      </w:pPr>
    </w:p>
    <w:p w14:paraId="53EF97D5"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ELENCO AVENTI DIRITTO</w:t>
      </w:r>
    </w:p>
    <w:p w14:paraId="29A09C2C"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CALCIO A CINQUE FORLI   </w:t>
      </w:r>
    </w:p>
    <w:p w14:paraId="11941D01" w14:textId="77777777" w:rsidR="00980202" w:rsidRPr="00980202" w:rsidRDefault="00980202">
      <w:pPr>
        <w:numPr>
          <w:ilvl w:val="0"/>
          <w:numId w:val="10"/>
        </w:numPr>
        <w:ind w:left="425" w:hanging="284"/>
        <w:rPr>
          <w:rFonts w:ascii="Inter Tight" w:hAnsi="Inter Tight" w:cs="Inter Tight"/>
          <w:sz w:val="22"/>
          <w:szCs w:val="22"/>
          <w:lang w:val="en-US"/>
        </w:rPr>
      </w:pPr>
      <w:r w:rsidRPr="00980202">
        <w:rPr>
          <w:rFonts w:ascii="Inter Tight" w:hAnsi="Inter Tight" w:cs="Inter Tight"/>
          <w:sz w:val="22"/>
          <w:szCs w:val="22"/>
          <w:lang w:val="en-US"/>
        </w:rPr>
        <w:t xml:space="preserve">DUE G FUTSAL PARMA      </w:t>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r>
      <w:r w:rsidRPr="00980202">
        <w:rPr>
          <w:rFonts w:ascii="Inter Tight" w:hAnsi="Inter Tight" w:cs="Inter Tight"/>
          <w:sz w:val="22"/>
          <w:szCs w:val="22"/>
          <w:lang w:val="en-US"/>
        </w:rPr>
        <w:tab/>
        <w:t xml:space="preserve"> </w:t>
      </w:r>
    </w:p>
    <w:p w14:paraId="7A295ABE"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FUTSAL GATTEO   </w:t>
      </w:r>
    </w:p>
    <w:p w14:paraId="1F8B31BF"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FUTSAL PARMA CITY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 </w:t>
      </w:r>
    </w:p>
    <w:p w14:paraId="3A0036A4"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FUTSAL PONTE RODONI ASD </w:t>
      </w:r>
    </w:p>
    <w:p w14:paraId="353D0BA5"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FUTSAL SHQIPONJA        </w:t>
      </w:r>
    </w:p>
    <w:p w14:paraId="01F47929"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GUASTALLA CALCIO SATURNO</w:t>
      </w:r>
    </w:p>
    <w:p w14:paraId="1AD8C08F" w14:textId="77777777" w:rsidR="00980202" w:rsidRPr="00980202" w:rsidRDefault="00980202">
      <w:pPr>
        <w:numPr>
          <w:ilvl w:val="0"/>
          <w:numId w:val="10"/>
        </w:numPr>
        <w:ind w:left="425" w:hanging="284"/>
        <w:rPr>
          <w:rFonts w:ascii="Inter Tight" w:hAnsi="Inter Tight" w:cs="Inter Tight"/>
          <w:sz w:val="22"/>
          <w:szCs w:val="22"/>
        </w:rPr>
      </w:pPr>
      <w:r w:rsidRPr="00980202">
        <w:rPr>
          <w:rFonts w:ascii="Inter Tight" w:hAnsi="Inter Tight" w:cs="Inter Tight"/>
          <w:sz w:val="22"/>
          <w:szCs w:val="22"/>
        </w:rPr>
        <w:t xml:space="preserve">MONTALE FOOTBALL FIVE   </w:t>
      </w:r>
    </w:p>
    <w:p w14:paraId="085FFD4E" w14:textId="77777777" w:rsidR="00980202" w:rsidRPr="00980202" w:rsidRDefault="00980202">
      <w:pPr>
        <w:numPr>
          <w:ilvl w:val="0"/>
          <w:numId w:val="10"/>
        </w:numPr>
        <w:ind w:left="425"/>
        <w:rPr>
          <w:rFonts w:ascii="Inter Tight" w:hAnsi="Inter Tight" w:cs="Inter Tight"/>
          <w:sz w:val="22"/>
          <w:szCs w:val="22"/>
        </w:rPr>
      </w:pPr>
      <w:r w:rsidRPr="00980202">
        <w:rPr>
          <w:rFonts w:ascii="Inter Tight" w:hAnsi="Inter Tight" w:cs="Inter Tight"/>
          <w:sz w:val="22"/>
          <w:szCs w:val="22"/>
        </w:rPr>
        <w:t>ORIGINAL CELTIC BHOYS</w:t>
      </w:r>
    </w:p>
    <w:p w14:paraId="65854B29" w14:textId="77777777" w:rsidR="00980202" w:rsidRPr="00980202" w:rsidRDefault="00980202">
      <w:pPr>
        <w:numPr>
          <w:ilvl w:val="0"/>
          <w:numId w:val="10"/>
        </w:numPr>
        <w:ind w:left="425"/>
        <w:rPr>
          <w:rFonts w:ascii="Inter Tight" w:hAnsi="Inter Tight" w:cs="Inter Tight"/>
          <w:sz w:val="22"/>
          <w:szCs w:val="22"/>
        </w:rPr>
      </w:pPr>
      <w:r w:rsidRPr="00980202">
        <w:rPr>
          <w:rFonts w:ascii="Inter Tight" w:hAnsi="Inter Tight" w:cs="Inter Tight"/>
          <w:sz w:val="22"/>
          <w:szCs w:val="22"/>
        </w:rPr>
        <w:t>POLISPORTIVA 1980</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45A15C14" w14:textId="77777777" w:rsidR="00980202" w:rsidRPr="00980202" w:rsidRDefault="00980202">
      <w:pPr>
        <w:numPr>
          <w:ilvl w:val="0"/>
          <w:numId w:val="10"/>
        </w:numPr>
        <w:ind w:left="425"/>
        <w:rPr>
          <w:rFonts w:ascii="Inter Tight" w:hAnsi="Inter Tight" w:cs="Inter Tight"/>
          <w:sz w:val="22"/>
          <w:szCs w:val="22"/>
          <w:lang w:val="pt-PT"/>
        </w:rPr>
      </w:pPr>
      <w:r w:rsidRPr="00980202">
        <w:rPr>
          <w:rFonts w:ascii="Inter Tight" w:hAnsi="Inter Tight" w:cs="Inter Tight"/>
          <w:sz w:val="22"/>
          <w:szCs w:val="22"/>
          <w:lang w:val="pt-PT"/>
        </w:rPr>
        <w:t xml:space="preserve">REAL CASALGRANDESE C5   </w:t>
      </w:r>
    </w:p>
    <w:p w14:paraId="5A565297" w14:textId="77777777" w:rsidR="00980202" w:rsidRPr="00980202" w:rsidRDefault="00980202" w:rsidP="00980202">
      <w:pPr>
        <w:rPr>
          <w:rFonts w:ascii="Inter Tight" w:hAnsi="Inter Tight" w:cs="Inter Tight"/>
          <w:sz w:val="22"/>
          <w:szCs w:val="22"/>
          <w:lang w:val="en-US"/>
        </w:rPr>
      </w:pPr>
    </w:p>
    <w:p w14:paraId="3CAB5734" w14:textId="77777777" w:rsidR="00980202" w:rsidRPr="00980202" w:rsidRDefault="00980202" w:rsidP="00980202">
      <w:pPr>
        <w:ind w:left="-284"/>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SOCIETA’ INSERITE A COMPLETAMENTO DELL’ORGANICO</w:t>
      </w:r>
    </w:p>
    <w:p w14:paraId="143D3265" w14:textId="77777777" w:rsidR="00980202" w:rsidRPr="00980202" w:rsidRDefault="00980202">
      <w:pPr>
        <w:numPr>
          <w:ilvl w:val="0"/>
          <w:numId w:val="10"/>
        </w:numPr>
        <w:ind w:left="426"/>
        <w:rPr>
          <w:rFonts w:ascii="Inter Tight" w:hAnsi="Inter Tight" w:cs="Inter Tight"/>
          <w:sz w:val="22"/>
          <w:szCs w:val="22"/>
          <w:lang w:val="pt-PT"/>
        </w:rPr>
      </w:pPr>
      <w:r w:rsidRPr="00980202">
        <w:rPr>
          <w:rFonts w:ascii="Inter Tight" w:hAnsi="Inter Tight" w:cs="Inter Tight"/>
          <w:sz w:val="22"/>
          <w:szCs w:val="22"/>
          <w:lang w:val="pt-PT"/>
        </w:rPr>
        <w:t>EQUIPO FUTSAL CREVALCORE</w:t>
      </w:r>
    </w:p>
    <w:p w14:paraId="1009092F" w14:textId="77777777" w:rsidR="00980202" w:rsidRPr="00980202" w:rsidRDefault="00980202" w:rsidP="00980202">
      <w:pPr>
        <w:jc w:val="both"/>
        <w:rPr>
          <w:rFonts w:ascii="Inter Tight" w:hAnsi="Inter Tight" w:cs="Inter Tight"/>
          <w:b/>
          <w:bCs/>
          <w:sz w:val="12"/>
          <w:szCs w:val="12"/>
        </w:rPr>
      </w:pPr>
    </w:p>
    <w:p w14:paraId="78880528" w14:textId="4F00A3CD" w:rsidR="00980202" w:rsidRPr="00980202" w:rsidRDefault="00980202" w:rsidP="00980202">
      <w:pPr>
        <w:jc w:val="both"/>
        <w:rPr>
          <w:rFonts w:ascii="Inter Tight" w:hAnsi="Inter Tight" w:cs="Inter Tight"/>
          <w:b/>
          <w:bCs/>
          <w:sz w:val="22"/>
          <w:szCs w:val="22"/>
        </w:rPr>
      </w:pPr>
      <w:r w:rsidRPr="00980202">
        <w:rPr>
          <w:rFonts w:ascii="Inter Tight" w:hAnsi="Inter Tight" w:cs="Inter Tight"/>
          <w:b/>
          <w:bCs/>
          <w:sz w:val="22"/>
          <w:szCs w:val="22"/>
        </w:rPr>
        <w:t xml:space="preserve">Si concede termine per iscrizione e regolarizzazione fino </w:t>
      </w:r>
      <w:proofErr w:type="gramStart"/>
      <w:r w:rsidRPr="00980202">
        <w:rPr>
          <w:rFonts w:ascii="Inter Tight" w:hAnsi="Inter Tight" w:cs="Inter Tight"/>
          <w:b/>
          <w:bCs/>
          <w:sz w:val="22"/>
          <w:szCs w:val="22"/>
        </w:rPr>
        <w:t xml:space="preserve">al </w:t>
      </w:r>
      <w:r>
        <w:rPr>
          <w:rFonts w:ascii="Inter Tight" w:hAnsi="Inter Tight" w:cs="Inter Tight"/>
          <w:b/>
          <w:bCs/>
          <w:sz w:val="22"/>
          <w:szCs w:val="22"/>
        </w:rPr>
        <w:t xml:space="preserve"> </w:t>
      </w:r>
      <w:r w:rsidRPr="00980202">
        <w:rPr>
          <w:rFonts w:ascii="Inter Tight" w:hAnsi="Inter Tight" w:cs="Inter Tight"/>
          <w:b/>
          <w:bCs/>
          <w:color w:val="C00000"/>
          <w:sz w:val="22"/>
          <w:szCs w:val="22"/>
        </w:rPr>
        <w:t>27</w:t>
      </w:r>
      <w:proofErr w:type="gramEnd"/>
      <w:r w:rsidRPr="00980202">
        <w:rPr>
          <w:rFonts w:ascii="Inter Tight" w:hAnsi="Inter Tight" w:cs="Inter Tight"/>
          <w:b/>
          <w:bCs/>
          <w:color w:val="C00000"/>
          <w:sz w:val="22"/>
          <w:szCs w:val="22"/>
        </w:rPr>
        <w:t xml:space="preserve"> luglio (orario indicativo ore 17.00)</w:t>
      </w:r>
    </w:p>
    <w:p w14:paraId="153ACE2A" w14:textId="77777777" w:rsidR="00980202" w:rsidRPr="00980202" w:rsidRDefault="00980202" w:rsidP="00980202">
      <w:pPr>
        <w:rPr>
          <w:rFonts w:ascii="Inter Tight" w:hAnsi="Inter Tight" w:cs="Inter Tight"/>
          <w:b/>
          <w:bCs/>
          <w:color w:val="1F3864"/>
          <w:sz w:val="28"/>
          <w:szCs w:val="28"/>
          <w:u w:val="single"/>
        </w:rPr>
      </w:pPr>
    </w:p>
    <w:p w14:paraId="09E28386"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 xml:space="preserve">AGGIORNAMENTO GRADUATORIA </w:t>
      </w:r>
    </w:p>
    <w:p w14:paraId="51DC69CB"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EVENTUALE COMPLETAMENTO ORGANICO</w:t>
      </w:r>
    </w:p>
    <w:p w14:paraId="0FD380D8" w14:textId="77777777" w:rsidR="00980202" w:rsidRPr="00980202" w:rsidRDefault="00980202" w:rsidP="00980202">
      <w:pPr>
        <w:ind w:left="-284" w:right="-453"/>
        <w:jc w:val="center"/>
        <w:rPr>
          <w:rFonts w:ascii="Inter Tight" w:hAnsi="Inter Tight" w:cs="Inter Tight"/>
          <w:b/>
          <w:color w:val="323E4F"/>
          <w:sz w:val="28"/>
          <w:szCs w:val="28"/>
        </w:rPr>
      </w:pPr>
      <w:r w:rsidRPr="00980202">
        <w:rPr>
          <w:rFonts w:ascii="Inter Tight" w:hAnsi="Inter Tight" w:cs="Inter Tight"/>
          <w:b/>
          <w:color w:val="323E4F"/>
          <w:sz w:val="28"/>
          <w:szCs w:val="28"/>
        </w:rPr>
        <w:t xml:space="preserve">CALCIO A 5 SERIE C1 2026-2027 </w:t>
      </w:r>
    </w:p>
    <w:p w14:paraId="400287C1" w14:textId="77777777" w:rsidR="00980202" w:rsidRPr="00980202" w:rsidRDefault="00980202" w:rsidP="00980202">
      <w:pPr>
        <w:jc w:val="center"/>
        <w:rPr>
          <w:rFonts w:ascii="Inter Tight" w:hAnsi="Inter Tight" w:cs="Inter Tight"/>
          <w:b/>
        </w:rPr>
      </w:pPr>
      <w:r w:rsidRPr="00980202">
        <w:rPr>
          <w:rFonts w:ascii="Inter Tight" w:hAnsi="Inter Tight" w:cs="Inter Tight"/>
          <w:b/>
        </w:rPr>
        <w:t>Salvo errori e/o omissioni</w:t>
      </w:r>
    </w:p>
    <w:p w14:paraId="3C1ED42D" w14:textId="77777777" w:rsidR="00980202" w:rsidRPr="00980202" w:rsidRDefault="00980202" w:rsidP="00980202">
      <w:pPr>
        <w:ind w:left="-284" w:right="-453"/>
        <w:jc w:val="center"/>
        <w:rPr>
          <w:rFonts w:ascii="Inter Tight" w:hAnsi="Inter Tight" w:cs="Inter Tight"/>
          <w:b/>
          <w:color w:val="323E4F"/>
          <w:sz w:val="32"/>
          <w:szCs w:val="32"/>
        </w:rPr>
      </w:pPr>
    </w:p>
    <w:tbl>
      <w:tblPr>
        <w:tblW w:w="10768"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308"/>
        <w:gridCol w:w="3540"/>
        <w:gridCol w:w="1266"/>
        <w:gridCol w:w="1163"/>
        <w:gridCol w:w="1109"/>
        <w:gridCol w:w="1273"/>
        <w:gridCol w:w="1109"/>
      </w:tblGrid>
      <w:tr w:rsidR="00980202" w:rsidRPr="00980202" w14:paraId="0CC97E8E" w14:textId="77777777" w:rsidTr="001D5580">
        <w:trPr>
          <w:jc w:val="center"/>
        </w:trPr>
        <w:tc>
          <w:tcPr>
            <w:tcW w:w="1308" w:type="dxa"/>
            <w:tcBorders>
              <w:top w:val="single" w:sz="4" w:space="0" w:color="auto"/>
              <w:left w:val="single" w:sz="4" w:space="0" w:color="auto"/>
              <w:bottom w:val="single" w:sz="4" w:space="0" w:color="auto"/>
              <w:right w:val="single" w:sz="4" w:space="0" w:color="auto"/>
            </w:tcBorders>
            <w:vAlign w:val="center"/>
            <w:hideMark/>
          </w:tcPr>
          <w:p w14:paraId="05BE8CC1"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 in graduatoria</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A2A89BF"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Società di Serie C2</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CF36916"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Girone</w:t>
            </w:r>
          </w:p>
        </w:tc>
        <w:tc>
          <w:tcPr>
            <w:tcW w:w="1163" w:type="dxa"/>
            <w:tcBorders>
              <w:top w:val="single" w:sz="4" w:space="0" w:color="auto"/>
              <w:left w:val="single" w:sz="4" w:space="0" w:color="auto"/>
              <w:bottom w:val="single" w:sz="4" w:space="0" w:color="auto"/>
              <w:right w:val="single" w:sz="4" w:space="0" w:color="auto"/>
            </w:tcBorders>
            <w:vAlign w:val="center"/>
          </w:tcPr>
          <w:p w14:paraId="31133ED8"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Posizione classifica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A5EB3BE"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punti</w:t>
            </w:r>
          </w:p>
        </w:tc>
        <w:tc>
          <w:tcPr>
            <w:tcW w:w="1273" w:type="dxa"/>
            <w:tcBorders>
              <w:top w:val="single" w:sz="4" w:space="0" w:color="auto"/>
              <w:left w:val="single" w:sz="4" w:space="0" w:color="auto"/>
              <w:bottom w:val="single" w:sz="4" w:space="0" w:color="auto"/>
              <w:right w:val="single" w:sz="4" w:space="0" w:color="auto"/>
            </w:tcBorders>
            <w:vAlign w:val="center"/>
          </w:tcPr>
          <w:p w14:paraId="2E22609B"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differenza reti</w:t>
            </w:r>
          </w:p>
        </w:tc>
        <w:tc>
          <w:tcPr>
            <w:tcW w:w="1109" w:type="dxa"/>
            <w:tcBorders>
              <w:top w:val="single" w:sz="4" w:space="0" w:color="auto"/>
              <w:left w:val="single" w:sz="4" w:space="0" w:color="auto"/>
              <w:bottom w:val="single" w:sz="4" w:space="0" w:color="auto"/>
              <w:right w:val="single" w:sz="4" w:space="0" w:color="auto"/>
            </w:tcBorders>
          </w:tcPr>
          <w:p w14:paraId="77E0F951" w14:textId="77777777" w:rsidR="00980202" w:rsidRPr="00980202" w:rsidRDefault="00980202" w:rsidP="001D5580">
            <w:pPr>
              <w:jc w:val="center"/>
              <w:rPr>
                <w:rFonts w:ascii="Inter Tight" w:hAnsi="Inter Tight" w:cs="Inter Tight"/>
                <w:b/>
                <w:sz w:val="18"/>
                <w:szCs w:val="18"/>
              </w:rPr>
            </w:pPr>
            <w:r w:rsidRPr="00980202">
              <w:rPr>
                <w:rFonts w:ascii="Inter Tight" w:hAnsi="Inter Tight" w:cs="Inter Tight"/>
                <w:b/>
                <w:sz w:val="18"/>
                <w:szCs w:val="18"/>
              </w:rPr>
              <w:t>Quoziente Reti segnate</w:t>
            </w:r>
          </w:p>
        </w:tc>
      </w:tr>
      <w:tr w:rsidR="00980202" w:rsidRPr="00980202" w14:paraId="53362E34" w14:textId="77777777" w:rsidTr="001D5580">
        <w:trPr>
          <w:jc w:val="center"/>
        </w:trPr>
        <w:tc>
          <w:tcPr>
            <w:tcW w:w="10768" w:type="dxa"/>
            <w:gridSpan w:val="7"/>
            <w:tcBorders>
              <w:top w:val="single" w:sz="4" w:space="0" w:color="auto"/>
              <w:left w:val="nil"/>
              <w:bottom w:val="single" w:sz="4" w:space="0" w:color="auto"/>
              <w:right w:val="nil"/>
            </w:tcBorders>
            <w:vAlign w:val="center"/>
          </w:tcPr>
          <w:p w14:paraId="2908D73E"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b/>
                <w:bCs/>
                <w:color w:val="C00000"/>
                <w:sz w:val="22"/>
                <w:szCs w:val="22"/>
              </w:rPr>
              <w:t>PRIORITA’ 3 (perdenti secondo turno play off)</w:t>
            </w:r>
          </w:p>
        </w:tc>
      </w:tr>
      <w:tr w:rsidR="00980202" w:rsidRPr="00980202" w14:paraId="0E73269E" w14:textId="77777777" w:rsidTr="001D5580">
        <w:trPr>
          <w:jc w:val="center"/>
        </w:trPr>
        <w:tc>
          <w:tcPr>
            <w:tcW w:w="1308" w:type="dxa"/>
            <w:tcBorders>
              <w:top w:val="single" w:sz="4" w:space="0" w:color="auto"/>
              <w:left w:val="single" w:sz="4" w:space="0" w:color="auto"/>
              <w:bottom w:val="single" w:sz="4" w:space="0" w:color="auto"/>
              <w:right w:val="single" w:sz="4" w:space="0" w:color="auto"/>
            </w:tcBorders>
            <w:vAlign w:val="center"/>
          </w:tcPr>
          <w:p w14:paraId="60976212" w14:textId="77777777" w:rsidR="00980202" w:rsidRPr="00980202" w:rsidRDefault="00980202" w:rsidP="001D5580">
            <w:pPr>
              <w:ind w:left="22"/>
              <w:jc w:val="center"/>
              <w:rPr>
                <w:rFonts w:ascii="Inter Tight" w:hAnsi="Inter Tight" w:cs="Inter Tight"/>
                <w:sz w:val="22"/>
                <w:szCs w:val="22"/>
              </w:rPr>
            </w:pPr>
            <w:r w:rsidRPr="00980202">
              <w:rPr>
                <w:rFonts w:ascii="Inter Tight" w:hAnsi="Inter Tight" w:cs="Inter Tight"/>
                <w:sz w:val="22"/>
                <w:szCs w:val="22"/>
              </w:rPr>
              <w:t>1</w:t>
            </w:r>
          </w:p>
        </w:tc>
        <w:tc>
          <w:tcPr>
            <w:tcW w:w="3540" w:type="dxa"/>
            <w:tcBorders>
              <w:top w:val="single" w:sz="4" w:space="0" w:color="auto"/>
              <w:left w:val="single" w:sz="4" w:space="0" w:color="auto"/>
              <w:bottom w:val="single" w:sz="4" w:space="0" w:color="auto"/>
              <w:right w:val="single" w:sz="4" w:space="0" w:color="auto"/>
            </w:tcBorders>
            <w:vAlign w:val="center"/>
          </w:tcPr>
          <w:p w14:paraId="2A9A3CEF" w14:textId="77777777" w:rsidR="00980202" w:rsidRPr="00980202" w:rsidRDefault="00980202" w:rsidP="001D5580">
            <w:pPr>
              <w:rPr>
                <w:rFonts w:ascii="Inter Tight" w:hAnsi="Inter Tight" w:cs="Inter Tight"/>
                <w:b/>
                <w:bCs/>
                <w:sz w:val="22"/>
                <w:szCs w:val="22"/>
              </w:rPr>
            </w:pPr>
            <w:r w:rsidRPr="00980202">
              <w:rPr>
                <w:rFonts w:ascii="Inter Tight" w:hAnsi="Inter Tight" w:cs="Inter Tight"/>
                <w:b/>
                <w:bCs/>
                <w:sz w:val="22"/>
                <w:szCs w:val="22"/>
              </w:rPr>
              <w:t>SPORTING BAGNACAVALLO</w:t>
            </w:r>
          </w:p>
        </w:tc>
        <w:tc>
          <w:tcPr>
            <w:tcW w:w="1266" w:type="dxa"/>
            <w:tcBorders>
              <w:top w:val="single" w:sz="4" w:space="0" w:color="auto"/>
              <w:left w:val="single" w:sz="4" w:space="0" w:color="auto"/>
              <w:bottom w:val="single" w:sz="4" w:space="0" w:color="auto"/>
              <w:right w:val="single" w:sz="4" w:space="0" w:color="auto"/>
            </w:tcBorders>
            <w:vAlign w:val="center"/>
          </w:tcPr>
          <w:p w14:paraId="7A2061FB"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B</w:t>
            </w:r>
          </w:p>
        </w:tc>
        <w:tc>
          <w:tcPr>
            <w:tcW w:w="1163" w:type="dxa"/>
            <w:tcBorders>
              <w:top w:val="single" w:sz="4" w:space="0" w:color="auto"/>
              <w:left w:val="single" w:sz="4" w:space="0" w:color="auto"/>
              <w:bottom w:val="single" w:sz="4" w:space="0" w:color="auto"/>
              <w:right w:val="single" w:sz="4" w:space="0" w:color="auto"/>
            </w:tcBorders>
            <w:vAlign w:val="center"/>
          </w:tcPr>
          <w:p w14:paraId="475BCD20" w14:textId="77777777" w:rsidR="00980202" w:rsidRPr="00980202" w:rsidRDefault="00980202" w:rsidP="001D5580">
            <w:pPr>
              <w:jc w:val="center"/>
              <w:rPr>
                <w:rFonts w:ascii="Inter Tight" w:hAnsi="Inter Tight" w:cs="Inter Tight"/>
                <w:sz w:val="22"/>
                <w:szCs w:val="22"/>
              </w:rPr>
            </w:pPr>
            <w:r w:rsidRPr="00980202">
              <w:rPr>
                <w:rFonts w:ascii="Inter Tight" w:hAnsi="Inter Tight" w:cs="Inter Tight"/>
                <w:sz w:val="22"/>
                <w:szCs w:val="22"/>
              </w:rPr>
              <w:t>2°</w:t>
            </w:r>
          </w:p>
        </w:tc>
        <w:tc>
          <w:tcPr>
            <w:tcW w:w="1109" w:type="dxa"/>
            <w:tcBorders>
              <w:top w:val="single" w:sz="4" w:space="0" w:color="auto"/>
              <w:left w:val="single" w:sz="4" w:space="0" w:color="auto"/>
              <w:bottom w:val="single" w:sz="4" w:space="0" w:color="auto"/>
              <w:right w:val="single" w:sz="4" w:space="0" w:color="auto"/>
            </w:tcBorders>
            <w:vAlign w:val="center"/>
          </w:tcPr>
          <w:p w14:paraId="27D910AE" w14:textId="77777777" w:rsidR="00980202" w:rsidRPr="00980202" w:rsidRDefault="00980202" w:rsidP="001D5580">
            <w:pPr>
              <w:jc w:val="center"/>
              <w:rPr>
                <w:rFonts w:ascii="Inter Tight" w:hAnsi="Inter Tight" w:cs="Inter Tight"/>
                <w:sz w:val="22"/>
                <w:szCs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D61A4B3" w14:textId="77777777" w:rsidR="00980202" w:rsidRPr="00980202" w:rsidRDefault="00980202" w:rsidP="001D5580">
            <w:pPr>
              <w:jc w:val="center"/>
              <w:rPr>
                <w:rFonts w:ascii="Inter Tight" w:hAnsi="Inter Tight" w:cs="Inter Tight"/>
                <w:sz w:val="22"/>
                <w:szCs w:val="22"/>
              </w:rPr>
            </w:pPr>
          </w:p>
        </w:tc>
        <w:tc>
          <w:tcPr>
            <w:tcW w:w="1109" w:type="dxa"/>
            <w:tcBorders>
              <w:top w:val="single" w:sz="4" w:space="0" w:color="auto"/>
              <w:left w:val="single" w:sz="4" w:space="0" w:color="auto"/>
              <w:bottom w:val="single" w:sz="4" w:space="0" w:color="auto"/>
              <w:right w:val="single" w:sz="4" w:space="0" w:color="auto"/>
            </w:tcBorders>
            <w:vAlign w:val="center"/>
          </w:tcPr>
          <w:p w14:paraId="35F8376D" w14:textId="77777777" w:rsidR="00980202" w:rsidRPr="00980202" w:rsidRDefault="00980202" w:rsidP="001D5580">
            <w:pPr>
              <w:jc w:val="center"/>
              <w:rPr>
                <w:rFonts w:ascii="Inter Tight" w:hAnsi="Inter Tight" w:cs="Inter Tight"/>
              </w:rPr>
            </w:pPr>
          </w:p>
        </w:tc>
      </w:tr>
    </w:tbl>
    <w:p w14:paraId="729D42F4" w14:textId="77777777" w:rsidR="00980202" w:rsidRPr="00980202" w:rsidRDefault="00980202" w:rsidP="00980202">
      <w:pPr>
        <w:ind w:left="-284" w:right="-453"/>
        <w:rPr>
          <w:rFonts w:ascii="Inter Tight" w:hAnsi="Inter Tight" w:cs="Inter Tight"/>
          <w:bCs/>
          <w:color w:val="C00000"/>
        </w:rPr>
      </w:pPr>
    </w:p>
    <w:p w14:paraId="7B489952" w14:textId="77777777" w:rsidR="00980202" w:rsidRPr="00980202" w:rsidRDefault="00980202" w:rsidP="00980202">
      <w:pPr>
        <w:ind w:left="-284" w:right="-453"/>
        <w:rPr>
          <w:rFonts w:ascii="Inter Tight" w:hAnsi="Inter Tight" w:cs="Inter Tight"/>
          <w:bCs/>
          <w:color w:val="C00000"/>
        </w:rPr>
      </w:pPr>
    </w:p>
    <w:p w14:paraId="507466B3" w14:textId="77777777" w:rsidR="006C11D2" w:rsidRDefault="006C11D2">
      <w:pPr>
        <w:rPr>
          <w:rFonts w:ascii="Inter Tight" w:hAnsi="Inter Tight" w:cs="Inter Tight"/>
          <w:b/>
          <w:color w:val="FF0000"/>
          <w:sz w:val="36"/>
          <w:szCs w:val="36"/>
        </w:rPr>
      </w:pPr>
      <w:r>
        <w:rPr>
          <w:rFonts w:ascii="Inter Tight" w:hAnsi="Inter Tight" w:cs="Inter Tight"/>
          <w:b/>
          <w:color w:val="FF0000"/>
          <w:sz w:val="36"/>
          <w:szCs w:val="36"/>
        </w:rPr>
        <w:br w:type="page"/>
      </w:r>
    </w:p>
    <w:p w14:paraId="161E7664" w14:textId="35AD326E" w:rsidR="00980202" w:rsidRPr="00980202" w:rsidRDefault="00980202" w:rsidP="00980202">
      <w:pPr>
        <w:ind w:right="-28"/>
        <w:jc w:val="center"/>
        <w:rPr>
          <w:rFonts w:ascii="Inter Tight" w:hAnsi="Inter Tight" w:cs="Inter Tight"/>
          <w:b/>
          <w:color w:val="FF0000"/>
          <w:sz w:val="36"/>
          <w:szCs w:val="36"/>
        </w:rPr>
      </w:pPr>
      <w:r w:rsidRPr="00980202">
        <w:rPr>
          <w:rFonts w:ascii="Inter Tight" w:hAnsi="Inter Tight" w:cs="Inter Tight"/>
          <w:b/>
          <w:color w:val="FF0000"/>
          <w:sz w:val="36"/>
          <w:szCs w:val="36"/>
        </w:rPr>
        <w:t xml:space="preserve">CALCIO A 5 SERIE C2 </w:t>
      </w:r>
    </w:p>
    <w:p w14:paraId="29B09599" w14:textId="77777777" w:rsidR="00980202" w:rsidRPr="00980202" w:rsidRDefault="00980202" w:rsidP="00980202">
      <w:pPr>
        <w:ind w:right="-28"/>
        <w:jc w:val="center"/>
        <w:rPr>
          <w:rFonts w:ascii="Inter Tight" w:hAnsi="Inter Tight" w:cs="Inter Tight"/>
          <w:b/>
          <w:color w:val="FF0000"/>
          <w:sz w:val="36"/>
          <w:szCs w:val="36"/>
        </w:rPr>
      </w:pPr>
      <w:r w:rsidRPr="00980202">
        <w:rPr>
          <w:rFonts w:ascii="Inter Tight" w:hAnsi="Inter Tight" w:cs="Inter Tight"/>
          <w:b/>
          <w:color w:val="FF0000"/>
          <w:sz w:val="36"/>
          <w:szCs w:val="36"/>
        </w:rPr>
        <w:t>STAGIONE SPORTIVA 2026-2027</w:t>
      </w:r>
    </w:p>
    <w:p w14:paraId="53FA7A09" w14:textId="77777777" w:rsidR="00980202" w:rsidRDefault="00980202" w:rsidP="00980202">
      <w:pPr>
        <w:jc w:val="both"/>
        <w:rPr>
          <w:rFonts w:ascii="Inter Tight" w:hAnsi="Inter Tight" w:cs="Inter Tight"/>
          <w:sz w:val="24"/>
          <w:szCs w:val="24"/>
        </w:rPr>
      </w:pPr>
    </w:p>
    <w:p w14:paraId="0971FE40" w14:textId="6982A4D5"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 xml:space="preserve">Di seguito l’elenco delle Società aventi acquisito il diritto di partecipare al Campionato di </w:t>
      </w:r>
      <w:r w:rsidRPr="00980202">
        <w:rPr>
          <w:rFonts w:ascii="Inter Tight" w:hAnsi="Inter Tight" w:cs="Inter Tight"/>
          <w:color w:val="FF0000"/>
          <w:sz w:val="22"/>
          <w:szCs w:val="22"/>
        </w:rPr>
        <w:t xml:space="preserve">CALCIO A 5 SERIE C2, </w:t>
      </w:r>
      <w:r w:rsidRPr="00980202">
        <w:rPr>
          <w:rFonts w:ascii="Inter Tight" w:hAnsi="Inter Tight" w:cs="Inter Tight"/>
          <w:color w:val="000000"/>
          <w:sz w:val="22"/>
          <w:szCs w:val="22"/>
        </w:rPr>
        <w:t xml:space="preserve">modificata a seguito dei ripescaggi sopra indicati e della rinuncia al Campionato della Società </w:t>
      </w:r>
      <w:r w:rsidRPr="00980202">
        <w:rPr>
          <w:rFonts w:ascii="Inter Tight" w:hAnsi="Inter Tight" w:cs="Inter Tight"/>
          <w:b/>
          <w:bCs/>
          <w:color w:val="000000"/>
          <w:sz w:val="22"/>
          <w:szCs w:val="22"/>
        </w:rPr>
        <w:t>FUTSAL SASSUOLO</w:t>
      </w:r>
      <w:r w:rsidRPr="00980202">
        <w:rPr>
          <w:rFonts w:ascii="Inter Tight" w:hAnsi="Inter Tight" w:cs="Inter Tight"/>
          <w:color w:val="000000"/>
          <w:sz w:val="22"/>
          <w:szCs w:val="22"/>
        </w:rPr>
        <w:t>.</w:t>
      </w:r>
      <w:r w:rsidRPr="00980202">
        <w:rPr>
          <w:rFonts w:ascii="Inter Tight" w:hAnsi="Inter Tight" w:cs="Inter Tight"/>
          <w:sz w:val="22"/>
          <w:szCs w:val="22"/>
        </w:rPr>
        <w:t xml:space="preserve"> </w:t>
      </w:r>
    </w:p>
    <w:p w14:paraId="753385C9" w14:textId="77777777" w:rsidR="00980202" w:rsidRPr="00980202" w:rsidRDefault="00980202" w:rsidP="00980202">
      <w:pPr>
        <w:jc w:val="both"/>
        <w:rPr>
          <w:rFonts w:ascii="Inter Tight" w:hAnsi="Inter Tight" w:cs="Inter Tight"/>
          <w:sz w:val="22"/>
          <w:szCs w:val="22"/>
        </w:rPr>
      </w:pPr>
    </w:p>
    <w:p w14:paraId="54A0541F" w14:textId="77777777" w:rsidR="00980202" w:rsidRPr="00980202" w:rsidRDefault="00980202" w:rsidP="00980202">
      <w:pPr>
        <w:jc w:val="both"/>
        <w:rPr>
          <w:rFonts w:ascii="Inter Tight" w:hAnsi="Inter Tight" w:cs="Inter Tight"/>
          <w:sz w:val="22"/>
          <w:szCs w:val="22"/>
        </w:rPr>
      </w:pPr>
      <w:r w:rsidRPr="00980202">
        <w:rPr>
          <w:rFonts w:ascii="Inter Tight" w:hAnsi="Inter Tight" w:cs="Inter Tight"/>
          <w:sz w:val="22"/>
          <w:szCs w:val="22"/>
        </w:rPr>
        <w:t>Tale elenco potrà essere oggetto di modifica all'esito delle procedure di iscrizione da parte degli aventi diritto o per effetto di ratifica fusioni, rinunce, esclusioni e/o ripescaggi e/o completamento dell’organico od eventuali declassamenti da parte del Nazionale</w:t>
      </w:r>
      <w:r w:rsidRPr="00980202">
        <w:rPr>
          <w:rFonts w:ascii="Inter Tight" w:hAnsi="Inter Tight" w:cs="Inter Tight"/>
          <w:b/>
          <w:bCs/>
          <w:sz w:val="22"/>
          <w:szCs w:val="22"/>
        </w:rPr>
        <w:t>.</w:t>
      </w:r>
    </w:p>
    <w:p w14:paraId="25C81CE1" w14:textId="77777777" w:rsidR="00980202" w:rsidRPr="00980202" w:rsidRDefault="00980202" w:rsidP="00980202">
      <w:pPr>
        <w:rPr>
          <w:rFonts w:ascii="Inter Tight" w:hAnsi="Inter Tight" w:cs="Inter Tight"/>
          <w:sz w:val="28"/>
          <w:szCs w:val="28"/>
        </w:rPr>
      </w:pPr>
    </w:p>
    <w:p w14:paraId="0908A1A2"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ORGANICO</w:t>
      </w:r>
    </w:p>
    <w:p w14:paraId="2B2D78AD" w14:textId="77777777" w:rsidR="00980202" w:rsidRPr="00980202" w:rsidRDefault="00980202" w:rsidP="00980202">
      <w:pPr>
        <w:rPr>
          <w:rFonts w:ascii="Inter Tight" w:hAnsi="Inter Tight" w:cs="Inter Tight"/>
          <w:b/>
          <w:bCs/>
          <w:color w:val="2F5496"/>
          <w:sz w:val="24"/>
          <w:szCs w:val="24"/>
        </w:rPr>
      </w:pPr>
      <w:r w:rsidRPr="00980202">
        <w:rPr>
          <w:rFonts w:ascii="Inter Tight" w:hAnsi="Inter Tight" w:cs="Inter Tight"/>
          <w:b/>
          <w:bCs/>
          <w:color w:val="2F5496"/>
          <w:sz w:val="24"/>
          <w:szCs w:val="24"/>
        </w:rPr>
        <w:t xml:space="preserve">n. 24 squadre divise in n. 2 gironi da 12 </w:t>
      </w:r>
    </w:p>
    <w:p w14:paraId="0A7B60DD" w14:textId="77777777" w:rsidR="00980202" w:rsidRPr="00980202" w:rsidRDefault="00980202" w:rsidP="00980202">
      <w:pPr>
        <w:rPr>
          <w:rFonts w:ascii="Inter Tight" w:hAnsi="Inter Tight" w:cs="Inter Tight"/>
          <w:b/>
          <w:bCs/>
          <w:color w:val="1F3864"/>
          <w:sz w:val="28"/>
          <w:szCs w:val="28"/>
          <w:u w:val="single"/>
        </w:rPr>
      </w:pPr>
    </w:p>
    <w:p w14:paraId="3A3FB3DC"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ELENCO AVENTI DIRITTO</w:t>
      </w:r>
    </w:p>
    <w:p w14:paraId="38E3D3E4" w14:textId="77777777" w:rsidR="00980202" w:rsidRPr="00980202" w:rsidRDefault="00980202">
      <w:pPr>
        <w:numPr>
          <w:ilvl w:val="0"/>
          <w:numId w:val="11"/>
        </w:numPr>
        <w:ind w:left="425" w:hanging="357"/>
        <w:rPr>
          <w:rFonts w:ascii="Inter Tight" w:hAnsi="Inter Tight" w:cs="Inter Tight"/>
          <w:sz w:val="22"/>
          <w:szCs w:val="22"/>
          <w:lang w:val="pt-PT"/>
        </w:rPr>
      </w:pPr>
      <w:r w:rsidRPr="00980202">
        <w:rPr>
          <w:rFonts w:ascii="Inter Tight" w:hAnsi="Inter Tight" w:cs="Inter Tight"/>
          <w:sz w:val="22"/>
          <w:szCs w:val="22"/>
        </w:rPr>
        <w:t xml:space="preserve">APOSA BOLOGNA F.C.D.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p>
    <w:p w14:paraId="1744AAEC"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BOLOGNA F.C. 1909 S.P.A. </w:t>
      </w:r>
    </w:p>
    <w:p w14:paraId="405DD216"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CALCIO A CINQUE RIMINI   </w:t>
      </w:r>
    </w:p>
    <w:p w14:paraId="6A51723A"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CENTESE CALCIO</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51980BE9"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CITTA DEL RUBICONE       </w:t>
      </w:r>
    </w:p>
    <w:p w14:paraId="510DD89D"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COLORNO</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1B3BD940"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FUTSAL CARPANETO         </w:t>
      </w:r>
    </w:p>
    <w:p w14:paraId="620A3A66"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FUTSAL SANTILIO C5       </w:t>
      </w:r>
    </w:p>
    <w:p w14:paraId="3D6F4634"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I VICHINGHI</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70E508FC"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LUGO 1982                </w:t>
      </w:r>
    </w:p>
    <w:p w14:paraId="1D96B26C"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MAC FONDENTI 1994</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39478AEA"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MEZZANO</w:t>
      </w:r>
    </w:p>
    <w:p w14:paraId="08A8F6E6"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OSTERIA GRANDE A.S.D.    </w:t>
      </w:r>
    </w:p>
    <w:p w14:paraId="55147865"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PHOENIX CAVRIAGO         </w:t>
      </w:r>
    </w:p>
    <w:p w14:paraId="0D5BA64B"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POLIS. VIRTUS CORREGGIO  </w:t>
      </w:r>
    </w:p>
    <w:p w14:paraId="1007386E"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SANT AGATA FUTSAL 2004   </w:t>
      </w:r>
    </w:p>
    <w:p w14:paraId="000C9BBF"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 xml:space="preserve">SANTA SOFIA              </w:t>
      </w:r>
    </w:p>
    <w:p w14:paraId="7EBFA24F"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SPORTING BAGNACAVALLO FUT</w:t>
      </w:r>
    </w:p>
    <w:p w14:paraId="18C2AC2F"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TAURUS BELLARIA</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7F545585" w14:textId="77777777" w:rsidR="00980202" w:rsidRPr="00980202" w:rsidRDefault="00980202">
      <w:pPr>
        <w:numPr>
          <w:ilvl w:val="0"/>
          <w:numId w:val="11"/>
        </w:numPr>
        <w:ind w:left="425" w:hanging="357"/>
        <w:outlineLvl w:val="0"/>
        <w:rPr>
          <w:rFonts w:ascii="Inter Tight" w:hAnsi="Inter Tight" w:cs="Inter Tight"/>
          <w:bCs/>
          <w:sz w:val="22"/>
          <w:szCs w:val="22"/>
        </w:rPr>
      </w:pPr>
      <w:r w:rsidRPr="00980202">
        <w:rPr>
          <w:rFonts w:ascii="Inter Tight" w:hAnsi="Inter Tight" w:cs="Inter Tight"/>
          <w:bCs/>
          <w:sz w:val="22"/>
          <w:szCs w:val="22"/>
        </w:rPr>
        <w:t>TEAM NONANTOLA CALCIO ASD</w:t>
      </w:r>
      <w:r w:rsidRPr="00980202">
        <w:rPr>
          <w:rFonts w:ascii="Inter Tight" w:hAnsi="Inter Tight" w:cs="Inter Tight"/>
          <w:bCs/>
          <w:sz w:val="22"/>
          <w:szCs w:val="22"/>
        </w:rPr>
        <w:tab/>
      </w:r>
      <w:r w:rsidRPr="00980202">
        <w:rPr>
          <w:rFonts w:ascii="Inter Tight" w:hAnsi="Inter Tight" w:cs="Inter Tight"/>
          <w:bCs/>
          <w:sz w:val="22"/>
          <w:szCs w:val="22"/>
        </w:rPr>
        <w:tab/>
      </w:r>
      <w:r w:rsidRPr="00980202">
        <w:rPr>
          <w:rFonts w:ascii="Inter Tight" w:hAnsi="Inter Tight" w:cs="Inter Tight"/>
          <w:bCs/>
          <w:sz w:val="22"/>
          <w:szCs w:val="22"/>
        </w:rPr>
        <w:tab/>
      </w:r>
    </w:p>
    <w:p w14:paraId="6161D656" w14:textId="77777777" w:rsidR="00980202" w:rsidRPr="00980202" w:rsidRDefault="00980202" w:rsidP="00980202">
      <w:pPr>
        <w:ind w:right="-28"/>
        <w:jc w:val="center"/>
        <w:rPr>
          <w:rFonts w:ascii="Inter Tight" w:hAnsi="Inter Tight" w:cs="Inter Tight"/>
          <w:b/>
          <w:color w:val="FF0000"/>
          <w:sz w:val="22"/>
          <w:szCs w:val="22"/>
        </w:rPr>
      </w:pPr>
    </w:p>
    <w:p w14:paraId="01688760"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SOCIETA’ INSERITE A COMPLETAMENTO DELL’ORGANICO</w:t>
      </w:r>
    </w:p>
    <w:p w14:paraId="221E1118" w14:textId="77777777" w:rsidR="00980202" w:rsidRPr="00980202" w:rsidRDefault="00980202">
      <w:pPr>
        <w:numPr>
          <w:ilvl w:val="0"/>
          <w:numId w:val="11"/>
        </w:numPr>
        <w:ind w:left="426"/>
        <w:outlineLvl w:val="0"/>
        <w:rPr>
          <w:rFonts w:ascii="Inter Tight" w:hAnsi="Inter Tight" w:cs="Inter Tight"/>
          <w:bCs/>
          <w:sz w:val="22"/>
          <w:szCs w:val="22"/>
        </w:rPr>
      </w:pPr>
      <w:r w:rsidRPr="00980202">
        <w:rPr>
          <w:rFonts w:ascii="Inter Tight" w:hAnsi="Inter Tight" w:cs="Inter Tight"/>
          <w:bCs/>
          <w:sz w:val="22"/>
          <w:szCs w:val="22"/>
        </w:rPr>
        <w:t>BONDANELLO C5, società non inserita in graduatoria provvisoria avente presentato domanda di completamento organico entro il termine del 25.06.26</w:t>
      </w:r>
    </w:p>
    <w:p w14:paraId="7682876E" w14:textId="77777777" w:rsidR="00980202" w:rsidRPr="00980202" w:rsidRDefault="00980202">
      <w:pPr>
        <w:numPr>
          <w:ilvl w:val="0"/>
          <w:numId w:val="11"/>
        </w:numPr>
        <w:ind w:left="426"/>
        <w:outlineLvl w:val="0"/>
        <w:rPr>
          <w:rFonts w:ascii="Inter Tight" w:hAnsi="Inter Tight" w:cs="Inter Tight"/>
          <w:bCs/>
          <w:sz w:val="22"/>
          <w:szCs w:val="22"/>
        </w:rPr>
      </w:pPr>
      <w:r w:rsidRPr="00980202">
        <w:rPr>
          <w:rFonts w:ascii="Inter Tight" w:hAnsi="Inter Tight" w:cs="Inter Tight"/>
          <w:bCs/>
          <w:sz w:val="22"/>
          <w:szCs w:val="22"/>
        </w:rPr>
        <w:t>LIBERTAS GHEPARD società non inserita in graduatoria provvisoria avente presentato domanda di completamento organico entro il termine del 25.06.26</w:t>
      </w:r>
    </w:p>
    <w:p w14:paraId="15C842BE" w14:textId="77777777" w:rsidR="00980202" w:rsidRPr="00980202" w:rsidRDefault="00980202" w:rsidP="00980202">
      <w:pPr>
        <w:jc w:val="both"/>
        <w:rPr>
          <w:rFonts w:ascii="Inter Tight" w:hAnsi="Inter Tight" w:cs="Inter Tight"/>
          <w:b/>
          <w:bCs/>
          <w:sz w:val="16"/>
          <w:szCs w:val="16"/>
        </w:rPr>
      </w:pPr>
    </w:p>
    <w:p w14:paraId="7609728A" w14:textId="2704A6E4" w:rsidR="00980202" w:rsidRPr="00980202" w:rsidRDefault="00980202" w:rsidP="00980202">
      <w:pPr>
        <w:jc w:val="both"/>
        <w:rPr>
          <w:rFonts w:ascii="Inter Tight" w:hAnsi="Inter Tight" w:cs="Inter Tight"/>
          <w:b/>
          <w:bCs/>
          <w:sz w:val="22"/>
          <w:szCs w:val="22"/>
        </w:rPr>
      </w:pPr>
      <w:r w:rsidRPr="00980202">
        <w:rPr>
          <w:rFonts w:ascii="Inter Tight" w:hAnsi="Inter Tight" w:cs="Inter Tight"/>
          <w:b/>
          <w:bCs/>
          <w:sz w:val="22"/>
          <w:szCs w:val="22"/>
        </w:rPr>
        <w:t xml:space="preserve">Si concede termine per iscrizione e regolarizzazione fino </w:t>
      </w:r>
      <w:proofErr w:type="gramStart"/>
      <w:r w:rsidRPr="00980202">
        <w:rPr>
          <w:rFonts w:ascii="Inter Tight" w:hAnsi="Inter Tight" w:cs="Inter Tight"/>
          <w:b/>
          <w:bCs/>
          <w:sz w:val="22"/>
          <w:szCs w:val="22"/>
        </w:rPr>
        <w:t xml:space="preserve">al </w:t>
      </w:r>
      <w:r>
        <w:rPr>
          <w:rFonts w:ascii="Inter Tight" w:hAnsi="Inter Tight" w:cs="Inter Tight"/>
          <w:b/>
          <w:bCs/>
          <w:sz w:val="22"/>
          <w:szCs w:val="22"/>
        </w:rPr>
        <w:t xml:space="preserve"> </w:t>
      </w:r>
      <w:r w:rsidRPr="00980202">
        <w:rPr>
          <w:rFonts w:ascii="Inter Tight" w:hAnsi="Inter Tight" w:cs="Inter Tight"/>
          <w:b/>
          <w:bCs/>
          <w:color w:val="C00000"/>
          <w:sz w:val="22"/>
          <w:szCs w:val="22"/>
        </w:rPr>
        <w:t>27</w:t>
      </w:r>
      <w:proofErr w:type="gramEnd"/>
      <w:r w:rsidRPr="00980202">
        <w:rPr>
          <w:rFonts w:ascii="Inter Tight" w:hAnsi="Inter Tight" w:cs="Inter Tight"/>
          <w:b/>
          <w:bCs/>
          <w:color w:val="C00000"/>
          <w:sz w:val="22"/>
          <w:szCs w:val="22"/>
        </w:rPr>
        <w:t xml:space="preserve"> luglio (orario indicativo ore 17.00)</w:t>
      </w:r>
    </w:p>
    <w:p w14:paraId="637C1E41" w14:textId="77777777" w:rsidR="00980202" w:rsidRPr="00980202" w:rsidRDefault="00980202" w:rsidP="00980202">
      <w:pPr>
        <w:ind w:left="66"/>
        <w:outlineLvl w:val="0"/>
        <w:rPr>
          <w:rFonts w:ascii="Inter Tight" w:hAnsi="Inter Tight" w:cs="Inter Tight"/>
          <w:bCs/>
          <w:sz w:val="24"/>
          <w:szCs w:val="24"/>
        </w:rPr>
      </w:pPr>
    </w:p>
    <w:p w14:paraId="6E259380" w14:textId="77777777" w:rsidR="00980202" w:rsidRPr="00980202" w:rsidRDefault="00980202" w:rsidP="00980202">
      <w:pPr>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ALTRE DOMANDE DI COMPLETAMENTO DELL’ORGANICO</w:t>
      </w:r>
    </w:p>
    <w:p w14:paraId="32987915" w14:textId="77777777" w:rsidR="00980202" w:rsidRPr="00980202" w:rsidRDefault="00980202" w:rsidP="00980202">
      <w:pPr>
        <w:ind w:right="-454"/>
        <w:jc w:val="both"/>
        <w:rPr>
          <w:rFonts w:ascii="Inter Tight" w:hAnsi="Inter Tight" w:cs="Inter Tight"/>
          <w:sz w:val="24"/>
          <w:szCs w:val="24"/>
        </w:rPr>
      </w:pPr>
    </w:p>
    <w:p w14:paraId="1E69DD8B" w14:textId="77777777" w:rsidR="00980202" w:rsidRPr="00980202" w:rsidRDefault="00980202" w:rsidP="00980202">
      <w:pPr>
        <w:ind w:right="-454"/>
        <w:jc w:val="both"/>
        <w:rPr>
          <w:rFonts w:ascii="Inter Tight" w:hAnsi="Inter Tight" w:cs="Inter Tight"/>
          <w:sz w:val="22"/>
          <w:szCs w:val="22"/>
        </w:rPr>
      </w:pPr>
      <w:r w:rsidRPr="00980202">
        <w:rPr>
          <w:rFonts w:ascii="Inter Tight" w:hAnsi="Inter Tight" w:cs="Inter Tight"/>
          <w:b/>
          <w:bCs/>
          <w:sz w:val="22"/>
          <w:szCs w:val="22"/>
        </w:rPr>
        <w:t xml:space="preserve">X MARTIRI U21: </w:t>
      </w:r>
      <w:r w:rsidRPr="00980202">
        <w:rPr>
          <w:rFonts w:ascii="Inter Tight" w:hAnsi="Inter Tight" w:cs="Inter Tight"/>
          <w:sz w:val="22"/>
          <w:szCs w:val="22"/>
        </w:rPr>
        <w:t>domanda presentata entro il termine del 25.06.26, ma non ammissibile ai sensi del Regolamento Nazionale LND sulle seconde squadre C.U. n. 84 LND del 1.8.2025 e non rientrante tra le eccezioni previste dal CRER limitatamente ai ripescaggi basati esclusivamente sui risultati</w:t>
      </w:r>
      <w:r w:rsidRPr="00980202">
        <w:rPr>
          <w:rFonts w:ascii="Inter Tight" w:hAnsi="Inter Tight" w:cs="Inter Tight"/>
          <w:b/>
          <w:bCs/>
          <w:sz w:val="22"/>
          <w:szCs w:val="22"/>
        </w:rPr>
        <w:t xml:space="preserve"> </w:t>
      </w:r>
      <w:r w:rsidRPr="00980202">
        <w:rPr>
          <w:rFonts w:ascii="Inter Tight" w:hAnsi="Inter Tight" w:cs="Inter Tight"/>
          <w:sz w:val="22"/>
          <w:szCs w:val="22"/>
        </w:rPr>
        <w:t>sportivi conseguiti nella stagione precedente.</w:t>
      </w:r>
    </w:p>
    <w:p w14:paraId="5DDF848C" w14:textId="77777777" w:rsidR="00980202" w:rsidRPr="00980202" w:rsidRDefault="00980202" w:rsidP="00980202">
      <w:pPr>
        <w:ind w:right="-454"/>
        <w:jc w:val="both"/>
        <w:rPr>
          <w:rFonts w:ascii="Inter Tight" w:hAnsi="Inter Tight" w:cs="Inter Tight"/>
          <w:b/>
          <w:bCs/>
          <w:sz w:val="24"/>
          <w:szCs w:val="24"/>
        </w:rPr>
      </w:pPr>
    </w:p>
    <w:p w14:paraId="62ECE3E5" w14:textId="77777777" w:rsidR="00980202" w:rsidRPr="00980202" w:rsidRDefault="00980202" w:rsidP="00980202">
      <w:pPr>
        <w:jc w:val="both"/>
        <w:rPr>
          <w:rFonts w:ascii="Inter Tight" w:hAnsi="Inter Tight" w:cs="Inter Tight"/>
          <w:b/>
          <w:bCs/>
          <w:color w:val="1F3864"/>
          <w:sz w:val="24"/>
          <w:szCs w:val="24"/>
          <w:u w:val="single"/>
        </w:rPr>
      </w:pPr>
      <w:r w:rsidRPr="00980202">
        <w:rPr>
          <w:rFonts w:ascii="Inter Tight" w:hAnsi="Inter Tight" w:cs="Inter Tight"/>
          <w:b/>
          <w:bCs/>
          <w:color w:val="1F3864"/>
          <w:sz w:val="24"/>
          <w:szCs w:val="24"/>
          <w:u w:val="single"/>
        </w:rPr>
        <w:t>RIAPERTURA TERMINI PER DOMANDE DI COMPLETAMENTO ORGANICO SERIE C2 2026-2027</w:t>
      </w:r>
    </w:p>
    <w:p w14:paraId="34EFBDC1" w14:textId="77777777" w:rsidR="00980202" w:rsidRPr="00980202" w:rsidRDefault="00980202" w:rsidP="00980202">
      <w:pPr>
        <w:ind w:right="-28"/>
        <w:jc w:val="center"/>
        <w:rPr>
          <w:rFonts w:ascii="Inter Tight" w:hAnsi="Inter Tight" w:cs="Inter Tight"/>
          <w:b/>
          <w:bCs/>
          <w:sz w:val="22"/>
          <w:szCs w:val="22"/>
        </w:rPr>
      </w:pPr>
    </w:p>
    <w:p w14:paraId="6C4F6EBA" w14:textId="77777777" w:rsidR="00980202" w:rsidRPr="00980202" w:rsidRDefault="00980202" w:rsidP="00980202">
      <w:pPr>
        <w:ind w:right="-453"/>
        <w:jc w:val="both"/>
        <w:rPr>
          <w:rFonts w:ascii="Inter Tight" w:hAnsi="Inter Tight" w:cs="Inter Tight"/>
          <w:bCs/>
          <w:sz w:val="22"/>
          <w:szCs w:val="22"/>
        </w:rPr>
      </w:pPr>
      <w:r w:rsidRPr="00980202">
        <w:rPr>
          <w:rFonts w:ascii="Inter Tight" w:hAnsi="Inter Tight" w:cs="Inter Tight"/>
          <w:bCs/>
          <w:sz w:val="22"/>
          <w:szCs w:val="22"/>
        </w:rPr>
        <w:t>Fermo l’elenco aventi diritto di cui sopra, il Consiglio Direttivo del C.R.E.R ha disposto la riapertura dei termini per la presentazione di eventuali ulteriori domande di completamento organico per il Campionato di Serie C2 2026-2027 che dovranno essere presentate entro e non oltre il 29.07.2026,</w:t>
      </w:r>
      <w:r w:rsidRPr="00980202">
        <w:rPr>
          <w:rFonts w:ascii="Inter Tight" w:hAnsi="Inter Tight" w:cs="Inter Tight"/>
          <w:sz w:val="22"/>
          <w:szCs w:val="22"/>
        </w:rPr>
        <w:t xml:space="preserve"> su carta intestata della Società richiedente ed inviate esclusivamente a mezzo PEC all’indirizzo: </w:t>
      </w:r>
      <w:hyperlink r:id="rId54" w:history="1">
        <w:r w:rsidRPr="00980202">
          <w:rPr>
            <w:rFonts w:ascii="Inter Tight" w:hAnsi="Inter Tight" w:cs="Inter Tight"/>
            <w:color w:val="0000FF"/>
            <w:sz w:val="22"/>
            <w:szCs w:val="22"/>
            <w:u w:val="single"/>
          </w:rPr>
          <w:t>calcioa5@pec.figccrer.it</w:t>
        </w:r>
      </w:hyperlink>
      <w:r w:rsidRPr="00980202">
        <w:rPr>
          <w:rFonts w:ascii="Inter Tight" w:hAnsi="Inter Tight" w:cs="Inter Tight"/>
          <w:sz w:val="22"/>
          <w:szCs w:val="22"/>
        </w:rPr>
        <w:t xml:space="preserve">, allegando copia del documento di identità del legale rappresentante della società. </w:t>
      </w:r>
    </w:p>
    <w:p w14:paraId="3E57B8B3" w14:textId="77777777" w:rsidR="00980202" w:rsidRPr="00980202" w:rsidRDefault="00980202" w:rsidP="00980202">
      <w:pPr>
        <w:ind w:right="-453"/>
        <w:jc w:val="both"/>
        <w:rPr>
          <w:rFonts w:ascii="Inter Tight" w:hAnsi="Inter Tight" w:cs="Inter Tight"/>
          <w:b/>
          <w:bCs/>
          <w:color w:val="FF0000"/>
          <w:sz w:val="22"/>
          <w:szCs w:val="22"/>
        </w:rPr>
      </w:pPr>
      <w:r w:rsidRPr="00980202">
        <w:rPr>
          <w:rFonts w:ascii="Inter Tight" w:hAnsi="Inter Tight" w:cs="Inter Tight"/>
          <w:bCs/>
          <w:sz w:val="22"/>
          <w:szCs w:val="22"/>
        </w:rPr>
        <w:t>Le domande saranno valutate sulla base dei seguenti punteggi già pubblicati nel corso della stagione sportiva 2025-2026:</w:t>
      </w:r>
    </w:p>
    <w:p w14:paraId="465590DB" w14:textId="77777777" w:rsidR="00980202" w:rsidRPr="00980202" w:rsidRDefault="00980202" w:rsidP="00980202">
      <w:pPr>
        <w:pStyle w:val="Testonormale"/>
        <w:ind w:left="360"/>
        <w:rPr>
          <w:rFonts w:ascii="Inter Tight" w:hAnsi="Inter Tight" w:cs="Inter Tight"/>
          <w:b/>
          <w:bCs/>
          <w:color w:val="FF0000"/>
          <w:sz w:val="24"/>
          <w:szCs w:val="24"/>
          <w:u w:val="single"/>
        </w:rPr>
      </w:pPr>
    </w:p>
    <w:p w14:paraId="5BA2F5A0"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b/>
          <w:sz w:val="22"/>
          <w:szCs w:val="22"/>
        </w:rPr>
        <w:t xml:space="preserve">A) </w:t>
      </w:r>
      <w:r w:rsidRPr="00980202">
        <w:rPr>
          <w:rFonts w:ascii="Inter Tight" w:hAnsi="Inter Tight" w:cs="Inter Tight"/>
          <w:b/>
          <w:bCs/>
          <w:sz w:val="22"/>
          <w:szCs w:val="22"/>
        </w:rPr>
        <w:t>ANZIANITA’ DI AFFILIAZIONE</w:t>
      </w:r>
    </w:p>
    <w:p w14:paraId="15B5F3B0" w14:textId="058C0D0B"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Oltre 20 anni         </w:t>
      </w:r>
      <w:r w:rsidRPr="00980202">
        <w:rPr>
          <w:rFonts w:ascii="Inter Tight" w:hAnsi="Inter Tight" w:cs="Inter Tight"/>
          <w:sz w:val="22"/>
          <w:szCs w:val="22"/>
        </w:rPr>
        <w:tab/>
      </w:r>
      <w:r w:rsidRPr="00980202">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5 punti</w:t>
      </w:r>
    </w:p>
    <w:p w14:paraId="00526462" w14:textId="21AD0456"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Da 10 a 19 anni</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3 punti</w:t>
      </w:r>
    </w:p>
    <w:p w14:paraId="73E1B4FA" w14:textId="09A53348"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Da 5 a 9 anni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2 punti</w:t>
      </w:r>
    </w:p>
    <w:p w14:paraId="34E8CF90" w14:textId="34A71A35"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Da 1 a 4 anni      </w:t>
      </w:r>
      <w:r w:rsidRPr="00980202">
        <w:rPr>
          <w:rFonts w:ascii="Inter Tight" w:hAnsi="Inter Tight" w:cs="Inter Tight"/>
          <w:sz w:val="22"/>
          <w:szCs w:val="22"/>
        </w:rPr>
        <w:tab/>
      </w:r>
      <w:r w:rsidRPr="00980202">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1 punto</w:t>
      </w:r>
    </w:p>
    <w:p w14:paraId="626F8906"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6BE8907B"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b/>
          <w:bCs/>
          <w:sz w:val="22"/>
          <w:szCs w:val="22"/>
        </w:rPr>
        <w:t>B)</w:t>
      </w:r>
      <w:r w:rsidRPr="00980202">
        <w:rPr>
          <w:rFonts w:ascii="Inter Tight" w:hAnsi="Inter Tight" w:cs="Inter Tight"/>
          <w:sz w:val="22"/>
          <w:szCs w:val="22"/>
        </w:rPr>
        <w:t xml:space="preserve"> </w:t>
      </w:r>
      <w:r w:rsidRPr="00980202">
        <w:rPr>
          <w:rFonts w:ascii="Inter Tight" w:hAnsi="Inter Tight" w:cs="Inter Tight"/>
          <w:b/>
          <w:bCs/>
          <w:sz w:val="22"/>
          <w:szCs w:val="22"/>
        </w:rPr>
        <w:t>ATTIVITA’ GIOVANILE CALCIO A 5</w:t>
      </w:r>
    </w:p>
    <w:p w14:paraId="53FBAEB3"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21</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2 punti </w:t>
      </w:r>
    </w:p>
    <w:p w14:paraId="7969F825"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19</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2 punti </w:t>
      </w:r>
    </w:p>
    <w:p w14:paraId="71618B97"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17</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2 punti </w:t>
      </w:r>
    </w:p>
    <w:p w14:paraId="46350C47"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15</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2 punti </w:t>
      </w:r>
    </w:p>
    <w:p w14:paraId="7C24D356"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13</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2 punti </w:t>
      </w:r>
    </w:p>
    <w:p w14:paraId="2BCC7863" w14:textId="77777777" w:rsidR="00980202" w:rsidRPr="00980202" w:rsidRDefault="00980202" w:rsidP="00980202">
      <w:pPr>
        <w:pStyle w:val="Testonormale"/>
        <w:ind w:left="454" w:firstLine="227"/>
        <w:rPr>
          <w:rFonts w:ascii="Inter Tight" w:hAnsi="Inter Tight" w:cs="Inter Tight"/>
          <w:sz w:val="22"/>
          <w:szCs w:val="22"/>
        </w:rPr>
      </w:pPr>
      <w:r w:rsidRPr="00980202">
        <w:rPr>
          <w:rFonts w:ascii="Inter Tight" w:hAnsi="Inter Tight" w:cs="Inter Tight"/>
          <w:sz w:val="22"/>
          <w:szCs w:val="22"/>
        </w:rPr>
        <w:t>Under 11</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2 punti</w:t>
      </w:r>
    </w:p>
    <w:p w14:paraId="5E334867"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706D7A78" w14:textId="68DD2281"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b/>
          <w:bCs/>
          <w:sz w:val="22"/>
          <w:szCs w:val="22"/>
        </w:rPr>
        <w:t>C)</w:t>
      </w:r>
      <w:r w:rsidRPr="00980202">
        <w:rPr>
          <w:rFonts w:ascii="Inter Tight" w:hAnsi="Inter Tight" w:cs="Inter Tight"/>
          <w:sz w:val="22"/>
          <w:szCs w:val="22"/>
        </w:rPr>
        <w:t xml:space="preserve"> </w:t>
      </w:r>
      <w:r w:rsidRPr="00980202">
        <w:rPr>
          <w:rFonts w:ascii="Inter Tight" w:hAnsi="Inter Tight" w:cs="Inter Tight"/>
          <w:b/>
          <w:bCs/>
          <w:sz w:val="22"/>
          <w:szCs w:val="22"/>
        </w:rPr>
        <w:t>ATTIVITA´ DI CALCIO A 5 FEMMINILE</w:t>
      </w:r>
      <w:r w:rsidRPr="00980202">
        <w:rPr>
          <w:rFonts w:ascii="Inter Tight" w:hAnsi="Inter Tight" w:cs="Inter Tight"/>
          <w:b/>
          <w:bCs/>
          <w:sz w:val="22"/>
          <w:szCs w:val="22"/>
        </w:rPr>
        <w:tab/>
      </w:r>
      <w:r>
        <w:rPr>
          <w:rFonts w:ascii="Inter Tight" w:hAnsi="Inter Tight" w:cs="Inter Tight"/>
          <w:b/>
          <w:bCs/>
          <w:sz w:val="22"/>
          <w:szCs w:val="22"/>
        </w:rPr>
        <w:tab/>
      </w:r>
      <w:r w:rsidRPr="00980202">
        <w:rPr>
          <w:rFonts w:ascii="Inter Tight" w:hAnsi="Inter Tight" w:cs="Inter Tight"/>
          <w:sz w:val="22"/>
          <w:szCs w:val="22"/>
        </w:rPr>
        <w:t>2 punti</w:t>
      </w:r>
    </w:p>
    <w:p w14:paraId="330052BE"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2E731452" w14:textId="77777777" w:rsidR="00980202" w:rsidRPr="00980202" w:rsidRDefault="00980202" w:rsidP="00980202">
      <w:pPr>
        <w:pStyle w:val="Testonormale"/>
        <w:rPr>
          <w:rFonts w:ascii="Inter Tight" w:hAnsi="Inter Tight" w:cs="Inter Tight"/>
          <w:b/>
          <w:bCs/>
          <w:sz w:val="22"/>
          <w:szCs w:val="22"/>
        </w:rPr>
      </w:pPr>
      <w:r w:rsidRPr="00980202">
        <w:rPr>
          <w:rFonts w:ascii="Inter Tight" w:hAnsi="Inter Tight" w:cs="Inter Tight"/>
          <w:b/>
          <w:bCs/>
          <w:sz w:val="22"/>
          <w:szCs w:val="22"/>
        </w:rPr>
        <w:t>D) POSIZIONE IN COPPA DISCIPLINA 2025/2026 (classifica fra le Società richiedenti il ripescaggio)</w:t>
      </w:r>
    </w:p>
    <w:p w14:paraId="0FDF6AB4" w14:textId="77777777"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Migliore classificata          </w:t>
      </w:r>
      <w:r w:rsidRPr="00980202">
        <w:rPr>
          <w:rFonts w:ascii="Inter Tight" w:hAnsi="Inter Tight" w:cs="Inter Tight"/>
          <w:sz w:val="22"/>
          <w:szCs w:val="22"/>
        </w:rPr>
        <w:tab/>
        <w:t xml:space="preserve">5 punti </w:t>
      </w:r>
    </w:p>
    <w:p w14:paraId="090D37DD" w14:textId="77777777"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Seconda classificata</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3 punti </w:t>
      </w:r>
    </w:p>
    <w:p w14:paraId="5B24BCCD" w14:textId="7F9C7B53"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Terza classificata</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1 punto</w:t>
      </w:r>
    </w:p>
    <w:p w14:paraId="2B6BE20F"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64CC2E44" w14:textId="77777777" w:rsidR="00980202" w:rsidRPr="00980202" w:rsidRDefault="00980202" w:rsidP="00980202">
      <w:pPr>
        <w:pStyle w:val="Testonormale"/>
        <w:rPr>
          <w:rFonts w:ascii="Inter Tight" w:hAnsi="Inter Tight" w:cs="Inter Tight"/>
          <w:b/>
          <w:bCs/>
          <w:sz w:val="22"/>
          <w:szCs w:val="22"/>
        </w:rPr>
      </w:pPr>
      <w:r w:rsidRPr="00980202">
        <w:rPr>
          <w:rFonts w:ascii="Inter Tight" w:hAnsi="Inter Tight" w:cs="Inter Tight"/>
          <w:b/>
          <w:bCs/>
          <w:sz w:val="22"/>
          <w:szCs w:val="22"/>
        </w:rPr>
        <w:t>E)  IMPIANTO</w:t>
      </w:r>
    </w:p>
    <w:p w14:paraId="0817D839" w14:textId="010A01B4" w:rsidR="00980202" w:rsidRPr="00980202" w:rsidRDefault="00980202" w:rsidP="00980202">
      <w:pPr>
        <w:pStyle w:val="Testonormale"/>
        <w:ind w:left="227"/>
        <w:jc w:val="both"/>
        <w:rPr>
          <w:rFonts w:ascii="Inter Tight" w:hAnsi="Inter Tight" w:cs="Inter Tight"/>
          <w:sz w:val="22"/>
          <w:szCs w:val="22"/>
        </w:rPr>
      </w:pPr>
      <w:r w:rsidRPr="00980202">
        <w:rPr>
          <w:rFonts w:ascii="Inter Tight" w:hAnsi="Inter Tight" w:cs="Inter Tight"/>
          <w:sz w:val="22"/>
          <w:szCs w:val="22"/>
        </w:rPr>
        <w:t xml:space="preserve">Disponibilità di un impianto di gioco di categoria superiore a quella per la quale si chiede il ripescaggio     </w:t>
      </w:r>
      <w:r w:rsidRPr="00980202">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5 punti</w:t>
      </w:r>
    </w:p>
    <w:p w14:paraId="15CEBD4E"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362EE77B" w14:textId="77777777" w:rsidR="00980202" w:rsidRDefault="00980202" w:rsidP="00980202">
      <w:pPr>
        <w:pStyle w:val="Testonormale"/>
        <w:ind w:left="227"/>
        <w:jc w:val="both"/>
        <w:rPr>
          <w:rFonts w:ascii="Inter Tight" w:hAnsi="Inter Tight" w:cs="Inter Tight"/>
          <w:sz w:val="22"/>
          <w:szCs w:val="22"/>
        </w:rPr>
      </w:pPr>
      <w:r w:rsidRPr="00980202">
        <w:rPr>
          <w:rFonts w:ascii="Inter Tight" w:hAnsi="Inter Tight" w:cs="Inter Tight"/>
          <w:sz w:val="22"/>
          <w:szCs w:val="22"/>
        </w:rPr>
        <w:t xml:space="preserve">Disponibilità di un impianto di gioco di categoria pari a quella per la quale si chiede il ripescaggio      </w:t>
      </w:r>
      <w:r w:rsidRPr="00980202">
        <w:rPr>
          <w:rFonts w:ascii="Inter Tight" w:hAnsi="Inter Tight" w:cs="Inter Tight"/>
          <w:sz w:val="22"/>
          <w:szCs w:val="22"/>
        </w:rPr>
        <w:tab/>
      </w:r>
    </w:p>
    <w:p w14:paraId="37410E76" w14:textId="0681A1F5" w:rsidR="00980202" w:rsidRPr="00980202" w:rsidRDefault="00980202" w:rsidP="00980202">
      <w:pPr>
        <w:pStyle w:val="Testonormale"/>
        <w:ind w:left="2497" w:firstLine="227"/>
        <w:jc w:val="both"/>
        <w:rPr>
          <w:rFonts w:ascii="Inter Tight" w:hAnsi="Inter Tight" w:cs="Inter Tight"/>
          <w:sz w:val="22"/>
          <w:szCs w:val="22"/>
        </w:rPr>
      </w:pPr>
      <w:r w:rsidRPr="00980202">
        <w:rPr>
          <w:rFonts w:ascii="Inter Tight" w:hAnsi="Inter Tight" w:cs="Inter Tight"/>
          <w:sz w:val="22"/>
          <w:szCs w:val="22"/>
        </w:rPr>
        <w:t>3 punti</w:t>
      </w:r>
    </w:p>
    <w:p w14:paraId="55D49663" w14:textId="77777777" w:rsidR="00980202" w:rsidRPr="00980202" w:rsidRDefault="00980202" w:rsidP="00980202">
      <w:pPr>
        <w:pStyle w:val="Testonormale"/>
        <w:rPr>
          <w:rFonts w:ascii="Inter Tight" w:hAnsi="Inter Tight" w:cs="Inter Tight"/>
          <w:sz w:val="22"/>
          <w:szCs w:val="22"/>
        </w:rPr>
      </w:pPr>
      <w:r w:rsidRPr="00980202">
        <w:rPr>
          <w:rFonts w:ascii="Inter Tight" w:hAnsi="Inter Tight" w:cs="Inter Tight"/>
          <w:sz w:val="22"/>
          <w:szCs w:val="22"/>
        </w:rPr>
        <w:t xml:space="preserve">         </w:t>
      </w:r>
    </w:p>
    <w:p w14:paraId="579A45C8" w14:textId="77777777" w:rsidR="00980202" w:rsidRPr="00980202" w:rsidRDefault="00980202" w:rsidP="00980202">
      <w:pPr>
        <w:pStyle w:val="Testonormale"/>
        <w:rPr>
          <w:rFonts w:ascii="Inter Tight" w:hAnsi="Inter Tight" w:cs="Inter Tight"/>
          <w:b/>
          <w:bCs/>
          <w:sz w:val="22"/>
          <w:szCs w:val="22"/>
        </w:rPr>
      </w:pPr>
      <w:r w:rsidRPr="00980202">
        <w:rPr>
          <w:rFonts w:ascii="Inter Tight" w:hAnsi="Inter Tight" w:cs="Inter Tight"/>
          <w:b/>
          <w:bCs/>
          <w:sz w:val="22"/>
          <w:szCs w:val="22"/>
        </w:rPr>
        <w:t>F) POSIZIONE DI CLASSIFICA (regular season S.S. 2025 - 2026)</w:t>
      </w:r>
    </w:p>
    <w:p w14:paraId="5473E01F" w14:textId="77777777"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Seconda classificata</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5 punti </w:t>
      </w:r>
    </w:p>
    <w:p w14:paraId="7C69F6A0" w14:textId="478CC119"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 xml:space="preserve">Terza classificata </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 xml:space="preserve">3 punti </w:t>
      </w:r>
    </w:p>
    <w:p w14:paraId="08275183" w14:textId="7DD8C222"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Quarta classificata</w:t>
      </w:r>
      <w:r w:rsidRPr="00980202">
        <w:rPr>
          <w:rFonts w:ascii="Inter Tight" w:hAnsi="Inter Tight" w:cs="Inter Tight"/>
          <w:sz w:val="22"/>
          <w:szCs w:val="22"/>
        </w:rPr>
        <w:tab/>
      </w:r>
      <w:r w:rsidRPr="00980202">
        <w:rPr>
          <w:rFonts w:ascii="Inter Tight" w:hAnsi="Inter Tight" w:cs="Inter Tight"/>
          <w:sz w:val="22"/>
          <w:szCs w:val="22"/>
        </w:rPr>
        <w:tab/>
        <w:t xml:space="preserve">    </w:t>
      </w:r>
      <w:r w:rsidRPr="00980202">
        <w:rPr>
          <w:rFonts w:ascii="Inter Tight" w:hAnsi="Inter Tight" w:cs="Inter Tight"/>
          <w:sz w:val="22"/>
          <w:szCs w:val="22"/>
        </w:rPr>
        <w:tab/>
      </w:r>
      <w:r>
        <w:rPr>
          <w:rFonts w:ascii="Inter Tight" w:hAnsi="Inter Tight" w:cs="Inter Tight"/>
          <w:sz w:val="22"/>
          <w:szCs w:val="22"/>
        </w:rPr>
        <w:tab/>
      </w:r>
      <w:r w:rsidRPr="00980202">
        <w:rPr>
          <w:rFonts w:ascii="Inter Tight" w:hAnsi="Inter Tight" w:cs="Inter Tight"/>
          <w:sz w:val="22"/>
          <w:szCs w:val="22"/>
        </w:rPr>
        <w:t xml:space="preserve">2 punti </w:t>
      </w:r>
    </w:p>
    <w:p w14:paraId="676ECBF4" w14:textId="77777777" w:rsidR="00980202" w:rsidRPr="00980202" w:rsidRDefault="00980202" w:rsidP="00980202">
      <w:pPr>
        <w:pStyle w:val="Testonormale"/>
        <w:ind w:firstLine="227"/>
        <w:rPr>
          <w:rFonts w:ascii="Inter Tight" w:hAnsi="Inter Tight" w:cs="Inter Tight"/>
          <w:sz w:val="22"/>
          <w:szCs w:val="22"/>
        </w:rPr>
      </w:pPr>
      <w:r w:rsidRPr="00980202">
        <w:rPr>
          <w:rFonts w:ascii="Inter Tight" w:hAnsi="Inter Tight" w:cs="Inter Tight"/>
          <w:sz w:val="22"/>
          <w:szCs w:val="22"/>
        </w:rPr>
        <w:t>Quinta classificata</w:t>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r>
      <w:r w:rsidRPr="00980202">
        <w:rPr>
          <w:rFonts w:ascii="Inter Tight" w:hAnsi="Inter Tight" w:cs="Inter Tight"/>
          <w:sz w:val="22"/>
          <w:szCs w:val="22"/>
        </w:rPr>
        <w:tab/>
        <w:t>1 punto</w:t>
      </w:r>
    </w:p>
    <w:p w14:paraId="209346C7" w14:textId="77777777" w:rsidR="00980202" w:rsidRPr="00980202" w:rsidRDefault="00980202" w:rsidP="00980202">
      <w:pPr>
        <w:outlineLvl w:val="0"/>
        <w:rPr>
          <w:rFonts w:ascii="Inter Tight" w:hAnsi="Inter Tight" w:cs="Inter Tight"/>
          <w:b/>
          <w:sz w:val="22"/>
          <w:szCs w:val="22"/>
        </w:rPr>
      </w:pPr>
    </w:p>
    <w:p w14:paraId="4D0F12CA" w14:textId="77777777" w:rsidR="00980202" w:rsidRPr="00980202" w:rsidRDefault="00980202" w:rsidP="00980202">
      <w:pPr>
        <w:jc w:val="both"/>
        <w:outlineLvl w:val="0"/>
        <w:rPr>
          <w:rFonts w:ascii="Inter Tight" w:hAnsi="Inter Tight" w:cs="Inter Tight"/>
          <w:b/>
          <w:sz w:val="22"/>
          <w:szCs w:val="22"/>
        </w:rPr>
      </w:pPr>
      <w:r w:rsidRPr="00980202">
        <w:rPr>
          <w:rFonts w:ascii="Inter Tight" w:hAnsi="Inter Tight" w:cs="Inter Tight"/>
          <w:b/>
          <w:sz w:val="22"/>
          <w:szCs w:val="22"/>
        </w:rPr>
        <w:t>Si ricorda che saranno esaminate solo le domande presentate da società partecipanti ai campionati della Stagione Sportiva 2025-2026</w:t>
      </w:r>
    </w:p>
    <w:p w14:paraId="5650A8B2" w14:textId="77777777" w:rsidR="00980202" w:rsidRDefault="00980202" w:rsidP="00980202">
      <w:pPr>
        <w:ind w:left="-426" w:right="-453"/>
        <w:jc w:val="both"/>
        <w:rPr>
          <w:rFonts w:ascii="Century Gothic" w:hAnsi="Century Gothic" w:cs="Arial"/>
          <w:bCs/>
          <w:sz w:val="24"/>
          <w:szCs w:val="24"/>
        </w:rPr>
      </w:pPr>
    </w:p>
    <w:p w14:paraId="6F64A248" w14:textId="77777777" w:rsidR="00980202" w:rsidRPr="00140D43" w:rsidRDefault="00980202" w:rsidP="00980202">
      <w:pPr>
        <w:ind w:left="-426" w:right="-453"/>
        <w:jc w:val="both"/>
        <w:rPr>
          <w:rFonts w:ascii="Century Gothic" w:hAnsi="Century Gothic" w:cs="Arial"/>
          <w:bCs/>
          <w:sz w:val="24"/>
          <w:szCs w:val="24"/>
        </w:rPr>
      </w:pPr>
    </w:p>
    <w:p w14:paraId="02B29A66" w14:textId="77777777" w:rsidR="00980202" w:rsidRDefault="00980202" w:rsidP="00980202">
      <w:pPr>
        <w:ind w:right="-28"/>
        <w:rPr>
          <w:rFonts w:ascii="Century Gothic" w:hAnsi="Century Gothic" w:cs="Arial"/>
          <w:b/>
          <w:color w:val="FF0000"/>
          <w:sz w:val="40"/>
          <w:szCs w:val="40"/>
        </w:rPr>
      </w:pPr>
    </w:p>
    <w:p w14:paraId="18D9E072" w14:textId="77777777" w:rsidR="00980202" w:rsidRDefault="00980202" w:rsidP="00980202">
      <w:pPr>
        <w:ind w:right="-28"/>
        <w:rPr>
          <w:rFonts w:ascii="Century Gothic" w:hAnsi="Century Gothic" w:cs="Arial"/>
          <w:b/>
          <w:color w:val="FF0000"/>
          <w:sz w:val="40"/>
          <w:szCs w:val="40"/>
        </w:rPr>
      </w:pPr>
    </w:p>
    <w:p w14:paraId="79844164" w14:textId="77777777" w:rsidR="00980202" w:rsidRDefault="00980202" w:rsidP="00980202">
      <w:pPr>
        <w:ind w:right="-28"/>
        <w:rPr>
          <w:rFonts w:ascii="Century Gothic" w:hAnsi="Century Gothic" w:cs="Arial"/>
          <w:b/>
          <w:color w:val="FF0000"/>
          <w:sz w:val="40"/>
          <w:szCs w:val="40"/>
        </w:rPr>
      </w:pPr>
    </w:p>
    <w:p w14:paraId="7FDB79D5" w14:textId="77777777" w:rsidR="00980202" w:rsidRDefault="00980202" w:rsidP="00DC715F">
      <w:pPr>
        <w:jc w:val="center"/>
        <w:rPr>
          <w:rFonts w:ascii="Century Gothic" w:hAnsi="Century Gothic" w:cs="Arial"/>
          <w:sz w:val="24"/>
          <w:szCs w:val="24"/>
        </w:rPr>
      </w:pPr>
    </w:p>
    <w:p w14:paraId="57624CDC" w14:textId="77777777" w:rsidR="00980202" w:rsidRDefault="00980202" w:rsidP="00DC715F">
      <w:pPr>
        <w:jc w:val="center"/>
        <w:rPr>
          <w:rFonts w:ascii="Century Gothic" w:hAnsi="Century Gothic" w:cs="Arial"/>
          <w:sz w:val="24"/>
          <w:szCs w:val="24"/>
        </w:rPr>
      </w:pPr>
    </w:p>
    <w:p w14:paraId="4FF7B827" w14:textId="77777777" w:rsidR="005F7A28" w:rsidRPr="00FF308B" w:rsidRDefault="005F7A28">
      <w:pPr>
        <w:keepNext/>
        <w:numPr>
          <w:ilvl w:val="0"/>
          <w:numId w:val="6"/>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6D609E03" w14:textId="77777777" w:rsidR="005F7A28" w:rsidRPr="00FF308B" w:rsidRDefault="005F7A28" w:rsidP="005F7A28">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2E9ABDDF" w14:textId="77777777" w:rsidR="005F7A28" w:rsidRPr="00892189" w:rsidRDefault="005F7A28" w:rsidP="005F7A28">
      <w:pPr>
        <w:ind w:left="-142"/>
        <w:jc w:val="center"/>
        <w:rPr>
          <w:rFonts w:ascii="Inter Tight" w:hAnsi="Inter Tight" w:cs="Inter Tight"/>
          <w:sz w:val="24"/>
          <w:szCs w:val="24"/>
        </w:rPr>
      </w:pPr>
      <w:r w:rsidRPr="00892189">
        <w:rPr>
          <w:rFonts w:ascii="Inter Tight" w:hAnsi="Inter Tight" w:cs="Inter Tight"/>
          <w:sz w:val="4"/>
          <w:szCs w:val="4"/>
        </w:rPr>
        <w:t xml:space="preserve">   </w:t>
      </w:r>
      <w:r w:rsidRPr="00892189">
        <w:rPr>
          <w:rFonts w:ascii="Inter Tight" w:hAnsi="Inter Tight" w:cs="Inter Tight"/>
          <w:noProof/>
          <w:sz w:val="24"/>
          <w:szCs w:val="24"/>
        </w:rPr>
        <w:drawing>
          <wp:inline distT="0" distB="0" distL="0" distR="0" wp14:anchorId="1F58987E" wp14:editId="24DEEA66">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0172D355" w14:textId="77777777" w:rsidR="005F7A28" w:rsidRPr="00892189" w:rsidRDefault="005F7A28" w:rsidP="005F7A28">
      <w:pPr>
        <w:ind w:right="-312"/>
        <w:rPr>
          <w:rFonts w:ascii="Inter Tight" w:hAnsi="Inter Tight" w:cs="Inter Tight"/>
          <w:sz w:val="24"/>
          <w:szCs w:val="24"/>
        </w:rPr>
      </w:pPr>
    </w:p>
    <w:p w14:paraId="2D2203A6" w14:textId="77777777" w:rsidR="005F7A28" w:rsidRPr="00B82614" w:rsidRDefault="005F7A28" w:rsidP="005F7A28">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2"/>
          <w:szCs w:val="32"/>
          <w:lang w:eastAsia="en-US"/>
        </w:rPr>
      </w:pPr>
      <w:r w:rsidRPr="00B82614">
        <w:rPr>
          <w:rFonts w:ascii="Inter Tight" w:eastAsia="Century Gothic" w:hAnsi="Inter Tight" w:cs="Inter Tight"/>
          <w:b/>
          <w:bCs/>
          <w:kern w:val="2"/>
          <w:sz w:val="32"/>
          <w:szCs w:val="32"/>
          <w:lang w:eastAsia="en-US"/>
        </w:rPr>
        <w:t>COMUNICATO UFFICIALE N. 1</w:t>
      </w:r>
      <w:r>
        <w:rPr>
          <w:rFonts w:ascii="Inter Tight" w:eastAsia="Century Gothic" w:hAnsi="Inter Tight" w:cs="Inter Tight"/>
          <w:b/>
          <w:bCs/>
          <w:kern w:val="2"/>
          <w:sz w:val="32"/>
          <w:szCs w:val="32"/>
          <w:lang w:eastAsia="en-US"/>
        </w:rPr>
        <w:t xml:space="preserve"> - </w:t>
      </w:r>
      <w:r w:rsidRPr="00B82614">
        <w:rPr>
          <w:rFonts w:ascii="Inter Tight" w:eastAsia="Century Gothic" w:hAnsi="Inter Tight" w:cs="Inter Tight"/>
          <w:b/>
          <w:bCs/>
          <w:kern w:val="2"/>
          <w:sz w:val="32"/>
          <w:szCs w:val="32"/>
          <w:lang w:eastAsia="en-US"/>
        </w:rPr>
        <w:t>FIG</w:t>
      </w:r>
      <w:r>
        <w:rPr>
          <w:rFonts w:ascii="Inter Tight" w:eastAsia="Century Gothic" w:hAnsi="Inter Tight" w:cs="Inter Tight"/>
          <w:b/>
          <w:bCs/>
          <w:kern w:val="2"/>
          <w:sz w:val="32"/>
          <w:szCs w:val="32"/>
          <w:lang w:eastAsia="en-US"/>
        </w:rPr>
        <w:t>C</w:t>
      </w:r>
      <w:r w:rsidRPr="00B82614">
        <w:rPr>
          <w:rFonts w:ascii="Inter Tight" w:eastAsia="Century Gothic" w:hAnsi="Inter Tight" w:cs="Inter Tight"/>
          <w:b/>
          <w:bCs/>
          <w:kern w:val="2"/>
          <w:sz w:val="32"/>
          <w:szCs w:val="32"/>
          <w:lang w:eastAsia="en-US"/>
        </w:rPr>
        <w:t>-</w:t>
      </w:r>
      <w:r>
        <w:rPr>
          <w:rFonts w:ascii="Inter Tight" w:eastAsia="Century Gothic" w:hAnsi="Inter Tight" w:cs="Inter Tight"/>
          <w:b/>
          <w:bCs/>
          <w:kern w:val="2"/>
          <w:sz w:val="32"/>
          <w:szCs w:val="32"/>
          <w:lang w:eastAsia="en-US"/>
        </w:rPr>
        <w:t>SG</w:t>
      </w:r>
      <w:r w:rsidRPr="00B82614">
        <w:rPr>
          <w:rFonts w:ascii="Inter Tight" w:eastAsia="Century Gothic" w:hAnsi="Inter Tight" w:cs="Inter Tight"/>
          <w:b/>
          <w:bCs/>
          <w:kern w:val="2"/>
          <w:sz w:val="32"/>
          <w:szCs w:val="32"/>
          <w:lang w:eastAsia="en-US"/>
        </w:rPr>
        <w:t xml:space="preserve">S.  </w:t>
      </w:r>
    </w:p>
    <w:p w14:paraId="0CF2D1BF" w14:textId="77777777" w:rsidR="005F7A28" w:rsidRPr="00B82614" w:rsidRDefault="005F7A28" w:rsidP="005F7A28">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2"/>
          <w:szCs w:val="32"/>
          <w:lang w:eastAsia="en-US"/>
        </w:rPr>
      </w:pPr>
      <w:r w:rsidRPr="00B82614">
        <w:rPr>
          <w:rFonts w:ascii="Inter Tight" w:eastAsia="Century Gothic" w:hAnsi="Inter Tight" w:cs="Inter Tight"/>
          <w:b/>
          <w:bCs/>
          <w:kern w:val="2"/>
          <w:sz w:val="32"/>
          <w:szCs w:val="32"/>
          <w:lang w:eastAsia="en-US"/>
        </w:rPr>
        <w:t>STAGIONE SPORTIVA 2026-27</w:t>
      </w:r>
    </w:p>
    <w:p w14:paraId="5A655494" w14:textId="77777777" w:rsidR="005F7A28" w:rsidRPr="00C944BB" w:rsidRDefault="005F7A28" w:rsidP="005F7A28">
      <w:pPr>
        <w:shd w:val="clear" w:color="auto" w:fill="FFFFFF"/>
        <w:spacing w:before="225" w:after="225" w:line="276" w:lineRule="auto"/>
        <w:jc w:val="both"/>
        <w:rPr>
          <w:rFonts w:ascii="Inter Tight" w:hAnsi="Inter Tight" w:cs="Inter Tight"/>
          <w:b/>
          <w:bCs/>
          <w:color w:val="202124"/>
          <w:spacing w:val="-3"/>
          <w:sz w:val="22"/>
          <w:szCs w:val="22"/>
        </w:rPr>
      </w:pPr>
      <w:r w:rsidRPr="00C944BB">
        <w:rPr>
          <w:rFonts w:ascii="Inter Tight" w:hAnsi="Inter Tight" w:cs="Inter Tight"/>
          <w:b/>
          <w:bCs/>
          <w:color w:val="202124"/>
          <w:spacing w:val="-3"/>
          <w:sz w:val="22"/>
          <w:szCs w:val="22"/>
        </w:rPr>
        <w:t>Di seguito il link per la consultazione del Comunicato Ufficiale n. 1 del Settore Giovanile e Scolastico della stagione sportiva 2026-27 e relativi allegati.</w:t>
      </w:r>
    </w:p>
    <w:p w14:paraId="7C6A9F32" w14:textId="77777777" w:rsidR="005F7A28" w:rsidRPr="00C944BB" w:rsidRDefault="005F7A28" w:rsidP="005F7A28">
      <w:pPr>
        <w:shd w:val="clear" w:color="auto" w:fill="FFFFFF"/>
        <w:spacing w:before="225" w:after="225"/>
        <w:jc w:val="both"/>
        <w:rPr>
          <w:rFonts w:ascii="Inter Tight" w:hAnsi="Inter Tight" w:cs="Inter Tight"/>
          <w:b/>
          <w:color w:val="000000"/>
          <w:sz w:val="24"/>
          <w:szCs w:val="24"/>
        </w:rPr>
      </w:pPr>
      <w:hyperlink r:id="rId56" w:history="1">
        <w:r w:rsidRPr="00C944BB">
          <w:rPr>
            <w:rFonts w:ascii="Inter Tight" w:hAnsi="Inter Tight" w:cs="Inter Tight"/>
            <w:b/>
            <w:color w:val="0000FF"/>
            <w:sz w:val="24"/>
            <w:szCs w:val="24"/>
            <w:u w:val="single"/>
          </w:rPr>
          <w:t>https://www.figc.it/it/giovani/norme/comunicati/comunicato-ufficiale-n-1-figc-sgs-2026-2027-ojf55mko</w:t>
        </w:r>
      </w:hyperlink>
    </w:p>
    <w:p w14:paraId="216A3934"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16D30F9E" wp14:editId="3A0ADB98">
                <wp:extent cx="139700" cy="190500"/>
                <wp:effectExtent l="0" t="0" r="0" b="0"/>
                <wp:docPr id="82871725" name="Rettangolo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89A58A" id="Rettangolo 9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7" w:tgtFrame="_blank" w:history="1">
        <w:r w:rsidRPr="00C944BB">
          <w:rPr>
            <w:rFonts w:ascii="Inter Tight" w:hAnsi="Inter Tight" w:cs="Inter Tight"/>
            <w:b/>
            <w:bCs/>
            <w:color w:val="2F5496"/>
            <w:sz w:val="22"/>
            <w:szCs w:val="22"/>
            <w:u w:val="single"/>
          </w:rPr>
          <w:t>C.U. n.1 - FIGC-SGS - Stagione Sportiva 2026-2027</w:t>
        </w:r>
      </w:hyperlink>
    </w:p>
    <w:p w14:paraId="03213312"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D971CBA" wp14:editId="3935E27D">
                <wp:extent cx="139700" cy="190500"/>
                <wp:effectExtent l="0" t="0" r="0" b="0"/>
                <wp:docPr id="1928435485" name="Rettangolo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FE511D" id="Rettangolo 9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8" w:tgtFrame="_blank" w:history="1">
        <w:r w:rsidRPr="00C944BB">
          <w:rPr>
            <w:rFonts w:ascii="Inter Tight" w:hAnsi="Inter Tight" w:cs="Inter Tight"/>
            <w:b/>
            <w:bCs/>
            <w:color w:val="2F5496"/>
            <w:sz w:val="22"/>
            <w:szCs w:val="22"/>
            <w:u w:val="single"/>
          </w:rPr>
          <w:t>Allegato 1 - Tabella modalità di gioco - Categorie di Base e Giovanili 2026-2027</w:t>
        </w:r>
      </w:hyperlink>
    </w:p>
    <w:p w14:paraId="2BB0EF57"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33EA3DC" wp14:editId="75210F94">
                <wp:extent cx="139700" cy="190500"/>
                <wp:effectExtent l="0" t="0" r="0" b="0"/>
                <wp:docPr id="1884625318" name="Rettangolo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16C8AC" id="Rettangolo 9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9" w:tgtFrame="_blank" w:history="1">
        <w:r w:rsidRPr="00C944BB">
          <w:rPr>
            <w:rFonts w:ascii="Inter Tight" w:hAnsi="Inter Tight" w:cs="Inter Tight"/>
            <w:b/>
            <w:bCs/>
            <w:color w:val="2F5496"/>
            <w:sz w:val="22"/>
            <w:szCs w:val="22"/>
            <w:u w:val="single"/>
          </w:rPr>
          <w:t>Allegato 2 - L'</w:t>
        </w:r>
        <w:proofErr w:type="spellStart"/>
        <w:r w:rsidRPr="00C944BB">
          <w:rPr>
            <w:rFonts w:ascii="Inter Tight" w:hAnsi="Inter Tight" w:cs="Inter Tight"/>
            <w:b/>
            <w:bCs/>
            <w:color w:val="2F5496"/>
            <w:sz w:val="22"/>
            <w:szCs w:val="22"/>
            <w:u w:val="single"/>
          </w:rPr>
          <w:t>autoarbitraggio</w:t>
        </w:r>
        <w:proofErr w:type="spellEnd"/>
        <w:r w:rsidRPr="00C944BB">
          <w:rPr>
            <w:rFonts w:ascii="Inter Tight" w:hAnsi="Inter Tight" w:cs="Inter Tight"/>
            <w:b/>
            <w:bCs/>
            <w:color w:val="2F5496"/>
            <w:sz w:val="22"/>
            <w:szCs w:val="22"/>
            <w:u w:val="single"/>
          </w:rPr>
          <w:t xml:space="preserve"> - Indicazioni e Linee Guida</w:t>
        </w:r>
      </w:hyperlink>
    </w:p>
    <w:p w14:paraId="3DDAA01E" w14:textId="77777777" w:rsidR="005F7A28" w:rsidRPr="00C944BB" w:rsidRDefault="005F7A28" w:rsidP="005F7A28">
      <w:pPr>
        <w:spacing w:after="60"/>
        <w:ind w:left="-142" w:right="-454"/>
        <w:rPr>
          <w:rFonts w:ascii="Inter Tight" w:hAnsi="Inter Tight" w:cs="Inter Tight"/>
          <w:b/>
          <w:bCs/>
          <w:color w:val="2F5496"/>
          <w:sz w:val="22"/>
          <w:szCs w:val="22"/>
          <w:lang w:val="en-US"/>
        </w:rPr>
      </w:pPr>
      <w:r w:rsidRPr="00C944BB">
        <w:rPr>
          <w:rFonts w:ascii="Inter Tight" w:hAnsi="Inter Tight" w:cs="Inter Tight"/>
          <w:noProof/>
          <w:color w:val="2F5496"/>
          <w:sz w:val="22"/>
          <w:szCs w:val="22"/>
        </w:rPr>
        <mc:AlternateContent>
          <mc:Choice Requires="wps">
            <w:drawing>
              <wp:inline distT="0" distB="0" distL="0" distR="0" wp14:anchorId="105F86BF" wp14:editId="3BC1091B">
                <wp:extent cx="139700" cy="190500"/>
                <wp:effectExtent l="0" t="0" r="0" b="0"/>
                <wp:docPr id="232922058" name="Rettangolo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AA57B4" id="Rettangolo 8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0" w:tgtFrame="_blank" w:history="1">
        <w:proofErr w:type="spellStart"/>
        <w:r w:rsidRPr="00C944BB">
          <w:rPr>
            <w:rFonts w:ascii="Inter Tight" w:hAnsi="Inter Tight" w:cs="Inter Tight"/>
            <w:b/>
            <w:bCs/>
            <w:color w:val="2F5496"/>
            <w:sz w:val="22"/>
            <w:szCs w:val="22"/>
            <w:u w:val="single"/>
            <w:lang w:val="en-US"/>
          </w:rPr>
          <w:t>Allegato</w:t>
        </w:r>
        <w:proofErr w:type="spellEnd"/>
        <w:r w:rsidRPr="00C944BB">
          <w:rPr>
            <w:rFonts w:ascii="Inter Tight" w:hAnsi="Inter Tight" w:cs="Inter Tight"/>
            <w:b/>
            <w:bCs/>
            <w:color w:val="2F5496"/>
            <w:sz w:val="22"/>
            <w:szCs w:val="22"/>
            <w:u w:val="single"/>
            <w:lang w:val="en-US"/>
          </w:rPr>
          <w:t xml:space="preserve"> 3 - Progetto GREEN CARD - FAIR PLAY</w:t>
        </w:r>
      </w:hyperlink>
    </w:p>
    <w:p w14:paraId="073D82A2"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778721BA" wp14:editId="1625E35F">
                <wp:extent cx="139700" cy="190500"/>
                <wp:effectExtent l="0" t="0" r="0" b="0"/>
                <wp:docPr id="223940045" name="Rettangolo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92422E" id="Rettangolo 8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1" w:tgtFrame="_blank" w:history="1">
        <w:r w:rsidRPr="00C944BB">
          <w:rPr>
            <w:rFonts w:ascii="Inter Tight" w:hAnsi="Inter Tight" w:cs="Inter Tight"/>
            <w:b/>
            <w:bCs/>
            <w:color w:val="2F5496"/>
            <w:sz w:val="22"/>
            <w:szCs w:val="22"/>
            <w:u w:val="single"/>
          </w:rPr>
          <w:t>Allegato 4 - LOCANDINA FIGC-Modalità di Gioco-</w:t>
        </w:r>
        <w:proofErr w:type="spellStart"/>
        <w:r w:rsidRPr="00C944BB">
          <w:rPr>
            <w:rFonts w:ascii="Inter Tight" w:hAnsi="Inter Tight" w:cs="Inter Tight"/>
            <w:b/>
            <w:bCs/>
            <w:color w:val="2F5496"/>
            <w:sz w:val="22"/>
            <w:szCs w:val="22"/>
            <w:u w:val="single"/>
          </w:rPr>
          <w:t>Attivita</w:t>
        </w:r>
        <w:proofErr w:type="spellEnd"/>
        <w:r w:rsidRPr="00C944BB">
          <w:rPr>
            <w:rFonts w:ascii="Inter Tight" w:hAnsi="Inter Tight" w:cs="Inter Tight"/>
            <w:b/>
            <w:bCs/>
            <w:color w:val="2F5496"/>
            <w:sz w:val="22"/>
            <w:szCs w:val="22"/>
            <w:u w:val="single"/>
          </w:rPr>
          <w:t>̀-di-Base - A3</w:t>
        </w:r>
      </w:hyperlink>
    </w:p>
    <w:p w14:paraId="5DC92B42"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6905E4C" wp14:editId="2B7E5896">
                <wp:extent cx="139700" cy="190500"/>
                <wp:effectExtent l="0" t="0" r="0" b="0"/>
                <wp:docPr id="1721303055" name="Rettangolo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7B5CE6" id="Rettangolo 8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2" w:tgtFrame="_blank" w:history="1">
        <w:r w:rsidRPr="00C944BB">
          <w:rPr>
            <w:rFonts w:ascii="Inter Tight" w:hAnsi="Inter Tight" w:cs="Inter Tight"/>
            <w:b/>
            <w:bCs/>
            <w:color w:val="2F5496"/>
            <w:sz w:val="22"/>
            <w:szCs w:val="22"/>
            <w:u w:val="single"/>
          </w:rPr>
          <w:t>Allegato 5a - Regole del Gioco U6 U7</w:t>
        </w:r>
      </w:hyperlink>
    </w:p>
    <w:p w14:paraId="098D7BD7"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9193734" wp14:editId="47678F05">
                <wp:extent cx="139700" cy="190500"/>
                <wp:effectExtent l="0" t="0" r="0" b="0"/>
                <wp:docPr id="241020222" name="Rettangolo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3D25BE" id="Rettangolo 8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3" w:tgtFrame="_blank" w:history="1">
        <w:r w:rsidRPr="00C944BB">
          <w:rPr>
            <w:rFonts w:ascii="Inter Tight" w:hAnsi="Inter Tight" w:cs="Inter Tight"/>
            <w:b/>
            <w:bCs/>
            <w:color w:val="2F5496"/>
            <w:sz w:val="22"/>
            <w:szCs w:val="22"/>
            <w:u w:val="single"/>
          </w:rPr>
          <w:t>Allegato 5b - Regole del Gioco U6 U7 Futsal</w:t>
        </w:r>
      </w:hyperlink>
    </w:p>
    <w:p w14:paraId="13D49A0F"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AE69771" wp14:editId="2B4CC815">
                <wp:extent cx="139700" cy="190500"/>
                <wp:effectExtent l="0" t="0" r="0" b="0"/>
                <wp:docPr id="1147528253" name="Rettangolo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C8AC45" id="Rettangolo 8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4" w:tgtFrame="_blank" w:history="1">
        <w:r w:rsidRPr="00C944BB">
          <w:rPr>
            <w:rFonts w:ascii="Inter Tight" w:hAnsi="Inter Tight" w:cs="Inter Tight"/>
            <w:b/>
            <w:bCs/>
            <w:color w:val="2F5496"/>
            <w:sz w:val="22"/>
            <w:szCs w:val="22"/>
            <w:u w:val="single"/>
          </w:rPr>
          <w:t>Allegato 6a - Regole del Gioco U8 U9</w:t>
        </w:r>
      </w:hyperlink>
    </w:p>
    <w:p w14:paraId="5E26F8B4"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3BA49530" wp14:editId="33FC17D2">
                <wp:extent cx="139700" cy="190500"/>
                <wp:effectExtent l="0" t="0" r="0" b="0"/>
                <wp:docPr id="302918910" name="Rettangolo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2B71FD" id="Rettangolo 7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5" w:tgtFrame="_blank" w:history="1">
        <w:r w:rsidRPr="00C944BB">
          <w:rPr>
            <w:rFonts w:ascii="Inter Tight" w:hAnsi="Inter Tight" w:cs="Inter Tight"/>
            <w:b/>
            <w:bCs/>
            <w:color w:val="2F5496"/>
            <w:sz w:val="22"/>
            <w:szCs w:val="22"/>
            <w:u w:val="single"/>
          </w:rPr>
          <w:t>Allegato 6b - Regole del Gioco U8 U9 Futsal</w:t>
        </w:r>
      </w:hyperlink>
    </w:p>
    <w:p w14:paraId="182007A1"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92AB4C5" wp14:editId="2665CF79">
                <wp:extent cx="139700" cy="190500"/>
                <wp:effectExtent l="0" t="0" r="0" b="0"/>
                <wp:docPr id="1872680375" name="Rettangolo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45E8EB" id="Rettangolo 7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6" w:tgtFrame="_blank" w:history="1">
        <w:r w:rsidRPr="00C944BB">
          <w:rPr>
            <w:rFonts w:ascii="Inter Tight" w:hAnsi="Inter Tight" w:cs="Inter Tight"/>
            <w:b/>
            <w:bCs/>
            <w:color w:val="2F5496"/>
            <w:sz w:val="22"/>
            <w:szCs w:val="22"/>
            <w:u w:val="single"/>
          </w:rPr>
          <w:t>Allegato 7a - Regole del Gioco U10 U11</w:t>
        </w:r>
      </w:hyperlink>
    </w:p>
    <w:p w14:paraId="1FD17718"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AD509A2" wp14:editId="49DF59ED">
                <wp:extent cx="139700" cy="190500"/>
                <wp:effectExtent l="0" t="0" r="0" b="0"/>
                <wp:docPr id="405707261" name="Rettangolo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3D9EC2" id="Rettangolo 7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7" w:tgtFrame="_blank" w:history="1">
        <w:r w:rsidRPr="00C944BB">
          <w:rPr>
            <w:rFonts w:ascii="Inter Tight" w:hAnsi="Inter Tight" w:cs="Inter Tight"/>
            <w:b/>
            <w:bCs/>
            <w:color w:val="2F5496"/>
            <w:sz w:val="22"/>
            <w:szCs w:val="22"/>
            <w:u w:val="single"/>
          </w:rPr>
          <w:t>Allegato 7b - Regole del Gioco U10 U11 Futsal</w:t>
        </w:r>
      </w:hyperlink>
    </w:p>
    <w:p w14:paraId="41D291C2"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1889BD48" wp14:editId="772F2102">
                <wp:extent cx="139700" cy="190500"/>
                <wp:effectExtent l="0" t="0" r="0" b="0"/>
                <wp:docPr id="1423509753" name="Rettangolo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CC824B" id="Rettangolo 7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8" w:tgtFrame="_blank" w:history="1">
        <w:r w:rsidRPr="00C944BB">
          <w:rPr>
            <w:rFonts w:ascii="Inter Tight" w:hAnsi="Inter Tight" w:cs="Inter Tight"/>
            <w:b/>
            <w:bCs/>
            <w:color w:val="2F5496"/>
            <w:sz w:val="22"/>
            <w:szCs w:val="22"/>
            <w:u w:val="single"/>
          </w:rPr>
          <w:t>Allegato 8a - Regole del Gioco U12 U13</w:t>
        </w:r>
      </w:hyperlink>
    </w:p>
    <w:p w14:paraId="462EA89A"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6125039" wp14:editId="679C7658">
                <wp:extent cx="139700" cy="190500"/>
                <wp:effectExtent l="0" t="0" r="0" b="0"/>
                <wp:docPr id="1631950640" name="Rettangolo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DC5C95" id="Rettangolo 7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9" w:tgtFrame="_blank" w:history="1">
        <w:r w:rsidRPr="00C944BB">
          <w:rPr>
            <w:rFonts w:ascii="Inter Tight" w:hAnsi="Inter Tight" w:cs="Inter Tight"/>
            <w:b/>
            <w:bCs/>
            <w:color w:val="2F5496"/>
            <w:sz w:val="22"/>
            <w:szCs w:val="22"/>
            <w:u w:val="single"/>
          </w:rPr>
          <w:t>Allegato 8b - Regole del Gioco U12 U13 Futsal</w:t>
        </w:r>
      </w:hyperlink>
    </w:p>
    <w:p w14:paraId="0706EFB8"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7874ED6D" wp14:editId="38C5582C">
                <wp:extent cx="139700" cy="190500"/>
                <wp:effectExtent l="0" t="0" r="0" b="0"/>
                <wp:docPr id="193745952" name="Rettangolo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4BC633" id="Rettangolo 6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0" w:tgtFrame="_blank" w:history="1">
        <w:r w:rsidRPr="00C944BB">
          <w:rPr>
            <w:rFonts w:ascii="Inter Tight" w:hAnsi="Inter Tight" w:cs="Inter Tight"/>
            <w:b/>
            <w:bCs/>
            <w:color w:val="2F5496"/>
            <w:sz w:val="22"/>
            <w:szCs w:val="22"/>
            <w:u w:val="single"/>
          </w:rPr>
          <w:t>Allegato 9 - Modulo richiesta deroghe calciatrici 2026-2027</w:t>
        </w:r>
      </w:hyperlink>
    </w:p>
    <w:p w14:paraId="30271C2B"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05D46748" wp14:editId="408AD9B9">
                <wp:extent cx="139700" cy="190500"/>
                <wp:effectExtent l="0" t="0" r="0" b="0"/>
                <wp:docPr id="2036111170" name="Rettangolo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67EFFD" id="Rettangolo 6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1" w:tgtFrame="_blank" w:history="1">
        <w:r w:rsidRPr="00C944BB">
          <w:rPr>
            <w:rFonts w:ascii="Inter Tight" w:hAnsi="Inter Tight" w:cs="Inter Tight"/>
            <w:b/>
            <w:bCs/>
            <w:color w:val="2F5496"/>
            <w:sz w:val="22"/>
            <w:szCs w:val="22"/>
            <w:u w:val="single"/>
          </w:rPr>
          <w:t>Allegato 10 - Linee Guida per la Stipula di una Convenzione Scuola-</w:t>
        </w:r>
        <w:proofErr w:type="spellStart"/>
        <w:r w:rsidRPr="00C944BB">
          <w:rPr>
            <w:rFonts w:ascii="Inter Tight" w:hAnsi="Inter Tight" w:cs="Inter Tight"/>
            <w:b/>
            <w:bCs/>
            <w:color w:val="2F5496"/>
            <w:sz w:val="22"/>
            <w:szCs w:val="22"/>
            <w:u w:val="single"/>
          </w:rPr>
          <w:t>Societa</w:t>
        </w:r>
        <w:proofErr w:type="spellEnd"/>
      </w:hyperlink>
    </w:p>
    <w:p w14:paraId="67706B8B"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9CF5A43" wp14:editId="12C67DD5">
                <wp:extent cx="139700" cy="190500"/>
                <wp:effectExtent l="0" t="0" r="0" b="0"/>
                <wp:docPr id="850898982" name="Rettangolo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C4ED95" id="Rettangolo 6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2" w:tgtFrame="_blank" w:history="1">
        <w:r w:rsidRPr="00C944BB">
          <w:rPr>
            <w:rFonts w:ascii="Inter Tight" w:hAnsi="Inter Tight" w:cs="Inter Tight"/>
            <w:b/>
            <w:bCs/>
            <w:color w:val="2F5496"/>
            <w:sz w:val="22"/>
            <w:szCs w:val="22"/>
            <w:u w:val="single"/>
          </w:rPr>
          <w:t>Allegato 11 - FAC-SIMILE - Richiesta Autorizzazione Preventiva Provini</w:t>
        </w:r>
      </w:hyperlink>
    </w:p>
    <w:p w14:paraId="5EDAB01A"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3D5FE69" wp14:editId="238DFE87">
                <wp:extent cx="139700" cy="190500"/>
                <wp:effectExtent l="0" t="0" r="0" b="0"/>
                <wp:docPr id="1951555801" name="Rettangolo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55D040" id="Rettangolo 6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3" w:tgtFrame="_blank" w:history="1">
        <w:r w:rsidRPr="00C944BB">
          <w:rPr>
            <w:rFonts w:ascii="Inter Tight" w:hAnsi="Inter Tight" w:cs="Inter Tight"/>
            <w:b/>
            <w:bCs/>
            <w:color w:val="2F5496"/>
            <w:sz w:val="22"/>
            <w:szCs w:val="22"/>
            <w:u w:val="single"/>
          </w:rPr>
          <w:t>Allegato 12 - Modulo Comunicazione informativa per sottoporre a prova giovani calciatori.xlsx</w:t>
        </w:r>
      </w:hyperlink>
    </w:p>
    <w:p w14:paraId="06A2B1E9" w14:textId="77777777" w:rsidR="005F7A28" w:rsidRPr="00C944BB" w:rsidRDefault="005F7A28" w:rsidP="005F7A28">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196A489A" wp14:editId="1D700155">
                <wp:extent cx="139700" cy="190500"/>
                <wp:effectExtent l="0" t="0" r="0" b="0"/>
                <wp:docPr id="2044280480" name="Rettangolo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5A18A4" id="Rettangolo 6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4" w:tgtFrame="_blank" w:history="1">
        <w:r w:rsidRPr="00C944BB">
          <w:rPr>
            <w:rFonts w:ascii="Inter Tight" w:hAnsi="Inter Tight" w:cs="Inter Tight"/>
            <w:b/>
            <w:bCs/>
            <w:color w:val="2F5496"/>
            <w:sz w:val="22"/>
            <w:szCs w:val="22"/>
            <w:u w:val="single"/>
          </w:rPr>
          <w:t>Allegato 13 - MODULO FAC SIMILE CENTRI ESTIVI</w:t>
        </w:r>
      </w:hyperlink>
    </w:p>
    <w:p w14:paraId="2A8FF0AB" w14:textId="77777777" w:rsidR="005F7A28" w:rsidRDefault="005F7A28" w:rsidP="005F7A28">
      <w:pPr>
        <w:spacing w:after="60"/>
        <w:ind w:left="-142" w:right="-454"/>
        <w:rPr>
          <w:rFonts w:ascii="Inter Tight" w:eastAsia="Aptos" w:hAnsi="Inter Tight" w:cs="Inter Tight"/>
          <w:color w:val="2F5496"/>
          <w:kern w:val="2"/>
          <w:sz w:val="22"/>
          <w:szCs w:val="22"/>
          <w:lang w:eastAsia="en-US"/>
        </w:rPr>
      </w:pPr>
      <w:r w:rsidRPr="00C944BB">
        <w:rPr>
          <w:rFonts w:ascii="Inter Tight" w:hAnsi="Inter Tight" w:cs="Inter Tight"/>
          <w:noProof/>
          <w:color w:val="2F5496"/>
          <w:sz w:val="22"/>
          <w:szCs w:val="22"/>
        </w:rPr>
        <mc:AlternateContent>
          <mc:Choice Requires="wps">
            <w:drawing>
              <wp:inline distT="0" distB="0" distL="0" distR="0" wp14:anchorId="6CEFD4FF" wp14:editId="47CB208A">
                <wp:extent cx="139700" cy="190500"/>
                <wp:effectExtent l="0" t="0" r="0" b="0"/>
                <wp:docPr id="1560453975" name="Rettangolo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2780FC" id="Rettangolo 5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5" w:tgtFrame="_blank" w:history="1">
        <w:r w:rsidRPr="00C944BB">
          <w:rPr>
            <w:rFonts w:ascii="Inter Tight" w:hAnsi="Inter Tight" w:cs="Inter Tight"/>
            <w:b/>
            <w:bCs/>
            <w:color w:val="2F5496"/>
            <w:sz w:val="22"/>
            <w:szCs w:val="22"/>
            <w:u w:val="single"/>
          </w:rPr>
          <w:t>Allegato 14 - MODULO FAC SIMILE OPEN DAY</w:t>
        </w:r>
      </w:hyperlink>
    </w:p>
    <w:p w14:paraId="6F108C5C" w14:textId="77777777" w:rsidR="005F7A28" w:rsidRDefault="005F7A28" w:rsidP="005F7A28">
      <w:pPr>
        <w:spacing w:after="60"/>
        <w:ind w:left="-142" w:right="-454"/>
        <w:rPr>
          <w:rFonts w:ascii="Inter Tight" w:eastAsia="Aptos" w:hAnsi="Inter Tight" w:cs="Inter Tight"/>
          <w:color w:val="2F5496"/>
          <w:kern w:val="2"/>
          <w:sz w:val="22"/>
          <w:szCs w:val="22"/>
          <w:lang w:eastAsia="en-US"/>
        </w:rPr>
      </w:pPr>
    </w:p>
    <w:p w14:paraId="68E5A71F" w14:textId="77777777" w:rsidR="005F7A28" w:rsidRDefault="005F7A28" w:rsidP="005F7A28">
      <w:pPr>
        <w:rPr>
          <w:rFonts w:ascii="Inter Tight" w:eastAsia="Aptos" w:hAnsi="Inter Tight" w:cs="Inter Tight"/>
          <w:color w:val="2F5496"/>
          <w:kern w:val="2"/>
          <w:sz w:val="22"/>
          <w:szCs w:val="22"/>
          <w:lang w:eastAsia="en-US"/>
        </w:rPr>
      </w:pPr>
      <w:r>
        <w:rPr>
          <w:rFonts w:ascii="Inter Tight" w:eastAsia="Aptos" w:hAnsi="Inter Tight" w:cs="Inter Tight"/>
          <w:color w:val="2F5496"/>
          <w:kern w:val="2"/>
          <w:sz w:val="22"/>
          <w:szCs w:val="22"/>
          <w:lang w:eastAsia="en-US"/>
        </w:rPr>
        <w:br w:type="page"/>
      </w:r>
    </w:p>
    <w:p w14:paraId="4D493A49" w14:textId="77777777" w:rsidR="005F7A28" w:rsidRPr="00B82614" w:rsidRDefault="005F7A28" w:rsidP="005F7A28">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6"/>
          <w:szCs w:val="36"/>
          <w:lang w:eastAsia="en-US"/>
        </w:rPr>
      </w:pPr>
      <w:r w:rsidRPr="00B82614">
        <w:rPr>
          <w:rFonts w:ascii="Inter Tight" w:eastAsia="Century Gothic" w:hAnsi="Inter Tight" w:cs="Inter Tight"/>
          <w:b/>
          <w:bCs/>
          <w:kern w:val="2"/>
          <w:sz w:val="36"/>
          <w:szCs w:val="36"/>
          <w:lang w:eastAsia="en-US"/>
        </w:rPr>
        <w:t xml:space="preserve">REGOLAMENTAZIONE ATTIVITA’ DI BASE </w:t>
      </w:r>
    </w:p>
    <w:p w14:paraId="0D4DDD30" w14:textId="77777777" w:rsidR="005F7A28" w:rsidRPr="00B82614" w:rsidRDefault="005F7A28" w:rsidP="005F7A28">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6"/>
          <w:szCs w:val="36"/>
          <w:lang w:eastAsia="en-US"/>
        </w:rPr>
      </w:pPr>
      <w:r w:rsidRPr="00B82614">
        <w:rPr>
          <w:rFonts w:ascii="Inter Tight" w:eastAsia="Century Gothic" w:hAnsi="Inter Tight" w:cs="Inter Tight"/>
          <w:b/>
          <w:bCs/>
          <w:kern w:val="2"/>
          <w:sz w:val="36"/>
          <w:szCs w:val="36"/>
          <w:lang w:eastAsia="en-US"/>
        </w:rPr>
        <w:t>STAGIONE SPORTIVA 2026-27</w:t>
      </w:r>
    </w:p>
    <w:p w14:paraId="7F2B25AB" w14:textId="77777777" w:rsidR="005F7A28" w:rsidRPr="00C944BB" w:rsidRDefault="005F7A28" w:rsidP="005F7A28">
      <w:pPr>
        <w:shd w:val="clear" w:color="auto" w:fill="FFFFFF"/>
        <w:spacing w:line="276" w:lineRule="auto"/>
        <w:jc w:val="both"/>
        <w:rPr>
          <w:rFonts w:ascii="Inter Tight" w:eastAsia="Aptos" w:hAnsi="Inter Tight" w:cs="Inter Tight"/>
          <w:b/>
          <w:color w:val="212121"/>
          <w:kern w:val="2"/>
          <w:lang w:eastAsia="en-US"/>
        </w:rPr>
      </w:pPr>
    </w:p>
    <w:p w14:paraId="355109E8" w14:textId="77777777" w:rsidR="005F7A28" w:rsidRPr="00B82614" w:rsidRDefault="005F7A28" w:rsidP="005F7A28">
      <w:pPr>
        <w:shd w:val="clear" w:color="auto" w:fill="FFFFFF"/>
        <w:spacing w:line="276" w:lineRule="auto"/>
        <w:jc w:val="both"/>
        <w:rPr>
          <w:rFonts w:ascii="Inter Tight" w:hAnsi="Inter Tight" w:cs="Inter Tight"/>
          <w:b/>
          <w:bCs/>
          <w:color w:val="202124"/>
          <w:spacing w:val="-3"/>
          <w:kern w:val="2"/>
          <w:lang w:eastAsia="en-US"/>
        </w:rPr>
      </w:pPr>
      <w:r w:rsidRPr="00B82614">
        <w:rPr>
          <w:rFonts w:ascii="Inter Tight" w:hAnsi="Inter Tight" w:cs="Inter Tight"/>
          <w:b/>
          <w:bCs/>
          <w:color w:val="202124"/>
          <w:spacing w:val="-3"/>
          <w:kern w:val="2"/>
          <w:lang w:eastAsia="en-US"/>
        </w:rPr>
        <w:t xml:space="preserve">Di seguito il link per la consultazione del Comunicato Ufficiale n. 2 del Settore Giovanile e Scolastico del 17.07.2026, inerente </w:t>
      </w:r>
      <w:proofErr w:type="gramStart"/>
      <w:r w:rsidRPr="00B82614">
        <w:rPr>
          <w:rFonts w:ascii="Inter Tight" w:hAnsi="Inter Tight" w:cs="Inter Tight"/>
          <w:b/>
          <w:bCs/>
          <w:color w:val="202124"/>
          <w:spacing w:val="-3"/>
          <w:kern w:val="2"/>
          <w:lang w:eastAsia="en-US"/>
        </w:rPr>
        <w:t>la</w:t>
      </w:r>
      <w:proofErr w:type="gramEnd"/>
      <w:r w:rsidRPr="00B82614">
        <w:rPr>
          <w:rFonts w:ascii="Inter Tight" w:hAnsi="Inter Tight" w:cs="Inter Tight"/>
          <w:b/>
          <w:bCs/>
          <w:color w:val="202124"/>
          <w:spacing w:val="-3"/>
          <w:kern w:val="2"/>
          <w:lang w:eastAsia="en-US"/>
        </w:rPr>
        <w:t xml:space="preserve"> regolamentazione dell’Attività di Base per la stagione sportiva 2026-27 e relativi allegati.</w:t>
      </w:r>
    </w:p>
    <w:p w14:paraId="00F5DBA2" w14:textId="77777777" w:rsidR="005F7A28" w:rsidRPr="00B82614" w:rsidRDefault="005F7A28" w:rsidP="005F7A28">
      <w:pPr>
        <w:shd w:val="clear" w:color="auto" w:fill="FFFFFF"/>
        <w:spacing w:line="276" w:lineRule="auto"/>
        <w:jc w:val="both"/>
        <w:rPr>
          <w:rFonts w:ascii="Inter Tight" w:hAnsi="Inter Tight" w:cs="Inter Tight"/>
          <w:b/>
          <w:bCs/>
          <w:color w:val="202124"/>
          <w:spacing w:val="-3"/>
          <w:kern w:val="2"/>
          <w:sz w:val="14"/>
          <w:szCs w:val="14"/>
          <w:lang w:eastAsia="en-US"/>
        </w:rPr>
      </w:pPr>
    </w:p>
    <w:p w14:paraId="72F77ADD" w14:textId="77777777" w:rsidR="005F7A28" w:rsidRPr="00C944BB" w:rsidRDefault="005F7A28" w:rsidP="005F7A28">
      <w:pPr>
        <w:shd w:val="clear" w:color="auto" w:fill="FFFFFF"/>
        <w:spacing w:line="276" w:lineRule="auto"/>
        <w:jc w:val="both"/>
        <w:rPr>
          <w:rFonts w:ascii="Inter Tight" w:eastAsia="Aptos" w:hAnsi="Inter Tight" w:cs="Inter Tight"/>
          <w:bCs/>
          <w:color w:val="212121"/>
          <w:kern w:val="2"/>
          <w:sz w:val="24"/>
          <w:szCs w:val="24"/>
          <w:lang w:eastAsia="en-US"/>
        </w:rPr>
      </w:pPr>
      <w:hyperlink r:id="rId76" w:history="1">
        <w:r w:rsidRPr="00C944BB">
          <w:rPr>
            <w:rFonts w:ascii="Inter Tight" w:eastAsia="Aptos" w:hAnsi="Inter Tight" w:cs="Inter Tight"/>
            <w:b/>
            <w:color w:val="0000FF"/>
            <w:kern w:val="2"/>
            <w:sz w:val="24"/>
            <w:szCs w:val="24"/>
            <w:u w:val="single"/>
            <w:lang w:eastAsia="en-US"/>
          </w:rPr>
          <w:t>https://www.figc.it/it/giovani/norme/comunicati/cu-n2-figc-sgs-regolamentazione-attivita-di-base-2026-2027-oj1jwr62</w:t>
        </w:r>
      </w:hyperlink>
    </w:p>
    <w:p w14:paraId="1B316627" w14:textId="77777777" w:rsidR="005F7A28" w:rsidRPr="00B82614" w:rsidRDefault="005F7A28" w:rsidP="005F7A28">
      <w:pPr>
        <w:shd w:val="clear" w:color="auto" w:fill="FFFFFF"/>
        <w:spacing w:line="276" w:lineRule="auto"/>
        <w:jc w:val="both"/>
        <w:rPr>
          <w:rFonts w:ascii="Inter Tight" w:eastAsia="Aptos" w:hAnsi="Inter Tight" w:cs="Inter Tight"/>
          <w:b/>
          <w:color w:val="212121"/>
          <w:kern w:val="2"/>
          <w:sz w:val="14"/>
          <w:szCs w:val="14"/>
          <w:lang w:eastAsia="en-US"/>
        </w:rPr>
      </w:pPr>
    </w:p>
    <w:p w14:paraId="51289A8B" w14:textId="77777777" w:rsidR="005F7A28" w:rsidRPr="00892189" w:rsidRDefault="005F7A28" w:rsidP="005F7A28">
      <w:pPr>
        <w:spacing w:line="360" w:lineRule="auto"/>
        <w:rPr>
          <w:rFonts w:ascii="Inter Tight" w:hAnsi="Inter Tight" w:cs="Inter Tight"/>
          <w:b/>
          <w:bCs/>
          <w:color w:val="202124"/>
          <w:spacing w:val="-2"/>
          <w:sz w:val="24"/>
          <w:szCs w:val="24"/>
        </w:rPr>
      </w:pPr>
      <w:r w:rsidRPr="00892189">
        <w:rPr>
          <w:rFonts w:ascii="Inter Tight" w:hAnsi="Inter Tight" w:cs="Inter Tight"/>
          <w:b/>
          <w:bCs/>
          <w:color w:val="202124"/>
          <w:spacing w:val="-2"/>
          <w:sz w:val="24"/>
          <w:szCs w:val="24"/>
        </w:rPr>
        <w:t>Regolamentazione Attività di Base 2026-2027</w:t>
      </w:r>
    </w:p>
    <w:p w14:paraId="1DBD9F10"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6AC292B" wp14:editId="25B44B10">
                <wp:extent cx="139700" cy="190500"/>
                <wp:effectExtent l="0" t="0" r="0" b="0"/>
                <wp:docPr id="1638296116" name="Rettangolo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5A5ADA3" id="Rettangolo 5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7" w:tgtFrame="_blank" w:history="1">
        <w:r w:rsidRPr="00892189">
          <w:rPr>
            <w:rFonts w:ascii="Inter Tight" w:hAnsi="Inter Tight" w:cs="Inter Tight"/>
            <w:b/>
            <w:bCs/>
            <w:color w:val="2F5496"/>
            <w:sz w:val="22"/>
            <w:szCs w:val="22"/>
            <w:u w:val="single"/>
          </w:rPr>
          <w:t>CU n.2 FIGC-SGS - Regolamentazione ATTIVITÀ DI BASE 2026-2027</w:t>
        </w:r>
      </w:hyperlink>
    </w:p>
    <w:p w14:paraId="0E8BF71E"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0B062A2" wp14:editId="59C48EB5">
                <wp:extent cx="139700" cy="190500"/>
                <wp:effectExtent l="0" t="0" r="0" b="0"/>
                <wp:docPr id="1987724185" name="Rettangolo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CEEB2F" id="Rettangolo 5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8" w:tgtFrame="_blank" w:history="1">
        <w:r w:rsidRPr="00892189">
          <w:rPr>
            <w:rFonts w:ascii="Inter Tight" w:hAnsi="Inter Tight" w:cs="Inter Tight"/>
            <w:b/>
            <w:bCs/>
            <w:color w:val="2F5496"/>
            <w:sz w:val="22"/>
            <w:szCs w:val="22"/>
            <w:u w:val="single"/>
          </w:rPr>
          <w:t>Allegato 1 - Tabella modalità di gioco - Categorie di Base e Giovanili 2026-2027</w:t>
        </w:r>
      </w:hyperlink>
    </w:p>
    <w:p w14:paraId="2A93E642"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4A395E3" wp14:editId="72BA0106">
                <wp:extent cx="139700" cy="190500"/>
                <wp:effectExtent l="0" t="0" r="0" b="0"/>
                <wp:docPr id="1845861568" name="Rettangolo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9152BE" id="Rettangolo 5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9" w:tgtFrame="_blank" w:history="1">
        <w:r w:rsidRPr="00892189">
          <w:rPr>
            <w:rFonts w:ascii="Inter Tight" w:hAnsi="Inter Tight" w:cs="Inter Tight"/>
            <w:b/>
            <w:bCs/>
            <w:color w:val="2F5496"/>
            <w:sz w:val="22"/>
            <w:szCs w:val="22"/>
            <w:u w:val="single"/>
          </w:rPr>
          <w:t>Allegato 2 - L'</w:t>
        </w:r>
        <w:proofErr w:type="spellStart"/>
        <w:r w:rsidRPr="00892189">
          <w:rPr>
            <w:rFonts w:ascii="Inter Tight" w:hAnsi="Inter Tight" w:cs="Inter Tight"/>
            <w:b/>
            <w:bCs/>
            <w:color w:val="2F5496"/>
            <w:sz w:val="22"/>
            <w:szCs w:val="22"/>
            <w:u w:val="single"/>
          </w:rPr>
          <w:t>autoarbitraggio</w:t>
        </w:r>
        <w:proofErr w:type="spellEnd"/>
        <w:r w:rsidRPr="00892189">
          <w:rPr>
            <w:rFonts w:ascii="Inter Tight" w:hAnsi="Inter Tight" w:cs="Inter Tight"/>
            <w:b/>
            <w:bCs/>
            <w:color w:val="2F5496"/>
            <w:sz w:val="22"/>
            <w:szCs w:val="22"/>
            <w:u w:val="single"/>
          </w:rPr>
          <w:t xml:space="preserve"> - Indicazioni e Linee Guida</w:t>
        </w:r>
      </w:hyperlink>
    </w:p>
    <w:p w14:paraId="06F539D6" w14:textId="77777777" w:rsidR="005F7A28" w:rsidRPr="00892189" w:rsidRDefault="005F7A28" w:rsidP="005F7A28">
      <w:pPr>
        <w:spacing w:after="60"/>
        <w:rPr>
          <w:rFonts w:ascii="Inter Tight" w:hAnsi="Inter Tight" w:cs="Inter Tight"/>
          <w:b/>
          <w:bCs/>
          <w:color w:val="2F5496"/>
          <w:sz w:val="22"/>
          <w:szCs w:val="22"/>
          <w:lang w:val="en-US"/>
        </w:rPr>
      </w:pPr>
      <w:r w:rsidRPr="00892189">
        <w:rPr>
          <w:rFonts w:ascii="Inter Tight" w:hAnsi="Inter Tight" w:cs="Inter Tight"/>
          <w:noProof/>
          <w:color w:val="2F5496"/>
          <w:sz w:val="22"/>
          <w:szCs w:val="22"/>
        </w:rPr>
        <mc:AlternateContent>
          <mc:Choice Requires="wps">
            <w:drawing>
              <wp:inline distT="0" distB="0" distL="0" distR="0" wp14:anchorId="64C64208" wp14:editId="24E01AAE">
                <wp:extent cx="139700" cy="190500"/>
                <wp:effectExtent l="0" t="0" r="0" b="0"/>
                <wp:docPr id="1546120899" name="Rettangolo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3DF5576" id="Rettangolo 5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0" w:tgtFrame="_blank" w:history="1">
        <w:proofErr w:type="spellStart"/>
        <w:r w:rsidRPr="00892189">
          <w:rPr>
            <w:rFonts w:ascii="Inter Tight" w:hAnsi="Inter Tight" w:cs="Inter Tight"/>
            <w:b/>
            <w:bCs/>
            <w:color w:val="2F5496"/>
            <w:sz w:val="22"/>
            <w:szCs w:val="22"/>
            <w:u w:val="single"/>
            <w:lang w:val="en-US"/>
          </w:rPr>
          <w:t>Allegato</w:t>
        </w:r>
        <w:proofErr w:type="spellEnd"/>
        <w:r w:rsidRPr="00892189">
          <w:rPr>
            <w:rFonts w:ascii="Inter Tight" w:hAnsi="Inter Tight" w:cs="Inter Tight"/>
            <w:b/>
            <w:bCs/>
            <w:color w:val="2F5496"/>
            <w:sz w:val="22"/>
            <w:szCs w:val="22"/>
            <w:u w:val="single"/>
            <w:lang w:val="en-US"/>
          </w:rPr>
          <w:t xml:space="preserve"> 3 - Progetto GREEN CARD - FAIR PLAY</w:t>
        </w:r>
      </w:hyperlink>
    </w:p>
    <w:p w14:paraId="08B881A4"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446C3CA8" wp14:editId="075FE2C2">
                <wp:extent cx="139700" cy="190500"/>
                <wp:effectExtent l="0" t="0" r="0" b="0"/>
                <wp:docPr id="1619880733" name="Rettangolo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AEC5FCE" id="Rettangolo 4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1" w:tgtFrame="_blank" w:history="1">
        <w:r w:rsidRPr="00892189">
          <w:rPr>
            <w:rFonts w:ascii="Inter Tight" w:hAnsi="Inter Tight" w:cs="Inter Tight"/>
            <w:b/>
            <w:bCs/>
            <w:color w:val="2F5496"/>
            <w:sz w:val="22"/>
            <w:szCs w:val="22"/>
            <w:u w:val="single"/>
          </w:rPr>
          <w:t>Allegato 4 - LOCANDINA FIGC-Modalità di Gioco-</w:t>
        </w:r>
        <w:proofErr w:type="spellStart"/>
        <w:r w:rsidRPr="00892189">
          <w:rPr>
            <w:rFonts w:ascii="Inter Tight" w:hAnsi="Inter Tight" w:cs="Inter Tight"/>
            <w:b/>
            <w:bCs/>
            <w:color w:val="2F5496"/>
            <w:sz w:val="22"/>
            <w:szCs w:val="22"/>
            <w:u w:val="single"/>
          </w:rPr>
          <w:t>Attivita</w:t>
        </w:r>
        <w:proofErr w:type="spellEnd"/>
        <w:r w:rsidRPr="00892189">
          <w:rPr>
            <w:rFonts w:ascii="Inter Tight" w:hAnsi="Inter Tight" w:cs="Inter Tight"/>
            <w:b/>
            <w:bCs/>
            <w:color w:val="2F5496"/>
            <w:sz w:val="22"/>
            <w:szCs w:val="22"/>
            <w:u w:val="single"/>
          </w:rPr>
          <w:t>̀-di-Base - A3</w:t>
        </w:r>
      </w:hyperlink>
    </w:p>
    <w:p w14:paraId="29521B37"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048AEB45" wp14:editId="607071C8">
                <wp:extent cx="139700" cy="190500"/>
                <wp:effectExtent l="0" t="0" r="0" b="0"/>
                <wp:docPr id="344325613" name="Rettangolo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AF3DBB" id="Rettangolo 4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2" w:tgtFrame="_blank" w:history="1">
        <w:r w:rsidRPr="00892189">
          <w:rPr>
            <w:rFonts w:ascii="Inter Tight" w:hAnsi="Inter Tight" w:cs="Inter Tight"/>
            <w:b/>
            <w:bCs/>
            <w:color w:val="2F5496"/>
            <w:sz w:val="22"/>
            <w:szCs w:val="22"/>
            <w:u w:val="single"/>
          </w:rPr>
          <w:t>Allegato 5a - Regole del Gioco U6 U7</w:t>
        </w:r>
      </w:hyperlink>
    </w:p>
    <w:p w14:paraId="4DEACE05"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4C9FCF1" wp14:editId="63F989FB">
                <wp:extent cx="139700" cy="190500"/>
                <wp:effectExtent l="0" t="0" r="0" b="0"/>
                <wp:docPr id="384580066" name="Rettangolo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F50915" id="Rettangolo 4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3" w:tgtFrame="_blank" w:history="1">
        <w:r w:rsidRPr="00892189">
          <w:rPr>
            <w:rFonts w:ascii="Inter Tight" w:hAnsi="Inter Tight" w:cs="Inter Tight"/>
            <w:b/>
            <w:bCs/>
            <w:color w:val="2F5496"/>
            <w:sz w:val="22"/>
            <w:szCs w:val="22"/>
            <w:u w:val="single"/>
          </w:rPr>
          <w:t>Allegato 5b - Regole del Gioco U6 U7 Futsal</w:t>
        </w:r>
      </w:hyperlink>
    </w:p>
    <w:p w14:paraId="43EE62C5"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772F599E" wp14:editId="6E8DF0C4">
                <wp:extent cx="139700" cy="190500"/>
                <wp:effectExtent l="0" t="0" r="0" b="0"/>
                <wp:docPr id="2037856626" name="Rettangolo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4D4205" id="Rettangolo 4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4" w:tgtFrame="_blank" w:history="1">
        <w:r w:rsidRPr="00892189">
          <w:rPr>
            <w:rFonts w:ascii="Inter Tight" w:hAnsi="Inter Tight" w:cs="Inter Tight"/>
            <w:b/>
            <w:bCs/>
            <w:color w:val="2F5496"/>
            <w:sz w:val="22"/>
            <w:szCs w:val="22"/>
            <w:u w:val="single"/>
          </w:rPr>
          <w:t>Allegato 5c - Approfondimento_Regole_U6-U7</w:t>
        </w:r>
      </w:hyperlink>
    </w:p>
    <w:p w14:paraId="2B4FE7F3"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65A7E78" wp14:editId="68B2B7C1">
                <wp:extent cx="139700" cy="190500"/>
                <wp:effectExtent l="0" t="0" r="0" b="0"/>
                <wp:docPr id="785781501" name="Rettangolo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CD2173" id="Rettangolo 4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5" w:tgtFrame="_blank" w:history="1">
        <w:r w:rsidRPr="00892189">
          <w:rPr>
            <w:rFonts w:ascii="Inter Tight" w:hAnsi="Inter Tight" w:cs="Inter Tight"/>
            <w:b/>
            <w:bCs/>
            <w:color w:val="2F5496"/>
            <w:sz w:val="22"/>
            <w:szCs w:val="22"/>
            <w:u w:val="single"/>
          </w:rPr>
          <w:t>Allegato 5d - Approfondimento_Regole_U6-U7_Futsal</w:t>
        </w:r>
      </w:hyperlink>
    </w:p>
    <w:p w14:paraId="33821A96"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B40521D" wp14:editId="5D9AE4B2">
                <wp:extent cx="139700" cy="190500"/>
                <wp:effectExtent l="0" t="0" r="0" b="0"/>
                <wp:docPr id="292526246" name="Rettangolo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6089D6" id="Rettangolo 3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6" w:tgtFrame="_blank" w:history="1">
        <w:r w:rsidRPr="00892189">
          <w:rPr>
            <w:rFonts w:ascii="Inter Tight" w:hAnsi="Inter Tight" w:cs="Inter Tight"/>
            <w:b/>
            <w:bCs/>
            <w:color w:val="2F5496"/>
            <w:sz w:val="22"/>
            <w:szCs w:val="22"/>
            <w:u w:val="single"/>
          </w:rPr>
          <w:t>Allegato 6a - Regole del Gioco U8 U9</w:t>
        </w:r>
      </w:hyperlink>
    </w:p>
    <w:p w14:paraId="2142C702"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A44696B" wp14:editId="4D8CDECC">
                <wp:extent cx="139700" cy="190500"/>
                <wp:effectExtent l="0" t="0" r="0" b="0"/>
                <wp:docPr id="335403334" name="Rettangolo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8A0FDC" id="Rettangolo 3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7" w:tgtFrame="_blank" w:history="1">
        <w:r w:rsidRPr="00892189">
          <w:rPr>
            <w:rFonts w:ascii="Inter Tight" w:hAnsi="Inter Tight" w:cs="Inter Tight"/>
            <w:b/>
            <w:bCs/>
            <w:color w:val="2F5496"/>
            <w:sz w:val="22"/>
            <w:szCs w:val="22"/>
            <w:u w:val="single"/>
          </w:rPr>
          <w:t>Allegato 6b - Regole del Gioco U8 U9 Futsal</w:t>
        </w:r>
      </w:hyperlink>
    </w:p>
    <w:p w14:paraId="19D95B64"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304C2967" wp14:editId="74DD2078">
                <wp:extent cx="139700" cy="190500"/>
                <wp:effectExtent l="0" t="0" r="0" b="0"/>
                <wp:docPr id="144226092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079F16" id="Rettangolo 3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8" w:tgtFrame="_blank" w:history="1">
        <w:r w:rsidRPr="00892189">
          <w:rPr>
            <w:rFonts w:ascii="Inter Tight" w:hAnsi="Inter Tight" w:cs="Inter Tight"/>
            <w:b/>
            <w:bCs/>
            <w:color w:val="2F5496"/>
            <w:sz w:val="22"/>
            <w:szCs w:val="22"/>
            <w:u w:val="single"/>
          </w:rPr>
          <w:t>Allegato 6c - Approfondimento_Regole_U8-U9</w:t>
        </w:r>
      </w:hyperlink>
    </w:p>
    <w:p w14:paraId="4293BFA1"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2338371" wp14:editId="6D467CF6">
                <wp:extent cx="139700" cy="190500"/>
                <wp:effectExtent l="0" t="0" r="0" b="0"/>
                <wp:docPr id="1769776995" name="Rettangolo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51F27E1" id="Rettangolo 3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9" w:tgtFrame="_blank" w:history="1">
        <w:r w:rsidRPr="00892189">
          <w:rPr>
            <w:rFonts w:ascii="Inter Tight" w:hAnsi="Inter Tight" w:cs="Inter Tight"/>
            <w:b/>
            <w:bCs/>
            <w:color w:val="2F5496"/>
            <w:sz w:val="22"/>
            <w:szCs w:val="22"/>
            <w:u w:val="single"/>
          </w:rPr>
          <w:t>Allegato 6d - Approfondimento_Regole_U8-U9_Futsal</w:t>
        </w:r>
      </w:hyperlink>
    </w:p>
    <w:p w14:paraId="392B5516"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4434CD52" wp14:editId="38B5A89E">
                <wp:extent cx="139700" cy="190500"/>
                <wp:effectExtent l="0" t="0" r="0" b="0"/>
                <wp:docPr id="1248442501" name="Rettangolo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21BA3C" id="Rettangolo 3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0" w:tgtFrame="_blank" w:history="1">
        <w:r w:rsidRPr="00892189">
          <w:rPr>
            <w:rFonts w:ascii="Inter Tight" w:hAnsi="Inter Tight" w:cs="Inter Tight"/>
            <w:b/>
            <w:bCs/>
            <w:color w:val="2F5496"/>
            <w:sz w:val="22"/>
            <w:szCs w:val="22"/>
            <w:u w:val="single"/>
          </w:rPr>
          <w:t>Allegato 7a - Regole del Gioco U10 U11</w:t>
        </w:r>
      </w:hyperlink>
    </w:p>
    <w:p w14:paraId="4E6BFF6A"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C128978" wp14:editId="5E3092CA">
                <wp:extent cx="139700" cy="190500"/>
                <wp:effectExtent l="0" t="0" r="0" b="0"/>
                <wp:docPr id="112147682" name="Rettangolo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A73CB1" id="Rettangolo 2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1" w:tgtFrame="_blank" w:history="1">
        <w:r w:rsidRPr="00892189">
          <w:rPr>
            <w:rFonts w:ascii="Inter Tight" w:hAnsi="Inter Tight" w:cs="Inter Tight"/>
            <w:b/>
            <w:bCs/>
            <w:color w:val="2F5496"/>
            <w:sz w:val="22"/>
            <w:szCs w:val="22"/>
            <w:u w:val="single"/>
          </w:rPr>
          <w:t>Allegato 7b - Approfondimento_Regole_U10-U11</w:t>
        </w:r>
      </w:hyperlink>
    </w:p>
    <w:p w14:paraId="203257DB"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087C3331" wp14:editId="1FC4902E">
                <wp:extent cx="139700" cy="190500"/>
                <wp:effectExtent l="0" t="0" r="0" b="0"/>
                <wp:docPr id="269073572" name="Rettangolo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8E5646" id="Rettangolo 2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2" w:tgtFrame="_blank" w:history="1">
        <w:r w:rsidRPr="00892189">
          <w:rPr>
            <w:rFonts w:ascii="Inter Tight" w:hAnsi="Inter Tight" w:cs="Inter Tight"/>
            <w:b/>
            <w:bCs/>
            <w:color w:val="2F5496"/>
            <w:sz w:val="22"/>
            <w:szCs w:val="22"/>
            <w:u w:val="single"/>
          </w:rPr>
          <w:t>Allegato 8a - Regole del Gioco U12 U13</w:t>
        </w:r>
      </w:hyperlink>
    </w:p>
    <w:p w14:paraId="466137F0"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2DC0316" wp14:editId="5D6F3CAE">
                <wp:extent cx="139700" cy="190500"/>
                <wp:effectExtent l="0" t="0" r="0" b="0"/>
                <wp:docPr id="167637852" name="Rettangolo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221BD8" id="Rettangolo 2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3" w:tgtFrame="_blank" w:history="1">
        <w:r w:rsidRPr="00892189">
          <w:rPr>
            <w:rFonts w:ascii="Inter Tight" w:hAnsi="Inter Tight" w:cs="Inter Tight"/>
            <w:b/>
            <w:bCs/>
            <w:color w:val="2F5496"/>
            <w:sz w:val="22"/>
            <w:szCs w:val="22"/>
            <w:u w:val="single"/>
          </w:rPr>
          <w:t>Allegato 8b - Approfondimento_Regole_U12-U13</w:t>
        </w:r>
      </w:hyperlink>
    </w:p>
    <w:p w14:paraId="1AABC1B0"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0F77C950" wp14:editId="0172BD56">
                <wp:extent cx="139700" cy="190500"/>
                <wp:effectExtent l="0" t="0" r="0" b="0"/>
                <wp:docPr id="694454592" name="Rettangolo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8413DA" id="Rettangolo 2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4" w:tgtFrame="_blank" w:history="1">
        <w:r w:rsidRPr="00892189">
          <w:rPr>
            <w:rFonts w:ascii="Inter Tight" w:hAnsi="Inter Tight" w:cs="Inter Tight"/>
            <w:b/>
            <w:bCs/>
            <w:color w:val="2F5496"/>
            <w:sz w:val="22"/>
            <w:szCs w:val="22"/>
            <w:u w:val="single"/>
          </w:rPr>
          <w:t>Allegato 9 - Modulo richiesta deroghe calciatrici 2026-2027</w:t>
        </w:r>
      </w:hyperlink>
    </w:p>
    <w:p w14:paraId="4A324C10"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9D6335B" wp14:editId="197CFCDC">
                <wp:extent cx="139700" cy="190500"/>
                <wp:effectExtent l="0" t="0" r="0" b="0"/>
                <wp:docPr id="827903689" name="Rettangolo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610A9E" id="Rettangolo 2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5" w:tgtFrame="_blank" w:history="1">
        <w:r w:rsidRPr="00892189">
          <w:rPr>
            <w:rFonts w:ascii="Inter Tight" w:hAnsi="Inter Tight" w:cs="Inter Tight"/>
            <w:b/>
            <w:bCs/>
            <w:color w:val="2F5496"/>
            <w:sz w:val="22"/>
            <w:szCs w:val="22"/>
            <w:u w:val="single"/>
          </w:rPr>
          <w:t>Allegato 10 - Modalità di gioco U14 9vs9</w:t>
        </w:r>
      </w:hyperlink>
    </w:p>
    <w:p w14:paraId="069CD476"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AFD37E2" wp14:editId="0F55C4E4">
                <wp:extent cx="139700" cy="190500"/>
                <wp:effectExtent l="0" t="0" r="0" b="0"/>
                <wp:docPr id="1363919424" name="Rettango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990338" id="Rettangolo 1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6" w:tgtFrame="_blank" w:history="1">
        <w:r w:rsidRPr="00892189">
          <w:rPr>
            <w:rFonts w:ascii="Inter Tight" w:hAnsi="Inter Tight" w:cs="Inter Tight"/>
            <w:b/>
            <w:bCs/>
            <w:color w:val="2F5496"/>
            <w:sz w:val="22"/>
            <w:szCs w:val="22"/>
            <w:u w:val="single"/>
          </w:rPr>
          <w:t>Allegato 11 - MODULO FAC SIMILE CENTRI ESTIVI</w:t>
        </w:r>
      </w:hyperlink>
    </w:p>
    <w:p w14:paraId="498F73C1" w14:textId="77777777" w:rsidR="005F7A28" w:rsidRPr="00892189" w:rsidRDefault="005F7A28" w:rsidP="005F7A28">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86F0A5C" wp14:editId="06ED59B8">
                <wp:extent cx="139700" cy="190500"/>
                <wp:effectExtent l="0" t="0" r="0" b="0"/>
                <wp:docPr id="1466040928"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EB34AF" id="Rettangolo 1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7" w:tgtFrame="_blank" w:history="1">
        <w:r w:rsidRPr="00892189">
          <w:rPr>
            <w:rFonts w:ascii="Inter Tight" w:hAnsi="Inter Tight" w:cs="Inter Tight"/>
            <w:b/>
            <w:bCs/>
            <w:color w:val="2F5496"/>
            <w:sz w:val="22"/>
            <w:szCs w:val="22"/>
            <w:u w:val="single"/>
          </w:rPr>
          <w:t>Allegato 12 - MODULO FAC SIMILE OPEN DAY</w:t>
        </w:r>
      </w:hyperlink>
    </w:p>
    <w:p w14:paraId="09205CBD" w14:textId="77777777" w:rsidR="00610E87" w:rsidRPr="00610E87" w:rsidRDefault="00610E87" w:rsidP="00610E87">
      <w:pPr>
        <w:ind w:right="-312"/>
        <w:rPr>
          <w:rFonts w:ascii="Century Gothic" w:hAnsi="Century Gothic" w:cs="Arial"/>
          <w:sz w:val="24"/>
          <w:szCs w:val="24"/>
        </w:rPr>
      </w:pPr>
    </w:p>
    <w:p w14:paraId="399264A6" w14:textId="77777777" w:rsidR="00610E87" w:rsidRDefault="00610E87" w:rsidP="00610E87">
      <w:pPr>
        <w:pStyle w:val="Titolo3"/>
        <w:spacing w:before="0" w:after="120"/>
        <w:rPr>
          <w:rFonts w:ascii="Century Gothic" w:hAnsi="Century Gothic" w:cs="Arial"/>
          <w:bCs/>
          <w:szCs w:val="24"/>
        </w:rPr>
      </w:pPr>
    </w:p>
    <w:p w14:paraId="402C11AA" w14:textId="2CAFD214"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3" w:name="datapub"/>
      <w:r w:rsidR="00EE2143">
        <w:rPr>
          <w:rFonts w:ascii="Calibri" w:hAnsi="Calibri" w:cs="Arial"/>
          <w:bCs/>
          <w:sz w:val="28"/>
          <w:szCs w:val="24"/>
        </w:rPr>
        <w:t>24</w:t>
      </w:r>
      <w:r w:rsidRPr="00FF308B">
        <w:rPr>
          <w:rFonts w:ascii="Calibri" w:hAnsi="Calibri" w:cs="Arial"/>
          <w:bCs/>
          <w:sz w:val="28"/>
          <w:szCs w:val="24"/>
        </w:rPr>
        <w:t>/</w:t>
      </w:r>
      <w:r w:rsidR="00EE2143">
        <w:rPr>
          <w:rFonts w:ascii="Calibri" w:hAnsi="Calibri" w:cs="Arial"/>
          <w:bCs/>
          <w:sz w:val="28"/>
          <w:szCs w:val="24"/>
        </w:rPr>
        <w:t>07</w:t>
      </w:r>
      <w:r w:rsidRPr="00FF308B">
        <w:rPr>
          <w:rFonts w:ascii="Calibri" w:hAnsi="Calibri" w:cs="Arial"/>
          <w:bCs/>
          <w:sz w:val="28"/>
          <w:szCs w:val="24"/>
        </w:rPr>
        <w:t>/</w:t>
      </w:r>
      <w:bookmarkEnd w:id="13"/>
      <w:r w:rsidR="00EE2143">
        <w:rPr>
          <w:rFonts w:ascii="Calibri" w:hAnsi="Calibri" w:cs="Arial"/>
          <w:bCs/>
          <w:sz w:val="28"/>
          <w:szCs w:val="24"/>
        </w:rPr>
        <w:t>2026</w:t>
      </w:r>
      <w:r w:rsidRPr="00FF308B">
        <w:rPr>
          <w:rFonts w:ascii="Calibri" w:hAnsi="Calibri" w:cs="Arial"/>
          <w:bCs/>
          <w:sz w:val="28"/>
          <w:szCs w:val="24"/>
        </w:rPr>
        <w:t>.</w:t>
      </w:r>
    </w:p>
    <w:p w14:paraId="75AE8D08" w14:textId="77777777" w:rsidR="000114B2" w:rsidRDefault="000114B2" w:rsidP="000114B2">
      <w:pPr>
        <w:rPr>
          <w:rFonts w:ascii="Century Gothic" w:hAnsi="Century Gothic" w:cs="Arial"/>
          <w:bCs/>
          <w:sz w:val="24"/>
          <w:szCs w:val="24"/>
          <w:u w:val="single"/>
        </w:rPr>
      </w:pPr>
    </w:p>
    <w:p w14:paraId="446569C9"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7F034D1D" w14:textId="77777777" w:rsidTr="007D3AFA">
        <w:trPr>
          <w:trHeight w:val="647"/>
        </w:trPr>
        <w:tc>
          <w:tcPr>
            <w:tcW w:w="4891" w:type="dxa"/>
          </w:tcPr>
          <w:p w14:paraId="019823DB"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44A4483F"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6D7481DC"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29A6CC96"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04F495F7" w14:textId="77777777" w:rsidTr="007D3AFA">
        <w:trPr>
          <w:trHeight w:val="315"/>
        </w:trPr>
        <w:tc>
          <w:tcPr>
            <w:tcW w:w="4891" w:type="dxa"/>
          </w:tcPr>
          <w:p w14:paraId="3CB23B56" w14:textId="77777777" w:rsidR="000114B2" w:rsidRPr="00917AE7" w:rsidRDefault="000114B2" w:rsidP="00F3597D">
            <w:pPr>
              <w:jc w:val="center"/>
              <w:rPr>
                <w:rFonts w:ascii="Century Gothic" w:hAnsi="Century Gothic" w:cs="Arial"/>
                <w:b/>
                <w:sz w:val="24"/>
                <w:szCs w:val="24"/>
              </w:rPr>
            </w:pPr>
          </w:p>
        </w:tc>
        <w:tc>
          <w:tcPr>
            <w:tcW w:w="5206" w:type="dxa"/>
          </w:tcPr>
          <w:p w14:paraId="1C9B1801" w14:textId="77777777" w:rsidR="000114B2" w:rsidRPr="00917AE7" w:rsidRDefault="000114B2" w:rsidP="00F3597D">
            <w:pPr>
              <w:jc w:val="center"/>
              <w:rPr>
                <w:rFonts w:ascii="Century Gothic" w:hAnsi="Century Gothic" w:cs="Arial"/>
                <w:b/>
                <w:sz w:val="24"/>
                <w:szCs w:val="24"/>
              </w:rPr>
            </w:pPr>
          </w:p>
        </w:tc>
      </w:tr>
    </w:tbl>
    <w:p w14:paraId="3629CFAA" w14:textId="77777777" w:rsidR="000114B2" w:rsidRPr="00917AE7" w:rsidRDefault="000114B2" w:rsidP="000114B2">
      <w:pPr>
        <w:rPr>
          <w:rFonts w:ascii="Century Gothic" w:hAnsi="Century Gothic" w:cs="Arial"/>
          <w:sz w:val="18"/>
          <w:szCs w:val="18"/>
        </w:rPr>
      </w:pPr>
    </w:p>
    <w:sectPr w:rsidR="000114B2" w:rsidRPr="00917AE7" w:rsidSect="00EE2143">
      <w:headerReference w:type="even" r:id="rId98"/>
      <w:headerReference w:type="default" r:id="rId99"/>
      <w:pgSz w:w="11907" w:h="16840" w:code="9"/>
      <w:pgMar w:top="1021" w:right="1077" w:bottom="1021" w:left="1077" w:header="567" w:footer="340" w:gutter="0"/>
      <w:pgNumType w:start="24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EAE5" w14:textId="77777777" w:rsidR="007C0245" w:rsidRDefault="007C0245" w:rsidP="00E6615F">
      <w:pPr>
        <w:pStyle w:val="Titolo5"/>
      </w:pPr>
      <w:r>
        <w:separator/>
      </w:r>
    </w:p>
  </w:endnote>
  <w:endnote w:type="continuationSeparator" w:id="0">
    <w:p w14:paraId="26AF1B41" w14:textId="77777777" w:rsidR="007C0245" w:rsidRDefault="007C0245"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nter Tight">
    <w:panose1 w:val="00000000000000000000"/>
    <w:charset w:val="00"/>
    <w:family w:val="auto"/>
    <w:pitch w:val="variable"/>
    <w:sig w:usb0="E10002FF" w:usb1="1200E5FF" w:usb2="00000009" w:usb3="00000000" w:csb0="0000019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F722" w14:textId="77777777" w:rsidR="007C0245" w:rsidRDefault="007C0245" w:rsidP="00E6615F">
      <w:pPr>
        <w:pStyle w:val="Titolo5"/>
      </w:pPr>
      <w:r>
        <w:separator/>
      </w:r>
    </w:p>
  </w:footnote>
  <w:footnote w:type="continuationSeparator" w:id="0">
    <w:p w14:paraId="701F26DE" w14:textId="77777777" w:rsidR="007C0245" w:rsidRDefault="007C0245"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1F3"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4CAB8E90"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1275"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5275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9A5275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styleLink w:val="Puntielenco7"/>
    <w:lvl w:ilvl="0">
      <w:start w:val="1"/>
      <w:numFmt w:val="decimal"/>
      <w:lvlText w:val="%1."/>
      <w:legacy w:legacy="1" w:legacySpace="170" w:legacyIndent="0"/>
      <w:lvlJc w:val="left"/>
      <w:pPr>
        <w:ind w:left="0" w:firstLine="0"/>
      </w:pPr>
      <w:rPr>
        <w:rFonts w:cs="Times New Roman"/>
      </w:rPr>
    </w:lvl>
    <w:lvl w:ilvl="1">
      <w:start w:val="1"/>
      <w:numFmt w:val="decimal"/>
      <w:lvlText w:val="%1.%2."/>
      <w:legacy w:legacy="1" w:legacySpace="170" w:legacyIndent="0"/>
      <w:lvlJc w:val="left"/>
      <w:pPr>
        <w:ind w:left="0" w:firstLine="0"/>
      </w:pPr>
      <w:rPr>
        <w:rFonts w:cs="Times New Roman"/>
      </w:rPr>
    </w:lvl>
    <w:lvl w:ilvl="2">
      <w:start w:val="1"/>
      <w:numFmt w:val="decimal"/>
      <w:lvlText w:val="%1.%2.%3."/>
      <w:legacy w:legacy="1" w:legacySpace="170" w:legacyIndent="0"/>
      <w:lvlJc w:val="left"/>
      <w:pPr>
        <w:ind w:left="0" w:firstLine="0"/>
      </w:pPr>
      <w:rPr>
        <w:rFonts w:cs="Times New Roman"/>
      </w:rPr>
    </w:lvl>
    <w:lvl w:ilvl="3">
      <w:start w:val="1"/>
      <w:numFmt w:val="lowerLetter"/>
      <w:lvlText w:val="%4)"/>
      <w:legacy w:legacy="1" w:legacySpace="0" w:legacyIndent="708"/>
      <w:lvlJc w:val="left"/>
      <w:pPr>
        <w:ind w:left="708" w:hanging="708"/>
      </w:pPr>
      <w:rPr>
        <w:rFonts w:cs="Times New Roman"/>
      </w:rPr>
    </w:lvl>
    <w:lvl w:ilvl="4">
      <w:start w:val="1"/>
      <w:numFmt w:val="decimal"/>
      <w:lvlText w:val="(%5)"/>
      <w:legacy w:legacy="1" w:legacySpace="0" w:legacyIndent="708"/>
      <w:lvlJc w:val="left"/>
      <w:pPr>
        <w:ind w:left="1416" w:hanging="708"/>
      </w:pPr>
      <w:rPr>
        <w:rFonts w:cs="Times New Roman"/>
      </w:rPr>
    </w:lvl>
    <w:lvl w:ilvl="5">
      <w:start w:val="1"/>
      <w:numFmt w:val="lowerLetter"/>
      <w:lvlText w:val="(%6)"/>
      <w:legacy w:legacy="1" w:legacySpace="0" w:legacyIndent="708"/>
      <w:lvlJc w:val="left"/>
      <w:pPr>
        <w:ind w:left="2124" w:hanging="708"/>
      </w:pPr>
      <w:rPr>
        <w:rFonts w:cs="Times New Roman"/>
      </w:rPr>
    </w:lvl>
    <w:lvl w:ilvl="6">
      <w:start w:val="1"/>
      <w:numFmt w:val="lowerRoman"/>
      <w:lvlText w:val="(%7)"/>
      <w:legacy w:legacy="1" w:legacySpace="0" w:legacyIndent="708"/>
      <w:lvlJc w:val="left"/>
      <w:pPr>
        <w:ind w:left="2832" w:hanging="708"/>
      </w:pPr>
      <w:rPr>
        <w:rFonts w:cs="Times New Roman"/>
      </w:rPr>
    </w:lvl>
    <w:lvl w:ilvl="7">
      <w:start w:val="1"/>
      <w:numFmt w:val="lowerLetter"/>
      <w:lvlText w:val="(%8)"/>
      <w:legacy w:legacy="1" w:legacySpace="0" w:legacyIndent="708"/>
      <w:lvlJc w:val="left"/>
      <w:pPr>
        <w:ind w:left="3540" w:hanging="708"/>
      </w:pPr>
      <w:rPr>
        <w:rFonts w:cs="Times New Roman"/>
      </w:rPr>
    </w:lvl>
    <w:lvl w:ilvl="8">
      <w:start w:val="1"/>
      <w:numFmt w:val="lowerRoman"/>
      <w:lvlText w:val="(%9)"/>
      <w:legacy w:legacy="1" w:legacySpace="0" w:legacyIndent="708"/>
      <w:lvlJc w:val="left"/>
      <w:pPr>
        <w:ind w:left="4248" w:hanging="708"/>
      </w:pPr>
      <w:rPr>
        <w:rFonts w:cs="Times New Roman"/>
      </w:rPr>
    </w:lvl>
  </w:abstractNum>
  <w:abstractNum w:abstractNumId="1" w15:restartNumberingAfterBreak="0">
    <w:nsid w:val="0025369B"/>
    <w:multiLevelType w:val="hybridMultilevel"/>
    <w:tmpl w:val="E8FEED8C"/>
    <w:styleLink w:val="Puntielenco42271"/>
    <w:lvl w:ilvl="0" w:tplc="0410000F">
      <w:start w:val="1"/>
      <w:numFmt w:val="decimal"/>
      <w:lvlText w:val="%1."/>
      <w:lvlJc w:val="left"/>
      <w:pPr>
        <w:ind w:left="631" w:hanging="360"/>
      </w:pPr>
    </w:lvl>
    <w:lvl w:ilvl="1" w:tplc="04100019">
      <w:start w:val="1"/>
      <w:numFmt w:val="lowerLetter"/>
      <w:lvlText w:val="%2."/>
      <w:lvlJc w:val="left"/>
      <w:pPr>
        <w:ind w:left="1351" w:hanging="360"/>
      </w:pPr>
    </w:lvl>
    <w:lvl w:ilvl="2" w:tplc="0410001B">
      <w:start w:val="1"/>
      <w:numFmt w:val="lowerRoman"/>
      <w:lvlText w:val="%3."/>
      <w:lvlJc w:val="right"/>
      <w:pPr>
        <w:ind w:left="2071" w:hanging="180"/>
      </w:pPr>
    </w:lvl>
    <w:lvl w:ilvl="3" w:tplc="0410000F">
      <w:start w:val="1"/>
      <w:numFmt w:val="decimal"/>
      <w:lvlText w:val="%4."/>
      <w:lvlJc w:val="left"/>
      <w:pPr>
        <w:ind w:left="2791" w:hanging="360"/>
      </w:pPr>
    </w:lvl>
    <w:lvl w:ilvl="4" w:tplc="04100019">
      <w:start w:val="1"/>
      <w:numFmt w:val="lowerLetter"/>
      <w:lvlText w:val="%5."/>
      <w:lvlJc w:val="left"/>
      <w:pPr>
        <w:ind w:left="3511" w:hanging="360"/>
      </w:pPr>
    </w:lvl>
    <w:lvl w:ilvl="5" w:tplc="0410001B">
      <w:start w:val="1"/>
      <w:numFmt w:val="lowerRoman"/>
      <w:lvlText w:val="%6."/>
      <w:lvlJc w:val="right"/>
      <w:pPr>
        <w:ind w:left="4231" w:hanging="180"/>
      </w:pPr>
    </w:lvl>
    <w:lvl w:ilvl="6" w:tplc="0410000F">
      <w:start w:val="1"/>
      <w:numFmt w:val="decimal"/>
      <w:lvlText w:val="%7."/>
      <w:lvlJc w:val="left"/>
      <w:pPr>
        <w:ind w:left="4951" w:hanging="360"/>
      </w:pPr>
    </w:lvl>
    <w:lvl w:ilvl="7" w:tplc="04100019">
      <w:start w:val="1"/>
      <w:numFmt w:val="lowerLetter"/>
      <w:lvlText w:val="%8."/>
      <w:lvlJc w:val="left"/>
      <w:pPr>
        <w:ind w:left="5671" w:hanging="360"/>
      </w:pPr>
    </w:lvl>
    <w:lvl w:ilvl="8" w:tplc="0410001B">
      <w:start w:val="1"/>
      <w:numFmt w:val="lowerRoman"/>
      <w:lvlText w:val="%9."/>
      <w:lvlJc w:val="right"/>
      <w:pPr>
        <w:ind w:left="6391" w:hanging="180"/>
      </w:pPr>
    </w:lvl>
  </w:abstractNum>
  <w:abstractNum w:abstractNumId="2" w15:restartNumberingAfterBreak="0">
    <w:nsid w:val="022316A7"/>
    <w:multiLevelType w:val="hybridMultilevel"/>
    <w:tmpl w:val="D3C4AB6E"/>
    <w:lvl w:ilvl="0" w:tplc="EE885A12">
      <w:numFmt w:val="bullet"/>
      <w:lvlText w:val="-"/>
      <w:lvlJc w:val="left"/>
      <w:rPr>
        <w:rFonts w:ascii="Calibri" w:eastAsia="Calibri" w:hAnsi="Calibri" w:cs="Calibri"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3" w15:restartNumberingAfterBreak="0">
    <w:nsid w:val="04305B73"/>
    <w:multiLevelType w:val="hybridMultilevel"/>
    <w:tmpl w:val="04A0DEA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9A5207"/>
    <w:multiLevelType w:val="hybridMultilevel"/>
    <w:tmpl w:val="39C82DE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9975EA"/>
    <w:multiLevelType w:val="singleLevel"/>
    <w:tmpl w:val="79C63FAA"/>
    <w:styleLink w:val="Puntielenco4221"/>
    <w:lvl w:ilvl="0">
      <w:start w:val="1"/>
      <w:numFmt w:val="decimal"/>
      <w:pStyle w:val="Titolo1"/>
      <w:lvlText w:val="%1."/>
      <w:lvlJc w:val="left"/>
      <w:pPr>
        <w:tabs>
          <w:tab w:val="num" w:pos="360"/>
        </w:tabs>
        <w:ind w:left="360" w:hanging="360"/>
      </w:pPr>
    </w:lvl>
  </w:abstractNum>
  <w:abstractNum w:abstractNumId="6" w15:restartNumberingAfterBreak="0">
    <w:nsid w:val="0BF03113"/>
    <w:multiLevelType w:val="hybridMultilevel"/>
    <w:tmpl w:val="CA1E5A3E"/>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C1D70C5"/>
    <w:multiLevelType w:val="hybridMultilevel"/>
    <w:tmpl w:val="49163024"/>
    <w:lvl w:ilvl="0" w:tplc="5CD02FC6">
      <w:start w:val="1"/>
      <w:numFmt w:val="lowerLetter"/>
      <w:lvlText w:val="%1)"/>
      <w:lvlJc w:val="left"/>
      <w:pPr>
        <w:ind w:left="720" w:hanging="360"/>
      </w:pPr>
    </w:lvl>
    <w:lvl w:ilvl="1" w:tplc="4A447DAE">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CE975A5"/>
    <w:multiLevelType w:val="hybridMultilevel"/>
    <w:tmpl w:val="30104DC8"/>
    <w:styleLink w:val="Stileimportato1"/>
    <w:lvl w:ilvl="0" w:tplc="4AA28260">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734436A">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BC157E">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5EAF0E">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2EB7A0">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A042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BA3330">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2C6AB6">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C84CC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49444E"/>
    <w:multiLevelType w:val="hybridMultilevel"/>
    <w:tmpl w:val="90DE1D92"/>
    <w:styleLink w:val="Puntielenco4"/>
    <w:lvl w:ilvl="0" w:tplc="CEE023B8">
      <w:start w:val="4"/>
      <w:numFmt w:val="decimal"/>
      <w:lvlText w:val="%1."/>
      <w:lvlJc w:val="left"/>
      <w:pPr>
        <w:ind w:left="720" w:hanging="360"/>
      </w:pPr>
      <w:rPr>
        <w:sz w:val="3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18F617B"/>
    <w:multiLevelType w:val="multilevel"/>
    <w:tmpl w:val="B8CC1AEC"/>
    <w:styleLink w:val="Stileimportato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184D68D0"/>
    <w:multiLevelType w:val="hybridMultilevel"/>
    <w:tmpl w:val="FFBA2A80"/>
    <w:lvl w:ilvl="0" w:tplc="436C191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C248F4"/>
    <w:multiLevelType w:val="multilevel"/>
    <w:tmpl w:val="0410001F"/>
    <w:styleLink w:val="Puntielenco4227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20C00B09"/>
    <w:multiLevelType w:val="hybridMultilevel"/>
    <w:tmpl w:val="9B8A695C"/>
    <w:styleLink w:val="Puntielenco4112"/>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652" w:hanging="360"/>
      </w:pPr>
      <w:rPr>
        <w:rFonts w:ascii="Courier New" w:hAnsi="Courier New" w:cs="Courier New" w:hint="default"/>
      </w:rPr>
    </w:lvl>
    <w:lvl w:ilvl="2" w:tplc="04100005">
      <w:start w:val="1"/>
      <w:numFmt w:val="bullet"/>
      <w:lvlText w:val=""/>
      <w:lvlJc w:val="left"/>
      <w:pPr>
        <w:ind w:left="2372" w:hanging="360"/>
      </w:pPr>
      <w:rPr>
        <w:rFonts w:ascii="Wingdings" w:hAnsi="Wingdings" w:hint="default"/>
      </w:rPr>
    </w:lvl>
    <w:lvl w:ilvl="3" w:tplc="04100001">
      <w:start w:val="1"/>
      <w:numFmt w:val="bullet"/>
      <w:lvlText w:val=""/>
      <w:lvlJc w:val="left"/>
      <w:pPr>
        <w:ind w:left="3092" w:hanging="360"/>
      </w:pPr>
      <w:rPr>
        <w:rFonts w:ascii="Symbol" w:hAnsi="Symbol" w:hint="default"/>
      </w:rPr>
    </w:lvl>
    <w:lvl w:ilvl="4" w:tplc="04100003">
      <w:start w:val="1"/>
      <w:numFmt w:val="bullet"/>
      <w:lvlText w:val="o"/>
      <w:lvlJc w:val="left"/>
      <w:pPr>
        <w:ind w:left="3812" w:hanging="360"/>
      </w:pPr>
      <w:rPr>
        <w:rFonts w:ascii="Courier New" w:hAnsi="Courier New" w:cs="Courier New" w:hint="default"/>
      </w:rPr>
    </w:lvl>
    <w:lvl w:ilvl="5" w:tplc="04100005">
      <w:start w:val="1"/>
      <w:numFmt w:val="bullet"/>
      <w:lvlText w:val=""/>
      <w:lvlJc w:val="left"/>
      <w:pPr>
        <w:ind w:left="4532" w:hanging="360"/>
      </w:pPr>
      <w:rPr>
        <w:rFonts w:ascii="Wingdings" w:hAnsi="Wingdings" w:hint="default"/>
      </w:rPr>
    </w:lvl>
    <w:lvl w:ilvl="6" w:tplc="04100001">
      <w:start w:val="1"/>
      <w:numFmt w:val="bullet"/>
      <w:lvlText w:val=""/>
      <w:lvlJc w:val="left"/>
      <w:pPr>
        <w:ind w:left="5252" w:hanging="360"/>
      </w:pPr>
      <w:rPr>
        <w:rFonts w:ascii="Symbol" w:hAnsi="Symbol" w:hint="default"/>
      </w:rPr>
    </w:lvl>
    <w:lvl w:ilvl="7" w:tplc="04100003">
      <w:start w:val="1"/>
      <w:numFmt w:val="bullet"/>
      <w:lvlText w:val="o"/>
      <w:lvlJc w:val="left"/>
      <w:pPr>
        <w:ind w:left="5972" w:hanging="360"/>
      </w:pPr>
      <w:rPr>
        <w:rFonts w:ascii="Courier New" w:hAnsi="Courier New" w:cs="Courier New" w:hint="default"/>
      </w:rPr>
    </w:lvl>
    <w:lvl w:ilvl="8" w:tplc="04100005">
      <w:start w:val="1"/>
      <w:numFmt w:val="bullet"/>
      <w:lvlText w:val=""/>
      <w:lvlJc w:val="left"/>
      <w:pPr>
        <w:ind w:left="6692" w:hanging="360"/>
      </w:pPr>
      <w:rPr>
        <w:rFonts w:ascii="Wingdings" w:hAnsi="Wingdings" w:hint="default"/>
      </w:rPr>
    </w:lvl>
  </w:abstractNum>
  <w:abstractNum w:abstractNumId="14" w15:restartNumberingAfterBreak="0">
    <w:nsid w:val="21D06174"/>
    <w:multiLevelType w:val="hybridMultilevel"/>
    <w:tmpl w:val="E7646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D231EE"/>
    <w:multiLevelType w:val="hybridMultilevel"/>
    <w:tmpl w:val="6FD60440"/>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261A04"/>
    <w:multiLevelType w:val="hybridMultilevel"/>
    <w:tmpl w:val="A01A7DF0"/>
    <w:styleLink w:val="Puntielenco8"/>
    <w:lvl w:ilvl="0" w:tplc="4C70EF4A">
      <w:start w:val="163"/>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C1E03"/>
    <w:multiLevelType w:val="hybridMultilevel"/>
    <w:tmpl w:val="44EC93D6"/>
    <w:styleLink w:val="Stileimportato2"/>
    <w:lvl w:ilvl="0" w:tplc="1C38D37A">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46ABFC">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1C8676">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B8A455C">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9A3F1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98B5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9424AA">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4207A8">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DE0B1C">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A41896"/>
    <w:multiLevelType w:val="hybridMultilevel"/>
    <w:tmpl w:val="EE0E2C12"/>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A734AC"/>
    <w:multiLevelType w:val="hybridMultilevel"/>
    <w:tmpl w:val="9DA8C3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355EBA"/>
    <w:multiLevelType w:val="hybridMultilevel"/>
    <w:tmpl w:val="499427D0"/>
    <w:lvl w:ilvl="0" w:tplc="642AF5A4">
      <w:start w:val="17"/>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2A3F7C"/>
    <w:multiLevelType w:val="hybridMultilevel"/>
    <w:tmpl w:val="614AE740"/>
    <w:styleLink w:val="Puntielenco6333"/>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AE073FF"/>
    <w:multiLevelType w:val="hybridMultilevel"/>
    <w:tmpl w:val="B00EA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7537F3"/>
    <w:multiLevelType w:val="hybridMultilevel"/>
    <w:tmpl w:val="590EC328"/>
    <w:styleLink w:val="Puntielenco51233"/>
    <w:lvl w:ilvl="0" w:tplc="A19A417A">
      <w:start w:val="1"/>
      <w:numFmt w:val="bullet"/>
      <w:lvlText w:val="-"/>
      <w:lvlJc w:val="left"/>
      <w:pPr>
        <w:ind w:left="846" w:hanging="360"/>
      </w:pPr>
      <w:rPr>
        <w:rFonts w:ascii="Arial" w:eastAsia="Calibri" w:hAnsi="Arial" w:cs="Arial" w:hint="default"/>
      </w:rPr>
    </w:lvl>
    <w:lvl w:ilvl="1" w:tplc="04100003">
      <w:start w:val="1"/>
      <w:numFmt w:val="bullet"/>
      <w:lvlText w:val="o"/>
      <w:lvlJc w:val="left"/>
      <w:pPr>
        <w:ind w:left="1566" w:hanging="360"/>
      </w:pPr>
      <w:rPr>
        <w:rFonts w:ascii="Courier New" w:hAnsi="Courier New" w:cs="Courier New" w:hint="default"/>
      </w:rPr>
    </w:lvl>
    <w:lvl w:ilvl="2" w:tplc="04100005">
      <w:start w:val="1"/>
      <w:numFmt w:val="bullet"/>
      <w:lvlText w:val=""/>
      <w:lvlJc w:val="left"/>
      <w:pPr>
        <w:ind w:left="2286" w:hanging="360"/>
      </w:pPr>
      <w:rPr>
        <w:rFonts w:ascii="Wingdings" w:hAnsi="Wingdings" w:hint="default"/>
      </w:rPr>
    </w:lvl>
    <w:lvl w:ilvl="3" w:tplc="04100001">
      <w:start w:val="1"/>
      <w:numFmt w:val="bullet"/>
      <w:lvlText w:val=""/>
      <w:lvlJc w:val="left"/>
      <w:pPr>
        <w:ind w:left="3006" w:hanging="360"/>
      </w:pPr>
      <w:rPr>
        <w:rFonts w:ascii="Symbol" w:hAnsi="Symbol" w:hint="default"/>
      </w:rPr>
    </w:lvl>
    <w:lvl w:ilvl="4" w:tplc="04100003">
      <w:start w:val="1"/>
      <w:numFmt w:val="bullet"/>
      <w:lvlText w:val="o"/>
      <w:lvlJc w:val="left"/>
      <w:pPr>
        <w:ind w:left="3726" w:hanging="360"/>
      </w:pPr>
      <w:rPr>
        <w:rFonts w:ascii="Courier New" w:hAnsi="Courier New" w:cs="Courier New" w:hint="default"/>
      </w:rPr>
    </w:lvl>
    <w:lvl w:ilvl="5" w:tplc="04100005">
      <w:start w:val="1"/>
      <w:numFmt w:val="bullet"/>
      <w:lvlText w:val=""/>
      <w:lvlJc w:val="left"/>
      <w:pPr>
        <w:ind w:left="4446" w:hanging="360"/>
      </w:pPr>
      <w:rPr>
        <w:rFonts w:ascii="Wingdings" w:hAnsi="Wingdings" w:hint="default"/>
      </w:rPr>
    </w:lvl>
    <w:lvl w:ilvl="6" w:tplc="04100001">
      <w:start w:val="1"/>
      <w:numFmt w:val="bullet"/>
      <w:lvlText w:val=""/>
      <w:lvlJc w:val="left"/>
      <w:pPr>
        <w:ind w:left="5166" w:hanging="360"/>
      </w:pPr>
      <w:rPr>
        <w:rFonts w:ascii="Symbol" w:hAnsi="Symbol" w:hint="default"/>
      </w:rPr>
    </w:lvl>
    <w:lvl w:ilvl="7" w:tplc="04100003">
      <w:start w:val="1"/>
      <w:numFmt w:val="bullet"/>
      <w:lvlText w:val="o"/>
      <w:lvlJc w:val="left"/>
      <w:pPr>
        <w:ind w:left="5886" w:hanging="360"/>
      </w:pPr>
      <w:rPr>
        <w:rFonts w:ascii="Courier New" w:hAnsi="Courier New" w:cs="Courier New" w:hint="default"/>
      </w:rPr>
    </w:lvl>
    <w:lvl w:ilvl="8" w:tplc="04100005">
      <w:start w:val="1"/>
      <w:numFmt w:val="bullet"/>
      <w:lvlText w:val=""/>
      <w:lvlJc w:val="left"/>
      <w:pPr>
        <w:ind w:left="6606" w:hanging="360"/>
      </w:pPr>
      <w:rPr>
        <w:rFonts w:ascii="Wingdings" w:hAnsi="Wingdings" w:hint="default"/>
      </w:rPr>
    </w:lvl>
  </w:abstractNum>
  <w:abstractNum w:abstractNumId="2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7C073D"/>
    <w:multiLevelType w:val="hybridMultilevel"/>
    <w:tmpl w:val="DEE80C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A8B5C66"/>
    <w:multiLevelType w:val="hybridMultilevel"/>
    <w:tmpl w:val="117ACF6E"/>
    <w:styleLink w:val="Puntielenco411291"/>
    <w:lvl w:ilvl="0" w:tplc="40F2DB44">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18" w:hanging="5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70AB66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94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7563E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974"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BE5BA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08"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661F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3"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76EA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077"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E6C8AA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799"/>
          <w:tab w:val="left" w:pos="8508"/>
          <w:tab w:val="left" w:pos="9217"/>
        </w:tabs>
        <w:ind w:left="7111"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D3CDE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46"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E42081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18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350902"/>
    <w:multiLevelType w:val="hybridMultilevel"/>
    <w:tmpl w:val="F990A1B4"/>
    <w:styleLink w:val="Puntielenco833"/>
    <w:lvl w:ilvl="0" w:tplc="CD7208C0">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DF12641"/>
    <w:multiLevelType w:val="hybridMultilevel"/>
    <w:tmpl w:val="F57C2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FA63AE7"/>
    <w:multiLevelType w:val="hybridMultilevel"/>
    <w:tmpl w:val="CB96BAA8"/>
    <w:styleLink w:val="Puntielenco512"/>
    <w:lvl w:ilvl="0" w:tplc="72E64B1A">
      <w:start w:val="1"/>
      <w:numFmt w:val="bullet"/>
      <w:lvlText w:val="-"/>
      <w:lvlJc w:val="left"/>
      <w:pPr>
        <w:ind w:left="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B0C2BFC">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96AA944">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0501334">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7C85EAC">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23E98F6">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73ECBEC">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238FA66">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FAE1FC">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0" w15:restartNumberingAfterBreak="0">
    <w:nsid w:val="5FE932CA"/>
    <w:multiLevelType w:val="hybridMultilevel"/>
    <w:tmpl w:val="2690D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AC31D4"/>
    <w:multiLevelType w:val="hybridMultilevel"/>
    <w:tmpl w:val="BF48A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3" w15:restartNumberingAfterBreak="0">
    <w:nsid w:val="6B3F2001"/>
    <w:multiLevelType w:val="hybridMultilevel"/>
    <w:tmpl w:val="A088273A"/>
    <w:styleLink w:val="Puntielenco63"/>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CB22FE3"/>
    <w:multiLevelType w:val="hybridMultilevel"/>
    <w:tmpl w:val="80EE9518"/>
    <w:styleLink w:val="Puntielenco4101"/>
    <w:lvl w:ilvl="0" w:tplc="FFFFFFFF">
      <w:start w:val="1"/>
      <w:numFmt w:val="decimal"/>
      <w:lvlText w:val="%1"/>
      <w:lvlJc w:val="left"/>
      <w:pPr>
        <w:ind w:left="757" w:hanging="360"/>
      </w:pPr>
      <w:rPr>
        <w:b w:val="0"/>
        <w:bCs w:val="0"/>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35" w15:restartNumberingAfterBreak="0">
    <w:nsid w:val="6CF13458"/>
    <w:multiLevelType w:val="hybridMultilevel"/>
    <w:tmpl w:val="945C0E44"/>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CF95A99"/>
    <w:multiLevelType w:val="hybridMultilevel"/>
    <w:tmpl w:val="1444DDB2"/>
    <w:lvl w:ilvl="0" w:tplc="84BCB018">
      <w:start w:val="4"/>
      <w:numFmt w:val="bullet"/>
      <w:lvlText w:val=""/>
      <w:lvlJc w:val="left"/>
      <w:pPr>
        <w:ind w:left="76" w:hanging="360"/>
      </w:pPr>
      <w:rPr>
        <w:rFonts w:ascii="Wingdings" w:eastAsia="Times New Roman" w:hAnsi="Wingdings" w:cs="Inter Tight"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7" w15:restartNumberingAfterBreak="0">
    <w:nsid w:val="712D1996"/>
    <w:multiLevelType w:val="hybridMultilevel"/>
    <w:tmpl w:val="65F60124"/>
    <w:styleLink w:val="Puntielenco42233"/>
    <w:lvl w:ilvl="0" w:tplc="950691AE">
      <w:start w:val="1"/>
      <w:numFmt w:val="bullet"/>
      <w:lvlText w:val=""/>
      <w:lvlJc w:val="left"/>
      <w:pPr>
        <w:tabs>
          <w:tab w:val="num" w:pos="34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F1A1C"/>
    <w:multiLevelType w:val="hybridMultilevel"/>
    <w:tmpl w:val="9A227BE4"/>
    <w:styleLink w:val="Puntielenco422"/>
    <w:lvl w:ilvl="0" w:tplc="0410000B">
      <w:start w:val="1"/>
      <w:numFmt w:val="bullet"/>
      <w:lvlText w:val=""/>
      <w:lvlJc w:val="left"/>
      <w:pPr>
        <w:ind w:left="189" w:hanging="189"/>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3CCE9F4">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4635FE">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F80B812">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FEA7596">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94E19D8">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9E019EE">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F56263C">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FAC5642">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9" w15:restartNumberingAfterBreak="0">
    <w:nsid w:val="754E75D7"/>
    <w:multiLevelType w:val="hybridMultilevel"/>
    <w:tmpl w:val="5BCE87D8"/>
    <w:lvl w:ilvl="0" w:tplc="FFFFFFFF">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C4207C"/>
    <w:multiLevelType w:val="hybridMultilevel"/>
    <w:tmpl w:val="C6A05F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EC537F"/>
    <w:multiLevelType w:val="multilevel"/>
    <w:tmpl w:val="1F6CEC5A"/>
    <w:styleLink w:val="Stileimportato21"/>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5"/>
  </w:num>
  <w:num w:numId="2" w16cid:durableId="38094817">
    <w:abstractNumId w:val="12"/>
  </w:num>
  <w:num w:numId="3" w16cid:durableId="595554747">
    <w:abstractNumId w:val="10"/>
  </w:num>
  <w:num w:numId="4" w16cid:durableId="1160392662">
    <w:abstractNumId w:val="41"/>
  </w:num>
  <w:num w:numId="5" w16cid:durableId="850336805">
    <w:abstractNumId w:val="32"/>
  </w:num>
  <w:num w:numId="6" w16cid:durableId="44378366">
    <w:abstractNumId w:val="24"/>
  </w:num>
  <w:num w:numId="7" w16cid:durableId="1332486330">
    <w:abstractNumId w:val="36"/>
  </w:num>
  <w:num w:numId="8" w16cid:durableId="163014625">
    <w:abstractNumId w:val="28"/>
  </w:num>
  <w:num w:numId="9" w16cid:durableId="1614284181">
    <w:abstractNumId w:val="30"/>
  </w:num>
  <w:num w:numId="10" w16cid:durableId="1048535425">
    <w:abstractNumId w:val="40"/>
  </w:num>
  <w:num w:numId="11" w16cid:durableId="1347362151">
    <w:abstractNumId w:val="39"/>
  </w:num>
  <w:num w:numId="12" w16cid:durableId="152180150">
    <w:abstractNumId w:val="2"/>
  </w:num>
  <w:num w:numId="13" w16cid:durableId="997002205">
    <w:abstractNumId w:val="31"/>
  </w:num>
  <w:num w:numId="14" w16cid:durableId="152011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6894654">
    <w:abstractNumId w:val="11"/>
  </w:num>
  <w:num w:numId="16" w16cid:durableId="1118913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8181541">
    <w:abstractNumId w:val="35"/>
  </w:num>
  <w:num w:numId="18" w16cid:durableId="5580579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8479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1361318">
    <w:abstractNumId w:val="19"/>
  </w:num>
  <w:num w:numId="21" w16cid:durableId="761606607">
    <w:abstractNumId w:val="20"/>
  </w:num>
  <w:num w:numId="22" w16cid:durableId="32771549">
    <w:abstractNumId w:val="8"/>
  </w:num>
  <w:num w:numId="23" w16cid:durableId="160052127">
    <w:abstractNumId w:val="17"/>
  </w:num>
  <w:num w:numId="24" w16cid:durableId="124079978">
    <w:abstractNumId w:val="34"/>
  </w:num>
  <w:num w:numId="25" w16cid:durableId="1692687698">
    <w:abstractNumId w:val="0"/>
  </w:num>
  <w:num w:numId="26" w16cid:durableId="1762867978">
    <w:abstractNumId w:val="9"/>
  </w:num>
  <w:num w:numId="27" w16cid:durableId="781073377">
    <w:abstractNumId w:val="13"/>
  </w:num>
  <w:num w:numId="28" w16cid:durableId="1735935053">
    <w:abstractNumId w:val="16"/>
  </w:num>
  <w:num w:numId="29" w16cid:durableId="14120732">
    <w:abstractNumId w:val="29"/>
  </w:num>
  <w:num w:numId="30" w16cid:durableId="813644073">
    <w:abstractNumId w:val="33"/>
  </w:num>
  <w:num w:numId="31" w16cid:durableId="337582536">
    <w:abstractNumId w:val="38"/>
  </w:num>
  <w:num w:numId="32" w16cid:durableId="1232043673">
    <w:abstractNumId w:val="15"/>
  </w:num>
  <w:num w:numId="33" w16cid:durableId="1925645959">
    <w:abstractNumId w:val="23"/>
  </w:num>
  <w:num w:numId="34" w16cid:durableId="396248934">
    <w:abstractNumId w:val="21"/>
  </w:num>
  <w:num w:numId="35" w16cid:durableId="1736779959">
    <w:abstractNumId w:val="37"/>
  </w:num>
  <w:num w:numId="36" w16cid:durableId="1022050374">
    <w:abstractNumId w:val="27"/>
  </w:num>
  <w:num w:numId="37" w16cid:durableId="960527348">
    <w:abstractNumId w:val="26"/>
  </w:num>
  <w:num w:numId="38" w16cid:durableId="1287657278">
    <w:abstractNumId w:val="22"/>
  </w:num>
  <w:num w:numId="39" w16cid:durableId="400521486">
    <w:abstractNumId w:val="4"/>
  </w:num>
  <w:num w:numId="40" w16cid:durableId="1435050301">
    <w:abstractNumId w:val="18"/>
  </w:num>
  <w:num w:numId="41" w16cid:durableId="1332876400">
    <w:abstractNumId w:val="3"/>
  </w:num>
  <w:num w:numId="42" w16cid:durableId="167302206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43"/>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C5C7F"/>
    <w:rsid w:val="003D1FDB"/>
    <w:rsid w:val="003E0992"/>
    <w:rsid w:val="003E17F2"/>
    <w:rsid w:val="00401512"/>
    <w:rsid w:val="00410672"/>
    <w:rsid w:val="00412D10"/>
    <w:rsid w:val="0041351A"/>
    <w:rsid w:val="00422846"/>
    <w:rsid w:val="004241AD"/>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5F7A28"/>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36"/>
    <w:rsid w:val="006B4488"/>
    <w:rsid w:val="006B4CFF"/>
    <w:rsid w:val="006B6733"/>
    <w:rsid w:val="006C11D2"/>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C0245"/>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0202"/>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10E66"/>
    <w:rsid w:val="00A22CA1"/>
    <w:rsid w:val="00A33B11"/>
    <w:rsid w:val="00A36B5B"/>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C709F"/>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5063"/>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2143"/>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5BEA6860"/>
  <w15:docId w15:val="{817E8254-0DB4-4759-86CE-8BE7EB6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Body Text"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uiPriority w:val="1"/>
    <w:qFormat/>
    <w:pPr>
      <w:keepNext/>
      <w:spacing w:before="240" w:after="120"/>
      <w:outlineLvl w:val="1"/>
    </w:pPr>
    <w:rPr>
      <w:rFonts w:ascii="Arial" w:hAnsi="Arial"/>
      <w:b/>
      <w:noProof/>
      <w:sz w:val="32"/>
    </w:rPr>
  </w:style>
  <w:style w:type="paragraph" w:styleId="Titolo3">
    <w:name w:val="heading 3"/>
    <w:basedOn w:val="Normale"/>
    <w:next w:val="Normale"/>
    <w:link w:val="Titolo3Carattere"/>
    <w:qFormat/>
    <w:pPr>
      <w:keepNext/>
      <w:spacing w:before="240" w:after="60"/>
      <w:outlineLvl w:val="2"/>
    </w:pPr>
    <w:rPr>
      <w:rFonts w:ascii="Arial" w:hAnsi="Arial"/>
      <w:sz w:val="24"/>
    </w:rPr>
  </w:style>
  <w:style w:type="paragraph" w:styleId="Titolo4">
    <w:name w:val="heading 4"/>
    <w:aliases w:val="TitoloSottoCapitolo2"/>
    <w:basedOn w:val="Normale"/>
    <w:next w:val="Normale"/>
    <w:link w:val="Titolo4Carattere"/>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link w:val="Titolo6Carattere"/>
    <w:qFormat/>
    <w:pPr>
      <w:keepNext/>
      <w:jc w:val="center"/>
      <w:outlineLvl w:val="5"/>
    </w:pPr>
    <w:rPr>
      <w:rFonts w:ascii="Arial" w:hAnsi="Arial" w:cs="Arial"/>
      <w:b/>
      <w:sz w:val="36"/>
    </w:rPr>
  </w:style>
  <w:style w:type="paragraph" w:styleId="Titolo7">
    <w:name w:val="heading 7"/>
    <w:basedOn w:val="Normale"/>
    <w:next w:val="Normale"/>
    <w:link w:val="Titolo7Carattere"/>
    <w:qFormat/>
    <w:pPr>
      <w:keepNext/>
      <w:outlineLvl w:val="6"/>
    </w:pPr>
    <w:rPr>
      <w:rFonts w:ascii="Arial" w:hAnsi="Arial" w:cs="Arial"/>
      <w:b/>
      <w:bCs/>
    </w:rPr>
  </w:style>
  <w:style w:type="paragraph" w:styleId="Titolo8">
    <w:name w:val="heading 8"/>
    <w:basedOn w:val="Normale"/>
    <w:next w:val="Normale"/>
    <w:link w:val="Titolo8Carattere"/>
    <w:qFormat/>
    <w:pPr>
      <w:keepNext/>
      <w:jc w:val="right"/>
      <w:outlineLvl w:val="7"/>
    </w:pPr>
    <w:rPr>
      <w:rFonts w:ascii="Cooper Md BT" w:hAnsi="Cooper Md BT" w:cs="Arial"/>
      <w:i/>
      <w:iCs/>
      <w:sz w:val="22"/>
    </w:rPr>
  </w:style>
  <w:style w:type="paragraph" w:styleId="Titolo9">
    <w:name w:val="heading 9"/>
    <w:basedOn w:val="Normale"/>
    <w:next w:val="Normale"/>
    <w:link w:val="Titolo9Caratter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qFormat/>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uiPriority w:val="1"/>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character" w:styleId="Enfasigrassetto">
    <w:name w:val="Strong"/>
    <w:uiPriority w:val="22"/>
    <w:qFormat/>
    <w:rsid w:val="00AC709F"/>
    <w:rPr>
      <w:b/>
      <w:bCs/>
    </w:rPr>
  </w:style>
  <w:style w:type="character" w:styleId="Menzionenonrisolta">
    <w:name w:val="Unresolved Mention"/>
    <w:uiPriority w:val="99"/>
    <w:semiHidden/>
    <w:unhideWhenUsed/>
    <w:rsid w:val="006C11D2"/>
    <w:rPr>
      <w:color w:val="605E5C"/>
      <w:shd w:val="clear" w:color="auto" w:fill="E1DFDD"/>
    </w:rPr>
  </w:style>
  <w:style w:type="paragraph" w:customStyle="1" w:styleId="Corpo">
    <w:name w:val="Corpo"/>
    <w:rsid w:val="006C11D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Titolo5Carattere">
    <w:name w:val="Titolo 5 Carattere"/>
    <w:link w:val="Titolo5"/>
    <w:uiPriority w:val="99"/>
    <w:rsid w:val="006C11D2"/>
    <w:rPr>
      <w:rFonts w:ascii="Arial" w:hAnsi="Arial" w:cs="Arial"/>
      <w:b/>
      <w:bCs/>
      <w:sz w:val="40"/>
    </w:rPr>
  </w:style>
  <w:style w:type="character" w:customStyle="1" w:styleId="koowaheaderitem">
    <w:name w:val="koowa_header__item"/>
    <w:basedOn w:val="Carpredefinitoparagrafo"/>
    <w:rsid w:val="006C11D2"/>
  </w:style>
  <w:style w:type="character" w:customStyle="1" w:styleId="whitespacepreserver">
    <w:name w:val="whitespace_preserver"/>
    <w:basedOn w:val="Carpredefinitoparagrafo"/>
    <w:rsid w:val="006C11D2"/>
  </w:style>
  <w:style w:type="paragraph" w:styleId="Nessunaspaziatura">
    <w:name w:val="No Spacing"/>
    <w:link w:val="NessunaspaziaturaCarattere"/>
    <w:uiPriority w:val="1"/>
    <w:qFormat/>
    <w:rsid w:val="006C11D2"/>
    <w:rPr>
      <w:rFonts w:ascii="Arial" w:eastAsia="Calibri" w:hAnsi="Arial"/>
      <w:sz w:val="22"/>
      <w:szCs w:val="22"/>
      <w:lang w:eastAsia="en-US"/>
    </w:rPr>
  </w:style>
  <w:style w:type="character" w:customStyle="1" w:styleId="NessunaspaziaturaCarattere">
    <w:name w:val="Nessuna spaziatura Carattere"/>
    <w:link w:val="Nessunaspaziatura"/>
    <w:uiPriority w:val="1"/>
    <w:rsid w:val="006C11D2"/>
    <w:rPr>
      <w:rFonts w:ascii="Arial" w:eastAsia="Calibri" w:hAnsi="Arial"/>
      <w:sz w:val="22"/>
      <w:szCs w:val="22"/>
      <w:lang w:eastAsia="en-US"/>
    </w:rPr>
  </w:style>
  <w:style w:type="paragraph" w:customStyle="1" w:styleId="LndNormale1">
    <w:name w:val="LndNormale1"/>
    <w:basedOn w:val="Normale"/>
    <w:link w:val="LndNormale1Carattere"/>
    <w:rsid w:val="006C11D2"/>
    <w:pPr>
      <w:jc w:val="both"/>
    </w:pPr>
    <w:rPr>
      <w:rFonts w:ascii="Arial" w:hAnsi="Arial"/>
      <w:noProof/>
      <w:sz w:val="22"/>
    </w:rPr>
  </w:style>
  <w:style w:type="character" w:customStyle="1" w:styleId="LndNormale1Carattere">
    <w:name w:val="LndNormale1 Carattere"/>
    <w:link w:val="LndNormale1"/>
    <w:rsid w:val="006C11D2"/>
    <w:rPr>
      <w:rFonts w:ascii="Arial" w:hAnsi="Arial"/>
      <w:noProof/>
      <w:sz w:val="22"/>
    </w:rPr>
  </w:style>
  <w:style w:type="paragraph" w:customStyle="1" w:styleId="western">
    <w:name w:val="western"/>
    <w:basedOn w:val="Normale"/>
    <w:rsid w:val="006C11D2"/>
    <w:pPr>
      <w:spacing w:before="100" w:beforeAutospacing="1"/>
      <w:jc w:val="both"/>
    </w:pPr>
    <w:rPr>
      <w:rFonts w:ascii="Courier New" w:hAnsi="Courier New" w:cs="Courier New"/>
      <w:color w:val="000000"/>
    </w:rPr>
  </w:style>
  <w:style w:type="paragraph" w:customStyle="1" w:styleId="Default">
    <w:name w:val="Default"/>
    <w:qFormat/>
    <w:rsid w:val="006C11D2"/>
    <w:pPr>
      <w:autoSpaceDE w:val="0"/>
      <w:autoSpaceDN w:val="0"/>
      <w:adjustRightInd w:val="0"/>
    </w:pPr>
    <w:rPr>
      <w:color w:val="000000"/>
      <w:sz w:val="24"/>
      <w:szCs w:val="24"/>
    </w:rPr>
  </w:style>
  <w:style w:type="paragraph" w:styleId="Rientrocorpodeltesto3">
    <w:name w:val="Body Text Indent 3"/>
    <w:basedOn w:val="Normale"/>
    <w:link w:val="Rientrocorpodeltesto3Carattere"/>
    <w:rsid w:val="006C11D2"/>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6C11D2"/>
    <w:rPr>
      <w:sz w:val="16"/>
      <w:szCs w:val="16"/>
    </w:rPr>
  </w:style>
  <w:style w:type="paragraph" w:customStyle="1" w:styleId="Corpodeltesto21">
    <w:name w:val="Corpo del testo 21"/>
    <w:basedOn w:val="Normale"/>
    <w:rsid w:val="006C11D2"/>
    <w:pPr>
      <w:overflowPunct w:val="0"/>
      <w:autoSpaceDE w:val="0"/>
      <w:autoSpaceDN w:val="0"/>
      <w:adjustRightInd w:val="0"/>
      <w:ind w:firstLine="1418"/>
      <w:jc w:val="both"/>
    </w:pPr>
    <w:rPr>
      <w:rFonts w:ascii="Arial" w:hAnsi="Arial"/>
      <w:sz w:val="22"/>
    </w:rPr>
  </w:style>
  <w:style w:type="paragraph" w:customStyle="1" w:styleId="LndStileBase">
    <w:name w:val="LndStileBase"/>
    <w:rsid w:val="006C11D2"/>
    <w:pPr>
      <w:overflowPunct w:val="0"/>
      <w:autoSpaceDE w:val="0"/>
      <w:autoSpaceDN w:val="0"/>
      <w:adjustRightInd w:val="0"/>
      <w:textAlignment w:val="baseline"/>
    </w:pPr>
    <w:rPr>
      <w:rFonts w:ascii="Arial" w:hAnsi="Arial"/>
      <w:noProof/>
      <w:sz w:val="22"/>
    </w:rPr>
  </w:style>
  <w:style w:type="paragraph" w:styleId="Testodelblocco">
    <w:name w:val="Block Text"/>
    <w:basedOn w:val="Normale"/>
    <w:rsid w:val="006C11D2"/>
    <w:pPr>
      <w:widowControl w:val="0"/>
      <w:overflowPunct w:val="0"/>
      <w:autoSpaceDE w:val="0"/>
      <w:autoSpaceDN w:val="0"/>
      <w:adjustRightInd w:val="0"/>
      <w:ind w:left="432" w:right="-1"/>
      <w:jc w:val="both"/>
      <w:textAlignment w:val="baseline"/>
    </w:pPr>
    <w:rPr>
      <w:rFonts w:ascii="Arial" w:hAnsi="Arial"/>
      <w:b/>
      <w:sz w:val="24"/>
    </w:rPr>
  </w:style>
  <w:style w:type="paragraph" w:customStyle="1" w:styleId="Arial">
    <w:name w:val="Arial"/>
    <w:basedOn w:val="Normale"/>
    <w:rsid w:val="006C11D2"/>
    <w:pPr>
      <w:tabs>
        <w:tab w:val="left" w:pos="566"/>
      </w:tabs>
      <w:spacing w:line="300" w:lineRule="exact"/>
      <w:ind w:firstLine="283"/>
      <w:jc w:val="center"/>
    </w:pPr>
    <w:rPr>
      <w:rFonts w:cs="Arial"/>
      <w:u w:val="single"/>
    </w:rPr>
  </w:style>
  <w:style w:type="paragraph" w:styleId="Titolo">
    <w:name w:val="Title"/>
    <w:basedOn w:val="Normale"/>
    <w:link w:val="TitoloCarattere"/>
    <w:qFormat/>
    <w:rsid w:val="006C11D2"/>
    <w:pPr>
      <w:autoSpaceDE w:val="0"/>
      <w:autoSpaceDN w:val="0"/>
      <w:adjustRightInd w:val="0"/>
      <w:spacing w:before="384" w:line="302" w:lineRule="exact"/>
      <w:jc w:val="center"/>
    </w:pPr>
    <w:rPr>
      <w:b/>
      <w:bCs/>
      <w:sz w:val="32"/>
      <w:szCs w:val="26"/>
    </w:rPr>
  </w:style>
  <w:style w:type="character" w:customStyle="1" w:styleId="TitoloCarattere">
    <w:name w:val="Titolo Carattere"/>
    <w:basedOn w:val="Carpredefinitoparagrafo"/>
    <w:link w:val="Titolo"/>
    <w:rsid w:val="006C11D2"/>
    <w:rPr>
      <w:b/>
      <w:bCs/>
      <w:sz w:val="32"/>
      <w:szCs w:val="26"/>
    </w:rPr>
  </w:style>
  <w:style w:type="character" w:customStyle="1" w:styleId="CarattereCarattere">
    <w:name w:val="Carattere Carattere"/>
    <w:rsid w:val="006C11D2"/>
    <w:rPr>
      <w:sz w:val="16"/>
      <w:szCs w:val="16"/>
      <w:lang w:val="it-IT" w:eastAsia="it-IT" w:bidi="ar-SA"/>
    </w:rPr>
  </w:style>
  <w:style w:type="paragraph" w:customStyle="1" w:styleId="Paragrafoelenco1">
    <w:name w:val="Paragrafo elenco1"/>
    <w:basedOn w:val="Normale"/>
    <w:rsid w:val="006C11D2"/>
    <w:pPr>
      <w:ind w:left="720"/>
      <w:contextualSpacing/>
    </w:pPr>
    <w:rPr>
      <w:rFonts w:ascii="Arial" w:hAnsi="Arial" w:cs="Arial"/>
      <w:sz w:val="22"/>
      <w:szCs w:val="22"/>
      <w:lang w:eastAsia="en-US"/>
    </w:rPr>
  </w:style>
  <w:style w:type="character" w:customStyle="1" w:styleId="at4-visually-hidden">
    <w:name w:val="at4-visually-hidden"/>
    <w:basedOn w:val="Carpredefinitoparagrafo"/>
    <w:rsid w:val="006C11D2"/>
  </w:style>
  <w:style w:type="character" w:customStyle="1" w:styleId="slug">
    <w:name w:val="slug"/>
    <w:basedOn w:val="Carpredefinitoparagrafo"/>
    <w:rsid w:val="006C11D2"/>
  </w:style>
  <w:style w:type="paragraph" w:styleId="NormaleWeb">
    <w:name w:val="Normal (Web)"/>
    <w:basedOn w:val="Normale"/>
    <w:uiPriority w:val="99"/>
    <w:qFormat/>
    <w:rsid w:val="006C11D2"/>
    <w:pPr>
      <w:spacing w:before="100" w:beforeAutospacing="1" w:after="100" w:afterAutospacing="1"/>
    </w:pPr>
    <w:rPr>
      <w:sz w:val="24"/>
      <w:szCs w:val="24"/>
    </w:rPr>
  </w:style>
  <w:style w:type="paragraph" w:customStyle="1" w:styleId="p1">
    <w:name w:val="p1"/>
    <w:basedOn w:val="Normale"/>
    <w:rsid w:val="006C11D2"/>
    <w:pPr>
      <w:spacing w:before="100" w:beforeAutospacing="1" w:after="100" w:afterAutospacing="1"/>
    </w:pPr>
    <w:rPr>
      <w:sz w:val="24"/>
      <w:szCs w:val="24"/>
    </w:rPr>
  </w:style>
  <w:style w:type="character" w:customStyle="1" w:styleId="markedcontent">
    <w:name w:val="markedcontent"/>
    <w:basedOn w:val="Carpredefinitoparagrafo"/>
    <w:rsid w:val="006C11D2"/>
  </w:style>
  <w:style w:type="character" w:customStyle="1" w:styleId="Titolo3Carattere">
    <w:name w:val="Titolo 3 Carattere"/>
    <w:link w:val="Titolo3"/>
    <w:rsid w:val="006C11D2"/>
    <w:rPr>
      <w:rFonts w:ascii="Arial" w:hAnsi="Arial"/>
      <w:sz w:val="24"/>
    </w:rPr>
  </w:style>
  <w:style w:type="character" w:customStyle="1" w:styleId="Titolo4Carattere">
    <w:name w:val="Titolo 4 Carattere"/>
    <w:aliases w:val="TitoloSottoCapitolo2 Carattere"/>
    <w:link w:val="Titolo4"/>
    <w:rsid w:val="006C11D2"/>
    <w:rPr>
      <w:sz w:val="36"/>
    </w:rPr>
  </w:style>
  <w:style w:type="character" w:customStyle="1" w:styleId="Titolo6Carattere">
    <w:name w:val="Titolo 6 Carattere"/>
    <w:link w:val="Titolo6"/>
    <w:rsid w:val="006C11D2"/>
    <w:rPr>
      <w:rFonts w:ascii="Arial" w:hAnsi="Arial" w:cs="Arial"/>
      <w:b/>
      <w:sz w:val="36"/>
    </w:rPr>
  </w:style>
  <w:style w:type="character" w:customStyle="1" w:styleId="Titolo7Carattere">
    <w:name w:val="Titolo 7 Carattere"/>
    <w:link w:val="Titolo7"/>
    <w:rsid w:val="006C11D2"/>
    <w:rPr>
      <w:rFonts w:ascii="Arial" w:hAnsi="Arial" w:cs="Arial"/>
      <w:b/>
      <w:bCs/>
    </w:rPr>
  </w:style>
  <w:style w:type="character" w:customStyle="1" w:styleId="Titolo8Carattere">
    <w:name w:val="Titolo 8 Carattere"/>
    <w:link w:val="Titolo8"/>
    <w:rsid w:val="006C11D2"/>
    <w:rPr>
      <w:rFonts w:ascii="Cooper Md BT" w:hAnsi="Cooper Md BT" w:cs="Arial"/>
      <w:i/>
      <w:iCs/>
      <w:sz w:val="22"/>
    </w:rPr>
  </w:style>
  <w:style w:type="character" w:customStyle="1" w:styleId="Titolo9Carattere">
    <w:name w:val="Titolo 9 Carattere"/>
    <w:link w:val="Titolo9"/>
    <w:rsid w:val="006C11D2"/>
    <w:rPr>
      <w:rFonts w:ascii="Arial" w:hAnsi="Arial" w:cs="Arial"/>
      <w:sz w:val="22"/>
      <w:szCs w:val="22"/>
    </w:rPr>
  </w:style>
  <w:style w:type="numbering" w:customStyle="1" w:styleId="Nessunelenco1">
    <w:name w:val="Nessun elenco1"/>
    <w:next w:val="Nessunelenco"/>
    <w:uiPriority w:val="99"/>
    <w:semiHidden/>
    <w:rsid w:val="006C11D2"/>
  </w:style>
  <w:style w:type="table" w:styleId="Grigliatabella">
    <w:name w:val="Table Grid"/>
    <w:basedOn w:val="Tabellanormale"/>
    <w:uiPriority w:val="39"/>
    <w:rsid w:val="006C11D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6C11D2"/>
    <w:pPr>
      <w:spacing w:before="100" w:beforeAutospacing="1" w:after="100" w:afterAutospacing="1"/>
    </w:pPr>
    <w:rPr>
      <w:sz w:val="24"/>
      <w:szCs w:val="24"/>
    </w:rPr>
  </w:style>
  <w:style w:type="paragraph" w:styleId="Testonotaapidipagina">
    <w:name w:val="footnote text"/>
    <w:basedOn w:val="Normale"/>
    <w:link w:val="TestonotaapidipaginaCarattere"/>
    <w:uiPriority w:val="99"/>
    <w:unhideWhenUsed/>
    <w:rsid w:val="006C11D2"/>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6C11D2"/>
    <w:rPr>
      <w:rFonts w:ascii="Calibri" w:eastAsia="Calibri" w:hAnsi="Calibri"/>
      <w:lang w:eastAsia="en-US"/>
    </w:rPr>
  </w:style>
  <w:style w:type="character" w:styleId="Rimandonotaapidipagina">
    <w:name w:val="footnote reference"/>
    <w:unhideWhenUsed/>
    <w:rsid w:val="006C11D2"/>
    <w:rPr>
      <w:vertAlign w:val="superscript"/>
    </w:rPr>
  </w:style>
  <w:style w:type="character" w:customStyle="1" w:styleId="CarattereCarattere4">
    <w:name w:val="Carattere Carattere4"/>
    <w:rsid w:val="006C11D2"/>
    <w:rPr>
      <w:rFonts w:ascii="Arial" w:hAnsi="Arial" w:cs="Arial" w:hint="default"/>
      <w:b/>
      <w:bCs/>
      <w:lang w:val="it-IT" w:eastAsia="it-IT" w:bidi="ar-SA"/>
    </w:rPr>
  </w:style>
  <w:style w:type="character" w:customStyle="1" w:styleId="titleformat">
    <w:name w:val="titleformat"/>
    <w:rsid w:val="006C11D2"/>
  </w:style>
  <w:style w:type="paragraph" w:customStyle="1" w:styleId="Corpodeltesto31">
    <w:name w:val="Corpo del testo 31"/>
    <w:basedOn w:val="Normale"/>
    <w:rsid w:val="006C11D2"/>
    <w:pPr>
      <w:jc w:val="both"/>
    </w:pPr>
    <w:rPr>
      <w:rFonts w:ascii="Arial" w:hAnsi="Arial"/>
      <w:sz w:val="24"/>
    </w:rPr>
  </w:style>
  <w:style w:type="table" w:customStyle="1" w:styleId="Grigliatabella1">
    <w:name w:val="Griglia tabella1"/>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visually-hidden">
    <w:name w:val="k-visually-hidden"/>
    <w:basedOn w:val="Carpredefinitoparagrafo"/>
    <w:rsid w:val="006C11D2"/>
  </w:style>
  <w:style w:type="table" w:customStyle="1" w:styleId="Grigliatabella2">
    <w:name w:val="Griglia tabella2"/>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semiHidden/>
    <w:rsid w:val="006C11D2"/>
  </w:style>
  <w:style w:type="character" w:styleId="Rimandocommento">
    <w:name w:val="annotation reference"/>
    <w:unhideWhenUsed/>
    <w:rsid w:val="006C11D2"/>
    <w:rPr>
      <w:sz w:val="16"/>
      <w:szCs w:val="16"/>
    </w:rPr>
  </w:style>
  <w:style w:type="paragraph" w:styleId="Testocommento">
    <w:name w:val="annotation text"/>
    <w:basedOn w:val="Normale"/>
    <w:link w:val="TestocommentoCarattere"/>
    <w:unhideWhenUsed/>
    <w:rsid w:val="006C11D2"/>
    <w:pPr>
      <w:spacing w:after="160"/>
    </w:pPr>
    <w:rPr>
      <w:rFonts w:ascii="Calibri" w:eastAsia="Calibri" w:hAnsi="Calibri"/>
      <w:lang w:eastAsia="en-US"/>
    </w:rPr>
  </w:style>
  <w:style w:type="character" w:customStyle="1" w:styleId="TestocommentoCarattere">
    <w:name w:val="Testo commento Carattere"/>
    <w:basedOn w:val="Carpredefinitoparagrafo"/>
    <w:link w:val="Testocommento"/>
    <w:rsid w:val="006C11D2"/>
    <w:rPr>
      <w:rFonts w:ascii="Calibri" w:eastAsia="Calibri" w:hAnsi="Calibri"/>
      <w:lang w:eastAsia="en-US"/>
    </w:rPr>
  </w:style>
  <w:style w:type="paragraph" w:styleId="Soggettocommento">
    <w:name w:val="annotation subject"/>
    <w:basedOn w:val="Testocommento"/>
    <w:next w:val="Testocommento"/>
    <w:link w:val="SoggettocommentoCarattere"/>
    <w:unhideWhenUsed/>
    <w:rsid w:val="006C11D2"/>
    <w:rPr>
      <w:b/>
      <w:bCs/>
    </w:rPr>
  </w:style>
  <w:style w:type="character" w:customStyle="1" w:styleId="SoggettocommentoCarattere">
    <w:name w:val="Soggetto commento Carattere"/>
    <w:basedOn w:val="TestocommentoCarattere"/>
    <w:link w:val="Soggettocommento"/>
    <w:rsid w:val="006C11D2"/>
    <w:rPr>
      <w:rFonts w:ascii="Calibri" w:eastAsia="Calibri" w:hAnsi="Calibri"/>
      <w:b/>
      <w:bCs/>
      <w:lang w:eastAsia="en-US"/>
    </w:rPr>
  </w:style>
  <w:style w:type="numbering" w:customStyle="1" w:styleId="Puntielenco42271">
    <w:name w:val="Punti elenco42271"/>
    <w:rsid w:val="006C11D2"/>
    <w:pPr>
      <w:numPr>
        <w:numId w:val="14"/>
      </w:numPr>
    </w:pPr>
  </w:style>
  <w:style w:type="paragraph" w:customStyle="1" w:styleId="Didefault">
    <w:name w:val="Di default"/>
    <w:rsid w:val="006C11D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Stileimportato1">
    <w:name w:val="Stile importato 1"/>
    <w:rsid w:val="006C11D2"/>
    <w:pPr>
      <w:numPr>
        <w:numId w:val="22"/>
      </w:numPr>
    </w:pPr>
  </w:style>
  <w:style w:type="numbering" w:customStyle="1" w:styleId="Stileimportato2">
    <w:name w:val="Stile importato 2"/>
    <w:rsid w:val="006C11D2"/>
    <w:pPr>
      <w:numPr>
        <w:numId w:val="23"/>
      </w:numPr>
    </w:pPr>
  </w:style>
  <w:style w:type="numbering" w:customStyle="1" w:styleId="Nessunelenco111">
    <w:name w:val="Nessun elenco111"/>
    <w:next w:val="Nessunelenco"/>
    <w:uiPriority w:val="99"/>
    <w:semiHidden/>
    <w:rsid w:val="006C11D2"/>
  </w:style>
  <w:style w:type="numbering" w:customStyle="1" w:styleId="Puntielenco4101">
    <w:name w:val="Punti elenco4101"/>
    <w:rsid w:val="006C11D2"/>
    <w:pPr>
      <w:numPr>
        <w:numId w:val="24"/>
      </w:numPr>
    </w:pPr>
  </w:style>
  <w:style w:type="character" w:customStyle="1" w:styleId="Titolo4Carattere1">
    <w:name w:val="Titolo 4 Carattere1"/>
    <w:aliases w:val="TitoloSottoCapitolo2 Carattere1"/>
    <w:uiPriority w:val="99"/>
    <w:semiHidden/>
    <w:rsid w:val="006C11D2"/>
    <w:rPr>
      <w:rFonts w:ascii="Calibri Light" w:eastAsia="Times New Roman" w:hAnsi="Calibri Light" w:cs="Times New Roman"/>
      <w:i/>
      <w:iCs/>
      <w:color w:val="2F5496"/>
    </w:rPr>
  </w:style>
  <w:style w:type="paragraph" w:styleId="Sommario1">
    <w:name w:val="toc 1"/>
    <w:basedOn w:val="Normale"/>
    <w:next w:val="Normale"/>
    <w:autoRedefine/>
    <w:uiPriority w:val="39"/>
    <w:unhideWhenUsed/>
    <w:rsid w:val="006C11D2"/>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6C11D2"/>
    <w:pPr>
      <w:spacing w:after="200" w:line="276" w:lineRule="auto"/>
      <w:ind w:left="220"/>
    </w:pPr>
    <w:rPr>
      <w:rFonts w:ascii="Calibri" w:eastAsia="Calibri" w:hAnsi="Calibri"/>
      <w:sz w:val="22"/>
      <w:szCs w:val="22"/>
      <w:lang w:eastAsia="en-US"/>
    </w:rPr>
  </w:style>
  <w:style w:type="paragraph" w:styleId="Rientrocorpodeltesto">
    <w:name w:val="Body Text Indent"/>
    <w:basedOn w:val="Normale"/>
    <w:link w:val="RientrocorpodeltestoCarattere"/>
    <w:unhideWhenUsed/>
    <w:rsid w:val="006C11D2"/>
    <w:pPr>
      <w:ind w:left="708" w:firstLine="708"/>
    </w:pPr>
    <w:rPr>
      <w:rFonts w:ascii="Comic Sans MS" w:hAnsi="Comic Sans MS"/>
      <w:sz w:val="24"/>
      <w:szCs w:val="24"/>
    </w:rPr>
  </w:style>
  <w:style w:type="character" w:customStyle="1" w:styleId="RientrocorpodeltestoCarattere">
    <w:name w:val="Rientro corpo del testo Carattere"/>
    <w:basedOn w:val="Carpredefinitoparagrafo"/>
    <w:link w:val="Rientrocorpodeltesto"/>
    <w:rsid w:val="006C11D2"/>
    <w:rPr>
      <w:rFonts w:ascii="Comic Sans MS" w:hAnsi="Comic Sans MS"/>
      <w:sz w:val="24"/>
      <w:szCs w:val="24"/>
    </w:rPr>
  </w:style>
  <w:style w:type="paragraph" w:styleId="Corpodeltesto3">
    <w:name w:val="Body Text 3"/>
    <w:basedOn w:val="Normale"/>
    <w:link w:val="Corpodeltesto3Carattere"/>
    <w:uiPriority w:val="99"/>
    <w:unhideWhenUsed/>
    <w:rsid w:val="006C11D2"/>
    <w:pPr>
      <w:spacing w:after="120"/>
    </w:pPr>
    <w:rPr>
      <w:sz w:val="16"/>
      <w:szCs w:val="16"/>
    </w:rPr>
  </w:style>
  <w:style w:type="character" w:customStyle="1" w:styleId="Corpodeltesto3Carattere">
    <w:name w:val="Corpo del testo 3 Carattere"/>
    <w:basedOn w:val="Carpredefinitoparagrafo"/>
    <w:link w:val="Corpodeltesto3"/>
    <w:uiPriority w:val="99"/>
    <w:rsid w:val="006C11D2"/>
    <w:rPr>
      <w:sz w:val="16"/>
      <w:szCs w:val="16"/>
    </w:rPr>
  </w:style>
  <w:style w:type="paragraph" w:styleId="Titolosommario">
    <w:name w:val="TOC Heading"/>
    <w:basedOn w:val="Titolo1"/>
    <w:next w:val="Normale"/>
    <w:uiPriority w:val="39"/>
    <w:semiHidden/>
    <w:unhideWhenUsed/>
    <w:qFormat/>
    <w:rsid w:val="006C11D2"/>
    <w:pPr>
      <w:keepLines/>
      <w:numPr>
        <w:numId w:val="0"/>
      </w:numPr>
      <w:shd w:val="clear" w:color="auto" w:fill="auto"/>
      <w:spacing w:before="480" w:after="0" w:line="276" w:lineRule="auto"/>
      <w:outlineLvl w:val="9"/>
    </w:pPr>
    <w:rPr>
      <w:rFonts w:ascii="Cambria" w:hAnsi="Cambria"/>
      <w:bCs/>
      <w:smallCaps w:val="0"/>
      <w:color w:val="365F91"/>
      <w:kern w:val="0"/>
      <w:sz w:val="28"/>
      <w:szCs w:val="28"/>
      <w:lang w:eastAsia="en-US"/>
    </w:rPr>
  </w:style>
  <w:style w:type="paragraph" w:customStyle="1" w:styleId="Normale1">
    <w:name w:val="Normale1"/>
    <w:rsid w:val="006C11D2"/>
    <w:pPr>
      <w:spacing w:after="200" w:line="276" w:lineRule="auto"/>
    </w:pPr>
    <w:rPr>
      <w:rFonts w:ascii="Calibri" w:eastAsia="Calibri" w:hAnsi="Calibri" w:cs="Calibri"/>
      <w:sz w:val="22"/>
      <w:szCs w:val="22"/>
    </w:rPr>
  </w:style>
  <w:style w:type="paragraph" w:customStyle="1" w:styleId="Normale2">
    <w:name w:val="Normale2"/>
    <w:rsid w:val="006C11D2"/>
  </w:style>
  <w:style w:type="paragraph" w:customStyle="1" w:styleId="titolo00">
    <w:name w:val="titolo0"/>
    <w:basedOn w:val="Normale"/>
    <w:rsid w:val="006C11D2"/>
    <w:pPr>
      <w:jc w:val="center"/>
    </w:pPr>
    <w:rPr>
      <w:rFonts w:ascii="Arial" w:hAnsi="Arial" w:cs="Arial"/>
      <w:b/>
      <w:bCs/>
      <w:color w:val="000000"/>
      <w:sz w:val="36"/>
      <w:szCs w:val="36"/>
    </w:rPr>
  </w:style>
  <w:style w:type="paragraph" w:customStyle="1" w:styleId="titolo10">
    <w:name w:val="titolo1"/>
    <w:basedOn w:val="Normale"/>
    <w:rsid w:val="006C11D2"/>
    <w:pPr>
      <w:spacing w:before="200" w:after="200"/>
      <w:jc w:val="center"/>
    </w:pPr>
    <w:rPr>
      <w:rFonts w:ascii="Arial" w:hAnsi="Arial" w:cs="Arial"/>
      <w:b/>
      <w:bCs/>
      <w:color w:val="000000"/>
      <w:sz w:val="24"/>
      <w:szCs w:val="24"/>
    </w:rPr>
  </w:style>
  <w:style w:type="paragraph" w:customStyle="1" w:styleId="titolo7a">
    <w:name w:val="titolo7a"/>
    <w:basedOn w:val="Normale"/>
    <w:rsid w:val="006C11D2"/>
    <w:pPr>
      <w:spacing w:before="200"/>
    </w:pPr>
    <w:rPr>
      <w:rFonts w:ascii="Arial" w:hAnsi="Arial" w:cs="Arial"/>
      <w:b/>
      <w:bCs/>
      <w:color w:val="000000"/>
    </w:rPr>
  </w:style>
  <w:style w:type="paragraph" w:customStyle="1" w:styleId="titolo7b">
    <w:name w:val="titolo7b"/>
    <w:basedOn w:val="Normale"/>
    <w:rsid w:val="006C11D2"/>
    <w:pPr>
      <w:spacing w:before="100"/>
    </w:pPr>
    <w:rPr>
      <w:rFonts w:ascii="Arial" w:hAnsi="Arial" w:cs="Arial"/>
      <w:color w:val="000000"/>
    </w:rPr>
  </w:style>
  <w:style w:type="paragraph" w:customStyle="1" w:styleId="titolo30">
    <w:name w:val="titolo3"/>
    <w:basedOn w:val="Normale"/>
    <w:rsid w:val="006C11D2"/>
    <w:pPr>
      <w:spacing w:before="200" w:after="200"/>
    </w:pPr>
    <w:rPr>
      <w:rFonts w:ascii="Arial" w:hAnsi="Arial" w:cs="Arial"/>
      <w:b/>
      <w:bCs/>
      <w:caps/>
      <w:color w:val="000000"/>
      <w:u w:val="single"/>
    </w:rPr>
  </w:style>
  <w:style w:type="paragraph" w:customStyle="1" w:styleId="titolo20">
    <w:name w:val="titolo2"/>
    <w:basedOn w:val="Normale"/>
    <w:rsid w:val="006C11D2"/>
    <w:pPr>
      <w:spacing w:before="200" w:after="200"/>
    </w:pPr>
    <w:rPr>
      <w:rFonts w:ascii="Arial" w:hAnsi="Arial" w:cs="Arial"/>
      <w:b/>
      <w:bCs/>
      <w:caps/>
      <w:color w:val="000000"/>
      <w:u w:val="single"/>
    </w:rPr>
  </w:style>
  <w:style w:type="paragraph" w:customStyle="1" w:styleId="movimento">
    <w:name w:val="movimento"/>
    <w:basedOn w:val="Normale"/>
    <w:rsid w:val="006C11D2"/>
    <w:pPr>
      <w:spacing w:before="100" w:beforeAutospacing="1" w:after="100" w:afterAutospacing="1"/>
    </w:pPr>
    <w:rPr>
      <w:rFonts w:ascii="Arial" w:hAnsi="Arial" w:cs="Arial"/>
      <w:sz w:val="16"/>
      <w:szCs w:val="16"/>
    </w:rPr>
  </w:style>
  <w:style w:type="paragraph" w:customStyle="1" w:styleId="movimento2">
    <w:name w:val="movimento2"/>
    <w:basedOn w:val="Normale"/>
    <w:rsid w:val="006C11D2"/>
    <w:pPr>
      <w:spacing w:before="100" w:beforeAutospacing="1" w:after="100" w:afterAutospacing="1"/>
    </w:pPr>
    <w:rPr>
      <w:rFonts w:ascii="Arial" w:hAnsi="Arial" w:cs="Arial"/>
      <w:sz w:val="14"/>
      <w:szCs w:val="14"/>
    </w:rPr>
  </w:style>
  <w:style w:type="paragraph" w:customStyle="1" w:styleId="breakline">
    <w:name w:val="breakline"/>
    <w:basedOn w:val="Normale"/>
    <w:rsid w:val="006C11D2"/>
    <w:rPr>
      <w:color w:val="000000"/>
      <w:sz w:val="12"/>
      <w:szCs w:val="12"/>
    </w:rPr>
  </w:style>
  <w:style w:type="paragraph" w:customStyle="1" w:styleId="TITOLOPRINC">
    <w:name w:val="TITOLO_PRINC"/>
    <w:basedOn w:val="Normale"/>
    <w:rsid w:val="006C11D2"/>
    <w:pPr>
      <w:spacing w:before="100" w:beforeAutospacing="1" w:after="100" w:afterAutospacing="1"/>
      <w:jc w:val="center"/>
    </w:pPr>
    <w:rPr>
      <w:rFonts w:ascii="Arial" w:eastAsia="Arial" w:hAnsi="Arial" w:cs="Arial"/>
      <w:b/>
      <w:color w:val="000000"/>
      <w:sz w:val="36"/>
      <w:szCs w:val="36"/>
    </w:rPr>
  </w:style>
  <w:style w:type="paragraph" w:customStyle="1" w:styleId="tablecontainer">
    <w:name w:val="table_container"/>
    <w:basedOn w:val="Normale"/>
    <w:rsid w:val="006C11D2"/>
    <w:pPr>
      <w:spacing w:before="100" w:beforeAutospacing="1" w:after="100" w:afterAutospacing="1"/>
    </w:pPr>
    <w:rPr>
      <w:sz w:val="24"/>
      <w:szCs w:val="24"/>
    </w:rPr>
  </w:style>
  <w:style w:type="paragraph" w:customStyle="1" w:styleId="titoloprinc0">
    <w:name w:val="titolo_princ"/>
    <w:basedOn w:val="Normale"/>
    <w:rsid w:val="006C11D2"/>
    <w:pPr>
      <w:jc w:val="center"/>
    </w:pPr>
    <w:rPr>
      <w:rFonts w:ascii="Arial" w:hAnsi="Arial" w:cs="Arial"/>
      <w:b/>
      <w:bCs/>
      <w:color w:val="000000"/>
      <w:sz w:val="36"/>
      <w:szCs w:val="36"/>
    </w:rPr>
  </w:style>
  <w:style w:type="paragraph" w:customStyle="1" w:styleId="titolo60">
    <w:name w:val="titolo6"/>
    <w:basedOn w:val="Normale"/>
    <w:rsid w:val="006C11D2"/>
    <w:pPr>
      <w:spacing w:before="200" w:after="200"/>
      <w:jc w:val="center"/>
    </w:pPr>
    <w:rPr>
      <w:rFonts w:ascii="Arial" w:hAnsi="Arial" w:cs="Arial"/>
      <w:b/>
      <w:bCs/>
      <w:color w:val="000000"/>
    </w:rPr>
  </w:style>
  <w:style w:type="paragraph" w:customStyle="1" w:styleId="ammenda">
    <w:name w:val="ammenda"/>
    <w:basedOn w:val="Normale"/>
    <w:rsid w:val="006C11D2"/>
    <w:rPr>
      <w:rFonts w:ascii="Arial" w:hAnsi="Arial" w:cs="Arial"/>
      <w:color w:val="000000"/>
    </w:rPr>
  </w:style>
  <w:style w:type="paragraph" w:customStyle="1" w:styleId="diffida">
    <w:name w:val="diffida"/>
    <w:basedOn w:val="Normale"/>
    <w:rsid w:val="006C11D2"/>
    <w:pPr>
      <w:spacing w:before="100" w:beforeAutospacing="1" w:after="100" w:afterAutospacing="1"/>
      <w:jc w:val="both"/>
    </w:pPr>
    <w:rPr>
      <w:rFonts w:ascii="Arial" w:hAnsi="Arial" w:cs="Arial"/>
    </w:rPr>
  </w:style>
  <w:style w:type="paragraph" w:customStyle="1" w:styleId="sconosciuto">
    <w:name w:val="sconosciuto"/>
    <w:basedOn w:val="Normale"/>
    <w:rsid w:val="006C11D2"/>
    <w:rPr>
      <w:rFonts w:ascii="Arial" w:hAnsi="Arial" w:cs="Arial"/>
      <w:b/>
      <w:bCs/>
      <w:color w:val="FF0000"/>
      <w:sz w:val="28"/>
      <w:szCs w:val="28"/>
    </w:rPr>
  </w:style>
  <w:style w:type="character" w:customStyle="1" w:styleId="CORPOTESTOCUCarattere">
    <w:name w:val="CORPO TESTO C.U. Carattere"/>
    <w:link w:val="CORPOTESTOCU"/>
    <w:locked/>
    <w:rsid w:val="006C11D2"/>
    <w:rPr>
      <w:rFonts w:ascii="Arial" w:hAnsi="Arial" w:cs="Arial"/>
      <w:sz w:val="24"/>
    </w:rPr>
  </w:style>
  <w:style w:type="paragraph" w:customStyle="1" w:styleId="CORPOTESTOCU">
    <w:name w:val="CORPO TESTO C.U."/>
    <w:basedOn w:val="Normale"/>
    <w:link w:val="CORPOTESTOCUCarattere"/>
    <w:rsid w:val="006C11D2"/>
    <w:pPr>
      <w:tabs>
        <w:tab w:val="left" w:pos="426"/>
        <w:tab w:val="left" w:pos="4820"/>
        <w:tab w:val="left" w:pos="8789"/>
      </w:tabs>
      <w:jc w:val="both"/>
    </w:pPr>
    <w:rPr>
      <w:rFonts w:ascii="Arial" w:hAnsi="Arial" w:cs="Arial"/>
      <w:sz w:val="24"/>
    </w:rPr>
  </w:style>
  <w:style w:type="paragraph" w:customStyle="1" w:styleId="cu">
    <w:name w:val="cu"/>
    <w:basedOn w:val="Normale"/>
    <w:uiPriority w:val="99"/>
    <w:rsid w:val="006C11D2"/>
    <w:pPr>
      <w:tabs>
        <w:tab w:val="left" w:pos="397"/>
        <w:tab w:val="left" w:pos="4820"/>
      </w:tabs>
      <w:jc w:val="both"/>
    </w:pPr>
    <w:rPr>
      <w:rFonts w:ascii="Arial" w:hAnsi="Arial"/>
      <w:sz w:val="22"/>
    </w:rPr>
  </w:style>
  <w:style w:type="paragraph" w:customStyle="1" w:styleId="TableParagraph">
    <w:name w:val="Table Paragraph"/>
    <w:basedOn w:val="Normale"/>
    <w:uiPriority w:val="1"/>
    <w:qFormat/>
    <w:rsid w:val="006C11D2"/>
    <w:pPr>
      <w:widowControl w:val="0"/>
    </w:pPr>
    <w:rPr>
      <w:rFonts w:ascii="Calibri" w:eastAsia="Calibri" w:hAnsi="Calibri"/>
      <w:sz w:val="22"/>
      <w:szCs w:val="22"/>
      <w:lang w:val="en-US" w:eastAsia="en-US"/>
    </w:rPr>
  </w:style>
  <w:style w:type="paragraph" w:customStyle="1" w:styleId="Standard">
    <w:name w:val="Standard"/>
    <w:rsid w:val="006C11D2"/>
    <w:pPr>
      <w:suppressAutoHyphens/>
      <w:autoSpaceDN w:val="0"/>
    </w:pPr>
    <w:rPr>
      <w:kern w:val="3"/>
    </w:rPr>
  </w:style>
  <w:style w:type="paragraph" w:customStyle="1" w:styleId="xmsonormal">
    <w:name w:val="x_msonormal"/>
    <w:basedOn w:val="Normale"/>
    <w:rsid w:val="006C11D2"/>
    <w:pPr>
      <w:spacing w:before="100" w:beforeAutospacing="1" w:after="100" w:afterAutospacing="1"/>
    </w:pPr>
    <w:rPr>
      <w:sz w:val="24"/>
      <w:szCs w:val="24"/>
    </w:rPr>
  </w:style>
  <w:style w:type="paragraph" w:customStyle="1" w:styleId="sottotitolocampionato1">
    <w:name w:val="sottotitolo_campionato_1"/>
    <w:basedOn w:val="Normale"/>
    <w:rsid w:val="006C11D2"/>
    <w:rPr>
      <w:rFonts w:ascii="Arial" w:hAnsi="Arial" w:cs="Arial"/>
      <w:b/>
      <w:bCs/>
      <w:color w:val="000000"/>
      <w:sz w:val="24"/>
      <w:szCs w:val="24"/>
    </w:rPr>
  </w:style>
  <w:style w:type="paragraph" w:customStyle="1" w:styleId="headertabella">
    <w:name w:val="header_tabella"/>
    <w:basedOn w:val="Normale"/>
    <w:rsid w:val="006C11D2"/>
    <w:pPr>
      <w:jc w:val="center"/>
    </w:pPr>
    <w:rPr>
      <w:rFonts w:ascii="Arial" w:hAnsi="Arial" w:cs="Arial"/>
      <w:b/>
      <w:bCs/>
      <w:color w:val="000000"/>
    </w:rPr>
  </w:style>
  <w:style w:type="paragraph" w:customStyle="1" w:styleId="rowtabella">
    <w:name w:val="row_tabella"/>
    <w:basedOn w:val="Normale"/>
    <w:rsid w:val="006C11D2"/>
    <w:rPr>
      <w:rFonts w:ascii="Arial" w:hAnsi="Arial" w:cs="Arial"/>
      <w:color w:val="000000"/>
      <w:sz w:val="16"/>
      <w:szCs w:val="16"/>
    </w:rPr>
  </w:style>
  <w:style w:type="character" w:styleId="Titolodellibro">
    <w:name w:val="Book Title"/>
    <w:uiPriority w:val="33"/>
    <w:qFormat/>
    <w:rsid w:val="006C11D2"/>
    <w:rPr>
      <w:b/>
      <w:bCs/>
      <w:smallCaps/>
      <w:spacing w:val="5"/>
    </w:rPr>
  </w:style>
  <w:style w:type="character" w:customStyle="1" w:styleId="Nessuno">
    <w:name w:val="Nessuno"/>
    <w:rsid w:val="006C11D2"/>
  </w:style>
  <w:style w:type="character" w:customStyle="1" w:styleId="Hyperlink2">
    <w:name w:val="Hyperlink.2"/>
    <w:rsid w:val="006C11D2"/>
    <w:rPr>
      <w:rFonts w:ascii="Arial" w:eastAsia="Arial" w:hAnsi="Arial" w:cs="Arial" w:hint="default"/>
      <w:b/>
      <w:bCs/>
      <w:outline w:val="0"/>
      <w:shadow w:val="0"/>
      <w:emboss w:val="0"/>
      <w:imprint w:val="0"/>
      <w:color w:val="0563C1"/>
      <w:u w:val="single" w:color="0563C1"/>
    </w:rPr>
  </w:style>
  <w:style w:type="character" w:customStyle="1" w:styleId="hide-on-mobile">
    <w:name w:val="hide-on-mobile"/>
    <w:rsid w:val="006C11D2"/>
  </w:style>
  <w:style w:type="table" w:customStyle="1" w:styleId="Grigliatabella3">
    <w:name w:val="Griglia tabella3"/>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
    <w:name w:val="Griglia tabella11"/>
    <w:basedOn w:val="Tabellanormale"/>
    <w:uiPriority w:val="39"/>
    <w:rsid w:val="006C11D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6C11D2"/>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9">
    <w:name w:val="Griglia tabella9"/>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39"/>
    <w:rsid w:val="006C11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7">
    <w:name w:val="Punti elenco7"/>
    <w:rsid w:val="006C11D2"/>
    <w:pPr>
      <w:numPr>
        <w:numId w:val="25"/>
      </w:numPr>
    </w:pPr>
  </w:style>
  <w:style w:type="numbering" w:customStyle="1" w:styleId="Puntielenco4">
    <w:name w:val="Punti elenco4"/>
    <w:rsid w:val="006C11D2"/>
    <w:pPr>
      <w:numPr>
        <w:numId w:val="26"/>
      </w:numPr>
    </w:pPr>
  </w:style>
  <w:style w:type="numbering" w:customStyle="1" w:styleId="Puntielenco4112">
    <w:name w:val="Punti elenco4112"/>
    <w:rsid w:val="006C11D2"/>
    <w:pPr>
      <w:numPr>
        <w:numId w:val="27"/>
      </w:numPr>
    </w:pPr>
  </w:style>
  <w:style w:type="numbering" w:customStyle="1" w:styleId="Puntielenco8">
    <w:name w:val="Punti elenco8"/>
    <w:rsid w:val="006C11D2"/>
    <w:pPr>
      <w:numPr>
        <w:numId w:val="28"/>
      </w:numPr>
    </w:pPr>
  </w:style>
  <w:style w:type="numbering" w:customStyle="1" w:styleId="Puntielenco512">
    <w:name w:val="Punti elenco512"/>
    <w:rsid w:val="006C11D2"/>
    <w:pPr>
      <w:numPr>
        <w:numId w:val="29"/>
      </w:numPr>
    </w:pPr>
  </w:style>
  <w:style w:type="numbering" w:customStyle="1" w:styleId="Puntielenco63">
    <w:name w:val="Punti elenco63"/>
    <w:rsid w:val="006C11D2"/>
    <w:pPr>
      <w:numPr>
        <w:numId w:val="30"/>
      </w:numPr>
    </w:pPr>
  </w:style>
  <w:style w:type="numbering" w:customStyle="1" w:styleId="Puntielenco422">
    <w:name w:val="Punti elenco422"/>
    <w:rsid w:val="006C11D2"/>
    <w:pPr>
      <w:numPr>
        <w:numId w:val="31"/>
      </w:numPr>
    </w:pPr>
  </w:style>
  <w:style w:type="table" w:customStyle="1" w:styleId="Grigliatabella13">
    <w:name w:val="Griglia tabella13"/>
    <w:basedOn w:val="Tabellanormale"/>
    <w:next w:val="Grigliatabella"/>
    <w:uiPriority w:val="39"/>
    <w:rsid w:val="006C11D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6C11D2"/>
    <w:pPr>
      <w:spacing w:after="60"/>
      <w:jc w:val="center"/>
      <w:outlineLvl w:val="1"/>
    </w:pPr>
    <w:rPr>
      <w:rFonts w:ascii="Calibri Light" w:hAnsi="Calibri Light"/>
      <w:sz w:val="24"/>
      <w:szCs w:val="24"/>
    </w:rPr>
  </w:style>
  <w:style w:type="character" w:customStyle="1" w:styleId="SottotitoloCarattere">
    <w:name w:val="Sottotitolo Carattere"/>
    <w:basedOn w:val="Carpredefinitoparagrafo"/>
    <w:link w:val="Sottotitolo"/>
    <w:uiPriority w:val="11"/>
    <w:rsid w:val="006C11D2"/>
    <w:rPr>
      <w:rFonts w:ascii="Calibri Light" w:hAnsi="Calibri Light"/>
      <w:sz w:val="24"/>
      <w:szCs w:val="24"/>
    </w:rPr>
  </w:style>
  <w:style w:type="paragraph" w:styleId="Citazione">
    <w:name w:val="Quote"/>
    <w:basedOn w:val="Normale"/>
    <w:next w:val="Normale"/>
    <w:link w:val="CitazioneCarattere"/>
    <w:uiPriority w:val="29"/>
    <w:qFormat/>
    <w:rsid w:val="006C11D2"/>
    <w:pPr>
      <w:spacing w:before="160"/>
      <w:jc w:val="center"/>
    </w:pPr>
    <w:rPr>
      <w:i/>
      <w:iCs/>
      <w:color w:val="404040"/>
    </w:rPr>
  </w:style>
  <w:style w:type="character" w:customStyle="1" w:styleId="CitazioneCarattere">
    <w:name w:val="Citazione Carattere"/>
    <w:basedOn w:val="Carpredefinitoparagrafo"/>
    <w:link w:val="Citazione"/>
    <w:uiPriority w:val="29"/>
    <w:rsid w:val="006C11D2"/>
    <w:rPr>
      <w:i/>
      <w:iCs/>
      <w:color w:val="404040"/>
    </w:rPr>
  </w:style>
  <w:style w:type="character" w:styleId="Enfasiintensa">
    <w:name w:val="Intense Emphasis"/>
    <w:uiPriority w:val="21"/>
    <w:qFormat/>
    <w:rsid w:val="006C11D2"/>
    <w:rPr>
      <w:i/>
      <w:iCs/>
      <w:color w:val="0F4761"/>
    </w:rPr>
  </w:style>
  <w:style w:type="character" w:styleId="Riferimentointenso">
    <w:name w:val="Intense Reference"/>
    <w:uiPriority w:val="32"/>
    <w:qFormat/>
    <w:rsid w:val="006C11D2"/>
    <w:rPr>
      <w:b/>
      <w:bCs/>
      <w:smallCaps/>
      <w:color w:val="0F4761"/>
      <w:spacing w:val="5"/>
    </w:rPr>
  </w:style>
  <w:style w:type="paragraph" w:customStyle="1" w:styleId="Corpodeltesto211">
    <w:name w:val="Corpo del testo 211"/>
    <w:basedOn w:val="Normale"/>
    <w:rsid w:val="006C11D2"/>
    <w:pPr>
      <w:overflowPunct w:val="0"/>
      <w:autoSpaceDE w:val="0"/>
      <w:autoSpaceDN w:val="0"/>
      <w:adjustRightInd w:val="0"/>
      <w:ind w:firstLine="1418"/>
      <w:jc w:val="both"/>
    </w:pPr>
    <w:rPr>
      <w:rFonts w:ascii="Arial" w:hAnsi="Arial"/>
      <w:sz w:val="22"/>
    </w:rPr>
  </w:style>
  <w:style w:type="character" w:customStyle="1" w:styleId="CarattereCarattere3">
    <w:name w:val="Carattere Carattere3"/>
    <w:rsid w:val="006C11D2"/>
    <w:rPr>
      <w:sz w:val="16"/>
      <w:szCs w:val="16"/>
      <w:lang w:val="it-IT" w:eastAsia="it-IT" w:bidi="ar-SA"/>
    </w:rPr>
  </w:style>
  <w:style w:type="paragraph" w:customStyle="1" w:styleId="Paragrafoelenco11">
    <w:name w:val="Paragrafo elenco11"/>
    <w:basedOn w:val="Normale"/>
    <w:rsid w:val="006C11D2"/>
    <w:pPr>
      <w:ind w:left="720"/>
      <w:contextualSpacing/>
    </w:pPr>
    <w:rPr>
      <w:rFonts w:ascii="Arial" w:hAnsi="Arial" w:cs="Arial"/>
      <w:sz w:val="22"/>
      <w:szCs w:val="22"/>
      <w:lang w:eastAsia="en-US"/>
    </w:rPr>
  </w:style>
  <w:style w:type="numbering" w:customStyle="1" w:styleId="Nessunelenco1111">
    <w:name w:val="Nessun elenco1111"/>
    <w:next w:val="Nessunelenco"/>
    <w:uiPriority w:val="99"/>
    <w:semiHidden/>
    <w:rsid w:val="006C11D2"/>
  </w:style>
  <w:style w:type="paragraph" w:customStyle="1" w:styleId="Corpodeltesto311">
    <w:name w:val="Corpo del testo 311"/>
    <w:basedOn w:val="Normale"/>
    <w:rsid w:val="006C11D2"/>
    <w:pPr>
      <w:jc w:val="both"/>
    </w:pPr>
    <w:rPr>
      <w:rFonts w:ascii="Arial" w:hAnsi="Arial"/>
      <w:sz w:val="24"/>
    </w:rPr>
  </w:style>
  <w:style w:type="numbering" w:customStyle="1" w:styleId="Puntielenco422711">
    <w:name w:val="Punti elenco422711"/>
    <w:rsid w:val="006C11D2"/>
    <w:pPr>
      <w:numPr>
        <w:numId w:val="2"/>
      </w:numPr>
    </w:pPr>
  </w:style>
  <w:style w:type="numbering" w:customStyle="1" w:styleId="Stileimportato11">
    <w:name w:val="Stile importato 11"/>
    <w:rsid w:val="006C11D2"/>
    <w:pPr>
      <w:numPr>
        <w:numId w:val="3"/>
      </w:numPr>
    </w:pPr>
  </w:style>
  <w:style w:type="numbering" w:customStyle="1" w:styleId="Stileimportato21">
    <w:name w:val="Stile importato 21"/>
    <w:rsid w:val="006C11D2"/>
    <w:pPr>
      <w:numPr>
        <w:numId w:val="4"/>
      </w:numPr>
    </w:pPr>
  </w:style>
  <w:style w:type="numbering" w:customStyle="1" w:styleId="Nessunelenco11111">
    <w:name w:val="Nessun elenco11111"/>
    <w:next w:val="Nessunelenco"/>
    <w:uiPriority w:val="99"/>
    <w:semiHidden/>
    <w:rsid w:val="006C11D2"/>
  </w:style>
  <w:style w:type="numbering" w:customStyle="1" w:styleId="Puntielenco41011">
    <w:name w:val="Punti elenco41011"/>
    <w:rsid w:val="006C11D2"/>
  </w:style>
  <w:style w:type="numbering" w:customStyle="1" w:styleId="Puntielenco71">
    <w:name w:val="Punti elenco71"/>
    <w:rsid w:val="006C11D2"/>
  </w:style>
  <w:style w:type="numbering" w:customStyle="1" w:styleId="Puntielenco41">
    <w:name w:val="Punti elenco41"/>
    <w:rsid w:val="006C11D2"/>
  </w:style>
  <w:style w:type="numbering" w:customStyle="1" w:styleId="Puntielenco41121">
    <w:name w:val="Punti elenco41121"/>
    <w:rsid w:val="006C11D2"/>
  </w:style>
  <w:style w:type="numbering" w:customStyle="1" w:styleId="Puntielenco81">
    <w:name w:val="Punti elenco81"/>
    <w:rsid w:val="006C11D2"/>
  </w:style>
  <w:style w:type="numbering" w:customStyle="1" w:styleId="Puntielenco5121">
    <w:name w:val="Punti elenco5121"/>
    <w:rsid w:val="006C11D2"/>
  </w:style>
  <w:style w:type="numbering" w:customStyle="1" w:styleId="Puntielenco631">
    <w:name w:val="Punti elenco631"/>
    <w:rsid w:val="006C11D2"/>
  </w:style>
  <w:style w:type="numbering" w:customStyle="1" w:styleId="Puntielenco4221">
    <w:name w:val="Punti elenco4221"/>
    <w:rsid w:val="006C11D2"/>
    <w:pPr>
      <w:numPr>
        <w:numId w:val="1"/>
      </w:numPr>
    </w:pPr>
  </w:style>
  <w:style w:type="numbering" w:customStyle="1" w:styleId="Nessunelenco2">
    <w:name w:val="Nessun elenco2"/>
    <w:next w:val="Nessunelenco"/>
    <w:uiPriority w:val="99"/>
    <w:semiHidden/>
    <w:unhideWhenUsed/>
    <w:rsid w:val="006C11D2"/>
  </w:style>
  <w:style w:type="numbering" w:customStyle="1" w:styleId="Nessunelenco12">
    <w:name w:val="Nessun elenco12"/>
    <w:next w:val="Nessunelenco"/>
    <w:uiPriority w:val="99"/>
    <w:semiHidden/>
    <w:rsid w:val="006C11D2"/>
  </w:style>
  <w:style w:type="numbering" w:customStyle="1" w:styleId="Nessunelenco112">
    <w:name w:val="Nessun elenco112"/>
    <w:next w:val="Nessunelenco"/>
    <w:uiPriority w:val="99"/>
    <w:semiHidden/>
    <w:rsid w:val="006C11D2"/>
  </w:style>
  <w:style w:type="numbering" w:customStyle="1" w:styleId="Nessunelenco111111">
    <w:name w:val="Nessun elenco111111"/>
    <w:next w:val="Nessunelenco"/>
    <w:semiHidden/>
    <w:rsid w:val="006C11D2"/>
  </w:style>
  <w:style w:type="numbering" w:customStyle="1" w:styleId="Puntielenco4227111">
    <w:name w:val="Punti elenco4227111"/>
    <w:rsid w:val="006C11D2"/>
  </w:style>
  <w:style w:type="numbering" w:customStyle="1" w:styleId="Puntielenco410111">
    <w:name w:val="Punti elenco410111"/>
    <w:rsid w:val="006C11D2"/>
  </w:style>
  <w:style w:type="numbering" w:customStyle="1" w:styleId="Puntielenco711">
    <w:name w:val="Punti elenco711"/>
    <w:rsid w:val="006C11D2"/>
  </w:style>
  <w:style w:type="numbering" w:customStyle="1" w:styleId="Puntielenco411">
    <w:name w:val="Punti elenco411"/>
    <w:rsid w:val="006C11D2"/>
  </w:style>
  <w:style w:type="numbering" w:customStyle="1" w:styleId="Puntielenco411211">
    <w:name w:val="Punti elenco411211"/>
    <w:rsid w:val="006C11D2"/>
  </w:style>
  <w:style w:type="numbering" w:customStyle="1" w:styleId="Puntielenco811">
    <w:name w:val="Punti elenco811"/>
    <w:rsid w:val="006C11D2"/>
  </w:style>
  <w:style w:type="numbering" w:customStyle="1" w:styleId="Puntielenco51211">
    <w:name w:val="Punti elenco51211"/>
    <w:rsid w:val="006C11D2"/>
  </w:style>
  <w:style w:type="numbering" w:customStyle="1" w:styleId="Puntielenco6311">
    <w:name w:val="Punti elenco6311"/>
    <w:rsid w:val="006C11D2"/>
  </w:style>
  <w:style w:type="numbering" w:customStyle="1" w:styleId="Puntielenco42211">
    <w:name w:val="Punti elenco42211"/>
    <w:rsid w:val="006C11D2"/>
  </w:style>
  <w:style w:type="table" w:customStyle="1" w:styleId="Grigliatabella131">
    <w:name w:val="Griglia tabella131"/>
    <w:basedOn w:val="Tabellanormale"/>
    <w:next w:val="Grigliatabella"/>
    <w:uiPriority w:val="39"/>
    <w:rsid w:val="006C11D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rsid w:val="006C11D2"/>
  </w:style>
  <w:style w:type="numbering" w:customStyle="1" w:styleId="Nessunelenco121">
    <w:name w:val="Nessun elenco121"/>
    <w:next w:val="Nessunelenco"/>
    <w:uiPriority w:val="99"/>
    <w:semiHidden/>
    <w:rsid w:val="006C11D2"/>
  </w:style>
  <w:style w:type="numbering" w:customStyle="1" w:styleId="Nessunelenco1121">
    <w:name w:val="Nessun elenco1121"/>
    <w:next w:val="Nessunelenco"/>
    <w:semiHidden/>
    <w:rsid w:val="006C11D2"/>
  </w:style>
  <w:style w:type="numbering" w:customStyle="1" w:styleId="Stileimportato111">
    <w:name w:val="Stile importato 111"/>
    <w:rsid w:val="006C11D2"/>
  </w:style>
  <w:style w:type="numbering" w:customStyle="1" w:styleId="Stileimportato211">
    <w:name w:val="Stile importato 211"/>
    <w:rsid w:val="006C11D2"/>
  </w:style>
  <w:style w:type="numbering" w:customStyle="1" w:styleId="Nessunelenco1111111">
    <w:name w:val="Nessun elenco1111111"/>
    <w:next w:val="Nessunelenco"/>
    <w:semiHidden/>
    <w:rsid w:val="006C11D2"/>
  </w:style>
  <w:style w:type="table" w:customStyle="1" w:styleId="Grigliatabella1311">
    <w:name w:val="Griglia tabella1311"/>
    <w:basedOn w:val="Tabellanormale"/>
    <w:next w:val="Grigliatabella"/>
    <w:uiPriority w:val="39"/>
    <w:rsid w:val="006C11D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6C11D2"/>
  </w:style>
  <w:style w:type="paragraph" w:customStyle="1" w:styleId="CorpoA">
    <w:name w:val="Corpo A"/>
    <w:rsid w:val="006C11D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Hyperlink0">
    <w:name w:val="Hyperlink.0"/>
    <w:rsid w:val="006C11D2"/>
    <w:rPr>
      <w:outline w:val="0"/>
      <w:color w:val="0000FF"/>
      <w:u w:val="single" w:color="0000FF"/>
    </w:rPr>
  </w:style>
  <w:style w:type="character" w:customStyle="1" w:styleId="Hyperlink1">
    <w:name w:val="Hyperlink.1"/>
    <w:rsid w:val="006C11D2"/>
    <w:rPr>
      <w:u w:val="single"/>
      <w:lang w:val="it-IT"/>
    </w:rPr>
  </w:style>
  <w:style w:type="numbering" w:customStyle="1" w:styleId="Nessunelenco13">
    <w:name w:val="Nessun elenco13"/>
    <w:next w:val="Nessunelenco"/>
    <w:uiPriority w:val="99"/>
    <w:semiHidden/>
    <w:rsid w:val="006C11D2"/>
  </w:style>
  <w:style w:type="character" w:customStyle="1" w:styleId="Menzionenonrisolta2">
    <w:name w:val="Menzione non risolta2"/>
    <w:uiPriority w:val="99"/>
    <w:semiHidden/>
    <w:unhideWhenUsed/>
    <w:rsid w:val="006C11D2"/>
    <w:rPr>
      <w:color w:val="605E5C"/>
      <w:shd w:val="clear" w:color="auto" w:fill="E1DFDD"/>
    </w:rPr>
  </w:style>
  <w:style w:type="table" w:customStyle="1" w:styleId="Grigliatabella14">
    <w:name w:val="Griglia tabella14"/>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
    <w:name w:val="Punti elenco"/>
    <w:rsid w:val="006C11D2"/>
  </w:style>
  <w:style w:type="numbering" w:customStyle="1" w:styleId="Puntielenco1">
    <w:name w:val="Punti elenco1"/>
    <w:rsid w:val="006C11D2"/>
  </w:style>
  <w:style w:type="numbering" w:customStyle="1" w:styleId="Puntielenco2">
    <w:name w:val="Punti elenco2"/>
    <w:rsid w:val="006C11D2"/>
  </w:style>
  <w:style w:type="numbering" w:customStyle="1" w:styleId="Puntielenco3">
    <w:name w:val="Punti elenco3"/>
    <w:rsid w:val="006C11D2"/>
  </w:style>
  <w:style w:type="character" w:styleId="Enfasicorsivo">
    <w:name w:val="Emphasis"/>
    <w:uiPriority w:val="20"/>
    <w:qFormat/>
    <w:rsid w:val="006C11D2"/>
    <w:rPr>
      <w:i/>
      <w:iCs/>
    </w:rPr>
  </w:style>
  <w:style w:type="numbering" w:customStyle="1" w:styleId="Puntielenco42">
    <w:name w:val="Punti elenco42"/>
    <w:rsid w:val="006C11D2"/>
  </w:style>
  <w:style w:type="numbering" w:customStyle="1" w:styleId="Puntielenco31">
    <w:name w:val="Punti elenco31"/>
    <w:rsid w:val="006C11D2"/>
  </w:style>
  <w:style w:type="numbering" w:customStyle="1" w:styleId="Puntielenco4111">
    <w:name w:val="Punti elenco4111"/>
    <w:rsid w:val="006C11D2"/>
  </w:style>
  <w:style w:type="numbering" w:customStyle="1" w:styleId="Puntielenco311">
    <w:name w:val="Punti elenco311"/>
    <w:rsid w:val="006C11D2"/>
  </w:style>
  <w:style w:type="numbering" w:customStyle="1" w:styleId="Puntielenco5">
    <w:name w:val="Punti elenco5"/>
    <w:rsid w:val="006C11D2"/>
  </w:style>
  <w:style w:type="numbering" w:customStyle="1" w:styleId="Puntielenco6">
    <w:name w:val="Punti elenco6"/>
    <w:rsid w:val="006C11D2"/>
  </w:style>
  <w:style w:type="numbering" w:customStyle="1" w:styleId="Nessunelenco113">
    <w:name w:val="Nessun elenco113"/>
    <w:next w:val="Nessunelenco"/>
    <w:uiPriority w:val="99"/>
    <w:semiHidden/>
    <w:unhideWhenUsed/>
    <w:rsid w:val="006C11D2"/>
  </w:style>
  <w:style w:type="numbering" w:customStyle="1" w:styleId="Nessunelenco211">
    <w:name w:val="Nessun elenco211"/>
    <w:next w:val="Nessunelenco"/>
    <w:uiPriority w:val="99"/>
    <w:semiHidden/>
    <w:unhideWhenUsed/>
    <w:rsid w:val="006C11D2"/>
  </w:style>
  <w:style w:type="numbering" w:customStyle="1" w:styleId="Puntielenco72">
    <w:name w:val="Punti elenco72"/>
    <w:rsid w:val="006C11D2"/>
  </w:style>
  <w:style w:type="numbering" w:customStyle="1" w:styleId="Puntielenco421">
    <w:name w:val="Punti elenco421"/>
    <w:rsid w:val="006C11D2"/>
  </w:style>
  <w:style w:type="numbering" w:customStyle="1" w:styleId="Puntielenco41111">
    <w:name w:val="Punti elenco41111"/>
    <w:rsid w:val="006C11D2"/>
  </w:style>
  <w:style w:type="numbering" w:customStyle="1" w:styleId="Puntielenco51">
    <w:name w:val="Punti elenco51"/>
    <w:rsid w:val="006C11D2"/>
  </w:style>
  <w:style w:type="numbering" w:customStyle="1" w:styleId="Puntielenco61">
    <w:name w:val="Punti elenco61"/>
    <w:rsid w:val="006C11D2"/>
  </w:style>
  <w:style w:type="numbering" w:customStyle="1" w:styleId="Puntielenco611">
    <w:name w:val="Punti elenco611"/>
    <w:rsid w:val="006C11D2"/>
  </w:style>
  <w:style w:type="numbering" w:customStyle="1" w:styleId="Puntielenco7111">
    <w:name w:val="Punti elenco7111"/>
    <w:rsid w:val="006C11D2"/>
  </w:style>
  <w:style w:type="numbering" w:customStyle="1" w:styleId="Puntielenco4211">
    <w:name w:val="Punti elenco4211"/>
    <w:rsid w:val="006C11D2"/>
  </w:style>
  <w:style w:type="numbering" w:customStyle="1" w:styleId="Puntielenco411111">
    <w:name w:val="Punti elenco411111"/>
    <w:rsid w:val="006C11D2"/>
  </w:style>
  <w:style w:type="numbering" w:customStyle="1" w:styleId="Puntielenco511">
    <w:name w:val="Punti elenco511"/>
    <w:rsid w:val="006C11D2"/>
  </w:style>
  <w:style w:type="numbering" w:customStyle="1" w:styleId="Puntielenco62">
    <w:name w:val="Punti elenco62"/>
    <w:rsid w:val="006C11D2"/>
  </w:style>
  <w:style w:type="numbering" w:customStyle="1" w:styleId="Puntielenco82">
    <w:name w:val="Punti elenco82"/>
    <w:rsid w:val="006C11D2"/>
  </w:style>
  <w:style w:type="numbering" w:customStyle="1" w:styleId="Puntielenco43">
    <w:name w:val="Punti elenco43"/>
    <w:rsid w:val="006C11D2"/>
  </w:style>
  <w:style w:type="numbering" w:customStyle="1" w:styleId="Puntielenco412">
    <w:name w:val="Punti elenco412"/>
    <w:rsid w:val="006C11D2"/>
  </w:style>
  <w:style w:type="numbering" w:customStyle="1" w:styleId="Puntielenco52">
    <w:name w:val="Punti elenco52"/>
    <w:rsid w:val="006C11D2"/>
  </w:style>
  <w:style w:type="numbering" w:customStyle="1" w:styleId="Puntielenco632">
    <w:name w:val="Punti elenco632"/>
    <w:rsid w:val="006C11D2"/>
  </w:style>
  <w:style w:type="numbering" w:customStyle="1" w:styleId="Puntielenco612">
    <w:name w:val="Punti elenco612"/>
    <w:rsid w:val="006C11D2"/>
  </w:style>
  <w:style w:type="numbering" w:customStyle="1" w:styleId="Puntielenco721">
    <w:name w:val="Punti elenco721"/>
    <w:rsid w:val="006C11D2"/>
  </w:style>
  <w:style w:type="numbering" w:customStyle="1" w:styleId="Puntielenco4222">
    <w:name w:val="Punti elenco4222"/>
    <w:rsid w:val="006C11D2"/>
  </w:style>
  <w:style w:type="numbering" w:customStyle="1" w:styleId="Puntielenco41122">
    <w:name w:val="Punti elenco41122"/>
    <w:rsid w:val="006C11D2"/>
  </w:style>
  <w:style w:type="numbering" w:customStyle="1" w:styleId="Puntielenco5122">
    <w:name w:val="Punti elenco5122"/>
    <w:rsid w:val="006C11D2"/>
  </w:style>
  <w:style w:type="numbering" w:customStyle="1" w:styleId="Puntielenco621">
    <w:name w:val="Punti elenco621"/>
    <w:rsid w:val="006C11D2"/>
  </w:style>
  <w:style w:type="numbering" w:customStyle="1" w:styleId="Puntielenco4112111">
    <w:name w:val="Punti elenco4112111"/>
    <w:rsid w:val="006C11D2"/>
  </w:style>
  <w:style w:type="numbering" w:customStyle="1" w:styleId="Nessunelenco4">
    <w:name w:val="Nessun elenco4"/>
    <w:next w:val="Nessunelenco"/>
    <w:uiPriority w:val="99"/>
    <w:semiHidden/>
    <w:unhideWhenUsed/>
    <w:rsid w:val="006C11D2"/>
  </w:style>
  <w:style w:type="numbering" w:customStyle="1" w:styleId="Nessunelenco14">
    <w:name w:val="Nessun elenco14"/>
    <w:next w:val="Nessunelenco"/>
    <w:uiPriority w:val="99"/>
    <w:semiHidden/>
    <w:rsid w:val="006C11D2"/>
  </w:style>
  <w:style w:type="numbering" w:customStyle="1" w:styleId="Nessunelenco114">
    <w:name w:val="Nessun elenco114"/>
    <w:next w:val="Nessunelenco"/>
    <w:uiPriority w:val="99"/>
    <w:semiHidden/>
    <w:rsid w:val="006C11D2"/>
  </w:style>
  <w:style w:type="numbering" w:customStyle="1" w:styleId="Nessunelenco1112">
    <w:name w:val="Nessun elenco1112"/>
    <w:next w:val="Nessunelenco"/>
    <w:uiPriority w:val="99"/>
    <w:semiHidden/>
    <w:rsid w:val="006C11D2"/>
  </w:style>
  <w:style w:type="numbering" w:customStyle="1" w:styleId="Puntielenco422712">
    <w:name w:val="Punti elenco422712"/>
    <w:rsid w:val="006C11D2"/>
  </w:style>
  <w:style w:type="numbering" w:customStyle="1" w:styleId="Puntielenco41012">
    <w:name w:val="Punti elenco41012"/>
    <w:rsid w:val="006C11D2"/>
  </w:style>
  <w:style w:type="numbering" w:customStyle="1" w:styleId="Puntielenco73">
    <w:name w:val="Punti elenco73"/>
    <w:rsid w:val="006C11D2"/>
  </w:style>
  <w:style w:type="numbering" w:customStyle="1" w:styleId="Puntielenco44">
    <w:name w:val="Punti elenco44"/>
    <w:rsid w:val="006C11D2"/>
  </w:style>
  <w:style w:type="numbering" w:customStyle="1" w:styleId="Puntielenco41123">
    <w:name w:val="Punti elenco41123"/>
    <w:rsid w:val="006C11D2"/>
  </w:style>
  <w:style w:type="numbering" w:customStyle="1" w:styleId="Puntielenco83">
    <w:name w:val="Punti elenco83"/>
    <w:rsid w:val="006C11D2"/>
  </w:style>
  <w:style w:type="numbering" w:customStyle="1" w:styleId="Puntielenco5123">
    <w:name w:val="Punti elenco5123"/>
    <w:rsid w:val="006C11D2"/>
  </w:style>
  <w:style w:type="numbering" w:customStyle="1" w:styleId="Puntielenco633">
    <w:name w:val="Punti elenco633"/>
    <w:rsid w:val="006C11D2"/>
  </w:style>
  <w:style w:type="numbering" w:customStyle="1" w:styleId="Puntielenco4223">
    <w:name w:val="Punti elenco4223"/>
    <w:rsid w:val="006C11D2"/>
  </w:style>
  <w:style w:type="table" w:customStyle="1" w:styleId="Grigliatabella132">
    <w:name w:val="Griglia tabella132"/>
    <w:basedOn w:val="Tabellanormale"/>
    <w:next w:val="Grigliatabella"/>
    <w:uiPriority w:val="39"/>
    <w:rsid w:val="006C11D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rsid w:val="006C11D2"/>
  </w:style>
  <w:style w:type="numbering" w:customStyle="1" w:styleId="Nessunelenco122">
    <w:name w:val="Nessun elenco122"/>
    <w:next w:val="Nessunelenco"/>
    <w:uiPriority w:val="99"/>
    <w:semiHidden/>
    <w:rsid w:val="006C11D2"/>
  </w:style>
  <w:style w:type="numbering" w:customStyle="1" w:styleId="Nessunelenco1122">
    <w:name w:val="Nessun elenco1122"/>
    <w:next w:val="Nessunelenco"/>
    <w:semiHidden/>
    <w:rsid w:val="006C11D2"/>
  </w:style>
  <w:style w:type="numbering" w:customStyle="1" w:styleId="Puntielenco4227112">
    <w:name w:val="Punti elenco4227112"/>
    <w:rsid w:val="006C11D2"/>
  </w:style>
  <w:style w:type="numbering" w:customStyle="1" w:styleId="Stileimportato12">
    <w:name w:val="Stile importato 12"/>
    <w:rsid w:val="006C11D2"/>
  </w:style>
  <w:style w:type="numbering" w:customStyle="1" w:styleId="Stileimportato22">
    <w:name w:val="Stile importato 22"/>
    <w:rsid w:val="006C11D2"/>
  </w:style>
  <w:style w:type="numbering" w:customStyle="1" w:styleId="Nessunelenco11112">
    <w:name w:val="Nessun elenco11112"/>
    <w:next w:val="Nessunelenco"/>
    <w:uiPriority w:val="99"/>
    <w:semiHidden/>
    <w:rsid w:val="006C11D2"/>
  </w:style>
  <w:style w:type="numbering" w:customStyle="1" w:styleId="Puntielenco410112">
    <w:name w:val="Punti elenco410112"/>
    <w:rsid w:val="006C11D2"/>
  </w:style>
  <w:style w:type="numbering" w:customStyle="1" w:styleId="Puntielenco712">
    <w:name w:val="Punti elenco712"/>
    <w:rsid w:val="006C11D2"/>
  </w:style>
  <w:style w:type="numbering" w:customStyle="1" w:styleId="Puntielenco413">
    <w:name w:val="Punti elenco413"/>
    <w:rsid w:val="006C11D2"/>
  </w:style>
  <w:style w:type="numbering" w:customStyle="1" w:styleId="Puntielenco411212">
    <w:name w:val="Punti elenco411212"/>
    <w:rsid w:val="006C11D2"/>
  </w:style>
  <w:style w:type="numbering" w:customStyle="1" w:styleId="Puntielenco812">
    <w:name w:val="Punti elenco812"/>
    <w:rsid w:val="006C11D2"/>
  </w:style>
  <w:style w:type="numbering" w:customStyle="1" w:styleId="Puntielenco51212">
    <w:name w:val="Punti elenco51212"/>
    <w:rsid w:val="006C11D2"/>
  </w:style>
  <w:style w:type="numbering" w:customStyle="1" w:styleId="Puntielenco6312">
    <w:name w:val="Punti elenco6312"/>
    <w:rsid w:val="006C11D2"/>
  </w:style>
  <w:style w:type="numbering" w:customStyle="1" w:styleId="Puntielenco42212">
    <w:name w:val="Punti elenco42212"/>
    <w:rsid w:val="006C11D2"/>
  </w:style>
  <w:style w:type="numbering" w:customStyle="1" w:styleId="Nessunelenco31">
    <w:name w:val="Nessun elenco31"/>
    <w:next w:val="Nessunelenco"/>
    <w:uiPriority w:val="99"/>
    <w:semiHidden/>
    <w:unhideWhenUsed/>
    <w:rsid w:val="006C11D2"/>
  </w:style>
  <w:style w:type="numbering" w:customStyle="1" w:styleId="Nessunelenco131">
    <w:name w:val="Nessun elenco131"/>
    <w:next w:val="Nessunelenco"/>
    <w:uiPriority w:val="99"/>
    <w:semiHidden/>
    <w:rsid w:val="006C11D2"/>
  </w:style>
  <w:style w:type="numbering" w:customStyle="1" w:styleId="Puntielenco9">
    <w:name w:val="Punti elenco9"/>
    <w:rsid w:val="006C11D2"/>
  </w:style>
  <w:style w:type="numbering" w:customStyle="1" w:styleId="Puntielenco11">
    <w:name w:val="Punti elenco11"/>
    <w:rsid w:val="006C11D2"/>
  </w:style>
  <w:style w:type="numbering" w:customStyle="1" w:styleId="Puntielenco21">
    <w:name w:val="Punti elenco21"/>
    <w:rsid w:val="006C11D2"/>
  </w:style>
  <w:style w:type="numbering" w:customStyle="1" w:styleId="Puntielenco32">
    <w:name w:val="Punti elenco32"/>
    <w:rsid w:val="006C11D2"/>
  </w:style>
  <w:style w:type="numbering" w:customStyle="1" w:styleId="Puntielenco423">
    <w:name w:val="Punti elenco423"/>
    <w:rsid w:val="006C11D2"/>
  </w:style>
  <w:style w:type="numbering" w:customStyle="1" w:styleId="Puntielenco312">
    <w:name w:val="Punti elenco312"/>
    <w:rsid w:val="006C11D2"/>
  </w:style>
  <w:style w:type="numbering" w:customStyle="1" w:styleId="Puntielenco4113">
    <w:name w:val="Punti elenco4113"/>
    <w:rsid w:val="006C11D2"/>
  </w:style>
  <w:style w:type="numbering" w:customStyle="1" w:styleId="Puntielenco3111">
    <w:name w:val="Punti elenco3111"/>
    <w:rsid w:val="006C11D2"/>
  </w:style>
  <w:style w:type="numbering" w:customStyle="1" w:styleId="Puntielenco53">
    <w:name w:val="Punti elenco53"/>
    <w:rsid w:val="006C11D2"/>
  </w:style>
  <w:style w:type="numbering" w:customStyle="1" w:styleId="Puntielenco64">
    <w:name w:val="Punti elenco64"/>
    <w:rsid w:val="006C11D2"/>
  </w:style>
  <w:style w:type="numbering" w:customStyle="1" w:styleId="Nessunelenco1131">
    <w:name w:val="Nessun elenco1131"/>
    <w:next w:val="Nessunelenco"/>
    <w:uiPriority w:val="99"/>
    <w:semiHidden/>
    <w:unhideWhenUsed/>
    <w:rsid w:val="006C11D2"/>
  </w:style>
  <w:style w:type="numbering" w:customStyle="1" w:styleId="Nessunelenco212">
    <w:name w:val="Nessun elenco212"/>
    <w:next w:val="Nessunelenco"/>
    <w:uiPriority w:val="99"/>
    <w:semiHidden/>
    <w:unhideWhenUsed/>
    <w:rsid w:val="006C11D2"/>
  </w:style>
  <w:style w:type="numbering" w:customStyle="1" w:styleId="Puntielenco722">
    <w:name w:val="Punti elenco722"/>
    <w:rsid w:val="006C11D2"/>
  </w:style>
  <w:style w:type="numbering" w:customStyle="1" w:styleId="Puntielenco4212">
    <w:name w:val="Punti elenco4212"/>
    <w:rsid w:val="006C11D2"/>
  </w:style>
  <w:style w:type="numbering" w:customStyle="1" w:styleId="Puntielenco41112">
    <w:name w:val="Punti elenco41112"/>
    <w:rsid w:val="006C11D2"/>
  </w:style>
  <w:style w:type="numbering" w:customStyle="1" w:styleId="Puntielenco513">
    <w:name w:val="Punti elenco513"/>
    <w:rsid w:val="006C11D2"/>
  </w:style>
  <w:style w:type="numbering" w:customStyle="1" w:styleId="Puntielenco613">
    <w:name w:val="Punti elenco613"/>
    <w:rsid w:val="006C11D2"/>
  </w:style>
  <w:style w:type="numbering" w:customStyle="1" w:styleId="Puntielenco6111">
    <w:name w:val="Punti elenco6111"/>
    <w:rsid w:val="006C11D2"/>
  </w:style>
  <w:style w:type="numbering" w:customStyle="1" w:styleId="Puntielenco7112">
    <w:name w:val="Punti elenco7112"/>
    <w:rsid w:val="006C11D2"/>
  </w:style>
  <w:style w:type="numbering" w:customStyle="1" w:styleId="Puntielenco42111">
    <w:name w:val="Punti elenco42111"/>
    <w:rsid w:val="006C11D2"/>
  </w:style>
  <w:style w:type="numbering" w:customStyle="1" w:styleId="Puntielenco411112">
    <w:name w:val="Punti elenco411112"/>
    <w:rsid w:val="006C11D2"/>
  </w:style>
  <w:style w:type="numbering" w:customStyle="1" w:styleId="Puntielenco5111">
    <w:name w:val="Punti elenco5111"/>
    <w:rsid w:val="006C11D2"/>
  </w:style>
  <w:style w:type="numbering" w:customStyle="1" w:styleId="Puntielenco622">
    <w:name w:val="Punti elenco622"/>
    <w:rsid w:val="006C11D2"/>
  </w:style>
  <w:style w:type="numbering" w:customStyle="1" w:styleId="Puntielenco821">
    <w:name w:val="Punti elenco821"/>
    <w:rsid w:val="006C11D2"/>
  </w:style>
  <w:style w:type="numbering" w:customStyle="1" w:styleId="Puntielenco431">
    <w:name w:val="Punti elenco431"/>
    <w:rsid w:val="006C11D2"/>
  </w:style>
  <w:style w:type="numbering" w:customStyle="1" w:styleId="Puntielenco4121">
    <w:name w:val="Punti elenco4121"/>
    <w:rsid w:val="006C11D2"/>
  </w:style>
  <w:style w:type="numbering" w:customStyle="1" w:styleId="Puntielenco521">
    <w:name w:val="Punti elenco521"/>
    <w:rsid w:val="006C11D2"/>
  </w:style>
  <w:style w:type="numbering" w:customStyle="1" w:styleId="Puntielenco6321">
    <w:name w:val="Punti elenco6321"/>
    <w:rsid w:val="006C11D2"/>
  </w:style>
  <w:style w:type="numbering" w:customStyle="1" w:styleId="Puntielenco6121">
    <w:name w:val="Punti elenco6121"/>
    <w:rsid w:val="006C11D2"/>
  </w:style>
  <w:style w:type="numbering" w:customStyle="1" w:styleId="Puntielenco7211">
    <w:name w:val="Punti elenco7211"/>
    <w:rsid w:val="006C11D2"/>
  </w:style>
  <w:style w:type="numbering" w:customStyle="1" w:styleId="Puntielenco42221">
    <w:name w:val="Punti elenco42221"/>
    <w:rsid w:val="006C11D2"/>
  </w:style>
  <w:style w:type="numbering" w:customStyle="1" w:styleId="Puntielenco411221">
    <w:name w:val="Punti elenco411221"/>
    <w:rsid w:val="006C11D2"/>
  </w:style>
  <w:style w:type="numbering" w:customStyle="1" w:styleId="Puntielenco51221">
    <w:name w:val="Punti elenco51221"/>
    <w:rsid w:val="006C11D2"/>
  </w:style>
  <w:style w:type="numbering" w:customStyle="1" w:styleId="Puntielenco6211">
    <w:name w:val="Punti elenco6211"/>
    <w:rsid w:val="006C11D2"/>
  </w:style>
  <w:style w:type="numbering" w:customStyle="1" w:styleId="Puntielenco4112112">
    <w:name w:val="Punti elenco4112112"/>
    <w:rsid w:val="006C11D2"/>
  </w:style>
  <w:style w:type="numbering" w:customStyle="1" w:styleId="Nessunelenco5">
    <w:name w:val="Nessun elenco5"/>
    <w:next w:val="Nessunelenco"/>
    <w:uiPriority w:val="99"/>
    <w:semiHidden/>
    <w:rsid w:val="006C11D2"/>
  </w:style>
  <w:style w:type="paragraph" w:customStyle="1" w:styleId="Corpodeltesto22">
    <w:name w:val="Corpo del testo 22"/>
    <w:basedOn w:val="Normale"/>
    <w:rsid w:val="006C11D2"/>
    <w:pPr>
      <w:overflowPunct w:val="0"/>
      <w:autoSpaceDE w:val="0"/>
      <w:autoSpaceDN w:val="0"/>
      <w:adjustRightInd w:val="0"/>
      <w:ind w:firstLine="1418"/>
      <w:jc w:val="both"/>
    </w:pPr>
    <w:rPr>
      <w:rFonts w:ascii="Arial" w:hAnsi="Arial"/>
      <w:sz w:val="22"/>
    </w:rPr>
  </w:style>
  <w:style w:type="character" w:customStyle="1" w:styleId="CarattereCarattere2">
    <w:name w:val="Carattere Carattere2"/>
    <w:rsid w:val="006C11D2"/>
    <w:rPr>
      <w:sz w:val="16"/>
      <w:szCs w:val="16"/>
      <w:lang w:val="it-IT" w:eastAsia="it-IT" w:bidi="ar-SA"/>
    </w:rPr>
  </w:style>
  <w:style w:type="paragraph" w:customStyle="1" w:styleId="Paragrafoelenco2">
    <w:name w:val="Paragrafo elenco2"/>
    <w:basedOn w:val="Normale"/>
    <w:rsid w:val="006C11D2"/>
    <w:pPr>
      <w:ind w:left="720"/>
      <w:contextualSpacing/>
    </w:pPr>
    <w:rPr>
      <w:rFonts w:ascii="Arial" w:hAnsi="Arial" w:cs="Arial"/>
      <w:sz w:val="22"/>
      <w:szCs w:val="22"/>
      <w:lang w:eastAsia="en-US"/>
    </w:rPr>
  </w:style>
  <w:style w:type="numbering" w:customStyle="1" w:styleId="Nessunelenco15">
    <w:name w:val="Nessun elenco15"/>
    <w:next w:val="Nessunelenco"/>
    <w:uiPriority w:val="99"/>
    <w:semiHidden/>
    <w:rsid w:val="006C11D2"/>
  </w:style>
  <w:style w:type="paragraph" w:customStyle="1" w:styleId="Corpodeltesto32">
    <w:name w:val="Corpo del testo 32"/>
    <w:basedOn w:val="Normale"/>
    <w:rsid w:val="006C11D2"/>
    <w:pPr>
      <w:jc w:val="both"/>
    </w:pPr>
    <w:rPr>
      <w:rFonts w:ascii="Arial" w:hAnsi="Arial"/>
      <w:sz w:val="24"/>
    </w:rPr>
  </w:style>
  <w:style w:type="numbering" w:customStyle="1" w:styleId="Nessunelenco115">
    <w:name w:val="Nessun elenco115"/>
    <w:next w:val="Nessunelenco"/>
    <w:uiPriority w:val="99"/>
    <w:semiHidden/>
    <w:rsid w:val="006C11D2"/>
  </w:style>
  <w:style w:type="numbering" w:customStyle="1" w:styleId="Puntielenco422713">
    <w:name w:val="Punti elenco422713"/>
    <w:rsid w:val="006C11D2"/>
  </w:style>
  <w:style w:type="numbering" w:customStyle="1" w:styleId="Stileimportato13">
    <w:name w:val="Stile importato 13"/>
    <w:rsid w:val="006C11D2"/>
  </w:style>
  <w:style w:type="numbering" w:customStyle="1" w:styleId="Stileimportato23">
    <w:name w:val="Stile importato 23"/>
    <w:rsid w:val="006C11D2"/>
  </w:style>
  <w:style w:type="numbering" w:customStyle="1" w:styleId="Nessunelenco1113">
    <w:name w:val="Nessun elenco1113"/>
    <w:next w:val="Nessunelenco"/>
    <w:uiPriority w:val="99"/>
    <w:semiHidden/>
    <w:rsid w:val="006C11D2"/>
  </w:style>
  <w:style w:type="numbering" w:customStyle="1" w:styleId="Puntielenco41013">
    <w:name w:val="Punti elenco41013"/>
    <w:rsid w:val="006C11D2"/>
  </w:style>
  <w:style w:type="numbering" w:customStyle="1" w:styleId="Puntielenco74">
    <w:name w:val="Punti elenco74"/>
    <w:rsid w:val="006C11D2"/>
  </w:style>
  <w:style w:type="numbering" w:customStyle="1" w:styleId="Puntielenco45">
    <w:name w:val="Punti elenco45"/>
    <w:rsid w:val="006C11D2"/>
  </w:style>
  <w:style w:type="numbering" w:customStyle="1" w:styleId="Puntielenco41124">
    <w:name w:val="Punti elenco41124"/>
    <w:rsid w:val="006C11D2"/>
  </w:style>
  <w:style w:type="numbering" w:customStyle="1" w:styleId="Puntielenco84">
    <w:name w:val="Punti elenco84"/>
    <w:rsid w:val="006C11D2"/>
  </w:style>
  <w:style w:type="numbering" w:customStyle="1" w:styleId="Puntielenco5124">
    <w:name w:val="Punti elenco5124"/>
    <w:rsid w:val="006C11D2"/>
  </w:style>
  <w:style w:type="numbering" w:customStyle="1" w:styleId="Puntielenco634">
    <w:name w:val="Punti elenco634"/>
    <w:rsid w:val="006C11D2"/>
  </w:style>
  <w:style w:type="numbering" w:customStyle="1" w:styleId="Puntielenco4224">
    <w:name w:val="Punti elenco4224"/>
    <w:rsid w:val="006C11D2"/>
  </w:style>
  <w:style w:type="numbering" w:customStyle="1" w:styleId="Nessunelenco23">
    <w:name w:val="Nessun elenco23"/>
    <w:next w:val="Nessunelenco"/>
    <w:uiPriority w:val="99"/>
    <w:semiHidden/>
    <w:unhideWhenUsed/>
    <w:rsid w:val="006C11D2"/>
  </w:style>
  <w:style w:type="numbering" w:customStyle="1" w:styleId="Nessunelenco123">
    <w:name w:val="Nessun elenco123"/>
    <w:next w:val="Nessunelenco"/>
    <w:uiPriority w:val="99"/>
    <w:semiHidden/>
    <w:rsid w:val="006C11D2"/>
  </w:style>
  <w:style w:type="numbering" w:customStyle="1" w:styleId="Nessunelenco1123">
    <w:name w:val="Nessun elenco1123"/>
    <w:next w:val="Nessunelenco"/>
    <w:semiHidden/>
    <w:rsid w:val="006C11D2"/>
  </w:style>
  <w:style w:type="numbering" w:customStyle="1" w:styleId="Nessunelenco11113">
    <w:name w:val="Nessun elenco11113"/>
    <w:next w:val="Nessunelenco"/>
    <w:uiPriority w:val="99"/>
    <w:semiHidden/>
    <w:rsid w:val="006C11D2"/>
  </w:style>
  <w:style w:type="numbering" w:customStyle="1" w:styleId="Puntielenco4227113">
    <w:name w:val="Punti elenco4227113"/>
    <w:rsid w:val="006C11D2"/>
  </w:style>
  <w:style w:type="numbering" w:customStyle="1" w:styleId="Puntielenco410113">
    <w:name w:val="Punti elenco410113"/>
    <w:rsid w:val="006C11D2"/>
  </w:style>
  <w:style w:type="numbering" w:customStyle="1" w:styleId="Puntielenco713">
    <w:name w:val="Punti elenco713"/>
    <w:rsid w:val="006C11D2"/>
  </w:style>
  <w:style w:type="numbering" w:customStyle="1" w:styleId="Puntielenco414">
    <w:name w:val="Punti elenco414"/>
    <w:rsid w:val="006C11D2"/>
  </w:style>
  <w:style w:type="numbering" w:customStyle="1" w:styleId="Puntielenco411213">
    <w:name w:val="Punti elenco411213"/>
    <w:rsid w:val="006C11D2"/>
  </w:style>
  <w:style w:type="numbering" w:customStyle="1" w:styleId="Puntielenco813">
    <w:name w:val="Punti elenco813"/>
    <w:rsid w:val="006C11D2"/>
  </w:style>
  <w:style w:type="numbering" w:customStyle="1" w:styleId="Puntielenco51213">
    <w:name w:val="Punti elenco51213"/>
    <w:rsid w:val="006C11D2"/>
  </w:style>
  <w:style w:type="numbering" w:customStyle="1" w:styleId="Puntielenco6313">
    <w:name w:val="Punti elenco6313"/>
    <w:rsid w:val="006C11D2"/>
  </w:style>
  <w:style w:type="numbering" w:customStyle="1" w:styleId="Puntielenco42213">
    <w:name w:val="Punti elenco42213"/>
    <w:rsid w:val="006C11D2"/>
  </w:style>
  <w:style w:type="numbering" w:customStyle="1" w:styleId="Nessunelenco213">
    <w:name w:val="Nessun elenco213"/>
    <w:next w:val="Nessunelenco"/>
    <w:uiPriority w:val="99"/>
    <w:semiHidden/>
    <w:rsid w:val="006C11D2"/>
  </w:style>
  <w:style w:type="numbering" w:customStyle="1" w:styleId="Nessunelenco1211">
    <w:name w:val="Nessun elenco1211"/>
    <w:next w:val="Nessunelenco"/>
    <w:uiPriority w:val="99"/>
    <w:semiHidden/>
    <w:rsid w:val="006C11D2"/>
  </w:style>
  <w:style w:type="numbering" w:customStyle="1" w:styleId="Nessunelenco11211">
    <w:name w:val="Nessun elenco11211"/>
    <w:next w:val="Nessunelenco"/>
    <w:semiHidden/>
    <w:rsid w:val="006C11D2"/>
  </w:style>
  <w:style w:type="numbering" w:customStyle="1" w:styleId="Puntielenco42271111">
    <w:name w:val="Punti elenco42271111"/>
    <w:rsid w:val="006C11D2"/>
  </w:style>
  <w:style w:type="numbering" w:customStyle="1" w:styleId="Nessunelenco111112">
    <w:name w:val="Nessun elenco111112"/>
    <w:next w:val="Nessunelenco"/>
    <w:uiPriority w:val="99"/>
    <w:semiHidden/>
    <w:rsid w:val="006C11D2"/>
  </w:style>
  <w:style w:type="numbering" w:customStyle="1" w:styleId="Puntielenco4101111">
    <w:name w:val="Punti elenco4101111"/>
    <w:rsid w:val="006C11D2"/>
  </w:style>
  <w:style w:type="numbering" w:customStyle="1" w:styleId="Puntielenco7113">
    <w:name w:val="Punti elenco7113"/>
    <w:rsid w:val="006C11D2"/>
  </w:style>
  <w:style w:type="numbering" w:customStyle="1" w:styleId="Puntielenco4114">
    <w:name w:val="Punti elenco4114"/>
    <w:rsid w:val="006C11D2"/>
  </w:style>
  <w:style w:type="numbering" w:customStyle="1" w:styleId="Puntielenco4112113">
    <w:name w:val="Punti elenco4112113"/>
    <w:rsid w:val="006C11D2"/>
  </w:style>
  <w:style w:type="numbering" w:customStyle="1" w:styleId="Puntielenco8111">
    <w:name w:val="Punti elenco8111"/>
    <w:rsid w:val="006C11D2"/>
  </w:style>
  <w:style w:type="numbering" w:customStyle="1" w:styleId="Puntielenco512111">
    <w:name w:val="Punti elenco512111"/>
    <w:rsid w:val="006C11D2"/>
  </w:style>
  <w:style w:type="numbering" w:customStyle="1" w:styleId="Puntielenco63111">
    <w:name w:val="Punti elenco63111"/>
    <w:rsid w:val="006C11D2"/>
  </w:style>
  <w:style w:type="numbering" w:customStyle="1" w:styleId="Puntielenco422111">
    <w:name w:val="Punti elenco422111"/>
    <w:rsid w:val="006C11D2"/>
  </w:style>
  <w:style w:type="numbering" w:customStyle="1" w:styleId="Nessunelenco32">
    <w:name w:val="Nessun elenco32"/>
    <w:next w:val="Nessunelenco"/>
    <w:uiPriority w:val="99"/>
    <w:semiHidden/>
    <w:unhideWhenUsed/>
    <w:rsid w:val="006C11D2"/>
  </w:style>
  <w:style w:type="numbering" w:customStyle="1" w:styleId="Nessunelenco132">
    <w:name w:val="Nessun elenco132"/>
    <w:next w:val="Nessunelenco"/>
    <w:uiPriority w:val="99"/>
    <w:semiHidden/>
    <w:rsid w:val="006C11D2"/>
  </w:style>
  <w:style w:type="numbering" w:customStyle="1" w:styleId="Puntielenco10">
    <w:name w:val="Punti elenco10"/>
    <w:rsid w:val="006C11D2"/>
  </w:style>
  <w:style w:type="numbering" w:customStyle="1" w:styleId="Puntielenco12">
    <w:name w:val="Punti elenco12"/>
    <w:rsid w:val="006C11D2"/>
  </w:style>
  <w:style w:type="numbering" w:customStyle="1" w:styleId="Puntielenco22">
    <w:name w:val="Punti elenco22"/>
    <w:rsid w:val="006C11D2"/>
  </w:style>
  <w:style w:type="numbering" w:customStyle="1" w:styleId="Puntielenco33">
    <w:name w:val="Punti elenco33"/>
    <w:rsid w:val="006C11D2"/>
  </w:style>
  <w:style w:type="numbering" w:customStyle="1" w:styleId="Puntielenco424">
    <w:name w:val="Punti elenco424"/>
    <w:rsid w:val="006C11D2"/>
  </w:style>
  <w:style w:type="numbering" w:customStyle="1" w:styleId="Puntielenco313">
    <w:name w:val="Punti elenco313"/>
    <w:rsid w:val="006C11D2"/>
  </w:style>
  <w:style w:type="numbering" w:customStyle="1" w:styleId="Puntielenco41113">
    <w:name w:val="Punti elenco41113"/>
    <w:rsid w:val="006C11D2"/>
  </w:style>
  <w:style w:type="numbering" w:customStyle="1" w:styleId="Puntielenco3112">
    <w:name w:val="Punti elenco3112"/>
    <w:rsid w:val="006C11D2"/>
  </w:style>
  <w:style w:type="numbering" w:customStyle="1" w:styleId="Puntielenco54">
    <w:name w:val="Punti elenco54"/>
    <w:rsid w:val="006C11D2"/>
  </w:style>
  <w:style w:type="numbering" w:customStyle="1" w:styleId="Puntielenco65">
    <w:name w:val="Punti elenco65"/>
    <w:rsid w:val="006C11D2"/>
  </w:style>
  <w:style w:type="numbering" w:customStyle="1" w:styleId="Nessunelenco1132">
    <w:name w:val="Nessun elenco1132"/>
    <w:next w:val="Nessunelenco"/>
    <w:uiPriority w:val="99"/>
    <w:semiHidden/>
    <w:unhideWhenUsed/>
    <w:rsid w:val="006C11D2"/>
  </w:style>
  <w:style w:type="numbering" w:customStyle="1" w:styleId="Nessunelenco2111">
    <w:name w:val="Nessun elenco2111"/>
    <w:next w:val="Nessunelenco"/>
    <w:uiPriority w:val="99"/>
    <w:semiHidden/>
    <w:unhideWhenUsed/>
    <w:rsid w:val="006C11D2"/>
  </w:style>
  <w:style w:type="numbering" w:customStyle="1" w:styleId="Puntielenco723">
    <w:name w:val="Punti elenco723"/>
    <w:rsid w:val="006C11D2"/>
  </w:style>
  <w:style w:type="numbering" w:customStyle="1" w:styleId="Puntielenco4213">
    <w:name w:val="Punti elenco4213"/>
    <w:rsid w:val="006C11D2"/>
  </w:style>
  <w:style w:type="numbering" w:customStyle="1" w:styleId="Puntielenco411113">
    <w:name w:val="Punti elenco411113"/>
    <w:rsid w:val="006C11D2"/>
  </w:style>
  <w:style w:type="numbering" w:customStyle="1" w:styleId="Puntielenco514">
    <w:name w:val="Punti elenco514"/>
    <w:rsid w:val="006C11D2"/>
  </w:style>
  <w:style w:type="numbering" w:customStyle="1" w:styleId="Puntielenco614">
    <w:name w:val="Punti elenco614"/>
    <w:rsid w:val="006C11D2"/>
  </w:style>
  <w:style w:type="numbering" w:customStyle="1" w:styleId="Puntielenco6112">
    <w:name w:val="Punti elenco6112"/>
    <w:rsid w:val="006C11D2"/>
  </w:style>
  <w:style w:type="numbering" w:customStyle="1" w:styleId="Puntielenco71111">
    <w:name w:val="Punti elenco71111"/>
    <w:rsid w:val="006C11D2"/>
  </w:style>
  <w:style w:type="numbering" w:customStyle="1" w:styleId="Puntielenco42112">
    <w:name w:val="Punti elenco42112"/>
    <w:rsid w:val="006C11D2"/>
  </w:style>
  <w:style w:type="numbering" w:customStyle="1" w:styleId="Puntielenco4111111">
    <w:name w:val="Punti elenco4111111"/>
    <w:rsid w:val="006C11D2"/>
  </w:style>
  <w:style w:type="numbering" w:customStyle="1" w:styleId="Puntielenco5112">
    <w:name w:val="Punti elenco5112"/>
    <w:rsid w:val="006C11D2"/>
  </w:style>
  <w:style w:type="numbering" w:customStyle="1" w:styleId="Puntielenco623">
    <w:name w:val="Punti elenco623"/>
    <w:rsid w:val="006C11D2"/>
  </w:style>
  <w:style w:type="numbering" w:customStyle="1" w:styleId="Puntielenco822">
    <w:name w:val="Punti elenco822"/>
    <w:rsid w:val="006C11D2"/>
  </w:style>
  <w:style w:type="numbering" w:customStyle="1" w:styleId="Puntielenco432">
    <w:name w:val="Punti elenco432"/>
    <w:rsid w:val="006C11D2"/>
  </w:style>
  <w:style w:type="numbering" w:customStyle="1" w:styleId="Puntielenco4122">
    <w:name w:val="Punti elenco4122"/>
    <w:rsid w:val="006C11D2"/>
  </w:style>
  <w:style w:type="numbering" w:customStyle="1" w:styleId="Puntielenco522">
    <w:name w:val="Punti elenco522"/>
    <w:rsid w:val="006C11D2"/>
  </w:style>
  <w:style w:type="numbering" w:customStyle="1" w:styleId="Puntielenco6322">
    <w:name w:val="Punti elenco6322"/>
    <w:rsid w:val="006C11D2"/>
  </w:style>
  <w:style w:type="numbering" w:customStyle="1" w:styleId="Puntielenco6122">
    <w:name w:val="Punti elenco6122"/>
    <w:rsid w:val="006C11D2"/>
  </w:style>
  <w:style w:type="numbering" w:customStyle="1" w:styleId="Puntielenco7212">
    <w:name w:val="Punti elenco7212"/>
    <w:rsid w:val="006C11D2"/>
  </w:style>
  <w:style w:type="numbering" w:customStyle="1" w:styleId="Puntielenco42222">
    <w:name w:val="Punti elenco42222"/>
    <w:rsid w:val="006C11D2"/>
  </w:style>
  <w:style w:type="numbering" w:customStyle="1" w:styleId="Puntielenco411222">
    <w:name w:val="Punti elenco411222"/>
    <w:rsid w:val="006C11D2"/>
  </w:style>
  <w:style w:type="numbering" w:customStyle="1" w:styleId="Puntielenco51222">
    <w:name w:val="Punti elenco51222"/>
    <w:rsid w:val="006C11D2"/>
  </w:style>
  <w:style w:type="numbering" w:customStyle="1" w:styleId="Puntielenco6212">
    <w:name w:val="Punti elenco6212"/>
    <w:rsid w:val="006C11D2"/>
  </w:style>
  <w:style w:type="numbering" w:customStyle="1" w:styleId="Puntielenco41121111">
    <w:name w:val="Punti elenco41121111"/>
    <w:rsid w:val="006C11D2"/>
  </w:style>
  <w:style w:type="numbering" w:customStyle="1" w:styleId="Nessunelenco41">
    <w:name w:val="Nessun elenco41"/>
    <w:next w:val="Nessunelenco"/>
    <w:uiPriority w:val="99"/>
    <w:semiHidden/>
    <w:unhideWhenUsed/>
    <w:rsid w:val="006C11D2"/>
  </w:style>
  <w:style w:type="numbering" w:customStyle="1" w:styleId="Nessunelenco141">
    <w:name w:val="Nessun elenco141"/>
    <w:next w:val="Nessunelenco"/>
    <w:uiPriority w:val="99"/>
    <w:semiHidden/>
    <w:rsid w:val="006C11D2"/>
  </w:style>
  <w:style w:type="numbering" w:customStyle="1" w:styleId="Nessunelenco1141">
    <w:name w:val="Nessun elenco1141"/>
    <w:next w:val="Nessunelenco"/>
    <w:semiHidden/>
    <w:rsid w:val="006C11D2"/>
  </w:style>
  <w:style w:type="numbering" w:customStyle="1" w:styleId="Nessunelenco11121">
    <w:name w:val="Nessun elenco11121"/>
    <w:next w:val="Nessunelenco"/>
    <w:uiPriority w:val="99"/>
    <w:semiHidden/>
    <w:rsid w:val="006C11D2"/>
  </w:style>
  <w:style w:type="numbering" w:customStyle="1" w:styleId="Puntielenco4227121">
    <w:name w:val="Punti elenco4227121"/>
    <w:rsid w:val="006C11D2"/>
  </w:style>
  <w:style w:type="numbering" w:customStyle="1" w:styleId="Puntielenco410121">
    <w:name w:val="Punti elenco410121"/>
    <w:rsid w:val="006C11D2"/>
  </w:style>
  <w:style w:type="numbering" w:customStyle="1" w:styleId="Puntielenco731">
    <w:name w:val="Punti elenco731"/>
    <w:rsid w:val="006C11D2"/>
  </w:style>
  <w:style w:type="numbering" w:customStyle="1" w:styleId="Puntielenco441">
    <w:name w:val="Punti elenco441"/>
    <w:rsid w:val="006C11D2"/>
  </w:style>
  <w:style w:type="numbering" w:customStyle="1" w:styleId="Puntielenco411231">
    <w:name w:val="Punti elenco411231"/>
    <w:rsid w:val="006C11D2"/>
  </w:style>
  <w:style w:type="numbering" w:customStyle="1" w:styleId="Puntielenco831">
    <w:name w:val="Punti elenco831"/>
    <w:rsid w:val="006C11D2"/>
  </w:style>
  <w:style w:type="numbering" w:customStyle="1" w:styleId="Puntielenco51231">
    <w:name w:val="Punti elenco51231"/>
    <w:rsid w:val="006C11D2"/>
  </w:style>
  <w:style w:type="numbering" w:customStyle="1" w:styleId="Puntielenco6331">
    <w:name w:val="Punti elenco6331"/>
    <w:rsid w:val="006C11D2"/>
  </w:style>
  <w:style w:type="numbering" w:customStyle="1" w:styleId="Puntielenco42231">
    <w:name w:val="Punti elenco42231"/>
    <w:rsid w:val="006C11D2"/>
  </w:style>
  <w:style w:type="numbering" w:customStyle="1" w:styleId="Nessunelenco221">
    <w:name w:val="Nessun elenco221"/>
    <w:next w:val="Nessunelenco"/>
    <w:uiPriority w:val="99"/>
    <w:semiHidden/>
    <w:rsid w:val="006C11D2"/>
  </w:style>
  <w:style w:type="numbering" w:customStyle="1" w:styleId="Nessunelenco1221">
    <w:name w:val="Nessun elenco1221"/>
    <w:next w:val="Nessunelenco"/>
    <w:uiPriority w:val="99"/>
    <w:semiHidden/>
    <w:rsid w:val="006C11D2"/>
  </w:style>
  <w:style w:type="numbering" w:customStyle="1" w:styleId="Nessunelenco11221">
    <w:name w:val="Nessun elenco11221"/>
    <w:next w:val="Nessunelenco"/>
    <w:semiHidden/>
    <w:rsid w:val="006C11D2"/>
  </w:style>
  <w:style w:type="numbering" w:customStyle="1" w:styleId="Puntielenco42271121">
    <w:name w:val="Punti elenco42271121"/>
    <w:rsid w:val="006C11D2"/>
  </w:style>
  <w:style w:type="numbering" w:customStyle="1" w:styleId="Stileimportato121">
    <w:name w:val="Stile importato 121"/>
    <w:rsid w:val="006C11D2"/>
  </w:style>
  <w:style w:type="numbering" w:customStyle="1" w:styleId="Stileimportato221">
    <w:name w:val="Stile importato 221"/>
    <w:rsid w:val="006C11D2"/>
  </w:style>
  <w:style w:type="numbering" w:customStyle="1" w:styleId="Nessunelenco111121">
    <w:name w:val="Nessun elenco111121"/>
    <w:next w:val="Nessunelenco"/>
    <w:uiPriority w:val="99"/>
    <w:semiHidden/>
    <w:rsid w:val="006C11D2"/>
  </w:style>
  <w:style w:type="numbering" w:customStyle="1" w:styleId="Puntielenco4101121">
    <w:name w:val="Punti elenco4101121"/>
    <w:rsid w:val="006C11D2"/>
  </w:style>
  <w:style w:type="numbering" w:customStyle="1" w:styleId="Puntielenco7121">
    <w:name w:val="Punti elenco7121"/>
    <w:rsid w:val="006C11D2"/>
  </w:style>
  <w:style w:type="numbering" w:customStyle="1" w:styleId="Puntielenco4131">
    <w:name w:val="Punti elenco4131"/>
    <w:rsid w:val="006C11D2"/>
  </w:style>
  <w:style w:type="numbering" w:customStyle="1" w:styleId="Puntielenco4112121">
    <w:name w:val="Punti elenco4112121"/>
    <w:rsid w:val="006C11D2"/>
  </w:style>
  <w:style w:type="numbering" w:customStyle="1" w:styleId="Puntielenco8121">
    <w:name w:val="Punti elenco8121"/>
    <w:rsid w:val="006C11D2"/>
  </w:style>
  <w:style w:type="numbering" w:customStyle="1" w:styleId="Puntielenco512121">
    <w:name w:val="Punti elenco512121"/>
    <w:rsid w:val="006C11D2"/>
  </w:style>
  <w:style w:type="numbering" w:customStyle="1" w:styleId="Puntielenco63121">
    <w:name w:val="Punti elenco63121"/>
    <w:rsid w:val="006C11D2"/>
  </w:style>
  <w:style w:type="numbering" w:customStyle="1" w:styleId="Puntielenco422121">
    <w:name w:val="Punti elenco422121"/>
    <w:rsid w:val="006C11D2"/>
  </w:style>
  <w:style w:type="numbering" w:customStyle="1" w:styleId="Nessunelenco311">
    <w:name w:val="Nessun elenco311"/>
    <w:next w:val="Nessunelenco"/>
    <w:uiPriority w:val="99"/>
    <w:semiHidden/>
    <w:unhideWhenUsed/>
    <w:rsid w:val="006C11D2"/>
  </w:style>
  <w:style w:type="numbering" w:customStyle="1" w:styleId="Nessunelenco1311">
    <w:name w:val="Nessun elenco1311"/>
    <w:next w:val="Nessunelenco"/>
    <w:uiPriority w:val="99"/>
    <w:semiHidden/>
    <w:rsid w:val="006C11D2"/>
  </w:style>
  <w:style w:type="numbering" w:customStyle="1" w:styleId="Puntielenco91">
    <w:name w:val="Punti elenco91"/>
    <w:rsid w:val="006C11D2"/>
  </w:style>
  <w:style w:type="numbering" w:customStyle="1" w:styleId="Puntielenco111">
    <w:name w:val="Punti elenco111"/>
    <w:rsid w:val="006C11D2"/>
  </w:style>
  <w:style w:type="numbering" w:customStyle="1" w:styleId="Puntielenco211">
    <w:name w:val="Punti elenco211"/>
    <w:rsid w:val="006C11D2"/>
  </w:style>
  <w:style w:type="numbering" w:customStyle="1" w:styleId="Puntielenco321">
    <w:name w:val="Punti elenco321"/>
    <w:rsid w:val="006C11D2"/>
  </w:style>
  <w:style w:type="numbering" w:customStyle="1" w:styleId="Puntielenco4231">
    <w:name w:val="Punti elenco4231"/>
    <w:rsid w:val="006C11D2"/>
  </w:style>
  <w:style w:type="numbering" w:customStyle="1" w:styleId="Puntielenco3121">
    <w:name w:val="Punti elenco3121"/>
    <w:rsid w:val="006C11D2"/>
  </w:style>
  <w:style w:type="numbering" w:customStyle="1" w:styleId="Puntielenco41131">
    <w:name w:val="Punti elenco41131"/>
    <w:rsid w:val="006C11D2"/>
  </w:style>
  <w:style w:type="numbering" w:customStyle="1" w:styleId="Puntielenco31111">
    <w:name w:val="Punti elenco31111"/>
    <w:rsid w:val="006C11D2"/>
  </w:style>
  <w:style w:type="numbering" w:customStyle="1" w:styleId="Puntielenco531">
    <w:name w:val="Punti elenco531"/>
    <w:rsid w:val="006C11D2"/>
  </w:style>
  <w:style w:type="numbering" w:customStyle="1" w:styleId="Puntielenco641">
    <w:name w:val="Punti elenco641"/>
    <w:rsid w:val="006C11D2"/>
  </w:style>
  <w:style w:type="numbering" w:customStyle="1" w:styleId="Nessunelenco11311">
    <w:name w:val="Nessun elenco11311"/>
    <w:next w:val="Nessunelenco"/>
    <w:uiPriority w:val="99"/>
    <w:semiHidden/>
    <w:unhideWhenUsed/>
    <w:rsid w:val="006C11D2"/>
  </w:style>
  <w:style w:type="numbering" w:customStyle="1" w:styleId="Nessunelenco2121">
    <w:name w:val="Nessun elenco2121"/>
    <w:next w:val="Nessunelenco"/>
    <w:uiPriority w:val="99"/>
    <w:semiHidden/>
    <w:unhideWhenUsed/>
    <w:rsid w:val="006C11D2"/>
  </w:style>
  <w:style w:type="numbering" w:customStyle="1" w:styleId="Puntielenco7221">
    <w:name w:val="Punti elenco7221"/>
    <w:rsid w:val="006C11D2"/>
  </w:style>
  <w:style w:type="numbering" w:customStyle="1" w:styleId="Puntielenco42121">
    <w:name w:val="Punti elenco42121"/>
    <w:rsid w:val="006C11D2"/>
  </w:style>
  <w:style w:type="numbering" w:customStyle="1" w:styleId="Puntielenco411121">
    <w:name w:val="Punti elenco411121"/>
    <w:rsid w:val="006C11D2"/>
  </w:style>
  <w:style w:type="numbering" w:customStyle="1" w:styleId="Puntielenco5131">
    <w:name w:val="Punti elenco5131"/>
    <w:rsid w:val="006C11D2"/>
  </w:style>
  <w:style w:type="numbering" w:customStyle="1" w:styleId="Puntielenco6131">
    <w:name w:val="Punti elenco6131"/>
    <w:rsid w:val="006C11D2"/>
  </w:style>
  <w:style w:type="numbering" w:customStyle="1" w:styleId="Puntielenco61111">
    <w:name w:val="Punti elenco61111"/>
    <w:rsid w:val="006C11D2"/>
  </w:style>
  <w:style w:type="numbering" w:customStyle="1" w:styleId="Puntielenco71121">
    <w:name w:val="Punti elenco71121"/>
    <w:rsid w:val="006C11D2"/>
  </w:style>
  <w:style w:type="numbering" w:customStyle="1" w:styleId="Puntielenco421111">
    <w:name w:val="Punti elenco421111"/>
    <w:rsid w:val="006C11D2"/>
  </w:style>
  <w:style w:type="numbering" w:customStyle="1" w:styleId="Puntielenco4111121">
    <w:name w:val="Punti elenco4111121"/>
    <w:rsid w:val="006C11D2"/>
  </w:style>
  <w:style w:type="numbering" w:customStyle="1" w:styleId="Puntielenco51111">
    <w:name w:val="Punti elenco51111"/>
    <w:rsid w:val="006C11D2"/>
  </w:style>
  <w:style w:type="numbering" w:customStyle="1" w:styleId="Puntielenco6221">
    <w:name w:val="Punti elenco6221"/>
    <w:rsid w:val="006C11D2"/>
  </w:style>
  <w:style w:type="numbering" w:customStyle="1" w:styleId="Puntielenco8211">
    <w:name w:val="Punti elenco8211"/>
    <w:rsid w:val="006C11D2"/>
  </w:style>
  <w:style w:type="numbering" w:customStyle="1" w:styleId="Puntielenco4311">
    <w:name w:val="Punti elenco4311"/>
    <w:rsid w:val="006C11D2"/>
  </w:style>
  <w:style w:type="numbering" w:customStyle="1" w:styleId="Puntielenco41211">
    <w:name w:val="Punti elenco41211"/>
    <w:rsid w:val="006C11D2"/>
  </w:style>
  <w:style w:type="numbering" w:customStyle="1" w:styleId="Puntielenco5211">
    <w:name w:val="Punti elenco5211"/>
    <w:rsid w:val="006C11D2"/>
  </w:style>
  <w:style w:type="numbering" w:customStyle="1" w:styleId="Puntielenco63211">
    <w:name w:val="Punti elenco63211"/>
    <w:rsid w:val="006C11D2"/>
  </w:style>
  <w:style w:type="numbering" w:customStyle="1" w:styleId="Puntielenco61211">
    <w:name w:val="Punti elenco61211"/>
    <w:rsid w:val="006C11D2"/>
  </w:style>
  <w:style w:type="numbering" w:customStyle="1" w:styleId="Puntielenco72111">
    <w:name w:val="Punti elenco72111"/>
    <w:rsid w:val="006C11D2"/>
  </w:style>
  <w:style w:type="numbering" w:customStyle="1" w:styleId="Puntielenco422211">
    <w:name w:val="Punti elenco422211"/>
    <w:rsid w:val="006C11D2"/>
  </w:style>
  <w:style w:type="numbering" w:customStyle="1" w:styleId="Puntielenco4112211">
    <w:name w:val="Punti elenco4112211"/>
    <w:rsid w:val="006C11D2"/>
  </w:style>
  <w:style w:type="numbering" w:customStyle="1" w:styleId="Puntielenco512211">
    <w:name w:val="Punti elenco512211"/>
    <w:rsid w:val="006C11D2"/>
  </w:style>
  <w:style w:type="numbering" w:customStyle="1" w:styleId="Puntielenco62111">
    <w:name w:val="Punti elenco62111"/>
    <w:rsid w:val="006C11D2"/>
  </w:style>
  <w:style w:type="numbering" w:customStyle="1" w:styleId="Puntielenco41121121">
    <w:name w:val="Punti elenco41121121"/>
    <w:rsid w:val="006C11D2"/>
  </w:style>
  <w:style w:type="numbering" w:customStyle="1" w:styleId="Nessunelenco51">
    <w:name w:val="Nessun elenco51"/>
    <w:next w:val="Nessunelenco"/>
    <w:uiPriority w:val="99"/>
    <w:semiHidden/>
    <w:unhideWhenUsed/>
    <w:rsid w:val="006C11D2"/>
  </w:style>
  <w:style w:type="numbering" w:customStyle="1" w:styleId="Nessunelenco151">
    <w:name w:val="Nessun elenco151"/>
    <w:next w:val="Nessunelenco"/>
    <w:uiPriority w:val="99"/>
    <w:semiHidden/>
    <w:rsid w:val="006C11D2"/>
  </w:style>
  <w:style w:type="numbering" w:customStyle="1" w:styleId="Nessunelenco1151">
    <w:name w:val="Nessun elenco1151"/>
    <w:next w:val="Nessunelenco"/>
    <w:uiPriority w:val="99"/>
    <w:semiHidden/>
    <w:rsid w:val="006C11D2"/>
  </w:style>
  <w:style w:type="numbering" w:customStyle="1" w:styleId="Nessunelenco11131">
    <w:name w:val="Nessun elenco11131"/>
    <w:next w:val="Nessunelenco"/>
    <w:semiHidden/>
    <w:rsid w:val="006C11D2"/>
  </w:style>
  <w:style w:type="numbering" w:customStyle="1" w:styleId="Puntielenco4227131">
    <w:name w:val="Punti elenco4227131"/>
    <w:rsid w:val="006C11D2"/>
  </w:style>
  <w:style w:type="numbering" w:customStyle="1" w:styleId="Stileimportato131">
    <w:name w:val="Stile importato 131"/>
    <w:rsid w:val="006C11D2"/>
  </w:style>
  <w:style w:type="numbering" w:customStyle="1" w:styleId="Stileimportato231">
    <w:name w:val="Stile importato 231"/>
    <w:rsid w:val="006C11D2"/>
  </w:style>
  <w:style w:type="numbering" w:customStyle="1" w:styleId="Nessunelenco111131">
    <w:name w:val="Nessun elenco111131"/>
    <w:next w:val="Nessunelenco"/>
    <w:uiPriority w:val="99"/>
    <w:semiHidden/>
    <w:rsid w:val="006C11D2"/>
  </w:style>
  <w:style w:type="numbering" w:customStyle="1" w:styleId="Puntielenco410131">
    <w:name w:val="Punti elenco410131"/>
    <w:rsid w:val="006C11D2"/>
  </w:style>
  <w:style w:type="numbering" w:customStyle="1" w:styleId="Puntielenco741">
    <w:name w:val="Punti elenco741"/>
    <w:rsid w:val="006C11D2"/>
  </w:style>
  <w:style w:type="numbering" w:customStyle="1" w:styleId="Puntielenco451">
    <w:name w:val="Punti elenco451"/>
    <w:rsid w:val="006C11D2"/>
  </w:style>
  <w:style w:type="numbering" w:customStyle="1" w:styleId="Puntielenco411241">
    <w:name w:val="Punti elenco411241"/>
    <w:rsid w:val="006C11D2"/>
  </w:style>
  <w:style w:type="numbering" w:customStyle="1" w:styleId="Puntielenco841">
    <w:name w:val="Punti elenco841"/>
    <w:rsid w:val="006C11D2"/>
  </w:style>
  <w:style w:type="numbering" w:customStyle="1" w:styleId="Puntielenco51241">
    <w:name w:val="Punti elenco51241"/>
    <w:rsid w:val="006C11D2"/>
  </w:style>
  <w:style w:type="numbering" w:customStyle="1" w:styleId="Puntielenco6341">
    <w:name w:val="Punti elenco6341"/>
    <w:rsid w:val="006C11D2"/>
  </w:style>
  <w:style w:type="numbering" w:customStyle="1" w:styleId="Puntielenco42241">
    <w:name w:val="Punti elenco42241"/>
    <w:rsid w:val="006C11D2"/>
  </w:style>
  <w:style w:type="numbering" w:customStyle="1" w:styleId="Nessunelenco231">
    <w:name w:val="Nessun elenco231"/>
    <w:next w:val="Nessunelenco"/>
    <w:uiPriority w:val="99"/>
    <w:semiHidden/>
    <w:unhideWhenUsed/>
    <w:rsid w:val="006C11D2"/>
  </w:style>
  <w:style w:type="numbering" w:customStyle="1" w:styleId="Nessunelenco1231">
    <w:name w:val="Nessun elenco1231"/>
    <w:next w:val="Nessunelenco"/>
    <w:uiPriority w:val="99"/>
    <w:semiHidden/>
    <w:rsid w:val="006C11D2"/>
  </w:style>
  <w:style w:type="numbering" w:customStyle="1" w:styleId="Nessunelenco11231">
    <w:name w:val="Nessun elenco11231"/>
    <w:next w:val="Nessunelenco"/>
    <w:semiHidden/>
    <w:rsid w:val="006C11D2"/>
  </w:style>
  <w:style w:type="numbering" w:customStyle="1" w:styleId="Nessunelenco11111111">
    <w:name w:val="Nessun elenco11111111"/>
    <w:next w:val="Nessunelenco"/>
    <w:uiPriority w:val="99"/>
    <w:semiHidden/>
    <w:rsid w:val="006C11D2"/>
  </w:style>
  <w:style w:type="numbering" w:customStyle="1" w:styleId="Puntielenco42271131">
    <w:name w:val="Punti elenco42271131"/>
    <w:rsid w:val="006C11D2"/>
  </w:style>
  <w:style w:type="numbering" w:customStyle="1" w:styleId="Puntielenco4101131">
    <w:name w:val="Punti elenco4101131"/>
    <w:rsid w:val="006C11D2"/>
  </w:style>
  <w:style w:type="numbering" w:customStyle="1" w:styleId="Puntielenco7131">
    <w:name w:val="Punti elenco7131"/>
    <w:rsid w:val="006C11D2"/>
  </w:style>
  <w:style w:type="numbering" w:customStyle="1" w:styleId="Puntielenco4141">
    <w:name w:val="Punti elenco4141"/>
    <w:rsid w:val="006C11D2"/>
  </w:style>
  <w:style w:type="numbering" w:customStyle="1" w:styleId="Puntielenco4112131">
    <w:name w:val="Punti elenco4112131"/>
    <w:rsid w:val="006C11D2"/>
  </w:style>
  <w:style w:type="numbering" w:customStyle="1" w:styleId="Puntielenco8131">
    <w:name w:val="Punti elenco8131"/>
    <w:rsid w:val="006C11D2"/>
  </w:style>
  <w:style w:type="numbering" w:customStyle="1" w:styleId="Puntielenco512131">
    <w:name w:val="Punti elenco512131"/>
    <w:rsid w:val="006C11D2"/>
  </w:style>
  <w:style w:type="numbering" w:customStyle="1" w:styleId="Puntielenco63131">
    <w:name w:val="Punti elenco63131"/>
    <w:rsid w:val="006C11D2"/>
  </w:style>
  <w:style w:type="numbering" w:customStyle="1" w:styleId="Puntielenco422131">
    <w:name w:val="Punti elenco422131"/>
    <w:rsid w:val="006C11D2"/>
  </w:style>
  <w:style w:type="numbering" w:customStyle="1" w:styleId="Nessunelenco2131">
    <w:name w:val="Nessun elenco2131"/>
    <w:next w:val="Nessunelenco"/>
    <w:uiPriority w:val="99"/>
    <w:semiHidden/>
    <w:rsid w:val="006C11D2"/>
  </w:style>
  <w:style w:type="numbering" w:customStyle="1" w:styleId="Nessunelenco12111">
    <w:name w:val="Nessun elenco12111"/>
    <w:next w:val="Nessunelenco"/>
    <w:uiPriority w:val="99"/>
    <w:semiHidden/>
    <w:rsid w:val="006C11D2"/>
  </w:style>
  <w:style w:type="numbering" w:customStyle="1" w:styleId="Nessunelenco112111">
    <w:name w:val="Nessun elenco112111"/>
    <w:next w:val="Nessunelenco"/>
    <w:semiHidden/>
    <w:rsid w:val="006C11D2"/>
  </w:style>
  <w:style w:type="numbering" w:customStyle="1" w:styleId="Puntielenco422711111">
    <w:name w:val="Punti elenco422711111"/>
    <w:rsid w:val="006C11D2"/>
  </w:style>
  <w:style w:type="numbering" w:customStyle="1" w:styleId="Stileimportato1111">
    <w:name w:val="Stile importato 1111"/>
    <w:rsid w:val="006C11D2"/>
  </w:style>
  <w:style w:type="numbering" w:customStyle="1" w:styleId="Stileimportato2111">
    <w:name w:val="Stile importato 2111"/>
    <w:rsid w:val="006C11D2"/>
  </w:style>
  <w:style w:type="numbering" w:customStyle="1" w:styleId="Nessunelenco111111111">
    <w:name w:val="Nessun elenco111111111"/>
    <w:next w:val="Nessunelenco"/>
    <w:uiPriority w:val="99"/>
    <w:semiHidden/>
    <w:rsid w:val="006C11D2"/>
  </w:style>
  <w:style w:type="numbering" w:customStyle="1" w:styleId="Puntielenco41011111">
    <w:name w:val="Punti elenco41011111"/>
    <w:rsid w:val="006C11D2"/>
  </w:style>
  <w:style w:type="numbering" w:customStyle="1" w:styleId="Puntielenco71131">
    <w:name w:val="Punti elenco71131"/>
    <w:rsid w:val="006C11D2"/>
  </w:style>
  <w:style w:type="numbering" w:customStyle="1" w:styleId="Puntielenco41141">
    <w:name w:val="Punti elenco41141"/>
    <w:rsid w:val="006C11D2"/>
  </w:style>
  <w:style w:type="numbering" w:customStyle="1" w:styleId="Puntielenco41121131">
    <w:name w:val="Punti elenco41121131"/>
    <w:rsid w:val="006C11D2"/>
  </w:style>
  <w:style w:type="numbering" w:customStyle="1" w:styleId="Puntielenco81111">
    <w:name w:val="Punti elenco81111"/>
    <w:rsid w:val="006C11D2"/>
  </w:style>
  <w:style w:type="numbering" w:customStyle="1" w:styleId="Puntielenco5121111">
    <w:name w:val="Punti elenco5121111"/>
    <w:rsid w:val="006C11D2"/>
  </w:style>
  <w:style w:type="numbering" w:customStyle="1" w:styleId="Puntielenco631111">
    <w:name w:val="Punti elenco631111"/>
    <w:rsid w:val="006C11D2"/>
  </w:style>
  <w:style w:type="numbering" w:customStyle="1" w:styleId="Puntielenco4221111">
    <w:name w:val="Punti elenco4221111"/>
    <w:rsid w:val="006C11D2"/>
  </w:style>
  <w:style w:type="numbering" w:customStyle="1" w:styleId="Nessunelenco321">
    <w:name w:val="Nessun elenco321"/>
    <w:next w:val="Nessunelenco"/>
    <w:uiPriority w:val="99"/>
    <w:semiHidden/>
    <w:unhideWhenUsed/>
    <w:rsid w:val="006C11D2"/>
  </w:style>
  <w:style w:type="numbering" w:customStyle="1" w:styleId="Nessunelenco1321">
    <w:name w:val="Nessun elenco1321"/>
    <w:next w:val="Nessunelenco"/>
    <w:uiPriority w:val="99"/>
    <w:semiHidden/>
    <w:rsid w:val="006C11D2"/>
  </w:style>
  <w:style w:type="numbering" w:customStyle="1" w:styleId="Puntielenco101">
    <w:name w:val="Punti elenco101"/>
    <w:rsid w:val="006C11D2"/>
  </w:style>
  <w:style w:type="numbering" w:customStyle="1" w:styleId="Puntielenco121">
    <w:name w:val="Punti elenco121"/>
    <w:rsid w:val="006C11D2"/>
  </w:style>
  <w:style w:type="numbering" w:customStyle="1" w:styleId="Puntielenco221">
    <w:name w:val="Punti elenco221"/>
    <w:rsid w:val="006C11D2"/>
  </w:style>
  <w:style w:type="numbering" w:customStyle="1" w:styleId="Puntielenco331">
    <w:name w:val="Punti elenco331"/>
    <w:rsid w:val="006C11D2"/>
  </w:style>
  <w:style w:type="numbering" w:customStyle="1" w:styleId="Puntielenco4241">
    <w:name w:val="Punti elenco4241"/>
    <w:rsid w:val="006C11D2"/>
  </w:style>
  <w:style w:type="numbering" w:customStyle="1" w:styleId="Puntielenco3131">
    <w:name w:val="Punti elenco3131"/>
    <w:rsid w:val="006C11D2"/>
  </w:style>
  <w:style w:type="numbering" w:customStyle="1" w:styleId="Puntielenco411131">
    <w:name w:val="Punti elenco411131"/>
    <w:rsid w:val="006C11D2"/>
  </w:style>
  <w:style w:type="numbering" w:customStyle="1" w:styleId="Puntielenco31121">
    <w:name w:val="Punti elenco31121"/>
    <w:rsid w:val="006C11D2"/>
  </w:style>
  <w:style w:type="numbering" w:customStyle="1" w:styleId="Puntielenco541">
    <w:name w:val="Punti elenco541"/>
    <w:rsid w:val="006C11D2"/>
  </w:style>
  <w:style w:type="numbering" w:customStyle="1" w:styleId="Puntielenco651">
    <w:name w:val="Punti elenco651"/>
    <w:rsid w:val="006C11D2"/>
  </w:style>
  <w:style w:type="numbering" w:customStyle="1" w:styleId="Nessunelenco11321">
    <w:name w:val="Nessun elenco11321"/>
    <w:next w:val="Nessunelenco"/>
    <w:uiPriority w:val="99"/>
    <w:semiHidden/>
    <w:unhideWhenUsed/>
    <w:rsid w:val="006C11D2"/>
  </w:style>
  <w:style w:type="numbering" w:customStyle="1" w:styleId="Nessunelenco21111">
    <w:name w:val="Nessun elenco21111"/>
    <w:next w:val="Nessunelenco"/>
    <w:uiPriority w:val="99"/>
    <w:semiHidden/>
    <w:unhideWhenUsed/>
    <w:rsid w:val="006C11D2"/>
  </w:style>
  <w:style w:type="numbering" w:customStyle="1" w:styleId="Puntielenco7231">
    <w:name w:val="Punti elenco7231"/>
    <w:rsid w:val="006C11D2"/>
  </w:style>
  <w:style w:type="numbering" w:customStyle="1" w:styleId="Puntielenco42131">
    <w:name w:val="Punti elenco42131"/>
    <w:rsid w:val="006C11D2"/>
  </w:style>
  <w:style w:type="numbering" w:customStyle="1" w:styleId="Puntielenco4111131">
    <w:name w:val="Punti elenco4111131"/>
    <w:rsid w:val="006C11D2"/>
  </w:style>
  <w:style w:type="numbering" w:customStyle="1" w:styleId="Puntielenco5141">
    <w:name w:val="Punti elenco5141"/>
    <w:rsid w:val="006C11D2"/>
  </w:style>
  <w:style w:type="numbering" w:customStyle="1" w:styleId="Puntielenco6141">
    <w:name w:val="Punti elenco6141"/>
    <w:rsid w:val="006C11D2"/>
  </w:style>
  <w:style w:type="numbering" w:customStyle="1" w:styleId="Puntielenco61121">
    <w:name w:val="Punti elenco61121"/>
    <w:rsid w:val="006C11D2"/>
  </w:style>
  <w:style w:type="numbering" w:customStyle="1" w:styleId="Puntielenco711111">
    <w:name w:val="Punti elenco711111"/>
    <w:rsid w:val="006C11D2"/>
  </w:style>
  <w:style w:type="numbering" w:customStyle="1" w:styleId="Puntielenco421121">
    <w:name w:val="Punti elenco421121"/>
    <w:rsid w:val="006C11D2"/>
  </w:style>
  <w:style w:type="numbering" w:customStyle="1" w:styleId="Puntielenco41111111">
    <w:name w:val="Punti elenco41111111"/>
    <w:rsid w:val="006C11D2"/>
  </w:style>
  <w:style w:type="numbering" w:customStyle="1" w:styleId="Puntielenco51121">
    <w:name w:val="Punti elenco51121"/>
    <w:rsid w:val="006C11D2"/>
  </w:style>
  <w:style w:type="numbering" w:customStyle="1" w:styleId="Puntielenco6231">
    <w:name w:val="Punti elenco6231"/>
    <w:rsid w:val="006C11D2"/>
  </w:style>
  <w:style w:type="numbering" w:customStyle="1" w:styleId="Puntielenco8221">
    <w:name w:val="Punti elenco8221"/>
    <w:rsid w:val="006C11D2"/>
  </w:style>
  <w:style w:type="numbering" w:customStyle="1" w:styleId="Puntielenco4321">
    <w:name w:val="Punti elenco4321"/>
    <w:rsid w:val="006C11D2"/>
  </w:style>
  <w:style w:type="numbering" w:customStyle="1" w:styleId="Puntielenco41221">
    <w:name w:val="Punti elenco41221"/>
    <w:rsid w:val="006C11D2"/>
  </w:style>
  <w:style w:type="numbering" w:customStyle="1" w:styleId="Puntielenco5221">
    <w:name w:val="Punti elenco5221"/>
    <w:rsid w:val="006C11D2"/>
  </w:style>
  <w:style w:type="numbering" w:customStyle="1" w:styleId="Puntielenco63221">
    <w:name w:val="Punti elenco63221"/>
    <w:rsid w:val="006C11D2"/>
  </w:style>
  <w:style w:type="numbering" w:customStyle="1" w:styleId="Puntielenco61221">
    <w:name w:val="Punti elenco61221"/>
    <w:rsid w:val="006C11D2"/>
  </w:style>
  <w:style w:type="numbering" w:customStyle="1" w:styleId="Puntielenco72121">
    <w:name w:val="Punti elenco72121"/>
    <w:rsid w:val="006C11D2"/>
  </w:style>
  <w:style w:type="numbering" w:customStyle="1" w:styleId="Puntielenco422221">
    <w:name w:val="Punti elenco422221"/>
    <w:rsid w:val="006C11D2"/>
  </w:style>
  <w:style w:type="numbering" w:customStyle="1" w:styleId="Puntielenco4112221">
    <w:name w:val="Punti elenco4112221"/>
    <w:rsid w:val="006C11D2"/>
  </w:style>
  <w:style w:type="numbering" w:customStyle="1" w:styleId="Puntielenco512221">
    <w:name w:val="Punti elenco512221"/>
    <w:rsid w:val="006C11D2"/>
  </w:style>
  <w:style w:type="numbering" w:customStyle="1" w:styleId="Puntielenco62121">
    <w:name w:val="Punti elenco62121"/>
    <w:rsid w:val="006C11D2"/>
  </w:style>
  <w:style w:type="numbering" w:customStyle="1" w:styleId="Puntielenco411211111">
    <w:name w:val="Punti elenco411211111"/>
    <w:rsid w:val="006C11D2"/>
  </w:style>
  <w:style w:type="numbering" w:customStyle="1" w:styleId="Nessunelenco411">
    <w:name w:val="Nessun elenco411"/>
    <w:next w:val="Nessunelenco"/>
    <w:uiPriority w:val="99"/>
    <w:semiHidden/>
    <w:unhideWhenUsed/>
    <w:rsid w:val="006C11D2"/>
  </w:style>
  <w:style w:type="numbering" w:customStyle="1" w:styleId="Nessunelenco1411">
    <w:name w:val="Nessun elenco1411"/>
    <w:next w:val="Nessunelenco"/>
    <w:uiPriority w:val="99"/>
    <w:semiHidden/>
    <w:rsid w:val="006C11D2"/>
  </w:style>
  <w:style w:type="numbering" w:customStyle="1" w:styleId="Nessunelenco11411">
    <w:name w:val="Nessun elenco11411"/>
    <w:next w:val="Nessunelenco"/>
    <w:semiHidden/>
    <w:rsid w:val="006C11D2"/>
  </w:style>
  <w:style w:type="numbering" w:customStyle="1" w:styleId="Nessunelenco111211">
    <w:name w:val="Nessun elenco111211"/>
    <w:next w:val="Nessunelenco"/>
    <w:uiPriority w:val="99"/>
    <w:semiHidden/>
    <w:rsid w:val="006C11D2"/>
  </w:style>
  <w:style w:type="numbering" w:customStyle="1" w:styleId="Puntielenco42271211">
    <w:name w:val="Punti elenco42271211"/>
    <w:rsid w:val="006C11D2"/>
  </w:style>
  <w:style w:type="numbering" w:customStyle="1" w:styleId="Puntielenco4101211">
    <w:name w:val="Punti elenco4101211"/>
    <w:rsid w:val="006C11D2"/>
  </w:style>
  <w:style w:type="numbering" w:customStyle="1" w:styleId="Puntielenco7311">
    <w:name w:val="Punti elenco7311"/>
    <w:rsid w:val="006C11D2"/>
  </w:style>
  <w:style w:type="numbering" w:customStyle="1" w:styleId="Puntielenco4411">
    <w:name w:val="Punti elenco4411"/>
    <w:rsid w:val="006C11D2"/>
  </w:style>
  <w:style w:type="numbering" w:customStyle="1" w:styleId="Puntielenco4112311">
    <w:name w:val="Punti elenco4112311"/>
    <w:rsid w:val="006C11D2"/>
  </w:style>
  <w:style w:type="numbering" w:customStyle="1" w:styleId="Puntielenco8311">
    <w:name w:val="Punti elenco8311"/>
    <w:rsid w:val="006C11D2"/>
  </w:style>
  <w:style w:type="numbering" w:customStyle="1" w:styleId="Puntielenco512311">
    <w:name w:val="Punti elenco512311"/>
    <w:rsid w:val="006C11D2"/>
  </w:style>
  <w:style w:type="numbering" w:customStyle="1" w:styleId="Puntielenco63311">
    <w:name w:val="Punti elenco63311"/>
    <w:rsid w:val="006C11D2"/>
  </w:style>
  <w:style w:type="numbering" w:customStyle="1" w:styleId="Puntielenco422311">
    <w:name w:val="Punti elenco422311"/>
    <w:rsid w:val="006C11D2"/>
  </w:style>
  <w:style w:type="numbering" w:customStyle="1" w:styleId="Nessunelenco2211">
    <w:name w:val="Nessun elenco2211"/>
    <w:next w:val="Nessunelenco"/>
    <w:uiPriority w:val="99"/>
    <w:semiHidden/>
    <w:rsid w:val="006C11D2"/>
  </w:style>
  <w:style w:type="numbering" w:customStyle="1" w:styleId="Nessunelenco12211">
    <w:name w:val="Nessun elenco12211"/>
    <w:next w:val="Nessunelenco"/>
    <w:uiPriority w:val="99"/>
    <w:semiHidden/>
    <w:rsid w:val="006C11D2"/>
  </w:style>
  <w:style w:type="numbering" w:customStyle="1" w:styleId="Nessunelenco112211">
    <w:name w:val="Nessun elenco112211"/>
    <w:next w:val="Nessunelenco"/>
    <w:semiHidden/>
    <w:rsid w:val="006C11D2"/>
  </w:style>
  <w:style w:type="numbering" w:customStyle="1" w:styleId="Puntielenco422711211">
    <w:name w:val="Punti elenco422711211"/>
    <w:rsid w:val="006C11D2"/>
  </w:style>
  <w:style w:type="numbering" w:customStyle="1" w:styleId="Stileimportato1211">
    <w:name w:val="Stile importato 1211"/>
    <w:rsid w:val="006C11D2"/>
  </w:style>
  <w:style w:type="numbering" w:customStyle="1" w:styleId="Stileimportato2211">
    <w:name w:val="Stile importato 2211"/>
    <w:rsid w:val="006C11D2"/>
  </w:style>
  <w:style w:type="numbering" w:customStyle="1" w:styleId="Nessunelenco1111211">
    <w:name w:val="Nessun elenco1111211"/>
    <w:next w:val="Nessunelenco"/>
    <w:uiPriority w:val="99"/>
    <w:semiHidden/>
    <w:rsid w:val="006C11D2"/>
  </w:style>
  <w:style w:type="numbering" w:customStyle="1" w:styleId="Puntielenco41011211">
    <w:name w:val="Punti elenco41011211"/>
    <w:rsid w:val="006C11D2"/>
  </w:style>
  <w:style w:type="numbering" w:customStyle="1" w:styleId="Puntielenco71211">
    <w:name w:val="Punti elenco71211"/>
    <w:rsid w:val="006C11D2"/>
  </w:style>
  <w:style w:type="numbering" w:customStyle="1" w:styleId="Puntielenco41311">
    <w:name w:val="Punti elenco41311"/>
    <w:rsid w:val="006C11D2"/>
  </w:style>
  <w:style w:type="numbering" w:customStyle="1" w:styleId="Puntielenco41121211">
    <w:name w:val="Punti elenco41121211"/>
    <w:rsid w:val="006C11D2"/>
  </w:style>
  <w:style w:type="numbering" w:customStyle="1" w:styleId="Puntielenco81211">
    <w:name w:val="Punti elenco81211"/>
    <w:rsid w:val="006C11D2"/>
  </w:style>
  <w:style w:type="numbering" w:customStyle="1" w:styleId="Puntielenco5121211">
    <w:name w:val="Punti elenco5121211"/>
    <w:rsid w:val="006C11D2"/>
  </w:style>
  <w:style w:type="numbering" w:customStyle="1" w:styleId="Puntielenco631211">
    <w:name w:val="Punti elenco631211"/>
    <w:rsid w:val="006C11D2"/>
  </w:style>
  <w:style w:type="numbering" w:customStyle="1" w:styleId="Puntielenco4221211">
    <w:name w:val="Punti elenco4221211"/>
    <w:rsid w:val="006C11D2"/>
  </w:style>
  <w:style w:type="numbering" w:customStyle="1" w:styleId="Nessunelenco3111">
    <w:name w:val="Nessun elenco3111"/>
    <w:next w:val="Nessunelenco"/>
    <w:uiPriority w:val="99"/>
    <w:semiHidden/>
    <w:unhideWhenUsed/>
    <w:rsid w:val="006C11D2"/>
  </w:style>
  <w:style w:type="numbering" w:customStyle="1" w:styleId="Nessunelenco13111">
    <w:name w:val="Nessun elenco13111"/>
    <w:next w:val="Nessunelenco"/>
    <w:uiPriority w:val="99"/>
    <w:semiHidden/>
    <w:rsid w:val="006C11D2"/>
  </w:style>
  <w:style w:type="numbering" w:customStyle="1" w:styleId="Puntielenco911">
    <w:name w:val="Punti elenco911"/>
    <w:rsid w:val="006C11D2"/>
  </w:style>
  <w:style w:type="numbering" w:customStyle="1" w:styleId="Puntielenco1111">
    <w:name w:val="Punti elenco1111"/>
    <w:rsid w:val="006C11D2"/>
  </w:style>
  <w:style w:type="numbering" w:customStyle="1" w:styleId="Puntielenco2111">
    <w:name w:val="Punti elenco2111"/>
    <w:rsid w:val="006C11D2"/>
  </w:style>
  <w:style w:type="numbering" w:customStyle="1" w:styleId="Puntielenco3211">
    <w:name w:val="Punti elenco3211"/>
    <w:rsid w:val="006C11D2"/>
  </w:style>
  <w:style w:type="numbering" w:customStyle="1" w:styleId="Puntielenco42311">
    <w:name w:val="Punti elenco42311"/>
    <w:rsid w:val="006C11D2"/>
  </w:style>
  <w:style w:type="numbering" w:customStyle="1" w:styleId="Puntielenco31211">
    <w:name w:val="Punti elenco31211"/>
    <w:rsid w:val="006C11D2"/>
  </w:style>
  <w:style w:type="numbering" w:customStyle="1" w:styleId="Puntielenco411311">
    <w:name w:val="Punti elenco411311"/>
    <w:rsid w:val="006C11D2"/>
  </w:style>
  <w:style w:type="numbering" w:customStyle="1" w:styleId="Puntielenco311111">
    <w:name w:val="Punti elenco311111"/>
    <w:rsid w:val="006C11D2"/>
  </w:style>
  <w:style w:type="numbering" w:customStyle="1" w:styleId="Puntielenco5311">
    <w:name w:val="Punti elenco5311"/>
    <w:rsid w:val="006C11D2"/>
  </w:style>
  <w:style w:type="numbering" w:customStyle="1" w:styleId="Puntielenco6411">
    <w:name w:val="Punti elenco6411"/>
    <w:rsid w:val="006C11D2"/>
  </w:style>
  <w:style w:type="numbering" w:customStyle="1" w:styleId="Nessunelenco113111">
    <w:name w:val="Nessun elenco113111"/>
    <w:next w:val="Nessunelenco"/>
    <w:uiPriority w:val="99"/>
    <w:semiHidden/>
    <w:unhideWhenUsed/>
    <w:rsid w:val="006C11D2"/>
  </w:style>
  <w:style w:type="numbering" w:customStyle="1" w:styleId="Nessunelenco21211">
    <w:name w:val="Nessun elenco21211"/>
    <w:next w:val="Nessunelenco"/>
    <w:uiPriority w:val="99"/>
    <w:semiHidden/>
    <w:unhideWhenUsed/>
    <w:rsid w:val="006C11D2"/>
  </w:style>
  <w:style w:type="numbering" w:customStyle="1" w:styleId="Puntielenco72211">
    <w:name w:val="Punti elenco72211"/>
    <w:rsid w:val="006C11D2"/>
  </w:style>
  <w:style w:type="numbering" w:customStyle="1" w:styleId="Puntielenco421211">
    <w:name w:val="Punti elenco421211"/>
    <w:rsid w:val="006C11D2"/>
  </w:style>
  <w:style w:type="numbering" w:customStyle="1" w:styleId="Puntielenco4111211">
    <w:name w:val="Punti elenco4111211"/>
    <w:rsid w:val="006C11D2"/>
  </w:style>
  <w:style w:type="numbering" w:customStyle="1" w:styleId="Puntielenco51311">
    <w:name w:val="Punti elenco51311"/>
    <w:rsid w:val="006C11D2"/>
  </w:style>
  <w:style w:type="numbering" w:customStyle="1" w:styleId="Puntielenco61311">
    <w:name w:val="Punti elenco61311"/>
    <w:rsid w:val="006C11D2"/>
  </w:style>
  <w:style w:type="numbering" w:customStyle="1" w:styleId="Puntielenco611111">
    <w:name w:val="Punti elenco611111"/>
    <w:rsid w:val="006C11D2"/>
  </w:style>
  <w:style w:type="numbering" w:customStyle="1" w:styleId="Puntielenco711211">
    <w:name w:val="Punti elenco711211"/>
    <w:rsid w:val="006C11D2"/>
  </w:style>
  <w:style w:type="numbering" w:customStyle="1" w:styleId="Puntielenco4211111">
    <w:name w:val="Punti elenco4211111"/>
    <w:rsid w:val="006C11D2"/>
  </w:style>
  <w:style w:type="numbering" w:customStyle="1" w:styleId="Puntielenco41111211">
    <w:name w:val="Punti elenco41111211"/>
    <w:rsid w:val="006C11D2"/>
  </w:style>
  <w:style w:type="numbering" w:customStyle="1" w:styleId="Puntielenco511111">
    <w:name w:val="Punti elenco511111"/>
    <w:rsid w:val="006C11D2"/>
  </w:style>
  <w:style w:type="numbering" w:customStyle="1" w:styleId="Puntielenco62211">
    <w:name w:val="Punti elenco62211"/>
    <w:rsid w:val="006C11D2"/>
  </w:style>
  <w:style w:type="numbering" w:customStyle="1" w:styleId="Puntielenco82111">
    <w:name w:val="Punti elenco82111"/>
    <w:rsid w:val="006C11D2"/>
  </w:style>
  <w:style w:type="numbering" w:customStyle="1" w:styleId="Puntielenco43111">
    <w:name w:val="Punti elenco43111"/>
    <w:rsid w:val="006C11D2"/>
  </w:style>
  <w:style w:type="numbering" w:customStyle="1" w:styleId="Puntielenco412111">
    <w:name w:val="Punti elenco412111"/>
    <w:rsid w:val="006C11D2"/>
  </w:style>
  <w:style w:type="numbering" w:customStyle="1" w:styleId="Puntielenco52111">
    <w:name w:val="Punti elenco52111"/>
    <w:rsid w:val="006C11D2"/>
  </w:style>
  <w:style w:type="numbering" w:customStyle="1" w:styleId="Puntielenco632111">
    <w:name w:val="Punti elenco632111"/>
    <w:rsid w:val="006C11D2"/>
  </w:style>
  <w:style w:type="numbering" w:customStyle="1" w:styleId="Puntielenco612111">
    <w:name w:val="Punti elenco612111"/>
    <w:rsid w:val="006C11D2"/>
  </w:style>
  <w:style w:type="numbering" w:customStyle="1" w:styleId="Puntielenco721111">
    <w:name w:val="Punti elenco721111"/>
    <w:rsid w:val="006C11D2"/>
  </w:style>
  <w:style w:type="numbering" w:customStyle="1" w:styleId="Puntielenco4222111">
    <w:name w:val="Punti elenco4222111"/>
    <w:rsid w:val="006C11D2"/>
  </w:style>
  <w:style w:type="numbering" w:customStyle="1" w:styleId="Puntielenco41122111">
    <w:name w:val="Punti elenco41122111"/>
    <w:rsid w:val="006C11D2"/>
  </w:style>
  <w:style w:type="numbering" w:customStyle="1" w:styleId="Puntielenco5122111">
    <w:name w:val="Punti elenco5122111"/>
    <w:rsid w:val="006C11D2"/>
  </w:style>
  <w:style w:type="numbering" w:customStyle="1" w:styleId="Puntielenco621111">
    <w:name w:val="Punti elenco621111"/>
    <w:rsid w:val="006C11D2"/>
  </w:style>
  <w:style w:type="numbering" w:customStyle="1" w:styleId="Puntielenco411211211">
    <w:name w:val="Punti elenco411211211"/>
    <w:rsid w:val="006C11D2"/>
  </w:style>
  <w:style w:type="numbering" w:customStyle="1" w:styleId="Nessunelenco6">
    <w:name w:val="Nessun elenco6"/>
    <w:next w:val="Nessunelenco"/>
    <w:uiPriority w:val="99"/>
    <w:semiHidden/>
    <w:rsid w:val="006C11D2"/>
  </w:style>
  <w:style w:type="paragraph" w:customStyle="1" w:styleId="Corpodeltesto23">
    <w:name w:val="Corpo del testo 23"/>
    <w:basedOn w:val="Normale"/>
    <w:rsid w:val="006C11D2"/>
    <w:pPr>
      <w:overflowPunct w:val="0"/>
      <w:autoSpaceDE w:val="0"/>
      <w:autoSpaceDN w:val="0"/>
      <w:adjustRightInd w:val="0"/>
      <w:ind w:firstLine="1418"/>
      <w:jc w:val="both"/>
    </w:pPr>
    <w:rPr>
      <w:rFonts w:ascii="Arial" w:hAnsi="Arial"/>
      <w:sz w:val="22"/>
    </w:rPr>
  </w:style>
  <w:style w:type="character" w:customStyle="1" w:styleId="CarattereCarattere1">
    <w:name w:val="Carattere Carattere1"/>
    <w:rsid w:val="006C11D2"/>
    <w:rPr>
      <w:sz w:val="16"/>
      <w:szCs w:val="16"/>
      <w:lang w:val="it-IT" w:eastAsia="it-IT" w:bidi="ar-SA"/>
    </w:rPr>
  </w:style>
  <w:style w:type="paragraph" w:customStyle="1" w:styleId="Paragrafoelenco3">
    <w:name w:val="Paragrafo elenco3"/>
    <w:basedOn w:val="Normale"/>
    <w:rsid w:val="006C11D2"/>
    <w:pPr>
      <w:ind w:left="720"/>
      <w:contextualSpacing/>
    </w:pPr>
    <w:rPr>
      <w:rFonts w:ascii="Arial" w:hAnsi="Arial" w:cs="Arial"/>
      <w:sz w:val="22"/>
      <w:szCs w:val="22"/>
      <w:lang w:eastAsia="en-US"/>
    </w:rPr>
  </w:style>
  <w:style w:type="numbering" w:customStyle="1" w:styleId="Nessunelenco16">
    <w:name w:val="Nessun elenco16"/>
    <w:next w:val="Nessunelenco"/>
    <w:uiPriority w:val="99"/>
    <w:semiHidden/>
    <w:rsid w:val="006C11D2"/>
  </w:style>
  <w:style w:type="paragraph" w:customStyle="1" w:styleId="Corpodeltesto33">
    <w:name w:val="Corpo del testo 33"/>
    <w:basedOn w:val="Normale"/>
    <w:rsid w:val="006C11D2"/>
    <w:pPr>
      <w:jc w:val="both"/>
    </w:pPr>
    <w:rPr>
      <w:rFonts w:ascii="Arial" w:hAnsi="Arial"/>
      <w:sz w:val="24"/>
    </w:rPr>
  </w:style>
  <w:style w:type="numbering" w:customStyle="1" w:styleId="Nessunelenco116">
    <w:name w:val="Nessun elenco116"/>
    <w:next w:val="Nessunelenco"/>
    <w:uiPriority w:val="99"/>
    <w:semiHidden/>
    <w:rsid w:val="006C11D2"/>
  </w:style>
  <w:style w:type="numbering" w:customStyle="1" w:styleId="Puntielenco422714">
    <w:name w:val="Punti elenco422714"/>
    <w:rsid w:val="006C11D2"/>
  </w:style>
  <w:style w:type="numbering" w:customStyle="1" w:styleId="Stileimportato14">
    <w:name w:val="Stile importato 14"/>
    <w:rsid w:val="006C11D2"/>
  </w:style>
  <w:style w:type="numbering" w:customStyle="1" w:styleId="Stileimportato24">
    <w:name w:val="Stile importato 24"/>
    <w:rsid w:val="006C11D2"/>
  </w:style>
  <w:style w:type="numbering" w:customStyle="1" w:styleId="Nessunelenco1114">
    <w:name w:val="Nessun elenco1114"/>
    <w:next w:val="Nessunelenco"/>
    <w:uiPriority w:val="99"/>
    <w:semiHidden/>
    <w:rsid w:val="006C11D2"/>
  </w:style>
  <w:style w:type="numbering" w:customStyle="1" w:styleId="Puntielenco41014">
    <w:name w:val="Punti elenco41014"/>
    <w:rsid w:val="006C11D2"/>
  </w:style>
  <w:style w:type="numbering" w:customStyle="1" w:styleId="Puntielenco75">
    <w:name w:val="Punti elenco75"/>
    <w:rsid w:val="006C11D2"/>
  </w:style>
  <w:style w:type="numbering" w:customStyle="1" w:styleId="Puntielenco46">
    <w:name w:val="Punti elenco46"/>
    <w:rsid w:val="006C11D2"/>
  </w:style>
  <w:style w:type="numbering" w:customStyle="1" w:styleId="Puntielenco41125">
    <w:name w:val="Punti elenco41125"/>
    <w:rsid w:val="006C11D2"/>
  </w:style>
  <w:style w:type="numbering" w:customStyle="1" w:styleId="Puntielenco85">
    <w:name w:val="Punti elenco85"/>
    <w:rsid w:val="006C11D2"/>
  </w:style>
  <w:style w:type="numbering" w:customStyle="1" w:styleId="Puntielenco5125">
    <w:name w:val="Punti elenco5125"/>
    <w:rsid w:val="006C11D2"/>
  </w:style>
  <w:style w:type="numbering" w:customStyle="1" w:styleId="Puntielenco635">
    <w:name w:val="Punti elenco635"/>
    <w:rsid w:val="006C11D2"/>
  </w:style>
  <w:style w:type="numbering" w:customStyle="1" w:styleId="Puntielenco4225">
    <w:name w:val="Punti elenco4225"/>
    <w:rsid w:val="006C11D2"/>
  </w:style>
  <w:style w:type="numbering" w:customStyle="1" w:styleId="Nessunelenco24">
    <w:name w:val="Nessun elenco24"/>
    <w:next w:val="Nessunelenco"/>
    <w:uiPriority w:val="99"/>
    <w:semiHidden/>
    <w:unhideWhenUsed/>
    <w:rsid w:val="006C11D2"/>
  </w:style>
  <w:style w:type="numbering" w:customStyle="1" w:styleId="Nessunelenco124">
    <w:name w:val="Nessun elenco124"/>
    <w:next w:val="Nessunelenco"/>
    <w:uiPriority w:val="99"/>
    <w:semiHidden/>
    <w:rsid w:val="006C11D2"/>
  </w:style>
  <w:style w:type="numbering" w:customStyle="1" w:styleId="Nessunelenco1124">
    <w:name w:val="Nessun elenco1124"/>
    <w:next w:val="Nessunelenco"/>
    <w:semiHidden/>
    <w:rsid w:val="006C11D2"/>
  </w:style>
  <w:style w:type="numbering" w:customStyle="1" w:styleId="Nessunelenco11114">
    <w:name w:val="Nessun elenco11114"/>
    <w:next w:val="Nessunelenco"/>
    <w:uiPriority w:val="99"/>
    <w:semiHidden/>
    <w:rsid w:val="006C11D2"/>
  </w:style>
  <w:style w:type="numbering" w:customStyle="1" w:styleId="Puntielenco4227114">
    <w:name w:val="Punti elenco4227114"/>
    <w:rsid w:val="006C11D2"/>
  </w:style>
  <w:style w:type="numbering" w:customStyle="1" w:styleId="Puntielenco410114">
    <w:name w:val="Punti elenco410114"/>
    <w:rsid w:val="006C11D2"/>
  </w:style>
  <w:style w:type="numbering" w:customStyle="1" w:styleId="Puntielenco714">
    <w:name w:val="Punti elenco714"/>
    <w:rsid w:val="006C11D2"/>
  </w:style>
  <w:style w:type="numbering" w:customStyle="1" w:styleId="Puntielenco415">
    <w:name w:val="Punti elenco415"/>
    <w:rsid w:val="006C11D2"/>
  </w:style>
  <w:style w:type="numbering" w:customStyle="1" w:styleId="Puntielenco411214">
    <w:name w:val="Punti elenco411214"/>
    <w:rsid w:val="006C11D2"/>
  </w:style>
  <w:style w:type="numbering" w:customStyle="1" w:styleId="Puntielenco814">
    <w:name w:val="Punti elenco814"/>
    <w:rsid w:val="006C11D2"/>
  </w:style>
  <w:style w:type="numbering" w:customStyle="1" w:styleId="Puntielenco51214">
    <w:name w:val="Punti elenco51214"/>
    <w:rsid w:val="006C11D2"/>
  </w:style>
  <w:style w:type="numbering" w:customStyle="1" w:styleId="Puntielenco6314">
    <w:name w:val="Punti elenco6314"/>
    <w:rsid w:val="006C11D2"/>
  </w:style>
  <w:style w:type="numbering" w:customStyle="1" w:styleId="Puntielenco42214">
    <w:name w:val="Punti elenco42214"/>
    <w:rsid w:val="006C11D2"/>
  </w:style>
  <w:style w:type="numbering" w:customStyle="1" w:styleId="Nessunelenco214">
    <w:name w:val="Nessun elenco214"/>
    <w:next w:val="Nessunelenco"/>
    <w:uiPriority w:val="99"/>
    <w:semiHidden/>
    <w:rsid w:val="006C11D2"/>
  </w:style>
  <w:style w:type="numbering" w:customStyle="1" w:styleId="Nessunelenco1212">
    <w:name w:val="Nessun elenco1212"/>
    <w:next w:val="Nessunelenco"/>
    <w:uiPriority w:val="99"/>
    <w:semiHidden/>
    <w:rsid w:val="006C11D2"/>
  </w:style>
  <w:style w:type="numbering" w:customStyle="1" w:styleId="Nessunelenco11212">
    <w:name w:val="Nessun elenco11212"/>
    <w:next w:val="Nessunelenco"/>
    <w:semiHidden/>
    <w:rsid w:val="006C11D2"/>
  </w:style>
  <w:style w:type="numbering" w:customStyle="1" w:styleId="Puntielenco42271112">
    <w:name w:val="Punti elenco42271112"/>
    <w:rsid w:val="006C11D2"/>
  </w:style>
  <w:style w:type="numbering" w:customStyle="1" w:styleId="Stileimportato112">
    <w:name w:val="Stile importato 112"/>
    <w:rsid w:val="006C11D2"/>
  </w:style>
  <w:style w:type="numbering" w:customStyle="1" w:styleId="Stileimportato212">
    <w:name w:val="Stile importato 212"/>
    <w:rsid w:val="006C11D2"/>
  </w:style>
  <w:style w:type="numbering" w:customStyle="1" w:styleId="Nessunelenco111113">
    <w:name w:val="Nessun elenco111113"/>
    <w:next w:val="Nessunelenco"/>
    <w:uiPriority w:val="99"/>
    <w:semiHidden/>
    <w:rsid w:val="006C11D2"/>
  </w:style>
  <w:style w:type="numbering" w:customStyle="1" w:styleId="Puntielenco4101112">
    <w:name w:val="Punti elenco4101112"/>
    <w:rsid w:val="006C11D2"/>
  </w:style>
  <w:style w:type="numbering" w:customStyle="1" w:styleId="Puntielenco7114">
    <w:name w:val="Punti elenco7114"/>
    <w:rsid w:val="006C11D2"/>
  </w:style>
  <w:style w:type="numbering" w:customStyle="1" w:styleId="Puntielenco4115">
    <w:name w:val="Punti elenco4115"/>
    <w:rsid w:val="006C11D2"/>
  </w:style>
  <w:style w:type="numbering" w:customStyle="1" w:styleId="Puntielenco4112114">
    <w:name w:val="Punti elenco4112114"/>
    <w:rsid w:val="006C11D2"/>
  </w:style>
  <w:style w:type="numbering" w:customStyle="1" w:styleId="Puntielenco8112">
    <w:name w:val="Punti elenco8112"/>
    <w:rsid w:val="006C11D2"/>
  </w:style>
  <w:style w:type="numbering" w:customStyle="1" w:styleId="Puntielenco512112">
    <w:name w:val="Punti elenco512112"/>
    <w:rsid w:val="006C11D2"/>
  </w:style>
  <w:style w:type="numbering" w:customStyle="1" w:styleId="Puntielenco63112">
    <w:name w:val="Punti elenco63112"/>
    <w:rsid w:val="006C11D2"/>
  </w:style>
  <w:style w:type="numbering" w:customStyle="1" w:styleId="Puntielenco422112">
    <w:name w:val="Punti elenco422112"/>
    <w:rsid w:val="006C11D2"/>
  </w:style>
  <w:style w:type="numbering" w:customStyle="1" w:styleId="Nessunelenco33">
    <w:name w:val="Nessun elenco33"/>
    <w:next w:val="Nessunelenco"/>
    <w:uiPriority w:val="99"/>
    <w:semiHidden/>
    <w:unhideWhenUsed/>
    <w:rsid w:val="006C11D2"/>
  </w:style>
  <w:style w:type="numbering" w:customStyle="1" w:styleId="Nessunelenco133">
    <w:name w:val="Nessun elenco133"/>
    <w:next w:val="Nessunelenco"/>
    <w:uiPriority w:val="99"/>
    <w:semiHidden/>
    <w:rsid w:val="006C11D2"/>
  </w:style>
  <w:style w:type="numbering" w:customStyle="1" w:styleId="Puntielenco13">
    <w:name w:val="Punti elenco13"/>
    <w:rsid w:val="006C11D2"/>
  </w:style>
  <w:style w:type="numbering" w:customStyle="1" w:styleId="Puntielenco14">
    <w:name w:val="Punti elenco14"/>
    <w:rsid w:val="006C11D2"/>
  </w:style>
  <w:style w:type="numbering" w:customStyle="1" w:styleId="Puntielenco23">
    <w:name w:val="Punti elenco23"/>
    <w:rsid w:val="006C11D2"/>
  </w:style>
  <w:style w:type="numbering" w:customStyle="1" w:styleId="Puntielenco34">
    <w:name w:val="Punti elenco34"/>
    <w:rsid w:val="006C11D2"/>
  </w:style>
  <w:style w:type="numbering" w:customStyle="1" w:styleId="Puntielenco425">
    <w:name w:val="Punti elenco425"/>
    <w:rsid w:val="006C11D2"/>
  </w:style>
  <w:style w:type="numbering" w:customStyle="1" w:styleId="Puntielenco314">
    <w:name w:val="Punti elenco314"/>
    <w:rsid w:val="006C11D2"/>
  </w:style>
  <w:style w:type="numbering" w:customStyle="1" w:styleId="Puntielenco41114">
    <w:name w:val="Punti elenco41114"/>
    <w:rsid w:val="006C11D2"/>
  </w:style>
  <w:style w:type="numbering" w:customStyle="1" w:styleId="Puntielenco3113">
    <w:name w:val="Punti elenco3113"/>
    <w:rsid w:val="006C11D2"/>
  </w:style>
  <w:style w:type="numbering" w:customStyle="1" w:styleId="Puntielenco55">
    <w:name w:val="Punti elenco55"/>
    <w:rsid w:val="006C11D2"/>
  </w:style>
  <w:style w:type="numbering" w:customStyle="1" w:styleId="Puntielenco66">
    <w:name w:val="Punti elenco66"/>
    <w:rsid w:val="006C11D2"/>
  </w:style>
  <w:style w:type="numbering" w:customStyle="1" w:styleId="Nessunelenco1133">
    <w:name w:val="Nessun elenco1133"/>
    <w:next w:val="Nessunelenco"/>
    <w:uiPriority w:val="99"/>
    <w:semiHidden/>
    <w:unhideWhenUsed/>
    <w:rsid w:val="006C11D2"/>
  </w:style>
  <w:style w:type="numbering" w:customStyle="1" w:styleId="Nessunelenco2112">
    <w:name w:val="Nessun elenco2112"/>
    <w:next w:val="Nessunelenco"/>
    <w:uiPriority w:val="99"/>
    <w:semiHidden/>
    <w:unhideWhenUsed/>
    <w:rsid w:val="006C11D2"/>
  </w:style>
  <w:style w:type="numbering" w:customStyle="1" w:styleId="Puntielenco724">
    <w:name w:val="Punti elenco724"/>
    <w:rsid w:val="006C11D2"/>
  </w:style>
  <w:style w:type="numbering" w:customStyle="1" w:styleId="Puntielenco4214">
    <w:name w:val="Punti elenco4214"/>
    <w:rsid w:val="006C11D2"/>
  </w:style>
  <w:style w:type="numbering" w:customStyle="1" w:styleId="Puntielenco411114">
    <w:name w:val="Punti elenco411114"/>
    <w:rsid w:val="006C11D2"/>
  </w:style>
  <w:style w:type="numbering" w:customStyle="1" w:styleId="Puntielenco515">
    <w:name w:val="Punti elenco515"/>
    <w:rsid w:val="006C11D2"/>
  </w:style>
  <w:style w:type="numbering" w:customStyle="1" w:styleId="Puntielenco615">
    <w:name w:val="Punti elenco615"/>
    <w:rsid w:val="006C11D2"/>
  </w:style>
  <w:style w:type="numbering" w:customStyle="1" w:styleId="Puntielenco6113">
    <w:name w:val="Punti elenco6113"/>
    <w:rsid w:val="006C11D2"/>
  </w:style>
  <w:style w:type="numbering" w:customStyle="1" w:styleId="Puntielenco71112">
    <w:name w:val="Punti elenco71112"/>
    <w:rsid w:val="006C11D2"/>
  </w:style>
  <w:style w:type="numbering" w:customStyle="1" w:styleId="Puntielenco42113">
    <w:name w:val="Punti elenco42113"/>
    <w:rsid w:val="006C11D2"/>
  </w:style>
  <w:style w:type="numbering" w:customStyle="1" w:styleId="Puntielenco4111112">
    <w:name w:val="Punti elenco4111112"/>
    <w:rsid w:val="006C11D2"/>
  </w:style>
  <w:style w:type="numbering" w:customStyle="1" w:styleId="Puntielenco5113">
    <w:name w:val="Punti elenco5113"/>
    <w:rsid w:val="006C11D2"/>
  </w:style>
  <w:style w:type="numbering" w:customStyle="1" w:styleId="Puntielenco624">
    <w:name w:val="Punti elenco624"/>
    <w:rsid w:val="006C11D2"/>
  </w:style>
  <w:style w:type="numbering" w:customStyle="1" w:styleId="Puntielenco823">
    <w:name w:val="Punti elenco823"/>
    <w:rsid w:val="006C11D2"/>
  </w:style>
  <w:style w:type="numbering" w:customStyle="1" w:styleId="Puntielenco433">
    <w:name w:val="Punti elenco433"/>
    <w:rsid w:val="006C11D2"/>
  </w:style>
  <w:style w:type="numbering" w:customStyle="1" w:styleId="Puntielenco4123">
    <w:name w:val="Punti elenco4123"/>
    <w:rsid w:val="006C11D2"/>
  </w:style>
  <w:style w:type="numbering" w:customStyle="1" w:styleId="Puntielenco523">
    <w:name w:val="Punti elenco523"/>
    <w:rsid w:val="006C11D2"/>
  </w:style>
  <w:style w:type="numbering" w:customStyle="1" w:styleId="Puntielenco6323">
    <w:name w:val="Punti elenco6323"/>
    <w:rsid w:val="006C11D2"/>
  </w:style>
  <w:style w:type="numbering" w:customStyle="1" w:styleId="Puntielenco6123">
    <w:name w:val="Punti elenco6123"/>
    <w:rsid w:val="006C11D2"/>
  </w:style>
  <w:style w:type="numbering" w:customStyle="1" w:styleId="Puntielenco7213">
    <w:name w:val="Punti elenco7213"/>
    <w:rsid w:val="006C11D2"/>
  </w:style>
  <w:style w:type="numbering" w:customStyle="1" w:styleId="Puntielenco42223">
    <w:name w:val="Punti elenco42223"/>
    <w:rsid w:val="006C11D2"/>
  </w:style>
  <w:style w:type="numbering" w:customStyle="1" w:styleId="Puntielenco411223">
    <w:name w:val="Punti elenco411223"/>
    <w:rsid w:val="006C11D2"/>
  </w:style>
  <w:style w:type="numbering" w:customStyle="1" w:styleId="Puntielenco51223">
    <w:name w:val="Punti elenco51223"/>
    <w:rsid w:val="006C11D2"/>
  </w:style>
  <w:style w:type="numbering" w:customStyle="1" w:styleId="Puntielenco6213">
    <w:name w:val="Punti elenco6213"/>
    <w:rsid w:val="006C11D2"/>
  </w:style>
  <w:style w:type="numbering" w:customStyle="1" w:styleId="Puntielenco41121112">
    <w:name w:val="Punti elenco41121112"/>
    <w:rsid w:val="006C11D2"/>
  </w:style>
  <w:style w:type="numbering" w:customStyle="1" w:styleId="Nessunelenco42">
    <w:name w:val="Nessun elenco42"/>
    <w:next w:val="Nessunelenco"/>
    <w:uiPriority w:val="99"/>
    <w:semiHidden/>
    <w:unhideWhenUsed/>
    <w:rsid w:val="006C11D2"/>
  </w:style>
  <w:style w:type="numbering" w:customStyle="1" w:styleId="Nessunelenco142">
    <w:name w:val="Nessun elenco142"/>
    <w:next w:val="Nessunelenco"/>
    <w:uiPriority w:val="99"/>
    <w:semiHidden/>
    <w:rsid w:val="006C11D2"/>
  </w:style>
  <w:style w:type="numbering" w:customStyle="1" w:styleId="Nessunelenco1142">
    <w:name w:val="Nessun elenco1142"/>
    <w:next w:val="Nessunelenco"/>
    <w:semiHidden/>
    <w:rsid w:val="006C11D2"/>
  </w:style>
  <w:style w:type="numbering" w:customStyle="1" w:styleId="Nessunelenco11122">
    <w:name w:val="Nessun elenco11122"/>
    <w:next w:val="Nessunelenco"/>
    <w:uiPriority w:val="99"/>
    <w:semiHidden/>
    <w:rsid w:val="006C11D2"/>
  </w:style>
  <w:style w:type="numbering" w:customStyle="1" w:styleId="Puntielenco4227122">
    <w:name w:val="Punti elenco4227122"/>
    <w:rsid w:val="006C11D2"/>
  </w:style>
  <w:style w:type="numbering" w:customStyle="1" w:styleId="Puntielenco410122">
    <w:name w:val="Punti elenco410122"/>
    <w:rsid w:val="006C11D2"/>
  </w:style>
  <w:style w:type="numbering" w:customStyle="1" w:styleId="Puntielenco732">
    <w:name w:val="Punti elenco732"/>
    <w:rsid w:val="006C11D2"/>
  </w:style>
  <w:style w:type="numbering" w:customStyle="1" w:styleId="Puntielenco442">
    <w:name w:val="Punti elenco442"/>
    <w:rsid w:val="006C11D2"/>
  </w:style>
  <w:style w:type="numbering" w:customStyle="1" w:styleId="Puntielenco411232">
    <w:name w:val="Punti elenco411232"/>
    <w:rsid w:val="006C11D2"/>
  </w:style>
  <w:style w:type="numbering" w:customStyle="1" w:styleId="Puntielenco832">
    <w:name w:val="Punti elenco832"/>
    <w:rsid w:val="006C11D2"/>
  </w:style>
  <w:style w:type="numbering" w:customStyle="1" w:styleId="Puntielenco51232">
    <w:name w:val="Punti elenco51232"/>
    <w:rsid w:val="006C11D2"/>
  </w:style>
  <w:style w:type="numbering" w:customStyle="1" w:styleId="Puntielenco6332">
    <w:name w:val="Punti elenco6332"/>
    <w:rsid w:val="006C11D2"/>
  </w:style>
  <w:style w:type="numbering" w:customStyle="1" w:styleId="Puntielenco42232">
    <w:name w:val="Punti elenco42232"/>
    <w:rsid w:val="006C11D2"/>
  </w:style>
  <w:style w:type="numbering" w:customStyle="1" w:styleId="Nessunelenco222">
    <w:name w:val="Nessun elenco222"/>
    <w:next w:val="Nessunelenco"/>
    <w:uiPriority w:val="99"/>
    <w:semiHidden/>
    <w:rsid w:val="006C11D2"/>
  </w:style>
  <w:style w:type="numbering" w:customStyle="1" w:styleId="Nessunelenco1222">
    <w:name w:val="Nessun elenco1222"/>
    <w:next w:val="Nessunelenco"/>
    <w:uiPriority w:val="99"/>
    <w:semiHidden/>
    <w:rsid w:val="006C11D2"/>
  </w:style>
  <w:style w:type="numbering" w:customStyle="1" w:styleId="Nessunelenco11222">
    <w:name w:val="Nessun elenco11222"/>
    <w:next w:val="Nessunelenco"/>
    <w:semiHidden/>
    <w:rsid w:val="006C11D2"/>
  </w:style>
  <w:style w:type="numbering" w:customStyle="1" w:styleId="Puntielenco42271122">
    <w:name w:val="Punti elenco42271122"/>
    <w:rsid w:val="006C11D2"/>
  </w:style>
  <w:style w:type="numbering" w:customStyle="1" w:styleId="Stileimportato122">
    <w:name w:val="Stile importato 122"/>
    <w:rsid w:val="006C11D2"/>
  </w:style>
  <w:style w:type="numbering" w:customStyle="1" w:styleId="Stileimportato222">
    <w:name w:val="Stile importato 222"/>
    <w:rsid w:val="006C11D2"/>
  </w:style>
  <w:style w:type="numbering" w:customStyle="1" w:styleId="Nessunelenco111122">
    <w:name w:val="Nessun elenco111122"/>
    <w:next w:val="Nessunelenco"/>
    <w:uiPriority w:val="99"/>
    <w:semiHidden/>
    <w:rsid w:val="006C11D2"/>
  </w:style>
  <w:style w:type="numbering" w:customStyle="1" w:styleId="Puntielenco4101122">
    <w:name w:val="Punti elenco4101122"/>
    <w:rsid w:val="006C11D2"/>
  </w:style>
  <w:style w:type="numbering" w:customStyle="1" w:styleId="Puntielenco7122">
    <w:name w:val="Punti elenco7122"/>
    <w:rsid w:val="006C11D2"/>
  </w:style>
  <w:style w:type="numbering" w:customStyle="1" w:styleId="Puntielenco4132">
    <w:name w:val="Punti elenco4132"/>
    <w:rsid w:val="006C11D2"/>
  </w:style>
  <w:style w:type="numbering" w:customStyle="1" w:styleId="Puntielenco4112122">
    <w:name w:val="Punti elenco4112122"/>
    <w:rsid w:val="006C11D2"/>
  </w:style>
  <w:style w:type="numbering" w:customStyle="1" w:styleId="Puntielenco8122">
    <w:name w:val="Punti elenco8122"/>
    <w:rsid w:val="006C11D2"/>
  </w:style>
  <w:style w:type="numbering" w:customStyle="1" w:styleId="Puntielenco512122">
    <w:name w:val="Punti elenco512122"/>
    <w:rsid w:val="006C11D2"/>
  </w:style>
  <w:style w:type="numbering" w:customStyle="1" w:styleId="Puntielenco63122">
    <w:name w:val="Punti elenco63122"/>
    <w:rsid w:val="006C11D2"/>
  </w:style>
  <w:style w:type="numbering" w:customStyle="1" w:styleId="Puntielenco422122">
    <w:name w:val="Punti elenco422122"/>
    <w:rsid w:val="006C11D2"/>
  </w:style>
  <w:style w:type="numbering" w:customStyle="1" w:styleId="Nessunelenco312">
    <w:name w:val="Nessun elenco312"/>
    <w:next w:val="Nessunelenco"/>
    <w:uiPriority w:val="99"/>
    <w:semiHidden/>
    <w:unhideWhenUsed/>
    <w:rsid w:val="006C11D2"/>
  </w:style>
  <w:style w:type="numbering" w:customStyle="1" w:styleId="Nessunelenco1312">
    <w:name w:val="Nessun elenco1312"/>
    <w:next w:val="Nessunelenco"/>
    <w:uiPriority w:val="99"/>
    <w:semiHidden/>
    <w:rsid w:val="006C11D2"/>
  </w:style>
  <w:style w:type="numbering" w:customStyle="1" w:styleId="Puntielenco92">
    <w:name w:val="Punti elenco92"/>
    <w:rsid w:val="006C11D2"/>
  </w:style>
  <w:style w:type="numbering" w:customStyle="1" w:styleId="Puntielenco112">
    <w:name w:val="Punti elenco112"/>
    <w:rsid w:val="006C11D2"/>
  </w:style>
  <w:style w:type="numbering" w:customStyle="1" w:styleId="Puntielenco212">
    <w:name w:val="Punti elenco212"/>
    <w:rsid w:val="006C11D2"/>
  </w:style>
  <w:style w:type="numbering" w:customStyle="1" w:styleId="Puntielenco322">
    <w:name w:val="Punti elenco322"/>
    <w:rsid w:val="006C11D2"/>
  </w:style>
  <w:style w:type="numbering" w:customStyle="1" w:styleId="Puntielenco4232">
    <w:name w:val="Punti elenco4232"/>
    <w:rsid w:val="006C11D2"/>
  </w:style>
  <w:style w:type="numbering" w:customStyle="1" w:styleId="Puntielenco3122">
    <w:name w:val="Punti elenco3122"/>
    <w:rsid w:val="006C11D2"/>
  </w:style>
  <w:style w:type="numbering" w:customStyle="1" w:styleId="Puntielenco41132">
    <w:name w:val="Punti elenco41132"/>
    <w:rsid w:val="006C11D2"/>
  </w:style>
  <w:style w:type="numbering" w:customStyle="1" w:styleId="Puntielenco31112">
    <w:name w:val="Punti elenco31112"/>
    <w:rsid w:val="006C11D2"/>
  </w:style>
  <w:style w:type="numbering" w:customStyle="1" w:styleId="Puntielenco532">
    <w:name w:val="Punti elenco532"/>
    <w:rsid w:val="006C11D2"/>
  </w:style>
  <w:style w:type="numbering" w:customStyle="1" w:styleId="Puntielenco642">
    <w:name w:val="Punti elenco642"/>
    <w:rsid w:val="006C11D2"/>
  </w:style>
  <w:style w:type="numbering" w:customStyle="1" w:styleId="Nessunelenco11312">
    <w:name w:val="Nessun elenco11312"/>
    <w:next w:val="Nessunelenco"/>
    <w:uiPriority w:val="99"/>
    <w:semiHidden/>
    <w:unhideWhenUsed/>
    <w:rsid w:val="006C11D2"/>
  </w:style>
  <w:style w:type="numbering" w:customStyle="1" w:styleId="Nessunelenco2122">
    <w:name w:val="Nessun elenco2122"/>
    <w:next w:val="Nessunelenco"/>
    <w:uiPriority w:val="99"/>
    <w:semiHidden/>
    <w:unhideWhenUsed/>
    <w:rsid w:val="006C11D2"/>
  </w:style>
  <w:style w:type="numbering" w:customStyle="1" w:styleId="Puntielenco7222">
    <w:name w:val="Punti elenco7222"/>
    <w:rsid w:val="006C11D2"/>
  </w:style>
  <w:style w:type="numbering" w:customStyle="1" w:styleId="Puntielenco42122">
    <w:name w:val="Punti elenco42122"/>
    <w:rsid w:val="006C11D2"/>
  </w:style>
  <w:style w:type="numbering" w:customStyle="1" w:styleId="Puntielenco411122">
    <w:name w:val="Punti elenco411122"/>
    <w:rsid w:val="006C11D2"/>
  </w:style>
  <w:style w:type="numbering" w:customStyle="1" w:styleId="Puntielenco5132">
    <w:name w:val="Punti elenco5132"/>
    <w:rsid w:val="006C11D2"/>
  </w:style>
  <w:style w:type="numbering" w:customStyle="1" w:styleId="Puntielenco6132">
    <w:name w:val="Punti elenco6132"/>
    <w:rsid w:val="006C11D2"/>
  </w:style>
  <w:style w:type="numbering" w:customStyle="1" w:styleId="Puntielenco61112">
    <w:name w:val="Punti elenco61112"/>
    <w:rsid w:val="006C11D2"/>
  </w:style>
  <w:style w:type="numbering" w:customStyle="1" w:styleId="Puntielenco71122">
    <w:name w:val="Punti elenco71122"/>
    <w:rsid w:val="006C11D2"/>
  </w:style>
  <w:style w:type="numbering" w:customStyle="1" w:styleId="Puntielenco421112">
    <w:name w:val="Punti elenco421112"/>
    <w:rsid w:val="006C11D2"/>
  </w:style>
  <w:style w:type="numbering" w:customStyle="1" w:styleId="Puntielenco4111122">
    <w:name w:val="Punti elenco4111122"/>
    <w:rsid w:val="006C11D2"/>
  </w:style>
  <w:style w:type="numbering" w:customStyle="1" w:styleId="Puntielenco51112">
    <w:name w:val="Punti elenco51112"/>
    <w:rsid w:val="006C11D2"/>
  </w:style>
  <w:style w:type="numbering" w:customStyle="1" w:styleId="Puntielenco6222">
    <w:name w:val="Punti elenco6222"/>
    <w:rsid w:val="006C11D2"/>
  </w:style>
  <w:style w:type="numbering" w:customStyle="1" w:styleId="Puntielenco8212">
    <w:name w:val="Punti elenco8212"/>
    <w:rsid w:val="006C11D2"/>
  </w:style>
  <w:style w:type="numbering" w:customStyle="1" w:styleId="Puntielenco4312">
    <w:name w:val="Punti elenco4312"/>
    <w:rsid w:val="006C11D2"/>
  </w:style>
  <w:style w:type="numbering" w:customStyle="1" w:styleId="Puntielenco41212">
    <w:name w:val="Punti elenco41212"/>
    <w:rsid w:val="006C11D2"/>
  </w:style>
  <w:style w:type="numbering" w:customStyle="1" w:styleId="Puntielenco5212">
    <w:name w:val="Punti elenco5212"/>
    <w:rsid w:val="006C11D2"/>
  </w:style>
  <w:style w:type="numbering" w:customStyle="1" w:styleId="Puntielenco63212">
    <w:name w:val="Punti elenco63212"/>
    <w:rsid w:val="006C11D2"/>
  </w:style>
  <w:style w:type="numbering" w:customStyle="1" w:styleId="Puntielenco61212">
    <w:name w:val="Punti elenco61212"/>
    <w:rsid w:val="006C11D2"/>
  </w:style>
  <w:style w:type="numbering" w:customStyle="1" w:styleId="Puntielenco72112">
    <w:name w:val="Punti elenco72112"/>
    <w:rsid w:val="006C11D2"/>
  </w:style>
  <w:style w:type="numbering" w:customStyle="1" w:styleId="Puntielenco422212">
    <w:name w:val="Punti elenco422212"/>
    <w:rsid w:val="006C11D2"/>
  </w:style>
  <w:style w:type="numbering" w:customStyle="1" w:styleId="Puntielenco4112212">
    <w:name w:val="Punti elenco4112212"/>
    <w:rsid w:val="006C11D2"/>
  </w:style>
  <w:style w:type="numbering" w:customStyle="1" w:styleId="Puntielenco512212">
    <w:name w:val="Punti elenco512212"/>
    <w:rsid w:val="006C11D2"/>
  </w:style>
  <w:style w:type="numbering" w:customStyle="1" w:styleId="Puntielenco62112">
    <w:name w:val="Punti elenco62112"/>
    <w:rsid w:val="006C11D2"/>
  </w:style>
  <w:style w:type="numbering" w:customStyle="1" w:styleId="Puntielenco41121122">
    <w:name w:val="Punti elenco41121122"/>
    <w:rsid w:val="006C11D2"/>
  </w:style>
  <w:style w:type="numbering" w:customStyle="1" w:styleId="Nessunelenco52">
    <w:name w:val="Nessun elenco52"/>
    <w:next w:val="Nessunelenco"/>
    <w:uiPriority w:val="99"/>
    <w:semiHidden/>
    <w:unhideWhenUsed/>
    <w:rsid w:val="006C11D2"/>
  </w:style>
  <w:style w:type="numbering" w:customStyle="1" w:styleId="Nessunelenco152">
    <w:name w:val="Nessun elenco152"/>
    <w:next w:val="Nessunelenco"/>
    <w:uiPriority w:val="99"/>
    <w:semiHidden/>
    <w:rsid w:val="006C11D2"/>
  </w:style>
  <w:style w:type="numbering" w:customStyle="1" w:styleId="Nessunelenco1152">
    <w:name w:val="Nessun elenco1152"/>
    <w:next w:val="Nessunelenco"/>
    <w:uiPriority w:val="99"/>
    <w:semiHidden/>
    <w:rsid w:val="006C11D2"/>
  </w:style>
  <w:style w:type="numbering" w:customStyle="1" w:styleId="Nessunelenco11132">
    <w:name w:val="Nessun elenco11132"/>
    <w:next w:val="Nessunelenco"/>
    <w:semiHidden/>
    <w:rsid w:val="006C11D2"/>
  </w:style>
  <w:style w:type="numbering" w:customStyle="1" w:styleId="Puntielenco4227132">
    <w:name w:val="Punti elenco4227132"/>
    <w:rsid w:val="006C11D2"/>
  </w:style>
  <w:style w:type="numbering" w:customStyle="1" w:styleId="Stileimportato132">
    <w:name w:val="Stile importato 132"/>
    <w:rsid w:val="006C11D2"/>
  </w:style>
  <w:style w:type="numbering" w:customStyle="1" w:styleId="Stileimportato232">
    <w:name w:val="Stile importato 232"/>
    <w:rsid w:val="006C11D2"/>
  </w:style>
  <w:style w:type="numbering" w:customStyle="1" w:styleId="Nessunelenco111132">
    <w:name w:val="Nessun elenco111132"/>
    <w:next w:val="Nessunelenco"/>
    <w:uiPriority w:val="99"/>
    <w:semiHidden/>
    <w:rsid w:val="006C11D2"/>
  </w:style>
  <w:style w:type="numbering" w:customStyle="1" w:styleId="Puntielenco410132">
    <w:name w:val="Punti elenco410132"/>
    <w:rsid w:val="006C11D2"/>
  </w:style>
  <w:style w:type="numbering" w:customStyle="1" w:styleId="Puntielenco742">
    <w:name w:val="Punti elenco742"/>
    <w:rsid w:val="006C11D2"/>
  </w:style>
  <w:style w:type="numbering" w:customStyle="1" w:styleId="Puntielenco452">
    <w:name w:val="Punti elenco452"/>
    <w:rsid w:val="006C11D2"/>
  </w:style>
  <w:style w:type="numbering" w:customStyle="1" w:styleId="Puntielenco411242">
    <w:name w:val="Punti elenco411242"/>
    <w:rsid w:val="006C11D2"/>
  </w:style>
  <w:style w:type="numbering" w:customStyle="1" w:styleId="Puntielenco842">
    <w:name w:val="Punti elenco842"/>
    <w:rsid w:val="006C11D2"/>
  </w:style>
  <w:style w:type="numbering" w:customStyle="1" w:styleId="Puntielenco51242">
    <w:name w:val="Punti elenco51242"/>
    <w:rsid w:val="006C11D2"/>
  </w:style>
  <w:style w:type="numbering" w:customStyle="1" w:styleId="Puntielenco6342">
    <w:name w:val="Punti elenco6342"/>
    <w:rsid w:val="006C11D2"/>
  </w:style>
  <w:style w:type="numbering" w:customStyle="1" w:styleId="Puntielenco42242">
    <w:name w:val="Punti elenco42242"/>
    <w:rsid w:val="006C11D2"/>
  </w:style>
  <w:style w:type="numbering" w:customStyle="1" w:styleId="Nessunelenco232">
    <w:name w:val="Nessun elenco232"/>
    <w:next w:val="Nessunelenco"/>
    <w:uiPriority w:val="99"/>
    <w:semiHidden/>
    <w:unhideWhenUsed/>
    <w:rsid w:val="006C11D2"/>
  </w:style>
  <w:style w:type="numbering" w:customStyle="1" w:styleId="Nessunelenco1232">
    <w:name w:val="Nessun elenco1232"/>
    <w:next w:val="Nessunelenco"/>
    <w:uiPriority w:val="99"/>
    <w:semiHidden/>
    <w:rsid w:val="006C11D2"/>
  </w:style>
  <w:style w:type="numbering" w:customStyle="1" w:styleId="Nessunelenco11232">
    <w:name w:val="Nessun elenco11232"/>
    <w:next w:val="Nessunelenco"/>
    <w:semiHidden/>
    <w:rsid w:val="006C11D2"/>
  </w:style>
  <w:style w:type="numbering" w:customStyle="1" w:styleId="Nessunelenco1111112">
    <w:name w:val="Nessun elenco1111112"/>
    <w:next w:val="Nessunelenco"/>
    <w:uiPriority w:val="99"/>
    <w:semiHidden/>
    <w:rsid w:val="006C11D2"/>
  </w:style>
  <w:style w:type="numbering" w:customStyle="1" w:styleId="Puntielenco42271132">
    <w:name w:val="Punti elenco42271132"/>
    <w:rsid w:val="006C11D2"/>
  </w:style>
  <w:style w:type="numbering" w:customStyle="1" w:styleId="Puntielenco4101132">
    <w:name w:val="Punti elenco4101132"/>
    <w:rsid w:val="006C11D2"/>
  </w:style>
  <w:style w:type="numbering" w:customStyle="1" w:styleId="Puntielenco7132">
    <w:name w:val="Punti elenco7132"/>
    <w:rsid w:val="006C11D2"/>
  </w:style>
  <w:style w:type="numbering" w:customStyle="1" w:styleId="Puntielenco4142">
    <w:name w:val="Punti elenco4142"/>
    <w:rsid w:val="006C11D2"/>
  </w:style>
  <w:style w:type="numbering" w:customStyle="1" w:styleId="Puntielenco4112132">
    <w:name w:val="Punti elenco4112132"/>
    <w:rsid w:val="006C11D2"/>
  </w:style>
  <w:style w:type="numbering" w:customStyle="1" w:styleId="Puntielenco8132">
    <w:name w:val="Punti elenco8132"/>
    <w:rsid w:val="006C11D2"/>
  </w:style>
  <w:style w:type="numbering" w:customStyle="1" w:styleId="Puntielenco512132">
    <w:name w:val="Punti elenco512132"/>
    <w:rsid w:val="006C11D2"/>
  </w:style>
  <w:style w:type="numbering" w:customStyle="1" w:styleId="Puntielenco63132">
    <w:name w:val="Punti elenco63132"/>
    <w:rsid w:val="006C11D2"/>
  </w:style>
  <w:style w:type="numbering" w:customStyle="1" w:styleId="Puntielenco422132">
    <w:name w:val="Punti elenco422132"/>
    <w:rsid w:val="006C11D2"/>
  </w:style>
  <w:style w:type="numbering" w:customStyle="1" w:styleId="Nessunelenco2132">
    <w:name w:val="Nessun elenco2132"/>
    <w:next w:val="Nessunelenco"/>
    <w:uiPriority w:val="99"/>
    <w:semiHidden/>
    <w:rsid w:val="006C11D2"/>
  </w:style>
  <w:style w:type="numbering" w:customStyle="1" w:styleId="Nessunelenco12112">
    <w:name w:val="Nessun elenco12112"/>
    <w:next w:val="Nessunelenco"/>
    <w:uiPriority w:val="99"/>
    <w:semiHidden/>
    <w:rsid w:val="006C11D2"/>
  </w:style>
  <w:style w:type="numbering" w:customStyle="1" w:styleId="Nessunelenco112112">
    <w:name w:val="Nessun elenco112112"/>
    <w:next w:val="Nessunelenco"/>
    <w:semiHidden/>
    <w:rsid w:val="006C11D2"/>
  </w:style>
  <w:style w:type="numbering" w:customStyle="1" w:styleId="Puntielenco422711112">
    <w:name w:val="Punti elenco422711112"/>
    <w:rsid w:val="006C11D2"/>
  </w:style>
  <w:style w:type="numbering" w:customStyle="1" w:styleId="Stileimportato1112">
    <w:name w:val="Stile importato 1112"/>
    <w:rsid w:val="006C11D2"/>
  </w:style>
  <w:style w:type="numbering" w:customStyle="1" w:styleId="Stileimportato2112">
    <w:name w:val="Stile importato 2112"/>
    <w:rsid w:val="006C11D2"/>
  </w:style>
  <w:style w:type="numbering" w:customStyle="1" w:styleId="Nessunelenco11111112">
    <w:name w:val="Nessun elenco11111112"/>
    <w:next w:val="Nessunelenco"/>
    <w:uiPriority w:val="99"/>
    <w:semiHidden/>
    <w:rsid w:val="006C11D2"/>
  </w:style>
  <w:style w:type="numbering" w:customStyle="1" w:styleId="Puntielenco41011112">
    <w:name w:val="Punti elenco41011112"/>
    <w:rsid w:val="006C11D2"/>
  </w:style>
  <w:style w:type="numbering" w:customStyle="1" w:styleId="Puntielenco71132">
    <w:name w:val="Punti elenco71132"/>
    <w:rsid w:val="006C11D2"/>
  </w:style>
  <w:style w:type="numbering" w:customStyle="1" w:styleId="Puntielenco41142">
    <w:name w:val="Punti elenco41142"/>
    <w:rsid w:val="006C11D2"/>
  </w:style>
  <w:style w:type="numbering" w:customStyle="1" w:styleId="Puntielenco41121132">
    <w:name w:val="Punti elenco41121132"/>
    <w:rsid w:val="006C11D2"/>
  </w:style>
  <w:style w:type="numbering" w:customStyle="1" w:styleId="Puntielenco81112">
    <w:name w:val="Punti elenco81112"/>
    <w:rsid w:val="006C11D2"/>
  </w:style>
  <w:style w:type="numbering" w:customStyle="1" w:styleId="Puntielenco5121112">
    <w:name w:val="Punti elenco5121112"/>
    <w:rsid w:val="006C11D2"/>
  </w:style>
  <w:style w:type="numbering" w:customStyle="1" w:styleId="Puntielenco631112">
    <w:name w:val="Punti elenco631112"/>
    <w:rsid w:val="006C11D2"/>
  </w:style>
  <w:style w:type="numbering" w:customStyle="1" w:styleId="Puntielenco4221112">
    <w:name w:val="Punti elenco4221112"/>
    <w:rsid w:val="006C11D2"/>
  </w:style>
  <w:style w:type="numbering" w:customStyle="1" w:styleId="Nessunelenco322">
    <w:name w:val="Nessun elenco322"/>
    <w:next w:val="Nessunelenco"/>
    <w:uiPriority w:val="99"/>
    <w:semiHidden/>
    <w:unhideWhenUsed/>
    <w:rsid w:val="006C11D2"/>
  </w:style>
  <w:style w:type="numbering" w:customStyle="1" w:styleId="Nessunelenco1322">
    <w:name w:val="Nessun elenco1322"/>
    <w:next w:val="Nessunelenco"/>
    <w:uiPriority w:val="99"/>
    <w:semiHidden/>
    <w:rsid w:val="006C11D2"/>
  </w:style>
  <w:style w:type="numbering" w:customStyle="1" w:styleId="Puntielenco102">
    <w:name w:val="Punti elenco102"/>
    <w:rsid w:val="006C11D2"/>
  </w:style>
  <w:style w:type="numbering" w:customStyle="1" w:styleId="Puntielenco122">
    <w:name w:val="Punti elenco122"/>
    <w:rsid w:val="006C11D2"/>
  </w:style>
  <w:style w:type="numbering" w:customStyle="1" w:styleId="Puntielenco222">
    <w:name w:val="Punti elenco222"/>
    <w:rsid w:val="006C11D2"/>
  </w:style>
  <w:style w:type="numbering" w:customStyle="1" w:styleId="Puntielenco332">
    <w:name w:val="Punti elenco332"/>
    <w:rsid w:val="006C11D2"/>
  </w:style>
  <w:style w:type="numbering" w:customStyle="1" w:styleId="Puntielenco4242">
    <w:name w:val="Punti elenco4242"/>
    <w:rsid w:val="006C11D2"/>
  </w:style>
  <w:style w:type="numbering" w:customStyle="1" w:styleId="Puntielenco3132">
    <w:name w:val="Punti elenco3132"/>
    <w:rsid w:val="006C11D2"/>
  </w:style>
  <w:style w:type="numbering" w:customStyle="1" w:styleId="Puntielenco411132">
    <w:name w:val="Punti elenco411132"/>
    <w:rsid w:val="006C11D2"/>
  </w:style>
  <w:style w:type="numbering" w:customStyle="1" w:styleId="Puntielenco31122">
    <w:name w:val="Punti elenco31122"/>
    <w:rsid w:val="006C11D2"/>
  </w:style>
  <w:style w:type="numbering" w:customStyle="1" w:styleId="Puntielenco542">
    <w:name w:val="Punti elenco542"/>
    <w:rsid w:val="006C11D2"/>
  </w:style>
  <w:style w:type="numbering" w:customStyle="1" w:styleId="Puntielenco652">
    <w:name w:val="Punti elenco652"/>
    <w:rsid w:val="006C11D2"/>
  </w:style>
  <w:style w:type="numbering" w:customStyle="1" w:styleId="Nessunelenco11322">
    <w:name w:val="Nessun elenco11322"/>
    <w:next w:val="Nessunelenco"/>
    <w:uiPriority w:val="99"/>
    <w:semiHidden/>
    <w:unhideWhenUsed/>
    <w:rsid w:val="006C11D2"/>
  </w:style>
  <w:style w:type="numbering" w:customStyle="1" w:styleId="Nessunelenco21112">
    <w:name w:val="Nessun elenco21112"/>
    <w:next w:val="Nessunelenco"/>
    <w:uiPriority w:val="99"/>
    <w:semiHidden/>
    <w:unhideWhenUsed/>
    <w:rsid w:val="006C11D2"/>
  </w:style>
  <w:style w:type="numbering" w:customStyle="1" w:styleId="Puntielenco7232">
    <w:name w:val="Punti elenco7232"/>
    <w:rsid w:val="006C11D2"/>
  </w:style>
  <w:style w:type="numbering" w:customStyle="1" w:styleId="Puntielenco42132">
    <w:name w:val="Punti elenco42132"/>
    <w:rsid w:val="006C11D2"/>
  </w:style>
  <w:style w:type="numbering" w:customStyle="1" w:styleId="Puntielenco4111132">
    <w:name w:val="Punti elenco4111132"/>
    <w:rsid w:val="006C11D2"/>
  </w:style>
  <w:style w:type="numbering" w:customStyle="1" w:styleId="Puntielenco5142">
    <w:name w:val="Punti elenco5142"/>
    <w:rsid w:val="006C11D2"/>
  </w:style>
  <w:style w:type="numbering" w:customStyle="1" w:styleId="Puntielenco6142">
    <w:name w:val="Punti elenco6142"/>
    <w:rsid w:val="006C11D2"/>
  </w:style>
  <w:style w:type="numbering" w:customStyle="1" w:styleId="Puntielenco61122">
    <w:name w:val="Punti elenco61122"/>
    <w:rsid w:val="006C11D2"/>
  </w:style>
  <w:style w:type="numbering" w:customStyle="1" w:styleId="Puntielenco711112">
    <w:name w:val="Punti elenco711112"/>
    <w:rsid w:val="006C11D2"/>
  </w:style>
  <w:style w:type="numbering" w:customStyle="1" w:styleId="Puntielenco421122">
    <w:name w:val="Punti elenco421122"/>
    <w:rsid w:val="006C11D2"/>
  </w:style>
  <w:style w:type="numbering" w:customStyle="1" w:styleId="Puntielenco41111112">
    <w:name w:val="Punti elenco41111112"/>
    <w:rsid w:val="006C11D2"/>
  </w:style>
  <w:style w:type="numbering" w:customStyle="1" w:styleId="Puntielenco51122">
    <w:name w:val="Punti elenco51122"/>
    <w:rsid w:val="006C11D2"/>
  </w:style>
  <w:style w:type="numbering" w:customStyle="1" w:styleId="Puntielenco6232">
    <w:name w:val="Punti elenco6232"/>
    <w:rsid w:val="006C11D2"/>
  </w:style>
  <w:style w:type="numbering" w:customStyle="1" w:styleId="Puntielenco8222">
    <w:name w:val="Punti elenco8222"/>
    <w:rsid w:val="006C11D2"/>
  </w:style>
  <w:style w:type="numbering" w:customStyle="1" w:styleId="Puntielenco4322">
    <w:name w:val="Punti elenco4322"/>
    <w:rsid w:val="006C11D2"/>
  </w:style>
  <w:style w:type="numbering" w:customStyle="1" w:styleId="Puntielenco41222">
    <w:name w:val="Punti elenco41222"/>
    <w:rsid w:val="006C11D2"/>
  </w:style>
  <w:style w:type="numbering" w:customStyle="1" w:styleId="Puntielenco5222">
    <w:name w:val="Punti elenco5222"/>
    <w:rsid w:val="006C11D2"/>
  </w:style>
  <w:style w:type="numbering" w:customStyle="1" w:styleId="Puntielenco63222">
    <w:name w:val="Punti elenco63222"/>
    <w:rsid w:val="006C11D2"/>
  </w:style>
  <w:style w:type="numbering" w:customStyle="1" w:styleId="Puntielenco61222">
    <w:name w:val="Punti elenco61222"/>
    <w:rsid w:val="006C11D2"/>
  </w:style>
  <w:style w:type="numbering" w:customStyle="1" w:styleId="Puntielenco72122">
    <w:name w:val="Punti elenco72122"/>
    <w:rsid w:val="006C11D2"/>
  </w:style>
  <w:style w:type="numbering" w:customStyle="1" w:styleId="Puntielenco422222">
    <w:name w:val="Punti elenco422222"/>
    <w:rsid w:val="006C11D2"/>
  </w:style>
  <w:style w:type="numbering" w:customStyle="1" w:styleId="Puntielenco4112222">
    <w:name w:val="Punti elenco4112222"/>
    <w:rsid w:val="006C11D2"/>
  </w:style>
  <w:style w:type="numbering" w:customStyle="1" w:styleId="Puntielenco512222">
    <w:name w:val="Punti elenco512222"/>
    <w:rsid w:val="006C11D2"/>
  </w:style>
  <w:style w:type="numbering" w:customStyle="1" w:styleId="Puntielenco62122">
    <w:name w:val="Punti elenco62122"/>
    <w:rsid w:val="006C11D2"/>
  </w:style>
  <w:style w:type="numbering" w:customStyle="1" w:styleId="Puntielenco411211112">
    <w:name w:val="Punti elenco411211112"/>
    <w:rsid w:val="006C11D2"/>
  </w:style>
  <w:style w:type="numbering" w:customStyle="1" w:styleId="Nessunelenco412">
    <w:name w:val="Nessun elenco412"/>
    <w:next w:val="Nessunelenco"/>
    <w:uiPriority w:val="99"/>
    <w:semiHidden/>
    <w:unhideWhenUsed/>
    <w:rsid w:val="006C11D2"/>
  </w:style>
  <w:style w:type="numbering" w:customStyle="1" w:styleId="Nessunelenco1412">
    <w:name w:val="Nessun elenco1412"/>
    <w:next w:val="Nessunelenco"/>
    <w:uiPriority w:val="99"/>
    <w:semiHidden/>
    <w:rsid w:val="006C11D2"/>
  </w:style>
  <w:style w:type="numbering" w:customStyle="1" w:styleId="Nessunelenco11412">
    <w:name w:val="Nessun elenco11412"/>
    <w:next w:val="Nessunelenco"/>
    <w:semiHidden/>
    <w:rsid w:val="006C11D2"/>
  </w:style>
  <w:style w:type="numbering" w:customStyle="1" w:styleId="Nessunelenco111212">
    <w:name w:val="Nessun elenco111212"/>
    <w:next w:val="Nessunelenco"/>
    <w:uiPriority w:val="99"/>
    <w:semiHidden/>
    <w:rsid w:val="006C11D2"/>
  </w:style>
  <w:style w:type="numbering" w:customStyle="1" w:styleId="Puntielenco42271212">
    <w:name w:val="Punti elenco42271212"/>
    <w:rsid w:val="006C11D2"/>
  </w:style>
  <w:style w:type="numbering" w:customStyle="1" w:styleId="Puntielenco4101212">
    <w:name w:val="Punti elenco4101212"/>
    <w:rsid w:val="006C11D2"/>
  </w:style>
  <w:style w:type="numbering" w:customStyle="1" w:styleId="Puntielenco7312">
    <w:name w:val="Punti elenco7312"/>
    <w:rsid w:val="006C11D2"/>
  </w:style>
  <w:style w:type="numbering" w:customStyle="1" w:styleId="Puntielenco4412">
    <w:name w:val="Punti elenco4412"/>
    <w:rsid w:val="006C11D2"/>
  </w:style>
  <w:style w:type="numbering" w:customStyle="1" w:styleId="Puntielenco4112312">
    <w:name w:val="Punti elenco4112312"/>
    <w:rsid w:val="006C11D2"/>
  </w:style>
  <w:style w:type="numbering" w:customStyle="1" w:styleId="Puntielenco8312">
    <w:name w:val="Punti elenco8312"/>
    <w:rsid w:val="006C11D2"/>
  </w:style>
  <w:style w:type="numbering" w:customStyle="1" w:styleId="Puntielenco512312">
    <w:name w:val="Punti elenco512312"/>
    <w:rsid w:val="006C11D2"/>
  </w:style>
  <w:style w:type="numbering" w:customStyle="1" w:styleId="Puntielenco63312">
    <w:name w:val="Punti elenco63312"/>
    <w:rsid w:val="006C11D2"/>
  </w:style>
  <w:style w:type="numbering" w:customStyle="1" w:styleId="Puntielenco422312">
    <w:name w:val="Punti elenco422312"/>
    <w:rsid w:val="006C11D2"/>
  </w:style>
  <w:style w:type="numbering" w:customStyle="1" w:styleId="Nessunelenco2212">
    <w:name w:val="Nessun elenco2212"/>
    <w:next w:val="Nessunelenco"/>
    <w:uiPriority w:val="99"/>
    <w:semiHidden/>
    <w:rsid w:val="006C11D2"/>
  </w:style>
  <w:style w:type="numbering" w:customStyle="1" w:styleId="Nessunelenco12212">
    <w:name w:val="Nessun elenco12212"/>
    <w:next w:val="Nessunelenco"/>
    <w:uiPriority w:val="99"/>
    <w:semiHidden/>
    <w:rsid w:val="006C11D2"/>
  </w:style>
  <w:style w:type="numbering" w:customStyle="1" w:styleId="Nessunelenco112212">
    <w:name w:val="Nessun elenco112212"/>
    <w:next w:val="Nessunelenco"/>
    <w:semiHidden/>
    <w:rsid w:val="006C11D2"/>
  </w:style>
  <w:style w:type="numbering" w:customStyle="1" w:styleId="Puntielenco422711212">
    <w:name w:val="Punti elenco422711212"/>
    <w:rsid w:val="006C11D2"/>
  </w:style>
  <w:style w:type="numbering" w:customStyle="1" w:styleId="Stileimportato1212">
    <w:name w:val="Stile importato 1212"/>
    <w:rsid w:val="006C11D2"/>
  </w:style>
  <w:style w:type="numbering" w:customStyle="1" w:styleId="Stileimportato2212">
    <w:name w:val="Stile importato 2212"/>
    <w:rsid w:val="006C11D2"/>
  </w:style>
  <w:style w:type="numbering" w:customStyle="1" w:styleId="Nessunelenco1111212">
    <w:name w:val="Nessun elenco1111212"/>
    <w:next w:val="Nessunelenco"/>
    <w:uiPriority w:val="99"/>
    <w:semiHidden/>
    <w:rsid w:val="006C11D2"/>
  </w:style>
  <w:style w:type="numbering" w:customStyle="1" w:styleId="Puntielenco41011212">
    <w:name w:val="Punti elenco41011212"/>
    <w:rsid w:val="006C11D2"/>
  </w:style>
  <w:style w:type="numbering" w:customStyle="1" w:styleId="Puntielenco71212">
    <w:name w:val="Punti elenco71212"/>
    <w:rsid w:val="006C11D2"/>
  </w:style>
  <w:style w:type="numbering" w:customStyle="1" w:styleId="Puntielenco41312">
    <w:name w:val="Punti elenco41312"/>
    <w:rsid w:val="006C11D2"/>
  </w:style>
  <w:style w:type="numbering" w:customStyle="1" w:styleId="Puntielenco41121212">
    <w:name w:val="Punti elenco41121212"/>
    <w:rsid w:val="006C11D2"/>
  </w:style>
  <w:style w:type="numbering" w:customStyle="1" w:styleId="Puntielenco81212">
    <w:name w:val="Punti elenco81212"/>
    <w:rsid w:val="006C11D2"/>
  </w:style>
  <w:style w:type="numbering" w:customStyle="1" w:styleId="Puntielenco5121212">
    <w:name w:val="Punti elenco5121212"/>
    <w:rsid w:val="006C11D2"/>
  </w:style>
  <w:style w:type="numbering" w:customStyle="1" w:styleId="Puntielenco631212">
    <w:name w:val="Punti elenco631212"/>
    <w:rsid w:val="006C11D2"/>
  </w:style>
  <w:style w:type="numbering" w:customStyle="1" w:styleId="Puntielenco4221212">
    <w:name w:val="Punti elenco4221212"/>
    <w:rsid w:val="006C11D2"/>
  </w:style>
  <w:style w:type="numbering" w:customStyle="1" w:styleId="Nessunelenco3112">
    <w:name w:val="Nessun elenco3112"/>
    <w:next w:val="Nessunelenco"/>
    <w:uiPriority w:val="99"/>
    <w:semiHidden/>
    <w:unhideWhenUsed/>
    <w:rsid w:val="006C11D2"/>
  </w:style>
  <w:style w:type="numbering" w:customStyle="1" w:styleId="Nessunelenco13112">
    <w:name w:val="Nessun elenco13112"/>
    <w:next w:val="Nessunelenco"/>
    <w:uiPriority w:val="99"/>
    <w:semiHidden/>
    <w:rsid w:val="006C11D2"/>
  </w:style>
  <w:style w:type="numbering" w:customStyle="1" w:styleId="Puntielenco912">
    <w:name w:val="Punti elenco912"/>
    <w:rsid w:val="006C11D2"/>
  </w:style>
  <w:style w:type="numbering" w:customStyle="1" w:styleId="Puntielenco1112">
    <w:name w:val="Punti elenco1112"/>
    <w:rsid w:val="006C11D2"/>
  </w:style>
  <w:style w:type="numbering" w:customStyle="1" w:styleId="Puntielenco2112">
    <w:name w:val="Punti elenco2112"/>
    <w:rsid w:val="006C11D2"/>
  </w:style>
  <w:style w:type="numbering" w:customStyle="1" w:styleId="Puntielenco3212">
    <w:name w:val="Punti elenco3212"/>
    <w:rsid w:val="006C11D2"/>
  </w:style>
  <w:style w:type="numbering" w:customStyle="1" w:styleId="Puntielenco42312">
    <w:name w:val="Punti elenco42312"/>
    <w:rsid w:val="006C11D2"/>
  </w:style>
  <w:style w:type="numbering" w:customStyle="1" w:styleId="Puntielenco31212">
    <w:name w:val="Punti elenco31212"/>
    <w:rsid w:val="006C11D2"/>
  </w:style>
  <w:style w:type="numbering" w:customStyle="1" w:styleId="Puntielenco411312">
    <w:name w:val="Punti elenco411312"/>
    <w:rsid w:val="006C11D2"/>
  </w:style>
  <w:style w:type="numbering" w:customStyle="1" w:styleId="Puntielenco311112">
    <w:name w:val="Punti elenco311112"/>
    <w:rsid w:val="006C11D2"/>
  </w:style>
  <w:style w:type="numbering" w:customStyle="1" w:styleId="Puntielenco5312">
    <w:name w:val="Punti elenco5312"/>
    <w:rsid w:val="006C11D2"/>
  </w:style>
  <w:style w:type="numbering" w:customStyle="1" w:styleId="Puntielenco6412">
    <w:name w:val="Punti elenco6412"/>
    <w:rsid w:val="006C11D2"/>
  </w:style>
  <w:style w:type="numbering" w:customStyle="1" w:styleId="Nessunelenco113112">
    <w:name w:val="Nessun elenco113112"/>
    <w:next w:val="Nessunelenco"/>
    <w:uiPriority w:val="99"/>
    <w:semiHidden/>
    <w:unhideWhenUsed/>
    <w:rsid w:val="006C11D2"/>
  </w:style>
  <w:style w:type="numbering" w:customStyle="1" w:styleId="Nessunelenco21212">
    <w:name w:val="Nessun elenco21212"/>
    <w:next w:val="Nessunelenco"/>
    <w:uiPriority w:val="99"/>
    <w:semiHidden/>
    <w:unhideWhenUsed/>
    <w:rsid w:val="006C11D2"/>
  </w:style>
  <w:style w:type="numbering" w:customStyle="1" w:styleId="Puntielenco72212">
    <w:name w:val="Punti elenco72212"/>
    <w:rsid w:val="006C11D2"/>
  </w:style>
  <w:style w:type="numbering" w:customStyle="1" w:styleId="Puntielenco421212">
    <w:name w:val="Punti elenco421212"/>
    <w:rsid w:val="006C11D2"/>
  </w:style>
  <w:style w:type="numbering" w:customStyle="1" w:styleId="Puntielenco4111212">
    <w:name w:val="Punti elenco4111212"/>
    <w:rsid w:val="006C11D2"/>
  </w:style>
  <w:style w:type="numbering" w:customStyle="1" w:styleId="Puntielenco51312">
    <w:name w:val="Punti elenco51312"/>
    <w:rsid w:val="006C11D2"/>
  </w:style>
  <w:style w:type="numbering" w:customStyle="1" w:styleId="Puntielenco61312">
    <w:name w:val="Punti elenco61312"/>
    <w:rsid w:val="006C11D2"/>
  </w:style>
  <w:style w:type="numbering" w:customStyle="1" w:styleId="Puntielenco611112">
    <w:name w:val="Punti elenco611112"/>
    <w:rsid w:val="006C11D2"/>
  </w:style>
  <w:style w:type="numbering" w:customStyle="1" w:styleId="Puntielenco711212">
    <w:name w:val="Punti elenco711212"/>
    <w:rsid w:val="006C11D2"/>
  </w:style>
  <w:style w:type="numbering" w:customStyle="1" w:styleId="Puntielenco4211112">
    <w:name w:val="Punti elenco4211112"/>
    <w:rsid w:val="006C11D2"/>
  </w:style>
  <w:style w:type="numbering" w:customStyle="1" w:styleId="Puntielenco41111212">
    <w:name w:val="Punti elenco41111212"/>
    <w:rsid w:val="006C11D2"/>
  </w:style>
  <w:style w:type="numbering" w:customStyle="1" w:styleId="Puntielenco511112">
    <w:name w:val="Punti elenco511112"/>
    <w:rsid w:val="006C11D2"/>
  </w:style>
  <w:style w:type="numbering" w:customStyle="1" w:styleId="Puntielenco62212">
    <w:name w:val="Punti elenco62212"/>
    <w:rsid w:val="006C11D2"/>
  </w:style>
  <w:style w:type="numbering" w:customStyle="1" w:styleId="Puntielenco82112">
    <w:name w:val="Punti elenco82112"/>
    <w:rsid w:val="006C11D2"/>
  </w:style>
  <w:style w:type="numbering" w:customStyle="1" w:styleId="Puntielenco43112">
    <w:name w:val="Punti elenco43112"/>
    <w:rsid w:val="006C11D2"/>
  </w:style>
  <w:style w:type="numbering" w:customStyle="1" w:styleId="Puntielenco412112">
    <w:name w:val="Punti elenco412112"/>
    <w:rsid w:val="006C11D2"/>
  </w:style>
  <w:style w:type="numbering" w:customStyle="1" w:styleId="Puntielenco52112">
    <w:name w:val="Punti elenco52112"/>
    <w:rsid w:val="006C11D2"/>
  </w:style>
  <w:style w:type="numbering" w:customStyle="1" w:styleId="Puntielenco632112">
    <w:name w:val="Punti elenco632112"/>
    <w:rsid w:val="006C11D2"/>
  </w:style>
  <w:style w:type="numbering" w:customStyle="1" w:styleId="Puntielenco612112">
    <w:name w:val="Punti elenco612112"/>
    <w:rsid w:val="006C11D2"/>
  </w:style>
  <w:style w:type="numbering" w:customStyle="1" w:styleId="Puntielenco721112">
    <w:name w:val="Punti elenco721112"/>
    <w:rsid w:val="006C11D2"/>
  </w:style>
  <w:style w:type="numbering" w:customStyle="1" w:styleId="Puntielenco4222112">
    <w:name w:val="Punti elenco4222112"/>
    <w:rsid w:val="006C11D2"/>
  </w:style>
  <w:style w:type="numbering" w:customStyle="1" w:styleId="Puntielenco41122112">
    <w:name w:val="Punti elenco41122112"/>
    <w:rsid w:val="006C11D2"/>
  </w:style>
  <w:style w:type="numbering" w:customStyle="1" w:styleId="Puntielenco5122112">
    <w:name w:val="Punti elenco5122112"/>
    <w:rsid w:val="006C11D2"/>
  </w:style>
  <w:style w:type="numbering" w:customStyle="1" w:styleId="Puntielenco621112">
    <w:name w:val="Punti elenco621112"/>
    <w:rsid w:val="006C11D2"/>
  </w:style>
  <w:style w:type="numbering" w:customStyle="1" w:styleId="Puntielenco411211212">
    <w:name w:val="Punti elenco411211212"/>
    <w:rsid w:val="006C11D2"/>
  </w:style>
  <w:style w:type="character" w:customStyle="1" w:styleId="html-span">
    <w:name w:val="html-span"/>
    <w:basedOn w:val="Carpredefinitoparagrafo"/>
    <w:rsid w:val="006C11D2"/>
  </w:style>
  <w:style w:type="numbering" w:customStyle="1" w:styleId="Nessunelenco61">
    <w:name w:val="Nessun elenco61"/>
    <w:next w:val="Nessunelenco"/>
    <w:uiPriority w:val="99"/>
    <w:semiHidden/>
    <w:unhideWhenUsed/>
    <w:rsid w:val="006C11D2"/>
  </w:style>
  <w:style w:type="numbering" w:customStyle="1" w:styleId="Nessunelenco161">
    <w:name w:val="Nessun elenco161"/>
    <w:next w:val="Nessunelenco"/>
    <w:uiPriority w:val="99"/>
    <w:semiHidden/>
    <w:rsid w:val="006C11D2"/>
  </w:style>
  <w:style w:type="numbering" w:customStyle="1" w:styleId="Nessunelenco1161">
    <w:name w:val="Nessun elenco1161"/>
    <w:next w:val="Nessunelenco"/>
    <w:uiPriority w:val="99"/>
    <w:semiHidden/>
    <w:rsid w:val="006C11D2"/>
  </w:style>
  <w:style w:type="numbering" w:customStyle="1" w:styleId="Nessunelenco11141">
    <w:name w:val="Nessun elenco11141"/>
    <w:next w:val="Nessunelenco"/>
    <w:semiHidden/>
    <w:rsid w:val="006C11D2"/>
  </w:style>
  <w:style w:type="numbering" w:customStyle="1" w:styleId="Puntielenco4227141">
    <w:name w:val="Punti elenco4227141"/>
    <w:rsid w:val="006C11D2"/>
  </w:style>
  <w:style w:type="numbering" w:customStyle="1" w:styleId="Stileimportato141">
    <w:name w:val="Stile importato 141"/>
    <w:rsid w:val="006C11D2"/>
  </w:style>
  <w:style w:type="numbering" w:customStyle="1" w:styleId="Stileimportato241">
    <w:name w:val="Stile importato 241"/>
    <w:rsid w:val="006C11D2"/>
  </w:style>
  <w:style w:type="numbering" w:customStyle="1" w:styleId="Nessunelenco111141">
    <w:name w:val="Nessun elenco111141"/>
    <w:next w:val="Nessunelenco"/>
    <w:uiPriority w:val="99"/>
    <w:semiHidden/>
    <w:rsid w:val="006C11D2"/>
  </w:style>
  <w:style w:type="numbering" w:customStyle="1" w:styleId="Puntielenco410141">
    <w:name w:val="Punti elenco410141"/>
    <w:rsid w:val="006C11D2"/>
  </w:style>
  <w:style w:type="numbering" w:customStyle="1" w:styleId="Puntielenco751">
    <w:name w:val="Punti elenco751"/>
    <w:rsid w:val="006C11D2"/>
  </w:style>
  <w:style w:type="numbering" w:customStyle="1" w:styleId="Puntielenco461">
    <w:name w:val="Punti elenco461"/>
    <w:rsid w:val="006C11D2"/>
  </w:style>
  <w:style w:type="numbering" w:customStyle="1" w:styleId="Puntielenco411251">
    <w:name w:val="Punti elenco411251"/>
    <w:rsid w:val="006C11D2"/>
  </w:style>
  <w:style w:type="numbering" w:customStyle="1" w:styleId="Puntielenco851">
    <w:name w:val="Punti elenco851"/>
    <w:rsid w:val="006C11D2"/>
  </w:style>
  <w:style w:type="numbering" w:customStyle="1" w:styleId="Puntielenco51251">
    <w:name w:val="Punti elenco51251"/>
    <w:rsid w:val="006C11D2"/>
  </w:style>
  <w:style w:type="numbering" w:customStyle="1" w:styleId="Puntielenco6351">
    <w:name w:val="Punti elenco6351"/>
    <w:rsid w:val="006C11D2"/>
  </w:style>
  <w:style w:type="numbering" w:customStyle="1" w:styleId="Puntielenco42251">
    <w:name w:val="Punti elenco42251"/>
    <w:rsid w:val="006C11D2"/>
  </w:style>
  <w:style w:type="numbering" w:customStyle="1" w:styleId="Nessunelenco241">
    <w:name w:val="Nessun elenco241"/>
    <w:next w:val="Nessunelenco"/>
    <w:uiPriority w:val="99"/>
    <w:semiHidden/>
    <w:unhideWhenUsed/>
    <w:rsid w:val="006C11D2"/>
  </w:style>
  <w:style w:type="numbering" w:customStyle="1" w:styleId="Nessunelenco1241">
    <w:name w:val="Nessun elenco1241"/>
    <w:next w:val="Nessunelenco"/>
    <w:uiPriority w:val="99"/>
    <w:semiHidden/>
    <w:rsid w:val="006C11D2"/>
  </w:style>
  <w:style w:type="numbering" w:customStyle="1" w:styleId="Nessunelenco11241">
    <w:name w:val="Nessun elenco11241"/>
    <w:next w:val="Nessunelenco"/>
    <w:semiHidden/>
    <w:rsid w:val="006C11D2"/>
  </w:style>
  <w:style w:type="numbering" w:customStyle="1" w:styleId="Nessunelenco1111121">
    <w:name w:val="Nessun elenco1111121"/>
    <w:next w:val="Nessunelenco"/>
    <w:uiPriority w:val="99"/>
    <w:semiHidden/>
    <w:rsid w:val="006C11D2"/>
  </w:style>
  <w:style w:type="numbering" w:customStyle="1" w:styleId="Puntielenco42271141">
    <w:name w:val="Punti elenco42271141"/>
    <w:rsid w:val="006C11D2"/>
  </w:style>
  <w:style w:type="numbering" w:customStyle="1" w:styleId="Puntielenco4101141">
    <w:name w:val="Punti elenco4101141"/>
    <w:rsid w:val="006C11D2"/>
  </w:style>
  <w:style w:type="numbering" w:customStyle="1" w:styleId="Puntielenco7141">
    <w:name w:val="Punti elenco7141"/>
    <w:rsid w:val="006C11D2"/>
  </w:style>
  <w:style w:type="numbering" w:customStyle="1" w:styleId="Puntielenco4151">
    <w:name w:val="Punti elenco4151"/>
    <w:rsid w:val="006C11D2"/>
  </w:style>
  <w:style w:type="numbering" w:customStyle="1" w:styleId="Puntielenco4112141">
    <w:name w:val="Punti elenco4112141"/>
    <w:rsid w:val="006C11D2"/>
  </w:style>
  <w:style w:type="numbering" w:customStyle="1" w:styleId="Puntielenco8141">
    <w:name w:val="Punti elenco8141"/>
    <w:rsid w:val="006C11D2"/>
  </w:style>
  <w:style w:type="numbering" w:customStyle="1" w:styleId="Puntielenco512141">
    <w:name w:val="Punti elenco512141"/>
    <w:rsid w:val="006C11D2"/>
  </w:style>
  <w:style w:type="numbering" w:customStyle="1" w:styleId="Puntielenco63141">
    <w:name w:val="Punti elenco63141"/>
    <w:rsid w:val="006C11D2"/>
  </w:style>
  <w:style w:type="numbering" w:customStyle="1" w:styleId="Puntielenco422141">
    <w:name w:val="Punti elenco422141"/>
    <w:rsid w:val="006C11D2"/>
  </w:style>
  <w:style w:type="numbering" w:customStyle="1" w:styleId="Nessunelenco2141">
    <w:name w:val="Nessun elenco2141"/>
    <w:next w:val="Nessunelenco"/>
    <w:uiPriority w:val="99"/>
    <w:semiHidden/>
    <w:rsid w:val="006C11D2"/>
  </w:style>
  <w:style w:type="numbering" w:customStyle="1" w:styleId="Nessunelenco12121">
    <w:name w:val="Nessun elenco12121"/>
    <w:next w:val="Nessunelenco"/>
    <w:uiPriority w:val="99"/>
    <w:semiHidden/>
    <w:rsid w:val="006C11D2"/>
  </w:style>
  <w:style w:type="numbering" w:customStyle="1" w:styleId="Nessunelenco112121">
    <w:name w:val="Nessun elenco112121"/>
    <w:next w:val="Nessunelenco"/>
    <w:semiHidden/>
    <w:rsid w:val="006C11D2"/>
  </w:style>
  <w:style w:type="numbering" w:customStyle="1" w:styleId="Puntielenco422711121">
    <w:name w:val="Punti elenco422711121"/>
    <w:rsid w:val="006C11D2"/>
  </w:style>
  <w:style w:type="numbering" w:customStyle="1" w:styleId="Stileimportato1121">
    <w:name w:val="Stile importato 1121"/>
    <w:rsid w:val="006C11D2"/>
  </w:style>
  <w:style w:type="numbering" w:customStyle="1" w:styleId="Stileimportato2121">
    <w:name w:val="Stile importato 2121"/>
    <w:rsid w:val="006C11D2"/>
  </w:style>
  <w:style w:type="numbering" w:customStyle="1" w:styleId="Nessunelenco11111121">
    <w:name w:val="Nessun elenco11111121"/>
    <w:next w:val="Nessunelenco"/>
    <w:uiPriority w:val="99"/>
    <w:semiHidden/>
    <w:rsid w:val="006C11D2"/>
  </w:style>
  <w:style w:type="numbering" w:customStyle="1" w:styleId="Puntielenco41011121">
    <w:name w:val="Punti elenco41011121"/>
    <w:rsid w:val="006C11D2"/>
  </w:style>
  <w:style w:type="numbering" w:customStyle="1" w:styleId="Puntielenco71141">
    <w:name w:val="Punti elenco71141"/>
    <w:rsid w:val="006C11D2"/>
  </w:style>
  <w:style w:type="numbering" w:customStyle="1" w:styleId="Puntielenco41151">
    <w:name w:val="Punti elenco41151"/>
    <w:rsid w:val="006C11D2"/>
  </w:style>
  <w:style w:type="numbering" w:customStyle="1" w:styleId="Puntielenco41121141">
    <w:name w:val="Punti elenco41121141"/>
    <w:rsid w:val="006C11D2"/>
  </w:style>
  <w:style w:type="numbering" w:customStyle="1" w:styleId="Puntielenco81121">
    <w:name w:val="Punti elenco81121"/>
    <w:rsid w:val="006C11D2"/>
  </w:style>
  <w:style w:type="numbering" w:customStyle="1" w:styleId="Puntielenco5121121">
    <w:name w:val="Punti elenco5121121"/>
    <w:rsid w:val="006C11D2"/>
  </w:style>
  <w:style w:type="numbering" w:customStyle="1" w:styleId="Puntielenco631121">
    <w:name w:val="Punti elenco631121"/>
    <w:rsid w:val="006C11D2"/>
  </w:style>
  <w:style w:type="numbering" w:customStyle="1" w:styleId="Puntielenco4221121">
    <w:name w:val="Punti elenco4221121"/>
    <w:rsid w:val="006C11D2"/>
  </w:style>
  <w:style w:type="numbering" w:customStyle="1" w:styleId="Nessunelenco331">
    <w:name w:val="Nessun elenco331"/>
    <w:next w:val="Nessunelenco"/>
    <w:uiPriority w:val="99"/>
    <w:semiHidden/>
    <w:unhideWhenUsed/>
    <w:rsid w:val="006C11D2"/>
  </w:style>
  <w:style w:type="numbering" w:customStyle="1" w:styleId="Nessunelenco1331">
    <w:name w:val="Nessun elenco1331"/>
    <w:next w:val="Nessunelenco"/>
    <w:uiPriority w:val="99"/>
    <w:semiHidden/>
    <w:rsid w:val="006C11D2"/>
  </w:style>
  <w:style w:type="numbering" w:customStyle="1" w:styleId="Puntielenco131">
    <w:name w:val="Punti elenco131"/>
    <w:rsid w:val="006C11D2"/>
  </w:style>
  <w:style w:type="numbering" w:customStyle="1" w:styleId="Puntielenco141">
    <w:name w:val="Punti elenco141"/>
    <w:rsid w:val="006C11D2"/>
  </w:style>
  <w:style w:type="numbering" w:customStyle="1" w:styleId="Puntielenco231">
    <w:name w:val="Punti elenco231"/>
    <w:rsid w:val="006C11D2"/>
  </w:style>
  <w:style w:type="numbering" w:customStyle="1" w:styleId="Puntielenco341">
    <w:name w:val="Punti elenco341"/>
    <w:rsid w:val="006C11D2"/>
  </w:style>
  <w:style w:type="numbering" w:customStyle="1" w:styleId="Puntielenco4251">
    <w:name w:val="Punti elenco4251"/>
    <w:rsid w:val="006C11D2"/>
  </w:style>
  <w:style w:type="numbering" w:customStyle="1" w:styleId="Puntielenco3141">
    <w:name w:val="Punti elenco3141"/>
    <w:rsid w:val="006C11D2"/>
  </w:style>
  <w:style w:type="numbering" w:customStyle="1" w:styleId="Puntielenco411141">
    <w:name w:val="Punti elenco411141"/>
    <w:rsid w:val="006C11D2"/>
  </w:style>
  <w:style w:type="numbering" w:customStyle="1" w:styleId="Puntielenco31131">
    <w:name w:val="Punti elenco31131"/>
    <w:rsid w:val="006C11D2"/>
  </w:style>
  <w:style w:type="numbering" w:customStyle="1" w:styleId="Puntielenco551">
    <w:name w:val="Punti elenco551"/>
    <w:rsid w:val="006C11D2"/>
  </w:style>
  <w:style w:type="numbering" w:customStyle="1" w:styleId="Puntielenco661">
    <w:name w:val="Punti elenco661"/>
    <w:rsid w:val="006C11D2"/>
  </w:style>
  <w:style w:type="numbering" w:customStyle="1" w:styleId="Nessunelenco11331">
    <w:name w:val="Nessun elenco11331"/>
    <w:next w:val="Nessunelenco"/>
    <w:uiPriority w:val="99"/>
    <w:semiHidden/>
    <w:unhideWhenUsed/>
    <w:rsid w:val="006C11D2"/>
  </w:style>
  <w:style w:type="numbering" w:customStyle="1" w:styleId="Nessunelenco21121">
    <w:name w:val="Nessun elenco21121"/>
    <w:next w:val="Nessunelenco"/>
    <w:uiPriority w:val="99"/>
    <w:semiHidden/>
    <w:unhideWhenUsed/>
    <w:rsid w:val="006C11D2"/>
  </w:style>
  <w:style w:type="numbering" w:customStyle="1" w:styleId="Puntielenco7241">
    <w:name w:val="Punti elenco7241"/>
    <w:rsid w:val="006C11D2"/>
  </w:style>
  <w:style w:type="numbering" w:customStyle="1" w:styleId="Puntielenco42141">
    <w:name w:val="Punti elenco42141"/>
    <w:rsid w:val="006C11D2"/>
  </w:style>
  <w:style w:type="numbering" w:customStyle="1" w:styleId="Puntielenco4111141">
    <w:name w:val="Punti elenco4111141"/>
    <w:rsid w:val="006C11D2"/>
  </w:style>
  <w:style w:type="numbering" w:customStyle="1" w:styleId="Puntielenco5151">
    <w:name w:val="Punti elenco5151"/>
    <w:rsid w:val="006C11D2"/>
  </w:style>
  <w:style w:type="numbering" w:customStyle="1" w:styleId="Puntielenco6151">
    <w:name w:val="Punti elenco6151"/>
    <w:rsid w:val="006C11D2"/>
  </w:style>
  <w:style w:type="numbering" w:customStyle="1" w:styleId="Puntielenco61131">
    <w:name w:val="Punti elenco61131"/>
    <w:rsid w:val="006C11D2"/>
  </w:style>
  <w:style w:type="numbering" w:customStyle="1" w:styleId="Puntielenco711121">
    <w:name w:val="Punti elenco711121"/>
    <w:rsid w:val="006C11D2"/>
  </w:style>
  <w:style w:type="numbering" w:customStyle="1" w:styleId="Puntielenco421131">
    <w:name w:val="Punti elenco421131"/>
    <w:rsid w:val="006C11D2"/>
  </w:style>
  <w:style w:type="numbering" w:customStyle="1" w:styleId="Puntielenco41111121">
    <w:name w:val="Punti elenco41111121"/>
    <w:rsid w:val="006C11D2"/>
  </w:style>
  <w:style w:type="numbering" w:customStyle="1" w:styleId="Puntielenco51131">
    <w:name w:val="Punti elenco51131"/>
    <w:rsid w:val="006C11D2"/>
  </w:style>
  <w:style w:type="numbering" w:customStyle="1" w:styleId="Puntielenco6241">
    <w:name w:val="Punti elenco6241"/>
    <w:rsid w:val="006C11D2"/>
  </w:style>
  <w:style w:type="numbering" w:customStyle="1" w:styleId="Puntielenco8231">
    <w:name w:val="Punti elenco8231"/>
    <w:rsid w:val="006C11D2"/>
  </w:style>
  <w:style w:type="numbering" w:customStyle="1" w:styleId="Puntielenco4331">
    <w:name w:val="Punti elenco4331"/>
    <w:rsid w:val="006C11D2"/>
  </w:style>
  <w:style w:type="numbering" w:customStyle="1" w:styleId="Puntielenco41231">
    <w:name w:val="Punti elenco41231"/>
    <w:rsid w:val="006C11D2"/>
  </w:style>
  <w:style w:type="numbering" w:customStyle="1" w:styleId="Puntielenco5231">
    <w:name w:val="Punti elenco5231"/>
    <w:rsid w:val="006C11D2"/>
  </w:style>
  <w:style w:type="numbering" w:customStyle="1" w:styleId="Puntielenco63231">
    <w:name w:val="Punti elenco63231"/>
    <w:rsid w:val="006C11D2"/>
  </w:style>
  <w:style w:type="numbering" w:customStyle="1" w:styleId="Puntielenco61231">
    <w:name w:val="Punti elenco61231"/>
    <w:rsid w:val="006C11D2"/>
  </w:style>
  <w:style w:type="numbering" w:customStyle="1" w:styleId="Puntielenco72131">
    <w:name w:val="Punti elenco72131"/>
    <w:rsid w:val="006C11D2"/>
  </w:style>
  <w:style w:type="numbering" w:customStyle="1" w:styleId="Puntielenco422231">
    <w:name w:val="Punti elenco422231"/>
    <w:rsid w:val="006C11D2"/>
  </w:style>
  <w:style w:type="numbering" w:customStyle="1" w:styleId="Puntielenco4112231">
    <w:name w:val="Punti elenco4112231"/>
    <w:rsid w:val="006C11D2"/>
  </w:style>
  <w:style w:type="numbering" w:customStyle="1" w:styleId="Puntielenco512231">
    <w:name w:val="Punti elenco512231"/>
    <w:rsid w:val="006C11D2"/>
  </w:style>
  <w:style w:type="numbering" w:customStyle="1" w:styleId="Puntielenco62131">
    <w:name w:val="Punti elenco62131"/>
    <w:rsid w:val="006C11D2"/>
  </w:style>
  <w:style w:type="numbering" w:customStyle="1" w:styleId="Puntielenco411211121">
    <w:name w:val="Punti elenco411211121"/>
    <w:rsid w:val="006C11D2"/>
  </w:style>
  <w:style w:type="numbering" w:customStyle="1" w:styleId="Nessunelenco421">
    <w:name w:val="Nessun elenco421"/>
    <w:next w:val="Nessunelenco"/>
    <w:uiPriority w:val="99"/>
    <w:semiHidden/>
    <w:unhideWhenUsed/>
    <w:rsid w:val="006C11D2"/>
  </w:style>
  <w:style w:type="numbering" w:customStyle="1" w:styleId="Nessunelenco1421">
    <w:name w:val="Nessun elenco1421"/>
    <w:next w:val="Nessunelenco"/>
    <w:uiPriority w:val="99"/>
    <w:semiHidden/>
    <w:rsid w:val="006C11D2"/>
  </w:style>
  <w:style w:type="numbering" w:customStyle="1" w:styleId="Nessunelenco11421">
    <w:name w:val="Nessun elenco11421"/>
    <w:next w:val="Nessunelenco"/>
    <w:semiHidden/>
    <w:rsid w:val="006C11D2"/>
  </w:style>
  <w:style w:type="numbering" w:customStyle="1" w:styleId="Nessunelenco111221">
    <w:name w:val="Nessun elenco111221"/>
    <w:next w:val="Nessunelenco"/>
    <w:uiPriority w:val="99"/>
    <w:semiHidden/>
    <w:rsid w:val="006C11D2"/>
  </w:style>
  <w:style w:type="numbering" w:customStyle="1" w:styleId="Puntielenco42271221">
    <w:name w:val="Punti elenco42271221"/>
    <w:rsid w:val="006C11D2"/>
  </w:style>
  <w:style w:type="numbering" w:customStyle="1" w:styleId="Puntielenco4101221">
    <w:name w:val="Punti elenco4101221"/>
    <w:rsid w:val="006C11D2"/>
  </w:style>
  <w:style w:type="numbering" w:customStyle="1" w:styleId="Puntielenco7321">
    <w:name w:val="Punti elenco7321"/>
    <w:rsid w:val="006C11D2"/>
  </w:style>
  <w:style w:type="numbering" w:customStyle="1" w:styleId="Puntielenco4421">
    <w:name w:val="Punti elenco4421"/>
    <w:rsid w:val="006C11D2"/>
  </w:style>
  <w:style w:type="numbering" w:customStyle="1" w:styleId="Puntielenco4112321">
    <w:name w:val="Punti elenco4112321"/>
    <w:rsid w:val="006C11D2"/>
  </w:style>
  <w:style w:type="numbering" w:customStyle="1" w:styleId="Puntielenco8321">
    <w:name w:val="Punti elenco8321"/>
    <w:rsid w:val="006C11D2"/>
  </w:style>
  <w:style w:type="numbering" w:customStyle="1" w:styleId="Puntielenco512321">
    <w:name w:val="Punti elenco512321"/>
    <w:rsid w:val="006C11D2"/>
  </w:style>
  <w:style w:type="numbering" w:customStyle="1" w:styleId="Puntielenco63321">
    <w:name w:val="Punti elenco63321"/>
    <w:rsid w:val="006C11D2"/>
  </w:style>
  <w:style w:type="numbering" w:customStyle="1" w:styleId="Puntielenco422321">
    <w:name w:val="Punti elenco422321"/>
    <w:rsid w:val="006C11D2"/>
  </w:style>
  <w:style w:type="numbering" w:customStyle="1" w:styleId="Nessunelenco2221">
    <w:name w:val="Nessun elenco2221"/>
    <w:next w:val="Nessunelenco"/>
    <w:uiPriority w:val="99"/>
    <w:semiHidden/>
    <w:rsid w:val="006C11D2"/>
  </w:style>
  <w:style w:type="numbering" w:customStyle="1" w:styleId="Nessunelenco12221">
    <w:name w:val="Nessun elenco12221"/>
    <w:next w:val="Nessunelenco"/>
    <w:uiPriority w:val="99"/>
    <w:semiHidden/>
    <w:rsid w:val="006C11D2"/>
  </w:style>
  <w:style w:type="numbering" w:customStyle="1" w:styleId="Nessunelenco112221">
    <w:name w:val="Nessun elenco112221"/>
    <w:next w:val="Nessunelenco"/>
    <w:semiHidden/>
    <w:rsid w:val="006C11D2"/>
  </w:style>
  <w:style w:type="numbering" w:customStyle="1" w:styleId="Puntielenco422711221">
    <w:name w:val="Punti elenco422711221"/>
    <w:rsid w:val="006C11D2"/>
  </w:style>
  <w:style w:type="numbering" w:customStyle="1" w:styleId="Stileimportato1221">
    <w:name w:val="Stile importato 1221"/>
    <w:rsid w:val="006C11D2"/>
  </w:style>
  <w:style w:type="numbering" w:customStyle="1" w:styleId="Stileimportato2221">
    <w:name w:val="Stile importato 2221"/>
    <w:rsid w:val="006C11D2"/>
  </w:style>
  <w:style w:type="numbering" w:customStyle="1" w:styleId="Nessunelenco1111221">
    <w:name w:val="Nessun elenco1111221"/>
    <w:next w:val="Nessunelenco"/>
    <w:uiPriority w:val="99"/>
    <w:semiHidden/>
    <w:rsid w:val="006C11D2"/>
  </w:style>
  <w:style w:type="numbering" w:customStyle="1" w:styleId="Puntielenco41011221">
    <w:name w:val="Punti elenco41011221"/>
    <w:rsid w:val="006C11D2"/>
  </w:style>
  <w:style w:type="numbering" w:customStyle="1" w:styleId="Puntielenco71221">
    <w:name w:val="Punti elenco71221"/>
    <w:rsid w:val="006C11D2"/>
  </w:style>
  <w:style w:type="numbering" w:customStyle="1" w:styleId="Puntielenco41321">
    <w:name w:val="Punti elenco41321"/>
    <w:rsid w:val="006C11D2"/>
  </w:style>
  <w:style w:type="numbering" w:customStyle="1" w:styleId="Puntielenco41121221">
    <w:name w:val="Punti elenco41121221"/>
    <w:rsid w:val="006C11D2"/>
  </w:style>
  <w:style w:type="numbering" w:customStyle="1" w:styleId="Puntielenco81221">
    <w:name w:val="Punti elenco81221"/>
    <w:rsid w:val="006C11D2"/>
  </w:style>
  <w:style w:type="numbering" w:customStyle="1" w:styleId="Puntielenco5121221">
    <w:name w:val="Punti elenco5121221"/>
    <w:rsid w:val="006C11D2"/>
  </w:style>
  <w:style w:type="numbering" w:customStyle="1" w:styleId="Puntielenco631221">
    <w:name w:val="Punti elenco631221"/>
    <w:rsid w:val="006C11D2"/>
  </w:style>
  <w:style w:type="numbering" w:customStyle="1" w:styleId="Puntielenco4221221">
    <w:name w:val="Punti elenco4221221"/>
    <w:rsid w:val="006C11D2"/>
  </w:style>
  <w:style w:type="numbering" w:customStyle="1" w:styleId="Nessunelenco3121">
    <w:name w:val="Nessun elenco3121"/>
    <w:next w:val="Nessunelenco"/>
    <w:uiPriority w:val="99"/>
    <w:semiHidden/>
    <w:unhideWhenUsed/>
    <w:rsid w:val="006C11D2"/>
  </w:style>
  <w:style w:type="numbering" w:customStyle="1" w:styleId="Nessunelenco13121">
    <w:name w:val="Nessun elenco13121"/>
    <w:next w:val="Nessunelenco"/>
    <w:uiPriority w:val="99"/>
    <w:semiHidden/>
    <w:rsid w:val="006C11D2"/>
  </w:style>
  <w:style w:type="numbering" w:customStyle="1" w:styleId="Puntielenco921">
    <w:name w:val="Punti elenco921"/>
    <w:rsid w:val="006C11D2"/>
  </w:style>
  <w:style w:type="numbering" w:customStyle="1" w:styleId="Puntielenco1121">
    <w:name w:val="Punti elenco1121"/>
    <w:rsid w:val="006C11D2"/>
  </w:style>
  <w:style w:type="numbering" w:customStyle="1" w:styleId="Puntielenco2121">
    <w:name w:val="Punti elenco2121"/>
    <w:rsid w:val="006C11D2"/>
  </w:style>
  <w:style w:type="numbering" w:customStyle="1" w:styleId="Puntielenco3221">
    <w:name w:val="Punti elenco3221"/>
    <w:rsid w:val="006C11D2"/>
  </w:style>
  <w:style w:type="numbering" w:customStyle="1" w:styleId="Puntielenco42321">
    <w:name w:val="Punti elenco42321"/>
    <w:rsid w:val="006C11D2"/>
  </w:style>
  <w:style w:type="numbering" w:customStyle="1" w:styleId="Puntielenco31221">
    <w:name w:val="Punti elenco31221"/>
    <w:rsid w:val="006C11D2"/>
  </w:style>
  <w:style w:type="numbering" w:customStyle="1" w:styleId="Puntielenco411321">
    <w:name w:val="Punti elenco411321"/>
    <w:rsid w:val="006C11D2"/>
  </w:style>
  <w:style w:type="numbering" w:customStyle="1" w:styleId="Puntielenco311121">
    <w:name w:val="Punti elenco311121"/>
    <w:rsid w:val="006C11D2"/>
  </w:style>
  <w:style w:type="numbering" w:customStyle="1" w:styleId="Puntielenco5321">
    <w:name w:val="Punti elenco5321"/>
    <w:rsid w:val="006C11D2"/>
  </w:style>
  <w:style w:type="numbering" w:customStyle="1" w:styleId="Puntielenco6421">
    <w:name w:val="Punti elenco6421"/>
    <w:rsid w:val="006C11D2"/>
  </w:style>
  <w:style w:type="numbering" w:customStyle="1" w:styleId="Nessunelenco113121">
    <w:name w:val="Nessun elenco113121"/>
    <w:next w:val="Nessunelenco"/>
    <w:uiPriority w:val="99"/>
    <w:semiHidden/>
    <w:unhideWhenUsed/>
    <w:rsid w:val="006C11D2"/>
  </w:style>
  <w:style w:type="numbering" w:customStyle="1" w:styleId="Nessunelenco21221">
    <w:name w:val="Nessun elenco21221"/>
    <w:next w:val="Nessunelenco"/>
    <w:uiPriority w:val="99"/>
    <w:semiHidden/>
    <w:unhideWhenUsed/>
    <w:rsid w:val="006C11D2"/>
  </w:style>
  <w:style w:type="numbering" w:customStyle="1" w:styleId="Puntielenco72221">
    <w:name w:val="Punti elenco72221"/>
    <w:rsid w:val="006C11D2"/>
  </w:style>
  <w:style w:type="numbering" w:customStyle="1" w:styleId="Puntielenco421221">
    <w:name w:val="Punti elenco421221"/>
    <w:rsid w:val="006C11D2"/>
  </w:style>
  <w:style w:type="numbering" w:customStyle="1" w:styleId="Puntielenco4111221">
    <w:name w:val="Punti elenco4111221"/>
    <w:rsid w:val="006C11D2"/>
  </w:style>
  <w:style w:type="numbering" w:customStyle="1" w:styleId="Puntielenco51321">
    <w:name w:val="Punti elenco51321"/>
    <w:rsid w:val="006C11D2"/>
  </w:style>
  <w:style w:type="numbering" w:customStyle="1" w:styleId="Puntielenco61321">
    <w:name w:val="Punti elenco61321"/>
    <w:rsid w:val="006C11D2"/>
  </w:style>
  <w:style w:type="numbering" w:customStyle="1" w:styleId="Puntielenco611121">
    <w:name w:val="Punti elenco611121"/>
    <w:rsid w:val="006C11D2"/>
  </w:style>
  <w:style w:type="numbering" w:customStyle="1" w:styleId="Puntielenco711221">
    <w:name w:val="Punti elenco711221"/>
    <w:rsid w:val="006C11D2"/>
  </w:style>
  <w:style w:type="numbering" w:customStyle="1" w:styleId="Puntielenco4211121">
    <w:name w:val="Punti elenco4211121"/>
    <w:rsid w:val="006C11D2"/>
  </w:style>
  <w:style w:type="numbering" w:customStyle="1" w:styleId="Puntielenco41111221">
    <w:name w:val="Punti elenco41111221"/>
    <w:rsid w:val="006C11D2"/>
  </w:style>
  <w:style w:type="numbering" w:customStyle="1" w:styleId="Puntielenco511121">
    <w:name w:val="Punti elenco511121"/>
    <w:rsid w:val="006C11D2"/>
  </w:style>
  <w:style w:type="numbering" w:customStyle="1" w:styleId="Puntielenco62221">
    <w:name w:val="Punti elenco62221"/>
    <w:rsid w:val="006C11D2"/>
  </w:style>
  <w:style w:type="numbering" w:customStyle="1" w:styleId="Puntielenco82121">
    <w:name w:val="Punti elenco82121"/>
    <w:rsid w:val="006C11D2"/>
  </w:style>
  <w:style w:type="numbering" w:customStyle="1" w:styleId="Puntielenco43121">
    <w:name w:val="Punti elenco43121"/>
    <w:rsid w:val="006C11D2"/>
  </w:style>
  <w:style w:type="numbering" w:customStyle="1" w:styleId="Puntielenco412121">
    <w:name w:val="Punti elenco412121"/>
    <w:rsid w:val="006C11D2"/>
  </w:style>
  <w:style w:type="numbering" w:customStyle="1" w:styleId="Puntielenco52121">
    <w:name w:val="Punti elenco52121"/>
    <w:rsid w:val="006C11D2"/>
  </w:style>
  <w:style w:type="numbering" w:customStyle="1" w:styleId="Puntielenco632121">
    <w:name w:val="Punti elenco632121"/>
    <w:rsid w:val="006C11D2"/>
  </w:style>
  <w:style w:type="numbering" w:customStyle="1" w:styleId="Puntielenco612121">
    <w:name w:val="Punti elenco612121"/>
    <w:rsid w:val="006C11D2"/>
  </w:style>
  <w:style w:type="numbering" w:customStyle="1" w:styleId="Puntielenco721121">
    <w:name w:val="Punti elenco721121"/>
    <w:rsid w:val="006C11D2"/>
  </w:style>
  <w:style w:type="numbering" w:customStyle="1" w:styleId="Puntielenco4222121">
    <w:name w:val="Punti elenco4222121"/>
    <w:rsid w:val="006C11D2"/>
  </w:style>
  <w:style w:type="numbering" w:customStyle="1" w:styleId="Puntielenco41122121">
    <w:name w:val="Punti elenco41122121"/>
    <w:rsid w:val="006C11D2"/>
  </w:style>
  <w:style w:type="numbering" w:customStyle="1" w:styleId="Puntielenco5122121">
    <w:name w:val="Punti elenco5122121"/>
    <w:rsid w:val="006C11D2"/>
  </w:style>
  <w:style w:type="numbering" w:customStyle="1" w:styleId="Puntielenco621121">
    <w:name w:val="Punti elenco621121"/>
    <w:rsid w:val="006C11D2"/>
  </w:style>
  <w:style w:type="numbering" w:customStyle="1" w:styleId="Puntielenco411211221">
    <w:name w:val="Punti elenco411211221"/>
    <w:rsid w:val="006C11D2"/>
  </w:style>
  <w:style w:type="numbering" w:customStyle="1" w:styleId="Nessunelenco511">
    <w:name w:val="Nessun elenco511"/>
    <w:next w:val="Nessunelenco"/>
    <w:uiPriority w:val="99"/>
    <w:semiHidden/>
    <w:rsid w:val="006C11D2"/>
  </w:style>
  <w:style w:type="numbering" w:customStyle="1" w:styleId="Nessunelenco1511">
    <w:name w:val="Nessun elenco1511"/>
    <w:next w:val="Nessunelenco"/>
    <w:uiPriority w:val="99"/>
    <w:semiHidden/>
    <w:rsid w:val="006C11D2"/>
  </w:style>
  <w:style w:type="numbering" w:customStyle="1" w:styleId="Nessunelenco11511">
    <w:name w:val="Nessun elenco11511"/>
    <w:next w:val="Nessunelenco"/>
    <w:semiHidden/>
    <w:rsid w:val="006C11D2"/>
  </w:style>
  <w:style w:type="numbering" w:customStyle="1" w:styleId="Puntielenco42271311">
    <w:name w:val="Punti elenco42271311"/>
    <w:rsid w:val="006C11D2"/>
  </w:style>
  <w:style w:type="numbering" w:customStyle="1" w:styleId="Stileimportato1311">
    <w:name w:val="Stile importato 1311"/>
    <w:rsid w:val="006C11D2"/>
  </w:style>
  <w:style w:type="numbering" w:customStyle="1" w:styleId="Stileimportato2311">
    <w:name w:val="Stile importato 2311"/>
    <w:rsid w:val="006C11D2"/>
  </w:style>
  <w:style w:type="numbering" w:customStyle="1" w:styleId="Nessunelenco111311">
    <w:name w:val="Nessun elenco111311"/>
    <w:next w:val="Nessunelenco"/>
    <w:uiPriority w:val="99"/>
    <w:semiHidden/>
    <w:rsid w:val="006C11D2"/>
  </w:style>
  <w:style w:type="numbering" w:customStyle="1" w:styleId="Puntielenco4101311">
    <w:name w:val="Punti elenco4101311"/>
    <w:rsid w:val="006C11D2"/>
  </w:style>
  <w:style w:type="numbering" w:customStyle="1" w:styleId="Puntielenco7411">
    <w:name w:val="Punti elenco7411"/>
    <w:rsid w:val="006C11D2"/>
  </w:style>
  <w:style w:type="numbering" w:customStyle="1" w:styleId="Puntielenco4511">
    <w:name w:val="Punti elenco4511"/>
    <w:rsid w:val="006C11D2"/>
  </w:style>
  <w:style w:type="numbering" w:customStyle="1" w:styleId="Puntielenco4112411">
    <w:name w:val="Punti elenco4112411"/>
    <w:rsid w:val="006C11D2"/>
  </w:style>
  <w:style w:type="numbering" w:customStyle="1" w:styleId="Puntielenco8411">
    <w:name w:val="Punti elenco8411"/>
    <w:rsid w:val="006C11D2"/>
  </w:style>
  <w:style w:type="numbering" w:customStyle="1" w:styleId="Puntielenco512411">
    <w:name w:val="Punti elenco512411"/>
    <w:rsid w:val="006C11D2"/>
  </w:style>
  <w:style w:type="numbering" w:customStyle="1" w:styleId="Puntielenco63411">
    <w:name w:val="Punti elenco63411"/>
    <w:rsid w:val="006C11D2"/>
  </w:style>
  <w:style w:type="numbering" w:customStyle="1" w:styleId="Puntielenco422411">
    <w:name w:val="Punti elenco422411"/>
    <w:rsid w:val="006C11D2"/>
  </w:style>
  <w:style w:type="numbering" w:customStyle="1" w:styleId="Nessunelenco2311">
    <w:name w:val="Nessun elenco2311"/>
    <w:next w:val="Nessunelenco"/>
    <w:uiPriority w:val="99"/>
    <w:semiHidden/>
    <w:unhideWhenUsed/>
    <w:rsid w:val="006C11D2"/>
  </w:style>
  <w:style w:type="numbering" w:customStyle="1" w:styleId="Nessunelenco12311">
    <w:name w:val="Nessun elenco12311"/>
    <w:next w:val="Nessunelenco"/>
    <w:uiPriority w:val="99"/>
    <w:semiHidden/>
    <w:rsid w:val="006C11D2"/>
  </w:style>
  <w:style w:type="numbering" w:customStyle="1" w:styleId="Nessunelenco112311">
    <w:name w:val="Nessun elenco112311"/>
    <w:next w:val="Nessunelenco"/>
    <w:semiHidden/>
    <w:rsid w:val="006C11D2"/>
  </w:style>
  <w:style w:type="numbering" w:customStyle="1" w:styleId="Nessunelenco1111311">
    <w:name w:val="Nessun elenco1111311"/>
    <w:next w:val="Nessunelenco"/>
    <w:uiPriority w:val="99"/>
    <w:semiHidden/>
    <w:rsid w:val="006C11D2"/>
  </w:style>
  <w:style w:type="numbering" w:customStyle="1" w:styleId="Puntielenco422711311">
    <w:name w:val="Punti elenco422711311"/>
    <w:rsid w:val="006C11D2"/>
  </w:style>
  <w:style w:type="numbering" w:customStyle="1" w:styleId="Puntielenco41011311">
    <w:name w:val="Punti elenco41011311"/>
    <w:rsid w:val="006C11D2"/>
  </w:style>
  <w:style w:type="numbering" w:customStyle="1" w:styleId="Puntielenco71311">
    <w:name w:val="Punti elenco71311"/>
    <w:rsid w:val="006C11D2"/>
  </w:style>
  <w:style w:type="numbering" w:customStyle="1" w:styleId="Puntielenco41411">
    <w:name w:val="Punti elenco41411"/>
    <w:rsid w:val="006C11D2"/>
  </w:style>
  <w:style w:type="numbering" w:customStyle="1" w:styleId="Puntielenco41121311">
    <w:name w:val="Punti elenco41121311"/>
    <w:rsid w:val="006C11D2"/>
  </w:style>
  <w:style w:type="numbering" w:customStyle="1" w:styleId="Puntielenco81311">
    <w:name w:val="Punti elenco81311"/>
    <w:rsid w:val="006C11D2"/>
  </w:style>
  <w:style w:type="numbering" w:customStyle="1" w:styleId="Puntielenco5121311">
    <w:name w:val="Punti elenco5121311"/>
    <w:rsid w:val="006C11D2"/>
  </w:style>
  <w:style w:type="numbering" w:customStyle="1" w:styleId="Puntielenco631311">
    <w:name w:val="Punti elenco631311"/>
    <w:rsid w:val="006C11D2"/>
  </w:style>
  <w:style w:type="numbering" w:customStyle="1" w:styleId="Puntielenco4221311">
    <w:name w:val="Punti elenco4221311"/>
    <w:rsid w:val="006C11D2"/>
  </w:style>
  <w:style w:type="numbering" w:customStyle="1" w:styleId="Nessunelenco21311">
    <w:name w:val="Nessun elenco21311"/>
    <w:next w:val="Nessunelenco"/>
    <w:uiPriority w:val="99"/>
    <w:semiHidden/>
    <w:rsid w:val="006C11D2"/>
  </w:style>
  <w:style w:type="numbering" w:customStyle="1" w:styleId="Nessunelenco121111">
    <w:name w:val="Nessun elenco121111"/>
    <w:next w:val="Nessunelenco"/>
    <w:uiPriority w:val="99"/>
    <w:semiHidden/>
    <w:rsid w:val="006C11D2"/>
  </w:style>
  <w:style w:type="numbering" w:customStyle="1" w:styleId="Nessunelenco1121111">
    <w:name w:val="Nessun elenco1121111"/>
    <w:next w:val="Nessunelenco"/>
    <w:semiHidden/>
    <w:rsid w:val="006C11D2"/>
  </w:style>
  <w:style w:type="numbering" w:customStyle="1" w:styleId="Puntielenco4227111111">
    <w:name w:val="Punti elenco4227111111"/>
    <w:rsid w:val="006C11D2"/>
  </w:style>
  <w:style w:type="numbering" w:customStyle="1" w:styleId="Stileimportato11111">
    <w:name w:val="Stile importato 11111"/>
    <w:rsid w:val="006C11D2"/>
  </w:style>
  <w:style w:type="numbering" w:customStyle="1" w:styleId="Stileimportato21111">
    <w:name w:val="Stile importato 21111"/>
    <w:rsid w:val="006C11D2"/>
  </w:style>
  <w:style w:type="numbering" w:customStyle="1" w:styleId="Nessunelenco11111211">
    <w:name w:val="Nessun elenco11111211"/>
    <w:next w:val="Nessunelenco"/>
    <w:uiPriority w:val="99"/>
    <w:semiHidden/>
    <w:rsid w:val="006C11D2"/>
  </w:style>
  <w:style w:type="numbering" w:customStyle="1" w:styleId="Puntielenco410111111">
    <w:name w:val="Punti elenco410111111"/>
    <w:rsid w:val="006C11D2"/>
  </w:style>
  <w:style w:type="numbering" w:customStyle="1" w:styleId="Puntielenco711311">
    <w:name w:val="Punti elenco711311"/>
    <w:rsid w:val="006C11D2"/>
  </w:style>
  <w:style w:type="numbering" w:customStyle="1" w:styleId="Puntielenco411411">
    <w:name w:val="Punti elenco411411"/>
    <w:rsid w:val="006C11D2"/>
  </w:style>
  <w:style w:type="numbering" w:customStyle="1" w:styleId="Puntielenco411211311">
    <w:name w:val="Punti elenco411211311"/>
    <w:rsid w:val="006C11D2"/>
  </w:style>
  <w:style w:type="numbering" w:customStyle="1" w:styleId="Puntielenco811111">
    <w:name w:val="Punti elenco811111"/>
    <w:rsid w:val="006C11D2"/>
  </w:style>
  <w:style w:type="numbering" w:customStyle="1" w:styleId="Puntielenco51211111">
    <w:name w:val="Punti elenco51211111"/>
    <w:rsid w:val="006C11D2"/>
  </w:style>
  <w:style w:type="numbering" w:customStyle="1" w:styleId="Puntielenco6311111">
    <w:name w:val="Punti elenco6311111"/>
    <w:rsid w:val="006C11D2"/>
  </w:style>
  <w:style w:type="numbering" w:customStyle="1" w:styleId="Puntielenco42211111">
    <w:name w:val="Punti elenco42211111"/>
    <w:rsid w:val="006C11D2"/>
  </w:style>
  <w:style w:type="numbering" w:customStyle="1" w:styleId="Nessunelenco3211">
    <w:name w:val="Nessun elenco3211"/>
    <w:next w:val="Nessunelenco"/>
    <w:uiPriority w:val="99"/>
    <w:semiHidden/>
    <w:unhideWhenUsed/>
    <w:rsid w:val="006C11D2"/>
  </w:style>
  <w:style w:type="numbering" w:customStyle="1" w:styleId="Nessunelenco13211">
    <w:name w:val="Nessun elenco13211"/>
    <w:next w:val="Nessunelenco"/>
    <w:uiPriority w:val="99"/>
    <w:semiHidden/>
    <w:rsid w:val="006C11D2"/>
  </w:style>
  <w:style w:type="numbering" w:customStyle="1" w:styleId="Puntielenco1011">
    <w:name w:val="Punti elenco1011"/>
    <w:rsid w:val="006C11D2"/>
  </w:style>
  <w:style w:type="numbering" w:customStyle="1" w:styleId="Puntielenco1211">
    <w:name w:val="Punti elenco1211"/>
    <w:rsid w:val="006C11D2"/>
  </w:style>
  <w:style w:type="numbering" w:customStyle="1" w:styleId="Puntielenco2211">
    <w:name w:val="Punti elenco2211"/>
    <w:rsid w:val="006C11D2"/>
  </w:style>
  <w:style w:type="numbering" w:customStyle="1" w:styleId="Puntielenco3311">
    <w:name w:val="Punti elenco3311"/>
    <w:rsid w:val="006C11D2"/>
  </w:style>
  <w:style w:type="numbering" w:customStyle="1" w:styleId="Puntielenco42411">
    <w:name w:val="Punti elenco42411"/>
    <w:rsid w:val="006C11D2"/>
  </w:style>
  <w:style w:type="numbering" w:customStyle="1" w:styleId="Puntielenco31311">
    <w:name w:val="Punti elenco31311"/>
    <w:rsid w:val="006C11D2"/>
  </w:style>
  <w:style w:type="numbering" w:customStyle="1" w:styleId="Puntielenco4111311">
    <w:name w:val="Punti elenco4111311"/>
    <w:rsid w:val="006C11D2"/>
  </w:style>
  <w:style w:type="numbering" w:customStyle="1" w:styleId="Puntielenco311211">
    <w:name w:val="Punti elenco311211"/>
    <w:rsid w:val="006C11D2"/>
  </w:style>
  <w:style w:type="numbering" w:customStyle="1" w:styleId="Puntielenco5411">
    <w:name w:val="Punti elenco5411"/>
    <w:rsid w:val="006C11D2"/>
  </w:style>
  <w:style w:type="numbering" w:customStyle="1" w:styleId="Puntielenco6511">
    <w:name w:val="Punti elenco6511"/>
    <w:rsid w:val="006C11D2"/>
  </w:style>
  <w:style w:type="numbering" w:customStyle="1" w:styleId="Nessunelenco113211">
    <w:name w:val="Nessun elenco113211"/>
    <w:next w:val="Nessunelenco"/>
    <w:uiPriority w:val="99"/>
    <w:semiHidden/>
    <w:unhideWhenUsed/>
    <w:rsid w:val="006C11D2"/>
  </w:style>
  <w:style w:type="numbering" w:customStyle="1" w:styleId="Nessunelenco211111">
    <w:name w:val="Nessun elenco211111"/>
    <w:next w:val="Nessunelenco"/>
    <w:uiPriority w:val="99"/>
    <w:semiHidden/>
    <w:unhideWhenUsed/>
    <w:rsid w:val="006C11D2"/>
  </w:style>
  <w:style w:type="numbering" w:customStyle="1" w:styleId="Puntielenco72311">
    <w:name w:val="Punti elenco72311"/>
    <w:rsid w:val="006C11D2"/>
  </w:style>
  <w:style w:type="numbering" w:customStyle="1" w:styleId="Puntielenco421311">
    <w:name w:val="Punti elenco421311"/>
    <w:rsid w:val="006C11D2"/>
  </w:style>
  <w:style w:type="numbering" w:customStyle="1" w:styleId="Puntielenco41111311">
    <w:name w:val="Punti elenco41111311"/>
    <w:rsid w:val="006C11D2"/>
  </w:style>
  <w:style w:type="numbering" w:customStyle="1" w:styleId="Puntielenco51411">
    <w:name w:val="Punti elenco51411"/>
    <w:rsid w:val="006C11D2"/>
  </w:style>
  <w:style w:type="numbering" w:customStyle="1" w:styleId="Puntielenco61411">
    <w:name w:val="Punti elenco61411"/>
    <w:rsid w:val="006C11D2"/>
  </w:style>
  <w:style w:type="numbering" w:customStyle="1" w:styleId="Puntielenco611211">
    <w:name w:val="Punti elenco611211"/>
    <w:rsid w:val="006C11D2"/>
  </w:style>
  <w:style w:type="numbering" w:customStyle="1" w:styleId="Puntielenco7111111">
    <w:name w:val="Punti elenco7111111"/>
    <w:rsid w:val="006C11D2"/>
  </w:style>
  <w:style w:type="numbering" w:customStyle="1" w:styleId="Puntielenco4211211">
    <w:name w:val="Punti elenco4211211"/>
    <w:rsid w:val="006C11D2"/>
  </w:style>
  <w:style w:type="numbering" w:customStyle="1" w:styleId="Puntielenco411111111">
    <w:name w:val="Punti elenco411111111"/>
    <w:rsid w:val="006C11D2"/>
  </w:style>
  <w:style w:type="numbering" w:customStyle="1" w:styleId="Puntielenco511211">
    <w:name w:val="Punti elenco511211"/>
    <w:rsid w:val="006C11D2"/>
  </w:style>
  <w:style w:type="numbering" w:customStyle="1" w:styleId="Puntielenco62311">
    <w:name w:val="Punti elenco62311"/>
    <w:rsid w:val="006C11D2"/>
  </w:style>
  <w:style w:type="numbering" w:customStyle="1" w:styleId="Puntielenco82211">
    <w:name w:val="Punti elenco82211"/>
    <w:rsid w:val="006C11D2"/>
  </w:style>
  <w:style w:type="numbering" w:customStyle="1" w:styleId="Puntielenco43211">
    <w:name w:val="Punti elenco43211"/>
    <w:rsid w:val="006C11D2"/>
  </w:style>
  <w:style w:type="numbering" w:customStyle="1" w:styleId="Puntielenco412211">
    <w:name w:val="Punti elenco412211"/>
    <w:rsid w:val="006C11D2"/>
  </w:style>
  <w:style w:type="numbering" w:customStyle="1" w:styleId="Puntielenco52211">
    <w:name w:val="Punti elenco52211"/>
    <w:rsid w:val="006C11D2"/>
  </w:style>
  <w:style w:type="numbering" w:customStyle="1" w:styleId="Puntielenco632211">
    <w:name w:val="Punti elenco632211"/>
    <w:rsid w:val="006C11D2"/>
  </w:style>
  <w:style w:type="numbering" w:customStyle="1" w:styleId="Puntielenco612211">
    <w:name w:val="Punti elenco612211"/>
    <w:rsid w:val="006C11D2"/>
  </w:style>
  <w:style w:type="numbering" w:customStyle="1" w:styleId="Puntielenco721211">
    <w:name w:val="Punti elenco721211"/>
    <w:rsid w:val="006C11D2"/>
  </w:style>
  <w:style w:type="numbering" w:customStyle="1" w:styleId="Puntielenco4222211">
    <w:name w:val="Punti elenco4222211"/>
    <w:rsid w:val="006C11D2"/>
  </w:style>
  <w:style w:type="numbering" w:customStyle="1" w:styleId="Puntielenco41122211">
    <w:name w:val="Punti elenco41122211"/>
    <w:rsid w:val="006C11D2"/>
  </w:style>
  <w:style w:type="numbering" w:customStyle="1" w:styleId="Puntielenco5122211">
    <w:name w:val="Punti elenco5122211"/>
    <w:rsid w:val="006C11D2"/>
  </w:style>
  <w:style w:type="numbering" w:customStyle="1" w:styleId="Puntielenco621211">
    <w:name w:val="Punti elenco621211"/>
    <w:rsid w:val="006C11D2"/>
  </w:style>
  <w:style w:type="numbering" w:customStyle="1" w:styleId="Puntielenco4112111111">
    <w:name w:val="Punti elenco4112111111"/>
    <w:rsid w:val="006C11D2"/>
  </w:style>
  <w:style w:type="numbering" w:customStyle="1" w:styleId="Nessunelenco4111">
    <w:name w:val="Nessun elenco4111"/>
    <w:next w:val="Nessunelenco"/>
    <w:uiPriority w:val="99"/>
    <w:semiHidden/>
    <w:unhideWhenUsed/>
    <w:rsid w:val="006C11D2"/>
  </w:style>
  <w:style w:type="numbering" w:customStyle="1" w:styleId="Nessunelenco14111">
    <w:name w:val="Nessun elenco14111"/>
    <w:next w:val="Nessunelenco"/>
    <w:uiPriority w:val="99"/>
    <w:semiHidden/>
    <w:rsid w:val="006C11D2"/>
  </w:style>
  <w:style w:type="numbering" w:customStyle="1" w:styleId="Nessunelenco114111">
    <w:name w:val="Nessun elenco114111"/>
    <w:next w:val="Nessunelenco"/>
    <w:semiHidden/>
    <w:rsid w:val="006C11D2"/>
  </w:style>
  <w:style w:type="numbering" w:customStyle="1" w:styleId="Nessunelenco1112111">
    <w:name w:val="Nessun elenco1112111"/>
    <w:next w:val="Nessunelenco"/>
    <w:uiPriority w:val="99"/>
    <w:semiHidden/>
    <w:rsid w:val="006C11D2"/>
  </w:style>
  <w:style w:type="numbering" w:customStyle="1" w:styleId="Puntielenco422712111">
    <w:name w:val="Punti elenco422712111"/>
    <w:rsid w:val="006C11D2"/>
  </w:style>
  <w:style w:type="numbering" w:customStyle="1" w:styleId="Puntielenco41012111">
    <w:name w:val="Punti elenco41012111"/>
    <w:rsid w:val="006C11D2"/>
  </w:style>
  <w:style w:type="numbering" w:customStyle="1" w:styleId="Puntielenco73111">
    <w:name w:val="Punti elenco73111"/>
    <w:rsid w:val="006C11D2"/>
  </w:style>
  <w:style w:type="numbering" w:customStyle="1" w:styleId="Puntielenco44111">
    <w:name w:val="Punti elenco44111"/>
    <w:rsid w:val="006C11D2"/>
  </w:style>
  <w:style w:type="numbering" w:customStyle="1" w:styleId="Puntielenco41123111">
    <w:name w:val="Punti elenco41123111"/>
    <w:rsid w:val="006C11D2"/>
  </w:style>
  <w:style w:type="numbering" w:customStyle="1" w:styleId="Puntielenco83111">
    <w:name w:val="Punti elenco83111"/>
    <w:rsid w:val="006C11D2"/>
  </w:style>
  <w:style w:type="numbering" w:customStyle="1" w:styleId="Puntielenco5123111">
    <w:name w:val="Punti elenco5123111"/>
    <w:rsid w:val="006C11D2"/>
  </w:style>
  <w:style w:type="numbering" w:customStyle="1" w:styleId="Puntielenco633111">
    <w:name w:val="Punti elenco633111"/>
    <w:rsid w:val="006C11D2"/>
  </w:style>
  <w:style w:type="numbering" w:customStyle="1" w:styleId="Puntielenco4223111">
    <w:name w:val="Punti elenco4223111"/>
    <w:rsid w:val="006C11D2"/>
  </w:style>
  <w:style w:type="numbering" w:customStyle="1" w:styleId="Nessunelenco22111">
    <w:name w:val="Nessun elenco22111"/>
    <w:next w:val="Nessunelenco"/>
    <w:uiPriority w:val="99"/>
    <w:semiHidden/>
    <w:rsid w:val="006C11D2"/>
  </w:style>
  <w:style w:type="numbering" w:customStyle="1" w:styleId="Nessunelenco122111">
    <w:name w:val="Nessun elenco122111"/>
    <w:next w:val="Nessunelenco"/>
    <w:uiPriority w:val="99"/>
    <w:semiHidden/>
    <w:rsid w:val="006C11D2"/>
  </w:style>
  <w:style w:type="numbering" w:customStyle="1" w:styleId="Nessunelenco1122111">
    <w:name w:val="Nessun elenco1122111"/>
    <w:next w:val="Nessunelenco"/>
    <w:semiHidden/>
    <w:rsid w:val="006C11D2"/>
  </w:style>
  <w:style w:type="numbering" w:customStyle="1" w:styleId="Puntielenco4227112111">
    <w:name w:val="Punti elenco4227112111"/>
    <w:rsid w:val="006C11D2"/>
  </w:style>
  <w:style w:type="numbering" w:customStyle="1" w:styleId="Stileimportato12111">
    <w:name w:val="Stile importato 12111"/>
    <w:rsid w:val="006C11D2"/>
  </w:style>
  <w:style w:type="numbering" w:customStyle="1" w:styleId="Stileimportato22111">
    <w:name w:val="Stile importato 22111"/>
    <w:rsid w:val="006C11D2"/>
  </w:style>
  <w:style w:type="numbering" w:customStyle="1" w:styleId="Nessunelenco11112111">
    <w:name w:val="Nessun elenco11112111"/>
    <w:next w:val="Nessunelenco"/>
    <w:uiPriority w:val="99"/>
    <w:semiHidden/>
    <w:rsid w:val="006C11D2"/>
  </w:style>
  <w:style w:type="numbering" w:customStyle="1" w:styleId="Puntielenco410112111">
    <w:name w:val="Punti elenco410112111"/>
    <w:rsid w:val="006C11D2"/>
  </w:style>
  <w:style w:type="numbering" w:customStyle="1" w:styleId="Puntielenco712111">
    <w:name w:val="Punti elenco712111"/>
    <w:rsid w:val="006C11D2"/>
  </w:style>
  <w:style w:type="numbering" w:customStyle="1" w:styleId="Puntielenco413111">
    <w:name w:val="Punti elenco413111"/>
    <w:rsid w:val="006C11D2"/>
  </w:style>
  <w:style w:type="numbering" w:customStyle="1" w:styleId="Puntielenco411212111">
    <w:name w:val="Punti elenco411212111"/>
    <w:rsid w:val="006C11D2"/>
  </w:style>
  <w:style w:type="numbering" w:customStyle="1" w:styleId="Puntielenco812111">
    <w:name w:val="Punti elenco812111"/>
    <w:rsid w:val="006C11D2"/>
  </w:style>
  <w:style w:type="numbering" w:customStyle="1" w:styleId="Puntielenco51212111">
    <w:name w:val="Punti elenco51212111"/>
    <w:rsid w:val="006C11D2"/>
  </w:style>
  <w:style w:type="numbering" w:customStyle="1" w:styleId="Puntielenco6312111">
    <w:name w:val="Punti elenco6312111"/>
    <w:rsid w:val="006C11D2"/>
  </w:style>
  <w:style w:type="numbering" w:customStyle="1" w:styleId="Puntielenco42212111">
    <w:name w:val="Punti elenco42212111"/>
    <w:rsid w:val="006C11D2"/>
  </w:style>
  <w:style w:type="numbering" w:customStyle="1" w:styleId="Nessunelenco31111">
    <w:name w:val="Nessun elenco31111"/>
    <w:next w:val="Nessunelenco"/>
    <w:uiPriority w:val="99"/>
    <w:semiHidden/>
    <w:unhideWhenUsed/>
    <w:rsid w:val="006C11D2"/>
  </w:style>
  <w:style w:type="numbering" w:customStyle="1" w:styleId="Nessunelenco131111">
    <w:name w:val="Nessun elenco131111"/>
    <w:next w:val="Nessunelenco"/>
    <w:uiPriority w:val="99"/>
    <w:semiHidden/>
    <w:rsid w:val="006C11D2"/>
  </w:style>
  <w:style w:type="numbering" w:customStyle="1" w:styleId="Puntielenco9111">
    <w:name w:val="Punti elenco9111"/>
    <w:rsid w:val="006C11D2"/>
  </w:style>
  <w:style w:type="numbering" w:customStyle="1" w:styleId="Puntielenco11111">
    <w:name w:val="Punti elenco11111"/>
    <w:rsid w:val="006C11D2"/>
  </w:style>
  <w:style w:type="numbering" w:customStyle="1" w:styleId="Puntielenco21111">
    <w:name w:val="Punti elenco21111"/>
    <w:rsid w:val="006C11D2"/>
  </w:style>
  <w:style w:type="numbering" w:customStyle="1" w:styleId="Puntielenco32111">
    <w:name w:val="Punti elenco32111"/>
    <w:rsid w:val="006C11D2"/>
  </w:style>
  <w:style w:type="numbering" w:customStyle="1" w:styleId="Puntielenco423111">
    <w:name w:val="Punti elenco423111"/>
    <w:rsid w:val="006C11D2"/>
  </w:style>
  <w:style w:type="numbering" w:customStyle="1" w:styleId="Puntielenco312111">
    <w:name w:val="Punti elenco312111"/>
    <w:rsid w:val="006C11D2"/>
  </w:style>
  <w:style w:type="numbering" w:customStyle="1" w:styleId="Puntielenco4113111">
    <w:name w:val="Punti elenco4113111"/>
    <w:rsid w:val="006C11D2"/>
  </w:style>
  <w:style w:type="numbering" w:customStyle="1" w:styleId="Puntielenco3111111">
    <w:name w:val="Punti elenco3111111"/>
    <w:rsid w:val="006C11D2"/>
  </w:style>
  <w:style w:type="numbering" w:customStyle="1" w:styleId="Puntielenco53111">
    <w:name w:val="Punti elenco53111"/>
    <w:rsid w:val="006C11D2"/>
  </w:style>
  <w:style w:type="numbering" w:customStyle="1" w:styleId="Puntielenco64111">
    <w:name w:val="Punti elenco64111"/>
    <w:rsid w:val="006C11D2"/>
  </w:style>
  <w:style w:type="numbering" w:customStyle="1" w:styleId="Nessunelenco1131111">
    <w:name w:val="Nessun elenco1131111"/>
    <w:next w:val="Nessunelenco"/>
    <w:uiPriority w:val="99"/>
    <w:semiHidden/>
    <w:unhideWhenUsed/>
    <w:rsid w:val="006C11D2"/>
  </w:style>
  <w:style w:type="numbering" w:customStyle="1" w:styleId="Nessunelenco212111">
    <w:name w:val="Nessun elenco212111"/>
    <w:next w:val="Nessunelenco"/>
    <w:uiPriority w:val="99"/>
    <w:semiHidden/>
    <w:unhideWhenUsed/>
    <w:rsid w:val="006C11D2"/>
  </w:style>
  <w:style w:type="numbering" w:customStyle="1" w:styleId="Puntielenco722111">
    <w:name w:val="Punti elenco722111"/>
    <w:rsid w:val="006C11D2"/>
  </w:style>
  <w:style w:type="numbering" w:customStyle="1" w:styleId="Puntielenco4212111">
    <w:name w:val="Punti elenco4212111"/>
    <w:rsid w:val="006C11D2"/>
  </w:style>
  <w:style w:type="numbering" w:customStyle="1" w:styleId="Puntielenco41112111">
    <w:name w:val="Punti elenco41112111"/>
    <w:rsid w:val="006C11D2"/>
  </w:style>
  <w:style w:type="numbering" w:customStyle="1" w:styleId="Puntielenco513111">
    <w:name w:val="Punti elenco513111"/>
    <w:rsid w:val="006C11D2"/>
  </w:style>
  <w:style w:type="numbering" w:customStyle="1" w:styleId="Puntielenco613111">
    <w:name w:val="Punti elenco613111"/>
    <w:rsid w:val="006C11D2"/>
  </w:style>
  <w:style w:type="numbering" w:customStyle="1" w:styleId="Puntielenco6111111">
    <w:name w:val="Punti elenco6111111"/>
    <w:rsid w:val="006C11D2"/>
  </w:style>
  <w:style w:type="numbering" w:customStyle="1" w:styleId="Puntielenco7112111">
    <w:name w:val="Punti elenco7112111"/>
    <w:rsid w:val="006C11D2"/>
  </w:style>
  <w:style w:type="numbering" w:customStyle="1" w:styleId="Puntielenco42111111">
    <w:name w:val="Punti elenco42111111"/>
    <w:rsid w:val="006C11D2"/>
  </w:style>
  <w:style w:type="numbering" w:customStyle="1" w:styleId="Puntielenco411112111">
    <w:name w:val="Punti elenco411112111"/>
    <w:rsid w:val="006C11D2"/>
  </w:style>
  <w:style w:type="numbering" w:customStyle="1" w:styleId="Puntielenco5111111">
    <w:name w:val="Punti elenco5111111"/>
    <w:rsid w:val="006C11D2"/>
  </w:style>
  <w:style w:type="numbering" w:customStyle="1" w:styleId="Puntielenco622111">
    <w:name w:val="Punti elenco622111"/>
    <w:rsid w:val="006C11D2"/>
  </w:style>
  <w:style w:type="numbering" w:customStyle="1" w:styleId="Puntielenco821111">
    <w:name w:val="Punti elenco821111"/>
    <w:rsid w:val="006C11D2"/>
  </w:style>
  <w:style w:type="numbering" w:customStyle="1" w:styleId="Puntielenco431111">
    <w:name w:val="Punti elenco431111"/>
    <w:rsid w:val="006C11D2"/>
  </w:style>
  <w:style w:type="numbering" w:customStyle="1" w:styleId="Puntielenco4121111">
    <w:name w:val="Punti elenco4121111"/>
    <w:rsid w:val="006C11D2"/>
  </w:style>
  <w:style w:type="numbering" w:customStyle="1" w:styleId="Puntielenco521111">
    <w:name w:val="Punti elenco521111"/>
    <w:rsid w:val="006C11D2"/>
  </w:style>
  <w:style w:type="numbering" w:customStyle="1" w:styleId="Puntielenco6321111">
    <w:name w:val="Punti elenco6321111"/>
    <w:rsid w:val="006C11D2"/>
  </w:style>
  <w:style w:type="numbering" w:customStyle="1" w:styleId="Puntielenco6121111">
    <w:name w:val="Punti elenco6121111"/>
    <w:rsid w:val="006C11D2"/>
  </w:style>
  <w:style w:type="numbering" w:customStyle="1" w:styleId="Puntielenco7211111">
    <w:name w:val="Punti elenco7211111"/>
    <w:rsid w:val="006C11D2"/>
  </w:style>
  <w:style w:type="numbering" w:customStyle="1" w:styleId="Puntielenco42221111">
    <w:name w:val="Punti elenco42221111"/>
    <w:rsid w:val="006C11D2"/>
  </w:style>
  <w:style w:type="numbering" w:customStyle="1" w:styleId="Puntielenco411221111">
    <w:name w:val="Punti elenco411221111"/>
    <w:rsid w:val="006C11D2"/>
  </w:style>
  <w:style w:type="numbering" w:customStyle="1" w:styleId="Puntielenco51221111">
    <w:name w:val="Punti elenco51221111"/>
    <w:rsid w:val="006C11D2"/>
  </w:style>
  <w:style w:type="numbering" w:customStyle="1" w:styleId="Puntielenco6211111">
    <w:name w:val="Punti elenco6211111"/>
    <w:rsid w:val="006C11D2"/>
  </w:style>
  <w:style w:type="numbering" w:customStyle="1" w:styleId="Puntielenco4112112111">
    <w:name w:val="Punti elenco4112112111"/>
    <w:rsid w:val="006C11D2"/>
  </w:style>
  <w:style w:type="numbering" w:customStyle="1" w:styleId="Nessunelenco5111">
    <w:name w:val="Nessun elenco5111"/>
    <w:next w:val="Nessunelenco"/>
    <w:uiPriority w:val="99"/>
    <w:semiHidden/>
    <w:unhideWhenUsed/>
    <w:rsid w:val="006C11D2"/>
  </w:style>
  <w:style w:type="numbering" w:customStyle="1" w:styleId="Nessunelenco15111">
    <w:name w:val="Nessun elenco15111"/>
    <w:next w:val="Nessunelenco"/>
    <w:uiPriority w:val="99"/>
    <w:semiHidden/>
    <w:rsid w:val="006C11D2"/>
  </w:style>
  <w:style w:type="numbering" w:customStyle="1" w:styleId="Nessunelenco115111">
    <w:name w:val="Nessun elenco115111"/>
    <w:next w:val="Nessunelenco"/>
    <w:uiPriority w:val="99"/>
    <w:semiHidden/>
    <w:rsid w:val="006C11D2"/>
  </w:style>
  <w:style w:type="numbering" w:customStyle="1" w:styleId="Nessunelenco1113111">
    <w:name w:val="Nessun elenco1113111"/>
    <w:next w:val="Nessunelenco"/>
    <w:semiHidden/>
    <w:rsid w:val="006C11D2"/>
  </w:style>
  <w:style w:type="numbering" w:customStyle="1" w:styleId="Puntielenco422713111">
    <w:name w:val="Punti elenco422713111"/>
    <w:rsid w:val="006C11D2"/>
  </w:style>
  <w:style w:type="numbering" w:customStyle="1" w:styleId="Stileimportato13111">
    <w:name w:val="Stile importato 13111"/>
    <w:rsid w:val="006C11D2"/>
  </w:style>
  <w:style w:type="numbering" w:customStyle="1" w:styleId="Stileimportato23111">
    <w:name w:val="Stile importato 23111"/>
    <w:rsid w:val="006C11D2"/>
  </w:style>
  <w:style w:type="numbering" w:customStyle="1" w:styleId="Nessunelenco11113111">
    <w:name w:val="Nessun elenco11113111"/>
    <w:next w:val="Nessunelenco"/>
    <w:uiPriority w:val="99"/>
    <w:semiHidden/>
    <w:rsid w:val="006C11D2"/>
  </w:style>
  <w:style w:type="numbering" w:customStyle="1" w:styleId="Puntielenco41013111">
    <w:name w:val="Punti elenco41013111"/>
    <w:rsid w:val="006C11D2"/>
  </w:style>
  <w:style w:type="numbering" w:customStyle="1" w:styleId="Puntielenco74111">
    <w:name w:val="Punti elenco74111"/>
    <w:rsid w:val="006C11D2"/>
  </w:style>
  <w:style w:type="numbering" w:customStyle="1" w:styleId="Puntielenco45111">
    <w:name w:val="Punti elenco45111"/>
    <w:rsid w:val="006C11D2"/>
  </w:style>
  <w:style w:type="numbering" w:customStyle="1" w:styleId="Puntielenco41124111">
    <w:name w:val="Punti elenco41124111"/>
    <w:rsid w:val="006C11D2"/>
  </w:style>
  <w:style w:type="numbering" w:customStyle="1" w:styleId="Puntielenco84111">
    <w:name w:val="Punti elenco84111"/>
    <w:rsid w:val="006C11D2"/>
  </w:style>
  <w:style w:type="numbering" w:customStyle="1" w:styleId="Puntielenco5124111">
    <w:name w:val="Punti elenco5124111"/>
    <w:rsid w:val="006C11D2"/>
  </w:style>
  <w:style w:type="numbering" w:customStyle="1" w:styleId="Puntielenco634111">
    <w:name w:val="Punti elenco634111"/>
    <w:rsid w:val="006C11D2"/>
  </w:style>
  <w:style w:type="numbering" w:customStyle="1" w:styleId="Puntielenco4224111">
    <w:name w:val="Punti elenco4224111"/>
    <w:rsid w:val="006C11D2"/>
  </w:style>
  <w:style w:type="numbering" w:customStyle="1" w:styleId="Nessunelenco23111">
    <w:name w:val="Nessun elenco23111"/>
    <w:next w:val="Nessunelenco"/>
    <w:uiPriority w:val="99"/>
    <w:semiHidden/>
    <w:unhideWhenUsed/>
    <w:rsid w:val="006C11D2"/>
  </w:style>
  <w:style w:type="numbering" w:customStyle="1" w:styleId="Nessunelenco123111">
    <w:name w:val="Nessun elenco123111"/>
    <w:next w:val="Nessunelenco"/>
    <w:uiPriority w:val="99"/>
    <w:semiHidden/>
    <w:rsid w:val="006C11D2"/>
  </w:style>
  <w:style w:type="numbering" w:customStyle="1" w:styleId="Nessunelenco1123111">
    <w:name w:val="Nessun elenco1123111"/>
    <w:next w:val="Nessunelenco"/>
    <w:semiHidden/>
    <w:rsid w:val="006C11D2"/>
  </w:style>
  <w:style w:type="numbering" w:customStyle="1" w:styleId="Nessunelenco1111111111">
    <w:name w:val="Nessun elenco1111111111"/>
    <w:next w:val="Nessunelenco"/>
    <w:uiPriority w:val="99"/>
    <w:semiHidden/>
    <w:rsid w:val="006C11D2"/>
  </w:style>
  <w:style w:type="numbering" w:customStyle="1" w:styleId="Puntielenco4227113111">
    <w:name w:val="Punti elenco4227113111"/>
    <w:rsid w:val="006C11D2"/>
  </w:style>
  <w:style w:type="numbering" w:customStyle="1" w:styleId="Puntielenco410113111">
    <w:name w:val="Punti elenco410113111"/>
    <w:rsid w:val="006C11D2"/>
  </w:style>
  <w:style w:type="numbering" w:customStyle="1" w:styleId="Puntielenco713111">
    <w:name w:val="Punti elenco713111"/>
    <w:rsid w:val="006C11D2"/>
  </w:style>
  <w:style w:type="numbering" w:customStyle="1" w:styleId="Puntielenco414111">
    <w:name w:val="Punti elenco414111"/>
    <w:rsid w:val="006C11D2"/>
  </w:style>
  <w:style w:type="numbering" w:customStyle="1" w:styleId="Puntielenco411213111">
    <w:name w:val="Punti elenco411213111"/>
    <w:rsid w:val="006C11D2"/>
  </w:style>
  <w:style w:type="numbering" w:customStyle="1" w:styleId="Puntielenco813111">
    <w:name w:val="Punti elenco813111"/>
    <w:rsid w:val="006C11D2"/>
  </w:style>
  <w:style w:type="numbering" w:customStyle="1" w:styleId="Puntielenco51213111">
    <w:name w:val="Punti elenco51213111"/>
    <w:rsid w:val="006C11D2"/>
  </w:style>
  <w:style w:type="numbering" w:customStyle="1" w:styleId="Puntielenco6313111">
    <w:name w:val="Punti elenco6313111"/>
    <w:rsid w:val="006C11D2"/>
  </w:style>
  <w:style w:type="numbering" w:customStyle="1" w:styleId="Puntielenco42213111">
    <w:name w:val="Punti elenco42213111"/>
    <w:rsid w:val="006C11D2"/>
  </w:style>
  <w:style w:type="numbering" w:customStyle="1" w:styleId="Nessunelenco213111">
    <w:name w:val="Nessun elenco213111"/>
    <w:next w:val="Nessunelenco"/>
    <w:uiPriority w:val="99"/>
    <w:semiHidden/>
    <w:rsid w:val="006C11D2"/>
  </w:style>
  <w:style w:type="numbering" w:customStyle="1" w:styleId="Nessunelenco1211111">
    <w:name w:val="Nessun elenco1211111"/>
    <w:next w:val="Nessunelenco"/>
    <w:uiPriority w:val="99"/>
    <w:semiHidden/>
    <w:rsid w:val="006C11D2"/>
  </w:style>
  <w:style w:type="numbering" w:customStyle="1" w:styleId="Nessunelenco11211111">
    <w:name w:val="Nessun elenco11211111"/>
    <w:next w:val="Nessunelenco"/>
    <w:semiHidden/>
    <w:rsid w:val="006C11D2"/>
  </w:style>
  <w:style w:type="numbering" w:customStyle="1" w:styleId="Puntielenco42271111111">
    <w:name w:val="Punti elenco42271111111"/>
    <w:rsid w:val="006C11D2"/>
  </w:style>
  <w:style w:type="numbering" w:customStyle="1" w:styleId="Stileimportato111111">
    <w:name w:val="Stile importato 111111"/>
    <w:rsid w:val="006C11D2"/>
  </w:style>
  <w:style w:type="numbering" w:customStyle="1" w:styleId="Stileimportato211111">
    <w:name w:val="Stile importato 211111"/>
    <w:rsid w:val="006C11D2"/>
  </w:style>
  <w:style w:type="numbering" w:customStyle="1" w:styleId="Nessunelenco11111111111">
    <w:name w:val="Nessun elenco11111111111"/>
    <w:next w:val="Nessunelenco"/>
    <w:uiPriority w:val="99"/>
    <w:semiHidden/>
    <w:rsid w:val="006C11D2"/>
  </w:style>
  <w:style w:type="numbering" w:customStyle="1" w:styleId="Puntielenco4101111111">
    <w:name w:val="Punti elenco4101111111"/>
    <w:rsid w:val="006C11D2"/>
  </w:style>
  <w:style w:type="numbering" w:customStyle="1" w:styleId="Puntielenco7113111">
    <w:name w:val="Punti elenco7113111"/>
    <w:rsid w:val="006C11D2"/>
  </w:style>
  <w:style w:type="numbering" w:customStyle="1" w:styleId="Puntielenco4114111">
    <w:name w:val="Punti elenco4114111"/>
    <w:rsid w:val="006C11D2"/>
  </w:style>
  <w:style w:type="numbering" w:customStyle="1" w:styleId="Puntielenco4112113111">
    <w:name w:val="Punti elenco4112113111"/>
    <w:rsid w:val="006C11D2"/>
  </w:style>
  <w:style w:type="numbering" w:customStyle="1" w:styleId="Puntielenco8111111">
    <w:name w:val="Punti elenco8111111"/>
    <w:rsid w:val="006C11D2"/>
  </w:style>
  <w:style w:type="numbering" w:customStyle="1" w:styleId="Puntielenco512111111">
    <w:name w:val="Punti elenco512111111"/>
    <w:rsid w:val="006C11D2"/>
  </w:style>
  <w:style w:type="numbering" w:customStyle="1" w:styleId="Puntielenco63111111">
    <w:name w:val="Punti elenco63111111"/>
    <w:rsid w:val="006C11D2"/>
  </w:style>
  <w:style w:type="numbering" w:customStyle="1" w:styleId="Puntielenco422111111">
    <w:name w:val="Punti elenco422111111"/>
    <w:rsid w:val="006C11D2"/>
  </w:style>
  <w:style w:type="numbering" w:customStyle="1" w:styleId="Nessunelenco32111">
    <w:name w:val="Nessun elenco32111"/>
    <w:next w:val="Nessunelenco"/>
    <w:uiPriority w:val="99"/>
    <w:semiHidden/>
    <w:unhideWhenUsed/>
    <w:rsid w:val="006C11D2"/>
  </w:style>
  <w:style w:type="numbering" w:customStyle="1" w:styleId="Nessunelenco132111">
    <w:name w:val="Nessun elenco132111"/>
    <w:next w:val="Nessunelenco"/>
    <w:uiPriority w:val="99"/>
    <w:semiHidden/>
    <w:rsid w:val="006C11D2"/>
  </w:style>
  <w:style w:type="numbering" w:customStyle="1" w:styleId="Puntielenco10111">
    <w:name w:val="Punti elenco10111"/>
    <w:rsid w:val="006C11D2"/>
  </w:style>
  <w:style w:type="numbering" w:customStyle="1" w:styleId="Puntielenco12111">
    <w:name w:val="Punti elenco12111"/>
    <w:rsid w:val="006C11D2"/>
  </w:style>
  <w:style w:type="numbering" w:customStyle="1" w:styleId="Puntielenco22111">
    <w:name w:val="Punti elenco22111"/>
    <w:rsid w:val="006C11D2"/>
  </w:style>
  <w:style w:type="numbering" w:customStyle="1" w:styleId="Puntielenco33111">
    <w:name w:val="Punti elenco33111"/>
    <w:rsid w:val="006C11D2"/>
  </w:style>
  <w:style w:type="numbering" w:customStyle="1" w:styleId="Puntielenco424111">
    <w:name w:val="Punti elenco424111"/>
    <w:rsid w:val="006C11D2"/>
  </w:style>
  <w:style w:type="numbering" w:customStyle="1" w:styleId="Puntielenco313111">
    <w:name w:val="Punti elenco313111"/>
    <w:rsid w:val="006C11D2"/>
  </w:style>
  <w:style w:type="numbering" w:customStyle="1" w:styleId="Puntielenco41113111">
    <w:name w:val="Punti elenco41113111"/>
    <w:rsid w:val="006C11D2"/>
  </w:style>
  <w:style w:type="numbering" w:customStyle="1" w:styleId="Puntielenco3112111">
    <w:name w:val="Punti elenco3112111"/>
    <w:rsid w:val="006C11D2"/>
  </w:style>
  <w:style w:type="numbering" w:customStyle="1" w:styleId="Puntielenco54111">
    <w:name w:val="Punti elenco54111"/>
    <w:rsid w:val="006C11D2"/>
  </w:style>
  <w:style w:type="numbering" w:customStyle="1" w:styleId="Puntielenco65111">
    <w:name w:val="Punti elenco65111"/>
    <w:rsid w:val="006C11D2"/>
  </w:style>
  <w:style w:type="numbering" w:customStyle="1" w:styleId="Nessunelenco1132111">
    <w:name w:val="Nessun elenco1132111"/>
    <w:next w:val="Nessunelenco"/>
    <w:uiPriority w:val="99"/>
    <w:semiHidden/>
    <w:unhideWhenUsed/>
    <w:rsid w:val="006C11D2"/>
  </w:style>
  <w:style w:type="numbering" w:customStyle="1" w:styleId="Nessunelenco2111111">
    <w:name w:val="Nessun elenco2111111"/>
    <w:next w:val="Nessunelenco"/>
    <w:uiPriority w:val="99"/>
    <w:semiHidden/>
    <w:unhideWhenUsed/>
    <w:rsid w:val="006C11D2"/>
  </w:style>
  <w:style w:type="numbering" w:customStyle="1" w:styleId="Puntielenco723111">
    <w:name w:val="Punti elenco723111"/>
    <w:rsid w:val="006C11D2"/>
  </w:style>
  <w:style w:type="numbering" w:customStyle="1" w:styleId="Puntielenco4213111">
    <w:name w:val="Punti elenco4213111"/>
    <w:rsid w:val="006C11D2"/>
  </w:style>
  <w:style w:type="numbering" w:customStyle="1" w:styleId="Puntielenco411113111">
    <w:name w:val="Punti elenco411113111"/>
    <w:rsid w:val="006C11D2"/>
  </w:style>
  <w:style w:type="numbering" w:customStyle="1" w:styleId="Puntielenco514111">
    <w:name w:val="Punti elenco514111"/>
    <w:rsid w:val="006C11D2"/>
  </w:style>
  <w:style w:type="numbering" w:customStyle="1" w:styleId="Puntielenco614111">
    <w:name w:val="Punti elenco614111"/>
    <w:rsid w:val="006C11D2"/>
  </w:style>
  <w:style w:type="numbering" w:customStyle="1" w:styleId="Puntielenco6112111">
    <w:name w:val="Punti elenco6112111"/>
    <w:rsid w:val="006C11D2"/>
  </w:style>
  <w:style w:type="numbering" w:customStyle="1" w:styleId="Puntielenco71111111">
    <w:name w:val="Punti elenco71111111"/>
    <w:rsid w:val="006C11D2"/>
  </w:style>
  <w:style w:type="numbering" w:customStyle="1" w:styleId="Puntielenco42112111">
    <w:name w:val="Punti elenco42112111"/>
    <w:rsid w:val="006C11D2"/>
  </w:style>
  <w:style w:type="numbering" w:customStyle="1" w:styleId="Puntielenco4111111111">
    <w:name w:val="Punti elenco4111111111"/>
    <w:rsid w:val="006C11D2"/>
  </w:style>
  <w:style w:type="numbering" w:customStyle="1" w:styleId="Puntielenco5112111">
    <w:name w:val="Punti elenco5112111"/>
    <w:rsid w:val="006C11D2"/>
  </w:style>
  <w:style w:type="numbering" w:customStyle="1" w:styleId="Puntielenco623111">
    <w:name w:val="Punti elenco623111"/>
    <w:rsid w:val="006C11D2"/>
  </w:style>
  <w:style w:type="numbering" w:customStyle="1" w:styleId="Puntielenco822111">
    <w:name w:val="Punti elenco822111"/>
    <w:rsid w:val="006C11D2"/>
  </w:style>
  <w:style w:type="numbering" w:customStyle="1" w:styleId="Puntielenco432111">
    <w:name w:val="Punti elenco432111"/>
    <w:rsid w:val="006C11D2"/>
  </w:style>
  <w:style w:type="numbering" w:customStyle="1" w:styleId="Puntielenco4122111">
    <w:name w:val="Punti elenco4122111"/>
    <w:rsid w:val="006C11D2"/>
  </w:style>
  <w:style w:type="numbering" w:customStyle="1" w:styleId="Puntielenco522111">
    <w:name w:val="Punti elenco522111"/>
    <w:rsid w:val="006C11D2"/>
  </w:style>
  <w:style w:type="numbering" w:customStyle="1" w:styleId="Puntielenco6322111">
    <w:name w:val="Punti elenco6322111"/>
    <w:rsid w:val="006C11D2"/>
  </w:style>
  <w:style w:type="numbering" w:customStyle="1" w:styleId="Puntielenco6122111">
    <w:name w:val="Punti elenco6122111"/>
    <w:rsid w:val="006C11D2"/>
  </w:style>
  <w:style w:type="numbering" w:customStyle="1" w:styleId="Puntielenco7212111">
    <w:name w:val="Punti elenco7212111"/>
    <w:rsid w:val="006C11D2"/>
  </w:style>
  <w:style w:type="numbering" w:customStyle="1" w:styleId="Puntielenco42222111">
    <w:name w:val="Punti elenco42222111"/>
    <w:rsid w:val="006C11D2"/>
  </w:style>
  <w:style w:type="numbering" w:customStyle="1" w:styleId="Puntielenco411222111">
    <w:name w:val="Punti elenco411222111"/>
    <w:rsid w:val="006C11D2"/>
  </w:style>
  <w:style w:type="numbering" w:customStyle="1" w:styleId="Puntielenco51222111">
    <w:name w:val="Punti elenco51222111"/>
    <w:rsid w:val="006C11D2"/>
  </w:style>
  <w:style w:type="numbering" w:customStyle="1" w:styleId="Puntielenco6212111">
    <w:name w:val="Punti elenco6212111"/>
    <w:rsid w:val="006C11D2"/>
  </w:style>
  <w:style w:type="numbering" w:customStyle="1" w:styleId="Puntielenco41121111111">
    <w:name w:val="Punti elenco41121111111"/>
    <w:rsid w:val="006C11D2"/>
  </w:style>
  <w:style w:type="numbering" w:customStyle="1" w:styleId="Nessunelenco41111">
    <w:name w:val="Nessun elenco41111"/>
    <w:next w:val="Nessunelenco"/>
    <w:uiPriority w:val="99"/>
    <w:semiHidden/>
    <w:unhideWhenUsed/>
    <w:rsid w:val="006C11D2"/>
  </w:style>
  <w:style w:type="numbering" w:customStyle="1" w:styleId="Nessunelenco141111">
    <w:name w:val="Nessun elenco141111"/>
    <w:next w:val="Nessunelenco"/>
    <w:uiPriority w:val="99"/>
    <w:semiHidden/>
    <w:rsid w:val="006C11D2"/>
  </w:style>
  <w:style w:type="numbering" w:customStyle="1" w:styleId="Nessunelenco1141111">
    <w:name w:val="Nessun elenco1141111"/>
    <w:next w:val="Nessunelenco"/>
    <w:semiHidden/>
    <w:rsid w:val="006C11D2"/>
  </w:style>
  <w:style w:type="numbering" w:customStyle="1" w:styleId="Nessunelenco11121111">
    <w:name w:val="Nessun elenco11121111"/>
    <w:next w:val="Nessunelenco"/>
    <w:uiPriority w:val="99"/>
    <w:semiHidden/>
    <w:rsid w:val="006C11D2"/>
  </w:style>
  <w:style w:type="numbering" w:customStyle="1" w:styleId="Puntielenco4227121111">
    <w:name w:val="Punti elenco4227121111"/>
    <w:rsid w:val="006C11D2"/>
  </w:style>
  <w:style w:type="numbering" w:customStyle="1" w:styleId="Puntielenco410121111">
    <w:name w:val="Punti elenco410121111"/>
    <w:rsid w:val="006C11D2"/>
  </w:style>
  <w:style w:type="numbering" w:customStyle="1" w:styleId="Puntielenco731111">
    <w:name w:val="Punti elenco731111"/>
    <w:rsid w:val="006C11D2"/>
  </w:style>
  <w:style w:type="numbering" w:customStyle="1" w:styleId="Puntielenco441111">
    <w:name w:val="Punti elenco441111"/>
    <w:rsid w:val="006C11D2"/>
  </w:style>
  <w:style w:type="numbering" w:customStyle="1" w:styleId="Puntielenco411231111">
    <w:name w:val="Punti elenco411231111"/>
    <w:rsid w:val="006C11D2"/>
  </w:style>
  <w:style w:type="numbering" w:customStyle="1" w:styleId="Puntielenco831111">
    <w:name w:val="Punti elenco831111"/>
    <w:rsid w:val="006C11D2"/>
  </w:style>
  <w:style w:type="numbering" w:customStyle="1" w:styleId="Puntielenco51231111">
    <w:name w:val="Punti elenco51231111"/>
    <w:rsid w:val="006C11D2"/>
  </w:style>
  <w:style w:type="numbering" w:customStyle="1" w:styleId="Puntielenco6331111">
    <w:name w:val="Punti elenco6331111"/>
    <w:rsid w:val="006C11D2"/>
  </w:style>
  <w:style w:type="numbering" w:customStyle="1" w:styleId="Puntielenco42231111">
    <w:name w:val="Punti elenco42231111"/>
    <w:rsid w:val="006C11D2"/>
  </w:style>
  <w:style w:type="numbering" w:customStyle="1" w:styleId="Nessunelenco221111">
    <w:name w:val="Nessun elenco221111"/>
    <w:next w:val="Nessunelenco"/>
    <w:uiPriority w:val="99"/>
    <w:semiHidden/>
    <w:rsid w:val="006C11D2"/>
  </w:style>
  <w:style w:type="numbering" w:customStyle="1" w:styleId="Nessunelenco1221111">
    <w:name w:val="Nessun elenco1221111"/>
    <w:next w:val="Nessunelenco"/>
    <w:uiPriority w:val="99"/>
    <w:semiHidden/>
    <w:rsid w:val="006C11D2"/>
  </w:style>
  <w:style w:type="numbering" w:customStyle="1" w:styleId="Nessunelenco11221111">
    <w:name w:val="Nessun elenco11221111"/>
    <w:next w:val="Nessunelenco"/>
    <w:semiHidden/>
    <w:rsid w:val="006C11D2"/>
  </w:style>
  <w:style w:type="numbering" w:customStyle="1" w:styleId="Puntielenco42271121111">
    <w:name w:val="Punti elenco42271121111"/>
    <w:rsid w:val="006C11D2"/>
  </w:style>
  <w:style w:type="numbering" w:customStyle="1" w:styleId="Stileimportato121111">
    <w:name w:val="Stile importato 121111"/>
    <w:rsid w:val="006C11D2"/>
  </w:style>
  <w:style w:type="numbering" w:customStyle="1" w:styleId="Stileimportato221111">
    <w:name w:val="Stile importato 221111"/>
    <w:rsid w:val="006C11D2"/>
  </w:style>
  <w:style w:type="numbering" w:customStyle="1" w:styleId="Nessunelenco111121111">
    <w:name w:val="Nessun elenco111121111"/>
    <w:next w:val="Nessunelenco"/>
    <w:uiPriority w:val="99"/>
    <w:semiHidden/>
    <w:rsid w:val="006C11D2"/>
  </w:style>
  <w:style w:type="numbering" w:customStyle="1" w:styleId="Puntielenco4101121111">
    <w:name w:val="Punti elenco4101121111"/>
    <w:rsid w:val="006C11D2"/>
  </w:style>
  <w:style w:type="numbering" w:customStyle="1" w:styleId="Puntielenco7121111">
    <w:name w:val="Punti elenco7121111"/>
    <w:rsid w:val="006C11D2"/>
  </w:style>
  <w:style w:type="numbering" w:customStyle="1" w:styleId="Puntielenco4131111">
    <w:name w:val="Punti elenco4131111"/>
    <w:rsid w:val="006C11D2"/>
  </w:style>
  <w:style w:type="numbering" w:customStyle="1" w:styleId="Puntielenco4112121111">
    <w:name w:val="Punti elenco4112121111"/>
    <w:rsid w:val="006C11D2"/>
  </w:style>
  <w:style w:type="numbering" w:customStyle="1" w:styleId="Puntielenco8121111">
    <w:name w:val="Punti elenco8121111"/>
    <w:rsid w:val="006C11D2"/>
  </w:style>
  <w:style w:type="numbering" w:customStyle="1" w:styleId="Puntielenco512121111">
    <w:name w:val="Punti elenco512121111"/>
    <w:rsid w:val="006C11D2"/>
  </w:style>
  <w:style w:type="numbering" w:customStyle="1" w:styleId="Puntielenco63121111">
    <w:name w:val="Punti elenco63121111"/>
    <w:rsid w:val="006C11D2"/>
  </w:style>
  <w:style w:type="numbering" w:customStyle="1" w:styleId="Puntielenco422121111">
    <w:name w:val="Punti elenco422121111"/>
    <w:rsid w:val="006C11D2"/>
  </w:style>
  <w:style w:type="numbering" w:customStyle="1" w:styleId="Nessunelenco311111">
    <w:name w:val="Nessun elenco311111"/>
    <w:next w:val="Nessunelenco"/>
    <w:uiPriority w:val="99"/>
    <w:semiHidden/>
    <w:unhideWhenUsed/>
    <w:rsid w:val="006C11D2"/>
  </w:style>
  <w:style w:type="numbering" w:customStyle="1" w:styleId="Nessunelenco1311111">
    <w:name w:val="Nessun elenco1311111"/>
    <w:next w:val="Nessunelenco"/>
    <w:uiPriority w:val="99"/>
    <w:semiHidden/>
    <w:rsid w:val="006C11D2"/>
  </w:style>
  <w:style w:type="numbering" w:customStyle="1" w:styleId="Puntielenco91111">
    <w:name w:val="Punti elenco91111"/>
    <w:rsid w:val="006C11D2"/>
  </w:style>
  <w:style w:type="numbering" w:customStyle="1" w:styleId="Puntielenco111111">
    <w:name w:val="Punti elenco111111"/>
    <w:rsid w:val="006C11D2"/>
  </w:style>
  <w:style w:type="numbering" w:customStyle="1" w:styleId="Puntielenco211111">
    <w:name w:val="Punti elenco211111"/>
    <w:rsid w:val="006C11D2"/>
  </w:style>
  <w:style w:type="numbering" w:customStyle="1" w:styleId="Puntielenco321111">
    <w:name w:val="Punti elenco321111"/>
    <w:rsid w:val="006C11D2"/>
  </w:style>
  <w:style w:type="numbering" w:customStyle="1" w:styleId="Puntielenco4231111">
    <w:name w:val="Punti elenco4231111"/>
    <w:rsid w:val="006C11D2"/>
  </w:style>
  <w:style w:type="numbering" w:customStyle="1" w:styleId="Puntielenco3121111">
    <w:name w:val="Punti elenco3121111"/>
    <w:rsid w:val="006C11D2"/>
  </w:style>
  <w:style w:type="numbering" w:customStyle="1" w:styleId="Puntielenco41131111">
    <w:name w:val="Punti elenco41131111"/>
    <w:rsid w:val="006C11D2"/>
  </w:style>
  <w:style w:type="numbering" w:customStyle="1" w:styleId="Puntielenco31111111">
    <w:name w:val="Punti elenco31111111"/>
    <w:rsid w:val="006C11D2"/>
  </w:style>
  <w:style w:type="numbering" w:customStyle="1" w:styleId="Puntielenco531111">
    <w:name w:val="Punti elenco531111"/>
    <w:rsid w:val="006C11D2"/>
  </w:style>
  <w:style w:type="numbering" w:customStyle="1" w:styleId="Puntielenco641111">
    <w:name w:val="Punti elenco641111"/>
    <w:rsid w:val="006C11D2"/>
  </w:style>
  <w:style w:type="numbering" w:customStyle="1" w:styleId="Nessunelenco11311111">
    <w:name w:val="Nessun elenco11311111"/>
    <w:next w:val="Nessunelenco"/>
    <w:uiPriority w:val="99"/>
    <w:semiHidden/>
    <w:unhideWhenUsed/>
    <w:rsid w:val="006C11D2"/>
  </w:style>
  <w:style w:type="numbering" w:customStyle="1" w:styleId="Nessunelenco2121111">
    <w:name w:val="Nessun elenco2121111"/>
    <w:next w:val="Nessunelenco"/>
    <w:uiPriority w:val="99"/>
    <w:semiHidden/>
    <w:unhideWhenUsed/>
    <w:rsid w:val="006C11D2"/>
  </w:style>
  <w:style w:type="numbering" w:customStyle="1" w:styleId="Puntielenco7221111">
    <w:name w:val="Punti elenco7221111"/>
    <w:rsid w:val="006C11D2"/>
  </w:style>
  <w:style w:type="numbering" w:customStyle="1" w:styleId="Puntielenco42121111">
    <w:name w:val="Punti elenco42121111"/>
    <w:rsid w:val="006C11D2"/>
  </w:style>
  <w:style w:type="numbering" w:customStyle="1" w:styleId="Puntielenco411121111">
    <w:name w:val="Punti elenco411121111"/>
    <w:rsid w:val="006C11D2"/>
  </w:style>
  <w:style w:type="numbering" w:customStyle="1" w:styleId="Puntielenco5131111">
    <w:name w:val="Punti elenco5131111"/>
    <w:rsid w:val="006C11D2"/>
  </w:style>
  <w:style w:type="numbering" w:customStyle="1" w:styleId="Puntielenco6131111">
    <w:name w:val="Punti elenco6131111"/>
    <w:rsid w:val="006C11D2"/>
  </w:style>
  <w:style w:type="numbering" w:customStyle="1" w:styleId="Puntielenco61111111">
    <w:name w:val="Punti elenco61111111"/>
    <w:rsid w:val="006C11D2"/>
  </w:style>
  <w:style w:type="numbering" w:customStyle="1" w:styleId="Puntielenco71121111">
    <w:name w:val="Punti elenco71121111"/>
    <w:rsid w:val="006C11D2"/>
  </w:style>
  <w:style w:type="numbering" w:customStyle="1" w:styleId="Puntielenco421111111">
    <w:name w:val="Punti elenco421111111"/>
    <w:rsid w:val="006C11D2"/>
  </w:style>
  <w:style w:type="numbering" w:customStyle="1" w:styleId="Puntielenco4111121111">
    <w:name w:val="Punti elenco4111121111"/>
    <w:rsid w:val="006C11D2"/>
  </w:style>
  <w:style w:type="numbering" w:customStyle="1" w:styleId="Puntielenco51111111">
    <w:name w:val="Punti elenco51111111"/>
    <w:rsid w:val="006C11D2"/>
  </w:style>
  <w:style w:type="numbering" w:customStyle="1" w:styleId="Puntielenco6221111">
    <w:name w:val="Punti elenco6221111"/>
    <w:rsid w:val="006C11D2"/>
  </w:style>
  <w:style w:type="numbering" w:customStyle="1" w:styleId="Puntielenco8211111">
    <w:name w:val="Punti elenco8211111"/>
    <w:rsid w:val="006C11D2"/>
  </w:style>
  <w:style w:type="numbering" w:customStyle="1" w:styleId="Puntielenco4311111">
    <w:name w:val="Punti elenco4311111"/>
    <w:rsid w:val="006C11D2"/>
  </w:style>
  <w:style w:type="numbering" w:customStyle="1" w:styleId="Puntielenco41211111">
    <w:name w:val="Punti elenco41211111"/>
    <w:rsid w:val="006C11D2"/>
  </w:style>
  <w:style w:type="numbering" w:customStyle="1" w:styleId="Puntielenco5211111">
    <w:name w:val="Punti elenco5211111"/>
    <w:rsid w:val="006C11D2"/>
  </w:style>
  <w:style w:type="numbering" w:customStyle="1" w:styleId="Puntielenco63211111">
    <w:name w:val="Punti elenco63211111"/>
    <w:rsid w:val="006C11D2"/>
  </w:style>
  <w:style w:type="numbering" w:customStyle="1" w:styleId="Puntielenco61211111">
    <w:name w:val="Punti elenco61211111"/>
    <w:rsid w:val="006C11D2"/>
  </w:style>
  <w:style w:type="numbering" w:customStyle="1" w:styleId="Puntielenco72111111">
    <w:name w:val="Punti elenco72111111"/>
    <w:rsid w:val="006C11D2"/>
  </w:style>
  <w:style w:type="numbering" w:customStyle="1" w:styleId="Puntielenco422211111">
    <w:name w:val="Punti elenco422211111"/>
    <w:rsid w:val="006C11D2"/>
  </w:style>
  <w:style w:type="numbering" w:customStyle="1" w:styleId="Puntielenco4112211111">
    <w:name w:val="Punti elenco4112211111"/>
    <w:rsid w:val="006C11D2"/>
  </w:style>
  <w:style w:type="numbering" w:customStyle="1" w:styleId="Puntielenco512211111">
    <w:name w:val="Punti elenco512211111"/>
    <w:rsid w:val="006C11D2"/>
  </w:style>
  <w:style w:type="numbering" w:customStyle="1" w:styleId="Puntielenco62111111">
    <w:name w:val="Punti elenco62111111"/>
    <w:rsid w:val="006C11D2"/>
  </w:style>
  <w:style w:type="numbering" w:customStyle="1" w:styleId="Puntielenco41121121111">
    <w:name w:val="Punti elenco41121121111"/>
    <w:rsid w:val="006C11D2"/>
  </w:style>
  <w:style w:type="numbering" w:customStyle="1" w:styleId="Puntielenco63324">
    <w:name w:val="Punti elenco63324"/>
    <w:rsid w:val="006C11D2"/>
  </w:style>
  <w:style w:type="paragraph" w:customStyle="1" w:styleId="xl65">
    <w:name w:val="xl65"/>
    <w:basedOn w:val="Normale"/>
    <w:rsid w:val="006C11D2"/>
    <w:pPr>
      <w:spacing w:before="100" w:beforeAutospacing="1" w:after="100" w:afterAutospacing="1"/>
      <w:textAlignment w:val="center"/>
    </w:pPr>
    <w:rPr>
      <w:rFonts w:ascii="Century Gothic" w:hAnsi="Century Gothic"/>
      <w:sz w:val="16"/>
      <w:szCs w:val="16"/>
    </w:rPr>
  </w:style>
  <w:style w:type="paragraph" w:customStyle="1" w:styleId="xl66">
    <w:name w:val="xl66"/>
    <w:basedOn w:val="Normale"/>
    <w:rsid w:val="006C11D2"/>
    <w:pPr>
      <w:spacing w:before="100" w:beforeAutospacing="1" w:after="100" w:afterAutospacing="1"/>
      <w:textAlignment w:val="center"/>
    </w:pPr>
    <w:rPr>
      <w:rFonts w:ascii="Century Gothic" w:hAnsi="Century Gothic"/>
      <w:b/>
      <w:bCs/>
      <w:sz w:val="16"/>
      <w:szCs w:val="16"/>
    </w:rPr>
  </w:style>
  <w:style w:type="paragraph" w:customStyle="1" w:styleId="xl67">
    <w:name w:val="xl67"/>
    <w:basedOn w:val="Normale"/>
    <w:rsid w:val="006C11D2"/>
    <w:pPr>
      <w:spacing w:before="100" w:beforeAutospacing="1" w:after="100" w:afterAutospacing="1"/>
      <w:jc w:val="center"/>
      <w:textAlignment w:val="center"/>
    </w:pPr>
    <w:rPr>
      <w:rFonts w:ascii="Century Gothic" w:hAnsi="Century Gothic"/>
      <w:sz w:val="16"/>
      <w:szCs w:val="16"/>
    </w:rPr>
  </w:style>
  <w:style w:type="paragraph" w:customStyle="1" w:styleId="xl68">
    <w:name w:val="xl68"/>
    <w:basedOn w:val="Normale"/>
    <w:rsid w:val="006C11D2"/>
    <w:pPr>
      <w:spacing w:before="100" w:beforeAutospacing="1" w:after="100" w:afterAutospacing="1"/>
      <w:jc w:val="center"/>
      <w:textAlignment w:val="center"/>
    </w:pPr>
    <w:rPr>
      <w:rFonts w:ascii="Century Gothic" w:hAnsi="Century Gothic"/>
      <w:b/>
      <w:bCs/>
      <w:color w:val="C00000"/>
      <w:sz w:val="12"/>
      <w:szCs w:val="12"/>
    </w:rPr>
  </w:style>
  <w:style w:type="paragraph" w:customStyle="1" w:styleId="xl69">
    <w:name w:val="xl69"/>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2"/>
      <w:szCs w:val="12"/>
    </w:rPr>
  </w:style>
  <w:style w:type="paragraph" w:customStyle="1" w:styleId="xl70">
    <w:name w:val="xl70"/>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2"/>
      <w:szCs w:val="12"/>
    </w:rPr>
  </w:style>
  <w:style w:type="paragraph" w:customStyle="1" w:styleId="xl71">
    <w:name w:val="xl71"/>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2">
    <w:name w:val="xl72"/>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2"/>
      <w:szCs w:val="12"/>
    </w:rPr>
  </w:style>
  <w:style w:type="paragraph" w:customStyle="1" w:styleId="xl73">
    <w:name w:val="xl73"/>
    <w:basedOn w:val="Normale"/>
    <w:rsid w:val="006C11D2"/>
    <w:pPr>
      <w:spacing w:before="100" w:beforeAutospacing="1" w:after="100" w:afterAutospacing="1"/>
      <w:textAlignment w:val="center"/>
    </w:pPr>
    <w:rPr>
      <w:rFonts w:ascii="Century Gothic" w:hAnsi="Century Gothic"/>
      <w:sz w:val="12"/>
      <w:szCs w:val="12"/>
    </w:rPr>
  </w:style>
  <w:style w:type="paragraph" w:customStyle="1" w:styleId="xl74">
    <w:name w:val="xl74"/>
    <w:basedOn w:val="Normale"/>
    <w:rsid w:val="006C11D2"/>
    <w:pPr>
      <w:spacing w:before="100" w:beforeAutospacing="1" w:after="100" w:afterAutospacing="1"/>
      <w:jc w:val="center"/>
      <w:textAlignment w:val="center"/>
    </w:pPr>
    <w:rPr>
      <w:rFonts w:ascii="Century Gothic" w:hAnsi="Century Gothic"/>
      <w:sz w:val="12"/>
      <w:szCs w:val="12"/>
    </w:rPr>
  </w:style>
  <w:style w:type="paragraph" w:customStyle="1" w:styleId="xl75">
    <w:name w:val="xl75"/>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6">
    <w:name w:val="xl76"/>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2"/>
      <w:szCs w:val="12"/>
    </w:rPr>
  </w:style>
  <w:style w:type="paragraph" w:customStyle="1" w:styleId="xl77">
    <w:name w:val="xl77"/>
    <w:basedOn w:val="Normale"/>
    <w:rsid w:val="006C11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2"/>
      <w:szCs w:val="12"/>
    </w:rPr>
  </w:style>
  <w:style w:type="numbering" w:customStyle="1" w:styleId="Puntielenco47">
    <w:name w:val="Punti elenco47"/>
    <w:rsid w:val="006C11D2"/>
  </w:style>
  <w:style w:type="numbering" w:customStyle="1" w:styleId="Puntielenco76">
    <w:name w:val="Punti elenco76"/>
    <w:rsid w:val="006C11D2"/>
  </w:style>
  <w:style w:type="numbering" w:customStyle="1" w:styleId="Puntielenco86">
    <w:name w:val="Punti elenco86"/>
    <w:rsid w:val="006C11D2"/>
  </w:style>
  <w:style w:type="numbering" w:customStyle="1" w:styleId="Puntielenco636">
    <w:name w:val="Punti elenco636"/>
    <w:rsid w:val="006C11D2"/>
  </w:style>
  <w:style w:type="numbering" w:customStyle="1" w:styleId="Puntielenco4226">
    <w:name w:val="Punti elenco4226"/>
    <w:rsid w:val="006C11D2"/>
  </w:style>
  <w:style w:type="numbering" w:customStyle="1" w:styleId="Puntielenco41126">
    <w:name w:val="Punti elenco41126"/>
    <w:rsid w:val="006C11D2"/>
  </w:style>
  <w:style w:type="numbering" w:customStyle="1" w:styleId="Puntielenco5126">
    <w:name w:val="Punti elenco5126"/>
    <w:rsid w:val="006C11D2"/>
  </w:style>
  <w:style w:type="numbering" w:customStyle="1" w:styleId="Puntielenco422715">
    <w:name w:val="Punti elenco422715"/>
    <w:rsid w:val="006C11D2"/>
  </w:style>
  <w:style w:type="numbering" w:customStyle="1" w:styleId="Puntielenco41015">
    <w:name w:val="Punti elenco41015"/>
    <w:rsid w:val="006C11D2"/>
  </w:style>
  <w:style w:type="numbering" w:customStyle="1" w:styleId="Puntielenco752">
    <w:name w:val="Punti elenco752"/>
    <w:rsid w:val="006C11D2"/>
  </w:style>
  <w:style w:type="numbering" w:customStyle="1" w:styleId="Puntielenco462">
    <w:name w:val="Punti elenco462"/>
    <w:rsid w:val="006C11D2"/>
  </w:style>
  <w:style w:type="numbering" w:customStyle="1" w:styleId="Puntielenco411243">
    <w:name w:val="Punti elenco411243"/>
    <w:rsid w:val="006C11D2"/>
  </w:style>
  <w:style w:type="numbering" w:customStyle="1" w:styleId="Puntielenco833">
    <w:name w:val="Punti elenco833"/>
    <w:rsid w:val="006C11D2"/>
    <w:pPr>
      <w:numPr>
        <w:numId w:val="36"/>
      </w:numPr>
    </w:pPr>
  </w:style>
  <w:style w:type="numbering" w:customStyle="1" w:styleId="Puntielenco51233">
    <w:name w:val="Punti elenco51233"/>
    <w:rsid w:val="006C11D2"/>
    <w:pPr>
      <w:numPr>
        <w:numId w:val="33"/>
      </w:numPr>
    </w:pPr>
  </w:style>
  <w:style w:type="numbering" w:customStyle="1" w:styleId="Puntielenco6333">
    <w:name w:val="Punti elenco6333"/>
    <w:rsid w:val="006C11D2"/>
    <w:pPr>
      <w:numPr>
        <w:numId w:val="34"/>
      </w:numPr>
    </w:pPr>
  </w:style>
  <w:style w:type="numbering" w:customStyle="1" w:styleId="Puntielenco42233">
    <w:name w:val="Punti elenco42233"/>
    <w:rsid w:val="006C11D2"/>
    <w:pPr>
      <w:numPr>
        <w:numId w:val="35"/>
      </w:numPr>
    </w:pPr>
  </w:style>
  <w:style w:type="numbering" w:customStyle="1" w:styleId="Puntielenco471">
    <w:name w:val="Punti elenco471"/>
    <w:rsid w:val="006C11D2"/>
  </w:style>
  <w:style w:type="numbering" w:customStyle="1" w:styleId="Puntielenco761">
    <w:name w:val="Punti elenco761"/>
    <w:rsid w:val="006C11D2"/>
  </w:style>
  <w:style w:type="numbering" w:customStyle="1" w:styleId="Puntielenco48">
    <w:name w:val="Punti elenco48"/>
    <w:rsid w:val="006C11D2"/>
  </w:style>
  <w:style w:type="numbering" w:customStyle="1" w:styleId="Puntielenco416">
    <w:name w:val="Punti elenco416"/>
    <w:rsid w:val="006C11D2"/>
  </w:style>
  <w:style w:type="numbering" w:customStyle="1" w:styleId="Puntielenco77">
    <w:name w:val="Punti elenco77"/>
    <w:rsid w:val="006C11D2"/>
  </w:style>
  <w:style w:type="numbering" w:customStyle="1" w:styleId="Puntielenco616">
    <w:name w:val="Punti elenco616"/>
    <w:rsid w:val="006C11D2"/>
  </w:style>
  <w:style w:type="numbering" w:customStyle="1" w:styleId="Puntielenco411261">
    <w:name w:val="Punti elenco411261"/>
    <w:rsid w:val="006C11D2"/>
  </w:style>
  <w:style w:type="numbering" w:customStyle="1" w:styleId="Puntielenco6214">
    <w:name w:val="Punti elenco6214"/>
    <w:rsid w:val="006C11D2"/>
  </w:style>
  <w:style w:type="numbering" w:customStyle="1" w:styleId="Puntielenco7521">
    <w:name w:val="Punti elenco7521"/>
    <w:rsid w:val="006C11D2"/>
  </w:style>
  <w:style w:type="numbering" w:customStyle="1" w:styleId="Puntielenco4621">
    <w:name w:val="Punti elenco4621"/>
    <w:rsid w:val="006C11D2"/>
  </w:style>
  <w:style w:type="numbering" w:customStyle="1" w:styleId="Puntielenco7511">
    <w:name w:val="Punti elenco7511"/>
    <w:rsid w:val="006C11D2"/>
  </w:style>
  <w:style w:type="numbering" w:customStyle="1" w:styleId="Puntielenco4611">
    <w:name w:val="Punti elenco4611"/>
    <w:rsid w:val="006C11D2"/>
  </w:style>
  <w:style w:type="numbering" w:customStyle="1" w:styleId="Puntielenco481">
    <w:name w:val="Punti elenco481"/>
    <w:rsid w:val="006C11D2"/>
  </w:style>
  <w:style w:type="numbering" w:customStyle="1" w:styleId="Puntielenco771">
    <w:name w:val="Punti elenco771"/>
    <w:rsid w:val="006C11D2"/>
  </w:style>
  <w:style w:type="numbering" w:customStyle="1" w:styleId="Puntielenco4112421">
    <w:name w:val="Punti elenco4112421"/>
    <w:rsid w:val="006C11D2"/>
  </w:style>
  <w:style w:type="numbering" w:customStyle="1" w:styleId="Puntielenco4711">
    <w:name w:val="Punti elenco4711"/>
    <w:rsid w:val="006C11D2"/>
  </w:style>
  <w:style w:type="numbering" w:customStyle="1" w:styleId="Puntielenco7611">
    <w:name w:val="Punti elenco7611"/>
    <w:rsid w:val="006C11D2"/>
  </w:style>
  <w:style w:type="numbering" w:customStyle="1" w:styleId="Puntielenco4112511">
    <w:name w:val="Punti elenco4112511"/>
    <w:rsid w:val="006C11D2"/>
  </w:style>
  <w:style w:type="numbering" w:customStyle="1" w:styleId="Puntielenco75111">
    <w:name w:val="Punti elenco75111"/>
    <w:rsid w:val="006C11D2"/>
  </w:style>
  <w:style w:type="numbering" w:customStyle="1" w:styleId="Puntielenco46111">
    <w:name w:val="Punti elenco46111"/>
    <w:rsid w:val="006C11D2"/>
  </w:style>
  <w:style w:type="numbering" w:customStyle="1" w:styleId="Puntielenco4811">
    <w:name w:val="Punti elenco4811"/>
    <w:rsid w:val="006C11D2"/>
  </w:style>
  <w:style w:type="numbering" w:customStyle="1" w:styleId="Puntielenco7711">
    <w:name w:val="Punti elenco7711"/>
    <w:rsid w:val="006C11D2"/>
  </w:style>
  <w:style w:type="numbering" w:customStyle="1" w:styleId="Puntielenco8511">
    <w:name w:val="Punti elenco8511"/>
    <w:rsid w:val="006C11D2"/>
  </w:style>
  <w:style w:type="numbering" w:customStyle="1" w:styleId="Puntielenco63511">
    <w:name w:val="Punti elenco63511"/>
    <w:rsid w:val="006C11D2"/>
  </w:style>
  <w:style w:type="numbering" w:customStyle="1" w:styleId="Puntielenco422511">
    <w:name w:val="Punti elenco422511"/>
    <w:rsid w:val="006C11D2"/>
  </w:style>
  <w:style w:type="numbering" w:customStyle="1" w:styleId="Puntielenco4112611">
    <w:name w:val="Punti elenco4112611"/>
    <w:rsid w:val="006C11D2"/>
  </w:style>
  <w:style w:type="numbering" w:customStyle="1" w:styleId="Puntielenco512511">
    <w:name w:val="Punti elenco512511"/>
    <w:rsid w:val="006C11D2"/>
  </w:style>
  <w:style w:type="numbering" w:customStyle="1" w:styleId="Puntielenco75211">
    <w:name w:val="Punti elenco75211"/>
    <w:rsid w:val="006C11D2"/>
  </w:style>
  <w:style w:type="numbering" w:customStyle="1" w:styleId="Puntielenco46211">
    <w:name w:val="Punti elenco46211"/>
    <w:rsid w:val="006C11D2"/>
  </w:style>
  <w:style w:type="numbering" w:customStyle="1" w:styleId="Puntielenco41124211">
    <w:name w:val="Punti elenco41124211"/>
    <w:rsid w:val="006C11D2"/>
  </w:style>
  <w:style w:type="numbering" w:customStyle="1" w:styleId="Puntielenco83211">
    <w:name w:val="Punti elenco83211"/>
    <w:rsid w:val="006C11D2"/>
  </w:style>
  <w:style w:type="numbering" w:customStyle="1" w:styleId="Puntielenco5123211">
    <w:name w:val="Punti elenco5123211"/>
    <w:rsid w:val="006C11D2"/>
  </w:style>
  <w:style w:type="numbering" w:customStyle="1" w:styleId="Puntielenco633211">
    <w:name w:val="Punti elenco633211"/>
    <w:rsid w:val="006C11D2"/>
  </w:style>
  <w:style w:type="numbering" w:customStyle="1" w:styleId="Puntielenco4223211">
    <w:name w:val="Punti elenco4223211"/>
    <w:rsid w:val="006C11D2"/>
  </w:style>
  <w:style w:type="numbering" w:customStyle="1" w:styleId="Puntielenco472">
    <w:name w:val="Punti elenco472"/>
    <w:rsid w:val="006C11D2"/>
  </w:style>
  <w:style w:type="numbering" w:customStyle="1" w:styleId="Puntielenco762">
    <w:name w:val="Punti elenco762"/>
    <w:rsid w:val="006C11D2"/>
  </w:style>
  <w:style w:type="numbering" w:customStyle="1" w:styleId="Puntielenco411252">
    <w:name w:val="Punti elenco411252"/>
    <w:rsid w:val="006C11D2"/>
  </w:style>
  <w:style w:type="numbering" w:customStyle="1" w:styleId="Puntielenco7512">
    <w:name w:val="Punti elenco7512"/>
    <w:rsid w:val="006C11D2"/>
  </w:style>
  <w:style w:type="numbering" w:customStyle="1" w:styleId="Puntielenco4612">
    <w:name w:val="Punti elenco4612"/>
    <w:rsid w:val="006C11D2"/>
  </w:style>
  <w:style w:type="numbering" w:customStyle="1" w:styleId="Puntielenco4112412">
    <w:name w:val="Punti elenco4112412"/>
    <w:rsid w:val="006C11D2"/>
  </w:style>
  <w:style w:type="numbering" w:customStyle="1" w:styleId="Puntielenco482">
    <w:name w:val="Punti elenco482"/>
    <w:rsid w:val="006C11D2"/>
  </w:style>
  <w:style w:type="numbering" w:customStyle="1" w:styleId="Puntielenco772">
    <w:name w:val="Punti elenco772"/>
    <w:rsid w:val="006C11D2"/>
  </w:style>
  <w:style w:type="numbering" w:customStyle="1" w:styleId="Puntielenco852">
    <w:name w:val="Punti elenco852"/>
    <w:rsid w:val="006C11D2"/>
  </w:style>
  <w:style w:type="numbering" w:customStyle="1" w:styleId="Puntielenco6352">
    <w:name w:val="Punti elenco6352"/>
    <w:rsid w:val="006C11D2"/>
  </w:style>
  <w:style w:type="numbering" w:customStyle="1" w:styleId="Puntielenco42252">
    <w:name w:val="Punti elenco42252"/>
    <w:rsid w:val="006C11D2"/>
  </w:style>
  <w:style w:type="numbering" w:customStyle="1" w:styleId="Puntielenco411262">
    <w:name w:val="Punti elenco411262"/>
    <w:rsid w:val="006C11D2"/>
  </w:style>
  <w:style w:type="numbering" w:customStyle="1" w:styleId="Puntielenco51252">
    <w:name w:val="Punti elenco51252"/>
    <w:rsid w:val="006C11D2"/>
  </w:style>
  <w:style w:type="numbering" w:customStyle="1" w:styleId="Puntielenco7522">
    <w:name w:val="Punti elenco7522"/>
    <w:rsid w:val="006C11D2"/>
  </w:style>
  <w:style w:type="numbering" w:customStyle="1" w:styleId="Puntielenco4622">
    <w:name w:val="Punti elenco4622"/>
    <w:rsid w:val="006C11D2"/>
  </w:style>
  <w:style w:type="numbering" w:customStyle="1" w:styleId="Puntielenco4112422">
    <w:name w:val="Punti elenco4112422"/>
    <w:rsid w:val="006C11D2"/>
  </w:style>
  <w:style w:type="numbering" w:customStyle="1" w:styleId="Puntielenco8322">
    <w:name w:val="Punti elenco8322"/>
    <w:rsid w:val="006C11D2"/>
  </w:style>
  <w:style w:type="numbering" w:customStyle="1" w:styleId="Puntielenco512322">
    <w:name w:val="Punti elenco512322"/>
    <w:rsid w:val="006C11D2"/>
  </w:style>
  <w:style w:type="numbering" w:customStyle="1" w:styleId="Puntielenco63322">
    <w:name w:val="Punti elenco63322"/>
    <w:rsid w:val="006C11D2"/>
  </w:style>
  <w:style w:type="numbering" w:customStyle="1" w:styleId="Puntielenco422322">
    <w:name w:val="Punti elenco422322"/>
    <w:rsid w:val="006C11D2"/>
  </w:style>
  <w:style w:type="numbering" w:customStyle="1" w:styleId="Puntielenco473">
    <w:name w:val="Punti elenco473"/>
    <w:rsid w:val="006C11D2"/>
  </w:style>
  <w:style w:type="numbering" w:customStyle="1" w:styleId="Puntielenco763">
    <w:name w:val="Punti elenco763"/>
    <w:rsid w:val="006C11D2"/>
  </w:style>
  <w:style w:type="numbering" w:customStyle="1" w:styleId="Puntielenco843">
    <w:name w:val="Punti elenco843"/>
    <w:rsid w:val="006C11D2"/>
  </w:style>
  <w:style w:type="numbering" w:customStyle="1" w:styleId="Puntielenco6343">
    <w:name w:val="Punti elenco6343"/>
    <w:rsid w:val="006C11D2"/>
  </w:style>
  <w:style w:type="numbering" w:customStyle="1" w:styleId="Puntielenco42243">
    <w:name w:val="Punti elenco42243"/>
    <w:rsid w:val="006C11D2"/>
  </w:style>
  <w:style w:type="numbering" w:customStyle="1" w:styleId="Puntielenco411253">
    <w:name w:val="Punti elenco411253"/>
    <w:rsid w:val="006C11D2"/>
  </w:style>
  <w:style w:type="numbering" w:customStyle="1" w:styleId="Puntielenco51243">
    <w:name w:val="Punti elenco51243"/>
    <w:rsid w:val="006C11D2"/>
  </w:style>
  <w:style w:type="numbering" w:customStyle="1" w:styleId="Puntielenco4227123">
    <w:name w:val="Punti elenco4227123"/>
    <w:rsid w:val="006C11D2"/>
  </w:style>
  <w:style w:type="numbering" w:customStyle="1" w:styleId="Puntielenco410123">
    <w:name w:val="Punti elenco410123"/>
    <w:rsid w:val="006C11D2"/>
  </w:style>
  <w:style w:type="numbering" w:customStyle="1" w:styleId="Puntielenco7513">
    <w:name w:val="Punti elenco7513"/>
    <w:rsid w:val="006C11D2"/>
  </w:style>
  <w:style w:type="numbering" w:customStyle="1" w:styleId="Puntielenco4613">
    <w:name w:val="Punti elenco4613"/>
    <w:rsid w:val="006C11D2"/>
  </w:style>
  <w:style w:type="numbering" w:customStyle="1" w:styleId="Puntielenco4112413">
    <w:name w:val="Punti elenco4112413"/>
    <w:rsid w:val="006C11D2"/>
  </w:style>
  <w:style w:type="numbering" w:customStyle="1" w:styleId="Puntielenco8313">
    <w:name w:val="Punti elenco8313"/>
    <w:rsid w:val="006C11D2"/>
  </w:style>
  <w:style w:type="numbering" w:customStyle="1" w:styleId="Puntielenco512313">
    <w:name w:val="Punti elenco512313"/>
    <w:rsid w:val="006C11D2"/>
  </w:style>
  <w:style w:type="numbering" w:customStyle="1" w:styleId="Puntielenco63313">
    <w:name w:val="Punti elenco63313"/>
    <w:rsid w:val="006C11D2"/>
  </w:style>
  <w:style w:type="numbering" w:customStyle="1" w:styleId="Puntielenco422313">
    <w:name w:val="Punti elenco422313"/>
    <w:rsid w:val="006C11D2"/>
  </w:style>
  <w:style w:type="numbering" w:customStyle="1" w:styleId="Puntielenco483">
    <w:name w:val="Punti elenco483"/>
    <w:rsid w:val="006C11D2"/>
  </w:style>
  <w:style w:type="numbering" w:customStyle="1" w:styleId="Puntielenco773">
    <w:name w:val="Punti elenco773"/>
    <w:rsid w:val="006C11D2"/>
  </w:style>
  <w:style w:type="numbering" w:customStyle="1" w:styleId="Puntielenco853">
    <w:name w:val="Punti elenco853"/>
    <w:rsid w:val="006C11D2"/>
  </w:style>
  <w:style w:type="numbering" w:customStyle="1" w:styleId="Puntielenco6353">
    <w:name w:val="Punti elenco6353"/>
    <w:rsid w:val="006C11D2"/>
  </w:style>
  <w:style w:type="numbering" w:customStyle="1" w:styleId="Puntielenco42253">
    <w:name w:val="Punti elenco42253"/>
    <w:rsid w:val="006C11D2"/>
  </w:style>
  <w:style w:type="numbering" w:customStyle="1" w:styleId="Puntielenco411263">
    <w:name w:val="Punti elenco411263"/>
    <w:rsid w:val="006C11D2"/>
  </w:style>
  <w:style w:type="numbering" w:customStyle="1" w:styleId="Puntielenco51253">
    <w:name w:val="Punti elenco51253"/>
    <w:rsid w:val="006C11D2"/>
  </w:style>
  <w:style w:type="numbering" w:customStyle="1" w:styleId="Puntielenco4227133">
    <w:name w:val="Punti elenco4227133"/>
    <w:rsid w:val="006C11D2"/>
  </w:style>
  <w:style w:type="numbering" w:customStyle="1" w:styleId="Puntielenco410133">
    <w:name w:val="Punti elenco410133"/>
    <w:rsid w:val="006C11D2"/>
  </w:style>
  <w:style w:type="numbering" w:customStyle="1" w:styleId="Puntielenco7523">
    <w:name w:val="Punti elenco7523"/>
    <w:rsid w:val="006C11D2"/>
  </w:style>
  <w:style w:type="numbering" w:customStyle="1" w:styleId="Puntielenco4623">
    <w:name w:val="Punti elenco4623"/>
    <w:rsid w:val="006C11D2"/>
  </w:style>
  <w:style w:type="numbering" w:customStyle="1" w:styleId="Puntielenco4112423">
    <w:name w:val="Punti elenco4112423"/>
    <w:rsid w:val="006C11D2"/>
  </w:style>
  <w:style w:type="numbering" w:customStyle="1" w:styleId="Puntielenco8323">
    <w:name w:val="Punti elenco8323"/>
    <w:rsid w:val="006C11D2"/>
  </w:style>
  <w:style w:type="numbering" w:customStyle="1" w:styleId="Puntielenco512323">
    <w:name w:val="Punti elenco512323"/>
    <w:rsid w:val="006C11D2"/>
  </w:style>
  <w:style w:type="numbering" w:customStyle="1" w:styleId="Puntielenco63323">
    <w:name w:val="Punti elenco63323"/>
    <w:rsid w:val="006C11D2"/>
  </w:style>
  <w:style w:type="numbering" w:customStyle="1" w:styleId="Puntielenco422323">
    <w:name w:val="Punti elenco422323"/>
    <w:rsid w:val="006C11D2"/>
  </w:style>
  <w:style w:type="numbering" w:customStyle="1" w:styleId="Puntielenco474">
    <w:name w:val="Punti elenco474"/>
    <w:rsid w:val="006C11D2"/>
  </w:style>
  <w:style w:type="numbering" w:customStyle="1" w:styleId="Puntielenco764">
    <w:name w:val="Punti elenco764"/>
    <w:rsid w:val="006C11D2"/>
  </w:style>
  <w:style w:type="numbering" w:customStyle="1" w:styleId="Puntielenco844">
    <w:name w:val="Punti elenco844"/>
    <w:rsid w:val="006C11D2"/>
  </w:style>
  <w:style w:type="numbering" w:customStyle="1" w:styleId="Puntielenco6344">
    <w:name w:val="Punti elenco6344"/>
    <w:rsid w:val="006C11D2"/>
  </w:style>
  <w:style w:type="numbering" w:customStyle="1" w:styleId="Puntielenco42244">
    <w:name w:val="Punti elenco42244"/>
    <w:rsid w:val="006C11D2"/>
  </w:style>
  <w:style w:type="numbering" w:customStyle="1" w:styleId="Puntielenco411254">
    <w:name w:val="Punti elenco411254"/>
    <w:rsid w:val="006C11D2"/>
  </w:style>
  <w:style w:type="numbering" w:customStyle="1" w:styleId="Puntielenco51244">
    <w:name w:val="Punti elenco51244"/>
    <w:rsid w:val="006C11D2"/>
  </w:style>
  <w:style w:type="numbering" w:customStyle="1" w:styleId="Puntielenco4227124">
    <w:name w:val="Punti elenco4227124"/>
    <w:rsid w:val="006C11D2"/>
  </w:style>
  <w:style w:type="numbering" w:customStyle="1" w:styleId="Puntielenco410124">
    <w:name w:val="Punti elenco410124"/>
    <w:rsid w:val="006C11D2"/>
  </w:style>
  <w:style w:type="numbering" w:customStyle="1" w:styleId="Puntielenco7514">
    <w:name w:val="Punti elenco7514"/>
    <w:rsid w:val="006C11D2"/>
  </w:style>
  <w:style w:type="numbering" w:customStyle="1" w:styleId="Puntielenco4614">
    <w:name w:val="Punti elenco4614"/>
    <w:rsid w:val="006C11D2"/>
  </w:style>
  <w:style w:type="numbering" w:customStyle="1" w:styleId="Puntielenco4112414">
    <w:name w:val="Punti elenco4112414"/>
    <w:rsid w:val="006C11D2"/>
  </w:style>
  <w:style w:type="numbering" w:customStyle="1" w:styleId="Puntielenco8314">
    <w:name w:val="Punti elenco8314"/>
    <w:rsid w:val="006C11D2"/>
  </w:style>
  <w:style w:type="numbering" w:customStyle="1" w:styleId="Puntielenco512314">
    <w:name w:val="Punti elenco512314"/>
    <w:rsid w:val="006C11D2"/>
  </w:style>
  <w:style w:type="numbering" w:customStyle="1" w:styleId="Puntielenco63314">
    <w:name w:val="Punti elenco63314"/>
    <w:rsid w:val="006C11D2"/>
  </w:style>
  <w:style w:type="numbering" w:customStyle="1" w:styleId="Puntielenco422314">
    <w:name w:val="Punti elenco422314"/>
    <w:rsid w:val="006C11D2"/>
  </w:style>
  <w:style w:type="numbering" w:customStyle="1" w:styleId="Puntielenco484">
    <w:name w:val="Punti elenco484"/>
    <w:rsid w:val="006C11D2"/>
  </w:style>
  <w:style w:type="numbering" w:customStyle="1" w:styleId="Puntielenco774">
    <w:name w:val="Punti elenco774"/>
    <w:rsid w:val="006C11D2"/>
  </w:style>
  <w:style w:type="numbering" w:customStyle="1" w:styleId="Puntielenco854">
    <w:name w:val="Punti elenco854"/>
    <w:rsid w:val="006C11D2"/>
  </w:style>
  <w:style w:type="numbering" w:customStyle="1" w:styleId="Puntielenco6354">
    <w:name w:val="Punti elenco6354"/>
    <w:rsid w:val="006C11D2"/>
  </w:style>
  <w:style w:type="numbering" w:customStyle="1" w:styleId="Puntielenco42254">
    <w:name w:val="Punti elenco42254"/>
    <w:rsid w:val="006C11D2"/>
  </w:style>
  <w:style w:type="numbering" w:customStyle="1" w:styleId="Puntielenco411264">
    <w:name w:val="Punti elenco411264"/>
    <w:rsid w:val="006C11D2"/>
  </w:style>
  <w:style w:type="numbering" w:customStyle="1" w:styleId="Puntielenco51254">
    <w:name w:val="Punti elenco51254"/>
    <w:rsid w:val="006C11D2"/>
  </w:style>
  <w:style w:type="numbering" w:customStyle="1" w:styleId="Puntielenco4227134">
    <w:name w:val="Punti elenco4227134"/>
    <w:rsid w:val="006C11D2"/>
  </w:style>
  <w:style w:type="numbering" w:customStyle="1" w:styleId="Puntielenco410134">
    <w:name w:val="Punti elenco410134"/>
    <w:rsid w:val="006C11D2"/>
  </w:style>
  <w:style w:type="numbering" w:customStyle="1" w:styleId="Puntielenco7524">
    <w:name w:val="Punti elenco7524"/>
    <w:rsid w:val="006C11D2"/>
  </w:style>
  <w:style w:type="numbering" w:customStyle="1" w:styleId="Puntielenco4624">
    <w:name w:val="Punti elenco4624"/>
    <w:rsid w:val="006C11D2"/>
  </w:style>
  <w:style w:type="numbering" w:customStyle="1" w:styleId="Puntielenco4112424">
    <w:name w:val="Punti elenco4112424"/>
    <w:rsid w:val="006C11D2"/>
  </w:style>
  <w:style w:type="numbering" w:customStyle="1" w:styleId="Puntielenco8324">
    <w:name w:val="Punti elenco8324"/>
    <w:rsid w:val="006C11D2"/>
  </w:style>
  <w:style w:type="numbering" w:customStyle="1" w:styleId="Puntielenco512324">
    <w:name w:val="Punti elenco512324"/>
    <w:rsid w:val="006C11D2"/>
  </w:style>
  <w:style w:type="numbering" w:customStyle="1" w:styleId="Puntielenco422324">
    <w:name w:val="Punti elenco422324"/>
    <w:rsid w:val="006C11D2"/>
  </w:style>
  <w:style w:type="paragraph" w:customStyle="1" w:styleId="xl63">
    <w:name w:val="xl63"/>
    <w:basedOn w:val="Normale"/>
    <w:rsid w:val="006C11D2"/>
    <w:pPr>
      <w:spacing w:before="100" w:beforeAutospacing="1" w:after="100" w:afterAutospacing="1"/>
    </w:pPr>
    <w:rPr>
      <w:b/>
      <w:bCs/>
      <w:color w:val="C00000"/>
    </w:rPr>
  </w:style>
  <w:style w:type="paragraph" w:customStyle="1" w:styleId="xl64">
    <w:name w:val="xl64"/>
    <w:basedOn w:val="Normale"/>
    <w:rsid w:val="006C11D2"/>
    <w:pPr>
      <w:spacing w:before="100" w:beforeAutospacing="1" w:after="100" w:afterAutospacing="1"/>
      <w:jc w:val="center"/>
    </w:pPr>
  </w:style>
  <w:style w:type="table" w:customStyle="1" w:styleId="Grigliatabella133">
    <w:name w:val="Griglia tabella133"/>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227115">
    <w:name w:val="Punti elenco4227115"/>
    <w:rsid w:val="006C11D2"/>
  </w:style>
  <w:style w:type="numbering" w:customStyle="1" w:styleId="Puntielenco410115">
    <w:name w:val="Punti elenco410115"/>
    <w:rsid w:val="006C11D2"/>
  </w:style>
  <w:style w:type="numbering" w:customStyle="1" w:styleId="Puntielenco475">
    <w:name w:val="Punti elenco475"/>
    <w:rsid w:val="006C11D2"/>
  </w:style>
  <w:style w:type="numbering" w:customStyle="1" w:styleId="Puntielenco765">
    <w:name w:val="Punti elenco765"/>
    <w:rsid w:val="006C11D2"/>
  </w:style>
  <w:style w:type="numbering" w:customStyle="1" w:styleId="Puntielenco845">
    <w:name w:val="Punti elenco845"/>
    <w:rsid w:val="006C11D2"/>
  </w:style>
  <w:style w:type="numbering" w:customStyle="1" w:styleId="Puntielenco6345">
    <w:name w:val="Punti elenco6345"/>
    <w:rsid w:val="006C11D2"/>
  </w:style>
  <w:style w:type="numbering" w:customStyle="1" w:styleId="Puntielenco42245">
    <w:name w:val="Punti elenco42245"/>
    <w:rsid w:val="006C11D2"/>
  </w:style>
  <w:style w:type="numbering" w:customStyle="1" w:styleId="Puntielenco411255">
    <w:name w:val="Punti elenco411255"/>
    <w:rsid w:val="006C11D2"/>
  </w:style>
  <w:style w:type="numbering" w:customStyle="1" w:styleId="Puntielenco51245">
    <w:name w:val="Punti elenco51245"/>
    <w:rsid w:val="006C11D2"/>
  </w:style>
  <w:style w:type="numbering" w:customStyle="1" w:styleId="Puntielenco4227125">
    <w:name w:val="Punti elenco4227125"/>
    <w:rsid w:val="006C11D2"/>
  </w:style>
  <w:style w:type="numbering" w:customStyle="1" w:styleId="Puntielenco410125">
    <w:name w:val="Punti elenco410125"/>
    <w:rsid w:val="006C11D2"/>
  </w:style>
  <w:style w:type="numbering" w:customStyle="1" w:styleId="Puntielenco7515">
    <w:name w:val="Punti elenco7515"/>
    <w:rsid w:val="006C11D2"/>
  </w:style>
  <w:style w:type="numbering" w:customStyle="1" w:styleId="Puntielenco4615">
    <w:name w:val="Punti elenco4615"/>
    <w:rsid w:val="006C11D2"/>
  </w:style>
  <w:style w:type="numbering" w:customStyle="1" w:styleId="Puntielenco4112415">
    <w:name w:val="Punti elenco4112415"/>
    <w:rsid w:val="006C11D2"/>
  </w:style>
  <w:style w:type="numbering" w:customStyle="1" w:styleId="Puntielenco8315">
    <w:name w:val="Punti elenco8315"/>
    <w:rsid w:val="006C11D2"/>
  </w:style>
  <w:style w:type="numbering" w:customStyle="1" w:styleId="Puntielenco512315">
    <w:name w:val="Punti elenco512315"/>
    <w:rsid w:val="006C11D2"/>
  </w:style>
  <w:style w:type="numbering" w:customStyle="1" w:styleId="Puntielenco63315">
    <w:name w:val="Punti elenco63315"/>
    <w:rsid w:val="006C11D2"/>
  </w:style>
  <w:style w:type="numbering" w:customStyle="1" w:styleId="Puntielenco422315">
    <w:name w:val="Punti elenco422315"/>
    <w:rsid w:val="006C11D2"/>
  </w:style>
  <w:style w:type="numbering" w:customStyle="1" w:styleId="Puntielenco485">
    <w:name w:val="Punti elenco485"/>
    <w:rsid w:val="006C11D2"/>
  </w:style>
  <w:style w:type="numbering" w:customStyle="1" w:styleId="Puntielenco775">
    <w:name w:val="Punti elenco775"/>
    <w:rsid w:val="006C11D2"/>
  </w:style>
  <w:style w:type="numbering" w:customStyle="1" w:styleId="Puntielenco855">
    <w:name w:val="Punti elenco855"/>
    <w:rsid w:val="006C11D2"/>
  </w:style>
  <w:style w:type="numbering" w:customStyle="1" w:styleId="Puntielenco6355">
    <w:name w:val="Punti elenco6355"/>
    <w:rsid w:val="006C11D2"/>
  </w:style>
  <w:style w:type="numbering" w:customStyle="1" w:styleId="Puntielenco42255">
    <w:name w:val="Punti elenco42255"/>
    <w:rsid w:val="006C11D2"/>
  </w:style>
  <w:style w:type="numbering" w:customStyle="1" w:styleId="Puntielenco411265">
    <w:name w:val="Punti elenco411265"/>
    <w:rsid w:val="006C11D2"/>
  </w:style>
  <w:style w:type="numbering" w:customStyle="1" w:styleId="Puntielenco51255">
    <w:name w:val="Punti elenco51255"/>
    <w:rsid w:val="006C11D2"/>
  </w:style>
  <w:style w:type="numbering" w:customStyle="1" w:styleId="Puntielenco4227135">
    <w:name w:val="Punti elenco4227135"/>
    <w:rsid w:val="006C11D2"/>
  </w:style>
  <w:style w:type="numbering" w:customStyle="1" w:styleId="Puntielenco410135">
    <w:name w:val="Punti elenco410135"/>
    <w:rsid w:val="006C11D2"/>
  </w:style>
  <w:style w:type="numbering" w:customStyle="1" w:styleId="Puntielenco7525">
    <w:name w:val="Punti elenco7525"/>
    <w:rsid w:val="006C11D2"/>
  </w:style>
  <w:style w:type="numbering" w:customStyle="1" w:styleId="Puntielenco4625">
    <w:name w:val="Punti elenco4625"/>
    <w:rsid w:val="006C11D2"/>
  </w:style>
  <w:style w:type="numbering" w:customStyle="1" w:styleId="Puntielenco4112425">
    <w:name w:val="Punti elenco4112425"/>
    <w:rsid w:val="006C11D2"/>
  </w:style>
  <w:style w:type="numbering" w:customStyle="1" w:styleId="Puntielenco8325">
    <w:name w:val="Punti elenco8325"/>
    <w:rsid w:val="006C11D2"/>
  </w:style>
  <w:style w:type="numbering" w:customStyle="1" w:styleId="Puntielenco512325">
    <w:name w:val="Punti elenco512325"/>
    <w:rsid w:val="006C11D2"/>
  </w:style>
  <w:style w:type="numbering" w:customStyle="1" w:styleId="Puntielenco63325">
    <w:name w:val="Punti elenco63325"/>
    <w:rsid w:val="006C11D2"/>
  </w:style>
  <w:style w:type="numbering" w:customStyle="1" w:styleId="Puntielenco422325">
    <w:name w:val="Punti elenco422325"/>
    <w:rsid w:val="006C11D2"/>
  </w:style>
  <w:style w:type="numbering" w:customStyle="1" w:styleId="Puntielenco4712">
    <w:name w:val="Punti elenco4712"/>
    <w:rsid w:val="006C11D2"/>
  </w:style>
  <w:style w:type="numbering" w:customStyle="1" w:styleId="Puntielenco7612">
    <w:name w:val="Punti elenco7612"/>
    <w:rsid w:val="006C11D2"/>
  </w:style>
  <w:style w:type="numbering" w:customStyle="1" w:styleId="Puntielenco8412">
    <w:name w:val="Punti elenco8412"/>
    <w:rsid w:val="006C11D2"/>
  </w:style>
  <w:style w:type="numbering" w:customStyle="1" w:styleId="Puntielenco63412">
    <w:name w:val="Punti elenco63412"/>
    <w:rsid w:val="006C11D2"/>
  </w:style>
  <w:style w:type="numbering" w:customStyle="1" w:styleId="Puntielenco422412">
    <w:name w:val="Punti elenco422412"/>
    <w:rsid w:val="006C11D2"/>
  </w:style>
  <w:style w:type="numbering" w:customStyle="1" w:styleId="Puntielenco4112512">
    <w:name w:val="Punti elenco4112512"/>
    <w:rsid w:val="006C11D2"/>
  </w:style>
  <w:style w:type="numbering" w:customStyle="1" w:styleId="Puntielenco512412">
    <w:name w:val="Punti elenco512412"/>
    <w:rsid w:val="006C11D2"/>
  </w:style>
  <w:style w:type="numbering" w:customStyle="1" w:styleId="Puntielenco75112">
    <w:name w:val="Punti elenco75112"/>
    <w:rsid w:val="006C11D2"/>
  </w:style>
  <w:style w:type="numbering" w:customStyle="1" w:styleId="Puntielenco46112">
    <w:name w:val="Punti elenco46112"/>
    <w:rsid w:val="006C11D2"/>
  </w:style>
  <w:style w:type="numbering" w:customStyle="1" w:styleId="Puntielenco41124112">
    <w:name w:val="Punti elenco41124112"/>
    <w:rsid w:val="006C11D2"/>
  </w:style>
  <w:style w:type="numbering" w:customStyle="1" w:styleId="Puntielenco83112">
    <w:name w:val="Punti elenco83112"/>
    <w:rsid w:val="006C11D2"/>
  </w:style>
  <w:style w:type="numbering" w:customStyle="1" w:styleId="Puntielenco5123112">
    <w:name w:val="Punti elenco5123112"/>
    <w:rsid w:val="006C11D2"/>
  </w:style>
  <w:style w:type="numbering" w:customStyle="1" w:styleId="Puntielenco633112">
    <w:name w:val="Punti elenco633112"/>
    <w:rsid w:val="006C11D2"/>
  </w:style>
  <w:style w:type="numbering" w:customStyle="1" w:styleId="Puntielenco4223112">
    <w:name w:val="Punti elenco4223112"/>
    <w:rsid w:val="006C11D2"/>
  </w:style>
  <w:style w:type="numbering" w:customStyle="1" w:styleId="Puntielenco4812">
    <w:name w:val="Punti elenco4812"/>
    <w:rsid w:val="006C11D2"/>
  </w:style>
  <w:style w:type="numbering" w:customStyle="1" w:styleId="Puntielenco7712">
    <w:name w:val="Punti elenco7712"/>
    <w:rsid w:val="006C11D2"/>
  </w:style>
  <w:style w:type="numbering" w:customStyle="1" w:styleId="Puntielenco8512">
    <w:name w:val="Punti elenco8512"/>
    <w:rsid w:val="006C11D2"/>
  </w:style>
  <w:style w:type="numbering" w:customStyle="1" w:styleId="Puntielenco63512">
    <w:name w:val="Punti elenco63512"/>
    <w:rsid w:val="006C11D2"/>
  </w:style>
  <w:style w:type="numbering" w:customStyle="1" w:styleId="Puntielenco422512">
    <w:name w:val="Punti elenco422512"/>
    <w:rsid w:val="006C11D2"/>
  </w:style>
  <w:style w:type="numbering" w:customStyle="1" w:styleId="Puntielenco4112612">
    <w:name w:val="Punti elenco4112612"/>
    <w:rsid w:val="006C11D2"/>
  </w:style>
  <w:style w:type="numbering" w:customStyle="1" w:styleId="Puntielenco512512">
    <w:name w:val="Punti elenco512512"/>
    <w:rsid w:val="006C11D2"/>
  </w:style>
  <w:style w:type="numbering" w:customStyle="1" w:styleId="Puntielenco42271312">
    <w:name w:val="Punti elenco42271312"/>
    <w:rsid w:val="006C11D2"/>
  </w:style>
  <w:style w:type="numbering" w:customStyle="1" w:styleId="Puntielenco4101312">
    <w:name w:val="Punti elenco4101312"/>
    <w:rsid w:val="006C11D2"/>
  </w:style>
  <w:style w:type="numbering" w:customStyle="1" w:styleId="Puntielenco75212">
    <w:name w:val="Punti elenco75212"/>
    <w:rsid w:val="006C11D2"/>
  </w:style>
  <w:style w:type="numbering" w:customStyle="1" w:styleId="Puntielenco46212">
    <w:name w:val="Punti elenco46212"/>
    <w:rsid w:val="006C11D2"/>
  </w:style>
  <w:style w:type="numbering" w:customStyle="1" w:styleId="Puntielenco41124212">
    <w:name w:val="Punti elenco41124212"/>
    <w:rsid w:val="006C11D2"/>
  </w:style>
  <w:style w:type="numbering" w:customStyle="1" w:styleId="Puntielenco83212">
    <w:name w:val="Punti elenco83212"/>
    <w:rsid w:val="006C11D2"/>
  </w:style>
  <w:style w:type="numbering" w:customStyle="1" w:styleId="Puntielenco5123212">
    <w:name w:val="Punti elenco5123212"/>
    <w:rsid w:val="006C11D2"/>
  </w:style>
  <w:style w:type="numbering" w:customStyle="1" w:styleId="Puntielenco633212">
    <w:name w:val="Punti elenco633212"/>
    <w:rsid w:val="006C11D2"/>
  </w:style>
  <w:style w:type="numbering" w:customStyle="1" w:styleId="Puntielenco4223212">
    <w:name w:val="Punti elenco4223212"/>
    <w:rsid w:val="006C11D2"/>
  </w:style>
  <w:style w:type="numbering" w:customStyle="1" w:styleId="Puntielenco4721">
    <w:name w:val="Punti elenco4721"/>
    <w:rsid w:val="006C11D2"/>
  </w:style>
  <w:style w:type="numbering" w:customStyle="1" w:styleId="Puntielenco7621">
    <w:name w:val="Punti elenco7621"/>
    <w:rsid w:val="006C11D2"/>
  </w:style>
  <w:style w:type="numbering" w:customStyle="1" w:styleId="Puntielenco8421">
    <w:name w:val="Punti elenco8421"/>
    <w:rsid w:val="006C11D2"/>
  </w:style>
  <w:style w:type="numbering" w:customStyle="1" w:styleId="Puntielenco63421">
    <w:name w:val="Punti elenco63421"/>
    <w:rsid w:val="006C11D2"/>
  </w:style>
  <w:style w:type="numbering" w:customStyle="1" w:styleId="Puntielenco422421">
    <w:name w:val="Punti elenco422421"/>
    <w:rsid w:val="006C11D2"/>
  </w:style>
  <w:style w:type="numbering" w:customStyle="1" w:styleId="Puntielenco4112521">
    <w:name w:val="Punti elenco4112521"/>
    <w:rsid w:val="006C11D2"/>
  </w:style>
  <w:style w:type="numbering" w:customStyle="1" w:styleId="Puntielenco512421">
    <w:name w:val="Punti elenco512421"/>
    <w:rsid w:val="006C11D2"/>
  </w:style>
  <w:style w:type="numbering" w:customStyle="1" w:styleId="Puntielenco75121">
    <w:name w:val="Punti elenco75121"/>
    <w:rsid w:val="006C11D2"/>
  </w:style>
  <w:style w:type="numbering" w:customStyle="1" w:styleId="Puntielenco46121">
    <w:name w:val="Punti elenco46121"/>
    <w:rsid w:val="006C11D2"/>
  </w:style>
  <w:style w:type="numbering" w:customStyle="1" w:styleId="Puntielenco41124121">
    <w:name w:val="Punti elenco41124121"/>
    <w:rsid w:val="006C11D2"/>
  </w:style>
  <w:style w:type="numbering" w:customStyle="1" w:styleId="Puntielenco83121">
    <w:name w:val="Punti elenco83121"/>
    <w:rsid w:val="006C11D2"/>
  </w:style>
  <w:style w:type="numbering" w:customStyle="1" w:styleId="Puntielenco5123121">
    <w:name w:val="Punti elenco5123121"/>
    <w:rsid w:val="006C11D2"/>
  </w:style>
  <w:style w:type="numbering" w:customStyle="1" w:styleId="Puntielenco633121">
    <w:name w:val="Punti elenco633121"/>
    <w:rsid w:val="006C11D2"/>
  </w:style>
  <w:style w:type="numbering" w:customStyle="1" w:styleId="Puntielenco4223121">
    <w:name w:val="Punti elenco4223121"/>
    <w:rsid w:val="006C11D2"/>
  </w:style>
  <w:style w:type="numbering" w:customStyle="1" w:styleId="Puntielenco4821">
    <w:name w:val="Punti elenco4821"/>
    <w:rsid w:val="006C11D2"/>
  </w:style>
  <w:style w:type="numbering" w:customStyle="1" w:styleId="Puntielenco7721">
    <w:name w:val="Punti elenco7721"/>
    <w:rsid w:val="006C11D2"/>
  </w:style>
  <w:style w:type="numbering" w:customStyle="1" w:styleId="Puntielenco8521">
    <w:name w:val="Punti elenco8521"/>
    <w:rsid w:val="006C11D2"/>
  </w:style>
  <w:style w:type="numbering" w:customStyle="1" w:styleId="Puntielenco63521">
    <w:name w:val="Punti elenco63521"/>
    <w:rsid w:val="006C11D2"/>
  </w:style>
  <w:style w:type="numbering" w:customStyle="1" w:styleId="Puntielenco422521">
    <w:name w:val="Punti elenco422521"/>
    <w:rsid w:val="006C11D2"/>
  </w:style>
  <w:style w:type="numbering" w:customStyle="1" w:styleId="Puntielenco4112621">
    <w:name w:val="Punti elenco4112621"/>
    <w:rsid w:val="006C11D2"/>
  </w:style>
  <w:style w:type="numbering" w:customStyle="1" w:styleId="Puntielenco512521">
    <w:name w:val="Punti elenco512521"/>
    <w:rsid w:val="006C11D2"/>
  </w:style>
  <w:style w:type="numbering" w:customStyle="1" w:styleId="Puntielenco42271321">
    <w:name w:val="Punti elenco42271321"/>
    <w:rsid w:val="006C11D2"/>
  </w:style>
  <w:style w:type="numbering" w:customStyle="1" w:styleId="Puntielenco4101321">
    <w:name w:val="Punti elenco4101321"/>
    <w:rsid w:val="006C11D2"/>
  </w:style>
  <w:style w:type="numbering" w:customStyle="1" w:styleId="Puntielenco75221">
    <w:name w:val="Punti elenco75221"/>
    <w:rsid w:val="006C11D2"/>
  </w:style>
  <w:style w:type="numbering" w:customStyle="1" w:styleId="Puntielenco46221">
    <w:name w:val="Punti elenco46221"/>
    <w:rsid w:val="006C11D2"/>
  </w:style>
  <w:style w:type="numbering" w:customStyle="1" w:styleId="Puntielenco41124221">
    <w:name w:val="Punti elenco41124221"/>
    <w:rsid w:val="006C11D2"/>
  </w:style>
  <w:style w:type="numbering" w:customStyle="1" w:styleId="Puntielenco83221">
    <w:name w:val="Punti elenco83221"/>
    <w:rsid w:val="006C11D2"/>
  </w:style>
  <w:style w:type="numbering" w:customStyle="1" w:styleId="Puntielenco5123221">
    <w:name w:val="Punti elenco5123221"/>
    <w:rsid w:val="006C11D2"/>
  </w:style>
  <w:style w:type="numbering" w:customStyle="1" w:styleId="Puntielenco633221">
    <w:name w:val="Punti elenco633221"/>
    <w:rsid w:val="006C11D2"/>
  </w:style>
  <w:style w:type="numbering" w:customStyle="1" w:styleId="Puntielenco4223221">
    <w:name w:val="Punti elenco4223221"/>
    <w:rsid w:val="006C11D2"/>
  </w:style>
  <w:style w:type="numbering" w:customStyle="1" w:styleId="Puntielenco4731">
    <w:name w:val="Punti elenco4731"/>
    <w:rsid w:val="006C11D2"/>
  </w:style>
  <w:style w:type="numbering" w:customStyle="1" w:styleId="Puntielenco7631">
    <w:name w:val="Punti elenco7631"/>
    <w:rsid w:val="006C11D2"/>
  </w:style>
  <w:style w:type="numbering" w:customStyle="1" w:styleId="Puntielenco8431">
    <w:name w:val="Punti elenco8431"/>
    <w:rsid w:val="006C11D2"/>
  </w:style>
  <w:style w:type="numbering" w:customStyle="1" w:styleId="Puntielenco63431">
    <w:name w:val="Punti elenco63431"/>
    <w:rsid w:val="006C11D2"/>
  </w:style>
  <w:style w:type="numbering" w:customStyle="1" w:styleId="Puntielenco422431">
    <w:name w:val="Punti elenco422431"/>
    <w:rsid w:val="006C11D2"/>
  </w:style>
  <w:style w:type="numbering" w:customStyle="1" w:styleId="Puntielenco4112531">
    <w:name w:val="Punti elenco4112531"/>
    <w:rsid w:val="006C11D2"/>
  </w:style>
  <w:style w:type="numbering" w:customStyle="1" w:styleId="Puntielenco512431">
    <w:name w:val="Punti elenco512431"/>
    <w:rsid w:val="006C11D2"/>
  </w:style>
  <w:style w:type="numbering" w:customStyle="1" w:styleId="Puntielenco42271231">
    <w:name w:val="Punti elenco42271231"/>
    <w:rsid w:val="006C11D2"/>
  </w:style>
  <w:style w:type="numbering" w:customStyle="1" w:styleId="Puntielenco4101231">
    <w:name w:val="Punti elenco4101231"/>
    <w:rsid w:val="006C11D2"/>
  </w:style>
  <w:style w:type="numbering" w:customStyle="1" w:styleId="Puntielenco75131">
    <w:name w:val="Punti elenco75131"/>
    <w:rsid w:val="006C11D2"/>
  </w:style>
  <w:style w:type="numbering" w:customStyle="1" w:styleId="Puntielenco46131">
    <w:name w:val="Punti elenco46131"/>
    <w:rsid w:val="006C11D2"/>
  </w:style>
  <w:style w:type="numbering" w:customStyle="1" w:styleId="Puntielenco41124131">
    <w:name w:val="Punti elenco41124131"/>
    <w:rsid w:val="006C11D2"/>
  </w:style>
  <w:style w:type="numbering" w:customStyle="1" w:styleId="Puntielenco83131">
    <w:name w:val="Punti elenco83131"/>
    <w:rsid w:val="006C11D2"/>
  </w:style>
  <w:style w:type="numbering" w:customStyle="1" w:styleId="Puntielenco5123131">
    <w:name w:val="Punti elenco5123131"/>
    <w:rsid w:val="006C11D2"/>
  </w:style>
  <w:style w:type="numbering" w:customStyle="1" w:styleId="Puntielenco633131">
    <w:name w:val="Punti elenco633131"/>
    <w:rsid w:val="006C11D2"/>
  </w:style>
  <w:style w:type="numbering" w:customStyle="1" w:styleId="Puntielenco4223131">
    <w:name w:val="Punti elenco4223131"/>
    <w:rsid w:val="006C11D2"/>
  </w:style>
  <w:style w:type="numbering" w:customStyle="1" w:styleId="Puntielenco4831">
    <w:name w:val="Punti elenco4831"/>
    <w:rsid w:val="006C11D2"/>
  </w:style>
  <w:style w:type="numbering" w:customStyle="1" w:styleId="Puntielenco7731">
    <w:name w:val="Punti elenco7731"/>
    <w:rsid w:val="006C11D2"/>
  </w:style>
  <w:style w:type="numbering" w:customStyle="1" w:styleId="Puntielenco8531">
    <w:name w:val="Punti elenco8531"/>
    <w:rsid w:val="006C11D2"/>
  </w:style>
  <w:style w:type="numbering" w:customStyle="1" w:styleId="Puntielenco63531">
    <w:name w:val="Punti elenco63531"/>
    <w:rsid w:val="006C11D2"/>
  </w:style>
  <w:style w:type="numbering" w:customStyle="1" w:styleId="Puntielenco422531">
    <w:name w:val="Punti elenco422531"/>
    <w:rsid w:val="006C11D2"/>
  </w:style>
  <w:style w:type="numbering" w:customStyle="1" w:styleId="Puntielenco4112631">
    <w:name w:val="Punti elenco4112631"/>
    <w:rsid w:val="006C11D2"/>
  </w:style>
  <w:style w:type="numbering" w:customStyle="1" w:styleId="Puntielenco512531">
    <w:name w:val="Punti elenco512531"/>
    <w:rsid w:val="006C11D2"/>
  </w:style>
  <w:style w:type="numbering" w:customStyle="1" w:styleId="Puntielenco42271331">
    <w:name w:val="Punti elenco42271331"/>
    <w:rsid w:val="006C11D2"/>
  </w:style>
  <w:style w:type="numbering" w:customStyle="1" w:styleId="Puntielenco4101331">
    <w:name w:val="Punti elenco4101331"/>
    <w:rsid w:val="006C11D2"/>
  </w:style>
  <w:style w:type="numbering" w:customStyle="1" w:styleId="Puntielenco75231">
    <w:name w:val="Punti elenco75231"/>
    <w:rsid w:val="006C11D2"/>
  </w:style>
  <w:style w:type="numbering" w:customStyle="1" w:styleId="Puntielenco46231">
    <w:name w:val="Punti elenco46231"/>
    <w:rsid w:val="006C11D2"/>
  </w:style>
  <w:style w:type="numbering" w:customStyle="1" w:styleId="Puntielenco41124231">
    <w:name w:val="Punti elenco41124231"/>
    <w:rsid w:val="006C11D2"/>
  </w:style>
  <w:style w:type="numbering" w:customStyle="1" w:styleId="Puntielenco83231">
    <w:name w:val="Punti elenco83231"/>
    <w:rsid w:val="006C11D2"/>
  </w:style>
  <w:style w:type="numbering" w:customStyle="1" w:styleId="Puntielenco5123231">
    <w:name w:val="Punti elenco5123231"/>
    <w:rsid w:val="006C11D2"/>
  </w:style>
  <w:style w:type="numbering" w:customStyle="1" w:styleId="Puntielenco633231">
    <w:name w:val="Punti elenco633231"/>
    <w:rsid w:val="006C11D2"/>
  </w:style>
  <w:style w:type="numbering" w:customStyle="1" w:styleId="Puntielenco4223231">
    <w:name w:val="Punti elenco4223231"/>
    <w:rsid w:val="006C11D2"/>
  </w:style>
  <w:style w:type="numbering" w:customStyle="1" w:styleId="Puntielenco4741">
    <w:name w:val="Punti elenco4741"/>
    <w:rsid w:val="006C11D2"/>
  </w:style>
  <w:style w:type="numbering" w:customStyle="1" w:styleId="Puntielenco7641">
    <w:name w:val="Punti elenco7641"/>
    <w:rsid w:val="006C11D2"/>
  </w:style>
  <w:style w:type="numbering" w:customStyle="1" w:styleId="Puntielenco8441">
    <w:name w:val="Punti elenco8441"/>
    <w:rsid w:val="006C11D2"/>
  </w:style>
  <w:style w:type="numbering" w:customStyle="1" w:styleId="Puntielenco63441">
    <w:name w:val="Punti elenco63441"/>
    <w:rsid w:val="006C11D2"/>
  </w:style>
  <w:style w:type="numbering" w:customStyle="1" w:styleId="Puntielenco422441">
    <w:name w:val="Punti elenco422441"/>
    <w:rsid w:val="006C11D2"/>
  </w:style>
  <w:style w:type="numbering" w:customStyle="1" w:styleId="Puntielenco4112541">
    <w:name w:val="Punti elenco4112541"/>
    <w:rsid w:val="006C11D2"/>
  </w:style>
  <w:style w:type="numbering" w:customStyle="1" w:styleId="Puntielenco512441">
    <w:name w:val="Punti elenco512441"/>
    <w:rsid w:val="006C11D2"/>
  </w:style>
  <w:style w:type="numbering" w:customStyle="1" w:styleId="Puntielenco42271241">
    <w:name w:val="Punti elenco42271241"/>
    <w:rsid w:val="006C11D2"/>
  </w:style>
  <w:style w:type="numbering" w:customStyle="1" w:styleId="Puntielenco4101241">
    <w:name w:val="Punti elenco4101241"/>
    <w:rsid w:val="006C11D2"/>
  </w:style>
  <w:style w:type="numbering" w:customStyle="1" w:styleId="Puntielenco75141">
    <w:name w:val="Punti elenco75141"/>
    <w:rsid w:val="006C11D2"/>
  </w:style>
  <w:style w:type="numbering" w:customStyle="1" w:styleId="Puntielenco46141">
    <w:name w:val="Punti elenco46141"/>
    <w:rsid w:val="006C11D2"/>
  </w:style>
  <w:style w:type="numbering" w:customStyle="1" w:styleId="Puntielenco41124141">
    <w:name w:val="Punti elenco41124141"/>
    <w:rsid w:val="006C11D2"/>
  </w:style>
  <w:style w:type="numbering" w:customStyle="1" w:styleId="Puntielenco83141">
    <w:name w:val="Punti elenco83141"/>
    <w:rsid w:val="006C11D2"/>
  </w:style>
  <w:style w:type="numbering" w:customStyle="1" w:styleId="Puntielenco5123141">
    <w:name w:val="Punti elenco5123141"/>
    <w:rsid w:val="006C11D2"/>
  </w:style>
  <w:style w:type="numbering" w:customStyle="1" w:styleId="Puntielenco633141">
    <w:name w:val="Punti elenco633141"/>
    <w:rsid w:val="006C11D2"/>
  </w:style>
  <w:style w:type="numbering" w:customStyle="1" w:styleId="Puntielenco4223141">
    <w:name w:val="Punti elenco4223141"/>
    <w:rsid w:val="006C11D2"/>
  </w:style>
  <w:style w:type="numbering" w:customStyle="1" w:styleId="Puntielenco4841">
    <w:name w:val="Punti elenco4841"/>
    <w:rsid w:val="006C11D2"/>
  </w:style>
  <w:style w:type="numbering" w:customStyle="1" w:styleId="Puntielenco7741">
    <w:name w:val="Punti elenco7741"/>
    <w:rsid w:val="006C11D2"/>
  </w:style>
  <w:style w:type="numbering" w:customStyle="1" w:styleId="Puntielenco8541">
    <w:name w:val="Punti elenco8541"/>
    <w:rsid w:val="006C11D2"/>
  </w:style>
  <w:style w:type="numbering" w:customStyle="1" w:styleId="Puntielenco63541">
    <w:name w:val="Punti elenco63541"/>
    <w:rsid w:val="006C11D2"/>
  </w:style>
  <w:style w:type="numbering" w:customStyle="1" w:styleId="Puntielenco422541">
    <w:name w:val="Punti elenco422541"/>
    <w:rsid w:val="006C11D2"/>
  </w:style>
  <w:style w:type="numbering" w:customStyle="1" w:styleId="Puntielenco4112641">
    <w:name w:val="Punti elenco4112641"/>
    <w:rsid w:val="006C11D2"/>
  </w:style>
  <w:style w:type="numbering" w:customStyle="1" w:styleId="Puntielenco512541">
    <w:name w:val="Punti elenco512541"/>
    <w:rsid w:val="006C11D2"/>
  </w:style>
  <w:style w:type="numbering" w:customStyle="1" w:styleId="Puntielenco42271341">
    <w:name w:val="Punti elenco42271341"/>
    <w:rsid w:val="006C11D2"/>
  </w:style>
  <w:style w:type="numbering" w:customStyle="1" w:styleId="Puntielenco4101341">
    <w:name w:val="Punti elenco4101341"/>
    <w:rsid w:val="006C11D2"/>
  </w:style>
  <w:style w:type="numbering" w:customStyle="1" w:styleId="Puntielenco75241">
    <w:name w:val="Punti elenco75241"/>
    <w:rsid w:val="006C11D2"/>
  </w:style>
  <w:style w:type="numbering" w:customStyle="1" w:styleId="Puntielenco46241">
    <w:name w:val="Punti elenco46241"/>
    <w:rsid w:val="006C11D2"/>
  </w:style>
  <w:style w:type="numbering" w:customStyle="1" w:styleId="Puntielenco41124241">
    <w:name w:val="Punti elenco41124241"/>
    <w:rsid w:val="006C11D2"/>
  </w:style>
  <w:style w:type="numbering" w:customStyle="1" w:styleId="Puntielenco83241">
    <w:name w:val="Punti elenco83241"/>
    <w:rsid w:val="006C11D2"/>
  </w:style>
  <w:style w:type="numbering" w:customStyle="1" w:styleId="Puntielenco5123241">
    <w:name w:val="Punti elenco5123241"/>
    <w:rsid w:val="006C11D2"/>
  </w:style>
  <w:style w:type="numbering" w:customStyle="1" w:styleId="Puntielenco633241">
    <w:name w:val="Punti elenco633241"/>
    <w:rsid w:val="006C11D2"/>
  </w:style>
  <w:style w:type="numbering" w:customStyle="1" w:styleId="Puntielenco4223241">
    <w:name w:val="Punti elenco4223241"/>
    <w:rsid w:val="006C11D2"/>
  </w:style>
  <w:style w:type="numbering" w:customStyle="1" w:styleId="Puntielenco42271151">
    <w:name w:val="Punti elenco42271151"/>
    <w:rsid w:val="006C11D2"/>
  </w:style>
  <w:style w:type="numbering" w:customStyle="1" w:styleId="Puntielenco4101151">
    <w:name w:val="Punti elenco4101151"/>
    <w:rsid w:val="006C11D2"/>
  </w:style>
  <w:style w:type="numbering" w:customStyle="1" w:styleId="Puntielenco4751">
    <w:name w:val="Punti elenco4751"/>
    <w:rsid w:val="006C11D2"/>
  </w:style>
  <w:style w:type="numbering" w:customStyle="1" w:styleId="Puntielenco7651">
    <w:name w:val="Punti elenco7651"/>
    <w:rsid w:val="006C11D2"/>
  </w:style>
  <w:style w:type="numbering" w:customStyle="1" w:styleId="Puntielenco8451">
    <w:name w:val="Punti elenco8451"/>
    <w:rsid w:val="006C11D2"/>
  </w:style>
  <w:style w:type="numbering" w:customStyle="1" w:styleId="Puntielenco63451">
    <w:name w:val="Punti elenco63451"/>
    <w:rsid w:val="006C11D2"/>
  </w:style>
  <w:style w:type="numbering" w:customStyle="1" w:styleId="Puntielenco422451">
    <w:name w:val="Punti elenco422451"/>
    <w:rsid w:val="006C11D2"/>
  </w:style>
  <w:style w:type="numbering" w:customStyle="1" w:styleId="Puntielenco4112551">
    <w:name w:val="Punti elenco4112551"/>
    <w:rsid w:val="006C11D2"/>
  </w:style>
  <w:style w:type="numbering" w:customStyle="1" w:styleId="Puntielenco512451">
    <w:name w:val="Punti elenco512451"/>
    <w:rsid w:val="006C11D2"/>
  </w:style>
  <w:style w:type="numbering" w:customStyle="1" w:styleId="Puntielenco42271251">
    <w:name w:val="Punti elenco42271251"/>
    <w:rsid w:val="006C11D2"/>
  </w:style>
  <w:style w:type="numbering" w:customStyle="1" w:styleId="Puntielenco4101251">
    <w:name w:val="Punti elenco4101251"/>
    <w:rsid w:val="006C11D2"/>
  </w:style>
  <w:style w:type="numbering" w:customStyle="1" w:styleId="Puntielenco75151">
    <w:name w:val="Punti elenco75151"/>
    <w:rsid w:val="006C11D2"/>
  </w:style>
  <w:style w:type="numbering" w:customStyle="1" w:styleId="Puntielenco46151">
    <w:name w:val="Punti elenco46151"/>
    <w:rsid w:val="006C11D2"/>
  </w:style>
  <w:style w:type="numbering" w:customStyle="1" w:styleId="Puntielenco41124151">
    <w:name w:val="Punti elenco41124151"/>
    <w:rsid w:val="006C11D2"/>
  </w:style>
  <w:style w:type="numbering" w:customStyle="1" w:styleId="Puntielenco83151">
    <w:name w:val="Punti elenco83151"/>
    <w:rsid w:val="006C11D2"/>
  </w:style>
  <w:style w:type="numbering" w:customStyle="1" w:styleId="Puntielenco5123151">
    <w:name w:val="Punti elenco5123151"/>
    <w:rsid w:val="006C11D2"/>
  </w:style>
  <w:style w:type="numbering" w:customStyle="1" w:styleId="Puntielenco633151">
    <w:name w:val="Punti elenco633151"/>
    <w:rsid w:val="006C11D2"/>
  </w:style>
  <w:style w:type="numbering" w:customStyle="1" w:styleId="Puntielenco4223151">
    <w:name w:val="Punti elenco4223151"/>
    <w:rsid w:val="006C11D2"/>
  </w:style>
  <w:style w:type="numbering" w:customStyle="1" w:styleId="Puntielenco4851">
    <w:name w:val="Punti elenco4851"/>
    <w:rsid w:val="006C11D2"/>
  </w:style>
  <w:style w:type="numbering" w:customStyle="1" w:styleId="Puntielenco7751">
    <w:name w:val="Punti elenco7751"/>
    <w:rsid w:val="006C11D2"/>
  </w:style>
  <w:style w:type="numbering" w:customStyle="1" w:styleId="Puntielenco8551">
    <w:name w:val="Punti elenco8551"/>
    <w:rsid w:val="006C11D2"/>
  </w:style>
  <w:style w:type="numbering" w:customStyle="1" w:styleId="Puntielenco63551">
    <w:name w:val="Punti elenco63551"/>
    <w:rsid w:val="006C11D2"/>
  </w:style>
  <w:style w:type="numbering" w:customStyle="1" w:styleId="Puntielenco422551">
    <w:name w:val="Punti elenco422551"/>
    <w:rsid w:val="006C11D2"/>
  </w:style>
  <w:style w:type="numbering" w:customStyle="1" w:styleId="Puntielenco4112651">
    <w:name w:val="Punti elenco4112651"/>
    <w:rsid w:val="006C11D2"/>
  </w:style>
  <w:style w:type="numbering" w:customStyle="1" w:styleId="Puntielenco512551">
    <w:name w:val="Punti elenco512551"/>
    <w:rsid w:val="006C11D2"/>
  </w:style>
  <w:style w:type="numbering" w:customStyle="1" w:styleId="Puntielenco42271351">
    <w:name w:val="Punti elenco42271351"/>
    <w:rsid w:val="006C11D2"/>
  </w:style>
  <w:style w:type="numbering" w:customStyle="1" w:styleId="Puntielenco4101351">
    <w:name w:val="Punti elenco4101351"/>
    <w:rsid w:val="006C11D2"/>
  </w:style>
  <w:style w:type="numbering" w:customStyle="1" w:styleId="Puntielenco75251">
    <w:name w:val="Punti elenco75251"/>
    <w:rsid w:val="006C11D2"/>
  </w:style>
  <w:style w:type="numbering" w:customStyle="1" w:styleId="Puntielenco46251">
    <w:name w:val="Punti elenco46251"/>
    <w:rsid w:val="006C11D2"/>
  </w:style>
  <w:style w:type="numbering" w:customStyle="1" w:styleId="Puntielenco41124251">
    <w:name w:val="Punti elenco41124251"/>
    <w:rsid w:val="006C11D2"/>
  </w:style>
  <w:style w:type="numbering" w:customStyle="1" w:styleId="Puntielenco83251">
    <w:name w:val="Punti elenco83251"/>
    <w:rsid w:val="006C11D2"/>
  </w:style>
  <w:style w:type="numbering" w:customStyle="1" w:styleId="Puntielenco5123251">
    <w:name w:val="Punti elenco5123251"/>
    <w:rsid w:val="006C11D2"/>
  </w:style>
  <w:style w:type="numbering" w:customStyle="1" w:styleId="Puntielenco633251">
    <w:name w:val="Punti elenco633251"/>
    <w:rsid w:val="006C11D2"/>
  </w:style>
  <w:style w:type="numbering" w:customStyle="1" w:styleId="Puntielenco4223251">
    <w:name w:val="Punti elenco4223251"/>
    <w:rsid w:val="006C11D2"/>
  </w:style>
  <w:style w:type="numbering" w:customStyle="1" w:styleId="Puntielenco47111">
    <w:name w:val="Punti elenco47111"/>
    <w:rsid w:val="006C11D2"/>
  </w:style>
  <w:style w:type="numbering" w:customStyle="1" w:styleId="Puntielenco76111">
    <w:name w:val="Punti elenco76111"/>
    <w:rsid w:val="006C11D2"/>
  </w:style>
  <w:style w:type="numbering" w:customStyle="1" w:styleId="Puntielenco41125111">
    <w:name w:val="Punti elenco41125111"/>
    <w:rsid w:val="006C11D2"/>
  </w:style>
  <w:style w:type="numbering" w:customStyle="1" w:styleId="Puntielenco751111">
    <w:name w:val="Punti elenco751111"/>
    <w:rsid w:val="006C11D2"/>
  </w:style>
  <w:style w:type="numbering" w:customStyle="1" w:styleId="Puntielenco461111">
    <w:name w:val="Punti elenco461111"/>
    <w:rsid w:val="006C11D2"/>
  </w:style>
  <w:style w:type="numbering" w:customStyle="1" w:styleId="Puntielenco411241111">
    <w:name w:val="Punti elenco411241111"/>
    <w:rsid w:val="006C11D2"/>
  </w:style>
  <w:style w:type="numbering" w:customStyle="1" w:styleId="Puntielenco48111">
    <w:name w:val="Punti elenco48111"/>
    <w:rsid w:val="006C11D2"/>
  </w:style>
  <w:style w:type="numbering" w:customStyle="1" w:styleId="Puntielenco77111">
    <w:name w:val="Punti elenco77111"/>
    <w:rsid w:val="006C11D2"/>
  </w:style>
  <w:style w:type="numbering" w:customStyle="1" w:styleId="Puntielenco85111">
    <w:name w:val="Punti elenco85111"/>
    <w:rsid w:val="006C11D2"/>
  </w:style>
  <w:style w:type="numbering" w:customStyle="1" w:styleId="Puntielenco635111">
    <w:name w:val="Punti elenco635111"/>
    <w:rsid w:val="006C11D2"/>
  </w:style>
  <w:style w:type="numbering" w:customStyle="1" w:styleId="Puntielenco4225111">
    <w:name w:val="Punti elenco4225111"/>
    <w:rsid w:val="006C11D2"/>
  </w:style>
  <w:style w:type="numbering" w:customStyle="1" w:styleId="Puntielenco41126111">
    <w:name w:val="Punti elenco41126111"/>
    <w:rsid w:val="006C11D2"/>
  </w:style>
  <w:style w:type="numbering" w:customStyle="1" w:styleId="Puntielenco5125111">
    <w:name w:val="Punti elenco5125111"/>
    <w:rsid w:val="006C11D2"/>
  </w:style>
  <w:style w:type="numbering" w:customStyle="1" w:styleId="Puntielenco752111">
    <w:name w:val="Punti elenco752111"/>
    <w:rsid w:val="006C11D2"/>
  </w:style>
  <w:style w:type="numbering" w:customStyle="1" w:styleId="Puntielenco462111">
    <w:name w:val="Punti elenco462111"/>
    <w:rsid w:val="006C11D2"/>
  </w:style>
  <w:style w:type="numbering" w:customStyle="1" w:styleId="Puntielenco411242111">
    <w:name w:val="Punti elenco411242111"/>
    <w:rsid w:val="006C11D2"/>
  </w:style>
  <w:style w:type="numbering" w:customStyle="1" w:styleId="Puntielenco832111">
    <w:name w:val="Punti elenco832111"/>
    <w:rsid w:val="006C11D2"/>
  </w:style>
  <w:style w:type="numbering" w:customStyle="1" w:styleId="Puntielenco51232111">
    <w:name w:val="Punti elenco51232111"/>
    <w:rsid w:val="006C11D2"/>
  </w:style>
  <w:style w:type="numbering" w:customStyle="1" w:styleId="Puntielenco6332111">
    <w:name w:val="Punti elenco6332111"/>
    <w:rsid w:val="006C11D2"/>
  </w:style>
  <w:style w:type="numbering" w:customStyle="1" w:styleId="Puntielenco42232111">
    <w:name w:val="Punti elenco42232111"/>
    <w:rsid w:val="006C11D2"/>
  </w:style>
  <w:style w:type="numbering" w:customStyle="1" w:styleId="Puntielenco471111">
    <w:name w:val="Punti elenco471111"/>
    <w:rsid w:val="006C11D2"/>
  </w:style>
  <w:style w:type="numbering" w:customStyle="1" w:styleId="Puntielenco761111">
    <w:name w:val="Punti elenco761111"/>
    <w:rsid w:val="006C11D2"/>
  </w:style>
  <w:style w:type="numbering" w:customStyle="1" w:styleId="Puntielenco841111">
    <w:name w:val="Punti elenco841111"/>
    <w:rsid w:val="006C11D2"/>
  </w:style>
  <w:style w:type="numbering" w:customStyle="1" w:styleId="Puntielenco6341111">
    <w:name w:val="Punti elenco6341111"/>
    <w:rsid w:val="006C11D2"/>
  </w:style>
  <w:style w:type="numbering" w:customStyle="1" w:styleId="Puntielenco42241111">
    <w:name w:val="Punti elenco42241111"/>
    <w:rsid w:val="006C11D2"/>
  </w:style>
  <w:style w:type="numbering" w:customStyle="1" w:styleId="Puntielenco411251111">
    <w:name w:val="Punti elenco411251111"/>
    <w:rsid w:val="006C11D2"/>
  </w:style>
  <w:style w:type="numbering" w:customStyle="1" w:styleId="Puntielenco51241111">
    <w:name w:val="Punti elenco51241111"/>
    <w:rsid w:val="006C11D2"/>
  </w:style>
  <w:style w:type="numbering" w:customStyle="1" w:styleId="Puntielenco7511111">
    <w:name w:val="Punti elenco7511111"/>
    <w:rsid w:val="006C11D2"/>
  </w:style>
  <w:style w:type="numbering" w:customStyle="1" w:styleId="Puntielenco4611111">
    <w:name w:val="Punti elenco4611111"/>
    <w:rsid w:val="006C11D2"/>
  </w:style>
  <w:style w:type="numbering" w:customStyle="1" w:styleId="Puntielenco4112411111">
    <w:name w:val="Punti elenco4112411111"/>
    <w:rsid w:val="006C11D2"/>
  </w:style>
  <w:style w:type="numbering" w:customStyle="1" w:styleId="Puntielenco8311111">
    <w:name w:val="Punti elenco8311111"/>
    <w:rsid w:val="006C11D2"/>
  </w:style>
  <w:style w:type="numbering" w:customStyle="1" w:styleId="Puntielenco512311111">
    <w:name w:val="Punti elenco512311111"/>
    <w:rsid w:val="006C11D2"/>
  </w:style>
  <w:style w:type="numbering" w:customStyle="1" w:styleId="Puntielenco63311111">
    <w:name w:val="Punti elenco63311111"/>
    <w:rsid w:val="006C11D2"/>
  </w:style>
  <w:style w:type="numbering" w:customStyle="1" w:styleId="Puntielenco422311111">
    <w:name w:val="Punti elenco422311111"/>
    <w:rsid w:val="006C11D2"/>
  </w:style>
  <w:style w:type="numbering" w:customStyle="1" w:styleId="Puntielenco481111">
    <w:name w:val="Punti elenco481111"/>
    <w:rsid w:val="006C11D2"/>
  </w:style>
  <w:style w:type="numbering" w:customStyle="1" w:styleId="Puntielenco771111">
    <w:name w:val="Punti elenco771111"/>
    <w:rsid w:val="006C11D2"/>
  </w:style>
  <w:style w:type="numbering" w:customStyle="1" w:styleId="Puntielenco851111">
    <w:name w:val="Punti elenco851111"/>
    <w:rsid w:val="006C11D2"/>
  </w:style>
  <w:style w:type="numbering" w:customStyle="1" w:styleId="Puntielenco6351111">
    <w:name w:val="Punti elenco6351111"/>
    <w:rsid w:val="006C11D2"/>
  </w:style>
  <w:style w:type="numbering" w:customStyle="1" w:styleId="Puntielenco42251111">
    <w:name w:val="Punti elenco42251111"/>
    <w:rsid w:val="006C11D2"/>
  </w:style>
  <w:style w:type="numbering" w:customStyle="1" w:styleId="Puntielenco411261111">
    <w:name w:val="Punti elenco411261111"/>
    <w:rsid w:val="006C11D2"/>
  </w:style>
  <w:style w:type="numbering" w:customStyle="1" w:styleId="Puntielenco51251111">
    <w:name w:val="Punti elenco51251111"/>
    <w:rsid w:val="006C11D2"/>
  </w:style>
  <w:style w:type="numbering" w:customStyle="1" w:styleId="Puntielenco4227131111">
    <w:name w:val="Punti elenco4227131111"/>
    <w:rsid w:val="006C11D2"/>
  </w:style>
  <w:style w:type="numbering" w:customStyle="1" w:styleId="Puntielenco410131111">
    <w:name w:val="Punti elenco410131111"/>
    <w:rsid w:val="006C11D2"/>
  </w:style>
  <w:style w:type="numbering" w:customStyle="1" w:styleId="Puntielenco7521111">
    <w:name w:val="Punti elenco7521111"/>
    <w:rsid w:val="006C11D2"/>
  </w:style>
  <w:style w:type="numbering" w:customStyle="1" w:styleId="Puntielenco4621111">
    <w:name w:val="Punti elenco4621111"/>
    <w:rsid w:val="006C11D2"/>
  </w:style>
  <w:style w:type="numbering" w:customStyle="1" w:styleId="Puntielenco4112421111">
    <w:name w:val="Punti elenco4112421111"/>
    <w:rsid w:val="006C11D2"/>
  </w:style>
  <w:style w:type="numbering" w:customStyle="1" w:styleId="Puntielenco8321111">
    <w:name w:val="Punti elenco8321111"/>
    <w:rsid w:val="006C11D2"/>
  </w:style>
  <w:style w:type="numbering" w:customStyle="1" w:styleId="Puntielenco512321111">
    <w:name w:val="Punti elenco512321111"/>
    <w:rsid w:val="006C11D2"/>
  </w:style>
  <w:style w:type="numbering" w:customStyle="1" w:styleId="Puntielenco63321111">
    <w:name w:val="Punti elenco63321111"/>
    <w:rsid w:val="006C11D2"/>
  </w:style>
  <w:style w:type="numbering" w:customStyle="1" w:styleId="Puntielenco422321111">
    <w:name w:val="Punti elenco422321111"/>
    <w:rsid w:val="006C11D2"/>
  </w:style>
  <w:style w:type="numbering" w:customStyle="1" w:styleId="Puntielenco47211">
    <w:name w:val="Punti elenco47211"/>
    <w:rsid w:val="006C11D2"/>
  </w:style>
  <w:style w:type="numbering" w:customStyle="1" w:styleId="Puntielenco76211">
    <w:name w:val="Punti elenco76211"/>
    <w:rsid w:val="006C11D2"/>
  </w:style>
  <w:style w:type="numbering" w:customStyle="1" w:styleId="Puntielenco84211">
    <w:name w:val="Punti elenco84211"/>
    <w:rsid w:val="006C11D2"/>
  </w:style>
  <w:style w:type="numbering" w:customStyle="1" w:styleId="Puntielenco634211">
    <w:name w:val="Punti elenco634211"/>
    <w:rsid w:val="006C11D2"/>
  </w:style>
  <w:style w:type="numbering" w:customStyle="1" w:styleId="Puntielenco4224211">
    <w:name w:val="Punti elenco4224211"/>
    <w:rsid w:val="006C11D2"/>
  </w:style>
  <w:style w:type="numbering" w:customStyle="1" w:styleId="Puntielenco41125211">
    <w:name w:val="Punti elenco41125211"/>
    <w:rsid w:val="006C11D2"/>
  </w:style>
  <w:style w:type="numbering" w:customStyle="1" w:styleId="Puntielenco5124211">
    <w:name w:val="Punti elenco5124211"/>
    <w:rsid w:val="006C11D2"/>
  </w:style>
  <w:style w:type="numbering" w:customStyle="1" w:styleId="Puntielenco422712211">
    <w:name w:val="Punti elenco422712211"/>
    <w:rsid w:val="006C11D2"/>
  </w:style>
  <w:style w:type="numbering" w:customStyle="1" w:styleId="Puntielenco41012211">
    <w:name w:val="Punti elenco41012211"/>
    <w:rsid w:val="006C11D2"/>
  </w:style>
  <w:style w:type="numbering" w:customStyle="1" w:styleId="Puntielenco751211">
    <w:name w:val="Punti elenco751211"/>
    <w:rsid w:val="006C11D2"/>
  </w:style>
  <w:style w:type="numbering" w:customStyle="1" w:styleId="Puntielenco461211">
    <w:name w:val="Punti elenco461211"/>
    <w:rsid w:val="006C11D2"/>
  </w:style>
  <w:style w:type="numbering" w:customStyle="1" w:styleId="Puntielenco411241211">
    <w:name w:val="Punti elenco411241211"/>
    <w:rsid w:val="006C11D2"/>
  </w:style>
  <w:style w:type="numbering" w:customStyle="1" w:styleId="Puntielenco831211">
    <w:name w:val="Punti elenco831211"/>
    <w:rsid w:val="006C11D2"/>
  </w:style>
  <w:style w:type="numbering" w:customStyle="1" w:styleId="Puntielenco51231211">
    <w:name w:val="Punti elenco51231211"/>
    <w:rsid w:val="006C11D2"/>
  </w:style>
  <w:style w:type="numbering" w:customStyle="1" w:styleId="Puntielenco6331211">
    <w:name w:val="Punti elenco6331211"/>
    <w:rsid w:val="006C11D2"/>
  </w:style>
  <w:style w:type="numbering" w:customStyle="1" w:styleId="Puntielenco42231211">
    <w:name w:val="Punti elenco42231211"/>
    <w:rsid w:val="006C11D2"/>
  </w:style>
  <w:style w:type="numbering" w:customStyle="1" w:styleId="Puntielenco48211">
    <w:name w:val="Punti elenco48211"/>
    <w:rsid w:val="006C11D2"/>
  </w:style>
  <w:style w:type="numbering" w:customStyle="1" w:styleId="Puntielenco77211">
    <w:name w:val="Punti elenco77211"/>
    <w:rsid w:val="006C11D2"/>
  </w:style>
  <w:style w:type="numbering" w:customStyle="1" w:styleId="Puntielenco85211">
    <w:name w:val="Punti elenco85211"/>
    <w:rsid w:val="006C11D2"/>
  </w:style>
  <w:style w:type="numbering" w:customStyle="1" w:styleId="Puntielenco635211">
    <w:name w:val="Punti elenco635211"/>
    <w:rsid w:val="006C11D2"/>
  </w:style>
  <w:style w:type="numbering" w:customStyle="1" w:styleId="Puntielenco4225211">
    <w:name w:val="Punti elenco4225211"/>
    <w:rsid w:val="006C11D2"/>
  </w:style>
  <w:style w:type="numbering" w:customStyle="1" w:styleId="Puntielenco41126211">
    <w:name w:val="Punti elenco41126211"/>
    <w:rsid w:val="006C11D2"/>
  </w:style>
  <w:style w:type="numbering" w:customStyle="1" w:styleId="Puntielenco5125211">
    <w:name w:val="Punti elenco5125211"/>
    <w:rsid w:val="006C11D2"/>
  </w:style>
  <w:style w:type="numbering" w:customStyle="1" w:styleId="Puntielenco422713211">
    <w:name w:val="Punti elenco422713211"/>
    <w:rsid w:val="006C11D2"/>
  </w:style>
  <w:style w:type="numbering" w:customStyle="1" w:styleId="Puntielenco41013211">
    <w:name w:val="Punti elenco41013211"/>
    <w:rsid w:val="006C11D2"/>
  </w:style>
  <w:style w:type="numbering" w:customStyle="1" w:styleId="Puntielenco752211">
    <w:name w:val="Punti elenco752211"/>
    <w:rsid w:val="006C11D2"/>
  </w:style>
  <w:style w:type="numbering" w:customStyle="1" w:styleId="Puntielenco462211">
    <w:name w:val="Punti elenco462211"/>
    <w:rsid w:val="006C11D2"/>
  </w:style>
  <w:style w:type="numbering" w:customStyle="1" w:styleId="Puntielenco411242211">
    <w:name w:val="Punti elenco411242211"/>
    <w:rsid w:val="006C11D2"/>
  </w:style>
  <w:style w:type="numbering" w:customStyle="1" w:styleId="Puntielenco832211">
    <w:name w:val="Punti elenco832211"/>
    <w:rsid w:val="006C11D2"/>
  </w:style>
  <w:style w:type="numbering" w:customStyle="1" w:styleId="Puntielenco51232211">
    <w:name w:val="Punti elenco51232211"/>
    <w:rsid w:val="006C11D2"/>
  </w:style>
  <w:style w:type="numbering" w:customStyle="1" w:styleId="Puntielenco6332211">
    <w:name w:val="Punti elenco6332211"/>
    <w:rsid w:val="006C11D2"/>
  </w:style>
  <w:style w:type="numbering" w:customStyle="1" w:styleId="Puntielenco42232211">
    <w:name w:val="Punti elenco42232211"/>
    <w:rsid w:val="006C11D2"/>
  </w:style>
  <w:style w:type="numbering" w:customStyle="1" w:styleId="Puntielenco47311">
    <w:name w:val="Punti elenco47311"/>
    <w:rsid w:val="006C11D2"/>
  </w:style>
  <w:style w:type="numbering" w:customStyle="1" w:styleId="Puntielenco76311">
    <w:name w:val="Punti elenco76311"/>
    <w:rsid w:val="006C11D2"/>
  </w:style>
  <w:style w:type="numbering" w:customStyle="1" w:styleId="Puntielenco84311">
    <w:name w:val="Punti elenco84311"/>
    <w:rsid w:val="006C11D2"/>
  </w:style>
  <w:style w:type="numbering" w:customStyle="1" w:styleId="Puntielenco634311">
    <w:name w:val="Punti elenco634311"/>
    <w:rsid w:val="006C11D2"/>
  </w:style>
  <w:style w:type="numbering" w:customStyle="1" w:styleId="Puntielenco4224311">
    <w:name w:val="Punti elenco4224311"/>
    <w:rsid w:val="006C11D2"/>
  </w:style>
  <w:style w:type="numbering" w:customStyle="1" w:styleId="Puntielenco41125311">
    <w:name w:val="Punti elenco41125311"/>
    <w:rsid w:val="006C11D2"/>
  </w:style>
  <w:style w:type="numbering" w:customStyle="1" w:styleId="Puntielenco5124311">
    <w:name w:val="Punti elenco5124311"/>
    <w:rsid w:val="006C11D2"/>
  </w:style>
  <w:style w:type="numbering" w:customStyle="1" w:styleId="Puntielenco422712311">
    <w:name w:val="Punti elenco422712311"/>
    <w:rsid w:val="006C11D2"/>
  </w:style>
  <w:style w:type="numbering" w:customStyle="1" w:styleId="Puntielenco41012311">
    <w:name w:val="Punti elenco41012311"/>
    <w:rsid w:val="006C11D2"/>
  </w:style>
  <w:style w:type="numbering" w:customStyle="1" w:styleId="Puntielenco751311">
    <w:name w:val="Punti elenco751311"/>
    <w:rsid w:val="006C11D2"/>
  </w:style>
  <w:style w:type="numbering" w:customStyle="1" w:styleId="Puntielenco461311">
    <w:name w:val="Punti elenco461311"/>
    <w:rsid w:val="006C11D2"/>
  </w:style>
  <w:style w:type="numbering" w:customStyle="1" w:styleId="Puntielenco411241311">
    <w:name w:val="Punti elenco411241311"/>
    <w:rsid w:val="006C11D2"/>
  </w:style>
  <w:style w:type="numbering" w:customStyle="1" w:styleId="Puntielenco831311">
    <w:name w:val="Punti elenco831311"/>
    <w:rsid w:val="006C11D2"/>
  </w:style>
  <w:style w:type="numbering" w:customStyle="1" w:styleId="Puntielenco51231311">
    <w:name w:val="Punti elenco51231311"/>
    <w:rsid w:val="006C11D2"/>
  </w:style>
  <w:style w:type="numbering" w:customStyle="1" w:styleId="Puntielenco6331311">
    <w:name w:val="Punti elenco6331311"/>
    <w:rsid w:val="006C11D2"/>
  </w:style>
  <w:style w:type="numbering" w:customStyle="1" w:styleId="Puntielenco42231311">
    <w:name w:val="Punti elenco42231311"/>
    <w:rsid w:val="006C11D2"/>
  </w:style>
  <w:style w:type="numbering" w:customStyle="1" w:styleId="Puntielenco48311">
    <w:name w:val="Punti elenco48311"/>
    <w:rsid w:val="006C11D2"/>
  </w:style>
  <w:style w:type="numbering" w:customStyle="1" w:styleId="Puntielenco77311">
    <w:name w:val="Punti elenco77311"/>
    <w:rsid w:val="006C11D2"/>
  </w:style>
  <w:style w:type="numbering" w:customStyle="1" w:styleId="Puntielenco85311">
    <w:name w:val="Punti elenco85311"/>
    <w:rsid w:val="006C11D2"/>
  </w:style>
  <w:style w:type="numbering" w:customStyle="1" w:styleId="Puntielenco635311">
    <w:name w:val="Punti elenco635311"/>
    <w:rsid w:val="006C11D2"/>
  </w:style>
  <w:style w:type="numbering" w:customStyle="1" w:styleId="Puntielenco4225311">
    <w:name w:val="Punti elenco4225311"/>
    <w:rsid w:val="006C11D2"/>
  </w:style>
  <w:style w:type="numbering" w:customStyle="1" w:styleId="Puntielenco41126311">
    <w:name w:val="Punti elenco41126311"/>
    <w:rsid w:val="006C11D2"/>
  </w:style>
  <w:style w:type="numbering" w:customStyle="1" w:styleId="Puntielenco5125311">
    <w:name w:val="Punti elenco5125311"/>
    <w:rsid w:val="006C11D2"/>
  </w:style>
  <w:style w:type="numbering" w:customStyle="1" w:styleId="Puntielenco422713311">
    <w:name w:val="Punti elenco422713311"/>
    <w:rsid w:val="006C11D2"/>
  </w:style>
  <w:style w:type="numbering" w:customStyle="1" w:styleId="Puntielenco41013311">
    <w:name w:val="Punti elenco41013311"/>
    <w:rsid w:val="006C11D2"/>
  </w:style>
  <w:style w:type="numbering" w:customStyle="1" w:styleId="Puntielenco752311">
    <w:name w:val="Punti elenco752311"/>
    <w:rsid w:val="006C11D2"/>
  </w:style>
  <w:style w:type="numbering" w:customStyle="1" w:styleId="Puntielenco462311">
    <w:name w:val="Punti elenco462311"/>
    <w:rsid w:val="006C11D2"/>
  </w:style>
  <w:style w:type="numbering" w:customStyle="1" w:styleId="Puntielenco411242311">
    <w:name w:val="Punti elenco411242311"/>
    <w:rsid w:val="006C11D2"/>
  </w:style>
  <w:style w:type="numbering" w:customStyle="1" w:styleId="Puntielenco832311">
    <w:name w:val="Punti elenco832311"/>
    <w:rsid w:val="006C11D2"/>
  </w:style>
  <w:style w:type="numbering" w:customStyle="1" w:styleId="Puntielenco51232311">
    <w:name w:val="Punti elenco51232311"/>
    <w:rsid w:val="006C11D2"/>
  </w:style>
  <w:style w:type="numbering" w:customStyle="1" w:styleId="Puntielenco6332311">
    <w:name w:val="Punti elenco6332311"/>
    <w:rsid w:val="006C11D2"/>
  </w:style>
  <w:style w:type="numbering" w:customStyle="1" w:styleId="Puntielenco42232311">
    <w:name w:val="Punti elenco42232311"/>
    <w:rsid w:val="006C11D2"/>
  </w:style>
  <w:style w:type="numbering" w:customStyle="1" w:styleId="Puntielenco422711411">
    <w:name w:val="Punti elenco422711411"/>
    <w:rsid w:val="006C11D2"/>
  </w:style>
  <w:style w:type="numbering" w:customStyle="1" w:styleId="Puntielenco41011411">
    <w:name w:val="Punti elenco41011411"/>
    <w:rsid w:val="006C11D2"/>
  </w:style>
  <w:style w:type="numbering" w:customStyle="1" w:styleId="Puntielenco47411">
    <w:name w:val="Punti elenco47411"/>
    <w:rsid w:val="006C11D2"/>
  </w:style>
  <w:style w:type="numbering" w:customStyle="1" w:styleId="Puntielenco76411">
    <w:name w:val="Punti elenco76411"/>
    <w:rsid w:val="006C11D2"/>
  </w:style>
  <w:style w:type="numbering" w:customStyle="1" w:styleId="Puntielenco84411">
    <w:name w:val="Punti elenco84411"/>
    <w:rsid w:val="006C11D2"/>
  </w:style>
  <w:style w:type="numbering" w:customStyle="1" w:styleId="Puntielenco634411">
    <w:name w:val="Punti elenco634411"/>
    <w:rsid w:val="006C11D2"/>
  </w:style>
  <w:style w:type="numbering" w:customStyle="1" w:styleId="Puntielenco4224411">
    <w:name w:val="Punti elenco4224411"/>
    <w:rsid w:val="006C11D2"/>
  </w:style>
  <w:style w:type="numbering" w:customStyle="1" w:styleId="Puntielenco41125411">
    <w:name w:val="Punti elenco41125411"/>
    <w:rsid w:val="006C11D2"/>
  </w:style>
  <w:style w:type="numbering" w:customStyle="1" w:styleId="Puntielenco5124411">
    <w:name w:val="Punti elenco5124411"/>
    <w:rsid w:val="006C11D2"/>
  </w:style>
  <w:style w:type="numbering" w:customStyle="1" w:styleId="Puntielenco422712411">
    <w:name w:val="Punti elenco422712411"/>
    <w:rsid w:val="006C11D2"/>
  </w:style>
  <w:style w:type="numbering" w:customStyle="1" w:styleId="Puntielenco41012411">
    <w:name w:val="Punti elenco41012411"/>
    <w:rsid w:val="006C11D2"/>
  </w:style>
  <w:style w:type="numbering" w:customStyle="1" w:styleId="Puntielenco751411">
    <w:name w:val="Punti elenco751411"/>
    <w:rsid w:val="006C11D2"/>
  </w:style>
  <w:style w:type="numbering" w:customStyle="1" w:styleId="Puntielenco461411">
    <w:name w:val="Punti elenco461411"/>
    <w:rsid w:val="006C11D2"/>
  </w:style>
  <w:style w:type="numbering" w:customStyle="1" w:styleId="Puntielenco411241411">
    <w:name w:val="Punti elenco411241411"/>
    <w:rsid w:val="006C11D2"/>
  </w:style>
  <w:style w:type="numbering" w:customStyle="1" w:styleId="Puntielenco831411">
    <w:name w:val="Punti elenco831411"/>
    <w:rsid w:val="006C11D2"/>
  </w:style>
  <w:style w:type="numbering" w:customStyle="1" w:styleId="Puntielenco51231411">
    <w:name w:val="Punti elenco51231411"/>
    <w:rsid w:val="006C11D2"/>
  </w:style>
  <w:style w:type="numbering" w:customStyle="1" w:styleId="Puntielenco6331411">
    <w:name w:val="Punti elenco6331411"/>
    <w:rsid w:val="006C11D2"/>
  </w:style>
  <w:style w:type="numbering" w:customStyle="1" w:styleId="Puntielenco42231411">
    <w:name w:val="Punti elenco42231411"/>
    <w:rsid w:val="006C11D2"/>
  </w:style>
  <w:style w:type="numbering" w:customStyle="1" w:styleId="Puntielenco48411">
    <w:name w:val="Punti elenco48411"/>
    <w:rsid w:val="006C11D2"/>
  </w:style>
  <w:style w:type="numbering" w:customStyle="1" w:styleId="Puntielenco77411">
    <w:name w:val="Punti elenco77411"/>
    <w:rsid w:val="006C11D2"/>
  </w:style>
  <w:style w:type="numbering" w:customStyle="1" w:styleId="Puntielenco85411">
    <w:name w:val="Punti elenco85411"/>
    <w:rsid w:val="006C11D2"/>
  </w:style>
  <w:style w:type="numbering" w:customStyle="1" w:styleId="Puntielenco635411">
    <w:name w:val="Punti elenco635411"/>
    <w:rsid w:val="006C11D2"/>
  </w:style>
  <w:style w:type="numbering" w:customStyle="1" w:styleId="Puntielenco4225411">
    <w:name w:val="Punti elenco4225411"/>
    <w:rsid w:val="006C11D2"/>
  </w:style>
  <w:style w:type="numbering" w:customStyle="1" w:styleId="Puntielenco41126411">
    <w:name w:val="Punti elenco41126411"/>
    <w:rsid w:val="006C11D2"/>
  </w:style>
  <w:style w:type="numbering" w:customStyle="1" w:styleId="Puntielenco5125411">
    <w:name w:val="Punti elenco5125411"/>
    <w:rsid w:val="006C11D2"/>
  </w:style>
  <w:style w:type="numbering" w:customStyle="1" w:styleId="Puntielenco422713411">
    <w:name w:val="Punti elenco422713411"/>
    <w:rsid w:val="006C11D2"/>
  </w:style>
  <w:style w:type="numbering" w:customStyle="1" w:styleId="Puntielenco41013411">
    <w:name w:val="Punti elenco41013411"/>
    <w:rsid w:val="006C11D2"/>
  </w:style>
  <w:style w:type="numbering" w:customStyle="1" w:styleId="Puntielenco752411">
    <w:name w:val="Punti elenco752411"/>
    <w:rsid w:val="006C11D2"/>
  </w:style>
  <w:style w:type="numbering" w:customStyle="1" w:styleId="Puntielenco462411">
    <w:name w:val="Punti elenco462411"/>
    <w:rsid w:val="006C11D2"/>
  </w:style>
  <w:style w:type="numbering" w:customStyle="1" w:styleId="Puntielenco411242411">
    <w:name w:val="Punti elenco411242411"/>
    <w:rsid w:val="006C11D2"/>
  </w:style>
  <w:style w:type="numbering" w:customStyle="1" w:styleId="Puntielenco832411">
    <w:name w:val="Punti elenco832411"/>
    <w:rsid w:val="006C11D2"/>
  </w:style>
  <w:style w:type="numbering" w:customStyle="1" w:styleId="Puntielenco51232411">
    <w:name w:val="Punti elenco51232411"/>
    <w:rsid w:val="006C11D2"/>
  </w:style>
  <w:style w:type="numbering" w:customStyle="1" w:styleId="Puntielenco6332411">
    <w:name w:val="Punti elenco6332411"/>
    <w:rsid w:val="006C11D2"/>
  </w:style>
  <w:style w:type="numbering" w:customStyle="1" w:styleId="Puntielenco42232411">
    <w:name w:val="Punti elenco42232411"/>
    <w:rsid w:val="006C11D2"/>
  </w:style>
  <w:style w:type="numbering" w:customStyle="1" w:styleId="Puntielenco4227116">
    <w:name w:val="Punti elenco4227116"/>
    <w:rsid w:val="006C11D2"/>
  </w:style>
  <w:style w:type="numbering" w:customStyle="1" w:styleId="Puntielenco410116">
    <w:name w:val="Punti elenco410116"/>
    <w:rsid w:val="006C11D2"/>
  </w:style>
  <w:style w:type="numbering" w:customStyle="1" w:styleId="Puntielenco476">
    <w:name w:val="Punti elenco476"/>
    <w:rsid w:val="006C11D2"/>
  </w:style>
  <w:style w:type="numbering" w:customStyle="1" w:styleId="Puntielenco766">
    <w:name w:val="Punti elenco766"/>
    <w:rsid w:val="006C11D2"/>
  </w:style>
  <w:style w:type="numbering" w:customStyle="1" w:styleId="Puntielenco846">
    <w:name w:val="Punti elenco846"/>
    <w:rsid w:val="006C11D2"/>
  </w:style>
  <w:style w:type="numbering" w:customStyle="1" w:styleId="Puntielenco6346">
    <w:name w:val="Punti elenco6346"/>
    <w:rsid w:val="006C11D2"/>
  </w:style>
  <w:style w:type="numbering" w:customStyle="1" w:styleId="Puntielenco42246">
    <w:name w:val="Punti elenco42246"/>
    <w:rsid w:val="006C11D2"/>
  </w:style>
  <w:style w:type="numbering" w:customStyle="1" w:styleId="Puntielenco411256">
    <w:name w:val="Punti elenco411256"/>
    <w:rsid w:val="006C11D2"/>
  </w:style>
  <w:style w:type="numbering" w:customStyle="1" w:styleId="Puntielenco51246">
    <w:name w:val="Punti elenco51246"/>
    <w:rsid w:val="006C11D2"/>
  </w:style>
  <w:style w:type="numbering" w:customStyle="1" w:styleId="Puntielenco4227126">
    <w:name w:val="Punti elenco4227126"/>
    <w:rsid w:val="006C11D2"/>
  </w:style>
  <w:style w:type="numbering" w:customStyle="1" w:styleId="Puntielenco410126">
    <w:name w:val="Punti elenco410126"/>
    <w:rsid w:val="006C11D2"/>
  </w:style>
  <w:style w:type="numbering" w:customStyle="1" w:styleId="Puntielenco7516">
    <w:name w:val="Punti elenco7516"/>
    <w:rsid w:val="006C11D2"/>
  </w:style>
  <w:style w:type="numbering" w:customStyle="1" w:styleId="Puntielenco4616">
    <w:name w:val="Punti elenco4616"/>
    <w:rsid w:val="006C11D2"/>
  </w:style>
  <w:style w:type="numbering" w:customStyle="1" w:styleId="Puntielenco4112416">
    <w:name w:val="Punti elenco4112416"/>
    <w:rsid w:val="006C11D2"/>
  </w:style>
  <w:style w:type="numbering" w:customStyle="1" w:styleId="Puntielenco8316">
    <w:name w:val="Punti elenco8316"/>
    <w:rsid w:val="006C11D2"/>
  </w:style>
  <w:style w:type="numbering" w:customStyle="1" w:styleId="Puntielenco512316">
    <w:name w:val="Punti elenco512316"/>
    <w:rsid w:val="006C11D2"/>
  </w:style>
  <w:style w:type="numbering" w:customStyle="1" w:styleId="Puntielenco63316">
    <w:name w:val="Punti elenco63316"/>
    <w:rsid w:val="006C11D2"/>
  </w:style>
  <w:style w:type="numbering" w:customStyle="1" w:styleId="Puntielenco422316">
    <w:name w:val="Punti elenco422316"/>
    <w:rsid w:val="006C11D2"/>
  </w:style>
  <w:style w:type="numbering" w:customStyle="1" w:styleId="Puntielenco486">
    <w:name w:val="Punti elenco486"/>
    <w:rsid w:val="006C11D2"/>
  </w:style>
  <w:style w:type="numbering" w:customStyle="1" w:styleId="Puntielenco776">
    <w:name w:val="Punti elenco776"/>
    <w:rsid w:val="006C11D2"/>
  </w:style>
  <w:style w:type="numbering" w:customStyle="1" w:styleId="Puntielenco856">
    <w:name w:val="Punti elenco856"/>
    <w:rsid w:val="006C11D2"/>
  </w:style>
  <w:style w:type="numbering" w:customStyle="1" w:styleId="Puntielenco6356">
    <w:name w:val="Punti elenco6356"/>
    <w:rsid w:val="006C11D2"/>
  </w:style>
  <w:style w:type="numbering" w:customStyle="1" w:styleId="Puntielenco42256">
    <w:name w:val="Punti elenco42256"/>
    <w:rsid w:val="006C11D2"/>
  </w:style>
  <w:style w:type="numbering" w:customStyle="1" w:styleId="Puntielenco411266">
    <w:name w:val="Punti elenco411266"/>
    <w:rsid w:val="006C11D2"/>
  </w:style>
  <w:style w:type="numbering" w:customStyle="1" w:styleId="Puntielenco51256">
    <w:name w:val="Punti elenco51256"/>
    <w:rsid w:val="006C11D2"/>
  </w:style>
  <w:style w:type="numbering" w:customStyle="1" w:styleId="Puntielenco4227136">
    <w:name w:val="Punti elenco4227136"/>
    <w:rsid w:val="006C11D2"/>
  </w:style>
  <w:style w:type="numbering" w:customStyle="1" w:styleId="Puntielenco410136">
    <w:name w:val="Punti elenco410136"/>
    <w:rsid w:val="006C11D2"/>
  </w:style>
  <w:style w:type="numbering" w:customStyle="1" w:styleId="Puntielenco7526">
    <w:name w:val="Punti elenco7526"/>
    <w:rsid w:val="006C11D2"/>
  </w:style>
  <w:style w:type="numbering" w:customStyle="1" w:styleId="Puntielenco4626">
    <w:name w:val="Punti elenco4626"/>
    <w:rsid w:val="006C11D2"/>
  </w:style>
  <w:style w:type="numbering" w:customStyle="1" w:styleId="Puntielenco4112426">
    <w:name w:val="Punti elenco4112426"/>
    <w:rsid w:val="006C11D2"/>
  </w:style>
  <w:style w:type="numbering" w:customStyle="1" w:styleId="Puntielenco8326">
    <w:name w:val="Punti elenco8326"/>
    <w:rsid w:val="006C11D2"/>
  </w:style>
  <w:style w:type="numbering" w:customStyle="1" w:styleId="Puntielenco512326">
    <w:name w:val="Punti elenco512326"/>
    <w:rsid w:val="006C11D2"/>
  </w:style>
  <w:style w:type="numbering" w:customStyle="1" w:styleId="Puntielenco63326">
    <w:name w:val="Punti elenco63326"/>
    <w:rsid w:val="006C11D2"/>
  </w:style>
  <w:style w:type="numbering" w:customStyle="1" w:styleId="Puntielenco422326">
    <w:name w:val="Punti elenco422326"/>
    <w:rsid w:val="006C11D2"/>
  </w:style>
  <w:style w:type="numbering" w:customStyle="1" w:styleId="Puntielenco47121">
    <w:name w:val="Punti elenco47121"/>
    <w:rsid w:val="006C11D2"/>
  </w:style>
  <w:style w:type="numbering" w:customStyle="1" w:styleId="Puntielenco76121">
    <w:name w:val="Punti elenco76121"/>
    <w:rsid w:val="006C11D2"/>
  </w:style>
  <w:style w:type="numbering" w:customStyle="1" w:styleId="Puntielenco84121">
    <w:name w:val="Punti elenco84121"/>
    <w:rsid w:val="006C11D2"/>
  </w:style>
  <w:style w:type="numbering" w:customStyle="1" w:styleId="Puntielenco634121">
    <w:name w:val="Punti elenco634121"/>
    <w:rsid w:val="006C11D2"/>
  </w:style>
  <w:style w:type="numbering" w:customStyle="1" w:styleId="Puntielenco4224121">
    <w:name w:val="Punti elenco4224121"/>
    <w:rsid w:val="006C11D2"/>
  </w:style>
  <w:style w:type="numbering" w:customStyle="1" w:styleId="Puntielenco41125121">
    <w:name w:val="Punti elenco41125121"/>
    <w:rsid w:val="006C11D2"/>
  </w:style>
  <w:style w:type="numbering" w:customStyle="1" w:styleId="Puntielenco5124121">
    <w:name w:val="Punti elenco5124121"/>
    <w:rsid w:val="006C11D2"/>
  </w:style>
  <w:style w:type="numbering" w:customStyle="1" w:styleId="Puntielenco422712121">
    <w:name w:val="Punti elenco422712121"/>
    <w:rsid w:val="006C11D2"/>
  </w:style>
  <w:style w:type="numbering" w:customStyle="1" w:styleId="Puntielenco41012121">
    <w:name w:val="Punti elenco41012121"/>
    <w:rsid w:val="006C11D2"/>
  </w:style>
  <w:style w:type="numbering" w:customStyle="1" w:styleId="Puntielenco751121">
    <w:name w:val="Punti elenco751121"/>
    <w:rsid w:val="006C11D2"/>
  </w:style>
  <w:style w:type="numbering" w:customStyle="1" w:styleId="Puntielenco461121">
    <w:name w:val="Punti elenco461121"/>
    <w:rsid w:val="006C11D2"/>
  </w:style>
  <w:style w:type="numbering" w:customStyle="1" w:styleId="Puntielenco411241121">
    <w:name w:val="Punti elenco411241121"/>
    <w:rsid w:val="006C11D2"/>
  </w:style>
  <w:style w:type="numbering" w:customStyle="1" w:styleId="Puntielenco831121">
    <w:name w:val="Punti elenco831121"/>
    <w:rsid w:val="006C11D2"/>
  </w:style>
  <w:style w:type="numbering" w:customStyle="1" w:styleId="Puntielenco51231121">
    <w:name w:val="Punti elenco51231121"/>
    <w:rsid w:val="006C11D2"/>
  </w:style>
  <w:style w:type="numbering" w:customStyle="1" w:styleId="Puntielenco6331121">
    <w:name w:val="Punti elenco6331121"/>
    <w:rsid w:val="006C11D2"/>
  </w:style>
  <w:style w:type="numbering" w:customStyle="1" w:styleId="Puntielenco42231121">
    <w:name w:val="Punti elenco42231121"/>
    <w:rsid w:val="006C11D2"/>
  </w:style>
  <w:style w:type="numbering" w:customStyle="1" w:styleId="Puntielenco48121">
    <w:name w:val="Punti elenco48121"/>
    <w:rsid w:val="006C11D2"/>
  </w:style>
  <w:style w:type="numbering" w:customStyle="1" w:styleId="Puntielenco77121">
    <w:name w:val="Punti elenco77121"/>
    <w:rsid w:val="006C11D2"/>
  </w:style>
  <w:style w:type="numbering" w:customStyle="1" w:styleId="Puntielenco85121">
    <w:name w:val="Punti elenco85121"/>
    <w:rsid w:val="006C11D2"/>
  </w:style>
  <w:style w:type="numbering" w:customStyle="1" w:styleId="Puntielenco635121">
    <w:name w:val="Punti elenco635121"/>
    <w:rsid w:val="006C11D2"/>
  </w:style>
  <w:style w:type="numbering" w:customStyle="1" w:styleId="Puntielenco4225121">
    <w:name w:val="Punti elenco4225121"/>
    <w:rsid w:val="006C11D2"/>
  </w:style>
  <w:style w:type="numbering" w:customStyle="1" w:styleId="Puntielenco41126121">
    <w:name w:val="Punti elenco41126121"/>
    <w:rsid w:val="006C11D2"/>
  </w:style>
  <w:style w:type="numbering" w:customStyle="1" w:styleId="Puntielenco5125121">
    <w:name w:val="Punti elenco5125121"/>
    <w:rsid w:val="006C11D2"/>
  </w:style>
  <w:style w:type="numbering" w:customStyle="1" w:styleId="Puntielenco422713121">
    <w:name w:val="Punti elenco422713121"/>
    <w:rsid w:val="006C11D2"/>
  </w:style>
  <w:style w:type="numbering" w:customStyle="1" w:styleId="Puntielenco41013121">
    <w:name w:val="Punti elenco41013121"/>
    <w:rsid w:val="006C11D2"/>
  </w:style>
  <w:style w:type="numbering" w:customStyle="1" w:styleId="Puntielenco752121">
    <w:name w:val="Punti elenco752121"/>
    <w:rsid w:val="006C11D2"/>
  </w:style>
  <w:style w:type="numbering" w:customStyle="1" w:styleId="Puntielenco462121">
    <w:name w:val="Punti elenco462121"/>
    <w:rsid w:val="006C11D2"/>
  </w:style>
  <w:style w:type="numbering" w:customStyle="1" w:styleId="Puntielenco411242121">
    <w:name w:val="Punti elenco411242121"/>
    <w:rsid w:val="006C11D2"/>
  </w:style>
  <w:style w:type="numbering" w:customStyle="1" w:styleId="Puntielenco832121">
    <w:name w:val="Punti elenco832121"/>
    <w:rsid w:val="006C11D2"/>
  </w:style>
  <w:style w:type="numbering" w:customStyle="1" w:styleId="Puntielenco51232121">
    <w:name w:val="Punti elenco51232121"/>
    <w:rsid w:val="006C11D2"/>
  </w:style>
  <w:style w:type="numbering" w:customStyle="1" w:styleId="Puntielenco6332121">
    <w:name w:val="Punti elenco6332121"/>
    <w:rsid w:val="006C11D2"/>
  </w:style>
  <w:style w:type="numbering" w:customStyle="1" w:styleId="Puntielenco42232121">
    <w:name w:val="Punti elenco42232121"/>
    <w:rsid w:val="006C11D2"/>
  </w:style>
  <w:style w:type="numbering" w:customStyle="1" w:styleId="Puntielenco47112">
    <w:name w:val="Punti elenco47112"/>
    <w:rsid w:val="006C11D2"/>
  </w:style>
  <w:style w:type="numbering" w:customStyle="1" w:styleId="Puntielenco76112">
    <w:name w:val="Punti elenco76112"/>
    <w:rsid w:val="006C11D2"/>
  </w:style>
  <w:style w:type="numbering" w:customStyle="1" w:styleId="Puntielenco84112">
    <w:name w:val="Punti elenco84112"/>
    <w:rsid w:val="006C11D2"/>
  </w:style>
  <w:style w:type="numbering" w:customStyle="1" w:styleId="Puntielenco634112">
    <w:name w:val="Punti elenco634112"/>
    <w:rsid w:val="006C11D2"/>
  </w:style>
  <w:style w:type="numbering" w:customStyle="1" w:styleId="Puntielenco4224112">
    <w:name w:val="Punti elenco4224112"/>
    <w:rsid w:val="006C11D2"/>
  </w:style>
  <w:style w:type="numbering" w:customStyle="1" w:styleId="Puntielenco41125112">
    <w:name w:val="Punti elenco41125112"/>
    <w:rsid w:val="006C11D2"/>
  </w:style>
  <w:style w:type="numbering" w:customStyle="1" w:styleId="Puntielenco5124112">
    <w:name w:val="Punti elenco5124112"/>
    <w:rsid w:val="006C11D2"/>
  </w:style>
  <w:style w:type="numbering" w:customStyle="1" w:styleId="Puntielenco422712112">
    <w:name w:val="Punti elenco422712112"/>
    <w:rsid w:val="006C11D2"/>
  </w:style>
  <w:style w:type="numbering" w:customStyle="1" w:styleId="Puntielenco41012112">
    <w:name w:val="Punti elenco41012112"/>
    <w:rsid w:val="006C11D2"/>
  </w:style>
  <w:style w:type="numbering" w:customStyle="1" w:styleId="Puntielenco751112">
    <w:name w:val="Punti elenco751112"/>
    <w:rsid w:val="006C11D2"/>
  </w:style>
  <w:style w:type="numbering" w:customStyle="1" w:styleId="Puntielenco461112">
    <w:name w:val="Punti elenco461112"/>
    <w:rsid w:val="006C11D2"/>
  </w:style>
  <w:style w:type="numbering" w:customStyle="1" w:styleId="Puntielenco411241112">
    <w:name w:val="Punti elenco411241112"/>
    <w:rsid w:val="006C11D2"/>
  </w:style>
  <w:style w:type="numbering" w:customStyle="1" w:styleId="Puntielenco831112">
    <w:name w:val="Punti elenco831112"/>
    <w:rsid w:val="006C11D2"/>
  </w:style>
  <w:style w:type="numbering" w:customStyle="1" w:styleId="Puntielenco51231112">
    <w:name w:val="Punti elenco51231112"/>
    <w:rsid w:val="006C11D2"/>
  </w:style>
  <w:style w:type="numbering" w:customStyle="1" w:styleId="Puntielenco6331112">
    <w:name w:val="Punti elenco6331112"/>
    <w:rsid w:val="006C11D2"/>
  </w:style>
  <w:style w:type="numbering" w:customStyle="1" w:styleId="Puntielenco42231112">
    <w:name w:val="Punti elenco42231112"/>
    <w:rsid w:val="006C11D2"/>
  </w:style>
  <w:style w:type="numbering" w:customStyle="1" w:styleId="Puntielenco48112">
    <w:name w:val="Punti elenco48112"/>
    <w:rsid w:val="006C11D2"/>
  </w:style>
  <w:style w:type="numbering" w:customStyle="1" w:styleId="Puntielenco77112">
    <w:name w:val="Punti elenco77112"/>
    <w:rsid w:val="006C11D2"/>
  </w:style>
  <w:style w:type="numbering" w:customStyle="1" w:styleId="Puntielenco85112">
    <w:name w:val="Punti elenco85112"/>
    <w:rsid w:val="006C11D2"/>
  </w:style>
  <w:style w:type="numbering" w:customStyle="1" w:styleId="Puntielenco635112">
    <w:name w:val="Punti elenco635112"/>
    <w:rsid w:val="006C11D2"/>
  </w:style>
  <w:style w:type="numbering" w:customStyle="1" w:styleId="Puntielenco4225112">
    <w:name w:val="Punti elenco4225112"/>
    <w:rsid w:val="006C11D2"/>
  </w:style>
  <w:style w:type="numbering" w:customStyle="1" w:styleId="Puntielenco41126112">
    <w:name w:val="Punti elenco41126112"/>
    <w:rsid w:val="006C11D2"/>
  </w:style>
  <w:style w:type="numbering" w:customStyle="1" w:styleId="Puntielenco5125112">
    <w:name w:val="Punti elenco5125112"/>
    <w:rsid w:val="006C11D2"/>
  </w:style>
  <w:style w:type="numbering" w:customStyle="1" w:styleId="Puntielenco422713112">
    <w:name w:val="Punti elenco422713112"/>
    <w:rsid w:val="006C11D2"/>
  </w:style>
  <w:style w:type="numbering" w:customStyle="1" w:styleId="Puntielenco41013112">
    <w:name w:val="Punti elenco41013112"/>
    <w:rsid w:val="006C11D2"/>
  </w:style>
  <w:style w:type="numbering" w:customStyle="1" w:styleId="Puntielenco752112">
    <w:name w:val="Punti elenco752112"/>
    <w:rsid w:val="006C11D2"/>
  </w:style>
  <w:style w:type="numbering" w:customStyle="1" w:styleId="Puntielenco462112">
    <w:name w:val="Punti elenco462112"/>
    <w:rsid w:val="006C11D2"/>
  </w:style>
  <w:style w:type="numbering" w:customStyle="1" w:styleId="Puntielenco411242112">
    <w:name w:val="Punti elenco411242112"/>
    <w:rsid w:val="006C11D2"/>
  </w:style>
  <w:style w:type="numbering" w:customStyle="1" w:styleId="Puntielenco832112">
    <w:name w:val="Punti elenco832112"/>
    <w:rsid w:val="006C11D2"/>
  </w:style>
  <w:style w:type="numbering" w:customStyle="1" w:styleId="Puntielenco51232112">
    <w:name w:val="Punti elenco51232112"/>
    <w:rsid w:val="006C11D2"/>
  </w:style>
  <w:style w:type="numbering" w:customStyle="1" w:styleId="Puntielenco6332112">
    <w:name w:val="Punti elenco6332112"/>
    <w:rsid w:val="006C11D2"/>
  </w:style>
  <w:style w:type="numbering" w:customStyle="1" w:styleId="Puntielenco42232112">
    <w:name w:val="Punti elenco42232112"/>
    <w:rsid w:val="006C11D2"/>
  </w:style>
  <w:style w:type="numbering" w:customStyle="1" w:styleId="Puntielenco4722">
    <w:name w:val="Punti elenco4722"/>
    <w:rsid w:val="006C11D2"/>
  </w:style>
  <w:style w:type="numbering" w:customStyle="1" w:styleId="Puntielenco7622">
    <w:name w:val="Punti elenco7622"/>
    <w:rsid w:val="006C11D2"/>
  </w:style>
  <w:style w:type="numbering" w:customStyle="1" w:styleId="Puntielenco8422">
    <w:name w:val="Punti elenco8422"/>
    <w:rsid w:val="006C11D2"/>
  </w:style>
  <w:style w:type="numbering" w:customStyle="1" w:styleId="Puntielenco63422">
    <w:name w:val="Punti elenco63422"/>
    <w:rsid w:val="006C11D2"/>
  </w:style>
  <w:style w:type="numbering" w:customStyle="1" w:styleId="Puntielenco422422">
    <w:name w:val="Punti elenco422422"/>
    <w:rsid w:val="006C11D2"/>
  </w:style>
  <w:style w:type="numbering" w:customStyle="1" w:styleId="Puntielenco4112522">
    <w:name w:val="Punti elenco4112522"/>
    <w:rsid w:val="006C11D2"/>
  </w:style>
  <w:style w:type="numbering" w:customStyle="1" w:styleId="Puntielenco512422">
    <w:name w:val="Punti elenco512422"/>
    <w:rsid w:val="006C11D2"/>
  </w:style>
  <w:style w:type="numbering" w:customStyle="1" w:styleId="Puntielenco42271222">
    <w:name w:val="Punti elenco42271222"/>
    <w:rsid w:val="006C11D2"/>
  </w:style>
  <w:style w:type="numbering" w:customStyle="1" w:styleId="Puntielenco4101222">
    <w:name w:val="Punti elenco4101222"/>
    <w:rsid w:val="006C11D2"/>
  </w:style>
  <w:style w:type="numbering" w:customStyle="1" w:styleId="Puntielenco75122">
    <w:name w:val="Punti elenco75122"/>
    <w:rsid w:val="006C11D2"/>
  </w:style>
  <w:style w:type="numbering" w:customStyle="1" w:styleId="Puntielenco46122">
    <w:name w:val="Punti elenco46122"/>
    <w:rsid w:val="006C11D2"/>
  </w:style>
  <w:style w:type="numbering" w:customStyle="1" w:styleId="Puntielenco41124122">
    <w:name w:val="Punti elenco41124122"/>
    <w:rsid w:val="006C11D2"/>
  </w:style>
  <w:style w:type="numbering" w:customStyle="1" w:styleId="Puntielenco83122">
    <w:name w:val="Punti elenco83122"/>
    <w:rsid w:val="006C11D2"/>
  </w:style>
  <w:style w:type="numbering" w:customStyle="1" w:styleId="Puntielenco5123122">
    <w:name w:val="Punti elenco5123122"/>
    <w:rsid w:val="006C11D2"/>
  </w:style>
  <w:style w:type="numbering" w:customStyle="1" w:styleId="Puntielenco633122">
    <w:name w:val="Punti elenco633122"/>
    <w:rsid w:val="006C11D2"/>
  </w:style>
  <w:style w:type="numbering" w:customStyle="1" w:styleId="Puntielenco4223122">
    <w:name w:val="Punti elenco4223122"/>
    <w:rsid w:val="006C11D2"/>
  </w:style>
  <w:style w:type="numbering" w:customStyle="1" w:styleId="Puntielenco4822">
    <w:name w:val="Punti elenco4822"/>
    <w:rsid w:val="006C11D2"/>
  </w:style>
  <w:style w:type="numbering" w:customStyle="1" w:styleId="Puntielenco7722">
    <w:name w:val="Punti elenco7722"/>
    <w:rsid w:val="006C11D2"/>
  </w:style>
  <w:style w:type="numbering" w:customStyle="1" w:styleId="Puntielenco8522">
    <w:name w:val="Punti elenco8522"/>
    <w:rsid w:val="006C11D2"/>
  </w:style>
  <w:style w:type="numbering" w:customStyle="1" w:styleId="Puntielenco63522">
    <w:name w:val="Punti elenco63522"/>
    <w:rsid w:val="006C11D2"/>
  </w:style>
  <w:style w:type="numbering" w:customStyle="1" w:styleId="Puntielenco422522">
    <w:name w:val="Punti elenco422522"/>
    <w:rsid w:val="006C11D2"/>
  </w:style>
  <w:style w:type="numbering" w:customStyle="1" w:styleId="Puntielenco4112622">
    <w:name w:val="Punti elenco4112622"/>
    <w:rsid w:val="006C11D2"/>
  </w:style>
  <w:style w:type="numbering" w:customStyle="1" w:styleId="Puntielenco512522">
    <w:name w:val="Punti elenco512522"/>
    <w:rsid w:val="006C11D2"/>
  </w:style>
  <w:style w:type="numbering" w:customStyle="1" w:styleId="Puntielenco42271322">
    <w:name w:val="Punti elenco42271322"/>
    <w:rsid w:val="006C11D2"/>
  </w:style>
  <w:style w:type="numbering" w:customStyle="1" w:styleId="Puntielenco4101322">
    <w:name w:val="Punti elenco4101322"/>
    <w:rsid w:val="006C11D2"/>
  </w:style>
  <w:style w:type="numbering" w:customStyle="1" w:styleId="Puntielenco75222">
    <w:name w:val="Punti elenco75222"/>
    <w:rsid w:val="006C11D2"/>
  </w:style>
  <w:style w:type="numbering" w:customStyle="1" w:styleId="Puntielenco46222">
    <w:name w:val="Punti elenco46222"/>
    <w:rsid w:val="006C11D2"/>
  </w:style>
  <w:style w:type="numbering" w:customStyle="1" w:styleId="Puntielenco41124222">
    <w:name w:val="Punti elenco41124222"/>
    <w:rsid w:val="006C11D2"/>
  </w:style>
  <w:style w:type="numbering" w:customStyle="1" w:styleId="Puntielenco83222">
    <w:name w:val="Punti elenco83222"/>
    <w:rsid w:val="006C11D2"/>
  </w:style>
  <w:style w:type="numbering" w:customStyle="1" w:styleId="Puntielenco5123222">
    <w:name w:val="Punti elenco5123222"/>
    <w:rsid w:val="006C11D2"/>
  </w:style>
  <w:style w:type="numbering" w:customStyle="1" w:styleId="Puntielenco633222">
    <w:name w:val="Punti elenco633222"/>
    <w:rsid w:val="006C11D2"/>
  </w:style>
  <w:style w:type="numbering" w:customStyle="1" w:styleId="Puntielenco4223222">
    <w:name w:val="Punti elenco4223222"/>
    <w:rsid w:val="006C11D2"/>
  </w:style>
  <w:style w:type="numbering" w:customStyle="1" w:styleId="Puntielenco4732">
    <w:name w:val="Punti elenco4732"/>
    <w:rsid w:val="006C11D2"/>
  </w:style>
  <w:style w:type="numbering" w:customStyle="1" w:styleId="Puntielenco7632">
    <w:name w:val="Punti elenco7632"/>
    <w:rsid w:val="006C11D2"/>
  </w:style>
  <w:style w:type="numbering" w:customStyle="1" w:styleId="Puntielenco8432">
    <w:name w:val="Punti elenco8432"/>
    <w:rsid w:val="006C11D2"/>
  </w:style>
  <w:style w:type="numbering" w:customStyle="1" w:styleId="Puntielenco63432">
    <w:name w:val="Punti elenco63432"/>
    <w:rsid w:val="006C11D2"/>
  </w:style>
  <w:style w:type="numbering" w:customStyle="1" w:styleId="Puntielenco422432">
    <w:name w:val="Punti elenco422432"/>
    <w:rsid w:val="006C11D2"/>
  </w:style>
  <w:style w:type="numbering" w:customStyle="1" w:styleId="Puntielenco4112532">
    <w:name w:val="Punti elenco4112532"/>
    <w:rsid w:val="006C11D2"/>
  </w:style>
  <w:style w:type="numbering" w:customStyle="1" w:styleId="Puntielenco512432">
    <w:name w:val="Punti elenco512432"/>
    <w:rsid w:val="006C11D2"/>
  </w:style>
  <w:style w:type="numbering" w:customStyle="1" w:styleId="Puntielenco42271232">
    <w:name w:val="Punti elenco42271232"/>
    <w:rsid w:val="006C11D2"/>
  </w:style>
  <w:style w:type="numbering" w:customStyle="1" w:styleId="Puntielenco4101232">
    <w:name w:val="Punti elenco4101232"/>
    <w:rsid w:val="006C11D2"/>
  </w:style>
  <w:style w:type="numbering" w:customStyle="1" w:styleId="Puntielenco75132">
    <w:name w:val="Punti elenco75132"/>
    <w:rsid w:val="006C11D2"/>
  </w:style>
  <w:style w:type="numbering" w:customStyle="1" w:styleId="Puntielenco46132">
    <w:name w:val="Punti elenco46132"/>
    <w:rsid w:val="006C11D2"/>
  </w:style>
  <w:style w:type="numbering" w:customStyle="1" w:styleId="Puntielenco41124132">
    <w:name w:val="Punti elenco41124132"/>
    <w:rsid w:val="006C11D2"/>
  </w:style>
  <w:style w:type="numbering" w:customStyle="1" w:styleId="Puntielenco83132">
    <w:name w:val="Punti elenco83132"/>
    <w:rsid w:val="006C11D2"/>
  </w:style>
  <w:style w:type="numbering" w:customStyle="1" w:styleId="Puntielenco5123132">
    <w:name w:val="Punti elenco5123132"/>
    <w:rsid w:val="006C11D2"/>
  </w:style>
  <w:style w:type="numbering" w:customStyle="1" w:styleId="Puntielenco633132">
    <w:name w:val="Punti elenco633132"/>
    <w:rsid w:val="006C11D2"/>
  </w:style>
  <w:style w:type="numbering" w:customStyle="1" w:styleId="Puntielenco4223132">
    <w:name w:val="Punti elenco4223132"/>
    <w:rsid w:val="006C11D2"/>
  </w:style>
  <w:style w:type="numbering" w:customStyle="1" w:styleId="Puntielenco4832">
    <w:name w:val="Punti elenco4832"/>
    <w:rsid w:val="006C11D2"/>
  </w:style>
  <w:style w:type="numbering" w:customStyle="1" w:styleId="Puntielenco7732">
    <w:name w:val="Punti elenco7732"/>
    <w:rsid w:val="006C11D2"/>
  </w:style>
  <w:style w:type="numbering" w:customStyle="1" w:styleId="Puntielenco8532">
    <w:name w:val="Punti elenco8532"/>
    <w:rsid w:val="006C11D2"/>
  </w:style>
  <w:style w:type="numbering" w:customStyle="1" w:styleId="Puntielenco63532">
    <w:name w:val="Punti elenco63532"/>
    <w:rsid w:val="006C11D2"/>
  </w:style>
  <w:style w:type="numbering" w:customStyle="1" w:styleId="Puntielenco422532">
    <w:name w:val="Punti elenco422532"/>
    <w:rsid w:val="006C11D2"/>
  </w:style>
  <w:style w:type="numbering" w:customStyle="1" w:styleId="Puntielenco4112632">
    <w:name w:val="Punti elenco4112632"/>
    <w:rsid w:val="006C11D2"/>
  </w:style>
  <w:style w:type="numbering" w:customStyle="1" w:styleId="Puntielenco512532">
    <w:name w:val="Punti elenco512532"/>
    <w:rsid w:val="006C11D2"/>
  </w:style>
  <w:style w:type="numbering" w:customStyle="1" w:styleId="Puntielenco42271332">
    <w:name w:val="Punti elenco42271332"/>
    <w:rsid w:val="006C11D2"/>
  </w:style>
  <w:style w:type="numbering" w:customStyle="1" w:styleId="Puntielenco4101332">
    <w:name w:val="Punti elenco4101332"/>
    <w:rsid w:val="006C11D2"/>
  </w:style>
  <w:style w:type="numbering" w:customStyle="1" w:styleId="Puntielenco75232">
    <w:name w:val="Punti elenco75232"/>
    <w:rsid w:val="006C11D2"/>
  </w:style>
  <w:style w:type="numbering" w:customStyle="1" w:styleId="Puntielenco46232">
    <w:name w:val="Punti elenco46232"/>
    <w:rsid w:val="006C11D2"/>
  </w:style>
  <w:style w:type="numbering" w:customStyle="1" w:styleId="Puntielenco41124232">
    <w:name w:val="Punti elenco41124232"/>
    <w:rsid w:val="006C11D2"/>
  </w:style>
  <w:style w:type="numbering" w:customStyle="1" w:styleId="Puntielenco83232">
    <w:name w:val="Punti elenco83232"/>
    <w:rsid w:val="006C11D2"/>
  </w:style>
  <w:style w:type="numbering" w:customStyle="1" w:styleId="Puntielenco5123232">
    <w:name w:val="Punti elenco5123232"/>
    <w:rsid w:val="006C11D2"/>
  </w:style>
  <w:style w:type="numbering" w:customStyle="1" w:styleId="Puntielenco633232">
    <w:name w:val="Punti elenco633232"/>
    <w:rsid w:val="006C11D2"/>
  </w:style>
  <w:style w:type="numbering" w:customStyle="1" w:styleId="Puntielenco4223232">
    <w:name w:val="Punti elenco4223232"/>
    <w:rsid w:val="006C11D2"/>
  </w:style>
  <w:style w:type="numbering" w:customStyle="1" w:styleId="Puntielenco42271142">
    <w:name w:val="Punti elenco42271142"/>
    <w:rsid w:val="006C11D2"/>
  </w:style>
  <w:style w:type="numbering" w:customStyle="1" w:styleId="Puntielenco4101142">
    <w:name w:val="Punti elenco4101142"/>
    <w:rsid w:val="006C11D2"/>
  </w:style>
  <w:style w:type="numbering" w:customStyle="1" w:styleId="Puntielenco4742">
    <w:name w:val="Punti elenco4742"/>
    <w:rsid w:val="006C11D2"/>
  </w:style>
  <w:style w:type="numbering" w:customStyle="1" w:styleId="Puntielenco7642">
    <w:name w:val="Punti elenco7642"/>
    <w:rsid w:val="006C11D2"/>
  </w:style>
  <w:style w:type="numbering" w:customStyle="1" w:styleId="Puntielenco8442">
    <w:name w:val="Punti elenco8442"/>
    <w:rsid w:val="006C11D2"/>
  </w:style>
  <w:style w:type="numbering" w:customStyle="1" w:styleId="Puntielenco63442">
    <w:name w:val="Punti elenco63442"/>
    <w:rsid w:val="006C11D2"/>
  </w:style>
  <w:style w:type="numbering" w:customStyle="1" w:styleId="Puntielenco422442">
    <w:name w:val="Punti elenco422442"/>
    <w:rsid w:val="006C11D2"/>
  </w:style>
  <w:style w:type="numbering" w:customStyle="1" w:styleId="Puntielenco4112542">
    <w:name w:val="Punti elenco4112542"/>
    <w:rsid w:val="006C11D2"/>
  </w:style>
  <w:style w:type="numbering" w:customStyle="1" w:styleId="Puntielenco512442">
    <w:name w:val="Punti elenco512442"/>
    <w:rsid w:val="006C11D2"/>
  </w:style>
  <w:style w:type="numbering" w:customStyle="1" w:styleId="Puntielenco42271242">
    <w:name w:val="Punti elenco42271242"/>
    <w:rsid w:val="006C11D2"/>
  </w:style>
  <w:style w:type="numbering" w:customStyle="1" w:styleId="Puntielenco4101242">
    <w:name w:val="Punti elenco4101242"/>
    <w:rsid w:val="006C11D2"/>
  </w:style>
  <w:style w:type="numbering" w:customStyle="1" w:styleId="Puntielenco75142">
    <w:name w:val="Punti elenco75142"/>
    <w:rsid w:val="006C11D2"/>
  </w:style>
  <w:style w:type="numbering" w:customStyle="1" w:styleId="Puntielenco46142">
    <w:name w:val="Punti elenco46142"/>
    <w:rsid w:val="006C11D2"/>
  </w:style>
  <w:style w:type="numbering" w:customStyle="1" w:styleId="Puntielenco41124142">
    <w:name w:val="Punti elenco41124142"/>
    <w:rsid w:val="006C11D2"/>
  </w:style>
  <w:style w:type="numbering" w:customStyle="1" w:styleId="Puntielenco83142">
    <w:name w:val="Punti elenco83142"/>
    <w:rsid w:val="006C11D2"/>
  </w:style>
  <w:style w:type="numbering" w:customStyle="1" w:styleId="Puntielenco5123142">
    <w:name w:val="Punti elenco5123142"/>
    <w:rsid w:val="006C11D2"/>
  </w:style>
  <w:style w:type="numbering" w:customStyle="1" w:styleId="Puntielenco633142">
    <w:name w:val="Punti elenco633142"/>
    <w:rsid w:val="006C11D2"/>
  </w:style>
  <w:style w:type="numbering" w:customStyle="1" w:styleId="Puntielenco4223142">
    <w:name w:val="Punti elenco4223142"/>
    <w:rsid w:val="006C11D2"/>
  </w:style>
  <w:style w:type="numbering" w:customStyle="1" w:styleId="Puntielenco4842">
    <w:name w:val="Punti elenco4842"/>
    <w:rsid w:val="006C11D2"/>
  </w:style>
  <w:style w:type="numbering" w:customStyle="1" w:styleId="Puntielenco7742">
    <w:name w:val="Punti elenco7742"/>
    <w:rsid w:val="006C11D2"/>
  </w:style>
  <w:style w:type="numbering" w:customStyle="1" w:styleId="Puntielenco8542">
    <w:name w:val="Punti elenco8542"/>
    <w:rsid w:val="006C11D2"/>
  </w:style>
  <w:style w:type="numbering" w:customStyle="1" w:styleId="Puntielenco63542">
    <w:name w:val="Punti elenco63542"/>
    <w:rsid w:val="006C11D2"/>
  </w:style>
  <w:style w:type="numbering" w:customStyle="1" w:styleId="Puntielenco422542">
    <w:name w:val="Punti elenco422542"/>
    <w:rsid w:val="006C11D2"/>
  </w:style>
  <w:style w:type="numbering" w:customStyle="1" w:styleId="Puntielenco4112642">
    <w:name w:val="Punti elenco4112642"/>
    <w:rsid w:val="006C11D2"/>
  </w:style>
  <w:style w:type="numbering" w:customStyle="1" w:styleId="Puntielenco512542">
    <w:name w:val="Punti elenco512542"/>
    <w:rsid w:val="006C11D2"/>
  </w:style>
  <w:style w:type="numbering" w:customStyle="1" w:styleId="Puntielenco42271342">
    <w:name w:val="Punti elenco42271342"/>
    <w:rsid w:val="006C11D2"/>
  </w:style>
  <w:style w:type="numbering" w:customStyle="1" w:styleId="Puntielenco4101342">
    <w:name w:val="Punti elenco4101342"/>
    <w:rsid w:val="006C11D2"/>
  </w:style>
  <w:style w:type="numbering" w:customStyle="1" w:styleId="Puntielenco75242">
    <w:name w:val="Punti elenco75242"/>
    <w:rsid w:val="006C11D2"/>
  </w:style>
  <w:style w:type="numbering" w:customStyle="1" w:styleId="Puntielenco46242">
    <w:name w:val="Punti elenco46242"/>
    <w:rsid w:val="006C11D2"/>
  </w:style>
  <w:style w:type="numbering" w:customStyle="1" w:styleId="Puntielenco41124242">
    <w:name w:val="Punti elenco41124242"/>
    <w:rsid w:val="006C11D2"/>
  </w:style>
  <w:style w:type="numbering" w:customStyle="1" w:styleId="Puntielenco83242">
    <w:name w:val="Punti elenco83242"/>
    <w:rsid w:val="006C11D2"/>
  </w:style>
  <w:style w:type="numbering" w:customStyle="1" w:styleId="Puntielenco5123242">
    <w:name w:val="Punti elenco5123242"/>
    <w:rsid w:val="006C11D2"/>
  </w:style>
  <w:style w:type="numbering" w:customStyle="1" w:styleId="Puntielenco633242">
    <w:name w:val="Punti elenco633242"/>
    <w:rsid w:val="006C11D2"/>
  </w:style>
  <w:style w:type="numbering" w:customStyle="1" w:styleId="Puntielenco4223242">
    <w:name w:val="Punti elenco4223242"/>
    <w:rsid w:val="006C11D2"/>
  </w:style>
  <w:style w:type="numbering" w:customStyle="1" w:styleId="Puntielenco41127">
    <w:name w:val="Punti elenco41127"/>
    <w:rsid w:val="006C11D2"/>
  </w:style>
  <w:style w:type="table" w:customStyle="1" w:styleId="Grigliatabella15">
    <w:name w:val="Griglia tabella15"/>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abella2">
    <w:name w:val="Stile tabella 2"/>
    <w:rsid w:val="006C11D2"/>
    <w:pPr>
      <w:pBdr>
        <w:top w:val="nil"/>
        <w:left w:val="nil"/>
        <w:bottom w:val="nil"/>
        <w:right w:val="nil"/>
        <w:between w:val="nil"/>
        <w:bar w:val="nil"/>
      </w:pBdr>
    </w:pPr>
    <w:rPr>
      <w:rFonts w:ascii="Helvetica Neue" w:eastAsia="Helvetica Neue" w:hAnsi="Helvetica Neue" w:cs="Helvetica Neue"/>
      <w:color w:val="000000"/>
      <w:bdr w:val="nil"/>
    </w:rPr>
  </w:style>
  <w:style w:type="table" w:customStyle="1" w:styleId="Grigliatabella16">
    <w:name w:val="Griglia tabella16"/>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epidipagina">
    <w:name w:val="Intestazione e piè di pagina"/>
    <w:rsid w:val="006C11D2"/>
    <w:pPr>
      <w:tabs>
        <w:tab w:val="right" w:pos="9020"/>
      </w:tabs>
    </w:pPr>
    <w:rPr>
      <w:rFonts w:ascii="Helvetica Neue" w:eastAsia="Arial Unicode MS" w:hAnsi="Helvetica Neue" w:cs="Arial Unicode MS"/>
      <w:color w:val="000000"/>
      <w:sz w:val="24"/>
      <w:szCs w:val="24"/>
    </w:rPr>
  </w:style>
  <w:style w:type="table" w:customStyle="1" w:styleId="Grigliatabella18">
    <w:name w:val="Griglia tabella18"/>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1128">
    <w:name w:val="Punti elenco41128"/>
    <w:rsid w:val="006C11D2"/>
  </w:style>
  <w:style w:type="numbering" w:customStyle="1" w:styleId="Puntielenco41129">
    <w:name w:val="Punti elenco41129"/>
    <w:rsid w:val="006C11D2"/>
  </w:style>
  <w:style w:type="numbering" w:customStyle="1" w:styleId="Nessunelenco7">
    <w:name w:val="Nessun elenco7"/>
    <w:next w:val="Nessunelenco"/>
    <w:uiPriority w:val="99"/>
    <w:semiHidden/>
    <w:rsid w:val="006C11D2"/>
  </w:style>
  <w:style w:type="numbering" w:customStyle="1" w:styleId="Puntielenco411210">
    <w:name w:val="Punti elenco411210"/>
    <w:rsid w:val="006C11D2"/>
  </w:style>
  <w:style w:type="numbering" w:customStyle="1" w:styleId="Nessunelenco8">
    <w:name w:val="Nessun elenco8"/>
    <w:next w:val="Nessunelenco"/>
    <w:uiPriority w:val="99"/>
    <w:semiHidden/>
    <w:rsid w:val="006C11D2"/>
  </w:style>
  <w:style w:type="numbering" w:customStyle="1" w:styleId="Puntielenco411215">
    <w:name w:val="Punti elenco411215"/>
    <w:rsid w:val="006C11D2"/>
  </w:style>
  <w:style w:type="numbering" w:customStyle="1" w:styleId="Nessunelenco9">
    <w:name w:val="Nessun elenco9"/>
    <w:next w:val="Nessunelenco"/>
    <w:uiPriority w:val="99"/>
    <w:semiHidden/>
    <w:rsid w:val="006C11D2"/>
  </w:style>
  <w:style w:type="numbering" w:customStyle="1" w:styleId="Nessunelenco17">
    <w:name w:val="Nessun elenco17"/>
    <w:next w:val="Nessunelenco"/>
    <w:uiPriority w:val="99"/>
    <w:semiHidden/>
    <w:unhideWhenUsed/>
    <w:rsid w:val="006C11D2"/>
  </w:style>
  <w:style w:type="numbering" w:customStyle="1" w:styleId="Nessunelenco117">
    <w:name w:val="Nessun elenco117"/>
    <w:next w:val="Nessunelenco"/>
    <w:uiPriority w:val="99"/>
    <w:semiHidden/>
    <w:rsid w:val="006C11D2"/>
  </w:style>
  <w:style w:type="numbering" w:customStyle="1" w:styleId="Nessunelenco1115">
    <w:name w:val="Nessun elenco1115"/>
    <w:next w:val="Nessunelenco"/>
    <w:semiHidden/>
    <w:rsid w:val="006C11D2"/>
  </w:style>
  <w:style w:type="numbering" w:customStyle="1" w:styleId="Nessunelenco11115">
    <w:name w:val="Nessun elenco11115"/>
    <w:next w:val="Nessunelenco"/>
    <w:uiPriority w:val="99"/>
    <w:semiHidden/>
    <w:rsid w:val="006C11D2"/>
  </w:style>
  <w:style w:type="numbering" w:customStyle="1" w:styleId="Puntielenco422716">
    <w:name w:val="Punti elenco422716"/>
    <w:rsid w:val="006C11D2"/>
  </w:style>
  <w:style w:type="numbering" w:customStyle="1" w:styleId="Stileimportato15">
    <w:name w:val="Stile importato 15"/>
    <w:rsid w:val="006C11D2"/>
  </w:style>
  <w:style w:type="numbering" w:customStyle="1" w:styleId="Stileimportato25">
    <w:name w:val="Stile importato 25"/>
    <w:rsid w:val="006C11D2"/>
  </w:style>
  <w:style w:type="numbering" w:customStyle="1" w:styleId="Nessunelenco111114">
    <w:name w:val="Nessun elenco111114"/>
    <w:next w:val="Nessunelenco"/>
    <w:uiPriority w:val="99"/>
    <w:semiHidden/>
    <w:rsid w:val="006C11D2"/>
  </w:style>
  <w:style w:type="numbering" w:customStyle="1" w:styleId="Puntielenco41016">
    <w:name w:val="Punti elenco41016"/>
    <w:rsid w:val="006C11D2"/>
  </w:style>
  <w:style w:type="numbering" w:customStyle="1" w:styleId="Puntielenco78">
    <w:name w:val="Punti elenco78"/>
    <w:rsid w:val="006C11D2"/>
  </w:style>
  <w:style w:type="numbering" w:customStyle="1" w:styleId="Puntielenco49">
    <w:name w:val="Punti elenco49"/>
    <w:rsid w:val="006C11D2"/>
  </w:style>
  <w:style w:type="numbering" w:customStyle="1" w:styleId="Puntielenco411216">
    <w:name w:val="Punti elenco411216"/>
    <w:rsid w:val="006C11D2"/>
  </w:style>
  <w:style w:type="numbering" w:customStyle="1" w:styleId="Puntielenco87">
    <w:name w:val="Punti elenco87"/>
    <w:rsid w:val="006C11D2"/>
  </w:style>
  <w:style w:type="numbering" w:customStyle="1" w:styleId="Puntielenco5127">
    <w:name w:val="Punti elenco5127"/>
    <w:rsid w:val="006C11D2"/>
  </w:style>
  <w:style w:type="numbering" w:customStyle="1" w:styleId="Puntielenco637">
    <w:name w:val="Punti elenco637"/>
    <w:rsid w:val="006C11D2"/>
  </w:style>
  <w:style w:type="numbering" w:customStyle="1" w:styleId="Puntielenco4227">
    <w:name w:val="Punti elenco4227"/>
    <w:rsid w:val="006C11D2"/>
  </w:style>
  <w:style w:type="numbering" w:customStyle="1" w:styleId="Nessunelenco25">
    <w:name w:val="Nessun elenco25"/>
    <w:next w:val="Nessunelenco"/>
    <w:uiPriority w:val="99"/>
    <w:semiHidden/>
    <w:unhideWhenUsed/>
    <w:rsid w:val="006C11D2"/>
  </w:style>
  <w:style w:type="numbering" w:customStyle="1" w:styleId="Nessunelenco125">
    <w:name w:val="Nessun elenco125"/>
    <w:next w:val="Nessunelenco"/>
    <w:uiPriority w:val="99"/>
    <w:semiHidden/>
    <w:rsid w:val="006C11D2"/>
  </w:style>
  <w:style w:type="numbering" w:customStyle="1" w:styleId="Nessunelenco1125">
    <w:name w:val="Nessun elenco1125"/>
    <w:next w:val="Nessunelenco"/>
    <w:uiPriority w:val="99"/>
    <w:semiHidden/>
    <w:rsid w:val="006C11D2"/>
  </w:style>
  <w:style w:type="numbering" w:customStyle="1" w:styleId="Nessunelenco1111113">
    <w:name w:val="Nessun elenco1111113"/>
    <w:next w:val="Nessunelenco"/>
    <w:semiHidden/>
    <w:rsid w:val="006C11D2"/>
  </w:style>
  <w:style w:type="numbering" w:customStyle="1" w:styleId="Puntielenco4227117">
    <w:name w:val="Punti elenco4227117"/>
    <w:rsid w:val="006C11D2"/>
  </w:style>
  <w:style w:type="numbering" w:customStyle="1" w:styleId="Puntielenco410117">
    <w:name w:val="Punti elenco410117"/>
    <w:rsid w:val="006C11D2"/>
  </w:style>
  <w:style w:type="numbering" w:customStyle="1" w:styleId="Puntielenco715">
    <w:name w:val="Punti elenco715"/>
    <w:rsid w:val="006C11D2"/>
  </w:style>
  <w:style w:type="numbering" w:customStyle="1" w:styleId="Puntielenco417">
    <w:name w:val="Punti elenco417"/>
    <w:rsid w:val="006C11D2"/>
  </w:style>
  <w:style w:type="numbering" w:customStyle="1" w:styleId="Puntielenco411217">
    <w:name w:val="Punti elenco411217"/>
    <w:rsid w:val="006C11D2"/>
  </w:style>
  <w:style w:type="numbering" w:customStyle="1" w:styleId="Puntielenco815">
    <w:name w:val="Punti elenco815"/>
    <w:rsid w:val="006C11D2"/>
  </w:style>
  <w:style w:type="numbering" w:customStyle="1" w:styleId="Puntielenco51215">
    <w:name w:val="Punti elenco51215"/>
    <w:rsid w:val="006C11D2"/>
  </w:style>
  <w:style w:type="numbering" w:customStyle="1" w:styleId="Puntielenco6315">
    <w:name w:val="Punti elenco6315"/>
    <w:rsid w:val="006C11D2"/>
  </w:style>
  <w:style w:type="numbering" w:customStyle="1" w:styleId="Puntielenco42215">
    <w:name w:val="Punti elenco42215"/>
    <w:rsid w:val="006C11D2"/>
  </w:style>
  <w:style w:type="numbering" w:customStyle="1" w:styleId="Nessunelenco215">
    <w:name w:val="Nessun elenco215"/>
    <w:next w:val="Nessunelenco"/>
    <w:uiPriority w:val="99"/>
    <w:semiHidden/>
    <w:rsid w:val="006C11D2"/>
  </w:style>
  <w:style w:type="numbering" w:customStyle="1" w:styleId="Nessunelenco1213">
    <w:name w:val="Nessun elenco1213"/>
    <w:next w:val="Nessunelenco"/>
    <w:uiPriority w:val="99"/>
    <w:semiHidden/>
    <w:rsid w:val="006C11D2"/>
  </w:style>
  <w:style w:type="numbering" w:customStyle="1" w:styleId="Nessunelenco11213">
    <w:name w:val="Nessun elenco11213"/>
    <w:next w:val="Nessunelenco"/>
    <w:semiHidden/>
    <w:rsid w:val="006C11D2"/>
  </w:style>
  <w:style w:type="numbering" w:customStyle="1" w:styleId="Puntielenco42271113">
    <w:name w:val="Punti elenco42271113"/>
    <w:rsid w:val="006C11D2"/>
  </w:style>
  <w:style w:type="numbering" w:customStyle="1" w:styleId="Stileimportato113">
    <w:name w:val="Stile importato 113"/>
    <w:rsid w:val="006C11D2"/>
  </w:style>
  <w:style w:type="numbering" w:customStyle="1" w:styleId="Stileimportato213">
    <w:name w:val="Stile importato 213"/>
    <w:rsid w:val="006C11D2"/>
  </w:style>
  <w:style w:type="numbering" w:customStyle="1" w:styleId="Nessunelenco11111113">
    <w:name w:val="Nessun elenco11111113"/>
    <w:next w:val="Nessunelenco"/>
    <w:semiHidden/>
    <w:rsid w:val="006C11D2"/>
  </w:style>
  <w:style w:type="numbering" w:customStyle="1" w:styleId="Puntielenco4101113">
    <w:name w:val="Punti elenco4101113"/>
    <w:rsid w:val="006C11D2"/>
  </w:style>
  <w:style w:type="numbering" w:customStyle="1" w:styleId="Puntielenco7115">
    <w:name w:val="Punti elenco7115"/>
    <w:rsid w:val="006C11D2"/>
  </w:style>
  <w:style w:type="numbering" w:customStyle="1" w:styleId="Puntielenco4116">
    <w:name w:val="Punti elenco4116"/>
    <w:rsid w:val="006C11D2"/>
  </w:style>
  <w:style w:type="numbering" w:customStyle="1" w:styleId="Puntielenco4112115">
    <w:name w:val="Punti elenco4112115"/>
    <w:rsid w:val="006C11D2"/>
  </w:style>
  <w:style w:type="numbering" w:customStyle="1" w:styleId="Puntielenco8113">
    <w:name w:val="Punti elenco8113"/>
    <w:rsid w:val="006C11D2"/>
  </w:style>
  <w:style w:type="numbering" w:customStyle="1" w:styleId="Puntielenco512113">
    <w:name w:val="Punti elenco512113"/>
    <w:rsid w:val="006C11D2"/>
  </w:style>
  <w:style w:type="numbering" w:customStyle="1" w:styleId="Puntielenco63113">
    <w:name w:val="Punti elenco63113"/>
    <w:rsid w:val="006C11D2"/>
  </w:style>
  <w:style w:type="numbering" w:customStyle="1" w:styleId="Puntielenco422113">
    <w:name w:val="Punti elenco422113"/>
    <w:rsid w:val="006C11D2"/>
  </w:style>
  <w:style w:type="numbering" w:customStyle="1" w:styleId="Nessunelenco34">
    <w:name w:val="Nessun elenco34"/>
    <w:next w:val="Nessunelenco"/>
    <w:uiPriority w:val="99"/>
    <w:semiHidden/>
    <w:unhideWhenUsed/>
    <w:rsid w:val="006C11D2"/>
  </w:style>
  <w:style w:type="numbering" w:customStyle="1" w:styleId="Nessunelenco134">
    <w:name w:val="Nessun elenco134"/>
    <w:next w:val="Nessunelenco"/>
    <w:uiPriority w:val="99"/>
    <w:semiHidden/>
    <w:rsid w:val="006C11D2"/>
  </w:style>
  <w:style w:type="numbering" w:customStyle="1" w:styleId="Puntielenco15">
    <w:name w:val="Punti elenco15"/>
    <w:rsid w:val="006C11D2"/>
  </w:style>
  <w:style w:type="numbering" w:customStyle="1" w:styleId="Puntielenco16">
    <w:name w:val="Punti elenco16"/>
    <w:rsid w:val="006C11D2"/>
  </w:style>
  <w:style w:type="numbering" w:customStyle="1" w:styleId="Puntielenco24">
    <w:name w:val="Punti elenco24"/>
    <w:rsid w:val="006C11D2"/>
  </w:style>
  <w:style w:type="numbering" w:customStyle="1" w:styleId="Puntielenco35">
    <w:name w:val="Punti elenco35"/>
    <w:rsid w:val="006C11D2"/>
  </w:style>
  <w:style w:type="numbering" w:customStyle="1" w:styleId="Puntielenco426">
    <w:name w:val="Punti elenco426"/>
    <w:rsid w:val="006C11D2"/>
  </w:style>
  <w:style w:type="numbering" w:customStyle="1" w:styleId="Puntielenco315">
    <w:name w:val="Punti elenco315"/>
    <w:rsid w:val="006C11D2"/>
  </w:style>
  <w:style w:type="numbering" w:customStyle="1" w:styleId="Puntielenco41115">
    <w:name w:val="Punti elenco41115"/>
    <w:rsid w:val="006C11D2"/>
  </w:style>
  <w:style w:type="numbering" w:customStyle="1" w:styleId="Puntielenco3114">
    <w:name w:val="Punti elenco3114"/>
    <w:rsid w:val="006C11D2"/>
  </w:style>
  <w:style w:type="numbering" w:customStyle="1" w:styleId="Puntielenco56">
    <w:name w:val="Punti elenco56"/>
    <w:rsid w:val="006C11D2"/>
  </w:style>
  <w:style w:type="numbering" w:customStyle="1" w:styleId="Puntielenco67">
    <w:name w:val="Punti elenco67"/>
    <w:rsid w:val="006C11D2"/>
  </w:style>
  <w:style w:type="numbering" w:customStyle="1" w:styleId="Nessunelenco1134">
    <w:name w:val="Nessun elenco1134"/>
    <w:next w:val="Nessunelenco"/>
    <w:uiPriority w:val="99"/>
    <w:semiHidden/>
    <w:unhideWhenUsed/>
    <w:rsid w:val="006C11D2"/>
  </w:style>
  <w:style w:type="numbering" w:customStyle="1" w:styleId="Nessunelenco2113">
    <w:name w:val="Nessun elenco2113"/>
    <w:next w:val="Nessunelenco"/>
    <w:uiPriority w:val="99"/>
    <w:semiHidden/>
    <w:unhideWhenUsed/>
    <w:rsid w:val="006C11D2"/>
  </w:style>
  <w:style w:type="numbering" w:customStyle="1" w:styleId="Puntielenco725">
    <w:name w:val="Punti elenco725"/>
    <w:rsid w:val="006C11D2"/>
  </w:style>
  <w:style w:type="numbering" w:customStyle="1" w:styleId="Puntielenco4215">
    <w:name w:val="Punti elenco4215"/>
    <w:rsid w:val="006C11D2"/>
  </w:style>
  <w:style w:type="numbering" w:customStyle="1" w:styleId="Puntielenco411115">
    <w:name w:val="Punti elenco411115"/>
    <w:rsid w:val="006C11D2"/>
  </w:style>
  <w:style w:type="numbering" w:customStyle="1" w:styleId="Puntielenco516">
    <w:name w:val="Punti elenco516"/>
    <w:rsid w:val="006C11D2"/>
  </w:style>
  <w:style w:type="numbering" w:customStyle="1" w:styleId="Puntielenco617">
    <w:name w:val="Punti elenco617"/>
    <w:rsid w:val="006C11D2"/>
  </w:style>
  <w:style w:type="numbering" w:customStyle="1" w:styleId="Puntielenco6114">
    <w:name w:val="Punti elenco6114"/>
    <w:rsid w:val="006C11D2"/>
  </w:style>
  <w:style w:type="numbering" w:customStyle="1" w:styleId="Puntielenco71113">
    <w:name w:val="Punti elenco71113"/>
    <w:rsid w:val="006C11D2"/>
  </w:style>
  <w:style w:type="numbering" w:customStyle="1" w:styleId="Puntielenco42114">
    <w:name w:val="Punti elenco42114"/>
    <w:rsid w:val="006C11D2"/>
  </w:style>
  <w:style w:type="numbering" w:customStyle="1" w:styleId="Puntielenco4111113">
    <w:name w:val="Punti elenco4111113"/>
    <w:rsid w:val="006C11D2"/>
  </w:style>
  <w:style w:type="numbering" w:customStyle="1" w:styleId="Puntielenco5114">
    <w:name w:val="Punti elenco5114"/>
    <w:rsid w:val="006C11D2"/>
  </w:style>
  <w:style w:type="numbering" w:customStyle="1" w:styleId="Puntielenco625">
    <w:name w:val="Punti elenco625"/>
    <w:rsid w:val="006C11D2"/>
  </w:style>
  <w:style w:type="numbering" w:customStyle="1" w:styleId="Puntielenco824">
    <w:name w:val="Punti elenco824"/>
    <w:rsid w:val="006C11D2"/>
  </w:style>
  <w:style w:type="numbering" w:customStyle="1" w:styleId="Puntielenco434">
    <w:name w:val="Punti elenco434"/>
    <w:rsid w:val="006C11D2"/>
  </w:style>
  <w:style w:type="numbering" w:customStyle="1" w:styleId="Puntielenco4124">
    <w:name w:val="Punti elenco4124"/>
    <w:rsid w:val="006C11D2"/>
  </w:style>
  <w:style w:type="numbering" w:customStyle="1" w:styleId="Puntielenco524">
    <w:name w:val="Punti elenco524"/>
    <w:rsid w:val="006C11D2"/>
  </w:style>
  <w:style w:type="numbering" w:customStyle="1" w:styleId="Puntielenco6324">
    <w:name w:val="Punti elenco6324"/>
    <w:rsid w:val="006C11D2"/>
  </w:style>
  <w:style w:type="numbering" w:customStyle="1" w:styleId="Puntielenco6124">
    <w:name w:val="Punti elenco6124"/>
    <w:rsid w:val="006C11D2"/>
  </w:style>
  <w:style w:type="numbering" w:customStyle="1" w:styleId="Puntielenco7214">
    <w:name w:val="Punti elenco7214"/>
    <w:rsid w:val="006C11D2"/>
  </w:style>
  <w:style w:type="numbering" w:customStyle="1" w:styleId="Puntielenco42224">
    <w:name w:val="Punti elenco42224"/>
    <w:rsid w:val="006C11D2"/>
  </w:style>
  <w:style w:type="numbering" w:customStyle="1" w:styleId="Puntielenco411224">
    <w:name w:val="Punti elenco411224"/>
    <w:rsid w:val="006C11D2"/>
  </w:style>
  <w:style w:type="numbering" w:customStyle="1" w:styleId="Puntielenco51224">
    <w:name w:val="Punti elenco51224"/>
    <w:rsid w:val="006C11D2"/>
  </w:style>
  <w:style w:type="numbering" w:customStyle="1" w:styleId="Puntielenco6215">
    <w:name w:val="Punti elenco6215"/>
    <w:rsid w:val="006C11D2"/>
  </w:style>
  <w:style w:type="numbering" w:customStyle="1" w:styleId="Puntielenco41121113">
    <w:name w:val="Punti elenco41121113"/>
    <w:rsid w:val="006C11D2"/>
  </w:style>
  <w:style w:type="numbering" w:customStyle="1" w:styleId="Nessunelenco43">
    <w:name w:val="Nessun elenco43"/>
    <w:next w:val="Nessunelenco"/>
    <w:uiPriority w:val="99"/>
    <w:semiHidden/>
    <w:unhideWhenUsed/>
    <w:rsid w:val="006C11D2"/>
  </w:style>
  <w:style w:type="numbering" w:customStyle="1" w:styleId="Nessunelenco143">
    <w:name w:val="Nessun elenco143"/>
    <w:next w:val="Nessunelenco"/>
    <w:uiPriority w:val="99"/>
    <w:semiHidden/>
    <w:rsid w:val="006C11D2"/>
  </w:style>
  <w:style w:type="numbering" w:customStyle="1" w:styleId="Nessunelenco1143">
    <w:name w:val="Nessun elenco1143"/>
    <w:next w:val="Nessunelenco"/>
    <w:semiHidden/>
    <w:rsid w:val="006C11D2"/>
  </w:style>
  <w:style w:type="numbering" w:customStyle="1" w:styleId="Nessunelenco11123">
    <w:name w:val="Nessun elenco11123"/>
    <w:next w:val="Nessunelenco"/>
    <w:uiPriority w:val="99"/>
    <w:semiHidden/>
    <w:rsid w:val="006C11D2"/>
  </w:style>
  <w:style w:type="numbering" w:customStyle="1" w:styleId="Puntielenco4227127">
    <w:name w:val="Punti elenco4227127"/>
    <w:rsid w:val="006C11D2"/>
  </w:style>
  <w:style w:type="numbering" w:customStyle="1" w:styleId="Puntielenco410127">
    <w:name w:val="Punti elenco410127"/>
    <w:rsid w:val="006C11D2"/>
  </w:style>
  <w:style w:type="numbering" w:customStyle="1" w:styleId="Puntielenco733">
    <w:name w:val="Punti elenco733"/>
    <w:rsid w:val="006C11D2"/>
  </w:style>
  <w:style w:type="numbering" w:customStyle="1" w:styleId="Puntielenco443">
    <w:name w:val="Punti elenco443"/>
    <w:rsid w:val="006C11D2"/>
  </w:style>
  <w:style w:type="numbering" w:customStyle="1" w:styleId="Puntielenco411233">
    <w:name w:val="Punti elenco411233"/>
    <w:rsid w:val="006C11D2"/>
  </w:style>
  <w:style w:type="numbering" w:customStyle="1" w:styleId="Puntielenco834">
    <w:name w:val="Punti elenco834"/>
    <w:rsid w:val="006C11D2"/>
  </w:style>
  <w:style w:type="numbering" w:customStyle="1" w:styleId="Puntielenco51234">
    <w:name w:val="Punti elenco51234"/>
    <w:rsid w:val="006C11D2"/>
  </w:style>
  <w:style w:type="numbering" w:customStyle="1" w:styleId="Puntielenco6334">
    <w:name w:val="Punti elenco6334"/>
    <w:rsid w:val="006C11D2"/>
  </w:style>
  <w:style w:type="numbering" w:customStyle="1" w:styleId="Puntielenco42234">
    <w:name w:val="Punti elenco42234"/>
    <w:rsid w:val="006C11D2"/>
  </w:style>
  <w:style w:type="numbering" w:customStyle="1" w:styleId="Nessunelenco223">
    <w:name w:val="Nessun elenco223"/>
    <w:next w:val="Nessunelenco"/>
    <w:uiPriority w:val="99"/>
    <w:semiHidden/>
    <w:rsid w:val="006C11D2"/>
  </w:style>
  <w:style w:type="numbering" w:customStyle="1" w:styleId="Nessunelenco1223">
    <w:name w:val="Nessun elenco1223"/>
    <w:next w:val="Nessunelenco"/>
    <w:uiPriority w:val="99"/>
    <w:semiHidden/>
    <w:rsid w:val="006C11D2"/>
  </w:style>
  <w:style w:type="numbering" w:customStyle="1" w:styleId="Nessunelenco11223">
    <w:name w:val="Nessun elenco11223"/>
    <w:next w:val="Nessunelenco"/>
    <w:semiHidden/>
    <w:rsid w:val="006C11D2"/>
  </w:style>
  <w:style w:type="numbering" w:customStyle="1" w:styleId="Puntielenco42271123">
    <w:name w:val="Punti elenco42271123"/>
    <w:rsid w:val="006C11D2"/>
  </w:style>
  <w:style w:type="numbering" w:customStyle="1" w:styleId="Stileimportato123">
    <w:name w:val="Stile importato 123"/>
    <w:rsid w:val="006C11D2"/>
  </w:style>
  <w:style w:type="numbering" w:customStyle="1" w:styleId="Stileimportato223">
    <w:name w:val="Stile importato 223"/>
    <w:rsid w:val="006C11D2"/>
  </w:style>
  <w:style w:type="numbering" w:customStyle="1" w:styleId="Nessunelenco111123">
    <w:name w:val="Nessun elenco111123"/>
    <w:next w:val="Nessunelenco"/>
    <w:uiPriority w:val="99"/>
    <w:semiHidden/>
    <w:rsid w:val="006C11D2"/>
  </w:style>
  <w:style w:type="numbering" w:customStyle="1" w:styleId="Puntielenco4101123">
    <w:name w:val="Punti elenco4101123"/>
    <w:rsid w:val="006C11D2"/>
  </w:style>
  <w:style w:type="numbering" w:customStyle="1" w:styleId="Puntielenco7123">
    <w:name w:val="Punti elenco7123"/>
    <w:rsid w:val="006C11D2"/>
  </w:style>
  <w:style w:type="numbering" w:customStyle="1" w:styleId="Puntielenco4133">
    <w:name w:val="Punti elenco4133"/>
    <w:rsid w:val="006C11D2"/>
  </w:style>
  <w:style w:type="numbering" w:customStyle="1" w:styleId="Puntielenco4112123">
    <w:name w:val="Punti elenco4112123"/>
    <w:rsid w:val="006C11D2"/>
  </w:style>
  <w:style w:type="numbering" w:customStyle="1" w:styleId="Puntielenco8123">
    <w:name w:val="Punti elenco8123"/>
    <w:rsid w:val="006C11D2"/>
  </w:style>
  <w:style w:type="numbering" w:customStyle="1" w:styleId="Puntielenco512123">
    <w:name w:val="Punti elenco512123"/>
    <w:rsid w:val="006C11D2"/>
  </w:style>
  <w:style w:type="numbering" w:customStyle="1" w:styleId="Puntielenco63123">
    <w:name w:val="Punti elenco63123"/>
    <w:rsid w:val="006C11D2"/>
  </w:style>
  <w:style w:type="numbering" w:customStyle="1" w:styleId="Puntielenco422123">
    <w:name w:val="Punti elenco422123"/>
    <w:rsid w:val="006C11D2"/>
  </w:style>
  <w:style w:type="numbering" w:customStyle="1" w:styleId="Nessunelenco313">
    <w:name w:val="Nessun elenco313"/>
    <w:next w:val="Nessunelenco"/>
    <w:uiPriority w:val="99"/>
    <w:semiHidden/>
    <w:unhideWhenUsed/>
    <w:rsid w:val="006C11D2"/>
  </w:style>
  <w:style w:type="numbering" w:customStyle="1" w:styleId="Nessunelenco1313">
    <w:name w:val="Nessun elenco1313"/>
    <w:next w:val="Nessunelenco"/>
    <w:uiPriority w:val="99"/>
    <w:semiHidden/>
    <w:rsid w:val="006C11D2"/>
  </w:style>
  <w:style w:type="numbering" w:customStyle="1" w:styleId="Puntielenco93">
    <w:name w:val="Punti elenco93"/>
    <w:rsid w:val="006C11D2"/>
  </w:style>
  <w:style w:type="numbering" w:customStyle="1" w:styleId="Puntielenco113">
    <w:name w:val="Punti elenco113"/>
    <w:rsid w:val="006C11D2"/>
  </w:style>
  <w:style w:type="numbering" w:customStyle="1" w:styleId="Puntielenco213">
    <w:name w:val="Punti elenco213"/>
    <w:rsid w:val="006C11D2"/>
  </w:style>
  <w:style w:type="numbering" w:customStyle="1" w:styleId="Puntielenco323">
    <w:name w:val="Punti elenco323"/>
    <w:rsid w:val="006C11D2"/>
  </w:style>
  <w:style w:type="numbering" w:customStyle="1" w:styleId="Puntielenco4233">
    <w:name w:val="Punti elenco4233"/>
    <w:rsid w:val="006C11D2"/>
  </w:style>
  <w:style w:type="numbering" w:customStyle="1" w:styleId="Puntielenco3123">
    <w:name w:val="Punti elenco3123"/>
    <w:rsid w:val="006C11D2"/>
  </w:style>
  <w:style w:type="numbering" w:customStyle="1" w:styleId="Puntielenco41133">
    <w:name w:val="Punti elenco41133"/>
    <w:rsid w:val="006C11D2"/>
  </w:style>
  <w:style w:type="numbering" w:customStyle="1" w:styleId="Puntielenco31113">
    <w:name w:val="Punti elenco31113"/>
    <w:rsid w:val="006C11D2"/>
  </w:style>
  <w:style w:type="numbering" w:customStyle="1" w:styleId="Puntielenco533">
    <w:name w:val="Punti elenco533"/>
    <w:rsid w:val="006C11D2"/>
  </w:style>
  <w:style w:type="numbering" w:customStyle="1" w:styleId="Puntielenco643">
    <w:name w:val="Punti elenco643"/>
    <w:rsid w:val="006C11D2"/>
  </w:style>
  <w:style w:type="numbering" w:customStyle="1" w:styleId="Nessunelenco11313">
    <w:name w:val="Nessun elenco11313"/>
    <w:next w:val="Nessunelenco"/>
    <w:uiPriority w:val="99"/>
    <w:semiHidden/>
    <w:unhideWhenUsed/>
    <w:rsid w:val="006C11D2"/>
  </w:style>
  <w:style w:type="numbering" w:customStyle="1" w:styleId="Nessunelenco2123">
    <w:name w:val="Nessun elenco2123"/>
    <w:next w:val="Nessunelenco"/>
    <w:uiPriority w:val="99"/>
    <w:semiHidden/>
    <w:unhideWhenUsed/>
    <w:rsid w:val="006C11D2"/>
  </w:style>
  <w:style w:type="numbering" w:customStyle="1" w:styleId="Puntielenco7223">
    <w:name w:val="Punti elenco7223"/>
    <w:rsid w:val="006C11D2"/>
  </w:style>
  <w:style w:type="numbering" w:customStyle="1" w:styleId="Puntielenco42123">
    <w:name w:val="Punti elenco42123"/>
    <w:rsid w:val="006C11D2"/>
  </w:style>
  <w:style w:type="numbering" w:customStyle="1" w:styleId="Puntielenco411123">
    <w:name w:val="Punti elenco411123"/>
    <w:rsid w:val="006C11D2"/>
  </w:style>
  <w:style w:type="numbering" w:customStyle="1" w:styleId="Puntielenco5133">
    <w:name w:val="Punti elenco5133"/>
    <w:rsid w:val="006C11D2"/>
  </w:style>
  <w:style w:type="numbering" w:customStyle="1" w:styleId="Puntielenco6133">
    <w:name w:val="Punti elenco6133"/>
    <w:rsid w:val="006C11D2"/>
  </w:style>
  <w:style w:type="numbering" w:customStyle="1" w:styleId="Puntielenco61113">
    <w:name w:val="Punti elenco61113"/>
    <w:rsid w:val="006C11D2"/>
  </w:style>
  <w:style w:type="numbering" w:customStyle="1" w:styleId="Puntielenco71123">
    <w:name w:val="Punti elenco71123"/>
    <w:rsid w:val="006C11D2"/>
  </w:style>
  <w:style w:type="numbering" w:customStyle="1" w:styleId="Puntielenco421113">
    <w:name w:val="Punti elenco421113"/>
    <w:rsid w:val="006C11D2"/>
  </w:style>
  <w:style w:type="numbering" w:customStyle="1" w:styleId="Puntielenco4111123">
    <w:name w:val="Punti elenco4111123"/>
    <w:rsid w:val="006C11D2"/>
  </w:style>
  <w:style w:type="numbering" w:customStyle="1" w:styleId="Puntielenco51113">
    <w:name w:val="Punti elenco51113"/>
    <w:rsid w:val="006C11D2"/>
  </w:style>
  <w:style w:type="numbering" w:customStyle="1" w:styleId="Puntielenco6223">
    <w:name w:val="Punti elenco6223"/>
    <w:rsid w:val="006C11D2"/>
  </w:style>
  <w:style w:type="numbering" w:customStyle="1" w:styleId="Puntielenco8213">
    <w:name w:val="Punti elenco8213"/>
    <w:rsid w:val="006C11D2"/>
  </w:style>
  <w:style w:type="numbering" w:customStyle="1" w:styleId="Puntielenco4313">
    <w:name w:val="Punti elenco4313"/>
    <w:rsid w:val="006C11D2"/>
  </w:style>
  <w:style w:type="numbering" w:customStyle="1" w:styleId="Puntielenco41213">
    <w:name w:val="Punti elenco41213"/>
    <w:rsid w:val="006C11D2"/>
  </w:style>
  <w:style w:type="numbering" w:customStyle="1" w:styleId="Puntielenco5213">
    <w:name w:val="Punti elenco5213"/>
    <w:rsid w:val="006C11D2"/>
  </w:style>
  <w:style w:type="numbering" w:customStyle="1" w:styleId="Puntielenco63213">
    <w:name w:val="Punti elenco63213"/>
    <w:rsid w:val="006C11D2"/>
  </w:style>
  <w:style w:type="numbering" w:customStyle="1" w:styleId="Puntielenco61213">
    <w:name w:val="Punti elenco61213"/>
    <w:rsid w:val="006C11D2"/>
  </w:style>
  <w:style w:type="numbering" w:customStyle="1" w:styleId="Puntielenco72113">
    <w:name w:val="Punti elenco72113"/>
    <w:rsid w:val="006C11D2"/>
  </w:style>
  <w:style w:type="numbering" w:customStyle="1" w:styleId="Puntielenco422213">
    <w:name w:val="Punti elenco422213"/>
    <w:rsid w:val="006C11D2"/>
  </w:style>
  <w:style w:type="numbering" w:customStyle="1" w:styleId="Puntielenco4112213">
    <w:name w:val="Punti elenco4112213"/>
    <w:rsid w:val="006C11D2"/>
  </w:style>
  <w:style w:type="numbering" w:customStyle="1" w:styleId="Puntielenco512213">
    <w:name w:val="Punti elenco512213"/>
    <w:rsid w:val="006C11D2"/>
  </w:style>
  <w:style w:type="numbering" w:customStyle="1" w:styleId="Puntielenco62113">
    <w:name w:val="Punti elenco62113"/>
    <w:rsid w:val="006C11D2"/>
  </w:style>
  <w:style w:type="numbering" w:customStyle="1" w:styleId="Puntielenco41121123">
    <w:name w:val="Punti elenco41121123"/>
    <w:rsid w:val="006C11D2"/>
  </w:style>
  <w:style w:type="numbering" w:customStyle="1" w:styleId="Nessunelenco53">
    <w:name w:val="Nessun elenco53"/>
    <w:next w:val="Nessunelenco"/>
    <w:uiPriority w:val="99"/>
    <w:semiHidden/>
    <w:rsid w:val="006C11D2"/>
  </w:style>
  <w:style w:type="numbering" w:customStyle="1" w:styleId="Nessunelenco153">
    <w:name w:val="Nessun elenco153"/>
    <w:next w:val="Nessunelenco"/>
    <w:uiPriority w:val="99"/>
    <w:semiHidden/>
    <w:rsid w:val="006C11D2"/>
  </w:style>
  <w:style w:type="numbering" w:customStyle="1" w:styleId="Nessunelenco1153">
    <w:name w:val="Nessun elenco1153"/>
    <w:next w:val="Nessunelenco"/>
    <w:semiHidden/>
    <w:rsid w:val="006C11D2"/>
  </w:style>
  <w:style w:type="numbering" w:customStyle="1" w:styleId="Puntielenco4227137">
    <w:name w:val="Punti elenco4227137"/>
    <w:rsid w:val="006C11D2"/>
  </w:style>
  <w:style w:type="numbering" w:customStyle="1" w:styleId="Stileimportato133">
    <w:name w:val="Stile importato 133"/>
    <w:rsid w:val="006C11D2"/>
  </w:style>
  <w:style w:type="numbering" w:customStyle="1" w:styleId="Stileimportato233">
    <w:name w:val="Stile importato 233"/>
    <w:rsid w:val="006C11D2"/>
  </w:style>
  <w:style w:type="numbering" w:customStyle="1" w:styleId="Nessunelenco11133">
    <w:name w:val="Nessun elenco11133"/>
    <w:next w:val="Nessunelenco"/>
    <w:uiPriority w:val="99"/>
    <w:semiHidden/>
    <w:rsid w:val="006C11D2"/>
  </w:style>
  <w:style w:type="numbering" w:customStyle="1" w:styleId="Puntielenco410137">
    <w:name w:val="Punti elenco410137"/>
    <w:rsid w:val="006C11D2"/>
  </w:style>
  <w:style w:type="numbering" w:customStyle="1" w:styleId="Puntielenco743">
    <w:name w:val="Punti elenco743"/>
    <w:rsid w:val="006C11D2"/>
  </w:style>
  <w:style w:type="numbering" w:customStyle="1" w:styleId="Puntielenco453">
    <w:name w:val="Punti elenco453"/>
    <w:rsid w:val="006C11D2"/>
  </w:style>
  <w:style w:type="numbering" w:customStyle="1" w:styleId="Puntielenco411244">
    <w:name w:val="Punti elenco411244"/>
    <w:rsid w:val="006C11D2"/>
  </w:style>
  <w:style w:type="numbering" w:customStyle="1" w:styleId="Puntielenco847">
    <w:name w:val="Punti elenco847"/>
    <w:rsid w:val="006C11D2"/>
  </w:style>
  <w:style w:type="numbering" w:customStyle="1" w:styleId="Puntielenco51247">
    <w:name w:val="Punti elenco51247"/>
    <w:rsid w:val="006C11D2"/>
  </w:style>
  <w:style w:type="numbering" w:customStyle="1" w:styleId="Puntielenco6347">
    <w:name w:val="Punti elenco6347"/>
    <w:rsid w:val="006C11D2"/>
  </w:style>
  <w:style w:type="numbering" w:customStyle="1" w:styleId="Puntielenco42247">
    <w:name w:val="Punti elenco42247"/>
    <w:rsid w:val="006C11D2"/>
  </w:style>
  <w:style w:type="numbering" w:customStyle="1" w:styleId="Nessunelenco233">
    <w:name w:val="Nessun elenco233"/>
    <w:next w:val="Nessunelenco"/>
    <w:uiPriority w:val="99"/>
    <w:semiHidden/>
    <w:unhideWhenUsed/>
    <w:rsid w:val="006C11D2"/>
  </w:style>
  <w:style w:type="numbering" w:customStyle="1" w:styleId="Nessunelenco1233">
    <w:name w:val="Nessun elenco1233"/>
    <w:next w:val="Nessunelenco"/>
    <w:uiPriority w:val="99"/>
    <w:semiHidden/>
    <w:rsid w:val="006C11D2"/>
  </w:style>
  <w:style w:type="numbering" w:customStyle="1" w:styleId="Nessunelenco11233">
    <w:name w:val="Nessun elenco11233"/>
    <w:next w:val="Nessunelenco"/>
    <w:semiHidden/>
    <w:rsid w:val="006C11D2"/>
  </w:style>
  <w:style w:type="numbering" w:customStyle="1" w:styleId="Nessunelenco111133">
    <w:name w:val="Nessun elenco111133"/>
    <w:next w:val="Nessunelenco"/>
    <w:uiPriority w:val="99"/>
    <w:semiHidden/>
    <w:rsid w:val="006C11D2"/>
  </w:style>
  <w:style w:type="numbering" w:customStyle="1" w:styleId="Puntielenco42271133">
    <w:name w:val="Punti elenco42271133"/>
    <w:rsid w:val="006C11D2"/>
  </w:style>
  <w:style w:type="numbering" w:customStyle="1" w:styleId="Puntielenco4101133">
    <w:name w:val="Punti elenco4101133"/>
    <w:rsid w:val="006C11D2"/>
  </w:style>
  <w:style w:type="numbering" w:customStyle="1" w:styleId="Puntielenco7133">
    <w:name w:val="Punti elenco7133"/>
    <w:rsid w:val="006C11D2"/>
  </w:style>
  <w:style w:type="numbering" w:customStyle="1" w:styleId="Puntielenco4143">
    <w:name w:val="Punti elenco4143"/>
    <w:rsid w:val="006C11D2"/>
  </w:style>
  <w:style w:type="numbering" w:customStyle="1" w:styleId="Puntielenco4112133">
    <w:name w:val="Punti elenco4112133"/>
    <w:rsid w:val="006C11D2"/>
  </w:style>
  <w:style w:type="numbering" w:customStyle="1" w:styleId="Puntielenco8133">
    <w:name w:val="Punti elenco8133"/>
    <w:rsid w:val="006C11D2"/>
  </w:style>
  <w:style w:type="numbering" w:customStyle="1" w:styleId="Puntielenco512133">
    <w:name w:val="Punti elenco512133"/>
    <w:rsid w:val="006C11D2"/>
  </w:style>
  <w:style w:type="numbering" w:customStyle="1" w:styleId="Puntielenco63133">
    <w:name w:val="Punti elenco63133"/>
    <w:rsid w:val="006C11D2"/>
  </w:style>
  <w:style w:type="numbering" w:customStyle="1" w:styleId="Puntielenco422133">
    <w:name w:val="Punti elenco422133"/>
    <w:rsid w:val="006C11D2"/>
  </w:style>
  <w:style w:type="numbering" w:customStyle="1" w:styleId="Nessunelenco2133">
    <w:name w:val="Nessun elenco2133"/>
    <w:next w:val="Nessunelenco"/>
    <w:uiPriority w:val="99"/>
    <w:semiHidden/>
    <w:rsid w:val="006C11D2"/>
  </w:style>
  <w:style w:type="numbering" w:customStyle="1" w:styleId="Nessunelenco12113">
    <w:name w:val="Nessun elenco12113"/>
    <w:next w:val="Nessunelenco"/>
    <w:uiPriority w:val="99"/>
    <w:semiHidden/>
    <w:rsid w:val="006C11D2"/>
  </w:style>
  <w:style w:type="numbering" w:customStyle="1" w:styleId="Nessunelenco112113">
    <w:name w:val="Nessun elenco112113"/>
    <w:next w:val="Nessunelenco"/>
    <w:semiHidden/>
    <w:rsid w:val="006C11D2"/>
  </w:style>
  <w:style w:type="numbering" w:customStyle="1" w:styleId="Puntielenco422711113">
    <w:name w:val="Punti elenco422711113"/>
    <w:rsid w:val="006C11D2"/>
  </w:style>
  <w:style w:type="numbering" w:customStyle="1" w:styleId="Stileimportato1113">
    <w:name w:val="Stile importato 1113"/>
    <w:rsid w:val="006C11D2"/>
  </w:style>
  <w:style w:type="numbering" w:customStyle="1" w:styleId="Stileimportato2113">
    <w:name w:val="Stile importato 2113"/>
    <w:rsid w:val="006C11D2"/>
  </w:style>
  <w:style w:type="numbering" w:customStyle="1" w:styleId="Nessunelenco1111122">
    <w:name w:val="Nessun elenco1111122"/>
    <w:next w:val="Nessunelenco"/>
    <w:uiPriority w:val="99"/>
    <w:semiHidden/>
    <w:rsid w:val="006C11D2"/>
  </w:style>
  <w:style w:type="numbering" w:customStyle="1" w:styleId="Puntielenco41011113">
    <w:name w:val="Punti elenco41011113"/>
    <w:rsid w:val="006C11D2"/>
  </w:style>
  <w:style w:type="numbering" w:customStyle="1" w:styleId="Puntielenco71133">
    <w:name w:val="Punti elenco71133"/>
    <w:rsid w:val="006C11D2"/>
  </w:style>
  <w:style w:type="numbering" w:customStyle="1" w:styleId="Puntielenco41143">
    <w:name w:val="Punti elenco41143"/>
    <w:rsid w:val="006C11D2"/>
  </w:style>
  <w:style w:type="numbering" w:customStyle="1" w:styleId="Puntielenco41121133">
    <w:name w:val="Punti elenco41121133"/>
    <w:rsid w:val="006C11D2"/>
  </w:style>
  <w:style w:type="numbering" w:customStyle="1" w:styleId="Puntielenco81113">
    <w:name w:val="Punti elenco81113"/>
    <w:rsid w:val="006C11D2"/>
  </w:style>
  <w:style w:type="numbering" w:customStyle="1" w:styleId="Puntielenco5121113">
    <w:name w:val="Punti elenco5121113"/>
    <w:rsid w:val="006C11D2"/>
  </w:style>
  <w:style w:type="numbering" w:customStyle="1" w:styleId="Puntielenco631113">
    <w:name w:val="Punti elenco631113"/>
    <w:rsid w:val="006C11D2"/>
  </w:style>
  <w:style w:type="numbering" w:customStyle="1" w:styleId="Puntielenco4221113">
    <w:name w:val="Punti elenco4221113"/>
    <w:rsid w:val="006C11D2"/>
  </w:style>
  <w:style w:type="numbering" w:customStyle="1" w:styleId="Nessunelenco323">
    <w:name w:val="Nessun elenco323"/>
    <w:next w:val="Nessunelenco"/>
    <w:uiPriority w:val="99"/>
    <w:semiHidden/>
    <w:unhideWhenUsed/>
    <w:rsid w:val="006C11D2"/>
  </w:style>
  <w:style w:type="numbering" w:customStyle="1" w:styleId="Nessunelenco1323">
    <w:name w:val="Nessun elenco1323"/>
    <w:next w:val="Nessunelenco"/>
    <w:uiPriority w:val="99"/>
    <w:semiHidden/>
    <w:rsid w:val="006C11D2"/>
  </w:style>
  <w:style w:type="numbering" w:customStyle="1" w:styleId="Puntielenco103">
    <w:name w:val="Punti elenco103"/>
    <w:rsid w:val="006C11D2"/>
  </w:style>
  <w:style w:type="numbering" w:customStyle="1" w:styleId="Puntielenco123">
    <w:name w:val="Punti elenco123"/>
    <w:rsid w:val="006C11D2"/>
  </w:style>
  <w:style w:type="numbering" w:customStyle="1" w:styleId="Puntielenco223">
    <w:name w:val="Punti elenco223"/>
    <w:rsid w:val="006C11D2"/>
  </w:style>
  <w:style w:type="numbering" w:customStyle="1" w:styleId="Puntielenco333">
    <w:name w:val="Punti elenco333"/>
    <w:rsid w:val="006C11D2"/>
  </w:style>
  <w:style w:type="numbering" w:customStyle="1" w:styleId="Puntielenco4243">
    <w:name w:val="Punti elenco4243"/>
    <w:rsid w:val="006C11D2"/>
  </w:style>
  <w:style w:type="numbering" w:customStyle="1" w:styleId="Puntielenco3133">
    <w:name w:val="Punti elenco3133"/>
    <w:rsid w:val="006C11D2"/>
  </w:style>
  <w:style w:type="numbering" w:customStyle="1" w:styleId="Puntielenco411133">
    <w:name w:val="Punti elenco411133"/>
    <w:rsid w:val="006C11D2"/>
  </w:style>
  <w:style w:type="numbering" w:customStyle="1" w:styleId="Puntielenco31123">
    <w:name w:val="Punti elenco31123"/>
    <w:rsid w:val="006C11D2"/>
  </w:style>
  <w:style w:type="numbering" w:customStyle="1" w:styleId="Puntielenco543">
    <w:name w:val="Punti elenco543"/>
    <w:rsid w:val="006C11D2"/>
  </w:style>
  <w:style w:type="numbering" w:customStyle="1" w:styleId="Puntielenco653">
    <w:name w:val="Punti elenco653"/>
    <w:rsid w:val="006C11D2"/>
  </w:style>
  <w:style w:type="numbering" w:customStyle="1" w:styleId="Nessunelenco11323">
    <w:name w:val="Nessun elenco11323"/>
    <w:next w:val="Nessunelenco"/>
    <w:uiPriority w:val="99"/>
    <w:semiHidden/>
    <w:unhideWhenUsed/>
    <w:rsid w:val="006C11D2"/>
  </w:style>
  <w:style w:type="numbering" w:customStyle="1" w:styleId="Nessunelenco21113">
    <w:name w:val="Nessun elenco21113"/>
    <w:next w:val="Nessunelenco"/>
    <w:uiPriority w:val="99"/>
    <w:semiHidden/>
    <w:unhideWhenUsed/>
    <w:rsid w:val="006C11D2"/>
  </w:style>
  <w:style w:type="numbering" w:customStyle="1" w:styleId="Puntielenco7233">
    <w:name w:val="Punti elenco7233"/>
    <w:rsid w:val="006C11D2"/>
  </w:style>
  <w:style w:type="numbering" w:customStyle="1" w:styleId="Puntielenco42133">
    <w:name w:val="Punti elenco42133"/>
    <w:rsid w:val="006C11D2"/>
  </w:style>
  <w:style w:type="numbering" w:customStyle="1" w:styleId="Puntielenco4111133">
    <w:name w:val="Punti elenco4111133"/>
    <w:rsid w:val="006C11D2"/>
  </w:style>
  <w:style w:type="numbering" w:customStyle="1" w:styleId="Puntielenco5143">
    <w:name w:val="Punti elenco5143"/>
    <w:rsid w:val="006C11D2"/>
  </w:style>
  <w:style w:type="numbering" w:customStyle="1" w:styleId="Puntielenco6143">
    <w:name w:val="Punti elenco6143"/>
    <w:rsid w:val="006C11D2"/>
  </w:style>
  <w:style w:type="numbering" w:customStyle="1" w:styleId="Puntielenco61123">
    <w:name w:val="Punti elenco61123"/>
    <w:rsid w:val="006C11D2"/>
  </w:style>
  <w:style w:type="numbering" w:customStyle="1" w:styleId="Puntielenco711113">
    <w:name w:val="Punti elenco711113"/>
    <w:rsid w:val="006C11D2"/>
  </w:style>
  <w:style w:type="numbering" w:customStyle="1" w:styleId="Puntielenco421123">
    <w:name w:val="Punti elenco421123"/>
    <w:rsid w:val="006C11D2"/>
  </w:style>
  <w:style w:type="numbering" w:customStyle="1" w:styleId="Puntielenco41111113">
    <w:name w:val="Punti elenco41111113"/>
    <w:rsid w:val="006C11D2"/>
  </w:style>
  <w:style w:type="numbering" w:customStyle="1" w:styleId="Puntielenco51123">
    <w:name w:val="Punti elenco51123"/>
    <w:rsid w:val="006C11D2"/>
  </w:style>
  <w:style w:type="numbering" w:customStyle="1" w:styleId="Puntielenco6233">
    <w:name w:val="Punti elenco6233"/>
    <w:rsid w:val="006C11D2"/>
  </w:style>
  <w:style w:type="numbering" w:customStyle="1" w:styleId="Puntielenco8223">
    <w:name w:val="Punti elenco8223"/>
    <w:rsid w:val="006C11D2"/>
  </w:style>
  <w:style w:type="numbering" w:customStyle="1" w:styleId="Puntielenco4323">
    <w:name w:val="Punti elenco4323"/>
    <w:rsid w:val="006C11D2"/>
  </w:style>
  <w:style w:type="numbering" w:customStyle="1" w:styleId="Puntielenco41223">
    <w:name w:val="Punti elenco41223"/>
    <w:rsid w:val="006C11D2"/>
  </w:style>
  <w:style w:type="numbering" w:customStyle="1" w:styleId="Puntielenco5223">
    <w:name w:val="Punti elenco5223"/>
    <w:rsid w:val="006C11D2"/>
  </w:style>
  <w:style w:type="numbering" w:customStyle="1" w:styleId="Puntielenco63223">
    <w:name w:val="Punti elenco63223"/>
    <w:rsid w:val="006C11D2"/>
  </w:style>
  <w:style w:type="numbering" w:customStyle="1" w:styleId="Puntielenco61223">
    <w:name w:val="Punti elenco61223"/>
    <w:rsid w:val="006C11D2"/>
  </w:style>
  <w:style w:type="numbering" w:customStyle="1" w:styleId="Puntielenco72123">
    <w:name w:val="Punti elenco72123"/>
    <w:rsid w:val="006C11D2"/>
  </w:style>
  <w:style w:type="numbering" w:customStyle="1" w:styleId="Puntielenco422223">
    <w:name w:val="Punti elenco422223"/>
    <w:rsid w:val="006C11D2"/>
  </w:style>
  <w:style w:type="numbering" w:customStyle="1" w:styleId="Puntielenco4112223">
    <w:name w:val="Punti elenco4112223"/>
    <w:rsid w:val="006C11D2"/>
  </w:style>
  <w:style w:type="numbering" w:customStyle="1" w:styleId="Puntielenco512223">
    <w:name w:val="Punti elenco512223"/>
    <w:rsid w:val="006C11D2"/>
  </w:style>
  <w:style w:type="numbering" w:customStyle="1" w:styleId="Puntielenco62123">
    <w:name w:val="Punti elenco62123"/>
    <w:rsid w:val="006C11D2"/>
  </w:style>
  <w:style w:type="numbering" w:customStyle="1" w:styleId="Puntielenco411211113">
    <w:name w:val="Punti elenco411211113"/>
    <w:rsid w:val="006C11D2"/>
  </w:style>
  <w:style w:type="numbering" w:customStyle="1" w:styleId="Nessunelenco413">
    <w:name w:val="Nessun elenco413"/>
    <w:next w:val="Nessunelenco"/>
    <w:uiPriority w:val="99"/>
    <w:semiHidden/>
    <w:unhideWhenUsed/>
    <w:rsid w:val="006C11D2"/>
  </w:style>
  <w:style w:type="numbering" w:customStyle="1" w:styleId="Nessunelenco1413">
    <w:name w:val="Nessun elenco1413"/>
    <w:next w:val="Nessunelenco"/>
    <w:uiPriority w:val="99"/>
    <w:semiHidden/>
    <w:rsid w:val="006C11D2"/>
  </w:style>
  <w:style w:type="numbering" w:customStyle="1" w:styleId="Nessunelenco11413">
    <w:name w:val="Nessun elenco11413"/>
    <w:next w:val="Nessunelenco"/>
    <w:semiHidden/>
    <w:rsid w:val="006C11D2"/>
  </w:style>
  <w:style w:type="numbering" w:customStyle="1" w:styleId="Nessunelenco111213">
    <w:name w:val="Nessun elenco111213"/>
    <w:next w:val="Nessunelenco"/>
    <w:uiPriority w:val="99"/>
    <w:semiHidden/>
    <w:rsid w:val="006C11D2"/>
  </w:style>
  <w:style w:type="numbering" w:customStyle="1" w:styleId="Puntielenco42271213">
    <w:name w:val="Punti elenco42271213"/>
    <w:rsid w:val="006C11D2"/>
  </w:style>
  <w:style w:type="numbering" w:customStyle="1" w:styleId="Puntielenco4101213">
    <w:name w:val="Punti elenco4101213"/>
    <w:rsid w:val="006C11D2"/>
  </w:style>
  <w:style w:type="numbering" w:customStyle="1" w:styleId="Puntielenco7313">
    <w:name w:val="Punti elenco7313"/>
    <w:rsid w:val="006C11D2"/>
  </w:style>
  <w:style w:type="numbering" w:customStyle="1" w:styleId="Puntielenco4413">
    <w:name w:val="Punti elenco4413"/>
    <w:rsid w:val="006C11D2"/>
  </w:style>
  <w:style w:type="numbering" w:customStyle="1" w:styleId="Puntielenco4112313">
    <w:name w:val="Punti elenco4112313"/>
    <w:rsid w:val="006C11D2"/>
  </w:style>
  <w:style w:type="numbering" w:customStyle="1" w:styleId="Puntielenco8317">
    <w:name w:val="Punti elenco8317"/>
    <w:rsid w:val="006C11D2"/>
  </w:style>
  <w:style w:type="numbering" w:customStyle="1" w:styleId="Puntielenco512317">
    <w:name w:val="Punti elenco512317"/>
    <w:rsid w:val="006C11D2"/>
  </w:style>
  <w:style w:type="numbering" w:customStyle="1" w:styleId="Puntielenco63317">
    <w:name w:val="Punti elenco63317"/>
    <w:rsid w:val="006C11D2"/>
  </w:style>
  <w:style w:type="numbering" w:customStyle="1" w:styleId="Puntielenco422317">
    <w:name w:val="Punti elenco422317"/>
    <w:rsid w:val="006C11D2"/>
  </w:style>
  <w:style w:type="numbering" w:customStyle="1" w:styleId="Nessunelenco2213">
    <w:name w:val="Nessun elenco2213"/>
    <w:next w:val="Nessunelenco"/>
    <w:uiPriority w:val="99"/>
    <w:semiHidden/>
    <w:rsid w:val="006C11D2"/>
  </w:style>
  <w:style w:type="numbering" w:customStyle="1" w:styleId="Nessunelenco12213">
    <w:name w:val="Nessun elenco12213"/>
    <w:next w:val="Nessunelenco"/>
    <w:uiPriority w:val="99"/>
    <w:semiHidden/>
    <w:rsid w:val="006C11D2"/>
  </w:style>
  <w:style w:type="numbering" w:customStyle="1" w:styleId="Nessunelenco112213">
    <w:name w:val="Nessun elenco112213"/>
    <w:next w:val="Nessunelenco"/>
    <w:semiHidden/>
    <w:rsid w:val="006C11D2"/>
  </w:style>
  <w:style w:type="numbering" w:customStyle="1" w:styleId="Puntielenco422711213">
    <w:name w:val="Punti elenco422711213"/>
    <w:rsid w:val="006C11D2"/>
  </w:style>
  <w:style w:type="numbering" w:customStyle="1" w:styleId="Stileimportato1213">
    <w:name w:val="Stile importato 1213"/>
    <w:rsid w:val="006C11D2"/>
  </w:style>
  <w:style w:type="numbering" w:customStyle="1" w:styleId="Stileimportato2213">
    <w:name w:val="Stile importato 2213"/>
    <w:rsid w:val="006C11D2"/>
  </w:style>
  <w:style w:type="numbering" w:customStyle="1" w:styleId="Nessunelenco1111213">
    <w:name w:val="Nessun elenco1111213"/>
    <w:next w:val="Nessunelenco"/>
    <w:uiPriority w:val="99"/>
    <w:semiHidden/>
    <w:rsid w:val="006C11D2"/>
  </w:style>
  <w:style w:type="numbering" w:customStyle="1" w:styleId="Puntielenco41011213">
    <w:name w:val="Punti elenco41011213"/>
    <w:rsid w:val="006C11D2"/>
  </w:style>
  <w:style w:type="numbering" w:customStyle="1" w:styleId="Puntielenco71213">
    <w:name w:val="Punti elenco71213"/>
    <w:rsid w:val="006C11D2"/>
  </w:style>
  <w:style w:type="numbering" w:customStyle="1" w:styleId="Puntielenco41313">
    <w:name w:val="Punti elenco41313"/>
    <w:rsid w:val="006C11D2"/>
  </w:style>
  <w:style w:type="numbering" w:customStyle="1" w:styleId="Puntielenco41121213">
    <w:name w:val="Punti elenco41121213"/>
    <w:rsid w:val="006C11D2"/>
  </w:style>
  <w:style w:type="numbering" w:customStyle="1" w:styleId="Puntielenco81213">
    <w:name w:val="Punti elenco81213"/>
    <w:rsid w:val="006C11D2"/>
  </w:style>
  <w:style w:type="numbering" w:customStyle="1" w:styleId="Puntielenco5121213">
    <w:name w:val="Punti elenco5121213"/>
    <w:rsid w:val="006C11D2"/>
  </w:style>
  <w:style w:type="numbering" w:customStyle="1" w:styleId="Puntielenco631213">
    <w:name w:val="Punti elenco631213"/>
    <w:rsid w:val="006C11D2"/>
  </w:style>
  <w:style w:type="numbering" w:customStyle="1" w:styleId="Puntielenco4221213">
    <w:name w:val="Punti elenco4221213"/>
    <w:rsid w:val="006C11D2"/>
  </w:style>
  <w:style w:type="numbering" w:customStyle="1" w:styleId="Nessunelenco3113">
    <w:name w:val="Nessun elenco3113"/>
    <w:next w:val="Nessunelenco"/>
    <w:uiPriority w:val="99"/>
    <w:semiHidden/>
    <w:unhideWhenUsed/>
    <w:rsid w:val="006C11D2"/>
  </w:style>
  <w:style w:type="numbering" w:customStyle="1" w:styleId="Nessunelenco13113">
    <w:name w:val="Nessun elenco13113"/>
    <w:next w:val="Nessunelenco"/>
    <w:uiPriority w:val="99"/>
    <w:semiHidden/>
    <w:rsid w:val="006C11D2"/>
  </w:style>
  <w:style w:type="numbering" w:customStyle="1" w:styleId="Puntielenco913">
    <w:name w:val="Punti elenco913"/>
    <w:rsid w:val="006C11D2"/>
  </w:style>
  <w:style w:type="numbering" w:customStyle="1" w:styleId="Puntielenco1113">
    <w:name w:val="Punti elenco1113"/>
    <w:rsid w:val="006C11D2"/>
  </w:style>
  <w:style w:type="numbering" w:customStyle="1" w:styleId="Puntielenco2113">
    <w:name w:val="Punti elenco2113"/>
    <w:rsid w:val="006C11D2"/>
  </w:style>
  <w:style w:type="numbering" w:customStyle="1" w:styleId="Puntielenco3213">
    <w:name w:val="Punti elenco3213"/>
    <w:rsid w:val="006C11D2"/>
  </w:style>
  <w:style w:type="numbering" w:customStyle="1" w:styleId="Puntielenco42313">
    <w:name w:val="Punti elenco42313"/>
    <w:rsid w:val="006C11D2"/>
  </w:style>
  <w:style w:type="numbering" w:customStyle="1" w:styleId="Puntielenco31213">
    <w:name w:val="Punti elenco31213"/>
    <w:rsid w:val="006C11D2"/>
  </w:style>
  <w:style w:type="numbering" w:customStyle="1" w:styleId="Puntielenco411313">
    <w:name w:val="Punti elenco411313"/>
    <w:rsid w:val="006C11D2"/>
  </w:style>
  <w:style w:type="numbering" w:customStyle="1" w:styleId="Puntielenco311113">
    <w:name w:val="Punti elenco311113"/>
    <w:rsid w:val="006C11D2"/>
  </w:style>
  <w:style w:type="numbering" w:customStyle="1" w:styleId="Puntielenco5313">
    <w:name w:val="Punti elenco5313"/>
    <w:rsid w:val="006C11D2"/>
  </w:style>
  <w:style w:type="numbering" w:customStyle="1" w:styleId="Puntielenco6413">
    <w:name w:val="Punti elenco6413"/>
    <w:rsid w:val="006C11D2"/>
  </w:style>
  <w:style w:type="numbering" w:customStyle="1" w:styleId="Nessunelenco113113">
    <w:name w:val="Nessun elenco113113"/>
    <w:next w:val="Nessunelenco"/>
    <w:uiPriority w:val="99"/>
    <w:semiHidden/>
    <w:unhideWhenUsed/>
    <w:rsid w:val="006C11D2"/>
  </w:style>
  <w:style w:type="numbering" w:customStyle="1" w:styleId="Nessunelenco21213">
    <w:name w:val="Nessun elenco21213"/>
    <w:next w:val="Nessunelenco"/>
    <w:uiPriority w:val="99"/>
    <w:semiHidden/>
    <w:unhideWhenUsed/>
    <w:rsid w:val="006C11D2"/>
  </w:style>
  <w:style w:type="numbering" w:customStyle="1" w:styleId="Puntielenco72213">
    <w:name w:val="Punti elenco72213"/>
    <w:rsid w:val="006C11D2"/>
  </w:style>
  <w:style w:type="numbering" w:customStyle="1" w:styleId="Puntielenco421213">
    <w:name w:val="Punti elenco421213"/>
    <w:rsid w:val="006C11D2"/>
  </w:style>
  <w:style w:type="numbering" w:customStyle="1" w:styleId="Puntielenco4111213">
    <w:name w:val="Punti elenco4111213"/>
    <w:rsid w:val="006C11D2"/>
  </w:style>
  <w:style w:type="numbering" w:customStyle="1" w:styleId="Puntielenco51313">
    <w:name w:val="Punti elenco51313"/>
    <w:rsid w:val="006C11D2"/>
  </w:style>
  <w:style w:type="numbering" w:customStyle="1" w:styleId="Puntielenco61313">
    <w:name w:val="Punti elenco61313"/>
    <w:rsid w:val="006C11D2"/>
  </w:style>
  <w:style w:type="numbering" w:customStyle="1" w:styleId="Puntielenco611113">
    <w:name w:val="Punti elenco611113"/>
    <w:rsid w:val="006C11D2"/>
  </w:style>
  <w:style w:type="numbering" w:customStyle="1" w:styleId="Puntielenco711213">
    <w:name w:val="Punti elenco711213"/>
    <w:rsid w:val="006C11D2"/>
  </w:style>
  <w:style w:type="numbering" w:customStyle="1" w:styleId="Puntielenco4211113">
    <w:name w:val="Punti elenco4211113"/>
    <w:rsid w:val="006C11D2"/>
  </w:style>
  <w:style w:type="numbering" w:customStyle="1" w:styleId="Puntielenco41111213">
    <w:name w:val="Punti elenco41111213"/>
    <w:rsid w:val="006C11D2"/>
  </w:style>
  <w:style w:type="numbering" w:customStyle="1" w:styleId="Puntielenco511113">
    <w:name w:val="Punti elenco511113"/>
    <w:rsid w:val="006C11D2"/>
  </w:style>
  <w:style w:type="numbering" w:customStyle="1" w:styleId="Puntielenco62213">
    <w:name w:val="Punti elenco62213"/>
    <w:rsid w:val="006C11D2"/>
  </w:style>
  <w:style w:type="numbering" w:customStyle="1" w:styleId="Puntielenco82113">
    <w:name w:val="Punti elenco82113"/>
    <w:rsid w:val="006C11D2"/>
  </w:style>
  <w:style w:type="numbering" w:customStyle="1" w:styleId="Puntielenco43113">
    <w:name w:val="Punti elenco43113"/>
    <w:rsid w:val="006C11D2"/>
  </w:style>
  <w:style w:type="numbering" w:customStyle="1" w:styleId="Puntielenco412113">
    <w:name w:val="Punti elenco412113"/>
    <w:rsid w:val="006C11D2"/>
  </w:style>
  <w:style w:type="numbering" w:customStyle="1" w:styleId="Puntielenco52113">
    <w:name w:val="Punti elenco52113"/>
    <w:rsid w:val="006C11D2"/>
  </w:style>
  <w:style w:type="numbering" w:customStyle="1" w:styleId="Puntielenco632113">
    <w:name w:val="Punti elenco632113"/>
    <w:rsid w:val="006C11D2"/>
  </w:style>
  <w:style w:type="numbering" w:customStyle="1" w:styleId="Puntielenco612113">
    <w:name w:val="Punti elenco612113"/>
    <w:rsid w:val="006C11D2"/>
  </w:style>
  <w:style w:type="numbering" w:customStyle="1" w:styleId="Puntielenco721113">
    <w:name w:val="Punti elenco721113"/>
    <w:rsid w:val="006C11D2"/>
  </w:style>
  <w:style w:type="numbering" w:customStyle="1" w:styleId="Puntielenco4222113">
    <w:name w:val="Punti elenco4222113"/>
    <w:rsid w:val="006C11D2"/>
  </w:style>
  <w:style w:type="numbering" w:customStyle="1" w:styleId="Puntielenco41122113">
    <w:name w:val="Punti elenco41122113"/>
    <w:rsid w:val="006C11D2"/>
  </w:style>
  <w:style w:type="numbering" w:customStyle="1" w:styleId="Puntielenco5122113">
    <w:name w:val="Punti elenco5122113"/>
    <w:rsid w:val="006C11D2"/>
  </w:style>
  <w:style w:type="numbering" w:customStyle="1" w:styleId="Puntielenco621113">
    <w:name w:val="Punti elenco621113"/>
    <w:rsid w:val="006C11D2"/>
  </w:style>
  <w:style w:type="numbering" w:customStyle="1" w:styleId="Puntielenco411211213">
    <w:name w:val="Punti elenco411211213"/>
    <w:rsid w:val="006C11D2"/>
  </w:style>
  <w:style w:type="numbering" w:customStyle="1" w:styleId="Nessunelenco512">
    <w:name w:val="Nessun elenco512"/>
    <w:next w:val="Nessunelenco"/>
    <w:uiPriority w:val="99"/>
    <w:semiHidden/>
    <w:unhideWhenUsed/>
    <w:rsid w:val="006C11D2"/>
  </w:style>
  <w:style w:type="numbering" w:customStyle="1" w:styleId="Nessunelenco1512">
    <w:name w:val="Nessun elenco1512"/>
    <w:next w:val="Nessunelenco"/>
    <w:uiPriority w:val="99"/>
    <w:semiHidden/>
    <w:rsid w:val="006C11D2"/>
  </w:style>
  <w:style w:type="numbering" w:customStyle="1" w:styleId="Nessunelenco11512">
    <w:name w:val="Nessun elenco11512"/>
    <w:next w:val="Nessunelenco"/>
    <w:uiPriority w:val="99"/>
    <w:semiHidden/>
    <w:rsid w:val="006C11D2"/>
  </w:style>
  <w:style w:type="numbering" w:customStyle="1" w:styleId="Nessunelenco111312">
    <w:name w:val="Nessun elenco111312"/>
    <w:next w:val="Nessunelenco"/>
    <w:semiHidden/>
    <w:rsid w:val="006C11D2"/>
  </w:style>
  <w:style w:type="numbering" w:customStyle="1" w:styleId="Puntielenco42271313">
    <w:name w:val="Punti elenco42271313"/>
    <w:rsid w:val="006C11D2"/>
  </w:style>
  <w:style w:type="numbering" w:customStyle="1" w:styleId="Stileimportato1312">
    <w:name w:val="Stile importato 1312"/>
    <w:rsid w:val="006C11D2"/>
  </w:style>
  <w:style w:type="numbering" w:customStyle="1" w:styleId="Stileimportato2312">
    <w:name w:val="Stile importato 2312"/>
    <w:rsid w:val="006C11D2"/>
  </w:style>
  <w:style w:type="numbering" w:customStyle="1" w:styleId="Nessunelenco1111312">
    <w:name w:val="Nessun elenco1111312"/>
    <w:next w:val="Nessunelenco"/>
    <w:uiPriority w:val="99"/>
    <w:semiHidden/>
    <w:rsid w:val="006C11D2"/>
  </w:style>
  <w:style w:type="numbering" w:customStyle="1" w:styleId="Puntielenco4101313">
    <w:name w:val="Punti elenco4101313"/>
    <w:rsid w:val="006C11D2"/>
  </w:style>
  <w:style w:type="numbering" w:customStyle="1" w:styleId="Puntielenco7412">
    <w:name w:val="Punti elenco7412"/>
    <w:rsid w:val="006C11D2"/>
  </w:style>
  <w:style w:type="numbering" w:customStyle="1" w:styleId="Puntielenco4512">
    <w:name w:val="Punti elenco4512"/>
    <w:rsid w:val="006C11D2"/>
  </w:style>
  <w:style w:type="numbering" w:customStyle="1" w:styleId="Puntielenco4112417">
    <w:name w:val="Punti elenco4112417"/>
    <w:rsid w:val="006C11D2"/>
  </w:style>
  <w:style w:type="numbering" w:customStyle="1" w:styleId="Puntielenco8413">
    <w:name w:val="Punti elenco8413"/>
    <w:rsid w:val="006C11D2"/>
  </w:style>
  <w:style w:type="numbering" w:customStyle="1" w:styleId="Puntielenco512413">
    <w:name w:val="Punti elenco512413"/>
    <w:rsid w:val="006C11D2"/>
  </w:style>
  <w:style w:type="numbering" w:customStyle="1" w:styleId="Puntielenco63413">
    <w:name w:val="Punti elenco63413"/>
    <w:rsid w:val="006C11D2"/>
  </w:style>
  <w:style w:type="numbering" w:customStyle="1" w:styleId="Puntielenco422413">
    <w:name w:val="Punti elenco422413"/>
    <w:rsid w:val="006C11D2"/>
  </w:style>
  <w:style w:type="numbering" w:customStyle="1" w:styleId="Nessunelenco2312">
    <w:name w:val="Nessun elenco2312"/>
    <w:next w:val="Nessunelenco"/>
    <w:uiPriority w:val="99"/>
    <w:semiHidden/>
    <w:unhideWhenUsed/>
    <w:rsid w:val="006C11D2"/>
  </w:style>
  <w:style w:type="numbering" w:customStyle="1" w:styleId="Nessunelenco12312">
    <w:name w:val="Nessun elenco12312"/>
    <w:next w:val="Nessunelenco"/>
    <w:uiPriority w:val="99"/>
    <w:semiHidden/>
    <w:rsid w:val="006C11D2"/>
  </w:style>
  <w:style w:type="numbering" w:customStyle="1" w:styleId="Nessunelenco112312">
    <w:name w:val="Nessun elenco112312"/>
    <w:next w:val="Nessunelenco"/>
    <w:semiHidden/>
    <w:rsid w:val="006C11D2"/>
  </w:style>
  <w:style w:type="numbering" w:customStyle="1" w:styleId="Nessunelenco111111112">
    <w:name w:val="Nessun elenco111111112"/>
    <w:next w:val="Nessunelenco"/>
    <w:uiPriority w:val="99"/>
    <w:semiHidden/>
    <w:rsid w:val="006C11D2"/>
  </w:style>
  <w:style w:type="numbering" w:customStyle="1" w:styleId="Puntielenco422711312">
    <w:name w:val="Punti elenco422711312"/>
    <w:rsid w:val="006C11D2"/>
  </w:style>
  <w:style w:type="numbering" w:customStyle="1" w:styleId="Puntielenco41011312">
    <w:name w:val="Punti elenco41011312"/>
    <w:rsid w:val="006C11D2"/>
  </w:style>
  <w:style w:type="numbering" w:customStyle="1" w:styleId="Puntielenco71312">
    <w:name w:val="Punti elenco71312"/>
    <w:rsid w:val="006C11D2"/>
  </w:style>
  <w:style w:type="numbering" w:customStyle="1" w:styleId="Puntielenco41412">
    <w:name w:val="Punti elenco41412"/>
    <w:rsid w:val="006C11D2"/>
  </w:style>
  <w:style w:type="numbering" w:customStyle="1" w:styleId="Puntielenco41121312">
    <w:name w:val="Punti elenco41121312"/>
    <w:rsid w:val="006C11D2"/>
  </w:style>
  <w:style w:type="numbering" w:customStyle="1" w:styleId="Puntielenco81312">
    <w:name w:val="Punti elenco81312"/>
    <w:rsid w:val="006C11D2"/>
  </w:style>
  <w:style w:type="numbering" w:customStyle="1" w:styleId="Puntielenco5121312">
    <w:name w:val="Punti elenco5121312"/>
    <w:rsid w:val="006C11D2"/>
  </w:style>
  <w:style w:type="numbering" w:customStyle="1" w:styleId="Puntielenco631312">
    <w:name w:val="Punti elenco631312"/>
    <w:rsid w:val="006C11D2"/>
  </w:style>
  <w:style w:type="numbering" w:customStyle="1" w:styleId="Puntielenco4221312">
    <w:name w:val="Punti elenco4221312"/>
    <w:rsid w:val="006C11D2"/>
  </w:style>
  <w:style w:type="numbering" w:customStyle="1" w:styleId="Nessunelenco21312">
    <w:name w:val="Nessun elenco21312"/>
    <w:next w:val="Nessunelenco"/>
    <w:uiPriority w:val="99"/>
    <w:semiHidden/>
    <w:rsid w:val="006C11D2"/>
  </w:style>
  <w:style w:type="numbering" w:customStyle="1" w:styleId="Nessunelenco121112">
    <w:name w:val="Nessun elenco121112"/>
    <w:next w:val="Nessunelenco"/>
    <w:uiPriority w:val="99"/>
    <w:semiHidden/>
    <w:rsid w:val="006C11D2"/>
  </w:style>
  <w:style w:type="numbering" w:customStyle="1" w:styleId="Nessunelenco1121112">
    <w:name w:val="Nessun elenco1121112"/>
    <w:next w:val="Nessunelenco"/>
    <w:semiHidden/>
    <w:rsid w:val="006C11D2"/>
  </w:style>
  <w:style w:type="numbering" w:customStyle="1" w:styleId="Puntielenco4227111112">
    <w:name w:val="Punti elenco4227111112"/>
    <w:rsid w:val="006C11D2"/>
  </w:style>
  <w:style w:type="numbering" w:customStyle="1" w:styleId="Stileimportato11112">
    <w:name w:val="Stile importato 11112"/>
    <w:rsid w:val="006C11D2"/>
  </w:style>
  <w:style w:type="numbering" w:customStyle="1" w:styleId="Stileimportato21112">
    <w:name w:val="Stile importato 21112"/>
    <w:rsid w:val="006C11D2"/>
  </w:style>
  <w:style w:type="numbering" w:customStyle="1" w:styleId="Nessunelenco1111111112">
    <w:name w:val="Nessun elenco1111111112"/>
    <w:next w:val="Nessunelenco"/>
    <w:uiPriority w:val="99"/>
    <w:semiHidden/>
    <w:rsid w:val="006C11D2"/>
  </w:style>
  <w:style w:type="numbering" w:customStyle="1" w:styleId="Puntielenco410111112">
    <w:name w:val="Punti elenco410111112"/>
    <w:rsid w:val="006C11D2"/>
  </w:style>
  <w:style w:type="numbering" w:customStyle="1" w:styleId="Puntielenco711312">
    <w:name w:val="Punti elenco711312"/>
    <w:rsid w:val="006C11D2"/>
  </w:style>
  <w:style w:type="numbering" w:customStyle="1" w:styleId="Puntielenco411412">
    <w:name w:val="Punti elenco411412"/>
    <w:rsid w:val="006C11D2"/>
  </w:style>
  <w:style w:type="numbering" w:customStyle="1" w:styleId="Puntielenco411211312">
    <w:name w:val="Punti elenco411211312"/>
    <w:rsid w:val="006C11D2"/>
  </w:style>
  <w:style w:type="numbering" w:customStyle="1" w:styleId="Puntielenco811112">
    <w:name w:val="Punti elenco811112"/>
    <w:rsid w:val="006C11D2"/>
  </w:style>
  <w:style w:type="numbering" w:customStyle="1" w:styleId="Puntielenco51211112">
    <w:name w:val="Punti elenco51211112"/>
    <w:rsid w:val="006C11D2"/>
  </w:style>
  <w:style w:type="numbering" w:customStyle="1" w:styleId="Puntielenco6311112">
    <w:name w:val="Punti elenco6311112"/>
    <w:rsid w:val="006C11D2"/>
  </w:style>
  <w:style w:type="numbering" w:customStyle="1" w:styleId="Puntielenco42211112">
    <w:name w:val="Punti elenco42211112"/>
    <w:rsid w:val="006C11D2"/>
  </w:style>
  <w:style w:type="numbering" w:customStyle="1" w:styleId="Nessunelenco3212">
    <w:name w:val="Nessun elenco3212"/>
    <w:next w:val="Nessunelenco"/>
    <w:uiPriority w:val="99"/>
    <w:semiHidden/>
    <w:unhideWhenUsed/>
    <w:rsid w:val="006C11D2"/>
  </w:style>
  <w:style w:type="numbering" w:customStyle="1" w:styleId="Nessunelenco13212">
    <w:name w:val="Nessun elenco13212"/>
    <w:next w:val="Nessunelenco"/>
    <w:uiPriority w:val="99"/>
    <w:semiHidden/>
    <w:rsid w:val="006C11D2"/>
  </w:style>
  <w:style w:type="numbering" w:customStyle="1" w:styleId="Puntielenco1012">
    <w:name w:val="Punti elenco1012"/>
    <w:rsid w:val="006C11D2"/>
  </w:style>
  <w:style w:type="numbering" w:customStyle="1" w:styleId="Puntielenco1212">
    <w:name w:val="Punti elenco1212"/>
    <w:rsid w:val="006C11D2"/>
  </w:style>
  <w:style w:type="numbering" w:customStyle="1" w:styleId="Puntielenco2212">
    <w:name w:val="Punti elenco2212"/>
    <w:rsid w:val="006C11D2"/>
  </w:style>
  <w:style w:type="numbering" w:customStyle="1" w:styleId="Puntielenco3312">
    <w:name w:val="Punti elenco3312"/>
    <w:rsid w:val="006C11D2"/>
  </w:style>
  <w:style w:type="numbering" w:customStyle="1" w:styleId="Puntielenco42412">
    <w:name w:val="Punti elenco42412"/>
    <w:rsid w:val="006C11D2"/>
  </w:style>
  <w:style w:type="numbering" w:customStyle="1" w:styleId="Puntielenco31312">
    <w:name w:val="Punti elenco31312"/>
    <w:rsid w:val="006C11D2"/>
  </w:style>
  <w:style w:type="numbering" w:customStyle="1" w:styleId="Puntielenco4111312">
    <w:name w:val="Punti elenco4111312"/>
    <w:rsid w:val="006C11D2"/>
  </w:style>
  <w:style w:type="numbering" w:customStyle="1" w:styleId="Puntielenco311212">
    <w:name w:val="Punti elenco311212"/>
    <w:rsid w:val="006C11D2"/>
  </w:style>
  <w:style w:type="numbering" w:customStyle="1" w:styleId="Puntielenco5412">
    <w:name w:val="Punti elenco5412"/>
    <w:rsid w:val="006C11D2"/>
  </w:style>
  <w:style w:type="numbering" w:customStyle="1" w:styleId="Puntielenco6512">
    <w:name w:val="Punti elenco6512"/>
    <w:rsid w:val="006C11D2"/>
  </w:style>
  <w:style w:type="numbering" w:customStyle="1" w:styleId="Nessunelenco113212">
    <w:name w:val="Nessun elenco113212"/>
    <w:next w:val="Nessunelenco"/>
    <w:uiPriority w:val="99"/>
    <w:semiHidden/>
    <w:unhideWhenUsed/>
    <w:rsid w:val="006C11D2"/>
  </w:style>
  <w:style w:type="numbering" w:customStyle="1" w:styleId="Nessunelenco211112">
    <w:name w:val="Nessun elenco211112"/>
    <w:next w:val="Nessunelenco"/>
    <w:uiPriority w:val="99"/>
    <w:semiHidden/>
    <w:unhideWhenUsed/>
    <w:rsid w:val="006C11D2"/>
  </w:style>
  <w:style w:type="numbering" w:customStyle="1" w:styleId="Puntielenco72312">
    <w:name w:val="Punti elenco72312"/>
    <w:rsid w:val="006C11D2"/>
  </w:style>
  <w:style w:type="numbering" w:customStyle="1" w:styleId="Puntielenco421312">
    <w:name w:val="Punti elenco421312"/>
    <w:rsid w:val="006C11D2"/>
  </w:style>
  <w:style w:type="numbering" w:customStyle="1" w:styleId="Puntielenco41111312">
    <w:name w:val="Punti elenco41111312"/>
    <w:rsid w:val="006C11D2"/>
  </w:style>
  <w:style w:type="numbering" w:customStyle="1" w:styleId="Puntielenco51412">
    <w:name w:val="Punti elenco51412"/>
    <w:rsid w:val="006C11D2"/>
  </w:style>
  <w:style w:type="numbering" w:customStyle="1" w:styleId="Puntielenco61412">
    <w:name w:val="Punti elenco61412"/>
    <w:rsid w:val="006C11D2"/>
  </w:style>
  <w:style w:type="numbering" w:customStyle="1" w:styleId="Puntielenco611212">
    <w:name w:val="Punti elenco611212"/>
    <w:rsid w:val="006C11D2"/>
  </w:style>
  <w:style w:type="numbering" w:customStyle="1" w:styleId="Puntielenco7111112">
    <w:name w:val="Punti elenco7111112"/>
    <w:rsid w:val="006C11D2"/>
  </w:style>
  <w:style w:type="numbering" w:customStyle="1" w:styleId="Puntielenco4211212">
    <w:name w:val="Punti elenco4211212"/>
    <w:rsid w:val="006C11D2"/>
  </w:style>
  <w:style w:type="numbering" w:customStyle="1" w:styleId="Puntielenco411111112">
    <w:name w:val="Punti elenco411111112"/>
    <w:rsid w:val="006C11D2"/>
  </w:style>
  <w:style w:type="numbering" w:customStyle="1" w:styleId="Puntielenco511212">
    <w:name w:val="Punti elenco511212"/>
    <w:rsid w:val="006C11D2"/>
  </w:style>
  <w:style w:type="numbering" w:customStyle="1" w:styleId="Puntielenco62312">
    <w:name w:val="Punti elenco62312"/>
    <w:rsid w:val="006C11D2"/>
  </w:style>
  <w:style w:type="numbering" w:customStyle="1" w:styleId="Puntielenco82212">
    <w:name w:val="Punti elenco82212"/>
    <w:rsid w:val="006C11D2"/>
  </w:style>
  <w:style w:type="numbering" w:customStyle="1" w:styleId="Puntielenco43212">
    <w:name w:val="Punti elenco43212"/>
    <w:rsid w:val="006C11D2"/>
  </w:style>
  <w:style w:type="numbering" w:customStyle="1" w:styleId="Puntielenco412212">
    <w:name w:val="Punti elenco412212"/>
    <w:rsid w:val="006C11D2"/>
  </w:style>
  <w:style w:type="numbering" w:customStyle="1" w:styleId="Puntielenco52212">
    <w:name w:val="Punti elenco52212"/>
    <w:rsid w:val="006C11D2"/>
  </w:style>
  <w:style w:type="numbering" w:customStyle="1" w:styleId="Puntielenco632212">
    <w:name w:val="Punti elenco632212"/>
    <w:rsid w:val="006C11D2"/>
  </w:style>
  <w:style w:type="numbering" w:customStyle="1" w:styleId="Puntielenco612212">
    <w:name w:val="Punti elenco612212"/>
    <w:rsid w:val="006C11D2"/>
  </w:style>
  <w:style w:type="numbering" w:customStyle="1" w:styleId="Puntielenco721212">
    <w:name w:val="Punti elenco721212"/>
    <w:rsid w:val="006C11D2"/>
  </w:style>
  <w:style w:type="numbering" w:customStyle="1" w:styleId="Puntielenco4222212">
    <w:name w:val="Punti elenco4222212"/>
    <w:rsid w:val="006C11D2"/>
  </w:style>
  <w:style w:type="numbering" w:customStyle="1" w:styleId="Puntielenco41122212">
    <w:name w:val="Punti elenco41122212"/>
    <w:rsid w:val="006C11D2"/>
  </w:style>
  <w:style w:type="numbering" w:customStyle="1" w:styleId="Puntielenco5122212">
    <w:name w:val="Punti elenco5122212"/>
    <w:rsid w:val="006C11D2"/>
  </w:style>
  <w:style w:type="numbering" w:customStyle="1" w:styleId="Puntielenco621212">
    <w:name w:val="Punti elenco621212"/>
    <w:rsid w:val="006C11D2"/>
  </w:style>
  <w:style w:type="numbering" w:customStyle="1" w:styleId="Puntielenco4112111112">
    <w:name w:val="Punti elenco4112111112"/>
    <w:rsid w:val="006C11D2"/>
  </w:style>
  <w:style w:type="numbering" w:customStyle="1" w:styleId="Nessunelenco4112">
    <w:name w:val="Nessun elenco4112"/>
    <w:next w:val="Nessunelenco"/>
    <w:uiPriority w:val="99"/>
    <w:semiHidden/>
    <w:unhideWhenUsed/>
    <w:rsid w:val="006C11D2"/>
  </w:style>
  <w:style w:type="numbering" w:customStyle="1" w:styleId="Nessunelenco14112">
    <w:name w:val="Nessun elenco14112"/>
    <w:next w:val="Nessunelenco"/>
    <w:uiPriority w:val="99"/>
    <w:semiHidden/>
    <w:rsid w:val="006C11D2"/>
  </w:style>
  <w:style w:type="numbering" w:customStyle="1" w:styleId="Nessunelenco114112">
    <w:name w:val="Nessun elenco114112"/>
    <w:next w:val="Nessunelenco"/>
    <w:semiHidden/>
    <w:rsid w:val="006C11D2"/>
  </w:style>
  <w:style w:type="numbering" w:customStyle="1" w:styleId="Nessunelenco1112112">
    <w:name w:val="Nessun elenco1112112"/>
    <w:next w:val="Nessunelenco"/>
    <w:uiPriority w:val="99"/>
    <w:semiHidden/>
    <w:rsid w:val="006C11D2"/>
  </w:style>
  <w:style w:type="numbering" w:customStyle="1" w:styleId="Puntielenco422712113">
    <w:name w:val="Punti elenco422712113"/>
    <w:rsid w:val="006C11D2"/>
  </w:style>
  <w:style w:type="numbering" w:customStyle="1" w:styleId="Puntielenco41012113">
    <w:name w:val="Punti elenco41012113"/>
    <w:rsid w:val="006C11D2"/>
  </w:style>
  <w:style w:type="numbering" w:customStyle="1" w:styleId="Puntielenco73112">
    <w:name w:val="Punti elenco73112"/>
    <w:rsid w:val="006C11D2"/>
  </w:style>
  <w:style w:type="numbering" w:customStyle="1" w:styleId="Puntielenco44112">
    <w:name w:val="Punti elenco44112"/>
    <w:rsid w:val="006C11D2"/>
  </w:style>
  <w:style w:type="numbering" w:customStyle="1" w:styleId="Puntielenco41123112">
    <w:name w:val="Punti elenco41123112"/>
    <w:rsid w:val="006C11D2"/>
  </w:style>
  <w:style w:type="numbering" w:customStyle="1" w:styleId="Puntielenco83113">
    <w:name w:val="Punti elenco83113"/>
    <w:rsid w:val="006C11D2"/>
  </w:style>
  <w:style w:type="numbering" w:customStyle="1" w:styleId="Puntielenco5123113">
    <w:name w:val="Punti elenco5123113"/>
    <w:rsid w:val="006C11D2"/>
  </w:style>
  <w:style w:type="numbering" w:customStyle="1" w:styleId="Puntielenco633113">
    <w:name w:val="Punti elenco633113"/>
    <w:rsid w:val="006C11D2"/>
  </w:style>
  <w:style w:type="numbering" w:customStyle="1" w:styleId="Puntielenco4223113">
    <w:name w:val="Punti elenco4223113"/>
    <w:rsid w:val="006C11D2"/>
  </w:style>
  <w:style w:type="numbering" w:customStyle="1" w:styleId="Nessunelenco22112">
    <w:name w:val="Nessun elenco22112"/>
    <w:next w:val="Nessunelenco"/>
    <w:uiPriority w:val="99"/>
    <w:semiHidden/>
    <w:rsid w:val="006C11D2"/>
  </w:style>
  <w:style w:type="numbering" w:customStyle="1" w:styleId="Nessunelenco122112">
    <w:name w:val="Nessun elenco122112"/>
    <w:next w:val="Nessunelenco"/>
    <w:uiPriority w:val="99"/>
    <w:semiHidden/>
    <w:rsid w:val="006C11D2"/>
  </w:style>
  <w:style w:type="numbering" w:customStyle="1" w:styleId="Nessunelenco1122112">
    <w:name w:val="Nessun elenco1122112"/>
    <w:next w:val="Nessunelenco"/>
    <w:semiHidden/>
    <w:rsid w:val="006C11D2"/>
  </w:style>
  <w:style w:type="numbering" w:customStyle="1" w:styleId="Puntielenco4227112112">
    <w:name w:val="Punti elenco4227112112"/>
    <w:rsid w:val="006C11D2"/>
  </w:style>
  <w:style w:type="numbering" w:customStyle="1" w:styleId="Stileimportato12112">
    <w:name w:val="Stile importato 12112"/>
    <w:rsid w:val="006C11D2"/>
  </w:style>
  <w:style w:type="numbering" w:customStyle="1" w:styleId="Stileimportato22112">
    <w:name w:val="Stile importato 22112"/>
    <w:rsid w:val="006C11D2"/>
  </w:style>
  <w:style w:type="numbering" w:customStyle="1" w:styleId="Nessunelenco11112112">
    <w:name w:val="Nessun elenco11112112"/>
    <w:next w:val="Nessunelenco"/>
    <w:uiPriority w:val="99"/>
    <w:semiHidden/>
    <w:rsid w:val="006C11D2"/>
  </w:style>
  <w:style w:type="numbering" w:customStyle="1" w:styleId="Puntielenco410112112">
    <w:name w:val="Punti elenco410112112"/>
    <w:rsid w:val="006C11D2"/>
  </w:style>
  <w:style w:type="numbering" w:customStyle="1" w:styleId="Puntielenco712112">
    <w:name w:val="Punti elenco712112"/>
    <w:rsid w:val="006C11D2"/>
  </w:style>
  <w:style w:type="numbering" w:customStyle="1" w:styleId="Puntielenco413112">
    <w:name w:val="Punti elenco413112"/>
    <w:rsid w:val="006C11D2"/>
  </w:style>
  <w:style w:type="numbering" w:customStyle="1" w:styleId="Puntielenco411212112">
    <w:name w:val="Punti elenco411212112"/>
    <w:rsid w:val="006C11D2"/>
  </w:style>
  <w:style w:type="numbering" w:customStyle="1" w:styleId="Puntielenco812112">
    <w:name w:val="Punti elenco812112"/>
    <w:rsid w:val="006C11D2"/>
  </w:style>
  <w:style w:type="numbering" w:customStyle="1" w:styleId="Puntielenco51212112">
    <w:name w:val="Punti elenco51212112"/>
    <w:rsid w:val="006C11D2"/>
  </w:style>
  <w:style w:type="numbering" w:customStyle="1" w:styleId="Puntielenco6312112">
    <w:name w:val="Punti elenco6312112"/>
    <w:rsid w:val="006C11D2"/>
  </w:style>
  <w:style w:type="numbering" w:customStyle="1" w:styleId="Puntielenco42212112">
    <w:name w:val="Punti elenco42212112"/>
    <w:rsid w:val="006C11D2"/>
  </w:style>
  <w:style w:type="numbering" w:customStyle="1" w:styleId="Nessunelenco31112">
    <w:name w:val="Nessun elenco31112"/>
    <w:next w:val="Nessunelenco"/>
    <w:uiPriority w:val="99"/>
    <w:semiHidden/>
    <w:unhideWhenUsed/>
    <w:rsid w:val="006C11D2"/>
  </w:style>
  <w:style w:type="numbering" w:customStyle="1" w:styleId="Nessunelenco131112">
    <w:name w:val="Nessun elenco131112"/>
    <w:next w:val="Nessunelenco"/>
    <w:uiPriority w:val="99"/>
    <w:semiHidden/>
    <w:rsid w:val="006C11D2"/>
  </w:style>
  <w:style w:type="numbering" w:customStyle="1" w:styleId="Puntielenco9112">
    <w:name w:val="Punti elenco9112"/>
    <w:rsid w:val="006C11D2"/>
  </w:style>
  <w:style w:type="numbering" w:customStyle="1" w:styleId="Puntielenco11112">
    <w:name w:val="Punti elenco11112"/>
    <w:rsid w:val="006C11D2"/>
  </w:style>
  <w:style w:type="numbering" w:customStyle="1" w:styleId="Puntielenco21112">
    <w:name w:val="Punti elenco21112"/>
    <w:rsid w:val="006C11D2"/>
  </w:style>
  <w:style w:type="numbering" w:customStyle="1" w:styleId="Puntielenco32112">
    <w:name w:val="Punti elenco32112"/>
    <w:rsid w:val="006C11D2"/>
  </w:style>
  <w:style w:type="numbering" w:customStyle="1" w:styleId="Puntielenco423112">
    <w:name w:val="Punti elenco423112"/>
    <w:rsid w:val="006C11D2"/>
  </w:style>
  <w:style w:type="numbering" w:customStyle="1" w:styleId="Puntielenco312112">
    <w:name w:val="Punti elenco312112"/>
    <w:rsid w:val="006C11D2"/>
  </w:style>
  <w:style w:type="numbering" w:customStyle="1" w:styleId="Puntielenco4113112">
    <w:name w:val="Punti elenco4113112"/>
    <w:rsid w:val="006C11D2"/>
  </w:style>
  <w:style w:type="numbering" w:customStyle="1" w:styleId="Puntielenco3111112">
    <w:name w:val="Punti elenco3111112"/>
    <w:rsid w:val="006C11D2"/>
  </w:style>
  <w:style w:type="numbering" w:customStyle="1" w:styleId="Puntielenco53112">
    <w:name w:val="Punti elenco53112"/>
    <w:rsid w:val="006C11D2"/>
  </w:style>
  <w:style w:type="numbering" w:customStyle="1" w:styleId="Puntielenco64112">
    <w:name w:val="Punti elenco64112"/>
    <w:rsid w:val="006C11D2"/>
  </w:style>
  <w:style w:type="numbering" w:customStyle="1" w:styleId="Nessunelenco1131112">
    <w:name w:val="Nessun elenco1131112"/>
    <w:next w:val="Nessunelenco"/>
    <w:uiPriority w:val="99"/>
    <w:semiHidden/>
    <w:unhideWhenUsed/>
    <w:rsid w:val="006C11D2"/>
  </w:style>
  <w:style w:type="numbering" w:customStyle="1" w:styleId="Nessunelenco212112">
    <w:name w:val="Nessun elenco212112"/>
    <w:next w:val="Nessunelenco"/>
    <w:uiPriority w:val="99"/>
    <w:semiHidden/>
    <w:unhideWhenUsed/>
    <w:rsid w:val="006C11D2"/>
  </w:style>
  <w:style w:type="numbering" w:customStyle="1" w:styleId="Puntielenco722112">
    <w:name w:val="Punti elenco722112"/>
    <w:rsid w:val="006C11D2"/>
  </w:style>
  <w:style w:type="numbering" w:customStyle="1" w:styleId="Puntielenco4212112">
    <w:name w:val="Punti elenco4212112"/>
    <w:rsid w:val="006C11D2"/>
  </w:style>
  <w:style w:type="numbering" w:customStyle="1" w:styleId="Puntielenco41112112">
    <w:name w:val="Punti elenco41112112"/>
    <w:rsid w:val="006C11D2"/>
  </w:style>
  <w:style w:type="numbering" w:customStyle="1" w:styleId="Puntielenco513112">
    <w:name w:val="Punti elenco513112"/>
    <w:rsid w:val="006C11D2"/>
  </w:style>
  <w:style w:type="numbering" w:customStyle="1" w:styleId="Puntielenco613112">
    <w:name w:val="Punti elenco613112"/>
    <w:rsid w:val="006C11D2"/>
  </w:style>
  <w:style w:type="numbering" w:customStyle="1" w:styleId="Puntielenco6111112">
    <w:name w:val="Punti elenco6111112"/>
    <w:rsid w:val="006C11D2"/>
  </w:style>
  <w:style w:type="numbering" w:customStyle="1" w:styleId="Puntielenco7112112">
    <w:name w:val="Punti elenco7112112"/>
    <w:rsid w:val="006C11D2"/>
  </w:style>
  <w:style w:type="numbering" w:customStyle="1" w:styleId="Puntielenco42111112">
    <w:name w:val="Punti elenco42111112"/>
    <w:rsid w:val="006C11D2"/>
  </w:style>
  <w:style w:type="numbering" w:customStyle="1" w:styleId="Puntielenco411112112">
    <w:name w:val="Punti elenco411112112"/>
    <w:rsid w:val="006C11D2"/>
  </w:style>
  <w:style w:type="numbering" w:customStyle="1" w:styleId="Puntielenco5111112">
    <w:name w:val="Punti elenco5111112"/>
    <w:rsid w:val="006C11D2"/>
  </w:style>
  <w:style w:type="numbering" w:customStyle="1" w:styleId="Puntielenco622112">
    <w:name w:val="Punti elenco622112"/>
    <w:rsid w:val="006C11D2"/>
  </w:style>
  <w:style w:type="numbering" w:customStyle="1" w:styleId="Puntielenco821112">
    <w:name w:val="Punti elenco821112"/>
    <w:rsid w:val="006C11D2"/>
  </w:style>
  <w:style w:type="numbering" w:customStyle="1" w:styleId="Puntielenco431112">
    <w:name w:val="Punti elenco431112"/>
    <w:rsid w:val="006C11D2"/>
  </w:style>
  <w:style w:type="numbering" w:customStyle="1" w:styleId="Puntielenco4121112">
    <w:name w:val="Punti elenco4121112"/>
    <w:rsid w:val="006C11D2"/>
  </w:style>
  <w:style w:type="numbering" w:customStyle="1" w:styleId="Puntielenco521112">
    <w:name w:val="Punti elenco521112"/>
    <w:rsid w:val="006C11D2"/>
  </w:style>
  <w:style w:type="numbering" w:customStyle="1" w:styleId="Puntielenco6321112">
    <w:name w:val="Punti elenco6321112"/>
    <w:rsid w:val="006C11D2"/>
  </w:style>
  <w:style w:type="numbering" w:customStyle="1" w:styleId="Puntielenco6121112">
    <w:name w:val="Punti elenco6121112"/>
    <w:rsid w:val="006C11D2"/>
  </w:style>
  <w:style w:type="numbering" w:customStyle="1" w:styleId="Puntielenco7211112">
    <w:name w:val="Punti elenco7211112"/>
    <w:rsid w:val="006C11D2"/>
  </w:style>
  <w:style w:type="numbering" w:customStyle="1" w:styleId="Puntielenco42221112">
    <w:name w:val="Punti elenco42221112"/>
    <w:rsid w:val="006C11D2"/>
  </w:style>
  <w:style w:type="numbering" w:customStyle="1" w:styleId="Puntielenco411221112">
    <w:name w:val="Punti elenco411221112"/>
    <w:rsid w:val="006C11D2"/>
  </w:style>
  <w:style w:type="numbering" w:customStyle="1" w:styleId="Puntielenco51221112">
    <w:name w:val="Punti elenco51221112"/>
    <w:rsid w:val="006C11D2"/>
  </w:style>
  <w:style w:type="numbering" w:customStyle="1" w:styleId="Puntielenco6211112">
    <w:name w:val="Punti elenco6211112"/>
    <w:rsid w:val="006C11D2"/>
  </w:style>
  <w:style w:type="numbering" w:customStyle="1" w:styleId="Puntielenco4112112112">
    <w:name w:val="Punti elenco4112112112"/>
    <w:rsid w:val="006C11D2"/>
  </w:style>
  <w:style w:type="numbering" w:customStyle="1" w:styleId="Nessunelenco62">
    <w:name w:val="Nessun elenco62"/>
    <w:next w:val="Nessunelenco"/>
    <w:uiPriority w:val="99"/>
    <w:semiHidden/>
    <w:rsid w:val="006C11D2"/>
  </w:style>
  <w:style w:type="numbering" w:customStyle="1" w:styleId="Nessunelenco162">
    <w:name w:val="Nessun elenco162"/>
    <w:next w:val="Nessunelenco"/>
    <w:uiPriority w:val="99"/>
    <w:semiHidden/>
    <w:rsid w:val="006C11D2"/>
  </w:style>
  <w:style w:type="numbering" w:customStyle="1" w:styleId="Nessunelenco1162">
    <w:name w:val="Nessun elenco1162"/>
    <w:next w:val="Nessunelenco"/>
    <w:semiHidden/>
    <w:rsid w:val="006C11D2"/>
  </w:style>
  <w:style w:type="numbering" w:customStyle="1" w:styleId="Puntielenco4227142">
    <w:name w:val="Punti elenco4227142"/>
    <w:rsid w:val="006C11D2"/>
  </w:style>
  <w:style w:type="numbering" w:customStyle="1" w:styleId="Stileimportato142">
    <w:name w:val="Stile importato 142"/>
    <w:rsid w:val="006C11D2"/>
  </w:style>
  <w:style w:type="numbering" w:customStyle="1" w:styleId="Stileimportato242">
    <w:name w:val="Stile importato 242"/>
    <w:rsid w:val="006C11D2"/>
  </w:style>
  <w:style w:type="numbering" w:customStyle="1" w:styleId="Nessunelenco11142">
    <w:name w:val="Nessun elenco11142"/>
    <w:next w:val="Nessunelenco"/>
    <w:uiPriority w:val="99"/>
    <w:semiHidden/>
    <w:rsid w:val="006C11D2"/>
  </w:style>
  <w:style w:type="numbering" w:customStyle="1" w:styleId="Puntielenco410142">
    <w:name w:val="Punti elenco410142"/>
    <w:rsid w:val="006C11D2"/>
  </w:style>
  <w:style w:type="numbering" w:customStyle="1" w:styleId="Puntielenco753">
    <w:name w:val="Punti elenco753"/>
    <w:rsid w:val="006C11D2"/>
  </w:style>
  <w:style w:type="numbering" w:customStyle="1" w:styleId="Puntielenco463">
    <w:name w:val="Punti elenco463"/>
    <w:rsid w:val="006C11D2"/>
  </w:style>
  <w:style w:type="numbering" w:customStyle="1" w:styleId="Puntielenco411257">
    <w:name w:val="Punti elenco411257"/>
    <w:rsid w:val="006C11D2"/>
  </w:style>
  <w:style w:type="numbering" w:customStyle="1" w:styleId="Puntielenco857">
    <w:name w:val="Punti elenco857"/>
    <w:rsid w:val="006C11D2"/>
  </w:style>
  <w:style w:type="numbering" w:customStyle="1" w:styleId="Puntielenco51257">
    <w:name w:val="Punti elenco51257"/>
    <w:rsid w:val="006C11D2"/>
  </w:style>
  <w:style w:type="numbering" w:customStyle="1" w:styleId="Puntielenco6357">
    <w:name w:val="Punti elenco6357"/>
    <w:rsid w:val="006C11D2"/>
  </w:style>
  <w:style w:type="numbering" w:customStyle="1" w:styleId="Puntielenco42257">
    <w:name w:val="Punti elenco42257"/>
    <w:rsid w:val="006C11D2"/>
  </w:style>
  <w:style w:type="numbering" w:customStyle="1" w:styleId="Nessunelenco242">
    <w:name w:val="Nessun elenco242"/>
    <w:next w:val="Nessunelenco"/>
    <w:uiPriority w:val="99"/>
    <w:semiHidden/>
    <w:unhideWhenUsed/>
    <w:rsid w:val="006C11D2"/>
  </w:style>
  <w:style w:type="numbering" w:customStyle="1" w:styleId="Nessunelenco1242">
    <w:name w:val="Nessun elenco1242"/>
    <w:next w:val="Nessunelenco"/>
    <w:uiPriority w:val="99"/>
    <w:semiHidden/>
    <w:rsid w:val="006C11D2"/>
  </w:style>
  <w:style w:type="numbering" w:customStyle="1" w:styleId="Nessunelenco11242">
    <w:name w:val="Nessun elenco11242"/>
    <w:next w:val="Nessunelenco"/>
    <w:semiHidden/>
    <w:rsid w:val="006C11D2"/>
  </w:style>
  <w:style w:type="numbering" w:customStyle="1" w:styleId="Nessunelenco111142">
    <w:name w:val="Nessun elenco111142"/>
    <w:next w:val="Nessunelenco"/>
    <w:uiPriority w:val="99"/>
    <w:semiHidden/>
    <w:rsid w:val="006C11D2"/>
  </w:style>
  <w:style w:type="numbering" w:customStyle="1" w:styleId="Puntielenco42271143">
    <w:name w:val="Punti elenco42271143"/>
    <w:rsid w:val="006C11D2"/>
  </w:style>
  <w:style w:type="numbering" w:customStyle="1" w:styleId="Puntielenco4101143">
    <w:name w:val="Punti elenco4101143"/>
    <w:rsid w:val="006C11D2"/>
  </w:style>
  <w:style w:type="numbering" w:customStyle="1" w:styleId="Puntielenco7142">
    <w:name w:val="Punti elenco7142"/>
    <w:rsid w:val="006C11D2"/>
  </w:style>
  <w:style w:type="numbering" w:customStyle="1" w:styleId="Puntielenco4152">
    <w:name w:val="Punti elenco4152"/>
    <w:rsid w:val="006C11D2"/>
  </w:style>
  <w:style w:type="numbering" w:customStyle="1" w:styleId="Puntielenco4112142">
    <w:name w:val="Punti elenco4112142"/>
    <w:rsid w:val="006C11D2"/>
  </w:style>
  <w:style w:type="numbering" w:customStyle="1" w:styleId="Puntielenco8142">
    <w:name w:val="Punti elenco8142"/>
    <w:rsid w:val="006C11D2"/>
  </w:style>
  <w:style w:type="numbering" w:customStyle="1" w:styleId="Puntielenco512142">
    <w:name w:val="Punti elenco512142"/>
    <w:rsid w:val="006C11D2"/>
  </w:style>
  <w:style w:type="numbering" w:customStyle="1" w:styleId="Puntielenco63142">
    <w:name w:val="Punti elenco63142"/>
    <w:rsid w:val="006C11D2"/>
  </w:style>
  <w:style w:type="numbering" w:customStyle="1" w:styleId="Puntielenco422142">
    <w:name w:val="Punti elenco422142"/>
    <w:rsid w:val="006C11D2"/>
  </w:style>
  <w:style w:type="numbering" w:customStyle="1" w:styleId="Nessunelenco2142">
    <w:name w:val="Nessun elenco2142"/>
    <w:next w:val="Nessunelenco"/>
    <w:uiPriority w:val="99"/>
    <w:semiHidden/>
    <w:rsid w:val="006C11D2"/>
  </w:style>
  <w:style w:type="numbering" w:customStyle="1" w:styleId="Nessunelenco12122">
    <w:name w:val="Nessun elenco12122"/>
    <w:next w:val="Nessunelenco"/>
    <w:uiPriority w:val="99"/>
    <w:semiHidden/>
    <w:rsid w:val="006C11D2"/>
  </w:style>
  <w:style w:type="numbering" w:customStyle="1" w:styleId="Nessunelenco112122">
    <w:name w:val="Nessun elenco112122"/>
    <w:next w:val="Nessunelenco"/>
    <w:semiHidden/>
    <w:rsid w:val="006C11D2"/>
  </w:style>
  <w:style w:type="numbering" w:customStyle="1" w:styleId="Puntielenco422711122">
    <w:name w:val="Punti elenco422711122"/>
    <w:rsid w:val="006C11D2"/>
  </w:style>
  <w:style w:type="numbering" w:customStyle="1" w:styleId="Stileimportato1122">
    <w:name w:val="Stile importato 1122"/>
    <w:rsid w:val="006C11D2"/>
  </w:style>
  <w:style w:type="numbering" w:customStyle="1" w:styleId="Stileimportato2122">
    <w:name w:val="Stile importato 2122"/>
    <w:rsid w:val="006C11D2"/>
  </w:style>
  <w:style w:type="numbering" w:customStyle="1" w:styleId="Nessunelenco1111131">
    <w:name w:val="Nessun elenco1111131"/>
    <w:next w:val="Nessunelenco"/>
    <w:uiPriority w:val="99"/>
    <w:semiHidden/>
    <w:rsid w:val="006C11D2"/>
  </w:style>
  <w:style w:type="numbering" w:customStyle="1" w:styleId="Puntielenco41011122">
    <w:name w:val="Punti elenco41011122"/>
    <w:rsid w:val="006C11D2"/>
  </w:style>
  <w:style w:type="numbering" w:customStyle="1" w:styleId="Puntielenco71142">
    <w:name w:val="Punti elenco71142"/>
    <w:rsid w:val="006C11D2"/>
  </w:style>
  <w:style w:type="numbering" w:customStyle="1" w:styleId="Puntielenco41152">
    <w:name w:val="Punti elenco41152"/>
    <w:rsid w:val="006C11D2"/>
  </w:style>
  <w:style w:type="numbering" w:customStyle="1" w:styleId="Puntielenco41121142">
    <w:name w:val="Punti elenco41121142"/>
    <w:rsid w:val="006C11D2"/>
  </w:style>
  <w:style w:type="numbering" w:customStyle="1" w:styleId="Puntielenco81122">
    <w:name w:val="Punti elenco81122"/>
    <w:rsid w:val="006C11D2"/>
  </w:style>
  <w:style w:type="numbering" w:customStyle="1" w:styleId="Puntielenco5121122">
    <w:name w:val="Punti elenco5121122"/>
    <w:rsid w:val="006C11D2"/>
  </w:style>
  <w:style w:type="numbering" w:customStyle="1" w:styleId="Puntielenco631122">
    <w:name w:val="Punti elenco631122"/>
    <w:rsid w:val="006C11D2"/>
  </w:style>
  <w:style w:type="numbering" w:customStyle="1" w:styleId="Puntielenco4221122">
    <w:name w:val="Punti elenco4221122"/>
    <w:rsid w:val="006C11D2"/>
  </w:style>
  <w:style w:type="numbering" w:customStyle="1" w:styleId="Nessunelenco332">
    <w:name w:val="Nessun elenco332"/>
    <w:next w:val="Nessunelenco"/>
    <w:uiPriority w:val="99"/>
    <w:semiHidden/>
    <w:unhideWhenUsed/>
    <w:rsid w:val="006C11D2"/>
  </w:style>
  <w:style w:type="numbering" w:customStyle="1" w:styleId="Nessunelenco1332">
    <w:name w:val="Nessun elenco1332"/>
    <w:next w:val="Nessunelenco"/>
    <w:uiPriority w:val="99"/>
    <w:semiHidden/>
    <w:rsid w:val="006C11D2"/>
  </w:style>
  <w:style w:type="numbering" w:customStyle="1" w:styleId="Puntielenco132">
    <w:name w:val="Punti elenco132"/>
    <w:rsid w:val="006C11D2"/>
  </w:style>
  <w:style w:type="numbering" w:customStyle="1" w:styleId="Puntielenco142">
    <w:name w:val="Punti elenco142"/>
    <w:rsid w:val="006C11D2"/>
  </w:style>
  <w:style w:type="numbering" w:customStyle="1" w:styleId="Puntielenco232">
    <w:name w:val="Punti elenco232"/>
    <w:rsid w:val="006C11D2"/>
  </w:style>
  <w:style w:type="numbering" w:customStyle="1" w:styleId="Puntielenco342">
    <w:name w:val="Punti elenco342"/>
    <w:rsid w:val="006C11D2"/>
  </w:style>
  <w:style w:type="numbering" w:customStyle="1" w:styleId="Puntielenco4252">
    <w:name w:val="Punti elenco4252"/>
    <w:rsid w:val="006C11D2"/>
  </w:style>
  <w:style w:type="numbering" w:customStyle="1" w:styleId="Puntielenco3142">
    <w:name w:val="Punti elenco3142"/>
    <w:rsid w:val="006C11D2"/>
  </w:style>
  <w:style w:type="numbering" w:customStyle="1" w:styleId="Puntielenco411142">
    <w:name w:val="Punti elenco411142"/>
    <w:rsid w:val="006C11D2"/>
  </w:style>
  <w:style w:type="numbering" w:customStyle="1" w:styleId="Puntielenco31132">
    <w:name w:val="Punti elenco31132"/>
    <w:rsid w:val="006C11D2"/>
  </w:style>
  <w:style w:type="numbering" w:customStyle="1" w:styleId="Puntielenco552">
    <w:name w:val="Punti elenco552"/>
    <w:rsid w:val="006C11D2"/>
  </w:style>
  <w:style w:type="numbering" w:customStyle="1" w:styleId="Puntielenco662">
    <w:name w:val="Punti elenco662"/>
    <w:rsid w:val="006C11D2"/>
  </w:style>
  <w:style w:type="numbering" w:customStyle="1" w:styleId="Nessunelenco11332">
    <w:name w:val="Nessun elenco11332"/>
    <w:next w:val="Nessunelenco"/>
    <w:uiPriority w:val="99"/>
    <w:semiHidden/>
    <w:unhideWhenUsed/>
    <w:rsid w:val="006C11D2"/>
  </w:style>
  <w:style w:type="numbering" w:customStyle="1" w:styleId="Nessunelenco21122">
    <w:name w:val="Nessun elenco21122"/>
    <w:next w:val="Nessunelenco"/>
    <w:uiPriority w:val="99"/>
    <w:semiHidden/>
    <w:unhideWhenUsed/>
    <w:rsid w:val="006C11D2"/>
  </w:style>
  <w:style w:type="numbering" w:customStyle="1" w:styleId="Puntielenco7242">
    <w:name w:val="Punti elenco7242"/>
    <w:rsid w:val="006C11D2"/>
  </w:style>
  <w:style w:type="numbering" w:customStyle="1" w:styleId="Puntielenco42142">
    <w:name w:val="Punti elenco42142"/>
    <w:rsid w:val="006C11D2"/>
  </w:style>
  <w:style w:type="numbering" w:customStyle="1" w:styleId="Puntielenco4111142">
    <w:name w:val="Punti elenco4111142"/>
    <w:rsid w:val="006C11D2"/>
  </w:style>
  <w:style w:type="numbering" w:customStyle="1" w:styleId="Puntielenco5152">
    <w:name w:val="Punti elenco5152"/>
    <w:rsid w:val="006C11D2"/>
  </w:style>
  <w:style w:type="numbering" w:customStyle="1" w:styleId="Puntielenco6152">
    <w:name w:val="Punti elenco6152"/>
    <w:rsid w:val="006C11D2"/>
  </w:style>
  <w:style w:type="numbering" w:customStyle="1" w:styleId="Puntielenco61132">
    <w:name w:val="Punti elenco61132"/>
    <w:rsid w:val="006C11D2"/>
  </w:style>
  <w:style w:type="numbering" w:customStyle="1" w:styleId="Puntielenco711122">
    <w:name w:val="Punti elenco711122"/>
    <w:rsid w:val="006C11D2"/>
  </w:style>
  <w:style w:type="numbering" w:customStyle="1" w:styleId="Puntielenco421132">
    <w:name w:val="Punti elenco421132"/>
    <w:rsid w:val="006C11D2"/>
  </w:style>
  <w:style w:type="numbering" w:customStyle="1" w:styleId="Puntielenco41111122">
    <w:name w:val="Punti elenco41111122"/>
    <w:rsid w:val="006C11D2"/>
  </w:style>
  <w:style w:type="numbering" w:customStyle="1" w:styleId="Puntielenco51132">
    <w:name w:val="Punti elenco51132"/>
    <w:rsid w:val="006C11D2"/>
  </w:style>
  <w:style w:type="numbering" w:customStyle="1" w:styleId="Puntielenco6242">
    <w:name w:val="Punti elenco6242"/>
    <w:rsid w:val="006C11D2"/>
  </w:style>
  <w:style w:type="numbering" w:customStyle="1" w:styleId="Puntielenco8232">
    <w:name w:val="Punti elenco8232"/>
    <w:rsid w:val="006C11D2"/>
  </w:style>
  <w:style w:type="numbering" w:customStyle="1" w:styleId="Puntielenco4332">
    <w:name w:val="Punti elenco4332"/>
    <w:rsid w:val="006C11D2"/>
  </w:style>
  <w:style w:type="numbering" w:customStyle="1" w:styleId="Puntielenco41232">
    <w:name w:val="Punti elenco41232"/>
    <w:rsid w:val="006C11D2"/>
  </w:style>
  <w:style w:type="numbering" w:customStyle="1" w:styleId="Puntielenco5232">
    <w:name w:val="Punti elenco5232"/>
    <w:rsid w:val="006C11D2"/>
  </w:style>
  <w:style w:type="numbering" w:customStyle="1" w:styleId="Puntielenco63232">
    <w:name w:val="Punti elenco63232"/>
    <w:rsid w:val="006C11D2"/>
  </w:style>
  <w:style w:type="numbering" w:customStyle="1" w:styleId="Puntielenco61232">
    <w:name w:val="Punti elenco61232"/>
    <w:rsid w:val="006C11D2"/>
  </w:style>
  <w:style w:type="numbering" w:customStyle="1" w:styleId="Puntielenco72132">
    <w:name w:val="Punti elenco72132"/>
    <w:rsid w:val="006C11D2"/>
  </w:style>
  <w:style w:type="numbering" w:customStyle="1" w:styleId="Puntielenco422232">
    <w:name w:val="Punti elenco422232"/>
    <w:rsid w:val="006C11D2"/>
  </w:style>
  <w:style w:type="numbering" w:customStyle="1" w:styleId="Puntielenco4112232">
    <w:name w:val="Punti elenco4112232"/>
    <w:rsid w:val="006C11D2"/>
  </w:style>
  <w:style w:type="numbering" w:customStyle="1" w:styleId="Puntielenco512232">
    <w:name w:val="Punti elenco512232"/>
    <w:rsid w:val="006C11D2"/>
  </w:style>
  <w:style w:type="numbering" w:customStyle="1" w:styleId="Puntielenco62132">
    <w:name w:val="Punti elenco62132"/>
    <w:rsid w:val="006C11D2"/>
  </w:style>
  <w:style w:type="numbering" w:customStyle="1" w:styleId="Puntielenco411211122">
    <w:name w:val="Punti elenco411211122"/>
    <w:rsid w:val="006C11D2"/>
  </w:style>
  <w:style w:type="numbering" w:customStyle="1" w:styleId="Nessunelenco422">
    <w:name w:val="Nessun elenco422"/>
    <w:next w:val="Nessunelenco"/>
    <w:uiPriority w:val="99"/>
    <w:semiHidden/>
    <w:unhideWhenUsed/>
    <w:rsid w:val="006C11D2"/>
  </w:style>
  <w:style w:type="numbering" w:customStyle="1" w:styleId="Nessunelenco1422">
    <w:name w:val="Nessun elenco1422"/>
    <w:next w:val="Nessunelenco"/>
    <w:uiPriority w:val="99"/>
    <w:semiHidden/>
    <w:rsid w:val="006C11D2"/>
  </w:style>
  <w:style w:type="numbering" w:customStyle="1" w:styleId="Nessunelenco11422">
    <w:name w:val="Nessun elenco11422"/>
    <w:next w:val="Nessunelenco"/>
    <w:semiHidden/>
    <w:rsid w:val="006C11D2"/>
  </w:style>
  <w:style w:type="numbering" w:customStyle="1" w:styleId="Nessunelenco111222">
    <w:name w:val="Nessun elenco111222"/>
    <w:next w:val="Nessunelenco"/>
    <w:uiPriority w:val="99"/>
    <w:semiHidden/>
    <w:rsid w:val="006C11D2"/>
  </w:style>
  <w:style w:type="numbering" w:customStyle="1" w:styleId="Puntielenco42271223">
    <w:name w:val="Punti elenco42271223"/>
    <w:rsid w:val="006C11D2"/>
  </w:style>
  <w:style w:type="numbering" w:customStyle="1" w:styleId="Puntielenco4101223">
    <w:name w:val="Punti elenco4101223"/>
    <w:rsid w:val="006C11D2"/>
  </w:style>
  <w:style w:type="numbering" w:customStyle="1" w:styleId="Puntielenco7322">
    <w:name w:val="Punti elenco7322"/>
    <w:rsid w:val="006C11D2"/>
  </w:style>
  <w:style w:type="numbering" w:customStyle="1" w:styleId="Puntielenco4422">
    <w:name w:val="Punti elenco4422"/>
    <w:rsid w:val="006C11D2"/>
  </w:style>
  <w:style w:type="numbering" w:customStyle="1" w:styleId="Puntielenco4112322">
    <w:name w:val="Punti elenco4112322"/>
    <w:rsid w:val="006C11D2"/>
  </w:style>
  <w:style w:type="numbering" w:customStyle="1" w:styleId="Puntielenco8327">
    <w:name w:val="Punti elenco8327"/>
    <w:rsid w:val="006C11D2"/>
  </w:style>
  <w:style w:type="numbering" w:customStyle="1" w:styleId="Puntielenco512327">
    <w:name w:val="Punti elenco512327"/>
    <w:rsid w:val="006C11D2"/>
  </w:style>
  <w:style w:type="numbering" w:customStyle="1" w:styleId="Puntielenco63327">
    <w:name w:val="Punti elenco63327"/>
    <w:rsid w:val="006C11D2"/>
  </w:style>
  <w:style w:type="numbering" w:customStyle="1" w:styleId="Puntielenco422327">
    <w:name w:val="Punti elenco422327"/>
    <w:rsid w:val="006C11D2"/>
  </w:style>
  <w:style w:type="numbering" w:customStyle="1" w:styleId="Nessunelenco2222">
    <w:name w:val="Nessun elenco2222"/>
    <w:next w:val="Nessunelenco"/>
    <w:uiPriority w:val="99"/>
    <w:semiHidden/>
    <w:rsid w:val="006C11D2"/>
  </w:style>
  <w:style w:type="numbering" w:customStyle="1" w:styleId="Nessunelenco12222">
    <w:name w:val="Nessun elenco12222"/>
    <w:next w:val="Nessunelenco"/>
    <w:uiPriority w:val="99"/>
    <w:semiHidden/>
    <w:rsid w:val="006C11D2"/>
  </w:style>
  <w:style w:type="numbering" w:customStyle="1" w:styleId="Nessunelenco112222">
    <w:name w:val="Nessun elenco112222"/>
    <w:next w:val="Nessunelenco"/>
    <w:semiHidden/>
    <w:rsid w:val="006C11D2"/>
  </w:style>
  <w:style w:type="numbering" w:customStyle="1" w:styleId="Puntielenco422711222">
    <w:name w:val="Punti elenco422711222"/>
    <w:rsid w:val="006C11D2"/>
  </w:style>
  <w:style w:type="numbering" w:customStyle="1" w:styleId="Stileimportato1222">
    <w:name w:val="Stile importato 1222"/>
    <w:rsid w:val="006C11D2"/>
  </w:style>
  <w:style w:type="numbering" w:customStyle="1" w:styleId="Stileimportato2222">
    <w:name w:val="Stile importato 2222"/>
    <w:rsid w:val="006C11D2"/>
  </w:style>
  <w:style w:type="numbering" w:customStyle="1" w:styleId="Nessunelenco1111222">
    <w:name w:val="Nessun elenco1111222"/>
    <w:next w:val="Nessunelenco"/>
    <w:uiPriority w:val="99"/>
    <w:semiHidden/>
    <w:rsid w:val="006C11D2"/>
  </w:style>
  <w:style w:type="numbering" w:customStyle="1" w:styleId="Puntielenco41011222">
    <w:name w:val="Punti elenco41011222"/>
    <w:rsid w:val="006C11D2"/>
  </w:style>
  <w:style w:type="numbering" w:customStyle="1" w:styleId="Puntielenco71222">
    <w:name w:val="Punti elenco71222"/>
    <w:rsid w:val="006C11D2"/>
  </w:style>
  <w:style w:type="numbering" w:customStyle="1" w:styleId="Puntielenco41322">
    <w:name w:val="Punti elenco41322"/>
    <w:rsid w:val="006C11D2"/>
  </w:style>
  <w:style w:type="numbering" w:customStyle="1" w:styleId="Puntielenco41121222">
    <w:name w:val="Punti elenco41121222"/>
    <w:rsid w:val="006C11D2"/>
  </w:style>
  <w:style w:type="numbering" w:customStyle="1" w:styleId="Puntielenco81222">
    <w:name w:val="Punti elenco81222"/>
    <w:rsid w:val="006C11D2"/>
  </w:style>
  <w:style w:type="numbering" w:customStyle="1" w:styleId="Puntielenco5121222">
    <w:name w:val="Punti elenco5121222"/>
    <w:rsid w:val="006C11D2"/>
  </w:style>
  <w:style w:type="numbering" w:customStyle="1" w:styleId="Puntielenco631222">
    <w:name w:val="Punti elenco631222"/>
    <w:rsid w:val="006C11D2"/>
  </w:style>
  <w:style w:type="numbering" w:customStyle="1" w:styleId="Puntielenco4221222">
    <w:name w:val="Punti elenco4221222"/>
    <w:rsid w:val="006C11D2"/>
  </w:style>
  <w:style w:type="numbering" w:customStyle="1" w:styleId="Nessunelenco3122">
    <w:name w:val="Nessun elenco3122"/>
    <w:next w:val="Nessunelenco"/>
    <w:uiPriority w:val="99"/>
    <w:semiHidden/>
    <w:unhideWhenUsed/>
    <w:rsid w:val="006C11D2"/>
  </w:style>
  <w:style w:type="numbering" w:customStyle="1" w:styleId="Nessunelenco13122">
    <w:name w:val="Nessun elenco13122"/>
    <w:next w:val="Nessunelenco"/>
    <w:uiPriority w:val="99"/>
    <w:semiHidden/>
    <w:rsid w:val="006C11D2"/>
  </w:style>
  <w:style w:type="numbering" w:customStyle="1" w:styleId="Puntielenco922">
    <w:name w:val="Punti elenco922"/>
    <w:rsid w:val="006C11D2"/>
  </w:style>
  <w:style w:type="numbering" w:customStyle="1" w:styleId="Puntielenco1122">
    <w:name w:val="Punti elenco1122"/>
    <w:rsid w:val="006C11D2"/>
  </w:style>
  <w:style w:type="numbering" w:customStyle="1" w:styleId="Puntielenco2122">
    <w:name w:val="Punti elenco2122"/>
    <w:rsid w:val="006C11D2"/>
  </w:style>
  <w:style w:type="numbering" w:customStyle="1" w:styleId="Puntielenco3222">
    <w:name w:val="Punti elenco3222"/>
    <w:rsid w:val="006C11D2"/>
  </w:style>
  <w:style w:type="numbering" w:customStyle="1" w:styleId="Puntielenco42322">
    <w:name w:val="Punti elenco42322"/>
    <w:rsid w:val="006C11D2"/>
  </w:style>
  <w:style w:type="numbering" w:customStyle="1" w:styleId="Puntielenco31222">
    <w:name w:val="Punti elenco31222"/>
    <w:rsid w:val="006C11D2"/>
  </w:style>
  <w:style w:type="numbering" w:customStyle="1" w:styleId="Puntielenco411322">
    <w:name w:val="Punti elenco411322"/>
    <w:rsid w:val="006C11D2"/>
  </w:style>
  <w:style w:type="numbering" w:customStyle="1" w:styleId="Puntielenco311122">
    <w:name w:val="Punti elenco311122"/>
    <w:rsid w:val="006C11D2"/>
  </w:style>
  <w:style w:type="numbering" w:customStyle="1" w:styleId="Puntielenco5322">
    <w:name w:val="Punti elenco5322"/>
    <w:rsid w:val="006C11D2"/>
  </w:style>
  <w:style w:type="numbering" w:customStyle="1" w:styleId="Puntielenco6422">
    <w:name w:val="Punti elenco6422"/>
    <w:rsid w:val="006C11D2"/>
  </w:style>
  <w:style w:type="numbering" w:customStyle="1" w:styleId="Nessunelenco113122">
    <w:name w:val="Nessun elenco113122"/>
    <w:next w:val="Nessunelenco"/>
    <w:uiPriority w:val="99"/>
    <w:semiHidden/>
    <w:unhideWhenUsed/>
    <w:rsid w:val="006C11D2"/>
  </w:style>
  <w:style w:type="numbering" w:customStyle="1" w:styleId="Nessunelenco21222">
    <w:name w:val="Nessun elenco21222"/>
    <w:next w:val="Nessunelenco"/>
    <w:uiPriority w:val="99"/>
    <w:semiHidden/>
    <w:unhideWhenUsed/>
    <w:rsid w:val="006C11D2"/>
  </w:style>
  <w:style w:type="numbering" w:customStyle="1" w:styleId="Puntielenco72222">
    <w:name w:val="Punti elenco72222"/>
    <w:rsid w:val="006C11D2"/>
  </w:style>
  <w:style w:type="numbering" w:customStyle="1" w:styleId="Puntielenco421222">
    <w:name w:val="Punti elenco421222"/>
    <w:rsid w:val="006C11D2"/>
  </w:style>
  <w:style w:type="numbering" w:customStyle="1" w:styleId="Puntielenco4111222">
    <w:name w:val="Punti elenco4111222"/>
    <w:rsid w:val="006C11D2"/>
  </w:style>
  <w:style w:type="numbering" w:customStyle="1" w:styleId="Puntielenco51322">
    <w:name w:val="Punti elenco51322"/>
    <w:rsid w:val="006C11D2"/>
  </w:style>
  <w:style w:type="numbering" w:customStyle="1" w:styleId="Puntielenco61322">
    <w:name w:val="Punti elenco61322"/>
    <w:rsid w:val="006C11D2"/>
  </w:style>
  <w:style w:type="numbering" w:customStyle="1" w:styleId="Puntielenco611122">
    <w:name w:val="Punti elenco611122"/>
    <w:rsid w:val="006C11D2"/>
  </w:style>
  <w:style w:type="numbering" w:customStyle="1" w:styleId="Puntielenco711222">
    <w:name w:val="Punti elenco711222"/>
    <w:rsid w:val="006C11D2"/>
  </w:style>
  <w:style w:type="numbering" w:customStyle="1" w:styleId="Puntielenco4211122">
    <w:name w:val="Punti elenco4211122"/>
    <w:rsid w:val="006C11D2"/>
  </w:style>
  <w:style w:type="numbering" w:customStyle="1" w:styleId="Puntielenco41111222">
    <w:name w:val="Punti elenco41111222"/>
    <w:rsid w:val="006C11D2"/>
  </w:style>
  <w:style w:type="numbering" w:customStyle="1" w:styleId="Puntielenco511122">
    <w:name w:val="Punti elenco511122"/>
    <w:rsid w:val="006C11D2"/>
  </w:style>
  <w:style w:type="numbering" w:customStyle="1" w:styleId="Puntielenco62222">
    <w:name w:val="Punti elenco62222"/>
    <w:rsid w:val="006C11D2"/>
  </w:style>
  <w:style w:type="numbering" w:customStyle="1" w:styleId="Puntielenco82122">
    <w:name w:val="Punti elenco82122"/>
    <w:rsid w:val="006C11D2"/>
  </w:style>
  <w:style w:type="numbering" w:customStyle="1" w:styleId="Puntielenco43122">
    <w:name w:val="Punti elenco43122"/>
    <w:rsid w:val="006C11D2"/>
  </w:style>
  <w:style w:type="numbering" w:customStyle="1" w:styleId="Puntielenco412122">
    <w:name w:val="Punti elenco412122"/>
    <w:rsid w:val="006C11D2"/>
  </w:style>
  <w:style w:type="numbering" w:customStyle="1" w:styleId="Puntielenco52122">
    <w:name w:val="Punti elenco52122"/>
    <w:rsid w:val="006C11D2"/>
  </w:style>
  <w:style w:type="numbering" w:customStyle="1" w:styleId="Puntielenco632122">
    <w:name w:val="Punti elenco632122"/>
    <w:rsid w:val="006C11D2"/>
  </w:style>
  <w:style w:type="numbering" w:customStyle="1" w:styleId="Puntielenco612122">
    <w:name w:val="Punti elenco612122"/>
    <w:rsid w:val="006C11D2"/>
  </w:style>
  <w:style w:type="numbering" w:customStyle="1" w:styleId="Puntielenco721122">
    <w:name w:val="Punti elenco721122"/>
    <w:rsid w:val="006C11D2"/>
  </w:style>
  <w:style w:type="numbering" w:customStyle="1" w:styleId="Puntielenco4222122">
    <w:name w:val="Punti elenco4222122"/>
    <w:rsid w:val="006C11D2"/>
  </w:style>
  <w:style w:type="numbering" w:customStyle="1" w:styleId="Puntielenco41122122">
    <w:name w:val="Punti elenco41122122"/>
    <w:rsid w:val="006C11D2"/>
  </w:style>
  <w:style w:type="numbering" w:customStyle="1" w:styleId="Puntielenco5122122">
    <w:name w:val="Punti elenco5122122"/>
    <w:rsid w:val="006C11D2"/>
  </w:style>
  <w:style w:type="numbering" w:customStyle="1" w:styleId="Puntielenco621122">
    <w:name w:val="Punti elenco621122"/>
    <w:rsid w:val="006C11D2"/>
  </w:style>
  <w:style w:type="numbering" w:customStyle="1" w:styleId="Puntielenco411211222">
    <w:name w:val="Punti elenco411211222"/>
    <w:rsid w:val="006C11D2"/>
  </w:style>
  <w:style w:type="numbering" w:customStyle="1" w:styleId="Nessunelenco521">
    <w:name w:val="Nessun elenco521"/>
    <w:next w:val="Nessunelenco"/>
    <w:uiPriority w:val="99"/>
    <w:semiHidden/>
    <w:unhideWhenUsed/>
    <w:rsid w:val="006C11D2"/>
  </w:style>
  <w:style w:type="numbering" w:customStyle="1" w:styleId="Nessunelenco1521">
    <w:name w:val="Nessun elenco1521"/>
    <w:next w:val="Nessunelenco"/>
    <w:uiPriority w:val="99"/>
    <w:semiHidden/>
    <w:rsid w:val="006C11D2"/>
  </w:style>
  <w:style w:type="numbering" w:customStyle="1" w:styleId="Nessunelenco11521">
    <w:name w:val="Nessun elenco11521"/>
    <w:next w:val="Nessunelenco"/>
    <w:uiPriority w:val="99"/>
    <w:semiHidden/>
    <w:rsid w:val="006C11D2"/>
  </w:style>
  <w:style w:type="numbering" w:customStyle="1" w:styleId="Nessunelenco111321">
    <w:name w:val="Nessun elenco111321"/>
    <w:next w:val="Nessunelenco"/>
    <w:semiHidden/>
    <w:rsid w:val="006C11D2"/>
  </w:style>
  <w:style w:type="numbering" w:customStyle="1" w:styleId="Puntielenco42271323">
    <w:name w:val="Punti elenco42271323"/>
    <w:rsid w:val="006C11D2"/>
  </w:style>
  <w:style w:type="numbering" w:customStyle="1" w:styleId="Stileimportato1321">
    <w:name w:val="Stile importato 1321"/>
    <w:rsid w:val="006C11D2"/>
  </w:style>
  <w:style w:type="numbering" w:customStyle="1" w:styleId="Stileimportato2321">
    <w:name w:val="Stile importato 2321"/>
    <w:rsid w:val="006C11D2"/>
  </w:style>
  <w:style w:type="numbering" w:customStyle="1" w:styleId="Nessunelenco1111321">
    <w:name w:val="Nessun elenco1111321"/>
    <w:next w:val="Nessunelenco"/>
    <w:uiPriority w:val="99"/>
    <w:semiHidden/>
    <w:rsid w:val="006C11D2"/>
  </w:style>
  <w:style w:type="numbering" w:customStyle="1" w:styleId="Puntielenco4101323">
    <w:name w:val="Punti elenco4101323"/>
    <w:rsid w:val="006C11D2"/>
  </w:style>
  <w:style w:type="numbering" w:customStyle="1" w:styleId="Puntielenco7421">
    <w:name w:val="Punti elenco7421"/>
    <w:rsid w:val="006C11D2"/>
  </w:style>
  <w:style w:type="numbering" w:customStyle="1" w:styleId="Puntielenco4521">
    <w:name w:val="Punti elenco4521"/>
    <w:rsid w:val="006C11D2"/>
  </w:style>
  <w:style w:type="numbering" w:customStyle="1" w:styleId="Puntielenco4112427">
    <w:name w:val="Punti elenco4112427"/>
    <w:rsid w:val="006C11D2"/>
  </w:style>
  <w:style w:type="numbering" w:customStyle="1" w:styleId="Puntielenco8423">
    <w:name w:val="Punti elenco8423"/>
    <w:rsid w:val="006C11D2"/>
  </w:style>
  <w:style w:type="numbering" w:customStyle="1" w:styleId="Puntielenco512423">
    <w:name w:val="Punti elenco512423"/>
    <w:rsid w:val="006C11D2"/>
  </w:style>
  <w:style w:type="numbering" w:customStyle="1" w:styleId="Puntielenco63423">
    <w:name w:val="Punti elenco63423"/>
    <w:rsid w:val="006C11D2"/>
  </w:style>
  <w:style w:type="numbering" w:customStyle="1" w:styleId="Puntielenco422423">
    <w:name w:val="Punti elenco422423"/>
    <w:rsid w:val="006C11D2"/>
  </w:style>
  <w:style w:type="numbering" w:customStyle="1" w:styleId="Nessunelenco2321">
    <w:name w:val="Nessun elenco2321"/>
    <w:next w:val="Nessunelenco"/>
    <w:uiPriority w:val="99"/>
    <w:semiHidden/>
    <w:unhideWhenUsed/>
    <w:rsid w:val="006C11D2"/>
  </w:style>
  <w:style w:type="numbering" w:customStyle="1" w:styleId="Nessunelenco12321">
    <w:name w:val="Nessun elenco12321"/>
    <w:next w:val="Nessunelenco"/>
    <w:uiPriority w:val="99"/>
    <w:semiHidden/>
    <w:rsid w:val="006C11D2"/>
  </w:style>
  <w:style w:type="numbering" w:customStyle="1" w:styleId="Nessunelenco112321">
    <w:name w:val="Nessun elenco112321"/>
    <w:next w:val="Nessunelenco"/>
    <w:semiHidden/>
    <w:rsid w:val="006C11D2"/>
  </w:style>
  <w:style w:type="numbering" w:customStyle="1" w:styleId="Nessunelenco11111122">
    <w:name w:val="Nessun elenco11111122"/>
    <w:next w:val="Nessunelenco"/>
    <w:uiPriority w:val="99"/>
    <w:semiHidden/>
    <w:rsid w:val="006C11D2"/>
  </w:style>
  <w:style w:type="numbering" w:customStyle="1" w:styleId="Puntielenco422711321">
    <w:name w:val="Punti elenco422711321"/>
    <w:rsid w:val="006C11D2"/>
  </w:style>
  <w:style w:type="numbering" w:customStyle="1" w:styleId="Puntielenco41011321">
    <w:name w:val="Punti elenco41011321"/>
    <w:rsid w:val="006C11D2"/>
  </w:style>
  <w:style w:type="numbering" w:customStyle="1" w:styleId="Puntielenco71321">
    <w:name w:val="Punti elenco71321"/>
    <w:rsid w:val="006C11D2"/>
  </w:style>
  <w:style w:type="numbering" w:customStyle="1" w:styleId="Puntielenco41421">
    <w:name w:val="Punti elenco41421"/>
    <w:rsid w:val="006C11D2"/>
  </w:style>
  <w:style w:type="numbering" w:customStyle="1" w:styleId="Puntielenco41121321">
    <w:name w:val="Punti elenco41121321"/>
    <w:rsid w:val="006C11D2"/>
  </w:style>
  <w:style w:type="numbering" w:customStyle="1" w:styleId="Puntielenco81321">
    <w:name w:val="Punti elenco81321"/>
    <w:rsid w:val="006C11D2"/>
  </w:style>
  <w:style w:type="numbering" w:customStyle="1" w:styleId="Puntielenco5121321">
    <w:name w:val="Punti elenco5121321"/>
    <w:rsid w:val="006C11D2"/>
  </w:style>
  <w:style w:type="numbering" w:customStyle="1" w:styleId="Puntielenco631321">
    <w:name w:val="Punti elenco631321"/>
    <w:rsid w:val="006C11D2"/>
  </w:style>
  <w:style w:type="numbering" w:customStyle="1" w:styleId="Puntielenco4221321">
    <w:name w:val="Punti elenco4221321"/>
    <w:rsid w:val="006C11D2"/>
  </w:style>
  <w:style w:type="numbering" w:customStyle="1" w:styleId="Nessunelenco21321">
    <w:name w:val="Nessun elenco21321"/>
    <w:next w:val="Nessunelenco"/>
    <w:uiPriority w:val="99"/>
    <w:semiHidden/>
    <w:rsid w:val="006C11D2"/>
  </w:style>
  <w:style w:type="numbering" w:customStyle="1" w:styleId="Nessunelenco121121">
    <w:name w:val="Nessun elenco121121"/>
    <w:next w:val="Nessunelenco"/>
    <w:uiPriority w:val="99"/>
    <w:semiHidden/>
    <w:rsid w:val="006C11D2"/>
  </w:style>
  <w:style w:type="numbering" w:customStyle="1" w:styleId="Nessunelenco1121121">
    <w:name w:val="Nessun elenco1121121"/>
    <w:next w:val="Nessunelenco"/>
    <w:semiHidden/>
    <w:rsid w:val="006C11D2"/>
  </w:style>
  <w:style w:type="numbering" w:customStyle="1" w:styleId="Puntielenco4227111121">
    <w:name w:val="Punti elenco4227111121"/>
    <w:rsid w:val="006C11D2"/>
  </w:style>
  <w:style w:type="numbering" w:customStyle="1" w:styleId="Stileimportato11121">
    <w:name w:val="Stile importato 11121"/>
    <w:rsid w:val="006C11D2"/>
  </w:style>
  <w:style w:type="numbering" w:customStyle="1" w:styleId="Stileimportato21121">
    <w:name w:val="Stile importato 21121"/>
    <w:rsid w:val="006C11D2"/>
  </w:style>
  <w:style w:type="numbering" w:customStyle="1" w:styleId="Nessunelenco111111121">
    <w:name w:val="Nessun elenco111111121"/>
    <w:next w:val="Nessunelenco"/>
    <w:uiPriority w:val="99"/>
    <w:semiHidden/>
    <w:rsid w:val="006C11D2"/>
  </w:style>
  <w:style w:type="numbering" w:customStyle="1" w:styleId="Puntielenco410111121">
    <w:name w:val="Punti elenco410111121"/>
    <w:rsid w:val="006C11D2"/>
  </w:style>
  <w:style w:type="numbering" w:customStyle="1" w:styleId="Puntielenco711321">
    <w:name w:val="Punti elenco711321"/>
    <w:rsid w:val="006C11D2"/>
  </w:style>
  <w:style w:type="numbering" w:customStyle="1" w:styleId="Puntielenco411421">
    <w:name w:val="Punti elenco411421"/>
    <w:rsid w:val="006C11D2"/>
  </w:style>
  <w:style w:type="numbering" w:customStyle="1" w:styleId="Puntielenco411211321">
    <w:name w:val="Punti elenco411211321"/>
    <w:rsid w:val="006C11D2"/>
  </w:style>
  <w:style w:type="numbering" w:customStyle="1" w:styleId="Puntielenco811121">
    <w:name w:val="Punti elenco811121"/>
    <w:rsid w:val="006C11D2"/>
  </w:style>
  <w:style w:type="numbering" w:customStyle="1" w:styleId="Puntielenco51211121">
    <w:name w:val="Punti elenco51211121"/>
    <w:rsid w:val="006C11D2"/>
  </w:style>
  <w:style w:type="numbering" w:customStyle="1" w:styleId="Puntielenco6311121">
    <w:name w:val="Punti elenco6311121"/>
    <w:rsid w:val="006C11D2"/>
  </w:style>
  <w:style w:type="numbering" w:customStyle="1" w:styleId="Puntielenco42211121">
    <w:name w:val="Punti elenco42211121"/>
    <w:rsid w:val="006C11D2"/>
  </w:style>
  <w:style w:type="numbering" w:customStyle="1" w:styleId="Nessunelenco3221">
    <w:name w:val="Nessun elenco3221"/>
    <w:next w:val="Nessunelenco"/>
    <w:uiPriority w:val="99"/>
    <w:semiHidden/>
    <w:unhideWhenUsed/>
    <w:rsid w:val="006C11D2"/>
  </w:style>
  <w:style w:type="numbering" w:customStyle="1" w:styleId="Nessunelenco13221">
    <w:name w:val="Nessun elenco13221"/>
    <w:next w:val="Nessunelenco"/>
    <w:uiPriority w:val="99"/>
    <w:semiHidden/>
    <w:rsid w:val="006C11D2"/>
  </w:style>
  <w:style w:type="numbering" w:customStyle="1" w:styleId="Puntielenco1021">
    <w:name w:val="Punti elenco1021"/>
    <w:rsid w:val="006C11D2"/>
  </w:style>
  <w:style w:type="numbering" w:customStyle="1" w:styleId="Puntielenco1221">
    <w:name w:val="Punti elenco1221"/>
    <w:rsid w:val="006C11D2"/>
  </w:style>
  <w:style w:type="numbering" w:customStyle="1" w:styleId="Puntielenco2221">
    <w:name w:val="Punti elenco2221"/>
    <w:rsid w:val="006C11D2"/>
  </w:style>
  <w:style w:type="numbering" w:customStyle="1" w:styleId="Puntielenco3321">
    <w:name w:val="Punti elenco3321"/>
    <w:rsid w:val="006C11D2"/>
  </w:style>
  <w:style w:type="numbering" w:customStyle="1" w:styleId="Puntielenco42421">
    <w:name w:val="Punti elenco42421"/>
    <w:rsid w:val="006C11D2"/>
  </w:style>
  <w:style w:type="numbering" w:customStyle="1" w:styleId="Puntielenco31321">
    <w:name w:val="Punti elenco31321"/>
    <w:rsid w:val="006C11D2"/>
  </w:style>
  <w:style w:type="numbering" w:customStyle="1" w:styleId="Puntielenco4111321">
    <w:name w:val="Punti elenco4111321"/>
    <w:rsid w:val="006C11D2"/>
  </w:style>
  <w:style w:type="numbering" w:customStyle="1" w:styleId="Puntielenco311221">
    <w:name w:val="Punti elenco311221"/>
    <w:rsid w:val="006C11D2"/>
  </w:style>
  <w:style w:type="numbering" w:customStyle="1" w:styleId="Puntielenco5421">
    <w:name w:val="Punti elenco5421"/>
    <w:rsid w:val="006C11D2"/>
  </w:style>
  <w:style w:type="numbering" w:customStyle="1" w:styleId="Puntielenco6521">
    <w:name w:val="Punti elenco6521"/>
    <w:rsid w:val="006C11D2"/>
  </w:style>
  <w:style w:type="numbering" w:customStyle="1" w:styleId="Nessunelenco113221">
    <w:name w:val="Nessun elenco113221"/>
    <w:next w:val="Nessunelenco"/>
    <w:uiPriority w:val="99"/>
    <w:semiHidden/>
    <w:unhideWhenUsed/>
    <w:rsid w:val="006C11D2"/>
  </w:style>
  <w:style w:type="numbering" w:customStyle="1" w:styleId="Nessunelenco211121">
    <w:name w:val="Nessun elenco211121"/>
    <w:next w:val="Nessunelenco"/>
    <w:uiPriority w:val="99"/>
    <w:semiHidden/>
    <w:unhideWhenUsed/>
    <w:rsid w:val="006C11D2"/>
  </w:style>
  <w:style w:type="numbering" w:customStyle="1" w:styleId="Puntielenco72321">
    <w:name w:val="Punti elenco72321"/>
    <w:rsid w:val="006C11D2"/>
  </w:style>
  <w:style w:type="numbering" w:customStyle="1" w:styleId="Puntielenco421321">
    <w:name w:val="Punti elenco421321"/>
    <w:rsid w:val="006C11D2"/>
  </w:style>
  <w:style w:type="numbering" w:customStyle="1" w:styleId="Puntielenco41111321">
    <w:name w:val="Punti elenco41111321"/>
    <w:rsid w:val="006C11D2"/>
  </w:style>
  <w:style w:type="numbering" w:customStyle="1" w:styleId="Puntielenco51421">
    <w:name w:val="Punti elenco51421"/>
    <w:rsid w:val="006C11D2"/>
  </w:style>
  <w:style w:type="numbering" w:customStyle="1" w:styleId="Puntielenco61421">
    <w:name w:val="Punti elenco61421"/>
    <w:rsid w:val="006C11D2"/>
  </w:style>
  <w:style w:type="numbering" w:customStyle="1" w:styleId="Puntielenco611221">
    <w:name w:val="Punti elenco611221"/>
    <w:rsid w:val="006C11D2"/>
  </w:style>
  <w:style w:type="numbering" w:customStyle="1" w:styleId="Puntielenco7111121">
    <w:name w:val="Punti elenco7111121"/>
    <w:rsid w:val="006C11D2"/>
  </w:style>
  <w:style w:type="numbering" w:customStyle="1" w:styleId="Puntielenco4211221">
    <w:name w:val="Punti elenco4211221"/>
    <w:rsid w:val="006C11D2"/>
  </w:style>
  <w:style w:type="numbering" w:customStyle="1" w:styleId="Puntielenco411111121">
    <w:name w:val="Punti elenco411111121"/>
    <w:rsid w:val="006C11D2"/>
  </w:style>
  <w:style w:type="numbering" w:customStyle="1" w:styleId="Puntielenco511221">
    <w:name w:val="Punti elenco511221"/>
    <w:rsid w:val="006C11D2"/>
  </w:style>
  <w:style w:type="numbering" w:customStyle="1" w:styleId="Puntielenco62321">
    <w:name w:val="Punti elenco62321"/>
    <w:rsid w:val="006C11D2"/>
  </w:style>
  <w:style w:type="numbering" w:customStyle="1" w:styleId="Puntielenco82221">
    <w:name w:val="Punti elenco82221"/>
    <w:rsid w:val="006C11D2"/>
  </w:style>
  <w:style w:type="numbering" w:customStyle="1" w:styleId="Puntielenco43221">
    <w:name w:val="Punti elenco43221"/>
    <w:rsid w:val="006C11D2"/>
  </w:style>
  <w:style w:type="numbering" w:customStyle="1" w:styleId="Puntielenco412221">
    <w:name w:val="Punti elenco412221"/>
    <w:rsid w:val="006C11D2"/>
  </w:style>
  <w:style w:type="numbering" w:customStyle="1" w:styleId="Puntielenco52221">
    <w:name w:val="Punti elenco52221"/>
    <w:rsid w:val="006C11D2"/>
  </w:style>
  <w:style w:type="numbering" w:customStyle="1" w:styleId="Puntielenco632221">
    <w:name w:val="Punti elenco632221"/>
    <w:rsid w:val="006C11D2"/>
  </w:style>
  <w:style w:type="numbering" w:customStyle="1" w:styleId="Puntielenco612221">
    <w:name w:val="Punti elenco612221"/>
    <w:rsid w:val="006C11D2"/>
  </w:style>
  <w:style w:type="numbering" w:customStyle="1" w:styleId="Puntielenco721221">
    <w:name w:val="Punti elenco721221"/>
    <w:rsid w:val="006C11D2"/>
  </w:style>
  <w:style w:type="numbering" w:customStyle="1" w:styleId="Puntielenco4222221">
    <w:name w:val="Punti elenco4222221"/>
    <w:rsid w:val="006C11D2"/>
  </w:style>
  <w:style w:type="numbering" w:customStyle="1" w:styleId="Puntielenco41122221">
    <w:name w:val="Punti elenco41122221"/>
    <w:rsid w:val="006C11D2"/>
  </w:style>
  <w:style w:type="numbering" w:customStyle="1" w:styleId="Puntielenco5122221">
    <w:name w:val="Punti elenco5122221"/>
    <w:rsid w:val="006C11D2"/>
  </w:style>
  <w:style w:type="numbering" w:customStyle="1" w:styleId="Puntielenco621221">
    <w:name w:val="Punti elenco621221"/>
    <w:rsid w:val="006C11D2"/>
  </w:style>
  <w:style w:type="numbering" w:customStyle="1" w:styleId="Puntielenco4112111121">
    <w:name w:val="Punti elenco4112111121"/>
    <w:rsid w:val="006C11D2"/>
  </w:style>
  <w:style w:type="numbering" w:customStyle="1" w:styleId="Nessunelenco4121">
    <w:name w:val="Nessun elenco4121"/>
    <w:next w:val="Nessunelenco"/>
    <w:uiPriority w:val="99"/>
    <w:semiHidden/>
    <w:unhideWhenUsed/>
    <w:rsid w:val="006C11D2"/>
  </w:style>
  <w:style w:type="numbering" w:customStyle="1" w:styleId="Nessunelenco14121">
    <w:name w:val="Nessun elenco14121"/>
    <w:next w:val="Nessunelenco"/>
    <w:uiPriority w:val="99"/>
    <w:semiHidden/>
    <w:rsid w:val="006C11D2"/>
  </w:style>
  <w:style w:type="numbering" w:customStyle="1" w:styleId="Nessunelenco114121">
    <w:name w:val="Nessun elenco114121"/>
    <w:next w:val="Nessunelenco"/>
    <w:semiHidden/>
    <w:rsid w:val="006C11D2"/>
  </w:style>
  <w:style w:type="numbering" w:customStyle="1" w:styleId="Nessunelenco1112121">
    <w:name w:val="Nessun elenco1112121"/>
    <w:next w:val="Nessunelenco"/>
    <w:uiPriority w:val="99"/>
    <w:semiHidden/>
    <w:rsid w:val="006C11D2"/>
  </w:style>
  <w:style w:type="numbering" w:customStyle="1" w:styleId="Puntielenco422712122">
    <w:name w:val="Punti elenco422712122"/>
    <w:rsid w:val="006C11D2"/>
  </w:style>
  <w:style w:type="numbering" w:customStyle="1" w:styleId="Puntielenco41012122">
    <w:name w:val="Punti elenco41012122"/>
    <w:rsid w:val="006C11D2"/>
  </w:style>
  <w:style w:type="numbering" w:customStyle="1" w:styleId="Puntielenco73121">
    <w:name w:val="Punti elenco73121"/>
    <w:rsid w:val="006C11D2"/>
  </w:style>
  <w:style w:type="numbering" w:customStyle="1" w:styleId="Puntielenco44121">
    <w:name w:val="Punti elenco44121"/>
    <w:rsid w:val="006C11D2"/>
  </w:style>
  <w:style w:type="numbering" w:customStyle="1" w:styleId="Puntielenco41123121">
    <w:name w:val="Punti elenco41123121"/>
    <w:rsid w:val="006C11D2"/>
  </w:style>
  <w:style w:type="numbering" w:customStyle="1" w:styleId="Puntielenco83123">
    <w:name w:val="Punti elenco83123"/>
    <w:rsid w:val="006C11D2"/>
  </w:style>
  <w:style w:type="numbering" w:customStyle="1" w:styleId="Puntielenco5123123">
    <w:name w:val="Punti elenco5123123"/>
    <w:rsid w:val="006C11D2"/>
  </w:style>
  <w:style w:type="numbering" w:customStyle="1" w:styleId="Puntielenco633123">
    <w:name w:val="Punti elenco633123"/>
    <w:rsid w:val="006C11D2"/>
  </w:style>
  <w:style w:type="numbering" w:customStyle="1" w:styleId="Puntielenco4223123">
    <w:name w:val="Punti elenco4223123"/>
    <w:rsid w:val="006C11D2"/>
  </w:style>
  <w:style w:type="numbering" w:customStyle="1" w:styleId="Nessunelenco22121">
    <w:name w:val="Nessun elenco22121"/>
    <w:next w:val="Nessunelenco"/>
    <w:uiPriority w:val="99"/>
    <w:semiHidden/>
    <w:rsid w:val="006C11D2"/>
  </w:style>
  <w:style w:type="numbering" w:customStyle="1" w:styleId="Nessunelenco122121">
    <w:name w:val="Nessun elenco122121"/>
    <w:next w:val="Nessunelenco"/>
    <w:uiPriority w:val="99"/>
    <w:semiHidden/>
    <w:rsid w:val="006C11D2"/>
  </w:style>
  <w:style w:type="numbering" w:customStyle="1" w:styleId="Nessunelenco1122121">
    <w:name w:val="Nessun elenco1122121"/>
    <w:next w:val="Nessunelenco"/>
    <w:semiHidden/>
    <w:rsid w:val="006C11D2"/>
  </w:style>
  <w:style w:type="numbering" w:customStyle="1" w:styleId="Puntielenco4227112121">
    <w:name w:val="Punti elenco4227112121"/>
    <w:rsid w:val="006C11D2"/>
  </w:style>
  <w:style w:type="numbering" w:customStyle="1" w:styleId="Stileimportato12121">
    <w:name w:val="Stile importato 12121"/>
    <w:rsid w:val="006C11D2"/>
  </w:style>
  <w:style w:type="numbering" w:customStyle="1" w:styleId="Stileimportato22121">
    <w:name w:val="Stile importato 22121"/>
    <w:rsid w:val="006C11D2"/>
  </w:style>
  <w:style w:type="numbering" w:customStyle="1" w:styleId="Nessunelenco11112121">
    <w:name w:val="Nessun elenco11112121"/>
    <w:next w:val="Nessunelenco"/>
    <w:uiPriority w:val="99"/>
    <w:semiHidden/>
    <w:rsid w:val="006C11D2"/>
  </w:style>
  <w:style w:type="numbering" w:customStyle="1" w:styleId="Puntielenco410112121">
    <w:name w:val="Punti elenco410112121"/>
    <w:rsid w:val="006C11D2"/>
  </w:style>
  <w:style w:type="numbering" w:customStyle="1" w:styleId="Puntielenco712121">
    <w:name w:val="Punti elenco712121"/>
    <w:rsid w:val="006C11D2"/>
  </w:style>
  <w:style w:type="numbering" w:customStyle="1" w:styleId="Puntielenco413121">
    <w:name w:val="Punti elenco413121"/>
    <w:rsid w:val="006C11D2"/>
  </w:style>
  <w:style w:type="numbering" w:customStyle="1" w:styleId="Puntielenco411212121">
    <w:name w:val="Punti elenco411212121"/>
    <w:rsid w:val="006C11D2"/>
  </w:style>
  <w:style w:type="numbering" w:customStyle="1" w:styleId="Puntielenco812121">
    <w:name w:val="Punti elenco812121"/>
    <w:rsid w:val="006C11D2"/>
  </w:style>
  <w:style w:type="numbering" w:customStyle="1" w:styleId="Puntielenco51212121">
    <w:name w:val="Punti elenco51212121"/>
    <w:rsid w:val="006C11D2"/>
  </w:style>
  <w:style w:type="numbering" w:customStyle="1" w:styleId="Puntielenco6312121">
    <w:name w:val="Punti elenco6312121"/>
    <w:rsid w:val="006C11D2"/>
  </w:style>
  <w:style w:type="numbering" w:customStyle="1" w:styleId="Puntielenco42212121">
    <w:name w:val="Punti elenco42212121"/>
    <w:rsid w:val="006C11D2"/>
  </w:style>
  <w:style w:type="numbering" w:customStyle="1" w:styleId="Nessunelenco31121">
    <w:name w:val="Nessun elenco31121"/>
    <w:next w:val="Nessunelenco"/>
    <w:uiPriority w:val="99"/>
    <w:semiHidden/>
    <w:unhideWhenUsed/>
    <w:rsid w:val="006C11D2"/>
  </w:style>
  <w:style w:type="numbering" w:customStyle="1" w:styleId="Nessunelenco131121">
    <w:name w:val="Nessun elenco131121"/>
    <w:next w:val="Nessunelenco"/>
    <w:uiPriority w:val="99"/>
    <w:semiHidden/>
    <w:rsid w:val="006C11D2"/>
  </w:style>
  <w:style w:type="numbering" w:customStyle="1" w:styleId="Puntielenco9121">
    <w:name w:val="Punti elenco9121"/>
    <w:rsid w:val="006C11D2"/>
  </w:style>
  <w:style w:type="numbering" w:customStyle="1" w:styleId="Puntielenco11121">
    <w:name w:val="Punti elenco11121"/>
    <w:rsid w:val="006C11D2"/>
  </w:style>
  <w:style w:type="numbering" w:customStyle="1" w:styleId="Puntielenco21121">
    <w:name w:val="Punti elenco21121"/>
    <w:rsid w:val="006C11D2"/>
  </w:style>
  <w:style w:type="numbering" w:customStyle="1" w:styleId="Puntielenco32121">
    <w:name w:val="Punti elenco32121"/>
    <w:rsid w:val="006C11D2"/>
  </w:style>
  <w:style w:type="numbering" w:customStyle="1" w:styleId="Puntielenco423121">
    <w:name w:val="Punti elenco423121"/>
    <w:rsid w:val="006C11D2"/>
  </w:style>
  <w:style w:type="numbering" w:customStyle="1" w:styleId="Puntielenco312121">
    <w:name w:val="Punti elenco312121"/>
    <w:rsid w:val="006C11D2"/>
  </w:style>
  <w:style w:type="numbering" w:customStyle="1" w:styleId="Puntielenco4113121">
    <w:name w:val="Punti elenco4113121"/>
    <w:rsid w:val="006C11D2"/>
  </w:style>
  <w:style w:type="numbering" w:customStyle="1" w:styleId="Puntielenco3111121">
    <w:name w:val="Punti elenco3111121"/>
    <w:rsid w:val="006C11D2"/>
  </w:style>
  <w:style w:type="numbering" w:customStyle="1" w:styleId="Puntielenco53121">
    <w:name w:val="Punti elenco53121"/>
    <w:rsid w:val="006C11D2"/>
  </w:style>
  <w:style w:type="numbering" w:customStyle="1" w:styleId="Puntielenco64121">
    <w:name w:val="Punti elenco64121"/>
    <w:rsid w:val="006C11D2"/>
  </w:style>
  <w:style w:type="numbering" w:customStyle="1" w:styleId="Nessunelenco1131121">
    <w:name w:val="Nessun elenco1131121"/>
    <w:next w:val="Nessunelenco"/>
    <w:uiPriority w:val="99"/>
    <w:semiHidden/>
    <w:unhideWhenUsed/>
    <w:rsid w:val="006C11D2"/>
  </w:style>
  <w:style w:type="numbering" w:customStyle="1" w:styleId="Nessunelenco212121">
    <w:name w:val="Nessun elenco212121"/>
    <w:next w:val="Nessunelenco"/>
    <w:uiPriority w:val="99"/>
    <w:semiHidden/>
    <w:unhideWhenUsed/>
    <w:rsid w:val="006C11D2"/>
  </w:style>
  <w:style w:type="numbering" w:customStyle="1" w:styleId="Puntielenco722121">
    <w:name w:val="Punti elenco722121"/>
    <w:rsid w:val="006C11D2"/>
  </w:style>
  <w:style w:type="numbering" w:customStyle="1" w:styleId="Puntielenco4212121">
    <w:name w:val="Punti elenco4212121"/>
    <w:rsid w:val="006C11D2"/>
  </w:style>
  <w:style w:type="numbering" w:customStyle="1" w:styleId="Puntielenco41112121">
    <w:name w:val="Punti elenco41112121"/>
    <w:rsid w:val="006C11D2"/>
  </w:style>
  <w:style w:type="numbering" w:customStyle="1" w:styleId="Puntielenco513121">
    <w:name w:val="Punti elenco513121"/>
    <w:rsid w:val="006C11D2"/>
  </w:style>
  <w:style w:type="numbering" w:customStyle="1" w:styleId="Puntielenco613121">
    <w:name w:val="Punti elenco613121"/>
    <w:rsid w:val="006C11D2"/>
  </w:style>
  <w:style w:type="numbering" w:customStyle="1" w:styleId="Puntielenco6111121">
    <w:name w:val="Punti elenco6111121"/>
    <w:rsid w:val="006C11D2"/>
  </w:style>
  <w:style w:type="numbering" w:customStyle="1" w:styleId="Puntielenco7112121">
    <w:name w:val="Punti elenco7112121"/>
    <w:rsid w:val="006C11D2"/>
  </w:style>
  <w:style w:type="numbering" w:customStyle="1" w:styleId="Puntielenco42111121">
    <w:name w:val="Punti elenco42111121"/>
    <w:rsid w:val="006C11D2"/>
  </w:style>
  <w:style w:type="numbering" w:customStyle="1" w:styleId="Puntielenco411112121">
    <w:name w:val="Punti elenco411112121"/>
    <w:rsid w:val="006C11D2"/>
  </w:style>
  <w:style w:type="numbering" w:customStyle="1" w:styleId="Puntielenco5111121">
    <w:name w:val="Punti elenco5111121"/>
    <w:rsid w:val="006C11D2"/>
  </w:style>
  <w:style w:type="numbering" w:customStyle="1" w:styleId="Puntielenco622121">
    <w:name w:val="Punti elenco622121"/>
    <w:rsid w:val="006C11D2"/>
  </w:style>
  <w:style w:type="numbering" w:customStyle="1" w:styleId="Puntielenco821121">
    <w:name w:val="Punti elenco821121"/>
    <w:rsid w:val="006C11D2"/>
  </w:style>
  <w:style w:type="numbering" w:customStyle="1" w:styleId="Puntielenco431121">
    <w:name w:val="Punti elenco431121"/>
    <w:rsid w:val="006C11D2"/>
  </w:style>
  <w:style w:type="numbering" w:customStyle="1" w:styleId="Puntielenco4121121">
    <w:name w:val="Punti elenco4121121"/>
    <w:rsid w:val="006C11D2"/>
  </w:style>
  <w:style w:type="numbering" w:customStyle="1" w:styleId="Puntielenco521121">
    <w:name w:val="Punti elenco521121"/>
    <w:rsid w:val="006C11D2"/>
  </w:style>
  <w:style w:type="numbering" w:customStyle="1" w:styleId="Puntielenco6321121">
    <w:name w:val="Punti elenco6321121"/>
    <w:rsid w:val="006C11D2"/>
  </w:style>
  <w:style w:type="numbering" w:customStyle="1" w:styleId="Puntielenco6121121">
    <w:name w:val="Punti elenco6121121"/>
    <w:rsid w:val="006C11D2"/>
  </w:style>
  <w:style w:type="numbering" w:customStyle="1" w:styleId="Puntielenco7211121">
    <w:name w:val="Punti elenco7211121"/>
    <w:rsid w:val="006C11D2"/>
  </w:style>
  <w:style w:type="numbering" w:customStyle="1" w:styleId="Puntielenco42221121">
    <w:name w:val="Punti elenco42221121"/>
    <w:rsid w:val="006C11D2"/>
  </w:style>
  <w:style w:type="numbering" w:customStyle="1" w:styleId="Puntielenco411221121">
    <w:name w:val="Punti elenco411221121"/>
    <w:rsid w:val="006C11D2"/>
  </w:style>
  <w:style w:type="numbering" w:customStyle="1" w:styleId="Puntielenco51221121">
    <w:name w:val="Punti elenco51221121"/>
    <w:rsid w:val="006C11D2"/>
  </w:style>
  <w:style w:type="numbering" w:customStyle="1" w:styleId="Puntielenco6211121">
    <w:name w:val="Punti elenco6211121"/>
    <w:rsid w:val="006C11D2"/>
  </w:style>
  <w:style w:type="numbering" w:customStyle="1" w:styleId="Puntielenco4112112121">
    <w:name w:val="Punti elenco4112112121"/>
    <w:rsid w:val="006C11D2"/>
  </w:style>
  <w:style w:type="numbering" w:customStyle="1" w:styleId="Nessunelenco611">
    <w:name w:val="Nessun elenco611"/>
    <w:next w:val="Nessunelenco"/>
    <w:uiPriority w:val="99"/>
    <w:semiHidden/>
    <w:unhideWhenUsed/>
    <w:rsid w:val="006C11D2"/>
  </w:style>
  <w:style w:type="numbering" w:customStyle="1" w:styleId="Nessunelenco1611">
    <w:name w:val="Nessun elenco1611"/>
    <w:next w:val="Nessunelenco"/>
    <w:uiPriority w:val="99"/>
    <w:semiHidden/>
    <w:rsid w:val="006C11D2"/>
  </w:style>
  <w:style w:type="numbering" w:customStyle="1" w:styleId="Nessunelenco11611">
    <w:name w:val="Nessun elenco11611"/>
    <w:next w:val="Nessunelenco"/>
    <w:uiPriority w:val="99"/>
    <w:semiHidden/>
    <w:rsid w:val="006C11D2"/>
  </w:style>
  <w:style w:type="numbering" w:customStyle="1" w:styleId="Nessunelenco111411">
    <w:name w:val="Nessun elenco111411"/>
    <w:next w:val="Nessunelenco"/>
    <w:semiHidden/>
    <w:rsid w:val="006C11D2"/>
  </w:style>
  <w:style w:type="numbering" w:customStyle="1" w:styleId="Puntielenco42271411">
    <w:name w:val="Punti elenco42271411"/>
    <w:rsid w:val="006C11D2"/>
  </w:style>
  <w:style w:type="numbering" w:customStyle="1" w:styleId="Stileimportato1411">
    <w:name w:val="Stile importato 1411"/>
    <w:rsid w:val="006C11D2"/>
  </w:style>
  <w:style w:type="numbering" w:customStyle="1" w:styleId="Stileimportato2411">
    <w:name w:val="Stile importato 2411"/>
    <w:rsid w:val="006C11D2"/>
  </w:style>
  <w:style w:type="numbering" w:customStyle="1" w:styleId="Nessunelenco1111411">
    <w:name w:val="Nessun elenco1111411"/>
    <w:next w:val="Nessunelenco"/>
    <w:uiPriority w:val="99"/>
    <w:semiHidden/>
    <w:rsid w:val="006C11D2"/>
  </w:style>
  <w:style w:type="numbering" w:customStyle="1" w:styleId="Puntielenco4101411">
    <w:name w:val="Punti elenco4101411"/>
    <w:rsid w:val="006C11D2"/>
  </w:style>
  <w:style w:type="numbering" w:customStyle="1" w:styleId="Puntielenco7517">
    <w:name w:val="Punti elenco7517"/>
    <w:rsid w:val="006C11D2"/>
  </w:style>
  <w:style w:type="numbering" w:customStyle="1" w:styleId="Puntielenco4617">
    <w:name w:val="Punti elenco4617"/>
    <w:rsid w:val="006C11D2"/>
  </w:style>
  <w:style w:type="numbering" w:customStyle="1" w:styleId="Puntielenco4112513">
    <w:name w:val="Punti elenco4112513"/>
    <w:rsid w:val="006C11D2"/>
  </w:style>
  <w:style w:type="numbering" w:customStyle="1" w:styleId="Puntielenco8513">
    <w:name w:val="Punti elenco8513"/>
    <w:rsid w:val="006C11D2"/>
  </w:style>
  <w:style w:type="numbering" w:customStyle="1" w:styleId="Puntielenco512513">
    <w:name w:val="Punti elenco512513"/>
    <w:rsid w:val="006C11D2"/>
  </w:style>
  <w:style w:type="numbering" w:customStyle="1" w:styleId="Puntielenco63513">
    <w:name w:val="Punti elenco63513"/>
    <w:rsid w:val="006C11D2"/>
  </w:style>
  <w:style w:type="numbering" w:customStyle="1" w:styleId="Puntielenco422513">
    <w:name w:val="Punti elenco422513"/>
    <w:rsid w:val="006C11D2"/>
  </w:style>
  <w:style w:type="numbering" w:customStyle="1" w:styleId="Nessunelenco2411">
    <w:name w:val="Nessun elenco2411"/>
    <w:next w:val="Nessunelenco"/>
    <w:uiPriority w:val="99"/>
    <w:semiHidden/>
    <w:unhideWhenUsed/>
    <w:rsid w:val="006C11D2"/>
  </w:style>
  <w:style w:type="numbering" w:customStyle="1" w:styleId="Nessunelenco12411">
    <w:name w:val="Nessun elenco12411"/>
    <w:next w:val="Nessunelenco"/>
    <w:uiPriority w:val="99"/>
    <w:semiHidden/>
    <w:rsid w:val="006C11D2"/>
  </w:style>
  <w:style w:type="numbering" w:customStyle="1" w:styleId="Nessunelenco112411">
    <w:name w:val="Nessun elenco112411"/>
    <w:next w:val="Nessunelenco"/>
    <w:semiHidden/>
    <w:rsid w:val="006C11D2"/>
  </w:style>
  <w:style w:type="numbering" w:customStyle="1" w:styleId="Nessunelenco11111212">
    <w:name w:val="Nessun elenco11111212"/>
    <w:next w:val="Nessunelenco"/>
    <w:uiPriority w:val="99"/>
    <w:semiHidden/>
    <w:rsid w:val="006C11D2"/>
  </w:style>
  <w:style w:type="numbering" w:customStyle="1" w:styleId="Puntielenco422711412">
    <w:name w:val="Punti elenco422711412"/>
    <w:rsid w:val="006C11D2"/>
  </w:style>
  <w:style w:type="numbering" w:customStyle="1" w:styleId="Puntielenco41011412">
    <w:name w:val="Punti elenco41011412"/>
    <w:rsid w:val="006C11D2"/>
  </w:style>
  <w:style w:type="numbering" w:customStyle="1" w:styleId="Puntielenco71411">
    <w:name w:val="Punti elenco71411"/>
    <w:rsid w:val="006C11D2"/>
  </w:style>
  <w:style w:type="numbering" w:customStyle="1" w:styleId="Puntielenco41511">
    <w:name w:val="Punti elenco41511"/>
    <w:rsid w:val="006C11D2"/>
  </w:style>
  <w:style w:type="numbering" w:customStyle="1" w:styleId="Puntielenco41121411">
    <w:name w:val="Punti elenco41121411"/>
    <w:rsid w:val="006C11D2"/>
  </w:style>
  <w:style w:type="numbering" w:customStyle="1" w:styleId="Puntielenco81411">
    <w:name w:val="Punti elenco81411"/>
    <w:rsid w:val="006C11D2"/>
  </w:style>
  <w:style w:type="numbering" w:customStyle="1" w:styleId="Puntielenco5121411">
    <w:name w:val="Punti elenco5121411"/>
    <w:rsid w:val="006C11D2"/>
  </w:style>
  <w:style w:type="numbering" w:customStyle="1" w:styleId="Puntielenco631411">
    <w:name w:val="Punti elenco631411"/>
    <w:rsid w:val="006C11D2"/>
  </w:style>
  <w:style w:type="numbering" w:customStyle="1" w:styleId="Puntielenco4221411">
    <w:name w:val="Punti elenco4221411"/>
    <w:rsid w:val="006C11D2"/>
  </w:style>
  <w:style w:type="numbering" w:customStyle="1" w:styleId="Nessunelenco21411">
    <w:name w:val="Nessun elenco21411"/>
    <w:next w:val="Nessunelenco"/>
    <w:uiPriority w:val="99"/>
    <w:semiHidden/>
    <w:rsid w:val="006C11D2"/>
  </w:style>
  <w:style w:type="numbering" w:customStyle="1" w:styleId="Nessunelenco121211">
    <w:name w:val="Nessun elenco121211"/>
    <w:next w:val="Nessunelenco"/>
    <w:uiPriority w:val="99"/>
    <w:semiHidden/>
    <w:rsid w:val="006C11D2"/>
  </w:style>
  <w:style w:type="numbering" w:customStyle="1" w:styleId="Nessunelenco1121211">
    <w:name w:val="Nessun elenco1121211"/>
    <w:next w:val="Nessunelenco"/>
    <w:semiHidden/>
    <w:rsid w:val="006C11D2"/>
  </w:style>
  <w:style w:type="numbering" w:customStyle="1" w:styleId="Puntielenco4227111211">
    <w:name w:val="Punti elenco4227111211"/>
    <w:rsid w:val="006C11D2"/>
  </w:style>
  <w:style w:type="numbering" w:customStyle="1" w:styleId="Stileimportato11211">
    <w:name w:val="Stile importato 11211"/>
    <w:rsid w:val="006C11D2"/>
  </w:style>
  <w:style w:type="numbering" w:customStyle="1" w:styleId="Stileimportato21211">
    <w:name w:val="Stile importato 21211"/>
    <w:rsid w:val="006C11D2"/>
  </w:style>
  <w:style w:type="numbering" w:customStyle="1" w:styleId="Nessunelenco111111211">
    <w:name w:val="Nessun elenco111111211"/>
    <w:next w:val="Nessunelenco"/>
    <w:uiPriority w:val="99"/>
    <w:semiHidden/>
    <w:rsid w:val="006C11D2"/>
  </w:style>
  <w:style w:type="numbering" w:customStyle="1" w:styleId="Puntielenco410111211">
    <w:name w:val="Punti elenco410111211"/>
    <w:rsid w:val="006C11D2"/>
  </w:style>
  <w:style w:type="numbering" w:customStyle="1" w:styleId="Puntielenco711411">
    <w:name w:val="Punti elenco711411"/>
    <w:rsid w:val="006C11D2"/>
  </w:style>
  <w:style w:type="numbering" w:customStyle="1" w:styleId="Puntielenco411511">
    <w:name w:val="Punti elenco411511"/>
    <w:rsid w:val="006C11D2"/>
  </w:style>
  <w:style w:type="numbering" w:customStyle="1" w:styleId="Puntielenco411211411">
    <w:name w:val="Punti elenco411211411"/>
    <w:rsid w:val="006C11D2"/>
  </w:style>
  <w:style w:type="numbering" w:customStyle="1" w:styleId="Puntielenco811211">
    <w:name w:val="Punti elenco811211"/>
    <w:rsid w:val="006C11D2"/>
  </w:style>
  <w:style w:type="numbering" w:customStyle="1" w:styleId="Puntielenco51211211">
    <w:name w:val="Punti elenco51211211"/>
    <w:rsid w:val="006C11D2"/>
  </w:style>
  <w:style w:type="numbering" w:customStyle="1" w:styleId="Puntielenco6311211">
    <w:name w:val="Punti elenco6311211"/>
    <w:rsid w:val="006C11D2"/>
  </w:style>
  <w:style w:type="numbering" w:customStyle="1" w:styleId="Puntielenco42211211">
    <w:name w:val="Punti elenco42211211"/>
    <w:rsid w:val="006C11D2"/>
  </w:style>
  <w:style w:type="numbering" w:customStyle="1" w:styleId="Nessunelenco3311">
    <w:name w:val="Nessun elenco3311"/>
    <w:next w:val="Nessunelenco"/>
    <w:uiPriority w:val="99"/>
    <w:semiHidden/>
    <w:unhideWhenUsed/>
    <w:rsid w:val="006C11D2"/>
  </w:style>
  <w:style w:type="numbering" w:customStyle="1" w:styleId="Nessunelenco13311">
    <w:name w:val="Nessun elenco13311"/>
    <w:next w:val="Nessunelenco"/>
    <w:uiPriority w:val="99"/>
    <w:semiHidden/>
    <w:rsid w:val="006C11D2"/>
  </w:style>
  <w:style w:type="numbering" w:customStyle="1" w:styleId="Puntielenco1311">
    <w:name w:val="Punti elenco1311"/>
    <w:rsid w:val="006C11D2"/>
  </w:style>
  <w:style w:type="numbering" w:customStyle="1" w:styleId="Puntielenco1411">
    <w:name w:val="Punti elenco1411"/>
    <w:rsid w:val="006C11D2"/>
  </w:style>
  <w:style w:type="numbering" w:customStyle="1" w:styleId="Puntielenco2311">
    <w:name w:val="Punti elenco2311"/>
    <w:rsid w:val="006C11D2"/>
  </w:style>
  <w:style w:type="numbering" w:customStyle="1" w:styleId="Puntielenco3411">
    <w:name w:val="Punti elenco3411"/>
    <w:rsid w:val="006C11D2"/>
  </w:style>
  <w:style w:type="numbering" w:customStyle="1" w:styleId="Puntielenco42511">
    <w:name w:val="Punti elenco42511"/>
    <w:rsid w:val="006C11D2"/>
  </w:style>
  <w:style w:type="numbering" w:customStyle="1" w:styleId="Puntielenco31411">
    <w:name w:val="Punti elenco31411"/>
    <w:rsid w:val="006C11D2"/>
  </w:style>
  <w:style w:type="numbering" w:customStyle="1" w:styleId="Puntielenco4111411">
    <w:name w:val="Punti elenco4111411"/>
    <w:rsid w:val="006C11D2"/>
  </w:style>
  <w:style w:type="numbering" w:customStyle="1" w:styleId="Puntielenco311311">
    <w:name w:val="Punti elenco311311"/>
    <w:rsid w:val="006C11D2"/>
  </w:style>
  <w:style w:type="numbering" w:customStyle="1" w:styleId="Puntielenco5511">
    <w:name w:val="Punti elenco5511"/>
    <w:rsid w:val="006C11D2"/>
  </w:style>
  <w:style w:type="numbering" w:customStyle="1" w:styleId="Puntielenco6611">
    <w:name w:val="Punti elenco6611"/>
    <w:rsid w:val="006C11D2"/>
  </w:style>
  <w:style w:type="numbering" w:customStyle="1" w:styleId="Nessunelenco113311">
    <w:name w:val="Nessun elenco113311"/>
    <w:next w:val="Nessunelenco"/>
    <w:uiPriority w:val="99"/>
    <w:semiHidden/>
    <w:unhideWhenUsed/>
    <w:rsid w:val="006C11D2"/>
  </w:style>
  <w:style w:type="numbering" w:customStyle="1" w:styleId="Nessunelenco211211">
    <w:name w:val="Nessun elenco211211"/>
    <w:next w:val="Nessunelenco"/>
    <w:uiPriority w:val="99"/>
    <w:semiHidden/>
    <w:unhideWhenUsed/>
    <w:rsid w:val="006C11D2"/>
  </w:style>
  <w:style w:type="numbering" w:customStyle="1" w:styleId="Puntielenco72411">
    <w:name w:val="Punti elenco72411"/>
    <w:rsid w:val="006C11D2"/>
  </w:style>
  <w:style w:type="numbering" w:customStyle="1" w:styleId="Puntielenco421411">
    <w:name w:val="Punti elenco421411"/>
    <w:rsid w:val="006C11D2"/>
  </w:style>
  <w:style w:type="numbering" w:customStyle="1" w:styleId="Puntielenco41111411">
    <w:name w:val="Punti elenco41111411"/>
    <w:rsid w:val="006C11D2"/>
  </w:style>
  <w:style w:type="numbering" w:customStyle="1" w:styleId="Puntielenco51511">
    <w:name w:val="Punti elenco51511"/>
    <w:rsid w:val="006C11D2"/>
  </w:style>
  <w:style w:type="numbering" w:customStyle="1" w:styleId="Puntielenco61511">
    <w:name w:val="Punti elenco61511"/>
    <w:rsid w:val="006C11D2"/>
  </w:style>
  <w:style w:type="numbering" w:customStyle="1" w:styleId="Puntielenco611311">
    <w:name w:val="Punti elenco611311"/>
    <w:rsid w:val="006C11D2"/>
  </w:style>
  <w:style w:type="numbering" w:customStyle="1" w:styleId="Puntielenco7111211">
    <w:name w:val="Punti elenco7111211"/>
    <w:rsid w:val="006C11D2"/>
  </w:style>
  <w:style w:type="numbering" w:customStyle="1" w:styleId="Puntielenco4211311">
    <w:name w:val="Punti elenco4211311"/>
    <w:rsid w:val="006C11D2"/>
  </w:style>
  <w:style w:type="numbering" w:customStyle="1" w:styleId="Puntielenco411111211">
    <w:name w:val="Punti elenco411111211"/>
    <w:rsid w:val="006C11D2"/>
  </w:style>
  <w:style w:type="numbering" w:customStyle="1" w:styleId="Puntielenco511311">
    <w:name w:val="Punti elenco511311"/>
    <w:rsid w:val="006C11D2"/>
  </w:style>
  <w:style w:type="numbering" w:customStyle="1" w:styleId="Puntielenco62411">
    <w:name w:val="Punti elenco62411"/>
    <w:rsid w:val="006C11D2"/>
  </w:style>
  <w:style w:type="numbering" w:customStyle="1" w:styleId="Puntielenco82311">
    <w:name w:val="Punti elenco82311"/>
    <w:rsid w:val="006C11D2"/>
  </w:style>
  <w:style w:type="numbering" w:customStyle="1" w:styleId="Puntielenco43311">
    <w:name w:val="Punti elenco43311"/>
    <w:rsid w:val="006C11D2"/>
  </w:style>
  <w:style w:type="numbering" w:customStyle="1" w:styleId="Puntielenco412311">
    <w:name w:val="Punti elenco412311"/>
    <w:rsid w:val="006C11D2"/>
  </w:style>
  <w:style w:type="numbering" w:customStyle="1" w:styleId="Puntielenco52311">
    <w:name w:val="Punti elenco52311"/>
    <w:rsid w:val="006C11D2"/>
  </w:style>
  <w:style w:type="numbering" w:customStyle="1" w:styleId="Puntielenco632311">
    <w:name w:val="Punti elenco632311"/>
    <w:rsid w:val="006C11D2"/>
  </w:style>
  <w:style w:type="numbering" w:customStyle="1" w:styleId="Puntielenco612311">
    <w:name w:val="Punti elenco612311"/>
    <w:rsid w:val="006C11D2"/>
  </w:style>
  <w:style w:type="numbering" w:customStyle="1" w:styleId="Puntielenco721311">
    <w:name w:val="Punti elenco721311"/>
    <w:rsid w:val="006C11D2"/>
  </w:style>
  <w:style w:type="numbering" w:customStyle="1" w:styleId="Puntielenco4222311">
    <w:name w:val="Punti elenco4222311"/>
    <w:rsid w:val="006C11D2"/>
  </w:style>
  <w:style w:type="numbering" w:customStyle="1" w:styleId="Puntielenco41122311">
    <w:name w:val="Punti elenco41122311"/>
    <w:rsid w:val="006C11D2"/>
  </w:style>
  <w:style w:type="numbering" w:customStyle="1" w:styleId="Puntielenco5122311">
    <w:name w:val="Punti elenco5122311"/>
    <w:rsid w:val="006C11D2"/>
  </w:style>
  <w:style w:type="numbering" w:customStyle="1" w:styleId="Puntielenco621311">
    <w:name w:val="Punti elenco621311"/>
    <w:rsid w:val="006C11D2"/>
  </w:style>
  <w:style w:type="numbering" w:customStyle="1" w:styleId="Puntielenco4112111211">
    <w:name w:val="Punti elenco4112111211"/>
    <w:rsid w:val="006C11D2"/>
  </w:style>
  <w:style w:type="numbering" w:customStyle="1" w:styleId="Nessunelenco4211">
    <w:name w:val="Nessun elenco4211"/>
    <w:next w:val="Nessunelenco"/>
    <w:uiPriority w:val="99"/>
    <w:semiHidden/>
    <w:unhideWhenUsed/>
    <w:rsid w:val="006C11D2"/>
  </w:style>
  <w:style w:type="numbering" w:customStyle="1" w:styleId="Nessunelenco14211">
    <w:name w:val="Nessun elenco14211"/>
    <w:next w:val="Nessunelenco"/>
    <w:uiPriority w:val="99"/>
    <w:semiHidden/>
    <w:rsid w:val="006C11D2"/>
  </w:style>
  <w:style w:type="numbering" w:customStyle="1" w:styleId="Nessunelenco114211">
    <w:name w:val="Nessun elenco114211"/>
    <w:next w:val="Nessunelenco"/>
    <w:semiHidden/>
    <w:rsid w:val="006C11D2"/>
  </w:style>
  <w:style w:type="numbering" w:customStyle="1" w:styleId="Nessunelenco1112211">
    <w:name w:val="Nessun elenco1112211"/>
    <w:next w:val="Nessunelenco"/>
    <w:uiPriority w:val="99"/>
    <w:semiHidden/>
    <w:rsid w:val="006C11D2"/>
  </w:style>
  <w:style w:type="numbering" w:customStyle="1" w:styleId="Puntielenco422712212">
    <w:name w:val="Punti elenco422712212"/>
    <w:rsid w:val="006C11D2"/>
  </w:style>
  <w:style w:type="numbering" w:customStyle="1" w:styleId="Puntielenco41012212">
    <w:name w:val="Punti elenco41012212"/>
    <w:rsid w:val="006C11D2"/>
  </w:style>
  <w:style w:type="numbering" w:customStyle="1" w:styleId="Puntielenco73211">
    <w:name w:val="Punti elenco73211"/>
    <w:rsid w:val="006C11D2"/>
  </w:style>
  <w:style w:type="numbering" w:customStyle="1" w:styleId="Puntielenco44211">
    <w:name w:val="Punti elenco44211"/>
    <w:rsid w:val="006C11D2"/>
  </w:style>
  <w:style w:type="numbering" w:customStyle="1" w:styleId="Puntielenco41123211">
    <w:name w:val="Punti elenco41123211"/>
    <w:rsid w:val="006C11D2"/>
  </w:style>
  <w:style w:type="numbering" w:customStyle="1" w:styleId="Puntielenco83213">
    <w:name w:val="Punti elenco83213"/>
    <w:rsid w:val="006C11D2"/>
  </w:style>
  <w:style w:type="numbering" w:customStyle="1" w:styleId="Puntielenco5123213">
    <w:name w:val="Punti elenco5123213"/>
    <w:rsid w:val="006C11D2"/>
  </w:style>
  <w:style w:type="numbering" w:customStyle="1" w:styleId="Puntielenco633213">
    <w:name w:val="Punti elenco633213"/>
    <w:rsid w:val="006C11D2"/>
  </w:style>
  <w:style w:type="numbering" w:customStyle="1" w:styleId="Puntielenco4223213">
    <w:name w:val="Punti elenco4223213"/>
    <w:rsid w:val="006C11D2"/>
  </w:style>
  <w:style w:type="numbering" w:customStyle="1" w:styleId="Nessunelenco22211">
    <w:name w:val="Nessun elenco22211"/>
    <w:next w:val="Nessunelenco"/>
    <w:uiPriority w:val="99"/>
    <w:semiHidden/>
    <w:rsid w:val="006C11D2"/>
  </w:style>
  <w:style w:type="numbering" w:customStyle="1" w:styleId="Nessunelenco122211">
    <w:name w:val="Nessun elenco122211"/>
    <w:next w:val="Nessunelenco"/>
    <w:uiPriority w:val="99"/>
    <w:semiHidden/>
    <w:rsid w:val="006C11D2"/>
  </w:style>
  <w:style w:type="numbering" w:customStyle="1" w:styleId="Nessunelenco1122211">
    <w:name w:val="Nessun elenco1122211"/>
    <w:next w:val="Nessunelenco"/>
    <w:semiHidden/>
    <w:rsid w:val="006C11D2"/>
  </w:style>
  <w:style w:type="numbering" w:customStyle="1" w:styleId="Puntielenco4227112211">
    <w:name w:val="Punti elenco4227112211"/>
    <w:rsid w:val="006C11D2"/>
  </w:style>
  <w:style w:type="numbering" w:customStyle="1" w:styleId="Stileimportato12211">
    <w:name w:val="Stile importato 12211"/>
    <w:rsid w:val="006C11D2"/>
  </w:style>
  <w:style w:type="numbering" w:customStyle="1" w:styleId="Stileimportato22211">
    <w:name w:val="Stile importato 22211"/>
    <w:rsid w:val="006C11D2"/>
  </w:style>
  <w:style w:type="numbering" w:customStyle="1" w:styleId="Nessunelenco11112211">
    <w:name w:val="Nessun elenco11112211"/>
    <w:next w:val="Nessunelenco"/>
    <w:uiPriority w:val="99"/>
    <w:semiHidden/>
    <w:rsid w:val="006C11D2"/>
  </w:style>
  <w:style w:type="numbering" w:customStyle="1" w:styleId="Puntielenco410112211">
    <w:name w:val="Punti elenco410112211"/>
    <w:rsid w:val="006C11D2"/>
  </w:style>
  <w:style w:type="numbering" w:customStyle="1" w:styleId="Puntielenco712211">
    <w:name w:val="Punti elenco712211"/>
    <w:rsid w:val="006C11D2"/>
  </w:style>
  <w:style w:type="numbering" w:customStyle="1" w:styleId="Puntielenco413211">
    <w:name w:val="Punti elenco413211"/>
    <w:rsid w:val="006C11D2"/>
  </w:style>
  <w:style w:type="numbering" w:customStyle="1" w:styleId="Puntielenco411212211">
    <w:name w:val="Punti elenco411212211"/>
    <w:rsid w:val="006C11D2"/>
  </w:style>
  <w:style w:type="numbering" w:customStyle="1" w:styleId="Puntielenco812211">
    <w:name w:val="Punti elenco812211"/>
    <w:rsid w:val="006C11D2"/>
  </w:style>
  <w:style w:type="numbering" w:customStyle="1" w:styleId="Puntielenco51212211">
    <w:name w:val="Punti elenco51212211"/>
    <w:rsid w:val="006C11D2"/>
  </w:style>
  <w:style w:type="numbering" w:customStyle="1" w:styleId="Puntielenco6312211">
    <w:name w:val="Punti elenco6312211"/>
    <w:rsid w:val="006C11D2"/>
  </w:style>
  <w:style w:type="numbering" w:customStyle="1" w:styleId="Puntielenco42212211">
    <w:name w:val="Punti elenco42212211"/>
    <w:rsid w:val="006C11D2"/>
  </w:style>
  <w:style w:type="numbering" w:customStyle="1" w:styleId="Nessunelenco31211">
    <w:name w:val="Nessun elenco31211"/>
    <w:next w:val="Nessunelenco"/>
    <w:uiPriority w:val="99"/>
    <w:semiHidden/>
    <w:unhideWhenUsed/>
    <w:rsid w:val="006C11D2"/>
  </w:style>
  <w:style w:type="numbering" w:customStyle="1" w:styleId="Nessunelenco131211">
    <w:name w:val="Nessun elenco131211"/>
    <w:next w:val="Nessunelenco"/>
    <w:uiPriority w:val="99"/>
    <w:semiHidden/>
    <w:rsid w:val="006C11D2"/>
  </w:style>
  <w:style w:type="numbering" w:customStyle="1" w:styleId="Puntielenco9211">
    <w:name w:val="Punti elenco9211"/>
    <w:rsid w:val="006C11D2"/>
  </w:style>
  <w:style w:type="numbering" w:customStyle="1" w:styleId="Puntielenco11211">
    <w:name w:val="Punti elenco11211"/>
    <w:rsid w:val="006C11D2"/>
  </w:style>
  <w:style w:type="numbering" w:customStyle="1" w:styleId="Puntielenco21211">
    <w:name w:val="Punti elenco21211"/>
    <w:rsid w:val="006C11D2"/>
  </w:style>
  <w:style w:type="numbering" w:customStyle="1" w:styleId="Puntielenco32211">
    <w:name w:val="Punti elenco32211"/>
    <w:rsid w:val="006C11D2"/>
  </w:style>
  <w:style w:type="numbering" w:customStyle="1" w:styleId="Puntielenco423211">
    <w:name w:val="Punti elenco423211"/>
    <w:rsid w:val="006C11D2"/>
  </w:style>
  <w:style w:type="numbering" w:customStyle="1" w:styleId="Puntielenco312211">
    <w:name w:val="Punti elenco312211"/>
    <w:rsid w:val="006C11D2"/>
  </w:style>
  <w:style w:type="numbering" w:customStyle="1" w:styleId="Puntielenco4113211">
    <w:name w:val="Punti elenco4113211"/>
    <w:rsid w:val="006C11D2"/>
  </w:style>
  <w:style w:type="numbering" w:customStyle="1" w:styleId="Puntielenco3111211">
    <w:name w:val="Punti elenco3111211"/>
    <w:rsid w:val="006C11D2"/>
  </w:style>
  <w:style w:type="numbering" w:customStyle="1" w:styleId="Puntielenco53211">
    <w:name w:val="Punti elenco53211"/>
    <w:rsid w:val="006C11D2"/>
  </w:style>
  <w:style w:type="numbering" w:customStyle="1" w:styleId="Puntielenco64211">
    <w:name w:val="Punti elenco64211"/>
    <w:rsid w:val="006C11D2"/>
  </w:style>
  <w:style w:type="numbering" w:customStyle="1" w:styleId="Nessunelenco1131211">
    <w:name w:val="Nessun elenco1131211"/>
    <w:next w:val="Nessunelenco"/>
    <w:uiPriority w:val="99"/>
    <w:semiHidden/>
    <w:unhideWhenUsed/>
    <w:rsid w:val="006C11D2"/>
  </w:style>
  <w:style w:type="numbering" w:customStyle="1" w:styleId="Nessunelenco212211">
    <w:name w:val="Nessun elenco212211"/>
    <w:next w:val="Nessunelenco"/>
    <w:uiPriority w:val="99"/>
    <w:semiHidden/>
    <w:unhideWhenUsed/>
    <w:rsid w:val="006C11D2"/>
  </w:style>
  <w:style w:type="numbering" w:customStyle="1" w:styleId="Puntielenco722211">
    <w:name w:val="Punti elenco722211"/>
    <w:rsid w:val="006C11D2"/>
  </w:style>
  <w:style w:type="numbering" w:customStyle="1" w:styleId="Puntielenco4212211">
    <w:name w:val="Punti elenco4212211"/>
    <w:rsid w:val="006C11D2"/>
  </w:style>
  <w:style w:type="numbering" w:customStyle="1" w:styleId="Puntielenco41112211">
    <w:name w:val="Punti elenco41112211"/>
    <w:rsid w:val="006C11D2"/>
  </w:style>
  <w:style w:type="numbering" w:customStyle="1" w:styleId="Puntielenco513211">
    <w:name w:val="Punti elenco513211"/>
    <w:rsid w:val="006C11D2"/>
  </w:style>
  <w:style w:type="numbering" w:customStyle="1" w:styleId="Puntielenco613211">
    <w:name w:val="Punti elenco613211"/>
    <w:rsid w:val="006C11D2"/>
  </w:style>
  <w:style w:type="numbering" w:customStyle="1" w:styleId="Puntielenco6111211">
    <w:name w:val="Punti elenco6111211"/>
    <w:rsid w:val="006C11D2"/>
  </w:style>
  <w:style w:type="numbering" w:customStyle="1" w:styleId="Puntielenco7112211">
    <w:name w:val="Punti elenco7112211"/>
    <w:rsid w:val="006C11D2"/>
  </w:style>
  <w:style w:type="numbering" w:customStyle="1" w:styleId="Puntielenco42111211">
    <w:name w:val="Punti elenco42111211"/>
    <w:rsid w:val="006C11D2"/>
  </w:style>
  <w:style w:type="numbering" w:customStyle="1" w:styleId="Puntielenco411112211">
    <w:name w:val="Punti elenco411112211"/>
    <w:rsid w:val="006C11D2"/>
  </w:style>
  <w:style w:type="numbering" w:customStyle="1" w:styleId="Puntielenco5111211">
    <w:name w:val="Punti elenco5111211"/>
    <w:rsid w:val="006C11D2"/>
  </w:style>
  <w:style w:type="numbering" w:customStyle="1" w:styleId="Puntielenco622211">
    <w:name w:val="Punti elenco622211"/>
    <w:rsid w:val="006C11D2"/>
  </w:style>
  <w:style w:type="numbering" w:customStyle="1" w:styleId="Puntielenco821211">
    <w:name w:val="Punti elenco821211"/>
    <w:rsid w:val="006C11D2"/>
  </w:style>
  <w:style w:type="numbering" w:customStyle="1" w:styleId="Puntielenco431211">
    <w:name w:val="Punti elenco431211"/>
    <w:rsid w:val="006C11D2"/>
  </w:style>
  <w:style w:type="numbering" w:customStyle="1" w:styleId="Puntielenco4121211">
    <w:name w:val="Punti elenco4121211"/>
    <w:rsid w:val="006C11D2"/>
  </w:style>
  <w:style w:type="numbering" w:customStyle="1" w:styleId="Puntielenco521211">
    <w:name w:val="Punti elenco521211"/>
    <w:rsid w:val="006C11D2"/>
  </w:style>
  <w:style w:type="numbering" w:customStyle="1" w:styleId="Puntielenco6321211">
    <w:name w:val="Punti elenco6321211"/>
    <w:rsid w:val="006C11D2"/>
  </w:style>
  <w:style w:type="numbering" w:customStyle="1" w:styleId="Puntielenco6121211">
    <w:name w:val="Punti elenco6121211"/>
    <w:rsid w:val="006C11D2"/>
  </w:style>
  <w:style w:type="numbering" w:customStyle="1" w:styleId="Puntielenco7211211">
    <w:name w:val="Punti elenco7211211"/>
    <w:rsid w:val="006C11D2"/>
  </w:style>
  <w:style w:type="numbering" w:customStyle="1" w:styleId="Puntielenco42221211">
    <w:name w:val="Punti elenco42221211"/>
    <w:rsid w:val="006C11D2"/>
  </w:style>
  <w:style w:type="numbering" w:customStyle="1" w:styleId="Puntielenco411221211">
    <w:name w:val="Punti elenco411221211"/>
    <w:rsid w:val="006C11D2"/>
  </w:style>
  <w:style w:type="numbering" w:customStyle="1" w:styleId="Puntielenco51221211">
    <w:name w:val="Punti elenco51221211"/>
    <w:rsid w:val="006C11D2"/>
  </w:style>
  <w:style w:type="numbering" w:customStyle="1" w:styleId="Puntielenco6211211">
    <w:name w:val="Punti elenco6211211"/>
    <w:rsid w:val="006C11D2"/>
  </w:style>
  <w:style w:type="numbering" w:customStyle="1" w:styleId="Puntielenco4112112211">
    <w:name w:val="Punti elenco4112112211"/>
    <w:rsid w:val="006C11D2"/>
  </w:style>
  <w:style w:type="numbering" w:customStyle="1" w:styleId="Nessunelenco5112">
    <w:name w:val="Nessun elenco5112"/>
    <w:next w:val="Nessunelenco"/>
    <w:uiPriority w:val="99"/>
    <w:semiHidden/>
    <w:rsid w:val="006C11D2"/>
  </w:style>
  <w:style w:type="numbering" w:customStyle="1" w:styleId="Nessunelenco15112">
    <w:name w:val="Nessun elenco15112"/>
    <w:next w:val="Nessunelenco"/>
    <w:uiPriority w:val="99"/>
    <w:semiHidden/>
    <w:rsid w:val="006C11D2"/>
  </w:style>
  <w:style w:type="numbering" w:customStyle="1" w:styleId="Nessunelenco115112">
    <w:name w:val="Nessun elenco115112"/>
    <w:next w:val="Nessunelenco"/>
    <w:semiHidden/>
    <w:rsid w:val="006C11D2"/>
  </w:style>
  <w:style w:type="numbering" w:customStyle="1" w:styleId="Puntielenco422713113">
    <w:name w:val="Punti elenco422713113"/>
    <w:rsid w:val="006C11D2"/>
  </w:style>
  <w:style w:type="numbering" w:customStyle="1" w:styleId="Stileimportato13112">
    <w:name w:val="Stile importato 13112"/>
    <w:rsid w:val="006C11D2"/>
  </w:style>
  <w:style w:type="numbering" w:customStyle="1" w:styleId="Stileimportato23112">
    <w:name w:val="Stile importato 23112"/>
    <w:rsid w:val="006C11D2"/>
  </w:style>
  <w:style w:type="numbering" w:customStyle="1" w:styleId="Nessunelenco1113112">
    <w:name w:val="Nessun elenco1113112"/>
    <w:next w:val="Nessunelenco"/>
    <w:uiPriority w:val="99"/>
    <w:semiHidden/>
    <w:rsid w:val="006C11D2"/>
  </w:style>
  <w:style w:type="numbering" w:customStyle="1" w:styleId="Puntielenco41013113">
    <w:name w:val="Punti elenco41013113"/>
    <w:rsid w:val="006C11D2"/>
  </w:style>
  <w:style w:type="numbering" w:customStyle="1" w:styleId="Puntielenco74112">
    <w:name w:val="Punti elenco74112"/>
    <w:rsid w:val="006C11D2"/>
  </w:style>
  <w:style w:type="numbering" w:customStyle="1" w:styleId="Puntielenco45112">
    <w:name w:val="Punti elenco45112"/>
    <w:rsid w:val="006C11D2"/>
  </w:style>
  <w:style w:type="numbering" w:customStyle="1" w:styleId="Puntielenco41124113">
    <w:name w:val="Punti elenco41124113"/>
    <w:rsid w:val="006C11D2"/>
  </w:style>
  <w:style w:type="numbering" w:customStyle="1" w:styleId="Puntielenco84113">
    <w:name w:val="Punti elenco84113"/>
    <w:rsid w:val="006C11D2"/>
  </w:style>
  <w:style w:type="numbering" w:customStyle="1" w:styleId="Puntielenco5124113">
    <w:name w:val="Punti elenco5124113"/>
    <w:rsid w:val="006C11D2"/>
  </w:style>
  <w:style w:type="numbering" w:customStyle="1" w:styleId="Puntielenco634113">
    <w:name w:val="Punti elenco634113"/>
    <w:rsid w:val="006C11D2"/>
  </w:style>
  <w:style w:type="numbering" w:customStyle="1" w:styleId="Puntielenco4224113">
    <w:name w:val="Punti elenco4224113"/>
    <w:rsid w:val="006C11D2"/>
  </w:style>
  <w:style w:type="numbering" w:customStyle="1" w:styleId="Nessunelenco23112">
    <w:name w:val="Nessun elenco23112"/>
    <w:next w:val="Nessunelenco"/>
    <w:uiPriority w:val="99"/>
    <w:semiHidden/>
    <w:unhideWhenUsed/>
    <w:rsid w:val="006C11D2"/>
  </w:style>
  <w:style w:type="numbering" w:customStyle="1" w:styleId="Nessunelenco123112">
    <w:name w:val="Nessun elenco123112"/>
    <w:next w:val="Nessunelenco"/>
    <w:uiPriority w:val="99"/>
    <w:semiHidden/>
    <w:rsid w:val="006C11D2"/>
  </w:style>
  <w:style w:type="numbering" w:customStyle="1" w:styleId="Nessunelenco1123112">
    <w:name w:val="Nessun elenco1123112"/>
    <w:next w:val="Nessunelenco"/>
    <w:semiHidden/>
    <w:rsid w:val="006C11D2"/>
  </w:style>
  <w:style w:type="numbering" w:customStyle="1" w:styleId="Nessunelenco11113112">
    <w:name w:val="Nessun elenco11113112"/>
    <w:next w:val="Nessunelenco"/>
    <w:uiPriority w:val="99"/>
    <w:semiHidden/>
    <w:rsid w:val="006C11D2"/>
  </w:style>
  <w:style w:type="numbering" w:customStyle="1" w:styleId="Puntielenco4227113112">
    <w:name w:val="Punti elenco4227113112"/>
    <w:rsid w:val="006C11D2"/>
  </w:style>
  <w:style w:type="numbering" w:customStyle="1" w:styleId="Puntielenco410113112">
    <w:name w:val="Punti elenco410113112"/>
    <w:rsid w:val="006C11D2"/>
  </w:style>
  <w:style w:type="numbering" w:customStyle="1" w:styleId="Puntielenco713112">
    <w:name w:val="Punti elenco713112"/>
    <w:rsid w:val="006C11D2"/>
  </w:style>
  <w:style w:type="numbering" w:customStyle="1" w:styleId="Puntielenco414112">
    <w:name w:val="Punti elenco414112"/>
    <w:rsid w:val="006C11D2"/>
  </w:style>
  <w:style w:type="numbering" w:customStyle="1" w:styleId="Puntielenco411213112">
    <w:name w:val="Punti elenco411213112"/>
    <w:rsid w:val="006C11D2"/>
  </w:style>
  <w:style w:type="numbering" w:customStyle="1" w:styleId="Puntielenco813112">
    <w:name w:val="Punti elenco813112"/>
    <w:rsid w:val="006C11D2"/>
  </w:style>
  <w:style w:type="numbering" w:customStyle="1" w:styleId="Puntielenco51213112">
    <w:name w:val="Punti elenco51213112"/>
    <w:rsid w:val="006C11D2"/>
  </w:style>
  <w:style w:type="numbering" w:customStyle="1" w:styleId="Puntielenco6313112">
    <w:name w:val="Punti elenco6313112"/>
    <w:rsid w:val="006C11D2"/>
  </w:style>
  <w:style w:type="numbering" w:customStyle="1" w:styleId="Puntielenco42213112">
    <w:name w:val="Punti elenco42213112"/>
    <w:rsid w:val="006C11D2"/>
  </w:style>
  <w:style w:type="numbering" w:customStyle="1" w:styleId="Nessunelenco213112">
    <w:name w:val="Nessun elenco213112"/>
    <w:next w:val="Nessunelenco"/>
    <w:uiPriority w:val="99"/>
    <w:semiHidden/>
    <w:rsid w:val="006C11D2"/>
  </w:style>
  <w:style w:type="numbering" w:customStyle="1" w:styleId="Nessunelenco1211112">
    <w:name w:val="Nessun elenco1211112"/>
    <w:next w:val="Nessunelenco"/>
    <w:uiPriority w:val="99"/>
    <w:semiHidden/>
    <w:rsid w:val="006C11D2"/>
  </w:style>
  <w:style w:type="numbering" w:customStyle="1" w:styleId="Nessunelenco11211112">
    <w:name w:val="Nessun elenco11211112"/>
    <w:next w:val="Nessunelenco"/>
    <w:semiHidden/>
    <w:rsid w:val="006C11D2"/>
  </w:style>
  <w:style w:type="numbering" w:customStyle="1" w:styleId="Puntielenco42271111112">
    <w:name w:val="Punti elenco42271111112"/>
    <w:rsid w:val="006C11D2"/>
  </w:style>
  <w:style w:type="numbering" w:customStyle="1" w:styleId="Stileimportato111112">
    <w:name w:val="Stile importato 111112"/>
    <w:rsid w:val="006C11D2"/>
  </w:style>
  <w:style w:type="numbering" w:customStyle="1" w:styleId="Stileimportato211112">
    <w:name w:val="Stile importato 211112"/>
    <w:rsid w:val="006C11D2"/>
  </w:style>
  <w:style w:type="numbering" w:customStyle="1" w:styleId="Nessunelenco111112111">
    <w:name w:val="Nessun elenco111112111"/>
    <w:next w:val="Nessunelenco"/>
    <w:uiPriority w:val="99"/>
    <w:semiHidden/>
    <w:rsid w:val="006C11D2"/>
  </w:style>
  <w:style w:type="numbering" w:customStyle="1" w:styleId="Puntielenco4101111112">
    <w:name w:val="Punti elenco4101111112"/>
    <w:rsid w:val="006C11D2"/>
  </w:style>
  <w:style w:type="numbering" w:customStyle="1" w:styleId="Puntielenco7113112">
    <w:name w:val="Punti elenco7113112"/>
    <w:rsid w:val="006C11D2"/>
  </w:style>
  <w:style w:type="numbering" w:customStyle="1" w:styleId="Puntielenco4114112">
    <w:name w:val="Punti elenco4114112"/>
    <w:rsid w:val="006C11D2"/>
  </w:style>
  <w:style w:type="numbering" w:customStyle="1" w:styleId="Puntielenco4112113112">
    <w:name w:val="Punti elenco4112113112"/>
    <w:rsid w:val="006C11D2"/>
  </w:style>
  <w:style w:type="numbering" w:customStyle="1" w:styleId="Puntielenco8111112">
    <w:name w:val="Punti elenco8111112"/>
    <w:rsid w:val="006C11D2"/>
  </w:style>
  <w:style w:type="numbering" w:customStyle="1" w:styleId="Puntielenco512111112">
    <w:name w:val="Punti elenco512111112"/>
    <w:rsid w:val="006C11D2"/>
  </w:style>
  <w:style w:type="numbering" w:customStyle="1" w:styleId="Puntielenco63111112">
    <w:name w:val="Punti elenco63111112"/>
    <w:rsid w:val="006C11D2"/>
  </w:style>
  <w:style w:type="numbering" w:customStyle="1" w:styleId="Puntielenco422111112">
    <w:name w:val="Punti elenco422111112"/>
    <w:rsid w:val="006C11D2"/>
  </w:style>
  <w:style w:type="numbering" w:customStyle="1" w:styleId="Nessunelenco32112">
    <w:name w:val="Nessun elenco32112"/>
    <w:next w:val="Nessunelenco"/>
    <w:uiPriority w:val="99"/>
    <w:semiHidden/>
    <w:unhideWhenUsed/>
    <w:rsid w:val="006C11D2"/>
  </w:style>
  <w:style w:type="numbering" w:customStyle="1" w:styleId="Nessunelenco132112">
    <w:name w:val="Nessun elenco132112"/>
    <w:next w:val="Nessunelenco"/>
    <w:uiPriority w:val="99"/>
    <w:semiHidden/>
    <w:rsid w:val="006C11D2"/>
  </w:style>
  <w:style w:type="numbering" w:customStyle="1" w:styleId="Puntielenco10112">
    <w:name w:val="Punti elenco10112"/>
    <w:rsid w:val="006C11D2"/>
  </w:style>
  <w:style w:type="numbering" w:customStyle="1" w:styleId="Puntielenco12112">
    <w:name w:val="Punti elenco12112"/>
    <w:rsid w:val="006C11D2"/>
  </w:style>
  <w:style w:type="numbering" w:customStyle="1" w:styleId="Puntielenco22112">
    <w:name w:val="Punti elenco22112"/>
    <w:rsid w:val="006C11D2"/>
  </w:style>
  <w:style w:type="numbering" w:customStyle="1" w:styleId="Puntielenco33112">
    <w:name w:val="Punti elenco33112"/>
    <w:rsid w:val="006C11D2"/>
  </w:style>
  <w:style w:type="numbering" w:customStyle="1" w:styleId="Puntielenco424112">
    <w:name w:val="Punti elenco424112"/>
    <w:rsid w:val="006C11D2"/>
  </w:style>
  <w:style w:type="numbering" w:customStyle="1" w:styleId="Puntielenco313112">
    <w:name w:val="Punti elenco313112"/>
    <w:rsid w:val="006C11D2"/>
  </w:style>
  <w:style w:type="numbering" w:customStyle="1" w:styleId="Puntielenco41113112">
    <w:name w:val="Punti elenco41113112"/>
    <w:rsid w:val="006C11D2"/>
  </w:style>
  <w:style w:type="numbering" w:customStyle="1" w:styleId="Puntielenco3112112">
    <w:name w:val="Punti elenco3112112"/>
    <w:rsid w:val="006C11D2"/>
  </w:style>
  <w:style w:type="numbering" w:customStyle="1" w:styleId="Puntielenco54112">
    <w:name w:val="Punti elenco54112"/>
    <w:rsid w:val="006C11D2"/>
  </w:style>
  <w:style w:type="numbering" w:customStyle="1" w:styleId="Puntielenco65112">
    <w:name w:val="Punti elenco65112"/>
    <w:rsid w:val="006C11D2"/>
  </w:style>
  <w:style w:type="numbering" w:customStyle="1" w:styleId="Nessunelenco1132112">
    <w:name w:val="Nessun elenco1132112"/>
    <w:next w:val="Nessunelenco"/>
    <w:uiPriority w:val="99"/>
    <w:semiHidden/>
    <w:unhideWhenUsed/>
    <w:rsid w:val="006C11D2"/>
  </w:style>
  <w:style w:type="numbering" w:customStyle="1" w:styleId="Nessunelenco2111112">
    <w:name w:val="Nessun elenco2111112"/>
    <w:next w:val="Nessunelenco"/>
    <w:uiPriority w:val="99"/>
    <w:semiHidden/>
    <w:unhideWhenUsed/>
    <w:rsid w:val="006C11D2"/>
  </w:style>
  <w:style w:type="numbering" w:customStyle="1" w:styleId="Puntielenco723112">
    <w:name w:val="Punti elenco723112"/>
    <w:rsid w:val="006C11D2"/>
  </w:style>
  <w:style w:type="numbering" w:customStyle="1" w:styleId="Puntielenco4213112">
    <w:name w:val="Punti elenco4213112"/>
    <w:rsid w:val="006C11D2"/>
  </w:style>
  <w:style w:type="numbering" w:customStyle="1" w:styleId="Puntielenco411113112">
    <w:name w:val="Punti elenco411113112"/>
    <w:rsid w:val="006C11D2"/>
  </w:style>
  <w:style w:type="numbering" w:customStyle="1" w:styleId="Puntielenco514112">
    <w:name w:val="Punti elenco514112"/>
    <w:rsid w:val="006C11D2"/>
  </w:style>
  <w:style w:type="numbering" w:customStyle="1" w:styleId="Puntielenco614112">
    <w:name w:val="Punti elenco614112"/>
    <w:rsid w:val="006C11D2"/>
  </w:style>
  <w:style w:type="numbering" w:customStyle="1" w:styleId="Puntielenco6112112">
    <w:name w:val="Punti elenco6112112"/>
    <w:rsid w:val="006C11D2"/>
  </w:style>
  <w:style w:type="numbering" w:customStyle="1" w:styleId="Puntielenco71111112">
    <w:name w:val="Punti elenco71111112"/>
    <w:rsid w:val="006C11D2"/>
  </w:style>
  <w:style w:type="numbering" w:customStyle="1" w:styleId="Puntielenco42112112">
    <w:name w:val="Punti elenco42112112"/>
    <w:rsid w:val="006C11D2"/>
  </w:style>
  <w:style w:type="numbering" w:customStyle="1" w:styleId="Puntielenco4111111112">
    <w:name w:val="Punti elenco4111111112"/>
    <w:rsid w:val="006C11D2"/>
  </w:style>
  <w:style w:type="numbering" w:customStyle="1" w:styleId="Puntielenco5112112">
    <w:name w:val="Punti elenco5112112"/>
    <w:rsid w:val="006C11D2"/>
  </w:style>
  <w:style w:type="numbering" w:customStyle="1" w:styleId="Puntielenco623112">
    <w:name w:val="Punti elenco623112"/>
    <w:rsid w:val="006C11D2"/>
  </w:style>
  <w:style w:type="numbering" w:customStyle="1" w:styleId="Puntielenco822112">
    <w:name w:val="Punti elenco822112"/>
    <w:rsid w:val="006C11D2"/>
  </w:style>
  <w:style w:type="numbering" w:customStyle="1" w:styleId="Puntielenco432112">
    <w:name w:val="Punti elenco432112"/>
    <w:rsid w:val="006C11D2"/>
  </w:style>
  <w:style w:type="numbering" w:customStyle="1" w:styleId="Puntielenco4122112">
    <w:name w:val="Punti elenco4122112"/>
    <w:rsid w:val="006C11D2"/>
  </w:style>
  <w:style w:type="numbering" w:customStyle="1" w:styleId="Puntielenco522112">
    <w:name w:val="Punti elenco522112"/>
    <w:rsid w:val="006C11D2"/>
  </w:style>
  <w:style w:type="numbering" w:customStyle="1" w:styleId="Puntielenco6322112">
    <w:name w:val="Punti elenco6322112"/>
    <w:rsid w:val="006C11D2"/>
  </w:style>
  <w:style w:type="numbering" w:customStyle="1" w:styleId="Puntielenco6122112">
    <w:name w:val="Punti elenco6122112"/>
    <w:rsid w:val="006C11D2"/>
  </w:style>
  <w:style w:type="numbering" w:customStyle="1" w:styleId="Puntielenco7212112">
    <w:name w:val="Punti elenco7212112"/>
    <w:rsid w:val="006C11D2"/>
  </w:style>
  <w:style w:type="numbering" w:customStyle="1" w:styleId="Puntielenco42222112">
    <w:name w:val="Punti elenco42222112"/>
    <w:rsid w:val="006C11D2"/>
  </w:style>
  <w:style w:type="numbering" w:customStyle="1" w:styleId="Puntielenco411222112">
    <w:name w:val="Punti elenco411222112"/>
    <w:rsid w:val="006C11D2"/>
  </w:style>
  <w:style w:type="numbering" w:customStyle="1" w:styleId="Puntielenco51222112">
    <w:name w:val="Punti elenco51222112"/>
    <w:rsid w:val="006C11D2"/>
  </w:style>
  <w:style w:type="numbering" w:customStyle="1" w:styleId="Puntielenco6212112">
    <w:name w:val="Punti elenco6212112"/>
    <w:rsid w:val="006C11D2"/>
  </w:style>
  <w:style w:type="numbering" w:customStyle="1" w:styleId="Puntielenco41121111112">
    <w:name w:val="Punti elenco41121111112"/>
    <w:rsid w:val="006C11D2"/>
  </w:style>
  <w:style w:type="numbering" w:customStyle="1" w:styleId="Nessunelenco41112">
    <w:name w:val="Nessun elenco41112"/>
    <w:next w:val="Nessunelenco"/>
    <w:uiPriority w:val="99"/>
    <w:semiHidden/>
    <w:unhideWhenUsed/>
    <w:rsid w:val="006C11D2"/>
  </w:style>
  <w:style w:type="numbering" w:customStyle="1" w:styleId="Nessunelenco141112">
    <w:name w:val="Nessun elenco141112"/>
    <w:next w:val="Nessunelenco"/>
    <w:uiPriority w:val="99"/>
    <w:semiHidden/>
    <w:rsid w:val="006C11D2"/>
  </w:style>
  <w:style w:type="numbering" w:customStyle="1" w:styleId="Nessunelenco1141112">
    <w:name w:val="Nessun elenco1141112"/>
    <w:next w:val="Nessunelenco"/>
    <w:semiHidden/>
    <w:rsid w:val="006C11D2"/>
  </w:style>
  <w:style w:type="numbering" w:customStyle="1" w:styleId="Nessunelenco11121112">
    <w:name w:val="Nessun elenco11121112"/>
    <w:next w:val="Nessunelenco"/>
    <w:uiPriority w:val="99"/>
    <w:semiHidden/>
    <w:rsid w:val="006C11D2"/>
  </w:style>
  <w:style w:type="numbering" w:customStyle="1" w:styleId="Puntielenco4227121112">
    <w:name w:val="Punti elenco4227121112"/>
    <w:rsid w:val="006C11D2"/>
  </w:style>
  <w:style w:type="numbering" w:customStyle="1" w:styleId="Puntielenco410121112">
    <w:name w:val="Punti elenco410121112"/>
    <w:rsid w:val="006C11D2"/>
  </w:style>
  <w:style w:type="numbering" w:customStyle="1" w:styleId="Puntielenco731112">
    <w:name w:val="Punti elenco731112"/>
    <w:rsid w:val="006C11D2"/>
  </w:style>
  <w:style w:type="numbering" w:customStyle="1" w:styleId="Puntielenco441112">
    <w:name w:val="Punti elenco441112"/>
    <w:rsid w:val="006C11D2"/>
  </w:style>
  <w:style w:type="numbering" w:customStyle="1" w:styleId="Puntielenco411231112">
    <w:name w:val="Punti elenco411231112"/>
    <w:rsid w:val="006C11D2"/>
  </w:style>
  <w:style w:type="numbering" w:customStyle="1" w:styleId="Puntielenco831113">
    <w:name w:val="Punti elenco831113"/>
    <w:rsid w:val="006C11D2"/>
  </w:style>
  <w:style w:type="numbering" w:customStyle="1" w:styleId="Puntielenco51231113">
    <w:name w:val="Punti elenco51231113"/>
    <w:rsid w:val="006C11D2"/>
  </w:style>
  <w:style w:type="numbering" w:customStyle="1" w:styleId="Puntielenco6331113">
    <w:name w:val="Punti elenco6331113"/>
    <w:rsid w:val="006C11D2"/>
  </w:style>
  <w:style w:type="numbering" w:customStyle="1" w:styleId="Puntielenco42231113">
    <w:name w:val="Punti elenco42231113"/>
    <w:rsid w:val="006C11D2"/>
  </w:style>
  <w:style w:type="numbering" w:customStyle="1" w:styleId="Nessunelenco221112">
    <w:name w:val="Nessun elenco221112"/>
    <w:next w:val="Nessunelenco"/>
    <w:uiPriority w:val="99"/>
    <w:semiHidden/>
    <w:rsid w:val="006C11D2"/>
  </w:style>
  <w:style w:type="numbering" w:customStyle="1" w:styleId="Nessunelenco1221112">
    <w:name w:val="Nessun elenco1221112"/>
    <w:next w:val="Nessunelenco"/>
    <w:uiPriority w:val="99"/>
    <w:semiHidden/>
    <w:rsid w:val="006C11D2"/>
  </w:style>
  <w:style w:type="numbering" w:customStyle="1" w:styleId="Nessunelenco11221112">
    <w:name w:val="Nessun elenco11221112"/>
    <w:next w:val="Nessunelenco"/>
    <w:semiHidden/>
    <w:rsid w:val="006C11D2"/>
  </w:style>
  <w:style w:type="numbering" w:customStyle="1" w:styleId="Puntielenco42271121112">
    <w:name w:val="Punti elenco42271121112"/>
    <w:rsid w:val="006C11D2"/>
  </w:style>
  <w:style w:type="numbering" w:customStyle="1" w:styleId="Stileimportato121112">
    <w:name w:val="Stile importato 121112"/>
    <w:rsid w:val="006C11D2"/>
  </w:style>
  <w:style w:type="numbering" w:customStyle="1" w:styleId="Stileimportato221112">
    <w:name w:val="Stile importato 221112"/>
    <w:rsid w:val="006C11D2"/>
  </w:style>
  <w:style w:type="numbering" w:customStyle="1" w:styleId="Nessunelenco111121112">
    <w:name w:val="Nessun elenco111121112"/>
    <w:next w:val="Nessunelenco"/>
    <w:uiPriority w:val="99"/>
    <w:semiHidden/>
    <w:rsid w:val="006C11D2"/>
  </w:style>
  <w:style w:type="numbering" w:customStyle="1" w:styleId="Puntielenco4101121112">
    <w:name w:val="Punti elenco4101121112"/>
    <w:rsid w:val="006C11D2"/>
  </w:style>
  <w:style w:type="numbering" w:customStyle="1" w:styleId="Puntielenco7121112">
    <w:name w:val="Punti elenco7121112"/>
    <w:rsid w:val="006C11D2"/>
  </w:style>
  <w:style w:type="numbering" w:customStyle="1" w:styleId="Puntielenco4131112">
    <w:name w:val="Punti elenco4131112"/>
    <w:rsid w:val="006C11D2"/>
  </w:style>
  <w:style w:type="numbering" w:customStyle="1" w:styleId="Puntielenco4112121112">
    <w:name w:val="Punti elenco4112121112"/>
    <w:rsid w:val="006C11D2"/>
  </w:style>
  <w:style w:type="numbering" w:customStyle="1" w:styleId="Puntielenco8121112">
    <w:name w:val="Punti elenco8121112"/>
    <w:rsid w:val="006C11D2"/>
  </w:style>
  <w:style w:type="numbering" w:customStyle="1" w:styleId="Puntielenco512121112">
    <w:name w:val="Punti elenco512121112"/>
    <w:rsid w:val="006C11D2"/>
  </w:style>
  <w:style w:type="numbering" w:customStyle="1" w:styleId="Puntielenco63121112">
    <w:name w:val="Punti elenco63121112"/>
    <w:rsid w:val="006C11D2"/>
  </w:style>
  <w:style w:type="numbering" w:customStyle="1" w:styleId="Puntielenco422121112">
    <w:name w:val="Punti elenco422121112"/>
    <w:rsid w:val="006C11D2"/>
  </w:style>
  <w:style w:type="numbering" w:customStyle="1" w:styleId="Nessunelenco311112">
    <w:name w:val="Nessun elenco311112"/>
    <w:next w:val="Nessunelenco"/>
    <w:uiPriority w:val="99"/>
    <w:semiHidden/>
    <w:unhideWhenUsed/>
    <w:rsid w:val="006C11D2"/>
  </w:style>
  <w:style w:type="numbering" w:customStyle="1" w:styleId="Nessunelenco1311112">
    <w:name w:val="Nessun elenco1311112"/>
    <w:next w:val="Nessunelenco"/>
    <w:uiPriority w:val="99"/>
    <w:semiHidden/>
    <w:rsid w:val="006C11D2"/>
  </w:style>
  <w:style w:type="numbering" w:customStyle="1" w:styleId="Puntielenco91112">
    <w:name w:val="Punti elenco91112"/>
    <w:rsid w:val="006C11D2"/>
  </w:style>
  <w:style w:type="numbering" w:customStyle="1" w:styleId="Puntielenco111112">
    <w:name w:val="Punti elenco111112"/>
    <w:rsid w:val="006C11D2"/>
  </w:style>
  <w:style w:type="numbering" w:customStyle="1" w:styleId="Puntielenco211112">
    <w:name w:val="Punti elenco211112"/>
    <w:rsid w:val="006C11D2"/>
  </w:style>
  <w:style w:type="numbering" w:customStyle="1" w:styleId="Puntielenco321112">
    <w:name w:val="Punti elenco321112"/>
    <w:rsid w:val="006C11D2"/>
  </w:style>
  <w:style w:type="numbering" w:customStyle="1" w:styleId="Puntielenco4231112">
    <w:name w:val="Punti elenco4231112"/>
    <w:rsid w:val="006C11D2"/>
  </w:style>
  <w:style w:type="numbering" w:customStyle="1" w:styleId="Puntielenco3121112">
    <w:name w:val="Punti elenco3121112"/>
    <w:rsid w:val="006C11D2"/>
  </w:style>
  <w:style w:type="numbering" w:customStyle="1" w:styleId="Puntielenco41131112">
    <w:name w:val="Punti elenco41131112"/>
    <w:rsid w:val="006C11D2"/>
  </w:style>
  <w:style w:type="numbering" w:customStyle="1" w:styleId="Puntielenco31111112">
    <w:name w:val="Punti elenco31111112"/>
    <w:rsid w:val="006C11D2"/>
  </w:style>
  <w:style w:type="numbering" w:customStyle="1" w:styleId="Puntielenco531112">
    <w:name w:val="Punti elenco531112"/>
    <w:rsid w:val="006C11D2"/>
  </w:style>
  <w:style w:type="numbering" w:customStyle="1" w:styleId="Puntielenco641112">
    <w:name w:val="Punti elenco641112"/>
    <w:rsid w:val="006C11D2"/>
  </w:style>
  <w:style w:type="numbering" w:customStyle="1" w:styleId="Nessunelenco11311112">
    <w:name w:val="Nessun elenco11311112"/>
    <w:next w:val="Nessunelenco"/>
    <w:uiPriority w:val="99"/>
    <w:semiHidden/>
    <w:unhideWhenUsed/>
    <w:rsid w:val="006C11D2"/>
  </w:style>
  <w:style w:type="numbering" w:customStyle="1" w:styleId="Nessunelenco2121112">
    <w:name w:val="Nessun elenco2121112"/>
    <w:next w:val="Nessunelenco"/>
    <w:uiPriority w:val="99"/>
    <w:semiHidden/>
    <w:unhideWhenUsed/>
    <w:rsid w:val="006C11D2"/>
  </w:style>
  <w:style w:type="numbering" w:customStyle="1" w:styleId="Puntielenco7221112">
    <w:name w:val="Punti elenco7221112"/>
    <w:rsid w:val="006C11D2"/>
  </w:style>
  <w:style w:type="numbering" w:customStyle="1" w:styleId="Puntielenco42121112">
    <w:name w:val="Punti elenco42121112"/>
    <w:rsid w:val="006C11D2"/>
  </w:style>
  <w:style w:type="numbering" w:customStyle="1" w:styleId="Puntielenco411121112">
    <w:name w:val="Punti elenco411121112"/>
    <w:rsid w:val="006C11D2"/>
  </w:style>
  <w:style w:type="numbering" w:customStyle="1" w:styleId="Puntielenco5131112">
    <w:name w:val="Punti elenco5131112"/>
    <w:rsid w:val="006C11D2"/>
  </w:style>
  <w:style w:type="numbering" w:customStyle="1" w:styleId="Puntielenco6131112">
    <w:name w:val="Punti elenco6131112"/>
    <w:rsid w:val="006C11D2"/>
  </w:style>
  <w:style w:type="numbering" w:customStyle="1" w:styleId="Puntielenco61111112">
    <w:name w:val="Punti elenco61111112"/>
    <w:rsid w:val="006C11D2"/>
  </w:style>
  <w:style w:type="numbering" w:customStyle="1" w:styleId="Puntielenco71121112">
    <w:name w:val="Punti elenco71121112"/>
    <w:rsid w:val="006C11D2"/>
  </w:style>
  <w:style w:type="numbering" w:customStyle="1" w:styleId="Puntielenco421111112">
    <w:name w:val="Punti elenco421111112"/>
    <w:rsid w:val="006C11D2"/>
  </w:style>
  <w:style w:type="numbering" w:customStyle="1" w:styleId="Puntielenco4111121112">
    <w:name w:val="Punti elenco4111121112"/>
    <w:rsid w:val="006C11D2"/>
  </w:style>
  <w:style w:type="numbering" w:customStyle="1" w:styleId="Puntielenco51111112">
    <w:name w:val="Punti elenco51111112"/>
    <w:rsid w:val="006C11D2"/>
  </w:style>
  <w:style w:type="numbering" w:customStyle="1" w:styleId="Puntielenco6221112">
    <w:name w:val="Punti elenco6221112"/>
    <w:rsid w:val="006C11D2"/>
  </w:style>
  <w:style w:type="numbering" w:customStyle="1" w:styleId="Puntielenco8211112">
    <w:name w:val="Punti elenco8211112"/>
    <w:rsid w:val="006C11D2"/>
  </w:style>
  <w:style w:type="numbering" w:customStyle="1" w:styleId="Puntielenco4311112">
    <w:name w:val="Punti elenco4311112"/>
    <w:rsid w:val="006C11D2"/>
  </w:style>
  <w:style w:type="numbering" w:customStyle="1" w:styleId="Puntielenco41211112">
    <w:name w:val="Punti elenco41211112"/>
    <w:rsid w:val="006C11D2"/>
  </w:style>
  <w:style w:type="numbering" w:customStyle="1" w:styleId="Puntielenco5211112">
    <w:name w:val="Punti elenco5211112"/>
    <w:rsid w:val="006C11D2"/>
  </w:style>
  <w:style w:type="numbering" w:customStyle="1" w:styleId="Puntielenco63211112">
    <w:name w:val="Punti elenco63211112"/>
    <w:rsid w:val="006C11D2"/>
  </w:style>
  <w:style w:type="numbering" w:customStyle="1" w:styleId="Puntielenco61211112">
    <w:name w:val="Punti elenco61211112"/>
    <w:rsid w:val="006C11D2"/>
  </w:style>
  <w:style w:type="numbering" w:customStyle="1" w:styleId="Puntielenco72111112">
    <w:name w:val="Punti elenco72111112"/>
    <w:rsid w:val="006C11D2"/>
  </w:style>
  <w:style w:type="numbering" w:customStyle="1" w:styleId="Puntielenco422211112">
    <w:name w:val="Punti elenco422211112"/>
    <w:rsid w:val="006C11D2"/>
  </w:style>
  <w:style w:type="numbering" w:customStyle="1" w:styleId="Puntielenco4112211112">
    <w:name w:val="Punti elenco4112211112"/>
    <w:rsid w:val="006C11D2"/>
  </w:style>
  <w:style w:type="numbering" w:customStyle="1" w:styleId="Puntielenco512211112">
    <w:name w:val="Punti elenco512211112"/>
    <w:rsid w:val="006C11D2"/>
  </w:style>
  <w:style w:type="numbering" w:customStyle="1" w:styleId="Puntielenco62111112">
    <w:name w:val="Punti elenco62111112"/>
    <w:rsid w:val="006C11D2"/>
  </w:style>
  <w:style w:type="numbering" w:customStyle="1" w:styleId="Puntielenco41121121112">
    <w:name w:val="Punti elenco41121121112"/>
    <w:rsid w:val="006C11D2"/>
  </w:style>
  <w:style w:type="numbering" w:customStyle="1" w:styleId="Nessunelenco51111">
    <w:name w:val="Nessun elenco51111"/>
    <w:next w:val="Nessunelenco"/>
    <w:uiPriority w:val="99"/>
    <w:semiHidden/>
    <w:unhideWhenUsed/>
    <w:rsid w:val="006C11D2"/>
  </w:style>
  <w:style w:type="numbering" w:customStyle="1" w:styleId="Nessunelenco151111">
    <w:name w:val="Nessun elenco151111"/>
    <w:next w:val="Nessunelenco"/>
    <w:uiPriority w:val="99"/>
    <w:semiHidden/>
    <w:rsid w:val="006C11D2"/>
  </w:style>
  <w:style w:type="numbering" w:customStyle="1" w:styleId="Nessunelenco1151111">
    <w:name w:val="Nessun elenco1151111"/>
    <w:next w:val="Nessunelenco"/>
    <w:uiPriority w:val="99"/>
    <w:semiHidden/>
    <w:rsid w:val="006C11D2"/>
  </w:style>
  <w:style w:type="numbering" w:customStyle="1" w:styleId="Nessunelenco11131111">
    <w:name w:val="Nessun elenco11131111"/>
    <w:next w:val="Nessunelenco"/>
    <w:semiHidden/>
    <w:rsid w:val="006C11D2"/>
  </w:style>
  <w:style w:type="numbering" w:customStyle="1" w:styleId="Puntielenco4227131112">
    <w:name w:val="Punti elenco4227131112"/>
    <w:rsid w:val="006C11D2"/>
  </w:style>
  <w:style w:type="numbering" w:customStyle="1" w:styleId="Stileimportato131111">
    <w:name w:val="Stile importato 131111"/>
    <w:rsid w:val="006C11D2"/>
  </w:style>
  <w:style w:type="numbering" w:customStyle="1" w:styleId="Stileimportato231111">
    <w:name w:val="Stile importato 231111"/>
    <w:rsid w:val="006C11D2"/>
  </w:style>
  <w:style w:type="numbering" w:customStyle="1" w:styleId="Nessunelenco111131111">
    <w:name w:val="Nessun elenco111131111"/>
    <w:next w:val="Nessunelenco"/>
    <w:uiPriority w:val="99"/>
    <w:semiHidden/>
    <w:rsid w:val="006C11D2"/>
  </w:style>
  <w:style w:type="numbering" w:customStyle="1" w:styleId="Puntielenco410131112">
    <w:name w:val="Punti elenco410131112"/>
    <w:rsid w:val="006C11D2"/>
  </w:style>
  <w:style w:type="numbering" w:customStyle="1" w:styleId="Puntielenco741111">
    <w:name w:val="Punti elenco741111"/>
    <w:rsid w:val="006C11D2"/>
  </w:style>
  <w:style w:type="numbering" w:customStyle="1" w:styleId="Puntielenco451111">
    <w:name w:val="Punti elenco451111"/>
    <w:rsid w:val="006C11D2"/>
  </w:style>
  <w:style w:type="numbering" w:customStyle="1" w:styleId="Puntielenco411241113">
    <w:name w:val="Punti elenco411241113"/>
    <w:rsid w:val="006C11D2"/>
  </w:style>
  <w:style w:type="numbering" w:customStyle="1" w:styleId="Puntielenco841112">
    <w:name w:val="Punti elenco841112"/>
    <w:rsid w:val="006C11D2"/>
  </w:style>
  <w:style w:type="numbering" w:customStyle="1" w:styleId="Puntielenco51241112">
    <w:name w:val="Punti elenco51241112"/>
    <w:rsid w:val="006C11D2"/>
  </w:style>
  <w:style w:type="numbering" w:customStyle="1" w:styleId="Puntielenco6341112">
    <w:name w:val="Punti elenco6341112"/>
    <w:rsid w:val="006C11D2"/>
  </w:style>
  <w:style w:type="numbering" w:customStyle="1" w:styleId="Puntielenco42241112">
    <w:name w:val="Punti elenco42241112"/>
    <w:rsid w:val="006C11D2"/>
  </w:style>
  <w:style w:type="numbering" w:customStyle="1" w:styleId="Nessunelenco231111">
    <w:name w:val="Nessun elenco231111"/>
    <w:next w:val="Nessunelenco"/>
    <w:uiPriority w:val="99"/>
    <w:semiHidden/>
    <w:unhideWhenUsed/>
    <w:rsid w:val="006C11D2"/>
  </w:style>
  <w:style w:type="numbering" w:customStyle="1" w:styleId="Nessunelenco1231111">
    <w:name w:val="Nessun elenco1231111"/>
    <w:next w:val="Nessunelenco"/>
    <w:uiPriority w:val="99"/>
    <w:semiHidden/>
    <w:rsid w:val="006C11D2"/>
  </w:style>
  <w:style w:type="numbering" w:customStyle="1" w:styleId="Nessunelenco11231111">
    <w:name w:val="Nessun elenco11231111"/>
    <w:next w:val="Nessunelenco"/>
    <w:semiHidden/>
    <w:rsid w:val="006C11D2"/>
  </w:style>
  <w:style w:type="numbering" w:customStyle="1" w:styleId="Nessunelenco111111111111">
    <w:name w:val="Nessun elenco111111111111"/>
    <w:next w:val="Nessunelenco"/>
    <w:uiPriority w:val="99"/>
    <w:semiHidden/>
    <w:rsid w:val="006C11D2"/>
  </w:style>
  <w:style w:type="numbering" w:customStyle="1" w:styleId="Puntielenco42271131111">
    <w:name w:val="Punti elenco42271131111"/>
    <w:rsid w:val="006C11D2"/>
  </w:style>
  <w:style w:type="numbering" w:customStyle="1" w:styleId="Puntielenco4101131111">
    <w:name w:val="Punti elenco4101131111"/>
    <w:rsid w:val="006C11D2"/>
  </w:style>
  <w:style w:type="numbering" w:customStyle="1" w:styleId="Puntielenco7131111">
    <w:name w:val="Punti elenco7131111"/>
    <w:rsid w:val="006C11D2"/>
  </w:style>
  <w:style w:type="numbering" w:customStyle="1" w:styleId="Puntielenco4141111">
    <w:name w:val="Punti elenco4141111"/>
    <w:rsid w:val="006C11D2"/>
  </w:style>
  <w:style w:type="numbering" w:customStyle="1" w:styleId="Puntielenco4112131111">
    <w:name w:val="Punti elenco4112131111"/>
    <w:rsid w:val="006C11D2"/>
  </w:style>
  <w:style w:type="numbering" w:customStyle="1" w:styleId="Puntielenco8131111">
    <w:name w:val="Punti elenco8131111"/>
    <w:rsid w:val="006C11D2"/>
  </w:style>
  <w:style w:type="numbering" w:customStyle="1" w:styleId="Puntielenco512131111">
    <w:name w:val="Punti elenco512131111"/>
    <w:rsid w:val="006C11D2"/>
  </w:style>
  <w:style w:type="numbering" w:customStyle="1" w:styleId="Puntielenco63131111">
    <w:name w:val="Punti elenco63131111"/>
    <w:rsid w:val="006C11D2"/>
  </w:style>
  <w:style w:type="numbering" w:customStyle="1" w:styleId="Puntielenco422131111">
    <w:name w:val="Punti elenco422131111"/>
    <w:rsid w:val="006C11D2"/>
  </w:style>
  <w:style w:type="numbering" w:customStyle="1" w:styleId="Nessunelenco2131111">
    <w:name w:val="Nessun elenco2131111"/>
    <w:next w:val="Nessunelenco"/>
    <w:uiPriority w:val="99"/>
    <w:semiHidden/>
    <w:rsid w:val="006C11D2"/>
  </w:style>
  <w:style w:type="numbering" w:customStyle="1" w:styleId="Nessunelenco12111111">
    <w:name w:val="Nessun elenco12111111"/>
    <w:next w:val="Nessunelenco"/>
    <w:uiPriority w:val="99"/>
    <w:semiHidden/>
    <w:rsid w:val="006C11D2"/>
  </w:style>
  <w:style w:type="numbering" w:customStyle="1" w:styleId="Nessunelenco112111111">
    <w:name w:val="Nessun elenco112111111"/>
    <w:next w:val="Nessunelenco"/>
    <w:semiHidden/>
    <w:rsid w:val="006C11D2"/>
  </w:style>
  <w:style w:type="numbering" w:customStyle="1" w:styleId="Puntielenco422711111111">
    <w:name w:val="Punti elenco422711111111"/>
    <w:rsid w:val="006C11D2"/>
  </w:style>
  <w:style w:type="numbering" w:customStyle="1" w:styleId="Stileimportato1111111">
    <w:name w:val="Stile importato 1111111"/>
    <w:rsid w:val="006C11D2"/>
  </w:style>
  <w:style w:type="numbering" w:customStyle="1" w:styleId="Stileimportato2111111">
    <w:name w:val="Stile importato 2111111"/>
    <w:rsid w:val="006C11D2"/>
  </w:style>
  <w:style w:type="numbering" w:customStyle="1" w:styleId="Nessunelenco1111111111111">
    <w:name w:val="Nessun elenco1111111111111"/>
    <w:next w:val="Nessunelenco"/>
    <w:uiPriority w:val="99"/>
    <w:semiHidden/>
    <w:rsid w:val="006C11D2"/>
  </w:style>
  <w:style w:type="numbering" w:customStyle="1" w:styleId="Puntielenco41011111111">
    <w:name w:val="Punti elenco41011111111"/>
    <w:rsid w:val="006C11D2"/>
  </w:style>
  <w:style w:type="numbering" w:customStyle="1" w:styleId="Puntielenco71131111">
    <w:name w:val="Punti elenco71131111"/>
    <w:rsid w:val="006C11D2"/>
  </w:style>
  <w:style w:type="numbering" w:customStyle="1" w:styleId="Puntielenco41141111">
    <w:name w:val="Punti elenco41141111"/>
    <w:rsid w:val="006C11D2"/>
  </w:style>
  <w:style w:type="numbering" w:customStyle="1" w:styleId="Puntielenco41121131111">
    <w:name w:val="Punti elenco41121131111"/>
    <w:rsid w:val="006C11D2"/>
  </w:style>
  <w:style w:type="numbering" w:customStyle="1" w:styleId="Puntielenco81111111">
    <w:name w:val="Punti elenco81111111"/>
    <w:rsid w:val="006C11D2"/>
  </w:style>
  <w:style w:type="numbering" w:customStyle="1" w:styleId="Puntielenco5121111111">
    <w:name w:val="Punti elenco5121111111"/>
    <w:rsid w:val="006C11D2"/>
  </w:style>
  <w:style w:type="numbering" w:customStyle="1" w:styleId="Puntielenco631111111">
    <w:name w:val="Punti elenco631111111"/>
    <w:rsid w:val="006C11D2"/>
  </w:style>
  <w:style w:type="numbering" w:customStyle="1" w:styleId="Puntielenco4221111111">
    <w:name w:val="Punti elenco4221111111"/>
    <w:rsid w:val="006C11D2"/>
  </w:style>
  <w:style w:type="numbering" w:customStyle="1" w:styleId="Nessunelenco321111">
    <w:name w:val="Nessun elenco321111"/>
    <w:next w:val="Nessunelenco"/>
    <w:uiPriority w:val="99"/>
    <w:semiHidden/>
    <w:unhideWhenUsed/>
    <w:rsid w:val="006C11D2"/>
  </w:style>
  <w:style w:type="numbering" w:customStyle="1" w:styleId="Nessunelenco1321111">
    <w:name w:val="Nessun elenco1321111"/>
    <w:next w:val="Nessunelenco"/>
    <w:uiPriority w:val="99"/>
    <w:semiHidden/>
    <w:rsid w:val="006C11D2"/>
  </w:style>
  <w:style w:type="numbering" w:customStyle="1" w:styleId="Puntielenco101111">
    <w:name w:val="Punti elenco101111"/>
    <w:rsid w:val="006C11D2"/>
  </w:style>
  <w:style w:type="numbering" w:customStyle="1" w:styleId="Puntielenco121111">
    <w:name w:val="Punti elenco121111"/>
    <w:rsid w:val="006C11D2"/>
  </w:style>
  <w:style w:type="numbering" w:customStyle="1" w:styleId="Puntielenco221111">
    <w:name w:val="Punti elenco221111"/>
    <w:rsid w:val="006C11D2"/>
  </w:style>
  <w:style w:type="numbering" w:customStyle="1" w:styleId="Puntielenco331111">
    <w:name w:val="Punti elenco331111"/>
    <w:rsid w:val="006C11D2"/>
  </w:style>
  <w:style w:type="numbering" w:customStyle="1" w:styleId="Puntielenco4241111">
    <w:name w:val="Punti elenco4241111"/>
    <w:rsid w:val="006C11D2"/>
  </w:style>
  <w:style w:type="numbering" w:customStyle="1" w:styleId="Puntielenco3131111">
    <w:name w:val="Punti elenco3131111"/>
    <w:rsid w:val="006C11D2"/>
  </w:style>
  <w:style w:type="numbering" w:customStyle="1" w:styleId="Puntielenco411131111">
    <w:name w:val="Punti elenco411131111"/>
    <w:rsid w:val="006C11D2"/>
  </w:style>
  <w:style w:type="numbering" w:customStyle="1" w:styleId="Puntielenco31121111">
    <w:name w:val="Punti elenco31121111"/>
    <w:rsid w:val="006C11D2"/>
  </w:style>
  <w:style w:type="numbering" w:customStyle="1" w:styleId="Puntielenco541111">
    <w:name w:val="Punti elenco541111"/>
    <w:rsid w:val="006C11D2"/>
  </w:style>
  <w:style w:type="numbering" w:customStyle="1" w:styleId="Puntielenco651111">
    <w:name w:val="Punti elenco651111"/>
    <w:rsid w:val="006C11D2"/>
  </w:style>
  <w:style w:type="numbering" w:customStyle="1" w:styleId="Nessunelenco11321111">
    <w:name w:val="Nessun elenco11321111"/>
    <w:next w:val="Nessunelenco"/>
    <w:uiPriority w:val="99"/>
    <w:semiHidden/>
    <w:unhideWhenUsed/>
    <w:rsid w:val="006C11D2"/>
  </w:style>
  <w:style w:type="numbering" w:customStyle="1" w:styleId="Nessunelenco21111111">
    <w:name w:val="Nessun elenco21111111"/>
    <w:next w:val="Nessunelenco"/>
    <w:uiPriority w:val="99"/>
    <w:semiHidden/>
    <w:unhideWhenUsed/>
    <w:rsid w:val="006C11D2"/>
  </w:style>
  <w:style w:type="numbering" w:customStyle="1" w:styleId="Puntielenco7231111">
    <w:name w:val="Punti elenco7231111"/>
    <w:rsid w:val="006C11D2"/>
  </w:style>
  <w:style w:type="numbering" w:customStyle="1" w:styleId="Puntielenco42131111">
    <w:name w:val="Punti elenco42131111"/>
    <w:rsid w:val="006C11D2"/>
  </w:style>
  <w:style w:type="numbering" w:customStyle="1" w:styleId="Puntielenco4111131111">
    <w:name w:val="Punti elenco4111131111"/>
    <w:rsid w:val="006C11D2"/>
  </w:style>
  <w:style w:type="numbering" w:customStyle="1" w:styleId="Puntielenco5141111">
    <w:name w:val="Punti elenco5141111"/>
    <w:rsid w:val="006C11D2"/>
  </w:style>
  <w:style w:type="numbering" w:customStyle="1" w:styleId="Puntielenco6141111">
    <w:name w:val="Punti elenco6141111"/>
    <w:rsid w:val="006C11D2"/>
  </w:style>
  <w:style w:type="numbering" w:customStyle="1" w:styleId="Puntielenco61121111">
    <w:name w:val="Punti elenco61121111"/>
    <w:rsid w:val="006C11D2"/>
  </w:style>
  <w:style w:type="numbering" w:customStyle="1" w:styleId="Puntielenco711111111">
    <w:name w:val="Punti elenco711111111"/>
    <w:rsid w:val="006C11D2"/>
  </w:style>
  <w:style w:type="numbering" w:customStyle="1" w:styleId="Puntielenco421121111">
    <w:name w:val="Punti elenco421121111"/>
    <w:rsid w:val="006C11D2"/>
  </w:style>
  <w:style w:type="numbering" w:customStyle="1" w:styleId="Puntielenco41111111111">
    <w:name w:val="Punti elenco41111111111"/>
    <w:rsid w:val="006C11D2"/>
  </w:style>
  <w:style w:type="numbering" w:customStyle="1" w:styleId="Puntielenco51121111">
    <w:name w:val="Punti elenco51121111"/>
    <w:rsid w:val="006C11D2"/>
  </w:style>
  <w:style w:type="numbering" w:customStyle="1" w:styleId="Puntielenco6231111">
    <w:name w:val="Punti elenco6231111"/>
    <w:rsid w:val="006C11D2"/>
  </w:style>
  <w:style w:type="numbering" w:customStyle="1" w:styleId="Puntielenco8221111">
    <w:name w:val="Punti elenco8221111"/>
    <w:rsid w:val="006C11D2"/>
  </w:style>
  <w:style w:type="numbering" w:customStyle="1" w:styleId="Puntielenco4321111">
    <w:name w:val="Punti elenco4321111"/>
    <w:rsid w:val="006C11D2"/>
  </w:style>
  <w:style w:type="numbering" w:customStyle="1" w:styleId="Puntielenco41221111">
    <w:name w:val="Punti elenco41221111"/>
    <w:rsid w:val="006C11D2"/>
  </w:style>
  <w:style w:type="numbering" w:customStyle="1" w:styleId="Puntielenco5221111">
    <w:name w:val="Punti elenco5221111"/>
    <w:rsid w:val="006C11D2"/>
  </w:style>
  <w:style w:type="numbering" w:customStyle="1" w:styleId="Puntielenco63221111">
    <w:name w:val="Punti elenco63221111"/>
    <w:rsid w:val="006C11D2"/>
  </w:style>
  <w:style w:type="numbering" w:customStyle="1" w:styleId="Puntielenco61221111">
    <w:name w:val="Punti elenco61221111"/>
    <w:rsid w:val="006C11D2"/>
  </w:style>
  <w:style w:type="numbering" w:customStyle="1" w:styleId="Puntielenco72121111">
    <w:name w:val="Punti elenco72121111"/>
    <w:rsid w:val="006C11D2"/>
  </w:style>
  <w:style w:type="numbering" w:customStyle="1" w:styleId="Puntielenco422221111">
    <w:name w:val="Punti elenco422221111"/>
    <w:rsid w:val="006C11D2"/>
  </w:style>
  <w:style w:type="numbering" w:customStyle="1" w:styleId="Puntielenco4112221111">
    <w:name w:val="Punti elenco4112221111"/>
    <w:rsid w:val="006C11D2"/>
  </w:style>
  <w:style w:type="numbering" w:customStyle="1" w:styleId="Puntielenco512221111">
    <w:name w:val="Punti elenco512221111"/>
    <w:rsid w:val="006C11D2"/>
  </w:style>
  <w:style w:type="numbering" w:customStyle="1" w:styleId="Puntielenco62121111">
    <w:name w:val="Punti elenco62121111"/>
    <w:rsid w:val="006C11D2"/>
  </w:style>
  <w:style w:type="numbering" w:customStyle="1" w:styleId="Puntielenco411211111111">
    <w:name w:val="Punti elenco411211111111"/>
    <w:rsid w:val="006C11D2"/>
  </w:style>
  <w:style w:type="numbering" w:customStyle="1" w:styleId="Nessunelenco411111">
    <w:name w:val="Nessun elenco411111"/>
    <w:next w:val="Nessunelenco"/>
    <w:uiPriority w:val="99"/>
    <w:semiHidden/>
    <w:unhideWhenUsed/>
    <w:rsid w:val="006C11D2"/>
  </w:style>
  <w:style w:type="numbering" w:customStyle="1" w:styleId="Nessunelenco1411111">
    <w:name w:val="Nessun elenco1411111"/>
    <w:next w:val="Nessunelenco"/>
    <w:uiPriority w:val="99"/>
    <w:semiHidden/>
    <w:rsid w:val="006C11D2"/>
  </w:style>
  <w:style w:type="numbering" w:customStyle="1" w:styleId="Nessunelenco11411111">
    <w:name w:val="Nessun elenco11411111"/>
    <w:next w:val="Nessunelenco"/>
    <w:semiHidden/>
    <w:rsid w:val="006C11D2"/>
  </w:style>
  <w:style w:type="numbering" w:customStyle="1" w:styleId="Nessunelenco111211111">
    <w:name w:val="Nessun elenco111211111"/>
    <w:next w:val="Nessunelenco"/>
    <w:uiPriority w:val="99"/>
    <w:semiHidden/>
    <w:rsid w:val="006C11D2"/>
  </w:style>
  <w:style w:type="numbering" w:customStyle="1" w:styleId="Puntielenco42271211111">
    <w:name w:val="Punti elenco42271211111"/>
    <w:rsid w:val="006C11D2"/>
  </w:style>
  <w:style w:type="numbering" w:customStyle="1" w:styleId="Puntielenco4101211111">
    <w:name w:val="Punti elenco4101211111"/>
    <w:rsid w:val="006C11D2"/>
  </w:style>
  <w:style w:type="numbering" w:customStyle="1" w:styleId="Puntielenco7311111">
    <w:name w:val="Punti elenco7311111"/>
    <w:rsid w:val="006C11D2"/>
  </w:style>
  <w:style w:type="numbering" w:customStyle="1" w:styleId="Puntielenco4411111">
    <w:name w:val="Punti elenco4411111"/>
    <w:rsid w:val="006C11D2"/>
  </w:style>
  <w:style w:type="numbering" w:customStyle="1" w:styleId="Puntielenco4112311111">
    <w:name w:val="Punti elenco4112311111"/>
    <w:rsid w:val="006C11D2"/>
  </w:style>
  <w:style w:type="numbering" w:customStyle="1" w:styleId="Puntielenco8311112">
    <w:name w:val="Punti elenco8311112"/>
    <w:rsid w:val="006C11D2"/>
  </w:style>
  <w:style w:type="numbering" w:customStyle="1" w:styleId="Puntielenco512311112">
    <w:name w:val="Punti elenco512311112"/>
    <w:rsid w:val="006C11D2"/>
  </w:style>
  <w:style w:type="numbering" w:customStyle="1" w:styleId="Puntielenco63311112">
    <w:name w:val="Punti elenco63311112"/>
    <w:rsid w:val="006C11D2"/>
  </w:style>
  <w:style w:type="numbering" w:customStyle="1" w:styleId="Puntielenco422311112">
    <w:name w:val="Punti elenco422311112"/>
    <w:rsid w:val="006C11D2"/>
  </w:style>
  <w:style w:type="numbering" w:customStyle="1" w:styleId="Nessunelenco2211111">
    <w:name w:val="Nessun elenco2211111"/>
    <w:next w:val="Nessunelenco"/>
    <w:uiPriority w:val="99"/>
    <w:semiHidden/>
    <w:rsid w:val="006C11D2"/>
  </w:style>
  <w:style w:type="numbering" w:customStyle="1" w:styleId="Nessunelenco12211111">
    <w:name w:val="Nessun elenco12211111"/>
    <w:next w:val="Nessunelenco"/>
    <w:uiPriority w:val="99"/>
    <w:semiHidden/>
    <w:rsid w:val="006C11D2"/>
  </w:style>
  <w:style w:type="numbering" w:customStyle="1" w:styleId="Nessunelenco112211111">
    <w:name w:val="Nessun elenco112211111"/>
    <w:next w:val="Nessunelenco"/>
    <w:semiHidden/>
    <w:rsid w:val="006C11D2"/>
  </w:style>
  <w:style w:type="numbering" w:customStyle="1" w:styleId="Puntielenco422711211111">
    <w:name w:val="Punti elenco422711211111"/>
    <w:rsid w:val="006C11D2"/>
  </w:style>
  <w:style w:type="numbering" w:customStyle="1" w:styleId="Stileimportato1211111">
    <w:name w:val="Stile importato 1211111"/>
    <w:rsid w:val="006C11D2"/>
  </w:style>
  <w:style w:type="numbering" w:customStyle="1" w:styleId="Stileimportato2211111">
    <w:name w:val="Stile importato 2211111"/>
    <w:rsid w:val="006C11D2"/>
  </w:style>
  <w:style w:type="numbering" w:customStyle="1" w:styleId="Nessunelenco1111211111">
    <w:name w:val="Nessun elenco1111211111"/>
    <w:next w:val="Nessunelenco"/>
    <w:uiPriority w:val="99"/>
    <w:semiHidden/>
    <w:rsid w:val="006C11D2"/>
  </w:style>
  <w:style w:type="numbering" w:customStyle="1" w:styleId="Puntielenco41011211111">
    <w:name w:val="Punti elenco41011211111"/>
    <w:rsid w:val="006C11D2"/>
  </w:style>
  <w:style w:type="numbering" w:customStyle="1" w:styleId="Puntielenco71211111">
    <w:name w:val="Punti elenco71211111"/>
    <w:rsid w:val="006C11D2"/>
  </w:style>
  <w:style w:type="numbering" w:customStyle="1" w:styleId="Puntielenco41311111">
    <w:name w:val="Punti elenco41311111"/>
    <w:rsid w:val="006C11D2"/>
  </w:style>
  <w:style w:type="numbering" w:customStyle="1" w:styleId="Puntielenco41121211111">
    <w:name w:val="Punti elenco41121211111"/>
    <w:rsid w:val="006C11D2"/>
  </w:style>
  <w:style w:type="numbering" w:customStyle="1" w:styleId="Puntielenco81211111">
    <w:name w:val="Punti elenco81211111"/>
    <w:rsid w:val="006C11D2"/>
  </w:style>
  <w:style w:type="numbering" w:customStyle="1" w:styleId="Puntielenco5121211111">
    <w:name w:val="Punti elenco5121211111"/>
    <w:rsid w:val="006C11D2"/>
  </w:style>
  <w:style w:type="numbering" w:customStyle="1" w:styleId="Puntielenco631211111">
    <w:name w:val="Punti elenco631211111"/>
    <w:rsid w:val="006C11D2"/>
  </w:style>
  <w:style w:type="numbering" w:customStyle="1" w:styleId="Puntielenco4221211111">
    <w:name w:val="Punti elenco4221211111"/>
    <w:rsid w:val="006C11D2"/>
  </w:style>
  <w:style w:type="numbering" w:customStyle="1" w:styleId="Nessunelenco3111111">
    <w:name w:val="Nessun elenco3111111"/>
    <w:next w:val="Nessunelenco"/>
    <w:uiPriority w:val="99"/>
    <w:semiHidden/>
    <w:unhideWhenUsed/>
    <w:rsid w:val="006C11D2"/>
  </w:style>
  <w:style w:type="numbering" w:customStyle="1" w:styleId="Nessunelenco13111111">
    <w:name w:val="Nessun elenco13111111"/>
    <w:next w:val="Nessunelenco"/>
    <w:uiPriority w:val="99"/>
    <w:semiHidden/>
    <w:rsid w:val="006C11D2"/>
  </w:style>
  <w:style w:type="numbering" w:customStyle="1" w:styleId="Puntielenco911111">
    <w:name w:val="Punti elenco911111"/>
    <w:rsid w:val="006C11D2"/>
  </w:style>
  <w:style w:type="numbering" w:customStyle="1" w:styleId="Puntielenco1111111">
    <w:name w:val="Punti elenco1111111"/>
    <w:rsid w:val="006C11D2"/>
  </w:style>
  <w:style w:type="numbering" w:customStyle="1" w:styleId="Puntielenco2111111">
    <w:name w:val="Punti elenco2111111"/>
    <w:rsid w:val="006C11D2"/>
  </w:style>
  <w:style w:type="numbering" w:customStyle="1" w:styleId="Puntielenco3211111">
    <w:name w:val="Punti elenco3211111"/>
    <w:rsid w:val="006C11D2"/>
  </w:style>
  <w:style w:type="numbering" w:customStyle="1" w:styleId="Puntielenco42311111">
    <w:name w:val="Punti elenco42311111"/>
    <w:rsid w:val="006C11D2"/>
  </w:style>
  <w:style w:type="numbering" w:customStyle="1" w:styleId="Puntielenco31211111">
    <w:name w:val="Punti elenco31211111"/>
    <w:rsid w:val="006C11D2"/>
  </w:style>
  <w:style w:type="numbering" w:customStyle="1" w:styleId="Puntielenco411311111">
    <w:name w:val="Punti elenco411311111"/>
    <w:rsid w:val="006C11D2"/>
  </w:style>
  <w:style w:type="numbering" w:customStyle="1" w:styleId="Puntielenco311111111">
    <w:name w:val="Punti elenco311111111"/>
    <w:rsid w:val="006C11D2"/>
  </w:style>
  <w:style w:type="numbering" w:customStyle="1" w:styleId="Puntielenco5311111">
    <w:name w:val="Punti elenco5311111"/>
    <w:rsid w:val="006C11D2"/>
  </w:style>
  <w:style w:type="numbering" w:customStyle="1" w:styleId="Puntielenco6411111">
    <w:name w:val="Punti elenco6411111"/>
    <w:rsid w:val="006C11D2"/>
  </w:style>
  <w:style w:type="numbering" w:customStyle="1" w:styleId="Nessunelenco113111111">
    <w:name w:val="Nessun elenco113111111"/>
    <w:next w:val="Nessunelenco"/>
    <w:uiPriority w:val="99"/>
    <w:semiHidden/>
    <w:unhideWhenUsed/>
    <w:rsid w:val="006C11D2"/>
  </w:style>
  <w:style w:type="numbering" w:customStyle="1" w:styleId="Nessunelenco21211111">
    <w:name w:val="Nessun elenco21211111"/>
    <w:next w:val="Nessunelenco"/>
    <w:uiPriority w:val="99"/>
    <w:semiHidden/>
    <w:unhideWhenUsed/>
    <w:rsid w:val="006C11D2"/>
  </w:style>
  <w:style w:type="numbering" w:customStyle="1" w:styleId="Puntielenco72211111">
    <w:name w:val="Punti elenco72211111"/>
    <w:rsid w:val="006C11D2"/>
  </w:style>
  <w:style w:type="numbering" w:customStyle="1" w:styleId="Puntielenco421211111">
    <w:name w:val="Punti elenco421211111"/>
    <w:rsid w:val="006C11D2"/>
  </w:style>
  <w:style w:type="numbering" w:customStyle="1" w:styleId="Puntielenco4111211111">
    <w:name w:val="Punti elenco4111211111"/>
    <w:rsid w:val="006C11D2"/>
  </w:style>
  <w:style w:type="numbering" w:customStyle="1" w:styleId="Puntielenco51311111">
    <w:name w:val="Punti elenco51311111"/>
    <w:rsid w:val="006C11D2"/>
  </w:style>
  <w:style w:type="numbering" w:customStyle="1" w:styleId="Puntielenco61311111">
    <w:name w:val="Punti elenco61311111"/>
    <w:rsid w:val="006C11D2"/>
  </w:style>
  <w:style w:type="numbering" w:customStyle="1" w:styleId="Puntielenco611111111">
    <w:name w:val="Punti elenco611111111"/>
    <w:rsid w:val="006C11D2"/>
  </w:style>
  <w:style w:type="numbering" w:customStyle="1" w:styleId="Puntielenco711211111">
    <w:name w:val="Punti elenco711211111"/>
    <w:rsid w:val="006C11D2"/>
  </w:style>
  <w:style w:type="numbering" w:customStyle="1" w:styleId="Puntielenco4211111111">
    <w:name w:val="Punti elenco4211111111"/>
    <w:rsid w:val="006C11D2"/>
  </w:style>
  <w:style w:type="numbering" w:customStyle="1" w:styleId="Puntielenco41111211111">
    <w:name w:val="Punti elenco41111211111"/>
    <w:rsid w:val="006C11D2"/>
  </w:style>
  <w:style w:type="numbering" w:customStyle="1" w:styleId="Puntielenco511111111">
    <w:name w:val="Punti elenco511111111"/>
    <w:rsid w:val="006C11D2"/>
  </w:style>
  <w:style w:type="numbering" w:customStyle="1" w:styleId="Puntielenco62211111">
    <w:name w:val="Punti elenco62211111"/>
    <w:rsid w:val="006C11D2"/>
  </w:style>
  <w:style w:type="numbering" w:customStyle="1" w:styleId="Puntielenco82111111">
    <w:name w:val="Punti elenco82111111"/>
    <w:rsid w:val="006C11D2"/>
  </w:style>
  <w:style w:type="numbering" w:customStyle="1" w:styleId="Puntielenco43111111">
    <w:name w:val="Punti elenco43111111"/>
    <w:rsid w:val="006C11D2"/>
  </w:style>
  <w:style w:type="numbering" w:customStyle="1" w:styleId="Puntielenco412111111">
    <w:name w:val="Punti elenco412111111"/>
    <w:rsid w:val="006C11D2"/>
  </w:style>
  <w:style w:type="numbering" w:customStyle="1" w:styleId="Puntielenco52111111">
    <w:name w:val="Punti elenco52111111"/>
    <w:rsid w:val="006C11D2"/>
  </w:style>
  <w:style w:type="numbering" w:customStyle="1" w:styleId="Puntielenco632111111">
    <w:name w:val="Punti elenco632111111"/>
    <w:rsid w:val="006C11D2"/>
  </w:style>
  <w:style w:type="numbering" w:customStyle="1" w:styleId="Puntielenco612111111">
    <w:name w:val="Punti elenco612111111"/>
    <w:rsid w:val="006C11D2"/>
  </w:style>
  <w:style w:type="numbering" w:customStyle="1" w:styleId="Puntielenco721111111">
    <w:name w:val="Punti elenco721111111"/>
    <w:rsid w:val="006C11D2"/>
  </w:style>
  <w:style w:type="numbering" w:customStyle="1" w:styleId="Puntielenco4222111111">
    <w:name w:val="Punti elenco4222111111"/>
    <w:rsid w:val="006C11D2"/>
  </w:style>
  <w:style w:type="numbering" w:customStyle="1" w:styleId="Puntielenco41122111111">
    <w:name w:val="Punti elenco41122111111"/>
    <w:rsid w:val="006C11D2"/>
  </w:style>
  <w:style w:type="numbering" w:customStyle="1" w:styleId="Puntielenco5122111111">
    <w:name w:val="Punti elenco5122111111"/>
    <w:rsid w:val="006C11D2"/>
  </w:style>
  <w:style w:type="numbering" w:customStyle="1" w:styleId="Puntielenco621111111">
    <w:name w:val="Punti elenco621111111"/>
    <w:rsid w:val="006C11D2"/>
  </w:style>
  <w:style w:type="numbering" w:customStyle="1" w:styleId="Puntielenco411211211111">
    <w:name w:val="Punti elenco411211211111"/>
    <w:rsid w:val="006C11D2"/>
  </w:style>
  <w:style w:type="numbering" w:customStyle="1" w:styleId="Puntielenco633243">
    <w:name w:val="Punti elenco633243"/>
    <w:rsid w:val="006C11D2"/>
  </w:style>
  <w:style w:type="numbering" w:customStyle="1" w:styleId="Puntielenco477">
    <w:name w:val="Punti elenco477"/>
    <w:rsid w:val="006C11D2"/>
  </w:style>
  <w:style w:type="numbering" w:customStyle="1" w:styleId="Puntielenco767">
    <w:name w:val="Punti elenco767"/>
    <w:rsid w:val="006C11D2"/>
  </w:style>
  <w:style w:type="numbering" w:customStyle="1" w:styleId="Puntielenco861">
    <w:name w:val="Punti elenco861"/>
    <w:rsid w:val="006C11D2"/>
  </w:style>
  <w:style w:type="numbering" w:customStyle="1" w:styleId="Puntielenco6361">
    <w:name w:val="Punti elenco6361"/>
    <w:rsid w:val="006C11D2"/>
  </w:style>
  <w:style w:type="numbering" w:customStyle="1" w:styleId="Puntielenco42261">
    <w:name w:val="Punti elenco42261"/>
    <w:rsid w:val="006C11D2"/>
  </w:style>
  <w:style w:type="numbering" w:customStyle="1" w:styleId="Puntielenco411267">
    <w:name w:val="Punti elenco411267"/>
    <w:rsid w:val="006C11D2"/>
  </w:style>
  <w:style w:type="numbering" w:customStyle="1" w:styleId="Puntielenco51261">
    <w:name w:val="Punti elenco51261"/>
    <w:rsid w:val="006C11D2"/>
  </w:style>
  <w:style w:type="numbering" w:customStyle="1" w:styleId="Puntielenco4227151">
    <w:name w:val="Punti elenco4227151"/>
    <w:rsid w:val="006C11D2"/>
  </w:style>
  <w:style w:type="numbering" w:customStyle="1" w:styleId="Puntielenco410151">
    <w:name w:val="Punti elenco410151"/>
    <w:rsid w:val="006C11D2"/>
  </w:style>
  <w:style w:type="numbering" w:customStyle="1" w:styleId="Puntielenco7527">
    <w:name w:val="Punti elenco7527"/>
    <w:rsid w:val="006C11D2"/>
  </w:style>
  <w:style w:type="numbering" w:customStyle="1" w:styleId="Puntielenco4627">
    <w:name w:val="Punti elenco4627"/>
    <w:rsid w:val="006C11D2"/>
  </w:style>
  <w:style w:type="numbering" w:customStyle="1" w:styleId="Puntielenco4112431">
    <w:name w:val="Punti elenco4112431"/>
    <w:rsid w:val="006C11D2"/>
  </w:style>
  <w:style w:type="numbering" w:customStyle="1" w:styleId="Puntielenco8331">
    <w:name w:val="Punti elenco8331"/>
    <w:rsid w:val="006C11D2"/>
  </w:style>
  <w:style w:type="numbering" w:customStyle="1" w:styleId="Puntielenco512331">
    <w:name w:val="Punti elenco512331"/>
    <w:rsid w:val="006C11D2"/>
  </w:style>
  <w:style w:type="numbering" w:customStyle="1" w:styleId="Puntielenco63331">
    <w:name w:val="Punti elenco63331"/>
    <w:rsid w:val="006C11D2"/>
  </w:style>
  <w:style w:type="numbering" w:customStyle="1" w:styleId="Puntielenco422331">
    <w:name w:val="Punti elenco422331"/>
    <w:rsid w:val="006C11D2"/>
  </w:style>
  <w:style w:type="numbering" w:customStyle="1" w:styleId="Puntielenco4713">
    <w:name w:val="Punti elenco4713"/>
    <w:rsid w:val="006C11D2"/>
  </w:style>
  <w:style w:type="numbering" w:customStyle="1" w:styleId="Puntielenco7613">
    <w:name w:val="Punti elenco7613"/>
    <w:rsid w:val="006C11D2"/>
  </w:style>
  <w:style w:type="numbering" w:customStyle="1" w:styleId="Puntielenco487">
    <w:name w:val="Punti elenco487"/>
    <w:rsid w:val="006C11D2"/>
  </w:style>
  <w:style w:type="numbering" w:customStyle="1" w:styleId="Puntielenco4161">
    <w:name w:val="Punti elenco4161"/>
    <w:rsid w:val="006C11D2"/>
  </w:style>
  <w:style w:type="numbering" w:customStyle="1" w:styleId="Puntielenco777">
    <w:name w:val="Punti elenco777"/>
    <w:rsid w:val="006C11D2"/>
  </w:style>
  <w:style w:type="numbering" w:customStyle="1" w:styleId="Puntielenco6161">
    <w:name w:val="Punti elenco6161"/>
    <w:rsid w:val="006C11D2"/>
  </w:style>
  <w:style w:type="numbering" w:customStyle="1" w:styleId="Puntielenco4112613">
    <w:name w:val="Punti elenco4112613"/>
    <w:rsid w:val="006C11D2"/>
  </w:style>
  <w:style w:type="numbering" w:customStyle="1" w:styleId="Puntielenco62141">
    <w:name w:val="Punti elenco62141"/>
    <w:rsid w:val="006C11D2"/>
  </w:style>
  <w:style w:type="numbering" w:customStyle="1" w:styleId="Puntielenco75213">
    <w:name w:val="Punti elenco75213"/>
    <w:rsid w:val="006C11D2"/>
  </w:style>
  <w:style w:type="numbering" w:customStyle="1" w:styleId="Puntielenco46213">
    <w:name w:val="Punti elenco46213"/>
    <w:rsid w:val="006C11D2"/>
  </w:style>
  <w:style w:type="numbering" w:customStyle="1" w:styleId="Puntielenco75113">
    <w:name w:val="Punti elenco75113"/>
    <w:rsid w:val="006C11D2"/>
  </w:style>
  <w:style w:type="numbering" w:customStyle="1" w:styleId="Puntielenco46113">
    <w:name w:val="Punti elenco46113"/>
    <w:rsid w:val="006C11D2"/>
  </w:style>
  <w:style w:type="numbering" w:customStyle="1" w:styleId="Puntielenco4813">
    <w:name w:val="Punti elenco4813"/>
    <w:rsid w:val="006C11D2"/>
  </w:style>
  <w:style w:type="numbering" w:customStyle="1" w:styleId="Puntielenco7713">
    <w:name w:val="Punti elenco7713"/>
    <w:rsid w:val="006C11D2"/>
  </w:style>
  <w:style w:type="numbering" w:customStyle="1" w:styleId="Puntielenco41124213">
    <w:name w:val="Punti elenco41124213"/>
    <w:rsid w:val="006C11D2"/>
  </w:style>
  <w:style w:type="numbering" w:customStyle="1" w:styleId="Puntielenco47113">
    <w:name w:val="Punti elenco47113"/>
    <w:rsid w:val="006C11D2"/>
  </w:style>
  <w:style w:type="numbering" w:customStyle="1" w:styleId="Puntielenco76113">
    <w:name w:val="Punti elenco76113"/>
    <w:rsid w:val="006C11D2"/>
  </w:style>
  <w:style w:type="numbering" w:customStyle="1" w:styleId="Puntielenco41125113">
    <w:name w:val="Punti elenco41125113"/>
    <w:rsid w:val="006C11D2"/>
  </w:style>
  <w:style w:type="numbering" w:customStyle="1" w:styleId="Puntielenco751113">
    <w:name w:val="Punti elenco751113"/>
    <w:rsid w:val="006C11D2"/>
  </w:style>
  <w:style w:type="numbering" w:customStyle="1" w:styleId="Puntielenco461113">
    <w:name w:val="Punti elenco461113"/>
    <w:rsid w:val="006C11D2"/>
  </w:style>
  <w:style w:type="numbering" w:customStyle="1" w:styleId="Puntielenco48113">
    <w:name w:val="Punti elenco48113"/>
    <w:rsid w:val="006C11D2"/>
  </w:style>
  <w:style w:type="numbering" w:customStyle="1" w:styleId="Puntielenco77113">
    <w:name w:val="Punti elenco77113"/>
    <w:rsid w:val="006C11D2"/>
  </w:style>
  <w:style w:type="numbering" w:customStyle="1" w:styleId="Puntielenco85113">
    <w:name w:val="Punti elenco85113"/>
    <w:rsid w:val="006C11D2"/>
  </w:style>
  <w:style w:type="numbering" w:customStyle="1" w:styleId="Puntielenco635113">
    <w:name w:val="Punti elenco635113"/>
    <w:rsid w:val="006C11D2"/>
  </w:style>
  <w:style w:type="numbering" w:customStyle="1" w:styleId="Puntielenco4225113">
    <w:name w:val="Punti elenco4225113"/>
    <w:rsid w:val="006C11D2"/>
  </w:style>
  <w:style w:type="numbering" w:customStyle="1" w:styleId="Puntielenco41126113">
    <w:name w:val="Punti elenco41126113"/>
    <w:rsid w:val="006C11D2"/>
  </w:style>
  <w:style w:type="numbering" w:customStyle="1" w:styleId="Puntielenco5125113">
    <w:name w:val="Punti elenco5125113"/>
    <w:rsid w:val="006C11D2"/>
  </w:style>
  <w:style w:type="numbering" w:customStyle="1" w:styleId="Puntielenco752113">
    <w:name w:val="Punti elenco752113"/>
    <w:rsid w:val="006C11D2"/>
  </w:style>
  <w:style w:type="numbering" w:customStyle="1" w:styleId="Puntielenco462113">
    <w:name w:val="Punti elenco462113"/>
    <w:rsid w:val="006C11D2"/>
  </w:style>
  <w:style w:type="numbering" w:customStyle="1" w:styleId="Puntielenco411242113">
    <w:name w:val="Punti elenco411242113"/>
    <w:rsid w:val="006C11D2"/>
  </w:style>
  <w:style w:type="numbering" w:customStyle="1" w:styleId="Puntielenco832113">
    <w:name w:val="Punti elenco832113"/>
    <w:rsid w:val="006C11D2"/>
  </w:style>
  <w:style w:type="numbering" w:customStyle="1" w:styleId="Puntielenco51232113">
    <w:name w:val="Punti elenco51232113"/>
    <w:rsid w:val="006C11D2"/>
  </w:style>
  <w:style w:type="numbering" w:customStyle="1" w:styleId="Puntielenco6332113">
    <w:name w:val="Punti elenco6332113"/>
    <w:rsid w:val="006C11D2"/>
  </w:style>
  <w:style w:type="numbering" w:customStyle="1" w:styleId="Puntielenco42232113">
    <w:name w:val="Punti elenco42232113"/>
    <w:rsid w:val="006C11D2"/>
  </w:style>
  <w:style w:type="numbering" w:customStyle="1" w:styleId="Puntielenco4723">
    <w:name w:val="Punti elenco4723"/>
    <w:rsid w:val="006C11D2"/>
  </w:style>
  <w:style w:type="numbering" w:customStyle="1" w:styleId="Puntielenco7623">
    <w:name w:val="Punti elenco7623"/>
    <w:rsid w:val="006C11D2"/>
  </w:style>
  <w:style w:type="numbering" w:customStyle="1" w:styleId="Puntielenco4112523">
    <w:name w:val="Punti elenco4112523"/>
    <w:rsid w:val="006C11D2"/>
  </w:style>
  <w:style w:type="numbering" w:customStyle="1" w:styleId="Puntielenco75123">
    <w:name w:val="Punti elenco75123"/>
    <w:rsid w:val="006C11D2"/>
  </w:style>
  <w:style w:type="numbering" w:customStyle="1" w:styleId="Puntielenco46123">
    <w:name w:val="Punti elenco46123"/>
    <w:rsid w:val="006C11D2"/>
  </w:style>
  <w:style w:type="numbering" w:customStyle="1" w:styleId="Puntielenco41124123">
    <w:name w:val="Punti elenco41124123"/>
    <w:rsid w:val="006C11D2"/>
  </w:style>
  <w:style w:type="numbering" w:customStyle="1" w:styleId="Puntielenco4823">
    <w:name w:val="Punti elenco4823"/>
    <w:rsid w:val="006C11D2"/>
  </w:style>
  <w:style w:type="numbering" w:customStyle="1" w:styleId="Puntielenco7723">
    <w:name w:val="Punti elenco7723"/>
    <w:rsid w:val="006C11D2"/>
  </w:style>
  <w:style w:type="numbering" w:customStyle="1" w:styleId="Puntielenco8523">
    <w:name w:val="Punti elenco8523"/>
    <w:rsid w:val="006C11D2"/>
  </w:style>
  <w:style w:type="numbering" w:customStyle="1" w:styleId="Puntielenco63523">
    <w:name w:val="Punti elenco63523"/>
    <w:rsid w:val="006C11D2"/>
  </w:style>
  <w:style w:type="numbering" w:customStyle="1" w:styleId="Puntielenco422523">
    <w:name w:val="Punti elenco422523"/>
    <w:rsid w:val="006C11D2"/>
  </w:style>
  <w:style w:type="numbering" w:customStyle="1" w:styleId="Puntielenco4112623">
    <w:name w:val="Punti elenco4112623"/>
    <w:rsid w:val="006C11D2"/>
  </w:style>
  <w:style w:type="numbering" w:customStyle="1" w:styleId="Puntielenco512523">
    <w:name w:val="Punti elenco512523"/>
    <w:rsid w:val="006C11D2"/>
  </w:style>
  <w:style w:type="numbering" w:customStyle="1" w:styleId="Puntielenco75223">
    <w:name w:val="Punti elenco75223"/>
    <w:rsid w:val="006C11D2"/>
  </w:style>
  <w:style w:type="numbering" w:customStyle="1" w:styleId="Puntielenco46223">
    <w:name w:val="Punti elenco46223"/>
    <w:rsid w:val="006C11D2"/>
  </w:style>
  <w:style w:type="numbering" w:customStyle="1" w:styleId="Puntielenco41124223">
    <w:name w:val="Punti elenco41124223"/>
    <w:rsid w:val="006C11D2"/>
  </w:style>
  <w:style w:type="numbering" w:customStyle="1" w:styleId="Puntielenco83223">
    <w:name w:val="Punti elenco83223"/>
    <w:rsid w:val="006C11D2"/>
  </w:style>
  <w:style w:type="numbering" w:customStyle="1" w:styleId="Puntielenco5123223">
    <w:name w:val="Punti elenco5123223"/>
    <w:rsid w:val="006C11D2"/>
  </w:style>
  <w:style w:type="numbering" w:customStyle="1" w:styleId="Puntielenco633223">
    <w:name w:val="Punti elenco633223"/>
    <w:rsid w:val="006C11D2"/>
  </w:style>
  <w:style w:type="numbering" w:customStyle="1" w:styleId="Puntielenco4223223">
    <w:name w:val="Punti elenco4223223"/>
    <w:rsid w:val="006C11D2"/>
  </w:style>
  <w:style w:type="numbering" w:customStyle="1" w:styleId="Puntielenco4733">
    <w:name w:val="Punti elenco4733"/>
    <w:rsid w:val="006C11D2"/>
  </w:style>
  <w:style w:type="numbering" w:customStyle="1" w:styleId="Puntielenco7633">
    <w:name w:val="Punti elenco7633"/>
    <w:rsid w:val="006C11D2"/>
  </w:style>
  <w:style w:type="numbering" w:customStyle="1" w:styleId="Puntielenco8433">
    <w:name w:val="Punti elenco8433"/>
    <w:rsid w:val="006C11D2"/>
  </w:style>
  <w:style w:type="numbering" w:customStyle="1" w:styleId="Puntielenco63433">
    <w:name w:val="Punti elenco63433"/>
    <w:rsid w:val="006C11D2"/>
  </w:style>
  <w:style w:type="numbering" w:customStyle="1" w:styleId="Puntielenco422433">
    <w:name w:val="Punti elenco422433"/>
    <w:rsid w:val="006C11D2"/>
  </w:style>
  <w:style w:type="numbering" w:customStyle="1" w:styleId="Puntielenco4112533">
    <w:name w:val="Punti elenco4112533"/>
    <w:rsid w:val="006C11D2"/>
  </w:style>
  <w:style w:type="numbering" w:customStyle="1" w:styleId="Puntielenco512433">
    <w:name w:val="Punti elenco512433"/>
    <w:rsid w:val="006C11D2"/>
  </w:style>
  <w:style w:type="numbering" w:customStyle="1" w:styleId="Puntielenco42271233">
    <w:name w:val="Punti elenco42271233"/>
    <w:rsid w:val="006C11D2"/>
  </w:style>
  <w:style w:type="numbering" w:customStyle="1" w:styleId="Puntielenco4101233">
    <w:name w:val="Punti elenco4101233"/>
    <w:rsid w:val="006C11D2"/>
  </w:style>
  <w:style w:type="numbering" w:customStyle="1" w:styleId="Puntielenco75133">
    <w:name w:val="Punti elenco75133"/>
    <w:rsid w:val="006C11D2"/>
  </w:style>
  <w:style w:type="numbering" w:customStyle="1" w:styleId="Puntielenco46133">
    <w:name w:val="Punti elenco46133"/>
    <w:rsid w:val="006C11D2"/>
  </w:style>
  <w:style w:type="numbering" w:customStyle="1" w:styleId="Puntielenco41124133">
    <w:name w:val="Punti elenco41124133"/>
    <w:rsid w:val="006C11D2"/>
  </w:style>
  <w:style w:type="numbering" w:customStyle="1" w:styleId="Puntielenco83133">
    <w:name w:val="Punti elenco83133"/>
    <w:rsid w:val="006C11D2"/>
  </w:style>
  <w:style w:type="numbering" w:customStyle="1" w:styleId="Puntielenco5123133">
    <w:name w:val="Punti elenco5123133"/>
    <w:rsid w:val="006C11D2"/>
  </w:style>
  <w:style w:type="numbering" w:customStyle="1" w:styleId="Puntielenco633133">
    <w:name w:val="Punti elenco633133"/>
    <w:rsid w:val="006C11D2"/>
  </w:style>
  <w:style w:type="numbering" w:customStyle="1" w:styleId="Puntielenco4223133">
    <w:name w:val="Punti elenco4223133"/>
    <w:rsid w:val="006C11D2"/>
  </w:style>
  <w:style w:type="numbering" w:customStyle="1" w:styleId="Puntielenco4833">
    <w:name w:val="Punti elenco4833"/>
    <w:rsid w:val="006C11D2"/>
  </w:style>
  <w:style w:type="numbering" w:customStyle="1" w:styleId="Puntielenco7733">
    <w:name w:val="Punti elenco7733"/>
    <w:rsid w:val="006C11D2"/>
  </w:style>
  <w:style w:type="numbering" w:customStyle="1" w:styleId="Puntielenco8533">
    <w:name w:val="Punti elenco8533"/>
    <w:rsid w:val="006C11D2"/>
  </w:style>
  <w:style w:type="numbering" w:customStyle="1" w:styleId="Puntielenco63533">
    <w:name w:val="Punti elenco63533"/>
    <w:rsid w:val="006C11D2"/>
  </w:style>
  <w:style w:type="numbering" w:customStyle="1" w:styleId="Puntielenco422533">
    <w:name w:val="Punti elenco422533"/>
    <w:rsid w:val="006C11D2"/>
  </w:style>
  <w:style w:type="numbering" w:customStyle="1" w:styleId="Puntielenco4112633">
    <w:name w:val="Punti elenco4112633"/>
    <w:rsid w:val="006C11D2"/>
  </w:style>
  <w:style w:type="numbering" w:customStyle="1" w:styleId="Puntielenco512533">
    <w:name w:val="Punti elenco512533"/>
    <w:rsid w:val="006C11D2"/>
  </w:style>
  <w:style w:type="numbering" w:customStyle="1" w:styleId="Puntielenco42271333">
    <w:name w:val="Punti elenco42271333"/>
    <w:rsid w:val="006C11D2"/>
  </w:style>
  <w:style w:type="numbering" w:customStyle="1" w:styleId="Puntielenco4101333">
    <w:name w:val="Punti elenco4101333"/>
    <w:rsid w:val="006C11D2"/>
  </w:style>
  <w:style w:type="numbering" w:customStyle="1" w:styleId="Puntielenco75233">
    <w:name w:val="Punti elenco75233"/>
    <w:rsid w:val="006C11D2"/>
  </w:style>
  <w:style w:type="numbering" w:customStyle="1" w:styleId="Puntielenco46233">
    <w:name w:val="Punti elenco46233"/>
    <w:rsid w:val="006C11D2"/>
  </w:style>
  <w:style w:type="numbering" w:customStyle="1" w:styleId="Puntielenco41124233">
    <w:name w:val="Punti elenco41124233"/>
    <w:rsid w:val="006C11D2"/>
  </w:style>
  <w:style w:type="numbering" w:customStyle="1" w:styleId="Puntielenco83233">
    <w:name w:val="Punti elenco83233"/>
    <w:rsid w:val="006C11D2"/>
  </w:style>
  <w:style w:type="numbering" w:customStyle="1" w:styleId="Puntielenco5123233">
    <w:name w:val="Punti elenco5123233"/>
    <w:rsid w:val="006C11D2"/>
  </w:style>
  <w:style w:type="numbering" w:customStyle="1" w:styleId="Puntielenco633233">
    <w:name w:val="Punti elenco633233"/>
    <w:rsid w:val="006C11D2"/>
  </w:style>
  <w:style w:type="numbering" w:customStyle="1" w:styleId="Puntielenco4223233">
    <w:name w:val="Punti elenco4223233"/>
    <w:rsid w:val="006C11D2"/>
  </w:style>
  <w:style w:type="numbering" w:customStyle="1" w:styleId="Puntielenco4743">
    <w:name w:val="Punti elenco4743"/>
    <w:rsid w:val="006C11D2"/>
  </w:style>
  <w:style w:type="numbering" w:customStyle="1" w:styleId="Puntielenco7643">
    <w:name w:val="Punti elenco7643"/>
    <w:rsid w:val="006C11D2"/>
  </w:style>
  <w:style w:type="numbering" w:customStyle="1" w:styleId="Puntielenco8443">
    <w:name w:val="Punti elenco8443"/>
    <w:rsid w:val="006C11D2"/>
  </w:style>
  <w:style w:type="numbering" w:customStyle="1" w:styleId="Puntielenco63443">
    <w:name w:val="Punti elenco63443"/>
    <w:rsid w:val="006C11D2"/>
  </w:style>
  <w:style w:type="numbering" w:customStyle="1" w:styleId="Puntielenco422443">
    <w:name w:val="Punti elenco422443"/>
    <w:rsid w:val="006C11D2"/>
  </w:style>
  <w:style w:type="numbering" w:customStyle="1" w:styleId="Puntielenco4112543">
    <w:name w:val="Punti elenco4112543"/>
    <w:rsid w:val="006C11D2"/>
  </w:style>
  <w:style w:type="numbering" w:customStyle="1" w:styleId="Puntielenco512443">
    <w:name w:val="Punti elenco512443"/>
    <w:rsid w:val="006C11D2"/>
  </w:style>
  <w:style w:type="numbering" w:customStyle="1" w:styleId="Puntielenco42271243">
    <w:name w:val="Punti elenco42271243"/>
    <w:rsid w:val="006C11D2"/>
  </w:style>
  <w:style w:type="numbering" w:customStyle="1" w:styleId="Puntielenco4101243">
    <w:name w:val="Punti elenco4101243"/>
    <w:rsid w:val="006C11D2"/>
  </w:style>
  <w:style w:type="numbering" w:customStyle="1" w:styleId="Puntielenco75143">
    <w:name w:val="Punti elenco75143"/>
    <w:rsid w:val="006C11D2"/>
  </w:style>
  <w:style w:type="numbering" w:customStyle="1" w:styleId="Puntielenco46143">
    <w:name w:val="Punti elenco46143"/>
    <w:rsid w:val="006C11D2"/>
  </w:style>
  <w:style w:type="numbering" w:customStyle="1" w:styleId="Puntielenco41124143">
    <w:name w:val="Punti elenco41124143"/>
    <w:rsid w:val="006C11D2"/>
  </w:style>
  <w:style w:type="numbering" w:customStyle="1" w:styleId="Puntielenco83143">
    <w:name w:val="Punti elenco83143"/>
    <w:rsid w:val="006C11D2"/>
  </w:style>
  <w:style w:type="numbering" w:customStyle="1" w:styleId="Puntielenco5123143">
    <w:name w:val="Punti elenco5123143"/>
    <w:rsid w:val="006C11D2"/>
  </w:style>
  <w:style w:type="numbering" w:customStyle="1" w:styleId="Puntielenco633143">
    <w:name w:val="Punti elenco633143"/>
    <w:rsid w:val="006C11D2"/>
  </w:style>
  <w:style w:type="numbering" w:customStyle="1" w:styleId="Puntielenco4223143">
    <w:name w:val="Punti elenco4223143"/>
    <w:rsid w:val="006C11D2"/>
  </w:style>
  <w:style w:type="numbering" w:customStyle="1" w:styleId="Puntielenco4843">
    <w:name w:val="Punti elenco4843"/>
    <w:rsid w:val="006C11D2"/>
  </w:style>
  <w:style w:type="numbering" w:customStyle="1" w:styleId="Puntielenco7743">
    <w:name w:val="Punti elenco7743"/>
    <w:rsid w:val="006C11D2"/>
  </w:style>
  <w:style w:type="numbering" w:customStyle="1" w:styleId="Puntielenco8543">
    <w:name w:val="Punti elenco8543"/>
    <w:rsid w:val="006C11D2"/>
  </w:style>
  <w:style w:type="numbering" w:customStyle="1" w:styleId="Puntielenco63543">
    <w:name w:val="Punti elenco63543"/>
    <w:rsid w:val="006C11D2"/>
  </w:style>
  <w:style w:type="numbering" w:customStyle="1" w:styleId="Puntielenco422543">
    <w:name w:val="Punti elenco422543"/>
    <w:rsid w:val="006C11D2"/>
  </w:style>
  <w:style w:type="numbering" w:customStyle="1" w:styleId="Puntielenco4112643">
    <w:name w:val="Punti elenco4112643"/>
    <w:rsid w:val="006C11D2"/>
  </w:style>
  <w:style w:type="numbering" w:customStyle="1" w:styleId="Puntielenco512543">
    <w:name w:val="Punti elenco512543"/>
    <w:rsid w:val="006C11D2"/>
  </w:style>
  <w:style w:type="numbering" w:customStyle="1" w:styleId="Puntielenco42271343">
    <w:name w:val="Punti elenco42271343"/>
    <w:rsid w:val="006C11D2"/>
  </w:style>
  <w:style w:type="numbering" w:customStyle="1" w:styleId="Puntielenco4101343">
    <w:name w:val="Punti elenco4101343"/>
    <w:rsid w:val="006C11D2"/>
  </w:style>
  <w:style w:type="numbering" w:customStyle="1" w:styleId="Puntielenco75243">
    <w:name w:val="Punti elenco75243"/>
    <w:rsid w:val="006C11D2"/>
  </w:style>
  <w:style w:type="numbering" w:customStyle="1" w:styleId="Puntielenco46243">
    <w:name w:val="Punti elenco46243"/>
    <w:rsid w:val="006C11D2"/>
  </w:style>
  <w:style w:type="numbering" w:customStyle="1" w:styleId="Puntielenco41124243">
    <w:name w:val="Punti elenco41124243"/>
    <w:rsid w:val="006C11D2"/>
  </w:style>
  <w:style w:type="numbering" w:customStyle="1" w:styleId="Puntielenco83243">
    <w:name w:val="Punti elenco83243"/>
    <w:rsid w:val="006C11D2"/>
  </w:style>
  <w:style w:type="numbering" w:customStyle="1" w:styleId="Puntielenco5123243">
    <w:name w:val="Punti elenco5123243"/>
    <w:rsid w:val="006C11D2"/>
  </w:style>
  <w:style w:type="numbering" w:customStyle="1" w:styleId="Puntielenco4223243">
    <w:name w:val="Punti elenco4223243"/>
    <w:rsid w:val="006C11D2"/>
  </w:style>
  <w:style w:type="numbering" w:customStyle="1" w:styleId="Puntielenco42271152">
    <w:name w:val="Punti elenco42271152"/>
    <w:rsid w:val="006C11D2"/>
  </w:style>
  <w:style w:type="numbering" w:customStyle="1" w:styleId="Puntielenco4101152">
    <w:name w:val="Punti elenco4101152"/>
    <w:rsid w:val="006C11D2"/>
  </w:style>
  <w:style w:type="numbering" w:customStyle="1" w:styleId="Puntielenco4752">
    <w:name w:val="Punti elenco4752"/>
    <w:rsid w:val="006C11D2"/>
  </w:style>
  <w:style w:type="numbering" w:customStyle="1" w:styleId="Puntielenco7652">
    <w:name w:val="Punti elenco7652"/>
    <w:rsid w:val="006C11D2"/>
  </w:style>
  <w:style w:type="numbering" w:customStyle="1" w:styleId="Puntielenco8452">
    <w:name w:val="Punti elenco8452"/>
    <w:rsid w:val="006C11D2"/>
  </w:style>
  <w:style w:type="numbering" w:customStyle="1" w:styleId="Puntielenco63452">
    <w:name w:val="Punti elenco63452"/>
    <w:rsid w:val="006C11D2"/>
  </w:style>
  <w:style w:type="numbering" w:customStyle="1" w:styleId="Puntielenco422452">
    <w:name w:val="Punti elenco422452"/>
    <w:rsid w:val="006C11D2"/>
  </w:style>
  <w:style w:type="numbering" w:customStyle="1" w:styleId="Puntielenco4112552">
    <w:name w:val="Punti elenco4112552"/>
    <w:rsid w:val="006C11D2"/>
  </w:style>
  <w:style w:type="numbering" w:customStyle="1" w:styleId="Puntielenco512452">
    <w:name w:val="Punti elenco512452"/>
    <w:rsid w:val="006C11D2"/>
  </w:style>
  <w:style w:type="numbering" w:customStyle="1" w:styleId="Puntielenco42271252">
    <w:name w:val="Punti elenco42271252"/>
    <w:rsid w:val="006C11D2"/>
  </w:style>
  <w:style w:type="numbering" w:customStyle="1" w:styleId="Puntielenco4101252">
    <w:name w:val="Punti elenco4101252"/>
    <w:rsid w:val="006C11D2"/>
  </w:style>
  <w:style w:type="numbering" w:customStyle="1" w:styleId="Puntielenco75152">
    <w:name w:val="Punti elenco75152"/>
    <w:rsid w:val="006C11D2"/>
  </w:style>
  <w:style w:type="numbering" w:customStyle="1" w:styleId="Puntielenco46152">
    <w:name w:val="Punti elenco46152"/>
    <w:rsid w:val="006C11D2"/>
  </w:style>
  <w:style w:type="numbering" w:customStyle="1" w:styleId="Puntielenco41124152">
    <w:name w:val="Punti elenco41124152"/>
    <w:rsid w:val="006C11D2"/>
  </w:style>
  <w:style w:type="numbering" w:customStyle="1" w:styleId="Puntielenco83152">
    <w:name w:val="Punti elenco83152"/>
    <w:rsid w:val="006C11D2"/>
  </w:style>
  <w:style w:type="numbering" w:customStyle="1" w:styleId="Puntielenco5123152">
    <w:name w:val="Punti elenco5123152"/>
    <w:rsid w:val="006C11D2"/>
  </w:style>
  <w:style w:type="numbering" w:customStyle="1" w:styleId="Puntielenco633152">
    <w:name w:val="Punti elenco633152"/>
    <w:rsid w:val="006C11D2"/>
  </w:style>
  <w:style w:type="numbering" w:customStyle="1" w:styleId="Puntielenco4223152">
    <w:name w:val="Punti elenco4223152"/>
    <w:rsid w:val="006C11D2"/>
  </w:style>
  <w:style w:type="numbering" w:customStyle="1" w:styleId="Puntielenco4852">
    <w:name w:val="Punti elenco4852"/>
    <w:rsid w:val="006C11D2"/>
  </w:style>
  <w:style w:type="numbering" w:customStyle="1" w:styleId="Puntielenco7752">
    <w:name w:val="Punti elenco7752"/>
    <w:rsid w:val="006C11D2"/>
  </w:style>
  <w:style w:type="numbering" w:customStyle="1" w:styleId="Puntielenco8552">
    <w:name w:val="Punti elenco8552"/>
    <w:rsid w:val="006C11D2"/>
  </w:style>
  <w:style w:type="numbering" w:customStyle="1" w:styleId="Puntielenco63552">
    <w:name w:val="Punti elenco63552"/>
    <w:rsid w:val="006C11D2"/>
  </w:style>
  <w:style w:type="numbering" w:customStyle="1" w:styleId="Puntielenco422552">
    <w:name w:val="Punti elenco422552"/>
    <w:rsid w:val="006C11D2"/>
  </w:style>
  <w:style w:type="numbering" w:customStyle="1" w:styleId="Puntielenco4112652">
    <w:name w:val="Punti elenco4112652"/>
    <w:rsid w:val="006C11D2"/>
  </w:style>
  <w:style w:type="numbering" w:customStyle="1" w:styleId="Puntielenco512552">
    <w:name w:val="Punti elenco512552"/>
    <w:rsid w:val="006C11D2"/>
  </w:style>
  <w:style w:type="numbering" w:customStyle="1" w:styleId="Puntielenco42271352">
    <w:name w:val="Punti elenco42271352"/>
    <w:rsid w:val="006C11D2"/>
  </w:style>
  <w:style w:type="numbering" w:customStyle="1" w:styleId="Puntielenco4101352">
    <w:name w:val="Punti elenco4101352"/>
    <w:rsid w:val="006C11D2"/>
  </w:style>
  <w:style w:type="numbering" w:customStyle="1" w:styleId="Puntielenco75252">
    <w:name w:val="Punti elenco75252"/>
    <w:rsid w:val="006C11D2"/>
  </w:style>
  <w:style w:type="numbering" w:customStyle="1" w:styleId="Puntielenco46252">
    <w:name w:val="Punti elenco46252"/>
    <w:rsid w:val="006C11D2"/>
  </w:style>
  <w:style w:type="numbering" w:customStyle="1" w:styleId="Puntielenco41124252">
    <w:name w:val="Punti elenco41124252"/>
    <w:rsid w:val="006C11D2"/>
  </w:style>
  <w:style w:type="numbering" w:customStyle="1" w:styleId="Puntielenco83252">
    <w:name w:val="Punti elenco83252"/>
    <w:rsid w:val="006C11D2"/>
  </w:style>
  <w:style w:type="numbering" w:customStyle="1" w:styleId="Puntielenco5123252">
    <w:name w:val="Punti elenco5123252"/>
    <w:rsid w:val="006C11D2"/>
  </w:style>
  <w:style w:type="numbering" w:customStyle="1" w:styleId="Puntielenco633252">
    <w:name w:val="Punti elenco633252"/>
    <w:rsid w:val="006C11D2"/>
  </w:style>
  <w:style w:type="numbering" w:customStyle="1" w:styleId="Puntielenco4223252">
    <w:name w:val="Punti elenco4223252"/>
    <w:rsid w:val="006C11D2"/>
  </w:style>
  <w:style w:type="numbering" w:customStyle="1" w:styleId="Puntielenco47122">
    <w:name w:val="Punti elenco47122"/>
    <w:rsid w:val="006C11D2"/>
  </w:style>
  <w:style w:type="numbering" w:customStyle="1" w:styleId="Puntielenco76122">
    <w:name w:val="Punti elenco76122"/>
    <w:rsid w:val="006C11D2"/>
  </w:style>
  <w:style w:type="numbering" w:customStyle="1" w:styleId="Puntielenco84122">
    <w:name w:val="Punti elenco84122"/>
    <w:rsid w:val="006C11D2"/>
  </w:style>
  <w:style w:type="numbering" w:customStyle="1" w:styleId="Puntielenco634122">
    <w:name w:val="Punti elenco634122"/>
    <w:rsid w:val="006C11D2"/>
  </w:style>
  <w:style w:type="numbering" w:customStyle="1" w:styleId="Puntielenco4224122">
    <w:name w:val="Punti elenco4224122"/>
    <w:rsid w:val="006C11D2"/>
  </w:style>
  <w:style w:type="numbering" w:customStyle="1" w:styleId="Puntielenco41125122">
    <w:name w:val="Punti elenco41125122"/>
    <w:rsid w:val="006C11D2"/>
  </w:style>
  <w:style w:type="numbering" w:customStyle="1" w:styleId="Puntielenco5124122">
    <w:name w:val="Punti elenco5124122"/>
    <w:rsid w:val="006C11D2"/>
  </w:style>
  <w:style w:type="numbering" w:customStyle="1" w:styleId="Puntielenco751122">
    <w:name w:val="Punti elenco751122"/>
    <w:rsid w:val="006C11D2"/>
  </w:style>
  <w:style w:type="numbering" w:customStyle="1" w:styleId="Puntielenco461122">
    <w:name w:val="Punti elenco461122"/>
    <w:rsid w:val="006C11D2"/>
  </w:style>
  <w:style w:type="numbering" w:customStyle="1" w:styleId="Puntielenco411241122">
    <w:name w:val="Punti elenco411241122"/>
    <w:rsid w:val="006C11D2"/>
  </w:style>
  <w:style w:type="numbering" w:customStyle="1" w:styleId="Puntielenco831122">
    <w:name w:val="Punti elenco831122"/>
    <w:rsid w:val="006C11D2"/>
  </w:style>
  <w:style w:type="numbering" w:customStyle="1" w:styleId="Puntielenco51231122">
    <w:name w:val="Punti elenco51231122"/>
    <w:rsid w:val="006C11D2"/>
  </w:style>
  <w:style w:type="numbering" w:customStyle="1" w:styleId="Puntielenco6331122">
    <w:name w:val="Punti elenco6331122"/>
    <w:rsid w:val="006C11D2"/>
  </w:style>
  <w:style w:type="numbering" w:customStyle="1" w:styleId="Puntielenco42231122">
    <w:name w:val="Punti elenco42231122"/>
    <w:rsid w:val="006C11D2"/>
  </w:style>
  <w:style w:type="numbering" w:customStyle="1" w:styleId="Puntielenco48122">
    <w:name w:val="Punti elenco48122"/>
    <w:rsid w:val="006C11D2"/>
  </w:style>
  <w:style w:type="numbering" w:customStyle="1" w:styleId="Puntielenco77122">
    <w:name w:val="Punti elenco77122"/>
    <w:rsid w:val="006C11D2"/>
  </w:style>
  <w:style w:type="numbering" w:customStyle="1" w:styleId="Puntielenco85122">
    <w:name w:val="Punti elenco85122"/>
    <w:rsid w:val="006C11D2"/>
  </w:style>
  <w:style w:type="numbering" w:customStyle="1" w:styleId="Puntielenco635122">
    <w:name w:val="Punti elenco635122"/>
    <w:rsid w:val="006C11D2"/>
  </w:style>
  <w:style w:type="numbering" w:customStyle="1" w:styleId="Puntielenco4225122">
    <w:name w:val="Punti elenco4225122"/>
    <w:rsid w:val="006C11D2"/>
  </w:style>
  <w:style w:type="numbering" w:customStyle="1" w:styleId="Puntielenco41126122">
    <w:name w:val="Punti elenco41126122"/>
    <w:rsid w:val="006C11D2"/>
  </w:style>
  <w:style w:type="numbering" w:customStyle="1" w:styleId="Puntielenco5125122">
    <w:name w:val="Punti elenco5125122"/>
    <w:rsid w:val="006C11D2"/>
  </w:style>
  <w:style w:type="numbering" w:customStyle="1" w:styleId="Puntielenco422713122">
    <w:name w:val="Punti elenco422713122"/>
    <w:rsid w:val="006C11D2"/>
  </w:style>
  <w:style w:type="numbering" w:customStyle="1" w:styleId="Puntielenco41013122">
    <w:name w:val="Punti elenco41013122"/>
    <w:rsid w:val="006C11D2"/>
  </w:style>
  <w:style w:type="numbering" w:customStyle="1" w:styleId="Puntielenco752122">
    <w:name w:val="Punti elenco752122"/>
    <w:rsid w:val="006C11D2"/>
  </w:style>
  <w:style w:type="numbering" w:customStyle="1" w:styleId="Puntielenco462122">
    <w:name w:val="Punti elenco462122"/>
    <w:rsid w:val="006C11D2"/>
  </w:style>
  <w:style w:type="numbering" w:customStyle="1" w:styleId="Puntielenco411242122">
    <w:name w:val="Punti elenco411242122"/>
    <w:rsid w:val="006C11D2"/>
  </w:style>
  <w:style w:type="numbering" w:customStyle="1" w:styleId="Puntielenco832122">
    <w:name w:val="Punti elenco832122"/>
    <w:rsid w:val="006C11D2"/>
  </w:style>
  <w:style w:type="numbering" w:customStyle="1" w:styleId="Puntielenco51232122">
    <w:name w:val="Punti elenco51232122"/>
    <w:rsid w:val="006C11D2"/>
  </w:style>
  <w:style w:type="numbering" w:customStyle="1" w:styleId="Puntielenco6332122">
    <w:name w:val="Punti elenco6332122"/>
    <w:rsid w:val="006C11D2"/>
  </w:style>
  <w:style w:type="numbering" w:customStyle="1" w:styleId="Puntielenco42232122">
    <w:name w:val="Punti elenco42232122"/>
    <w:rsid w:val="006C11D2"/>
  </w:style>
  <w:style w:type="numbering" w:customStyle="1" w:styleId="Puntielenco47212">
    <w:name w:val="Punti elenco47212"/>
    <w:rsid w:val="006C11D2"/>
  </w:style>
  <w:style w:type="numbering" w:customStyle="1" w:styleId="Puntielenco76212">
    <w:name w:val="Punti elenco76212"/>
    <w:rsid w:val="006C11D2"/>
  </w:style>
  <w:style w:type="numbering" w:customStyle="1" w:styleId="Puntielenco84212">
    <w:name w:val="Punti elenco84212"/>
    <w:rsid w:val="006C11D2"/>
  </w:style>
  <w:style w:type="numbering" w:customStyle="1" w:styleId="Puntielenco634212">
    <w:name w:val="Punti elenco634212"/>
    <w:rsid w:val="006C11D2"/>
  </w:style>
  <w:style w:type="numbering" w:customStyle="1" w:styleId="Puntielenco4224212">
    <w:name w:val="Punti elenco4224212"/>
    <w:rsid w:val="006C11D2"/>
  </w:style>
  <w:style w:type="numbering" w:customStyle="1" w:styleId="Puntielenco41125212">
    <w:name w:val="Punti elenco41125212"/>
    <w:rsid w:val="006C11D2"/>
  </w:style>
  <w:style w:type="numbering" w:customStyle="1" w:styleId="Puntielenco5124212">
    <w:name w:val="Punti elenco5124212"/>
    <w:rsid w:val="006C11D2"/>
  </w:style>
  <w:style w:type="numbering" w:customStyle="1" w:styleId="Puntielenco751212">
    <w:name w:val="Punti elenco751212"/>
    <w:rsid w:val="006C11D2"/>
  </w:style>
  <w:style w:type="numbering" w:customStyle="1" w:styleId="Puntielenco461212">
    <w:name w:val="Punti elenco461212"/>
    <w:rsid w:val="006C11D2"/>
  </w:style>
  <w:style w:type="numbering" w:customStyle="1" w:styleId="Puntielenco411241212">
    <w:name w:val="Punti elenco411241212"/>
    <w:rsid w:val="006C11D2"/>
  </w:style>
  <w:style w:type="numbering" w:customStyle="1" w:styleId="Puntielenco831212">
    <w:name w:val="Punti elenco831212"/>
    <w:rsid w:val="006C11D2"/>
  </w:style>
  <w:style w:type="numbering" w:customStyle="1" w:styleId="Puntielenco51231212">
    <w:name w:val="Punti elenco51231212"/>
    <w:rsid w:val="006C11D2"/>
  </w:style>
  <w:style w:type="numbering" w:customStyle="1" w:styleId="Puntielenco6331212">
    <w:name w:val="Punti elenco6331212"/>
    <w:rsid w:val="006C11D2"/>
  </w:style>
  <w:style w:type="numbering" w:customStyle="1" w:styleId="Puntielenco42231212">
    <w:name w:val="Punti elenco42231212"/>
    <w:rsid w:val="006C11D2"/>
  </w:style>
  <w:style w:type="numbering" w:customStyle="1" w:styleId="Puntielenco48212">
    <w:name w:val="Punti elenco48212"/>
    <w:rsid w:val="006C11D2"/>
  </w:style>
  <w:style w:type="numbering" w:customStyle="1" w:styleId="Puntielenco77212">
    <w:name w:val="Punti elenco77212"/>
    <w:rsid w:val="006C11D2"/>
  </w:style>
  <w:style w:type="numbering" w:customStyle="1" w:styleId="Puntielenco85212">
    <w:name w:val="Punti elenco85212"/>
    <w:rsid w:val="006C11D2"/>
  </w:style>
  <w:style w:type="numbering" w:customStyle="1" w:styleId="Puntielenco635212">
    <w:name w:val="Punti elenco635212"/>
    <w:rsid w:val="006C11D2"/>
  </w:style>
  <w:style w:type="numbering" w:customStyle="1" w:styleId="Puntielenco4225212">
    <w:name w:val="Punti elenco4225212"/>
    <w:rsid w:val="006C11D2"/>
  </w:style>
  <w:style w:type="numbering" w:customStyle="1" w:styleId="Puntielenco41126212">
    <w:name w:val="Punti elenco41126212"/>
    <w:rsid w:val="006C11D2"/>
  </w:style>
  <w:style w:type="numbering" w:customStyle="1" w:styleId="Puntielenco5125212">
    <w:name w:val="Punti elenco5125212"/>
    <w:rsid w:val="006C11D2"/>
  </w:style>
  <w:style w:type="numbering" w:customStyle="1" w:styleId="Puntielenco422713212">
    <w:name w:val="Punti elenco422713212"/>
    <w:rsid w:val="006C11D2"/>
  </w:style>
  <w:style w:type="numbering" w:customStyle="1" w:styleId="Puntielenco41013212">
    <w:name w:val="Punti elenco41013212"/>
    <w:rsid w:val="006C11D2"/>
  </w:style>
  <w:style w:type="numbering" w:customStyle="1" w:styleId="Puntielenco752212">
    <w:name w:val="Punti elenco752212"/>
    <w:rsid w:val="006C11D2"/>
  </w:style>
  <w:style w:type="numbering" w:customStyle="1" w:styleId="Puntielenco462212">
    <w:name w:val="Punti elenco462212"/>
    <w:rsid w:val="006C11D2"/>
  </w:style>
  <w:style w:type="numbering" w:customStyle="1" w:styleId="Puntielenco411242212">
    <w:name w:val="Punti elenco411242212"/>
    <w:rsid w:val="006C11D2"/>
  </w:style>
  <w:style w:type="numbering" w:customStyle="1" w:styleId="Puntielenco832212">
    <w:name w:val="Punti elenco832212"/>
    <w:rsid w:val="006C11D2"/>
  </w:style>
  <w:style w:type="numbering" w:customStyle="1" w:styleId="Puntielenco51232212">
    <w:name w:val="Punti elenco51232212"/>
    <w:rsid w:val="006C11D2"/>
  </w:style>
  <w:style w:type="numbering" w:customStyle="1" w:styleId="Puntielenco6332212">
    <w:name w:val="Punti elenco6332212"/>
    <w:rsid w:val="006C11D2"/>
  </w:style>
  <w:style w:type="numbering" w:customStyle="1" w:styleId="Puntielenco42232212">
    <w:name w:val="Punti elenco42232212"/>
    <w:rsid w:val="006C11D2"/>
  </w:style>
  <w:style w:type="numbering" w:customStyle="1" w:styleId="Puntielenco47312">
    <w:name w:val="Punti elenco47312"/>
    <w:rsid w:val="006C11D2"/>
  </w:style>
  <w:style w:type="numbering" w:customStyle="1" w:styleId="Puntielenco76312">
    <w:name w:val="Punti elenco76312"/>
    <w:rsid w:val="006C11D2"/>
  </w:style>
  <w:style w:type="numbering" w:customStyle="1" w:styleId="Puntielenco84312">
    <w:name w:val="Punti elenco84312"/>
    <w:rsid w:val="006C11D2"/>
  </w:style>
  <w:style w:type="numbering" w:customStyle="1" w:styleId="Puntielenco634312">
    <w:name w:val="Punti elenco634312"/>
    <w:rsid w:val="006C11D2"/>
  </w:style>
  <w:style w:type="numbering" w:customStyle="1" w:styleId="Puntielenco4224312">
    <w:name w:val="Punti elenco4224312"/>
    <w:rsid w:val="006C11D2"/>
  </w:style>
  <w:style w:type="numbering" w:customStyle="1" w:styleId="Puntielenco41125312">
    <w:name w:val="Punti elenco41125312"/>
    <w:rsid w:val="006C11D2"/>
  </w:style>
  <w:style w:type="numbering" w:customStyle="1" w:styleId="Puntielenco5124312">
    <w:name w:val="Punti elenco5124312"/>
    <w:rsid w:val="006C11D2"/>
  </w:style>
  <w:style w:type="numbering" w:customStyle="1" w:styleId="Puntielenco422712312">
    <w:name w:val="Punti elenco422712312"/>
    <w:rsid w:val="006C11D2"/>
  </w:style>
  <w:style w:type="numbering" w:customStyle="1" w:styleId="Puntielenco41012312">
    <w:name w:val="Punti elenco41012312"/>
    <w:rsid w:val="006C11D2"/>
  </w:style>
  <w:style w:type="numbering" w:customStyle="1" w:styleId="Puntielenco751312">
    <w:name w:val="Punti elenco751312"/>
    <w:rsid w:val="006C11D2"/>
  </w:style>
  <w:style w:type="numbering" w:customStyle="1" w:styleId="Puntielenco461312">
    <w:name w:val="Punti elenco461312"/>
    <w:rsid w:val="006C11D2"/>
  </w:style>
  <w:style w:type="numbering" w:customStyle="1" w:styleId="Puntielenco411241312">
    <w:name w:val="Punti elenco411241312"/>
    <w:rsid w:val="006C11D2"/>
  </w:style>
  <w:style w:type="numbering" w:customStyle="1" w:styleId="Puntielenco831312">
    <w:name w:val="Punti elenco831312"/>
    <w:rsid w:val="006C11D2"/>
  </w:style>
  <w:style w:type="numbering" w:customStyle="1" w:styleId="Puntielenco51231312">
    <w:name w:val="Punti elenco51231312"/>
    <w:rsid w:val="006C11D2"/>
  </w:style>
  <w:style w:type="numbering" w:customStyle="1" w:styleId="Puntielenco6331312">
    <w:name w:val="Punti elenco6331312"/>
    <w:rsid w:val="006C11D2"/>
  </w:style>
  <w:style w:type="numbering" w:customStyle="1" w:styleId="Puntielenco42231312">
    <w:name w:val="Punti elenco42231312"/>
    <w:rsid w:val="006C11D2"/>
  </w:style>
  <w:style w:type="numbering" w:customStyle="1" w:styleId="Puntielenco48312">
    <w:name w:val="Punti elenco48312"/>
    <w:rsid w:val="006C11D2"/>
  </w:style>
  <w:style w:type="numbering" w:customStyle="1" w:styleId="Puntielenco77312">
    <w:name w:val="Punti elenco77312"/>
    <w:rsid w:val="006C11D2"/>
  </w:style>
  <w:style w:type="numbering" w:customStyle="1" w:styleId="Puntielenco85312">
    <w:name w:val="Punti elenco85312"/>
    <w:rsid w:val="006C11D2"/>
  </w:style>
  <w:style w:type="numbering" w:customStyle="1" w:styleId="Puntielenco635312">
    <w:name w:val="Punti elenco635312"/>
    <w:rsid w:val="006C11D2"/>
  </w:style>
  <w:style w:type="numbering" w:customStyle="1" w:styleId="Puntielenco4225312">
    <w:name w:val="Punti elenco4225312"/>
    <w:rsid w:val="006C11D2"/>
  </w:style>
  <w:style w:type="numbering" w:customStyle="1" w:styleId="Puntielenco41126312">
    <w:name w:val="Punti elenco41126312"/>
    <w:rsid w:val="006C11D2"/>
  </w:style>
  <w:style w:type="numbering" w:customStyle="1" w:styleId="Puntielenco5125312">
    <w:name w:val="Punti elenco5125312"/>
    <w:rsid w:val="006C11D2"/>
  </w:style>
  <w:style w:type="numbering" w:customStyle="1" w:styleId="Puntielenco422713312">
    <w:name w:val="Punti elenco422713312"/>
    <w:rsid w:val="006C11D2"/>
  </w:style>
  <w:style w:type="numbering" w:customStyle="1" w:styleId="Puntielenco41013312">
    <w:name w:val="Punti elenco41013312"/>
    <w:rsid w:val="006C11D2"/>
  </w:style>
  <w:style w:type="numbering" w:customStyle="1" w:styleId="Puntielenco752312">
    <w:name w:val="Punti elenco752312"/>
    <w:rsid w:val="006C11D2"/>
  </w:style>
  <w:style w:type="numbering" w:customStyle="1" w:styleId="Puntielenco462312">
    <w:name w:val="Punti elenco462312"/>
    <w:rsid w:val="006C11D2"/>
  </w:style>
  <w:style w:type="numbering" w:customStyle="1" w:styleId="Puntielenco411242312">
    <w:name w:val="Punti elenco411242312"/>
    <w:rsid w:val="006C11D2"/>
  </w:style>
  <w:style w:type="numbering" w:customStyle="1" w:styleId="Puntielenco832312">
    <w:name w:val="Punti elenco832312"/>
    <w:rsid w:val="006C11D2"/>
  </w:style>
  <w:style w:type="numbering" w:customStyle="1" w:styleId="Puntielenco51232312">
    <w:name w:val="Punti elenco51232312"/>
    <w:rsid w:val="006C11D2"/>
  </w:style>
  <w:style w:type="numbering" w:customStyle="1" w:styleId="Puntielenco6332312">
    <w:name w:val="Punti elenco6332312"/>
    <w:rsid w:val="006C11D2"/>
  </w:style>
  <w:style w:type="numbering" w:customStyle="1" w:styleId="Puntielenco42232312">
    <w:name w:val="Punti elenco42232312"/>
    <w:rsid w:val="006C11D2"/>
  </w:style>
  <w:style w:type="numbering" w:customStyle="1" w:styleId="Puntielenco47412">
    <w:name w:val="Punti elenco47412"/>
    <w:rsid w:val="006C11D2"/>
  </w:style>
  <w:style w:type="numbering" w:customStyle="1" w:styleId="Puntielenco76412">
    <w:name w:val="Punti elenco76412"/>
    <w:rsid w:val="006C11D2"/>
  </w:style>
  <w:style w:type="numbering" w:customStyle="1" w:styleId="Puntielenco84412">
    <w:name w:val="Punti elenco84412"/>
    <w:rsid w:val="006C11D2"/>
  </w:style>
  <w:style w:type="numbering" w:customStyle="1" w:styleId="Puntielenco634412">
    <w:name w:val="Punti elenco634412"/>
    <w:rsid w:val="006C11D2"/>
  </w:style>
  <w:style w:type="numbering" w:customStyle="1" w:styleId="Puntielenco4224412">
    <w:name w:val="Punti elenco4224412"/>
    <w:rsid w:val="006C11D2"/>
  </w:style>
  <w:style w:type="numbering" w:customStyle="1" w:styleId="Puntielenco41125412">
    <w:name w:val="Punti elenco41125412"/>
    <w:rsid w:val="006C11D2"/>
  </w:style>
  <w:style w:type="numbering" w:customStyle="1" w:styleId="Puntielenco5124412">
    <w:name w:val="Punti elenco5124412"/>
    <w:rsid w:val="006C11D2"/>
  </w:style>
  <w:style w:type="numbering" w:customStyle="1" w:styleId="Puntielenco422712412">
    <w:name w:val="Punti elenco422712412"/>
    <w:rsid w:val="006C11D2"/>
  </w:style>
  <w:style w:type="numbering" w:customStyle="1" w:styleId="Puntielenco41012412">
    <w:name w:val="Punti elenco41012412"/>
    <w:rsid w:val="006C11D2"/>
  </w:style>
  <w:style w:type="numbering" w:customStyle="1" w:styleId="Puntielenco751412">
    <w:name w:val="Punti elenco751412"/>
    <w:rsid w:val="006C11D2"/>
  </w:style>
  <w:style w:type="numbering" w:customStyle="1" w:styleId="Puntielenco461412">
    <w:name w:val="Punti elenco461412"/>
    <w:rsid w:val="006C11D2"/>
  </w:style>
  <w:style w:type="numbering" w:customStyle="1" w:styleId="Puntielenco411241412">
    <w:name w:val="Punti elenco411241412"/>
    <w:rsid w:val="006C11D2"/>
  </w:style>
  <w:style w:type="numbering" w:customStyle="1" w:styleId="Puntielenco831412">
    <w:name w:val="Punti elenco831412"/>
    <w:rsid w:val="006C11D2"/>
  </w:style>
  <w:style w:type="numbering" w:customStyle="1" w:styleId="Puntielenco51231412">
    <w:name w:val="Punti elenco51231412"/>
    <w:rsid w:val="006C11D2"/>
  </w:style>
  <w:style w:type="numbering" w:customStyle="1" w:styleId="Puntielenco6331412">
    <w:name w:val="Punti elenco6331412"/>
    <w:rsid w:val="006C11D2"/>
  </w:style>
  <w:style w:type="numbering" w:customStyle="1" w:styleId="Puntielenco42231412">
    <w:name w:val="Punti elenco42231412"/>
    <w:rsid w:val="006C11D2"/>
  </w:style>
  <w:style w:type="numbering" w:customStyle="1" w:styleId="Puntielenco48412">
    <w:name w:val="Punti elenco48412"/>
    <w:rsid w:val="006C11D2"/>
  </w:style>
  <w:style w:type="numbering" w:customStyle="1" w:styleId="Puntielenco77412">
    <w:name w:val="Punti elenco77412"/>
    <w:rsid w:val="006C11D2"/>
  </w:style>
  <w:style w:type="numbering" w:customStyle="1" w:styleId="Puntielenco85412">
    <w:name w:val="Punti elenco85412"/>
    <w:rsid w:val="006C11D2"/>
  </w:style>
  <w:style w:type="numbering" w:customStyle="1" w:styleId="Puntielenco635412">
    <w:name w:val="Punti elenco635412"/>
    <w:rsid w:val="006C11D2"/>
  </w:style>
  <w:style w:type="numbering" w:customStyle="1" w:styleId="Puntielenco4225412">
    <w:name w:val="Punti elenco4225412"/>
    <w:rsid w:val="006C11D2"/>
  </w:style>
  <w:style w:type="numbering" w:customStyle="1" w:styleId="Puntielenco41126412">
    <w:name w:val="Punti elenco41126412"/>
    <w:rsid w:val="006C11D2"/>
  </w:style>
  <w:style w:type="numbering" w:customStyle="1" w:styleId="Puntielenco5125412">
    <w:name w:val="Punti elenco5125412"/>
    <w:rsid w:val="006C11D2"/>
  </w:style>
  <w:style w:type="numbering" w:customStyle="1" w:styleId="Puntielenco422713412">
    <w:name w:val="Punti elenco422713412"/>
    <w:rsid w:val="006C11D2"/>
  </w:style>
  <w:style w:type="numbering" w:customStyle="1" w:styleId="Puntielenco41013412">
    <w:name w:val="Punti elenco41013412"/>
    <w:rsid w:val="006C11D2"/>
  </w:style>
  <w:style w:type="numbering" w:customStyle="1" w:styleId="Puntielenco752412">
    <w:name w:val="Punti elenco752412"/>
    <w:rsid w:val="006C11D2"/>
  </w:style>
  <w:style w:type="numbering" w:customStyle="1" w:styleId="Puntielenco462412">
    <w:name w:val="Punti elenco462412"/>
    <w:rsid w:val="006C11D2"/>
  </w:style>
  <w:style w:type="numbering" w:customStyle="1" w:styleId="Puntielenco411242412">
    <w:name w:val="Punti elenco411242412"/>
    <w:rsid w:val="006C11D2"/>
  </w:style>
  <w:style w:type="numbering" w:customStyle="1" w:styleId="Puntielenco832412">
    <w:name w:val="Punti elenco832412"/>
    <w:rsid w:val="006C11D2"/>
  </w:style>
  <w:style w:type="numbering" w:customStyle="1" w:styleId="Puntielenco51232412">
    <w:name w:val="Punti elenco51232412"/>
    <w:rsid w:val="006C11D2"/>
  </w:style>
  <w:style w:type="numbering" w:customStyle="1" w:styleId="Puntielenco6332412">
    <w:name w:val="Punti elenco6332412"/>
    <w:rsid w:val="006C11D2"/>
  </w:style>
  <w:style w:type="numbering" w:customStyle="1" w:styleId="Puntielenco42232412">
    <w:name w:val="Punti elenco42232412"/>
    <w:rsid w:val="006C11D2"/>
  </w:style>
  <w:style w:type="numbering" w:customStyle="1" w:styleId="Puntielenco422711511">
    <w:name w:val="Punti elenco422711511"/>
    <w:rsid w:val="006C11D2"/>
  </w:style>
  <w:style w:type="numbering" w:customStyle="1" w:styleId="Puntielenco41011511">
    <w:name w:val="Punti elenco41011511"/>
    <w:rsid w:val="006C11D2"/>
  </w:style>
  <w:style w:type="numbering" w:customStyle="1" w:styleId="Puntielenco47511">
    <w:name w:val="Punti elenco47511"/>
    <w:rsid w:val="006C11D2"/>
  </w:style>
  <w:style w:type="numbering" w:customStyle="1" w:styleId="Puntielenco76511">
    <w:name w:val="Punti elenco76511"/>
    <w:rsid w:val="006C11D2"/>
  </w:style>
  <w:style w:type="numbering" w:customStyle="1" w:styleId="Puntielenco84511">
    <w:name w:val="Punti elenco84511"/>
    <w:rsid w:val="006C11D2"/>
  </w:style>
  <w:style w:type="numbering" w:customStyle="1" w:styleId="Puntielenco634511">
    <w:name w:val="Punti elenco634511"/>
    <w:rsid w:val="006C11D2"/>
  </w:style>
  <w:style w:type="numbering" w:customStyle="1" w:styleId="Puntielenco4224511">
    <w:name w:val="Punti elenco4224511"/>
    <w:rsid w:val="006C11D2"/>
  </w:style>
  <w:style w:type="numbering" w:customStyle="1" w:styleId="Puntielenco41125511">
    <w:name w:val="Punti elenco41125511"/>
    <w:rsid w:val="006C11D2"/>
  </w:style>
  <w:style w:type="numbering" w:customStyle="1" w:styleId="Puntielenco5124511">
    <w:name w:val="Punti elenco5124511"/>
    <w:rsid w:val="006C11D2"/>
  </w:style>
  <w:style w:type="numbering" w:customStyle="1" w:styleId="Puntielenco422712511">
    <w:name w:val="Punti elenco422712511"/>
    <w:rsid w:val="006C11D2"/>
  </w:style>
  <w:style w:type="numbering" w:customStyle="1" w:styleId="Puntielenco41012511">
    <w:name w:val="Punti elenco41012511"/>
    <w:rsid w:val="006C11D2"/>
  </w:style>
  <w:style w:type="numbering" w:customStyle="1" w:styleId="Puntielenco751511">
    <w:name w:val="Punti elenco751511"/>
    <w:rsid w:val="006C11D2"/>
  </w:style>
  <w:style w:type="numbering" w:customStyle="1" w:styleId="Puntielenco461511">
    <w:name w:val="Punti elenco461511"/>
    <w:rsid w:val="006C11D2"/>
  </w:style>
  <w:style w:type="numbering" w:customStyle="1" w:styleId="Puntielenco411241511">
    <w:name w:val="Punti elenco411241511"/>
    <w:rsid w:val="006C11D2"/>
  </w:style>
  <w:style w:type="numbering" w:customStyle="1" w:styleId="Puntielenco831511">
    <w:name w:val="Punti elenco831511"/>
    <w:rsid w:val="006C11D2"/>
  </w:style>
  <w:style w:type="numbering" w:customStyle="1" w:styleId="Puntielenco51231511">
    <w:name w:val="Punti elenco51231511"/>
    <w:rsid w:val="006C11D2"/>
  </w:style>
  <w:style w:type="numbering" w:customStyle="1" w:styleId="Puntielenco6331511">
    <w:name w:val="Punti elenco6331511"/>
    <w:rsid w:val="006C11D2"/>
  </w:style>
  <w:style w:type="numbering" w:customStyle="1" w:styleId="Puntielenco42231511">
    <w:name w:val="Punti elenco42231511"/>
    <w:rsid w:val="006C11D2"/>
  </w:style>
  <w:style w:type="numbering" w:customStyle="1" w:styleId="Puntielenco48511">
    <w:name w:val="Punti elenco48511"/>
    <w:rsid w:val="006C11D2"/>
  </w:style>
  <w:style w:type="numbering" w:customStyle="1" w:styleId="Puntielenco77511">
    <w:name w:val="Punti elenco77511"/>
    <w:rsid w:val="006C11D2"/>
  </w:style>
  <w:style w:type="numbering" w:customStyle="1" w:styleId="Puntielenco85511">
    <w:name w:val="Punti elenco85511"/>
    <w:rsid w:val="006C11D2"/>
  </w:style>
  <w:style w:type="numbering" w:customStyle="1" w:styleId="Puntielenco635511">
    <w:name w:val="Punti elenco635511"/>
    <w:rsid w:val="006C11D2"/>
  </w:style>
  <w:style w:type="numbering" w:customStyle="1" w:styleId="Puntielenco4225511">
    <w:name w:val="Punti elenco4225511"/>
    <w:rsid w:val="006C11D2"/>
  </w:style>
  <w:style w:type="numbering" w:customStyle="1" w:styleId="Puntielenco41126511">
    <w:name w:val="Punti elenco41126511"/>
    <w:rsid w:val="006C11D2"/>
  </w:style>
  <w:style w:type="numbering" w:customStyle="1" w:styleId="Puntielenco5125511">
    <w:name w:val="Punti elenco5125511"/>
    <w:rsid w:val="006C11D2"/>
  </w:style>
  <w:style w:type="numbering" w:customStyle="1" w:styleId="Puntielenco422713511">
    <w:name w:val="Punti elenco422713511"/>
    <w:rsid w:val="006C11D2"/>
  </w:style>
  <w:style w:type="numbering" w:customStyle="1" w:styleId="Puntielenco41013511">
    <w:name w:val="Punti elenco41013511"/>
    <w:rsid w:val="006C11D2"/>
  </w:style>
  <w:style w:type="numbering" w:customStyle="1" w:styleId="Puntielenco752511">
    <w:name w:val="Punti elenco752511"/>
    <w:rsid w:val="006C11D2"/>
  </w:style>
  <w:style w:type="numbering" w:customStyle="1" w:styleId="Puntielenco462511">
    <w:name w:val="Punti elenco462511"/>
    <w:rsid w:val="006C11D2"/>
  </w:style>
  <w:style w:type="numbering" w:customStyle="1" w:styleId="Puntielenco411242511">
    <w:name w:val="Punti elenco411242511"/>
    <w:rsid w:val="006C11D2"/>
  </w:style>
  <w:style w:type="numbering" w:customStyle="1" w:styleId="Puntielenco832511">
    <w:name w:val="Punti elenco832511"/>
    <w:rsid w:val="006C11D2"/>
  </w:style>
  <w:style w:type="numbering" w:customStyle="1" w:styleId="Puntielenco51232511">
    <w:name w:val="Punti elenco51232511"/>
    <w:rsid w:val="006C11D2"/>
  </w:style>
  <w:style w:type="numbering" w:customStyle="1" w:styleId="Puntielenco6332511">
    <w:name w:val="Punti elenco6332511"/>
    <w:rsid w:val="006C11D2"/>
  </w:style>
  <w:style w:type="numbering" w:customStyle="1" w:styleId="Puntielenco42232511">
    <w:name w:val="Punti elenco42232511"/>
    <w:rsid w:val="006C11D2"/>
  </w:style>
  <w:style w:type="numbering" w:customStyle="1" w:styleId="Puntielenco471112">
    <w:name w:val="Punti elenco471112"/>
    <w:rsid w:val="006C11D2"/>
  </w:style>
  <w:style w:type="numbering" w:customStyle="1" w:styleId="Puntielenco761112">
    <w:name w:val="Punti elenco761112"/>
    <w:rsid w:val="006C11D2"/>
  </w:style>
  <w:style w:type="numbering" w:customStyle="1" w:styleId="Puntielenco411251112">
    <w:name w:val="Punti elenco411251112"/>
    <w:rsid w:val="006C11D2"/>
  </w:style>
  <w:style w:type="numbering" w:customStyle="1" w:styleId="Puntielenco7511112">
    <w:name w:val="Punti elenco7511112"/>
    <w:rsid w:val="006C11D2"/>
  </w:style>
  <w:style w:type="numbering" w:customStyle="1" w:styleId="Puntielenco4611112">
    <w:name w:val="Punti elenco4611112"/>
    <w:rsid w:val="006C11D2"/>
  </w:style>
  <w:style w:type="numbering" w:customStyle="1" w:styleId="Puntielenco4112411112">
    <w:name w:val="Punti elenco4112411112"/>
    <w:rsid w:val="006C11D2"/>
  </w:style>
  <w:style w:type="numbering" w:customStyle="1" w:styleId="Puntielenco481112">
    <w:name w:val="Punti elenco481112"/>
    <w:rsid w:val="006C11D2"/>
  </w:style>
  <w:style w:type="numbering" w:customStyle="1" w:styleId="Puntielenco771112">
    <w:name w:val="Punti elenco771112"/>
    <w:rsid w:val="006C11D2"/>
  </w:style>
  <w:style w:type="numbering" w:customStyle="1" w:styleId="Puntielenco851112">
    <w:name w:val="Punti elenco851112"/>
    <w:rsid w:val="006C11D2"/>
  </w:style>
  <w:style w:type="numbering" w:customStyle="1" w:styleId="Puntielenco6351112">
    <w:name w:val="Punti elenco6351112"/>
    <w:rsid w:val="006C11D2"/>
  </w:style>
  <w:style w:type="numbering" w:customStyle="1" w:styleId="Puntielenco42251112">
    <w:name w:val="Punti elenco42251112"/>
    <w:rsid w:val="006C11D2"/>
  </w:style>
  <w:style w:type="numbering" w:customStyle="1" w:styleId="Puntielenco411261112">
    <w:name w:val="Punti elenco411261112"/>
    <w:rsid w:val="006C11D2"/>
  </w:style>
  <w:style w:type="numbering" w:customStyle="1" w:styleId="Puntielenco51251112">
    <w:name w:val="Punti elenco51251112"/>
    <w:rsid w:val="006C11D2"/>
  </w:style>
  <w:style w:type="numbering" w:customStyle="1" w:styleId="Puntielenco7521112">
    <w:name w:val="Punti elenco7521112"/>
    <w:rsid w:val="006C11D2"/>
  </w:style>
  <w:style w:type="numbering" w:customStyle="1" w:styleId="Puntielenco4621112">
    <w:name w:val="Punti elenco4621112"/>
    <w:rsid w:val="006C11D2"/>
  </w:style>
  <w:style w:type="numbering" w:customStyle="1" w:styleId="Puntielenco4112421112">
    <w:name w:val="Punti elenco4112421112"/>
    <w:rsid w:val="006C11D2"/>
  </w:style>
  <w:style w:type="numbering" w:customStyle="1" w:styleId="Puntielenco8321112">
    <w:name w:val="Punti elenco8321112"/>
    <w:rsid w:val="006C11D2"/>
  </w:style>
  <w:style w:type="numbering" w:customStyle="1" w:styleId="Puntielenco512321112">
    <w:name w:val="Punti elenco512321112"/>
    <w:rsid w:val="006C11D2"/>
  </w:style>
  <w:style w:type="numbering" w:customStyle="1" w:styleId="Puntielenco63321112">
    <w:name w:val="Punti elenco63321112"/>
    <w:rsid w:val="006C11D2"/>
  </w:style>
  <w:style w:type="numbering" w:customStyle="1" w:styleId="Puntielenco422321112">
    <w:name w:val="Punti elenco422321112"/>
    <w:rsid w:val="006C11D2"/>
  </w:style>
  <w:style w:type="numbering" w:customStyle="1" w:styleId="Puntielenco4711111">
    <w:name w:val="Punti elenco4711111"/>
    <w:rsid w:val="006C11D2"/>
  </w:style>
  <w:style w:type="numbering" w:customStyle="1" w:styleId="Puntielenco7611111">
    <w:name w:val="Punti elenco7611111"/>
    <w:rsid w:val="006C11D2"/>
  </w:style>
  <w:style w:type="numbering" w:customStyle="1" w:styleId="Puntielenco8411111">
    <w:name w:val="Punti elenco8411111"/>
    <w:rsid w:val="006C11D2"/>
  </w:style>
  <w:style w:type="numbering" w:customStyle="1" w:styleId="Puntielenco63411111">
    <w:name w:val="Punti elenco63411111"/>
    <w:rsid w:val="006C11D2"/>
  </w:style>
  <w:style w:type="numbering" w:customStyle="1" w:styleId="Puntielenco422411111">
    <w:name w:val="Punti elenco422411111"/>
    <w:rsid w:val="006C11D2"/>
  </w:style>
  <w:style w:type="numbering" w:customStyle="1" w:styleId="Puntielenco4112511111">
    <w:name w:val="Punti elenco4112511111"/>
    <w:rsid w:val="006C11D2"/>
  </w:style>
  <w:style w:type="numbering" w:customStyle="1" w:styleId="Puntielenco512411111">
    <w:name w:val="Punti elenco512411111"/>
    <w:rsid w:val="006C11D2"/>
  </w:style>
  <w:style w:type="numbering" w:customStyle="1" w:styleId="Puntielenco75111111">
    <w:name w:val="Punti elenco75111111"/>
    <w:rsid w:val="006C11D2"/>
  </w:style>
  <w:style w:type="numbering" w:customStyle="1" w:styleId="Puntielenco46111111">
    <w:name w:val="Punti elenco46111111"/>
    <w:rsid w:val="006C11D2"/>
  </w:style>
  <w:style w:type="numbering" w:customStyle="1" w:styleId="Puntielenco41124111111">
    <w:name w:val="Punti elenco41124111111"/>
    <w:rsid w:val="006C11D2"/>
  </w:style>
  <w:style w:type="numbering" w:customStyle="1" w:styleId="Puntielenco83111111">
    <w:name w:val="Punti elenco83111111"/>
    <w:rsid w:val="006C11D2"/>
  </w:style>
  <w:style w:type="numbering" w:customStyle="1" w:styleId="Puntielenco5123111111">
    <w:name w:val="Punti elenco5123111111"/>
    <w:rsid w:val="006C11D2"/>
  </w:style>
  <w:style w:type="numbering" w:customStyle="1" w:styleId="Puntielenco633111111">
    <w:name w:val="Punti elenco633111111"/>
    <w:rsid w:val="006C11D2"/>
  </w:style>
  <w:style w:type="numbering" w:customStyle="1" w:styleId="Puntielenco4223111111">
    <w:name w:val="Punti elenco4223111111"/>
    <w:rsid w:val="006C11D2"/>
  </w:style>
  <w:style w:type="numbering" w:customStyle="1" w:styleId="Puntielenco4811111">
    <w:name w:val="Punti elenco4811111"/>
    <w:rsid w:val="006C11D2"/>
  </w:style>
  <w:style w:type="numbering" w:customStyle="1" w:styleId="Puntielenco7711111">
    <w:name w:val="Punti elenco7711111"/>
    <w:rsid w:val="006C11D2"/>
  </w:style>
  <w:style w:type="numbering" w:customStyle="1" w:styleId="Puntielenco8511111">
    <w:name w:val="Punti elenco8511111"/>
    <w:rsid w:val="006C11D2"/>
  </w:style>
  <w:style w:type="numbering" w:customStyle="1" w:styleId="Puntielenco63511111">
    <w:name w:val="Punti elenco63511111"/>
    <w:rsid w:val="006C11D2"/>
  </w:style>
  <w:style w:type="numbering" w:customStyle="1" w:styleId="Puntielenco422511111">
    <w:name w:val="Punti elenco422511111"/>
    <w:rsid w:val="006C11D2"/>
  </w:style>
  <w:style w:type="numbering" w:customStyle="1" w:styleId="Puntielenco4112611111">
    <w:name w:val="Punti elenco4112611111"/>
    <w:rsid w:val="006C11D2"/>
  </w:style>
  <w:style w:type="numbering" w:customStyle="1" w:styleId="Puntielenco512511111">
    <w:name w:val="Punti elenco512511111"/>
    <w:rsid w:val="006C11D2"/>
  </w:style>
  <w:style w:type="numbering" w:customStyle="1" w:styleId="Puntielenco42271311111">
    <w:name w:val="Punti elenco42271311111"/>
    <w:rsid w:val="006C11D2"/>
  </w:style>
  <w:style w:type="numbering" w:customStyle="1" w:styleId="Puntielenco4101311111">
    <w:name w:val="Punti elenco4101311111"/>
    <w:rsid w:val="006C11D2"/>
  </w:style>
  <w:style w:type="numbering" w:customStyle="1" w:styleId="Puntielenco75211111">
    <w:name w:val="Punti elenco75211111"/>
    <w:rsid w:val="006C11D2"/>
  </w:style>
  <w:style w:type="numbering" w:customStyle="1" w:styleId="Puntielenco46211111">
    <w:name w:val="Punti elenco46211111"/>
    <w:rsid w:val="006C11D2"/>
  </w:style>
  <w:style w:type="numbering" w:customStyle="1" w:styleId="Puntielenco41124211111">
    <w:name w:val="Punti elenco41124211111"/>
    <w:rsid w:val="006C11D2"/>
  </w:style>
  <w:style w:type="numbering" w:customStyle="1" w:styleId="Puntielenco83211111">
    <w:name w:val="Punti elenco83211111"/>
    <w:rsid w:val="006C11D2"/>
  </w:style>
  <w:style w:type="numbering" w:customStyle="1" w:styleId="Puntielenco5123211111">
    <w:name w:val="Punti elenco5123211111"/>
    <w:rsid w:val="006C11D2"/>
  </w:style>
  <w:style w:type="numbering" w:customStyle="1" w:styleId="Puntielenco633211111">
    <w:name w:val="Punti elenco633211111"/>
    <w:rsid w:val="006C11D2"/>
  </w:style>
  <w:style w:type="numbering" w:customStyle="1" w:styleId="Puntielenco4223211111">
    <w:name w:val="Punti elenco4223211111"/>
    <w:rsid w:val="006C11D2"/>
  </w:style>
  <w:style w:type="numbering" w:customStyle="1" w:styleId="Puntielenco472111">
    <w:name w:val="Punti elenco472111"/>
    <w:rsid w:val="006C11D2"/>
  </w:style>
  <w:style w:type="numbering" w:customStyle="1" w:styleId="Puntielenco762111">
    <w:name w:val="Punti elenco762111"/>
    <w:rsid w:val="006C11D2"/>
  </w:style>
  <w:style w:type="numbering" w:customStyle="1" w:styleId="Puntielenco842111">
    <w:name w:val="Punti elenco842111"/>
    <w:rsid w:val="006C11D2"/>
  </w:style>
  <w:style w:type="numbering" w:customStyle="1" w:styleId="Puntielenco6342111">
    <w:name w:val="Punti elenco6342111"/>
    <w:rsid w:val="006C11D2"/>
  </w:style>
  <w:style w:type="numbering" w:customStyle="1" w:styleId="Puntielenco42242111">
    <w:name w:val="Punti elenco42242111"/>
    <w:rsid w:val="006C11D2"/>
  </w:style>
  <w:style w:type="numbering" w:customStyle="1" w:styleId="Puntielenco411252111">
    <w:name w:val="Punti elenco411252111"/>
    <w:rsid w:val="006C11D2"/>
  </w:style>
  <w:style w:type="numbering" w:customStyle="1" w:styleId="Puntielenco51242111">
    <w:name w:val="Punti elenco51242111"/>
    <w:rsid w:val="006C11D2"/>
  </w:style>
  <w:style w:type="numbering" w:customStyle="1" w:styleId="Puntielenco4227122111">
    <w:name w:val="Punti elenco4227122111"/>
    <w:rsid w:val="006C11D2"/>
  </w:style>
  <w:style w:type="numbering" w:customStyle="1" w:styleId="Puntielenco410122111">
    <w:name w:val="Punti elenco410122111"/>
    <w:rsid w:val="006C11D2"/>
  </w:style>
  <w:style w:type="numbering" w:customStyle="1" w:styleId="Puntielenco7512111">
    <w:name w:val="Punti elenco7512111"/>
    <w:rsid w:val="006C11D2"/>
  </w:style>
  <w:style w:type="numbering" w:customStyle="1" w:styleId="Puntielenco4612111">
    <w:name w:val="Punti elenco4612111"/>
    <w:rsid w:val="006C11D2"/>
  </w:style>
  <w:style w:type="numbering" w:customStyle="1" w:styleId="Puntielenco4112412111">
    <w:name w:val="Punti elenco4112412111"/>
    <w:rsid w:val="006C11D2"/>
  </w:style>
  <w:style w:type="numbering" w:customStyle="1" w:styleId="Puntielenco8312111">
    <w:name w:val="Punti elenco8312111"/>
    <w:rsid w:val="006C11D2"/>
  </w:style>
  <w:style w:type="numbering" w:customStyle="1" w:styleId="Puntielenco512312111">
    <w:name w:val="Punti elenco512312111"/>
    <w:rsid w:val="006C11D2"/>
  </w:style>
  <w:style w:type="numbering" w:customStyle="1" w:styleId="Puntielenco63312111">
    <w:name w:val="Punti elenco63312111"/>
    <w:rsid w:val="006C11D2"/>
  </w:style>
  <w:style w:type="numbering" w:customStyle="1" w:styleId="Puntielenco422312111">
    <w:name w:val="Punti elenco422312111"/>
    <w:rsid w:val="006C11D2"/>
  </w:style>
  <w:style w:type="numbering" w:customStyle="1" w:styleId="Puntielenco482111">
    <w:name w:val="Punti elenco482111"/>
    <w:rsid w:val="006C11D2"/>
  </w:style>
  <w:style w:type="numbering" w:customStyle="1" w:styleId="Puntielenco772111">
    <w:name w:val="Punti elenco772111"/>
    <w:rsid w:val="006C11D2"/>
  </w:style>
  <w:style w:type="numbering" w:customStyle="1" w:styleId="Puntielenco852111">
    <w:name w:val="Punti elenco852111"/>
    <w:rsid w:val="006C11D2"/>
  </w:style>
  <w:style w:type="numbering" w:customStyle="1" w:styleId="Puntielenco6352111">
    <w:name w:val="Punti elenco6352111"/>
    <w:rsid w:val="006C11D2"/>
  </w:style>
  <w:style w:type="numbering" w:customStyle="1" w:styleId="Puntielenco42252111">
    <w:name w:val="Punti elenco42252111"/>
    <w:rsid w:val="006C11D2"/>
  </w:style>
  <w:style w:type="numbering" w:customStyle="1" w:styleId="Puntielenco411262111">
    <w:name w:val="Punti elenco411262111"/>
    <w:rsid w:val="006C11D2"/>
  </w:style>
  <w:style w:type="numbering" w:customStyle="1" w:styleId="Puntielenco51252111">
    <w:name w:val="Punti elenco51252111"/>
    <w:rsid w:val="006C11D2"/>
  </w:style>
  <w:style w:type="numbering" w:customStyle="1" w:styleId="Puntielenco4227132111">
    <w:name w:val="Punti elenco4227132111"/>
    <w:rsid w:val="006C11D2"/>
  </w:style>
  <w:style w:type="numbering" w:customStyle="1" w:styleId="Puntielenco410132111">
    <w:name w:val="Punti elenco410132111"/>
    <w:rsid w:val="006C11D2"/>
  </w:style>
  <w:style w:type="numbering" w:customStyle="1" w:styleId="Puntielenco7522111">
    <w:name w:val="Punti elenco7522111"/>
    <w:rsid w:val="006C11D2"/>
  </w:style>
  <w:style w:type="numbering" w:customStyle="1" w:styleId="Puntielenco4622111">
    <w:name w:val="Punti elenco4622111"/>
    <w:rsid w:val="006C11D2"/>
  </w:style>
  <w:style w:type="numbering" w:customStyle="1" w:styleId="Puntielenco4112422111">
    <w:name w:val="Punti elenco4112422111"/>
    <w:rsid w:val="006C11D2"/>
  </w:style>
  <w:style w:type="numbering" w:customStyle="1" w:styleId="Puntielenco8322111">
    <w:name w:val="Punti elenco8322111"/>
    <w:rsid w:val="006C11D2"/>
  </w:style>
  <w:style w:type="numbering" w:customStyle="1" w:styleId="Puntielenco512322111">
    <w:name w:val="Punti elenco512322111"/>
    <w:rsid w:val="006C11D2"/>
  </w:style>
  <w:style w:type="numbering" w:customStyle="1" w:styleId="Puntielenco63322111">
    <w:name w:val="Punti elenco63322111"/>
    <w:rsid w:val="006C11D2"/>
  </w:style>
  <w:style w:type="numbering" w:customStyle="1" w:styleId="Puntielenco422322111">
    <w:name w:val="Punti elenco422322111"/>
    <w:rsid w:val="006C11D2"/>
  </w:style>
  <w:style w:type="numbering" w:customStyle="1" w:styleId="Puntielenco473111">
    <w:name w:val="Punti elenco473111"/>
    <w:rsid w:val="006C11D2"/>
  </w:style>
  <w:style w:type="numbering" w:customStyle="1" w:styleId="Puntielenco763111">
    <w:name w:val="Punti elenco763111"/>
    <w:rsid w:val="006C11D2"/>
  </w:style>
  <w:style w:type="numbering" w:customStyle="1" w:styleId="Puntielenco843111">
    <w:name w:val="Punti elenco843111"/>
    <w:rsid w:val="006C11D2"/>
  </w:style>
  <w:style w:type="numbering" w:customStyle="1" w:styleId="Puntielenco6343111">
    <w:name w:val="Punti elenco6343111"/>
    <w:rsid w:val="006C11D2"/>
  </w:style>
  <w:style w:type="numbering" w:customStyle="1" w:styleId="Puntielenco42243111">
    <w:name w:val="Punti elenco42243111"/>
    <w:rsid w:val="006C11D2"/>
  </w:style>
  <w:style w:type="numbering" w:customStyle="1" w:styleId="Puntielenco411253111">
    <w:name w:val="Punti elenco411253111"/>
    <w:rsid w:val="006C11D2"/>
  </w:style>
  <w:style w:type="numbering" w:customStyle="1" w:styleId="Puntielenco51243111">
    <w:name w:val="Punti elenco51243111"/>
    <w:rsid w:val="006C11D2"/>
  </w:style>
  <w:style w:type="numbering" w:customStyle="1" w:styleId="Puntielenco4227123111">
    <w:name w:val="Punti elenco4227123111"/>
    <w:rsid w:val="006C11D2"/>
  </w:style>
  <w:style w:type="numbering" w:customStyle="1" w:styleId="Puntielenco410123111">
    <w:name w:val="Punti elenco410123111"/>
    <w:rsid w:val="006C11D2"/>
  </w:style>
  <w:style w:type="numbering" w:customStyle="1" w:styleId="Puntielenco7513111">
    <w:name w:val="Punti elenco7513111"/>
    <w:rsid w:val="006C11D2"/>
  </w:style>
  <w:style w:type="numbering" w:customStyle="1" w:styleId="Puntielenco4613111">
    <w:name w:val="Punti elenco4613111"/>
    <w:rsid w:val="006C11D2"/>
  </w:style>
  <w:style w:type="numbering" w:customStyle="1" w:styleId="Puntielenco4112413111">
    <w:name w:val="Punti elenco4112413111"/>
    <w:rsid w:val="006C11D2"/>
  </w:style>
  <w:style w:type="numbering" w:customStyle="1" w:styleId="Puntielenco8313111">
    <w:name w:val="Punti elenco8313111"/>
    <w:rsid w:val="006C11D2"/>
  </w:style>
  <w:style w:type="numbering" w:customStyle="1" w:styleId="Puntielenco512313111">
    <w:name w:val="Punti elenco512313111"/>
    <w:rsid w:val="006C11D2"/>
  </w:style>
  <w:style w:type="numbering" w:customStyle="1" w:styleId="Puntielenco63313111">
    <w:name w:val="Punti elenco63313111"/>
    <w:rsid w:val="006C11D2"/>
  </w:style>
  <w:style w:type="numbering" w:customStyle="1" w:styleId="Puntielenco422313111">
    <w:name w:val="Punti elenco422313111"/>
    <w:rsid w:val="006C11D2"/>
  </w:style>
  <w:style w:type="numbering" w:customStyle="1" w:styleId="Puntielenco483111">
    <w:name w:val="Punti elenco483111"/>
    <w:rsid w:val="006C11D2"/>
  </w:style>
  <w:style w:type="numbering" w:customStyle="1" w:styleId="Puntielenco773111">
    <w:name w:val="Punti elenco773111"/>
    <w:rsid w:val="006C11D2"/>
  </w:style>
  <w:style w:type="numbering" w:customStyle="1" w:styleId="Puntielenco853111">
    <w:name w:val="Punti elenco853111"/>
    <w:rsid w:val="006C11D2"/>
  </w:style>
  <w:style w:type="numbering" w:customStyle="1" w:styleId="Puntielenco6353111">
    <w:name w:val="Punti elenco6353111"/>
    <w:rsid w:val="006C11D2"/>
  </w:style>
  <w:style w:type="numbering" w:customStyle="1" w:styleId="Puntielenco42253111">
    <w:name w:val="Punti elenco42253111"/>
    <w:rsid w:val="006C11D2"/>
  </w:style>
  <w:style w:type="numbering" w:customStyle="1" w:styleId="Puntielenco411263111">
    <w:name w:val="Punti elenco411263111"/>
    <w:rsid w:val="006C11D2"/>
  </w:style>
  <w:style w:type="numbering" w:customStyle="1" w:styleId="Puntielenco51253111">
    <w:name w:val="Punti elenco51253111"/>
    <w:rsid w:val="006C11D2"/>
  </w:style>
  <w:style w:type="numbering" w:customStyle="1" w:styleId="Puntielenco4227133111">
    <w:name w:val="Punti elenco4227133111"/>
    <w:rsid w:val="006C11D2"/>
  </w:style>
  <w:style w:type="numbering" w:customStyle="1" w:styleId="Puntielenco410133111">
    <w:name w:val="Punti elenco410133111"/>
    <w:rsid w:val="006C11D2"/>
  </w:style>
  <w:style w:type="numbering" w:customStyle="1" w:styleId="Puntielenco7523111">
    <w:name w:val="Punti elenco7523111"/>
    <w:rsid w:val="006C11D2"/>
  </w:style>
  <w:style w:type="numbering" w:customStyle="1" w:styleId="Puntielenco4623111">
    <w:name w:val="Punti elenco4623111"/>
    <w:rsid w:val="006C11D2"/>
  </w:style>
  <w:style w:type="numbering" w:customStyle="1" w:styleId="Puntielenco4112423111">
    <w:name w:val="Punti elenco4112423111"/>
    <w:rsid w:val="006C11D2"/>
  </w:style>
  <w:style w:type="numbering" w:customStyle="1" w:styleId="Puntielenco8323111">
    <w:name w:val="Punti elenco8323111"/>
    <w:rsid w:val="006C11D2"/>
  </w:style>
  <w:style w:type="numbering" w:customStyle="1" w:styleId="Puntielenco512323111">
    <w:name w:val="Punti elenco512323111"/>
    <w:rsid w:val="006C11D2"/>
  </w:style>
  <w:style w:type="numbering" w:customStyle="1" w:styleId="Puntielenco63323111">
    <w:name w:val="Punti elenco63323111"/>
    <w:rsid w:val="006C11D2"/>
  </w:style>
  <w:style w:type="numbering" w:customStyle="1" w:styleId="Puntielenco422323111">
    <w:name w:val="Punti elenco422323111"/>
    <w:rsid w:val="006C11D2"/>
  </w:style>
  <w:style w:type="numbering" w:customStyle="1" w:styleId="Puntielenco4227114111">
    <w:name w:val="Punti elenco4227114111"/>
    <w:rsid w:val="006C11D2"/>
  </w:style>
  <w:style w:type="numbering" w:customStyle="1" w:styleId="Puntielenco410114111">
    <w:name w:val="Punti elenco410114111"/>
    <w:rsid w:val="006C11D2"/>
  </w:style>
  <w:style w:type="numbering" w:customStyle="1" w:styleId="Puntielenco474111">
    <w:name w:val="Punti elenco474111"/>
    <w:rsid w:val="006C11D2"/>
  </w:style>
  <w:style w:type="numbering" w:customStyle="1" w:styleId="Puntielenco764111">
    <w:name w:val="Punti elenco764111"/>
    <w:rsid w:val="006C11D2"/>
  </w:style>
  <w:style w:type="numbering" w:customStyle="1" w:styleId="Puntielenco844111">
    <w:name w:val="Punti elenco844111"/>
    <w:rsid w:val="006C11D2"/>
  </w:style>
  <w:style w:type="numbering" w:customStyle="1" w:styleId="Puntielenco6344111">
    <w:name w:val="Punti elenco6344111"/>
    <w:rsid w:val="006C11D2"/>
  </w:style>
  <w:style w:type="numbering" w:customStyle="1" w:styleId="Puntielenco42244111">
    <w:name w:val="Punti elenco42244111"/>
    <w:rsid w:val="006C11D2"/>
  </w:style>
  <w:style w:type="numbering" w:customStyle="1" w:styleId="Puntielenco411254111">
    <w:name w:val="Punti elenco411254111"/>
    <w:rsid w:val="006C11D2"/>
  </w:style>
  <w:style w:type="numbering" w:customStyle="1" w:styleId="Puntielenco51244111">
    <w:name w:val="Punti elenco51244111"/>
    <w:rsid w:val="006C11D2"/>
  </w:style>
  <w:style w:type="numbering" w:customStyle="1" w:styleId="Puntielenco4227124111">
    <w:name w:val="Punti elenco4227124111"/>
    <w:rsid w:val="006C11D2"/>
  </w:style>
  <w:style w:type="numbering" w:customStyle="1" w:styleId="Puntielenco410124111">
    <w:name w:val="Punti elenco410124111"/>
    <w:rsid w:val="006C11D2"/>
  </w:style>
  <w:style w:type="numbering" w:customStyle="1" w:styleId="Puntielenco7514111">
    <w:name w:val="Punti elenco7514111"/>
    <w:rsid w:val="006C11D2"/>
  </w:style>
  <w:style w:type="numbering" w:customStyle="1" w:styleId="Puntielenco4614111">
    <w:name w:val="Punti elenco4614111"/>
    <w:rsid w:val="006C11D2"/>
  </w:style>
  <w:style w:type="numbering" w:customStyle="1" w:styleId="Puntielenco4112414111">
    <w:name w:val="Punti elenco4112414111"/>
    <w:rsid w:val="006C11D2"/>
  </w:style>
  <w:style w:type="numbering" w:customStyle="1" w:styleId="Puntielenco8314111">
    <w:name w:val="Punti elenco8314111"/>
    <w:rsid w:val="006C11D2"/>
  </w:style>
  <w:style w:type="numbering" w:customStyle="1" w:styleId="Puntielenco512314111">
    <w:name w:val="Punti elenco512314111"/>
    <w:rsid w:val="006C11D2"/>
  </w:style>
  <w:style w:type="numbering" w:customStyle="1" w:styleId="Puntielenco63314111">
    <w:name w:val="Punti elenco63314111"/>
    <w:rsid w:val="006C11D2"/>
  </w:style>
  <w:style w:type="numbering" w:customStyle="1" w:styleId="Puntielenco422314111">
    <w:name w:val="Punti elenco422314111"/>
    <w:rsid w:val="006C11D2"/>
  </w:style>
  <w:style w:type="numbering" w:customStyle="1" w:styleId="Puntielenco484111">
    <w:name w:val="Punti elenco484111"/>
    <w:rsid w:val="006C11D2"/>
  </w:style>
  <w:style w:type="numbering" w:customStyle="1" w:styleId="Puntielenco774111">
    <w:name w:val="Punti elenco774111"/>
    <w:rsid w:val="006C11D2"/>
  </w:style>
  <w:style w:type="numbering" w:customStyle="1" w:styleId="Puntielenco854111">
    <w:name w:val="Punti elenco854111"/>
    <w:rsid w:val="006C11D2"/>
  </w:style>
  <w:style w:type="numbering" w:customStyle="1" w:styleId="Puntielenco6354111">
    <w:name w:val="Punti elenco6354111"/>
    <w:rsid w:val="006C11D2"/>
  </w:style>
  <w:style w:type="numbering" w:customStyle="1" w:styleId="Puntielenco42254111">
    <w:name w:val="Punti elenco42254111"/>
    <w:rsid w:val="006C11D2"/>
  </w:style>
  <w:style w:type="numbering" w:customStyle="1" w:styleId="Puntielenco411264111">
    <w:name w:val="Punti elenco411264111"/>
    <w:rsid w:val="006C11D2"/>
  </w:style>
  <w:style w:type="numbering" w:customStyle="1" w:styleId="Puntielenco51254111">
    <w:name w:val="Punti elenco51254111"/>
    <w:rsid w:val="006C11D2"/>
  </w:style>
  <w:style w:type="numbering" w:customStyle="1" w:styleId="Puntielenco4227134111">
    <w:name w:val="Punti elenco4227134111"/>
    <w:rsid w:val="006C11D2"/>
  </w:style>
  <w:style w:type="numbering" w:customStyle="1" w:styleId="Puntielenco410134111">
    <w:name w:val="Punti elenco410134111"/>
    <w:rsid w:val="006C11D2"/>
  </w:style>
  <w:style w:type="numbering" w:customStyle="1" w:styleId="Puntielenco7524111">
    <w:name w:val="Punti elenco7524111"/>
    <w:rsid w:val="006C11D2"/>
  </w:style>
  <w:style w:type="numbering" w:customStyle="1" w:styleId="Puntielenco4624111">
    <w:name w:val="Punti elenco4624111"/>
    <w:rsid w:val="006C11D2"/>
  </w:style>
  <w:style w:type="numbering" w:customStyle="1" w:styleId="Puntielenco4112424111">
    <w:name w:val="Punti elenco4112424111"/>
    <w:rsid w:val="006C11D2"/>
  </w:style>
  <w:style w:type="numbering" w:customStyle="1" w:styleId="Puntielenco8324111">
    <w:name w:val="Punti elenco8324111"/>
    <w:rsid w:val="006C11D2"/>
  </w:style>
  <w:style w:type="numbering" w:customStyle="1" w:styleId="Puntielenco512324111">
    <w:name w:val="Punti elenco512324111"/>
    <w:rsid w:val="006C11D2"/>
  </w:style>
  <w:style w:type="numbering" w:customStyle="1" w:styleId="Puntielenco63324111">
    <w:name w:val="Punti elenco63324111"/>
    <w:rsid w:val="006C11D2"/>
  </w:style>
  <w:style w:type="numbering" w:customStyle="1" w:styleId="Puntielenco422324111">
    <w:name w:val="Punti elenco422324111"/>
    <w:rsid w:val="006C11D2"/>
  </w:style>
  <w:style w:type="numbering" w:customStyle="1" w:styleId="Puntielenco42271161">
    <w:name w:val="Punti elenco42271161"/>
    <w:rsid w:val="006C11D2"/>
  </w:style>
  <w:style w:type="numbering" w:customStyle="1" w:styleId="Puntielenco4101161">
    <w:name w:val="Punti elenco4101161"/>
    <w:rsid w:val="006C11D2"/>
  </w:style>
  <w:style w:type="numbering" w:customStyle="1" w:styleId="Puntielenco4761">
    <w:name w:val="Punti elenco4761"/>
    <w:rsid w:val="006C11D2"/>
  </w:style>
  <w:style w:type="numbering" w:customStyle="1" w:styleId="Puntielenco7661">
    <w:name w:val="Punti elenco7661"/>
    <w:rsid w:val="006C11D2"/>
  </w:style>
  <w:style w:type="numbering" w:customStyle="1" w:styleId="Puntielenco8461">
    <w:name w:val="Punti elenco8461"/>
    <w:rsid w:val="006C11D2"/>
  </w:style>
  <w:style w:type="numbering" w:customStyle="1" w:styleId="Puntielenco63461">
    <w:name w:val="Punti elenco63461"/>
    <w:rsid w:val="006C11D2"/>
  </w:style>
  <w:style w:type="numbering" w:customStyle="1" w:styleId="Puntielenco422461">
    <w:name w:val="Punti elenco422461"/>
    <w:rsid w:val="006C11D2"/>
  </w:style>
  <w:style w:type="numbering" w:customStyle="1" w:styleId="Puntielenco4112561">
    <w:name w:val="Punti elenco4112561"/>
    <w:rsid w:val="006C11D2"/>
  </w:style>
  <w:style w:type="numbering" w:customStyle="1" w:styleId="Puntielenco512461">
    <w:name w:val="Punti elenco512461"/>
    <w:rsid w:val="006C11D2"/>
  </w:style>
  <w:style w:type="numbering" w:customStyle="1" w:styleId="Puntielenco42271261">
    <w:name w:val="Punti elenco42271261"/>
    <w:rsid w:val="006C11D2"/>
  </w:style>
  <w:style w:type="numbering" w:customStyle="1" w:styleId="Puntielenco4101261">
    <w:name w:val="Punti elenco4101261"/>
    <w:rsid w:val="006C11D2"/>
  </w:style>
  <w:style w:type="numbering" w:customStyle="1" w:styleId="Puntielenco75161">
    <w:name w:val="Punti elenco75161"/>
    <w:rsid w:val="006C11D2"/>
  </w:style>
  <w:style w:type="numbering" w:customStyle="1" w:styleId="Puntielenco46161">
    <w:name w:val="Punti elenco46161"/>
    <w:rsid w:val="006C11D2"/>
  </w:style>
  <w:style w:type="numbering" w:customStyle="1" w:styleId="Puntielenco41124161">
    <w:name w:val="Punti elenco41124161"/>
    <w:rsid w:val="006C11D2"/>
  </w:style>
  <w:style w:type="numbering" w:customStyle="1" w:styleId="Puntielenco83161">
    <w:name w:val="Punti elenco83161"/>
    <w:rsid w:val="006C11D2"/>
  </w:style>
  <w:style w:type="numbering" w:customStyle="1" w:styleId="Puntielenco5123161">
    <w:name w:val="Punti elenco5123161"/>
    <w:rsid w:val="006C11D2"/>
  </w:style>
  <w:style w:type="numbering" w:customStyle="1" w:styleId="Puntielenco633161">
    <w:name w:val="Punti elenco633161"/>
    <w:rsid w:val="006C11D2"/>
  </w:style>
  <w:style w:type="numbering" w:customStyle="1" w:styleId="Puntielenco4223161">
    <w:name w:val="Punti elenco4223161"/>
    <w:rsid w:val="006C11D2"/>
  </w:style>
  <w:style w:type="numbering" w:customStyle="1" w:styleId="Puntielenco4861">
    <w:name w:val="Punti elenco4861"/>
    <w:rsid w:val="006C11D2"/>
  </w:style>
  <w:style w:type="numbering" w:customStyle="1" w:styleId="Puntielenco7761">
    <w:name w:val="Punti elenco7761"/>
    <w:rsid w:val="006C11D2"/>
  </w:style>
  <w:style w:type="numbering" w:customStyle="1" w:styleId="Puntielenco8561">
    <w:name w:val="Punti elenco8561"/>
    <w:rsid w:val="006C11D2"/>
  </w:style>
  <w:style w:type="numbering" w:customStyle="1" w:styleId="Puntielenco63561">
    <w:name w:val="Punti elenco63561"/>
    <w:rsid w:val="006C11D2"/>
  </w:style>
  <w:style w:type="numbering" w:customStyle="1" w:styleId="Puntielenco422561">
    <w:name w:val="Punti elenco422561"/>
    <w:rsid w:val="006C11D2"/>
  </w:style>
  <w:style w:type="numbering" w:customStyle="1" w:styleId="Puntielenco4112661">
    <w:name w:val="Punti elenco4112661"/>
    <w:rsid w:val="006C11D2"/>
  </w:style>
  <w:style w:type="numbering" w:customStyle="1" w:styleId="Puntielenco512561">
    <w:name w:val="Punti elenco512561"/>
    <w:rsid w:val="006C11D2"/>
  </w:style>
  <w:style w:type="numbering" w:customStyle="1" w:styleId="Puntielenco42271361">
    <w:name w:val="Punti elenco42271361"/>
    <w:rsid w:val="006C11D2"/>
  </w:style>
  <w:style w:type="numbering" w:customStyle="1" w:styleId="Puntielenco4101361">
    <w:name w:val="Punti elenco4101361"/>
    <w:rsid w:val="006C11D2"/>
  </w:style>
  <w:style w:type="numbering" w:customStyle="1" w:styleId="Puntielenco75261">
    <w:name w:val="Punti elenco75261"/>
    <w:rsid w:val="006C11D2"/>
  </w:style>
  <w:style w:type="numbering" w:customStyle="1" w:styleId="Puntielenco46261">
    <w:name w:val="Punti elenco46261"/>
    <w:rsid w:val="006C11D2"/>
  </w:style>
  <w:style w:type="numbering" w:customStyle="1" w:styleId="Puntielenco41124261">
    <w:name w:val="Punti elenco41124261"/>
    <w:rsid w:val="006C11D2"/>
  </w:style>
  <w:style w:type="numbering" w:customStyle="1" w:styleId="Puntielenco83261">
    <w:name w:val="Punti elenco83261"/>
    <w:rsid w:val="006C11D2"/>
  </w:style>
  <w:style w:type="numbering" w:customStyle="1" w:styleId="Puntielenco5123261">
    <w:name w:val="Punti elenco5123261"/>
    <w:rsid w:val="006C11D2"/>
  </w:style>
  <w:style w:type="numbering" w:customStyle="1" w:styleId="Puntielenco633261">
    <w:name w:val="Punti elenco633261"/>
    <w:rsid w:val="006C11D2"/>
  </w:style>
  <w:style w:type="numbering" w:customStyle="1" w:styleId="Puntielenco4223261">
    <w:name w:val="Punti elenco4223261"/>
    <w:rsid w:val="006C11D2"/>
  </w:style>
  <w:style w:type="numbering" w:customStyle="1" w:styleId="Puntielenco471211">
    <w:name w:val="Punti elenco471211"/>
    <w:rsid w:val="006C11D2"/>
  </w:style>
  <w:style w:type="numbering" w:customStyle="1" w:styleId="Puntielenco761211">
    <w:name w:val="Punti elenco761211"/>
    <w:rsid w:val="006C11D2"/>
  </w:style>
  <w:style w:type="numbering" w:customStyle="1" w:styleId="Puntielenco841211">
    <w:name w:val="Punti elenco841211"/>
    <w:rsid w:val="006C11D2"/>
  </w:style>
  <w:style w:type="numbering" w:customStyle="1" w:styleId="Puntielenco6341211">
    <w:name w:val="Punti elenco6341211"/>
    <w:rsid w:val="006C11D2"/>
  </w:style>
  <w:style w:type="numbering" w:customStyle="1" w:styleId="Puntielenco42241211">
    <w:name w:val="Punti elenco42241211"/>
    <w:rsid w:val="006C11D2"/>
  </w:style>
  <w:style w:type="numbering" w:customStyle="1" w:styleId="Puntielenco411251211">
    <w:name w:val="Punti elenco411251211"/>
    <w:rsid w:val="006C11D2"/>
  </w:style>
  <w:style w:type="numbering" w:customStyle="1" w:styleId="Puntielenco51241211">
    <w:name w:val="Punti elenco51241211"/>
    <w:rsid w:val="006C11D2"/>
  </w:style>
  <w:style w:type="numbering" w:customStyle="1" w:styleId="Puntielenco4227121211">
    <w:name w:val="Punti elenco4227121211"/>
    <w:rsid w:val="006C11D2"/>
  </w:style>
  <w:style w:type="numbering" w:customStyle="1" w:styleId="Puntielenco410121211">
    <w:name w:val="Punti elenco410121211"/>
    <w:rsid w:val="006C11D2"/>
  </w:style>
  <w:style w:type="numbering" w:customStyle="1" w:styleId="Puntielenco7511211">
    <w:name w:val="Punti elenco7511211"/>
    <w:rsid w:val="006C11D2"/>
  </w:style>
  <w:style w:type="numbering" w:customStyle="1" w:styleId="Puntielenco4611211">
    <w:name w:val="Punti elenco4611211"/>
    <w:rsid w:val="006C11D2"/>
  </w:style>
  <w:style w:type="numbering" w:customStyle="1" w:styleId="Puntielenco4112411211">
    <w:name w:val="Punti elenco4112411211"/>
    <w:rsid w:val="006C11D2"/>
  </w:style>
  <w:style w:type="numbering" w:customStyle="1" w:styleId="Puntielenco8311211">
    <w:name w:val="Punti elenco8311211"/>
    <w:rsid w:val="006C11D2"/>
  </w:style>
  <w:style w:type="numbering" w:customStyle="1" w:styleId="Puntielenco512311211">
    <w:name w:val="Punti elenco512311211"/>
    <w:rsid w:val="006C11D2"/>
  </w:style>
  <w:style w:type="numbering" w:customStyle="1" w:styleId="Puntielenco63311211">
    <w:name w:val="Punti elenco63311211"/>
    <w:rsid w:val="006C11D2"/>
  </w:style>
  <w:style w:type="numbering" w:customStyle="1" w:styleId="Puntielenco422311211">
    <w:name w:val="Punti elenco422311211"/>
    <w:rsid w:val="006C11D2"/>
  </w:style>
  <w:style w:type="numbering" w:customStyle="1" w:styleId="Puntielenco481211">
    <w:name w:val="Punti elenco481211"/>
    <w:rsid w:val="006C11D2"/>
  </w:style>
  <w:style w:type="numbering" w:customStyle="1" w:styleId="Puntielenco771211">
    <w:name w:val="Punti elenco771211"/>
    <w:rsid w:val="006C11D2"/>
  </w:style>
  <w:style w:type="numbering" w:customStyle="1" w:styleId="Puntielenco851211">
    <w:name w:val="Punti elenco851211"/>
    <w:rsid w:val="006C11D2"/>
  </w:style>
  <w:style w:type="numbering" w:customStyle="1" w:styleId="Puntielenco6351211">
    <w:name w:val="Punti elenco6351211"/>
    <w:rsid w:val="006C11D2"/>
  </w:style>
  <w:style w:type="numbering" w:customStyle="1" w:styleId="Puntielenco42251211">
    <w:name w:val="Punti elenco42251211"/>
    <w:rsid w:val="006C11D2"/>
  </w:style>
  <w:style w:type="numbering" w:customStyle="1" w:styleId="Puntielenco411261211">
    <w:name w:val="Punti elenco411261211"/>
    <w:rsid w:val="006C11D2"/>
  </w:style>
  <w:style w:type="numbering" w:customStyle="1" w:styleId="Puntielenco51251211">
    <w:name w:val="Punti elenco51251211"/>
    <w:rsid w:val="006C11D2"/>
  </w:style>
  <w:style w:type="numbering" w:customStyle="1" w:styleId="Puntielenco4227131211">
    <w:name w:val="Punti elenco4227131211"/>
    <w:rsid w:val="006C11D2"/>
  </w:style>
  <w:style w:type="numbering" w:customStyle="1" w:styleId="Puntielenco410131211">
    <w:name w:val="Punti elenco410131211"/>
    <w:rsid w:val="006C11D2"/>
  </w:style>
  <w:style w:type="numbering" w:customStyle="1" w:styleId="Puntielenco7521211">
    <w:name w:val="Punti elenco7521211"/>
    <w:rsid w:val="006C11D2"/>
  </w:style>
  <w:style w:type="numbering" w:customStyle="1" w:styleId="Puntielenco4621211">
    <w:name w:val="Punti elenco4621211"/>
    <w:rsid w:val="006C11D2"/>
  </w:style>
  <w:style w:type="numbering" w:customStyle="1" w:styleId="Puntielenco4112421211">
    <w:name w:val="Punti elenco4112421211"/>
    <w:rsid w:val="006C11D2"/>
  </w:style>
  <w:style w:type="numbering" w:customStyle="1" w:styleId="Puntielenco8321211">
    <w:name w:val="Punti elenco8321211"/>
    <w:rsid w:val="006C11D2"/>
  </w:style>
  <w:style w:type="numbering" w:customStyle="1" w:styleId="Puntielenco512321211">
    <w:name w:val="Punti elenco512321211"/>
    <w:rsid w:val="006C11D2"/>
  </w:style>
  <w:style w:type="numbering" w:customStyle="1" w:styleId="Puntielenco63321211">
    <w:name w:val="Punti elenco63321211"/>
    <w:rsid w:val="006C11D2"/>
  </w:style>
  <w:style w:type="numbering" w:customStyle="1" w:styleId="Puntielenco422321211">
    <w:name w:val="Punti elenco422321211"/>
    <w:rsid w:val="006C11D2"/>
  </w:style>
  <w:style w:type="numbering" w:customStyle="1" w:styleId="Puntielenco471121">
    <w:name w:val="Punti elenco471121"/>
    <w:rsid w:val="006C11D2"/>
  </w:style>
  <w:style w:type="numbering" w:customStyle="1" w:styleId="Puntielenco761121">
    <w:name w:val="Punti elenco761121"/>
    <w:rsid w:val="006C11D2"/>
  </w:style>
  <w:style w:type="numbering" w:customStyle="1" w:styleId="Puntielenco841121">
    <w:name w:val="Punti elenco841121"/>
    <w:rsid w:val="006C11D2"/>
  </w:style>
  <w:style w:type="numbering" w:customStyle="1" w:styleId="Puntielenco6341121">
    <w:name w:val="Punti elenco6341121"/>
    <w:rsid w:val="006C11D2"/>
  </w:style>
  <w:style w:type="numbering" w:customStyle="1" w:styleId="Puntielenco42241121">
    <w:name w:val="Punti elenco42241121"/>
    <w:rsid w:val="006C11D2"/>
  </w:style>
  <w:style w:type="numbering" w:customStyle="1" w:styleId="Puntielenco411251121">
    <w:name w:val="Punti elenco411251121"/>
    <w:rsid w:val="006C11D2"/>
  </w:style>
  <w:style w:type="numbering" w:customStyle="1" w:styleId="Puntielenco51241121">
    <w:name w:val="Punti elenco51241121"/>
    <w:rsid w:val="006C11D2"/>
  </w:style>
  <w:style w:type="numbering" w:customStyle="1" w:styleId="Puntielenco4227121121">
    <w:name w:val="Punti elenco4227121121"/>
    <w:rsid w:val="006C11D2"/>
  </w:style>
  <w:style w:type="numbering" w:customStyle="1" w:styleId="Puntielenco410121121">
    <w:name w:val="Punti elenco410121121"/>
    <w:rsid w:val="006C11D2"/>
  </w:style>
  <w:style w:type="numbering" w:customStyle="1" w:styleId="Puntielenco7511121">
    <w:name w:val="Punti elenco7511121"/>
    <w:rsid w:val="006C11D2"/>
  </w:style>
  <w:style w:type="numbering" w:customStyle="1" w:styleId="Puntielenco4611121">
    <w:name w:val="Punti elenco4611121"/>
    <w:rsid w:val="006C11D2"/>
  </w:style>
  <w:style w:type="numbering" w:customStyle="1" w:styleId="Puntielenco4112411121">
    <w:name w:val="Punti elenco4112411121"/>
    <w:rsid w:val="006C11D2"/>
  </w:style>
  <w:style w:type="numbering" w:customStyle="1" w:styleId="Puntielenco8311121">
    <w:name w:val="Punti elenco8311121"/>
    <w:rsid w:val="006C11D2"/>
  </w:style>
  <w:style w:type="numbering" w:customStyle="1" w:styleId="Puntielenco512311121">
    <w:name w:val="Punti elenco512311121"/>
    <w:rsid w:val="006C11D2"/>
  </w:style>
  <w:style w:type="numbering" w:customStyle="1" w:styleId="Puntielenco63311121">
    <w:name w:val="Punti elenco63311121"/>
    <w:rsid w:val="006C11D2"/>
  </w:style>
  <w:style w:type="numbering" w:customStyle="1" w:styleId="Puntielenco422311121">
    <w:name w:val="Punti elenco422311121"/>
    <w:rsid w:val="006C11D2"/>
  </w:style>
  <w:style w:type="numbering" w:customStyle="1" w:styleId="Puntielenco481121">
    <w:name w:val="Punti elenco481121"/>
    <w:rsid w:val="006C11D2"/>
  </w:style>
  <w:style w:type="numbering" w:customStyle="1" w:styleId="Puntielenco771121">
    <w:name w:val="Punti elenco771121"/>
    <w:rsid w:val="006C11D2"/>
  </w:style>
  <w:style w:type="numbering" w:customStyle="1" w:styleId="Puntielenco851121">
    <w:name w:val="Punti elenco851121"/>
    <w:rsid w:val="006C11D2"/>
  </w:style>
  <w:style w:type="numbering" w:customStyle="1" w:styleId="Puntielenco6351121">
    <w:name w:val="Punti elenco6351121"/>
    <w:rsid w:val="006C11D2"/>
  </w:style>
  <w:style w:type="numbering" w:customStyle="1" w:styleId="Puntielenco42251121">
    <w:name w:val="Punti elenco42251121"/>
    <w:rsid w:val="006C11D2"/>
  </w:style>
  <w:style w:type="numbering" w:customStyle="1" w:styleId="Puntielenco411261121">
    <w:name w:val="Punti elenco411261121"/>
    <w:rsid w:val="006C11D2"/>
  </w:style>
  <w:style w:type="numbering" w:customStyle="1" w:styleId="Puntielenco51251121">
    <w:name w:val="Punti elenco51251121"/>
    <w:rsid w:val="006C11D2"/>
  </w:style>
  <w:style w:type="numbering" w:customStyle="1" w:styleId="Puntielenco4227131121">
    <w:name w:val="Punti elenco4227131121"/>
    <w:rsid w:val="006C11D2"/>
  </w:style>
  <w:style w:type="numbering" w:customStyle="1" w:styleId="Puntielenco410131121">
    <w:name w:val="Punti elenco410131121"/>
    <w:rsid w:val="006C11D2"/>
  </w:style>
  <w:style w:type="numbering" w:customStyle="1" w:styleId="Puntielenco7521121">
    <w:name w:val="Punti elenco7521121"/>
    <w:rsid w:val="006C11D2"/>
  </w:style>
  <w:style w:type="numbering" w:customStyle="1" w:styleId="Puntielenco4621121">
    <w:name w:val="Punti elenco4621121"/>
    <w:rsid w:val="006C11D2"/>
  </w:style>
  <w:style w:type="numbering" w:customStyle="1" w:styleId="Puntielenco4112421121">
    <w:name w:val="Punti elenco4112421121"/>
    <w:rsid w:val="006C11D2"/>
  </w:style>
  <w:style w:type="numbering" w:customStyle="1" w:styleId="Puntielenco8321121">
    <w:name w:val="Punti elenco8321121"/>
    <w:rsid w:val="006C11D2"/>
  </w:style>
  <w:style w:type="numbering" w:customStyle="1" w:styleId="Puntielenco512321121">
    <w:name w:val="Punti elenco512321121"/>
    <w:rsid w:val="006C11D2"/>
  </w:style>
  <w:style w:type="numbering" w:customStyle="1" w:styleId="Puntielenco63321121">
    <w:name w:val="Punti elenco63321121"/>
    <w:rsid w:val="006C11D2"/>
  </w:style>
  <w:style w:type="numbering" w:customStyle="1" w:styleId="Puntielenco422321121">
    <w:name w:val="Punti elenco422321121"/>
    <w:rsid w:val="006C11D2"/>
  </w:style>
  <w:style w:type="numbering" w:customStyle="1" w:styleId="Puntielenco47221">
    <w:name w:val="Punti elenco47221"/>
    <w:rsid w:val="006C11D2"/>
  </w:style>
  <w:style w:type="numbering" w:customStyle="1" w:styleId="Puntielenco76221">
    <w:name w:val="Punti elenco76221"/>
    <w:rsid w:val="006C11D2"/>
  </w:style>
  <w:style w:type="numbering" w:customStyle="1" w:styleId="Puntielenco84221">
    <w:name w:val="Punti elenco84221"/>
    <w:rsid w:val="006C11D2"/>
  </w:style>
  <w:style w:type="numbering" w:customStyle="1" w:styleId="Puntielenco634221">
    <w:name w:val="Punti elenco634221"/>
    <w:rsid w:val="006C11D2"/>
  </w:style>
  <w:style w:type="numbering" w:customStyle="1" w:styleId="Puntielenco4224221">
    <w:name w:val="Punti elenco4224221"/>
    <w:rsid w:val="006C11D2"/>
  </w:style>
  <w:style w:type="numbering" w:customStyle="1" w:styleId="Puntielenco41125221">
    <w:name w:val="Punti elenco41125221"/>
    <w:rsid w:val="006C11D2"/>
  </w:style>
  <w:style w:type="numbering" w:customStyle="1" w:styleId="Puntielenco5124221">
    <w:name w:val="Punti elenco5124221"/>
    <w:rsid w:val="006C11D2"/>
  </w:style>
  <w:style w:type="numbering" w:customStyle="1" w:styleId="Puntielenco422712221">
    <w:name w:val="Punti elenco422712221"/>
    <w:rsid w:val="006C11D2"/>
  </w:style>
  <w:style w:type="numbering" w:customStyle="1" w:styleId="Puntielenco41012221">
    <w:name w:val="Punti elenco41012221"/>
    <w:rsid w:val="006C11D2"/>
  </w:style>
  <w:style w:type="numbering" w:customStyle="1" w:styleId="Puntielenco751221">
    <w:name w:val="Punti elenco751221"/>
    <w:rsid w:val="006C11D2"/>
  </w:style>
  <w:style w:type="numbering" w:customStyle="1" w:styleId="Puntielenco461221">
    <w:name w:val="Punti elenco461221"/>
    <w:rsid w:val="006C11D2"/>
  </w:style>
  <w:style w:type="numbering" w:customStyle="1" w:styleId="Puntielenco411241221">
    <w:name w:val="Punti elenco411241221"/>
    <w:rsid w:val="006C11D2"/>
  </w:style>
  <w:style w:type="numbering" w:customStyle="1" w:styleId="Puntielenco831221">
    <w:name w:val="Punti elenco831221"/>
    <w:rsid w:val="006C11D2"/>
  </w:style>
  <w:style w:type="numbering" w:customStyle="1" w:styleId="Puntielenco51231221">
    <w:name w:val="Punti elenco51231221"/>
    <w:rsid w:val="006C11D2"/>
  </w:style>
  <w:style w:type="numbering" w:customStyle="1" w:styleId="Puntielenco6331221">
    <w:name w:val="Punti elenco6331221"/>
    <w:rsid w:val="006C11D2"/>
  </w:style>
  <w:style w:type="numbering" w:customStyle="1" w:styleId="Puntielenco42231221">
    <w:name w:val="Punti elenco42231221"/>
    <w:rsid w:val="006C11D2"/>
  </w:style>
  <w:style w:type="numbering" w:customStyle="1" w:styleId="Puntielenco48221">
    <w:name w:val="Punti elenco48221"/>
    <w:rsid w:val="006C11D2"/>
  </w:style>
  <w:style w:type="numbering" w:customStyle="1" w:styleId="Puntielenco77221">
    <w:name w:val="Punti elenco77221"/>
    <w:rsid w:val="006C11D2"/>
  </w:style>
  <w:style w:type="numbering" w:customStyle="1" w:styleId="Puntielenco85221">
    <w:name w:val="Punti elenco85221"/>
    <w:rsid w:val="006C11D2"/>
  </w:style>
  <w:style w:type="numbering" w:customStyle="1" w:styleId="Puntielenco635221">
    <w:name w:val="Punti elenco635221"/>
    <w:rsid w:val="006C11D2"/>
  </w:style>
  <w:style w:type="numbering" w:customStyle="1" w:styleId="Puntielenco4225221">
    <w:name w:val="Punti elenco4225221"/>
    <w:rsid w:val="006C11D2"/>
  </w:style>
  <w:style w:type="numbering" w:customStyle="1" w:styleId="Puntielenco41126221">
    <w:name w:val="Punti elenco41126221"/>
    <w:rsid w:val="006C11D2"/>
  </w:style>
  <w:style w:type="numbering" w:customStyle="1" w:styleId="Puntielenco5125221">
    <w:name w:val="Punti elenco5125221"/>
    <w:rsid w:val="006C11D2"/>
  </w:style>
  <w:style w:type="numbering" w:customStyle="1" w:styleId="Puntielenco422713221">
    <w:name w:val="Punti elenco422713221"/>
    <w:rsid w:val="006C11D2"/>
  </w:style>
  <w:style w:type="numbering" w:customStyle="1" w:styleId="Puntielenco41013221">
    <w:name w:val="Punti elenco41013221"/>
    <w:rsid w:val="006C11D2"/>
  </w:style>
  <w:style w:type="numbering" w:customStyle="1" w:styleId="Puntielenco752221">
    <w:name w:val="Punti elenco752221"/>
    <w:rsid w:val="006C11D2"/>
  </w:style>
  <w:style w:type="numbering" w:customStyle="1" w:styleId="Puntielenco462221">
    <w:name w:val="Punti elenco462221"/>
    <w:rsid w:val="006C11D2"/>
  </w:style>
  <w:style w:type="numbering" w:customStyle="1" w:styleId="Puntielenco411242221">
    <w:name w:val="Punti elenco411242221"/>
    <w:rsid w:val="006C11D2"/>
  </w:style>
  <w:style w:type="numbering" w:customStyle="1" w:styleId="Puntielenco832221">
    <w:name w:val="Punti elenco832221"/>
    <w:rsid w:val="006C11D2"/>
  </w:style>
  <w:style w:type="numbering" w:customStyle="1" w:styleId="Puntielenco51232221">
    <w:name w:val="Punti elenco51232221"/>
    <w:rsid w:val="006C11D2"/>
  </w:style>
  <w:style w:type="numbering" w:customStyle="1" w:styleId="Puntielenco6332221">
    <w:name w:val="Punti elenco6332221"/>
    <w:rsid w:val="006C11D2"/>
  </w:style>
  <w:style w:type="numbering" w:customStyle="1" w:styleId="Puntielenco42232221">
    <w:name w:val="Punti elenco42232221"/>
    <w:rsid w:val="006C11D2"/>
  </w:style>
  <w:style w:type="numbering" w:customStyle="1" w:styleId="Puntielenco47321">
    <w:name w:val="Punti elenco47321"/>
    <w:rsid w:val="006C11D2"/>
  </w:style>
  <w:style w:type="numbering" w:customStyle="1" w:styleId="Puntielenco76321">
    <w:name w:val="Punti elenco76321"/>
    <w:rsid w:val="006C11D2"/>
  </w:style>
  <w:style w:type="numbering" w:customStyle="1" w:styleId="Puntielenco84321">
    <w:name w:val="Punti elenco84321"/>
    <w:rsid w:val="006C11D2"/>
  </w:style>
  <w:style w:type="numbering" w:customStyle="1" w:styleId="Puntielenco634321">
    <w:name w:val="Punti elenco634321"/>
    <w:rsid w:val="006C11D2"/>
  </w:style>
  <w:style w:type="numbering" w:customStyle="1" w:styleId="Puntielenco4224321">
    <w:name w:val="Punti elenco4224321"/>
    <w:rsid w:val="006C11D2"/>
  </w:style>
  <w:style w:type="numbering" w:customStyle="1" w:styleId="Puntielenco41125321">
    <w:name w:val="Punti elenco41125321"/>
    <w:rsid w:val="006C11D2"/>
  </w:style>
  <w:style w:type="numbering" w:customStyle="1" w:styleId="Puntielenco5124321">
    <w:name w:val="Punti elenco5124321"/>
    <w:rsid w:val="006C11D2"/>
  </w:style>
  <w:style w:type="numbering" w:customStyle="1" w:styleId="Puntielenco422712321">
    <w:name w:val="Punti elenco422712321"/>
    <w:rsid w:val="006C11D2"/>
  </w:style>
  <w:style w:type="numbering" w:customStyle="1" w:styleId="Puntielenco41012321">
    <w:name w:val="Punti elenco41012321"/>
    <w:rsid w:val="006C11D2"/>
  </w:style>
  <w:style w:type="numbering" w:customStyle="1" w:styleId="Puntielenco751321">
    <w:name w:val="Punti elenco751321"/>
    <w:rsid w:val="006C11D2"/>
  </w:style>
  <w:style w:type="numbering" w:customStyle="1" w:styleId="Puntielenco461321">
    <w:name w:val="Punti elenco461321"/>
    <w:rsid w:val="006C11D2"/>
  </w:style>
  <w:style w:type="numbering" w:customStyle="1" w:styleId="Puntielenco411241321">
    <w:name w:val="Punti elenco411241321"/>
    <w:rsid w:val="006C11D2"/>
  </w:style>
  <w:style w:type="numbering" w:customStyle="1" w:styleId="Puntielenco831321">
    <w:name w:val="Punti elenco831321"/>
    <w:rsid w:val="006C11D2"/>
  </w:style>
  <w:style w:type="numbering" w:customStyle="1" w:styleId="Puntielenco51231321">
    <w:name w:val="Punti elenco51231321"/>
    <w:rsid w:val="006C11D2"/>
  </w:style>
  <w:style w:type="numbering" w:customStyle="1" w:styleId="Puntielenco6331321">
    <w:name w:val="Punti elenco6331321"/>
    <w:rsid w:val="006C11D2"/>
  </w:style>
  <w:style w:type="numbering" w:customStyle="1" w:styleId="Puntielenco42231321">
    <w:name w:val="Punti elenco42231321"/>
    <w:rsid w:val="006C11D2"/>
  </w:style>
  <w:style w:type="numbering" w:customStyle="1" w:styleId="Puntielenco48321">
    <w:name w:val="Punti elenco48321"/>
    <w:rsid w:val="006C11D2"/>
  </w:style>
  <w:style w:type="numbering" w:customStyle="1" w:styleId="Puntielenco77321">
    <w:name w:val="Punti elenco77321"/>
    <w:rsid w:val="006C11D2"/>
  </w:style>
  <w:style w:type="numbering" w:customStyle="1" w:styleId="Puntielenco85321">
    <w:name w:val="Punti elenco85321"/>
    <w:rsid w:val="006C11D2"/>
  </w:style>
  <w:style w:type="numbering" w:customStyle="1" w:styleId="Puntielenco635321">
    <w:name w:val="Punti elenco635321"/>
    <w:rsid w:val="006C11D2"/>
  </w:style>
  <w:style w:type="numbering" w:customStyle="1" w:styleId="Puntielenco4225321">
    <w:name w:val="Punti elenco4225321"/>
    <w:rsid w:val="006C11D2"/>
  </w:style>
  <w:style w:type="numbering" w:customStyle="1" w:styleId="Puntielenco41126321">
    <w:name w:val="Punti elenco41126321"/>
    <w:rsid w:val="006C11D2"/>
  </w:style>
  <w:style w:type="numbering" w:customStyle="1" w:styleId="Puntielenco5125321">
    <w:name w:val="Punti elenco5125321"/>
    <w:rsid w:val="006C11D2"/>
  </w:style>
  <w:style w:type="numbering" w:customStyle="1" w:styleId="Puntielenco422713321">
    <w:name w:val="Punti elenco422713321"/>
    <w:rsid w:val="006C11D2"/>
  </w:style>
  <w:style w:type="numbering" w:customStyle="1" w:styleId="Puntielenco41013321">
    <w:name w:val="Punti elenco41013321"/>
    <w:rsid w:val="006C11D2"/>
  </w:style>
  <w:style w:type="numbering" w:customStyle="1" w:styleId="Puntielenco752321">
    <w:name w:val="Punti elenco752321"/>
    <w:rsid w:val="006C11D2"/>
  </w:style>
  <w:style w:type="numbering" w:customStyle="1" w:styleId="Puntielenco462321">
    <w:name w:val="Punti elenco462321"/>
    <w:rsid w:val="006C11D2"/>
  </w:style>
  <w:style w:type="numbering" w:customStyle="1" w:styleId="Puntielenco411242321">
    <w:name w:val="Punti elenco411242321"/>
    <w:rsid w:val="006C11D2"/>
  </w:style>
  <w:style w:type="numbering" w:customStyle="1" w:styleId="Puntielenco832321">
    <w:name w:val="Punti elenco832321"/>
    <w:rsid w:val="006C11D2"/>
  </w:style>
  <w:style w:type="numbering" w:customStyle="1" w:styleId="Puntielenco51232321">
    <w:name w:val="Punti elenco51232321"/>
    <w:rsid w:val="006C11D2"/>
  </w:style>
  <w:style w:type="numbering" w:customStyle="1" w:styleId="Puntielenco6332321">
    <w:name w:val="Punti elenco6332321"/>
    <w:rsid w:val="006C11D2"/>
  </w:style>
  <w:style w:type="numbering" w:customStyle="1" w:styleId="Puntielenco42232321">
    <w:name w:val="Punti elenco42232321"/>
    <w:rsid w:val="006C11D2"/>
  </w:style>
  <w:style w:type="numbering" w:customStyle="1" w:styleId="Puntielenco422711421">
    <w:name w:val="Punti elenco422711421"/>
    <w:rsid w:val="006C11D2"/>
  </w:style>
  <w:style w:type="numbering" w:customStyle="1" w:styleId="Puntielenco41011421">
    <w:name w:val="Punti elenco41011421"/>
    <w:rsid w:val="006C11D2"/>
  </w:style>
  <w:style w:type="numbering" w:customStyle="1" w:styleId="Puntielenco47421">
    <w:name w:val="Punti elenco47421"/>
    <w:rsid w:val="006C11D2"/>
  </w:style>
  <w:style w:type="numbering" w:customStyle="1" w:styleId="Puntielenco76421">
    <w:name w:val="Punti elenco76421"/>
    <w:rsid w:val="006C11D2"/>
  </w:style>
  <w:style w:type="numbering" w:customStyle="1" w:styleId="Puntielenco84421">
    <w:name w:val="Punti elenco84421"/>
    <w:rsid w:val="006C11D2"/>
  </w:style>
  <w:style w:type="numbering" w:customStyle="1" w:styleId="Puntielenco634421">
    <w:name w:val="Punti elenco634421"/>
    <w:rsid w:val="006C11D2"/>
  </w:style>
  <w:style w:type="numbering" w:customStyle="1" w:styleId="Puntielenco4224421">
    <w:name w:val="Punti elenco4224421"/>
    <w:rsid w:val="006C11D2"/>
  </w:style>
  <w:style w:type="numbering" w:customStyle="1" w:styleId="Puntielenco41125421">
    <w:name w:val="Punti elenco41125421"/>
    <w:rsid w:val="006C11D2"/>
  </w:style>
  <w:style w:type="numbering" w:customStyle="1" w:styleId="Puntielenco5124421">
    <w:name w:val="Punti elenco5124421"/>
    <w:rsid w:val="006C11D2"/>
  </w:style>
  <w:style w:type="numbering" w:customStyle="1" w:styleId="Puntielenco422712421">
    <w:name w:val="Punti elenco422712421"/>
    <w:rsid w:val="006C11D2"/>
  </w:style>
  <w:style w:type="numbering" w:customStyle="1" w:styleId="Puntielenco41012421">
    <w:name w:val="Punti elenco41012421"/>
    <w:rsid w:val="006C11D2"/>
  </w:style>
  <w:style w:type="numbering" w:customStyle="1" w:styleId="Puntielenco751421">
    <w:name w:val="Punti elenco751421"/>
    <w:rsid w:val="006C11D2"/>
  </w:style>
  <w:style w:type="numbering" w:customStyle="1" w:styleId="Puntielenco461421">
    <w:name w:val="Punti elenco461421"/>
    <w:rsid w:val="006C11D2"/>
  </w:style>
  <w:style w:type="numbering" w:customStyle="1" w:styleId="Puntielenco411241421">
    <w:name w:val="Punti elenco411241421"/>
    <w:rsid w:val="006C11D2"/>
  </w:style>
  <w:style w:type="numbering" w:customStyle="1" w:styleId="Puntielenco831421">
    <w:name w:val="Punti elenco831421"/>
    <w:rsid w:val="006C11D2"/>
  </w:style>
  <w:style w:type="numbering" w:customStyle="1" w:styleId="Puntielenco51231421">
    <w:name w:val="Punti elenco51231421"/>
    <w:rsid w:val="006C11D2"/>
  </w:style>
  <w:style w:type="numbering" w:customStyle="1" w:styleId="Puntielenco6331421">
    <w:name w:val="Punti elenco6331421"/>
    <w:rsid w:val="006C11D2"/>
  </w:style>
  <w:style w:type="numbering" w:customStyle="1" w:styleId="Puntielenco42231421">
    <w:name w:val="Punti elenco42231421"/>
    <w:rsid w:val="006C11D2"/>
  </w:style>
  <w:style w:type="numbering" w:customStyle="1" w:styleId="Puntielenco48421">
    <w:name w:val="Punti elenco48421"/>
    <w:rsid w:val="006C11D2"/>
  </w:style>
  <w:style w:type="numbering" w:customStyle="1" w:styleId="Puntielenco77421">
    <w:name w:val="Punti elenco77421"/>
    <w:rsid w:val="006C11D2"/>
  </w:style>
  <w:style w:type="numbering" w:customStyle="1" w:styleId="Puntielenco85421">
    <w:name w:val="Punti elenco85421"/>
    <w:rsid w:val="006C11D2"/>
  </w:style>
  <w:style w:type="numbering" w:customStyle="1" w:styleId="Puntielenco635421">
    <w:name w:val="Punti elenco635421"/>
    <w:rsid w:val="006C11D2"/>
  </w:style>
  <w:style w:type="numbering" w:customStyle="1" w:styleId="Puntielenco4225421">
    <w:name w:val="Punti elenco4225421"/>
    <w:rsid w:val="006C11D2"/>
  </w:style>
  <w:style w:type="numbering" w:customStyle="1" w:styleId="Puntielenco41126421">
    <w:name w:val="Punti elenco41126421"/>
    <w:rsid w:val="006C11D2"/>
  </w:style>
  <w:style w:type="numbering" w:customStyle="1" w:styleId="Puntielenco5125421">
    <w:name w:val="Punti elenco5125421"/>
    <w:rsid w:val="006C11D2"/>
  </w:style>
  <w:style w:type="numbering" w:customStyle="1" w:styleId="Puntielenco422713421">
    <w:name w:val="Punti elenco422713421"/>
    <w:rsid w:val="006C11D2"/>
  </w:style>
  <w:style w:type="numbering" w:customStyle="1" w:styleId="Puntielenco41013421">
    <w:name w:val="Punti elenco41013421"/>
    <w:rsid w:val="006C11D2"/>
  </w:style>
  <w:style w:type="numbering" w:customStyle="1" w:styleId="Puntielenco752421">
    <w:name w:val="Punti elenco752421"/>
    <w:rsid w:val="006C11D2"/>
  </w:style>
  <w:style w:type="numbering" w:customStyle="1" w:styleId="Puntielenco462421">
    <w:name w:val="Punti elenco462421"/>
    <w:rsid w:val="006C11D2"/>
  </w:style>
  <w:style w:type="numbering" w:customStyle="1" w:styleId="Puntielenco411242421">
    <w:name w:val="Punti elenco411242421"/>
    <w:rsid w:val="006C11D2"/>
  </w:style>
  <w:style w:type="numbering" w:customStyle="1" w:styleId="Puntielenco832421">
    <w:name w:val="Punti elenco832421"/>
    <w:rsid w:val="006C11D2"/>
  </w:style>
  <w:style w:type="numbering" w:customStyle="1" w:styleId="Puntielenco51232421">
    <w:name w:val="Punti elenco51232421"/>
    <w:rsid w:val="006C11D2"/>
  </w:style>
  <w:style w:type="numbering" w:customStyle="1" w:styleId="Puntielenco6332421">
    <w:name w:val="Punti elenco6332421"/>
    <w:rsid w:val="006C11D2"/>
  </w:style>
  <w:style w:type="numbering" w:customStyle="1" w:styleId="Puntielenco42232421">
    <w:name w:val="Punti elenco42232421"/>
    <w:rsid w:val="006C11D2"/>
  </w:style>
  <w:style w:type="numbering" w:customStyle="1" w:styleId="Puntielenco411271">
    <w:name w:val="Punti elenco411271"/>
    <w:rsid w:val="006C11D2"/>
  </w:style>
  <w:style w:type="numbering" w:customStyle="1" w:styleId="Puntielenco411281">
    <w:name w:val="Punti elenco411281"/>
    <w:rsid w:val="006C11D2"/>
  </w:style>
  <w:style w:type="numbering" w:customStyle="1" w:styleId="Puntielenco411291">
    <w:name w:val="Punti elenco411291"/>
    <w:rsid w:val="006C11D2"/>
    <w:pPr>
      <w:numPr>
        <w:numId w:val="37"/>
      </w:numPr>
    </w:pPr>
  </w:style>
  <w:style w:type="numbering" w:customStyle="1" w:styleId="Nessunelenco71">
    <w:name w:val="Nessun elenco71"/>
    <w:next w:val="Nessunelenco"/>
    <w:semiHidden/>
    <w:rsid w:val="006C11D2"/>
  </w:style>
  <w:style w:type="numbering" w:customStyle="1" w:styleId="Puntielenco4112101">
    <w:name w:val="Punti elenco4112101"/>
    <w:rsid w:val="006C11D2"/>
  </w:style>
  <w:style w:type="numbering" w:customStyle="1" w:styleId="Nessunelenco81">
    <w:name w:val="Nessun elenco81"/>
    <w:next w:val="Nessunelenco"/>
    <w:semiHidden/>
    <w:rsid w:val="006C11D2"/>
  </w:style>
  <w:style w:type="numbering" w:customStyle="1" w:styleId="Puntielenco4112151">
    <w:name w:val="Punti elenco4112151"/>
    <w:rsid w:val="006C11D2"/>
  </w:style>
  <w:style w:type="numbering" w:customStyle="1" w:styleId="Nessunelenco10">
    <w:name w:val="Nessun elenco10"/>
    <w:next w:val="Nessunelenco"/>
    <w:semiHidden/>
    <w:rsid w:val="006C11D2"/>
  </w:style>
  <w:style w:type="numbering" w:customStyle="1" w:styleId="Puntielenco411218">
    <w:name w:val="Punti elenco411218"/>
    <w:rsid w:val="006C11D2"/>
  </w:style>
  <w:style w:type="paragraph" w:styleId="Revisione">
    <w:name w:val="Revision"/>
    <w:hidden/>
    <w:uiPriority w:val="99"/>
    <w:semiHidden/>
    <w:rsid w:val="006C11D2"/>
    <w:rPr>
      <w:rFonts w:ascii="Calibri" w:eastAsia="Calibri" w:hAnsi="Calibri"/>
      <w:kern w:val="2"/>
      <w:sz w:val="22"/>
      <w:szCs w:val="22"/>
      <w:lang w:eastAsia="en-US"/>
    </w:rPr>
  </w:style>
  <w:style w:type="numbering" w:customStyle="1" w:styleId="Nessunelenco18">
    <w:name w:val="Nessun elenco18"/>
    <w:next w:val="Nessunelenco"/>
    <w:uiPriority w:val="99"/>
    <w:semiHidden/>
    <w:rsid w:val="006C11D2"/>
  </w:style>
  <w:style w:type="numbering" w:customStyle="1" w:styleId="Puntielenco411219">
    <w:name w:val="Punti elenco411219"/>
    <w:rsid w:val="006C11D2"/>
  </w:style>
  <w:style w:type="numbering" w:customStyle="1" w:styleId="Nessunelenco19">
    <w:name w:val="Nessun elenco19"/>
    <w:next w:val="Nessunelenco"/>
    <w:uiPriority w:val="99"/>
    <w:semiHidden/>
    <w:unhideWhenUsed/>
    <w:rsid w:val="006C11D2"/>
  </w:style>
  <w:style w:type="numbering" w:customStyle="1" w:styleId="Puntielenco411220">
    <w:name w:val="Punti elenco411220"/>
    <w:rsid w:val="006C11D2"/>
  </w:style>
  <w:style w:type="numbering" w:customStyle="1" w:styleId="Puntielenco411225">
    <w:name w:val="Punti elenco411225"/>
    <w:rsid w:val="006C11D2"/>
  </w:style>
  <w:style w:type="numbering" w:customStyle="1" w:styleId="Nessunelenco20">
    <w:name w:val="Nessun elenco20"/>
    <w:next w:val="Nessunelenco"/>
    <w:semiHidden/>
    <w:rsid w:val="006C11D2"/>
  </w:style>
  <w:style w:type="numbering" w:customStyle="1" w:styleId="Nessunelenco110">
    <w:name w:val="Nessun elenco110"/>
    <w:next w:val="Nessunelenco"/>
    <w:uiPriority w:val="99"/>
    <w:semiHidden/>
    <w:unhideWhenUsed/>
    <w:rsid w:val="006C11D2"/>
  </w:style>
  <w:style w:type="numbering" w:customStyle="1" w:styleId="Puntielenco411226">
    <w:name w:val="Punti elenco411226"/>
    <w:rsid w:val="006C11D2"/>
  </w:style>
  <w:style w:type="numbering" w:customStyle="1" w:styleId="Nessunelenco26">
    <w:name w:val="Nessun elenco26"/>
    <w:next w:val="Nessunelenco"/>
    <w:uiPriority w:val="99"/>
    <w:semiHidden/>
    <w:rsid w:val="006C11D2"/>
  </w:style>
  <w:style w:type="numbering" w:customStyle="1" w:styleId="Puntielenco411227">
    <w:name w:val="Punti elenco411227"/>
    <w:rsid w:val="006C11D2"/>
  </w:style>
  <w:style w:type="numbering" w:customStyle="1" w:styleId="Nessunelenco27">
    <w:name w:val="Nessun elenco27"/>
    <w:next w:val="Nessunelenco"/>
    <w:uiPriority w:val="99"/>
    <w:semiHidden/>
    <w:unhideWhenUsed/>
    <w:rsid w:val="006C11D2"/>
  </w:style>
  <w:style w:type="numbering" w:customStyle="1" w:styleId="Nessunelenco118">
    <w:name w:val="Nessun elenco118"/>
    <w:next w:val="Nessunelenco"/>
    <w:uiPriority w:val="99"/>
    <w:semiHidden/>
    <w:rsid w:val="006C11D2"/>
  </w:style>
  <w:style w:type="table" w:customStyle="1" w:styleId="Grigliatabella21">
    <w:name w:val="Griglia tabella21"/>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7">
    <w:name w:val="Punti elenco17"/>
    <w:rsid w:val="006C11D2"/>
  </w:style>
  <w:style w:type="numbering" w:customStyle="1" w:styleId="Puntielenco18">
    <w:name w:val="Punti elenco18"/>
    <w:rsid w:val="006C11D2"/>
  </w:style>
  <w:style w:type="numbering" w:customStyle="1" w:styleId="Puntielenco25">
    <w:name w:val="Punti elenco25"/>
    <w:rsid w:val="006C11D2"/>
  </w:style>
  <w:style w:type="numbering" w:customStyle="1" w:styleId="Puntielenco36">
    <w:name w:val="Punti elenco36"/>
    <w:rsid w:val="006C11D2"/>
  </w:style>
  <w:style w:type="numbering" w:customStyle="1" w:styleId="Puntielenco410">
    <w:name w:val="Punti elenco410"/>
    <w:rsid w:val="006C11D2"/>
  </w:style>
  <w:style w:type="numbering" w:customStyle="1" w:styleId="Puntielenco316">
    <w:name w:val="Punti elenco316"/>
    <w:rsid w:val="006C11D2"/>
  </w:style>
  <w:style w:type="numbering" w:customStyle="1" w:styleId="Puntielenco418">
    <w:name w:val="Punti elenco418"/>
    <w:rsid w:val="006C11D2"/>
  </w:style>
  <w:style w:type="numbering" w:customStyle="1" w:styleId="Puntielenco3115">
    <w:name w:val="Punti elenco3115"/>
    <w:rsid w:val="006C11D2"/>
  </w:style>
  <w:style w:type="numbering" w:customStyle="1" w:styleId="Puntielenco57">
    <w:name w:val="Punti elenco57"/>
    <w:rsid w:val="006C11D2"/>
  </w:style>
  <w:style w:type="numbering" w:customStyle="1" w:styleId="Puntielenco68">
    <w:name w:val="Punti elenco68"/>
    <w:rsid w:val="006C11D2"/>
  </w:style>
  <w:style w:type="numbering" w:customStyle="1" w:styleId="Nessunelenco119">
    <w:name w:val="Nessun elenco119"/>
    <w:next w:val="Nessunelenco"/>
    <w:uiPriority w:val="99"/>
    <w:semiHidden/>
    <w:unhideWhenUsed/>
    <w:rsid w:val="006C11D2"/>
  </w:style>
  <w:style w:type="numbering" w:customStyle="1" w:styleId="Nessunelenco28">
    <w:name w:val="Nessun elenco28"/>
    <w:next w:val="Nessunelenco"/>
    <w:uiPriority w:val="99"/>
    <w:semiHidden/>
    <w:unhideWhenUsed/>
    <w:rsid w:val="006C11D2"/>
  </w:style>
  <w:style w:type="numbering" w:customStyle="1" w:styleId="Puntielenco79">
    <w:name w:val="Punti elenco79"/>
    <w:rsid w:val="006C11D2"/>
  </w:style>
  <w:style w:type="numbering" w:customStyle="1" w:styleId="Puntielenco427">
    <w:name w:val="Punti elenco427"/>
    <w:rsid w:val="006C11D2"/>
  </w:style>
  <w:style w:type="numbering" w:customStyle="1" w:styleId="Puntielenco4117">
    <w:name w:val="Punti elenco4117"/>
    <w:rsid w:val="006C11D2"/>
  </w:style>
  <w:style w:type="numbering" w:customStyle="1" w:styleId="Puntielenco517">
    <w:name w:val="Punti elenco517"/>
    <w:rsid w:val="006C11D2"/>
  </w:style>
  <w:style w:type="numbering" w:customStyle="1" w:styleId="Puntielenco618">
    <w:name w:val="Punti elenco618"/>
    <w:rsid w:val="006C11D2"/>
  </w:style>
  <w:style w:type="numbering" w:customStyle="1" w:styleId="Puntielenco6115">
    <w:name w:val="Punti elenco6115"/>
    <w:rsid w:val="006C11D2"/>
  </w:style>
  <w:style w:type="numbering" w:customStyle="1" w:styleId="Puntielenco716">
    <w:name w:val="Punti elenco716"/>
    <w:rsid w:val="006C11D2"/>
  </w:style>
  <w:style w:type="numbering" w:customStyle="1" w:styleId="Puntielenco4216">
    <w:name w:val="Punti elenco4216"/>
    <w:rsid w:val="006C11D2"/>
  </w:style>
  <w:style w:type="numbering" w:customStyle="1" w:styleId="Puntielenco41116">
    <w:name w:val="Punti elenco41116"/>
    <w:rsid w:val="006C11D2"/>
  </w:style>
  <w:style w:type="numbering" w:customStyle="1" w:styleId="Puntielenco5115">
    <w:name w:val="Punti elenco5115"/>
    <w:rsid w:val="006C11D2"/>
  </w:style>
  <w:style w:type="numbering" w:customStyle="1" w:styleId="Puntielenco626">
    <w:name w:val="Punti elenco626"/>
    <w:rsid w:val="006C11D2"/>
  </w:style>
  <w:style w:type="numbering" w:customStyle="1" w:styleId="Puntielenco88">
    <w:name w:val="Punti elenco88"/>
    <w:rsid w:val="006C11D2"/>
  </w:style>
  <w:style w:type="numbering" w:customStyle="1" w:styleId="Puntielenco435">
    <w:name w:val="Punti elenco435"/>
    <w:rsid w:val="006C11D2"/>
  </w:style>
  <w:style w:type="numbering" w:customStyle="1" w:styleId="Puntielenco4125">
    <w:name w:val="Punti elenco4125"/>
    <w:rsid w:val="006C11D2"/>
  </w:style>
  <w:style w:type="numbering" w:customStyle="1" w:styleId="Puntielenco525">
    <w:name w:val="Punti elenco525"/>
    <w:rsid w:val="006C11D2"/>
  </w:style>
  <w:style w:type="numbering" w:customStyle="1" w:styleId="Puntielenco638">
    <w:name w:val="Punti elenco638"/>
    <w:rsid w:val="006C11D2"/>
  </w:style>
  <w:style w:type="numbering" w:customStyle="1" w:styleId="Puntielenco6125">
    <w:name w:val="Punti elenco6125"/>
    <w:rsid w:val="006C11D2"/>
  </w:style>
  <w:style w:type="numbering" w:customStyle="1" w:styleId="Puntielenco726">
    <w:name w:val="Punti elenco726"/>
    <w:rsid w:val="006C11D2"/>
  </w:style>
  <w:style w:type="numbering" w:customStyle="1" w:styleId="Puntielenco4228">
    <w:name w:val="Punti elenco4228"/>
    <w:rsid w:val="006C11D2"/>
  </w:style>
  <w:style w:type="numbering" w:customStyle="1" w:styleId="Puntielenco411228">
    <w:name w:val="Punti elenco411228"/>
    <w:rsid w:val="006C11D2"/>
  </w:style>
  <w:style w:type="numbering" w:customStyle="1" w:styleId="Puntielenco5128">
    <w:name w:val="Punti elenco5128"/>
    <w:rsid w:val="006C11D2"/>
  </w:style>
  <w:style w:type="numbering" w:customStyle="1" w:styleId="Puntielenco6216">
    <w:name w:val="Punti elenco6216"/>
    <w:rsid w:val="006C11D2"/>
  </w:style>
  <w:style w:type="numbering" w:customStyle="1" w:styleId="Puntielenco4112110">
    <w:name w:val="Punti elenco4112110"/>
    <w:rsid w:val="006C11D2"/>
  </w:style>
  <w:style w:type="numbering" w:customStyle="1" w:styleId="Nessunelenco29">
    <w:name w:val="Nessun elenco29"/>
    <w:next w:val="Nessunelenco"/>
    <w:uiPriority w:val="99"/>
    <w:semiHidden/>
    <w:rsid w:val="006C11D2"/>
  </w:style>
  <w:style w:type="numbering" w:customStyle="1" w:styleId="Puntielenco411229">
    <w:name w:val="Punti elenco411229"/>
    <w:rsid w:val="006C11D2"/>
  </w:style>
  <w:style w:type="numbering" w:customStyle="1" w:styleId="Nessunelenco120">
    <w:name w:val="Nessun elenco120"/>
    <w:next w:val="Nessunelenco"/>
    <w:uiPriority w:val="99"/>
    <w:semiHidden/>
    <w:rsid w:val="006C11D2"/>
  </w:style>
  <w:style w:type="character" w:customStyle="1" w:styleId="Menzionenonrisolta3">
    <w:name w:val="Menzione non risolta3"/>
    <w:uiPriority w:val="99"/>
    <w:semiHidden/>
    <w:unhideWhenUsed/>
    <w:rsid w:val="006C11D2"/>
    <w:rPr>
      <w:color w:val="605E5C"/>
      <w:shd w:val="clear" w:color="auto" w:fill="E1DFDD"/>
    </w:rPr>
  </w:style>
  <w:style w:type="table" w:customStyle="1" w:styleId="Grigliatabella22">
    <w:name w:val="Griglia tabella22"/>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9">
    <w:name w:val="Punti elenco19"/>
    <w:rsid w:val="006C11D2"/>
  </w:style>
  <w:style w:type="numbering" w:customStyle="1" w:styleId="Puntielenco110">
    <w:name w:val="Punti elenco110"/>
    <w:rsid w:val="006C11D2"/>
  </w:style>
  <w:style w:type="numbering" w:customStyle="1" w:styleId="Puntielenco26">
    <w:name w:val="Punti elenco26"/>
    <w:rsid w:val="006C11D2"/>
  </w:style>
  <w:style w:type="numbering" w:customStyle="1" w:styleId="Puntielenco37">
    <w:name w:val="Punti elenco37"/>
    <w:rsid w:val="006C11D2"/>
  </w:style>
  <w:style w:type="numbering" w:customStyle="1" w:styleId="Puntielenco419">
    <w:name w:val="Punti elenco419"/>
    <w:rsid w:val="006C11D2"/>
  </w:style>
  <w:style w:type="numbering" w:customStyle="1" w:styleId="Puntielenco317">
    <w:name w:val="Punti elenco317"/>
    <w:rsid w:val="006C11D2"/>
  </w:style>
  <w:style w:type="numbering" w:customStyle="1" w:styleId="Puntielenco4110">
    <w:name w:val="Punti elenco4110"/>
    <w:rsid w:val="006C11D2"/>
  </w:style>
  <w:style w:type="numbering" w:customStyle="1" w:styleId="Puntielenco3116">
    <w:name w:val="Punti elenco3116"/>
    <w:rsid w:val="006C11D2"/>
  </w:style>
  <w:style w:type="numbering" w:customStyle="1" w:styleId="Puntielenco58">
    <w:name w:val="Punti elenco58"/>
    <w:rsid w:val="006C11D2"/>
  </w:style>
  <w:style w:type="numbering" w:customStyle="1" w:styleId="Puntielenco69">
    <w:name w:val="Punti elenco69"/>
    <w:rsid w:val="006C11D2"/>
  </w:style>
  <w:style w:type="numbering" w:customStyle="1" w:styleId="Nessunelenco1110">
    <w:name w:val="Nessun elenco1110"/>
    <w:next w:val="Nessunelenco"/>
    <w:uiPriority w:val="99"/>
    <w:semiHidden/>
    <w:unhideWhenUsed/>
    <w:rsid w:val="006C11D2"/>
  </w:style>
  <w:style w:type="numbering" w:customStyle="1" w:styleId="Nessunelenco210">
    <w:name w:val="Nessun elenco210"/>
    <w:next w:val="Nessunelenco"/>
    <w:uiPriority w:val="99"/>
    <w:semiHidden/>
    <w:unhideWhenUsed/>
    <w:rsid w:val="006C11D2"/>
  </w:style>
  <w:style w:type="numbering" w:customStyle="1" w:styleId="Puntielenco710">
    <w:name w:val="Punti elenco710"/>
    <w:rsid w:val="006C11D2"/>
  </w:style>
  <w:style w:type="numbering" w:customStyle="1" w:styleId="Puntielenco428">
    <w:name w:val="Punti elenco428"/>
    <w:rsid w:val="006C11D2"/>
  </w:style>
  <w:style w:type="numbering" w:customStyle="1" w:styleId="Puntielenco4118">
    <w:name w:val="Punti elenco4118"/>
    <w:rsid w:val="006C11D2"/>
  </w:style>
  <w:style w:type="numbering" w:customStyle="1" w:styleId="Puntielenco518">
    <w:name w:val="Punti elenco518"/>
    <w:rsid w:val="006C11D2"/>
  </w:style>
  <w:style w:type="numbering" w:customStyle="1" w:styleId="Puntielenco619">
    <w:name w:val="Punti elenco619"/>
    <w:rsid w:val="006C11D2"/>
  </w:style>
  <w:style w:type="numbering" w:customStyle="1" w:styleId="Puntielenco6116">
    <w:name w:val="Punti elenco6116"/>
    <w:rsid w:val="006C11D2"/>
  </w:style>
  <w:style w:type="numbering" w:customStyle="1" w:styleId="Puntielenco717">
    <w:name w:val="Punti elenco717"/>
    <w:rsid w:val="006C11D2"/>
  </w:style>
  <w:style w:type="numbering" w:customStyle="1" w:styleId="Puntielenco4217">
    <w:name w:val="Punti elenco4217"/>
    <w:rsid w:val="006C11D2"/>
  </w:style>
  <w:style w:type="numbering" w:customStyle="1" w:styleId="Puntielenco41117">
    <w:name w:val="Punti elenco41117"/>
    <w:rsid w:val="006C11D2"/>
  </w:style>
  <w:style w:type="numbering" w:customStyle="1" w:styleId="Puntielenco5116">
    <w:name w:val="Punti elenco5116"/>
    <w:rsid w:val="006C11D2"/>
  </w:style>
  <w:style w:type="numbering" w:customStyle="1" w:styleId="Puntielenco627">
    <w:name w:val="Punti elenco627"/>
    <w:rsid w:val="006C11D2"/>
  </w:style>
  <w:style w:type="numbering" w:customStyle="1" w:styleId="Puntielenco89">
    <w:name w:val="Punti elenco89"/>
    <w:rsid w:val="006C11D2"/>
  </w:style>
  <w:style w:type="numbering" w:customStyle="1" w:styleId="Puntielenco436">
    <w:name w:val="Punti elenco436"/>
    <w:rsid w:val="006C11D2"/>
  </w:style>
  <w:style w:type="numbering" w:customStyle="1" w:styleId="Puntielenco4126">
    <w:name w:val="Punti elenco4126"/>
    <w:rsid w:val="006C11D2"/>
  </w:style>
  <w:style w:type="numbering" w:customStyle="1" w:styleId="Puntielenco526">
    <w:name w:val="Punti elenco526"/>
    <w:rsid w:val="006C11D2"/>
  </w:style>
  <w:style w:type="numbering" w:customStyle="1" w:styleId="Puntielenco639">
    <w:name w:val="Punti elenco639"/>
    <w:rsid w:val="006C11D2"/>
  </w:style>
  <w:style w:type="numbering" w:customStyle="1" w:styleId="Puntielenco6126">
    <w:name w:val="Punti elenco6126"/>
    <w:rsid w:val="006C11D2"/>
  </w:style>
  <w:style w:type="numbering" w:customStyle="1" w:styleId="Puntielenco727">
    <w:name w:val="Punti elenco727"/>
    <w:rsid w:val="006C11D2"/>
  </w:style>
  <w:style w:type="numbering" w:customStyle="1" w:styleId="Puntielenco4229">
    <w:name w:val="Punti elenco4229"/>
    <w:rsid w:val="006C11D2"/>
  </w:style>
  <w:style w:type="numbering" w:customStyle="1" w:styleId="Puntielenco5129">
    <w:name w:val="Punti elenco5129"/>
    <w:rsid w:val="006C11D2"/>
  </w:style>
  <w:style w:type="numbering" w:customStyle="1" w:styleId="Puntielenco6217">
    <w:name w:val="Punti elenco6217"/>
    <w:rsid w:val="006C11D2"/>
  </w:style>
  <w:style w:type="numbering" w:customStyle="1" w:styleId="Puntielenco4112116">
    <w:name w:val="Punti elenco4112116"/>
    <w:rsid w:val="006C11D2"/>
  </w:style>
  <w:style w:type="numbering" w:customStyle="1" w:styleId="Puntielenco411230">
    <w:name w:val="Punti elenco411230"/>
    <w:rsid w:val="006C11D2"/>
  </w:style>
  <w:style w:type="numbering" w:customStyle="1" w:styleId="Nessunelenco30">
    <w:name w:val="Nessun elenco30"/>
    <w:next w:val="Nessunelenco"/>
    <w:uiPriority w:val="99"/>
    <w:semiHidden/>
    <w:rsid w:val="006C11D2"/>
  </w:style>
  <w:style w:type="numbering" w:customStyle="1" w:styleId="Puntielenco411234">
    <w:name w:val="Punti elenco411234"/>
    <w:rsid w:val="006C11D2"/>
  </w:style>
  <w:style w:type="numbering" w:customStyle="1" w:styleId="Nessunelenco126">
    <w:name w:val="Nessun elenco126"/>
    <w:next w:val="Nessunelenco"/>
    <w:uiPriority w:val="99"/>
    <w:semiHidden/>
    <w:rsid w:val="006C11D2"/>
  </w:style>
  <w:style w:type="character" w:customStyle="1" w:styleId="Menzionenonrisolta4">
    <w:name w:val="Menzione non risolta4"/>
    <w:uiPriority w:val="99"/>
    <w:semiHidden/>
    <w:unhideWhenUsed/>
    <w:rsid w:val="006C11D2"/>
    <w:rPr>
      <w:color w:val="605E5C"/>
      <w:shd w:val="clear" w:color="auto" w:fill="E1DFDD"/>
    </w:rPr>
  </w:style>
  <w:style w:type="table" w:customStyle="1" w:styleId="Grigliatabella23">
    <w:name w:val="Griglia tabella23"/>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0">
    <w:name w:val="Punti elenco20"/>
    <w:rsid w:val="006C11D2"/>
  </w:style>
  <w:style w:type="numbering" w:customStyle="1" w:styleId="Puntielenco114">
    <w:name w:val="Punti elenco114"/>
    <w:rsid w:val="006C11D2"/>
  </w:style>
  <w:style w:type="numbering" w:customStyle="1" w:styleId="Puntielenco27">
    <w:name w:val="Punti elenco27"/>
    <w:rsid w:val="006C11D2"/>
  </w:style>
  <w:style w:type="numbering" w:customStyle="1" w:styleId="Puntielenco38">
    <w:name w:val="Punti elenco38"/>
    <w:rsid w:val="006C11D2"/>
  </w:style>
  <w:style w:type="numbering" w:customStyle="1" w:styleId="Puntielenco420">
    <w:name w:val="Punti elenco420"/>
    <w:rsid w:val="006C11D2"/>
  </w:style>
  <w:style w:type="numbering" w:customStyle="1" w:styleId="Puntielenco318">
    <w:name w:val="Punti elenco318"/>
    <w:rsid w:val="006C11D2"/>
  </w:style>
  <w:style w:type="numbering" w:customStyle="1" w:styleId="Puntielenco4119">
    <w:name w:val="Punti elenco4119"/>
    <w:rsid w:val="006C11D2"/>
  </w:style>
  <w:style w:type="numbering" w:customStyle="1" w:styleId="Puntielenco3117">
    <w:name w:val="Punti elenco3117"/>
    <w:rsid w:val="006C11D2"/>
  </w:style>
  <w:style w:type="numbering" w:customStyle="1" w:styleId="Puntielenco59">
    <w:name w:val="Punti elenco59"/>
    <w:rsid w:val="006C11D2"/>
  </w:style>
  <w:style w:type="numbering" w:customStyle="1" w:styleId="Puntielenco610">
    <w:name w:val="Punti elenco610"/>
    <w:rsid w:val="006C11D2"/>
  </w:style>
  <w:style w:type="numbering" w:customStyle="1" w:styleId="Nessunelenco1116">
    <w:name w:val="Nessun elenco1116"/>
    <w:next w:val="Nessunelenco"/>
    <w:uiPriority w:val="99"/>
    <w:semiHidden/>
    <w:unhideWhenUsed/>
    <w:rsid w:val="006C11D2"/>
  </w:style>
  <w:style w:type="numbering" w:customStyle="1" w:styleId="Nessunelenco216">
    <w:name w:val="Nessun elenco216"/>
    <w:next w:val="Nessunelenco"/>
    <w:uiPriority w:val="99"/>
    <w:semiHidden/>
    <w:unhideWhenUsed/>
    <w:rsid w:val="006C11D2"/>
  </w:style>
  <w:style w:type="numbering" w:customStyle="1" w:styleId="Puntielenco718">
    <w:name w:val="Punti elenco718"/>
    <w:rsid w:val="006C11D2"/>
  </w:style>
  <w:style w:type="numbering" w:customStyle="1" w:styleId="Puntielenco429">
    <w:name w:val="Punti elenco429"/>
    <w:rsid w:val="006C11D2"/>
  </w:style>
  <w:style w:type="numbering" w:customStyle="1" w:styleId="Puntielenco41110">
    <w:name w:val="Punti elenco41110"/>
    <w:rsid w:val="006C11D2"/>
  </w:style>
  <w:style w:type="numbering" w:customStyle="1" w:styleId="Puntielenco519">
    <w:name w:val="Punti elenco519"/>
    <w:rsid w:val="006C11D2"/>
  </w:style>
  <w:style w:type="numbering" w:customStyle="1" w:styleId="Puntielenco6110">
    <w:name w:val="Punti elenco6110"/>
    <w:rsid w:val="006C11D2"/>
  </w:style>
  <w:style w:type="numbering" w:customStyle="1" w:styleId="Puntielenco6117">
    <w:name w:val="Punti elenco6117"/>
    <w:rsid w:val="006C11D2"/>
  </w:style>
  <w:style w:type="numbering" w:customStyle="1" w:styleId="Puntielenco719">
    <w:name w:val="Punti elenco719"/>
    <w:rsid w:val="006C11D2"/>
  </w:style>
  <w:style w:type="numbering" w:customStyle="1" w:styleId="Puntielenco4218">
    <w:name w:val="Punti elenco4218"/>
    <w:rsid w:val="006C11D2"/>
  </w:style>
  <w:style w:type="numbering" w:customStyle="1" w:styleId="Puntielenco41118">
    <w:name w:val="Punti elenco41118"/>
    <w:rsid w:val="006C11D2"/>
  </w:style>
  <w:style w:type="numbering" w:customStyle="1" w:styleId="Puntielenco5117">
    <w:name w:val="Punti elenco5117"/>
    <w:rsid w:val="006C11D2"/>
  </w:style>
  <w:style w:type="numbering" w:customStyle="1" w:styleId="Puntielenco628">
    <w:name w:val="Punti elenco628"/>
    <w:rsid w:val="006C11D2"/>
  </w:style>
  <w:style w:type="numbering" w:customStyle="1" w:styleId="Puntielenco810">
    <w:name w:val="Punti elenco810"/>
    <w:rsid w:val="006C11D2"/>
  </w:style>
  <w:style w:type="numbering" w:customStyle="1" w:styleId="Puntielenco437">
    <w:name w:val="Punti elenco437"/>
    <w:rsid w:val="006C11D2"/>
  </w:style>
  <w:style w:type="numbering" w:customStyle="1" w:styleId="Puntielenco4127">
    <w:name w:val="Punti elenco4127"/>
    <w:rsid w:val="006C11D2"/>
  </w:style>
  <w:style w:type="numbering" w:customStyle="1" w:styleId="Puntielenco527">
    <w:name w:val="Punti elenco527"/>
    <w:rsid w:val="006C11D2"/>
  </w:style>
  <w:style w:type="numbering" w:customStyle="1" w:styleId="Puntielenco6310">
    <w:name w:val="Punti elenco6310"/>
    <w:rsid w:val="006C11D2"/>
  </w:style>
  <w:style w:type="numbering" w:customStyle="1" w:styleId="Puntielenco6127">
    <w:name w:val="Punti elenco6127"/>
    <w:rsid w:val="006C11D2"/>
  </w:style>
  <w:style w:type="numbering" w:customStyle="1" w:styleId="Puntielenco728">
    <w:name w:val="Punti elenco728"/>
    <w:rsid w:val="006C11D2"/>
  </w:style>
  <w:style w:type="numbering" w:customStyle="1" w:styleId="Puntielenco42210">
    <w:name w:val="Punti elenco42210"/>
    <w:rsid w:val="006C11D2"/>
  </w:style>
  <w:style w:type="numbering" w:customStyle="1" w:styleId="Puntielenco51210">
    <w:name w:val="Punti elenco51210"/>
    <w:rsid w:val="006C11D2"/>
  </w:style>
  <w:style w:type="numbering" w:customStyle="1" w:styleId="Puntielenco6218">
    <w:name w:val="Punti elenco6218"/>
    <w:rsid w:val="006C11D2"/>
  </w:style>
  <w:style w:type="numbering" w:customStyle="1" w:styleId="Puntielenco4112117">
    <w:name w:val="Punti elenco4112117"/>
    <w:rsid w:val="006C11D2"/>
  </w:style>
  <w:style w:type="numbering" w:customStyle="1" w:styleId="Nessunelenco35">
    <w:name w:val="Nessun elenco35"/>
    <w:next w:val="Nessunelenco"/>
    <w:uiPriority w:val="99"/>
    <w:semiHidden/>
    <w:unhideWhenUsed/>
    <w:rsid w:val="006C11D2"/>
  </w:style>
  <w:style w:type="numbering" w:customStyle="1" w:styleId="Nessunelenco127">
    <w:name w:val="Nessun elenco127"/>
    <w:next w:val="Nessunelenco"/>
    <w:uiPriority w:val="99"/>
    <w:semiHidden/>
    <w:rsid w:val="006C11D2"/>
  </w:style>
  <w:style w:type="table" w:customStyle="1" w:styleId="Grigliatabella24">
    <w:name w:val="Griglia tabella24"/>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8">
    <w:name w:val="Punti elenco28"/>
    <w:rsid w:val="006C11D2"/>
  </w:style>
  <w:style w:type="numbering" w:customStyle="1" w:styleId="Puntielenco115">
    <w:name w:val="Punti elenco115"/>
    <w:rsid w:val="006C11D2"/>
  </w:style>
  <w:style w:type="numbering" w:customStyle="1" w:styleId="Puntielenco29">
    <w:name w:val="Punti elenco29"/>
    <w:rsid w:val="006C11D2"/>
  </w:style>
  <w:style w:type="numbering" w:customStyle="1" w:styleId="Puntielenco39">
    <w:name w:val="Punti elenco39"/>
    <w:rsid w:val="006C11D2"/>
  </w:style>
  <w:style w:type="numbering" w:customStyle="1" w:styleId="Puntielenco430">
    <w:name w:val="Punti elenco430"/>
    <w:rsid w:val="006C11D2"/>
  </w:style>
  <w:style w:type="numbering" w:customStyle="1" w:styleId="Puntielenco319">
    <w:name w:val="Punti elenco319"/>
    <w:rsid w:val="006C11D2"/>
  </w:style>
  <w:style w:type="numbering" w:customStyle="1" w:styleId="Puntielenco4120">
    <w:name w:val="Punti elenco4120"/>
    <w:rsid w:val="006C11D2"/>
  </w:style>
  <w:style w:type="numbering" w:customStyle="1" w:styleId="Puntielenco3118">
    <w:name w:val="Punti elenco3118"/>
    <w:rsid w:val="006C11D2"/>
  </w:style>
  <w:style w:type="numbering" w:customStyle="1" w:styleId="Puntielenco510">
    <w:name w:val="Punti elenco510"/>
    <w:rsid w:val="006C11D2"/>
  </w:style>
  <w:style w:type="numbering" w:customStyle="1" w:styleId="Puntielenco620">
    <w:name w:val="Punti elenco620"/>
    <w:rsid w:val="006C11D2"/>
  </w:style>
  <w:style w:type="numbering" w:customStyle="1" w:styleId="Nessunelenco1117">
    <w:name w:val="Nessun elenco1117"/>
    <w:next w:val="Nessunelenco"/>
    <w:uiPriority w:val="99"/>
    <w:semiHidden/>
    <w:unhideWhenUsed/>
    <w:rsid w:val="006C11D2"/>
  </w:style>
  <w:style w:type="numbering" w:customStyle="1" w:styleId="Nessunelenco217">
    <w:name w:val="Nessun elenco217"/>
    <w:next w:val="Nessunelenco"/>
    <w:uiPriority w:val="99"/>
    <w:semiHidden/>
    <w:unhideWhenUsed/>
    <w:rsid w:val="006C11D2"/>
  </w:style>
  <w:style w:type="numbering" w:customStyle="1" w:styleId="Puntielenco720">
    <w:name w:val="Punti elenco720"/>
    <w:rsid w:val="006C11D2"/>
  </w:style>
  <w:style w:type="numbering" w:customStyle="1" w:styleId="Puntielenco4210">
    <w:name w:val="Punti elenco4210"/>
    <w:rsid w:val="006C11D2"/>
  </w:style>
  <w:style w:type="numbering" w:customStyle="1" w:styleId="Puntielenco41119">
    <w:name w:val="Punti elenco41119"/>
    <w:rsid w:val="006C11D2"/>
  </w:style>
  <w:style w:type="numbering" w:customStyle="1" w:styleId="Puntielenco5110">
    <w:name w:val="Punti elenco5110"/>
    <w:rsid w:val="006C11D2"/>
  </w:style>
  <w:style w:type="numbering" w:customStyle="1" w:styleId="Puntielenco6118">
    <w:name w:val="Punti elenco6118"/>
    <w:rsid w:val="006C11D2"/>
  </w:style>
  <w:style w:type="numbering" w:customStyle="1" w:styleId="Puntielenco6119">
    <w:name w:val="Punti elenco6119"/>
    <w:rsid w:val="006C11D2"/>
  </w:style>
  <w:style w:type="numbering" w:customStyle="1" w:styleId="Puntielenco7110">
    <w:name w:val="Punti elenco7110"/>
    <w:rsid w:val="006C11D2"/>
  </w:style>
  <w:style w:type="numbering" w:customStyle="1" w:styleId="Puntielenco4219">
    <w:name w:val="Punti elenco4219"/>
    <w:rsid w:val="006C11D2"/>
  </w:style>
  <w:style w:type="numbering" w:customStyle="1" w:styleId="Puntielenco411110">
    <w:name w:val="Punti elenco411110"/>
    <w:rsid w:val="006C11D2"/>
  </w:style>
  <w:style w:type="numbering" w:customStyle="1" w:styleId="Puntielenco5118">
    <w:name w:val="Punti elenco5118"/>
    <w:rsid w:val="006C11D2"/>
  </w:style>
  <w:style w:type="numbering" w:customStyle="1" w:styleId="Puntielenco629">
    <w:name w:val="Punti elenco629"/>
    <w:rsid w:val="006C11D2"/>
  </w:style>
  <w:style w:type="numbering" w:customStyle="1" w:styleId="Puntielenco816">
    <w:name w:val="Punti elenco816"/>
    <w:rsid w:val="006C11D2"/>
  </w:style>
  <w:style w:type="numbering" w:customStyle="1" w:styleId="Puntielenco438">
    <w:name w:val="Punti elenco438"/>
    <w:rsid w:val="006C11D2"/>
  </w:style>
  <w:style w:type="numbering" w:customStyle="1" w:styleId="Puntielenco4128">
    <w:name w:val="Punti elenco4128"/>
    <w:rsid w:val="006C11D2"/>
  </w:style>
  <w:style w:type="numbering" w:customStyle="1" w:styleId="Puntielenco528">
    <w:name w:val="Punti elenco528"/>
    <w:rsid w:val="006C11D2"/>
  </w:style>
  <w:style w:type="numbering" w:customStyle="1" w:styleId="Puntielenco6316">
    <w:name w:val="Punti elenco6316"/>
    <w:rsid w:val="006C11D2"/>
  </w:style>
  <w:style w:type="numbering" w:customStyle="1" w:styleId="Puntielenco6128">
    <w:name w:val="Punti elenco6128"/>
    <w:rsid w:val="006C11D2"/>
  </w:style>
  <w:style w:type="numbering" w:customStyle="1" w:styleId="Puntielenco729">
    <w:name w:val="Punti elenco729"/>
    <w:rsid w:val="006C11D2"/>
  </w:style>
  <w:style w:type="numbering" w:customStyle="1" w:styleId="Puntielenco42216">
    <w:name w:val="Punti elenco42216"/>
    <w:rsid w:val="006C11D2"/>
  </w:style>
  <w:style w:type="numbering" w:customStyle="1" w:styleId="Puntielenco411235">
    <w:name w:val="Punti elenco411235"/>
    <w:rsid w:val="006C11D2"/>
  </w:style>
  <w:style w:type="numbering" w:customStyle="1" w:styleId="Puntielenco51216">
    <w:name w:val="Punti elenco51216"/>
    <w:rsid w:val="006C11D2"/>
  </w:style>
  <w:style w:type="numbering" w:customStyle="1" w:styleId="Puntielenco6219">
    <w:name w:val="Punti elenco6219"/>
    <w:rsid w:val="006C11D2"/>
  </w:style>
  <w:style w:type="numbering" w:customStyle="1" w:styleId="Puntielenco4112118">
    <w:name w:val="Punti elenco4112118"/>
    <w:rsid w:val="006C11D2"/>
  </w:style>
  <w:style w:type="numbering" w:customStyle="1" w:styleId="Nessunelenco36">
    <w:name w:val="Nessun elenco36"/>
    <w:next w:val="Nessunelenco"/>
    <w:uiPriority w:val="99"/>
    <w:semiHidden/>
    <w:rsid w:val="006C11D2"/>
  </w:style>
  <w:style w:type="numbering" w:customStyle="1" w:styleId="Puntielenco411236">
    <w:name w:val="Punti elenco411236"/>
    <w:rsid w:val="006C11D2"/>
  </w:style>
  <w:style w:type="numbering" w:customStyle="1" w:styleId="Nessunelenco128">
    <w:name w:val="Nessun elenco128"/>
    <w:next w:val="Nessunelenco"/>
    <w:uiPriority w:val="99"/>
    <w:semiHidden/>
    <w:rsid w:val="006C11D2"/>
  </w:style>
  <w:style w:type="character" w:customStyle="1" w:styleId="Menzionenonrisolta5">
    <w:name w:val="Menzione non risolta5"/>
    <w:uiPriority w:val="99"/>
    <w:semiHidden/>
    <w:unhideWhenUsed/>
    <w:rsid w:val="006C11D2"/>
    <w:rPr>
      <w:color w:val="605E5C"/>
      <w:shd w:val="clear" w:color="auto" w:fill="E1DFDD"/>
    </w:rPr>
  </w:style>
  <w:style w:type="table" w:customStyle="1" w:styleId="Grigliatabella25">
    <w:name w:val="Griglia tabella25"/>
    <w:basedOn w:val="Tabellanormale"/>
    <w:next w:val="Grigliatabella"/>
    <w:uiPriority w:val="39"/>
    <w:rsid w:val="006C11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30">
    <w:name w:val="Punti elenco30"/>
    <w:rsid w:val="006C11D2"/>
  </w:style>
  <w:style w:type="numbering" w:customStyle="1" w:styleId="Puntielenco116">
    <w:name w:val="Punti elenco116"/>
    <w:rsid w:val="006C11D2"/>
  </w:style>
  <w:style w:type="numbering" w:customStyle="1" w:styleId="Puntielenco210">
    <w:name w:val="Punti elenco210"/>
    <w:rsid w:val="006C11D2"/>
  </w:style>
  <w:style w:type="numbering" w:customStyle="1" w:styleId="Puntielenco310">
    <w:name w:val="Punti elenco310"/>
    <w:rsid w:val="006C11D2"/>
  </w:style>
  <w:style w:type="numbering" w:customStyle="1" w:styleId="Puntielenco439">
    <w:name w:val="Punti elenco439"/>
    <w:rsid w:val="006C11D2"/>
  </w:style>
  <w:style w:type="numbering" w:customStyle="1" w:styleId="Puntielenco3110">
    <w:name w:val="Punti elenco3110"/>
    <w:rsid w:val="006C11D2"/>
  </w:style>
  <w:style w:type="numbering" w:customStyle="1" w:styleId="Puntielenco4129">
    <w:name w:val="Punti elenco4129"/>
    <w:rsid w:val="006C11D2"/>
  </w:style>
  <w:style w:type="numbering" w:customStyle="1" w:styleId="Puntielenco3119">
    <w:name w:val="Punti elenco3119"/>
    <w:rsid w:val="006C11D2"/>
  </w:style>
  <w:style w:type="numbering" w:customStyle="1" w:styleId="Puntielenco520">
    <w:name w:val="Punti elenco520"/>
    <w:rsid w:val="006C11D2"/>
  </w:style>
  <w:style w:type="numbering" w:customStyle="1" w:styleId="Puntielenco630">
    <w:name w:val="Punti elenco630"/>
    <w:rsid w:val="006C11D2"/>
  </w:style>
  <w:style w:type="numbering" w:customStyle="1" w:styleId="Nessunelenco1118">
    <w:name w:val="Nessun elenco1118"/>
    <w:next w:val="Nessunelenco"/>
    <w:uiPriority w:val="99"/>
    <w:semiHidden/>
    <w:unhideWhenUsed/>
    <w:rsid w:val="006C11D2"/>
  </w:style>
  <w:style w:type="numbering" w:customStyle="1" w:styleId="Nessunelenco218">
    <w:name w:val="Nessun elenco218"/>
    <w:next w:val="Nessunelenco"/>
    <w:uiPriority w:val="99"/>
    <w:semiHidden/>
    <w:unhideWhenUsed/>
    <w:rsid w:val="006C11D2"/>
  </w:style>
  <w:style w:type="numbering" w:customStyle="1" w:styleId="Puntielenco730">
    <w:name w:val="Punti elenco730"/>
    <w:rsid w:val="006C11D2"/>
  </w:style>
  <w:style w:type="numbering" w:customStyle="1" w:styleId="Puntielenco4220">
    <w:name w:val="Punti elenco4220"/>
    <w:rsid w:val="006C11D2"/>
  </w:style>
  <w:style w:type="numbering" w:customStyle="1" w:styleId="Puntielenco41120">
    <w:name w:val="Punti elenco41120"/>
    <w:rsid w:val="006C11D2"/>
  </w:style>
  <w:style w:type="numbering" w:customStyle="1" w:styleId="Puntielenco5119">
    <w:name w:val="Punti elenco5119"/>
    <w:rsid w:val="006C11D2"/>
  </w:style>
  <w:style w:type="numbering" w:customStyle="1" w:styleId="Puntielenco6120">
    <w:name w:val="Punti elenco6120"/>
    <w:rsid w:val="006C11D2"/>
  </w:style>
  <w:style w:type="numbering" w:customStyle="1" w:styleId="Puntielenco61110">
    <w:name w:val="Punti elenco61110"/>
    <w:rsid w:val="006C11D2"/>
  </w:style>
  <w:style w:type="numbering" w:customStyle="1" w:styleId="Puntielenco7116">
    <w:name w:val="Punti elenco7116"/>
    <w:rsid w:val="006C11D2"/>
  </w:style>
  <w:style w:type="numbering" w:customStyle="1" w:styleId="Puntielenco42110">
    <w:name w:val="Punti elenco42110"/>
    <w:rsid w:val="006C11D2"/>
  </w:style>
  <w:style w:type="numbering" w:customStyle="1" w:styleId="Puntielenco411116">
    <w:name w:val="Punti elenco411116"/>
    <w:rsid w:val="006C11D2"/>
  </w:style>
  <w:style w:type="numbering" w:customStyle="1" w:styleId="Puntielenco51110">
    <w:name w:val="Punti elenco51110"/>
    <w:rsid w:val="006C11D2"/>
  </w:style>
  <w:style w:type="numbering" w:customStyle="1" w:styleId="Puntielenco6210">
    <w:name w:val="Punti elenco6210"/>
    <w:rsid w:val="006C11D2"/>
  </w:style>
  <w:style w:type="numbering" w:customStyle="1" w:styleId="Puntielenco817">
    <w:name w:val="Punti elenco817"/>
    <w:rsid w:val="006C11D2"/>
  </w:style>
  <w:style w:type="numbering" w:customStyle="1" w:styleId="Puntielenco4310">
    <w:name w:val="Punti elenco4310"/>
    <w:rsid w:val="006C11D2"/>
  </w:style>
  <w:style w:type="numbering" w:customStyle="1" w:styleId="Puntielenco41210">
    <w:name w:val="Punti elenco41210"/>
    <w:rsid w:val="006C11D2"/>
  </w:style>
  <w:style w:type="numbering" w:customStyle="1" w:styleId="Puntielenco529">
    <w:name w:val="Punti elenco529"/>
    <w:rsid w:val="006C11D2"/>
  </w:style>
  <w:style w:type="numbering" w:customStyle="1" w:styleId="Puntielenco6317">
    <w:name w:val="Punti elenco6317"/>
    <w:rsid w:val="006C11D2"/>
  </w:style>
  <w:style w:type="numbering" w:customStyle="1" w:styleId="Puntielenco6129">
    <w:name w:val="Punti elenco6129"/>
    <w:rsid w:val="006C11D2"/>
  </w:style>
  <w:style w:type="numbering" w:customStyle="1" w:styleId="Puntielenco7210">
    <w:name w:val="Punti elenco7210"/>
    <w:rsid w:val="006C11D2"/>
  </w:style>
  <w:style w:type="numbering" w:customStyle="1" w:styleId="Puntielenco42217">
    <w:name w:val="Punti elenco42217"/>
    <w:rsid w:val="006C1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info@pec.figccrer.it" TargetMode="External"/><Relationship Id="rId21" Type="http://schemas.openxmlformats.org/officeDocument/2006/relationships/hyperlink" Target="https://anagrafefederale.figc.it/" TargetMode="External"/><Relationship Id="rId42" Type="http://schemas.openxmlformats.org/officeDocument/2006/relationships/image" Target="media/image7.png"/><Relationship Id="rId47" Type="http://schemas.openxmlformats.org/officeDocument/2006/relationships/image" Target="media/image12.png"/><Relationship Id="rId63" Type="http://schemas.openxmlformats.org/officeDocument/2006/relationships/hyperlink" Target="https://files.figc.it/version/c:YWE3YjQzZGItNDA2NC00:YTQ1ZDRlMDgtZjEwYi00/Allegato%205b%20-%20Regole%20del%20Gioco%20U6%20U7%20Futsal.pdf" TargetMode="External"/><Relationship Id="rId68" Type="http://schemas.openxmlformats.org/officeDocument/2006/relationships/hyperlink" Target="https://files.figc.it/version/c:ZWM3ZWFjODEtMTdiYi00:NTFiYTU0YjctNDFhYS00/Allegato%208a%20-%20Regole%20del%20Gioco%20U12%20U13.pdf" TargetMode="External"/><Relationship Id="rId84" Type="http://schemas.openxmlformats.org/officeDocument/2006/relationships/hyperlink" Target="https://files.figc.it/version/c:YjYxNmQxYTMtMmMzMC00:ZDBlMThmYTYtMDM5YS00/Allegato%205c%20-%20Approfondimento_Regole_U6-U7.pdf" TargetMode="External"/><Relationship Id="rId89" Type="http://schemas.openxmlformats.org/officeDocument/2006/relationships/hyperlink" Target="https://files.figc.it/version/c:ZGMzODE5MmQtMDQ2OC00:MDU3YTZmNzgtM2Q5NS00/Allegato%206d%20-%20Approfondimento_Regole_U8-U9_Futsal.pdf" TargetMode="External"/><Relationship Id="rId16" Type="http://schemas.openxmlformats.org/officeDocument/2006/relationships/hyperlink" Target="https://comunicati.lnd.it/storage/comunicati/2026/2027/LND/1784788366_CU_n__18_A_FIGC_-_Modifica_lettera_c__del_punto_3_del_CU_N__242_A_del_27_maggio_2026.pdf" TargetMode="External"/><Relationship Id="rId11" Type="http://schemas.openxmlformats.org/officeDocument/2006/relationships/hyperlink" Target="mailto:pec@pec.figcreggioemilia.it" TargetMode="External"/><Relationship Id="rId32" Type="http://schemas.openxmlformats.org/officeDocument/2006/relationships/hyperlink" Target="https://urlsand.esvalabs.com/?u=https%3A%2F%2Fchat.whatsapp.com%2FGnqumaokVUZD0pYpMPDJqk%3Fmode%3Dgi_t&amp;e=a39aa7eb&amp;h=f6aa36e9&amp;f=y&amp;p=y&amp;m=4h03qv2v2pzByYj" TargetMode="External"/><Relationship Id="rId37" Type="http://schemas.openxmlformats.org/officeDocument/2006/relationships/hyperlink" Target="https://iscrizioni.lnd.it/" TargetMode="External"/><Relationship Id="rId53" Type="http://schemas.openxmlformats.org/officeDocument/2006/relationships/image" Target="media/image16.emf"/><Relationship Id="rId58" Type="http://schemas.openxmlformats.org/officeDocument/2006/relationships/hyperlink" Target="https://files.figc.it/version/c:Njc2YWYzNzgtYjBkYy00:NWZjZDNhZmMtZGFhYS00/Allegato%201%20-%20Tabella%20modalit%C3%A0%20di%20gioco%20-%20Categorie%20di%20Base%20e%20Giovanili%202026-2027.pdf" TargetMode="External"/><Relationship Id="rId74" Type="http://schemas.openxmlformats.org/officeDocument/2006/relationships/hyperlink" Target="https://files.figc.it/version/c:MTdmNDk4MDQtNzkxNC00:ZjkyOGZkN2QtNzM5Yy00/Allegato%2013%20-%20MODULO%20FAC%20SIMILE%20CENTRI%20ESTIVI.pdf" TargetMode="External"/><Relationship Id="rId79" Type="http://schemas.openxmlformats.org/officeDocument/2006/relationships/hyperlink" Target="https://files.figc.it/version/c:N2NhNTc3ZTYtN2UxYy00:MDlhMWRlNzUtYjUyZC00/Allegato%202%20-%20L%27autoarbitraggio%20-%20Indicazioni%20e%20Linee%20Guida.pdf" TargetMode="External"/><Relationship Id="rId5" Type="http://schemas.openxmlformats.org/officeDocument/2006/relationships/webSettings" Target="webSettings.xml"/><Relationship Id="rId90" Type="http://schemas.openxmlformats.org/officeDocument/2006/relationships/hyperlink" Target="https://files.figc.it/version/c:ZTgxYjc3M2QtYTQ4OS00:ZGNlOGZkM2UtODFkYy00/Allegato%207a%20-%20Regole%20del%20Gioco%20U10%20U11.pdf" TargetMode="External"/><Relationship Id="rId95" Type="http://schemas.openxmlformats.org/officeDocument/2006/relationships/hyperlink" Target="https://files.figc.it/version/c:M2Y5NzFhYTYtMzgxOS00:OWU4YjdjYjktNzNmYi00/Allegato%2010%20-%20Modalit%C3%A0%20di%20gioco%20U14%209vs9.pdf" TargetMode="External"/><Relationship Id="rId22" Type="http://schemas.openxmlformats.org/officeDocument/2006/relationships/hyperlink" Target="https://anagrafefederale.figc.it/" TargetMode="External"/><Relationship Id="rId27" Type="http://schemas.openxmlformats.org/officeDocument/2006/relationships/hyperlink" Target="http://www.figccrer.it" TargetMode="External"/><Relationship Id="rId43" Type="http://schemas.openxmlformats.org/officeDocument/2006/relationships/image" Target="media/image8.png"/><Relationship Id="rId48" Type="http://schemas.openxmlformats.org/officeDocument/2006/relationships/image" Target="media/image13.png"/><Relationship Id="rId64" Type="http://schemas.openxmlformats.org/officeDocument/2006/relationships/hyperlink" Target="https://files.figc.it/version/c:ODk1NDNjMmMtYWFlNi00:NDlmYTkwMDMtMzc1Ny00/Allegato%206a%20-%20Regole%20del%20Gioco%20U8%20U9.pdf" TargetMode="External"/><Relationship Id="rId69" Type="http://schemas.openxmlformats.org/officeDocument/2006/relationships/hyperlink" Target="https://files.figc.it/version/c:YzgwMzJjMTAtMTc4YS00:OGIwMTFmZjUtYTA0YS00/Allegato%208b%20-%20Regole%20del%20Gioco%20U12%20U13%20Futsal.pdf" TargetMode="External"/><Relationship Id="rId80" Type="http://schemas.openxmlformats.org/officeDocument/2006/relationships/hyperlink" Target="https://files.figc.it/version/c:MzExMmEyM2UtNmY5My00:MDE5ZGI3MmItNGEyNS00/Allegato%203%20-%20Progetto%20GREEN%20CARD%20-%20FAIR%20PLAY.pdf" TargetMode="External"/><Relationship Id="rId85" Type="http://schemas.openxmlformats.org/officeDocument/2006/relationships/hyperlink" Target="https://files.figc.it/version/c:OTVjMTYwNTgtOTAwZC00:NWM5MmE1YzctNjZlNC00/Allegato%205d%20-%20Approfondimento_Regole_U6-U7_Futsal.pdf" TargetMode="External"/><Relationship Id="rId12" Type="http://schemas.openxmlformats.org/officeDocument/2006/relationships/hyperlink" Target="http://www.figcreggioemilia.it" TargetMode="External"/><Relationship Id="rId17" Type="http://schemas.openxmlformats.org/officeDocument/2006/relationships/hyperlink" Target="https://anagrafefederale.figc.it/" TargetMode="External"/><Relationship Id="rId25" Type="http://schemas.openxmlformats.org/officeDocument/2006/relationships/hyperlink" Target="https://iscrizioni.lnd.it/" TargetMode="External"/><Relationship Id="rId33" Type="http://schemas.openxmlformats.org/officeDocument/2006/relationships/hyperlink" Target="https://urlsand.esvalabs.com/?u=https%3A%2F%2Fdocs.google.com%2Fforms%2Fd%2Fe%2F1FAIpQLSeCGL2dXJ9HdOCwpqtE2uJJ1C8QKNsBa66Q-aGHDfTl0UEQPg%2Fviewform%3Fusp%3Dheader&amp;e=a39aa7eb&amp;h=76a96709&amp;f=y&amp;p=y&amp;m=4h03qv2v2pzByYj" TargetMode="External"/><Relationship Id="rId38" Type="http://schemas.openxmlformats.org/officeDocument/2006/relationships/image" Target="media/image3.png"/><Relationship Id="rId46" Type="http://schemas.openxmlformats.org/officeDocument/2006/relationships/image" Target="media/image11.png"/><Relationship Id="rId59" Type="http://schemas.openxmlformats.org/officeDocument/2006/relationships/hyperlink" Target="https://files.figc.it/version/c:ODA1OGY1OTYtZGNkYS00:Nzk2YWFlMjktNDg5ZC00/Allegato%202%20-%20L%27autoarbitraggio%20-%20Indicazioni%20e%20Linee%20Guida.pdf" TargetMode="External"/><Relationship Id="rId67" Type="http://schemas.openxmlformats.org/officeDocument/2006/relationships/hyperlink" Target="https://files.figc.it/version/c:YzhhZjdhNTctMzcxOC00:ODNhNWUwNTUtYTBhMC00/Allegato%207b%20-%20Regole%20del%20Gioco%20U10%20U11%20Futsal.pdf" TargetMode="External"/><Relationship Id="rId20" Type="http://schemas.openxmlformats.org/officeDocument/2006/relationships/hyperlink" Target="https://registro.sportesalute.eu/" TargetMode="External"/><Relationship Id="rId41" Type="http://schemas.openxmlformats.org/officeDocument/2006/relationships/image" Target="media/image6.png"/><Relationship Id="rId54" Type="http://schemas.openxmlformats.org/officeDocument/2006/relationships/hyperlink" Target="mailto:calcioa5@pec.figccrer.it" TargetMode="External"/><Relationship Id="rId62" Type="http://schemas.openxmlformats.org/officeDocument/2006/relationships/hyperlink" Target="https://files.figc.it/version/c:YzI0MzQ2YTYtMzNmZS00:ZWY1NTcyMTQtM2U4OC00/Allegato%205a%20-%20Regole%20del%20Gioco%20U6%20U7.pdf" TargetMode="External"/><Relationship Id="rId70" Type="http://schemas.openxmlformats.org/officeDocument/2006/relationships/hyperlink" Target="https://files.figc.it/version/c:MDE2MTMxNzQtYWQzNC00:ODNjMWUwMDgtZTkyOC00/Allegato%209%20-%20Modulo%20richiesta%20deroghe%20calciatrici%202026-2027.pdf" TargetMode="External"/><Relationship Id="rId75" Type="http://schemas.openxmlformats.org/officeDocument/2006/relationships/hyperlink" Target="https://files.figc.it/version/c:ZGQwMzg2NTEtZjhkOS00:OTZjYjk0MWQtZjI5MC00/Allegato%2014%20-%20MODULO%20FAC%20SIMILE%20OPEN%20DAY.pdf" TargetMode="External"/><Relationship Id="rId83" Type="http://schemas.openxmlformats.org/officeDocument/2006/relationships/hyperlink" Target="https://files.figc.it/version/c:ZDczNDZkZTUtMDcxMi00:Mzk2NmE2M2ItZTIzYS00/Allegato%205b%20-%20Regole%20del%20Gioco%20U6%20U7%20Futsal.pdf" TargetMode="External"/><Relationship Id="rId88" Type="http://schemas.openxmlformats.org/officeDocument/2006/relationships/hyperlink" Target="https://files.figc.it/version/c:ZThmZmJjZGItMjYwZi00:NDE3MTU5MWMtMDFmZi00/Allegato%206c%20-%20Approfondimento_Regole_U8-U9.pdf" TargetMode="External"/><Relationship Id="rId91" Type="http://schemas.openxmlformats.org/officeDocument/2006/relationships/hyperlink" Target="https://files.figc.it/version/c:NmRlYWQ2MjktOGMxZC00:NjdlMDlhZDgtNGRmNi00/Allegato%207b%20-%20Approfondimento_Regole_U10-U11.pdf" TargetMode="External"/><Relationship Id="rId96" Type="http://schemas.openxmlformats.org/officeDocument/2006/relationships/hyperlink" Target="https://files.figc.it/version/c:ZjRmNjlmZTgtNTI5NS00:NmY5YWI3MWQtODQ1NC00/Allegato%2011%20-%20MODULO%20FAC%20SIMILE%20CENTRI%20ESTIV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6/2027/LND/1784792513_CU_DAL_N__46_AA_AL_N__49_AA_FIGC_-_Provvedimenti_della_Procura_Federale.pdf" TargetMode="External"/><Relationship Id="rId23" Type="http://schemas.openxmlformats.org/officeDocument/2006/relationships/hyperlink" Target="mailto:supportotecnico@figc.it" TargetMode="External"/><Relationship Id="rId28" Type="http://schemas.openxmlformats.org/officeDocument/2006/relationships/hyperlink" Target="mailto:calcioa5@figccrer.it" TargetMode="External"/><Relationship Id="rId36" Type="http://schemas.openxmlformats.org/officeDocument/2006/relationships/hyperlink" Target="https://urlsand.esvalabs.com/?u=https%3A%2F%2Fchat.whatsapp.com%2FIVRWDTGideC1b7BVrsRyJp%3Fmode%3Dgi_t&amp;e=a39aa7eb&amp;h=069f7386&amp;f=y&amp;p=y&amp;m=4h03qv2v2pzByYj" TargetMode="External"/><Relationship Id="rId49" Type="http://schemas.openxmlformats.org/officeDocument/2006/relationships/image" Target="media/image14.png"/><Relationship Id="rId57" Type="http://schemas.openxmlformats.org/officeDocument/2006/relationships/hyperlink" Target="https://files.figc.it/version/c:Y2UwZGRiMDMtODZjYS00:NWZlNjU5ZWQtYTM5Yi00/C.U.%20n.1%20-%20FIGC-SGS%20-%20Stagione%20Sportiva%202026-2027.pdf" TargetMode="External"/><Relationship Id="rId10" Type="http://schemas.openxmlformats.org/officeDocument/2006/relationships/hyperlink" Target="mailto:info@figcreggioemilia.it" TargetMode="External"/><Relationship Id="rId31" Type="http://schemas.openxmlformats.org/officeDocument/2006/relationships/hyperlink" Target="https://urlsand.esvalabs.com/?u=https%3A%2F%2Fdocs.google.com%2Fforms%2Fd%2Fe%2F1FAIpQLScUhb5NlSnc_arYAQ-DSfz7diTMG5xJEofY-yO4W0aJl3VBUA%2Fviewform%3Fusp%3Dpublish-editor&amp;e=a39aa7eb&amp;h=95ed365f&amp;f=y&amp;p=y&amp;m=4h03qv2v2pzByYj" TargetMode="External"/><Relationship Id="rId44" Type="http://schemas.openxmlformats.org/officeDocument/2006/relationships/image" Target="media/image9.png"/><Relationship Id="rId52" Type="http://schemas.openxmlformats.org/officeDocument/2006/relationships/hyperlink" Target="mailto:calcioa5@pec.figccrer.it" TargetMode="External"/><Relationship Id="rId60" Type="http://schemas.openxmlformats.org/officeDocument/2006/relationships/hyperlink" Target="https://files.figc.it/version/c:MTRjYzgxYTktYjljYS00:NjUyZTZjNjgtZjRhZi00/Allegato%203%20-%20Progetto%20GREEN%20CARD%20-%20FAIR%20PLAY.pdf" TargetMode="External"/><Relationship Id="rId65" Type="http://schemas.openxmlformats.org/officeDocument/2006/relationships/hyperlink" Target="https://files.figc.it/version/c:ZDJhM2Q3ZmYtNjA2OS00:NjU0MTYxNmYtY2Y0MS00/Allegato%206b%20-%20Regole%20del%20Gioco%20U8%20U9%20Futsal.pdf" TargetMode="External"/><Relationship Id="rId73" Type="http://schemas.openxmlformats.org/officeDocument/2006/relationships/hyperlink" Target="https://files.figc.it/version/c:ODIwNzIxNGUtZTcwZC00:MDZjZTc2MTEtNWE3Zi00/Allegato%2012%20-%20Modulo%20Comunicazione%20informativa%20per%20sottoporre%20a%20prova%20giovani%20calciatori.xlsx" TargetMode="External"/><Relationship Id="rId78" Type="http://schemas.openxmlformats.org/officeDocument/2006/relationships/hyperlink" Target="https://files.figc.it/version/c:MTY5ZDJlMDAtNjhlMS00:M2I3ZGNlMTEtMjFiNy00/Allegato%201%20-%20Tabella%20modalit%C3%A0%20di%20gioco%20-%20Categorie%20di%20Base%20e%20Giovanili%202026-2027.pdf" TargetMode="External"/><Relationship Id="rId81" Type="http://schemas.openxmlformats.org/officeDocument/2006/relationships/hyperlink" Target="https://files.figc.it/version/c:YTI1MmY4YjEtZjMxNi00:YmQwMDVlODktMWZkMS00/Allegato%204%20-%20LOCANDINA%20FIGC-Modalit%C3%A0%20di%20Gioco-Attivita%CC%80-di-Base%20-%20A3.pdf" TargetMode="External"/><Relationship Id="rId86" Type="http://schemas.openxmlformats.org/officeDocument/2006/relationships/hyperlink" Target="https://files.figc.it/version/c:MTg5ZDAxMWEtOWNiYy00:NjRiNjY4MTMtMGY4NC00/Allegato%206a%20-%20Regole%20del%20Gioco%20U8%20U9.pdf" TargetMode="External"/><Relationship Id="rId94" Type="http://schemas.openxmlformats.org/officeDocument/2006/relationships/hyperlink" Target="https://files.figc.it/version/c:Yzk3OWMzOTAtZGVhMy00:ODU4NTJmZTYtNTBiNC00/Allegato%209%20-%20Modulo%20richiesta%20deroghe%20calciatrici%202026-2027.pdf"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reggioemilia.it" TargetMode="External"/><Relationship Id="rId13" Type="http://schemas.openxmlformats.org/officeDocument/2006/relationships/hyperlink" Target="mailto:info@figcreggioemilia.it" TargetMode="External"/><Relationship Id="rId18" Type="http://schemas.openxmlformats.org/officeDocument/2006/relationships/hyperlink" Target="mailto:info@figccrer.it" TargetMode="External"/><Relationship Id="rId39" Type="http://schemas.openxmlformats.org/officeDocument/2006/relationships/image" Target="media/image4.png"/><Relationship Id="rId34" Type="http://schemas.openxmlformats.org/officeDocument/2006/relationships/hyperlink" Target="https://urlsand.esvalabs.com/?u=https%3A%2F%2Fchat.whatsapp.com%2FFa7heTvYLtX3GAOZ6NirUL%3Fmode%3Dgi_t&amp;e=a39aa7eb&amp;h=54aca0d3&amp;f=y&amp;p=y&amp;m=4h03qv2v2pzByYj" TargetMode="External"/><Relationship Id="rId50" Type="http://schemas.openxmlformats.org/officeDocument/2006/relationships/image" Target="media/image15.png"/><Relationship Id="rId55" Type="http://schemas.openxmlformats.org/officeDocument/2006/relationships/image" Target="media/image17.jpeg"/><Relationship Id="rId76" Type="http://schemas.openxmlformats.org/officeDocument/2006/relationships/hyperlink" Target="https://www.figc.it/it/giovani/norme/comunicati/cu-n2-figc-sgs-regolamentazione-attivita-di-base-2026-2027-oj1jwr62" TargetMode="External"/><Relationship Id="rId97" Type="http://schemas.openxmlformats.org/officeDocument/2006/relationships/hyperlink" Target="https://files.figc.it/version/c:YjdkMWRiNzEtM2E2Mi00:OThmZWY5NWQtNDk4YS00/Allegato%2012%20-%20MODULO%20FAC%20SIMILE%20OPEN%20DAY.pdf" TargetMode="External"/><Relationship Id="rId7" Type="http://schemas.openxmlformats.org/officeDocument/2006/relationships/endnotes" Target="endnotes.xml"/><Relationship Id="rId71" Type="http://schemas.openxmlformats.org/officeDocument/2006/relationships/hyperlink" Target="https://files.figc.it/version/c:OWY4ZmU2ODUtYzE0OS00:YjNmNzMxNTUtNGY5ZC00/Allegato%2010%20-%20Linee%20Guida%20per%20la%20Stipula%20di%20una%20Convenzione%20Scuola-Societa.pdf" TargetMode="External"/><Relationship Id="rId92" Type="http://schemas.openxmlformats.org/officeDocument/2006/relationships/hyperlink" Target="https://files.figc.it/version/c:YmRiMGM0YjUtOWRhYi00:MTYxODVkNzMtMzczMC00/Allegato%208a%20-%20Regole%20del%20Gioco%20U12%20U13.pdf" TargetMode="External"/><Relationship Id="rId2" Type="http://schemas.openxmlformats.org/officeDocument/2006/relationships/numbering" Target="numbering.xml"/><Relationship Id="rId29" Type="http://schemas.openxmlformats.org/officeDocument/2006/relationships/hyperlink" Target="https://urlsand.esvalabs.com/?u=https%3A%2F%2Fdocs.google.com%2Fforms%2Fd%2Fe%2F1FAIpQLSeZO0MJkZ--_q63IXFlsVexq3k6BZvmC0ZIXoG6sNaylPgQSw%2Fviewform%3Fusp%3Dheader&amp;e=a39aa7eb&amp;h=10ddcfd9&amp;f=y&amp;p=y&amp;m=4h03qv2v2pzByYj" TargetMode="External"/><Relationship Id="rId24"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image" Target="media/image10.png"/><Relationship Id="rId66" Type="http://schemas.openxmlformats.org/officeDocument/2006/relationships/hyperlink" Target="https://files.figc.it/version/c:YTQ5ZWNiM2UtYjcyNC00:OTUxYjc3OWEtY2ViNi00/Allegato%207a%20-%20Regole%20del%20Gioco%20U10%20U11.pdf" TargetMode="External"/><Relationship Id="rId87" Type="http://schemas.openxmlformats.org/officeDocument/2006/relationships/hyperlink" Target="https://files.figc.it/version/c:NmY1N2IzZjItMjEwYS00:YWMxYTM1NjItNDM0My00/Allegato%206b%20-%20Regole%20del%20Gioco%20U8%20U9%20Futsal.pdf" TargetMode="External"/><Relationship Id="rId61" Type="http://schemas.openxmlformats.org/officeDocument/2006/relationships/hyperlink" Target="https://files.figc.it/version/c:YzZhYjFmYmQtODNiYy00:ODA5ZDU0ZWYtMmU0Ni00/Allegato%204%20-%20LOCANDINA%20FIGC-Modalit%C3%A0%20di%20Gioco-Attivita%CC%80-di-Base%20-%20A3.pdf" TargetMode="External"/><Relationship Id="rId82" Type="http://schemas.openxmlformats.org/officeDocument/2006/relationships/hyperlink" Target="https://files.figc.it/version/c:NTFjNTc5NGEtMGIzMS00:YjE3YjY5NDUtNWZmOS00/Allegato%205a%20-%20Regole%20del%20Gioco%20U6%20U7.pdf" TargetMode="External"/><Relationship Id="rId19" Type="http://schemas.openxmlformats.org/officeDocument/2006/relationships/hyperlink" Target="https://registro.sportesalute.eu/" TargetMode="External"/><Relationship Id="rId14" Type="http://schemas.openxmlformats.org/officeDocument/2006/relationships/hyperlink" Target="mailto:pec@pec.figcreggioemilia.it" TargetMode="External"/><Relationship Id="rId30" Type="http://schemas.openxmlformats.org/officeDocument/2006/relationships/hyperlink" Target="https://urlsand.esvalabs.com/?u=https%3A%2F%2Fchat.whatsapp.com%2FBiLPTmokj9hISGa8lXBow0%3Fmode%3Dgi_t&amp;e=a39aa7eb&amp;h=20260729&amp;f=y&amp;p=y&amp;m=4h03qv2v2pzByYj" TargetMode="External"/><Relationship Id="rId35" Type="http://schemas.openxmlformats.org/officeDocument/2006/relationships/hyperlink" Target="https://urlsand.esvalabs.com/?u=https%3A%2F%2Fdocs.google.com%2Fforms%2Fd%2Fe%2F1FAIpQLSexHhXFp8i70PHXKaZzoXWUZaT6Yba7Lj1bl1P56Rg9aT0Dog%2Fviewform%3Fusp%3Dheader&amp;e=a39aa7eb&amp;h=25e8d93a&amp;f=y&amp;p=y&amp;m=4h03qv2v2pzByYj" TargetMode="External"/><Relationship Id="rId56" Type="http://schemas.openxmlformats.org/officeDocument/2006/relationships/hyperlink" Target="https://www.figc.it/it/giovani/norme/comunicati/comunicato-ufficiale-n-1-figc-sgs-2026-2027-ojf55mko" TargetMode="External"/><Relationship Id="rId77" Type="http://schemas.openxmlformats.org/officeDocument/2006/relationships/hyperlink" Target="https://files.figc.it/version/c:ODlmM2Y5ZTgtMWFlZC00:NGMxN2M0OGUtYzkwMi00/CU%20n.2%20FIGC-SGS%20-%20Regolamentazione%20ATTIVIT%C3%80%20DI%20BASE%202026-2027.pdf"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calcioa5@figccrer.it" TargetMode="External"/><Relationship Id="rId72" Type="http://schemas.openxmlformats.org/officeDocument/2006/relationships/hyperlink" Target="https://files.figc.it/version/c:NzRjMzBiYWQtNzhjOC00:ZDM3ZjkwYWUtZTJlNC00/Allegato%2011%20-%20FAC-SIMILE%20-%20Richiesta%20Autorizzazione%20Preventiva%20Provini.doc" TargetMode="External"/><Relationship Id="rId93" Type="http://schemas.openxmlformats.org/officeDocument/2006/relationships/hyperlink" Target="https://files.figc.it/version/c:N2I5Y2I1OGYtYzE0My00:MTIxOTM3ZmMtYTEyZi00/Allegato%208b%20-%20Approfondimento_Regole_U12-U13.pdf" TargetMode="External"/><Relationship Id="rId9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6-2027\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52</Pages>
  <Words>15979</Words>
  <Characters>91084</Characters>
  <Application>Microsoft Office Word</Application>
  <DocSecurity>0</DocSecurity>
  <Lines>759</Lines>
  <Paragraphs>213</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106850</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8</cp:revision>
  <cp:lastPrinted>2021-06-25T09:27:00Z</cp:lastPrinted>
  <dcterms:created xsi:type="dcterms:W3CDTF">2026-07-24T14:17:00Z</dcterms:created>
  <dcterms:modified xsi:type="dcterms:W3CDTF">2026-07-24T14:41:00Z</dcterms:modified>
</cp:coreProperties>
</file>