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2C8A0" w14:textId="77777777" w:rsidR="00DB3672" w:rsidRPr="00CA1F7F" w:rsidRDefault="0066572B" w:rsidP="00235F32">
      <w:pPr>
        <w:rPr>
          <w:rFonts w:ascii="Arial" w:hAnsi="Arial" w:cs="Arial"/>
          <w:noProof/>
        </w:rPr>
      </w:pPr>
      <w:bookmarkStart w:id="0" w:name="_Hlk75186537"/>
      <w:r>
        <w:rPr>
          <w:rFonts w:ascii="Arial" w:hAnsi="Arial" w:cs="Arial"/>
          <w:noProof/>
        </w:rPr>
        <mc:AlternateContent>
          <mc:Choice Requires="wps">
            <w:drawing>
              <wp:anchor distT="0" distB="0" distL="114300" distR="114300" simplePos="0" relativeHeight="251656704" behindDoc="0" locked="0" layoutInCell="1" allowOverlap="1" wp14:anchorId="7FC43BB9" wp14:editId="6025A6B6">
                <wp:simplePos x="0" y="0"/>
                <wp:positionH relativeFrom="column">
                  <wp:posOffset>-321945</wp:posOffset>
                </wp:positionH>
                <wp:positionV relativeFrom="paragraph">
                  <wp:posOffset>-372109</wp:posOffset>
                </wp:positionV>
                <wp:extent cx="6809740" cy="3124200"/>
                <wp:effectExtent l="19050" t="19050" r="29210" b="38100"/>
                <wp:wrapNone/>
                <wp:docPr id="16"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3124200"/>
                        </a:xfrm>
                        <a:prstGeom prst="rect">
                          <a:avLst/>
                        </a:prstGeom>
                        <a:solidFill>
                          <a:srgbClr val="FFFFFF"/>
                        </a:solidFill>
                        <a:ln w="63500" cmpd="thickThin" algn="ctr">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5CEFDF86"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795EFB68"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4BDFBBEB" w14:textId="77777777" w:rsidR="008D2E96" w:rsidRPr="00FF308B" w:rsidRDefault="008D2E96" w:rsidP="00F20F82">
                            <w:pPr>
                              <w:ind w:left="-142" w:right="-214"/>
                              <w:jc w:val="center"/>
                              <w:rPr>
                                <w:rFonts w:ascii="Calibri" w:hAnsi="Calibri" w:cs="Arial"/>
                                <w:b/>
                                <w:i/>
                                <w:sz w:val="4"/>
                                <w:szCs w:val="4"/>
                              </w:rPr>
                            </w:pPr>
                          </w:p>
                          <w:p w14:paraId="6138F904" w14:textId="77777777" w:rsidR="008D2E96" w:rsidRPr="00FF308B" w:rsidRDefault="008D2E96" w:rsidP="00F20F82">
                            <w:pPr>
                              <w:ind w:left="-142" w:right="-214"/>
                              <w:jc w:val="center"/>
                              <w:rPr>
                                <w:rFonts w:ascii="Calibri" w:hAnsi="Calibri" w:cs="Arial"/>
                                <w:b/>
                                <w:i/>
                                <w:sz w:val="4"/>
                                <w:szCs w:val="4"/>
                              </w:rPr>
                            </w:pPr>
                          </w:p>
                          <w:p w14:paraId="61B5F5B4" w14:textId="77777777" w:rsidR="00DB3672" w:rsidRPr="00FF308B" w:rsidRDefault="003C5C7F"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6F358699" wp14:editId="437A08E9">
                                  <wp:extent cx="3943350" cy="1327676"/>
                                  <wp:effectExtent l="0" t="0" r="0" b="0"/>
                                  <wp:docPr id="106858459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584595" name="Immagine 1068584595"/>
                                          <pic:cNvPicPr/>
                                        </pic:nvPicPr>
                                        <pic:blipFill>
                                          <a:blip r:embed="rId8">
                                            <a:extLst>
                                              <a:ext uri="{28A0092B-C50C-407E-A947-70E740481C1C}">
                                                <a14:useLocalDpi xmlns:a14="http://schemas.microsoft.com/office/drawing/2010/main" val="0"/>
                                              </a:ext>
                                            </a:extLst>
                                          </a:blip>
                                          <a:stretch>
                                            <a:fillRect/>
                                          </a:stretch>
                                        </pic:blipFill>
                                        <pic:spPr>
                                          <a:xfrm>
                                            <a:off x="0" y="0"/>
                                            <a:ext cx="3976364" cy="1338791"/>
                                          </a:xfrm>
                                          <a:prstGeom prst="rect">
                                            <a:avLst/>
                                          </a:prstGeom>
                                        </pic:spPr>
                                      </pic:pic>
                                    </a:graphicData>
                                  </a:graphic>
                                </wp:inline>
                              </w:drawing>
                            </w:r>
                          </w:p>
                          <w:p w14:paraId="1C9FDFC5"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3C585931"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2462715D"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9"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6FA3B7FA" w14:textId="77777777" w:rsidR="00DB3672" w:rsidRPr="00FF308B" w:rsidRDefault="00DB3672" w:rsidP="00F20F82">
                            <w:pPr>
                              <w:ind w:left="-142" w:right="-214"/>
                              <w:jc w:val="center"/>
                              <w:rPr>
                                <w:rFonts w:ascii="Calibri" w:hAnsi="Calibri" w:cs="Arial"/>
                                <w:i/>
                                <w:sz w:val="12"/>
                                <w:szCs w:val="10"/>
                              </w:rPr>
                            </w:pPr>
                          </w:p>
                          <w:p w14:paraId="76D5DEB0"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0"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1"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FC43BB9" id="_x0000_t202" coordsize="21600,21600" o:spt="202" path="m,l,21600r21600,l21600,xe">
                <v:stroke joinstyle="miter"/>
                <v:path gradientshapeok="t" o:connecttype="rect"/>
              </v:shapetype>
              <v:shape id="Casella di testo 7" o:spid="_x0000_s1026" type="#_x0000_t202" style="position:absolute;margin-left:-25.35pt;margin-top:-29.3pt;width:536.2pt;height:24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" strokecolor="#a5a5a5" strokeweight="5pt">
                <v:stroke linestyle="thickThin"/>
                <v:shadow color="#868686"/>
                <v:textbox>
                  <w:txbxContent>
                    <w:p w14:paraId="5CEFDF86"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795EFB68"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4BDFBBEB" w14:textId="77777777" w:rsidR="008D2E96" w:rsidRPr="00FF308B" w:rsidRDefault="008D2E96" w:rsidP="00F20F82">
                      <w:pPr>
                        <w:ind w:left="-142" w:right="-214"/>
                        <w:jc w:val="center"/>
                        <w:rPr>
                          <w:rFonts w:ascii="Calibri" w:hAnsi="Calibri" w:cs="Arial"/>
                          <w:b/>
                          <w:i/>
                          <w:sz w:val="4"/>
                          <w:szCs w:val="4"/>
                        </w:rPr>
                      </w:pPr>
                    </w:p>
                    <w:p w14:paraId="6138F904" w14:textId="77777777" w:rsidR="008D2E96" w:rsidRPr="00FF308B" w:rsidRDefault="008D2E96" w:rsidP="00F20F82">
                      <w:pPr>
                        <w:ind w:left="-142" w:right="-214"/>
                        <w:jc w:val="center"/>
                        <w:rPr>
                          <w:rFonts w:ascii="Calibri" w:hAnsi="Calibri" w:cs="Arial"/>
                          <w:b/>
                          <w:i/>
                          <w:sz w:val="4"/>
                          <w:szCs w:val="4"/>
                        </w:rPr>
                      </w:pPr>
                    </w:p>
                    <w:p w14:paraId="61B5F5B4" w14:textId="77777777" w:rsidR="00DB3672" w:rsidRPr="00FF308B" w:rsidRDefault="003C5C7F"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6F358699" wp14:editId="437A08E9">
                            <wp:extent cx="3943350" cy="1327676"/>
                            <wp:effectExtent l="0" t="0" r="0" b="0"/>
                            <wp:docPr id="1068584595"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584595" name="Immagine 1068584595"/>
                                    <pic:cNvPicPr/>
                                  </pic:nvPicPr>
                                  <pic:blipFill>
                                    <a:blip r:embed="rId8">
                                      <a:extLst>
                                        <a:ext uri="{28A0092B-C50C-407E-A947-70E740481C1C}">
                                          <a14:useLocalDpi xmlns:a14="http://schemas.microsoft.com/office/drawing/2010/main" val="0"/>
                                        </a:ext>
                                      </a:extLst>
                                    </a:blip>
                                    <a:stretch>
                                      <a:fillRect/>
                                    </a:stretch>
                                  </pic:blipFill>
                                  <pic:spPr>
                                    <a:xfrm>
                                      <a:off x="0" y="0"/>
                                      <a:ext cx="3976364" cy="1338791"/>
                                    </a:xfrm>
                                    <a:prstGeom prst="rect">
                                      <a:avLst/>
                                    </a:prstGeom>
                                  </pic:spPr>
                                </pic:pic>
                              </a:graphicData>
                            </a:graphic>
                          </wp:inline>
                        </w:drawing>
                      </w:r>
                    </w:p>
                    <w:p w14:paraId="1C9FDFC5"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3C585931"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2462715D"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12"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6FA3B7FA" w14:textId="77777777" w:rsidR="00DB3672" w:rsidRPr="00FF308B" w:rsidRDefault="00DB3672" w:rsidP="00F20F82">
                      <w:pPr>
                        <w:ind w:left="-142" w:right="-214"/>
                        <w:jc w:val="center"/>
                        <w:rPr>
                          <w:rFonts w:ascii="Calibri" w:hAnsi="Calibri" w:cs="Arial"/>
                          <w:i/>
                          <w:sz w:val="12"/>
                          <w:szCs w:val="10"/>
                        </w:rPr>
                      </w:pPr>
                    </w:p>
                    <w:p w14:paraId="76D5DEB0" w14:textId="77777777" w:rsidR="00DB3672" w:rsidRPr="000F320A" w:rsidRDefault="00DB3672" w:rsidP="0041351A">
                      <w:pPr>
                        <w:ind w:left="-142" w:right="-214"/>
                        <w:jc w:val="center"/>
                        <w:rPr>
                          <w:rFonts w:ascii="Calibri" w:hAnsi="Calibri" w:cs="Arial"/>
                          <w:i/>
                          <w:sz w:val="28"/>
                          <w:szCs w:val="24"/>
                          <w:lang w:val="fr-FR"/>
                        </w:rPr>
                      </w:pPr>
                      <w:r w:rsidRPr="000F320A">
                        <w:rPr>
                          <w:rFonts w:ascii="Calibri" w:hAnsi="Calibri" w:cs="Arial"/>
                          <w:i/>
                          <w:sz w:val="28"/>
                          <w:szCs w:val="24"/>
                          <w:lang w:val="fr-FR"/>
                        </w:rPr>
                        <w:t>Mail</w:t>
                      </w:r>
                      <w:r w:rsidR="00705A1E" w:rsidRPr="000F320A">
                        <w:rPr>
                          <w:rFonts w:ascii="Calibri" w:hAnsi="Calibri" w:cs="Arial"/>
                          <w:i/>
                          <w:sz w:val="28"/>
                          <w:szCs w:val="24"/>
                          <w:lang w:val="fr-FR"/>
                        </w:rPr>
                        <w:t xml:space="preserve">: </w:t>
                      </w:r>
                      <w:hyperlink r:id="rId13"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 xml:space="preserve">Pec: </w:t>
                      </w:r>
                      <w:hyperlink r:id="rId14"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v:textbox>
              </v:shape>
            </w:pict>
          </mc:Fallback>
        </mc:AlternateContent>
      </w:r>
      <w:r w:rsidR="00DB3672" w:rsidRPr="00CA1F7F">
        <w:rPr>
          <w:rFonts w:ascii="Arial" w:hAnsi="Arial" w:cs="Arial"/>
          <w:noProof/>
        </w:rPr>
        <w:t xml:space="preserve">  </w:t>
      </w:r>
      <w:r w:rsidR="00DB3672" w:rsidRPr="00CA1F7F">
        <w:rPr>
          <w:rFonts w:ascii="Arial" w:hAnsi="Arial" w:cs="Arial"/>
          <w:noProof/>
        </w:rPr>
        <w:tab/>
      </w:r>
      <w:r w:rsidR="00DB3672" w:rsidRPr="00CA1F7F">
        <w:rPr>
          <w:rFonts w:ascii="Arial" w:hAnsi="Arial" w:cs="Arial"/>
          <w:noProof/>
        </w:rPr>
        <w:tab/>
        <w:t xml:space="preserve">     </w:t>
      </w:r>
      <w:r w:rsidR="00DB3672" w:rsidRPr="00CA1F7F">
        <w:rPr>
          <w:rFonts w:ascii="Arial" w:hAnsi="Arial" w:cs="Arial"/>
          <w:noProof/>
        </w:rPr>
        <w:tab/>
        <w:t xml:space="preserve">                                                                 </w:t>
      </w:r>
    </w:p>
    <w:p w14:paraId="7D17900B" w14:textId="77777777" w:rsidR="00DB3672" w:rsidRPr="00CA1F7F" w:rsidRDefault="00DB3672" w:rsidP="00DB3672">
      <w:pPr>
        <w:pStyle w:val="Intestazione"/>
        <w:tabs>
          <w:tab w:val="clear" w:pos="4819"/>
          <w:tab w:val="clear" w:pos="9638"/>
        </w:tabs>
        <w:jc w:val="center"/>
        <w:rPr>
          <w:rFonts w:ascii="Arial" w:hAnsi="Arial" w:cs="Arial"/>
          <w:noProof/>
        </w:rPr>
      </w:pPr>
    </w:p>
    <w:p w14:paraId="0BFDE1BF" w14:textId="77777777" w:rsidR="00DB3672" w:rsidRPr="00CA1F7F" w:rsidRDefault="00DB3672" w:rsidP="00DB3672">
      <w:pPr>
        <w:pStyle w:val="Intestazione"/>
        <w:tabs>
          <w:tab w:val="clear" w:pos="4819"/>
          <w:tab w:val="clear" w:pos="9638"/>
        </w:tabs>
        <w:jc w:val="center"/>
        <w:rPr>
          <w:rFonts w:ascii="Arial" w:hAnsi="Arial" w:cs="Arial"/>
          <w:noProof/>
        </w:rPr>
      </w:pPr>
    </w:p>
    <w:p w14:paraId="25CA17A8" w14:textId="77777777" w:rsidR="00DB3672" w:rsidRPr="00CA1F7F" w:rsidRDefault="00DB3672" w:rsidP="00DB3672">
      <w:pPr>
        <w:pStyle w:val="Intestazione"/>
        <w:tabs>
          <w:tab w:val="clear" w:pos="4819"/>
          <w:tab w:val="clear" w:pos="9638"/>
        </w:tabs>
        <w:jc w:val="center"/>
        <w:rPr>
          <w:rFonts w:ascii="Arial" w:hAnsi="Arial" w:cs="Arial"/>
          <w:noProof/>
        </w:rPr>
      </w:pPr>
    </w:p>
    <w:p w14:paraId="54FA5582" w14:textId="77777777" w:rsidR="00DB3672" w:rsidRPr="00CA1F7F" w:rsidRDefault="00DB3672" w:rsidP="00DB3672">
      <w:pPr>
        <w:pStyle w:val="Intestazione"/>
        <w:tabs>
          <w:tab w:val="clear" w:pos="4819"/>
          <w:tab w:val="clear" w:pos="9638"/>
        </w:tabs>
        <w:jc w:val="center"/>
        <w:rPr>
          <w:rFonts w:ascii="Arial" w:hAnsi="Arial" w:cs="Arial"/>
          <w:noProof/>
        </w:rPr>
      </w:pPr>
    </w:p>
    <w:p w14:paraId="22AF2F06" w14:textId="77777777" w:rsidR="00DB3672" w:rsidRPr="00CA1F7F" w:rsidRDefault="00DB3672" w:rsidP="00DB3672">
      <w:pPr>
        <w:pStyle w:val="Intestazione"/>
        <w:tabs>
          <w:tab w:val="clear" w:pos="4819"/>
          <w:tab w:val="clear" w:pos="9638"/>
        </w:tabs>
        <w:jc w:val="center"/>
        <w:rPr>
          <w:rFonts w:ascii="Arial" w:hAnsi="Arial" w:cs="Arial"/>
          <w:noProof/>
        </w:rPr>
      </w:pPr>
    </w:p>
    <w:p w14:paraId="35ABC801" w14:textId="77777777" w:rsidR="00DB3672" w:rsidRPr="00CA1F7F" w:rsidRDefault="00DB3672" w:rsidP="00DB3672">
      <w:pPr>
        <w:pStyle w:val="Intestazione"/>
        <w:tabs>
          <w:tab w:val="clear" w:pos="4819"/>
          <w:tab w:val="clear" w:pos="9638"/>
        </w:tabs>
        <w:jc w:val="center"/>
        <w:rPr>
          <w:rFonts w:ascii="Arial" w:hAnsi="Arial" w:cs="Arial"/>
          <w:color w:val="FFFFFF"/>
        </w:rPr>
      </w:pPr>
      <w:r w:rsidRPr="00CA1F7F">
        <w:rPr>
          <w:rFonts w:ascii="Arial" w:hAnsi="Arial" w:cs="Arial"/>
          <w:noProof/>
        </w:rPr>
        <w:t xml:space="preserve">  </w:t>
      </w:r>
    </w:p>
    <w:p w14:paraId="1A24AB80" w14:textId="77777777" w:rsidR="00DB3672" w:rsidRPr="00CA1F7F" w:rsidRDefault="00DB3672" w:rsidP="00DB3672">
      <w:pPr>
        <w:pStyle w:val="Intestazione"/>
        <w:tabs>
          <w:tab w:val="clear" w:pos="4819"/>
          <w:tab w:val="clear" w:pos="9638"/>
        </w:tabs>
        <w:jc w:val="center"/>
        <w:rPr>
          <w:rFonts w:ascii="Arial" w:hAnsi="Arial" w:cs="Arial"/>
          <w:b/>
          <w:color w:val="FFFFFF"/>
        </w:rPr>
      </w:pPr>
    </w:p>
    <w:p w14:paraId="0BD41EE0" w14:textId="77777777" w:rsidR="00DB3672" w:rsidRPr="00CA1F7F" w:rsidRDefault="00DB3672" w:rsidP="00DB3672">
      <w:pPr>
        <w:pStyle w:val="Intestazione"/>
        <w:tabs>
          <w:tab w:val="clear" w:pos="4819"/>
          <w:tab w:val="clear" w:pos="9638"/>
        </w:tabs>
        <w:jc w:val="center"/>
        <w:rPr>
          <w:rFonts w:ascii="Arial" w:hAnsi="Arial" w:cs="Arial"/>
          <w:b/>
          <w:sz w:val="4"/>
          <w:szCs w:val="4"/>
        </w:rPr>
      </w:pPr>
    </w:p>
    <w:p w14:paraId="63B134E4" w14:textId="77777777" w:rsidR="00DB3672" w:rsidRPr="00CA1F7F" w:rsidRDefault="00DB3672" w:rsidP="00DB3672">
      <w:pPr>
        <w:tabs>
          <w:tab w:val="left" w:pos="2731"/>
        </w:tabs>
        <w:rPr>
          <w:rFonts w:ascii="Arial" w:hAnsi="Arial" w:cs="Arial"/>
          <w:b/>
          <w:sz w:val="24"/>
          <w:szCs w:val="24"/>
        </w:rPr>
      </w:pPr>
      <w:r w:rsidRPr="00CA1F7F">
        <w:rPr>
          <w:rFonts w:ascii="Arial" w:hAnsi="Arial" w:cs="Arial"/>
          <w:b/>
          <w:sz w:val="24"/>
          <w:szCs w:val="24"/>
        </w:rPr>
        <w:tab/>
      </w:r>
    </w:p>
    <w:p w14:paraId="2046ED8A" w14:textId="77777777" w:rsidR="00DB3672" w:rsidRPr="00CA1F7F" w:rsidRDefault="00DB3672" w:rsidP="00DB3672">
      <w:pPr>
        <w:jc w:val="center"/>
        <w:rPr>
          <w:rFonts w:ascii="Arial" w:hAnsi="Arial" w:cs="Arial"/>
          <w:b/>
          <w:sz w:val="24"/>
          <w:szCs w:val="24"/>
        </w:rPr>
      </w:pPr>
    </w:p>
    <w:p w14:paraId="5C139163" w14:textId="77777777" w:rsidR="00DB3672" w:rsidRPr="00CA1F7F" w:rsidRDefault="00DB3672" w:rsidP="00DB3672">
      <w:pPr>
        <w:jc w:val="center"/>
        <w:outlineLvl w:val="0"/>
        <w:rPr>
          <w:rFonts w:ascii="Arial" w:hAnsi="Arial" w:cs="Arial"/>
          <w:sz w:val="24"/>
          <w:szCs w:val="24"/>
        </w:rPr>
      </w:pPr>
    </w:p>
    <w:p w14:paraId="75BD5D07" w14:textId="77777777" w:rsidR="00DB3672" w:rsidRPr="00CA1F7F" w:rsidRDefault="00DB3672" w:rsidP="00DB3672">
      <w:pPr>
        <w:rPr>
          <w:rFonts w:ascii="Arial" w:hAnsi="Arial" w:cs="Arial"/>
          <w:sz w:val="24"/>
          <w:szCs w:val="24"/>
        </w:rPr>
      </w:pPr>
    </w:p>
    <w:p w14:paraId="7CA6BC1E" w14:textId="77777777" w:rsidR="00DB3672" w:rsidRPr="00CA1F7F" w:rsidRDefault="00DB3672" w:rsidP="00DB3672">
      <w:pPr>
        <w:rPr>
          <w:rFonts w:ascii="Arial" w:hAnsi="Arial" w:cs="Arial"/>
          <w:b/>
          <w:sz w:val="24"/>
          <w:szCs w:val="24"/>
        </w:rPr>
      </w:pPr>
    </w:p>
    <w:p w14:paraId="238BBE5D" w14:textId="77777777" w:rsidR="00DB3672" w:rsidRPr="00CA1F7F" w:rsidRDefault="00DB3672" w:rsidP="00DB3672">
      <w:pPr>
        <w:rPr>
          <w:rFonts w:ascii="Arial" w:hAnsi="Arial" w:cs="Arial"/>
          <w:sz w:val="10"/>
          <w:szCs w:val="10"/>
        </w:rPr>
      </w:pPr>
    </w:p>
    <w:p w14:paraId="4312CC2D" w14:textId="77777777" w:rsidR="005B1C18" w:rsidRDefault="005B1C18" w:rsidP="00B97E31">
      <w:pPr>
        <w:pStyle w:val="Citazioneintensa"/>
        <w:pBdr>
          <w:bottom w:val="none" w:sz="0" w:space="0" w:color="auto"/>
        </w:pBdr>
        <w:jc w:val="center"/>
        <w:rPr>
          <w:rFonts w:ascii="Century Gothic" w:hAnsi="Century Gothic" w:cs="Arial"/>
          <w:color w:val="1F497D"/>
          <w:sz w:val="50"/>
          <w:szCs w:val="50"/>
          <w:lang w:val="en-US"/>
        </w:rPr>
      </w:pPr>
    </w:p>
    <w:p w14:paraId="432FC4BF" w14:textId="77777777" w:rsidR="00993B4D" w:rsidRPr="00AA3348" w:rsidRDefault="00993B4D" w:rsidP="00B97E31">
      <w:pPr>
        <w:pStyle w:val="Citazioneintensa"/>
        <w:pBdr>
          <w:bottom w:val="none" w:sz="0" w:space="0" w:color="auto"/>
        </w:pBdr>
        <w:jc w:val="center"/>
        <w:rPr>
          <w:rFonts w:ascii="Century Gothic" w:hAnsi="Century Gothic" w:cs="Arial"/>
          <w:color w:val="3B3838"/>
          <w:sz w:val="10"/>
          <w:szCs w:val="10"/>
          <w:u w:val="single"/>
          <w:lang w:val="en-US"/>
        </w:rPr>
      </w:pPr>
      <w:bookmarkStart w:id="1" w:name="_Hlk75188152"/>
    </w:p>
    <w:p w14:paraId="1A9BAA88" w14:textId="77777777" w:rsidR="008D2E96" w:rsidRPr="00E64EE8" w:rsidRDefault="008D2E96" w:rsidP="00D92D40">
      <w:pPr>
        <w:rPr>
          <w:sz w:val="22"/>
          <w:szCs w:val="22"/>
          <w:lang w:val="en-US"/>
        </w:rPr>
      </w:pPr>
    </w:p>
    <w:tbl>
      <w:tblPr>
        <w:tblW w:w="10632" w:type="dxa"/>
        <w:tblInd w:w="-355" w:type="dxa"/>
        <w:tblLayout w:type="fixed"/>
        <w:tblCellMar>
          <w:left w:w="71" w:type="dxa"/>
          <w:right w:w="71" w:type="dxa"/>
        </w:tblCellMar>
        <w:tblLook w:val="0000" w:firstRow="0" w:lastRow="0" w:firstColumn="0" w:lastColumn="0" w:noHBand="0" w:noVBand="0"/>
      </w:tblPr>
      <w:tblGrid>
        <w:gridCol w:w="10632"/>
      </w:tblGrid>
      <w:tr w:rsidR="00163F87" w:rsidRPr="00FF308B" w14:paraId="1BBC8313" w14:textId="77777777" w:rsidTr="00AA3348">
        <w:tc>
          <w:tcPr>
            <w:tcW w:w="10632" w:type="dxa"/>
            <w:tcBorders>
              <w:top w:val="double" w:sz="4" w:space="0" w:color="A5A5A5"/>
              <w:left w:val="double" w:sz="4" w:space="0" w:color="A5A5A5"/>
              <w:bottom w:val="double" w:sz="4" w:space="0" w:color="A5A5A5"/>
              <w:right w:val="double" w:sz="4" w:space="0" w:color="A5A5A5"/>
            </w:tcBorders>
          </w:tcPr>
          <w:bookmarkEnd w:id="0"/>
          <w:p w14:paraId="60E9E065" w14:textId="77777777" w:rsidR="00163F87" w:rsidRPr="00FF308B" w:rsidRDefault="00163F87" w:rsidP="00AA3348">
            <w:pPr>
              <w:pStyle w:val="Intestazione"/>
              <w:shd w:val="clear" w:color="auto" w:fill="FFE599"/>
              <w:tabs>
                <w:tab w:val="clear" w:pos="4819"/>
                <w:tab w:val="clear" w:pos="9638"/>
              </w:tabs>
              <w:jc w:val="center"/>
              <w:rPr>
                <w:rFonts w:ascii="Calibri" w:hAnsi="Calibri" w:cs="Arial"/>
                <w:bCs/>
                <w:sz w:val="40"/>
                <w:szCs w:val="40"/>
              </w:rPr>
            </w:pPr>
            <w:r w:rsidRPr="00FF308B">
              <w:rPr>
                <w:rFonts w:ascii="Calibri" w:hAnsi="Calibri" w:cs="Arial"/>
                <w:bCs/>
                <w:sz w:val="40"/>
                <w:szCs w:val="40"/>
              </w:rPr>
              <w:t>Stagione Sportiva 20</w:t>
            </w:r>
            <w:r w:rsidR="00373106" w:rsidRPr="00FF308B">
              <w:rPr>
                <w:rFonts w:ascii="Calibri" w:hAnsi="Calibri" w:cs="Arial"/>
                <w:bCs/>
                <w:sz w:val="40"/>
                <w:szCs w:val="40"/>
              </w:rPr>
              <w:t>2</w:t>
            </w:r>
            <w:r w:rsidR="003C5C7F">
              <w:rPr>
                <w:rFonts w:ascii="Calibri" w:hAnsi="Calibri" w:cs="Arial"/>
                <w:bCs/>
                <w:sz w:val="40"/>
                <w:szCs w:val="40"/>
              </w:rPr>
              <w:t>6</w:t>
            </w:r>
            <w:r w:rsidRPr="00FF308B">
              <w:rPr>
                <w:rFonts w:ascii="Calibri" w:hAnsi="Calibri" w:cs="Arial"/>
                <w:bCs/>
                <w:sz w:val="40"/>
                <w:szCs w:val="40"/>
              </w:rPr>
              <w:t>/</w:t>
            </w:r>
            <w:r w:rsidR="00C30D3D">
              <w:rPr>
                <w:rFonts w:ascii="Calibri" w:hAnsi="Calibri" w:cs="Arial"/>
                <w:bCs/>
                <w:sz w:val="40"/>
                <w:szCs w:val="40"/>
              </w:rPr>
              <w:t>202</w:t>
            </w:r>
            <w:r w:rsidR="003C5C7F">
              <w:rPr>
                <w:rFonts w:ascii="Calibri" w:hAnsi="Calibri" w:cs="Arial"/>
                <w:bCs/>
                <w:sz w:val="40"/>
                <w:szCs w:val="40"/>
              </w:rPr>
              <w:t>7</w:t>
            </w:r>
          </w:p>
          <w:p w14:paraId="07527D5A" w14:textId="77777777" w:rsidR="00CF2892" w:rsidRPr="00FF308B" w:rsidRDefault="00CF2892" w:rsidP="00AA3348">
            <w:pPr>
              <w:pStyle w:val="Intestazione"/>
              <w:shd w:val="clear" w:color="auto" w:fill="FFE599"/>
              <w:tabs>
                <w:tab w:val="clear" w:pos="4819"/>
                <w:tab w:val="clear" w:pos="9638"/>
              </w:tabs>
              <w:jc w:val="center"/>
              <w:rPr>
                <w:rFonts w:ascii="Calibri" w:hAnsi="Calibri" w:cs="Arial"/>
                <w:bCs/>
                <w:sz w:val="10"/>
                <w:szCs w:val="10"/>
              </w:rPr>
            </w:pPr>
          </w:p>
          <w:p w14:paraId="029FA670" w14:textId="77777777" w:rsidR="00163F87" w:rsidRPr="00FF308B" w:rsidRDefault="00163F87" w:rsidP="00D52148">
            <w:pPr>
              <w:pStyle w:val="Corpotesto"/>
              <w:ind w:right="-412"/>
              <w:jc w:val="center"/>
              <w:rPr>
                <w:rFonts w:ascii="Calibri" w:hAnsi="Calibri"/>
                <w:b w:val="0"/>
                <w:sz w:val="10"/>
                <w:szCs w:val="10"/>
              </w:rPr>
            </w:pPr>
          </w:p>
          <w:p w14:paraId="41C0C7C4" w14:textId="484750C5" w:rsidR="000E0CA2" w:rsidRPr="00FF308B" w:rsidRDefault="000E0CA2" w:rsidP="0066572B">
            <w:pPr>
              <w:pStyle w:val="Corpotesto"/>
              <w:shd w:val="clear" w:color="auto" w:fill="FFE599"/>
              <w:ind w:left="-74" w:right="-70"/>
              <w:jc w:val="center"/>
              <w:rPr>
                <w:rFonts w:ascii="Calibri" w:hAnsi="Calibri"/>
                <w:b w:val="0"/>
                <w:sz w:val="42"/>
                <w:szCs w:val="42"/>
              </w:rPr>
            </w:pPr>
            <w:r w:rsidRPr="00FF308B">
              <w:rPr>
                <w:rFonts w:ascii="Calibri" w:hAnsi="Calibri"/>
                <w:b w:val="0"/>
                <w:sz w:val="42"/>
                <w:szCs w:val="42"/>
              </w:rPr>
              <w:t>COMUNICATO UFFICIALE N.</w:t>
            </w:r>
            <w:bookmarkStart w:id="2" w:name="ncu"/>
            <w:r w:rsidR="00045F1E" w:rsidRPr="00FF308B">
              <w:rPr>
                <w:rFonts w:ascii="Calibri" w:hAnsi="Calibri"/>
                <w:b w:val="0"/>
                <w:sz w:val="42"/>
                <w:szCs w:val="42"/>
              </w:rPr>
              <w:t xml:space="preserve"> </w:t>
            </w:r>
            <w:bookmarkEnd w:id="2"/>
            <w:r w:rsidR="00904F77">
              <w:rPr>
                <w:rFonts w:ascii="Calibri" w:hAnsi="Calibri"/>
                <w:b w:val="0"/>
                <w:sz w:val="42"/>
                <w:szCs w:val="42"/>
              </w:rPr>
              <w:t>04</w:t>
            </w:r>
            <w:r w:rsidRPr="00FF308B">
              <w:rPr>
                <w:rFonts w:ascii="Calibri" w:hAnsi="Calibri"/>
                <w:b w:val="0"/>
                <w:sz w:val="42"/>
                <w:szCs w:val="42"/>
              </w:rPr>
              <w:t xml:space="preserve"> DEL </w:t>
            </w:r>
            <w:bookmarkStart w:id="3" w:name="datacu"/>
            <w:r w:rsidR="00904F77">
              <w:rPr>
                <w:rFonts w:ascii="Calibri" w:hAnsi="Calibri"/>
                <w:b w:val="0"/>
                <w:sz w:val="42"/>
                <w:szCs w:val="42"/>
              </w:rPr>
              <w:t>22</w:t>
            </w:r>
            <w:r w:rsidRPr="00FF308B">
              <w:rPr>
                <w:rFonts w:ascii="Calibri" w:hAnsi="Calibri"/>
                <w:b w:val="0"/>
                <w:sz w:val="42"/>
                <w:szCs w:val="42"/>
              </w:rPr>
              <w:t>/</w:t>
            </w:r>
            <w:r w:rsidR="00904F77">
              <w:rPr>
                <w:rFonts w:ascii="Calibri" w:hAnsi="Calibri"/>
                <w:b w:val="0"/>
                <w:sz w:val="42"/>
                <w:szCs w:val="42"/>
              </w:rPr>
              <w:t>07</w:t>
            </w:r>
            <w:r w:rsidRPr="00FF308B">
              <w:rPr>
                <w:rFonts w:ascii="Calibri" w:hAnsi="Calibri"/>
                <w:b w:val="0"/>
                <w:sz w:val="42"/>
                <w:szCs w:val="42"/>
              </w:rPr>
              <w:t>/</w:t>
            </w:r>
            <w:bookmarkEnd w:id="3"/>
            <w:r w:rsidR="00904F77">
              <w:rPr>
                <w:rFonts w:ascii="Calibri" w:hAnsi="Calibri"/>
                <w:b w:val="0"/>
                <w:sz w:val="42"/>
                <w:szCs w:val="42"/>
              </w:rPr>
              <w:t>2026</w:t>
            </w:r>
          </w:p>
        </w:tc>
      </w:tr>
      <w:bookmarkEnd w:id="1"/>
    </w:tbl>
    <w:p w14:paraId="29FD245B" w14:textId="77777777" w:rsidR="00610E87" w:rsidRDefault="00610E87" w:rsidP="00610E87">
      <w:pPr>
        <w:pStyle w:val="Titolo3"/>
        <w:spacing w:before="0" w:after="120"/>
        <w:rPr>
          <w:rFonts w:ascii="Century Gothic" w:hAnsi="Century Gothic" w:cs="Arial"/>
          <w:bCs/>
          <w:szCs w:val="24"/>
        </w:rPr>
      </w:pPr>
    </w:p>
    <w:p w14:paraId="6F68703A" w14:textId="77777777" w:rsidR="002E31AF" w:rsidRPr="00610E87" w:rsidRDefault="002E31AF" w:rsidP="002E31AF">
      <w:pPr>
        <w:spacing w:after="120"/>
      </w:pPr>
    </w:p>
    <w:p w14:paraId="595D2B5F" w14:textId="77777777" w:rsidR="002E31AF" w:rsidRPr="00FF308B" w:rsidRDefault="002E31AF">
      <w:pPr>
        <w:keepNext/>
        <w:numPr>
          <w:ilvl w:val="0"/>
          <w:numId w:val="13"/>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L.N.D. </w:t>
      </w:r>
    </w:p>
    <w:p w14:paraId="6655AF21" w14:textId="77777777" w:rsidR="00610E87" w:rsidRDefault="00610E87" w:rsidP="002827A5">
      <w:pPr>
        <w:pStyle w:val="Titolo3"/>
        <w:spacing w:before="0" w:after="120"/>
        <w:rPr>
          <w:rFonts w:asciiTheme="minorHAnsi" w:hAnsiTheme="minorHAnsi" w:cs="Arial"/>
          <w:bCs/>
          <w:sz w:val="22"/>
          <w:szCs w:val="24"/>
        </w:rPr>
      </w:pPr>
    </w:p>
    <w:p w14:paraId="316552EC" w14:textId="77777777" w:rsidR="00295F61" w:rsidRPr="00295F61" w:rsidRDefault="00295F61" w:rsidP="00295F61">
      <w:pPr>
        <w:jc w:val="center"/>
        <w:rPr>
          <w:rFonts w:ascii="Inter Tight" w:hAnsi="Inter Tight" w:cs="Inter Tight"/>
          <w:b/>
          <w:bCs/>
          <w:color w:val="C00000"/>
          <w:sz w:val="36"/>
          <w:szCs w:val="36"/>
        </w:rPr>
      </w:pPr>
      <w:r w:rsidRPr="00295F61">
        <w:rPr>
          <w:rFonts w:ascii="Inter Tight" w:hAnsi="Inter Tight" w:cs="Inter Tight"/>
          <w:b/>
          <w:bCs/>
          <w:color w:val="C00000"/>
          <w:sz w:val="36"/>
          <w:szCs w:val="36"/>
        </w:rPr>
        <w:t>SOSPENSIONE FIRMA ELETTRONICA</w:t>
      </w:r>
    </w:p>
    <w:p w14:paraId="172B064C" w14:textId="77777777" w:rsidR="00295F61" w:rsidRPr="00295F61" w:rsidRDefault="00295F61" w:rsidP="00295F61">
      <w:pPr>
        <w:rPr>
          <w:rFonts w:ascii="Inter Tight" w:hAnsi="Inter Tight" w:cs="Inter Tight"/>
          <w:color w:val="000000"/>
          <w:sz w:val="22"/>
          <w:szCs w:val="22"/>
        </w:rPr>
      </w:pPr>
    </w:p>
    <w:p w14:paraId="689D4DED" w14:textId="77777777" w:rsidR="00295F61" w:rsidRPr="00295F61" w:rsidRDefault="00295F61" w:rsidP="00295F61">
      <w:pPr>
        <w:rPr>
          <w:rFonts w:ascii="Inter Tight" w:hAnsi="Inter Tight" w:cs="Inter Tight"/>
          <w:color w:val="000000"/>
          <w:sz w:val="22"/>
          <w:szCs w:val="22"/>
        </w:rPr>
      </w:pPr>
    </w:p>
    <w:p w14:paraId="75C35F67" w14:textId="77777777" w:rsidR="00295F61" w:rsidRPr="00295F61" w:rsidRDefault="00295F61" w:rsidP="00295F61">
      <w:pPr>
        <w:jc w:val="both"/>
        <w:rPr>
          <w:rFonts w:ascii="Inter Tight" w:hAnsi="Inter Tight" w:cs="Inter Tight"/>
          <w:color w:val="000000"/>
          <w:sz w:val="22"/>
          <w:szCs w:val="22"/>
        </w:rPr>
      </w:pPr>
      <w:r w:rsidRPr="00295F61">
        <w:rPr>
          <w:rFonts w:ascii="Inter Tight" w:hAnsi="Inter Tight" w:cs="Inter Tight"/>
          <w:color w:val="000000"/>
          <w:sz w:val="22"/>
          <w:szCs w:val="22"/>
        </w:rPr>
        <w:t xml:space="preserve">Il giorno </w:t>
      </w:r>
      <w:r w:rsidRPr="00295F61">
        <w:rPr>
          <w:rStyle w:val="Enfasigrassetto"/>
          <w:rFonts w:ascii="Inter Tight" w:hAnsi="Inter Tight" w:cs="Inter Tight"/>
          <w:color w:val="000000"/>
          <w:sz w:val="22"/>
          <w:szCs w:val="22"/>
        </w:rPr>
        <w:t>martedì 4 Agosto 2026</w:t>
      </w:r>
      <w:r w:rsidRPr="00295F61">
        <w:rPr>
          <w:rFonts w:ascii="Inter Tight" w:hAnsi="Inter Tight" w:cs="Inter Tight"/>
          <w:color w:val="000000"/>
          <w:sz w:val="22"/>
          <w:szCs w:val="22"/>
        </w:rPr>
        <w:t xml:space="preserve"> il servizio di Firma Elettronica non sarà disponibile dalle ore 08:00 alle ore 09:00.</w:t>
      </w:r>
    </w:p>
    <w:p w14:paraId="632FD83E" w14:textId="77777777" w:rsidR="00295F61" w:rsidRPr="00295F61" w:rsidRDefault="00295F61" w:rsidP="00295F61">
      <w:pPr>
        <w:jc w:val="both"/>
        <w:rPr>
          <w:rFonts w:ascii="Inter Tight" w:hAnsi="Inter Tight" w:cs="Inter Tight"/>
          <w:color w:val="000000"/>
          <w:sz w:val="22"/>
          <w:szCs w:val="22"/>
        </w:rPr>
      </w:pPr>
      <w:r w:rsidRPr="00295F61">
        <w:rPr>
          <w:rFonts w:ascii="Inter Tight" w:hAnsi="Inter Tight" w:cs="Inter Tight"/>
          <w:color w:val="000000"/>
          <w:sz w:val="22"/>
          <w:szCs w:val="22"/>
        </w:rPr>
        <w:t> </w:t>
      </w:r>
    </w:p>
    <w:p w14:paraId="3D87BD08" w14:textId="77777777" w:rsidR="00295F61" w:rsidRPr="00295F61" w:rsidRDefault="00295F61" w:rsidP="00295F61">
      <w:pPr>
        <w:jc w:val="both"/>
        <w:rPr>
          <w:rFonts w:ascii="Inter Tight" w:hAnsi="Inter Tight" w:cs="Inter Tight"/>
          <w:color w:val="000000"/>
          <w:sz w:val="22"/>
          <w:szCs w:val="22"/>
        </w:rPr>
      </w:pPr>
      <w:r w:rsidRPr="00295F61">
        <w:rPr>
          <w:rFonts w:ascii="Inter Tight" w:hAnsi="Inter Tight" w:cs="Inter Tight"/>
          <w:color w:val="000000"/>
          <w:sz w:val="22"/>
          <w:szCs w:val="22"/>
        </w:rPr>
        <w:t>Durante questa fascia oraria non sarà accessibile il menù di Firma Elettronica del Portale Società LND e non sarà possibile approvare le pratiche di tesseramento.</w:t>
      </w:r>
    </w:p>
    <w:p w14:paraId="1B6BB513" w14:textId="77777777" w:rsidR="00295F61" w:rsidRPr="00295F61" w:rsidRDefault="00295F61" w:rsidP="00295F61">
      <w:pPr>
        <w:jc w:val="both"/>
        <w:rPr>
          <w:rFonts w:ascii="Inter Tight" w:hAnsi="Inter Tight" w:cs="Inter Tight"/>
          <w:color w:val="000000"/>
          <w:sz w:val="22"/>
          <w:szCs w:val="22"/>
        </w:rPr>
      </w:pPr>
      <w:r w:rsidRPr="00295F61">
        <w:rPr>
          <w:rFonts w:ascii="Inter Tight" w:hAnsi="Inter Tight" w:cs="Inter Tight"/>
          <w:color w:val="000000"/>
          <w:sz w:val="22"/>
          <w:szCs w:val="22"/>
        </w:rPr>
        <w:t> </w:t>
      </w:r>
    </w:p>
    <w:p w14:paraId="0E0E533A" w14:textId="77777777" w:rsidR="00295F61" w:rsidRPr="00295F61" w:rsidRDefault="00295F61" w:rsidP="00295F61">
      <w:pPr>
        <w:jc w:val="both"/>
        <w:rPr>
          <w:rFonts w:ascii="Inter Tight" w:hAnsi="Inter Tight" w:cs="Inter Tight"/>
          <w:color w:val="000000"/>
          <w:sz w:val="22"/>
          <w:szCs w:val="22"/>
        </w:rPr>
      </w:pPr>
      <w:r w:rsidRPr="00295F61">
        <w:rPr>
          <w:rFonts w:ascii="Inter Tight" w:hAnsi="Inter Tight" w:cs="Inter Tight"/>
          <w:color w:val="000000"/>
          <w:sz w:val="22"/>
          <w:szCs w:val="22"/>
        </w:rPr>
        <w:t>L’intervento si è reso necessario per adeguare i sistemi alla nuova identità visiva ed al nuovo brand della Lega Nazionale Dilettanti.</w:t>
      </w:r>
    </w:p>
    <w:p w14:paraId="569B89D2" w14:textId="77777777" w:rsidR="00295F61" w:rsidRPr="00E53569" w:rsidRDefault="00295F61" w:rsidP="00295F61">
      <w:pPr>
        <w:rPr>
          <w:rFonts w:ascii="Century Gothic" w:hAnsi="Century Gothic" w:cs="Tahoma"/>
          <w:color w:val="000000"/>
          <w:sz w:val="24"/>
          <w:szCs w:val="24"/>
        </w:rPr>
      </w:pPr>
      <w:r w:rsidRPr="00E53569">
        <w:rPr>
          <w:rFonts w:ascii="Century Gothic" w:hAnsi="Century Gothic" w:cs="Inter Tight"/>
          <w:color w:val="000000"/>
          <w:sz w:val="24"/>
          <w:szCs w:val="24"/>
        </w:rPr>
        <w:t> </w:t>
      </w:r>
    </w:p>
    <w:p w14:paraId="28032E82" w14:textId="77777777" w:rsidR="00295F61" w:rsidRDefault="00295F61" w:rsidP="00295F61">
      <w:pPr>
        <w:ind w:left="-284" w:right="-312"/>
        <w:rPr>
          <w:rFonts w:ascii="Century Gothic" w:hAnsi="Century Gothic" w:cs="Inter Tight"/>
          <w:bCs/>
        </w:rPr>
      </w:pPr>
    </w:p>
    <w:p w14:paraId="1D1BF650" w14:textId="77777777" w:rsidR="00295F61" w:rsidRDefault="00295F61" w:rsidP="00295F61">
      <w:pPr>
        <w:ind w:left="-284" w:right="-312"/>
        <w:rPr>
          <w:rFonts w:ascii="Century Gothic" w:hAnsi="Century Gothic" w:cs="Inter Tight"/>
          <w:bCs/>
        </w:rPr>
      </w:pPr>
    </w:p>
    <w:p w14:paraId="54C520AC" w14:textId="77777777" w:rsidR="00295F61" w:rsidRPr="00295F61" w:rsidRDefault="00295F61">
      <w:pPr>
        <w:numPr>
          <w:ilvl w:val="0"/>
          <w:numId w:val="14"/>
        </w:numPr>
        <w:ind w:left="426" w:right="-312"/>
        <w:rPr>
          <w:rFonts w:ascii="Century Gothic" w:hAnsi="Century Gothic" w:cs="Inter Tight"/>
          <w:bCs/>
          <w:sz w:val="22"/>
          <w:szCs w:val="22"/>
        </w:rPr>
      </w:pPr>
      <w:hyperlink r:id="rId15" w:history="1">
        <w:r w:rsidRPr="00295F61">
          <w:rPr>
            <w:rStyle w:val="Collegamentoipertestuale"/>
            <w:rFonts w:ascii="Century Gothic" w:hAnsi="Century Gothic" w:cs="Inter Tight"/>
            <w:bCs/>
            <w:sz w:val="22"/>
            <w:szCs w:val="22"/>
          </w:rPr>
          <w:t>https://comunicati.lnd.it/storage/comunicati/2026/2027/LND/1784701592_CU_17_A_FIGC_-_Revoca_affiliazione_Societ___US_Corticella_SSD_S_r_l_.pdf</w:t>
        </w:r>
      </w:hyperlink>
    </w:p>
    <w:p w14:paraId="1DD5E2AA" w14:textId="77777777" w:rsidR="00295F61" w:rsidRPr="00295F61" w:rsidRDefault="00295F61" w:rsidP="00295F61"/>
    <w:p w14:paraId="002C7A1B" w14:textId="77777777" w:rsidR="002827A5" w:rsidRPr="002827A5" w:rsidRDefault="002827A5" w:rsidP="002827A5">
      <w:pPr>
        <w:rPr>
          <w:rFonts w:asciiTheme="minorHAnsi" w:hAnsiTheme="minorHAnsi"/>
          <w:sz w:val="18"/>
        </w:rPr>
      </w:pPr>
    </w:p>
    <w:p w14:paraId="45550D9D" w14:textId="77777777" w:rsidR="002827A5" w:rsidRDefault="002827A5" w:rsidP="002827A5">
      <w:pPr>
        <w:rPr>
          <w:rFonts w:asciiTheme="minorHAnsi" w:hAnsiTheme="minorHAnsi"/>
          <w:sz w:val="18"/>
        </w:rPr>
      </w:pPr>
    </w:p>
    <w:p w14:paraId="597579A9" w14:textId="77777777" w:rsidR="00543706" w:rsidRDefault="00543706" w:rsidP="002827A5">
      <w:pPr>
        <w:rPr>
          <w:rFonts w:asciiTheme="minorHAnsi" w:hAnsiTheme="minorHAnsi"/>
          <w:sz w:val="18"/>
        </w:rPr>
      </w:pPr>
    </w:p>
    <w:p w14:paraId="62A0390B" w14:textId="77777777" w:rsidR="00543706" w:rsidRDefault="00543706" w:rsidP="002827A5">
      <w:pPr>
        <w:rPr>
          <w:rFonts w:asciiTheme="minorHAnsi" w:hAnsiTheme="minorHAnsi"/>
          <w:sz w:val="18"/>
        </w:rPr>
      </w:pPr>
    </w:p>
    <w:p w14:paraId="59299086" w14:textId="77777777" w:rsidR="00543706" w:rsidRDefault="00543706" w:rsidP="002827A5">
      <w:pPr>
        <w:rPr>
          <w:rFonts w:asciiTheme="minorHAnsi" w:hAnsiTheme="minorHAnsi"/>
          <w:sz w:val="18"/>
        </w:rPr>
      </w:pPr>
    </w:p>
    <w:p w14:paraId="7A37E7AB" w14:textId="77777777" w:rsidR="00543706" w:rsidRDefault="00543706" w:rsidP="002827A5">
      <w:pPr>
        <w:rPr>
          <w:rFonts w:asciiTheme="minorHAnsi" w:hAnsiTheme="minorHAnsi"/>
          <w:sz w:val="18"/>
        </w:rPr>
      </w:pPr>
    </w:p>
    <w:p w14:paraId="44C74990" w14:textId="77777777" w:rsidR="00543706" w:rsidRDefault="00543706" w:rsidP="002827A5">
      <w:pPr>
        <w:rPr>
          <w:rFonts w:asciiTheme="minorHAnsi" w:hAnsiTheme="minorHAnsi"/>
          <w:sz w:val="18"/>
        </w:rPr>
      </w:pPr>
    </w:p>
    <w:p w14:paraId="2A461C5A" w14:textId="77777777" w:rsidR="00543706" w:rsidRDefault="00543706" w:rsidP="002827A5">
      <w:pPr>
        <w:rPr>
          <w:rFonts w:asciiTheme="minorHAnsi" w:hAnsiTheme="minorHAnsi"/>
          <w:sz w:val="18"/>
        </w:rPr>
      </w:pPr>
    </w:p>
    <w:p w14:paraId="2CFA70DF" w14:textId="77777777" w:rsidR="00543706" w:rsidRPr="002827A5" w:rsidRDefault="00543706" w:rsidP="002827A5">
      <w:pPr>
        <w:rPr>
          <w:rFonts w:asciiTheme="minorHAnsi" w:hAnsiTheme="minorHAnsi"/>
          <w:sz w:val="18"/>
        </w:rPr>
      </w:pPr>
    </w:p>
    <w:p w14:paraId="6AF81587" w14:textId="77777777" w:rsidR="0000226D" w:rsidRPr="00FF308B" w:rsidRDefault="0000226D">
      <w:pPr>
        <w:keepNext/>
        <w:numPr>
          <w:ilvl w:val="0"/>
          <w:numId w:val="13"/>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w:t>
      </w:r>
      <w:r w:rsidR="00E05291" w:rsidRPr="00FF308B">
        <w:rPr>
          <w:rFonts w:ascii="Calibri" w:hAnsi="Calibri" w:cs="Arial"/>
          <w:bCs/>
          <w:smallCaps/>
          <w:color w:val="FFFFFF"/>
          <w:kern w:val="28"/>
          <w:sz w:val="36"/>
        </w:rPr>
        <w:t>DELEGAZIONE</w:t>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t xml:space="preserve">        </w:t>
      </w:r>
    </w:p>
    <w:p w14:paraId="4A5ECDEF" w14:textId="77777777" w:rsidR="00610E87" w:rsidRDefault="00610E87" w:rsidP="00610E87">
      <w:pPr>
        <w:spacing w:after="120"/>
        <w:rPr>
          <w:rFonts w:asciiTheme="minorHAnsi" w:hAnsiTheme="minorHAnsi"/>
          <w:sz w:val="22"/>
          <w:szCs w:val="22"/>
        </w:rPr>
      </w:pPr>
    </w:p>
    <w:p w14:paraId="2DD5B517" w14:textId="77777777" w:rsidR="00732886" w:rsidRPr="00A554D9" w:rsidRDefault="00732886" w:rsidP="00732886">
      <w:pPr>
        <w:ind w:left="-284"/>
        <w:jc w:val="center"/>
        <w:rPr>
          <w:rFonts w:ascii="Inter Tight" w:eastAsia="Calibri" w:hAnsi="Inter Tight" w:cs="Inter Tight"/>
          <w:b/>
          <w:bCs/>
          <w:color w:val="C00000"/>
          <w:sz w:val="32"/>
          <w:szCs w:val="32"/>
          <w:lang w:eastAsia="en-US"/>
        </w:rPr>
      </w:pPr>
      <w:r w:rsidRPr="00A554D9">
        <w:rPr>
          <w:rFonts w:ascii="Inter Tight" w:eastAsia="Calibri" w:hAnsi="Inter Tight" w:cs="Inter Tight"/>
          <w:b/>
          <w:bCs/>
          <w:color w:val="C00000"/>
          <w:sz w:val="32"/>
          <w:szCs w:val="32"/>
          <w:lang w:eastAsia="en-US"/>
        </w:rPr>
        <w:t>RIEPILOGO ISCRIZIONI CAMPIONATI DILETTANTI 2026-2027</w:t>
      </w:r>
    </w:p>
    <w:p w14:paraId="7A90F716" w14:textId="77777777" w:rsidR="00732886" w:rsidRPr="00A554D9" w:rsidRDefault="00732886" w:rsidP="00732886">
      <w:pPr>
        <w:jc w:val="center"/>
        <w:rPr>
          <w:rFonts w:ascii="Inter Tight" w:eastAsia="Calibri" w:hAnsi="Inter Tight" w:cs="Inter Tight"/>
          <w:color w:val="C00000"/>
          <w:sz w:val="22"/>
          <w:szCs w:val="22"/>
          <w:lang w:eastAsia="en-US"/>
        </w:rPr>
      </w:pPr>
      <w:r w:rsidRPr="00A554D9">
        <w:rPr>
          <w:rFonts w:ascii="Inter Tight" w:eastAsia="Calibri" w:hAnsi="Inter Tight" w:cs="Inter Tight"/>
          <w:color w:val="C00000"/>
          <w:sz w:val="22"/>
          <w:szCs w:val="22"/>
          <w:lang w:eastAsia="en-US"/>
        </w:rPr>
        <w:t>Salvo errori e/o omissioni</w:t>
      </w:r>
    </w:p>
    <w:p w14:paraId="26640EFD" w14:textId="77777777" w:rsidR="00732886" w:rsidRPr="00A554D9" w:rsidRDefault="00732886" w:rsidP="00732886">
      <w:pPr>
        <w:rPr>
          <w:rFonts w:ascii="Inter Tight" w:hAnsi="Inter Tight" w:cs="Inter Tight"/>
        </w:rPr>
      </w:pPr>
    </w:p>
    <w:tbl>
      <w:tblPr>
        <w:tblpPr w:leftFromText="141" w:rightFromText="141" w:vertAnchor="page" w:horzAnchor="margin" w:tblpY="3331"/>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1"/>
        <w:gridCol w:w="1651"/>
        <w:gridCol w:w="2886"/>
        <w:gridCol w:w="2450"/>
      </w:tblGrid>
      <w:tr w:rsidR="00732886" w:rsidRPr="002D1D14" w14:paraId="7D8518FC" w14:textId="77777777" w:rsidTr="00295F61">
        <w:trPr>
          <w:trHeight w:val="259"/>
        </w:trPr>
        <w:tc>
          <w:tcPr>
            <w:tcW w:w="2971" w:type="dxa"/>
            <w:tcBorders>
              <w:top w:val="single" w:sz="4" w:space="0" w:color="auto"/>
              <w:left w:val="single" w:sz="4" w:space="0" w:color="auto"/>
              <w:bottom w:val="single" w:sz="4" w:space="0" w:color="auto"/>
              <w:right w:val="single" w:sz="4" w:space="0" w:color="auto"/>
            </w:tcBorders>
            <w:vAlign w:val="center"/>
            <w:hideMark/>
          </w:tcPr>
          <w:p w14:paraId="679FCD75" w14:textId="77777777" w:rsidR="00732886" w:rsidRPr="002D1D14" w:rsidRDefault="00732886" w:rsidP="00295F61">
            <w:pPr>
              <w:spacing w:before="120" w:line="276" w:lineRule="auto"/>
              <w:jc w:val="center"/>
              <w:rPr>
                <w:rFonts w:ascii="Calibri" w:eastAsia="Calibri" w:hAnsi="Calibri" w:cs="Calibri"/>
                <w:b/>
                <w:sz w:val="22"/>
                <w:szCs w:val="22"/>
                <w:lang w:eastAsia="en-US"/>
              </w:rPr>
            </w:pPr>
            <w:r w:rsidRPr="002D1D14">
              <w:rPr>
                <w:rFonts w:ascii="Calibri" w:eastAsia="Calibri" w:hAnsi="Calibri" w:cs="Calibri"/>
                <w:b/>
                <w:sz w:val="22"/>
                <w:szCs w:val="22"/>
                <w:lang w:eastAsia="en-US"/>
              </w:rPr>
              <w:t>CAMPIONATO</w:t>
            </w:r>
          </w:p>
        </w:tc>
        <w:tc>
          <w:tcPr>
            <w:tcW w:w="1651" w:type="dxa"/>
            <w:tcBorders>
              <w:top w:val="single" w:sz="4" w:space="0" w:color="auto"/>
              <w:left w:val="single" w:sz="4" w:space="0" w:color="auto"/>
              <w:bottom w:val="single" w:sz="4" w:space="0" w:color="auto"/>
              <w:right w:val="single" w:sz="4" w:space="0" w:color="auto"/>
            </w:tcBorders>
            <w:vAlign w:val="center"/>
            <w:hideMark/>
          </w:tcPr>
          <w:p w14:paraId="789A01A1" w14:textId="77777777" w:rsidR="00732886" w:rsidRPr="002D1D14" w:rsidRDefault="00732886" w:rsidP="00295F61">
            <w:pPr>
              <w:spacing w:before="120" w:line="276" w:lineRule="auto"/>
              <w:jc w:val="center"/>
              <w:rPr>
                <w:rFonts w:ascii="Calibri" w:eastAsia="Calibri" w:hAnsi="Calibri" w:cs="Calibri"/>
                <w:b/>
                <w:sz w:val="22"/>
                <w:szCs w:val="22"/>
                <w:lang w:eastAsia="en-US"/>
              </w:rPr>
            </w:pPr>
            <w:r w:rsidRPr="002D1D14">
              <w:rPr>
                <w:rFonts w:ascii="Calibri" w:eastAsia="Calibri" w:hAnsi="Calibri" w:cs="Calibri"/>
                <w:b/>
                <w:sz w:val="22"/>
                <w:szCs w:val="22"/>
                <w:lang w:eastAsia="en-US"/>
              </w:rPr>
              <w:t>COMPETENZA</w:t>
            </w:r>
          </w:p>
        </w:tc>
        <w:tc>
          <w:tcPr>
            <w:tcW w:w="2886" w:type="dxa"/>
            <w:tcBorders>
              <w:top w:val="single" w:sz="4" w:space="0" w:color="auto"/>
              <w:left w:val="single" w:sz="4" w:space="0" w:color="auto"/>
              <w:bottom w:val="single" w:sz="4" w:space="0" w:color="auto"/>
              <w:right w:val="single" w:sz="4" w:space="0" w:color="auto"/>
            </w:tcBorders>
            <w:vAlign w:val="center"/>
            <w:hideMark/>
          </w:tcPr>
          <w:p w14:paraId="473D6E8E" w14:textId="77777777" w:rsidR="00732886" w:rsidRPr="002D1D14" w:rsidRDefault="00732886" w:rsidP="00295F61">
            <w:pPr>
              <w:spacing w:line="276" w:lineRule="auto"/>
              <w:jc w:val="center"/>
              <w:rPr>
                <w:rFonts w:ascii="Calibri" w:eastAsia="Calibri" w:hAnsi="Calibri" w:cs="Calibri"/>
                <w:b/>
                <w:color w:val="FF0000"/>
                <w:sz w:val="22"/>
                <w:szCs w:val="22"/>
                <w:lang w:eastAsia="en-US"/>
              </w:rPr>
            </w:pPr>
            <w:r w:rsidRPr="002D1D14">
              <w:rPr>
                <w:rFonts w:ascii="Calibri" w:eastAsia="Calibri" w:hAnsi="Calibri" w:cs="Calibri"/>
                <w:b/>
                <w:color w:val="FF0000"/>
                <w:sz w:val="22"/>
                <w:szCs w:val="22"/>
                <w:lang w:eastAsia="en-US"/>
              </w:rPr>
              <w:t>TERMINE PERENTORIO UNICO</w:t>
            </w:r>
          </w:p>
          <w:p w14:paraId="1AC71B2D" w14:textId="77777777" w:rsidR="00732886" w:rsidRPr="002D1D14" w:rsidRDefault="00732886" w:rsidP="00295F61">
            <w:pPr>
              <w:spacing w:line="276" w:lineRule="auto"/>
              <w:jc w:val="center"/>
              <w:rPr>
                <w:rFonts w:ascii="Calibri" w:eastAsia="Calibri" w:hAnsi="Calibri" w:cs="Calibri"/>
                <w:b/>
                <w:sz w:val="22"/>
                <w:szCs w:val="22"/>
                <w:lang w:eastAsia="en-US"/>
              </w:rPr>
            </w:pPr>
            <w:r w:rsidRPr="002D1D14">
              <w:rPr>
                <w:rFonts w:ascii="Calibri" w:eastAsia="Calibri" w:hAnsi="Calibri" w:cs="Calibri"/>
                <w:b/>
                <w:color w:val="FF0000"/>
                <w:sz w:val="22"/>
                <w:szCs w:val="22"/>
                <w:lang w:eastAsia="en-US"/>
              </w:rPr>
              <w:t>PENA: DECADENZA</w:t>
            </w:r>
          </w:p>
        </w:tc>
        <w:tc>
          <w:tcPr>
            <w:tcW w:w="2450" w:type="dxa"/>
            <w:tcBorders>
              <w:top w:val="single" w:sz="4" w:space="0" w:color="auto"/>
              <w:left w:val="single" w:sz="4" w:space="0" w:color="auto"/>
              <w:bottom w:val="single" w:sz="4" w:space="0" w:color="auto"/>
              <w:right w:val="single" w:sz="4" w:space="0" w:color="auto"/>
            </w:tcBorders>
            <w:vAlign w:val="center"/>
          </w:tcPr>
          <w:p w14:paraId="636A3BCD" w14:textId="77777777" w:rsidR="00732886" w:rsidRPr="002D1D14" w:rsidRDefault="00732886" w:rsidP="00295F61">
            <w:pPr>
              <w:spacing w:line="276" w:lineRule="auto"/>
              <w:jc w:val="center"/>
              <w:rPr>
                <w:rFonts w:ascii="Calibri" w:eastAsia="Calibri" w:hAnsi="Calibri" w:cs="Calibri"/>
                <w:b/>
                <w:color w:val="FF0000"/>
                <w:sz w:val="22"/>
                <w:szCs w:val="22"/>
                <w:lang w:eastAsia="en-US"/>
              </w:rPr>
            </w:pPr>
            <w:r w:rsidRPr="002D1D14">
              <w:rPr>
                <w:rFonts w:ascii="Calibri" w:eastAsia="Calibri" w:hAnsi="Calibri" w:cs="Calibri"/>
                <w:b/>
              </w:rPr>
              <w:t>DATE PRESUNTE INIZIO ATTIVITA’</w:t>
            </w:r>
          </w:p>
        </w:tc>
      </w:tr>
      <w:tr w:rsidR="00732886" w:rsidRPr="002D1D14" w14:paraId="24C66142" w14:textId="77777777" w:rsidTr="00295F61">
        <w:trPr>
          <w:trHeight w:val="475"/>
        </w:trPr>
        <w:tc>
          <w:tcPr>
            <w:tcW w:w="2971" w:type="dxa"/>
            <w:tcBorders>
              <w:top w:val="single" w:sz="4" w:space="0" w:color="auto"/>
              <w:left w:val="single" w:sz="4" w:space="0" w:color="auto"/>
              <w:bottom w:val="single" w:sz="4" w:space="0" w:color="auto"/>
              <w:right w:val="single" w:sz="4" w:space="0" w:color="auto"/>
            </w:tcBorders>
            <w:vAlign w:val="center"/>
            <w:hideMark/>
          </w:tcPr>
          <w:p w14:paraId="0FB822A1" w14:textId="77777777" w:rsidR="00732886" w:rsidRPr="002D1D14" w:rsidRDefault="00732886" w:rsidP="00295F61">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PRIMA CATEGORIA</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7B70A55"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Comitato</w:t>
            </w:r>
          </w:p>
          <w:p w14:paraId="26152AD2" w14:textId="74143C89" w:rsidR="00732886" w:rsidRPr="002D1D14" w:rsidRDefault="00732886" w:rsidP="00295F61">
            <w:pPr>
              <w:spacing w:line="276" w:lineRule="auto"/>
              <w:jc w:val="center"/>
              <w:rPr>
                <w:rFonts w:ascii="Calibri" w:eastAsia="Calibri" w:hAnsi="Calibri" w:cs="Calibri"/>
                <w:color w:val="FF0000"/>
                <w:sz w:val="18"/>
                <w:szCs w:val="18"/>
                <w:lang w:eastAsia="en-US"/>
              </w:rPr>
            </w:pPr>
            <w:r w:rsidRPr="002D1D14">
              <w:rPr>
                <w:rFonts w:ascii="Calibri" w:eastAsia="Calibri" w:hAnsi="Calibri" w:cs="Calibri"/>
                <w:sz w:val="18"/>
                <w:szCs w:val="18"/>
                <w:lang w:eastAsia="en-US"/>
              </w:rPr>
              <w:t>Regionale</w:t>
            </w:r>
          </w:p>
        </w:tc>
        <w:tc>
          <w:tcPr>
            <w:tcW w:w="2886" w:type="dxa"/>
            <w:tcBorders>
              <w:top w:val="single" w:sz="4" w:space="0" w:color="auto"/>
              <w:left w:val="single" w:sz="4" w:space="0" w:color="auto"/>
              <w:bottom w:val="single" w:sz="4" w:space="0" w:color="auto"/>
              <w:right w:val="single" w:sz="4" w:space="0" w:color="auto"/>
            </w:tcBorders>
            <w:vAlign w:val="center"/>
            <w:hideMark/>
          </w:tcPr>
          <w:p w14:paraId="151873D6"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 xml:space="preserve">dal </w:t>
            </w:r>
            <w:r w:rsidRPr="002D1D14">
              <w:rPr>
                <w:rFonts w:ascii="Calibri" w:eastAsia="Calibri" w:hAnsi="Calibri" w:cs="Calibri"/>
                <w:b/>
                <w:bCs/>
                <w:sz w:val="18"/>
                <w:szCs w:val="18"/>
                <w:lang w:eastAsia="en-US"/>
              </w:rPr>
              <w:t>7</w:t>
            </w:r>
            <w:r w:rsidRPr="002D1D14">
              <w:rPr>
                <w:rFonts w:ascii="Calibri" w:eastAsia="Calibri" w:hAnsi="Calibri" w:cs="Calibri"/>
                <w:sz w:val="18"/>
                <w:szCs w:val="18"/>
                <w:lang w:eastAsia="en-US"/>
              </w:rPr>
              <w:t xml:space="preserve"> </w:t>
            </w:r>
            <w:r w:rsidRPr="002D1D14">
              <w:rPr>
                <w:rFonts w:ascii="Calibri" w:eastAsia="Calibri" w:hAnsi="Calibri" w:cs="Calibri"/>
                <w:b/>
                <w:sz w:val="18"/>
                <w:szCs w:val="18"/>
                <w:lang w:eastAsia="en-US"/>
              </w:rPr>
              <w:t>luglio</w:t>
            </w:r>
          </w:p>
          <w:p w14:paraId="66209F66" w14:textId="77777777" w:rsidR="00732886" w:rsidRPr="002D1D14" w:rsidRDefault="00732886" w:rsidP="00295F61">
            <w:pPr>
              <w:spacing w:line="276" w:lineRule="auto"/>
              <w:jc w:val="center"/>
              <w:rPr>
                <w:rFonts w:ascii="Calibri" w:eastAsia="Calibri" w:hAnsi="Calibri" w:cs="Calibri"/>
                <w:b/>
                <w:sz w:val="18"/>
                <w:szCs w:val="18"/>
                <w:lang w:eastAsia="en-US"/>
              </w:rPr>
            </w:pPr>
            <w:r w:rsidRPr="002D1D14">
              <w:rPr>
                <w:rFonts w:ascii="Calibri" w:eastAsia="Calibri" w:hAnsi="Calibri" w:cs="Calibri"/>
                <w:sz w:val="18"/>
                <w:szCs w:val="18"/>
                <w:lang w:eastAsia="en-US"/>
              </w:rPr>
              <w:t>al</w:t>
            </w:r>
            <w:r w:rsidRPr="002D1D14">
              <w:rPr>
                <w:rFonts w:ascii="Calibri" w:eastAsia="Calibri" w:hAnsi="Calibri" w:cs="Calibri"/>
                <w:b/>
                <w:sz w:val="18"/>
                <w:szCs w:val="18"/>
                <w:lang w:eastAsia="en-US"/>
              </w:rPr>
              <w:t xml:space="preserve"> 22 luglio</w:t>
            </w:r>
          </w:p>
          <w:p w14:paraId="0C8FF0E9" w14:textId="77777777" w:rsidR="00732886" w:rsidRPr="002D1D14" w:rsidRDefault="00732886" w:rsidP="00295F61">
            <w:pPr>
              <w:spacing w:line="276" w:lineRule="auto"/>
              <w:jc w:val="center"/>
              <w:rPr>
                <w:rFonts w:ascii="Calibri" w:eastAsia="Calibri" w:hAnsi="Calibri" w:cs="Calibri"/>
                <w:color w:val="FF0000"/>
                <w:sz w:val="18"/>
                <w:szCs w:val="18"/>
                <w:lang w:eastAsia="en-US"/>
              </w:rPr>
            </w:pPr>
            <w:r w:rsidRPr="002D1D14">
              <w:rPr>
                <w:rFonts w:ascii="Calibri" w:eastAsia="Calibri" w:hAnsi="Calibri" w:cs="Calibri"/>
                <w:sz w:val="18"/>
                <w:szCs w:val="18"/>
                <w:lang w:eastAsia="en-US"/>
              </w:rPr>
              <w:t>orario indicativo ore 17.00</w:t>
            </w:r>
          </w:p>
        </w:tc>
        <w:tc>
          <w:tcPr>
            <w:tcW w:w="2450" w:type="dxa"/>
            <w:tcBorders>
              <w:top w:val="single" w:sz="4" w:space="0" w:color="auto"/>
              <w:left w:val="single" w:sz="4" w:space="0" w:color="auto"/>
              <w:bottom w:val="single" w:sz="4" w:space="0" w:color="auto"/>
              <w:right w:val="single" w:sz="4" w:space="0" w:color="auto"/>
            </w:tcBorders>
            <w:vAlign w:val="center"/>
          </w:tcPr>
          <w:p w14:paraId="0919E0DB" w14:textId="77777777" w:rsidR="00732886" w:rsidRPr="002D1D14" w:rsidRDefault="00732886" w:rsidP="00295F61">
            <w:pPr>
              <w:jc w:val="center"/>
              <w:rPr>
                <w:rFonts w:ascii="Calibri" w:eastAsia="Calibri" w:hAnsi="Calibri" w:cs="Calibri"/>
                <w:sz w:val="16"/>
                <w:szCs w:val="16"/>
              </w:rPr>
            </w:pPr>
            <w:r w:rsidRPr="002D1D14">
              <w:rPr>
                <w:rFonts w:ascii="Calibri" w:eastAsia="Calibri" w:hAnsi="Calibri" w:cs="Calibri"/>
                <w:sz w:val="16"/>
                <w:szCs w:val="16"/>
              </w:rPr>
              <w:t xml:space="preserve">CAMPIONATO </w:t>
            </w:r>
          </w:p>
          <w:p w14:paraId="40D3EC9A" w14:textId="77777777" w:rsidR="00732886" w:rsidRPr="002D1D14" w:rsidRDefault="00732886" w:rsidP="00295F61">
            <w:pPr>
              <w:jc w:val="center"/>
              <w:rPr>
                <w:rFonts w:ascii="Calibri" w:eastAsia="Calibri" w:hAnsi="Calibri" w:cs="Calibri"/>
                <w:sz w:val="16"/>
                <w:szCs w:val="16"/>
              </w:rPr>
            </w:pPr>
            <w:r w:rsidRPr="002D1D14">
              <w:rPr>
                <w:rFonts w:ascii="Calibri" w:eastAsia="Calibri" w:hAnsi="Calibri" w:cs="Calibri"/>
                <w:sz w:val="16"/>
                <w:szCs w:val="16"/>
              </w:rPr>
              <w:t>PRIMA CATEGORIA</w:t>
            </w:r>
          </w:p>
          <w:p w14:paraId="1D28AEE2" w14:textId="77777777" w:rsidR="00732886" w:rsidRPr="002D1D14" w:rsidRDefault="00732886" w:rsidP="00295F61">
            <w:pPr>
              <w:jc w:val="center"/>
              <w:rPr>
                <w:rFonts w:ascii="Calibri" w:eastAsia="Calibri" w:hAnsi="Calibri" w:cs="Calibri"/>
                <w:sz w:val="18"/>
                <w:szCs w:val="18"/>
              </w:rPr>
            </w:pPr>
            <w:r w:rsidRPr="002D1D14">
              <w:rPr>
                <w:rFonts w:ascii="Calibri" w:eastAsia="Calibri" w:hAnsi="Calibri" w:cs="Calibri"/>
                <w:sz w:val="18"/>
                <w:szCs w:val="18"/>
              </w:rPr>
              <w:t>13/09</w:t>
            </w:r>
          </w:p>
          <w:p w14:paraId="3CC9CCE6"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color w:val="FF0000"/>
                <w:sz w:val="18"/>
                <w:szCs w:val="18"/>
              </w:rPr>
              <w:t>Coppa 06/09</w:t>
            </w:r>
          </w:p>
        </w:tc>
      </w:tr>
      <w:tr w:rsidR="006D3E3D" w:rsidRPr="002D1D14" w14:paraId="653F5B6F" w14:textId="77777777" w:rsidTr="00295F61">
        <w:trPr>
          <w:trHeight w:val="723"/>
        </w:trPr>
        <w:tc>
          <w:tcPr>
            <w:tcW w:w="2971" w:type="dxa"/>
            <w:tcBorders>
              <w:top w:val="single" w:sz="4" w:space="0" w:color="auto"/>
              <w:left w:val="single" w:sz="4" w:space="0" w:color="auto"/>
              <w:bottom w:val="single" w:sz="4" w:space="0" w:color="auto"/>
              <w:right w:val="single" w:sz="4" w:space="0" w:color="auto"/>
            </w:tcBorders>
            <w:vAlign w:val="center"/>
            <w:hideMark/>
          </w:tcPr>
          <w:p w14:paraId="698DE250" w14:textId="77777777" w:rsidR="006D3E3D" w:rsidRPr="002D1D14" w:rsidRDefault="006D3E3D" w:rsidP="006D3E3D">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SECONDA CATEGORIA</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32FFFE4" w14:textId="77777777" w:rsidR="006D3E3D" w:rsidRPr="002D1D14" w:rsidRDefault="006D3E3D" w:rsidP="006D3E3D">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Delegazione</w:t>
            </w:r>
          </w:p>
          <w:p w14:paraId="637885B9" w14:textId="77777777" w:rsidR="006D3E3D" w:rsidRPr="002D1D14" w:rsidRDefault="006D3E3D" w:rsidP="006D3E3D">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Provinciale</w:t>
            </w:r>
          </w:p>
        </w:tc>
        <w:tc>
          <w:tcPr>
            <w:tcW w:w="2886" w:type="dxa"/>
            <w:tcBorders>
              <w:top w:val="single" w:sz="4" w:space="0" w:color="auto"/>
              <w:left w:val="single" w:sz="4" w:space="0" w:color="auto"/>
              <w:bottom w:val="single" w:sz="4" w:space="0" w:color="auto"/>
              <w:right w:val="single" w:sz="4" w:space="0" w:color="auto"/>
            </w:tcBorders>
            <w:vAlign w:val="center"/>
            <w:hideMark/>
          </w:tcPr>
          <w:p w14:paraId="21AEF762" w14:textId="77777777" w:rsidR="006D3E3D" w:rsidRPr="002D1D14" w:rsidRDefault="006D3E3D" w:rsidP="006D3E3D">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 xml:space="preserve">dal </w:t>
            </w:r>
            <w:r w:rsidRPr="002D1D14">
              <w:rPr>
                <w:rFonts w:ascii="Calibri" w:eastAsia="Calibri" w:hAnsi="Calibri" w:cs="Calibri"/>
                <w:b/>
                <w:bCs/>
                <w:sz w:val="18"/>
                <w:szCs w:val="18"/>
                <w:lang w:eastAsia="en-US"/>
              </w:rPr>
              <w:t>7</w:t>
            </w:r>
            <w:r w:rsidRPr="002D1D14">
              <w:rPr>
                <w:rFonts w:ascii="Calibri" w:eastAsia="Calibri" w:hAnsi="Calibri" w:cs="Calibri"/>
                <w:b/>
                <w:sz w:val="18"/>
                <w:szCs w:val="18"/>
                <w:lang w:eastAsia="en-US"/>
              </w:rPr>
              <w:t xml:space="preserve"> luglio</w:t>
            </w:r>
          </w:p>
          <w:p w14:paraId="505527AB" w14:textId="77777777" w:rsidR="006D3E3D" w:rsidRPr="002D1D14" w:rsidRDefault="006D3E3D" w:rsidP="006D3E3D">
            <w:pPr>
              <w:spacing w:line="276" w:lineRule="auto"/>
              <w:jc w:val="center"/>
              <w:rPr>
                <w:rFonts w:ascii="Calibri" w:eastAsia="Calibri" w:hAnsi="Calibri" w:cs="Calibri"/>
                <w:b/>
                <w:sz w:val="18"/>
                <w:szCs w:val="18"/>
                <w:lang w:eastAsia="en-US"/>
              </w:rPr>
            </w:pPr>
            <w:r w:rsidRPr="002D1D14">
              <w:rPr>
                <w:rFonts w:ascii="Calibri" w:eastAsia="Calibri" w:hAnsi="Calibri" w:cs="Calibri"/>
                <w:b/>
                <w:sz w:val="18"/>
                <w:szCs w:val="18"/>
                <w:lang w:eastAsia="en-US"/>
              </w:rPr>
              <w:t>27 luglio</w:t>
            </w:r>
          </w:p>
          <w:p w14:paraId="6DDFA662" w14:textId="77777777" w:rsidR="006D3E3D" w:rsidRPr="002D1D14" w:rsidRDefault="006D3E3D" w:rsidP="006D3E3D">
            <w:pPr>
              <w:spacing w:line="276" w:lineRule="auto"/>
              <w:jc w:val="center"/>
              <w:rPr>
                <w:rFonts w:ascii="Calibri" w:eastAsia="Calibri" w:hAnsi="Calibri" w:cs="Calibri"/>
                <w:bCs/>
                <w:sz w:val="18"/>
                <w:szCs w:val="18"/>
                <w:lang w:eastAsia="en-US"/>
              </w:rPr>
            </w:pPr>
            <w:r w:rsidRPr="002D1D14">
              <w:rPr>
                <w:rFonts w:ascii="Calibri" w:eastAsia="Calibri" w:hAnsi="Calibri" w:cs="Calibri"/>
                <w:sz w:val="18"/>
                <w:szCs w:val="18"/>
                <w:lang w:eastAsia="en-US"/>
              </w:rPr>
              <w:t>orario indicativo ore 17.00</w:t>
            </w:r>
          </w:p>
        </w:tc>
        <w:tc>
          <w:tcPr>
            <w:tcW w:w="2450" w:type="dxa"/>
            <w:tcBorders>
              <w:top w:val="single" w:sz="4" w:space="0" w:color="auto"/>
              <w:left w:val="single" w:sz="4" w:space="0" w:color="auto"/>
              <w:bottom w:val="single" w:sz="4" w:space="0" w:color="auto"/>
              <w:right w:val="single" w:sz="4" w:space="0" w:color="auto"/>
            </w:tcBorders>
            <w:vAlign w:val="center"/>
          </w:tcPr>
          <w:p w14:paraId="0BE265B0" w14:textId="77777777" w:rsidR="006D3E3D" w:rsidRPr="002D1D14" w:rsidRDefault="006D3E3D" w:rsidP="006D3E3D">
            <w:pPr>
              <w:jc w:val="center"/>
              <w:rPr>
                <w:rFonts w:ascii="Calibri" w:eastAsia="Calibri" w:hAnsi="Calibri" w:cs="Calibri"/>
                <w:sz w:val="16"/>
                <w:szCs w:val="16"/>
              </w:rPr>
            </w:pPr>
            <w:r w:rsidRPr="002D1D14">
              <w:rPr>
                <w:rFonts w:ascii="Calibri" w:eastAsia="Calibri" w:hAnsi="Calibri" w:cs="Calibri"/>
                <w:sz w:val="16"/>
                <w:szCs w:val="16"/>
              </w:rPr>
              <w:t xml:space="preserve">CAMPIONATO </w:t>
            </w:r>
          </w:p>
          <w:p w14:paraId="0763B821" w14:textId="77777777" w:rsidR="006D3E3D" w:rsidRPr="002D1D14" w:rsidRDefault="006D3E3D" w:rsidP="006D3E3D">
            <w:pPr>
              <w:jc w:val="center"/>
              <w:rPr>
                <w:rFonts w:ascii="Calibri" w:eastAsia="Calibri" w:hAnsi="Calibri" w:cs="Calibri"/>
                <w:sz w:val="16"/>
                <w:szCs w:val="16"/>
              </w:rPr>
            </w:pPr>
            <w:r w:rsidRPr="002D1D14">
              <w:rPr>
                <w:rFonts w:ascii="Calibri" w:eastAsia="Calibri" w:hAnsi="Calibri" w:cs="Calibri"/>
                <w:sz w:val="16"/>
                <w:szCs w:val="16"/>
              </w:rPr>
              <w:t>SECONDA CATEGORIA</w:t>
            </w:r>
          </w:p>
          <w:p w14:paraId="179B7D64" w14:textId="77777777" w:rsidR="006D3E3D" w:rsidRDefault="006D3E3D" w:rsidP="006D3E3D">
            <w:pPr>
              <w:jc w:val="center"/>
              <w:rPr>
                <w:rFonts w:ascii="Calibri" w:eastAsia="Calibri" w:hAnsi="Calibri" w:cs="Calibri"/>
                <w:sz w:val="18"/>
                <w:szCs w:val="18"/>
              </w:rPr>
            </w:pPr>
            <w:r w:rsidRPr="002D1D14">
              <w:rPr>
                <w:rFonts w:ascii="Calibri" w:eastAsia="Calibri" w:hAnsi="Calibri" w:cs="Calibri"/>
                <w:sz w:val="18"/>
                <w:szCs w:val="18"/>
              </w:rPr>
              <w:t>13/09</w:t>
            </w:r>
          </w:p>
          <w:p w14:paraId="71DA7820" w14:textId="43263008" w:rsidR="006D3E3D" w:rsidRPr="002D1D14" w:rsidRDefault="006D3E3D" w:rsidP="006D3E3D">
            <w:pPr>
              <w:jc w:val="center"/>
              <w:rPr>
                <w:rFonts w:ascii="Calibri" w:eastAsia="Calibri" w:hAnsi="Calibri" w:cs="Calibri"/>
                <w:sz w:val="18"/>
                <w:szCs w:val="18"/>
              </w:rPr>
            </w:pPr>
            <w:r w:rsidRPr="002D1D14">
              <w:rPr>
                <w:rFonts w:ascii="Calibri" w:eastAsia="Calibri" w:hAnsi="Calibri" w:cs="Calibri"/>
                <w:color w:val="FF0000"/>
                <w:sz w:val="18"/>
                <w:szCs w:val="18"/>
              </w:rPr>
              <w:t>Coppa 06/09</w:t>
            </w:r>
          </w:p>
        </w:tc>
      </w:tr>
      <w:tr w:rsidR="006D3E3D" w:rsidRPr="002D1D14" w14:paraId="4C2601D1" w14:textId="77777777" w:rsidTr="00295F61">
        <w:trPr>
          <w:trHeight w:val="758"/>
        </w:trPr>
        <w:tc>
          <w:tcPr>
            <w:tcW w:w="2971" w:type="dxa"/>
            <w:tcBorders>
              <w:top w:val="single" w:sz="4" w:space="0" w:color="auto"/>
              <w:left w:val="single" w:sz="4" w:space="0" w:color="auto"/>
              <w:bottom w:val="single" w:sz="4" w:space="0" w:color="auto"/>
              <w:right w:val="single" w:sz="4" w:space="0" w:color="auto"/>
            </w:tcBorders>
            <w:vAlign w:val="center"/>
            <w:hideMark/>
          </w:tcPr>
          <w:p w14:paraId="4AA39C3F" w14:textId="77777777" w:rsidR="006D3E3D" w:rsidRPr="002D1D14" w:rsidRDefault="006D3E3D" w:rsidP="006D3E3D">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TERZA CATEGORIA</w:t>
            </w:r>
          </w:p>
        </w:tc>
        <w:tc>
          <w:tcPr>
            <w:tcW w:w="1651" w:type="dxa"/>
            <w:tcBorders>
              <w:top w:val="single" w:sz="4" w:space="0" w:color="auto"/>
              <w:left w:val="single" w:sz="4" w:space="0" w:color="auto"/>
              <w:bottom w:val="single" w:sz="4" w:space="0" w:color="auto"/>
              <w:right w:val="single" w:sz="4" w:space="0" w:color="auto"/>
            </w:tcBorders>
            <w:vAlign w:val="center"/>
            <w:hideMark/>
          </w:tcPr>
          <w:p w14:paraId="01ADFE73" w14:textId="77777777" w:rsidR="006D3E3D" w:rsidRPr="002D1D14" w:rsidRDefault="006D3E3D" w:rsidP="006D3E3D">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Delegazione</w:t>
            </w:r>
          </w:p>
          <w:p w14:paraId="0B0721ED" w14:textId="77777777" w:rsidR="006D3E3D" w:rsidRPr="002D1D14" w:rsidRDefault="006D3E3D" w:rsidP="006D3E3D">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Provinciale</w:t>
            </w:r>
          </w:p>
        </w:tc>
        <w:tc>
          <w:tcPr>
            <w:tcW w:w="2886" w:type="dxa"/>
            <w:tcBorders>
              <w:top w:val="single" w:sz="4" w:space="0" w:color="auto"/>
              <w:left w:val="single" w:sz="4" w:space="0" w:color="auto"/>
              <w:bottom w:val="single" w:sz="4" w:space="0" w:color="auto"/>
              <w:right w:val="single" w:sz="4" w:space="0" w:color="auto"/>
            </w:tcBorders>
            <w:vAlign w:val="center"/>
            <w:hideMark/>
          </w:tcPr>
          <w:p w14:paraId="2BAD31A8" w14:textId="77777777" w:rsidR="006D3E3D" w:rsidRPr="002D1D14" w:rsidRDefault="006D3E3D" w:rsidP="006D3E3D">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 xml:space="preserve">dal </w:t>
            </w:r>
            <w:r w:rsidRPr="002D1D14">
              <w:rPr>
                <w:rFonts w:ascii="Calibri" w:eastAsia="Calibri" w:hAnsi="Calibri" w:cs="Calibri"/>
                <w:b/>
                <w:bCs/>
                <w:sz w:val="18"/>
                <w:szCs w:val="18"/>
                <w:lang w:eastAsia="en-US"/>
              </w:rPr>
              <w:t>7</w:t>
            </w:r>
            <w:r w:rsidRPr="002D1D14">
              <w:rPr>
                <w:rFonts w:ascii="Calibri" w:eastAsia="Calibri" w:hAnsi="Calibri" w:cs="Calibri"/>
                <w:b/>
                <w:sz w:val="18"/>
                <w:szCs w:val="18"/>
                <w:lang w:eastAsia="en-US"/>
              </w:rPr>
              <w:t xml:space="preserve"> luglio</w:t>
            </w:r>
          </w:p>
          <w:p w14:paraId="2E56B91D" w14:textId="77777777" w:rsidR="006D3E3D" w:rsidRPr="002D1D14" w:rsidRDefault="006D3E3D" w:rsidP="006D3E3D">
            <w:pPr>
              <w:spacing w:line="276" w:lineRule="auto"/>
              <w:jc w:val="center"/>
              <w:rPr>
                <w:rFonts w:ascii="Calibri" w:eastAsia="Calibri" w:hAnsi="Calibri" w:cs="Calibri"/>
                <w:b/>
                <w:sz w:val="18"/>
                <w:szCs w:val="18"/>
                <w:lang w:eastAsia="en-US"/>
              </w:rPr>
            </w:pPr>
            <w:r w:rsidRPr="002D1D14">
              <w:rPr>
                <w:rFonts w:ascii="Calibri" w:eastAsia="Calibri" w:hAnsi="Calibri" w:cs="Calibri"/>
                <w:b/>
                <w:sz w:val="18"/>
                <w:szCs w:val="18"/>
                <w:lang w:eastAsia="en-US"/>
              </w:rPr>
              <w:t>6 agosto</w:t>
            </w:r>
          </w:p>
          <w:p w14:paraId="500855E1" w14:textId="77777777" w:rsidR="006D3E3D" w:rsidRPr="002D1D14" w:rsidRDefault="006D3E3D" w:rsidP="006D3E3D">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orario indicativo ore 17.00</w:t>
            </w:r>
          </w:p>
        </w:tc>
        <w:tc>
          <w:tcPr>
            <w:tcW w:w="2450" w:type="dxa"/>
            <w:tcBorders>
              <w:top w:val="single" w:sz="4" w:space="0" w:color="auto"/>
              <w:left w:val="single" w:sz="4" w:space="0" w:color="auto"/>
              <w:bottom w:val="single" w:sz="4" w:space="0" w:color="auto"/>
              <w:right w:val="single" w:sz="4" w:space="0" w:color="auto"/>
            </w:tcBorders>
            <w:vAlign w:val="center"/>
          </w:tcPr>
          <w:p w14:paraId="400456B9" w14:textId="77777777" w:rsidR="006D3E3D" w:rsidRPr="002D1D14" w:rsidRDefault="006D3E3D" w:rsidP="006D3E3D">
            <w:pPr>
              <w:jc w:val="center"/>
              <w:rPr>
                <w:rFonts w:ascii="Calibri" w:eastAsia="Calibri" w:hAnsi="Calibri" w:cs="Calibri"/>
                <w:sz w:val="16"/>
                <w:szCs w:val="16"/>
              </w:rPr>
            </w:pPr>
            <w:r w:rsidRPr="002D1D14">
              <w:rPr>
                <w:rFonts w:ascii="Calibri" w:eastAsia="Calibri" w:hAnsi="Calibri" w:cs="Calibri"/>
                <w:sz w:val="16"/>
                <w:szCs w:val="16"/>
              </w:rPr>
              <w:t xml:space="preserve">CAMPIONATO </w:t>
            </w:r>
          </w:p>
          <w:p w14:paraId="017FC67C" w14:textId="77777777" w:rsidR="006D3E3D" w:rsidRPr="002D1D14" w:rsidRDefault="006D3E3D" w:rsidP="006D3E3D">
            <w:pPr>
              <w:jc w:val="center"/>
              <w:rPr>
                <w:rFonts w:ascii="Calibri" w:eastAsia="Calibri" w:hAnsi="Calibri" w:cs="Calibri"/>
                <w:sz w:val="16"/>
                <w:szCs w:val="16"/>
              </w:rPr>
            </w:pPr>
            <w:r>
              <w:rPr>
                <w:rFonts w:ascii="Calibri" w:eastAsia="Calibri" w:hAnsi="Calibri" w:cs="Calibri"/>
                <w:sz w:val="16"/>
                <w:szCs w:val="16"/>
              </w:rPr>
              <w:t>TERZA</w:t>
            </w:r>
            <w:r w:rsidRPr="002D1D14">
              <w:rPr>
                <w:rFonts w:ascii="Calibri" w:eastAsia="Calibri" w:hAnsi="Calibri" w:cs="Calibri"/>
                <w:sz w:val="16"/>
                <w:szCs w:val="16"/>
              </w:rPr>
              <w:t xml:space="preserve"> CATEGORIA</w:t>
            </w:r>
          </w:p>
          <w:p w14:paraId="1DEE3D45" w14:textId="77777777" w:rsidR="006D3E3D" w:rsidRDefault="006D3E3D" w:rsidP="006D3E3D">
            <w:pPr>
              <w:jc w:val="center"/>
              <w:rPr>
                <w:rFonts w:ascii="Calibri" w:eastAsia="Calibri" w:hAnsi="Calibri" w:cs="Calibri"/>
                <w:sz w:val="18"/>
                <w:szCs w:val="18"/>
              </w:rPr>
            </w:pPr>
            <w:r w:rsidRPr="002D1D14">
              <w:rPr>
                <w:rFonts w:ascii="Calibri" w:eastAsia="Calibri" w:hAnsi="Calibri" w:cs="Calibri"/>
                <w:sz w:val="18"/>
                <w:szCs w:val="18"/>
              </w:rPr>
              <w:t>13/09</w:t>
            </w:r>
          </w:p>
          <w:p w14:paraId="6AD36DBE" w14:textId="57B138B6" w:rsidR="006D3E3D" w:rsidRPr="002D1D14" w:rsidRDefault="006D3E3D" w:rsidP="006D3E3D">
            <w:pPr>
              <w:spacing w:line="276" w:lineRule="auto"/>
              <w:jc w:val="center"/>
              <w:rPr>
                <w:rFonts w:ascii="Calibri" w:eastAsia="Calibri" w:hAnsi="Calibri" w:cs="Calibri"/>
                <w:sz w:val="18"/>
                <w:szCs w:val="18"/>
                <w:lang w:eastAsia="en-US"/>
              </w:rPr>
            </w:pPr>
            <w:r w:rsidRPr="002D1D14">
              <w:rPr>
                <w:rFonts w:ascii="Calibri" w:eastAsia="Calibri" w:hAnsi="Calibri" w:cs="Calibri"/>
                <w:color w:val="FF0000"/>
                <w:sz w:val="18"/>
                <w:szCs w:val="18"/>
              </w:rPr>
              <w:t>Coppa 06/09</w:t>
            </w:r>
          </w:p>
        </w:tc>
      </w:tr>
      <w:tr w:rsidR="006D3E3D" w:rsidRPr="002D1D14" w14:paraId="050D728A" w14:textId="77777777" w:rsidTr="00295F61">
        <w:trPr>
          <w:trHeight w:val="489"/>
        </w:trPr>
        <w:tc>
          <w:tcPr>
            <w:tcW w:w="2971" w:type="dxa"/>
            <w:tcBorders>
              <w:top w:val="single" w:sz="4" w:space="0" w:color="auto"/>
              <w:left w:val="single" w:sz="4" w:space="0" w:color="auto"/>
              <w:bottom w:val="single" w:sz="4" w:space="0" w:color="auto"/>
              <w:right w:val="single" w:sz="4" w:space="0" w:color="auto"/>
            </w:tcBorders>
            <w:vAlign w:val="center"/>
            <w:hideMark/>
          </w:tcPr>
          <w:p w14:paraId="69208910" w14:textId="77777777" w:rsidR="006D3E3D" w:rsidRPr="002D1D14" w:rsidRDefault="006D3E3D" w:rsidP="006D3E3D">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 xml:space="preserve">UNDER 19 ÉLITE e REGIONALE </w:t>
            </w:r>
          </w:p>
        </w:tc>
        <w:tc>
          <w:tcPr>
            <w:tcW w:w="1651" w:type="dxa"/>
            <w:tcBorders>
              <w:top w:val="single" w:sz="4" w:space="0" w:color="auto"/>
              <w:left w:val="single" w:sz="4" w:space="0" w:color="auto"/>
              <w:bottom w:val="single" w:sz="4" w:space="0" w:color="auto"/>
              <w:right w:val="single" w:sz="4" w:space="0" w:color="auto"/>
            </w:tcBorders>
            <w:vAlign w:val="center"/>
            <w:hideMark/>
          </w:tcPr>
          <w:p w14:paraId="2037185C" w14:textId="77777777" w:rsidR="006D3E3D" w:rsidRPr="002D1D14" w:rsidRDefault="006D3E3D" w:rsidP="006D3E3D">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Comitato</w:t>
            </w:r>
          </w:p>
          <w:p w14:paraId="7CAE4A53" w14:textId="77777777" w:rsidR="006D3E3D" w:rsidRPr="002D1D14" w:rsidRDefault="006D3E3D" w:rsidP="006D3E3D">
            <w:pPr>
              <w:spacing w:line="276" w:lineRule="auto"/>
              <w:jc w:val="center"/>
              <w:rPr>
                <w:rFonts w:ascii="Calibri" w:eastAsia="Calibri" w:hAnsi="Calibri" w:cs="Calibri"/>
                <w:color w:val="FF0000"/>
                <w:sz w:val="18"/>
                <w:szCs w:val="18"/>
                <w:lang w:eastAsia="en-US"/>
              </w:rPr>
            </w:pPr>
            <w:r w:rsidRPr="002D1D14">
              <w:rPr>
                <w:rFonts w:ascii="Calibri" w:eastAsia="Calibri" w:hAnsi="Calibri" w:cs="Calibri"/>
                <w:sz w:val="18"/>
                <w:szCs w:val="18"/>
                <w:lang w:eastAsia="en-US"/>
              </w:rPr>
              <w:t>Regionale</w:t>
            </w:r>
          </w:p>
        </w:tc>
        <w:tc>
          <w:tcPr>
            <w:tcW w:w="2886" w:type="dxa"/>
            <w:tcBorders>
              <w:top w:val="single" w:sz="4" w:space="0" w:color="auto"/>
              <w:left w:val="single" w:sz="4" w:space="0" w:color="auto"/>
              <w:bottom w:val="single" w:sz="4" w:space="0" w:color="auto"/>
              <w:right w:val="single" w:sz="4" w:space="0" w:color="auto"/>
            </w:tcBorders>
            <w:vAlign w:val="center"/>
            <w:hideMark/>
          </w:tcPr>
          <w:p w14:paraId="4566483D" w14:textId="77777777" w:rsidR="006D3E3D" w:rsidRPr="002D1D14" w:rsidRDefault="006D3E3D" w:rsidP="006D3E3D">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dal</w:t>
            </w:r>
            <w:r w:rsidRPr="002D1D14">
              <w:rPr>
                <w:rFonts w:ascii="Calibri" w:eastAsia="Calibri" w:hAnsi="Calibri" w:cs="Calibri"/>
                <w:b/>
                <w:bCs/>
                <w:sz w:val="18"/>
                <w:szCs w:val="18"/>
                <w:lang w:eastAsia="en-US"/>
              </w:rPr>
              <w:t xml:space="preserve"> 7</w:t>
            </w:r>
            <w:r w:rsidRPr="002D1D14">
              <w:rPr>
                <w:rFonts w:ascii="Calibri" w:eastAsia="Calibri" w:hAnsi="Calibri" w:cs="Calibri"/>
                <w:b/>
                <w:sz w:val="18"/>
                <w:szCs w:val="18"/>
                <w:lang w:eastAsia="en-US"/>
              </w:rPr>
              <w:t xml:space="preserve"> luglio</w:t>
            </w:r>
          </w:p>
          <w:p w14:paraId="7FEE3030" w14:textId="77777777" w:rsidR="006D3E3D" w:rsidRPr="002D1D14" w:rsidRDefault="006D3E3D" w:rsidP="006D3E3D">
            <w:pPr>
              <w:spacing w:line="276" w:lineRule="auto"/>
              <w:jc w:val="center"/>
              <w:rPr>
                <w:rFonts w:ascii="Calibri" w:eastAsia="Calibri" w:hAnsi="Calibri" w:cs="Calibri"/>
                <w:b/>
                <w:sz w:val="18"/>
                <w:szCs w:val="18"/>
                <w:lang w:eastAsia="en-US"/>
              </w:rPr>
            </w:pPr>
            <w:r w:rsidRPr="002D1D14">
              <w:rPr>
                <w:rFonts w:ascii="Calibri" w:eastAsia="Calibri" w:hAnsi="Calibri" w:cs="Calibri"/>
                <w:b/>
                <w:sz w:val="18"/>
                <w:szCs w:val="18"/>
                <w:lang w:eastAsia="en-US"/>
              </w:rPr>
              <w:t>24 luglio</w:t>
            </w:r>
          </w:p>
          <w:p w14:paraId="6FBB8E15" w14:textId="77777777" w:rsidR="006D3E3D" w:rsidRPr="002D1D14" w:rsidRDefault="006D3E3D" w:rsidP="006D3E3D">
            <w:pPr>
              <w:spacing w:line="276" w:lineRule="auto"/>
              <w:jc w:val="center"/>
              <w:rPr>
                <w:rFonts w:ascii="Calibri" w:eastAsia="Calibri" w:hAnsi="Calibri" w:cs="Calibri"/>
                <w:color w:val="FF0000"/>
                <w:sz w:val="18"/>
                <w:szCs w:val="18"/>
                <w:lang w:eastAsia="en-US"/>
              </w:rPr>
            </w:pPr>
            <w:r w:rsidRPr="002D1D14">
              <w:rPr>
                <w:rFonts w:ascii="Calibri" w:eastAsia="Calibri" w:hAnsi="Calibri" w:cs="Calibri"/>
                <w:sz w:val="18"/>
                <w:szCs w:val="18"/>
                <w:lang w:eastAsia="en-US"/>
              </w:rPr>
              <w:t>orario indicativo ore 17.00</w:t>
            </w:r>
          </w:p>
        </w:tc>
        <w:tc>
          <w:tcPr>
            <w:tcW w:w="2450" w:type="dxa"/>
            <w:tcBorders>
              <w:top w:val="single" w:sz="4" w:space="0" w:color="auto"/>
              <w:left w:val="single" w:sz="4" w:space="0" w:color="auto"/>
              <w:bottom w:val="single" w:sz="4" w:space="0" w:color="auto"/>
              <w:right w:val="single" w:sz="4" w:space="0" w:color="auto"/>
            </w:tcBorders>
            <w:vAlign w:val="center"/>
          </w:tcPr>
          <w:p w14:paraId="696C6AA6" w14:textId="77777777" w:rsidR="006D3E3D" w:rsidRPr="002D1D14" w:rsidRDefault="006D3E3D" w:rsidP="006D3E3D">
            <w:pPr>
              <w:jc w:val="center"/>
              <w:rPr>
                <w:rFonts w:ascii="Calibri" w:eastAsia="Calibri" w:hAnsi="Calibri" w:cs="Calibri"/>
                <w:sz w:val="16"/>
                <w:szCs w:val="16"/>
              </w:rPr>
            </w:pPr>
            <w:r w:rsidRPr="002D1D14">
              <w:rPr>
                <w:rFonts w:ascii="Calibri" w:eastAsia="Calibri" w:hAnsi="Calibri" w:cs="Calibri"/>
                <w:sz w:val="16"/>
                <w:szCs w:val="16"/>
              </w:rPr>
              <w:t>CAMPIONATO UNDER 19</w:t>
            </w:r>
          </w:p>
          <w:p w14:paraId="761454FD" w14:textId="7F446174" w:rsidR="006D3E3D" w:rsidRPr="002D1D14" w:rsidRDefault="006D3E3D" w:rsidP="006D3E3D">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rPr>
              <w:t>12/09</w:t>
            </w:r>
          </w:p>
        </w:tc>
      </w:tr>
      <w:tr w:rsidR="006D3E3D" w:rsidRPr="002D1D14" w14:paraId="4F98BCF0" w14:textId="77777777" w:rsidTr="00295F61">
        <w:trPr>
          <w:trHeight w:val="412"/>
        </w:trPr>
        <w:tc>
          <w:tcPr>
            <w:tcW w:w="2971" w:type="dxa"/>
            <w:tcBorders>
              <w:top w:val="single" w:sz="4" w:space="0" w:color="auto"/>
              <w:left w:val="single" w:sz="4" w:space="0" w:color="auto"/>
              <w:bottom w:val="single" w:sz="4" w:space="0" w:color="auto"/>
              <w:right w:val="single" w:sz="4" w:space="0" w:color="auto"/>
            </w:tcBorders>
            <w:vAlign w:val="center"/>
            <w:hideMark/>
          </w:tcPr>
          <w:p w14:paraId="6FEFB8B9" w14:textId="77777777" w:rsidR="006D3E3D" w:rsidRPr="002D1D14" w:rsidRDefault="006D3E3D" w:rsidP="006D3E3D">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 xml:space="preserve">UNDER 18 REGIONALE </w:t>
            </w:r>
          </w:p>
        </w:tc>
        <w:tc>
          <w:tcPr>
            <w:tcW w:w="1651" w:type="dxa"/>
            <w:tcBorders>
              <w:top w:val="single" w:sz="4" w:space="0" w:color="auto"/>
              <w:left w:val="single" w:sz="4" w:space="0" w:color="auto"/>
              <w:bottom w:val="single" w:sz="4" w:space="0" w:color="auto"/>
              <w:right w:val="single" w:sz="4" w:space="0" w:color="auto"/>
            </w:tcBorders>
            <w:vAlign w:val="center"/>
            <w:hideMark/>
          </w:tcPr>
          <w:p w14:paraId="5A8E91EF" w14:textId="77777777" w:rsidR="006D3E3D" w:rsidRPr="002D1D14" w:rsidRDefault="006D3E3D" w:rsidP="006D3E3D">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Comitato</w:t>
            </w:r>
          </w:p>
          <w:p w14:paraId="2A815A10" w14:textId="77777777" w:rsidR="006D3E3D" w:rsidRPr="002D1D14" w:rsidRDefault="006D3E3D" w:rsidP="006D3E3D">
            <w:pPr>
              <w:spacing w:line="276" w:lineRule="auto"/>
              <w:jc w:val="center"/>
              <w:rPr>
                <w:rFonts w:ascii="Calibri" w:eastAsia="Calibri" w:hAnsi="Calibri" w:cs="Calibri"/>
                <w:color w:val="FF0000"/>
                <w:sz w:val="18"/>
                <w:szCs w:val="18"/>
                <w:lang w:eastAsia="en-US"/>
              </w:rPr>
            </w:pPr>
            <w:r w:rsidRPr="002D1D14">
              <w:rPr>
                <w:rFonts w:ascii="Calibri" w:eastAsia="Calibri" w:hAnsi="Calibri" w:cs="Calibri"/>
                <w:sz w:val="18"/>
                <w:szCs w:val="18"/>
                <w:lang w:eastAsia="en-US"/>
              </w:rPr>
              <w:t>Regionale</w:t>
            </w:r>
          </w:p>
        </w:tc>
        <w:tc>
          <w:tcPr>
            <w:tcW w:w="2886" w:type="dxa"/>
            <w:tcBorders>
              <w:top w:val="single" w:sz="4" w:space="0" w:color="auto"/>
              <w:left w:val="single" w:sz="4" w:space="0" w:color="auto"/>
              <w:bottom w:val="single" w:sz="4" w:space="0" w:color="auto"/>
              <w:right w:val="single" w:sz="4" w:space="0" w:color="auto"/>
            </w:tcBorders>
            <w:vAlign w:val="center"/>
            <w:hideMark/>
          </w:tcPr>
          <w:p w14:paraId="3F68E24B" w14:textId="77777777" w:rsidR="006D3E3D" w:rsidRPr="002D1D14" w:rsidRDefault="006D3E3D" w:rsidP="006D3E3D">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 xml:space="preserve">dal </w:t>
            </w:r>
            <w:r w:rsidRPr="002D1D14">
              <w:rPr>
                <w:rFonts w:ascii="Calibri" w:eastAsia="Calibri" w:hAnsi="Calibri" w:cs="Calibri"/>
                <w:b/>
                <w:bCs/>
                <w:sz w:val="18"/>
                <w:szCs w:val="18"/>
                <w:lang w:eastAsia="en-US"/>
              </w:rPr>
              <w:t xml:space="preserve">7 </w:t>
            </w:r>
            <w:r w:rsidRPr="002D1D14">
              <w:rPr>
                <w:rFonts w:ascii="Calibri" w:eastAsia="Calibri" w:hAnsi="Calibri" w:cs="Calibri"/>
                <w:b/>
                <w:sz w:val="18"/>
                <w:szCs w:val="18"/>
                <w:lang w:eastAsia="en-US"/>
              </w:rPr>
              <w:t>luglio</w:t>
            </w:r>
          </w:p>
          <w:p w14:paraId="35BE1FDA" w14:textId="77777777" w:rsidR="006D3E3D" w:rsidRPr="002D1D14" w:rsidRDefault="006D3E3D" w:rsidP="006D3E3D">
            <w:pPr>
              <w:spacing w:line="276" w:lineRule="auto"/>
              <w:jc w:val="center"/>
              <w:rPr>
                <w:rFonts w:ascii="Calibri" w:eastAsia="Calibri" w:hAnsi="Calibri" w:cs="Calibri"/>
                <w:b/>
                <w:sz w:val="18"/>
                <w:szCs w:val="18"/>
                <w:lang w:eastAsia="en-US"/>
              </w:rPr>
            </w:pPr>
            <w:r w:rsidRPr="002D1D14">
              <w:rPr>
                <w:rFonts w:ascii="Calibri" w:eastAsia="Calibri" w:hAnsi="Calibri" w:cs="Calibri"/>
                <w:sz w:val="18"/>
                <w:szCs w:val="18"/>
                <w:lang w:eastAsia="en-US"/>
              </w:rPr>
              <w:t xml:space="preserve">al </w:t>
            </w:r>
            <w:r w:rsidRPr="002D1D14">
              <w:rPr>
                <w:rFonts w:ascii="Calibri" w:eastAsia="Calibri" w:hAnsi="Calibri" w:cs="Calibri"/>
                <w:b/>
                <w:bCs/>
                <w:sz w:val="18"/>
                <w:szCs w:val="18"/>
                <w:lang w:eastAsia="en-US"/>
              </w:rPr>
              <w:t xml:space="preserve">6 </w:t>
            </w:r>
            <w:r w:rsidRPr="002D1D14">
              <w:rPr>
                <w:rFonts w:ascii="Calibri" w:eastAsia="Calibri" w:hAnsi="Calibri" w:cs="Calibri"/>
                <w:b/>
                <w:sz w:val="18"/>
                <w:szCs w:val="18"/>
                <w:lang w:eastAsia="en-US"/>
              </w:rPr>
              <w:t>agosto</w:t>
            </w:r>
          </w:p>
          <w:p w14:paraId="59D8C868" w14:textId="77777777" w:rsidR="006D3E3D" w:rsidRPr="002D1D14" w:rsidRDefault="006D3E3D" w:rsidP="006D3E3D">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orario indicativo ore 17.00</w:t>
            </w:r>
          </w:p>
        </w:tc>
        <w:tc>
          <w:tcPr>
            <w:tcW w:w="2450" w:type="dxa"/>
            <w:tcBorders>
              <w:top w:val="single" w:sz="4" w:space="0" w:color="auto"/>
              <w:left w:val="single" w:sz="4" w:space="0" w:color="auto"/>
              <w:bottom w:val="single" w:sz="4" w:space="0" w:color="auto"/>
              <w:right w:val="single" w:sz="4" w:space="0" w:color="auto"/>
            </w:tcBorders>
            <w:vAlign w:val="center"/>
          </w:tcPr>
          <w:p w14:paraId="4064147A" w14:textId="77777777" w:rsidR="006D3E3D" w:rsidRPr="002D1D14" w:rsidRDefault="006D3E3D" w:rsidP="006D3E3D">
            <w:pPr>
              <w:jc w:val="center"/>
              <w:rPr>
                <w:rFonts w:ascii="Calibri" w:eastAsia="Calibri" w:hAnsi="Calibri" w:cs="Calibri"/>
                <w:sz w:val="16"/>
                <w:szCs w:val="16"/>
              </w:rPr>
            </w:pPr>
            <w:r w:rsidRPr="002D1D14">
              <w:rPr>
                <w:rFonts w:ascii="Calibri" w:eastAsia="Calibri" w:hAnsi="Calibri" w:cs="Calibri"/>
                <w:sz w:val="16"/>
                <w:szCs w:val="16"/>
              </w:rPr>
              <w:t>CAMPIONATO UNDER 18</w:t>
            </w:r>
          </w:p>
          <w:p w14:paraId="7FCF5264" w14:textId="5A725560" w:rsidR="006D3E3D" w:rsidRPr="002D1D14" w:rsidRDefault="006D3E3D" w:rsidP="006D3E3D">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rPr>
              <w:t>12-13/09</w:t>
            </w:r>
          </w:p>
        </w:tc>
      </w:tr>
      <w:tr w:rsidR="006D3E3D" w:rsidRPr="002D1D14" w14:paraId="7E8726C1" w14:textId="77777777" w:rsidTr="00295F61">
        <w:trPr>
          <w:trHeight w:val="714"/>
        </w:trPr>
        <w:tc>
          <w:tcPr>
            <w:tcW w:w="2971" w:type="dxa"/>
            <w:tcBorders>
              <w:top w:val="single" w:sz="4" w:space="0" w:color="auto"/>
              <w:left w:val="single" w:sz="4" w:space="0" w:color="auto"/>
              <w:bottom w:val="single" w:sz="4" w:space="0" w:color="auto"/>
              <w:right w:val="single" w:sz="4" w:space="0" w:color="auto"/>
            </w:tcBorders>
            <w:vAlign w:val="center"/>
            <w:hideMark/>
          </w:tcPr>
          <w:p w14:paraId="319531B5" w14:textId="77777777" w:rsidR="006D3E3D" w:rsidRPr="002D1D14" w:rsidRDefault="006D3E3D" w:rsidP="006D3E3D">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UNDER 19 PROVINCIALE</w:t>
            </w:r>
          </w:p>
        </w:tc>
        <w:tc>
          <w:tcPr>
            <w:tcW w:w="1651" w:type="dxa"/>
            <w:tcBorders>
              <w:top w:val="single" w:sz="4" w:space="0" w:color="auto"/>
              <w:left w:val="single" w:sz="4" w:space="0" w:color="auto"/>
              <w:bottom w:val="single" w:sz="4" w:space="0" w:color="auto"/>
              <w:right w:val="single" w:sz="4" w:space="0" w:color="auto"/>
            </w:tcBorders>
            <w:vAlign w:val="center"/>
            <w:hideMark/>
          </w:tcPr>
          <w:p w14:paraId="43A0C385" w14:textId="77777777" w:rsidR="006D3E3D" w:rsidRPr="002D1D14" w:rsidRDefault="006D3E3D" w:rsidP="006D3E3D">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Delegazione</w:t>
            </w:r>
          </w:p>
          <w:p w14:paraId="0979AC32" w14:textId="77777777" w:rsidR="006D3E3D" w:rsidRPr="002D1D14" w:rsidRDefault="006D3E3D" w:rsidP="006D3E3D">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Provinciale</w:t>
            </w:r>
          </w:p>
        </w:tc>
        <w:tc>
          <w:tcPr>
            <w:tcW w:w="2886" w:type="dxa"/>
            <w:tcBorders>
              <w:top w:val="single" w:sz="4" w:space="0" w:color="auto"/>
              <w:left w:val="single" w:sz="4" w:space="0" w:color="auto"/>
              <w:bottom w:val="single" w:sz="4" w:space="0" w:color="auto"/>
              <w:right w:val="single" w:sz="4" w:space="0" w:color="auto"/>
            </w:tcBorders>
            <w:vAlign w:val="center"/>
            <w:hideMark/>
          </w:tcPr>
          <w:p w14:paraId="1BCFBCB4" w14:textId="77777777" w:rsidR="006D3E3D" w:rsidRPr="002D1D14" w:rsidRDefault="006D3E3D" w:rsidP="006D3E3D">
            <w:pPr>
              <w:spacing w:line="276" w:lineRule="auto"/>
              <w:jc w:val="center"/>
              <w:rPr>
                <w:rFonts w:ascii="Calibri" w:eastAsia="Calibri" w:hAnsi="Calibri" w:cs="Calibri"/>
                <w:b/>
                <w:sz w:val="18"/>
                <w:szCs w:val="18"/>
                <w:lang w:eastAsia="en-US"/>
              </w:rPr>
            </w:pPr>
            <w:r w:rsidRPr="002D1D14">
              <w:rPr>
                <w:rFonts w:ascii="Calibri" w:eastAsia="Calibri" w:hAnsi="Calibri" w:cs="Calibri"/>
                <w:sz w:val="18"/>
                <w:szCs w:val="18"/>
                <w:lang w:eastAsia="en-US"/>
              </w:rPr>
              <w:t>dal 7</w:t>
            </w:r>
            <w:r w:rsidRPr="002D1D14">
              <w:rPr>
                <w:rFonts w:ascii="Calibri" w:eastAsia="Calibri" w:hAnsi="Calibri" w:cs="Calibri"/>
                <w:b/>
                <w:sz w:val="18"/>
                <w:szCs w:val="18"/>
                <w:lang w:eastAsia="en-US"/>
              </w:rPr>
              <w:t xml:space="preserve"> luglio</w:t>
            </w:r>
          </w:p>
          <w:p w14:paraId="0B870442" w14:textId="77777777" w:rsidR="006D3E3D" w:rsidRPr="002D1D14" w:rsidRDefault="006D3E3D" w:rsidP="006D3E3D">
            <w:pPr>
              <w:spacing w:line="276" w:lineRule="auto"/>
              <w:jc w:val="center"/>
              <w:rPr>
                <w:rFonts w:ascii="Calibri" w:eastAsia="Calibri" w:hAnsi="Calibri" w:cs="Calibri"/>
                <w:b/>
                <w:sz w:val="18"/>
                <w:szCs w:val="18"/>
                <w:lang w:eastAsia="en-US"/>
              </w:rPr>
            </w:pPr>
            <w:r w:rsidRPr="002D1D14">
              <w:rPr>
                <w:rFonts w:ascii="Calibri" w:eastAsia="Calibri" w:hAnsi="Calibri" w:cs="Calibri"/>
                <w:b/>
                <w:sz w:val="18"/>
                <w:szCs w:val="18"/>
                <w:lang w:eastAsia="en-US"/>
              </w:rPr>
              <w:t>20 agosto</w:t>
            </w:r>
          </w:p>
          <w:p w14:paraId="55BB1AA9" w14:textId="77777777" w:rsidR="006D3E3D" w:rsidRPr="002D1D14" w:rsidRDefault="006D3E3D" w:rsidP="006D3E3D">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orario indicativo ore 17.00</w:t>
            </w:r>
          </w:p>
        </w:tc>
        <w:tc>
          <w:tcPr>
            <w:tcW w:w="2450" w:type="dxa"/>
            <w:tcBorders>
              <w:top w:val="single" w:sz="4" w:space="0" w:color="auto"/>
              <w:left w:val="single" w:sz="4" w:space="0" w:color="auto"/>
              <w:bottom w:val="single" w:sz="4" w:space="0" w:color="auto"/>
              <w:right w:val="single" w:sz="4" w:space="0" w:color="auto"/>
            </w:tcBorders>
            <w:vAlign w:val="center"/>
          </w:tcPr>
          <w:p w14:paraId="570D608E" w14:textId="77777777" w:rsidR="006D3E3D" w:rsidRPr="002D1D14" w:rsidRDefault="006D3E3D" w:rsidP="006D3E3D">
            <w:pPr>
              <w:jc w:val="center"/>
              <w:rPr>
                <w:rFonts w:ascii="Calibri" w:eastAsia="Calibri" w:hAnsi="Calibri" w:cs="Calibri"/>
                <w:sz w:val="16"/>
                <w:szCs w:val="16"/>
              </w:rPr>
            </w:pPr>
            <w:r w:rsidRPr="002D1D14">
              <w:rPr>
                <w:rFonts w:ascii="Calibri" w:eastAsia="Calibri" w:hAnsi="Calibri" w:cs="Calibri"/>
                <w:sz w:val="16"/>
                <w:szCs w:val="16"/>
              </w:rPr>
              <w:t>CAMPIONATO UNDER 1</w:t>
            </w:r>
            <w:r>
              <w:rPr>
                <w:rFonts w:ascii="Calibri" w:eastAsia="Calibri" w:hAnsi="Calibri" w:cs="Calibri"/>
                <w:sz w:val="16"/>
                <w:szCs w:val="16"/>
              </w:rPr>
              <w:t>9</w:t>
            </w:r>
          </w:p>
          <w:p w14:paraId="05FAB890" w14:textId="373E150F" w:rsidR="006D3E3D" w:rsidRPr="002D1D14" w:rsidRDefault="006D3E3D" w:rsidP="006D3E3D">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rPr>
              <w:t>12-13/09</w:t>
            </w:r>
          </w:p>
        </w:tc>
      </w:tr>
      <w:tr w:rsidR="00732886" w:rsidRPr="002D1D14" w14:paraId="5BE94DAF" w14:textId="77777777" w:rsidTr="00295F61">
        <w:trPr>
          <w:trHeight w:val="454"/>
        </w:trPr>
        <w:tc>
          <w:tcPr>
            <w:tcW w:w="2971" w:type="dxa"/>
            <w:tcBorders>
              <w:top w:val="single" w:sz="4" w:space="0" w:color="auto"/>
              <w:left w:val="single" w:sz="4" w:space="0" w:color="auto"/>
              <w:bottom w:val="single" w:sz="4" w:space="0" w:color="auto"/>
              <w:right w:val="single" w:sz="4" w:space="0" w:color="auto"/>
            </w:tcBorders>
            <w:vAlign w:val="center"/>
          </w:tcPr>
          <w:p w14:paraId="21E6AE08" w14:textId="77777777" w:rsidR="00732886" w:rsidRPr="002D1D14" w:rsidRDefault="00732886" w:rsidP="00295F61">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CALCIO A 5 SERIE C1</w:t>
            </w:r>
          </w:p>
        </w:tc>
        <w:tc>
          <w:tcPr>
            <w:tcW w:w="1651" w:type="dxa"/>
            <w:vMerge w:val="restart"/>
            <w:tcBorders>
              <w:top w:val="single" w:sz="4" w:space="0" w:color="auto"/>
              <w:left w:val="single" w:sz="4" w:space="0" w:color="auto"/>
              <w:right w:val="single" w:sz="4" w:space="0" w:color="auto"/>
            </w:tcBorders>
            <w:vAlign w:val="center"/>
          </w:tcPr>
          <w:p w14:paraId="29AF1C62"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Comitato</w:t>
            </w:r>
          </w:p>
          <w:p w14:paraId="3DE0AD46"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Regionale</w:t>
            </w:r>
          </w:p>
        </w:tc>
        <w:tc>
          <w:tcPr>
            <w:tcW w:w="2886" w:type="dxa"/>
            <w:vMerge w:val="restart"/>
            <w:tcBorders>
              <w:top w:val="single" w:sz="4" w:space="0" w:color="auto"/>
              <w:left w:val="single" w:sz="4" w:space="0" w:color="auto"/>
              <w:right w:val="single" w:sz="4" w:space="0" w:color="auto"/>
            </w:tcBorders>
            <w:vAlign w:val="center"/>
          </w:tcPr>
          <w:p w14:paraId="6F642FD1"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 xml:space="preserve">dal </w:t>
            </w:r>
            <w:r w:rsidRPr="002D1D14">
              <w:rPr>
                <w:rFonts w:ascii="Calibri" w:eastAsia="Calibri" w:hAnsi="Calibri" w:cs="Calibri"/>
                <w:b/>
                <w:bCs/>
                <w:sz w:val="18"/>
                <w:szCs w:val="18"/>
                <w:lang w:eastAsia="en-US"/>
              </w:rPr>
              <w:t xml:space="preserve">7 </w:t>
            </w:r>
            <w:r w:rsidRPr="002D1D14">
              <w:rPr>
                <w:rFonts w:ascii="Calibri" w:eastAsia="Calibri" w:hAnsi="Calibri" w:cs="Calibri"/>
                <w:b/>
                <w:sz w:val="18"/>
                <w:szCs w:val="18"/>
                <w:lang w:eastAsia="en-US"/>
              </w:rPr>
              <w:t>luglio</w:t>
            </w:r>
          </w:p>
          <w:p w14:paraId="718B5983" w14:textId="77777777" w:rsidR="00732886" w:rsidRPr="002D1D14" w:rsidRDefault="00732886" w:rsidP="00295F61">
            <w:pPr>
              <w:spacing w:line="276" w:lineRule="auto"/>
              <w:jc w:val="center"/>
              <w:rPr>
                <w:rFonts w:ascii="Calibri" w:eastAsia="Calibri" w:hAnsi="Calibri" w:cs="Calibri"/>
                <w:b/>
                <w:sz w:val="18"/>
                <w:szCs w:val="18"/>
                <w:lang w:eastAsia="en-US"/>
              </w:rPr>
            </w:pPr>
            <w:r w:rsidRPr="002D1D14">
              <w:rPr>
                <w:rFonts w:ascii="Calibri" w:eastAsia="Calibri" w:hAnsi="Calibri" w:cs="Calibri"/>
                <w:sz w:val="18"/>
                <w:szCs w:val="18"/>
                <w:lang w:eastAsia="en-US"/>
              </w:rPr>
              <w:t>al</w:t>
            </w:r>
            <w:r w:rsidRPr="002D1D14">
              <w:rPr>
                <w:rFonts w:ascii="Calibri" w:eastAsia="Calibri" w:hAnsi="Calibri" w:cs="Calibri"/>
                <w:b/>
                <w:sz w:val="18"/>
                <w:szCs w:val="18"/>
                <w:lang w:eastAsia="en-US"/>
              </w:rPr>
              <w:t xml:space="preserve"> 24 luglio</w:t>
            </w:r>
          </w:p>
          <w:p w14:paraId="09F5E8B6"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orario indicativo ore 17.00</w:t>
            </w:r>
          </w:p>
        </w:tc>
        <w:tc>
          <w:tcPr>
            <w:tcW w:w="2450" w:type="dxa"/>
            <w:tcBorders>
              <w:top w:val="single" w:sz="4" w:space="0" w:color="auto"/>
              <w:left w:val="single" w:sz="4" w:space="0" w:color="auto"/>
              <w:right w:val="single" w:sz="4" w:space="0" w:color="auto"/>
            </w:tcBorders>
            <w:vAlign w:val="center"/>
          </w:tcPr>
          <w:p w14:paraId="39ED33CF"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color w:val="FF0000"/>
                <w:sz w:val="18"/>
                <w:szCs w:val="18"/>
              </w:rPr>
              <w:t>DA DEFINIRE</w:t>
            </w:r>
            <w:r w:rsidRPr="002D1D14">
              <w:rPr>
                <w:rFonts w:ascii="Calibri" w:eastAsia="Calibri" w:hAnsi="Calibri" w:cs="Calibri"/>
                <w:b/>
                <w:bCs/>
                <w:color w:val="FF0000"/>
                <w:sz w:val="18"/>
                <w:szCs w:val="18"/>
              </w:rPr>
              <w:t xml:space="preserve"> </w:t>
            </w:r>
          </w:p>
        </w:tc>
      </w:tr>
      <w:tr w:rsidR="00732886" w:rsidRPr="002D1D14" w14:paraId="5657D3AB" w14:textId="77777777" w:rsidTr="00295F61">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20562956" w14:textId="77777777" w:rsidR="00732886" w:rsidRPr="002D1D14" w:rsidRDefault="00732886" w:rsidP="00295F61">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CALCIO A 5 SERIE C2</w:t>
            </w:r>
          </w:p>
        </w:tc>
        <w:tc>
          <w:tcPr>
            <w:tcW w:w="1651" w:type="dxa"/>
            <w:vMerge/>
            <w:tcBorders>
              <w:left w:val="single" w:sz="4" w:space="0" w:color="auto"/>
              <w:right w:val="single" w:sz="4" w:space="0" w:color="auto"/>
            </w:tcBorders>
            <w:vAlign w:val="center"/>
          </w:tcPr>
          <w:p w14:paraId="247C9E43" w14:textId="77777777" w:rsidR="00732886" w:rsidRPr="002D1D14" w:rsidRDefault="00732886" w:rsidP="00295F61">
            <w:pPr>
              <w:spacing w:line="276" w:lineRule="auto"/>
              <w:jc w:val="center"/>
              <w:rPr>
                <w:rFonts w:ascii="Calibri" w:eastAsia="Calibri" w:hAnsi="Calibri" w:cs="Calibri"/>
                <w:sz w:val="18"/>
                <w:szCs w:val="18"/>
                <w:lang w:eastAsia="en-US"/>
              </w:rPr>
            </w:pPr>
          </w:p>
        </w:tc>
        <w:tc>
          <w:tcPr>
            <w:tcW w:w="2886" w:type="dxa"/>
            <w:vMerge/>
            <w:tcBorders>
              <w:left w:val="single" w:sz="4" w:space="0" w:color="auto"/>
              <w:right w:val="single" w:sz="4" w:space="0" w:color="auto"/>
            </w:tcBorders>
            <w:vAlign w:val="center"/>
          </w:tcPr>
          <w:p w14:paraId="5BD037E5" w14:textId="77777777" w:rsidR="00732886" w:rsidRPr="002D1D14" w:rsidRDefault="00732886" w:rsidP="00295F61">
            <w:pPr>
              <w:spacing w:line="276" w:lineRule="auto"/>
              <w:jc w:val="center"/>
              <w:rPr>
                <w:rFonts w:ascii="Calibri" w:eastAsia="Calibri" w:hAnsi="Calibri" w:cs="Calibri"/>
                <w:sz w:val="18"/>
                <w:szCs w:val="18"/>
                <w:lang w:eastAsia="en-US"/>
              </w:rPr>
            </w:pPr>
          </w:p>
        </w:tc>
        <w:tc>
          <w:tcPr>
            <w:tcW w:w="2450" w:type="dxa"/>
            <w:tcBorders>
              <w:left w:val="single" w:sz="4" w:space="0" w:color="auto"/>
              <w:right w:val="single" w:sz="4" w:space="0" w:color="auto"/>
            </w:tcBorders>
            <w:vAlign w:val="center"/>
          </w:tcPr>
          <w:p w14:paraId="5DFD37F0"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color w:val="FF0000"/>
                <w:sz w:val="18"/>
                <w:szCs w:val="18"/>
              </w:rPr>
              <w:t xml:space="preserve">DA DEFINIRE </w:t>
            </w:r>
          </w:p>
        </w:tc>
      </w:tr>
      <w:tr w:rsidR="00732886" w:rsidRPr="002D1D14" w14:paraId="3EBCD27D" w14:textId="77777777" w:rsidTr="00295F61">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02602D07" w14:textId="77777777" w:rsidR="00732886" w:rsidRPr="002D1D14" w:rsidRDefault="00732886" w:rsidP="00295F61">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CALCIO A 5 UNDER 21 MASCHILE-FEMMINILE</w:t>
            </w:r>
          </w:p>
        </w:tc>
        <w:tc>
          <w:tcPr>
            <w:tcW w:w="1651" w:type="dxa"/>
            <w:vMerge w:val="restart"/>
            <w:tcBorders>
              <w:left w:val="single" w:sz="4" w:space="0" w:color="auto"/>
              <w:right w:val="single" w:sz="4" w:space="0" w:color="auto"/>
            </w:tcBorders>
            <w:vAlign w:val="center"/>
          </w:tcPr>
          <w:p w14:paraId="3EAC1A38"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Comitato</w:t>
            </w:r>
          </w:p>
          <w:p w14:paraId="6B76A46B"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Regionale</w:t>
            </w:r>
          </w:p>
        </w:tc>
        <w:tc>
          <w:tcPr>
            <w:tcW w:w="2886" w:type="dxa"/>
            <w:vMerge w:val="restart"/>
            <w:tcBorders>
              <w:left w:val="single" w:sz="4" w:space="0" w:color="auto"/>
              <w:right w:val="single" w:sz="4" w:space="0" w:color="auto"/>
            </w:tcBorders>
            <w:vAlign w:val="center"/>
          </w:tcPr>
          <w:p w14:paraId="418E980E"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 xml:space="preserve">dal </w:t>
            </w:r>
            <w:r w:rsidRPr="002D1D14">
              <w:rPr>
                <w:rFonts w:ascii="Calibri" w:eastAsia="Calibri" w:hAnsi="Calibri" w:cs="Calibri"/>
                <w:b/>
                <w:bCs/>
                <w:sz w:val="18"/>
                <w:szCs w:val="18"/>
                <w:lang w:eastAsia="en-US"/>
              </w:rPr>
              <w:t>7</w:t>
            </w:r>
            <w:r w:rsidRPr="002D1D14">
              <w:rPr>
                <w:rFonts w:ascii="Calibri" w:eastAsia="Calibri" w:hAnsi="Calibri" w:cs="Calibri"/>
                <w:sz w:val="18"/>
                <w:szCs w:val="18"/>
                <w:lang w:eastAsia="en-US"/>
              </w:rPr>
              <w:t xml:space="preserve"> </w:t>
            </w:r>
            <w:r w:rsidRPr="002D1D14">
              <w:rPr>
                <w:rFonts w:ascii="Calibri" w:eastAsia="Calibri" w:hAnsi="Calibri" w:cs="Calibri"/>
                <w:b/>
                <w:bCs/>
                <w:sz w:val="18"/>
                <w:szCs w:val="18"/>
                <w:lang w:eastAsia="en-US"/>
              </w:rPr>
              <w:t>luglio</w:t>
            </w:r>
          </w:p>
          <w:p w14:paraId="166C1C3E" w14:textId="77777777" w:rsidR="00732886" w:rsidRPr="002D1D14" w:rsidRDefault="00732886" w:rsidP="00295F61">
            <w:pPr>
              <w:spacing w:line="276" w:lineRule="auto"/>
              <w:jc w:val="center"/>
              <w:rPr>
                <w:rFonts w:ascii="Calibri" w:eastAsia="Calibri" w:hAnsi="Calibri" w:cs="Calibri"/>
                <w:b/>
                <w:bCs/>
                <w:sz w:val="18"/>
                <w:szCs w:val="18"/>
                <w:lang w:eastAsia="en-US"/>
              </w:rPr>
            </w:pPr>
            <w:r w:rsidRPr="002D1D14">
              <w:rPr>
                <w:rFonts w:ascii="Calibri" w:eastAsia="Calibri" w:hAnsi="Calibri" w:cs="Calibri"/>
                <w:sz w:val="18"/>
                <w:szCs w:val="18"/>
                <w:lang w:eastAsia="en-US"/>
              </w:rPr>
              <w:t xml:space="preserve">al </w:t>
            </w:r>
            <w:r w:rsidRPr="002D1D14">
              <w:rPr>
                <w:rFonts w:ascii="Calibri" w:eastAsia="Calibri" w:hAnsi="Calibri" w:cs="Calibri"/>
                <w:b/>
                <w:bCs/>
                <w:sz w:val="18"/>
                <w:szCs w:val="18"/>
                <w:lang w:eastAsia="en-US"/>
              </w:rPr>
              <w:t>29</w:t>
            </w:r>
            <w:r w:rsidRPr="002D1D14">
              <w:rPr>
                <w:rFonts w:ascii="Calibri" w:eastAsia="Calibri" w:hAnsi="Calibri" w:cs="Calibri"/>
                <w:sz w:val="18"/>
                <w:szCs w:val="18"/>
                <w:lang w:eastAsia="en-US"/>
              </w:rPr>
              <w:t xml:space="preserve"> </w:t>
            </w:r>
            <w:r w:rsidRPr="002D1D14">
              <w:rPr>
                <w:rFonts w:ascii="Calibri" w:eastAsia="Calibri" w:hAnsi="Calibri" w:cs="Calibri"/>
                <w:b/>
                <w:bCs/>
                <w:sz w:val="18"/>
                <w:szCs w:val="18"/>
                <w:lang w:eastAsia="en-US"/>
              </w:rPr>
              <w:t>luglio</w:t>
            </w:r>
          </w:p>
          <w:p w14:paraId="4C84311E"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orario indicativo ore 17.00</w:t>
            </w:r>
          </w:p>
        </w:tc>
        <w:tc>
          <w:tcPr>
            <w:tcW w:w="2450" w:type="dxa"/>
            <w:tcBorders>
              <w:left w:val="single" w:sz="4" w:space="0" w:color="auto"/>
              <w:right w:val="single" w:sz="4" w:space="0" w:color="auto"/>
            </w:tcBorders>
            <w:vAlign w:val="center"/>
          </w:tcPr>
          <w:p w14:paraId="065D2764"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color w:val="FF0000"/>
                <w:sz w:val="18"/>
                <w:szCs w:val="18"/>
              </w:rPr>
              <w:t>DA DEFINIRE</w:t>
            </w:r>
          </w:p>
        </w:tc>
      </w:tr>
      <w:tr w:rsidR="00732886" w:rsidRPr="002D1D14" w14:paraId="211E7EC1" w14:textId="77777777" w:rsidTr="00295F61">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6CE3D0DC" w14:textId="77777777" w:rsidR="00732886" w:rsidRPr="002D1D14" w:rsidRDefault="00732886" w:rsidP="00295F61">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CALCIO A 5 UNDER 19 MASCHILE-FEMMINILE</w:t>
            </w:r>
          </w:p>
        </w:tc>
        <w:tc>
          <w:tcPr>
            <w:tcW w:w="1651" w:type="dxa"/>
            <w:vMerge/>
            <w:tcBorders>
              <w:left w:val="single" w:sz="4" w:space="0" w:color="auto"/>
              <w:right w:val="single" w:sz="4" w:space="0" w:color="auto"/>
            </w:tcBorders>
            <w:vAlign w:val="center"/>
          </w:tcPr>
          <w:p w14:paraId="7AD084C0" w14:textId="77777777" w:rsidR="00732886" w:rsidRPr="002D1D14" w:rsidRDefault="00732886" w:rsidP="00295F61">
            <w:pPr>
              <w:spacing w:line="276" w:lineRule="auto"/>
              <w:jc w:val="center"/>
              <w:rPr>
                <w:rFonts w:ascii="Calibri" w:eastAsia="Calibri" w:hAnsi="Calibri" w:cs="Calibri"/>
                <w:sz w:val="18"/>
                <w:szCs w:val="18"/>
                <w:lang w:eastAsia="en-US"/>
              </w:rPr>
            </w:pPr>
          </w:p>
        </w:tc>
        <w:tc>
          <w:tcPr>
            <w:tcW w:w="2886" w:type="dxa"/>
            <w:vMerge/>
            <w:tcBorders>
              <w:left w:val="single" w:sz="4" w:space="0" w:color="auto"/>
              <w:right w:val="single" w:sz="4" w:space="0" w:color="auto"/>
            </w:tcBorders>
            <w:vAlign w:val="center"/>
          </w:tcPr>
          <w:p w14:paraId="2C81AB45" w14:textId="77777777" w:rsidR="00732886" w:rsidRPr="002D1D14" w:rsidRDefault="00732886" w:rsidP="00295F61">
            <w:pPr>
              <w:spacing w:line="276" w:lineRule="auto"/>
              <w:jc w:val="center"/>
              <w:rPr>
                <w:rFonts w:ascii="Calibri" w:eastAsia="Calibri" w:hAnsi="Calibri" w:cs="Calibri"/>
                <w:sz w:val="18"/>
                <w:szCs w:val="18"/>
                <w:lang w:eastAsia="en-US"/>
              </w:rPr>
            </w:pPr>
          </w:p>
        </w:tc>
        <w:tc>
          <w:tcPr>
            <w:tcW w:w="2450" w:type="dxa"/>
            <w:tcBorders>
              <w:left w:val="single" w:sz="4" w:space="0" w:color="auto"/>
              <w:right w:val="single" w:sz="4" w:space="0" w:color="auto"/>
            </w:tcBorders>
            <w:vAlign w:val="center"/>
          </w:tcPr>
          <w:p w14:paraId="059430BD"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color w:val="FF0000"/>
                <w:sz w:val="18"/>
                <w:szCs w:val="18"/>
              </w:rPr>
              <w:t>DA DEFINIRE</w:t>
            </w:r>
          </w:p>
        </w:tc>
      </w:tr>
      <w:tr w:rsidR="00732886" w:rsidRPr="002D1D14" w14:paraId="36C6D330" w14:textId="77777777" w:rsidTr="00295F61">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29F17F84" w14:textId="77777777" w:rsidR="00732886" w:rsidRPr="002D1D14" w:rsidRDefault="00732886" w:rsidP="00295F61">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CALCIO A 5 FEMMINILE</w:t>
            </w:r>
          </w:p>
        </w:tc>
        <w:tc>
          <w:tcPr>
            <w:tcW w:w="1651" w:type="dxa"/>
            <w:tcBorders>
              <w:left w:val="single" w:sz="4" w:space="0" w:color="auto"/>
              <w:right w:val="single" w:sz="4" w:space="0" w:color="auto"/>
            </w:tcBorders>
            <w:vAlign w:val="center"/>
          </w:tcPr>
          <w:p w14:paraId="30B5B6C8"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Comitato</w:t>
            </w:r>
          </w:p>
          <w:p w14:paraId="4631E99A"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Regionale</w:t>
            </w:r>
          </w:p>
        </w:tc>
        <w:tc>
          <w:tcPr>
            <w:tcW w:w="2886" w:type="dxa"/>
            <w:tcBorders>
              <w:left w:val="single" w:sz="4" w:space="0" w:color="auto"/>
              <w:right w:val="single" w:sz="4" w:space="0" w:color="auto"/>
            </w:tcBorders>
            <w:vAlign w:val="center"/>
          </w:tcPr>
          <w:p w14:paraId="03DB95B6"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dal</w:t>
            </w:r>
            <w:r w:rsidRPr="002D1D14">
              <w:rPr>
                <w:rFonts w:ascii="Calibri" w:eastAsia="Calibri" w:hAnsi="Calibri" w:cs="Calibri"/>
                <w:b/>
                <w:sz w:val="18"/>
                <w:szCs w:val="18"/>
                <w:lang w:eastAsia="en-US"/>
              </w:rPr>
              <w:t xml:space="preserve"> 7 luglio</w:t>
            </w:r>
          </w:p>
          <w:p w14:paraId="1A0B15A6" w14:textId="77777777" w:rsidR="00732886" w:rsidRPr="002D1D14" w:rsidRDefault="00732886" w:rsidP="00295F61">
            <w:pPr>
              <w:spacing w:line="276" w:lineRule="auto"/>
              <w:jc w:val="center"/>
              <w:rPr>
                <w:rFonts w:ascii="Calibri" w:eastAsia="Calibri" w:hAnsi="Calibri" w:cs="Calibri"/>
                <w:b/>
                <w:sz w:val="18"/>
                <w:szCs w:val="18"/>
                <w:lang w:eastAsia="en-US"/>
              </w:rPr>
            </w:pPr>
            <w:r w:rsidRPr="002D1D14">
              <w:rPr>
                <w:rFonts w:ascii="Calibri" w:eastAsia="Calibri" w:hAnsi="Calibri" w:cs="Calibri"/>
                <w:sz w:val="18"/>
                <w:szCs w:val="18"/>
                <w:lang w:eastAsia="en-US"/>
              </w:rPr>
              <w:t xml:space="preserve">al </w:t>
            </w:r>
            <w:r w:rsidRPr="002D1D14">
              <w:rPr>
                <w:rFonts w:ascii="Calibri" w:eastAsia="Calibri" w:hAnsi="Calibri" w:cs="Calibri"/>
                <w:b/>
                <w:bCs/>
                <w:sz w:val="18"/>
                <w:szCs w:val="18"/>
                <w:lang w:eastAsia="en-US"/>
              </w:rPr>
              <w:t>25 agosto</w:t>
            </w:r>
          </w:p>
          <w:p w14:paraId="364A536D"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orario indicativo ore 17.00</w:t>
            </w:r>
          </w:p>
        </w:tc>
        <w:tc>
          <w:tcPr>
            <w:tcW w:w="2450" w:type="dxa"/>
            <w:tcBorders>
              <w:left w:val="single" w:sz="4" w:space="0" w:color="auto"/>
              <w:right w:val="single" w:sz="4" w:space="0" w:color="auto"/>
            </w:tcBorders>
            <w:vAlign w:val="center"/>
          </w:tcPr>
          <w:p w14:paraId="5C6F596F"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color w:val="FF0000"/>
                <w:sz w:val="18"/>
                <w:szCs w:val="18"/>
              </w:rPr>
              <w:t>DA DEFINIRE</w:t>
            </w:r>
          </w:p>
        </w:tc>
      </w:tr>
      <w:tr w:rsidR="00732886" w:rsidRPr="002D1D14" w14:paraId="078E9CCA" w14:textId="77777777" w:rsidTr="00295F61">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04A0A671" w14:textId="77777777" w:rsidR="00732886" w:rsidRPr="002D1D14" w:rsidRDefault="00732886" w:rsidP="00295F61">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CALCIO A 5 SERIE D</w:t>
            </w:r>
          </w:p>
        </w:tc>
        <w:tc>
          <w:tcPr>
            <w:tcW w:w="1651" w:type="dxa"/>
            <w:tcBorders>
              <w:left w:val="single" w:sz="4" w:space="0" w:color="auto"/>
              <w:bottom w:val="single" w:sz="4" w:space="0" w:color="auto"/>
              <w:right w:val="single" w:sz="4" w:space="0" w:color="auto"/>
            </w:tcBorders>
            <w:vAlign w:val="center"/>
          </w:tcPr>
          <w:p w14:paraId="221DF3E7"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Comitato</w:t>
            </w:r>
          </w:p>
          <w:p w14:paraId="722296E4"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Regionale</w:t>
            </w:r>
          </w:p>
        </w:tc>
        <w:tc>
          <w:tcPr>
            <w:tcW w:w="2886" w:type="dxa"/>
            <w:tcBorders>
              <w:left w:val="single" w:sz="4" w:space="0" w:color="auto"/>
              <w:bottom w:val="single" w:sz="4" w:space="0" w:color="auto"/>
              <w:right w:val="single" w:sz="4" w:space="0" w:color="auto"/>
            </w:tcBorders>
            <w:vAlign w:val="center"/>
          </w:tcPr>
          <w:p w14:paraId="3403AEF3"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 xml:space="preserve">dal </w:t>
            </w:r>
            <w:r w:rsidRPr="002D1D14">
              <w:rPr>
                <w:rFonts w:ascii="Calibri" w:eastAsia="Calibri" w:hAnsi="Calibri" w:cs="Calibri"/>
                <w:b/>
                <w:bCs/>
                <w:sz w:val="18"/>
                <w:szCs w:val="18"/>
                <w:lang w:eastAsia="en-US"/>
              </w:rPr>
              <w:t>7</w:t>
            </w:r>
            <w:r w:rsidRPr="002D1D14">
              <w:rPr>
                <w:rFonts w:ascii="Calibri" w:eastAsia="Calibri" w:hAnsi="Calibri" w:cs="Calibri"/>
                <w:sz w:val="18"/>
                <w:szCs w:val="18"/>
                <w:lang w:eastAsia="en-US"/>
              </w:rPr>
              <w:t xml:space="preserve"> </w:t>
            </w:r>
            <w:r w:rsidRPr="002D1D14">
              <w:rPr>
                <w:rFonts w:ascii="Calibri" w:eastAsia="Calibri" w:hAnsi="Calibri" w:cs="Calibri"/>
                <w:b/>
                <w:bCs/>
                <w:sz w:val="18"/>
                <w:szCs w:val="18"/>
                <w:lang w:eastAsia="en-US"/>
              </w:rPr>
              <w:t>luglio</w:t>
            </w:r>
          </w:p>
          <w:p w14:paraId="0C5B7F84" w14:textId="77777777" w:rsidR="00732886" w:rsidRPr="002D1D14" w:rsidRDefault="00732886" w:rsidP="00295F61">
            <w:pPr>
              <w:spacing w:line="276" w:lineRule="auto"/>
              <w:jc w:val="center"/>
              <w:rPr>
                <w:rFonts w:ascii="Calibri" w:eastAsia="Calibri" w:hAnsi="Calibri" w:cs="Calibri"/>
                <w:b/>
                <w:bCs/>
                <w:sz w:val="18"/>
                <w:szCs w:val="18"/>
                <w:lang w:eastAsia="en-US"/>
              </w:rPr>
            </w:pPr>
            <w:r w:rsidRPr="002D1D14">
              <w:rPr>
                <w:rFonts w:ascii="Calibri" w:eastAsia="Calibri" w:hAnsi="Calibri" w:cs="Calibri"/>
                <w:sz w:val="18"/>
                <w:szCs w:val="18"/>
                <w:lang w:eastAsia="en-US"/>
              </w:rPr>
              <w:t xml:space="preserve">al </w:t>
            </w:r>
            <w:r w:rsidRPr="002D1D14">
              <w:rPr>
                <w:rFonts w:ascii="Calibri" w:eastAsia="Calibri" w:hAnsi="Calibri" w:cs="Calibri"/>
                <w:b/>
                <w:bCs/>
                <w:sz w:val="18"/>
                <w:szCs w:val="18"/>
                <w:lang w:eastAsia="en-US"/>
              </w:rPr>
              <w:t>31 luglio</w:t>
            </w:r>
          </w:p>
          <w:p w14:paraId="2D379943"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orario indicativo ore 17.00</w:t>
            </w:r>
          </w:p>
        </w:tc>
        <w:tc>
          <w:tcPr>
            <w:tcW w:w="2450" w:type="dxa"/>
            <w:tcBorders>
              <w:left w:val="single" w:sz="4" w:space="0" w:color="auto"/>
              <w:bottom w:val="single" w:sz="4" w:space="0" w:color="auto"/>
              <w:right w:val="single" w:sz="4" w:space="0" w:color="auto"/>
            </w:tcBorders>
            <w:vAlign w:val="center"/>
          </w:tcPr>
          <w:p w14:paraId="48FF5C8E"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color w:val="FF0000"/>
                <w:sz w:val="18"/>
                <w:szCs w:val="18"/>
              </w:rPr>
              <w:t>DA DEFINIRE</w:t>
            </w:r>
          </w:p>
        </w:tc>
      </w:tr>
      <w:tr w:rsidR="00732886" w:rsidRPr="002D1D14" w14:paraId="6C8A1B43" w14:textId="77777777" w:rsidTr="00295F61">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0521A5C3" w14:textId="77777777" w:rsidR="00732886" w:rsidRPr="002D1D14" w:rsidRDefault="00732886" w:rsidP="00295F61">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ECCELLENZA FEMMINILE</w:t>
            </w:r>
          </w:p>
          <w:p w14:paraId="76E0DC0A" w14:textId="77777777" w:rsidR="00732886" w:rsidRPr="002D1D14" w:rsidRDefault="00732886" w:rsidP="00295F61">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PROMOZIONE FEMMINILE</w:t>
            </w:r>
          </w:p>
        </w:tc>
        <w:tc>
          <w:tcPr>
            <w:tcW w:w="1651" w:type="dxa"/>
            <w:tcBorders>
              <w:left w:val="single" w:sz="4" w:space="0" w:color="auto"/>
              <w:bottom w:val="single" w:sz="4" w:space="0" w:color="auto"/>
              <w:right w:val="single" w:sz="4" w:space="0" w:color="auto"/>
            </w:tcBorders>
            <w:vAlign w:val="center"/>
          </w:tcPr>
          <w:p w14:paraId="2B66604C"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Comitato</w:t>
            </w:r>
          </w:p>
          <w:p w14:paraId="11891669"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Regionale</w:t>
            </w:r>
          </w:p>
        </w:tc>
        <w:tc>
          <w:tcPr>
            <w:tcW w:w="2886" w:type="dxa"/>
            <w:tcBorders>
              <w:left w:val="single" w:sz="4" w:space="0" w:color="auto"/>
              <w:bottom w:val="single" w:sz="4" w:space="0" w:color="auto"/>
              <w:right w:val="single" w:sz="4" w:space="0" w:color="auto"/>
            </w:tcBorders>
            <w:vAlign w:val="center"/>
          </w:tcPr>
          <w:p w14:paraId="532D629B"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 xml:space="preserve">Dal </w:t>
            </w:r>
            <w:r w:rsidRPr="002D1D14">
              <w:rPr>
                <w:rFonts w:ascii="Calibri" w:eastAsia="Calibri" w:hAnsi="Calibri" w:cs="Calibri"/>
                <w:b/>
                <w:bCs/>
                <w:sz w:val="18"/>
                <w:szCs w:val="18"/>
                <w:lang w:eastAsia="en-US"/>
              </w:rPr>
              <w:t>7</w:t>
            </w:r>
            <w:r w:rsidRPr="002D1D14">
              <w:rPr>
                <w:rFonts w:ascii="Calibri" w:eastAsia="Calibri" w:hAnsi="Calibri" w:cs="Calibri"/>
                <w:b/>
                <w:sz w:val="18"/>
                <w:szCs w:val="18"/>
                <w:lang w:eastAsia="en-US"/>
              </w:rPr>
              <w:t xml:space="preserve"> luglio</w:t>
            </w:r>
          </w:p>
          <w:p w14:paraId="0F2CB173" w14:textId="77777777" w:rsidR="00732886" w:rsidRPr="002D1D14" w:rsidRDefault="00732886" w:rsidP="00295F61">
            <w:pPr>
              <w:spacing w:line="276" w:lineRule="auto"/>
              <w:jc w:val="center"/>
              <w:rPr>
                <w:rFonts w:ascii="Calibri" w:eastAsia="Calibri" w:hAnsi="Calibri" w:cs="Calibri"/>
                <w:b/>
                <w:sz w:val="18"/>
                <w:szCs w:val="18"/>
                <w:lang w:eastAsia="en-US"/>
              </w:rPr>
            </w:pPr>
            <w:r w:rsidRPr="002D1D14">
              <w:rPr>
                <w:rFonts w:ascii="Calibri" w:eastAsia="Calibri" w:hAnsi="Calibri" w:cs="Calibri"/>
                <w:sz w:val="18"/>
                <w:szCs w:val="18"/>
                <w:lang w:eastAsia="en-US"/>
              </w:rPr>
              <w:t xml:space="preserve">al </w:t>
            </w:r>
            <w:r w:rsidRPr="002D1D14">
              <w:rPr>
                <w:rFonts w:ascii="Calibri" w:eastAsia="Calibri" w:hAnsi="Calibri" w:cs="Calibri"/>
                <w:b/>
                <w:sz w:val="18"/>
                <w:szCs w:val="18"/>
                <w:lang w:eastAsia="en-US"/>
              </w:rPr>
              <w:t>29</w:t>
            </w:r>
            <w:r w:rsidRPr="002D1D14">
              <w:rPr>
                <w:rFonts w:ascii="Calibri" w:eastAsia="Calibri" w:hAnsi="Calibri" w:cs="Calibri"/>
                <w:sz w:val="18"/>
                <w:szCs w:val="18"/>
                <w:lang w:eastAsia="en-US"/>
              </w:rPr>
              <w:t xml:space="preserve"> </w:t>
            </w:r>
            <w:r w:rsidRPr="002D1D14">
              <w:rPr>
                <w:rFonts w:ascii="Calibri" w:eastAsia="Calibri" w:hAnsi="Calibri" w:cs="Calibri"/>
                <w:b/>
                <w:bCs/>
                <w:sz w:val="18"/>
                <w:szCs w:val="18"/>
                <w:lang w:eastAsia="en-US"/>
              </w:rPr>
              <w:t>luglio</w:t>
            </w:r>
          </w:p>
          <w:p w14:paraId="40A033C9"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orario indicativo ore 17.00</w:t>
            </w:r>
          </w:p>
        </w:tc>
        <w:tc>
          <w:tcPr>
            <w:tcW w:w="2450" w:type="dxa"/>
            <w:tcBorders>
              <w:left w:val="single" w:sz="4" w:space="0" w:color="auto"/>
              <w:bottom w:val="single" w:sz="4" w:space="0" w:color="auto"/>
              <w:right w:val="single" w:sz="4" w:space="0" w:color="auto"/>
            </w:tcBorders>
            <w:vAlign w:val="center"/>
          </w:tcPr>
          <w:p w14:paraId="5CEF89E6"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color w:val="FF0000"/>
                <w:sz w:val="18"/>
                <w:szCs w:val="18"/>
              </w:rPr>
              <w:t>DA DEFINIRE</w:t>
            </w:r>
          </w:p>
        </w:tc>
      </w:tr>
      <w:tr w:rsidR="00732886" w:rsidRPr="002D1D14" w14:paraId="62902AF5" w14:textId="77777777" w:rsidTr="00295F61">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0944C9F6" w14:textId="77777777" w:rsidR="00732886" w:rsidRPr="002D1D14" w:rsidRDefault="00732886" w:rsidP="00295F61">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JUNIORES FEMMINILE</w:t>
            </w:r>
          </w:p>
        </w:tc>
        <w:tc>
          <w:tcPr>
            <w:tcW w:w="1651" w:type="dxa"/>
            <w:tcBorders>
              <w:left w:val="single" w:sz="4" w:space="0" w:color="auto"/>
              <w:right w:val="single" w:sz="4" w:space="0" w:color="auto"/>
            </w:tcBorders>
            <w:vAlign w:val="center"/>
          </w:tcPr>
          <w:p w14:paraId="2F049625"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Comitato</w:t>
            </w:r>
          </w:p>
          <w:p w14:paraId="5E00D09F"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Regionale</w:t>
            </w:r>
          </w:p>
        </w:tc>
        <w:tc>
          <w:tcPr>
            <w:tcW w:w="2886" w:type="dxa"/>
            <w:tcBorders>
              <w:left w:val="single" w:sz="4" w:space="0" w:color="auto"/>
              <w:right w:val="single" w:sz="4" w:space="0" w:color="auto"/>
            </w:tcBorders>
            <w:vAlign w:val="center"/>
          </w:tcPr>
          <w:p w14:paraId="60505307"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dal</w:t>
            </w:r>
            <w:r w:rsidRPr="002D1D14">
              <w:rPr>
                <w:rFonts w:ascii="Calibri" w:eastAsia="Calibri" w:hAnsi="Calibri" w:cs="Calibri"/>
                <w:b/>
                <w:sz w:val="18"/>
                <w:szCs w:val="18"/>
                <w:lang w:eastAsia="en-US"/>
              </w:rPr>
              <w:t xml:space="preserve"> 7 luglio</w:t>
            </w:r>
          </w:p>
          <w:p w14:paraId="048E29A2" w14:textId="77777777" w:rsidR="00732886" w:rsidRPr="002D1D14" w:rsidRDefault="00732886" w:rsidP="00295F61">
            <w:pPr>
              <w:spacing w:line="276" w:lineRule="auto"/>
              <w:jc w:val="center"/>
              <w:rPr>
                <w:rFonts w:ascii="Calibri" w:eastAsia="Calibri" w:hAnsi="Calibri" w:cs="Calibri"/>
                <w:b/>
                <w:sz w:val="18"/>
                <w:szCs w:val="18"/>
                <w:lang w:eastAsia="en-US"/>
              </w:rPr>
            </w:pPr>
            <w:r w:rsidRPr="002D1D14">
              <w:rPr>
                <w:rFonts w:ascii="Calibri" w:eastAsia="Calibri" w:hAnsi="Calibri" w:cs="Calibri"/>
                <w:sz w:val="18"/>
                <w:szCs w:val="18"/>
                <w:lang w:eastAsia="en-US"/>
              </w:rPr>
              <w:t xml:space="preserve">al </w:t>
            </w:r>
            <w:r w:rsidRPr="002D1D14">
              <w:rPr>
                <w:rFonts w:ascii="Calibri" w:eastAsia="Calibri" w:hAnsi="Calibri" w:cs="Calibri"/>
                <w:b/>
                <w:bCs/>
                <w:sz w:val="18"/>
                <w:szCs w:val="18"/>
                <w:lang w:eastAsia="en-US"/>
              </w:rPr>
              <w:t>19</w:t>
            </w:r>
            <w:r w:rsidRPr="002D1D14">
              <w:rPr>
                <w:rFonts w:ascii="Calibri" w:eastAsia="Calibri" w:hAnsi="Calibri" w:cs="Calibri"/>
                <w:b/>
                <w:sz w:val="18"/>
                <w:szCs w:val="18"/>
                <w:lang w:eastAsia="en-US"/>
              </w:rPr>
              <w:t xml:space="preserve"> agosto</w:t>
            </w:r>
          </w:p>
          <w:p w14:paraId="5CDFE984"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sz w:val="18"/>
                <w:szCs w:val="18"/>
                <w:lang w:eastAsia="en-US"/>
              </w:rPr>
              <w:t>orario indicativo ore 17.00</w:t>
            </w:r>
          </w:p>
        </w:tc>
        <w:tc>
          <w:tcPr>
            <w:tcW w:w="2450" w:type="dxa"/>
            <w:tcBorders>
              <w:left w:val="single" w:sz="4" w:space="0" w:color="auto"/>
              <w:right w:val="single" w:sz="4" w:space="0" w:color="auto"/>
            </w:tcBorders>
            <w:vAlign w:val="center"/>
          </w:tcPr>
          <w:p w14:paraId="150E599A" w14:textId="77777777" w:rsidR="00732886" w:rsidRPr="002D1D14" w:rsidRDefault="00732886" w:rsidP="00295F61">
            <w:pPr>
              <w:spacing w:line="276" w:lineRule="auto"/>
              <w:jc w:val="center"/>
              <w:rPr>
                <w:rFonts w:ascii="Calibri" w:eastAsia="Calibri" w:hAnsi="Calibri" w:cs="Calibri"/>
                <w:sz w:val="18"/>
                <w:szCs w:val="18"/>
                <w:lang w:eastAsia="en-US"/>
              </w:rPr>
            </w:pPr>
            <w:r w:rsidRPr="002D1D14">
              <w:rPr>
                <w:rFonts w:ascii="Calibri" w:eastAsia="Calibri" w:hAnsi="Calibri" w:cs="Calibri"/>
                <w:color w:val="FF0000"/>
                <w:sz w:val="18"/>
                <w:szCs w:val="18"/>
              </w:rPr>
              <w:t>DA DEFINIRE</w:t>
            </w:r>
          </w:p>
        </w:tc>
      </w:tr>
      <w:tr w:rsidR="00732886" w:rsidRPr="002D1D14" w14:paraId="560AF10C" w14:textId="77777777" w:rsidTr="00295F61">
        <w:trPr>
          <w:trHeight w:val="478"/>
        </w:trPr>
        <w:tc>
          <w:tcPr>
            <w:tcW w:w="2971" w:type="dxa"/>
            <w:tcBorders>
              <w:top w:val="single" w:sz="4" w:space="0" w:color="auto"/>
              <w:left w:val="single" w:sz="4" w:space="0" w:color="auto"/>
              <w:bottom w:val="single" w:sz="4" w:space="0" w:color="auto"/>
              <w:right w:val="single" w:sz="4" w:space="0" w:color="auto"/>
            </w:tcBorders>
            <w:vAlign w:val="center"/>
          </w:tcPr>
          <w:p w14:paraId="4FCCD3D1" w14:textId="77777777" w:rsidR="00732886" w:rsidRPr="002D1D14" w:rsidRDefault="00732886" w:rsidP="00295F61">
            <w:pPr>
              <w:spacing w:line="276" w:lineRule="auto"/>
              <w:rPr>
                <w:rFonts w:ascii="Calibri" w:eastAsia="Calibri" w:hAnsi="Calibri" w:cs="Calibri"/>
                <w:b/>
                <w:bCs/>
                <w:color w:val="2F5496"/>
                <w:lang w:eastAsia="en-US"/>
              </w:rPr>
            </w:pPr>
            <w:r w:rsidRPr="002D1D14">
              <w:rPr>
                <w:rFonts w:ascii="Calibri" w:eastAsia="Calibri" w:hAnsi="Calibri" w:cs="Calibri"/>
                <w:b/>
                <w:bCs/>
                <w:color w:val="2F5496"/>
                <w:lang w:eastAsia="en-US"/>
              </w:rPr>
              <w:t>AMATORI</w:t>
            </w:r>
          </w:p>
        </w:tc>
        <w:tc>
          <w:tcPr>
            <w:tcW w:w="6987" w:type="dxa"/>
            <w:gridSpan w:val="3"/>
            <w:tcBorders>
              <w:left w:val="single" w:sz="4" w:space="0" w:color="auto"/>
              <w:bottom w:val="single" w:sz="4" w:space="0" w:color="auto"/>
              <w:right w:val="single" w:sz="4" w:space="0" w:color="auto"/>
            </w:tcBorders>
            <w:vAlign w:val="center"/>
          </w:tcPr>
          <w:p w14:paraId="7FE6D875" w14:textId="77777777" w:rsidR="00732886" w:rsidRPr="002D1D14" w:rsidRDefault="00732886" w:rsidP="00295F61">
            <w:pPr>
              <w:spacing w:line="276" w:lineRule="auto"/>
              <w:jc w:val="center"/>
              <w:rPr>
                <w:rFonts w:ascii="Calibri" w:eastAsia="Calibri" w:hAnsi="Calibri" w:cs="Calibri"/>
                <w:color w:val="FF0000"/>
                <w:sz w:val="18"/>
                <w:szCs w:val="18"/>
              </w:rPr>
            </w:pPr>
            <w:r w:rsidRPr="002D1D14">
              <w:rPr>
                <w:rFonts w:ascii="Calibri" w:eastAsia="Calibri" w:hAnsi="Calibri" w:cs="Calibri"/>
                <w:lang w:eastAsia="en-US"/>
              </w:rPr>
              <w:t>SU RICHIESTA DELLA SOCIETA’</w:t>
            </w:r>
          </w:p>
        </w:tc>
      </w:tr>
    </w:tbl>
    <w:p w14:paraId="7CCE2C9A" w14:textId="77777777" w:rsidR="00732886" w:rsidRPr="00A554D9" w:rsidRDefault="00732886" w:rsidP="00732886">
      <w:pPr>
        <w:rPr>
          <w:rFonts w:ascii="Inter Tight" w:hAnsi="Inter Tight" w:cs="Inter Tight"/>
        </w:rPr>
      </w:pPr>
    </w:p>
    <w:p w14:paraId="0C920895" w14:textId="77777777" w:rsidR="00732886" w:rsidRPr="00A554D9" w:rsidRDefault="00732886" w:rsidP="00732886">
      <w:pPr>
        <w:rPr>
          <w:rFonts w:ascii="Inter Tight" w:hAnsi="Inter Tight" w:cs="Inter Tight"/>
        </w:rPr>
      </w:pPr>
    </w:p>
    <w:p w14:paraId="596000B0" w14:textId="77777777" w:rsidR="00732886" w:rsidRPr="00A554D9" w:rsidRDefault="00732886" w:rsidP="00732886">
      <w:pPr>
        <w:rPr>
          <w:rFonts w:ascii="Inter Tight" w:hAnsi="Inter Tight" w:cs="Inter Tight"/>
        </w:rPr>
      </w:pPr>
    </w:p>
    <w:p w14:paraId="5307417E" w14:textId="77777777" w:rsidR="00732886" w:rsidRPr="00A554D9" w:rsidRDefault="00732886" w:rsidP="00732886">
      <w:pPr>
        <w:rPr>
          <w:rFonts w:ascii="Inter Tight" w:hAnsi="Inter Tight" w:cs="Inter Tight"/>
        </w:rPr>
      </w:pPr>
    </w:p>
    <w:p w14:paraId="58686BA5" w14:textId="77777777" w:rsidR="00732886" w:rsidRPr="00A554D9" w:rsidRDefault="00732886" w:rsidP="00732886">
      <w:pPr>
        <w:rPr>
          <w:rFonts w:ascii="Inter Tight" w:hAnsi="Inter Tight" w:cs="Inter Tight"/>
        </w:rPr>
      </w:pPr>
    </w:p>
    <w:p w14:paraId="4090322B" w14:textId="77777777" w:rsidR="00732886" w:rsidRPr="00A554D9" w:rsidRDefault="00732886" w:rsidP="00732886">
      <w:pPr>
        <w:jc w:val="center"/>
        <w:rPr>
          <w:rFonts w:ascii="Inter Tight" w:hAnsi="Inter Tight" w:cs="Inter Tight"/>
          <w:b/>
          <w:bCs/>
          <w:color w:val="C00000"/>
          <w:sz w:val="32"/>
          <w:szCs w:val="32"/>
        </w:rPr>
      </w:pPr>
      <w:r w:rsidRPr="00A554D9">
        <w:rPr>
          <w:rFonts w:ascii="Inter Tight" w:hAnsi="Inter Tight" w:cs="Inter Tight"/>
          <w:b/>
          <w:bCs/>
          <w:color w:val="C00000"/>
          <w:sz w:val="32"/>
          <w:szCs w:val="32"/>
        </w:rPr>
        <w:t>RIEPILOGO ISCRIZIONI CAMPIONATI S.G.S. 2026-2027</w:t>
      </w:r>
    </w:p>
    <w:p w14:paraId="76E18198" w14:textId="77777777" w:rsidR="00732886" w:rsidRPr="00A554D9" w:rsidRDefault="00732886" w:rsidP="00732886">
      <w:pPr>
        <w:jc w:val="center"/>
        <w:rPr>
          <w:rFonts w:ascii="Inter Tight" w:hAnsi="Inter Tight" w:cs="Inter Tight"/>
          <w:color w:val="C00000"/>
          <w:sz w:val="24"/>
          <w:szCs w:val="24"/>
        </w:rPr>
      </w:pPr>
      <w:r w:rsidRPr="00A554D9">
        <w:rPr>
          <w:rFonts w:ascii="Inter Tight" w:hAnsi="Inter Tight" w:cs="Inter Tight"/>
          <w:color w:val="C00000"/>
          <w:sz w:val="24"/>
          <w:szCs w:val="24"/>
        </w:rPr>
        <w:t>Salvo errori e/o omissioni</w:t>
      </w:r>
    </w:p>
    <w:p w14:paraId="4435AC97" w14:textId="77777777" w:rsidR="00732886" w:rsidRPr="00A554D9" w:rsidRDefault="00732886" w:rsidP="00732886">
      <w:pPr>
        <w:rPr>
          <w:rFonts w:ascii="Inter Tight" w:hAnsi="Inter Tight" w:cs="Inter Tight"/>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64"/>
        <w:gridCol w:w="1701"/>
        <w:gridCol w:w="2835"/>
        <w:gridCol w:w="1985"/>
      </w:tblGrid>
      <w:tr w:rsidR="00732886" w:rsidRPr="00A554D9" w14:paraId="339C2450" w14:textId="77777777" w:rsidTr="00556F9B">
        <w:trPr>
          <w:trHeight w:val="856"/>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5A2AE6CF" w14:textId="77777777" w:rsidR="00732886" w:rsidRPr="00A554D9" w:rsidRDefault="00732886" w:rsidP="00556F9B">
            <w:pPr>
              <w:spacing w:before="120"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
                <w:kern w:val="2"/>
                <w:sz w:val="18"/>
                <w:szCs w:val="18"/>
                <w:lang w:eastAsia="en-US"/>
              </w:rPr>
              <w:t>CAMPIONATO</w:t>
            </w:r>
          </w:p>
        </w:tc>
        <w:tc>
          <w:tcPr>
            <w:tcW w:w="1701" w:type="dxa"/>
            <w:tcBorders>
              <w:top w:val="single" w:sz="4" w:space="0" w:color="auto"/>
              <w:left w:val="single" w:sz="4" w:space="0" w:color="auto"/>
              <w:bottom w:val="nil"/>
              <w:right w:val="single" w:sz="4" w:space="0" w:color="auto"/>
            </w:tcBorders>
            <w:vAlign w:val="center"/>
            <w:hideMark/>
          </w:tcPr>
          <w:p w14:paraId="3AE577C1" w14:textId="77777777" w:rsidR="00732886" w:rsidRPr="00A554D9" w:rsidRDefault="00732886" w:rsidP="00556F9B">
            <w:pPr>
              <w:spacing w:before="120"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
                <w:kern w:val="2"/>
                <w:sz w:val="18"/>
                <w:szCs w:val="18"/>
                <w:lang w:eastAsia="en-US"/>
              </w:rPr>
              <w:t>COMPETENZA</w:t>
            </w:r>
          </w:p>
        </w:tc>
        <w:tc>
          <w:tcPr>
            <w:tcW w:w="2835" w:type="dxa"/>
            <w:tcBorders>
              <w:top w:val="single" w:sz="4" w:space="0" w:color="auto"/>
              <w:left w:val="single" w:sz="4" w:space="0" w:color="auto"/>
              <w:bottom w:val="nil"/>
              <w:right w:val="single" w:sz="4" w:space="0" w:color="auto"/>
            </w:tcBorders>
            <w:vAlign w:val="center"/>
            <w:hideMark/>
          </w:tcPr>
          <w:p w14:paraId="102FF7D0" w14:textId="77777777" w:rsidR="00732886" w:rsidRPr="00A554D9" w:rsidRDefault="00732886" w:rsidP="00556F9B">
            <w:pPr>
              <w:spacing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
                <w:kern w:val="2"/>
                <w:sz w:val="18"/>
                <w:szCs w:val="18"/>
                <w:lang w:eastAsia="en-US"/>
              </w:rPr>
              <w:t>INVIO DOCUMENTO</w:t>
            </w:r>
          </w:p>
          <w:p w14:paraId="1B42B218" w14:textId="77777777" w:rsidR="00732886" w:rsidRPr="00A554D9" w:rsidRDefault="00732886" w:rsidP="00556F9B">
            <w:pPr>
              <w:spacing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
                <w:kern w:val="2"/>
                <w:sz w:val="18"/>
                <w:szCs w:val="18"/>
                <w:lang w:eastAsia="en-US"/>
              </w:rPr>
              <w:t>DI ISCRIZIONE</w:t>
            </w:r>
          </w:p>
          <w:p w14:paraId="68B6F9CA" w14:textId="77777777" w:rsidR="00732886" w:rsidRPr="00A554D9" w:rsidRDefault="00732886" w:rsidP="00556F9B">
            <w:pPr>
              <w:spacing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
                <w:kern w:val="2"/>
                <w:sz w:val="18"/>
                <w:szCs w:val="18"/>
                <w:lang w:eastAsia="en-US"/>
              </w:rPr>
              <w:t>DEMATERIALIZZATO</w:t>
            </w:r>
          </w:p>
        </w:tc>
        <w:tc>
          <w:tcPr>
            <w:tcW w:w="1985" w:type="dxa"/>
            <w:tcBorders>
              <w:top w:val="single" w:sz="4" w:space="0" w:color="auto"/>
              <w:left w:val="single" w:sz="4" w:space="0" w:color="auto"/>
              <w:bottom w:val="nil"/>
              <w:right w:val="single" w:sz="4" w:space="0" w:color="auto"/>
            </w:tcBorders>
          </w:tcPr>
          <w:p w14:paraId="4E99A7A1" w14:textId="77777777" w:rsidR="00732886" w:rsidRPr="00A554D9" w:rsidRDefault="00732886" w:rsidP="00556F9B">
            <w:pPr>
              <w:spacing w:line="254" w:lineRule="auto"/>
              <w:jc w:val="center"/>
              <w:rPr>
                <w:rFonts w:ascii="Inter Tight" w:eastAsia="Calibri" w:hAnsi="Inter Tight" w:cs="Inter Tight"/>
                <w:b/>
                <w:kern w:val="2"/>
                <w:sz w:val="18"/>
                <w:szCs w:val="18"/>
                <w:lang w:eastAsia="en-US"/>
              </w:rPr>
            </w:pPr>
          </w:p>
          <w:p w14:paraId="77C09EE1" w14:textId="77777777" w:rsidR="00732886" w:rsidRPr="00A554D9" w:rsidRDefault="00732886" w:rsidP="00556F9B">
            <w:pPr>
              <w:spacing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
                <w:kern w:val="2"/>
                <w:sz w:val="18"/>
                <w:szCs w:val="18"/>
                <w:lang w:eastAsia="en-US"/>
              </w:rPr>
              <w:t>DATE PREESUNTE INIZIO ATTIVITA’</w:t>
            </w:r>
          </w:p>
        </w:tc>
      </w:tr>
      <w:tr w:rsidR="00732886" w:rsidRPr="00A554D9" w14:paraId="5419B3AD" w14:textId="77777777" w:rsidTr="00556F9B">
        <w:trPr>
          <w:trHeight w:val="825"/>
          <w:jc w:val="center"/>
        </w:trPr>
        <w:tc>
          <w:tcPr>
            <w:tcW w:w="3964" w:type="dxa"/>
            <w:tcBorders>
              <w:top w:val="single" w:sz="4" w:space="0" w:color="auto"/>
              <w:left w:val="single" w:sz="4" w:space="0" w:color="auto"/>
              <w:bottom w:val="single" w:sz="4" w:space="0" w:color="auto"/>
              <w:right w:val="single" w:sz="4" w:space="0" w:color="auto"/>
            </w:tcBorders>
            <w:vAlign w:val="center"/>
          </w:tcPr>
          <w:p w14:paraId="4B3181C1" w14:textId="77777777" w:rsidR="00732886" w:rsidRPr="00A554D9" w:rsidRDefault="00732886" w:rsidP="00556F9B">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UNDER 16 INTERPROVINCIALI</w:t>
            </w:r>
          </w:p>
        </w:tc>
        <w:tc>
          <w:tcPr>
            <w:tcW w:w="1701" w:type="dxa"/>
            <w:tcBorders>
              <w:top w:val="single" w:sz="4" w:space="0" w:color="auto"/>
              <w:left w:val="single" w:sz="4" w:space="0" w:color="auto"/>
              <w:bottom w:val="single" w:sz="4" w:space="0" w:color="auto"/>
              <w:right w:val="single" w:sz="4" w:space="0" w:color="auto"/>
            </w:tcBorders>
            <w:vAlign w:val="center"/>
          </w:tcPr>
          <w:p w14:paraId="454B9D8F" w14:textId="77777777" w:rsidR="00732886" w:rsidRPr="00A554D9" w:rsidRDefault="00732886" w:rsidP="00556F9B">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Delegazione</w:t>
            </w:r>
          </w:p>
          <w:p w14:paraId="00E845A1" w14:textId="77777777" w:rsidR="00732886" w:rsidRPr="00A554D9" w:rsidRDefault="00732886" w:rsidP="00556F9B">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Provinciale</w:t>
            </w:r>
          </w:p>
        </w:tc>
        <w:tc>
          <w:tcPr>
            <w:tcW w:w="2835" w:type="dxa"/>
            <w:tcBorders>
              <w:top w:val="single" w:sz="4" w:space="0" w:color="auto"/>
              <w:left w:val="single" w:sz="4" w:space="0" w:color="auto"/>
              <w:bottom w:val="single" w:sz="4" w:space="0" w:color="auto"/>
              <w:right w:val="single" w:sz="4" w:space="0" w:color="auto"/>
            </w:tcBorders>
            <w:vAlign w:val="center"/>
          </w:tcPr>
          <w:p w14:paraId="69C3DA52" w14:textId="77777777" w:rsidR="00732886" w:rsidRPr="00A554D9" w:rsidRDefault="00732886" w:rsidP="00556F9B">
            <w:pPr>
              <w:spacing w:line="254" w:lineRule="auto"/>
              <w:jc w:val="center"/>
              <w:rPr>
                <w:rFonts w:ascii="Inter Tight" w:eastAsia="Calibri" w:hAnsi="Inter Tight" w:cs="Inter Tight"/>
                <w:b/>
                <w:kern w:val="2"/>
                <w:lang w:eastAsia="en-US"/>
              </w:rPr>
            </w:pPr>
            <w:r w:rsidRPr="00A554D9">
              <w:rPr>
                <w:rFonts w:ascii="Inter Tight" w:eastAsia="Calibri" w:hAnsi="Inter Tight" w:cs="Inter Tight"/>
                <w:kern w:val="2"/>
                <w:lang w:eastAsia="en-US"/>
              </w:rPr>
              <w:t xml:space="preserve">dal </w:t>
            </w:r>
            <w:r w:rsidRPr="00A554D9">
              <w:rPr>
                <w:rFonts w:ascii="Inter Tight" w:eastAsia="Calibri" w:hAnsi="Inter Tight" w:cs="Inter Tight"/>
                <w:b/>
                <w:kern w:val="2"/>
                <w:lang w:eastAsia="en-US"/>
              </w:rPr>
              <w:t xml:space="preserve">7 luglio  </w:t>
            </w:r>
          </w:p>
          <w:p w14:paraId="199B7BC5" w14:textId="77777777" w:rsidR="00732886" w:rsidRPr="00A554D9" w:rsidRDefault="00732886" w:rsidP="00556F9B">
            <w:pPr>
              <w:spacing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Cs/>
                <w:kern w:val="2"/>
                <w:lang w:eastAsia="en-US"/>
              </w:rPr>
              <w:t xml:space="preserve">al </w:t>
            </w:r>
            <w:r w:rsidRPr="00A554D9">
              <w:rPr>
                <w:rFonts w:ascii="Inter Tight" w:eastAsia="Calibri" w:hAnsi="Inter Tight" w:cs="Inter Tight"/>
                <w:b/>
                <w:kern w:val="2"/>
                <w:sz w:val="18"/>
                <w:szCs w:val="18"/>
                <w:lang w:eastAsia="en-US"/>
              </w:rPr>
              <w:t xml:space="preserve">25 AGOSTO </w:t>
            </w:r>
          </w:p>
          <w:p w14:paraId="7CE7FCCB" w14:textId="77777777" w:rsidR="00732886" w:rsidRPr="00A554D9" w:rsidRDefault="00732886" w:rsidP="00556F9B">
            <w:pPr>
              <w:spacing w:line="254" w:lineRule="auto"/>
              <w:jc w:val="center"/>
              <w:rPr>
                <w:rFonts w:ascii="Inter Tight" w:eastAsia="Calibri" w:hAnsi="Inter Tight" w:cs="Inter Tight"/>
                <w:bCs/>
                <w:kern w:val="2"/>
                <w:sz w:val="18"/>
                <w:szCs w:val="18"/>
                <w:lang w:eastAsia="en-US"/>
              </w:rPr>
            </w:pPr>
            <w:r w:rsidRPr="00A554D9">
              <w:rPr>
                <w:rFonts w:ascii="Inter Tight" w:eastAsia="Calibri" w:hAnsi="Inter Tight" w:cs="Inter Tight"/>
                <w:bCs/>
                <w:kern w:val="2"/>
                <w:sz w:val="18"/>
                <w:szCs w:val="18"/>
                <w:lang w:eastAsia="en-US"/>
              </w:rPr>
              <w:t>ORE 17.00</w:t>
            </w:r>
          </w:p>
          <w:p w14:paraId="6AD9FBD8" w14:textId="77777777" w:rsidR="00732886" w:rsidRPr="00A554D9" w:rsidRDefault="00732886" w:rsidP="00556F9B">
            <w:pPr>
              <w:spacing w:line="254" w:lineRule="auto"/>
              <w:jc w:val="center"/>
              <w:rPr>
                <w:rFonts w:ascii="Inter Tight" w:eastAsia="Calibri" w:hAnsi="Inter Tight" w:cs="Inter Tight"/>
                <w:b/>
                <w:bCs/>
                <w:color w:val="FF0000"/>
                <w:kern w:val="2"/>
                <w:lang w:eastAsia="en-US"/>
              </w:rPr>
            </w:pPr>
            <w:r w:rsidRPr="00A554D9">
              <w:rPr>
                <w:rFonts w:ascii="Inter Tight" w:eastAsia="Calibri" w:hAnsi="Inter Tight" w:cs="Inter Tight"/>
                <w:b/>
                <w:bCs/>
                <w:color w:val="FF0000"/>
                <w:kern w:val="2"/>
                <w:lang w:eastAsia="en-US"/>
              </w:rPr>
              <w:t>REGOLARIZZAZIONE:</w:t>
            </w:r>
          </w:p>
          <w:p w14:paraId="479F704D" w14:textId="77777777" w:rsidR="00732886" w:rsidRPr="00A554D9" w:rsidRDefault="00732886" w:rsidP="00556F9B">
            <w:pPr>
              <w:spacing w:line="254" w:lineRule="auto"/>
              <w:jc w:val="center"/>
              <w:rPr>
                <w:rFonts w:ascii="Inter Tight" w:eastAsia="Calibri" w:hAnsi="Inter Tight" w:cs="Inter Tight"/>
                <w:bCs/>
                <w:kern w:val="2"/>
                <w:sz w:val="18"/>
                <w:szCs w:val="18"/>
                <w:lang w:eastAsia="en-US"/>
              </w:rPr>
            </w:pPr>
            <w:r w:rsidRPr="00A554D9">
              <w:rPr>
                <w:rFonts w:ascii="Inter Tight" w:eastAsia="Calibri" w:hAnsi="Inter Tight" w:cs="Inter Tight"/>
                <w:bCs/>
                <w:kern w:val="2"/>
                <w:sz w:val="18"/>
                <w:szCs w:val="18"/>
                <w:lang w:eastAsia="en-US"/>
              </w:rPr>
              <w:t xml:space="preserve">entro 31 agosto </w:t>
            </w:r>
          </w:p>
          <w:p w14:paraId="4AA403ED" w14:textId="77777777" w:rsidR="00732886" w:rsidRPr="00A554D9" w:rsidRDefault="00732886" w:rsidP="00556F9B">
            <w:pPr>
              <w:spacing w:line="254" w:lineRule="auto"/>
              <w:jc w:val="center"/>
              <w:rPr>
                <w:rFonts w:ascii="Inter Tight" w:eastAsia="Calibri" w:hAnsi="Inter Tight" w:cs="Inter Tight"/>
                <w:bCs/>
                <w:kern w:val="2"/>
                <w:sz w:val="18"/>
                <w:szCs w:val="18"/>
                <w:lang w:eastAsia="en-US"/>
              </w:rPr>
            </w:pPr>
            <w:r w:rsidRPr="00A554D9">
              <w:rPr>
                <w:rFonts w:ascii="Inter Tight" w:eastAsia="Calibri" w:hAnsi="Inter Tight" w:cs="Inter Tight"/>
                <w:kern w:val="2"/>
                <w:lang w:eastAsia="en-US"/>
              </w:rPr>
              <w:t>orario indicativo</w:t>
            </w:r>
            <w:r w:rsidRPr="00A554D9">
              <w:rPr>
                <w:rFonts w:ascii="Inter Tight" w:eastAsia="Calibri" w:hAnsi="Inter Tight" w:cs="Inter Tight"/>
                <w:b/>
                <w:bCs/>
                <w:kern w:val="2"/>
                <w:lang w:eastAsia="en-US"/>
              </w:rPr>
              <w:t xml:space="preserve"> </w:t>
            </w:r>
            <w:r w:rsidRPr="00A554D9">
              <w:rPr>
                <w:rFonts w:ascii="Inter Tight" w:eastAsia="Calibri" w:hAnsi="Inter Tight" w:cs="Inter Tight"/>
                <w:bCs/>
                <w:kern w:val="2"/>
                <w:sz w:val="18"/>
                <w:szCs w:val="18"/>
                <w:lang w:eastAsia="en-US"/>
              </w:rPr>
              <w:t>ore 17.00</w:t>
            </w:r>
          </w:p>
          <w:p w14:paraId="11377FA8" w14:textId="77777777" w:rsidR="00732886" w:rsidRPr="00A554D9" w:rsidRDefault="00732886" w:rsidP="00556F9B">
            <w:pPr>
              <w:spacing w:line="254" w:lineRule="auto"/>
              <w:jc w:val="center"/>
              <w:rPr>
                <w:rFonts w:ascii="Inter Tight" w:eastAsia="Calibri" w:hAnsi="Inter Tight" w:cs="Inter Tight"/>
                <w:b/>
                <w:bCs/>
                <w:color w:val="FF0000"/>
                <w:kern w:val="2"/>
                <w:lang w:eastAsia="en-US"/>
              </w:rPr>
            </w:pPr>
          </w:p>
        </w:tc>
        <w:tc>
          <w:tcPr>
            <w:tcW w:w="1985" w:type="dxa"/>
            <w:tcBorders>
              <w:top w:val="single" w:sz="4" w:space="0" w:color="auto"/>
              <w:left w:val="single" w:sz="4" w:space="0" w:color="auto"/>
              <w:bottom w:val="single" w:sz="4" w:space="0" w:color="auto"/>
              <w:right w:val="single" w:sz="4" w:space="0" w:color="auto"/>
            </w:tcBorders>
            <w:vAlign w:val="center"/>
          </w:tcPr>
          <w:p w14:paraId="1928FA5E" w14:textId="77777777" w:rsidR="00732886" w:rsidRPr="00A554D9" w:rsidRDefault="00732886" w:rsidP="00556F9B">
            <w:pPr>
              <w:spacing w:line="254" w:lineRule="auto"/>
              <w:jc w:val="center"/>
              <w:rPr>
                <w:rFonts w:ascii="Inter Tight" w:eastAsia="Calibri" w:hAnsi="Inter Tight" w:cs="Inter Tight"/>
                <w:b/>
                <w:bCs/>
                <w:kern w:val="2"/>
                <w:lang w:eastAsia="en-US"/>
              </w:rPr>
            </w:pPr>
            <w:r w:rsidRPr="00A554D9">
              <w:rPr>
                <w:rFonts w:ascii="Inter Tight" w:eastAsia="Calibri" w:hAnsi="Inter Tight" w:cs="Inter Tight"/>
                <w:b/>
                <w:bCs/>
                <w:kern w:val="2"/>
                <w:lang w:eastAsia="en-US"/>
              </w:rPr>
              <w:t>26-27 SETTEMBRE</w:t>
            </w:r>
          </w:p>
        </w:tc>
      </w:tr>
      <w:tr w:rsidR="00732886" w:rsidRPr="00A554D9" w14:paraId="0BCE33EB" w14:textId="77777777" w:rsidTr="00556F9B">
        <w:trPr>
          <w:trHeight w:val="825"/>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790ED148" w14:textId="77777777" w:rsidR="00732886" w:rsidRPr="00A554D9" w:rsidRDefault="00732886" w:rsidP="00556F9B">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UNDER 17 MASCHILE</w:t>
            </w:r>
          </w:p>
          <w:p w14:paraId="487FA467" w14:textId="77777777" w:rsidR="00732886" w:rsidRPr="00A554D9" w:rsidRDefault="00732886" w:rsidP="00556F9B">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UNDER 15 MASCHILE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3D2D6F6" w14:textId="77777777" w:rsidR="00732886" w:rsidRPr="00A554D9" w:rsidRDefault="00732886" w:rsidP="00556F9B">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Comitato</w:t>
            </w:r>
          </w:p>
          <w:p w14:paraId="2A8D8983" w14:textId="77777777" w:rsidR="00732886" w:rsidRPr="00A554D9" w:rsidRDefault="00732886" w:rsidP="00556F9B">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Regionale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2E140E2" w14:textId="77777777" w:rsidR="00732886" w:rsidRPr="00A554D9" w:rsidRDefault="00732886" w:rsidP="00556F9B">
            <w:pPr>
              <w:spacing w:line="254" w:lineRule="auto"/>
              <w:jc w:val="center"/>
              <w:rPr>
                <w:rFonts w:ascii="Inter Tight" w:eastAsia="Calibri" w:hAnsi="Inter Tight" w:cs="Inter Tight"/>
                <w:b/>
                <w:bCs/>
                <w:color w:val="FF0000"/>
                <w:kern w:val="2"/>
                <w:lang w:eastAsia="en-US"/>
              </w:rPr>
            </w:pPr>
            <w:r w:rsidRPr="00A554D9">
              <w:rPr>
                <w:rFonts w:ascii="Inter Tight" w:eastAsia="Calibri" w:hAnsi="Inter Tight" w:cs="Inter Tight"/>
                <w:b/>
                <w:bCs/>
                <w:color w:val="FF0000"/>
                <w:kern w:val="2"/>
                <w:lang w:eastAsia="en-US"/>
              </w:rPr>
              <w:t>TERMINE UNICO</w:t>
            </w:r>
          </w:p>
          <w:p w14:paraId="6682CCDB" w14:textId="77777777" w:rsidR="00732886" w:rsidRPr="00A554D9" w:rsidRDefault="00732886" w:rsidP="00556F9B">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 xml:space="preserve">dal </w:t>
            </w:r>
            <w:r w:rsidRPr="00A554D9">
              <w:rPr>
                <w:rFonts w:ascii="Inter Tight" w:eastAsia="Calibri" w:hAnsi="Inter Tight" w:cs="Inter Tight"/>
                <w:b/>
                <w:kern w:val="2"/>
                <w:lang w:eastAsia="en-US"/>
              </w:rPr>
              <w:t>7 luglio</w:t>
            </w:r>
          </w:p>
          <w:p w14:paraId="42F9D496" w14:textId="77777777" w:rsidR="00732886" w:rsidRPr="00A554D9" w:rsidRDefault="00732886" w:rsidP="00556F9B">
            <w:pPr>
              <w:spacing w:line="254" w:lineRule="auto"/>
              <w:jc w:val="center"/>
              <w:rPr>
                <w:rFonts w:ascii="Inter Tight" w:eastAsia="Calibri" w:hAnsi="Inter Tight" w:cs="Inter Tight"/>
                <w:b/>
                <w:kern w:val="2"/>
                <w:lang w:eastAsia="en-US"/>
              </w:rPr>
            </w:pPr>
            <w:r w:rsidRPr="00A554D9">
              <w:rPr>
                <w:rFonts w:ascii="Inter Tight" w:eastAsia="Calibri" w:hAnsi="Inter Tight" w:cs="Inter Tight"/>
                <w:kern w:val="2"/>
                <w:lang w:eastAsia="en-US"/>
              </w:rPr>
              <w:t xml:space="preserve">al </w:t>
            </w:r>
            <w:r w:rsidRPr="00A554D9">
              <w:rPr>
                <w:rFonts w:ascii="Inter Tight" w:eastAsia="Calibri" w:hAnsi="Inter Tight" w:cs="Inter Tight"/>
                <w:b/>
                <w:bCs/>
                <w:kern w:val="2"/>
                <w:lang w:eastAsia="en-US"/>
              </w:rPr>
              <w:t>11 SETTEMBRE</w:t>
            </w:r>
          </w:p>
          <w:p w14:paraId="055D4EF8" w14:textId="77777777" w:rsidR="00732886" w:rsidRPr="00A554D9" w:rsidRDefault="00732886" w:rsidP="00556F9B">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orario indicativo 17.00</w:t>
            </w:r>
          </w:p>
        </w:tc>
        <w:tc>
          <w:tcPr>
            <w:tcW w:w="1985" w:type="dxa"/>
            <w:tcBorders>
              <w:top w:val="single" w:sz="4" w:space="0" w:color="auto"/>
              <w:left w:val="single" w:sz="4" w:space="0" w:color="auto"/>
              <w:bottom w:val="single" w:sz="4" w:space="0" w:color="auto"/>
              <w:right w:val="single" w:sz="4" w:space="0" w:color="auto"/>
            </w:tcBorders>
            <w:vAlign w:val="center"/>
          </w:tcPr>
          <w:p w14:paraId="67AB36B7" w14:textId="77777777" w:rsidR="00732886" w:rsidRPr="00A554D9" w:rsidRDefault="00732886" w:rsidP="00556F9B">
            <w:pPr>
              <w:spacing w:line="254" w:lineRule="auto"/>
              <w:jc w:val="center"/>
              <w:rPr>
                <w:rFonts w:ascii="Inter Tight" w:eastAsia="Calibri" w:hAnsi="Inter Tight" w:cs="Inter Tight"/>
                <w:color w:val="EE0000"/>
                <w:kern w:val="2"/>
                <w:lang w:eastAsia="en-US"/>
              </w:rPr>
            </w:pPr>
          </w:p>
          <w:p w14:paraId="2E5EF448" w14:textId="77777777" w:rsidR="00732886" w:rsidRPr="00A554D9" w:rsidRDefault="00732886" w:rsidP="00556F9B">
            <w:pPr>
              <w:spacing w:line="254" w:lineRule="auto"/>
              <w:jc w:val="center"/>
              <w:rPr>
                <w:rFonts w:ascii="Inter Tight" w:eastAsia="Calibri" w:hAnsi="Inter Tight" w:cs="Inter Tight"/>
                <w:color w:val="EE0000"/>
                <w:kern w:val="2"/>
                <w:lang w:eastAsia="en-US"/>
              </w:rPr>
            </w:pPr>
            <w:r w:rsidRPr="00A554D9">
              <w:rPr>
                <w:rFonts w:ascii="Inter Tight" w:eastAsia="Calibri" w:hAnsi="Inter Tight" w:cs="Inter Tight"/>
                <w:color w:val="EE0000"/>
                <w:kern w:val="2"/>
                <w:lang w:eastAsia="en-US"/>
              </w:rPr>
              <w:t>DA DEFINIRE</w:t>
            </w:r>
          </w:p>
        </w:tc>
      </w:tr>
      <w:tr w:rsidR="00732886" w:rsidRPr="00A554D9" w14:paraId="2E30256C" w14:textId="77777777" w:rsidTr="00556F9B">
        <w:trPr>
          <w:trHeight w:val="825"/>
          <w:jc w:val="center"/>
        </w:trPr>
        <w:tc>
          <w:tcPr>
            <w:tcW w:w="3964" w:type="dxa"/>
            <w:tcBorders>
              <w:top w:val="single" w:sz="4" w:space="0" w:color="auto"/>
              <w:left w:val="single" w:sz="4" w:space="0" w:color="auto"/>
              <w:bottom w:val="single" w:sz="4" w:space="0" w:color="auto"/>
              <w:right w:val="single" w:sz="4" w:space="0" w:color="auto"/>
            </w:tcBorders>
            <w:vAlign w:val="center"/>
            <w:hideMark/>
          </w:tcPr>
          <w:p w14:paraId="00AA75F9" w14:textId="77777777" w:rsidR="00732886" w:rsidRPr="00A554D9" w:rsidRDefault="00732886" w:rsidP="00556F9B">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UNDER 17 FEMMINILE</w:t>
            </w:r>
          </w:p>
          <w:p w14:paraId="267C7C65" w14:textId="77777777" w:rsidR="00732886" w:rsidRPr="00A554D9" w:rsidRDefault="00732886" w:rsidP="00556F9B">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UNDER 15 FEMMINILE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0BCE53E" w14:textId="77777777" w:rsidR="00732886" w:rsidRPr="00A554D9" w:rsidRDefault="00732886" w:rsidP="00556F9B">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Comitato</w:t>
            </w:r>
          </w:p>
          <w:p w14:paraId="39B3437E" w14:textId="77777777" w:rsidR="00732886" w:rsidRPr="00A554D9" w:rsidRDefault="00732886" w:rsidP="00556F9B">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Regionale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2D31114D" w14:textId="77777777" w:rsidR="00732886" w:rsidRPr="00A554D9" w:rsidRDefault="00732886" w:rsidP="00556F9B">
            <w:pPr>
              <w:spacing w:line="254" w:lineRule="auto"/>
              <w:jc w:val="center"/>
              <w:rPr>
                <w:rFonts w:ascii="Inter Tight" w:eastAsia="Calibri" w:hAnsi="Inter Tight" w:cs="Inter Tight"/>
                <w:b/>
                <w:bCs/>
                <w:color w:val="FF0000"/>
                <w:kern w:val="2"/>
                <w:lang w:eastAsia="en-US"/>
              </w:rPr>
            </w:pPr>
            <w:r w:rsidRPr="00A554D9">
              <w:rPr>
                <w:rFonts w:ascii="Inter Tight" w:eastAsia="Calibri" w:hAnsi="Inter Tight" w:cs="Inter Tight"/>
                <w:b/>
                <w:bCs/>
                <w:color w:val="FF0000"/>
                <w:kern w:val="2"/>
                <w:lang w:eastAsia="en-US"/>
              </w:rPr>
              <w:t>TERMINE UNICO</w:t>
            </w:r>
          </w:p>
          <w:p w14:paraId="4E7194EF" w14:textId="77777777" w:rsidR="00732886" w:rsidRPr="00A554D9" w:rsidRDefault="00732886" w:rsidP="00556F9B">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 xml:space="preserve">dal </w:t>
            </w:r>
            <w:r w:rsidRPr="00A554D9">
              <w:rPr>
                <w:rFonts w:ascii="Inter Tight" w:eastAsia="Calibri" w:hAnsi="Inter Tight" w:cs="Inter Tight"/>
                <w:b/>
                <w:kern w:val="2"/>
                <w:lang w:eastAsia="en-US"/>
              </w:rPr>
              <w:t>7 luglio</w:t>
            </w:r>
          </w:p>
          <w:p w14:paraId="766B661E" w14:textId="77777777" w:rsidR="00732886" w:rsidRPr="00A554D9" w:rsidRDefault="00732886" w:rsidP="00556F9B">
            <w:pPr>
              <w:spacing w:line="254" w:lineRule="auto"/>
              <w:jc w:val="center"/>
              <w:rPr>
                <w:rFonts w:ascii="Inter Tight" w:eastAsia="Calibri" w:hAnsi="Inter Tight" w:cs="Inter Tight"/>
                <w:b/>
                <w:kern w:val="2"/>
                <w:lang w:eastAsia="en-US"/>
              </w:rPr>
            </w:pPr>
            <w:r w:rsidRPr="00A554D9">
              <w:rPr>
                <w:rFonts w:ascii="Inter Tight" w:eastAsia="Calibri" w:hAnsi="Inter Tight" w:cs="Inter Tight"/>
                <w:kern w:val="2"/>
                <w:lang w:eastAsia="en-US"/>
              </w:rPr>
              <w:t xml:space="preserve">al </w:t>
            </w:r>
            <w:r w:rsidRPr="00A554D9">
              <w:rPr>
                <w:rFonts w:ascii="Inter Tight" w:eastAsia="Calibri" w:hAnsi="Inter Tight" w:cs="Inter Tight"/>
                <w:b/>
                <w:bCs/>
                <w:kern w:val="2"/>
                <w:lang w:eastAsia="en-US"/>
              </w:rPr>
              <w:t>11</w:t>
            </w:r>
            <w:r w:rsidRPr="00A554D9">
              <w:rPr>
                <w:rFonts w:ascii="Inter Tight" w:eastAsia="Calibri" w:hAnsi="Inter Tight" w:cs="Inter Tight"/>
                <w:b/>
                <w:kern w:val="2"/>
                <w:lang w:eastAsia="en-US"/>
              </w:rPr>
              <w:t xml:space="preserve"> </w:t>
            </w:r>
            <w:r w:rsidRPr="00A554D9">
              <w:rPr>
                <w:rFonts w:ascii="Inter Tight" w:eastAsia="Calibri" w:hAnsi="Inter Tight" w:cs="Inter Tight"/>
                <w:b/>
                <w:bCs/>
                <w:kern w:val="2"/>
                <w:lang w:eastAsia="en-US"/>
              </w:rPr>
              <w:t>SETTEMBRE</w:t>
            </w:r>
          </w:p>
          <w:p w14:paraId="1139902D" w14:textId="77777777" w:rsidR="00732886" w:rsidRPr="00A554D9" w:rsidRDefault="00732886" w:rsidP="00556F9B">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orario indicativo</w:t>
            </w:r>
            <w:r w:rsidRPr="00A554D9">
              <w:rPr>
                <w:rFonts w:ascii="Inter Tight" w:eastAsia="Calibri" w:hAnsi="Inter Tight" w:cs="Inter Tight"/>
                <w:b/>
                <w:bCs/>
                <w:kern w:val="2"/>
                <w:lang w:eastAsia="en-US"/>
              </w:rPr>
              <w:t xml:space="preserve"> </w:t>
            </w:r>
            <w:r w:rsidRPr="00A554D9">
              <w:rPr>
                <w:rFonts w:ascii="Inter Tight" w:eastAsia="Calibri" w:hAnsi="Inter Tight" w:cs="Inter Tight"/>
                <w:kern w:val="2"/>
                <w:lang w:eastAsia="en-US"/>
              </w:rPr>
              <w:t>ore 17.00</w:t>
            </w:r>
          </w:p>
        </w:tc>
        <w:tc>
          <w:tcPr>
            <w:tcW w:w="1985" w:type="dxa"/>
            <w:tcBorders>
              <w:top w:val="single" w:sz="4" w:space="0" w:color="auto"/>
              <w:left w:val="single" w:sz="4" w:space="0" w:color="auto"/>
              <w:bottom w:val="single" w:sz="4" w:space="0" w:color="auto"/>
              <w:right w:val="single" w:sz="4" w:space="0" w:color="auto"/>
            </w:tcBorders>
            <w:vAlign w:val="center"/>
          </w:tcPr>
          <w:p w14:paraId="685CCAD0" w14:textId="77777777" w:rsidR="00732886" w:rsidRPr="00A554D9" w:rsidRDefault="00732886" w:rsidP="00556F9B">
            <w:pPr>
              <w:spacing w:line="254" w:lineRule="auto"/>
              <w:jc w:val="center"/>
              <w:rPr>
                <w:rFonts w:ascii="Inter Tight" w:eastAsia="Calibri" w:hAnsi="Inter Tight" w:cs="Inter Tight"/>
                <w:color w:val="EE0000"/>
                <w:kern w:val="2"/>
                <w:lang w:eastAsia="en-US"/>
              </w:rPr>
            </w:pPr>
          </w:p>
          <w:p w14:paraId="4ADD7DCE" w14:textId="77777777" w:rsidR="00732886" w:rsidRPr="00A554D9" w:rsidRDefault="00732886" w:rsidP="00556F9B">
            <w:pPr>
              <w:spacing w:line="254" w:lineRule="auto"/>
              <w:jc w:val="center"/>
              <w:rPr>
                <w:rFonts w:ascii="Inter Tight" w:eastAsia="Calibri" w:hAnsi="Inter Tight" w:cs="Inter Tight"/>
                <w:color w:val="EE0000"/>
                <w:kern w:val="2"/>
                <w:lang w:eastAsia="en-US"/>
              </w:rPr>
            </w:pPr>
            <w:r w:rsidRPr="00A554D9">
              <w:rPr>
                <w:rFonts w:ascii="Inter Tight" w:eastAsia="Calibri" w:hAnsi="Inter Tight" w:cs="Inter Tight"/>
                <w:color w:val="EE0000"/>
                <w:kern w:val="2"/>
                <w:lang w:eastAsia="en-US"/>
              </w:rPr>
              <w:t>DA DEFINIRE</w:t>
            </w:r>
          </w:p>
        </w:tc>
      </w:tr>
      <w:tr w:rsidR="00732886" w:rsidRPr="00A554D9" w14:paraId="3AE98CBD" w14:textId="77777777" w:rsidTr="00556F9B">
        <w:trPr>
          <w:trHeight w:val="815"/>
          <w:jc w:val="center"/>
        </w:trPr>
        <w:tc>
          <w:tcPr>
            <w:tcW w:w="3964" w:type="dxa"/>
            <w:tcBorders>
              <w:top w:val="single" w:sz="4" w:space="0" w:color="auto"/>
              <w:left w:val="single" w:sz="4" w:space="0" w:color="auto"/>
              <w:bottom w:val="single" w:sz="4" w:space="0" w:color="auto"/>
              <w:right w:val="single" w:sz="4" w:space="0" w:color="auto"/>
            </w:tcBorders>
            <w:vAlign w:val="center"/>
          </w:tcPr>
          <w:p w14:paraId="0818750F" w14:textId="77777777" w:rsidR="00732886" w:rsidRPr="00A554D9" w:rsidRDefault="00732886" w:rsidP="00556F9B">
            <w:pPr>
              <w:spacing w:line="254" w:lineRule="auto"/>
              <w:rPr>
                <w:rFonts w:ascii="Inter Tight" w:eastAsia="Calibri" w:hAnsi="Inter Tight" w:cs="Inter Tight"/>
                <w:b/>
                <w:bCs/>
                <w:color w:val="2F5496"/>
                <w:kern w:val="2"/>
                <w:lang w:eastAsia="en-US"/>
              </w:rPr>
            </w:pPr>
          </w:p>
          <w:p w14:paraId="2D4F653E" w14:textId="77777777" w:rsidR="00732886" w:rsidRPr="00A554D9" w:rsidRDefault="00732886" w:rsidP="00556F9B">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PULCINI MASCHILE</w:t>
            </w:r>
          </w:p>
          <w:p w14:paraId="59EBB61E" w14:textId="77777777" w:rsidR="00732886" w:rsidRPr="00A554D9" w:rsidRDefault="00732886" w:rsidP="00556F9B">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ESORDIENTI MASCHILE</w:t>
            </w:r>
          </w:p>
          <w:p w14:paraId="42B67863" w14:textId="77777777" w:rsidR="00732886" w:rsidRPr="00A554D9" w:rsidRDefault="00732886" w:rsidP="00556F9B">
            <w:pPr>
              <w:spacing w:line="254" w:lineRule="auto"/>
              <w:rPr>
                <w:rFonts w:ascii="Inter Tight" w:eastAsia="Calibri" w:hAnsi="Inter Tight" w:cs="Inter Tight"/>
                <w:b/>
                <w:bCs/>
                <w:color w:val="2F5496"/>
                <w:kern w:val="2"/>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D353F7C" w14:textId="77777777" w:rsidR="00732886" w:rsidRPr="00A554D9" w:rsidRDefault="00732886" w:rsidP="00556F9B">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Comitato</w:t>
            </w:r>
          </w:p>
          <w:p w14:paraId="2ED169DD" w14:textId="77777777" w:rsidR="00732886" w:rsidRPr="00A554D9" w:rsidRDefault="00732886" w:rsidP="00556F9B">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Regionale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32D719D4" w14:textId="77777777" w:rsidR="00732886" w:rsidRPr="00A554D9" w:rsidRDefault="00732886" w:rsidP="00556F9B">
            <w:pPr>
              <w:spacing w:line="254" w:lineRule="auto"/>
              <w:jc w:val="center"/>
              <w:rPr>
                <w:rFonts w:ascii="Inter Tight" w:eastAsia="Calibri" w:hAnsi="Inter Tight" w:cs="Inter Tight"/>
                <w:b/>
                <w:bCs/>
                <w:color w:val="FF0000"/>
                <w:kern w:val="2"/>
                <w:lang w:eastAsia="en-US"/>
              </w:rPr>
            </w:pPr>
            <w:r w:rsidRPr="00A554D9">
              <w:rPr>
                <w:rFonts w:ascii="Inter Tight" w:eastAsia="Calibri" w:hAnsi="Inter Tight" w:cs="Inter Tight"/>
                <w:b/>
                <w:bCs/>
                <w:color w:val="FF0000"/>
                <w:kern w:val="2"/>
                <w:lang w:eastAsia="en-US"/>
              </w:rPr>
              <w:t>TERMINE UNICO</w:t>
            </w:r>
          </w:p>
          <w:p w14:paraId="0106ABFE" w14:textId="77777777" w:rsidR="00732886" w:rsidRPr="00A554D9" w:rsidRDefault="00732886" w:rsidP="00556F9B">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 xml:space="preserve">dal </w:t>
            </w:r>
            <w:r w:rsidRPr="00A554D9">
              <w:rPr>
                <w:rFonts w:ascii="Inter Tight" w:eastAsia="Calibri" w:hAnsi="Inter Tight" w:cs="Inter Tight"/>
                <w:b/>
                <w:kern w:val="2"/>
                <w:lang w:eastAsia="en-US"/>
              </w:rPr>
              <w:t>7 luglio</w:t>
            </w:r>
          </w:p>
          <w:p w14:paraId="7800D7CE" w14:textId="77777777" w:rsidR="00732886" w:rsidRPr="00A554D9" w:rsidRDefault="00732886" w:rsidP="00556F9B">
            <w:pPr>
              <w:spacing w:line="254" w:lineRule="auto"/>
              <w:jc w:val="center"/>
              <w:rPr>
                <w:rFonts w:ascii="Inter Tight" w:eastAsia="Calibri" w:hAnsi="Inter Tight" w:cs="Inter Tight"/>
                <w:b/>
                <w:kern w:val="2"/>
                <w:lang w:eastAsia="en-US"/>
              </w:rPr>
            </w:pPr>
            <w:r w:rsidRPr="00A554D9">
              <w:rPr>
                <w:rFonts w:ascii="Inter Tight" w:eastAsia="Calibri" w:hAnsi="Inter Tight" w:cs="Inter Tight"/>
                <w:kern w:val="2"/>
                <w:lang w:eastAsia="en-US"/>
              </w:rPr>
              <w:t xml:space="preserve">al </w:t>
            </w:r>
            <w:r w:rsidRPr="00A554D9">
              <w:rPr>
                <w:rFonts w:ascii="Inter Tight" w:eastAsia="Calibri" w:hAnsi="Inter Tight" w:cs="Inter Tight"/>
                <w:b/>
                <w:kern w:val="2"/>
                <w:lang w:eastAsia="en-US"/>
              </w:rPr>
              <w:t>22</w:t>
            </w:r>
            <w:r w:rsidRPr="00A554D9">
              <w:rPr>
                <w:rFonts w:ascii="Inter Tight" w:eastAsia="Calibri" w:hAnsi="Inter Tight" w:cs="Inter Tight"/>
                <w:kern w:val="2"/>
                <w:lang w:eastAsia="en-US"/>
              </w:rPr>
              <w:t xml:space="preserve"> </w:t>
            </w:r>
            <w:r w:rsidRPr="00A554D9">
              <w:rPr>
                <w:rFonts w:ascii="Inter Tight" w:eastAsia="Calibri" w:hAnsi="Inter Tight" w:cs="Inter Tight"/>
                <w:b/>
                <w:bCs/>
                <w:kern w:val="2"/>
                <w:lang w:eastAsia="en-US"/>
              </w:rPr>
              <w:t>SETTEMBRE</w:t>
            </w:r>
          </w:p>
          <w:p w14:paraId="5364044E" w14:textId="77777777" w:rsidR="00732886" w:rsidRPr="00A554D9" w:rsidRDefault="00732886" w:rsidP="00556F9B">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orario indicativo</w:t>
            </w:r>
            <w:r w:rsidRPr="00A554D9">
              <w:rPr>
                <w:rFonts w:ascii="Inter Tight" w:eastAsia="Calibri" w:hAnsi="Inter Tight" w:cs="Inter Tight"/>
                <w:b/>
                <w:bCs/>
                <w:kern w:val="2"/>
                <w:lang w:eastAsia="en-US"/>
              </w:rPr>
              <w:t xml:space="preserve"> </w:t>
            </w:r>
            <w:r w:rsidRPr="00A554D9">
              <w:rPr>
                <w:rFonts w:ascii="Inter Tight" w:eastAsia="Calibri" w:hAnsi="Inter Tight" w:cs="Inter Tight"/>
                <w:kern w:val="2"/>
                <w:lang w:eastAsia="en-US"/>
              </w:rPr>
              <w:t>ore 17.00</w:t>
            </w:r>
          </w:p>
        </w:tc>
        <w:tc>
          <w:tcPr>
            <w:tcW w:w="1985" w:type="dxa"/>
            <w:tcBorders>
              <w:top w:val="single" w:sz="4" w:space="0" w:color="auto"/>
              <w:left w:val="single" w:sz="4" w:space="0" w:color="auto"/>
              <w:bottom w:val="single" w:sz="4" w:space="0" w:color="auto"/>
              <w:right w:val="single" w:sz="4" w:space="0" w:color="auto"/>
            </w:tcBorders>
            <w:vAlign w:val="center"/>
          </w:tcPr>
          <w:p w14:paraId="3F05FD20" w14:textId="77777777" w:rsidR="00732886" w:rsidRPr="00A554D9" w:rsidRDefault="00732886" w:rsidP="00556F9B">
            <w:pPr>
              <w:spacing w:line="254" w:lineRule="auto"/>
              <w:jc w:val="center"/>
              <w:rPr>
                <w:rFonts w:ascii="Inter Tight" w:eastAsia="Calibri" w:hAnsi="Inter Tight" w:cs="Inter Tight"/>
                <w:color w:val="EE0000"/>
                <w:kern w:val="2"/>
                <w:lang w:eastAsia="en-US"/>
              </w:rPr>
            </w:pPr>
          </w:p>
          <w:p w14:paraId="63CC97D4" w14:textId="77777777" w:rsidR="00732886" w:rsidRPr="00A554D9" w:rsidRDefault="00732886" w:rsidP="00556F9B">
            <w:pPr>
              <w:spacing w:line="254" w:lineRule="auto"/>
              <w:jc w:val="center"/>
              <w:rPr>
                <w:rFonts w:ascii="Inter Tight" w:eastAsia="Calibri" w:hAnsi="Inter Tight" w:cs="Inter Tight"/>
                <w:color w:val="EE0000"/>
                <w:kern w:val="2"/>
                <w:lang w:eastAsia="en-US"/>
              </w:rPr>
            </w:pPr>
            <w:r w:rsidRPr="00A554D9">
              <w:rPr>
                <w:rFonts w:ascii="Inter Tight" w:eastAsia="Calibri" w:hAnsi="Inter Tight" w:cs="Inter Tight"/>
                <w:color w:val="EE0000"/>
                <w:kern w:val="2"/>
                <w:lang w:eastAsia="en-US"/>
              </w:rPr>
              <w:t>DA DEFINIRE</w:t>
            </w:r>
          </w:p>
        </w:tc>
      </w:tr>
      <w:tr w:rsidR="00732886" w:rsidRPr="00A554D9" w14:paraId="153B147E" w14:textId="77777777" w:rsidTr="00556F9B">
        <w:trPr>
          <w:trHeight w:val="812"/>
          <w:jc w:val="center"/>
        </w:trPr>
        <w:tc>
          <w:tcPr>
            <w:tcW w:w="3964" w:type="dxa"/>
            <w:tcBorders>
              <w:top w:val="single" w:sz="4" w:space="0" w:color="auto"/>
              <w:left w:val="single" w:sz="4" w:space="0" w:color="auto"/>
              <w:bottom w:val="single" w:sz="4" w:space="0" w:color="auto"/>
              <w:right w:val="single" w:sz="4" w:space="0" w:color="auto"/>
            </w:tcBorders>
            <w:vAlign w:val="center"/>
          </w:tcPr>
          <w:p w14:paraId="2CC8F7A4" w14:textId="77777777" w:rsidR="00732886" w:rsidRPr="00A554D9" w:rsidRDefault="00732886" w:rsidP="00556F9B">
            <w:pPr>
              <w:spacing w:line="254" w:lineRule="auto"/>
              <w:rPr>
                <w:rFonts w:ascii="Inter Tight" w:eastAsia="Calibri" w:hAnsi="Inter Tight" w:cs="Inter Tight"/>
                <w:b/>
                <w:bCs/>
                <w:color w:val="2F5496"/>
                <w:kern w:val="2"/>
                <w:lang w:eastAsia="en-US"/>
              </w:rPr>
            </w:pPr>
          </w:p>
          <w:p w14:paraId="34D12545" w14:textId="77777777" w:rsidR="00732886" w:rsidRPr="00A554D9" w:rsidRDefault="00732886" w:rsidP="00556F9B">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PULCINI FEMMINILE</w:t>
            </w:r>
          </w:p>
          <w:p w14:paraId="568FA7F9" w14:textId="77777777" w:rsidR="00732886" w:rsidRPr="00A554D9" w:rsidRDefault="00732886" w:rsidP="00556F9B">
            <w:pPr>
              <w:spacing w:line="254" w:lineRule="auto"/>
              <w:rPr>
                <w:rFonts w:ascii="Inter Tight" w:eastAsia="Calibri" w:hAnsi="Inter Tight" w:cs="Inter Tight"/>
                <w:b/>
                <w:bCs/>
                <w:color w:val="2F5496"/>
                <w:kern w:val="2"/>
                <w:lang w:eastAsia="en-US"/>
              </w:rPr>
            </w:pPr>
            <w:r w:rsidRPr="00A554D9">
              <w:rPr>
                <w:rFonts w:ascii="Inter Tight" w:eastAsia="Calibri" w:hAnsi="Inter Tight" w:cs="Inter Tight"/>
                <w:b/>
                <w:bCs/>
                <w:color w:val="2F5496"/>
                <w:kern w:val="2"/>
                <w:lang w:eastAsia="en-US"/>
              </w:rPr>
              <w:t>CALCIO A 5 ESORDIENTI FEMMINILE</w:t>
            </w:r>
          </w:p>
          <w:p w14:paraId="602BE87A" w14:textId="77777777" w:rsidR="00732886" w:rsidRPr="00A554D9" w:rsidRDefault="00732886" w:rsidP="00556F9B">
            <w:pPr>
              <w:spacing w:line="254" w:lineRule="auto"/>
              <w:rPr>
                <w:rFonts w:ascii="Inter Tight" w:eastAsia="Calibri" w:hAnsi="Inter Tight" w:cs="Inter Tight"/>
                <w:b/>
                <w:bCs/>
                <w:color w:val="2F5496"/>
                <w:kern w:val="2"/>
                <w:lang w:eastAsia="en-US"/>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0F82752D" w14:textId="77777777" w:rsidR="00732886" w:rsidRPr="00A554D9" w:rsidRDefault="00732886" w:rsidP="00556F9B">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Comitato</w:t>
            </w:r>
          </w:p>
          <w:p w14:paraId="1AD6058F" w14:textId="77777777" w:rsidR="00732886" w:rsidRPr="00A554D9" w:rsidRDefault="00732886" w:rsidP="00556F9B">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Regionale</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F9FF9FF" w14:textId="77777777" w:rsidR="00732886" w:rsidRPr="00A554D9" w:rsidRDefault="00732886" w:rsidP="00556F9B">
            <w:pPr>
              <w:spacing w:line="254" w:lineRule="auto"/>
              <w:jc w:val="center"/>
              <w:rPr>
                <w:rFonts w:ascii="Inter Tight" w:eastAsia="Calibri" w:hAnsi="Inter Tight" w:cs="Inter Tight"/>
                <w:b/>
                <w:bCs/>
                <w:color w:val="FF0000"/>
                <w:kern w:val="2"/>
                <w:lang w:eastAsia="en-US"/>
              </w:rPr>
            </w:pPr>
            <w:r w:rsidRPr="00A554D9">
              <w:rPr>
                <w:rFonts w:ascii="Inter Tight" w:eastAsia="Calibri" w:hAnsi="Inter Tight" w:cs="Inter Tight"/>
                <w:b/>
                <w:bCs/>
                <w:color w:val="FF0000"/>
                <w:kern w:val="2"/>
                <w:lang w:eastAsia="en-US"/>
              </w:rPr>
              <w:t>TERMINE UNICO</w:t>
            </w:r>
          </w:p>
          <w:p w14:paraId="57466435" w14:textId="77777777" w:rsidR="00732886" w:rsidRPr="00A554D9" w:rsidRDefault="00732886" w:rsidP="00556F9B">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 xml:space="preserve">dal </w:t>
            </w:r>
            <w:r w:rsidRPr="00A554D9">
              <w:rPr>
                <w:rFonts w:ascii="Inter Tight" w:eastAsia="Calibri" w:hAnsi="Inter Tight" w:cs="Inter Tight"/>
                <w:b/>
                <w:kern w:val="2"/>
                <w:lang w:eastAsia="en-US"/>
              </w:rPr>
              <w:t>7 luglio</w:t>
            </w:r>
          </w:p>
          <w:p w14:paraId="427F246A" w14:textId="77777777" w:rsidR="00732886" w:rsidRPr="00A554D9" w:rsidRDefault="00732886" w:rsidP="00556F9B">
            <w:pPr>
              <w:spacing w:line="254" w:lineRule="auto"/>
              <w:jc w:val="center"/>
              <w:rPr>
                <w:rFonts w:ascii="Inter Tight" w:eastAsia="Calibri" w:hAnsi="Inter Tight" w:cs="Inter Tight"/>
                <w:b/>
                <w:kern w:val="2"/>
                <w:sz w:val="18"/>
                <w:szCs w:val="18"/>
                <w:lang w:eastAsia="en-US"/>
              </w:rPr>
            </w:pPr>
            <w:r w:rsidRPr="00A554D9">
              <w:rPr>
                <w:rFonts w:ascii="Inter Tight" w:eastAsia="Calibri" w:hAnsi="Inter Tight" w:cs="Inter Tight"/>
                <w:bCs/>
                <w:kern w:val="2"/>
                <w:lang w:eastAsia="en-US"/>
              </w:rPr>
              <w:t xml:space="preserve">al </w:t>
            </w:r>
            <w:r w:rsidRPr="00A554D9">
              <w:rPr>
                <w:rFonts w:ascii="Inter Tight" w:eastAsia="Calibri" w:hAnsi="Inter Tight" w:cs="Inter Tight"/>
                <w:b/>
                <w:kern w:val="2"/>
                <w:lang w:eastAsia="en-US"/>
              </w:rPr>
              <w:t>22</w:t>
            </w:r>
            <w:r w:rsidRPr="00A554D9">
              <w:rPr>
                <w:rFonts w:ascii="Inter Tight" w:eastAsia="Calibri" w:hAnsi="Inter Tight" w:cs="Inter Tight"/>
                <w:b/>
                <w:kern w:val="2"/>
                <w:sz w:val="18"/>
                <w:szCs w:val="18"/>
                <w:lang w:eastAsia="en-US"/>
              </w:rPr>
              <w:t xml:space="preserve"> SETTEMBRE</w:t>
            </w:r>
          </w:p>
          <w:p w14:paraId="22A4C436" w14:textId="77777777" w:rsidR="00732886" w:rsidRPr="00A554D9" w:rsidRDefault="00732886" w:rsidP="00556F9B">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orario indicativo</w:t>
            </w:r>
            <w:r w:rsidRPr="00A554D9">
              <w:rPr>
                <w:rFonts w:ascii="Inter Tight" w:eastAsia="Calibri" w:hAnsi="Inter Tight" w:cs="Inter Tight"/>
                <w:b/>
                <w:bCs/>
                <w:kern w:val="2"/>
                <w:lang w:eastAsia="en-US"/>
              </w:rPr>
              <w:t xml:space="preserve"> </w:t>
            </w:r>
            <w:r w:rsidRPr="00A554D9">
              <w:rPr>
                <w:rFonts w:ascii="Inter Tight" w:eastAsia="Calibri" w:hAnsi="Inter Tight" w:cs="Inter Tight"/>
                <w:bCs/>
                <w:kern w:val="2"/>
                <w:sz w:val="18"/>
                <w:szCs w:val="18"/>
                <w:lang w:eastAsia="en-US"/>
              </w:rPr>
              <w:t>ORE 17.00</w:t>
            </w:r>
          </w:p>
        </w:tc>
        <w:tc>
          <w:tcPr>
            <w:tcW w:w="1985" w:type="dxa"/>
            <w:tcBorders>
              <w:top w:val="single" w:sz="4" w:space="0" w:color="auto"/>
              <w:left w:val="single" w:sz="4" w:space="0" w:color="auto"/>
              <w:bottom w:val="single" w:sz="4" w:space="0" w:color="auto"/>
              <w:right w:val="single" w:sz="4" w:space="0" w:color="auto"/>
            </w:tcBorders>
            <w:vAlign w:val="center"/>
          </w:tcPr>
          <w:p w14:paraId="26080CF5" w14:textId="77777777" w:rsidR="00732886" w:rsidRPr="00A554D9" w:rsidRDefault="00732886" w:rsidP="00556F9B">
            <w:pPr>
              <w:spacing w:line="254" w:lineRule="auto"/>
              <w:jc w:val="center"/>
              <w:rPr>
                <w:rFonts w:ascii="Inter Tight" w:eastAsia="Calibri" w:hAnsi="Inter Tight" w:cs="Inter Tight"/>
                <w:color w:val="EE0000"/>
                <w:kern w:val="2"/>
                <w:lang w:eastAsia="en-US"/>
              </w:rPr>
            </w:pPr>
          </w:p>
          <w:p w14:paraId="1DE5D578" w14:textId="77777777" w:rsidR="00732886" w:rsidRPr="00A554D9" w:rsidRDefault="00732886" w:rsidP="00556F9B">
            <w:pPr>
              <w:spacing w:line="254" w:lineRule="auto"/>
              <w:jc w:val="center"/>
              <w:rPr>
                <w:rFonts w:ascii="Inter Tight" w:eastAsia="Calibri" w:hAnsi="Inter Tight" w:cs="Inter Tight"/>
                <w:color w:val="EE0000"/>
                <w:kern w:val="2"/>
                <w:lang w:eastAsia="en-US"/>
              </w:rPr>
            </w:pPr>
            <w:r w:rsidRPr="00A554D9">
              <w:rPr>
                <w:rFonts w:ascii="Inter Tight" w:eastAsia="Calibri" w:hAnsi="Inter Tight" w:cs="Inter Tight"/>
                <w:color w:val="EE0000"/>
                <w:kern w:val="2"/>
                <w:lang w:eastAsia="en-US"/>
              </w:rPr>
              <w:t>DA DEFINIRE</w:t>
            </w:r>
          </w:p>
        </w:tc>
      </w:tr>
      <w:tr w:rsidR="00732886" w:rsidRPr="00A554D9" w14:paraId="68F50164" w14:textId="77777777" w:rsidTr="00556F9B">
        <w:trPr>
          <w:trHeight w:val="812"/>
          <w:jc w:val="center"/>
        </w:trPr>
        <w:tc>
          <w:tcPr>
            <w:tcW w:w="3964" w:type="dxa"/>
            <w:tcBorders>
              <w:top w:val="single" w:sz="4" w:space="0" w:color="auto"/>
              <w:left w:val="single" w:sz="4" w:space="0" w:color="auto"/>
              <w:bottom w:val="single" w:sz="4" w:space="0" w:color="auto"/>
              <w:right w:val="single" w:sz="4" w:space="0" w:color="auto"/>
            </w:tcBorders>
            <w:vAlign w:val="center"/>
          </w:tcPr>
          <w:p w14:paraId="168DEC95" w14:textId="77777777" w:rsidR="00732886" w:rsidRDefault="00732886" w:rsidP="00556F9B">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UNDER 17 PROVINCIALI</w:t>
            </w:r>
          </w:p>
          <w:p w14:paraId="5DB9DC8E" w14:textId="77777777" w:rsidR="00732886" w:rsidRDefault="00732886" w:rsidP="00556F9B">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UNDER 15 PROVINCIALI</w:t>
            </w:r>
          </w:p>
          <w:p w14:paraId="3E4F17EA" w14:textId="77777777" w:rsidR="00732886" w:rsidRDefault="00732886" w:rsidP="00556F9B">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UNDER 14 PROVINCIALI A 9</w:t>
            </w:r>
          </w:p>
          <w:p w14:paraId="7B554E29" w14:textId="77777777" w:rsidR="00732886" w:rsidRPr="00A554D9" w:rsidRDefault="00732886" w:rsidP="00556F9B">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UNDER 14 PROVINCIALI A 11</w:t>
            </w:r>
          </w:p>
        </w:tc>
        <w:tc>
          <w:tcPr>
            <w:tcW w:w="1701" w:type="dxa"/>
            <w:tcBorders>
              <w:top w:val="single" w:sz="4" w:space="0" w:color="auto"/>
              <w:left w:val="single" w:sz="4" w:space="0" w:color="auto"/>
              <w:bottom w:val="single" w:sz="4" w:space="0" w:color="auto"/>
              <w:right w:val="single" w:sz="4" w:space="0" w:color="auto"/>
            </w:tcBorders>
            <w:vAlign w:val="center"/>
          </w:tcPr>
          <w:p w14:paraId="12A47927" w14:textId="77777777" w:rsidR="00732886" w:rsidRPr="00A554D9" w:rsidRDefault="00732886" w:rsidP="00556F9B">
            <w:pPr>
              <w:spacing w:line="254" w:lineRule="auto"/>
              <w:jc w:val="center"/>
              <w:rPr>
                <w:rFonts w:ascii="Inter Tight" w:eastAsia="Calibri" w:hAnsi="Inter Tight" w:cs="Inter Tight"/>
                <w:kern w:val="2"/>
                <w:lang w:eastAsia="en-US"/>
              </w:rPr>
            </w:pPr>
            <w:r>
              <w:rPr>
                <w:rFonts w:ascii="Inter Tight" w:eastAsia="Calibri" w:hAnsi="Inter Tight" w:cs="Inter Tight"/>
                <w:kern w:val="2"/>
                <w:lang w:eastAsia="en-US"/>
              </w:rPr>
              <w:t>Delegazione Provinciale</w:t>
            </w:r>
          </w:p>
        </w:tc>
        <w:tc>
          <w:tcPr>
            <w:tcW w:w="2835" w:type="dxa"/>
            <w:tcBorders>
              <w:top w:val="single" w:sz="4" w:space="0" w:color="auto"/>
              <w:left w:val="single" w:sz="4" w:space="0" w:color="auto"/>
              <w:bottom w:val="single" w:sz="4" w:space="0" w:color="auto"/>
              <w:right w:val="single" w:sz="4" w:space="0" w:color="auto"/>
            </w:tcBorders>
            <w:vAlign w:val="center"/>
          </w:tcPr>
          <w:p w14:paraId="4AC88331" w14:textId="77777777" w:rsidR="00732886" w:rsidRPr="00A554D9" w:rsidRDefault="00732886" w:rsidP="00556F9B">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 xml:space="preserve">Dal </w:t>
            </w:r>
            <w:r w:rsidRPr="00A554D9">
              <w:rPr>
                <w:rFonts w:ascii="Inter Tight" w:eastAsia="Calibri" w:hAnsi="Inter Tight" w:cs="Inter Tight"/>
                <w:b/>
                <w:bCs/>
                <w:kern w:val="2"/>
                <w:lang w:eastAsia="en-US"/>
              </w:rPr>
              <w:t>7 luglio al 21 AGOSTO</w:t>
            </w:r>
          </w:p>
          <w:p w14:paraId="095DC738" w14:textId="77777777" w:rsidR="00732886" w:rsidRPr="00A554D9" w:rsidRDefault="00732886" w:rsidP="00556F9B">
            <w:pPr>
              <w:spacing w:line="254" w:lineRule="auto"/>
              <w:jc w:val="center"/>
              <w:rPr>
                <w:rFonts w:ascii="Inter Tight" w:eastAsia="Calibri" w:hAnsi="Inter Tight" w:cs="Inter Tight"/>
                <w:kern w:val="2"/>
                <w:lang w:eastAsia="en-US"/>
              </w:rPr>
            </w:pPr>
            <w:r w:rsidRPr="00A554D9">
              <w:rPr>
                <w:rFonts w:ascii="Inter Tight" w:eastAsia="Calibri" w:hAnsi="Inter Tight" w:cs="Inter Tight"/>
                <w:kern w:val="2"/>
                <w:lang w:eastAsia="en-US"/>
              </w:rPr>
              <w:t>Ore 17.00</w:t>
            </w:r>
          </w:p>
          <w:p w14:paraId="6DB06FB4" w14:textId="77777777" w:rsidR="00732886" w:rsidRDefault="00732886" w:rsidP="00556F9B">
            <w:pPr>
              <w:spacing w:line="254" w:lineRule="auto"/>
              <w:jc w:val="center"/>
              <w:rPr>
                <w:rFonts w:ascii="Inter Tight" w:eastAsia="Calibri" w:hAnsi="Inter Tight" w:cs="Inter Tight"/>
                <w:b/>
                <w:bCs/>
                <w:color w:val="FF0000"/>
                <w:kern w:val="2"/>
                <w:lang w:eastAsia="en-US"/>
              </w:rPr>
            </w:pPr>
            <w:r>
              <w:rPr>
                <w:rFonts w:ascii="Inter Tight" w:eastAsia="Calibri" w:hAnsi="Inter Tight" w:cs="Inter Tight"/>
                <w:b/>
                <w:bCs/>
                <w:color w:val="FF0000"/>
                <w:kern w:val="2"/>
                <w:lang w:eastAsia="en-US"/>
              </w:rPr>
              <w:t>REGOLARIZZAZIONE:</w:t>
            </w:r>
          </w:p>
          <w:p w14:paraId="24BA4DB8" w14:textId="77777777" w:rsidR="00732886" w:rsidRPr="00A554D9" w:rsidRDefault="00732886" w:rsidP="00556F9B">
            <w:pPr>
              <w:spacing w:line="254" w:lineRule="auto"/>
              <w:jc w:val="center"/>
              <w:rPr>
                <w:rFonts w:ascii="Inter Tight" w:eastAsia="Calibri" w:hAnsi="Inter Tight" w:cs="Inter Tight"/>
                <w:b/>
                <w:bCs/>
                <w:kern w:val="2"/>
                <w:lang w:eastAsia="en-US"/>
              </w:rPr>
            </w:pPr>
            <w:r w:rsidRPr="00A554D9">
              <w:rPr>
                <w:rFonts w:ascii="Inter Tight" w:eastAsia="Calibri" w:hAnsi="Inter Tight" w:cs="Inter Tight"/>
                <w:b/>
                <w:bCs/>
                <w:kern w:val="2"/>
                <w:lang w:eastAsia="en-US"/>
              </w:rPr>
              <w:t>entro il 26 agosto</w:t>
            </w:r>
          </w:p>
          <w:p w14:paraId="1A44531A" w14:textId="77777777" w:rsidR="00732886" w:rsidRPr="00A554D9" w:rsidRDefault="00732886" w:rsidP="00556F9B">
            <w:pPr>
              <w:spacing w:line="254" w:lineRule="auto"/>
              <w:jc w:val="center"/>
              <w:rPr>
                <w:rFonts w:ascii="Inter Tight" w:eastAsia="Calibri" w:hAnsi="Inter Tight" w:cs="Inter Tight"/>
                <w:color w:val="FF0000"/>
                <w:kern w:val="2"/>
                <w:lang w:eastAsia="en-US"/>
              </w:rPr>
            </w:pPr>
            <w:r w:rsidRPr="00A554D9">
              <w:rPr>
                <w:rFonts w:ascii="Inter Tight" w:eastAsia="Calibri" w:hAnsi="Inter Tight" w:cs="Inter Tight"/>
                <w:kern w:val="2"/>
                <w:lang w:eastAsia="en-US"/>
              </w:rPr>
              <w:t>orario indicativo ore 17.00</w:t>
            </w:r>
          </w:p>
        </w:tc>
        <w:tc>
          <w:tcPr>
            <w:tcW w:w="1985" w:type="dxa"/>
            <w:tcBorders>
              <w:top w:val="single" w:sz="4" w:space="0" w:color="auto"/>
              <w:left w:val="single" w:sz="4" w:space="0" w:color="auto"/>
              <w:bottom w:val="single" w:sz="4" w:space="0" w:color="auto"/>
              <w:right w:val="single" w:sz="4" w:space="0" w:color="auto"/>
            </w:tcBorders>
            <w:vAlign w:val="center"/>
          </w:tcPr>
          <w:p w14:paraId="4A34DC52" w14:textId="77777777" w:rsidR="00732886" w:rsidRPr="00A554D9" w:rsidRDefault="00732886" w:rsidP="00556F9B">
            <w:pPr>
              <w:spacing w:line="254" w:lineRule="auto"/>
              <w:jc w:val="center"/>
              <w:rPr>
                <w:rFonts w:ascii="Inter Tight" w:eastAsia="Calibri" w:hAnsi="Inter Tight" w:cs="Inter Tight"/>
                <w:b/>
                <w:bCs/>
                <w:kern w:val="2"/>
                <w:lang w:eastAsia="en-US"/>
              </w:rPr>
            </w:pPr>
            <w:r w:rsidRPr="00A554D9">
              <w:rPr>
                <w:rFonts w:ascii="Inter Tight" w:eastAsia="Calibri" w:hAnsi="Inter Tight" w:cs="Inter Tight"/>
                <w:b/>
                <w:bCs/>
                <w:kern w:val="2"/>
                <w:lang w:eastAsia="en-US"/>
              </w:rPr>
              <w:t>12-13 SETTEMBRE</w:t>
            </w:r>
          </w:p>
        </w:tc>
      </w:tr>
      <w:tr w:rsidR="00732886" w:rsidRPr="00A554D9" w14:paraId="0F97CC0A" w14:textId="77777777" w:rsidTr="00556F9B">
        <w:trPr>
          <w:trHeight w:val="812"/>
          <w:jc w:val="center"/>
        </w:trPr>
        <w:tc>
          <w:tcPr>
            <w:tcW w:w="3964" w:type="dxa"/>
            <w:tcBorders>
              <w:top w:val="single" w:sz="4" w:space="0" w:color="auto"/>
              <w:left w:val="single" w:sz="4" w:space="0" w:color="auto"/>
              <w:bottom w:val="single" w:sz="4" w:space="0" w:color="auto"/>
              <w:right w:val="single" w:sz="4" w:space="0" w:color="auto"/>
            </w:tcBorders>
            <w:vAlign w:val="center"/>
          </w:tcPr>
          <w:p w14:paraId="1A433DBC" w14:textId="77777777" w:rsidR="00732886" w:rsidRDefault="00732886" w:rsidP="00556F9B">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ESORDIENTI 1° e 2° ANNO PROVINCIALI</w:t>
            </w:r>
          </w:p>
          <w:p w14:paraId="20A4180F" w14:textId="77777777" w:rsidR="00732886" w:rsidRPr="00A554D9" w:rsidRDefault="00732886" w:rsidP="00556F9B">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PULCINI 1° e 2° ANNO PROVINCIALI</w:t>
            </w:r>
          </w:p>
        </w:tc>
        <w:tc>
          <w:tcPr>
            <w:tcW w:w="1701" w:type="dxa"/>
            <w:tcBorders>
              <w:top w:val="single" w:sz="4" w:space="0" w:color="auto"/>
              <w:left w:val="single" w:sz="4" w:space="0" w:color="auto"/>
              <w:bottom w:val="single" w:sz="4" w:space="0" w:color="auto"/>
              <w:right w:val="single" w:sz="4" w:space="0" w:color="auto"/>
            </w:tcBorders>
            <w:vAlign w:val="center"/>
          </w:tcPr>
          <w:p w14:paraId="523BCB38" w14:textId="77777777" w:rsidR="00732886" w:rsidRPr="00A554D9" w:rsidRDefault="00732886" w:rsidP="00556F9B">
            <w:pPr>
              <w:spacing w:line="254" w:lineRule="auto"/>
              <w:jc w:val="center"/>
              <w:rPr>
                <w:rFonts w:ascii="Inter Tight" w:eastAsia="Calibri" w:hAnsi="Inter Tight" w:cs="Inter Tight"/>
                <w:kern w:val="2"/>
                <w:lang w:eastAsia="en-US"/>
              </w:rPr>
            </w:pPr>
            <w:r>
              <w:rPr>
                <w:rFonts w:ascii="Inter Tight" w:eastAsia="Calibri" w:hAnsi="Inter Tight" w:cs="Inter Tight"/>
                <w:kern w:val="2"/>
                <w:lang w:eastAsia="en-US"/>
              </w:rPr>
              <w:t>Delegazione Provinciale</w:t>
            </w:r>
          </w:p>
        </w:tc>
        <w:tc>
          <w:tcPr>
            <w:tcW w:w="2835" w:type="dxa"/>
            <w:tcBorders>
              <w:top w:val="single" w:sz="4" w:space="0" w:color="auto"/>
              <w:left w:val="single" w:sz="4" w:space="0" w:color="auto"/>
              <w:bottom w:val="single" w:sz="4" w:space="0" w:color="auto"/>
              <w:right w:val="single" w:sz="4" w:space="0" w:color="auto"/>
            </w:tcBorders>
            <w:vAlign w:val="center"/>
          </w:tcPr>
          <w:p w14:paraId="5AF00007" w14:textId="77777777" w:rsidR="00732886" w:rsidRPr="00192436" w:rsidRDefault="00732886" w:rsidP="00556F9B">
            <w:pPr>
              <w:spacing w:line="254" w:lineRule="auto"/>
              <w:jc w:val="center"/>
              <w:rPr>
                <w:rFonts w:ascii="Inter Tight" w:eastAsia="Calibri" w:hAnsi="Inter Tight" w:cs="Inter Tight"/>
                <w:kern w:val="2"/>
                <w:lang w:eastAsia="en-US"/>
              </w:rPr>
            </w:pPr>
            <w:r w:rsidRPr="00192436">
              <w:rPr>
                <w:rFonts w:ascii="Inter Tight" w:eastAsia="Calibri" w:hAnsi="Inter Tight" w:cs="Inter Tight"/>
                <w:kern w:val="2"/>
                <w:lang w:eastAsia="en-US"/>
              </w:rPr>
              <w:t xml:space="preserve">Dal </w:t>
            </w:r>
            <w:r w:rsidRPr="00192436">
              <w:rPr>
                <w:rFonts w:ascii="Inter Tight" w:eastAsia="Calibri" w:hAnsi="Inter Tight" w:cs="Inter Tight"/>
                <w:b/>
                <w:bCs/>
                <w:kern w:val="2"/>
                <w:lang w:eastAsia="en-US"/>
              </w:rPr>
              <w:t>7 luglio al 7 SETTEMBRE</w:t>
            </w:r>
            <w:r w:rsidRPr="00192436">
              <w:rPr>
                <w:rFonts w:ascii="Inter Tight" w:eastAsia="Calibri" w:hAnsi="Inter Tight" w:cs="Inter Tight"/>
                <w:kern w:val="2"/>
                <w:lang w:eastAsia="en-US"/>
              </w:rPr>
              <w:t xml:space="preserve"> </w:t>
            </w:r>
          </w:p>
          <w:p w14:paraId="443E00D5" w14:textId="77777777" w:rsidR="00732886" w:rsidRPr="00192436" w:rsidRDefault="00732886" w:rsidP="00556F9B">
            <w:pPr>
              <w:spacing w:line="254" w:lineRule="auto"/>
              <w:jc w:val="center"/>
              <w:rPr>
                <w:rFonts w:ascii="Inter Tight" w:eastAsia="Calibri" w:hAnsi="Inter Tight" w:cs="Inter Tight"/>
                <w:kern w:val="2"/>
                <w:lang w:eastAsia="en-US"/>
              </w:rPr>
            </w:pPr>
            <w:r w:rsidRPr="00192436">
              <w:rPr>
                <w:rFonts w:ascii="Inter Tight" w:eastAsia="Calibri" w:hAnsi="Inter Tight" w:cs="Inter Tight"/>
                <w:kern w:val="2"/>
                <w:lang w:eastAsia="en-US"/>
              </w:rPr>
              <w:t>Ore 17.00</w:t>
            </w:r>
          </w:p>
          <w:p w14:paraId="19B2C1A0" w14:textId="77777777" w:rsidR="00732886" w:rsidRPr="00192436" w:rsidRDefault="00732886" w:rsidP="00556F9B">
            <w:pPr>
              <w:spacing w:line="254" w:lineRule="auto"/>
              <w:jc w:val="center"/>
              <w:rPr>
                <w:rFonts w:ascii="Inter Tight" w:eastAsia="Calibri" w:hAnsi="Inter Tight" w:cs="Inter Tight"/>
                <w:b/>
                <w:bCs/>
                <w:color w:val="EE0000"/>
                <w:kern w:val="2"/>
                <w:lang w:eastAsia="en-US"/>
              </w:rPr>
            </w:pPr>
            <w:r w:rsidRPr="00192436">
              <w:rPr>
                <w:rFonts w:ascii="Inter Tight" w:eastAsia="Calibri" w:hAnsi="Inter Tight" w:cs="Inter Tight"/>
                <w:b/>
                <w:bCs/>
                <w:color w:val="EE0000"/>
                <w:kern w:val="2"/>
                <w:lang w:eastAsia="en-US"/>
              </w:rPr>
              <w:t>REGOLARIZZAZIONE</w:t>
            </w:r>
          </w:p>
          <w:p w14:paraId="79BACD38" w14:textId="77777777" w:rsidR="00732886" w:rsidRPr="00192436" w:rsidRDefault="00732886" w:rsidP="00556F9B">
            <w:pPr>
              <w:spacing w:line="254" w:lineRule="auto"/>
              <w:jc w:val="center"/>
              <w:rPr>
                <w:rFonts w:ascii="Inter Tight" w:eastAsia="Calibri" w:hAnsi="Inter Tight" w:cs="Inter Tight"/>
                <w:b/>
                <w:bCs/>
                <w:color w:val="FF0000"/>
                <w:kern w:val="2"/>
                <w:lang w:eastAsia="en-US"/>
              </w:rPr>
            </w:pPr>
            <w:r w:rsidRPr="00192436">
              <w:rPr>
                <w:rFonts w:ascii="Inter Tight" w:eastAsia="Calibri" w:hAnsi="Inter Tight" w:cs="Inter Tight"/>
                <w:b/>
                <w:bCs/>
                <w:kern w:val="2"/>
                <w:lang w:eastAsia="en-US"/>
              </w:rPr>
              <w:t>Entro il 10 settembre ore 17.00</w:t>
            </w:r>
          </w:p>
        </w:tc>
        <w:tc>
          <w:tcPr>
            <w:tcW w:w="1985" w:type="dxa"/>
            <w:tcBorders>
              <w:top w:val="single" w:sz="4" w:space="0" w:color="auto"/>
              <w:left w:val="single" w:sz="4" w:space="0" w:color="auto"/>
              <w:bottom w:val="single" w:sz="4" w:space="0" w:color="auto"/>
              <w:right w:val="single" w:sz="4" w:space="0" w:color="auto"/>
            </w:tcBorders>
            <w:vAlign w:val="center"/>
          </w:tcPr>
          <w:p w14:paraId="0E5FE318" w14:textId="77777777" w:rsidR="00732886" w:rsidRPr="00A554D9" w:rsidRDefault="00732886" w:rsidP="00556F9B">
            <w:pPr>
              <w:spacing w:line="254" w:lineRule="auto"/>
              <w:jc w:val="center"/>
              <w:rPr>
                <w:rFonts w:ascii="Inter Tight" w:eastAsia="Calibri" w:hAnsi="Inter Tight" w:cs="Inter Tight"/>
                <w:b/>
                <w:bCs/>
                <w:kern w:val="2"/>
                <w:lang w:eastAsia="en-US"/>
              </w:rPr>
            </w:pPr>
            <w:r>
              <w:rPr>
                <w:rFonts w:ascii="Inter Tight" w:eastAsia="Calibri" w:hAnsi="Inter Tight" w:cs="Inter Tight"/>
                <w:b/>
                <w:bCs/>
                <w:kern w:val="2"/>
                <w:lang w:eastAsia="en-US"/>
              </w:rPr>
              <w:t>26-27 SETTEMBRE</w:t>
            </w:r>
          </w:p>
        </w:tc>
      </w:tr>
      <w:tr w:rsidR="00732886" w:rsidRPr="00A554D9" w14:paraId="71AEF34A" w14:textId="77777777" w:rsidTr="00556F9B">
        <w:trPr>
          <w:trHeight w:val="812"/>
          <w:jc w:val="center"/>
        </w:trPr>
        <w:tc>
          <w:tcPr>
            <w:tcW w:w="3964" w:type="dxa"/>
            <w:tcBorders>
              <w:top w:val="single" w:sz="4" w:space="0" w:color="auto"/>
              <w:left w:val="single" w:sz="4" w:space="0" w:color="auto"/>
              <w:bottom w:val="single" w:sz="4" w:space="0" w:color="auto"/>
              <w:right w:val="single" w:sz="4" w:space="0" w:color="auto"/>
            </w:tcBorders>
            <w:vAlign w:val="center"/>
          </w:tcPr>
          <w:p w14:paraId="4D7B5793" w14:textId="77777777" w:rsidR="00732886" w:rsidRPr="00A554D9" w:rsidRDefault="00732886" w:rsidP="00556F9B">
            <w:pPr>
              <w:spacing w:line="254" w:lineRule="auto"/>
              <w:rPr>
                <w:rFonts w:ascii="Inter Tight" w:eastAsia="Calibri" w:hAnsi="Inter Tight" w:cs="Inter Tight"/>
                <w:b/>
                <w:bCs/>
                <w:color w:val="2F5496"/>
                <w:kern w:val="2"/>
                <w:lang w:eastAsia="en-US"/>
              </w:rPr>
            </w:pPr>
            <w:r>
              <w:rPr>
                <w:rFonts w:ascii="Inter Tight" w:eastAsia="Calibri" w:hAnsi="Inter Tight" w:cs="Inter Tight"/>
                <w:b/>
                <w:bCs/>
                <w:color w:val="2F5496"/>
                <w:kern w:val="2"/>
                <w:lang w:eastAsia="en-US"/>
              </w:rPr>
              <w:t>PICCOLI AMICI / PRIMI CALCI PROVINCIALI</w:t>
            </w:r>
          </w:p>
        </w:tc>
        <w:tc>
          <w:tcPr>
            <w:tcW w:w="1701" w:type="dxa"/>
            <w:tcBorders>
              <w:top w:val="single" w:sz="4" w:space="0" w:color="auto"/>
              <w:left w:val="single" w:sz="4" w:space="0" w:color="auto"/>
              <w:bottom w:val="single" w:sz="4" w:space="0" w:color="auto"/>
              <w:right w:val="single" w:sz="4" w:space="0" w:color="auto"/>
            </w:tcBorders>
            <w:vAlign w:val="center"/>
          </w:tcPr>
          <w:p w14:paraId="0FDB883C" w14:textId="77777777" w:rsidR="00732886" w:rsidRPr="00A554D9" w:rsidRDefault="00732886" w:rsidP="00556F9B">
            <w:pPr>
              <w:spacing w:line="254" w:lineRule="auto"/>
              <w:jc w:val="center"/>
              <w:rPr>
                <w:rFonts w:ascii="Inter Tight" w:eastAsia="Calibri" w:hAnsi="Inter Tight" w:cs="Inter Tight"/>
                <w:kern w:val="2"/>
                <w:lang w:eastAsia="en-US"/>
              </w:rPr>
            </w:pPr>
            <w:r>
              <w:rPr>
                <w:rFonts w:ascii="Inter Tight" w:eastAsia="Calibri" w:hAnsi="Inter Tight" w:cs="Inter Tight"/>
                <w:kern w:val="2"/>
                <w:lang w:eastAsia="en-US"/>
              </w:rPr>
              <w:t>Delegazione Provinciale</w:t>
            </w:r>
          </w:p>
        </w:tc>
        <w:tc>
          <w:tcPr>
            <w:tcW w:w="2835" w:type="dxa"/>
            <w:tcBorders>
              <w:top w:val="single" w:sz="4" w:space="0" w:color="auto"/>
              <w:left w:val="single" w:sz="4" w:space="0" w:color="auto"/>
              <w:bottom w:val="single" w:sz="4" w:space="0" w:color="auto"/>
              <w:right w:val="single" w:sz="4" w:space="0" w:color="auto"/>
            </w:tcBorders>
            <w:vAlign w:val="center"/>
          </w:tcPr>
          <w:p w14:paraId="74061380" w14:textId="77777777" w:rsidR="00732886" w:rsidRPr="00192436" w:rsidRDefault="00732886" w:rsidP="00556F9B">
            <w:pPr>
              <w:spacing w:line="254" w:lineRule="auto"/>
              <w:jc w:val="center"/>
              <w:rPr>
                <w:rFonts w:ascii="Inter Tight" w:eastAsia="Calibri" w:hAnsi="Inter Tight" w:cs="Inter Tight"/>
                <w:kern w:val="2"/>
                <w:lang w:eastAsia="en-US"/>
              </w:rPr>
            </w:pPr>
            <w:r w:rsidRPr="00192436">
              <w:rPr>
                <w:rFonts w:ascii="Inter Tight" w:eastAsia="Calibri" w:hAnsi="Inter Tight" w:cs="Inter Tight"/>
                <w:kern w:val="2"/>
                <w:lang w:eastAsia="en-US"/>
              </w:rPr>
              <w:t xml:space="preserve">Dal </w:t>
            </w:r>
            <w:r w:rsidRPr="00192436">
              <w:rPr>
                <w:rFonts w:ascii="Inter Tight" w:eastAsia="Calibri" w:hAnsi="Inter Tight" w:cs="Inter Tight"/>
                <w:b/>
                <w:bCs/>
                <w:kern w:val="2"/>
                <w:lang w:eastAsia="en-US"/>
              </w:rPr>
              <w:t xml:space="preserve">7 luglio al </w:t>
            </w:r>
            <w:r>
              <w:rPr>
                <w:rFonts w:ascii="Inter Tight" w:eastAsia="Calibri" w:hAnsi="Inter Tight" w:cs="Inter Tight"/>
                <w:b/>
                <w:bCs/>
                <w:kern w:val="2"/>
                <w:lang w:eastAsia="en-US"/>
              </w:rPr>
              <w:t>18</w:t>
            </w:r>
            <w:r w:rsidRPr="00192436">
              <w:rPr>
                <w:rFonts w:ascii="Inter Tight" w:eastAsia="Calibri" w:hAnsi="Inter Tight" w:cs="Inter Tight"/>
                <w:b/>
                <w:bCs/>
                <w:kern w:val="2"/>
                <w:lang w:eastAsia="en-US"/>
              </w:rPr>
              <w:t xml:space="preserve"> SETTEMBRE</w:t>
            </w:r>
            <w:r w:rsidRPr="00192436">
              <w:rPr>
                <w:rFonts w:ascii="Inter Tight" w:eastAsia="Calibri" w:hAnsi="Inter Tight" w:cs="Inter Tight"/>
                <w:kern w:val="2"/>
                <w:lang w:eastAsia="en-US"/>
              </w:rPr>
              <w:t xml:space="preserve"> </w:t>
            </w:r>
          </w:p>
          <w:p w14:paraId="28270E10" w14:textId="77777777" w:rsidR="00732886" w:rsidRPr="00192436" w:rsidRDefault="00732886" w:rsidP="00556F9B">
            <w:pPr>
              <w:spacing w:line="254" w:lineRule="auto"/>
              <w:jc w:val="center"/>
              <w:rPr>
                <w:rFonts w:ascii="Inter Tight" w:eastAsia="Calibri" w:hAnsi="Inter Tight" w:cs="Inter Tight"/>
                <w:kern w:val="2"/>
                <w:lang w:eastAsia="en-US"/>
              </w:rPr>
            </w:pPr>
            <w:r w:rsidRPr="00192436">
              <w:rPr>
                <w:rFonts w:ascii="Inter Tight" w:eastAsia="Calibri" w:hAnsi="Inter Tight" w:cs="Inter Tight"/>
                <w:kern w:val="2"/>
                <w:lang w:eastAsia="en-US"/>
              </w:rPr>
              <w:t>Ore 17.00</w:t>
            </w:r>
          </w:p>
          <w:p w14:paraId="7D533953" w14:textId="77777777" w:rsidR="00732886" w:rsidRPr="00192436" w:rsidRDefault="00732886" w:rsidP="00556F9B">
            <w:pPr>
              <w:spacing w:line="254" w:lineRule="auto"/>
              <w:jc w:val="center"/>
              <w:rPr>
                <w:rFonts w:ascii="Inter Tight" w:eastAsia="Calibri" w:hAnsi="Inter Tight" w:cs="Inter Tight"/>
                <w:b/>
                <w:bCs/>
                <w:color w:val="EE0000"/>
                <w:kern w:val="2"/>
                <w:lang w:eastAsia="en-US"/>
              </w:rPr>
            </w:pPr>
            <w:r w:rsidRPr="00192436">
              <w:rPr>
                <w:rFonts w:ascii="Inter Tight" w:eastAsia="Calibri" w:hAnsi="Inter Tight" w:cs="Inter Tight"/>
                <w:b/>
                <w:bCs/>
                <w:color w:val="EE0000"/>
                <w:kern w:val="2"/>
                <w:lang w:eastAsia="en-US"/>
              </w:rPr>
              <w:t>REGOLARIZZAZIONE</w:t>
            </w:r>
          </w:p>
          <w:p w14:paraId="7CCB2A39" w14:textId="77777777" w:rsidR="00732886" w:rsidRPr="00A554D9" w:rsidRDefault="00732886" w:rsidP="00556F9B">
            <w:pPr>
              <w:spacing w:line="254" w:lineRule="auto"/>
              <w:jc w:val="center"/>
              <w:rPr>
                <w:rFonts w:ascii="Inter Tight" w:eastAsia="Calibri" w:hAnsi="Inter Tight" w:cs="Inter Tight"/>
                <w:b/>
                <w:bCs/>
                <w:color w:val="FF0000"/>
                <w:kern w:val="2"/>
                <w:lang w:eastAsia="en-US"/>
              </w:rPr>
            </w:pPr>
            <w:r w:rsidRPr="00192436">
              <w:rPr>
                <w:rFonts w:ascii="Inter Tight" w:eastAsia="Calibri" w:hAnsi="Inter Tight" w:cs="Inter Tight"/>
                <w:b/>
                <w:bCs/>
                <w:kern w:val="2"/>
                <w:lang w:eastAsia="en-US"/>
              </w:rPr>
              <w:t xml:space="preserve">Entro il </w:t>
            </w:r>
            <w:r>
              <w:rPr>
                <w:rFonts w:ascii="Inter Tight" w:eastAsia="Calibri" w:hAnsi="Inter Tight" w:cs="Inter Tight"/>
                <w:b/>
                <w:bCs/>
                <w:kern w:val="2"/>
                <w:lang w:eastAsia="en-US"/>
              </w:rPr>
              <w:t>25</w:t>
            </w:r>
            <w:r w:rsidRPr="00192436">
              <w:rPr>
                <w:rFonts w:ascii="Inter Tight" w:eastAsia="Calibri" w:hAnsi="Inter Tight" w:cs="Inter Tight"/>
                <w:b/>
                <w:bCs/>
                <w:kern w:val="2"/>
                <w:lang w:eastAsia="en-US"/>
              </w:rPr>
              <w:t xml:space="preserve"> settembre ore 17.00</w:t>
            </w:r>
          </w:p>
        </w:tc>
        <w:tc>
          <w:tcPr>
            <w:tcW w:w="1985" w:type="dxa"/>
            <w:tcBorders>
              <w:top w:val="single" w:sz="4" w:space="0" w:color="auto"/>
              <w:left w:val="single" w:sz="4" w:space="0" w:color="auto"/>
              <w:bottom w:val="single" w:sz="4" w:space="0" w:color="auto"/>
              <w:right w:val="single" w:sz="4" w:space="0" w:color="auto"/>
            </w:tcBorders>
            <w:vAlign w:val="center"/>
          </w:tcPr>
          <w:p w14:paraId="191FBD54" w14:textId="77777777" w:rsidR="00732886" w:rsidRPr="00A554D9" w:rsidRDefault="00732886" w:rsidP="00556F9B">
            <w:pPr>
              <w:spacing w:line="254" w:lineRule="auto"/>
              <w:jc w:val="center"/>
              <w:rPr>
                <w:rFonts w:ascii="Inter Tight" w:eastAsia="Calibri" w:hAnsi="Inter Tight" w:cs="Inter Tight"/>
                <w:b/>
                <w:bCs/>
                <w:kern w:val="2"/>
                <w:lang w:eastAsia="en-US"/>
              </w:rPr>
            </w:pPr>
            <w:r>
              <w:rPr>
                <w:rFonts w:ascii="Inter Tight" w:eastAsia="Calibri" w:hAnsi="Inter Tight" w:cs="Inter Tight"/>
                <w:b/>
                <w:bCs/>
                <w:kern w:val="2"/>
                <w:lang w:eastAsia="en-US"/>
              </w:rPr>
              <w:t>3 OTTOBRE</w:t>
            </w:r>
          </w:p>
        </w:tc>
      </w:tr>
    </w:tbl>
    <w:p w14:paraId="5FB84B6D" w14:textId="77777777" w:rsidR="00732886" w:rsidRPr="00A554D9" w:rsidRDefault="00732886" w:rsidP="00732886">
      <w:pPr>
        <w:rPr>
          <w:rFonts w:ascii="Inter Tight" w:hAnsi="Inter Tight" w:cs="Inter Tight"/>
        </w:rPr>
      </w:pPr>
    </w:p>
    <w:p w14:paraId="79D3C5EE" w14:textId="77777777" w:rsidR="005A0CE5" w:rsidRPr="002827A5" w:rsidRDefault="005A0CE5" w:rsidP="005A0CE5">
      <w:pPr>
        <w:spacing w:after="120"/>
        <w:jc w:val="center"/>
        <w:rPr>
          <w:rFonts w:asciiTheme="minorHAnsi" w:hAnsiTheme="minorHAnsi"/>
          <w:b/>
          <w:sz w:val="22"/>
          <w:szCs w:val="22"/>
          <w:u w:val="single"/>
        </w:rPr>
      </w:pPr>
    </w:p>
    <w:p w14:paraId="4C5D2329" w14:textId="77777777" w:rsidR="005A0CE5" w:rsidRPr="002827A5" w:rsidRDefault="005A0CE5" w:rsidP="005A0CE5">
      <w:pPr>
        <w:spacing w:after="120"/>
        <w:rPr>
          <w:rFonts w:asciiTheme="minorHAnsi" w:hAnsiTheme="minorHAnsi"/>
          <w:sz w:val="22"/>
          <w:szCs w:val="22"/>
        </w:rPr>
      </w:pPr>
    </w:p>
    <w:p w14:paraId="2C1AC4B9" w14:textId="77777777" w:rsidR="005A0CE5" w:rsidRPr="002827A5" w:rsidRDefault="005A0CE5" w:rsidP="005A0CE5">
      <w:pPr>
        <w:spacing w:after="120"/>
        <w:rPr>
          <w:rFonts w:asciiTheme="minorHAnsi" w:hAnsiTheme="minorHAnsi"/>
          <w:sz w:val="22"/>
          <w:szCs w:val="22"/>
        </w:rPr>
      </w:pPr>
    </w:p>
    <w:p w14:paraId="19F9A51B" w14:textId="77777777" w:rsidR="005A0CE5" w:rsidRPr="002827A5" w:rsidRDefault="005A0CE5" w:rsidP="005A0CE5">
      <w:pPr>
        <w:spacing w:after="120"/>
        <w:rPr>
          <w:rFonts w:asciiTheme="minorHAnsi" w:hAnsiTheme="minorHAnsi"/>
          <w:sz w:val="22"/>
          <w:szCs w:val="22"/>
        </w:rPr>
      </w:pPr>
    </w:p>
    <w:p w14:paraId="193FC39E" w14:textId="77777777" w:rsidR="00610E87" w:rsidRPr="00610E87" w:rsidRDefault="00610E87" w:rsidP="00610E87">
      <w:pPr>
        <w:spacing w:after="120"/>
      </w:pPr>
    </w:p>
    <w:p w14:paraId="3E4050D3" w14:textId="77777777" w:rsidR="00610E87" w:rsidRPr="00FF308B" w:rsidRDefault="00610E87">
      <w:pPr>
        <w:keepNext/>
        <w:numPr>
          <w:ilvl w:val="0"/>
          <w:numId w:val="13"/>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Comunicazioni del COMITATO REGIONALE</w:t>
      </w:r>
    </w:p>
    <w:p w14:paraId="446992FB" w14:textId="77777777" w:rsidR="00610E87" w:rsidRPr="00610E87" w:rsidRDefault="00610E87" w:rsidP="00610E87">
      <w:pPr>
        <w:rPr>
          <w:rFonts w:ascii="Century Gothic" w:hAnsi="Century Gothic" w:cs="Arial"/>
          <w:b/>
          <w:sz w:val="24"/>
          <w:szCs w:val="24"/>
        </w:rPr>
      </w:pPr>
    </w:p>
    <w:p w14:paraId="7B4C7EB9" w14:textId="77777777" w:rsidR="000E46D7" w:rsidRPr="000E46D7" w:rsidRDefault="000E46D7" w:rsidP="000E46D7">
      <w:pPr>
        <w:pStyle w:val="Testonormale"/>
        <w:jc w:val="center"/>
        <w:rPr>
          <w:rFonts w:ascii="Inter Tight" w:hAnsi="Inter Tight" w:cs="Inter Tight"/>
          <w:b/>
          <w:bCs/>
          <w:color w:val="C00000"/>
          <w:sz w:val="36"/>
          <w:szCs w:val="36"/>
        </w:rPr>
      </w:pPr>
      <w:r w:rsidRPr="000E46D7">
        <w:rPr>
          <w:rFonts w:ascii="Inter Tight" w:hAnsi="Inter Tight" w:cs="Inter Tight"/>
          <w:b/>
          <w:bCs/>
          <w:color w:val="C00000"/>
          <w:sz w:val="36"/>
          <w:szCs w:val="36"/>
        </w:rPr>
        <w:t>PRATICHE PRESENTATE DALLE SOCIETA’</w:t>
      </w:r>
    </w:p>
    <w:p w14:paraId="40A684BB" w14:textId="77777777" w:rsidR="000E46D7" w:rsidRPr="000E46D7" w:rsidRDefault="000E46D7" w:rsidP="000E46D7">
      <w:pPr>
        <w:jc w:val="center"/>
        <w:rPr>
          <w:rFonts w:ascii="Inter Tight" w:hAnsi="Inter Tight" w:cs="Inter Tight"/>
          <w:b/>
          <w:sz w:val="24"/>
          <w:szCs w:val="24"/>
        </w:rPr>
      </w:pPr>
    </w:p>
    <w:p w14:paraId="4F3EC7C9" w14:textId="77777777" w:rsidR="000E46D7" w:rsidRPr="000E46D7" w:rsidRDefault="000E46D7" w:rsidP="000E46D7">
      <w:pPr>
        <w:jc w:val="center"/>
        <w:rPr>
          <w:rFonts w:ascii="Inter Tight" w:hAnsi="Inter Tight" w:cs="Inter Tight"/>
          <w:b/>
          <w:bCs/>
          <w:color w:val="2F5496"/>
          <w:sz w:val="32"/>
          <w:szCs w:val="32"/>
        </w:rPr>
      </w:pPr>
      <w:r w:rsidRPr="000E46D7">
        <w:rPr>
          <w:rFonts w:ascii="Inter Tight" w:hAnsi="Inter Tight" w:cs="Inter Tight"/>
          <w:b/>
          <w:bCs/>
          <w:color w:val="2F5496"/>
          <w:sz w:val="32"/>
          <w:szCs w:val="32"/>
        </w:rPr>
        <w:t>AFFILIAZIONI APPROVATE</w:t>
      </w:r>
    </w:p>
    <w:p w14:paraId="3683394B" w14:textId="77777777" w:rsidR="000E46D7" w:rsidRPr="000E46D7" w:rsidRDefault="000E46D7" w:rsidP="000E46D7">
      <w:pPr>
        <w:jc w:val="center"/>
        <w:rPr>
          <w:rFonts w:ascii="Inter Tight" w:hAnsi="Inter Tight" w:cs="Inter Tight"/>
          <w:b/>
          <w:sz w:val="24"/>
          <w:szCs w:val="24"/>
        </w:rPr>
      </w:pPr>
    </w:p>
    <w:p w14:paraId="55EC7DDE" w14:textId="77777777" w:rsidR="000E46D7" w:rsidRPr="000E46D7" w:rsidRDefault="000E46D7" w:rsidP="000E46D7">
      <w:pPr>
        <w:ind w:right="-595"/>
        <w:rPr>
          <w:rFonts w:ascii="Inter Tight" w:hAnsi="Inter Tight" w:cs="Inter Tight"/>
          <w:bCs/>
          <w:sz w:val="22"/>
          <w:szCs w:val="22"/>
        </w:rPr>
      </w:pPr>
      <w:r w:rsidRPr="000E46D7">
        <w:rPr>
          <w:rFonts w:ascii="Inter Tight" w:hAnsi="Inter Tight" w:cs="Inter Tight"/>
          <w:bCs/>
          <w:sz w:val="22"/>
          <w:szCs w:val="22"/>
        </w:rPr>
        <w:t>965273</w:t>
      </w:r>
      <w:r w:rsidRPr="000E46D7">
        <w:rPr>
          <w:rFonts w:ascii="Inter Tight" w:hAnsi="Inter Tight" w:cs="Inter Tight"/>
          <w:bCs/>
          <w:sz w:val="22"/>
          <w:szCs w:val="22"/>
        </w:rPr>
        <w:tab/>
        <w:t>VIGOR LUZZARA ASD</w:t>
      </w:r>
      <w:r w:rsidRPr="000E46D7">
        <w:rPr>
          <w:rFonts w:ascii="Inter Tight" w:hAnsi="Inter Tight" w:cs="Inter Tight"/>
          <w:bCs/>
          <w:sz w:val="22"/>
          <w:szCs w:val="22"/>
        </w:rPr>
        <w:tab/>
      </w:r>
      <w:r w:rsidRPr="000E46D7">
        <w:rPr>
          <w:rFonts w:ascii="Inter Tight" w:hAnsi="Inter Tight" w:cs="Inter Tight"/>
          <w:bCs/>
          <w:sz w:val="22"/>
          <w:szCs w:val="22"/>
        </w:rPr>
        <w:tab/>
      </w:r>
      <w:r w:rsidRPr="000E46D7">
        <w:rPr>
          <w:rFonts w:ascii="Inter Tight" w:hAnsi="Inter Tight" w:cs="Inter Tight"/>
          <w:bCs/>
          <w:sz w:val="22"/>
          <w:szCs w:val="22"/>
        </w:rPr>
        <w:tab/>
      </w:r>
      <w:r w:rsidRPr="000E46D7">
        <w:rPr>
          <w:rFonts w:ascii="Inter Tight" w:hAnsi="Inter Tight" w:cs="Inter Tight"/>
          <w:bCs/>
          <w:sz w:val="22"/>
          <w:szCs w:val="22"/>
        </w:rPr>
        <w:tab/>
      </w:r>
      <w:r w:rsidRPr="000E46D7">
        <w:rPr>
          <w:rFonts w:ascii="Inter Tight" w:hAnsi="Inter Tight" w:cs="Inter Tight"/>
          <w:bCs/>
          <w:sz w:val="22"/>
          <w:szCs w:val="22"/>
        </w:rPr>
        <w:tab/>
      </w:r>
      <w:r w:rsidRPr="000E46D7">
        <w:rPr>
          <w:rFonts w:ascii="Inter Tight" w:hAnsi="Inter Tight" w:cs="Inter Tight"/>
          <w:bCs/>
          <w:sz w:val="22"/>
          <w:szCs w:val="22"/>
        </w:rPr>
        <w:tab/>
      </w:r>
      <w:r w:rsidRPr="000E46D7">
        <w:rPr>
          <w:rFonts w:ascii="Inter Tight" w:hAnsi="Inter Tight" w:cs="Inter Tight"/>
          <w:bCs/>
          <w:sz w:val="22"/>
          <w:szCs w:val="22"/>
        </w:rPr>
        <w:tab/>
      </w:r>
      <w:r w:rsidRPr="000E46D7">
        <w:rPr>
          <w:rFonts w:ascii="Inter Tight" w:hAnsi="Inter Tight" w:cs="Inter Tight"/>
          <w:bCs/>
          <w:sz w:val="22"/>
          <w:szCs w:val="22"/>
        </w:rPr>
        <w:tab/>
      </w:r>
      <w:r w:rsidRPr="000E46D7">
        <w:rPr>
          <w:rFonts w:ascii="Inter Tight" w:hAnsi="Inter Tight" w:cs="Inter Tight"/>
          <w:bCs/>
          <w:sz w:val="22"/>
          <w:szCs w:val="22"/>
        </w:rPr>
        <w:tab/>
        <w:t>RE</w:t>
      </w:r>
      <w:r w:rsidRPr="000E46D7">
        <w:rPr>
          <w:rFonts w:ascii="Inter Tight" w:hAnsi="Inter Tight" w:cs="Inter Tight"/>
          <w:bCs/>
          <w:sz w:val="22"/>
          <w:szCs w:val="22"/>
        </w:rPr>
        <w:tab/>
      </w:r>
      <w:r w:rsidRPr="000E46D7">
        <w:rPr>
          <w:rFonts w:ascii="Inter Tight" w:hAnsi="Inter Tight" w:cs="Inter Tight"/>
          <w:bCs/>
          <w:sz w:val="22"/>
          <w:szCs w:val="22"/>
        </w:rPr>
        <w:tab/>
      </w:r>
      <w:r w:rsidRPr="000E46D7">
        <w:rPr>
          <w:rFonts w:ascii="Inter Tight" w:hAnsi="Inter Tight" w:cs="Inter Tight"/>
          <w:bCs/>
          <w:sz w:val="22"/>
          <w:szCs w:val="22"/>
        </w:rPr>
        <w:tab/>
      </w:r>
      <w:r w:rsidRPr="000E46D7">
        <w:rPr>
          <w:rFonts w:ascii="Inter Tight" w:hAnsi="Inter Tight" w:cs="Inter Tight"/>
          <w:bCs/>
          <w:sz w:val="22"/>
          <w:szCs w:val="22"/>
        </w:rPr>
        <w:tab/>
        <w:t>C11 MASCHILE</w:t>
      </w:r>
    </w:p>
    <w:p w14:paraId="3DE7DB3E" w14:textId="34E120CB" w:rsidR="00CC2646" w:rsidRPr="00CC2646" w:rsidRDefault="00CC2646" w:rsidP="00CC2646">
      <w:pPr>
        <w:ind w:right="-595"/>
        <w:rPr>
          <w:rFonts w:ascii="Inter Tight" w:hAnsi="Inter Tight" w:cs="Inter Tight"/>
          <w:bCs/>
          <w:sz w:val="22"/>
          <w:szCs w:val="22"/>
        </w:rPr>
      </w:pPr>
      <w:bookmarkStart w:id="4" w:name="_Hlk235533899"/>
      <w:r w:rsidRPr="00CC2646">
        <w:rPr>
          <w:rFonts w:ascii="Inter Tight" w:hAnsi="Inter Tight" w:cs="Inter Tight"/>
          <w:bCs/>
          <w:sz w:val="22"/>
          <w:szCs w:val="22"/>
        </w:rPr>
        <w:t>965319</w:t>
      </w:r>
      <w:r w:rsidRPr="00CC2646">
        <w:rPr>
          <w:rFonts w:ascii="Inter Tight" w:hAnsi="Inter Tight" w:cs="Inter Tight"/>
          <w:bCs/>
          <w:sz w:val="22"/>
          <w:szCs w:val="22"/>
        </w:rPr>
        <w:tab/>
        <w:t>VALDENZA FC ASD</w:t>
      </w:r>
      <w:r w:rsidRPr="00CC2646">
        <w:rPr>
          <w:rFonts w:ascii="Inter Tight" w:hAnsi="Inter Tight" w:cs="Inter Tight"/>
          <w:bCs/>
          <w:sz w:val="22"/>
          <w:szCs w:val="22"/>
        </w:rPr>
        <w:tab/>
      </w:r>
      <w:r w:rsidRPr="00CC2646">
        <w:rPr>
          <w:rFonts w:ascii="Inter Tight" w:hAnsi="Inter Tight" w:cs="Inter Tight"/>
          <w:bCs/>
          <w:sz w:val="22"/>
          <w:szCs w:val="22"/>
        </w:rPr>
        <w:tab/>
      </w:r>
      <w:r w:rsidRPr="00CC2646">
        <w:rPr>
          <w:rFonts w:ascii="Inter Tight" w:hAnsi="Inter Tight" w:cs="Inter Tight"/>
          <w:bCs/>
          <w:sz w:val="22"/>
          <w:szCs w:val="22"/>
        </w:rPr>
        <w:tab/>
      </w:r>
      <w:r w:rsidRPr="00CC2646">
        <w:rPr>
          <w:rFonts w:ascii="Inter Tight" w:hAnsi="Inter Tight" w:cs="Inter Tight"/>
          <w:bCs/>
          <w:sz w:val="22"/>
          <w:szCs w:val="22"/>
        </w:rPr>
        <w:tab/>
      </w:r>
      <w:r w:rsidRPr="00CC2646">
        <w:rPr>
          <w:rFonts w:ascii="Inter Tight" w:hAnsi="Inter Tight" w:cs="Inter Tight"/>
          <w:bCs/>
          <w:sz w:val="22"/>
          <w:szCs w:val="22"/>
        </w:rPr>
        <w:tab/>
      </w:r>
      <w:r w:rsidRPr="00CC2646">
        <w:rPr>
          <w:rFonts w:ascii="Inter Tight" w:hAnsi="Inter Tight" w:cs="Inter Tight"/>
          <w:bCs/>
          <w:sz w:val="22"/>
          <w:szCs w:val="22"/>
        </w:rPr>
        <w:tab/>
      </w:r>
      <w:r w:rsidRPr="00CC2646">
        <w:rPr>
          <w:rFonts w:ascii="Inter Tight" w:hAnsi="Inter Tight" w:cs="Inter Tight"/>
          <w:bCs/>
          <w:sz w:val="22"/>
          <w:szCs w:val="22"/>
        </w:rPr>
        <w:tab/>
      </w:r>
      <w:r w:rsidRPr="00CC2646">
        <w:rPr>
          <w:rFonts w:ascii="Inter Tight" w:hAnsi="Inter Tight" w:cs="Inter Tight"/>
          <w:bCs/>
          <w:sz w:val="22"/>
          <w:szCs w:val="22"/>
        </w:rPr>
        <w:tab/>
      </w:r>
      <w:r w:rsidRPr="00CC2646">
        <w:rPr>
          <w:rFonts w:ascii="Inter Tight" w:hAnsi="Inter Tight" w:cs="Inter Tight"/>
          <w:bCs/>
          <w:sz w:val="22"/>
          <w:szCs w:val="22"/>
        </w:rPr>
        <w:tab/>
      </w:r>
      <w:r w:rsidRPr="00CC2646">
        <w:rPr>
          <w:rFonts w:ascii="Inter Tight" w:hAnsi="Inter Tight" w:cs="Inter Tight"/>
          <w:bCs/>
          <w:sz w:val="22"/>
          <w:szCs w:val="22"/>
        </w:rPr>
        <w:tab/>
        <w:t>RE</w:t>
      </w:r>
      <w:r w:rsidRPr="00CC2646">
        <w:rPr>
          <w:rFonts w:ascii="Inter Tight" w:hAnsi="Inter Tight" w:cs="Inter Tight"/>
          <w:bCs/>
          <w:sz w:val="22"/>
          <w:szCs w:val="22"/>
        </w:rPr>
        <w:tab/>
      </w:r>
      <w:r w:rsidRPr="00CC2646">
        <w:rPr>
          <w:rFonts w:ascii="Inter Tight" w:hAnsi="Inter Tight" w:cs="Inter Tight"/>
          <w:bCs/>
          <w:sz w:val="22"/>
          <w:szCs w:val="22"/>
        </w:rPr>
        <w:tab/>
      </w:r>
      <w:r w:rsidRPr="00CC2646">
        <w:rPr>
          <w:rFonts w:ascii="Inter Tight" w:hAnsi="Inter Tight" w:cs="Inter Tight"/>
          <w:bCs/>
          <w:sz w:val="22"/>
          <w:szCs w:val="22"/>
        </w:rPr>
        <w:tab/>
      </w:r>
      <w:r w:rsidRPr="00CC2646">
        <w:rPr>
          <w:rFonts w:ascii="Inter Tight" w:hAnsi="Inter Tight" w:cs="Inter Tight"/>
          <w:bCs/>
          <w:sz w:val="22"/>
          <w:szCs w:val="22"/>
        </w:rPr>
        <w:tab/>
        <w:t>SGS</w:t>
      </w:r>
      <w:r w:rsidRPr="00CC2646">
        <w:rPr>
          <w:rFonts w:ascii="Inter Tight" w:hAnsi="Inter Tight" w:cs="Inter Tight"/>
          <w:bCs/>
          <w:sz w:val="22"/>
          <w:szCs w:val="22"/>
        </w:rPr>
        <w:tab/>
        <w:t xml:space="preserve"> </w:t>
      </w:r>
    </w:p>
    <w:bookmarkEnd w:id="4"/>
    <w:p w14:paraId="02D29C5D" w14:textId="3BB3D5A0" w:rsidR="00CC2646" w:rsidRPr="00CC2646" w:rsidRDefault="00CC2646" w:rsidP="00CC2646">
      <w:pPr>
        <w:ind w:right="-595"/>
        <w:rPr>
          <w:rFonts w:ascii="Inter Tight" w:hAnsi="Inter Tight" w:cs="Inter Tight"/>
          <w:bCs/>
          <w:sz w:val="22"/>
          <w:szCs w:val="22"/>
        </w:rPr>
      </w:pPr>
      <w:r w:rsidRPr="00CC2646">
        <w:rPr>
          <w:rFonts w:ascii="Inter Tight" w:hAnsi="Inter Tight" w:cs="Inter Tight"/>
          <w:bCs/>
          <w:sz w:val="22"/>
          <w:szCs w:val="22"/>
        </w:rPr>
        <w:t>965147</w:t>
      </w:r>
      <w:r w:rsidRPr="00CC2646">
        <w:rPr>
          <w:rFonts w:ascii="Inter Tight" w:hAnsi="Inter Tight" w:cs="Inter Tight"/>
          <w:bCs/>
          <w:sz w:val="22"/>
          <w:szCs w:val="22"/>
        </w:rPr>
        <w:tab/>
        <w:t>ATLETICO BILBAGNO S.G.</w:t>
      </w:r>
      <w:r w:rsidRPr="00CC2646">
        <w:rPr>
          <w:rFonts w:ascii="Inter Tight" w:hAnsi="Inter Tight" w:cs="Inter Tight"/>
          <w:bCs/>
          <w:sz w:val="22"/>
          <w:szCs w:val="22"/>
        </w:rPr>
        <w:tab/>
      </w:r>
      <w:r w:rsidRPr="00CC2646">
        <w:rPr>
          <w:rFonts w:ascii="Inter Tight" w:hAnsi="Inter Tight" w:cs="Inter Tight"/>
          <w:bCs/>
          <w:sz w:val="22"/>
          <w:szCs w:val="22"/>
        </w:rPr>
        <w:tab/>
      </w:r>
      <w:r w:rsidRPr="00CC2646">
        <w:rPr>
          <w:rFonts w:ascii="Inter Tight" w:hAnsi="Inter Tight" w:cs="Inter Tight"/>
          <w:bCs/>
          <w:sz w:val="22"/>
          <w:szCs w:val="22"/>
        </w:rPr>
        <w:tab/>
      </w:r>
      <w:r w:rsidRPr="00CC2646">
        <w:rPr>
          <w:rFonts w:ascii="Inter Tight" w:hAnsi="Inter Tight" w:cs="Inter Tight"/>
          <w:bCs/>
          <w:sz w:val="22"/>
          <w:szCs w:val="22"/>
        </w:rPr>
        <w:tab/>
      </w:r>
      <w:r w:rsidRPr="00CC2646">
        <w:rPr>
          <w:rFonts w:ascii="Inter Tight" w:hAnsi="Inter Tight" w:cs="Inter Tight"/>
          <w:bCs/>
          <w:sz w:val="22"/>
          <w:szCs w:val="22"/>
        </w:rPr>
        <w:tab/>
      </w:r>
      <w:r w:rsidRPr="00CC2646">
        <w:rPr>
          <w:rFonts w:ascii="Inter Tight" w:hAnsi="Inter Tight" w:cs="Inter Tight"/>
          <w:bCs/>
          <w:sz w:val="22"/>
          <w:szCs w:val="22"/>
        </w:rPr>
        <w:tab/>
      </w:r>
      <w:r w:rsidRPr="00CC2646">
        <w:rPr>
          <w:rFonts w:ascii="Inter Tight" w:hAnsi="Inter Tight" w:cs="Inter Tight"/>
          <w:bCs/>
          <w:sz w:val="22"/>
          <w:szCs w:val="22"/>
        </w:rPr>
        <w:tab/>
        <w:t>RE</w:t>
      </w:r>
      <w:r w:rsidRPr="00CC2646">
        <w:rPr>
          <w:rFonts w:ascii="Inter Tight" w:hAnsi="Inter Tight" w:cs="Inter Tight"/>
          <w:bCs/>
          <w:sz w:val="22"/>
          <w:szCs w:val="22"/>
        </w:rPr>
        <w:tab/>
      </w:r>
      <w:r w:rsidRPr="00CC2646">
        <w:rPr>
          <w:rFonts w:ascii="Inter Tight" w:hAnsi="Inter Tight" w:cs="Inter Tight"/>
          <w:bCs/>
          <w:sz w:val="22"/>
          <w:szCs w:val="22"/>
        </w:rPr>
        <w:tab/>
      </w:r>
      <w:r w:rsidRPr="00CC2646">
        <w:rPr>
          <w:rFonts w:ascii="Inter Tight" w:hAnsi="Inter Tight" w:cs="Inter Tight"/>
          <w:bCs/>
          <w:sz w:val="22"/>
          <w:szCs w:val="22"/>
        </w:rPr>
        <w:tab/>
      </w:r>
      <w:r w:rsidRPr="00CC2646">
        <w:rPr>
          <w:rFonts w:ascii="Inter Tight" w:hAnsi="Inter Tight" w:cs="Inter Tight"/>
          <w:bCs/>
          <w:sz w:val="22"/>
          <w:szCs w:val="22"/>
        </w:rPr>
        <w:tab/>
        <w:t>C11 MASCHILE</w:t>
      </w:r>
    </w:p>
    <w:p w14:paraId="6CA592F3" w14:textId="77777777" w:rsidR="000E46D7" w:rsidRPr="00267973" w:rsidRDefault="000E46D7" w:rsidP="00267973">
      <w:pPr>
        <w:rPr>
          <w:rFonts w:ascii="Inter Tight" w:hAnsi="Inter Tight" w:cs="Inter Tight"/>
          <w:color w:val="2F5496"/>
        </w:rPr>
      </w:pPr>
    </w:p>
    <w:p w14:paraId="2703644C" w14:textId="77777777" w:rsidR="000E46D7" w:rsidRPr="000E46D7" w:rsidRDefault="000E46D7" w:rsidP="000E46D7">
      <w:pPr>
        <w:jc w:val="center"/>
        <w:rPr>
          <w:rFonts w:ascii="Inter Tight" w:hAnsi="Inter Tight" w:cs="Inter Tight"/>
          <w:b/>
          <w:bCs/>
          <w:color w:val="2F5496"/>
          <w:sz w:val="32"/>
          <w:szCs w:val="32"/>
        </w:rPr>
      </w:pPr>
      <w:r w:rsidRPr="000E46D7">
        <w:rPr>
          <w:rFonts w:ascii="Inter Tight" w:hAnsi="Inter Tight" w:cs="Inter Tight"/>
          <w:b/>
          <w:bCs/>
          <w:color w:val="2F5496"/>
          <w:sz w:val="32"/>
          <w:szCs w:val="32"/>
        </w:rPr>
        <w:t>AFFILIAZIONI PRESENTATE</w:t>
      </w:r>
    </w:p>
    <w:p w14:paraId="482B805D" w14:textId="77777777" w:rsidR="000E46D7" w:rsidRPr="00267973" w:rsidRDefault="000E46D7" w:rsidP="00267973">
      <w:pPr>
        <w:rPr>
          <w:rFonts w:ascii="Inter Tight" w:hAnsi="Inter Tight" w:cs="Inter Tight"/>
          <w:color w:val="2F5496"/>
        </w:rPr>
      </w:pPr>
    </w:p>
    <w:p w14:paraId="37825819" w14:textId="03FDE3B2" w:rsidR="000E46D7" w:rsidRPr="000E46D7" w:rsidRDefault="000E46D7" w:rsidP="000E46D7">
      <w:pPr>
        <w:ind w:right="-595"/>
        <w:rPr>
          <w:rFonts w:ascii="Inter Tight" w:hAnsi="Inter Tight" w:cs="Inter Tight"/>
          <w:bCs/>
          <w:sz w:val="22"/>
          <w:szCs w:val="22"/>
        </w:rPr>
      </w:pPr>
      <w:r w:rsidRPr="000E46D7">
        <w:rPr>
          <w:rFonts w:ascii="Inter Tight" w:hAnsi="Inter Tight" w:cs="Inter Tight"/>
          <w:bCs/>
          <w:sz w:val="22"/>
          <w:szCs w:val="22"/>
        </w:rPr>
        <w:tab/>
      </w:r>
      <w:r w:rsidRPr="000E46D7">
        <w:rPr>
          <w:rFonts w:ascii="Inter Tight" w:hAnsi="Inter Tight" w:cs="Inter Tight"/>
          <w:bCs/>
          <w:sz w:val="22"/>
          <w:szCs w:val="22"/>
        </w:rPr>
        <w:tab/>
      </w:r>
      <w:r w:rsidRPr="000E46D7">
        <w:rPr>
          <w:rFonts w:ascii="Inter Tight" w:hAnsi="Inter Tight" w:cs="Inter Tight"/>
          <w:bCs/>
          <w:sz w:val="22"/>
          <w:szCs w:val="22"/>
        </w:rPr>
        <w:tab/>
      </w:r>
      <w:r w:rsidRPr="000E46D7">
        <w:rPr>
          <w:rFonts w:ascii="Inter Tight" w:hAnsi="Inter Tight" w:cs="Inter Tight"/>
          <w:bCs/>
          <w:sz w:val="22"/>
          <w:szCs w:val="22"/>
        </w:rPr>
        <w:tab/>
        <w:t>POLISPORTIVA BIASOLA-RIVALTA ASD</w:t>
      </w:r>
      <w:r w:rsidRPr="000E46D7">
        <w:rPr>
          <w:rFonts w:ascii="Inter Tight" w:hAnsi="Inter Tight" w:cs="Inter Tight"/>
          <w:bCs/>
          <w:sz w:val="22"/>
          <w:szCs w:val="22"/>
        </w:rPr>
        <w:tab/>
      </w:r>
      <w:r>
        <w:rPr>
          <w:rFonts w:ascii="Inter Tight" w:hAnsi="Inter Tight" w:cs="Inter Tight"/>
          <w:bCs/>
          <w:sz w:val="22"/>
          <w:szCs w:val="22"/>
        </w:rPr>
        <w:tab/>
      </w:r>
      <w:r w:rsidRPr="000E46D7">
        <w:rPr>
          <w:rFonts w:ascii="Inter Tight" w:hAnsi="Inter Tight" w:cs="Inter Tight"/>
          <w:bCs/>
          <w:sz w:val="22"/>
          <w:szCs w:val="22"/>
        </w:rPr>
        <w:t>RE</w:t>
      </w:r>
      <w:r w:rsidRPr="000E46D7">
        <w:rPr>
          <w:rFonts w:ascii="Inter Tight" w:hAnsi="Inter Tight" w:cs="Inter Tight"/>
          <w:bCs/>
          <w:sz w:val="22"/>
          <w:szCs w:val="22"/>
        </w:rPr>
        <w:tab/>
      </w:r>
      <w:r w:rsidRPr="000E46D7">
        <w:rPr>
          <w:rFonts w:ascii="Inter Tight" w:hAnsi="Inter Tight" w:cs="Inter Tight"/>
          <w:bCs/>
          <w:sz w:val="22"/>
          <w:szCs w:val="22"/>
        </w:rPr>
        <w:tab/>
      </w:r>
      <w:r w:rsidRPr="000E46D7">
        <w:rPr>
          <w:rFonts w:ascii="Inter Tight" w:hAnsi="Inter Tight" w:cs="Inter Tight"/>
          <w:bCs/>
          <w:sz w:val="22"/>
          <w:szCs w:val="22"/>
        </w:rPr>
        <w:tab/>
      </w:r>
      <w:r w:rsidRPr="000E46D7">
        <w:rPr>
          <w:rFonts w:ascii="Inter Tight" w:hAnsi="Inter Tight" w:cs="Inter Tight"/>
          <w:bCs/>
          <w:sz w:val="22"/>
          <w:szCs w:val="22"/>
        </w:rPr>
        <w:tab/>
        <w:t>C11 MASCHILE</w:t>
      </w:r>
    </w:p>
    <w:p w14:paraId="5C0B8274" w14:textId="77777777" w:rsidR="000E46D7" w:rsidRPr="000E46D7" w:rsidRDefault="000E46D7" w:rsidP="000E46D7">
      <w:pPr>
        <w:jc w:val="center"/>
        <w:rPr>
          <w:rFonts w:ascii="Inter Tight" w:hAnsi="Inter Tight" w:cs="Inter Tight"/>
          <w:b/>
          <w:bCs/>
          <w:color w:val="2F5496"/>
          <w:sz w:val="36"/>
          <w:szCs w:val="36"/>
        </w:rPr>
      </w:pPr>
    </w:p>
    <w:p w14:paraId="325A3795" w14:textId="77777777" w:rsidR="000E46D7" w:rsidRPr="000E46D7" w:rsidRDefault="000E46D7" w:rsidP="000E46D7">
      <w:pPr>
        <w:jc w:val="center"/>
        <w:rPr>
          <w:rFonts w:ascii="Inter Tight" w:hAnsi="Inter Tight" w:cs="Inter Tight"/>
          <w:b/>
          <w:bCs/>
          <w:color w:val="2F5496"/>
          <w:sz w:val="32"/>
          <w:szCs w:val="32"/>
        </w:rPr>
      </w:pPr>
      <w:r w:rsidRPr="000E46D7">
        <w:rPr>
          <w:rFonts w:ascii="Inter Tight" w:hAnsi="Inter Tight" w:cs="Inter Tight"/>
          <w:b/>
          <w:bCs/>
          <w:color w:val="2F5496"/>
          <w:sz w:val="32"/>
          <w:szCs w:val="32"/>
        </w:rPr>
        <w:t>FUSIONI APPROVATE</w:t>
      </w:r>
    </w:p>
    <w:p w14:paraId="7C07B020" w14:textId="77777777" w:rsidR="000E46D7" w:rsidRDefault="000E46D7" w:rsidP="000E46D7">
      <w:pPr>
        <w:ind w:left="-142" w:firstLine="142"/>
        <w:rPr>
          <w:rFonts w:ascii="Inter Tight" w:hAnsi="Inter Tight" w:cs="Inter Tight"/>
          <w:bCs/>
          <w:sz w:val="24"/>
          <w:szCs w:val="24"/>
        </w:rPr>
      </w:pPr>
    </w:p>
    <w:p w14:paraId="77288F45" w14:textId="54ACC1C3" w:rsidR="000E46D7" w:rsidRPr="000E46D7" w:rsidRDefault="000E46D7" w:rsidP="000E46D7">
      <w:pPr>
        <w:ind w:right="-595"/>
        <w:rPr>
          <w:rFonts w:ascii="Inter Tight" w:hAnsi="Inter Tight" w:cs="Inter Tight"/>
          <w:bCs/>
          <w:sz w:val="22"/>
          <w:szCs w:val="22"/>
        </w:rPr>
      </w:pPr>
      <w:r w:rsidRPr="000E46D7">
        <w:rPr>
          <w:rFonts w:ascii="Inter Tight" w:hAnsi="Inter Tight" w:cs="Inter Tight"/>
          <w:bCs/>
          <w:sz w:val="22"/>
          <w:szCs w:val="22"/>
        </w:rPr>
        <w:t>965298</w:t>
      </w:r>
      <w:r w:rsidRPr="000E46D7">
        <w:rPr>
          <w:rFonts w:ascii="Inter Tight" w:hAnsi="Inter Tight" w:cs="Inter Tight"/>
          <w:bCs/>
          <w:sz w:val="22"/>
          <w:szCs w:val="22"/>
        </w:rPr>
        <w:tab/>
        <w:t xml:space="preserve">SUZZARA SPORT CLUB 1919 </w:t>
      </w:r>
      <w:proofErr w:type="gramStart"/>
      <w:r w:rsidRPr="000E46D7">
        <w:rPr>
          <w:rFonts w:ascii="Inter Tight" w:hAnsi="Inter Tight" w:cs="Inter Tight"/>
          <w:bCs/>
          <w:sz w:val="22"/>
          <w:szCs w:val="22"/>
        </w:rPr>
        <w:t xml:space="preserve">ASD  </w:t>
      </w:r>
      <w:r>
        <w:rPr>
          <w:rFonts w:ascii="Inter Tight" w:hAnsi="Inter Tight" w:cs="Inter Tight"/>
          <w:bCs/>
          <w:sz w:val="22"/>
          <w:szCs w:val="22"/>
        </w:rPr>
        <w:tab/>
      </w:r>
      <w:proofErr w:type="gramEnd"/>
      <w:r>
        <w:rPr>
          <w:rFonts w:ascii="Inter Tight" w:hAnsi="Inter Tight" w:cs="Inter Tight"/>
          <w:bCs/>
          <w:sz w:val="22"/>
          <w:szCs w:val="22"/>
        </w:rPr>
        <w:tab/>
      </w:r>
      <w:r w:rsidRPr="000E46D7">
        <w:rPr>
          <w:rFonts w:ascii="Inter Tight" w:hAnsi="Inter Tight" w:cs="Inter Tight"/>
          <w:bCs/>
          <w:color w:val="EE0000"/>
          <w:sz w:val="22"/>
          <w:szCs w:val="22"/>
        </w:rPr>
        <w:t xml:space="preserve">nata da </w:t>
      </w:r>
      <w:r w:rsidRPr="000E46D7">
        <w:rPr>
          <w:rFonts w:ascii="Inter Tight" w:hAnsi="Inter Tight" w:cs="Inter Tight"/>
          <w:bCs/>
          <w:sz w:val="22"/>
          <w:szCs w:val="22"/>
        </w:rPr>
        <w:tab/>
      </w:r>
      <w:r w:rsidRPr="000E46D7">
        <w:rPr>
          <w:rFonts w:ascii="Inter Tight" w:hAnsi="Inter Tight" w:cs="Inter Tight"/>
          <w:bCs/>
          <w:sz w:val="22"/>
          <w:szCs w:val="22"/>
        </w:rPr>
        <w:tab/>
        <w:t>AC ROLO ASD e SUZZARA SPORT CLUB</w:t>
      </w:r>
    </w:p>
    <w:p w14:paraId="6FFB4FB5" w14:textId="77777777" w:rsidR="00CC2646" w:rsidRPr="000E46D7" w:rsidRDefault="00CC2646" w:rsidP="00CC2646">
      <w:pPr>
        <w:ind w:right="-595"/>
        <w:rPr>
          <w:rFonts w:ascii="Inter Tight" w:hAnsi="Inter Tight" w:cs="Inter Tight"/>
          <w:bCs/>
          <w:sz w:val="22"/>
          <w:szCs w:val="22"/>
        </w:rPr>
      </w:pPr>
      <w:r w:rsidRPr="000E46D7">
        <w:rPr>
          <w:rFonts w:ascii="Inter Tight" w:hAnsi="Inter Tight" w:cs="Inter Tight"/>
          <w:bCs/>
          <w:sz w:val="22"/>
          <w:szCs w:val="22"/>
        </w:rPr>
        <w:t>965210</w:t>
      </w:r>
      <w:r w:rsidRPr="000E46D7">
        <w:rPr>
          <w:rFonts w:ascii="Inter Tight" w:hAnsi="Inter Tight" w:cs="Inter Tight"/>
          <w:bCs/>
          <w:sz w:val="22"/>
          <w:szCs w:val="22"/>
        </w:rPr>
        <w:tab/>
        <w:t>BORZANESE QUATTRO CASTELLA</w:t>
      </w:r>
      <w:r w:rsidRPr="000E46D7">
        <w:rPr>
          <w:rFonts w:ascii="Inter Tight" w:hAnsi="Inter Tight" w:cs="Inter Tight"/>
          <w:bCs/>
          <w:sz w:val="22"/>
          <w:szCs w:val="22"/>
        </w:rPr>
        <w:tab/>
      </w:r>
      <w:r>
        <w:rPr>
          <w:rFonts w:ascii="Inter Tight" w:hAnsi="Inter Tight" w:cs="Inter Tight"/>
          <w:bCs/>
          <w:sz w:val="22"/>
          <w:szCs w:val="22"/>
        </w:rPr>
        <w:tab/>
      </w:r>
      <w:r w:rsidRPr="000E46D7">
        <w:rPr>
          <w:rFonts w:ascii="Inter Tight" w:hAnsi="Inter Tight" w:cs="Inter Tight"/>
          <w:bCs/>
          <w:color w:val="EE0000"/>
          <w:sz w:val="22"/>
          <w:szCs w:val="22"/>
        </w:rPr>
        <w:t xml:space="preserve">nata da </w:t>
      </w:r>
      <w:r w:rsidRPr="000E46D7">
        <w:rPr>
          <w:rFonts w:ascii="Inter Tight" w:hAnsi="Inter Tight" w:cs="Inter Tight"/>
          <w:bCs/>
          <w:sz w:val="22"/>
          <w:szCs w:val="22"/>
        </w:rPr>
        <w:tab/>
      </w:r>
      <w:r w:rsidRPr="000E46D7">
        <w:rPr>
          <w:rFonts w:ascii="Inter Tight" w:hAnsi="Inter Tight" w:cs="Inter Tight"/>
          <w:bCs/>
          <w:sz w:val="22"/>
          <w:szCs w:val="22"/>
        </w:rPr>
        <w:tab/>
        <w:t>BORZANESE e QUATTRO CASTELLA</w:t>
      </w:r>
    </w:p>
    <w:p w14:paraId="6A0D4BEA" w14:textId="77777777" w:rsidR="000E46D7" w:rsidRPr="000E46D7" w:rsidRDefault="000E46D7" w:rsidP="000E46D7">
      <w:pPr>
        <w:ind w:right="-312"/>
        <w:rPr>
          <w:rFonts w:ascii="Inter Tight" w:hAnsi="Inter Tight" w:cs="Inter Tight"/>
          <w:bCs/>
          <w:sz w:val="24"/>
          <w:szCs w:val="24"/>
        </w:rPr>
      </w:pPr>
    </w:p>
    <w:p w14:paraId="6DB1BEB2" w14:textId="77777777" w:rsidR="000E46D7" w:rsidRPr="000E46D7" w:rsidRDefault="000E46D7" w:rsidP="000E46D7">
      <w:pPr>
        <w:jc w:val="center"/>
        <w:rPr>
          <w:rFonts w:ascii="Inter Tight" w:hAnsi="Inter Tight" w:cs="Inter Tight"/>
          <w:b/>
          <w:bCs/>
          <w:color w:val="2F5496"/>
          <w:sz w:val="32"/>
          <w:szCs w:val="32"/>
        </w:rPr>
      </w:pPr>
      <w:r w:rsidRPr="000E46D7">
        <w:rPr>
          <w:rFonts w:ascii="Inter Tight" w:hAnsi="Inter Tight" w:cs="Inter Tight"/>
          <w:b/>
          <w:bCs/>
          <w:color w:val="2F5496"/>
          <w:sz w:val="32"/>
          <w:szCs w:val="32"/>
        </w:rPr>
        <w:t>PASSAGGIO DA SGS A DILETTANTE APPROVATE</w:t>
      </w:r>
    </w:p>
    <w:p w14:paraId="56EDB75C" w14:textId="77777777" w:rsidR="000E46D7" w:rsidRPr="000E46D7" w:rsidRDefault="000E46D7" w:rsidP="000E46D7">
      <w:pPr>
        <w:ind w:right="-312"/>
        <w:rPr>
          <w:rFonts w:ascii="Inter Tight" w:hAnsi="Inter Tight" w:cs="Inter Tight"/>
          <w:bCs/>
          <w:sz w:val="24"/>
          <w:szCs w:val="24"/>
        </w:rPr>
      </w:pPr>
    </w:p>
    <w:p w14:paraId="78A038A2" w14:textId="7D1738B5" w:rsidR="000E46D7" w:rsidRPr="000E46D7" w:rsidRDefault="000E46D7" w:rsidP="000E46D7">
      <w:pPr>
        <w:ind w:right="-595"/>
        <w:rPr>
          <w:rFonts w:ascii="Inter Tight" w:hAnsi="Inter Tight" w:cs="Inter Tight"/>
          <w:bCs/>
          <w:sz w:val="22"/>
          <w:szCs w:val="22"/>
        </w:rPr>
      </w:pPr>
      <w:r w:rsidRPr="000E46D7">
        <w:rPr>
          <w:rFonts w:ascii="Inter Tight" w:hAnsi="Inter Tight" w:cs="Inter Tight"/>
          <w:bCs/>
          <w:sz w:val="22"/>
          <w:szCs w:val="22"/>
        </w:rPr>
        <w:t>204285</w:t>
      </w:r>
      <w:r w:rsidRPr="000E46D7">
        <w:rPr>
          <w:rFonts w:ascii="Inter Tight" w:hAnsi="Inter Tight" w:cs="Inter Tight"/>
          <w:bCs/>
          <w:sz w:val="22"/>
          <w:szCs w:val="22"/>
        </w:rPr>
        <w:tab/>
      </w:r>
      <w:r w:rsidRPr="000E46D7">
        <w:rPr>
          <w:rFonts w:ascii="Inter Tight" w:hAnsi="Inter Tight" w:cs="Inter Tight"/>
          <w:bCs/>
          <w:sz w:val="22"/>
          <w:szCs w:val="22"/>
        </w:rPr>
        <w:tab/>
        <w:t>FIDES</w:t>
      </w:r>
      <w:r w:rsidRPr="000E46D7">
        <w:rPr>
          <w:rFonts w:ascii="Inter Tight" w:hAnsi="Inter Tight" w:cs="Inter Tight"/>
          <w:bCs/>
          <w:sz w:val="22"/>
          <w:szCs w:val="22"/>
        </w:rPr>
        <w:tab/>
      </w:r>
      <w:r w:rsidRPr="000E46D7">
        <w:rPr>
          <w:rFonts w:ascii="Inter Tight" w:hAnsi="Inter Tight" w:cs="Inter Tight"/>
          <w:bCs/>
          <w:sz w:val="22"/>
          <w:szCs w:val="22"/>
        </w:rPr>
        <w:tab/>
      </w:r>
      <w:r w:rsidRPr="000E46D7">
        <w:rPr>
          <w:rFonts w:ascii="Inter Tight" w:hAnsi="Inter Tight" w:cs="Inter Tight"/>
          <w:bCs/>
          <w:sz w:val="22"/>
          <w:szCs w:val="22"/>
        </w:rPr>
        <w:tab/>
        <w:t xml:space="preserve"> </w:t>
      </w:r>
      <w:r w:rsidRPr="000E46D7">
        <w:rPr>
          <w:rFonts w:ascii="Inter Tight" w:hAnsi="Inter Tight" w:cs="Inter Tight"/>
          <w:bCs/>
          <w:sz w:val="22"/>
          <w:szCs w:val="22"/>
        </w:rPr>
        <w:tab/>
      </w:r>
      <w:r w:rsidRPr="000E46D7">
        <w:rPr>
          <w:rFonts w:ascii="Inter Tight" w:hAnsi="Inter Tight" w:cs="Inter Tight"/>
          <w:bCs/>
          <w:sz w:val="22"/>
          <w:szCs w:val="22"/>
        </w:rPr>
        <w:tab/>
      </w:r>
      <w:r w:rsidRPr="000E46D7">
        <w:rPr>
          <w:rFonts w:ascii="Inter Tight" w:hAnsi="Inter Tight" w:cs="Inter Tight"/>
          <w:bCs/>
          <w:sz w:val="22"/>
          <w:szCs w:val="22"/>
        </w:rPr>
        <w:tab/>
      </w:r>
      <w:r w:rsidRPr="000E46D7">
        <w:rPr>
          <w:rFonts w:ascii="Inter Tight" w:hAnsi="Inter Tight" w:cs="Inter Tight"/>
          <w:bCs/>
          <w:sz w:val="22"/>
          <w:szCs w:val="22"/>
        </w:rPr>
        <w:tab/>
        <w:t>RE</w:t>
      </w:r>
      <w:r w:rsidRPr="000E46D7">
        <w:rPr>
          <w:rFonts w:ascii="Inter Tight" w:hAnsi="Inter Tight" w:cs="Inter Tight"/>
          <w:bCs/>
          <w:sz w:val="22"/>
          <w:szCs w:val="22"/>
        </w:rPr>
        <w:tab/>
      </w:r>
      <w:r w:rsidRPr="000E46D7">
        <w:rPr>
          <w:rFonts w:ascii="Inter Tight" w:hAnsi="Inter Tight" w:cs="Inter Tight"/>
          <w:bCs/>
          <w:sz w:val="22"/>
          <w:szCs w:val="22"/>
        </w:rPr>
        <w:tab/>
      </w:r>
      <w:r w:rsidRPr="000E46D7">
        <w:rPr>
          <w:rFonts w:ascii="Inter Tight" w:hAnsi="Inter Tight" w:cs="Inter Tight"/>
          <w:bCs/>
          <w:sz w:val="22"/>
          <w:szCs w:val="22"/>
        </w:rPr>
        <w:tab/>
      </w:r>
    </w:p>
    <w:p w14:paraId="45B26024" w14:textId="77777777" w:rsidR="000E46D7" w:rsidRPr="000E46D7" w:rsidRDefault="000E46D7" w:rsidP="000E46D7">
      <w:pPr>
        <w:ind w:right="-312"/>
        <w:rPr>
          <w:rFonts w:ascii="Inter Tight" w:hAnsi="Inter Tight" w:cs="Inter Tight"/>
          <w:bCs/>
          <w:sz w:val="24"/>
          <w:szCs w:val="24"/>
        </w:rPr>
      </w:pPr>
    </w:p>
    <w:p w14:paraId="671F3206" w14:textId="77777777" w:rsidR="000E46D7" w:rsidRPr="000E46D7" w:rsidRDefault="000E46D7" w:rsidP="000E46D7">
      <w:pPr>
        <w:jc w:val="center"/>
        <w:rPr>
          <w:rFonts w:ascii="Inter Tight" w:hAnsi="Inter Tight" w:cs="Inter Tight"/>
          <w:b/>
          <w:bCs/>
          <w:color w:val="2F5496"/>
          <w:sz w:val="32"/>
          <w:szCs w:val="32"/>
        </w:rPr>
      </w:pPr>
      <w:r w:rsidRPr="000E46D7">
        <w:rPr>
          <w:rFonts w:ascii="Inter Tight" w:hAnsi="Inter Tight" w:cs="Inter Tight"/>
          <w:b/>
          <w:bCs/>
          <w:color w:val="2F5496"/>
          <w:sz w:val="32"/>
          <w:szCs w:val="32"/>
        </w:rPr>
        <w:t xml:space="preserve">AGGIUNTA ATTIVITA’ CALCIO A 5 </w:t>
      </w:r>
    </w:p>
    <w:p w14:paraId="32CEEE11" w14:textId="77777777" w:rsidR="000E46D7" w:rsidRPr="00267973" w:rsidRDefault="000E46D7" w:rsidP="000E46D7">
      <w:pPr>
        <w:ind w:right="-312"/>
        <w:rPr>
          <w:rFonts w:ascii="Inter Tight" w:hAnsi="Inter Tight" w:cs="Inter Tight"/>
          <w:bCs/>
          <w:sz w:val="16"/>
          <w:szCs w:val="16"/>
        </w:rPr>
      </w:pPr>
    </w:p>
    <w:p w14:paraId="478FCC81" w14:textId="77777777" w:rsidR="000E46D7" w:rsidRPr="000E46D7" w:rsidRDefault="000E46D7" w:rsidP="000E46D7">
      <w:pPr>
        <w:ind w:right="-595"/>
        <w:rPr>
          <w:rFonts w:ascii="Inter Tight" w:hAnsi="Inter Tight" w:cs="Inter Tight"/>
          <w:bCs/>
          <w:sz w:val="22"/>
          <w:szCs w:val="22"/>
        </w:rPr>
      </w:pPr>
      <w:r w:rsidRPr="000E46D7">
        <w:rPr>
          <w:rFonts w:ascii="Inter Tight" w:hAnsi="Inter Tight" w:cs="Inter Tight"/>
          <w:bCs/>
          <w:sz w:val="22"/>
          <w:szCs w:val="22"/>
        </w:rPr>
        <w:t>81587</w:t>
      </w:r>
      <w:r w:rsidRPr="000E46D7">
        <w:rPr>
          <w:rFonts w:ascii="Inter Tight" w:hAnsi="Inter Tight" w:cs="Inter Tight"/>
          <w:bCs/>
          <w:sz w:val="22"/>
          <w:szCs w:val="22"/>
        </w:rPr>
        <w:tab/>
      </w:r>
      <w:r w:rsidRPr="000E46D7">
        <w:rPr>
          <w:rFonts w:ascii="Inter Tight" w:hAnsi="Inter Tight" w:cs="Inter Tight"/>
          <w:bCs/>
          <w:sz w:val="22"/>
          <w:szCs w:val="22"/>
        </w:rPr>
        <w:tab/>
      </w:r>
      <w:r w:rsidRPr="000E46D7">
        <w:rPr>
          <w:rFonts w:ascii="Inter Tight" w:hAnsi="Inter Tight" w:cs="Inter Tight"/>
          <w:bCs/>
          <w:sz w:val="22"/>
          <w:szCs w:val="22"/>
        </w:rPr>
        <w:tab/>
        <w:t>SAN PROSPERO</w:t>
      </w:r>
      <w:r w:rsidRPr="000E46D7">
        <w:rPr>
          <w:rFonts w:ascii="Inter Tight" w:hAnsi="Inter Tight" w:cs="Inter Tight"/>
          <w:bCs/>
          <w:sz w:val="22"/>
          <w:szCs w:val="22"/>
        </w:rPr>
        <w:tab/>
      </w:r>
      <w:r w:rsidRPr="000E46D7">
        <w:rPr>
          <w:rFonts w:ascii="Inter Tight" w:hAnsi="Inter Tight" w:cs="Inter Tight"/>
          <w:bCs/>
          <w:sz w:val="22"/>
          <w:szCs w:val="22"/>
        </w:rPr>
        <w:tab/>
      </w:r>
      <w:r w:rsidRPr="000E46D7">
        <w:rPr>
          <w:rFonts w:ascii="Inter Tight" w:hAnsi="Inter Tight" w:cs="Inter Tight"/>
          <w:bCs/>
          <w:sz w:val="22"/>
          <w:szCs w:val="22"/>
        </w:rPr>
        <w:tab/>
        <w:t>RE</w:t>
      </w:r>
      <w:r w:rsidRPr="000E46D7">
        <w:rPr>
          <w:rFonts w:ascii="Inter Tight" w:hAnsi="Inter Tight" w:cs="Inter Tight"/>
          <w:bCs/>
          <w:sz w:val="22"/>
          <w:szCs w:val="22"/>
        </w:rPr>
        <w:tab/>
      </w:r>
      <w:r w:rsidRPr="000E46D7">
        <w:rPr>
          <w:rFonts w:ascii="Inter Tight" w:hAnsi="Inter Tight" w:cs="Inter Tight"/>
          <w:bCs/>
          <w:sz w:val="22"/>
          <w:szCs w:val="22"/>
        </w:rPr>
        <w:tab/>
      </w:r>
      <w:r w:rsidRPr="000E46D7">
        <w:rPr>
          <w:rFonts w:ascii="Inter Tight" w:hAnsi="Inter Tight" w:cs="Inter Tight"/>
          <w:bCs/>
          <w:sz w:val="22"/>
          <w:szCs w:val="22"/>
        </w:rPr>
        <w:tab/>
      </w:r>
    </w:p>
    <w:p w14:paraId="72A551E5" w14:textId="77777777" w:rsidR="000E46D7" w:rsidRPr="000E46D7" w:rsidRDefault="000E46D7" w:rsidP="000E46D7">
      <w:pPr>
        <w:ind w:right="-312"/>
        <w:rPr>
          <w:rFonts w:ascii="Inter Tight" w:hAnsi="Inter Tight" w:cs="Inter Tight"/>
          <w:bCs/>
          <w:sz w:val="24"/>
          <w:szCs w:val="24"/>
        </w:rPr>
      </w:pPr>
    </w:p>
    <w:p w14:paraId="59B53CFA" w14:textId="77777777" w:rsidR="000E46D7" w:rsidRPr="00267973" w:rsidRDefault="000E46D7" w:rsidP="000E46D7">
      <w:pPr>
        <w:ind w:right="-312"/>
        <w:rPr>
          <w:rFonts w:ascii="Inter Tight" w:hAnsi="Inter Tight" w:cs="Inter Tight"/>
          <w:b/>
          <w:sz w:val="22"/>
          <w:szCs w:val="22"/>
        </w:rPr>
      </w:pPr>
    </w:p>
    <w:p w14:paraId="274350DA" w14:textId="77777777" w:rsidR="00267973" w:rsidRPr="00267973" w:rsidRDefault="00267973" w:rsidP="00267973">
      <w:pPr>
        <w:ind w:right="-28"/>
        <w:jc w:val="center"/>
        <w:rPr>
          <w:rFonts w:ascii="Inter Tight" w:hAnsi="Inter Tight" w:cs="Inter Tight"/>
          <w:b/>
          <w:color w:val="FF0000"/>
          <w:sz w:val="36"/>
          <w:szCs w:val="36"/>
        </w:rPr>
      </w:pPr>
      <w:r w:rsidRPr="00267973">
        <w:rPr>
          <w:rFonts w:ascii="Inter Tight" w:hAnsi="Inter Tight" w:cs="Inter Tight"/>
          <w:b/>
          <w:color w:val="FF0000"/>
          <w:sz w:val="36"/>
          <w:szCs w:val="36"/>
        </w:rPr>
        <w:t>PROMOZIONE</w:t>
      </w:r>
    </w:p>
    <w:p w14:paraId="5C817856" w14:textId="77777777" w:rsidR="00267973" w:rsidRPr="00267973" w:rsidRDefault="00267973" w:rsidP="00267973">
      <w:pPr>
        <w:ind w:right="-28"/>
        <w:jc w:val="center"/>
        <w:rPr>
          <w:rFonts w:ascii="Inter Tight" w:hAnsi="Inter Tight" w:cs="Inter Tight"/>
          <w:b/>
          <w:color w:val="FF0000"/>
          <w:sz w:val="36"/>
          <w:szCs w:val="36"/>
        </w:rPr>
      </w:pPr>
      <w:r w:rsidRPr="00267973">
        <w:rPr>
          <w:rFonts w:ascii="Inter Tight" w:hAnsi="Inter Tight" w:cs="Inter Tight"/>
          <w:b/>
          <w:color w:val="FF0000"/>
          <w:sz w:val="36"/>
          <w:szCs w:val="36"/>
        </w:rPr>
        <w:t>STAGIONE SPORTIVA 2026-2027</w:t>
      </w:r>
    </w:p>
    <w:p w14:paraId="6DF25D78" w14:textId="77777777" w:rsidR="00267973" w:rsidRPr="00267973" w:rsidRDefault="00267973" w:rsidP="00267973">
      <w:pPr>
        <w:jc w:val="both"/>
        <w:rPr>
          <w:rFonts w:ascii="Inter Tight" w:hAnsi="Inter Tight" w:cs="Inter Tight"/>
          <w:sz w:val="24"/>
          <w:szCs w:val="24"/>
        </w:rPr>
      </w:pPr>
    </w:p>
    <w:p w14:paraId="05F8C9D2" w14:textId="77777777" w:rsidR="00267973" w:rsidRPr="00267973" w:rsidRDefault="00267973" w:rsidP="00267973">
      <w:pPr>
        <w:jc w:val="both"/>
        <w:rPr>
          <w:rFonts w:ascii="Inter Tight" w:hAnsi="Inter Tight" w:cs="Inter Tight"/>
          <w:sz w:val="22"/>
          <w:szCs w:val="22"/>
        </w:rPr>
      </w:pPr>
      <w:r w:rsidRPr="00267973">
        <w:rPr>
          <w:rFonts w:ascii="Inter Tight" w:hAnsi="Inter Tight" w:cs="Inter Tight"/>
          <w:sz w:val="22"/>
          <w:szCs w:val="22"/>
        </w:rPr>
        <w:t xml:space="preserve">Di seguito l’elenco delle Società aventi acquisito il diritto di partecipare al Campionato di </w:t>
      </w:r>
      <w:r w:rsidRPr="00267973">
        <w:rPr>
          <w:rFonts w:ascii="Inter Tight" w:hAnsi="Inter Tight" w:cs="Inter Tight"/>
          <w:color w:val="FF0000"/>
          <w:sz w:val="22"/>
          <w:szCs w:val="22"/>
        </w:rPr>
        <w:t xml:space="preserve">PROMOZIONE, </w:t>
      </w:r>
      <w:r w:rsidRPr="00267973">
        <w:rPr>
          <w:rFonts w:ascii="Inter Tight" w:hAnsi="Inter Tight" w:cs="Inter Tight"/>
          <w:color w:val="000000"/>
          <w:sz w:val="22"/>
          <w:szCs w:val="22"/>
        </w:rPr>
        <w:t xml:space="preserve">modificato a seguito della revoca dell’affiliazione della Società </w:t>
      </w:r>
      <w:r w:rsidRPr="00267973">
        <w:rPr>
          <w:rFonts w:ascii="Inter Tight" w:hAnsi="Inter Tight" w:cs="Inter Tight"/>
          <w:b/>
          <w:bCs/>
          <w:color w:val="000000"/>
          <w:sz w:val="22"/>
          <w:szCs w:val="22"/>
        </w:rPr>
        <w:t>CORTICELLA SSD SRL</w:t>
      </w:r>
      <w:r w:rsidRPr="00267973">
        <w:rPr>
          <w:rFonts w:ascii="Inter Tight" w:hAnsi="Inter Tight" w:cs="Inter Tight"/>
          <w:color w:val="000000"/>
          <w:sz w:val="22"/>
          <w:szCs w:val="22"/>
        </w:rPr>
        <w:t>.</w:t>
      </w:r>
    </w:p>
    <w:p w14:paraId="34632F44" w14:textId="77777777" w:rsidR="00267973" w:rsidRPr="00267973" w:rsidRDefault="00267973" w:rsidP="00267973">
      <w:pPr>
        <w:jc w:val="both"/>
        <w:rPr>
          <w:rFonts w:ascii="Inter Tight" w:hAnsi="Inter Tight" w:cs="Inter Tight"/>
          <w:sz w:val="22"/>
          <w:szCs w:val="22"/>
        </w:rPr>
      </w:pPr>
    </w:p>
    <w:p w14:paraId="5C192376" w14:textId="77777777" w:rsidR="00267973" w:rsidRPr="00267973" w:rsidRDefault="00267973" w:rsidP="00267973">
      <w:pPr>
        <w:jc w:val="both"/>
        <w:rPr>
          <w:rFonts w:ascii="Inter Tight" w:hAnsi="Inter Tight" w:cs="Inter Tight"/>
          <w:sz w:val="22"/>
          <w:szCs w:val="22"/>
        </w:rPr>
      </w:pPr>
      <w:r w:rsidRPr="00267973">
        <w:rPr>
          <w:rFonts w:ascii="Inter Tight" w:hAnsi="Inter Tight" w:cs="Inter Tight"/>
          <w:sz w:val="22"/>
          <w:szCs w:val="22"/>
        </w:rPr>
        <w:t>Tale elenco potrà essere oggetto di modifica all'esito delle procedure di iscrizione da parte degli aventi diritto o per effetto di ratifica fusioni, rinunce, esclusioni e/o ripescaggi e/o completamento dell’organico nel Campionato di Eccellenza.</w:t>
      </w:r>
    </w:p>
    <w:p w14:paraId="4B7244F3" w14:textId="77777777" w:rsidR="00267973" w:rsidRPr="00267973" w:rsidRDefault="00267973" w:rsidP="00267973">
      <w:pPr>
        <w:jc w:val="both"/>
        <w:rPr>
          <w:rFonts w:ascii="Inter Tight" w:eastAsia="Calibri" w:hAnsi="Inter Tight" w:cs="Inter Tight"/>
          <w:b/>
          <w:bCs/>
          <w:kern w:val="2"/>
          <w:u w:val="single"/>
          <w:lang w:eastAsia="en-US"/>
        </w:rPr>
      </w:pPr>
    </w:p>
    <w:p w14:paraId="79CC0B5F" w14:textId="77777777" w:rsidR="00267973" w:rsidRPr="00267973" w:rsidRDefault="00267973" w:rsidP="00267973">
      <w:pPr>
        <w:jc w:val="center"/>
        <w:rPr>
          <w:rFonts w:ascii="Inter Tight" w:hAnsi="Inter Tight" w:cs="Inter Tight"/>
          <w:sz w:val="24"/>
          <w:szCs w:val="24"/>
        </w:rPr>
      </w:pPr>
    </w:p>
    <w:p w14:paraId="23DD2756" w14:textId="77777777" w:rsidR="00267973" w:rsidRPr="00267973" w:rsidRDefault="00267973" w:rsidP="00267973">
      <w:pPr>
        <w:rPr>
          <w:rFonts w:ascii="Inter Tight" w:hAnsi="Inter Tight" w:cs="Inter Tight"/>
          <w:b/>
          <w:bCs/>
          <w:color w:val="1F3864"/>
          <w:sz w:val="28"/>
          <w:szCs w:val="28"/>
          <w:u w:val="single"/>
        </w:rPr>
      </w:pPr>
      <w:r w:rsidRPr="00267973">
        <w:rPr>
          <w:rFonts w:ascii="Inter Tight" w:hAnsi="Inter Tight" w:cs="Inter Tight"/>
          <w:b/>
          <w:bCs/>
          <w:color w:val="1F3864"/>
          <w:sz w:val="28"/>
          <w:szCs w:val="28"/>
          <w:u w:val="single"/>
        </w:rPr>
        <w:t>ORGANICO</w:t>
      </w:r>
    </w:p>
    <w:p w14:paraId="763AD067" w14:textId="77777777" w:rsidR="00267973" w:rsidRPr="00267973" w:rsidRDefault="00267973" w:rsidP="00267973">
      <w:pPr>
        <w:rPr>
          <w:rFonts w:ascii="Inter Tight" w:hAnsi="Inter Tight" w:cs="Inter Tight"/>
          <w:b/>
          <w:bCs/>
          <w:color w:val="2F5496"/>
          <w:sz w:val="24"/>
          <w:szCs w:val="24"/>
        </w:rPr>
      </w:pPr>
      <w:r w:rsidRPr="00267973">
        <w:rPr>
          <w:rFonts w:ascii="Inter Tight" w:hAnsi="Inter Tight" w:cs="Inter Tight"/>
          <w:b/>
          <w:bCs/>
          <w:color w:val="2F5496"/>
          <w:sz w:val="24"/>
          <w:szCs w:val="24"/>
        </w:rPr>
        <w:t>n. 64 squadre divise in n. 4 gironi da 16</w:t>
      </w:r>
    </w:p>
    <w:p w14:paraId="4959E82B" w14:textId="77777777" w:rsidR="00267973" w:rsidRPr="00267973" w:rsidRDefault="00267973" w:rsidP="00267973">
      <w:pPr>
        <w:rPr>
          <w:rFonts w:ascii="Inter Tight" w:eastAsia="Calibri" w:hAnsi="Inter Tight" w:cs="Inter Tight"/>
          <w:b/>
          <w:bCs/>
          <w:kern w:val="2"/>
          <w:u w:val="single"/>
          <w:lang w:eastAsia="en-US"/>
        </w:rPr>
      </w:pPr>
    </w:p>
    <w:p w14:paraId="192C9111" w14:textId="77777777" w:rsidR="00267973" w:rsidRPr="00267973" w:rsidRDefault="00267973" w:rsidP="00267973">
      <w:pPr>
        <w:rPr>
          <w:rFonts w:ascii="Inter Tight" w:hAnsi="Inter Tight" w:cs="Inter Tight"/>
          <w:b/>
          <w:bCs/>
          <w:color w:val="1F3864"/>
          <w:sz w:val="28"/>
          <w:szCs w:val="28"/>
          <w:u w:val="single"/>
        </w:rPr>
      </w:pPr>
      <w:r w:rsidRPr="00267973">
        <w:rPr>
          <w:rFonts w:ascii="Inter Tight" w:hAnsi="Inter Tight" w:cs="Inter Tight"/>
          <w:b/>
          <w:bCs/>
          <w:color w:val="1F3864"/>
          <w:sz w:val="28"/>
          <w:szCs w:val="28"/>
          <w:u w:val="single"/>
        </w:rPr>
        <w:t>ELENCO AVENTI DIRITTO</w:t>
      </w:r>
    </w:p>
    <w:p w14:paraId="5DC5EBAD" w14:textId="77777777" w:rsidR="00267973" w:rsidRPr="00267973" w:rsidRDefault="00267973">
      <w:pPr>
        <w:numPr>
          <w:ilvl w:val="0"/>
          <w:numId w:val="40"/>
        </w:numPr>
        <w:ind w:left="426"/>
        <w:rPr>
          <w:rFonts w:ascii="Inter Tight" w:hAnsi="Inter Tight" w:cs="Inter Tight"/>
          <w:bCs/>
          <w:sz w:val="22"/>
          <w:szCs w:val="22"/>
          <w:lang w:val="pt-PT"/>
        </w:rPr>
      </w:pPr>
      <w:r w:rsidRPr="00267973">
        <w:rPr>
          <w:rFonts w:ascii="Inter Tight" w:hAnsi="Inter Tight" w:cs="Inter Tight"/>
          <w:bCs/>
          <w:sz w:val="22"/>
          <w:szCs w:val="22"/>
          <w:lang w:val="pt-PT"/>
        </w:rPr>
        <w:t>A.C. VIRTUS CAMPOSANTO</w:t>
      </w:r>
    </w:p>
    <w:p w14:paraId="0CEF3606"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AIRONE PETRONIANO ASD (sorta da fusione tra PETRONIANO IDEA CALCIO e SPORTING AIRONE)   </w:t>
      </w:r>
    </w:p>
    <w:p w14:paraId="4FF8466A"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BAGNOLESE                </w:t>
      </w:r>
    </w:p>
    <w:p w14:paraId="02B2403B"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BAKIA CESENATICO         </w:t>
      </w:r>
    </w:p>
    <w:p w14:paraId="0B56C43F"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BELLARIA IGEA MARINA 1956</w:t>
      </w:r>
    </w:p>
    <w:p w14:paraId="1AB349D5"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BENTIVOGLIO CALCIO       </w:t>
      </w:r>
    </w:p>
    <w:p w14:paraId="6B24298A"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BIBBIANO SAN POLO        </w:t>
      </w:r>
    </w:p>
    <w:p w14:paraId="655A746D"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BORETTO A.S.D.           </w:t>
      </w:r>
    </w:p>
    <w:p w14:paraId="5A31615F"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CALCIO POLINAGO </w:t>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p>
    <w:p w14:paraId="3371694E"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CARPANETO CHERO 1922     </w:t>
      </w:r>
    </w:p>
    <w:p w14:paraId="20E1AF7A"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CASTELNUOVO A.S.D.       </w:t>
      </w:r>
    </w:p>
    <w:p w14:paraId="0D15A281"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CASUMARO                 </w:t>
      </w:r>
    </w:p>
    <w:p w14:paraId="1207F7C6"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CENTESE CALCIO           </w:t>
      </w:r>
    </w:p>
    <w:p w14:paraId="56B9104A"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CERVIA UNITED            </w:t>
      </w:r>
    </w:p>
    <w:p w14:paraId="14B2CAEA"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CIVITELLA CALCIO         </w:t>
      </w:r>
    </w:p>
    <w:p w14:paraId="2A1F394B"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COLLINELLO</w:t>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p>
    <w:p w14:paraId="0AE5B443"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COLORNO                  </w:t>
      </w:r>
    </w:p>
    <w:p w14:paraId="294122CB"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COPPARO 2015</w:t>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p>
    <w:p w14:paraId="42E07EEB"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DIEGARO                  </w:t>
      </w:r>
    </w:p>
    <w:p w14:paraId="3971C78D"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EDELWEISS JOLLY</w:t>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p>
    <w:p w14:paraId="5D013F51"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F.C. RONCOFREDDO 2003    </w:t>
      </w:r>
    </w:p>
    <w:p w14:paraId="13E6F120"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sz w:val="22"/>
          <w:szCs w:val="22"/>
        </w:rPr>
        <w:t>FAENZA CALCIO</w:t>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p>
    <w:p w14:paraId="1DBD2547"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FALKGALILEO</w:t>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p>
    <w:p w14:paraId="7C4BE7A9"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FARO GAGGIO MONTANO      </w:t>
      </w:r>
    </w:p>
    <w:p w14:paraId="07033A8E"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FC SPARTA CASTELBOLOGNESE</w:t>
      </w:r>
    </w:p>
    <w:p w14:paraId="21EA0C51"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FELSINA SSD ARL          </w:t>
      </w:r>
    </w:p>
    <w:p w14:paraId="2AE731C7" w14:textId="77777777" w:rsidR="00267973" w:rsidRPr="00267973" w:rsidRDefault="00267973">
      <w:pPr>
        <w:numPr>
          <w:ilvl w:val="0"/>
          <w:numId w:val="40"/>
        </w:numPr>
        <w:ind w:left="426" w:right="-879"/>
        <w:rPr>
          <w:rFonts w:ascii="Inter Tight" w:hAnsi="Inter Tight" w:cs="Inter Tight"/>
          <w:bCs/>
          <w:sz w:val="22"/>
          <w:szCs w:val="22"/>
        </w:rPr>
      </w:pPr>
      <w:r w:rsidRPr="00267973">
        <w:rPr>
          <w:rFonts w:ascii="Inter Tight" w:hAnsi="Inter Tight" w:cs="Inter Tight"/>
          <w:bCs/>
          <w:sz w:val="22"/>
          <w:szCs w:val="22"/>
        </w:rPr>
        <w:t>FIORANO S.R.L.</w:t>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p>
    <w:p w14:paraId="026D7B89"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FUTURA FORNOVO MEDESANO  </w:t>
      </w:r>
    </w:p>
    <w:p w14:paraId="3D28DAE3"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GOTICO GARIBALDINA       </w:t>
      </w:r>
    </w:p>
    <w:p w14:paraId="6361FF12"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GRANAMICA A.S.D.         </w:t>
      </w:r>
    </w:p>
    <w:p w14:paraId="418346C2"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GUASTALLA CALCIO SATURNO</w:t>
      </w:r>
    </w:p>
    <w:p w14:paraId="643E458F"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LA PIEVE NONANTOLA       </w:t>
      </w:r>
    </w:p>
    <w:p w14:paraId="43FF6AEC"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LANGHIRANESE VALPARMA    </w:t>
      </w:r>
    </w:p>
    <w:p w14:paraId="38B5AFC2"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LUGAGNANESE</w:t>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p>
    <w:p w14:paraId="2D247F04"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LUZZARA CALCIO           </w:t>
      </w:r>
    </w:p>
    <w:p w14:paraId="6C29989D"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MARANELLO CALCIO         </w:t>
      </w:r>
    </w:p>
    <w:p w14:paraId="12D0A8E9"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MASONE                   </w:t>
      </w:r>
    </w:p>
    <w:p w14:paraId="69ECBF72"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sz w:val="22"/>
          <w:szCs w:val="22"/>
        </w:rPr>
        <w:t>MESOLA FC 1925</w:t>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p>
    <w:p w14:paraId="3A795939"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MISANO                   </w:t>
      </w:r>
    </w:p>
    <w:p w14:paraId="5C60AD42"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MONTECCHIO A.S.D.        </w:t>
      </w:r>
    </w:p>
    <w:p w14:paraId="03E396BF"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MSP CALCIO               </w:t>
      </w:r>
    </w:p>
    <w:p w14:paraId="4D1AC1BA"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PCS SANMICHELESE SSD A RL</w:t>
      </w:r>
    </w:p>
    <w:p w14:paraId="1686DA15"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PONTEVECCHIO                </w:t>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p>
    <w:p w14:paraId="4E69257B"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sz w:val="22"/>
          <w:szCs w:val="22"/>
        </w:rPr>
        <w:t>REAL FORMIGINE</w:t>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p>
    <w:p w14:paraId="32CFAEF5"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RENO                     </w:t>
      </w:r>
    </w:p>
    <w:p w14:paraId="6477CD96"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RICCIONE CALCIO 1926     </w:t>
      </w:r>
    </w:p>
    <w:p w14:paraId="6316D280"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RIESE                    </w:t>
      </w:r>
    </w:p>
    <w:p w14:paraId="7D965EA0" w14:textId="77777777" w:rsidR="00267973" w:rsidRPr="00267973" w:rsidRDefault="00267973">
      <w:pPr>
        <w:numPr>
          <w:ilvl w:val="0"/>
          <w:numId w:val="40"/>
        </w:numPr>
        <w:ind w:left="426"/>
        <w:rPr>
          <w:rFonts w:ascii="Inter Tight" w:hAnsi="Inter Tight" w:cs="Inter Tight"/>
          <w:bCs/>
          <w:sz w:val="22"/>
          <w:szCs w:val="22"/>
        </w:rPr>
      </w:pPr>
      <w:proofErr w:type="gramStart"/>
      <w:r w:rsidRPr="00267973">
        <w:rPr>
          <w:rFonts w:ascii="Inter Tight" w:hAnsi="Inter Tight" w:cs="Inter Tight"/>
          <w:bCs/>
          <w:sz w:val="22"/>
          <w:szCs w:val="22"/>
        </w:rPr>
        <w:t>S.PIETRO</w:t>
      </w:r>
      <w:proofErr w:type="gramEnd"/>
      <w:r w:rsidRPr="00267973">
        <w:rPr>
          <w:rFonts w:ascii="Inter Tight" w:hAnsi="Inter Tight" w:cs="Inter Tight"/>
          <w:bCs/>
          <w:sz w:val="22"/>
          <w:szCs w:val="22"/>
        </w:rPr>
        <w:t xml:space="preserve"> IN VINCOLI      </w:t>
      </w:r>
    </w:p>
    <w:p w14:paraId="0CB91012"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sz w:val="22"/>
          <w:szCs w:val="22"/>
        </w:rPr>
        <w:t>SALSOMAGGIORE CALCIO</w:t>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p>
    <w:p w14:paraId="32AA4467"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SAMMARTINESE A.S.D.      </w:t>
      </w:r>
    </w:p>
    <w:p w14:paraId="490EF04B"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sz w:val="22"/>
          <w:szCs w:val="22"/>
        </w:rPr>
        <w:t>SAMPIERANA</w:t>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p>
    <w:p w14:paraId="5D255505"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sz w:val="22"/>
          <w:szCs w:val="22"/>
        </w:rPr>
        <w:t xml:space="preserve">SOLAROLO </w:t>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r w:rsidRPr="00267973">
        <w:rPr>
          <w:rFonts w:ascii="Inter Tight" w:hAnsi="Inter Tight" w:cs="Inter Tight"/>
          <w:sz w:val="22"/>
          <w:szCs w:val="22"/>
        </w:rPr>
        <w:tab/>
      </w:r>
    </w:p>
    <w:p w14:paraId="7C3B909B"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SOLIERESE CALCIO         </w:t>
      </w:r>
    </w:p>
    <w:p w14:paraId="14278AD0"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SOLIGNANO (PR)</w:t>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r w:rsidRPr="00267973">
        <w:rPr>
          <w:rFonts w:ascii="Inter Tight" w:hAnsi="Inter Tight" w:cs="Inter Tight"/>
          <w:bCs/>
          <w:sz w:val="22"/>
          <w:szCs w:val="22"/>
        </w:rPr>
        <w:tab/>
      </w:r>
    </w:p>
    <w:p w14:paraId="4C0514D2"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SPES BORGOTREBBIA        </w:t>
      </w:r>
    </w:p>
    <w:p w14:paraId="79FC8C29"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SPORTING SCANDIANO       </w:t>
      </w:r>
    </w:p>
    <w:p w14:paraId="6899F2DC"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SPORTING VALSETTA (già VALSETTA LAGARO)          </w:t>
      </w:r>
    </w:p>
    <w:p w14:paraId="7506C666"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STELLA                   </w:t>
      </w:r>
    </w:p>
    <w:p w14:paraId="1FF62726"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SUZZARA SPORT CLUB 1919 (sorta da fusione tra ROLO e SUZZARA SPORT)</w:t>
      </w:r>
    </w:p>
    <w:p w14:paraId="4148AC74"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TERME MONTICELLI         </w:t>
      </w:r>
    </w:p>
    <w:p w14:paraId="1C0CBB34"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UNITED CARPI             </w:t>
      </w:r>
    </w:p>
    <w:p w14:paraId="2F76844C"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 xml:space="preserve">VIS NOVAFELTRIA CALCIO   </w:t>
      </w:r>
    </w:p>
    <w:p w14:paraId="70BE193E" w14:textId="77777777" w:rsidR="00267973" w:rsidRPr="00267973" w:rsidRDefault="00267973">
      <w:pPr>
        <w:numPr>
          <w:ilvl w:val="0"/>
          <w:numId w:val="40"/>
        </w:numPr>
        <w:ind w:left="426"/>
        <w:rPr>
          <w:rFonts w:ascii="Inter Tight" w:hAnsi="Inter Tight" w:cs="Inter Tight"/>
          <w:bCs/>
          <w:sz w:val="22"/>
          <w:szCs w:val="22"/>
        </w:rPr>
      </w:pPr>
      <w:r w:rsidRPr="00267973">
        <w:rPr>
          <w:rFonts w:ascii="Inter Tight" w:hAnsi="Inter Tight" w:cs="Inter Tight"/>
          <w:bCs/>
          <w:sz w:val="22"/>
          <w:szCs w:val="22"/>
        </w:rPr>
        <w:t>X MARTIRI</w:t>
      </w:r>
    </w:p>
    <w:p w14:paraId="47DB6439" w14:textId="77777777" w:rsidR="00267973" w:rsidRPr="00267973" w:rsidRDefault="00267973" w:rsidP="00267973">
      <w:pPr>
        <w:ind w:right="-312"/>
        <w:rPr>
          <w:rFonts w:ascii="Inter Tight" w:hAnsi="Inter Tight" w:cs="Inter Tight"/>
          <w:color w:val="FFFFFF"/>
          <w:sz w:val="16"/>
        </w:rPr>
      </w:pPr>
    </w:p>
    <w:p w14:paraId="46A0AC8F" w14:textId="77777777" w:rsidR="00267973" w:rsidRDefault="00267973" w:rsidP="00267973">
      <w:pPr>
        <w:rPr>
          <w:rFonts w:ascii="Inter Tight" w:hAnsi="Inter Tight" w:cs="Inter Tight"/>
          <w:b/>
          <w:bCs/>
          <w:color w:val="1F3864"/>
          <w:sz w:val="24"/>
          <w:szCs w:val="24"/>
          <w:u w:val="single"/>
        </w:rPr>
      </w:pPr>
      <w:r w:rsidRPr="00267973">
        <w:rPr>
          <w:rFonts w:ascii="Inter Tight" w:hAnsi="Inter Tight" w:cs="Inter Tight"/>
          <w:b/>
          <w:bCs/>
          <w:color w:val="1F3864"/>
          <w:sz w:val="24"/>
          <w:szCs w:val="24"/>
          <w:u w:val="single"/>
        </w:rPr>
        <w:t>SOCIETA’ INSERITE A COMPLETAMENTO DELL’ORGANICO</w:t>
      </w:r>
    </w:p>
    <w:p w14:paraId="4AF654DA" w14:textId="77777777" w:rsidR="00267973" w:rsidRPr="00267973" w:rsidRDefault="00267973" w:rsidP="00267973">
      <w:pPr>
        <w:ind w:left="-142"/>
        <w:rPr>
          <w:rFonts w:ascii="Inter Tight" w:hAnsi="Inter Tight" w:cs="Inter Tight"/>
          <w:color w:val="1F3864"/>
          <w:sz w:val="10"/>
          <w:szCs w:val="10"/>
        </w:rPr>
      </w:pPr>
    </w:p>
    <w:p w14:paraId="1D08B93A" w14:textId="3FE0EE6D" w:rsidR="00267973" w:rsidRPr="00267973" w:rsidRDefault="00267973">
      <w:pPr>
        <w:numPr>
          <w:ilvl w:val="0"/>
          <w:numId w:val="40"/>
        </w:numPr>
        <w:ind w:left="426" w:right="-312"/>
        <w:rPr>
          <w:rFonts w:ascii="Inter Tight" w:hAnsi="Inter Tight" w:cs="Inter Tight"/>
          <w:color w:val="000000"/>
          <w:sz w:val="22"/>
          <w:szCs w:val="22"/>
        </w:rPr>
      </w:pPr>
      <w:r w:rsidRPr="00267973">
        <w:rPr>
          <w:rFonts w:ascii="Inter Tight" w:hAnsi="Inter Tight" w:cs="Inter Tight"/>
          <w:color w:val="000000"/>
          <w:sz w:val="22"/>
          <w:szCs w:val="22"/>
        </w:rPr>
        <w:t xml:space="preserve">REAL SPORTING PIANORESE </w:t>
      </w:r>
      <w:r w:rsidRPr="00267973">
        <w:rPr>
          <w:rFonts w:ascii="Inter Tight" w:hAnsi="Inter Tight" w:cs="Inter Tight"/>
          <w:color w:val="000000"/>
          <w:sz w:val="18"/>
          <w:szCs w:val="18"/>
        </w:rPr>
        <w:t xml:space="preserve">(sorta da fusione tra SPORTING PIANORESE e SPORTING VADO)             </w:t>
      </w:r>
      <w:r w:rsidRPr="00267973">
        <w:rPr>
          <w:rFonts w:ascii="Inter Tight" w:hAnsi="Inter Tight" w:cs="Inter Tight"/>
          <w:color w:val="000000"/>
          <w:sz w:val="22"/>
          <w:szCs w:val="22"/>
        </w:rPr>
        <w:t xml:space="preserve">  </w:t>
      </w:r>
    </w:p>
    <w:p w14:paraId="40505652" w14:textId="77777777" w:rsidR="00267973" w:rsidRPr="00267973" w:rsidRDefault="00267973" w:rsidP="00267973">
      <w:pPr>
        <w:jc w:val="both"/>
        <w:rPr>
          <w:rFonts w:ascii="Inter Tight" w:hAnsi="Inter Tight" w:cs="Inter Tight"/>
          <w:b/>
          <w:bCs/>
          <w:sz w:val="12"/>
          <w:szCs w:val="12"/>
        </w:rPr>
      </w:pPr>
    </w:p>
    <w:p w14:paraId="633015E4" w14:textId="650C5BE5" w:rsidR="00267973" w:rsidRDefault="00267973" w:rsidP="00267973">
      <w:pPr>
        <w:jc w:val="both"/>
        <w:rPr>
          <w:rFonts w:ascii="Inter Tight" w:hAnsi="Inter Tight" w:cs="Inter Tight"/>
          <w:b/>
          <w:bCs/>
          <w:color w:val="C00000"/>
          <w:sz w:val="24"/>
          <w:szCs w:val="24"/>
        </w:rPr>
      </w:pPr>
      <w:r w:rsidRPr="00267973">
        <w:rPr>
          <w:rFonts w:ascii="Inter Tight" w:hAnsi="Inter Tight" w:cs="Inter Tight"/>
          <w:b/>
          <w:bCs/>
          <w:sz w:val="24"/>
          <w:szCs w:val="24"/>
        </w:rPr>
        <w:t xml:space="preserve">Si concede termine per iscrizione e regolarizzazione fino al </w:t>
      </w:r>
      <w:r w:rsidRPr="00267973">
        <w:rPr>
          <w:rFonts w:ascii="Inter Tight" w:hAnsi="Inter Tight" w:cs="Inter Tight"/>
          <w:b/>
          <w:bCs/>
          <w:color w:val="C00000"/>
          <w:sz w:val="24"/>
          <w:szCs w:val="24"/>
        </w:rPr>
        <w:t>24 luglio (orario indicativo ore 17.00)</w:t>
      </w:r>
    </w:p>
    <w:p w14:paraId="62CF099A" w14:textId="77777777" w:rsidR="00267973" w:rsidRPr="00267973" w:rsidRDefault="00267973" w:rsidP="00267973">
      <w:pPr>
        <w:jc w:val="both"/>
        <w:rPr>
          <w:rFonts w:ascii="Inter Tight" w:hAnsi="Inter Tight" w:cs="Inter Tight"/>
          <w:b/>
          <w:bCs/>
          <w:sz w:val="24"/>
          <w:szCs w:val="24"/>
        </w:rPr>
      </w:pPr>
    </w:p>
    <w:tbl>
      <w:tblPr>
        <w:tblW w:w="11057"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A0" w:firstRow="1" w:lastRow="0" w:firstColumn="1" w:lastColumn="0" w:noHBand="0" w:noVBand="1"/>
      </w:tblPr>
      <w:tblGrid>
        <w:gridCol w:w="1476"/>
        <w:gridCol w:w="3627"/>
        <w:gridCol w:w="979"/>
        <w:gridCol w:w="1202"/>
        <w:gridCol w:w="1221"/>
        <w:gridCol w:w="1310"/>
        <w:gridCol w:w="1242"/>
      </w:tblGrid>
      <w:tr w:rsidR="00267973" w:rsidRPr="00267973" w14:paraId="7EF2D1A7" w14:textId="77777777" w:rsidTr="00EB19B5">
        <w:trPr>
          <w:jc w:val="center"/>
        </w:trPr>
        <w:tc>
          <w:tcPr>
            <w:tcW w:w="11057" w:type="dxa"/>
            <w:gridSpan w:val="7"/>
            <w:tcBorders>
              <w:top w:val="nil"/>
              <w:left w:val="nil"/>
              <w:bottom w:val="nil"/>
              <w:right w:val="nil"/>
            </w:tcBorders>
            <w:vAlign w:val="center"/>
          </w:tcPr>
          <w:p w14:paraId="49353BB6" w14:textId="77777777" w:rsidR="00267973" w:rsidRPr="00267973" w:rsidRDefault="00267973" w:rsidP="00EB19B5">
            <w:pPr>
              <w:ind w:left="-284" w:right="-453"/>
              <w:jc w:val="center"/>
              <w:rPr>
                <w:rFonts w:ascii="Inter Tight" w:hAnsi="Inter Tight" w:cs="Inter Tight"/>
                <w:b/>
                <w:color w:val="323E4F"/>
                <w:sz w:val="32"/>
                <w:szCs w:val="32"/>
              </w:rPr>
            </w:pPr>
            <w:r w:rsidRPr="00267973">
              <w:rPr>
                <w:rFonts w:ascii="Inter Tight" w:hAnsi="Inter Tight" w:cs="Inter Tight"/>
                <w:b/>
                <w:color w:val="323E4F"/>
                <w:sz w:val="32"/>
                <w:szCs w:val="32"/>
              </w:rPr>
              <w:t xml:space="preserve">AGGIORNAMENTO GRADUATORIA EVENTUALE </w:t>
            </w:r>
          </w:p>
          <w:p w14:paraId="1A407F13" w14:textId="77777777" w:rsidR="00267973" w:rsidRPr="00267973" w:rsidRDefault="00267973" w:rsidP="00EB19B5">
            <w:pPr>
              <w:ind w:left="-284" w:right="-453"/>
              <w:jc w:val="center"/>
              <w:rPr>
                <w:rFonts w:ascii="Inter Tight" w:hAnsi="Inter Tight" w:cs="Inter Tight"/>
                <w:b/>
                <w:color w:val="323E4F"/>
                <w:sz w:val="32"/>
                <w:szCs w:val="32"/>
              </w:rPr>
            </w:pPr>
            <w:r w:rsidRPr="00267973">
              <w:rPr>
                <w:rFonts w:ascii="Inter Tight" w:hAnsi="Inter Tight" w:cs="Inter Tight"/>
                <w:b/>
                <w:color w:val="323E4F"/>
                <w:sz w:val="32"/>
                <w:szCs w:val="32"/>
              </w:rPr>
              <w:t>COMPLETAMENTO ORGANICO</w:t>
            </w:r>
          </w:p>
          <w:p w14:paraId="3757BA18" w14:textId="77777777" w:rsidR="00267973" w:rsidRPr="00267973" w:rsidRDefault="00267973" w:rsidP="00EB19B5">
            <w:pPr>
              <w:ind w:left="-284" w:right="-453"/>
              <w:jc w:val="center"/>
              <w:rPr>
                <w:rFonts w:ascii="Inter Tight" w:hAnsi="Inter Tight" w:cs="Inter Tight"/>
                <w:b/>
                <w:color w:val="323E4F"/>
                <w:sz w:val="32"/>
                <w:szCs w:val="32"/>
              </w:rPr>
            </w:pPr>
            <w:r w:rsidRPr="00267973">
              <w:rPr>
                <w:rFonts w:ascii="Inter Tight" w:hAnsi="Inter Tight" w:cs="Inter Tight"/>
                <w:b/>
                <w:color w:val="323E4F"/>
                <w:sz w:val="32"/>
                <w:szCs w:val="32"/>
              </w:rPr>
              <w:t>CAMPIONATO PROMOZIONE 2026-2027</w:t>
            </w:r>
          </w:p>
          <w:p w14:paraId="3B8AFB6B" w14:textId="77777777" w:rsidR="00267973" w:rsidRPr="00267973" w:rsidRDefault="00267973" w:rsidP="00EB19B5">
            <w:pPr>
              <w:ind w:left="-1505" w:right="-193" w:firstLine="1052"/>
              <w:jc w:val="center"/>
              <w:rPr>
                <w:rFonts w:ascii="Inter Tight" w:hAnsi="Inter Tight" w:cs="Inter Tight"/>
                <w:b/>
                <w:sz w:val="24"/>
                <w:szCs w:val="24"/>
              </w:rPr>
            </w:pPr>
            <w:r w:rsidRPr="00267973">
              <w:rPr>
                <w:rFonts w:ascii="Inter Tight" w:hAnsi="Inter Tight" w:cs="Inter Tight"/>
                <w:b/>
                <w:sz w:val="24"/>
                <w:szCs w:val="24"/>
              </w:rPr>
              <w:t>Salvo errori e/o omissioni</w:t>
            </w:r>
          </w:p>
          <w:p w14:paraId="5DDC0366" w14:textId="77777777" w:rsidR="00267973" w:rsidRPr="00267973" w:rsidRDefault="00267973" w:rsidP="00EB19B5">
            <w:pPr>
              <w:ind w:left="-1590" w:right="-115" w:firstLine="1052"/>
              <w:jc w:val="center"/>
              <w:rPr>
                <w:rFonts w:ascii="Inter Tight" w:hAnsi="Inter Tight" w:cs="Inter Tight"/>
                <w:b/>
                <w:sz w:val="24"/>
                <w:szCs w:val="24"/>
              </w:rPr>
            </w:pPr>
          </w:p>
          <w:p w14:paraId="5C7B3D7D" w14:textId="77777777" w:rsidR="00267973" w:rsidRPr="00267973" w:rsidRDefault="00267973" w:rsidP="00EB19B5">
            <w:pPr>
              <w:ind w:firstLine="1052"/>
              <w:jc w:val="center"/>
              <w:rPr>
                <w:rFonts w:ascii="Inter Tight" w:hAnsi="Inter Tight" w:cs="Inter Tight"/>
                <w:b/>
                <w:sz w:val="18"/>
                <w:szCs w:val="18"/>
              </w:rPr>
            </w:pPr>
          </w:p>
        </w:tc>
      </w:tr>
      <w:tr w:rsidR="00267973" w:rsidRPr="00267973" w14:paraId="771B5C1E" w14:textId="77777777" w:rsidTr="00EB19B5">
        <w:trPr>
          <w:jc w:val="center"/>
        </w:trPr>
        <w:tc>
          <w:tcPr>
            <w:tcW w:w="1476" w:type="dxa"/>
            <w:tcBorders>
              <w:top w:val="single" w:sz="4" w:space="0" w:color="auto"/>
              <w:left w:val="single" w:sz="4" w:space="0" w:color="auto"/>
              <w:bottom w:val="single" w:sz="4" w:space="0" w:color="auto"/>
              <w:right w:val="single" w:sz="4" w:space="0" w:color="auto"/>
            </w:tcBorders>
            <w:vAlign w:val="center"/>
            <w:hideMark/>
          </w:tcPr>
          <w:p w14:paraId="4461ED6D" w14:textId="77777777" w:rsidR="00267973" w:rsidRPr="00267973" w:rsidRDefault="00267973" w:rsidP="00EB19B5">
            <w:pPr>
              <w:jc w:val="center"/>
              <w:rPr>
                <w:rFonts w:ascii="Inter Tight" w:hAnsi="Inter Tight" w:cs="Inter Tight"/>
                <w:b/>
                <w:sz w:val="18"/>
                <w:szCs w:val="18"/>
              </w:rPr>
            </w:pPr>
            <w:r w:rsidRPr="00267973">
              <w:rPr>
                <w:rFonts w:ascii="Inter Tight" w:hAnsi="Inter Tight" w:cs="Inter Tight"/>
                <w:b/>
                <w:sz w:val="18"/>
                <w:szCs w:val="18"/>
              </w:rPr>
              <w:t>Posizione in graduatoria</w:t>
            </w:r>
          </w:p>
        </w:tc>
        <w:tc>
          <w:tcPr>
            <w:tcW w:w="3627" w:type="dxa"/>
            <w:tcBorders>
              <w:top w:val="single" w:sz="4" w:space="0" w:color="auto"/>
              <w:left w:val="single" w:sz="4" w:space="0" w:color="auto"/>
              <w:bottom w:val="single" w:sz="4" w:space="0" w:color="auto"/>
              <w:right w:val="single" w:sz="4" w:space="0" w:color="auto"/>
            </w:tcBorders>
            <w:vAlign w:val="center"/>
            <w:hideMark/>
          </w:tcPr>
          <w:p w14:paraId="7BDE4EE1" w14:textId="77777777" w:rsidR="00267973" w:rsidRPr="00267973" w:rsidRDefault="00267973" w:rsidP="00EB19B5">
            <w:pPr>
              <w:jc w:val="center"/>
              <w:rPr>
                <w:rFonts w:ascii="Inter Tight" w:hAnsi="Inter Tight" w:cs="Inter Tight"/>
                <w:b/>
                <w:sz w:val="18"/>
                <w:szCs w:val="18"/>
              </w:rPr>
            </w:pPr>
            <w:r w:rsidRPr="00267973">
              <w:rPr>
                <w:rFonts w:ascii="Inter Tight" w:hAnsi="Inter Tight" w:cs="Inter Tight"/>
                <w:b/>
                <w:sz w:val="18"/>
                <w:szCs w:val="18"/>
              </w:rPr>
              <w:t>Società di Prima Categoria</w:t>
            </w:r>
          </w:p>
        </w:tc>
        <w:tc>
          <w:tcPr>
            <w:tcW w:w="979" w:type="dxa"/>
            <w:tcBorders>
              <w:top w:val="single" w:sz="4" w:space="0" w:color="auto"/>
              <w:left w:val="single" w:sz="4" w:space="0" w:color="auto"/>
              <w:bottom w:val="single" w:sz="4" w:space="0" w:color="auto"/>
              <w:right w:val="single" w:sz="4" w:space="0" w:color="auto"/>
            </w:tcBorders>
            <w:vAlign w:val="center"/>
            <w:hideMark/>
          </w:tcPr>
          <w:p w14:paraId="1A84F73D" w14:textId="77777777" w:rsidR="00267973" w:rsidRPr="00267973" w:rsidRDefault="00267973" w:rsidP="00EB19B5">
            <w:pPr>
              <w:jc w:val="center"/>
              <w:rPr>
                <w:rFonts w:ascii="Inter Tight" w:hAnsi="Inter Tight" w:cs="Inter Tight"/>
                <w:b/>
                <w:sz w:val="18"/>
                <w:szCs w:val="18"/>
              </w:rPr>
            </w:pPr>
            <w:r w:rsidRPr="00267973">
              <w:rPr>
                <w:rFonts w:ascii="Inter Tight" w:hAnsi="Inter Tight" w:cs="Inter Tight"/>
                <w:b/>
                <w:sz w:val="18"/>
                <w:szCs w:val="18"/>
              </w:rPr>
              <w:t>Girone</w:t>
            </w:r>
          </w:p>
        </w:tc>
        <w:tc>
          <w:tcPr>
            <w:tcW w:w="1202" w:type="dxa"/>
            <w:tcBorders>
              <w:top w:val="single" w:sz="4" w:space="0" w:color="auto"/>
              <w:left w:val="single" w:sz="4" w:space="0" w:color="auto"/>
              <w:bottom w:val="single" w:sz="4" w:space="0" w:color="auto"/>
              <w:right w:val="single" w:sz="4" w:space="0" w:color="auto"/>
            </w:tcBorders>
            <w:vAlign w:val="center"/>
          </w:tcPr>
          <w:p w14:paraId="7A0DAF68" w14:textId="77777777" w:rsidR="00267973" w:rsidRPr="00267973" w:rsidRDefault="00267973" w:rsidP="00EB19B5">
            <w:pPr>
              <w:jc w:val="center"/>
              <w:rPr>
                <w:rFonts w:ascii="Inter Tight" w:hAnsi="Inter Tight" w:cs="Inter Tight"/>
                <w:b/>
                <w:sz w:val="18"/>
                <w:szCs w:val="18"/>
              </w:rPr>
            </w:pPr>
            <w:r w:rsidRPr="00267973">
              <w:rPr>
                <w:rFonts w:ascii="Inter Tight" w:hAnsi="Inter Tight" w:cs="Inter Tight"/>
                <w:b/>
                <w:sz w:val="18"/>
                <w:szCs w:val="18"/>
              </w:rPr>
              <w:t>Posizione classifica</w:t>
            </w:r>
          </w:p>
        </w:tc>
        <w:tc>
          <w:tcPr>
            <w:tcW w:w="1221" w:type="dxa"/>
            <w:tcBorders>
              <w:top w:val="single" w:sz="4" w:space="0" w:color="auto"/>
              <w:left w:val="single" w:sz="4" w:space="0" w:color="auto"/>
              <w:bottom w:val="single" w:sz="4" w:space="0" w:color="auto"/>
              <w:right w:val="single" w:sz="4" w:space="0" w:color="auto"/>
            </w:tcBorders>
            <w:vAlign w:val="center"/>
            <w:hideMark/>
          </w:tcPr>
          <w:p w14:paraId="7A0F1739" w14:textId="77777777" w:rsidR="00267973" w:rsidRPr="00267973" w:rsidRDefault="00267973" w:rsidP="00EB19B5">
            <w:pPr>
              <w:jc w:val="center"/>
              <w:rPr>
                <w:rFonts w:ascii="Inter Tight" w:hAnsi="Inter Tight" w:cs="Inter Tight"/>
                <w:b/>
                <w:sz w:val="18"/>
                <w:szCs w:val="18"/>
              </w:rPr>
            </w:pPr>
            <w:r w:rsidRPr="00267973">
              <w:rPr>
                <w:rFonts w:ascii="Inter Tight" w:hAnsi="Inter Tight" w:cs="Inter Tight"/>
                <w:b/>
                <w:sz w:val="18"/>
                <w:szCs w:val="18"/>
              </w:rPr>
              <w:t>Quoziente punti</w:t>
            </w:r>
          </w:p>
        </w:tc>
        <w:tc>
          <w:tcPr>
            <w:tcW w:w="1310" w:type="dxa"/>
            <w:tcBorders>
              <w:top w:val="single" w:sz="4" w:space="0" w:color="auto"/>
              <w:left w:val="single" w:sz="4" w:space="0" w:color="auto"/>
              <w:bottom w:val="single" w:sz="4" w:space="0" w:color="auto"/>
              <w:right w:val="single" w:sz="4" w:space="0" w:color="auto"/>
            </w:tcBorders>
            <w:vAlign w:val="center"/>
          </w:tcPr>
          <w:p w14:paraId="2FFADC05" w14:textId="77777777" w:rsidR="00267973" w:rsidRPr="00267973" w:rsidRDefault="00267973" w:rsidP="00EB19B5">
            <w:pPr>
              <w:jc w:val="center"/>
              <w:rPr>
                <w:rFonts w:ascii="Inter Tight" w:hAnsi="Inter Tight" w:cs="Inter Tight"/>
                <w:b/>
                <w:sz w:val="18"/>
                <w:szCs w:val="18"/>
              </w:rPr>
            </w:pPr>
            <w:r w:rsidRPr="00267973">
              <w:rPr>
                <w:rFonts w:ascii="Inter Tight" w:hAnsi="Inter Tight" w:cs="Inter Tight"/>
                <w:b/>
                <w:sz w:val="18"/>
                <w:szCs w:val="18"/>
              </w:rPr>
              <w:t>Quoziente differenza reti</w:t>
            </w:r>
          </w:p>
        </w:tc>
        <w:tc>
          <w:tcPr>
            <w:tcW w:w="1242" w:type="dxa"/>
            <w:tcBorders>
              <w:top w:val="single" w:sz="4" w:space="0" w:color="auto"/>
              <w:left w:val="single" w:sz="4" w:space="0" w:color="auto"/>
              <w:bottom w:val="single" w:sz="4" w:space="0" w:color="auto"/>
              <w:right w:val="single" w:sz="4" w:space="0" w:color="auto"/>
            </w:tcBorders>
            <w:vAlign w:val="center"/>
          </w:tcPr>
          <w:p w14:paraId="45D77E76" w14:textId="77777777" w:rsidR="00267973" w:rsidRPr="00267973" w:rsidRDefault="00267973" w:rsidP="00EB19B5">
            <w:pPr>
              <w:jc w:val="center"/>
              <w:rPr>
                <w:rFonts w:ascii="Inter Tight" w:hAnsi="Inter Tight" w:cs="Inter Tight"/>
                <w:b/>
                <w:sz w:val="18"/>
                <w:szCs w:val="18"/>
              </w:rPr>
            </w:pPr>
            <w:r w:rsidRPr="00267973">
              <w:rPr>
                <w:rFonts w:ascii="Inter Tight" w:hAnsi="Inter Tight" w:cs="Inter Tight"/>
                <w:b/>
                <w:sz w:val="18"/>
                <w:szCs w:val="18"/>
              </w:rPr>
              <w:t>Quoziente Reti segnate</w:t>
            </w:r>
          </w:p>
        </w:tc>
      </w:tr>
      <w:tr w:rsidR="00267973" w:rsidRPr="00267973" w14:paraId="60A8047D" w14:textId="77777777" w:rsidTr="00EB19B5">
        <w:trPr>
          <w:jc w:val="center"/>
        </w:trPr>
        <w:tc>
          <w:tcPr>
            <w:tcW w:w="11057" w:type="dxa"/>
            <w:gridSpan w:val="7"/>
            <w:tcBorders>
              <w:top w:val="single" w:sz="4" w:space="0" w:color="auto"/>
              <w:left w:val="nil"/>
              <w:bottom w:val="single" w:sz="4" w:space="0" w:color="auto"/>
              <w:right w:val="nil"/>
            </w:tcBorders>
            <w:vAlign w:val="center"/>
          </w:tcPr>
          <w:p w14:paraId="6FA9D046" w14:textId="77777777" w:rsidR="00267973" w:rsidRPr="00267973" w:rsidRDefault="00267973" w:rsidP="00EB19B5">
            <w:pPr>
              <w:jc w:val="center"/>
              <w:rPr>
                <w:rFonts w:ascii="Inter Tight" w:hAnsi="Inter Tight" w:cs="Inter Tight"/>
                <w:b/>
                <w:bCs/>
                <w:color w:val="C00000"/>
                <w:sz w:val="22"/>
                <w:szCs w:val="22"/>
              </w:rPr>
            </w:pPr>
            <w:r w:rsidRPr="00267973">
              <w:rPr>
                <w:rFonts w:ascii="Inter Tight" w:hAnsi="Inter Tight" w:cs="Inter Tight"/>
                <w:b/>
                <w:bCs/>
                <w:color w:val="C00000"/>
                <w:sz w:val="22"/>
                <w:szCs w:val="22"/>
              </w:rPr>
              <w:t>GRADUATORIA 1 (vincenti secondo turno play off/coppa prima categoria)</w:t>
            </w:r>
          </w:p>
        </w:tc>
      </w:tr>
      <w:tr w:rsidR="00267973" w:rsidRPr="00267973" w14:paraId="142A4448" w14:textId="77777777" w:rsidTr="00EB19B5">
        <w:trPr>
          <w:jc w:val="center"/>
        </w:trPr>
        <w:tc>
          <w:tcPr>
            <w:tcW w:w="11057" w:type="dxa"/>
            <w:gridSpan w:val="7"/>
            <w:tcBorders>
              <w:top w:val="single" w:sz="4" w:space="0" w:color="auto"/>
              <w:left w:val="nil"/>
              <w:bottom w:val="single" w:sz="4" w:space="0" w:color="auto"/>
              <w:right w:val="nil"/>
            </w:tcBorders>
            <w:vAlign w:val="center"/>
          </w:tcPr>
          <w:p w14:paraId="28C12161"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GRADUATORIA 1 (perdenti quarto turno play off)</w:t>
            </w:r>
          </w:p>
        </w:tc>
      </w:tr>
      <w:tr w:rsidR="00267973" w:rsidRPr="00267973" w14:paraId="505B73E6" w14:textId="77777777" w:rsidTr="00EB19B5">
        <w:trPr>
          <w:jc w:val="center"/>
        </w:trPr>
        <w:tc>
          <w:tcPr>
            <w:tcW w:w="1476" w:type="dxa"/>
            <w:tcBorders>
              <w:top w:val="single" w:sz="4" w:space="0" w:color="auto"/>
              <w:left w:val="single" w:sz="4" w:space="0" w:color="auto"/>
              <w:bottom w:val="single" w:sz="4" w:space="0" w:color="auto"/>
              <w:right w:val="single" w:sz="4" w:space="0" w:color="auto"/>
            </w:tcBorders>
            <w:vAlign w:val="center"/>
          </w:tcPr>
          <w:p w14:paraId="348A40EB"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1</w:t>
            </w:r>
          </w:p>
        </w:tc>
        <w:tc>
          <w:tcPr>
            <w:tcW w:w="3627" w:type="dxa"/>
            <w:tcBorders>
              <w:top w:val="single" w:sz="4" w:space="0" w:color="auto"/>
              <w:left w:val="single" w:sz="4" w:space="0" w:color="auto"/>
              <w:bottom w:val="single" w:sz="4" w:space="0" w:color="auto"/>
              <w:right w:val="single" w:sz="4" w:space="0" w:color="auto"/>
            </w:tcBorders>
            <w:vAlign w:val="center"/>
          </w:tcPr>
          <w:p w14:paraId="36E94B24"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RUBIERESE</w:t>
            </w:r>
          </w:p>
        </w:tc>
        <w:tc>
          <w:tcPr>
            <w:tcW w:w="979" w:type="dxa"/>
            <w:tcBorders>
              <w:top w:val="single" w:sz="4" w:space="0" w:color="auto"/>
              <w:left w:val="single" w:sz="4" w:space="0" w:color="auto"/>
              <w:bottom w:val="single" w:sz="4" w:space="0" w:color="auto"/>
              <w:right w:val="single" w:sz="4" w:space="0" w:color="auto"/>
            </w:tcBorders>
            <w:vAlign w:val="center"/>
          </w:tcPr>
          <w:p w14:paraId="2EF480C4"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C</w:t>
            </w:r>
          </w:p>
        </w:tc>
        <w:tc>
          <w:tcPr>
            <w:tcW w:w="1202" w:type="dxa"/>
            <w:tcBorders>
              <w:top w:val="single" w:sz="4" w:space="0" w:color="auto"/>
              <w:left w:val="single" w:sz="4" w:space="0" w:color="auto"/>
              <w:bottom w:val="single" w:sz="4" w:space="0" w:color="auto"/>
              <w:right w:val="single" w:sz="4" w:space="0" w:color="auto"/>
            </w:tcBorders>
            <w:vAlign w:val="center"/>
          </w:tcPr>
          <w:p w14:paraId="74FCAD20"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2°</w:t>
            </w:r>
          </w:p>
        </w:tc>
        <w:tc>
          <w:tcPr>
            <w:tcW w:w="1221" w:type="dxa"/>
            <w:tcBorders>
              <w:top w:val="single" w:sz="4" w:space="0" w:color="auto"/>
              <w:left w:val="single" w:sz="4" w:space="0" w:color="auto"/>
              <w:bottom w:val="single" w:sz="4" w:space="0" w:color="auto"/>
              <w:right w:val="single" w:sz="4" w:space="0" w:color="auto"/>
            </w:tcBorders>
            <w:vAlign w:val="center"/>
          </w:tcPr>
          <w:p w14:paraId="1C8AA13C"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2,26</w:t>
            </w:r>
          </w:p>
        </w:tc>
        <w:tc>
          <w:tcPr>
            <w:tcW w:w="1310" w:type="dxa"/>
            <w:tcBorders>
              <w:top w:val="single" w:sz="4" w:space="0" w:color="auto"/>
              <w:left w:val="single" w:sz="4" w:space="0" w:color="auto"/>
              <w:bottom w:val="single" w:sz="4" w:space="0" w:color="auto"/>
              <w:right w:val="single" w:sz="4" w:space="0" w:color="auto"/>
            </w:tcBorders>
            <w:vAlign w:val="center"/>
          </w:tcPr>
          <w:p w14:paraId="0D5830F9" w14:textId="77777777" w:rsidR="00267973" w:rsidRPr="00267973" w:rsidRDefault="00267973" w:rsidP="00EB19B5">
            <w:pPr>
              <w:jc w:val="center"/>
              <w:rPr>
                <w:rFonts w:ascii="Inter Tight" w:hAnsi="Inter Tight" w:cs="Inter Tight"/>
                <w:sz w:val="22"/>
                <w:szCs w:val="22"/>
              </w:rPr>
            </w:pPr>
          </w:p>
        </w:tc>
        <w:tc>
          <w:tcPr>
            <w:tcW w:w="1242" w:type="dxa"/>
            <w:tcBorders>
              <w:top w:val="single" w:sz="4" w:space="0" w:color="auto"/>
              <w:left w:val="single" w:sz="4" w:space="0" w:color="auto"/>
              <w:bottom w:val="single" w:sz="4" w:space="0" w:color="auto"/>
              <w:right w:val="single" w:sz="4" w:space="0" w:color="auto"/>
            </w:tcBorders>
            <w:vAlign w:val="center"/>
          </w:tcPr>
          <w:p w14:paraId="0B5B8073" w14:textId="77777777" w:rsidR="00267973" w:rsidRPr="00267973" w:rsidRDefault="00267973" w:rsidP="00EB19B5">
            <w:pPr>
              <w:jc w:val="center"/>
              <w:rPr>
                <w:rFonts w:ascii="Inter Tight" w:hAnsi="Inter Tight" w:cs="Inter Tight"/>
                <w:sz w:val="22"/>
                <w:szCs w:val="22"/>
              </w:rPr>
            </w:pPr>
          </w:p>
        </w:tc>
      </w:tr>
      <w:tr w:rsidR="00267973" w:rsidRPr="00267973" w14:paraId="10833BC6" w14:textId="77777777" w:rsidTr="00EB19B5">
        <w:trPr>
          <w:jc w:val="center"/>
        </w:trPr>
        <w:tc>
          <w:tcPr>
            <w:tcW w:w="1476" w:type="dxa"/>
            <w:tcBorders>
              <w:top w:val="single" w:sz="4" w:space="0" w:color="auto"/>
              <w:left w:val="single" w:sz="4" w:space="0" w:color="auto"/>
              <w:bottom w:val="single" w:sz="4" w:space="0" w:color="auto"/>
              <w:right w:val="single" w:sz="4" w:space="0" w:color="auto"/>
            </w:tcBorders>
            <w:vAlign w:val="center"/>
          </w:tcPr>
          <w:p w14:paraId="5F7A1A44"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2</w:t>
            </w:r>
          </w:p>
        </w:tc>
        <w:tc>
          <w:tcPr>
            <w:tcW w:w="3627" w:type="dxa"/>
            <w:tcBorders>
              <w:top w:val="single" w:sz="4" w:space="0" w:color="auto"/>
              <w:left w:val="single" w:sz="4" w:space="0" w:color="auto"/>
              <w:bottom w:val="single" w:sz="4" w:space="0" w:color="auto"/>
              <w:right w:val="single" w:sz="4" w:space="0" w:color="auto"/>
            </w:tcBorders>
            <w:vAlign w:val="center"/>
          </w:tcPr>
          <w:p w14:paraId="6A4E8921"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RENO MOLINELLA 1911</w:t>
            </w:r>
          </w:p>
        </w:tc>
        <w:tc>
          <w:tcPr>
            <w:tcW w:w="979" w:type="dxa"/>
            <w:tcBorders>
              <w:top w:val="single" w:sz="4" w:space="0" w:color="auto"/>
              <w:left w:val="single" w:sz="4" w:space="0" w:color="auto"/>
              <w:bottom w:val="single" w:sz="4" w:space="0" w:color="auto"/>
              <w:right w:val="single" w:sz="4" w:space="0" w:color="auto"/>
            </w:tcBorders>
            <w:vAlign w:val="center"/>
          </w:tcPr>
          <w:p w14:paraId="61EF9C70"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F</w:t>
            </w:r>
          </w:p>
        </w:tc>
        <w:tc>
          <w:tcPr>
            <w:tcW w:w="1202" w:type="dxa"/>
            <w:tcBorders>
              <w:top w:val="single" w:sz="4" w:space="0" w:color="auto"/>
              <w:left w:val="single" w:sz="4" w:space="0" w:color="auto"/>
              <w:bottom w:val="single" w:sz="4" w:space="0" w:color="auto"/>
              <w:right w:val="single" w:sz="4" w:space="0" w:color="auto"/>
            </w:tcBorders>
            <w:vAlign w:val="center"/>
          </w:tcPr>
          <w:p w14:paraId="405172A4"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2°</w:t>
            </w:r>
          </w:p>
        </w:tc>
        <w:tc>
          <w:tcPr>
            <w:tcW w:w="1221" w:type="dxa"/>
            <w:tcBorders>
              <w:top w:val="single" w:sz="4" w:space="0" w:color="auto"/>
              <w:left w:val="single" w:sz="4" w:space="0" w:color="auto"/>
              <w:bottom w:val="single" w:sz="4" w:space="0" w:color="auto"/>
              <w:right w:val="single" w:sz="4" w:space="0" w:color="auto"/>
            </w:tcBorders>
            <w:vAlign w:val="center"/>
          </w:tcPr>
          <w:p w14:paraId="0FA7E462"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2,06</w:t>
            </w:r>
          </w:p>
        </w:tc>
        <w:tc>
          <w:tcPr>
            <w:tcW w:w="1310" w:type="dxa"/>
            <w:tcBorders>
              <w:top w:val="single" w:sz="4" w:space="0" w:color="auto"/>
              <w:left w:val="single" w:sz="4" w:space="0" w:color="auto"/>
              <w:bottom w:val="single" w:sz="4" w:space="0" w:color="auto"/>
              <w:right w:val="single" w:sz="4" w:space="0" w:color="auto"/>
            </w:tcBorders>
            <w:vAlign w:val="center"/>
          </w:tcPr>
          <w:p w14:paraId="36F13F2C" w14:textId="77777777" w:rsidR="00267973" w:rsidRPr="00267973" w:rsidRDefault="00267973" w:rsidP="00EB19B5">
            <w:pPr>
              <w:jc w:val="center"/>
              <w:rPr>
                <w:rFonts w:ascii="Inter Tight" w:hAnsi="Inter Tight" w:cs="Inter Tight"/>
                <w:sz w:val="22"/>
                <w:szCs w:val="22"/>
              </w:rPr>
            </w:pPr>
          </w:p>
        </w:tc>
        <w:tc>
          <w:tcPr>
            <w:tcW w:w="1242" w:type="dxa"/>
            <w:tcBorders>
              <w:top w:val="single" w:sz="4" w:space="0" w:color="auto"/>
              <w:left w:val="single" w:sz="4" w:space="0" w:color="auto"/>
              <w:bottom w:val="single" w:sz="4" w:space="0" w:color="auto"/>
              <w:right w:val="single" w:sz="4" w:space="0" w:color="auto"/>
            </w:tcBorders>
            <w:vAlign w:val="center"/>
          </w:tcPr>
          <w:p w14:paraId="60113DF8" w14:textId="77777777" w:rsidR="00267973" w:rsidRPr="00267973" w:rsidRDefault="00267973" w:rsidP="00EB19B5">
            <w:pPr>
              <w:jc w:val="center"/>
              <w:rPr>
                <w:rFonts w:ascii="Inter Tight" w:hAnsi="Inter Tight" w:cs="Inter Tight"/>
                <w:sz w:val="22"/>
                <w:szCs w:val="22"/>
              </w:rPr>
            </w:pPr>
          </w:p>
        </w:tc>
      </w:tr>
      <w:tr w:rsidR="00267973" w:rsidRPr="00267973" w14:paraId="20C62DE1" w14:textId="77777777" w:rsidTr="00EB19B5">
        <w:trPr>
          <w:jc w:val="center"/>
        </w:trPr>
        <w:tc>
          <w:tcPr>
            <w:tcW w:w="11057" w:type="dxa"/>
            <w:gridSpan w:val="7"/>
            <w:tcBorders>
              <w:top w:val="single" w:sz="4" w:space="0" w:color="auto"/>
              <w:left w:val="nil"/>
              <w:bottom w:val="single" w:sz="4" w:space="0" w:color="auto"/>
              <w:right w:val="nil"/>
            </w:tcBorders>
            <w:vAlign w:val="center"/>
          </w:tcPr>
          <w:p w14:paraId="1598C4E4"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GRADUATORIA 1 (perdenti terzo turno play off)</w:t>
            </w:r>
          </w:p>
        </w:tc>
      </w:tr>
      <w:tr w:rsidR="00267973" w:rsidRPr="00267973" w14:paraId="4058D6FE" w14:textId="77777777" w:rsidTr="00EB19B5">
        <w:trPr>
          <w:jc w:val="center"/>
        </w:trPr>
        <w:tc>
          <w:tcPr>
            <w:tcW w:w="1476" w:type="dxa"/>
            <w:tcBorders>
              <w:top w:val="single" w:sz="4" w:space="0" w:color="auto"/>
              <w:left w:val="single" w:sz="4" w:space="0" w:color="auto"/>
              <w:bottom w:val="single" w:sz="4" w:space="0" w:color="auto"/>
              <w:right w:val="single" w:sz="4" w:space="0" w:color="auto"/>
            </w:tcBorders>
            <w:vAlign w:val="center"/>
          </w:tcPr>
          <w:p w14:paraId="6DDADC6A"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3</w:t>
            </w:r>
          </w:p>
        </w:tc>
        <w:tc>
          <w:tcPr>
            <w:tcW w:w="3627" w:type="dxa"/>
            <w:tcBorders>
              <w:top w:val="single" w:sz="4" w:space="0" w:color="auto"/>
              <w:left w:val="single" w:sz="4" w:space="0" w:color="auto"/>
              <w:bottom w:val="single" w:sz="4" w:space="0" w:color="auto"/>
              <w:right w:val="single" w:sz="4" w:space="0" w:color="auto"/>
            </w:tcBorders>
            <w:vAlign w:val="center"/>
          </w:tcPr>
          <w:p w14:paraId="0046B9E2"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SAN VITTORE</w:t>
            </w:r>
          </w:p>
        </w:tc>
        <w:tc>
          <w:tcPr>
            <w:tcW w:w="979" w:type="dxa"/>
            <w:tcBorders>
              <w:top w:val="single" w:sz="4" w:space="0" w:color="auto"/>
              <w:left w:val="single" w:sz="4" w:space="0" w:color="auto"/>
              <w:bottom w:val="single" w:sz="4" w:space="0" w:color="auto"/>
              <w:right w:val="single" w:sz="4" w:space="0" w:color="auto"/>
            </w:tcBorders>
            <w:vAlign w:val="center"/>
          </w:tcPr>
          <w:p w14:paraId="3455D1D1"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H</w:t>
            </w:r>
          </w:p>
        </w:tc>
        <w:tc>
          <w:tcPr>
            <w:tcW w:w="1202" w:type="dxa"/>
            <w:tcBorders>
              <w:top w:val="single" w:sz="4" w:space="0" w:color="auto"/>
              <w:left w:val="single" w:sz="4" w:space="0" w:color="auto"/>
              <w:bottom w:val="single" w:sz="4" w:space="0" w:color="auto"/>
              <w:right w:val="single" w:sz="4" w:space="0" w:color="auto"/>
            </w:tcBorders>
            <w:vAlign w:val="center"/>
          </w:tcPr>
          <w:p w14:paraId="5B5F1A0A"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2°</w:t>
            </w:r>
          </w:p>
        </w:tc>
        <w:tc>
          <w:tcPr>
            <w:tcW w:w="1221" w:type="dxa"/>
            <w:tcBorders>
              <w:top w:val="single" w:sz="4" w:space="0" w:color="auto"/>
              <w:left w:val="single" w:sz="4" w:space="0" w:color="auto"/>
              <w:bottom w:val="single" w:sz="4" w:space="0" w:color="auto"/>
              <w:right w:val="single" w:sz="4" w:space="0" w:color="auto"/>
            </w:tcBorders>
            <w:vAlign w:val="center"/>
          </w:tcPr>
          <w:p w14:paraId="6A76D50F"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2,16</w:t>
            </w:r>
          </w:p>
        </w:tc>
        <w:tc>
          <w:tcPr>
            <w:tcW w:w="1310" w:type="dxa"/>
            <w:tcBorders>
              <w:top w:val="single" w:sz="4" w:space="0" w:color="auto"/>
              <w:left w:val="single" w:sz="4" w:space="0" w:color="auto"/>
              <w:bottom w:val="single" w:sz="4" w:space="0" w:color="auto"/>
              <w:right w:val="single" w:sz="4" w:space="0" w:color="auto"/>
            </w:tcBorders>
            <w:vAlign w:val="center"/>
          </w:tcPr>
          <w:p w14:paraId="6BD8A213" w14:textId="77777777" w:rsidR="00267973" w:rsidRPr="00267973" w:rsidRDefault="00267973" w:rsidP="00EB19B5">
            <w:pPr>
              <w:jc w:val="center"/>
              <w:rPr>
                <w:rFonts w:ascii="Inter Tight" w:hAnsi="Inter Tight" w:cs="Inter Tight"/>
                <w:sz w:val="22"/>
                <w:szCs w:val="22"/>
              </w:rPr>
            </w:pPr>
          </w:p>
        </w:tc>
        <w:tc>
          <w:tcPr>
            <w:tcW w:w="1242" w:type="dxa"/>
            <w:tcBorders>
              <w:top w:val="single" w:sz="4" w:space="0" w:color="auto"/>
              <w:left w:val="single" w:sz="4" w:space="0" w:color="auto"/>
              <w:bottom w:val="single" w:sz="4" w:space="0" w:color="auto"/>
              <w:right w:val="single" w:sz="4" w:space="0" w:color="auto"/>
            </w:tcBorders>
            <w:vAlign w:val="center"/>
          </w:tcPr>
          <w:p w14:paraId="70CE95E1" w14:textId="77777777" w:rsidR="00267973" w:rsidRPr="00267973" w:rsidRDefault="00267973" w:rsidP="00EB19B5">
            <w:pPr>
              <w:jc w:val="center"/>
              <w:rPr>
                <w:rFonts w:ascii="Inter Tight" w:hAnsi="Inter Tight" w:cs="Inter Tight"/>
                <w:sz w:val="22"/>
                <w:szCs w:val="22"/>
              </w:rPr>
            </w:pPr>
          </w:p>
        </w:tc>
      </w:tr>
      <w:tr w:rsidR="00267973" w:rsidRPr="00267973" w14:paraId="37A92BEF" w14:textId="77777777" w:rsidTr="00EB19B5">
        <w:trPr>
          <w:jc w:val="center"/>
        </w:trPr>
        <w:tc>
          <w:tcPr>
            <w:tcW w:w="1476" w:type="dxa"/>
            <w:tcBorders>
              <w:top w:val="single" w:sz="4" w:space="0" w:color="auto"/>
              <w:left w:val="single" w:sz="4" w:space="0" w:color="auto"/>
              <w:bottom w:val="single" w:sz="4" w:space="0" w:color="auto"/>
              <w:right w:val="single" w:sz="4" w:space="0" w:color="auto"/>
            </w:tcBorders>
            <w:vAlign w:val="center"/>
          </w:tcPr>
          <w:p w14:paraId="2B3CAAA9"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4</w:t>
            </w:r>
          </w:p>
        </w:tc>
        <w:tc>
          <w:tcPr>
            <w:tcW w:w="3627" w:type="dxa"/>
            <w:tcBorders>
              <w:top w:val="single" w:sz="4" w:space="0" w:color="auto"/>
              <w:left w:val="single" w:sz="4" w:space="0" w:color="auto"/>
              <w:bottom w:val="single" w:sz="4" w:space="0" w:color="auto"/>
              <w:right w:val="single" w:sz="4" w:space="0" w:color="auto"/>
            </w:tcBorders>
            <w:vAlign w:val="center"/>
          </w:tcPr>
          <w:p w14:paraId="516BEDCF"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TEAM TRAVERSETOLO</w:t>
            </w:r>
          </w:p>
        </w:tc>
        <w:tc>
          <w:tcPr>
            <w:tcW w:w="979" w:type="dxa"/>
            <w:tcBorders>
              <w:top w:val="single" w:sz="4" w:space="0" w:color="auto"/>
              <w:left w:val="single" w:sz="4" w:space="0" w:color="auto"/>
              <w:bottom w:val="single" w:sz="4" w:space="0" w:color="auto"/>
              <w:right w:val="single" w:sz="4" w:space="0" w:color="auto"/>
            </w:tcBorders>
            <w:vAlign w:val="center"/>
          </w:tcPr>
          <w:p w14:paraId="348F04ED"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B</w:t>
            </w:r>
          </w:p>
        </w:tc>
        <w:tc>
          <w:tcPr>
            <w:tcW w:w="1202" w:type="dxa"/>
            <w:tcBorders>
              <w:top w:val="single" w:sz="4" w:space="0" w:color="auto"/>
              <w:left w:val="single" w:sz="4" w:space="0" w:color="auto"/>
              <w:bottom w:val="single" w:sz="4" w:space="0" w:color="auto"/>
              <w:right w:val="single" w:sz="4" w:space="0" w:color="auto"/>
            </w:tcBorders>
            <w:vAlign w:val="center"/>
          </w:tcPr>
          <w:p w14:paraId="6DBCD30F"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2°</w:t>
            </w:r>
          </w:p>
        </w:tc>
        <w:tc>
          <w:tcPr>
            <w:tcW w:w="1221" w:type="dxa"/>
            <w:tcBorders>
              <w:top w:val="single" w:sz="4" w:space="0" w:color="auto"/>
              <w:left w:val="single" w:sz="4" w:space="0" w:color="auto"/>
              <w:bottom w:val="single" w:sz="4" w:space="0" w:color="auto"/>
              <w:right w:val="single" w:sz="4" w:space="0" w:color="auto"/>
            </w:tcBorders>
            <w:vAlign w:val="center"/>
          </w:tcPr>
          <w:p w14:paraId="7FF9D3EA"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1,96</w:t>
            </w:r>
          </w:p>
        </w:tc>
        <w:tc>
          <w:tcPr>
            <w:tcW w:w="1310" w:type="dxa"/>
            <w:tcBorders>
              <w:top w:val="single" w:sz="4" w:space="0" w:color="auto"/>
              <w:left w:val="single" w:sz="4" w:space="0" w:color="auto"/>
              <w:bottom w:val="single" w:sz="4" w:space="0" w:color="auto"/>
              <w:right w:val="single" w:sz="4" w:space="0" w:color="auto"/>
            </w:tcBorders>
            <w:vAlign w:val="center"/>
          </w:tcPr>
          <w:p w14:paraId="2E43C6BF" w14:textId="77777777" w:rsidR="00267973" w:rsidRPr="00267973" w:rsidRDefault="00267973" w:rsidP="00EB19B5">
            <w:pPr>
              <w:jc w:val="center"/>
              <w:rPr>
                <w:rFonts w:ascii="Inter Tight" w:hAnsi="Inter Tight" w:cs="Inter Tight"/>
                <w:sz w:val="22"/>
                <w:szCs w:val="22"/>
              </w:rPr>
            </w:pPr>
          </w:p>
        </w:tc>
        <w:tc>
          <w:tcPr>
            <w:tcW w:w="1242" w:type="dxa"/>
            <w:tcBorders>
              <w:top w:val="single" w:sz="4" w:space="0" w:color="auto"/>
              <w:left w:val="single" w:sz="4" w:space="0" w:color="auto"/>
              <w:bottom w:val="single" w:sz="4" w:space="0" w:color="auto"/>
              <w:right w:val="single" w:sz="4" w:space="0" w:color="auto"/>
            </w:tcBorders>
            <w:vAlign w:val="center"/>
          </w:tcPr>
          <w:p w14:paraId="792C6846" w14:textId="77777777" w:rsidR="00267973" w:rsidRPr="00267973" w:rsidRDefault="00267973" w:rsidP="00EB19B5">
            <w:pPr>
              <w:jc w:val="center"/>
              <w:rPr>
                <w:rFonts w:ascii="Inter Tight" w:hAnsi="Inter Tight" w:cs="Inter Tight"/>
                <w:sz w:val="22"/>
                <w:szCs w:val="22"/>
              </w:rPr>
            </w:pPr>
          </w:p>
        </w:tc>
      </w:tr>
      <w:tr w:rsidR="00267973" w:rsidRPr="00267973" w14:paraId="040E3DA8" w14:textId="77777777" w:rsidTr="00EB19B5">
        <w:trPr>
          <w:jc w:val="center"/>
        </w:trPr>
        <w:tc>
          <w:tcPr>
            <w:tcW w:w="1476" w:type="dxa"/>
            <w:tcBorders>
              <w:top w:val="single" w:sz="4" w:space="0" w:color="auto"/>
              <w:left w:val="single" w:sz="4" w:space="0" w:color="auto"/>
              <w:bottom w:val="single" w:sz="4" w:space="0" w:color="auto"/>
              <w:right w:val="single" w:sz="4" w:space="0" w:color="auto"/>
            </w:tcBorders>
            <w:vAlign w:val="center"/>
          </w:tcPr>
          <w:p w14:paraId="700735E1"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5</w:t>
            </w:r>
          </w:p>
        </w:tc>
        <w:tc>
          <w:tcPr>
            <w:tcW w:w="3627" w:type="dxa"/>
            <w:tcBorders>
              <w:top w:val="single" w:sz="4" w:space="0" w:color="auto"/>
              <w:left w:val="single" w:sz="4" w:space="0" w:color="auto"/>
              <w:bottom w:val="single" w:sz="4" w:space="0" w:color="auto"/>
              <w:right w:val="single" w:sz="4" w:space="0" w:color="auto"/>
            </w:tcBorders>
            <w:vAlign w:val="center"/>
          </w:tcPr>
          <w:p w14:paraId="5FAAF292"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SPORTING FIORENZUOLA</w:t>
            </w:r>
          </w:p>
        </w:tc>
        <w:tc>
          <w:tcPr>
            <w:tcW w:w="979" w:type="dxa"/>
            <w:tcBorders>
              <w:top w:val="single" w:sz="4" w:space="0" w:color="auto"/>
              <w:left w:val="single" w:sz="4" w:space="0" w:color="auto"/>
              <w:bottom w:val="single" w:sz="4" w:space="0" w:color="auto"/>
              <w:right w:val="single" w:sz="4" w:space="0" w:color="auto"/>
            </w:tcBorders>
            <w:vAlign w:val="center"/>
          </w:tcPr>
          <w:p w14:paraId="3C28B25E"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A</w:t>
            </w:r>
          </w:p>
        </w:tc>
        <w:tc>
          <w:tcPr>
            <w:tcW w:w="1202" w:type="dxa"/>
            <w:tcBorders>
              <w:top w:val="single" w:sz="4" w:space="0" w:color="auto"/>
              <w:left w:val="single" w:sz="4" w:space="0" w:color="auto"/>
              <w:bottom w:val="single" w:sz="4" w:space="0" w:color="auto"/>
              <w:right w:val="single" w:sz="4" w:space="0" w:color="auto"/>
            </w:tcBorders>
            <w:vAlign w:val="center"/>
          </w:tcPr>
          <w:p w14:paraId="004F8623"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2°</w:t>
            </w:r>
          </w:p>
        </w:tc>
        <w:tc>
          <w:tcPr>
            <w:tcW w:w="1221" w:type="dxa"/>
            <w:tcBorders>
              <w:top w:val="single" w:sz="4" w:space="0" w:color="auto"/>
              <w:left w:val="single" w:sz="4" w:space="0" w:color="auto"/>
              <w:bottom w:val="single" w:sz="4" w:space="0" w:color="auto"/>
              <w:right w:val="single" w:sz="4" w:space="0" w:color="auto"/>
            </w:tcBorders>
            <w:vAlign w:val="center"/>
          </w:tcPr>
          <w:p w14:paraId="05D992DB"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1,83</w:t>
            </w:r>
          </w:p>
        </w:tc>
        <w:tc>
          <w:tcPr>
            <w:tcW w:w="1310" w:type="dxa"/>
            <w:tcBorders>
              <w:top w:val="single" w:sz="4" w:space="0" w:color="auto"/>
              <w:left w:val="single" w:sz="4" w:space="0" w:color="auto"/>
              <w:bottom w:val="single" w:sz="4" w:space="0" w:color="auto"/>
              <w:right w:val="single" w:sz="4" w:space="0" w:color="auto"/>
            </w:tcBorders>
            <w:vAlign w:val="center"/>
          </w:tcPr>
          <w:p w14:paraId="06E3A07F" w14:textId="77777777" w:rsidR="00267973" w:rsidRPr="00267973" w:rsidRDefault="00267973" w:rsidP="00EB19B5">
            <w:pPr>
              <w:jc w:val="center"/>
              <w:rPr>
                <w:rFonts w:ascii="Inter Tight" w:hAnsi="Inter Tight" w:cs="Inter Tight"/>
                <w:sz w:val="22"/>
                <w:szCs w:val="22"/>
              </w:rPr>
            </w:pPr>
          </w:p>
        </w:tc>
        <w:tc>
          <w:tcPr>
            <w:tcW w:w="1242" w:type="dxa"/>
            <w:tcBorders>
              <w:top w:val="single" w:sz="4" w:space="0" w:color="auto"/>
              <w:left w:val="single" w:sz="4" w:space="0" w:color="auto"/>
              <w:bottom w:val="single" w:sz="4" w:space="0" w:color="auto"/>
              <w:right w:val="single" w:sz="4" w:space="0" w:color="auto"/>
            </w:tcBorders>
            <w:vAlign w:val="center"/>
          </w:tcPr>
          <w:p w14:paraId="6590EE2E" w14:textId="77777777" w:rsidR="00267973" w:rsidRPr="00267973" w:rsidRDefault="00267973" w:rsidP="00EB19B5">
            <w:pPr>
              <w:jc w:val="center"/>
              <w:rPr>
                <w:rFonts w:ascii="Inter Tight" w:hAnsi="Inter Tight" w:cs="Inter Tight"/>
                <w:sz w:val="22"/>
                <w:szCs w:val="22"/>
              </w:rPr>
            </w:pPr>
          </w:p>
        </w:tc>
      </w:tr>
      <w:tr w:rsidR="00267973" w:rsidRPr="00267973" w14:paraId="4846BFF1" w14:textId="77777777" w:rsidTr="00EB19B5">
        <w:trPr>
          <w:jc w:val="center"/>
        </w:trPr>
        <w:tc>
          <w:tcPr>
            <w:tcW w:w="1476" w:type="dxa"/>
            <w:tcBorders>
              <w:top w:val="single" w:sz="4" w:space="0" w:color="auto"/>
              <w:left w:val="single" w:sz="4" w:space="0" w:color="auto"/>
              <w:bottom w:val="single" w:sz="4" w:space="0" w:color="auto"/>
              <w:right w:val="single" w:sz="4" w:space="0" w:color="auto"/>
            </w:tcBorders>
            <w:vAlign w:val="center"/>
          </w:tcPr>
          <w:p w14:paraId="31601738"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6</w:t>
            </w:r>
          </w:p>
        </w:tc>
        <w:tc>
          <w:tcPr>
            <w:tcW w:w="3627" w:type="dxa"/>
            <w:tcBorders>
              <w:top w:val="single" w:sz="4" w:space="0" w:color="auto"/>
              <w:left w:val="single" w:sz="4" w:space="0" w:color="auto"/>
              <w:bottom w:val="single" w:sz="4" w:space="0" w:color="auto"/>
              <w:right w:val="single" w:sz="4" w:space="0" w:color="auto"/>
            </w:tcBorders>
            <w:vAlign w:val="center"/>
          </w:tcPr>
          <w:p w14:paraId="4E679A3B"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 xml:space="preserve">FONTANELICE </w:t>
            </w:r>
          </w:p>
        </w:tc>
        <w:tc>
          <w:tcPr>
            <w:tcW w:w="979" w:type="dxa"/>
            <w:tcBorders>
              <w:top w:val="single" w:sz="4" w:space="0" w:color="auto"/>
              <w:left w:val="single" w:sz="4" w:space="0" w:color="auto"/>
              <w:bottom w:val="single" w:sz="4" w:space="0" w:color="auto"/>
              <w:right w:val="single" w:sz="4" w:space="0" w:color="auto"/>
            </w:tcBorders>
            <w:vAlign w:val="center"/>
          </w:tcPr>
          <w:p w14:paraId="7794AFEF"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G</w:t>
            </w:r>
          </w:p>
        </w:tc>
        <w:tc>
          <w:tcPr>
            <w:tcW w:w="1202" w:type="dxa"/>
            <w:tcBorders>
              <w:top w:val="single" w:sz="4" w:space="0" w:color="auto"/>
              <w:left w:val="single" w:sz="4" w:space="0" w:color="auto"/>
              <w:bottom w:val="single" w:sz="4" w:space="0" w:color="auto"/>
              <w:right w:val="single" w:sz="4" w:space="0" w:color="auto"/>
            </w:tcBorders>
            <w:vAlign w:val="center"/>
          </w:tcPr>
          <w:p w14:paraId="1E2E503F"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3°</w:t>
            </w:r>
          </w:p>
        </w:tc>
        <w:tc>
          <w:tcPr>
            <w:tcW w:w="1221" w:type="dxa"/>
            <w:tcBorders>
              <w:top w:val="single" w:sz="4" w:space="0" w:color="auto"/>
              <w:left w:val="single" w:sz="4" w:space="0" w:color="auto"/>
              <w:bottom w:val="single" w:sz="4" w:space="0" w:color="auto"/>
              <w:right w:val="single" w:sz="4" w:space="0" w:color="auto"/>
            </w:tcBorders>
            <w:vAlign w:val="center"/>
          </w:tcPr>
          <w:p w14:paraId="71C9546E"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1,90</w:t>
            </w:r>
          </w:p>
        </w:tc>
        <w:tc>
          <w:tcPr>
            <w:tcW w:w="1310" w:type="dxa"/>
            <w:tcBorders>
              <w:top w:val="single" w:sz="4" w:space="0" w:color="auto"/>
              <w:left w:val="single" w:sz="4" w:space="0" w:color="auto"/>
              <w:bottom w:val="single" w:sz="4" w:space="0" w:color="auto"/>
              <w:right w:val="single" w:sz="4" w:space="0" w:color="auto"/>
            </w:tcBorders>
            <w:vAlign w:val="center"/>
          </w:tcPr>
          <w:p w14:paraId="53B8EE1B" w14:textId="77777777" w:rsidR="00267973" w:rsidRPr="00267973" w:rsidRDefault="00267973" w:rsidP="00EB19B5">
            <w:pPr>
              <w:jc w:val="center"/>
              <w:rPr>
                <w:rFonts w:ascii="Inter Tight" w:hAnsi="Inter Tight" w:cs="Inter Tight"/>
                <w:sz w:val="22"/>
                <w:szCs w:val="22"/>
              </w:rPr>
            </w:pPr>
          </w:p>
        </w:tc>
        <w:tc>
          <w:tcPr>
            <w:tcW w:w="1242" w:type="dxa"/>
            <w:tcBorders>
              <w:top w:val="single" w:sz="4" w:space="0" w:color="auto"/>
              <w:left w:val="single" w:sz="4" w:space="0" w:color="auto"/>
              <w:bottom w:val="single" w:sz="4" w:space="0" w:color="auto"/>
              <w:right w:val="single" w:sz="4" w:space="0" w:color="auto"/>
            </w:tcBorders>
            <w:vAlign w:val="center"/>
          </w:tcPr>
          <w:p w14:paraId="78935C3E" w14:textId="77777777" w:rsidR="00267973" w:rsidRPr="00267973" w:rsidRDefault="00267973" w:rsidP="00EB19B5">
            <w:pPr>
              <w:jc w:val="center"/>
              <w:rPr>
                <w:rFonts w:ascii="Inter Tight" w:hAnsi="Inter Tight" w:cs="Inter Tight"/>
                <w:sz w:val="22"/>
                <w:szCs w:val="22"/>
              </w:rPr>
            </w:pPr>
          </w:p>
        </w:tc>
      </w:tr>
      <w:tr w:rsidR="00267973" w:rsidRPr="00267973" w14:paraId="3CE1F735" w14:textId="77777777" w:rsidTr="00EB19B5">
        <w:trPr>
          <w:jc w:val="center"/>
        </w:trPr>
        <w:tc>
          <w:tcPr>
            <w:tcW w:w="11057" w:type="dxa"/>
            <w:gridSpan w:val="7"/>
            <w:tcBorders>
              <w:top w:val="single" w:sz="4" w:space="0" w:color="auto"/>
              <w:left w:val="nil"/>
              <w:bottom w:val="single" w:sz="4" w:space="0" w:color="auto"/>
              <w:right w:val="nil"/>
            </w:tcBorders>
            <w:vAlign w:val="center"/>
          </w:tcPr>
          <w:p w14:paraId="5D3E5F7C"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b/>
                <w:bCs/>
                <w:color w:val="C00000"/>
                <w:sz w:val="22"/>
                <w:szCs w:val="22"/>
              </w:rPr>
              <w:t>GRADUATORIA 2 (eliminate secondo turno finale play off di girone)</w:t>
            </w:r>
          </w:p>
        </w:tc>
      </w:tr>
      <w:tr w:rsidR="00267973" w:rsidRPr="00267973" w14:paraId="3CD74F67" w14:textId="77777777" w:rsidTr="00EB19B5">
        <w:trPr>
          <w:jc w:val="center"/>
        </w:trPr>
        <w:tc>
          <w:tcPr>
            <w:tcW w:w="1476" w:type="dxa"/>
            <w:tcBorders>
              <w:top w:val="single" w:sz="4" w:space="0" w:color="auto"/>
              <w:left w:val="single" w:sz="4" w:space="0" w:color="auto"/>
              <w:bottom w:val="single" w:sz="4" w:space="0" w:color="auto"/>
              <w:right w:val="single" w:sz="4" w:space="0" w:color="auto"/>
            </w:tcBorders>
            <w:vAlign w:val="center"/>
          </w:tcPr>
          <w:p w14:paraId="43D579F4"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7</w:t>
            </w:r>
          </w:p>
        </w:tc>
        <w:tc>
          <w:tcPr>
            <w:tcW w:w="3627" w:type="dxa"/>
            <w:tcBorders>
              <w:top w:val="single" w:sz="4" w:space="0" w:color="auto"/>
              <w:left w:val="single" w:sz="4" w:space="0" w:color="auto"/>
              <w:bottom w:val="single" w:sz="4" w:space="0" w:color="auto"/>
              <w:right w:val="single" w:sz="4" w:space="0" w:color="auto"/>
            </w:tcBorders>
            <w:vAlign w:val="center"/>
          </w:tcPr>
          <w:p w14:paraId="6FB46D57"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TORCONCA CATTOLICA</w:t>
            </w:r>
          </w:p>
        </w:tc>
        <w:tc>
          <w:tcPr>
            <w:tcW w:w="979" w:type="dxa"/>
            <w:tcBorders>
              <w:top w:val="single" w:sz="4" w:space="0" w:color="auto"/>
              <w:left w:val="single" w:sz="4" w:space="0" w:color="auto"/>
              <w:bottom w:val="single" w:sz="4" w:space="0" w:color="auto"/>
              <w:right w:val="single" w:sz="4" w:space="0" w:color="auto"/>
            </w:tcBorders>
            <w:vAlign w:val="center"/>
          </w:tcPr>
          <w:p w14:paraId="77D38B6D"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H</w:t>
            </w:r>
          </w:p>
        </w:tc>
        <w:tc>
          <w:tcPr>
            <w:tcW w:w="1202" w:type="dxa"/>
            <w:tcBorders>
              <w:top w:val="single" w:sz="4" w:space="0" w:color="auto"/>
              <w:left w:val="single" w:sz="4" w:space="0" w:color="auto"/>
              <w:bottom w:val="single" w:sz="4" w:space="0" w:color="auto"/>
              <w:right w:val="single" w:sz="4" w:space="0" w:color="auto"/>
            </w:tcBorders>
            <w:vAlign w:val="center"/>
          </w:tcPr>
          <w:p w14:paraId="0998D94D"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3°</w:t>
            </w:r>
          </w:p>
        </w:tc>
        <w:tc>
          <w:tcPr>
            <w:tcW w:w="1221" w:type="dxa"/>
            <w:tcBorders>
              <w:top w:val="single" w:sz="4" w:space="0" w:color="auto"/>
              <w:left w:val="single" w:sz="4" w:space="0" w:color="auto"/>
              <w:bottom w:val="single" w:sz="4" w:space="0" w:color="auto"/>
              <w:right w:val="single" w:sz="4" w:space="0" w:color="auto"/>
            </w:tcBorders>
            <w:vAlign w:val="center"/>
          </w:tcPr>
          <w:p w14:paraId="47D50676"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2,16</w:t>
            </w:r>
          </w:p>
        </w:tc>
        <w:tc>
          <w:tcPr>
            <w:tcW w:w="1310" w:type="dxa"/>
            <w:tcBorders>
              <w:top w:val="single" w:sz="4" w:space="0" w:color="auto"/>
              <w:left w:val="single" w:sz="4" w:space="0" w:color="auto"/>
              <w:bottom w:val="single" w:sz="4" w:space="0" w:color="auto"/>
              <w:right w:val="single" w:sz="4" w:space="0" w:color="auto"/>
            </w:tcBorders>
            <w:vAlign w:val="center"/>
          </w:tcPr>
          <w:p w14:paraId="5265AC24" w14:textId="77777777" w:rsidR="00267973" w:rsidRPr="00267973" w:rsidRDefault="00267973" w:rsidP="00EB19B5">
            <w:pPr>
              <w:jc w:val="center"/>
              <w:rPr>
                <w:rFonts w:ascii="Inter Tight" w:hAnsi="Inter Tight" w:cs="Inter Tight"/>
                <w:sz w:val="22"/>
                <w:szCs w:val="22"/>
              </w:rPr>
            </w:pPr>
          </w:p>
        </w:tc>
        <w:tc>
          <w:tcPr>
            <w:tcW w:w="1242" w:type="dxa"/>
            <w:tcBorders>
              <w:top w:val="single" w:sz="4" w:space="0" w:color="auto"/>
              <w:left w:val="single" w:sz="4" w:space="0" w:color="auto"/>
              <w:bottom w:val="single" w:sz="4" w:space="0" w:color="auto"/>
              <w:right w:val="single" w:sz="4" w:space="0" w:color="auto"/>
            </w:tcBorders>
            <w:vAlign w:val="center"/>
          </w:tcPr>
          <w:p w14:paraId="2189C1AA" w14:textId="77777777" w:rsidR="00267973" w:rsidRPr="00267973" w:rsidRDefault="00267973" w:rsidP="00EB19B5">
            <w:pPr>
              <w:jc w:val="center"/>
              <w:rPr>
                <w:rFonts w:ascii="Inter Tight" w:hAnsi="Inter Tight" w:cs="Inter Tight"/>
                <w:sz w:val="22"/>
                <w:szCs w:val="22"/>
              </w:rPr>
            </w:pPr>
          </w:p>
        </w:tc>
      </w:tr>
    </w:tbl>
    <w:p w14:paraId="2B0E088C" w14:textId="77777777" w:rsidR="00267973" w:rsidRDefault="00267973" w:rsidP="00267973">
      <w:pPr>
        <w:ind w:right="-28"/>
        <w:rPr>
          <w:rFonts w:ascii="Inter Tight" w:hAnsi="Inter Tight" w:cs="Inter Tight"/>
          <w:bCs/>
          <w:color w:val="FF0000"/>
          <w:sz w:val="22"/>
          <w:szCs w:val="22"/>
        </w:rPr>
      </w:pPr>
    </w:p>
    <w:p w14:paraId="622D5E01" w14:textId="77777777" w:rsidR="00267973" w:rsidRDefault="00267973" w:rsidP="00267973">
      <w:pPr>
        <w:ind w:right="-28"/>
        <w:rPr>
          <w:rFonts w:ascii="Inter Tight" w:hAnsi="Inter Tight" w:cs="Inter Tight"/>
          <w:bCs/>
          <w:color w:val="FF0000"/>
          <w:sz w:val="22"/>
          <w:szCs w:val="22"/>
        </w:rPr>
      </w:pPr>
    </w:p>
    <w:p w14:paraId="12F20925" w14:textId="77777777" w:rsidR="00267973" w:rsidRPr="00267973" w:rsidRDefault="00267973" w:rsidP="00267973">
      <w:pPr>
        <w:ind w:right="-28"/>
        <w:rPr>
          <w:rFonts w:ascii="Inter Tight" w:hAnsi="Inter Tight" w:cs="Inter Tight"/>
          <w:bCs/>
          <w:color w:val="FF0000"/>
          <w:sz w:val="22"/>
          <w:szCs w:val="22"/>
        </w:rPr>
      </w:pPr>
    </w:p>
    <w:p w14:paraId="6C961858" w14:textId="77777777" w:rsidR="00267973" w:rsidRDefault="00267973">
      <w:pPr>
        <w:rPr>
          <w:rFonts w:ascii="Inter Tight" w:hAnsi="Inter Tight" w:cs="Inter Tight"/>
          <w:b/>
          <w:color w:val="FF0000"/>
          <w:sz w:val="40"/>
          <w:szCs w:val="40"/>
        </w:rPr>
      </w:pPr>
      <w:r>
        <w:rPr>
          <w:rFonts w:ascii="Inter Tight" w:hAnsi="Inter Tight" w:cs="Inter Tight"/>
          <w:b/>
          <w:color w:val="FF0000"/>
          <w:sz w:val="40"/>
          <w:szCs w:val="40"/>
        </w:rPr>
        <w:br w:type="page"/>
      </w:r>
    </w:p>
    <w:p w14:paraId="1B662CC4" w14:textId="6A557C80" w:rsidR="00267973" w:rsidRPr="00473735" w:rsidRDefault="00267973" w:rsidP="00267973">
      <w:pPr>
        <w:ind w:right="-28"/>
        <w:jc w:val="center"/>
        <w:rPr>
          <w:rFonts w:ascii="Inter Tight" w:hAnsi="Inter Tight" w:cs="Inter Tight"/>
          <w:b/>
          <w:color w:val="FF0000"/>
          <w:sz w:val="36"/>
          <w:szCs w:val="36"/>
        </w:rPr>
      </w:pPr>
      <w:r w:rsidRPr="00473735">
        <w:rPr>
          <w:rFonts w:ascii="Inter Tight" w:hAnsi="Inter Tight" w:cs="Inter Tight"/>
          <w:b/>
          <w:color w:val="FF0000"/>
          <w:sz w:val="36"/>
          <w:szCs w:val="36"/>
        </w:rPr>
        <w:t>PRIMA CATEGORIA</w:t>
      </w:r>
    </w:p>
    <w:p w14:paraId="39D01A25" w14:textId="77777777" w:rsidR="00267973" w:rsidRPr="00473735" w:rsidRDefault="00267973" w:rsidP="00267973">
      <w:pPr>
        <w:ind w:right="-28"/>
        <w:jc w:val="center"/>
        <w:rPr>
          <w:rFonts w:ascii="Inter Tight" w:hAnsi="Inter Tight" w:cs="Inter Tight"/>
          <w:b/>
          <w:color w:val="FF0000"/>
          <w:sz w:val="36"/>
          <w:szCs w:val="36"/>
        </w:rPr>
      </w:pPr>
      <w:r w:rsidRPr="00473735">
        <w:rPr>
          <w:rFonts w:ascii="Inter Tight" w:hAnsi="Inter Tight" w:cs="Inter Tight"/>
          <w:b/>
          <w:color w:val="FF0000"/>
          <w:sz w:val="36"/>
          <w:szCs w:val="36"/>
        </w:rPr>
        <w:t>STAGIONE SPORTIVA 2026-2027</w:t>
      </w:r>
    </w:p>
    <w:p w14:paraId="7F87C718" w14:textId="77777777" w:rsidR="00267973" w:rsidRPr="00267973" w:rsidRDefault="00267973" w:rsidP="00267973">
      <w:pPr>
        <w:rPr>
          <w:rFonts w:ascii="Inter Tight" w:eastAsia="Calibri" w:hAnsi="Inter Tight" w:cs="Inter Tight"/>
          <w:b/>
          <w:bCs/>
          <w:kern w:val="2"/>
          <w:u w:val="single"/>
          <w:lang w:eastAsia="en-US"/>
        </w:rPr>
      </w:pPr>
    </w:p>
    <w:p w14:paraId="16EDD2C4" w14:textId="77777777" w:rsidR="00267973" w:rsidRPr="00473735" w:rsidRDefault="00267973" w:rsidP="00267973">
      <w:pPr>
        <w:rPr>
          <w:rFonts w:ascii="Inter Tight" w:eastAsia="Calibri" w:hAnsi="Inter Tight" w:cs="Inter Tight"/>
          <w:b/>
          <w:bCs/>
          <w:kern w:val="2"/>
          <w:sz w:val="18"/>
          <w:szCs w:val="18"/>
          <w:u w:val="single"/>
          <w:lang w:eastAsia="en-US"/>
        </w:rPr>
      </w:pPr>
    </w:p>
    <w:p w14:paraId="3CBB642C" w14:textId="77777777" w:rsidR="00267973" w:rsidRPr="00473735" w:rsidRDefault="00267973" w:rsidP="00267973">
      <w:pPr>
        <w:jc w:val="both"/>
        <w:rPr>
          <w:rFonts w:ascii="Inter Tight" w:hAnsi="Inter Tight" w:cs="Inter Tight"/>
          <w:sz w:val="22"/>
          <w:szCs w:val="22"/>
        </w:rPr>
      </w:pPr>
      <w:r w:rsidRPr="00473735">
        <w:rPr>
          <w:rFonts w:ascii="Inter Tight" w:hAnsi="Inter Tight" w:cs="Inter Tight"/>
          <w:sz w:val="22"/>
          <w:szCs w:val="22"/>
        </w:rPr>
        <w:t xml:space="preserve">Di seguito l’elenco delle Società aventi acquisito il diritto di partecipare al Campionato di </w:t>
      </w:r>
      <w:r w:rsidRPr="00473735">
        <w:rPr>
          <w:rFonts w:ascii="Inter Tight" w:hAnsi="Inter Tight" w:cs="Inter Tight"/>
          <w:color w:val="FF0000"/>
          <w:sz w:val="22"/>
          <w:szCs w:val="22"/>
        </w:rPr>
        <w:t xml:space="preserve">PRIMA CATEGORIA, </w:t>
      </w:r>
      <w:r w:rsidRPr="00473735">
        <w:rPr>
          <w:rFonts w:ascii="Inter Tight" w:hAnsi="Inter Tight" w:cs="Inter Tight"/>
          <w:sz w:val="22"/>
          <w:szCs w:val="22"/>
        </w:rPr>
        <w:t>modificato a seguito dei ripescaggi sopra riportati.</w:t>
      </w:r>
    </w:p>
    <w:p w14:paraId="7BFEC3F2" w14:textId="77777777" w:rsidR="00267973" w:rsidRPr="00473735" w:rsidRDefault="00267973" w:rsidP="00267973">
      <w:pPr>
        <w:jc w:val="both"/>
        <w:rPr>
          <w:rFonts w:ascii="Inter Tight" w:hAnsi="Inter Tight" w:cs="Inter Tight"/>
          <w:sz w:val="22"/>
          <w:szCs w:val="22"/>
        </w:rPr>
      </w:pPr>
    </w:p>
    <w:p w14:paraId="77B0248E" w14:textId="77777777" w:rsidR="00267973" w:rsidRPr="00473735" w:rsidRDefault="00267973" w:rsidP="00267973">
      <w:pPr>
        <w:jc w:val="both"/>
        <w:rPr>
          <w:rFonts w:ascii="Inter Tight" w:hAnsi="Inter Tight" w:cs="Inter Tight"/>
          <w:sz w:val="22"/>
          <w:szCs w:val="22"/>
        </w:rPr>
      </w:pPr>
      <w:r w:rsidRPr="00473735">
        <w:rPr>
          <w:rFonts w:ascii="Inter Tight" w:hAnsi="Inter Tight" w:cs="Inter Tight"/>
          <w:sz w:val="22"/>
          <w:szCs w:val="22"/>
        </w:rPr>
        <w:t>Tale elenco potrà essere oggetto di modifica all'esito delle procedure di iscrizione da parte degli aventi diritto o per effetto di ratifica fusioni, rinunce, esclusioni e/o ripescaggi e/o completamento dell’organico nel Campionato di Promozione.</w:t>
      </w:r>
    </w:p>
    <w:p w14:paraId="6B2BFB98" w14:textId="77777777" w:rsidR="00267973" w:rsidRPr="00267973" w:rsidRDefault="00267973" w:rsidP="00267973">
      <w:pPr>
        <w:jc w:val="center"/>
        <w:rPr>
          <w:rFonts w:ascii="Inter Tight" w:hAnsi="Inter Tight" w:cs="Inter Tight"/>
          <w:b/>
          <w:bCs/>
          <w:color w:val="2F5496"/>
          <w:sz w:val="24"/>
          <w:szCs w:val="24"/>
        </w:rPr>
      </w:pPr>
    </w:p>
    <w:p w14:paraId="115FF680" w14:textId="77777777" w:rsidR="00267973" w:rsidRPr="00473735" w:rsidRDefault="00267973" w:rsidP="00267973">
      <w:pPr>
        <w:rPr>
          <w:rFonts w:ascii="Inter Tight" w:hAnsi="Inter Tight" w:cs="Inter Tight"/>
          <w:b/>
          <w:bCs/>
          <w:color w:val="1F3864"/>
          <w:sz w:val="24"/>
          <w:szCs w:val="24"/>
          <w:u w:val="single"/>
        </w:rPr>
      </w:pPr>
      <w:r w:rsidRPr="00473735">
        <w:rPr>
          <w:rFonts w:ascii="Inter Tight" w:hAnsi="Inter Tight" w:cs="Inter Tight"/>
          <w:b/>
          <w:bCs/>
          <w:color w:val="1F3864"/>
          <w:sz w:val="24"/>
          <w:szCs w:val="24"/>
          <w:u w:val="single"/>
        </w:rPr>
        <w:t>ORGANICO</w:t>
      </w:r>
    </w:p>
    <w:p w14:paraId="29803EC7" w14:textId="77777777" w:rsidR="00267973" w:rsidRPr="00473735" w:rsidRDefault="00267973" w:rsidP="00267973">
      <w:pPr>
        <w:rPr>
          <w:rFonts w:ascii="Inter Tight" w:hAnsi="Inter Tight" w:cs="Inter Tight"/>
          <w:b/>
          <w:bCs/>
          <w:color w:val="2F5496"/>
          <w:sz w:val="22"/>
          <w:szCs w:val="22"/>
        </w:rPr>
      </w:pPr>
      <w:r w:rsidRPr="00473735">
        <w:rPr>
          <w:rFonts w:ascii="Inter Tight" w:hAnsi="Inter Tight" w:cs="Inter Tight"/>
          <w:b/>
          <w:bCs/>
          <w:color w:val="2F5496"/>
          <w:sz w:val="22"/>
          <w:szCs w:val="22"/>
        </w:rPr>
        <w:t>n. 128 squadre divise in n. 8 gironi da 16</w:t>
      </w:r>
    </w:p>
    <w:p w14:paraId="37F52D90" w14:textId="77777777" w:rsidR="00267973" w:rsidRPr="00267973" w:rsidRDefault="00267973" w:rsidP="00267973">
      <w:pPr>
        <w:jc w:val="center"/>
        <w:rPr>
          <w:rFonts w:ascii="Inter Tight" w:hAnsi="Inter Tight" w:cs="Inter Tight"/>
          <w:b/>
          <w:bCs/>
          <w:color w:val="2F5496"/>
          <w:sz w:val="24"/>
          <w:szCs w:val="24"/>
        </w:rPr>
      </w:pPr>
    </w:p>
    <w:p w14:paraId="53E1BBE9" w14:textId="77777777" w:rsidR="00267973" w:rsidRPr="00473735" w:rsidRDefault="00267973" w:rsidP="00267973">
      <w:pPr>
        <w:rPr>
          <w:rFonts w:ascii="Inter Tight" w:hAnsi="Inter Tight" w:cs="Inter Tight"/>
          <w:b/>
          <w:bCs/>
          <w:color w:val="1F3864"/>
          <w:sz w:val="24"/>
          <w:szCs w:val="24"/>
          <w:u w:val="single"/>
        </w:rPr>
      </w:pPr>
      <w:r w:rsidRPr="00473735">
        <w:rPr>
          <w:rFonts w:ascii="Inter Tight" w:hAnsi="Inter Tight" w:cs="Inter Tight"/>
          <w:b/>
          <w:bCs/>
          <w:color w:val="1F3864"/>
          <w:sz w:val="24"/>
          <w:szCs w:val="24"/>
          <w:u w:val="single"/>
        </w:rPr>
        <w:t>ELENCO AVENTI DIRITTO</w:t>
      </w:r>
    </w:p>
    <w:p w14:paraId="15F2C83E"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AC SORBOLO BIANCAZZURRA  </w:t>
      </w:r>
    </w:p>
    <w:p w14:paraId="1DF8A9E6"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ACCADEMIA MARIGNANESE    </w:t>
      </w:r>
    </w:p>
    <w:p w14:paraId="679A98F2"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ALSENESE                 </w:t>
      </w:r>
    </w:p>
    <w:p w14:paraId="30EA6531"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ANZOLAVINO CALCIO        </w:t>
      </w:r>
    </w:p>
    <w:p w14:paraId="2B38C425"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ARQUATESE                </w:t>
      </w:r>
    </w:p>
    <w:p w14:paraId="3BC993E3"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ATLETIC PROGETTO MONTAGNA</w:t>
      </w:r>
    </w:p>
    <w:p w14:paraId="3F3B3A24"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ATLETICO BIBBIANO CANOSSA</w:t>
      </w:r>
    </w:p>
    <w:p w14:paraId="5E324647"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ATLETICO SPM CALCIO      </w:t>
      </w:r>
    </w:p>
    <w:p w14:paraId="49BEEB68"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AUDAX FONTANELLATESE     </w:t>
      </w:r>
    </w:p>
    <w:p w14:paraId="3C59D7E9"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BAGNACAVALLO</w:t>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p>
    <w:p w14:paraId="5DBCEB65"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BAGNO DI ROMAGNA CALCIO  </w:t>
      </w:r>
    </w:p>
    <w:p w14:paraId="339F7528"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BAISO SECCHIA</w:t>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p>
    <w:p w14:paraId="075E55DA"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BANDO                    </w:t>
      </w:r>
    </w:p>
    <w:p w14:paraId="49104943"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BASCA 2002               </w:t>
      </w:r>
    </w:p>
    <w:p w14:paraId="10D76A9B"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BASILICASTELLO           </w:t>
      </w:r>
    </w:p>
    <w:p w14:paraId="332178ED"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BELLARIVA VIRTUS</w:t>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p>
    <w:p w14:paraId="2628F3EA"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BOBBIO 2012 PERINO</w:t>
      </w:r>
    </w:p>
    <w:p w14:paraId="0C222D5B"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BOCA BARCO               </w:t>
      </w:r>
    </w:p>
    <w:p w14:paraId="1632AB44"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BOMA FELLEGARA </w:t>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t xml:space="preserve"> </w:t>
      </w:r>
    </w:p>
    <w:p w14:paraId="30E113D0"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BORGONOVESE        </w:t>
      </w:r>
    </w:p>
    <w:p w14:paraId="45C1F0AC"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BORZANESE QUATTRO CASTELLA (sorta da fusione tra BORZANESE e QUATTRO CASTELLA)      </w:t>
      </w:r>
    </w:p>
    <w:p w14:paraId="3C3AD5B8"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C.ERIKA LAVEZZOLA APS    </w:t>
      </w:r>
    </w:p>
    <w:p w14:paraId="3825C883"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CALCIO COTIGNOLA         </w:t>
      </w:r>
    </w:p>
    <w:p w14:paraId="1C8A2D2C"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CALCIO FORLIMPOPOLI 1928 </w:t>
      </w:r>
    </w:p>
    <w:p w14:paraId="7BF3B3D1"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CALCIO PONTELAGOSCURO   </w:t>
      </w:r>
    </w:p>
    <w:p w14:paraId="4F465A07"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CAMPOGALLIANO           </w:t>
      </w:r>
    </w:p>
    <w:p w14:paraId="58F8972F"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CARIGNANO </w:t>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p>
    <w:p w14:paraId="53CCBB57"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CASALGRANDE</w:t>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p>
    <w:p w14:paraId="703BED91"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CASTEL DEL RIO          </w:t>
      </w:r>
    </w:p>
    <w:p w14:paraId="4615C245"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CATTOLICA CALCIO</w:t>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t xml:space="preserve"> </w:t>
      </w:r>
    </w:p>
    <w:p w14:paraId="4BCAAECD"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CAVEZZO                 </w:t>
      </w:r>
    </w:p>
    <w:p w14:paraId="39A0D13B"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CELTIC CAVRIAGO         </w:t>
      </w:r>
    </w:p>
    <w:p w14:paraId="69878758"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CERETOLESE              </w:t>
      </w:r>
    </w:p>
    <w:p w14:paraId="0F601CAE"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CLASSE                    </w:t>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p>
    <w:p w14:paraId="7538ED4A"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COLOMBARO               </w:t>
      </w:r>
    </w:p>
    <w:p w14:paraId="23F424EC"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CRESPO CALCIO           </w:t>
      </w:r>
    </w:p>
    <w:p w14:paraId="68394115"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CREVALCORE FC           </w:t>
      </w:r>
    </w:p>
    <w:p w14:paraId="7782AA2D"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DAINO SANTA CROCE A.S.D.</w:t>
      </w:r>
    </w:p>
    <w:p w14:paraId="6AC78199"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DOGATESE</w:t>
      </w:r>
    </w:p>
    <w:p w14:paraId="02C3B12A"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DOZZESE CALCIO </w:t>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t xml:space="preserve"> </w:t>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p>
    <w:p w14:paraId="28703EFF"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DUE EMME 1992           </w:t>
      </w:r>
    </w:p>
    <w:p w14:paraId="752D92F4"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F.C. VALSA SAVIGNANO    </w:t>
      </w:r>
    </w:p>
    <w:p w14:paraId="706B9512"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FIDENZA 1922 F.C. SRL   </w:t>
      </w:r>
    </w:p>
    <w:p w14:paraId="6A42CC3F"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FOGNANO CALCIO           </w:t>
      </w:r>
    </w:p>
    <w:p w14:paraId="1FA27EB5"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FONTANELICE              </w:t>
      </w:r>
    </w:p>
    <w:p w14:paraId="37E395DC"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FOSSO GHIAIA             </w:t>
      </w:r>
    </w:p>
    <w:p w14:paraId="30F8E3ED"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FOX JUNIOR SERRAMAZZONI</w:t>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t xml:space="preserve"> </w:t>
      </w:r>
    </w:p>
    <w:p w14:paraId="574CCE1E"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FRUGESPORT               </w:t>
      </w:r>
    </w:p>
    <w:p w14:paraId="388C38A1"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GALLO</w:t>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p>
    <w:p w14:paraId="76654942"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GAMBETTOLA</w:t>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p>
    <w:p w14:paraId="26B861D6"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GRANATA SOC.COOP.A R.L.  </w:t>
      </w:r>
    </w:p>
    <w:p w14:paraId="0A8E2823"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JUNIOR DRAGO             </w:t>
      </w:r>
    </w:p>
    <w:p w14:paraId="0AA66E95"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JUNIOR FINALE            </w:t>
      </w:r>
    </w:p>
    <w:p w14:paraId="2DECEF85"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JUNIOR GAMBETTOLA</w:t>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t xml:space="preserve"> </w:t>
      </w:r>
    </w:p>
    <w:p w14:paraId="75AD8D4A"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LEVIZZANO</w:t>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t xml:space="preserve"> </w:t>
      </w:r>
    </w:p>
    <w:p w14:paraId="1E125721"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MADONNINA CALCIO         </w:t>
      </w:r>
    </w:p>
    <w:p w14:paraId="40A56195"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MARZOLARA                </w:t>
      </w:r>
    </w:p>
    <w:p w14:paraId="239D6DBE"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MASI TORELLO VOGHIERA</w:t>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p>
    <w:p w14:paraId="6987D8FA"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MELDOLA                  </w:t>
      </w:r>
    </w:p>
    <w:p w14:paraId="1B9BEF8D"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MIRANDOLESE FOLGORE CLUB</w:t>
      </w:r>
    </w:p>
    <w:p w14:paraId="4841A9F2"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MODIGLIANA CALCIO         </w:t>
      </w:r>
    </w:p>
    <w:p w14:paraId="1A218BD2"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MONARI NASI SAN DAMASO (sorta da scissione dalla società POLIVALENTE SAN DAMASO) </w:t>
      </w:r>
    </w:p>
    <w:p w14:paraId="13FDC824"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MONTOMBRARO 1929</w:t>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p>
    <w:p w14:paraId="09F3C02F"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NOCETO </w:t>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p>
    <w:p w14:paraId="672079E7"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NONANTOLA CALCIO A.S.D.   </w:t>
      </w:r>
    </w:p>
    <w:p w14:paraId="63F180E9"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NOVESE</w:t>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t xml:space="preserve"> </w:t>
      </w:r>
    </w:p>
    <w:p w14:paraId="42EB5D5C"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NUOVA CODIGORESE          </w:t>
      </w:r>
    </w:p>
    <w:p w14:paraId="5A696FC8" w14:textId="77777777" w:rsidR="00267973" w:rsidRPr="00473735" w:rsidRDefault="00267973">
      <w:pPr>
        <w:numPr>
          <w:ilvl w:val="0"/>
          <w:numId w:val="48"/>
        </w:numPr>
        <w:ind w:right="-453"/>
        <w:rPr>
          <w:rFonts w:ascii="Inter Tight" w:hAnsi="Inter Tight" w:cs="Inter Tight"/>
          <w:color w:val="000000"/>
          <w:sz w:val="22"/>
          <w:szCs w:val="22"/>
          <w:lang w:val="en-US"/>
        </w:rPr>
      </w:pPr>
      <w:r w:rsidRPr="00473735">
        <w:rPr>
          <w:rFonts w:ascii="Inter Tight" w:hAnsi="Inter Tight" w:cs="Inter Tight"/>
          <w:color w:val="000000"/>
          <w:sz w:val="22"/>
          <w:szCs w:val="22"/>
          <w:lang w:val="en-US"/>
        </w:rPr>
        <w:t xml:space="preserve">ONLY SPORT ALFONSINE F.C. </w:t>
      </w:r>
    </w:p>
    <w:p w14:paraId="19F231F0"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OSTELLATESE</w:t>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t xml:space="preserve"> </w:t>
      </w:r>
    </w:p>
    <w:p w14:paraId="7B727556"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PALANZANO 1946            </w:t>
      </w:r>
    </w:p>
    <w:p w14:paraId="710C6A70"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PERSICETO CALCIO (sorta da fusione tra PERSICETO 85 e PERSICETANA)          </w:t>
      </w:r>
    </w:p>
    <w:p w14:paraId="045C30D2"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PIANTA                    </w:t>
      </w:r>
    </w:p>
    <w:p w14:paraId="5FC98B94"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POLIS. VIRTUS CORREGGIO</w:t>
      </w:r>
    </w:p>
    <w:p w14:paraId="51FC9BCF"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POLISPORTIVA CAPANNI</w:t>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p>
    <w:p w14:paraId="62F23561"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POLISPORTIVA IL CERVO     </w:t>
      </w:r>
    </w:p>
    <w:p w14:paraId="00F6BAA3" w14:textId="77777777" w:rsidR="00267973" w:rsidRPr="00473735" w:rsidRDefault="00267973">
      <w:pPr>
        <w:numPr>
          <w:ilvl w:val="0"/>
          <w:numId w:val="48"/>
        </w:numPr>
        <w:ind w:right="-453"/>
        <w:rPr>
          <w:rFonts w:ascii="Inter Tight" w:hAnsi="Inter Tight" w:cs="Inter Tight"/>
          <w:sz w:val="22"/>
          <w:szCs w:val="22"/>
        </w:rPr>
      </w:pPr>
      <w:r w:rsidRPr="00473735">
        <w:rPr>
          <w:rFonts w:ascii="Inter Tight" w:hAnsi="Inter Tight" w:cs="Inter Tight"/>
          <w:sz w:val="22"/>
          <w:szCs w:val="22"/>
        </w:rPr>
        <w:t>POLISPORTIVA SAMURAI</w:t>
      </w:r>
      <w:r w:rsidRPr="00473735">
        <w:rPr>
          <w:rFonts w:ascii="Inter Tight" w:hAnsi="Inter Tight" w:cs="Inter Tight"/>
          <w:sz w:val="22"/>
          <w:szCs w:val="22"/>
        </w:rPr>
        <w:tab/>
      </w:r>
      <w:r w:rsidRPr="00473735">
        <w:rPr>
          <w:rFonts w:ascii="Inter Tight" w:hAnsi="Inter Tight" w:cs="Inter Tight"/>
          <w:sz w:val="22"/>
          <w:szCs w:val="22"/>
        </w:rPr>
        <w:tab/>
      </w:r>
      <w:r w:rsidRPr="00473735">
        <w:rPr>
          <w:rFonts w:ascii="Inter Tight" w:hAnsi="Inter Tight" w:cs="Inter Tight"/>
          <w:sz w:val="22"/>
          <w:szCs w:val="22"/>
        </w:rPr>
        <w:tab/>
      </w:r>
      <w:r w:rsidRPr="00473735">
        <w:rPr>
          <w:rFonts w:ascii="Inter Tight" w:hAnsi="Inter Tight" w:cs="Inter Tight"/>
          <w:sz w:val="22"/>
          <w:szCs w:val="22"/>
        </w:rPr>
        <w:tab/>
      </w:r>
      <w:r w:rsidRPr="00473735">
        <w:rPr>
          <w:rFonts w:ascii="Inter Tight" w:hAnsi="Inter Tight" w:cs="Inter Tight"/>
          <w:sz w:val="22"/>
          <w:szCs w:val="22"/>
        </w:rPr>
        <w:tab/>
      </w:r>
      <w:r w:rsidRPr="00473735">
        <w:rPr>
          <w:rFonts w:ascii="Inter Tight" w:hAnsi="Inter Tight" w:cs="Inter Tight"/>
          <w:sz w:val="22"/>
          <w:szCs w:val="22"/>
        </w:rPr>
        <w:tab/>
      </w:r>
      <w:r w:rsidRPr="00473735">
        <w:rPr>
          <w:rFonts w:ascii="Inter Tight" w:hAnsi="Inter Tight" w:cs="Inter Tight"/>
          <w:sz w:val="22"/>
          <w:szCs w:val="22"/>
        </w:rPr>
        <w:tab/>
      </w:r>
      <w:r w:rsidRPr="00473735">
        <w:rPr>
          <w:rFonts w:ascii="Inter Tight" w:hAnsi="Inter Tight" w:cs="Inter Tight"/>
          <w:sz w:val="22"/>
          <w:szCs w:val="22"/>
        </w:rPr>
        <w:tab/>
      </w:r>
      <w:r w:rsidRPr="00473735">
        <w:rPr>
          <w:rFonts w:ascii="Inter Tight" w:hAnsi="Inter Tight" w:cs="Inter Tight"/>
          <w:sz w:val="22"/>
          <w:szCs w:val="22"/>
        </w:rPr>
        <w:tab/>
      </w:r>
      <w:r w:rsidRPr="00473735">
        <w:rPr>
          <w:rFonts w:ascii="Inter Tight" w:hAnsi="Inter Tight" w:cs="Inter Tight"/>
          <w:sz w:val="22"/>
          <w:szCs w:val="22"/>
        </w:rPr>
        <w:tab/>
      </w:r>
      <w:r w:rsidRPr="00473735">
        <w:rPr>
          <w:rFonts w:ascii="Inter Tight" w:hAnsi="Inter Tight" w:cs="Inter Tight"/>
          <w:sz w:val="22"/>
          <w:szCs w:val="22"/>
        </w:rPr>
        <w:tab/>
      </w:r>
      <w:r w:rsidRPr="00473735">
        <w:rPr>
          <w:rFonts w:ascii="Inter Tight" w:hAnsi="Inter Tight" w:cs="Inter Tight"/>
          <w:sz w:val="22"/>
          <w:szCs w:val="22"/>
        </w:rPr>
        <w:tab/>
      </w:r>
      <w:r w:rsidRPr="00473735">
        <w:rPr>
          <w:rFonts w:ascii="Inter Tight" w:hAnsi="Inter Tight" w:cs="Inter Tight"/>
          <w:sz w:val="22"/>
          <w:szCs w:val="22"/>
        </w:rPr>
        <w:tab/>
        <w:t xml:space="preserve"> </w:t>
      </w:r>
    </w:p>
    <w:p w14:paraId="14629E03"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PORTO FUORI CALCIO</w:t>
      </w:r>
    </w:p>
    <w:p w14:paraId="2654A5AB" w14:textId="77777777" w:rsidR="00267973" w:rsidRPr="00473735" w:rsidRDefault="00267973">
      <w:pPr>
        <w:numPr>
          <w:ilvl w:val="0"/>
          <w:numId w:val="48"/>
        </w:numPr>
        <w:ind w:right="-453"/>
        <w:rPr>
          <w:rFonts w:ascii="Inter Tight" w:hAnsi="Inter Tight" w:cs="Inter Tight"/>
          <w:color w:val="000000"/>
          <w:sz w:val="22"/>
          <w:szCs w:val="22"/>
          <w:lang w:val="pt-PT"/>
        </w:rPr>
      </w:pPr>
      <w:r w:rsidRPr="00473735">
        <w:rPr>
          <w:rFonts w:ascii="Inter Tight" w:hAnsi="Inter Tight" w:cs="Inter Tight"/>
          <w:color w:val="000000"/>
          <w:sz w:val="22"/>
          <w:szCs w:val="22"/>
          <w:lang w:val="pt-PT"/>
        </w:rPr>
        <w:t xml:space="preserve">POVIGLIESE A.S.D.         </w:t>
      </w:r>
    </w:p>
    <w:p w14:paraId="18646887"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RAVARINO                  </w:t>
      </w:r>
    </w:p>
    <w:p w14:paraId="5F0AC53E"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REAL FUSIGNANO 2009    </w:t>
      </w:r>
    </w:p>
    <w:p w14:paraId="3B3DB494"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REAL RIMINI FC  </w:t>
      </w:r>
    </w:p>
    <w:p w14:paraId="494553DA"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REAL SALABOLOGNESE     </w:t>
      </w:r>
    </w:p>
    <w:p w14:paraId="03AEB3FB"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RENO MOLINELLA 1911 ASD  </w:t>
      </w:r>
    </w:p>
    <w:p w14:paraId="603B593B"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RIVARA                   </w:t>
      </w:r>
    </w:p>
    <w:p w14:paraId="5FDB1D59"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RUBIERESE SRLSD          </w:t>
      </w:r>
    </w:p>
    <w:p w14:paraId="7401D544"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RUMAGNA                  </w:t>
      </w:r>
    </w:p>
    <w:p w14:paraId="055F8E2A"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S. ERMETE 1970           </w:t>
      </w:r>
    </w:p>
    <w:p w14:paraId="3DDD897F" w14:textId="77777777" w:rsidR="00267973" w:rsidRPr="00473735" w:rsidRDefault="00267973">
      <w:pPr>
        <w:numPr>
          <w:ilvl w:val="0"/>
          <w:numId w:val="48"/>
        </w:numPr>
        <w:ind w:right="-453"/>
        <w:rPr>
          <w:rFonts w:ascii="Inter Tight" w:hAnsi="Inter Tight" w:cs="Inter Tight"/>
          <w:color w:val="000000"/>
          <w:sz w:val="22"/>
          <w:szCs w:val="22"/>
        </w:rPr>
      </w:pPr>
      <w:proofErr w:type="gramStart"/>
      <w:r w:rsidRPr="00473735">
        <w:rPr>
          <w:rFonts w:ascii="Inter Tight" w:hAnsi="Inter Tight" w:cs="Inter Tight"/>
          <w:color w:val="000000"/>
          <w:sz w:val="22"/>
          <w:szCs w:val="22"/>
        </w:rPr>
        <w:t>S.LAZZARO</w:t>
      </w:r>
      <w:proofErr w:type="gramEnd"/>
      <w:r w:rsidRPr="00473735">
        <w:rPr>
          <w:rFonts w:ascii="Inter Tight" w:hAnsi="Inter Tight" w:cs="Inter Tight"/>
          <w:color w:val="000000"/>
          <w:sz w:val="22"/>
          <w:szCs w:val="22"/>
        </w:rPr>
        <w:t xml:space="preserve"> </w:t>
      </w:r>
      <w:proofErr w:type="gramStart"/>
      <w:r w:rsidRPr="00473735">
        <w:rPr>
          <w:rFonts w:ascii="Inter Tight" w:hAnsi="Inter Tight" w:cs="Inter Tight"/>
          <w:color w:val="000000"/>
          <w:sz w:val="22"/>
          <w:szCs w:val="22"/>
        </w:rPr>
        <w:t>A.FARNESIANA</w:t>
      </w:r>
      <w:proofErr w:type="gramEnd"/>
      <w:r w:rsidRPr="00473735">
        <w:rPr>
          <w:rFonts w:ascii="Inter Tight" w:hAnsi="Inter Tight" w:cs="Inter Tight"/>
          <w:color w:val="000000"/>
          <w:sz w:val="22"/>
          <w:szCs w:val="22"/>
        </w:rPr>
        <w:t xml:space="preserve">   </w:t>
      </w:r>
    </w:p>
    <w:p w14:paraId="76F0955D"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SAN BARTOLO GABICCE MARE </w:t>
      </w:r>
    </w:p>
    <w:p w14:paraId="069F14E3"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SAN LORENZO MONTICELLI   </w:t>
      </w:r>
    </w:p>
    <w:p w14:paraId="1FF104EF"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SAN SECONDO 1917</w:t>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p>
    <w:p w14:paraId="7C570EB3"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SAN VITTORE              </w:t>
      </w:r>
    </w:p>
    <w:p w14:paraId="32DBECFA"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SARMATESE                </w:t>
      </w:r>
    </w:p>
    <w:p w14:paraId="3A1F07B7"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SAVARNA                  </w:t>
      </w:r>
    </w:p>
    <w:p w14:paraId="5377C99A"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SAVENA CALCIO            </w:t>
      </w:r>
    </w:p>
    <w:p w14:paraId="357DF5C8"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SAVIO CALCIO A.S.D.      </w:t>
      </w:r>
    </w:p>
    <w:p w14:paraId="3C4AD585"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SERMIDE CALCIO </w:t>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p>
    <w:p w14:paraId="1DEE1D52"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SPILAMBERTO 96 A.S.D.    </w:t>
      </w:r>
    </w:p>
    <w:p w14:paraId="52E789A3"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SPORTING FIORENZUOLA     </w:t>
      </w:r>
    </w:p>
    <w:p w14:paraId="17980A8F"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SPORTING PREDAPPIO</w:t>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t xml:space="preserve"> </w:t>
      </w:r>
    </w:p>
    <w:p w14:paraId="3ED9C958"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STELLA AZZURRA ZOLINO    </w:t>
      </w:r>
    </w:p>
    <w:p w14:paraId="440E140E"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STELLA ROSSA </w:t>
      </w:r>
      <w:proofErr w:type="gramStart"/>
      <w:r w:rsidRPr="00473735">
        <w:rPr>
          <w:rFonts w:ascii="Inter Tight" w:hAnsi="Inter Tight" w:cs="Inter Tight"/>
          <w:color w:val="000000"/>
          <w:sz w:val="22"/>
          <w:szCs w:val="22"/>
        </w:rPr>
        <w:t>C.BORSETTI</w:t>
      </w:r>
      <w:proofErr w:type="gramEnd"/>
      <w:r w:rsidRPr="00473735">
        <w:rPr>
          <w:rFonts w:ascii="Inter Tight" w:hAnsi="Inter Tight" w:cs="Inter Tight"/>
          <w:color w:val="000000"/>
          <w:sz w:val="22"/>
          <w:szCs w:val="22"/>
        </w:rPr>
        <w:t xml:space="preserve">  </w:t>
      </w:r>
    </w:p>
    <w:p w14:paraId="6B2423D1"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SUPERGA 63 DILETTANTISTIC</w:t>
      </w:r>
    </w:p>
    <w:p w14:paraId="647EF4BF"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TEAM CROCIATI PARMA</w:t>
      </w:r>
    </w:p>
    <w:p w14:paraId="75802BE9"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TEAM TRAVERSETOLO A.S.D. </w:t>
      </w:r>
    </w:p>
    <w:p w14:paraId="51217265"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TERRE ALTE BERCETO</w:t>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t xml:space="preserve"> </w:t>
      </w:r>
    </w:p>
    <w:p w14:paraId="0B2E6423"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TORCONCA CATTOLICA       </w:t>
      </w:r>
    </w:p>
    <w:p w14:paraId="0DC44538"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TOZZONA PEDAGNA          </w:t>
      </w:r>
    </w:p>
    <w:p w14:paraId="3DA03928"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TREBBO 1979              </w:t>
      </w:r>
    </w:p>
    <w:p w14:paraId="46BD75C5"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UNIONE CALCIOCASALESE SRL</w:t>
      </w:r>
    </w:p>
    <w:p w14:paraId="6D5BCFEB"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UNITED ALBINEA    </w:t>
      </w:r>
    </w:p>
    <w:p w14:paraId="764463E7"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UNITED MONTEFREDENTE      </w:t>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p>
    <w:p w14:paraId="38B986BC"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VECCHIAZZANO             </w:t>
      </w:r>
    </w:p>
    <w:p w14:paraId="4072B0D7"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VERUCCHIO                </w:t>
      </w:r>
    </w:p>
    <w:p w14:paraId="0AF6FA15"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VEZZANO</w:t>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p>
    <w:p w14:paraId="3FE4A02A" w14:textId="77777777" w:rsidR="00267973" w:rsidRPr="00473735" w:rsidRDefault="00267973">
      <w:pPr>
        <w:numPr>
          <w:ilvl w:val="0"/>
          <w:numId w:val="48"/>
        </w:numPr>
        <w:ind w:right="-453"/>
        <w:rPr>
          <w:rFonts w:ascii="Inter Tight" w:hAnsi="Inter Tight" w:cs="Inter Tight"/>
          <w:color w:val="000000"/>
          <w:sz w:val="22"/>
          <w:szCs w:val="22"/>
          <w:lang w:val="es-ES"/>
        </w:rPr>
      </w:pPr>
      <w:r w:rsidRPr="00473735">
        <w:rPr>
          <w:rFonts w:ascii="Inter Tight" w:hAnsi="Inter Tight" w:cs="Inter Tight"/>
          <w:color w:val="000000"/>
          <w:sz w:val="22"/>
          <w:szCs w:val="22"/>
          <w:lang w:val="es-ES"/>
        </w:rPr>
        <w:t xml:space="preserve">VIADANA S.S.D. S.R.L.    </w:t>
      </w:r>
    </w:p>
    <w:p w14:paraId="40E14F5D"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VIAROLESE SISSA</w:t>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p>
    <w:p w14:paraId="1EAE700A"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VICOFERTILE              </w:t>
      </w:r>
    </w:p>
    <w:p w14:paraId="250CED87"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VICTORIA                 </w:t>
      </w:r>
    </w:p>
    <w:p w14:paraId="7C0108DD"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VIGOLZONE 1968           </w:t>
      </w:r>
    </w:p>
    <w:p w14:paraId="4EBE08A9"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VIRTUS CASTELFRANCOCALCIO</w:t>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p>
    <w:p w14:paraId="6B5F1754" w14:textId="77777777" w:rsidR="00267973" w:rsidRPr="00473735" w:rsidRDefault="00267973">
      <w:pPr>
        <w:numPr>
          <w:ilvl w:val="0"/>
          <w:numId w:val="48"/>
        </w:numPr>
        <w:ind w:right="-453"/>
        <w:rPr>
          <w:rFonts w:ascii="Inter Tight" w:hAnsi="Inter Tight" w:cs="Inter Tight"/>
          <w:color w:val="000000"/>
          <w:sz w:val="22"/>
          <w:szCs w:val="22"/>
          <w:lang w:val="es-ES"/>
        </w:rPr>
      </w:pPr>
      <w:r w:rsidRPr="00473735">
        <w:rPr>
          <w:rFonts w:ascii="Inter Tight" w:hAnsi="Inter Tight" w:cs="Inter Tight"/>
          <w:color w:val="000000"/>
          <w:sz w:val="22"/>
          <w:szCs w:val="22"/>
          <w:lang w:val="es-ES"/>
        </w:rPr>
        <w:t>VIRTUS FAENZA S.S.D.AR.L.</w:t>
      </w:r>
    </w:p>
    <w:p w14:paraId="3A0EECD9"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VIRTUS LIBERTAS SRL      </w:t>
      </w:r>
    </w:p>
    <w:p w14:paraId="69A11A12"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VIRTUS MANDRIO</w:t>
      </w:r>
    </w:p>
    <w:p w14:paraId="64720B30"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VIS RF FAVENTIA</w:t>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r>
      <w:r w:rsidRPr="00473735">
        <w:rPr>
          <w:rFonts w:ascii="Inter Tight" w:hAnsi="Inter Tight" w:cs="Inter Tight"/>
          <w:color w:val="000000"/>
          <w:sz w:val="22"/>
          <w:szCs w:val="22"/>
        </w:rPr>
        <w:tab/>
        <w:t xml:space="preserve"> </w:t>
      </w:r>
    </w:p>
    <w:p w14:paraId="06242ACD"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 xml:space="preserve">VIS </w:t>
      </w:r>
      <w:proofErr w:type="gramStart"/>
      <w:r w:rsidRPr="00473735">
        <w:rPr>
          <w:rFonts w:ascii="Inter Tight" w:hAnsi="Inter Tight" w:cs="Inter Tight"/>
          <w:color w:val="000000"/>
          <w:sz w:val="22"/>
          <w:szCs w:val="22"/>
        </w:rPr>
        <w:t>S.PROSPERO</w:t>
      </w:r>
      <w:proofErr w:type="gramEnd"/>
      <w:r w:rsidRPr="00473735">
        <w:rPr>
          <w:rFonts w:ascii="Inter Tight" w:hAnsi="Inter Tight" w:cs="Inter Tight"/>
          <w:color w:val="000000"/>
          <w:sz w:val="22"/>
          <w:szCs w:val="22"/>
        </w:rPr>
        <w:t xml:space="preserve"> A.S.D.    </w:t>
      </w:r>
    </w:p>
    <w:p w14:paraId="348A9F57"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ZIANO</w:t>
      </w:r>
    </w:p>
    <w:p w14:paraId="450F8E2B" w14:textId="77777777" w:rsidR="00267973" w:rsidRPr="00473735" w:rsidRDefault="00267973" w:rsidP="00473735">
      <w:pPr>
        <w:ind w:right="-28"/>
        <w:rPr>
          <w:rFonts w:ascii="Inter Tight" w:hAnsi="Inter Tight" w:cs="Inter Tight"/>
          <w:bCs/>
          <w:color w:val="FF0000"/>
          <w:sz w:val="22"/>
          <w:szCs w:val="22"/>
        </w:rPr>
      </w:pPr>
    </w:p>
    <w:p w14:paraId="00CDDEFE" w14:textId="77777777" w:rsidR="00267973" w:rsidRDefault="00267973" w:rsidP="00473735">
      <w:pPr>
        <w:rPr>
          <w:rFonts w:ascii="Inter Tight" w:hAnsi="Inter Tight" w:cs="Inter Tight"/>
          <w:b/>
          <w:bCs/>
          <w:color w:val="1F3864"/>
          <w:sz w:val="24"/>
          <w:szCs w:val="24"/>
          <w:u w:val="single"/>
        </w:rPr>
      </w:pPr>
      <w:r w:rsidRPr="00473735">
        <w:rPr>
          <w:rFonts w:ascii="Inter Tight" w:hAnsi="Inter Tight" w:cs="Inter Tight"/>
          <w:b/>
          <w:bCs/>
          <w:color w:val="1F3864"/>
          <w:sz w:val="24"/>
          <w:szCs w:val="24"/>
          <w:u w:val="single"/>
        </w:rPr>
        <w:t>SOCIETA’ INSERITE A COMPLETAMENTO DELL’ORGANICO</w:t>
      </w:r>
    </w:p>
    <w:p w14:paraId="77BD2051" w14:textId="77777777" w:rsidR="00473735" w:rsidRPr="00473735" w:rsidRDefault="00473735" w:rsidP="00473735">
      <w:pPr>
        <w:rPr>
          <w:rFonts w:ascii="Inter Tight" w:hAnsi="Inter Tight" w:cs="Inter Tight"/>
          <w:b/>
          <w:bCs/>
          <w:color w:val="1F3864"/>
          <w:sz w:val="16"/>
          <w:szCs w:val="16"/>
        </w:rPr>
      </w:pPr>
    </w:p>
    <w:p w14:paraId="74F061CE" w14:textId="77777777" w:rsidR="00267973" w:rsidRPr="00473735" w:rsidRDefault="00267973">
      <w:pPr>
        <w:numPr>
          <w:ilvl w:val="0"/>
          <w:numId w:val="48"/>
        </w:numPr>
        <w:ind w:right="-453"/>
        <w:rPr>
          <w:rFonts w:ascii="Inter Tight" w:hAnsi="Inter Tight" w:cs="Inter Tight"/>
          <w:color w:val="000000"/>
          <w:sz w:val="22"/>
          <w:szCs w:val="22"/>
        </w:rPr>
      </w:pPr>
      <w:r w:rsidRPr="00473735">
        <w:rPr>
          <w:rFonts w:ascii="Inter Tight" w:hAnsi="Inter Tight" w:cs="Inter Tight"/>
          <w:color w:val="000000"/>
          <w:sz w:val="22"/>
          <w:szCs w:val="22"/>
        </w:rPr>
        <w:t>RIOLESE SPORTIVA</w:t>
      </w:r>
    </w:p>
    <w:p w14:paraId="7F6C7712" w14:textId="77777777" w:rsidR="00473735" w:rsidRPr="00473735" w:rsidRDefault="00473735" w:rsidP="00267973">
      <w:pPr>
        <w:ind w:left="360"/>
        <w:jc w:val="both"/>
        <w:rPr>
          <w:rFonts w:ascii="Inter Tight" w:hAnsi="Inter Tight" w:cs="Inter Tight"/>
          <w:b/>
          <w:bCs/>
          <w:sz w:val="16"/>
          <w:szCs w:val="16"/>
        </w:rPr>
      </w:pPr>
    </w:p>
    <w:p w14:paraId="21C287C1" w14:textId="2A23345A" w:rsidR="00267973" w:rsidRPr="00473735" w:rsidRDefault="00267973" w:rsidP="00473735">
      <w:pPr>
        <w:jc w:val="both"/>
        <w:rPr>
          <w:rFonts w:ascii="Inter Tight" w:hAnsi="Inter Tight" w:cs="Inter Tight"/>
          <w:b/>
          <w:bCs/>
          <w:sz w:val="24"/>
          <w:szCs w:val="24"/>
        </w:rPr>
      </w:pPr>
      <w:r w:rsidRPr="00267973">
        <w:rPr>
          <w:rFonts w:ascii="Inter Tight" w:hAnsi="Inter Tight" w:cs="Inter Tight"/>
          <w:b/>
          <w:bCs/>
          <w:sz w:val="24"/>
          <w:szCs w:val="24"/>
        </w:rPr>
        <w:t xml:space="preserve">Si concede termine per iscrizione e regolarizzazione fino </w:t>
      </w:r>
      <w:proofErr w:type="gramStart"/>
      <w:r w:rsidRPr="00267973">
        <w:rPr>
          <w:rFonts w:ascii="Inter Tight" w:hAnsi="Inter Tight" w:cs="Inter Tight"/>
          <w:b/>
          <w:bCs/>
          <w:sz w:val="24"/>
          <w:szCs w:val="24"/>
        </w:rPr>
        <w:t xml:space="preserve">al </w:t>
      </w:r>
      <w:r w:rsidR="00473735">
        <w:rPr>
          <w:rFonts w:ascii="Inter Tight" w:hAnsi="Inter Tight" w:cs="Inter Tight"/>
          <w:b/>
          <w:bCs/>
          <w:sz w:val="24"/>
          <w:szCs w:val="24"/>
        </w:rPr>
        <w:t xml:space="preserve"> </w:t>
      </w:r>
      <w:r w:rsidRPr="00267973">
        <w:rPr>
          <w:rFonts w:ascii="Inter Tight" w:hAnsi="Inter Tight" w:cs="Inter Tight"/>
          <w:b/>
          <w:bCs/>
          <w:color w:val="C00000"/>
          <w:sz w:val="24"/>
          <w:szCs w:val="24"/>
        </w:rPr>
        <w:t>24</w:t>
      </w:r>
      <w:proofErr w:type="gramEnd"/>
      <w:r w:rsidRPr="00267973">
        <w:rPr>
          <w:rFonts w:ascii="Inter Tight" w:hAnsi="Inter Tight" w:cs="Inter Tight"/>
          <w:b/>
          <w:bCs/>
          <w:color w:val="C00000"/>
          <w:sz w:val="24"/>
          <w:szCs w:val="24"/>
        </w:rPr>
        <w:t xml:space="preserve"> luglio (orario indicativo ore 17.00)</w:t>
      </w:r>
    </w:p>
    <w:p w14:paraId="3EDEC2F1" w14:textId="77777777" w:rsidR="00267973" w:rsidRPr="00267973" w:rsidRDefault="00267973" w:rsidP="00267973">
      <w:pPr>
        <w:ind w:right="-28"/>
        <w:rPr>
          <w:rFonts w:ascii="Inter Tight" w:hAnsi="Inter Tight" w:cs="Inter Tight"/>
          <w:color w:val="000000"/>
          <w:sz w:val="24"/>
          <w:szCs w:val="24"/>
        </w:rPr>
      </w:pPr>
    </w:p>
    <w:p w14:paraId="02E96A80" w14:textId="77777777" w:rsidR="00267973" w:rsidRPr="00267973" w:rsidRDefault="00267973" w:rsidP="00267973">
      <w:pPr>
        <w:ind w:right="-28"/>
        <w:jc w:val="center"/>
        <w:rPr>
          <w:rFonts w:ascii="Inter Tight" w:hAnsi="Inter Tight" w:cs="Inter Tight"/>
          <w:b/>
          <w:color w:val="FF0000"/>
          <w:sz w:val="40"/>
          <w:szCs w:val="40"/>
        </w:rPr>
      </w:pPr>
    </w:p>
    <w:p w14:paraId="16811206" w14:textId="77777777" w:rsidR="00473735" w:rsidRDefault="00473735">
      <w:pPr>
        <w:rPr>
          <w:rFonts w:ascii="Inter Tight" w:hAnsi="Inter Tight" w:cs="Inter Tight"/>
          <w:b/>
          <w:color w:val="323E4F"/>
          <w:sz w:val="32"/>
          <w:szCs w:val="32"/>
        </w:rPr>
      </w:pPr>
      <w:r>
        <w:rPr>
          <w:rFonts w:ascii="Inter Tight" w:hAnsi="Inter Tight" w:cs="Inter Tight"/>
          <w:b/>
          <w:color w:val="323E4F"/>
          <w:sz w:val="32"/>
          <w:szCs w:val="32"/>
        </w:rPr>
        <w:br w:type="page"/>
      </w:r>
    </w:p>
    <w:p w14:paraId="4FA766E6" w14:textId="2CD585F7" w:rsidR="00267973" w:rsidRPr="00267973" w:rsidRDefault="00267973" w:rsidP="00267973">
      <w:pPr>
        <w:ind w:left="-284" w:right="-453"/>
        <w:jc w:val="center"/>
        <w:rPr>
          <w:rFonts w:ascii="Inter Tight" w:hAnsi="Inter Tight" w:cs="Inter Tight"/>
          <w:b/>
          <w:color w:val="323E4F"/>
          <w:sz w:val="32"/>
          <w:szCs w:val="32"/>
        </w:rPr>
      </w:pPr>
      <w:r w:rsidRPr="00267973">
        <w:rPr>
          <w:rFonts w:ascii="Inter Tight" w:hAnsi="Inter Tight" w:cs="Inter Tight"/>
          <w:b/>
          <w:color w:val="323E4F"/>
          <w:sz w:val="32"/>
          <w:szCs w:val="32"/>
        </w:rPr>
        <w:t xml:space="preserve">AGGIORNAMENTO GRADUATORIA EVENTUALE </w:t>
      </w:r>
    </w:p>
    <w:p w14:paraId="64235A73" w14:textId="77777777" w:rsidR="00267973" w:rsidRPr="00267973" w:rsidRDefault="00267973" w:rsidP="00267973">
      <w:pPr>
        <w:ind w:left="-284" w:right="-453"/>
        <w:jc w:val="center"/>
        <w:rPr>
          <w:rFonts w:ascii="Inter Tight" w:hAnsi="Inter Tight" w:cs="Inter Tight"/>
          <w:b/>
          <w:color w:val="323E4F"/>
          <w:sz w:val="32"/>
          <w:szCs w:val="32"/>
        </w:rPr>
      </w:pPr>
      <w:r w:rsidRPr="00267973">
        <w:rPr>
          <w:rFonts w:ascii="Inter Tight" w:hAnsi="Inter Tight" w:cs="Inter Tight"/>
          <w:b/>
          <w:color w:val="323E4F"/>
          <w:sz w:val="32"/>
          <w:szCs w:val="32"/>
        </w:rPr>
        <w:t>COMPLETAMENTO ORGANICO</w:t>
      </w:r>
    </w:p>
    <w:p w14:paraId="3B51D6E7" w14:textId="77777777" w:rsidR="00267973" w:rsidRPr="00267973" w:rsidRDefault="00267973" w:rsidP="00267973">
      <w:pPr>
        <w:ind w:left="-284" w:right="-453"/>
        <w:jc w:val="center"/>
        <w:rPr>
          <w:rFonts w:ascii="Inter Tight" w:hAnsi="Inter Tight" w:cs="Inter Tight"/>
          <w:b/>
          <w:color w:val="323E4F"/>
          <w:sz w:val="32"/>
          <w:szCs w:val="32"/>
        </w:rPr>
      </w:pPr>
      <w:r w:rsidRPr="00267973">
        <w:rPr>
          <w:rFonts w:ascii="Inter Tight" w:hAnsi="Inter Tight" w:cs="Inter Tight"/>
          <w:b/>
          <w:color w:val="323E4F"/>
          <w:sz w:val="32"/>
          <w:szCs w:val="32"/>
        </w:rPr>
        <w:t>CAMPIONATO PRIMA CATEGORIA 2026-2027</w:t>
      </w:r>
    </w:p>
    <w:p w14:paraId="4DAE2FB0" w14:textId="77777777" w:rsidR="00267973" w:rsidRPr="00267973" w:rsidRDefault="00267973" w:rsidP="00267973">
      <w:pPr>
        <w:jc w:val="center"/>
        <w:rPr>
          <w:rFonts w:ascii="Inter Tight" w:hAnsi="Inter Tight" w:cs="Inter Tight"/>
          <w:b/>
          <w:sz w:val="24"/>
          <w:szCs w:val="24"/>
        </w:rPr>
      </w:pPr>
      <w:r w:rsidRPr="00267973">
        <w:rPr>
          <w:rFonts w:ascii="Inter Tight" w:hAnsi="Inter Tight" w:cs="Inter Tight"/>
          <w:b/>
          <w:sz w:val="24"/>
          <w:szCs w:val="24"/>
        </w:rPr>
        <w:t>Salvo errori e/o omissioni</w:t>
      </w:r>
    </w:p>
    <w:p w14:paraId="2E684FA0" w14:textId="77777777" w:rsidR="00267973" w:rsidRPr="00267973" w:rsidRDefault="00267973" w:rsidP="00267973">
      <w:pPr>
        <w:jc w:val="center"/>
        <w:rPr>
          <w:rFonts w:ascii="Inter Tight" w:hAnsi="Inter Tight" w:cs="Inter Tight"/>
          <w:b/>
          <w:sz w:val="24"/>
          <w:szCs w:val="24"/>
        </w:rPr>
      </w:pPr>
    </w:p>
    <w:tbl>
      <w:tblPr>
        <w:tblW w:w="10773"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1271"/>
        <w:gridCol w:w="3281"/>
        <w:gridCol w:w="1236"/>
        <w:gridCol w:w="1155"/>
        <w:gridCol w:w="1255"/>
        <w:gridCol w:w="1263"/>
        <w:gridCol w:w="1312"/>
      </w:tblGrid>
      <w:tr w:rsidR="00267973" w:rsidRPr="00267973" w14:paraId="43241410" w14:textId="77777777" w:rsidTr="000E1D83">
        <w:trPr>
          <w:jc w:val="center"/>
        </w:trPr>
        <w:tc>
          <w:tcPr>
            <w:tcW w:w="1271" w:type="dxa"/>
            <w:tcBorders>
              <w:top w:val="single" w:sz="4" w:space="0" w:color="auto"/>
              <w:left w:val="single" w:sz="4" w:space="0" w:color="auto"/>
              <w:bottom w:val="single" w:sz="4" w:space="0" w:color="auto"/>
              <w:right w:val="single" w:sz="4" w:space="0" w:color="auto"/>
            </w:tcBorders>
            <w:vAlign w:val="center"/>
            <w:hideMark/>
          </w:tcPr>
          <w:p w14:paraId="505477F7" w14:textId="77777777" w:rsidR="00267973" w:rsidRPr="00267973" w:rsidRDefault="00267973" w:rsidP="00EB19B5">
            <w:pPr>
              <w:jc w:val="center"/>
              <w:rPr>
                <w:rFonts w:ascii="Inter Tight" w:hAnsi="Inter Tight" w:cs="Inter Tight"/>
                <w:b/>
                <w:sz w:val="18"/>
                <w:szCs w:val="18"/>
              </w:rPr>
            </w:pPr>
            <w:r w:rsidRPr="00267973">
              <w:rPr>
                <w:rFonts w:ascii="Inter Tight" w:hAnsi="Inter Tight" w:cs="Inter Tight"/>
                <w:b/>
                <w:sz w:val="18"/>
                <w:szCs w:val="18"/>
              </w:rPr>
              <w:t>Posizione in graduatoria</w:t>
            </w:r>
          </w:p>
        </w:tc>
        <w:tc>
          <w:tcPr>
            <w:tcW w:w="3281" w:type="dxa"/>
            <w:tcBorders>
              <w:top w:val="single" w:sz="4" w:space="0" w:color="auto"/>
              <w:left w:val="single" w:sz="4" w:space="0" w:color="auto"/>
              <w:bottom w:val="single" w:sz="4" w:space="0" w:color="auto"/>
              <w:right w:val="single" w:sz="4" w:space="0" w:color="auto"/>
            </w:tcBorders>
            <w:vAlign w:val="center"/>
            <w:hideMark/>
          </w:tcPr>
          <w:p w14:paraId="538B1B44" w14:textId="77777777" w:rsidR="00267973" w:rsidRPr="00267973" w:rsidRDefault="00267973" w:rsidP="00EB19B5">
            <w:pPr>
              <w:jc w:val="center"/>
              <w:rPr>
                <w:rFonts w:ascii="Inter Tight" w:hAnsi="Inter Tight" w:cs="Inter Tight"/>
                <w:b/>
                <w:sz w:val="18"/>
                <w:szCs w:val="18"/>
              </w:rPr>
            </w:pPr>
            <w:r w:rsidRPr="00267973">
              <w:rPr>
                <w:rFonts w:ascii="Inter Tight" w:hAnsi="Inter Tight" w:cs="Inter Tight"/>
                <w:b/>
                <w:sz w:val="18"/>
                <w:szCs w:val="18"/>
              </w:rPr>
              <w:t xml:space="preserve">Società di Seconda Categoria </w:t>
            </w:r>
          </w:p>
        </w:tc>
        <w:tc>
          <w:tcPr>
            <w:tcW w:w="1236" w:type="dxa"/>
            <w:tcBorders>
              <w:top w:val="single" w:sz="4" w:space="0" w:color="auto"/>
              <w:left w:val="single" w:sz="4" w:space="0" w:color="auto"/>
              <w:bottom w:val="single" w:sz="4" w:space="0" w:color="auto"/>
              <w:right w:val="single" w:sz="4" w:space="0" w:color="auto"/>
            </w:tcBorders>
            <w:vAlign w:val="center"/>
            <w:hideMark/>
          </w:tcPr>
          <w:p w14:paraId="1AA1E60F" w14:textId="77777777" w:rsidR="00267973" w:rsidRPr="00267973" w:rsidRDefault="00267973" w:rsidP="00EB19B5">
            <w:pPr>
              <w:jc w:val="center"/>
              <w:rPr>
                <w:rFonts w:ascii="Inter Tight" w:hAnsi="Inter Tight" w:cs="Inter Tight"/>
                <w:b/>
                <w:sz w:val="18"/>
                <w:szCs w:val="18"/>
              </w:rPr>
            </w:pPr>
            <w:r w:rsidRPr="00267973">
              <w:rPr>
                <w:rFonts w:ascii="Inter Tight" w:hAnsi="Inter Tight" w:cs="Inter Tight"/>
                <w:b/>
                <w:sz w:val="18"/>
                <w:szCs w:val="18"/>
              </w:rPr>
              <w:t>Girone</w:t>
            </w:r>
          </w:p>
        </w:tc>
        <w:tc>
          <w:tcPr>
            <w:tcW w:w="1155" w:type="dxa"/>
            <w:tcBorders>
              <w:top w:val="single" w:sz="4" w:space="0" w:color="auto"/>
              <w:left w:val="single" w:sz="4" w:space="0" w:color="auto"/>
              <w:bottom w:val="single" w:sz="4" w:space="0" w:color="auto"/>
              <w:right w:val="single" w:sz="4" w:space="0" w:color="auto"/>
            </w:tcBorders>
            <w:vAlign w:val="center"/>
          </w:tcPr>
          <w:p w14:paraId="50038592" w14:textId="77777777" w:rsidR="00267973" w:rsidRPr="00267973" w:rsidRDefault="00267973" w:rsidP="00EB19B5">
            <w:pPr>
              <w:jc w:val="center"/>
              <w:rPr>
                <w:rFonts w:ascii="Inter Tight" w:hAnsi="Inter Tight" w:cs="Inter Tight"/>
                <w:b/>
                <w:sz w:val="18"/>
                <w:szCs w:val="18"/>
              </w:rPr>
            </w:pPr>
            <w:r w:rsidRPr="00267973">
              <w:rPr>
                <w:rFonts w:ascii="Inter Tight" w:hAnsi="Inter Tight" w:cs="Inter Tight"/>
                <w:b/>
                <w:sz w:val="18"/>
                <w:szCs w:val="18"/>
              </w:rPr>
              <w:t>Posizione classifica</w:t>
            </w:r>
          </w:p>
        </w:tc>
        <w:tc>
          <w:tcPr>
            <w:tcW w:w="1255" w:type="dxa"/>
            <w:tcBorders>
              <w:top w:val="single" w:sz="4" w:space="0" w:color="auto"/>
              <w:left w:val="single" w:sz="4" w:space="0" w:color="auto"/>
              <w:bottom w:val="single" w:sz="4" w:space="0" w:color="auto"/>
              <w:right w:val="single" w:sz="4" w:space="0" w:color="auto"/>
            </w:tcBorders>
            <w:vAlign w:val="center"/>
            <w:hideMark/>
          </w:tcPr>
          <w:p w14:paraId="32280DC1" w14:textId="77777777" w:rsidR="00267973" w:rsidRPr="00267973" w:rsidRDefault="00267973" w:rsidP="00EB19B5">
            <w:pPr>
              <w:jc w:val="center"/>
              <w:rPr>
                <w:rFonts w:ascii="Inter Tight" w:hAnsi="Inter Tight" w:cs="Inter Tight"/>
                <w:b/>
                <w:sz w:val="18"/>
                <w:szCs w:val="18"/>
              </w:rPr>
            </w:pPr>
            <w:r w:rsidRPr="00267973">
              <w:rPr>
                <w:rFonts w:ascii="Inter Tight" w:hAnsi="Inter Tight" w:cs="Inter Tight"/>
                <w:b/>
                <w:sz w:val="18"/>
                <w:szCs w:val="18"/>
              </w:rPr>
              <w:t>Quoziente punti</w:t>
            </w:r>
          </w:p>
        </w:tc>
        <w:tc>
          <w:tcPr>
            <w:tcW w:w="1263" w:type="dxa"/>
            <w:tcBorders>
              <w:top w:val="single" w:sz="4" w:space="0" w:color="auto"/>
              <w:left w:val="single" w:sz="4" w:space="0" w:color="auto"/>
              <w:bottom w:val="single" w:sz="4" w:space="0" w:color="auto"/>
              <w:right w:val="single" w:sz="4" w:space="0" w:color="auto"/>
            </w:tcBorders>
            <w:vAlign w:val="center"/>
          </w:tcPr>
          <w:p w14:paraId="45A4652D" w14:textId="77777777" w:rsidR="00267973" w:rsidRPr="00267973" w:rsidRDefault="00267973" w:rsidP="00EB19B5">
            <w:pPr>
              <w:jc w:val="center"/>
              <w:rPr>
                <w:rFonts w:ascii="Inter Tight" w:hAnsi="Inter Tight" w:cs="Inter Tight"/>
                <w:b/>
                <w:sz w:val="18"/>
                <w:szCs w:val="18"/>
              </w:rPr>
            </w:pPr>
            <w:r w:rsidRPr="00267973">
              <w:rPr>
                <w:rFonts w:ascii="Inter Tight" w:hAnsi="Inter Tight" w:cs="Inter Tight"/>
                <w:b/>
                <w:sz w:val="18"/>
                <w:szCs w:val="18"/>
              </w:rPr>
              <w:t>Quoziente differenza reti</w:t>
            </w:r>
          </w:p>
        </w:tc>
        <w:tc>
          <w:tcPr>
            <w:tcW w:w="1312" w:type="dxa"/>
            <w:tcBorders>
              <w:top w:val="single" w:sz="4" w:space="0" w:color="auto"/>
              <w:left w:val="single" w:sz="4" w:space="0" w:color="auto"/>
              <w:bottom w:val="single" w:sz="4" w:space="0" w:color="auto"/>
              <w:right w:val="single" w:sz="4" w:space="0" w:color="auto"/>
            </w:tcBorders>
          </w:tcPr>
          <w:p w14:paraId="4ECA54CD" w14:textId="77777777" w:rsidR="00267973" w:rsidRPr="00267973" w:rsidRDefault="00267973" w:rsidP="00EB19B5">
            <w:pPr>
              <w:jc w:val="center"/>
              <w:rPr>
                <w:rFonts w:ascii="Inter Tight" w:hAnsi="Inter Tight" w:cs="Inter Tight"/>
                <w:b/>
                <w:sz w:val="18"/>
                <w:szCs w:val="18"/>
              </w:rPr>
            </w:pPr>
            <w:r w:rsidRPr="00267973">
              <w:rPr>
                <w:rFonts w:ascii="Inter Tight" w:hAnsi="Inter Tight" w:cs="Inter Tight"/>
                <w:b/>
                <w:sz w:val="18"/>
                <w:szCs w:val="18"/>
              </w:rPr>
              <w:t>Quoziente Reti segnate</w:t>
            </w:r>
          </w:p>
        </w:tc>
      </w:tr>
      <w:tr w:rsidR="00267973" w:rsidRPr="00267973" w14:paraId="7B12B8F7" w14:textId="77777777" w:rsidTr="00EB19B5">
        <w:trPr>
          <w:jc w:val="center"/>
        </w:trPr>
        <w:tc>
          <w:tcPr>
            <w:tcW w:w="10773" w:type="dxa"/>
            <w:gridSpan w:val="7"/>
            <w:tcBorders>
              <w:top w:val="single" w:sz="4" w:space="0" w:color="auto"/>
              <w:left w:val="nil"/>
              <w:bottom w:val="nil"/>
              <w:right w:val="nil"/>
            </w:tcBorders>
          </w:tcPr>
          <w:p w14:paraId="5A22909D" w14:textId="77777777" w:rsidR="00267973" w:rsidRPr="00267973" w:rsidRDefault="00267973" w:rsidP="00EB19B5">
            <w:pPr>
              <w:jc w:val="center"/>
              <w:rPr>
                <w:rFonts w:ascii="Inter Tight" w:hAnsi="Inter Tight" w:cs="Inter Tight"/>
                <w:b/>
                <w:bCs/>
                <w:color w:val="C00000"/>
                <w:sz w:val="22"/>
                <w:szCs w:val="22"/>
              </w:rPr>
            </w:pPr>
            <w:r w:rsidRPr="00267973">
              <w:rPr>
                <w:rFonts w:ascii="Inter Tight" w:hAnsi="Inter Tight" w:cs="Inter Tight"/>
                <w:b/>
                <w:bCs/>
                <w:color w:val="C00000"/>
                <w:sz w:val="22"/>
                <w:szCs w:val="22"/>
              </w:rPr>
              <w:t>GRADUATORIA 2 (perdenti terzo turno play off regionali)</w:t>
            </w:r>
          </w:p>
        </w:tc>
      </w:tr>
      <w:tr w:rsidR="00267973" w:rsidRPr="00267973" w14:paraId="754373C5" w14:textId="77777777" w:rsidTr="000E1D83">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184EC515" w14:textId="77777777" w:rsidR="00267973" w:rsidRPr="000E1D83" w:rsidRDefault="00267973" w:rsidP="00EB19B5">
            <w:pPr>
              <w:ind w:left="22"/>
              <w:jc w:val="center"/>
              <w:rPr>
                <w:rFonts w:ascii="Inter Tight" w:hAnsi="Inter Tight" w:cs="Inter Tight"/>
                <w:sz w:val="22"/>
                <w:szCs w:val="22"/>
              </w:rPr>
            </w:pPr>
            <w:r w:rsidRPr="000E1D83">
              <w:rPr>
                <w:rFonts w:ascii="Inter Tight" w:hAnsi="Inter Tight" w:cs="Inter Tight"/>
                <w:sz w:val="22"/>
                <w:szCs w:val="22"/>
              </w:rPr>
              <w:t>1</w:t>
            </w:r>
          </w:p>
        </w:tc>
        <w:tc>
          <w:tcPr>
            <w:tcW w:w="3281" w:type="dxa"/>
            <w:tcBorders>
              <w:top w:val="single" w:sz="4" w:space="0" w:color="auto"/>
              <w:left w:val="single" w:sz="4" w:space="0" w:color="auto"/>
              <w:bottom w:val="single" w:sz="4" w:space="0" w:color="auto"/>
              <w:right w:val="single" w:sz="4" w:space="0" w:color="auto"/>
            </w:tcBorders>
            <w:vAlign w:val="center"/>
          </w:tcPr>
          <w:p w14:paraId="20EB7918" w14:textId="77777777" w:rsidR="00267973" w:rsidRPr="000E1D83" w:rsidRDefault="00267973" w:rsidP="00EB19B5">
            <w:pPr>
              <w:rPr>
                <w:rFonts w:ascii="Inter Tight" w:hAnsi="Inter Tight" w:cs="Inter Tight"/>
                <w:b/>
                <w:bCs/>
                <w:sz w:val="22"/>
                <w:szCs w:val="22"/>
              </w:rPr>
            </w:pPr>
            <w:r w:rsidRPr="000E1D83">
              <w:rPr>
                <w:rFonts w:ascii="Inter Tight" w:hAnsi="Inter Tight" w:cs="Inter Tight"/>
                <w:b/>
                <w:bCs/>
                <w:sz w:val="22"/>
                <w:szCs w:val="22"/>
              </w:rPr>
              <w:t>LIBERTAS GHEPARD CALCIO</w:t>
            </w:r>
          </w:p>
        </w:tc>
        <w:tc>
          <w:tcPr>
            <w:tcW w:w="1236" w:type="dxa"/>
            <w:tcBorders>
              <w:top w:val="single" w:sz="4" w:space="0" w:color="auto"/>
              <w:left w:val="single" w:sz="4" w:space="0" w:color="auto"/>
              <w:bottom w:val="single" w:sz="4" w:space="0" w:color="auto"/>
              <w:right w:val="single" w:sz="4" w:space="0" w:color="auto"/>
            </w:tcBorders>
            <w:vAlign w:val="center"/>
          </w:tcPr>
          <w:p w14:paraId="0491459F" w14:textId="77777777" w:rsidR="00267973" w:rsidRPr="000E1D83" w:rsidRDefault="00267973" w:rsidP="00EB19B5">
            <w:pPr>
              <w:jc w:val="center"/>
              <w:rPr>
                <w:rFonts w:ascii="Inter Tight" w:hAnsi="Inter Tight" w:cs="Inter Tight"/>
                <w:sz w:val="22"/>
                <w:szCs w:val="22"/>
              </w:rPr>
            </w:pPr>
            <w:r w:rsidRPr="000E1D83">
              <w:rPr>
                <w:rFonts w:ascii="Inter Tight" w:hAnsi="Inter Tight" w:cs="Inter Tight"/>
                <w:sz w:val="22"/>
                <w:szCs w:val="22"/>
              </w:rPr>
              <w:t>H</w:t>
            </w:r>
          </w:p>
        </w:tc>
        <w:tc>
          <w:tcPr>
            <w:tcW w:w="1155" w:type="dxa"/>
            <w:tcBorders>
              <w:top w:val="single" w:sz="4" w:space="0" w:color="auto"/>
              <w:left w:val="single" w:sz="4" w:space="0" w:color="auto"/>
              <w:bottom w:val="single" w:sz="4" w:space="0" w:color="auto"/>
              <w:right w:val="single" w:sz="4" w:space="0" w:color="auto"/>
            </w:tcBorders>
            <w:vAlign w:val="center"/>
          </w:tcPr>
          <w:p w14:paraId="54288534" w14:textId="77777777" w:rsidR="00267973" w:rsidRPr="000E1D83" w:rsidRDefault="00267973" w:rsidP="00EB19B5">
            <w:pPr>
              <w:jc w:val="center"/>
              <w:rPr>
                <w:rFonts w:ascii="Inter Tight" w:hAnsi="Inter Tight" w:cs="Inter Tight"/>
                <w:sz w:val="22"/>
                <w:szCs w:val="22"/>
              </w:rPr>
            </w:pPr>
            <w:r w:rsidRPr="000E1D83">
              <w:rPr>
                <w:rFonts w:ascii="Inter Tight" w:hAnsi="Inter Tight" w:cs="Inter Tight"/>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318B0EAF" w14:textId="77777777" w:rsidR="00267973" w:rsidRPr="000E1D83" w:rsidRDefault="00267973" w:rsidP="00EB19B5">
            <w:pPr>
              <w:jc w:val="center"/>
              <w:rPr>
                <w:rFonts w:ascii="Inter Tight" w:hAnsi="Inter Tight" w:cs="Inter Tight"/>
                <w:sz w:val="22"/>
                <w:szCs w:val="22"/>
              </w:rPr>
            </w:pPr>
            <w:r w:rsidRPr="000E1D83">
              <w:rPr>
                <w:rFonts w:ascii="Inter Tight" w:hAnsi="Inter Tight" w:cs="Inter Tight"/>
                <w:sz w:val="22"/>
                <w:szCs w:val="22"/>
              </w:rPr>
              <w:t>1,92</w:t>
            </w:r>
          </w:p>
        </w:tc>
        <w:tc>
          <w:tcPr>
            <w:tcW w:w="1263" w:type="dxa"/>
            <w:tcBorders>
              <w:top w:val="single" w:sz="4" w:space="0" w:color="auto"/>
              <w:left w:val="single" w:sz="4" w:space="0" w:color="auto"/>
              <w:bottom w:val="single" w:sz="4" w:space="0" w:color="auto"/>
              <w:right w:val="single" w:sz="4" w:space="0" w:color="auto"/>
            </w:tcBorders>
            <w:vAlign w:val="center"/>
          </w:tcPr>
          <w:p w14:paraId="3EBF0D8A" w14:textId="77777777" w:rsidR="00267973" w:rsidRPr="000E1D83" w:rsidRDefault="00267973" w:rsidP="00EB19B5">
            <w:pPr>
              <w:jc w:val="center"/>
              <w:rPr>
                <w:rFonts w:ascii="Inter Tight" w:hAnsi="Inter Tight" w:cs="Inter Tight"/>
                <w:sz w:val="22"/>
                <w:szCs w:val="22"/>
              </w:rPr>
            </w:pPr>
            <w:r w:rsidRPr="000E1D83">
              <w:rPr>
                <w:rFonts w:ascii="Inter Tight" w:hAnsi="Inter Tight" w:cs="Inter Tight"/>
                <w:sz w:val="22"/>
                <w:szCs w:val="22"/>
              </w:rPr>
              <w:t>1,53</w:t>
            </w:r>
          </w:p>
        </w:tc>
        <w:tc>
          <w:tcPr>
            <w:tcW w:w="1312" w:type="dxa"/>
            <w:tcBorders>
              <w:top w:val="single" w:sz="4" w:space="0" w:color="auto"/>
              <w:left w:val="single" w:sz="4" w:space="0" w:color="auto"/>
              <w:bottom w:val="single" w:sz="4" w:space="0" w:color="auto"/>
              <w:right w:val="single" w:sz="4" w:space="0" w:color="auto"/>
            </w:tcBorders>
            <w:vAlign w:val="center"/>
          </w:tcPr>
          <w:p w14:paraId="4277494A" w14:textId="77777777" w:rsidR="00267973" w:rsidRPr="000E1D83" w:rsidRDefault="00267973" w:rsidP="00EB19B5">
            <w:pPr>
              <w:jc w:val="center"/>
              <w:rPr>
                <w:rFonts w:ascii="Inter Tight" w:hAnsi="Inter Tight" w:cs="Inter Tight"/>
                <w:sz w:val="22"/>
                <w:szCs w:val="22"/>
              </w:rPr>
            </w:pPr>
          </w:p>
        </w:tc>
      </w:tr>
      <w:tr w:rsidR="00267973" w:rsidRPr="00267973" w14:paraId="00EF3DC5" w14:textId="77777777" w:rsidTr="000E1D83">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37BD4F3E" w14:textId="77777777" w:rsidR="00267973" w:rsidRPr="000E1D83" w:rsidRDefault="00267973" w:rsidP="00EB19B5">
            <w:pPr>
              <w:ind w:left="22"/>
              <w:jc w:val="center"/>
              <w:rPr>
                <w:rFonts w:ascii="Inter Tight" w:hAnsi="Inter Tight" w:cs="Inter Tight"/>
                <w:sz w:val="22"/>
                <w:szCs w:val="22"/>
              </w:rPr>
            </w:pPr>
            <w:r w:rsidRPr="000E1D83">
              <w:rPr>
                <w:rFonts w:ascii="Inter Tight" w:hAnsi="Inter Tight" w:cs="Inter Tight"/>
                <w:sz w:val="22"/>
                <w:szCs w:val="22"/>
              </w:rPr>
              <w:t>2</w:t>
            </w:r>
          </w:p>
        </w:tc>
        <w:tc>
          <w:tcPr>
            <w:tcW w:w="3281" w:type="dxa"/>
            <w:tcBorders>
              <w:top w:val="single" w:sz="4" w:space="0" w:color="auto"/>
              <w:left w:val="single" w:sz="4" w:space="0" w:color="auto"/>
              <w:bottom w:val="single" w:sz="4" w:space="0" w:color="auto"/>
              <w:right w:val="single" w:sz="4" w:space="0" w:color="auto"/>
            </w:tcBorders>
            <w:vAlign w:val="center"/>
          </w:tcPr>
          <w:p w14:paraId="7495CEF8" w14:textId="77777777" w:rsidR="00267973" w:rsidRPr="000E1D83" w:rsidRDefault="00267973" w:rsidP="00EB19B5">
            <w:pPr>
              <w:rPr>
                <w:rFonts w:ascii="Inter Tight" w:hAnsi="Inter Tight" w:cs="Inter Tight"/>
                <w:b/>
                <w:bCs/>
                <w:sz w:val="22"/>
                <w:szCs w:val="22"/>
              </w:rPr>
            </w:pPr>
            <w:r w:rsidRPr="000E1D83">
              <w:rPr>
                <w:rFonts w:ascii="Inter Tight" w:hAnsi="Inter Tight" w:cs="Inter Tight"/>
                <w:b/>
                <w:bCs/>
                <w:sz w:val="22"/>
                <w:szCs w:val="22"/>
              </w:rPr>
              <w:t xml:space="preserve">ATHLETIC CLUB 1969 </w:t>
            </w:r>
          </w:p>
        </w:tc>
        <w:tc>
          <w:tcPr>
            <w:tcW w:w="1236" w:type="dxa"/>
            <w:tcBorders>
              <w:top w:val="single" w:sz="4" w:space="0" w:color="auto"/>
              <w:left w:val="single" w:sz="4" w:space="0" w:color="auto"/>
              <w:bottom w:val="single" w:sz="4" w:space="0" w:color="auto"/>
              <w:right w:val="single" w:sz="4" w:space="0" w:color="auto"/>
            </w:tcBorders>
            <w:vAlign w:val="center"/>
          </w:tcPr>
          <w:p w14:paraId="3231EAF1" w14:textId="77777777" w:rsidR="00267973" w:rsidRPr="000E1D83" w:rsidRDefault="00267973" w:rsidP="00EB19B5">
            <w:pPr>
              <w:jc w:val="center"/>
              <w:rPr>
                <w:rFonts w:ascii="Inter Tight" w:hAnsi="Inter Tight" w:cs="Inter Tight"/>
                <w:sz w:val="22"/>
                <w:szCs w:val="22"/>
              </w:rPr>
            </w:pPr>
            <w:r w:rsidRPr="000E1D83">
              <w:rPr>
                <w:rFonts w:ascii="Inter Tight" w:hAnsi="Inter Tight" w:cs="Inter Tight"/>
                <w:sz w:val="22"/>
                <w:szCs w:val="22"/>
              </w:rPr>
              <w:t>G</w:t>
            </w:r>
          </w:p>
        </w:tc>
        <w:tc>
          <w:tcPr>
            <w:tcW w:w="1155" w:type="dxa"/>
            <w:tcBorders>
              <w:top w:val="single" w:sz="4" w:space="0" w:color="auto"/>
              <w:left w:val="single" w:sz="4" w:space="0" w:color="auto"/>
              <w:bottom w:val="single" w:sz="4" w:space="0" w:color="auto"/>
              <w:right w:val="single" w:sz="4" w:space="0" w:color="auto"/>
            </w:tcBorders>
            <w:vAlign w:val="center"/>
          </w:tcPr>
          <w:p w14:paraId="400EFA4A" w14:textId="77777777" w:rsidR="00267973" w:rsidRPr="000E1D83" w:rsidRDefault="00267973" w:rsidP="00EB19B5">
            <w:pPr>
              <w:jc w:val="center"/>
              <w:rPr>
                <w:rFonts w:ascii="Inter Tight" w:hAnsi="Inter Tight" w:cs="Inter Tight"/>
                <w:sz w:val="22"/>
                <w:szCs w:val="22"/>
              </w:rPr>
            </w:pPr>
            <w:r w:rsidRPr="000E1D83">
              <w:rPr>
                <w:rFonts w:ascii="Inter Tight" w:hAnsi="Inter Tight" w:cs="Inter Tight"/>
                <w:sz w:val="22"/>
                <w:szCs w:val="22"/>
              </w:rPr>
              <w:t>3°</w:t>
            </w:r>
          </w:p>
        </w:tc>
        <w:tc>
          <w:tcPr>
            <w:tcW w:w="1255" w:type="dxa"/>
            <w:tcBorders>
              <w:top w:val="single" w:sz="4" w:space="0" w:color="auto"/>
              <w:left w:val="single" w:sz="4" w:space="0" w:color="auto"/>
              <w:bottom w:val="single" w:sz="4" w:space="0" w:color="auto"/>
              <w:right w:val="single" w:sz="4" w:space="0" w:color="auto"/>
            </w:tcBorders>
            <w:vAlign w:val="center"/>
          </w:tcPr>
          <w:p w14:paraId="19A4C173" w14:textId="77777777" w:rsidR="00267973" w:rsidRPr="000E1D83" w:rsidRDefault="00267973" w:rsidP="00EB19B5">
            <w:pPr>
              <w:jc w:val="center"/>
              <w:rPr>
                <w:rFonts w:ascii="Inter Tight" w:hAnsi="Inter Tight" w:cs="Inter Tight"/>
                <w:sz w:val="22"/>
                <w:szCs w:val="22"/>
              </w:rPr>
            </w:pPr>
            <w:r w:rsidRPr="000E1D83">
              <w:rPr>
                <w:rFonts w:ascii="Inter Tight" w:hAnsi="Inter Tight" w:cs="Inter Tight"/>
                <w:sz w:val="22"/>
                <w:szCs w:val="22"/>
              </w:rPr>
              <w:t>1,92</w:t>
            </w:r>
          </w:p>
        </w:tc>
        <w:tc>
          <w:tcPr>
            <w:tcW w:w="1263" w:type="dxa"/>
            <w:tcBorders>
              <w:top w:val="single" w:sz="4" w:space="0" w:color="auto"/>
              <w:left w:val="single" w:sz="4" w:space="0" w:color="auto"/>
              <w:bottom w:val="single" w:sz="4" w:space="0" w:color="auto"/>
              <w:right w:val="single" w:sz="4" w:space="0" w:color="auto"/>
            </w:tcBorders>
            <w:vAlign w:val="center"/>
          </w:tcPr>
          <w:p w14:paraId="609E2713" w14:textId="77777777" w:rsidR="00267973" w:rsidRPr="000E1D83" w:rsidRDefault="00267973" w:rsidP="00EB19B5">
            <w:pPr>
              <w:jc w:val="center"/>
              <w:rPr>
                <w:rFonts w:ascii="Inter Tight" w:hAnsi="Inter Tight" w:cs="Inter Tight"/>
                <w:sz w:val="22"/>
                <w:szCs w:val="22"/>
              </w:rPr>
            </w:pPr>
            <w:r w:rsidRPr="000E1D83">
              <w:rPr>
                <w:rFonts w:ascii="Inter Tight" w:hAnsi="Inter Tight" w:cs="Inter Tight"/>
                <w:sz w:val="22"/>
                <w:szCs w:val="22"/>
              </w:rPr>
              <w:t>1,23</w:t>
            </w:r>
          </w:p>
        </w:tc>
        <w:tc>
          <w:tcPr>
            <w:tcW w:w="1312" w:type="dxa"/>
            <w:tcBorders>
              <w:top w:val="single" w:sz="4" w:space="0" w:color="auto"/>
              <w:left w:val="single" w:sz="4" w:space="0" w:color="auto"/>
              <w:bottom w:val="single" w:sz="4" w:space="0" w:color="auto"/>
              <w:right w:val="single" w:sz="4" w:space="0" w:color="auto"/>
            </w:tcBorders>
            <w:vAlign w:val="center"/>
          </w:tcPr>
          <w:p w14:paraId="2E4DFCFD" w14:textId="77777777" w:rsidR="00267973" w:rsidRPr="000E1D83" w:rsidRDefault="00267973" w:rsidP="00EB19B5">
            <w:pPr>
              <w:jc w:val="center"/>
              <w:rPr>
                <w:rFonts w:ascii="Inter Tight" w:hAnsi="Inter Tight" w:cs="Inter Tight"/>
                <w:sz w:val="22"/>
                <w:szCs w:val="22"/>
              </w:rPr>
            </w:pPr>
          </w:p>
        </w:tc>
      </w:tr>
      <w:tr w:rsidR="00267973" w:rsidRPr="00267973" w14:paraId="6F019F99" w14:textId="77777777" w:rsidTr="000E1D83">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75216975" w14:textId="77777777" w:rsidR="00267973" w:rsidRPr="000E1D83" w:rsidRDefault="00267973" w:rsidP="00EB19B5">
            <w:pPr>
              <w:ind w:left="22"/>
              <w:jc w:val="center"/>
              <w:rPr>
                <w:rFonts w:ascii="Inter Tight" w:hAnsi="Inter Tight" w:cs="Inter Tight"/>
                <w:sz w:val="22"/>
                <w:szCs w:val="22"/>
              </w:rPr>
            </w:pPr>
            <w:r w:rsidRPr="000E1D83">
              <w:rPr>
                <w:rFonts w:ascii="Inter Tight" w:hAnsi="Inter Tight" w:cs="Inter Tight"/>
                <w:sz w:val="22"/>
                <w:szCs w:val="22"/>
              </w:rPr>
              <w:t>3</w:t>
            </w:r>
          </w:p>
        </w:tc>
        <w:tc>
          <w:tcPr>
            <w:tcW w:w="3281" w:type="dxa"/>
            <w:tcBorders>
              <w:top w:val="single" w:sz="4" w:space="0" w:color="auto"/>
              <w:left w:val="single" w:sz="4" w:space="0" w:color="auto"/>
              <w:bottom w:val="single" w:sz="4" w:space="0" w:color="auto"/>
              <w:right w:val="single" w:sz="4" w:space="0" w:color="auto"/>
            </w:tcBorders>
            <w:vAlign w:val="center"/>
          </w:tcPr>
          <w:p w14:paraId="1DD7A4DE" w14:textId="77777777" w:rsidR="00267973" w:rsidRPr="000E1D83" w:rsidRDefault="00267973" w:rsidP="00EB19B5">
            <w:pPr>
              <w:rPr>
                <w:rFonts w:ascii="Inter Tight" w:hAnsi="Inter Tight" w:cs="Inter Tight"/>
                <w:b/>
                <w:bCs/>
                <w:sz w:val="22"/>
                <w:szCs w:val="22"/>
              </w:rPr>
            </w:pPr>
            <w:r w:rsidRPr="000E1D83">
              <w:rPr>
                <w:rFonts w:ascii="Inter Tight" w:hAnsi="Inter Tight" w:cs="Inter Tight"/>
                <w:b/>
                <w:bCs/>
                <w:sz w:val="22"/>
                <w:szCs w:val="22"/>
              </w:rPr>
              <w:t>PAVULLO FCF</w:t>
            </w:r>
          </w:p>
        </w:tc>
        <w:tc>
          <w:tcPr>
            <w:tcW w:w="1236" w:type="dxa"/>
            <w:tcBorders>
              <w:top w:val="single" w:sz="4" w:space="0" w:color="auto"/>
              <w:left w:val="single" w:sz="4" w:space="0" w:color="auto"/>
              <w:bottom w:val="single" w:sz="4" w:space="0" w:color="auto"/>
              <w:right w:val="single" w:sz="4" w:space="0" w:color="auto"/>
            </w:tcBorders>
            <w:vAlign w:val="center"/>
          </w:tcPr>
          <w:p w14:paraId="74DCA54C" w14:textId="77777777" w:rsidR="00267973" w:rsidRPr="000E1D83" w:rsidRDefault="00267973" w:rsidP="00EB19B5">
            <w:pPr>
              <w:jc w:val="center"/>
              <w:rPr>
                <w:rFonts w:ascii="Inter Tight" w:hAnsi="Inter Tight" w:cs="Inter Tight"/>
                <w:sz w:val="22"/>
                <w:szCs w:val="22"/>
              </w:rPr>
            </w:pPr>
            <w:r w:rsidRPr="000E1D83">
              <w:rPr>
                <w:rFonts w:ascii="Inter Tight" w:hAnsi="Inter Tight" w:cs="Inter Tight"/>
                <w:sz w:val="22"/>
                <w:szCs w:val="22"/>
              </w:rPr>
              <w:t>F</w:t>
            </w:r>
          </w:p>
        </w:tc>
        <w:tc>
          <w:tcPr>
            <w:tcW w:w="1155" w:type="dxa"/>
            <w:tcBorders>
              <w:top w:val="single" w:sz="4" w:space="0" w:color="auto"/>
              <w:left w:val="single" w:sz="4" w:space="0" w:color="auto"/>
              <w:bottom w:val="single" w:sz="4" w:space="0" w:color="auto"/>
              <w:right w:val="single" w:sz="4" w:space="0" w:color="auto"/>
            </w:tcBorders>
            <w:vAlign w:val="center"/>
          </w:tcPr>
          <w:p w14:paraId="4FBE4DD8" w14:textId="77777777" w:rsidR="00267973" w:rsidRPr="000E1D83" w:rsidRDefault="00267973" w:rsidP="00EB19B5">
            <w:pPr>
              <w:jc w:val="center"/>
              <w:rPr>
                <w:rFonts w:ascii="Inter Tight" w:hAnsi="Inter Tight" w:cs="Inter Tight"/>
                <w:sz w:val="22"/>
                <w:szCs w:val="22"/>
              </w:rPr>
            </w:pPr>
            <w:r w:rsidRPr="000E1D83">
              <w:rPr>
                <w:rFonts w:ascii="Inter Tight" w:hAnsi="Inter Tight" w:cs="Inter Tight"/>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52BD2D69" w14:textId="77777777" w:rsidR="00267973" w:rsidRPr="000E1D83" w:rsidRDefault="00267973" w:rsidP="00EB19B5">
            <w:pPr>
              <w:jc w:val="center"/>
              <w:rPr>
                <w:rFonts w:ascii="Inter Tight" w:hAnsi="Inter Tight" w:cs="Inter Tight"/>
                <w:sz w:val="22"/>
                <w:szCs w:val="22"/>
              </w:rPr>
            </w:pPr>
            <w:r w:rsidRPr="000E1D83">
              <w:rPr>
                <w:rFonts w:ascii="Inter Tight" w:hAnsi="Inter Tight" w:cs="Inter Tight"/>
                <w:sz w:val="22"/>
                <w:szCs w:val="22"/>
              </w:rPr>
              <w:t>1,73</w:t>
            </w:r>
          </w:p>
        </w:tc>
        <w:tc>
          <w:tcPr>
            <w:tcW w:w="1263" w:type="dxa"/>
            <w:tcBorders>
              <w:top w:val="single" w:sz="4" w:space="0" w:color="auto"/>
              <w:left w:val="single" w:sz="4" w:space="0" w:color="auto"/>
              <w:bottom w:val="single" w:sz="4" w:space="0" w:color="auto"/>
              <w:right w:val="single" w:sz="4" w:space="0" w:color="auto"/>
            </w:tcBorders>
            <w:vAlign w:val="center"/>
          </w:tcPr>
          <w:p w14:paraId="3E83FC19" w14:textId="77777777" w:rsidR="00267973" w:rsidRPr="000E1D83" w:rsidRDefault="00267973" w:rsidP="00EB19B5">
            <w:pPr>
              <w:jc w:val="center"/>
              <w:rPr>
                <w:rFonts w:ascii="Inter Tight" w:hAnsi="Inter Tight" w:cs="Inter Tight"/>
                <w:sz w:val="22"/>
                <w:szCs w:val="22"/>
              </w:rPr>
            </w:pPr>
            <w:r w:rsidRPr="000E1D83">
              <w:rPr>
                <w:rFonts w:ascii="Inter Tight" w:hAnsi="Inter Tight" w:cs="Inter Tight"/>
                <w:sz w:val="22"/>
                <w:szCs w:val="22"/>
              </w:rPr>
              <w:t>1,00</w:t>
            </w:r>
          </w:p>
        </w:tc>
        <w:tc>
          <w:tcPr>
            <w:tcW w:w="1312" w:type="dxa"/>
            <w:tcBorders>
              <w:top w:val="single" w:sz="4" w:space="0" w:color="auto"/>
              <w:left w:val="single" w:sz="4" w:space="0" w:color="auto"/>
              <w:bottom w:val="single" w:sz="4" w:space="0" w:color="auto"/>
              <w:right w:val="single" w:sz="4" w:space="0" w:color="auto"/>
            </w:tcBorders>
            <w:vAlign w:val="center"/>
          </w:tcPr>
          <w:p w14:paraId="686B1496" w14:textId="77777777" w:rsidR="00267973" w:rsidRPr="000E1D83" w:rsidRDefault="00267973" w:rsidP="00EB19B5">
            <w:pPr>
              <w:jc w:val="center"/>
              <w:rPr>
                <w:rFonts w:ascii="Inter Tight" w:hAnsi="Inter Tight" w:cs="Inter Tight"/>
                <w:sz w:val="22"/>
                <w:szCs w:val="22"/>
              </w:rPr>
            </w:pPr>
          </w:p>
        </w:tc>
      </w:tr>
      <w:tr w:rsidR="00267973" w:rsidRPr="00267973" w14:paraId="10DA94BA" w14:textId="77777777" w:rsidTr="000E1D83">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2C549A02" w14:textId="77777777" w:rsidR="00267973" w:rsidRPr="000E1D83" w:rsidRDefault="00267973" w:rsidP="00EB19B5">
            <w:pPr>
              <w:ind w:left="22"/>
              <w:jc w:val="center"/>
              <w:rPr>
                <w:rFonts w:ascii="Inter Tight" w:hAnsi="Inter Tight" w:cs="Inter Tight"/>
                <w:sz w:val="22"/>
                <w:szCs w:val="22"/>
              </w:rPr>
            </w:pPr>
            <w:r w:rsidRPr="000E1D83">
              <w:rPr>
                <w:rFonts w:ascii="Inter Tight" w:hAnsi="Inter Tight" w:cs="Inter Tight"/>
                <w:sz w:val="22"/>
                <w:szCs w:val="22"/>
              </w:rPr>
              <w:t>4</w:t>
            </w:r>
          </w:p>
        </w:tc>
        <w:tc>
          <w:tcPr>
            <w:tcW w:w="3281" w:type="dxa"/>
            <w:tcBorders>
              <w:top w:val="single" w:sz="4" w:space="0" w:color="auto"/>
              <w:left w:val="single" w:sz="4" w:space="0" w:color="auto"/>
              <w:bottom w:val="single" w:sz="4" w:space="0" w:color="auto"/>
              <w:right w:val="single" w:sz="4" w:space="0" w:color="auto"/>
            </w:tcBorders>
            <w:vAlign w:val="center"/>
          </w:tcPr>
          <w:p w14:paraId="44A50815" w14:textId="77777777" w:rsidR="00267973" w:rsidRPr="000E1D83" w:rsidRDefault="00267973" w:rsidP="00EB19B5">
            <w:pPr>
              <w:rPr>
                <w:rFonts w:ascii="Inter Tight" w:hAnsi="Inter Tight" w:cs="Inter Tight"/>
                <w:b/>
                <w:bCs/>
                <w:sz w:val="22"/>
                <w:szCs w:val="22"/>
              </w:rPr>
            </w:pPr>
            <w:r w:rsidRPr="000E1D83">
              <w:rPr>
                <w:rFonts w:ascii="Inter Tight" w:hAnsi="Inter Tight" w:cs="Inter Tight"/>
                <w:b/>
                <w:bCs/>
                <w:sz w:val="22"/>
                <w:szCs w:val="22"/>
              </w:rPr>
              <w:t xml:space="preserve">BUSSETO </w:t>
            </w:r>
          </w:p>
        </w:tc>
        <w:tc>
          <w:tcPr>
            <w:tcW w:w="1236" w:type="dxa"/>
            <w:tcBorders>
              <w:top w:val="single" w:sz="4" w:space="0" w:color="auto"/>
              <w:left w:val="single" w:sz="4" w:space="0" w:color="auto"/>
              <w:bottom w:val="single" w:sz="4" w:space="0" w:color="auto"/>
              <w:right w:val="single" w:sz="4" w:space="0" w:color="auto"/>
            </w:tcBorders>
            <w:vAlign w:val="center"/>
          </w:tcPr>
          <w:p w14:paraId="0A33E0CE" w14:textId="77777777" w:rsidR="00267973" w:rsidRPr="000E1D83" w:rsidRDefault="00267973" w:rsidP="00EB19B5">
            <w:pPr>
              <w:jc w:val="center"/>
              <w:rPr>
                <w:rFonts w:ascii="Inter Tight" w:hAnsi="Inter Tight" w:cs="Inter Tight"/>
                <w:sz w:val="22"/>
                <w:szCs w:val="22"/>
              </w:rPr>
            </w:pPr>
            <w:r w:rsidRPr="000E1D83">
              <w:rPr>
                <w:rFonts w:ascii="Inter Tight" w:hAnsi="Inter Tight" w:cs="Inter Tight"/>
                <w:sz w:val="22"/>
                <w:szCs w:val="22"/>
              </w:rPr>
              <w:t>B</w:t>
            </w:r>
          </w:p>
        </w:tc>
        <w:tc>
          <w:tcPr>
            <w:tcW w:w="1155" w:type="dxa"/>
            <w:tcBorders>
              <w:top w:val="single" w:sz="4" w:space="0" w:color="auto"/>
              <w:left w:val="single" w:sz="4" w:space="0" w:color="auto"/>
              <w:bottom w:val="single" w:sz="4" w:space="0" w:color="auto"/>
              <w:right w:val="single" w:sz="4" w:space="0" w:color="auto"/>
            </w:tcBorders>
            <w:vAlign w:val="center"/>
          </w:tcPr>
          <w:p w14:paraId="0343E3C8" w14:textId="77777777" w:rsidR="00267973" w:rsidRPr="000E1D83" w:rsidRDefault="00267973" w:rsidP="00EB19B5">
            <w:pPr>
              <w:jc w:val="center"/>
              <w:rPr>
                <w:rFonts w:ascii="Inter Tight" w:hAnsi="Inter Tight" w:cs="Inter Tight"/>
                <w:sz w:val="22"/>
                <w:szCs w:val="22"/>
              </w:rPr>
            </w:pPr>
            <w:r w:rsidRPr="000E1D83">
              <w:rPr>
                <w:rFonts w:ascii="Inter Tight" w:hAnsi="Inter Tight" w:cs="Inter Tight"/>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5E8611D2" w14:textId="77777777" w:rsidR="00267973" w:rsidRPr="000E1D83" w:rsidRDefault="00267973" w:rsidP="00EB19B5">
            <w:pPr>
              <w:jc w:val="center"/>
              <w:rPr>
                <w:rFonts w:ascii="Inter Tight" w:hAnsi="Inter Tight" w:cs="Inter Tight"/>
                <w:sz w:val="22"/>
                <w:szCs w:val="22"/>
              </w:rPr>
            </w:pPr>
            <w:r w:rsidRPr="000E1D83">
              <w:rPr>
                <w:rFonts w:ascii="Inter Tight" w:hAnsi="Inter Tight" w:cs="Inter Tight"/>
                <w:sz w:val="22"/>
                <w:szCs w:val="22"/>
              </w:rPr>
              <w:t>1,73</w:t>
            </w:r>
          </w:p>
        </w:tc>
        <w:tc>
          <w:tcPr>
            <w:tcW w:w="1263" w:type="dxa"/>
            <w:tcBorders>
              <w:top w:val="single" w:sz="4" w:space="0" w:color="auto"/>
              <w:left w:val="single" w:sz="4" w:space="0" w:color="auto"/>
              <w:bottom w:val="single" w:sz="4" w:space="0" w:color="auto"/>
              <w:right w:val="single" w:sz="4" w:space="0" w:color="auto"/>
            </w:tcBorders>
            <w:vAlign w:val="center"/>
          </w:tcPr>
          <w:p w14:paraId="58669EE6" w14:textId="77777777" w:rsidR="00267973" w:rsidRPr="000E1D83" w:rsidRDefault="00267973" w:rsidP="00EB19B5">
            <w:pPr>
              <w:jc w:val="center"/>
              <w:rPr>
                <w:rFonts w:ascii="Inter Tight" w:hAnsi="Inter Tight" w:cs="Inter Tight"/>
                <w:sz w:val="22"/>
                <w:szCs w:val="22"/>
              </w:rPr>
            </w:pPr>
            <w:r w:rsidRPr="000E1D83">
              <w:rPr>
                <w:rFonts w:ascii="Inter Tight" w:hAnsi="Inter Tight" w:cs="Inter Tight"/>
                <w:sz w:val="22"/>
                <w:szCs w:val="22"/>
              </w:rPr>
              <w:t>0,42</w:t>
            </w:r>
          </w:p>
        </w:tc>
        <w:tc>
          <w:tcPr>
            <w:tcW w:w="1312" w:type="dxa"/>
            <w:tcBorders>
              <w:top w:val="single" w:sz="4" w:space="0" w:color="auto"/>
              <w:left w:val="single" w:sz="4" w:space="0" w:color="auto"/>
              <w:bottom w:val="single" w:sz="4" w:space="0" w:color="auto"/>
              <w:right w:val="single" w:sz="4" w:space="0" w:color="auto"/>
            </w:tcBorders>
            <w:vAlign w:val="center"/>
          </w:tcPr>
          <w:p w14:paraId="73EAC6D3" w14:textId="77777777" w:rsidR="00267973" w:rsidRPr="000E1D83" w:rsidRDefault="00267973" w:rsidP="00EB19B5">
            <w:pPr>
              <w:jc w:val="center"/>
              <w:rPr>
                <w:rFonts w:ascii="Inter Tight" w:hAnsi="Inter Tight" w:cs="Inter Tight"/>
                <w:sz w:val="22"/>
                <w:szCs w:val="22"/>
              </w:rPr>
            </w:pPr>
          </w:p>
        </w:tc>
      </w:tr>
      <w:tr w:rsidR="00267973" w:rsidRPr="00267973" w14:paraId="69936E6D" w14:textId="77777777" w:rsidTr="000E1D83">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2C8851A7" w14:textId="77777777" w:rsidR="00267973" w:rsidRPr="000E1D83" w:rsidRDefault="00267973" w:rsidP="00EB19B5">
            <w:pPr>
              <w:ind w:left="22"/>
              <w:jc w:val="center"/>
              <w:rPr>
                <w:rFonts w:ascii="Inter Tight" w:hAnsi="Inter Tight" w:cs="Inter Tight"/>
                <w:sz w:val="22"/>
                <w:szCs w:val="22"/>
              </w:rPr>
            </w:pPr>
            <w:r w:rsidRPr="000E1D83">
              <w:rPr>
                <w:rFonts w:ascii="Inter Tight" w:hAnsi="Inter Tight" w:cs="Inter Tight"/>
                <w:sz w:val="22"/>
                <w:szCs w:val="22"/>
              </w:rPr>
              <w:t>5</w:t>
            </w:r>
          </w:p>
        </w:tc>
        <w:tc>
          <w:tcPr>
            <w:tcW w:w="3281" w:type="dxa"/>
            <w:tcBorders>
              <w:top w:val="single" w:sz="4" w:space="0" w:color="auto"/>
              <w:left w:val="single" w:sz="4" w:space="0" w:color="auto"/>
              <w:bottom w:val="single" w:sz="4" w:space="0" w:color="auto"/>
              <w:right w:val="single" w:sz="4" w:space="0" w:color="auto"/>
            </w:tcBorders>
            <w:vAlign w:val="center"/>
          </w:tcPr>
          <w:p w14:paraId="04B14259" w14:textId="77777777" w:rsidR="00267973" w:rsidRPr="000E1D83" w:rsidRDefault="00267973" w:rsidP="00EB19B5">
            <w:pPr>
              <w:rPr>
                <w:rFonts w:ascii="Inter Tight" w:hAnsi="Inter Tight" w:cs="Inter Tight"/>
                <w:b/>
                <w:bCs/>
                <w:sz w:val="22"/>
                <w:szCs w:val="22"/>
              </w:rPr>
            </w:pPr>
            <w:r w:rsidRPr="000E1D83">
              <w:rPr>
                <w:rFonts w:ascii="Inter Tight" w:hAnsi="Inter Tight" w:cs="Inter Tight"/>
                <w:b/>
                <w:bCs/>
                <w:sz w:val="22"/>
                <w:szCs w:val="22"/>
              </w:rPr>
              <w:t>SIEPELUNGA BELLARIA</w:t>
            </w:r>
          </w:p>
        </w:tc>
        <w:tc>
          <w:tcPr>
            <w:tcW w:w="1236" w:type="dxa"/>
            <w:tcBorders>
              <w:top w:val="single" w:sz="4" w:space="0" w:color="auto"/>
              <w:left w:val="single" w:sz="4" w:space="0" w:color="auto"/>
              <w:bottom w:val="single" w:sz="4" w:space="0" w:color="auto"/>
              <w:right w:val="single" w:sz="4" w:space="0" w:color="auto"/>
            </w:tcBorders>
            <w:vAlign w:val="center"/>
          </w:tcPr>
          <w:p w14:paraId="1F4AF92C" w14:textId="77777777" w:rsidR="00267973" w:rsidRPr="000E1D83" w:rsidRDefault="00267973" w:rsidP="00EB19B5">
            <w:pPr>
              <w:jc w:val="center"/>
              <w:rPr>
                <w:rFonts w:ascii="Inter Tight" w:hAnsi="Inter Tight" w:cs="Inter Tight"/>
                <w:sz w:val="22"/>
                <w:szCs w:val="22"/>
              </w:rPr>
            </w:pPr>
            <w:r w:rsidRPr="000E1D83">
              <w:rPr>
                <w:rFonts w:ascii="Inter Tight" w:hAnsi="Inter Tight" w:cs="Inter Tight"/>
                <w:sz w:val="22"/>
                <w:szCs w:val="22"/>
              </w:rPr>
              <w:t>I</w:t>
            </w:r>
          </w:p>
        </w:tc>
        <w:tc>
          <w:tcPr>
            <w:tcW w:w="1155" w:type="dxa"/>
            <w:tcBorders>
              <w:top w:val="single" w:sz="4" w:space="0" w:color="auto"/>
              <w:left w:val="single" w:sz="4" w:space="0" w:color="auto"/>
              <w:bottom w:val="single" w:sz="4" w:space="0" w:color="auto"/>
              <w:right w:val="single" w:sz="4" w:space="0" w:color="auto"/>
            </w:tcBorders>
            <w:vAlign w:val="center"/>
          </w:tcPr>
          <w:p w14:paraId="1A45C03D" w14:textId="77777777" w:rsidR="00267973" w:rsidRPr="000E1D83" w:rsidRDefault="00267973" w:rsidP="00EB19B5">
            <w:pPr>
              <w:jc w:val="center"/>
              <w:rPr>
                <w:rFonts w:ascii="Inter Tight" w:hAnsi="Inter Tight" w:cs="Inter Tight"/>
                <w:sz w:val="22"/>
                <w:szCs w:val="22"/>
              </w:rPr>
            </w:pPr>
            <w:r w:rsidRPr="000E1D83">
              <w:rPr>
                <w:rFonts w:ascii="Inter Tight" w:hAnsi="Inter Tight" w:cs="Inter Tight"/>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00ECA0EE" w14:textId="77777777" w:rsidR="00267973" w:rsidRPr="000E1D83" w:rsidRDefault="00267973" w:rsidP="00EB19B5">
            <w:pPr>
              <w:jc w:val="center"/>
              <w:rPr>
                <w:rFonts w:ascii="Inter Tight" w:hAnsi="Inter Tight" w:cs="Inter Tight"/>
                <w:sz w:val="22"/>
                <w:szCs w:val="22"/>
              </w:rPr>
            </w:pPr>
            <w:r w:rsidRPr="000E1D83">
              <w:rPr>
                <w:rFonts w:ascii="Inter Tight" w:hAnsi="Inter Tight" w:cs="Inter Tight"/>
                <w:sz w:val="22"/>
                <w:szCs w:val="22"/>
              </w:rPr>
              <w:t>1,57</w:t>
            </w:r>
          </w:p>
        </w:tc>
        <w:tc>
          <w:tcPr>
            <w:tcW w:w="1263" w:type="dxa"/>
            <w:tcBorders>
              <w:top w:val="single" w:sz="4" w:space="0" w:color="auto"/>
              <w:left w:val="single" w:sz="4" w:space="0" w:color="auto"/>
              <w:bottom w:val="single" w:sz="4" w:space="0" w:color="auto"/>
              <w:right w:val="single" w:sz="4" w:space="0" w:color="auto"/>
            </w:tcBorders>
            <w:vAlign w:val="center"/>
          </w:tcPr>
          <w:p w14:paraId="10E689DA" w14:textId="77777777" w:rsidR="00267973" w:rsidRPr="000E1D83" w:rsidRDefault="00267973" w:rsidP="00EB19B5">
            <w:pPr>
              <w:jc w:val="center"/>
              <w:rPr>
                <w:rFonts w:ascii="Inter Tight" w:hAnsi="Inter Tight" w:cs="Inter Tight"/>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77433D4B" w14:textId="77777777" w:rsidR="00267973" w:rsidRPr="000E1D83" w:rsidRDefault="00267973" w:rsidP="00EB19B5">
            <w:pPr>
              <w:jc w:val="center"/>
              <w:rPr>
                <w:rFonts w:ascii="Inter Tight" w:hAnsi="Inter Tight" w:cs="Inter Tight"/>
                <w:sz w:val="22"/>
                <w:szCs w:val="22"/>
              </w:rPr>
            </w:pPr>
          </w:p>
        </w:tc>
      </w:tr>
      <w:tr w:rsidR="00267973" w:rsidRPr="00267973" w14:paraId="1C4C6176" w14:textId="77777777" w:rsidTr="00EB19B5">
        <w:trPr>
          <w:jc w:val="center"/>
        </w:trPr>
        <w:tc>
          <w:tcPr>
            <w:tcW w:w="10773" w:type="dxa"/>
            <w:gridSpan w:val="7"/>
            <w:tcBorders>
              <w:top w:val="single" w:sz="4" w:space="0" w:color="auto"/>
              <w:left w:val="nil"/>
              <w:bottom w:val="single" w:sz="4" w:space="0" w:color="auto"/>
              <w:right w:val="nil"/>
            </w:tcBorders>
            <w:vAlign w:val="center"/>
          </w:tcPr>
          <w:p w14:paraId="58003DB6" w14:textId="77777777" w:rsidR="00267973" w:rsidRPr="000E1D83" w:rsidRDefault="00267973" w:rsidP="00EB19B5">
            <w:pPr>
              <w:jc w:val="center"/>
              <w:rPr>
                <w:rFonts w:ascii="Inter Tight" w:hAnsi="Inter Tight" w:cs="Inter Tight"/>
                <w:sz w:val="22"/>
                <w:szCs w:val="22"/>
              </w:rPr>
            </w:pPr>
            <w:r w:rsidRPr="000E1D83">
              <w:rPr>
                <w:rFonts w:ascii="Inter Tight" w:hAnsi="Inter Tight" w:cs="Inter Tight"/>
                <w:b/>
                <w:bCs/>
                <w:color w:val="C00000"/>
                <w:sz w:val="22"/>
                <w:szCs w:val="22"/>
              </w:rPr>
              <w:t>GRADUATORIA 3 (eliminate secondo turno finale play off di girone)</w:t>
            </w:r>
          </w:p>
        </w:tc>
      </w:tr>
      <w:tr w:rsidR="00267973" w:rsidRPr="00267973" w14:paraId="2197918C" w14:textId="77777777" w:rsidTr="000E1D83">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3943A663" w14:textId="77777777" w:rsidR="00267973" w:rsidRPr="000E1D83" w:rsidRDefault="00267973" w:rsidP="00EB19B5">
            <w:pPr>
              <w:ind w:left="22"/>
              <w:jc w:val="center"/>
              <w:rPr>
                <w:rFonts w:ascii="Inter Tight" w:hAnsi="Inter Tight" w:cs="Inter Tight"/>
                <w:sz w:val="22"/>
                <w:szCs w:val="22"/>
              </w:rPr>
            </w:pPr>
            <w:r w:rsidRPr="000E1D83">
              <w:rPr>
                <w:rFonts w:ascii="Inter Tight" w:hAnsi="Inter Tight" w:cs="Inter Tight"/>
                <w:sz w:val="22"/>
                <w:szCs w:val="22"/>
              </w:rPr>
              <w:t>6</w:t>
            </w:r>
          </w:p>
        </w:tc>
        <w:tc>
          <w:tcPr>
            <w:tcW w:w="3281" w:type="dxa"/>
            <w:tcBorders>
              <w:top w:val="single" w:sz="4" w:space="0" w:color="auto"/>
              <w:left w:val="single" w:sz="4" w:space="0" w:color="auto"/>
              <w:bottom w:val="single" w:sz="4" w:space="0" w:color="auto"/>
              <w:right w:val="single" w:sz="4" w:space="0" w:color="auto"/>
            </w:tcBorders>
            <w:vAlign w:val="center"/>
          </w:tcPr>
          <w:p w14:paraId="7352F87B" w14:textId="77777777" w:rsidR="00267973" w:rsidRPr="000E1D83" w:rsidRDefault="00267973" w:rsidP="00EB19B5">
            <w:pPr>
              <w:rPr>
                <w:rFonts w:ascii="Inter Tight" w:hAnsi="Inter Tight" w:cs="Inter Tight"/>
                <w:b/>
                <w:bCs/>
                <w:sz w:val="22"/>
                <w:szCs w:val="22"/>
              </w:rPr>
            </w:pPr>
            <w:r w:rsidRPr="000E1D83">
              <w:rPr>
                <w:rFonts w:ascii="Inter Tight" w:hAnsi="Inter Tight" w:cs="Inter Tight"/>
                <w:b/>
                <w:bCs/>
                <w:sz w:val="22"/>
                <w:szCs w:val="22"/>
              </w:rPr>
              <w:t>MEZZANO</w:t>
            </w:r>
          </w:p>
        </w:tc>
        <w:tc>
          <w:tcPr>
            <w:tcW w:w="1236" w:type="dxa"/>
            <w:tcBorders>
              <w:top w:val="single" w:sz="4" w:space="0" w:color="auto"/>
              <w:left w:val="single" w:sz="4" w:space="0" w:color="auto"/>
              <w:bottom w:val="single" w:sz="4" w:space="0" w:color="auto"/>
              <w:right w:val="single" w:sz="4" w:space="0" w:color="auto"/>
            </w:tcBorders>
            <w:vAlign w:val="center"/>
          </w:tcPr>
          <w:p w14:paraId="511382B0" w14:textId="77777777" w:rsidR="00267973" w:rsidRPr="000E1D83" w:rsidRDefault="00267973" w:rsidP="00EB19B5">
            <w:pPr>
              <w:jc w:val="center"/>
              <w:rPr>
                <w:rFonts w:ascii="Inter Tight" w:hAnsi="Inter Tight" w:cs="Inter Tight"/>
                <w:sz w:val="22"/>
                <w:szCs w:val="22"/>
              </w:rPr>
            </w:pPr>
            <w:r w:rsidRPr="000E1D83">
              <w:rPr>
                <w:rFonts w:ascii="Inter Tight" w:hAnsi="Inter Tight" w:cs="Inter Tight"/>
                <w:sz w:val="22"/>
                <w:szCs w:val="22"/>
              </w:rPr>
              <w:t>M</w:t>
            </w:r>
          </w:p>
        </w:tc>
        <w:tc>
          <w:tcPr>
            <w:tcW w:w="1155" w:type="dxa"/>
            <w:tcBorders>
              <w:top w:val="single" w:sz="4" w:space="0" w:color="auto"/>
              <w:left w:val="single" w:sz="4" w:space="0" w:color="auto"/>
              <w:bottom w:val="single" w:sz="4" w:space="0" w:color="auto"/>
              <w:right w:val="single" w:sz="4" w:space="0" w:color="auto"/>
            </w:tcBorders>
            <w:vAlign w:val="center"/>
          </w:tcPr>
          <w:p w14:paraId="74898B73" w14:textId="77777777" w:rsidR="00267973" w:rsidRPr="000E1D83" w:rsidRDefault="00267973" w:rsidP="00EB19B5">
            <w:pPr>
              <w:jc w:val="center"/>
              <w:rPr>
                <w:rFonts w:ascii="Inter Tight" w:hAnsi="Inter Tight" w:cs="Inter Tight"/>
                <w:sz w:val="22"/>
                <w:szCs w:val="22"/>
              </w:rPr>
            </w:pPr>
            <w:r w:rsidRPr="000E1D83">
              <w:rPr>
                <w:rFonts w:ascii="Inter Tight" w:hAnsi="Inter Tight" w:cs="Inter Tight"/>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5BB7C219" w14:textId="77777777" w:rsidR="00267973" w:rsidRPr="000E1D83" w:rsidRDefault="00267973" w:rsidP="00EB19B5">
            <w:pPr>
              <w:jc w:val="center"/>
              <w:rPr>
                <w:rFonts w:ascii="Inter Tight" w:hAnsi="Inter Tight" w:cs="Inter Tight"/>
                <w:sz w:val="22"/>
                <w:szCs w:val="22"/>
              </w:rPr>
            </w:pPr>
            <w:r w:rsidRPr="000E1D83">
              <w:rPr>
                <w:rFonts w:ascii="Inter Tight" w:hAnsi="Inter Tight" w:cs="Inter Tight"/>
                <w:sz w:val="22"/>
                <w:szCs w:val="22"/>
              </w:rPr>
              <w:t>2,30</w:t>
            </w:r>
          </w:p>
        </w:tc>
        <w:tc>
          <w:tcPr>
            <w:tcW w:w="1263" w:type="dxa"/>
            <w:tcBorders>
              <w:top w:val="single" w:sz="4" w:space="0" w:color="auto"/>
              <w:left w:val="single" w:sz="4" w:space="0" w:color="auto"/>
              <w:bottom w:val="single" w:sz="4" w:space="0" w:color="auto"/>
              <w:right w:val="single" w:sz="4" w:space="0" w:color="auto"/>
            </w:tcBorders>
            <w:vAlign w:val="center"/>
          </w:tcPr>
          <w:p w14:paraId="339E14B8" w14:textId="77777777" w:rsidR="00267973" w:rsidRPr="000E1D83" w:rsidRDefault="00267973" w:rsidP="00EB19B5">
            <w:pPr>
              <w:jc w:val="center"/>
              <w:rPr>
                <w:rFonts w:ascii="Inter Tight" w:hAnsi="Inter Tight" w:cs="Inter Tight"/>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528DB64D" w14:textId="77777777" w:rsidR="00267973" w:rsidRPr="000E1D83" w:rsidRDefault="00267973" w:rsidP="00EB19B5">
            <w:pPr>
              <w:jc w:val="center"/>
              <w:rPr>
                <w:rFonts w:ascii="Inter Tight" w:hAnsi="Inter Tight" w:cs="Inter Tight"/>
                <w:sz w:val="22"/>
                <w:szCs w:val="22"/>
              </w:rPr>
            </w:pPr>
          </w:p>
        </w:tc>
      </w:tr>
      <w:tr w:rsidR="00267973" w:rsidRPr="00267973" w14:paraId="3EA11885" w14:textId="77777777" w:rsidTr="000E1D83">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4EB77F13" w14:textId="77777777" w:rsidR="00267973" w:rsidRPr="000E1D83" w:rsidRDefault="00267973" w:rsidP="00EB19B5">
            <w:pPr>
              <w:ind w:left="22"/>
              <w:jc w:val="center"/>
              <w:rPr>
                <w:rFonts w:ascii="Inter Tight" w:hAnsi="Inter Tight" w:cs="Inter Tight"/>
                <w:sz w:val="22"/>
                <w:szCs w:val="22"/>
              </w:rPr>
            </w:pPr>
            <w:r w:rsidRPr="000E1D83">
              <w:rPr>
                <w:rFonts w:ascii="Inter Tight" w:hAnsi="Inter Tight" w:cs="Inter Tight"/>
                <w:sz w:val="22"/>
                <w:szCs w:val="22"/>
              </w:rPr>
              <w:t>7</w:t>
            </w:r>
          </w:p>
        </w:tc>
        <w:tc>
          <w:tcPr>
            <w:tcW w:w="3281" w:type="dxa"/>
            <w:tcBorders>
              <w:top w:val="single" w:sz="4" w:space="0" w:color="auto"/>
              <w:left w:val="single" w:sz="4" w:space="0" w:color="auto"/>
              <w:bottom w:val="single" w:sz="4" w:space="0" w:color="auto"/>
              <w:right w:val="single" w:sz="4" w:space="0" w:color="auto"/>
            </w:tcBorders>
            <w:vAlign w:val="center"/>
          </w:tcPr>
          <w:p w14:paraId="7092E639" w14:textId="77777777" w:rsidR="00267973" w:rsidRPr="000E1D83" w:rsidRDefault="00267973" w:rsidP="00EB19B5">
            <w:pPr>
              <w:rPr>
                <w:rFonts w:ascii="Inter Tight" w:hAnsi="Inter Tight" w:cs="Inter Tight"/>
                <w:b/>
                <w:bCs/>
                <w:sz w:val="22"/>
                <w:szCs w:val="22"/>
              </w:rPr>
            </w:pPr>
            <w:r w:rsidRPr="000E1D83">
              <w:rPr>
                <w:rFonts w:ascii="Inter Tight" w:hAnsi="Inter Tight" w:cs="Inter Tight"/>
                <w:b/>
                <w:bCs/>
                <w:sz w:val="22"/>
                <w:szCs w:val="22"/>
              </w:rPr>
              <w:t>FORNACE ZARATTINI</w:t>
            </w:r>
          </w:p>
        </w:tc>
        <w:tc>
          <w:tcPr>
            <w:tcW w:w="1236" w:type="dxa"/>
            <w:tcBorders>
              <w:top w:val="single" w:sz="4" w:space="0" w:color="auto"/>
              <w:left w:val="single" w:sz="4" w:space="0" w:color="auto"/>
              <w:bottom w:val="single" w:sz="4" w:space="0" w:color="auto"/>
              <w:right w:val="single" w:sz="4" w:space="0" w:color="auto"/>
            </w:tcBorders>
            <w:vAlign w:val="center"/>
          </w:tcPr>
          <w:p w14:paraId="4E970F3E" w14:textId="77777777" w:rsidR="00267973" w:rsidRPr="000E1D83" w:rsidRDefault="00267973" w:rsidP="00EB19B5">
            <w:pPr>
              <w:jc w:val="center"/>
              <w:rPr>
                <w:rFonts w:ascii="Inter Tight" w:hAnsi="Inter Tight" w:cs="Inter Tight"/>
                <w:sz w:val="22"/>
                <w:szCs w:val="22"/>
              </w:rPr>
            </w:pPr>
            <w:r w:rsidRPr="000E1D83">
              <w:rPr>
                <w:rFonts w:ascii="Inter Tight" w:hAnsi="Inter Tight" w:cs="Inter Tight"/>
                <w:sz w:val="22"/>
                <w:szCs w:val="22"/>
              </w:rPr>
              <w:t>N</w:t>
            </w:r>
          </w:p>
        </w:tc>
        <w:tc>
          <w:tcPr>
            <w:tcW w:w="1155" w:type="dxa"/>
            <w:tcBorders>
              <w:top w:val="single" w:sz="4" w:space="0" w:color="auto"/>
              <w:left w:val="single" w:sz="4" w:space="0" w:color="auto"/>
              <w:bottom w:val="single" w:sz="4" w:space="0" w:color="auto"/>
              <w:right w:val="single" w:sz="4" w:space="0" w:color="auto"/>
            </w:tcBorders>
            <w:vAlign w:val="center"/>
          </w:tcPr>
          <w:p w14:paraId="1430A527" w14:textId="77777777" w:rsidR="00267973" w:rsidRPr="000E1D83" w:rsidRDefault="00267973" w:rsidP="00EB19B5">
            <w:pPr>
              <w:jc w:val="center"/>
              <w:rPr>
                <w:rFonts w:ascii="Inter Tight" w:hAnsi="Inter Tight" w:cs="Inter Tight"/>
                <w:sz w:val="22"/>
                <w:szCs w:val="22"/>
              </w:rPr>
            </w:pPr>
            <w:r w:rsidRPr="000E1D83">
              <w:rPr>
                <w:rFonts w:ascii="Inter Tight" w:hAnsi="Inter Tight" w:cs="Inter Tight"/>
                <w:sz w:val="22"/>
                <w:szCs w:val="22"/>
              </w:rPr>
              <w:t>2°</w:t>
            </w:r>
          </w:p>
        </w:tc>
        <w:tc>
          <w:tcPr>
            <w:tcW w:w="1255" w:type="dxa"/>
            <w:tcBorders>
              <w:top w:val="single" w:sz="4" w:space="0" w:color="auto"/>
              <w:left w:val="single" w:sz="4" w:space="0" w:color="auto"/>
              <w:bottom w:val="single" w:sz="4" w:space="0" w:color="auto"/>
              <w:right w:val="single" w:sz="4" w:space="0" w:color="auto"/>
            </w:tcBorders>
            <w:vAlign w:val="center"/>
          </w:tcPr>
          <w:p w14:paraId="293C84AA" w14:textId="77777777" w:rsidR="00267973" w:rsidRPr="000E1D83" w:rsidRDefault="00267973" w:rsidP="00EB19B5">
            <w:pPr>
              <w:jc w:val="center"/>
              <w:rPr>
                <w:rFonts w:ascii="Inter Tight" w:hAnsi="Inter Tight" w:cs="Inter Tight"/>
                <w:sz w:val="22"/>
                <w:szCs w:val="22"/>
              </w:rPr>
            </w:pPr>
            <w:r w:rsidRPr="000E1D83">
              <w:rPr>
                <w:rFonts w:ascii="Inter Tight" w:hAnsi="Inter Tight" w:cs="Inter Tight"/>
                <w:sz w:val="22"/>
                <w:szCs w:val="22"/>
              </w:rPr>
              <w:t>2,03</w:t>
            </w:r>
          </w:p>
        </w:tc>
        <w:tc>
          <w:tcPr>
            <w:tcW w:w="1263" w:type="dxa"/>
            <w:tcBorders>
              <w:top w:val="single" w:sz="4" w:space="0" w:color="auto"/>
              <w:left w:val="single" w:sz="4" w:space="0" w:color="auto"/>
              <w:bottom w:val="single" w:sz="4" w:space="0" w:color="auto"/>
              <w:right w:val="single" w:sz="4" w:space="0" w:color="auto"/>
            </w:tcBorders>
            <w:vAlign w:val="center"/>
          </w:tcPr>
          <w:p w14:paraId="11BA29C7" w14:textId="77777777" w:rsidR="00267973" w:rsidRPr="000E1D83" w:rsidRDefault="00267973" w:rsidP="00EB19B5">
            <w:pPr>
              <w:jc w:val="center"/>
              <w:rPr>
                <w:rFonts w:ascii="Inter Tight" w:hAnsi="Inter Tight" w:cs="Inter Tight"/>
                <w:sz w:val="22"/>
                <w:szCs w:val="22"/>
              </w:rPr>
            </w:pPr>
            <w:r w:rsidRPr="000E1D83">
              <w:rPr>
                <w:rFonts w:ascii="Inter Tight" w:hAnsi="Inter Tight" w:cs="Inter Tight"/>
                <w:sz w:val="22"/>
                <w:szCs w:val="22"/>
              </w:rPr>
              <w:t>1,03</w:t>
            </w:r>
          </w:p>
        </w:tc>
        <w:tc>
          <w:tcPr>
            <w:tcW w:w="1312" w:type="dxa"/>
            <w:tcBorders>
              <w:top w:val="single" w:sz="4" w:space="0" w:color="auto"/>
              <w:left w:val="single" w:sz="4" w:space="0" w:color="auto"/>
              <w:bottom w:val="single" w:sz="4" w:space="0" w:color="auto"/>
              <w:right w:val="single" w:sz="4" w:space="0" w:color="auto"/>
            </w:tcBorders>
            <w:vAlign w:val="center"/>
          </w:tcPr>
          <w:p w14:paraId="2DE17DBA" w14:textId="77777777" w:rsidR="00267973" w:rsidRPr="000E1D83" w:rsidRDefault="00267973" w:rsidP="00EB19B5">
            <w:pPr>
              <w:jc w:val="center"/>
              <w:rPr>
                <w:rFonts w:ascii="Inter Tight" w:hAnsi="Inter Tight" w:cs="Inter Tight"/>
                <w:sz w:val="22"/>
                <w:szCs w:val="22"/>
              </w:rPr>
            </w:pPr>
          </w:p>
        </w:tc>
      </w:tr>
      <w:tr w:rsidR="00267973" w:rsidRPr="00267973" w14:paraId="64048325" w14:textId="77777777" w:rsidTr="000E1D83">
        <w:trPr>
          <w:jc w:val="center"/>
        </w:trPr>
        <w:tc>
          <w:tcPr>
            <w:tcW w:w="1271" w:type="dxa"/>
            <w:tcBorders>
              <w:top w:val="single" w:sz="4" w:space="0" w:color="auto"/>
              <w:left w:val="single" w:sz="4" w:space="0" w:color="auto"/>
              <w:bottom w:val="single" w:sz="4" w:space="0" w:color="auto"/>
              <w:right w:val="single" w:sz="4" w:space="0" w:color="auto"/>
            </w:tcBorders>
            <w:vAlign w:val="center"/>
          </w:tcPr>
          <w:p w14:paraId="453678E3" w14:textId="77777777" w:rsidR="00267973" w:rsidRPr="000E1D83" w:rsidRDefault="00267973" w:rsidP="00EB19B5">
            <w:pPr>
              <w:ind w:left="22"/>
              <w:jc w:val="center"/>
              <w:rPr>
                <w:rFonts w:ascii="Inter Tight" w:hAnsi="Inter Tight" w:cs="Inter Tight"/>
                <w:sz w:val="22"/>
                <w:szCs w:val="22"/>
              </w:rPr>
            </w:pPr>
            <w:r w:rsidRPr="000E1D83">
              <w:rPr>
                <w:rFonts w:ascii="Inter Tight" w:hAnsi="Inter Tight" w:cs="Inter Tight"/>
                <w:sz w:val="22"/>
                <w:szCs w:val="22"/>
              </w:rPr>
              <w:t>8</w:t>
            </w:r>
          </w:p>
        </w:tc>
        <w:tc>
          <w:tcPr>
            <w:tcW w:w="3281" w:type="dxa"/>
            <w:tcBorders>
              <w:top w:val="single" w:sz="4" w:space="0" w:color="auto"/>
              <w:left w:val="single" w:sz="4" w:space="0" w:color="auto"/>
              <w:bottom w:val="single" w:sz="4" w:space="0" w:color="auto"/>
              <w:right w:val="single" w:sz="4" w:space="0" w:color="auto"/>
            </w:tcBorders>
            <w:vAlign w:val="center"/>
          </w:tcPr>
          <w:p w14:paraId="55C87CBF" w14:textId="77777777" w:rsidR="00267973" w:rsidRPr="000E1D83" w:rsidRDefault="00267973" w:rsidP="00EB19B5">
            <w:pPr>
              <w:rPr>
                <w:rFonts w:ascii="Inter Tight" w:hAnsi="Inter Tight" w:cs="Inter Tight"/>
                <w:b/>
                <w:bCs/>
                <w:sz w:val="22"/>
                <w:szCs w:val="22"/>
              </w:rPr>
            </w:pPr>
            <w:proofErr w:type="gramStart"/>
            <w:r w:rsidRPr="000E1D83">
              <w:rPr>
                <w:rFonts w:ascii="Inter Tight" w:hAnsi="Inter Tight" w:cs="Inter Tight"/>
                <w:b/>
                <w:bCs/>
                <w:sz w:val="22"/>
                <w:szCs w:val="22"/>
              </w:rPr>
              <w:t>S.BARTOLOMEO</w:t>
            </w:r>
            <w:proofErr w:type="gramEnd"/>
            <w:r w:rsidRPr="000E1D83">
              <w:rPr>
                <w:rFonts w:ascii="Inter Tight" w:hAnsi="Inter Tight" w:cs="Inter Tight"/>
                <w:b/>
                <w:bCs/>
                <w:sz w:val="22"/>
                <w:szCs w:val="22"/>
              </w:rPr>
              <w:t xml:space="preserve"> IN BOSCO </w:t>
            </w:r>
          </w:p>
        </w:tc>
        <w:tc>
          <w:tcPr>
            <w:tcW w:w="1236" w:type="dxa"/>
            <w:tcBorders>
              <w:top w:val="single" w:sz="4" w:space="0" w:color="auto"/>
              <w:left w:val="single" w:sz="4" w:space="0" w:color="auto"/>
              <w:bottom w:val="single" w:sz="4" w:space="0" w:color="auto"/>
              <w:right w:val="single" w:sz="4" w:space="0" w:color="auto"/>
            </w:tcBorders>
            <w:vAlign w:val="center"/>
          </w:tcPr>
          <w:p w14:paraId="076694E4" w14:textId="77777777" w:rsidR="00267973" w:rsidRPr="000E1D83" w:rsidRDefault="00267973" w:rsidP="00EB19B5">
            <w:pPr>
              <w:jc w:val="center"/>
              <w:rPr>
                <w:rFonts w:ascii="Inter Tight" w:hAnsi="Inter Tight" w:cs="Inter Tight"/>
                <w:sz w:val="22"/>
                <w:szCs w:val="22"/>
              </w:rPr>
            </w:pPr>
            <w:r w:rsidRPr="000E1D83">
              <w:rPr>
                <w:rFonts w:ascii="Inter Tight" w:hAnsi="Inter Tight" w:cs="Inter Tight"/>
                <w:sz w:val="22"/>
                <w:szCs w:val="22"/>
              </w:rPr>
              <w:t>L</w:t>
            </w:r>
          </w:p>
        </w:tc>
        <w:tc>
          <w:tcPr>
            <w:tcW w:w="1155" w:type="dxa"/>
            <w:tcBorders>
              <w:top w:val="single" w:sz="4" w:space="0" w:color="auto"/>
              <w:left w:val="single" w:sz="4" w:space="0" w:color="auto"/>
              <w:bottom w:val="single" w:sz="4" w:space="0" w:color="auto"/>
              <w:right w:val="single" w:sz="4" w:space="0" w:color="auto"/>
            </w:tcBorders>
            <w:vAlign w:val="center"/>
          </w:tcPr>
          <w:p w14:paraId="056A98B8" w14:textId="77777777" w:rsidR="00267973" w:rsidRPr="000E1D83" w:rsidRDefault="00267973" w:rsidP="00EB19B5">
            <w:pPr>
              <w:jc w:val="center"/>
              <w:rPr>
                <w:rFonts w:ascii="Inter Tight" w:hAnsi="Inter Tight" w:cs="Inter Tight"/>
                <w:sz w:val="22"/>
                <w:szCs w:val="22"/>
              </w:rPr>
            </w:pPr>
            <w:r w:rsidRPr="000E1D83">
              <w:rPr>
                <w:rFonts w:ascii="Inter Tight" w:hAnsi="Inter Tight" w:cs="Inter Tight"/>
                <w:sz w:val="22"/>
                <w:szCs w:val="22"/>
              </w:rPr>
              <w:t>4°</w:t>
            </w:r>
          </w:p>
        </w:tc>
        <w:tc>
          <w:tcPr>
            <w:tcW w:w="1255" w:type="dxa"/>
            <w:tcBorders>
              <w:top w:val="single" w:sz="4" w:space="0" w:color="auto"/>
              <w:left w:val="single" w:sz="4" w:space="0" w:color="auto"/>
              <w:bottom w:val="single" w:sz="4" w:space="0" w:color="auto"/>
              <w:right w:val="single" w:sz="4" w:space="0" w:color="auto"/>
            </w:tcBorders>
            <w:vAlign w:val="center"/>
          </w:tcPr>
          <w:p w14:paraId="65716C8F" w14:textId="77777777" w:rsidR="00267973" w:rsidRPr="000E1D83" w:rsidRDefault="00267973" w:rsidP="00EB19B5">
            <w:pPr>
              <w:jc w:val="center"/>
              <w:rPr>
                <w:rFonts w:ascii="Inter Tight" w:hAnsi="Inter Tight" w:cs="Inter Tight"/>
                <w:sz w:val="22"/>
                <w:szCs w:val="22"/>
              </w:rPr>
            </w:pPr>
            <w:r w:rsidRPr="000E1D83">
              <w:rPr>
                <w:rFonts w:ascii="Inter Tight" w:hAnsi="Inter Tight" w:cs="Inter Tight"/>
                <w:sz w:val="22"/>
                <w:szCs w:val="22"/>
              </w:rPr>
              <w:t>1,92</w:t>
            </w:r>
          </w:p>
        </w:tc>
        <w:tc>
          <w:tcPr>
            <w:tcW w:w="1263" w:type="dxa"/>
            <w:tcBorders>
              <w:top w:val="single" w:sz="4" w:space="0" w:color="auto"/>
              <w:left w:val="single" w:sz="4" w:space="0" w:color="auto"/>
              <w:bottom w:val="single" w:sz="4" w:space="0" w:color="auto"/>
              <w:right w:val="single" w:sz="4" w:space="0" w:color="auto"/>
            </w:tcBorders>
            <w:vAlign w:val="center"/>
          </w:tcPr>
          <w:p w14:paraId="4B5EA01C" w14:textId="77777777" w:rsidR="00267973" w:rsidRPr="000E1D83" w:rsidRDefault="00267973" w:rsidP="00EB19B5">
            <w:pPr>
              <w:jc w:val="center"/>
              <w:rPr>
                <w:rFonts w:ascii="Inter Tight" w:hAnsi="Inter Tight" w:cs="Inter Tight"/>
                <w:sz w:val="22"/>
                <w:szCs w:val="22"/>
              </w:rPr>
            </w:pPr>
          </w:p>
        </w:tc>
        <w:tc>
          <w:tcPr>
            <w:tcW w:w="1312" w:type="dxa"/>
            <w:tcBorders>
              <w:top w:val="single" w:sz="4" w:space="0" w:color="auto"/>
              <w:left w:val="single" w:sz="4" w:space="0" w:color="auto"/>
              <w:bottom w:val="single" w:sz="4" w:space="0" w:color="auto"/>
              <w:right w:val="single" w:sz="4" w:space="0" w:color="auto"/>
            </w:tcBorders>
            <w:vAlign w:val="center"/>
          </w:tcPr>
          <w:p w14:paraId="08313D2C" w14:textId="77777777" w:rsidR="00267973" w:rsidRPr="000E1D83" w:rsidRDefault="00267973" w:rsidP="00EB19B5">
            <w:pPr>
              <w:jc w:val="center"/>
              <w:rPr>
                <w:rFonts w:ascii="Inter Tight" w:hAnsi="Inter Tight" w:cs="Inter Tight"/>
                <w:sz w:val="22"/>
                <w:szCs w:val="22"/>
              </w:rPr>
            </w:pPr>
          </w:p>
        </w:tc>
      </w:tr>
    </w:tbl>
    <w:p w14:paraId="1C280B32" w14:textId="77777777" w:rsidR="00267973" w:rsidRDefault="00267973" w:rsidP="000E1D83">
      <w:pPr>
        <w:ind w:right="-28"/>
        <w:rPr>
          <w:rFonts w:ascii="Inter Tight" w:hAnsi="Inter Tight" w:cs="Inter Tight"/>
          <w:bCs/>
          <w:color w:val="FF0000"/>
          <w:sz w:val="24"/>
          <w:szCs w:val="24"/>
        </w:rPr>
      </w:pPr>
    </w:p>
    <w:p w14:paraId="273E0DB8" w14:textId="77777777" w:rsidR="000E1D83" w:rsidRPr="000E1D83" w:rsidRDefault="000E1D83" w:rsidP="000E1D83">
      <w:pPr>
        <w:ind w:right="-28"/>
        <w:rPr>
          <w:rFonts w:ascii="Inter Tight" w:hAnsi="Inter Tight" w:cs="Inter Tight"/>
          <w:bCs/>
          <w:color w:val="FF0000"/>
          <w:sz w:val="24"/>
          <w:szCs w:val="24"/>
        </w:rPr>
      </w:pPr>
    </w:p>
    <w:p w14:paraId="50EF19A5" w14:textId="77777777" w:rsidR="00267973" w:rsidRPr="000E1D83" w:rsidRDefault="00267973" w:rsidP="00267973">
      <w:pPr>
        <w:ind w:right="-28"/>
        <w:jc w:val="center"/>
        <w:rPr>
          <w:rFonts w:ascii="Inter Tight" w:hAnsi="Inter Tight" w:cs="Inter Tight"/>
          <w:b/>
          <w:color w:val="FF0000"/>
          <w:sz w:val="36"/>
          <w:szCs w:val="36"/>
        </w:rPr>
      </w:pPr>
      <w:r w:rsidRPr="000E1D83">
        <w:rPr>
          <w:rFonts w:ascii="Inter Tight" w:hAnsi="Inter Tight" w:cs="Inter Tight"/>
          <w:b/>
          <w:color w:val="FF0000"/>
          <w:sz w:val="36"/>
          <w:szCs w:val="36"/>
        </w:rPr>
        <w:t>SECONDA CATEGORIA</w:t>
      </w:r>
    </w:p>
    <w:p w14:paraId="7FB7C15A" w14:textId="77777777" w:rsidR="00267973" w:rsidRPr="000E1D83" w:rsidRDefault="00267973" w:rsidP="00267973">
      <w:pPr>
        <w:ind w:right="-28"/>
        <w:jc w:val="center"/>
        <w:rPr>
          <w:rFonts w:ascii="Inter Tight" w:hAnsi="Inter Tight" w:cs="Inter Tight"/>
          <w:b/>
          <w:color w:val="FF0000"/>
          <w:sz w:val="36"/>
          <w:szCs w:val="36"/>
        </w:rPr>
      </w:pPr>
      <w:r w:rsidRPr="000E1D83">
        <w:rPr>
          <w:rFonts w:ascii="Inter Tight" w:hAnsi="Inter Tight" w:cs="Inter Tight"/>
          <w:b/>
          <w:color w:val="FF0000"/>
          <w:sz w:val="36"/>
          <w:szCs w:val="36"/>
        </w:rPr>
        <w:t>STAGIONE SPORTIVA 2026-2027</w:t>
      </w:r>
    </w:p>
    <w:p w14:paraId="54136631" w14:textId="77777777" w:rsidR="00267973" w:rsidRPr="00267973" w:rsidRDefault="00267973" w:rsidP="00267973">
      <w:pPr>
        <w:jc w:val="center"/>
        <w:rPr>
          <w:rFonts w:ascii="Inter Tight" w:hAnsi="Inter Tight" w:cs="Inter Tight"/>
          <w:sz w:val="24"/>
          <w:szCs w:val="24"/>
        </w:rPr>
      </w:pPr>
    </w:p>
    <w:p w14:paraId="074449C2" w14:textId="77777777" w:rsidR="00267973" w:rsidRPr="000E1D83" w:rsidRDefault="00267973" w:rsidP="00267973">
      <w:pPr>
        <w:jc w:val="both"/>
        <w:rPr>
          <w:rFonts w:ascii="Inter Tight" w:hAnsi="Inter Tight" w:cs="Inter Tight"/>
          <w:sz w:val="22"/>
          <w:szCs w:val="22"/>
        </w:rPr>
      </w:pPr>
      <w:r w:rsidRPr="000E1D83">
        <w:rPr>
          <w:rFonts w:ascii="Inter Tight" w:hAnsi="Inter Tight" w:cs="Inter Tight"/>
          <w:sz w:val="22"/>
          <w:szCs w:val="22"/>
        </w:rPr>
        <w:t xml:space="preserve">Di seguito l’elenco delle Società aventi acquisito il diritto di partecipare al Campionato di </w:t>
      </w:r>
      <w:r w:rsidRPr="000E1D83">
        <w:rPr>
          <w:rFonts w:ascii="Inter Tight" w:hAnsi="Inter Tight" w:cs="Inter Tight"/>
          <w:color w:val="FF0000"/>
          <w:sz w:val="22"/>
          <w:szCs w:val="22"/>
        </w:rPr>
        <w:t>SECONDA CATEGORIA</w:t>
      </w:r>
      <w:r w:rsidRPr="000E1D83">
        <w:rPr>
          <w:rFonts w:ascii="Inter Tight" w:hAnsi="Inter Tight" w:cs="Inter Tight"/>
          <w:color w:val="000000"/>
          <w:sz w:val="22"/>
          <w:szCs w:val="22"/>
        </w:rPr>
        <w:t>, modificato a seguito dei ripescaggi sopra riportati.</w:t>
      </w:r>
    </w:p>
    <w:p w14:paraId="61CE56CA" w14:textId="77777777" w:rsidR="00267973" w:rsidRPr="000E1D83" w:rsidRDefault="00267973" w:rsidP="00267973">
      <w:pPr>
        <w:jc w:val="both"/>
        <w:rPr>
          <w:rFonts w:ascii="Inter Tight" w:hAnsi="Inter Tight" w:cs="Inter Tight"/>
          <w:sz w:val="22"/>
          <w:szCs w:val="22"/>
        </w:rPr>
      </w:pPr>
    </w:p>
    <w:p w14:paraId="43E46FE1" w14:textId="77777777" w:rsidR="00267973" w:rsidRPr="000E1D83" w:rsidRDefault="00267973" w:rsidP="00267973">
      <w:pPr>
        <w:jc w:val="both"/>
        <w:rPr>
          <w:rFonts w:ascii="Inter Tight" w:hAnsi="Inter Tight" w:cs="Inter Tight"/>
          <w:sz w:val="22"/>
          <w:szCs w:val="22"/>
        </w:rPr>
      </w:pPr>
      <w:r w:rsidRPr="000E1D83">
        <w:rPr>
          <w:rFonts w:ascii="Inter Tight" w:hAnsi="Inter Tight" w:cs="Inter Tight"/>
          <w:sz w:val="22"/>
          <w:szCs w:val="22"/>
        </w:rPr>
        <w:t>Tale elenco potrà essere oggetto di modifica all'esito delle procedure di iscrizione da parte degli aventi diritto o per effetto di ratifica fusioni, rinunce, esclusioni e/o ripescaggi e/o completamento dell’organico nel Campionato di Prima Categoria.</w:t>
      </w:r>
    </w:p>
    <w:p w14:paraId="29F8D268" w14:textId="77777777" w:rsidR="00267973" w:rsidRPr="00267973" w:rsidRDefault="00267973" w:rsidP="00267973">
      <w:pPr>
        <w:jc w:val="center"/>
        <w:rPr>
          <w:rFonts w:ascii="Inter Tight" w:hAnsi="Inter Tight" w:cs="Inter Tight"/>
          <w:b/>
          <w:bCs/>
          <w:color w:val="2F5496"/>
          <w:sz w:val="24"/>
          <w:szCs w:val="24"/>
        </w:rPr>
      </w:pPr>
    </w:p>
    <w:p w14:paraId="49AC9834" w14:textId="77777777" w:rsidR="00267973" w:rsidRPr="000E1D83" w:rsidRDefault="00267973" w:rsidP="00267973">
      <w:pPr>
        <w:rPr>
          <w:rFonts w:ascii="Inter Tight" w:hAnsi="Inter Tight" w:cs="Inter Tight"/>
          <w:b/>
          <w:bCs/>
          <w:color w:val="1F3864"/>
          <w:sz w:val="24"/>
          <w:szCs w:val="24"/>
          <w:u w:val="single"/>
        </w:rPr>
      </w:pPr>
      <w:r w:rsidRPr="000E1D83">
        <w:rPr>
          <w:rFonts w:ascii="Inter Tight" w:hAnsi="Inter Tight" w:cs="Inter Tight"/>
          <w:b/>
          <w:bCs/>
          <w:color w:val="1F3864"/>
          <w:sz w:val="24"/>
          <w:szCs w:val="24"/>
          <w:u w:val="single"/>
        </w:rPr>
        <w:t>ORGANICO</w:t>
      </w:r>
    </w:p>
    <w:p w14:paraId="7D57D41C" w14:textId="77777777" w:rsidR="00267973" w:rsidRPr="000E1D83" w:rsidRDefault="00267973" w:rsidP="00267973">
      <w:pPr>
        <w:rPr>
          <w:rFonts w:ascii="Inter Tight" w:hAnsi="Inter Tight" w:cs="Inter Tight"/>
          <w:b/>
          <w:bCs/>
          <w:color w:val="2F5496"/>
          <w:sz w:val="22"/>
          <w:szCs w:val="22"/>
        </w:rPr>
      </w:pPr>
      <w:r w:rsidRPr="000E1D83">
        <w:rPr>
          <w:rFonts w:ascii="Inter Tight" w:hAnsi="Inter Tight" w:cs="Inter Tight"/>
          <w:b/>
          <w:bCs/>
          <w:color w:val="2F5496"/>
          <w:sz w:val="22"/>
          <w:szCs w:val="22"/>
        </w:rPr>
        <w:t>n. 196 squadre divise in n. 14 gironi da 14</w:t>
      </w:r>
    </w:p>
    <w:p w14:paraId="2D71327B" w14:textId="77777777" w:rsidR="00267973" w:rsidRPr="000E1D83" w:rsidRDefault="00267973" w:rsidP="00267973">
      <w:pPr>
        <w:rPr>
          <w:rFonts w:ascii="Inter Tight" w:hAnsi="Inter Tight" w:cs="Inter Tight"/>
          <w:b/>
          <w:bCs/>
          <w:color w:val="1F3864"/>
          <w:sz w:val="18"/>
          <w:szCs w:val="18"/>
          <w:u w:val="single"/>
        </w:rPr>
      </w:pPr>
    </w:p>
    <w:p w14:paraId="6AAA5958" w14:textId="77777777" w:rsidR="00267973" w:rsidRPr="000E1D83" w:rsidRDefault="00267973" w:rsidP="00267973">
      <w:pPr>
        <w:rPr>
          <w:rFonts w:ascii="Inter Tight" w:hAnsi="Inter Tight" w:cs="Inter Tight"/>
          <w:b/>
          <w:bCs/>
          <w:color w:val="1F3864"/>
          <w:sz w:val="24"/>
          <w:szCs w:val="24"/>
          <w:u w:val="single"/>
        </w:rPr>
      </w:pPr>
      <w:r w:rsidRPr="000E1D83">
        <w:rPr>
          <w:rFonts w:ascii="Inter Tight" w:hAnsi="Inter Tight" w:cs="Inter Tight"/>
          <w:b/>
          <w:bCs/>
          <w:color w:val="1F3864"/>
          <w:sz w:val="24"/>
          <w:szCs w:val="24"/>
          <w:u w:val="single"/>
        </w:rPr>
        <w:t>ELENCO AVENTI DIRITTO</w:t>
      </w:r>
    </w:p>
    <w:p w14:paraId="24327BCF"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2000                     </w:t>
      </w:r>
    </w:p>
    <w:p w14:paraId="3FC46AD3"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A.C. CARPINETI           </w:t>
      </w:r>
    </w:p>
    <w:p w14:paraId="6D42E416" w14:textId="77777777" w:rsidR="00267973" w:rsidRPr="000E1D83" w:rsidRDefault="00267973">
      <w:pPr>
        <w:numPr>
          <w:ilvl w:val="0"/>
          <w:numId w:val="50"/>
        </w:numPr>
        <w:ind w:right="-312"/>
        <w:rPr>
          <w:rFonts w:ascii="Inter Tight" w:hAnsi="Inter Tight" w:cs="Inter Tight"/>
          <w:color w:val="000000"/>
          <w:sz w:val="22"/>
          <w:szCs w:val="22"/>
        </w:rPr>
      </w:pPr>
      <w:proofErr w:type="gramStart"/>
      <w:r w:rsidRPr="000E1D83">
        <w:rPr>
          <w:rFonts w:ascii="Inter Tight" w:hAnsi="Inter Tight" w:cs="Inter Tight"/>
          <w:color w:val="000000"/>
          <w:sz w:val="22"/>
          <w:szCs w:val="22"/>
        </w:rPr>
        <w:t>A.PLACCI</w:t>
      </w:r>
      <w:proofErr w:type="gramEnd"/>
      <w:r w:rsidRPr="000E1D83">
        <w:rPr>
          <w:rFonts w:ascii="Inter Tight" w:hAnsi="Inter Tight" w:cs="Inter Tight"/>
          <w:color w:val="000000"/>
          <w:sz w:val="22"/>
          <w:szCs w:val="22"/>
        </w:rPr>
        <w:t xml:space="preserve"> BUBANO MORDANO</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3A350C1D"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AFC SANTA MARIA CODIFIUME</w:t>
      </w:r>
    </w:p>
    <w:p w14:paraId="201E9293"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 xml:space="preserve">ALBERONESE A.S.D.        </w:t>
      </w:r>
    </w:p>
    <w:p w14:paraId="4FE9C34E"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ALFIO PIZZI 1992</w:t>
      </w:r>
    </w:p>
    <w:p w14:paraId="55F66020"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 xml:space="preserve">AMARANTO CASTEL GUELFO   </w:t>
      </w:r>
    </w:p>
    <w:p w14:paraId="67D28ED4"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AMICI DI STEFANO A.C.2017</w:t>
      </w:r>
    </w:p>
    <w:p w14:paraId="13BE47BD"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 xml:space="preserve">ANTAL PALLAVICINI USCSI  </w:t>
      </w:r>
    </w:p>
    <w:p w14:paraId="05D2E6A5"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APPENNINO 2000</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06E6F846"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ARGENTANA                </w:t>
      </w:r>
    </w:p>
    <w:p w14:paraId="65CF4EF9"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AROUND SPORT SRL         </w:t>
      </w:r>
    </w:p>
    <w:p w14:paraId="5D15937A"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ARZENTA</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1FC7942D"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ASAR ACCADEMIA CALCIO    </w:t>
      </w:r>
    </w:p>
    <w:p w14:paraId="468C488E"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ASTRA                    </w:t>
      </w:r>
    </w:p>
    <w:p w14:paraId="0EC850FF"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ATHENA RIMINI</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35D7FF35" w14:textId="77777777" w:rsidR="00267973" w:rsidRPr="000E1D83" w:rsidRDefault="00267973">
      <w:pPr>
        <w:numPr>
          <w:ilvl w:val="0"/>
          <w:numId w:val="50"/>
        </w:numPr>
        <w:ind w:right="-453"/>
        <w:rPr>
          <w:rFonts w:ascii="Inter Tight" w:hAnsi="Inter Tight" w:cs="Inter Tight"/>
          <w:color w:val="000000"/>
          <w:sz w:val="22"/>
          <w:szCs w:val="22"/>
          <w:lang w:val="en-US"/>
        </w:rPr>
      </w:pPr>
      <w:r w:rsidRPr="000E1D83">
        <w:rPr>
          <w:rFonts w:ascii="Inter Tight" w:hAnsi="Inter Tight" w:cs="Inter Tight"/>
          <w:color w:val="000000"/>
          <w:sz w:val="22"/>
          <w:szCs w:val="22"/>
          <w:lang w:val="en-US"/>
        </w:rPr>
        <w:t xml:space="preserve">ATHLETIC CLUB 1969       </w:t>
      </w:r>
    </w:p>
    <w:p w14:paraId="3A66736A" w14:textId="77777777" w:rsidR="00267973" w:rsidRPr="000E1D83" w:rsidRDefault="00267973">
      <w:pPr>
        <w:numPr>
          <w:ilvl w:val="0"/>
          <w:numId w:val="50"/>
        </w:numPr>
        <w:ind w:right="-312"/>
        <w:rPr>
          <w:rFonts w:ascii="Inter Tight" w:hAnsi="Inter Tight" w:cs="Inter Tight"/>
          <w:color w:val="000000"/>
          <w:sz w:val="22"/>
          <w:szCs w:val="22"/>
          <w:lang w:val="en-US"/>
        </w:rPr>
      </w:pPr>
      <w:r w:rsidRPr="000E1D83">
        <w:rPr>
          <w:rFonts w:ascii="Inter Tight" w:hAnsi="Inter Tight" w:cs="Inter Tight"/>
          <w:color w:val="000000"/>
          <w:sz w:val="22"/>
          <w:szCs w:val="22"/>
          <w:lang w:val="en-US"/>
        </w:rPr>
        <w:t xml:space="preserve">ATHLETIC POGGIO          </w:t>
      </w:r>
    </w:p>
    <w:p w14:paraId="07667736"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 xml:space="preserve">ATHLETIC VALLI A.S.D.    </w:t>
      </w:r>
    </w:p>
    <w:p w14:paraId="00F813F5" w14:textId="77777777" w:rsidR="00267973" w:rsidRPr="000E1D83" w:rsidRDefault="00267973">
      <w:pPr>
        <w:numPr>
          <w:ilvl w:val="0"/>
          <w:numId w:val="50"/>
        </w:numPr>
        <w:ind w:right="-312"/>
        <w:rPr>
          <w:rFonts w:ascii="Inter Tight" w:hAnsi="Inter Tight" w:cs="Inter Tight"/>
          <w:color w:val="000000"/>
          <w:sz w:val="22"/>
          <w:szCs w:val="22"/>
          <w:lang w:val="en-US"/>
        </w:rPr>
      </w:pPr>
      <w:r w:rsidRPr="000E1D83">
        <w:rPr>
          <w:rFonts w:ascii="Inter Tight" w:hAnsi="Inter Tight" w:cs="Inter Tight"/>
          <w:color w:val="000000"/>
          <w:sz w:val="22"/>
          <w:szCs w:val="22"/>
          <w:lang w:val="en-US"/>
        </w:rPr>
        <w:t xml:space="preserve">ATLETIC FRAMPULA A.S.D   </w:t>
      </w:r>
    </w:p>
    <w:p w14:paraId="48226077"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 xml:space="preserve">ATLETICO BORGO 1993      </w:t>
      </w:r>
    </w:p>
    <w:p w14:paraId="69DB937D"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ATLETICO MARECCHIA</w:t>
      </w:r>
    </w:p>
    <w:p w14:paraId="27B61B0C"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B.F. FARINI BETTOLA      </w:t>
      </w:r>
    </w:p>
    <w:p w14:paraId="10385FC6"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BALCA POGGESE </w:t>
      </w:r>
    </w:p>
    <w:p w14:paraId="5DBEDC2F"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BARACCA LUGO (già LUGO 1982)                          </w:t>
      </w:r>
    </w:p>
    <w:p w14:paraId="7E11EC2F"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BARCACCIA                </w:t>
      </w:r>
    </w:p>
    <w:p w14:paraId="109EC39C"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BARDI                    </w:t>
      </w:r>
    </w:p>
    <w:p w14:paraId="35C2E6F4"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BAZZANESE CALCIO 1923 ASD</w:t>
      </w:r>
    </w:p>
    <w:p w14:paraId="1122E9B9"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BEVILACQUA</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036D11D6"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 xml:space="preserve">BONDENO CALCIO           </w:t>
      </w:r>
    </w:p>
    <w:p w14:paraId="0A51F7FE"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BORGHETTO SANT’ANNA (scissa da CARPINE 1954 A.S.D.)      </w:t>
      </w:r>
    </w:p>
    <w:p w14:paraId="05A37610"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BORGHIGIANA              </w:t>
      </w:r>
    </w:p>
    <w:p w14:paraId="6AF4EC6C"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BORGO TULIERO            </w:t>
      </w:r>
    </w:p>
    <w:p w14:paraId="511ED64E"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BRISIGHELLA VAL LAMONE   </w:t>
      </w:r>
    </w:p>
    <w:p w14:paraId="27105DE8"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BUSSETO                  </w:t>
      </w:r>
    </w:p>
    <w:p w14:paraId="39EF5284"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CABASSI UNION CARPI      </w:t>
      </w:r>
    </w:p>
    <w:p w14:paraId="2D3D6580"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CADEO A.S.D.             </w:t>
      </w:r>
    </w:p>
    <w:p w14:paraId="276BA748"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CALESTANESE              </w:t>
      </w:r>
    </w:p>
    <w:p w14:paraId="67FD4F71"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CAORSO                   </w:t>
      </w:r>
    </w:p>
    <w:p w14:paraId="7BDD9D87"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CARPENA FORLI’</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7FF1516E"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CARPINELLO FORLI 1919    </w:t>
      </w:r>
    </w:p>
    <w:p w14:paraId="67CDDFDF"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CASALGRANDESE            </w:t>
      </w:r>
    </w:p>
    <w:p w14:paraId="6012520A"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CASTIGLIONESE</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39E23648"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CENTRO POLIVALENTE LIMIDI</w:t>
      </w:r>
    </w:p>
    <w:p w14:paraId="36492A2B"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CERREDOLESE A.S.D.       </w:t>
      </w:r>
    </w:p>
    <w:p w14:paraId="2FE38E6F"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COMBISALSO A.S.D.        </w:t>
      </w:r>
    </w:p>
    <w:p w14:paraId="47DC17DC"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CONSANDOLO CALCIO </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618C1D19"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CONSOLATA 67             </w:t>
      </w:r>
    </w:p>
    <w:p w14:paraId="5745418A"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CORLO                    </w:t>
      </w:r>
    </w:p>
    <w:p w14:paraId="16F035D5"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CORTILESE</w:t>
      </w:r>
    </w:p>
    <w:p w14:paraId="184DF909"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DISMANO UNITED           </w:t>
      </w:r>
    </w:p>
    <w:p w14:paraId="02577AC8"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ERI 96 BAGANZOLA         </w:t>
      </w:r>
    </w:p>
    <w:p w14:paraId="710DFA15"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FIUMANESE</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403FF702"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 xml:space="preserve">FLY SANT ANTONIO 1929    </w:t>
      </w:r>
    </w:p>
    <w:p w14:paraId="70F3F08C"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FOLGORE FUTURA           </w:t>
      </w:r>
    </w:p>
    <w:p w14:paraId="59602F7B"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FONTA CALCIO 2011        </w:t>
      </w:r>
    </w:p>
    <w:p w14:paraId="5A0A6F01"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FONTEVIVO AMATORI ASD    </w:t>
      </w:r>
    </w:p>
    <w:p w14:paraId="5D5153BA" w14:textId="77777777" w:rsidR="00267973" w:rsidRPr="000E1D83" w:rsidRDefault="00267973">
      <w:pPr>
        <w:numPr>
          <w:ilvl w:val="0"/>
          <w:numId w:val="50"/>
        </w:numPr>
        <w:ind w:right="-312"/>
        <w:rPr>
          <w:rFonts w:ascii="Inter Tight" w:hAnsi="Inter Tight" w:cs="Inter Tight"/>
          <w:color w:val="000000"/>
          <w:sz w:val="22"/>
          <w:szCs w:val="22"/>
          <w:lang w:val="en-US"/>
        </w:rPr>
      </w:pPr>
      <w:r w:rsidRPr="000E1D83">
        <w:rPr>
          <w:rFonts w:ascii="Inter Tight" w:hAnsi="Inter Tight" w:cs="Inter Tight"/>
          <w:color w:val="000000"/>
          <w:sz w:val="22"/>
          <w:szCs w:val="22"/>
          <w:lang w:val="en-US"/>
        </w:rPr>
        <w:t xml:space="preserve">FOOTBALL CLUB 70 A.S.D.  </w:t>
      </w:r>
    </w:p>
    <w:p w14:paraId="1405E2A9"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FORNACE ZARATTINI        </w:t>
      </w:r>
    </w:p>
    <w:p w14:paraId="40D529F0"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 xml:space="preserve">FOSSOLO 76 CALCIO        </w:t>
      </w:r>
    </w:p>
    <w:p w14:paraId="4CB6AD09"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FRUTTETI                 </w:t>
      </w:r>
    </w:p>
    <w:p w14:paraId="17190BBD"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FUNO</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36E4007E"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FUTBALL CAVA RONCO U21</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63F3A967"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 xml:space="preserve">GALLIERA 2009 A.S.D.     </w:t>
      </w:r>
    </w:p>
    <w:p w14:paraId="15B6C723"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GATTATICO CLUB           </w:t>
      </w:r>
    </w:p>
    <w:p w14:paraId="200240B7"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GATTEO FC</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11796C66"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GHIARE                   </w:t>
      </w:r>
    </w:p>
    <w:p w14:paraId="7A403634"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GIOVANILI SANTERNO       </w:t>
      </w:r>
    </w:p>
    <w:p w14:paraId="0C6C6F17"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GOSSOLENGO PITTOLO       </w:t>
      </w:r>
    </w:p>
    <w:p w14:paraId="36EE851F"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GROPPARELLO</w:t>
      </w:r>
    </w:p>
    <w:p w14:paraId="7775BFD7"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HIC SUNT LEONES</w:t>
      </w:r>
    </w:p>
    <w:p w14:paraId="7B4D832D"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INTER CLUB PARMA</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67AE6116"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JUNIOR CALCIO CERVIA     </w:t>
      </w:r>
    </w:p>
    <w:p w14:paraId="27CF800E"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JUVENTUS CLUB PARMA</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5E70649D"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LAGHESE                  </w:t>
      </w:r>
    </w:p>
    <w:p w14:paraId="18D0B879"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LAMA 80</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1A41C0D8"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LATINO                   </w:t>
      </w:r>
    </w:p>
    <w:p w14:paraId="678FCB80"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LEVANTE                  </w:t>
      </w:r>
    </w:p>
    <w:p w14:paraId="127ECDB6"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LIBERTAS CASTEL </w:t>
      </w:r>
      <w:proofErr w:type="gramStart"/>
      <w:r w:rsidRPr="000E1D83">
        <w:rPr>
          <w:rFonts w:ascii="Inter Tight" w:hAnsi="Inter Tight" w:cs="Inter Tight"/>
          <w:color w:val="000000"/>
          <w:sz w:val="22"/>
          <w:szCs w:val="22"/>
        </w:rPr>
        <w:t>S.PIETRO</w:t>
      </w:r>
      <w:proofErr w:type="gramEnd"/>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25A67B49" w14:textId="77777777" w:rsidR="00267973" w:rsidRPr="000E1D83" w:rsidRDefault="00267973">
      <w:pPr>
        <w:numPr>
          <w:ilvl w:val="0"/>
          <w:numId w:val="50"/>
        </w:numPr>
        <w:ind w:right="-453"/>
        <w:rPr>
          <w:rFonts w:ascii="Inter Tight" w:hAnsi="Inter Tight" w:cs="Inter Tight"/>
          <w:color w:val="000000"/>
          <w:sz w:val="22"/>
          <w:szCs w:val="22"/>
          <w:lang w:val="en-US"/>
        </w:rPr>
      </w:pPr>
      <w:r w:rsidRPr="000E1D83">
        <w:rPr>
          <w:rFonts w:ascii="Inter Tight" w:hAnsi="Inter Tight" w:cs="Inter Tight"/>
          <w:color w:val="000000"/>
          <w:sz w:val="22"/>
          <w:szCs w:val="22"/>
          <w:lang w:val="en-US"/>
        </w:rPr>
        <w:t>LIBERTAS GHEPARD CALCIO 1</w:t>
      </w:r>
    </w:p>
    <w:p w14:paraId="7ED473E3" w14:textId="77777777" w:rsidR="00267973" w:rsidRPr="000E1D83" w:rsidRDefault="00267973">
      <w:pPr>
        <w:numPr>
          <w:ilvl w:val="0"/>
          <w:numId w:val="50"/>
        </w:numPr>
        <w:ind w:right="-453"/>
        <w:rPr>
          <w:rFonts w:ascii="Inter Tight" w:hAnsi="Inter Tight" w:cs="Inter Tight"/>
          <w:color w:val="000000"/>
          <w:sz w:val="22"/>
          <w:szCs w:val="22"/>
          <w:lang w:val="en-US"/>
        </w:rPr>
      </w:pPr>
      <w:r w:rsidRPr="000E1D83">
        <w:rPr>
          <w:rFonts w:ascii="Inter Tight" w:hAnsi="Inter Tight" w:cs="Inter Tight"/>
          <w:color w:val="000000"/>
          <w:sz w:val="22"/>
          <w:szCs w:val="22"/>
          <w:lang w:val="en-US"/>
        </w:rPr>
        <w:t xml:space="preserve">LOVERS 1997              </w:t>
      </w:r>
    </w:p>
    <w:p w14:paraId="376EB989" w14:textId="77777777" w:rsidR="00267973" w:rsidRPr="000E1D83" w:rsidRDefault="00267973">
      <w:pPr>
        <w:numPr>
          <w:ilvl w:val="0"/>
          <w:numId w:val="50"/>
        </w:numPr>
        <w:ind w:right="-312"/>
        <w:rPr>
          <w:rFonts w:ascii="Inter Tight" w:hAnsi="Inter Tight" w:cs="Inter Tight"/>
          <w:color w:val="000000"/>
          <w:sz w:val="22"/>
          <w:szCs w:val="22"/>
          <w:lang w:val="en-US"/>
        </w:rPr>
      </w:pPr>
      <w:r w:rsidRPr="000E1D83">
        <w:rPr>
          <w:rFonts w:ascii="Inter Tight" w:hAnsi="Inter Tight" w:cs="Inter Tight"/>
          <w:color w:val="000000"/>
          <w:sz w:val="22"/>
          <w:szCs w:val="22"/>
          <w:lang w:val="en-US"/>
        </w:rPr>
        <w:t xml:space="preserve">LOW STREET PONTE NUOVO   </w:t>
      </w:r>
    </w:p>
    <w:p w14:paraId="2DD0902B"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M.T. 1960                </w:t>
      </w:r>
    </w:p>
    <w:p w14:paraId="35377B77"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MADONNA DI SOTTO         </w:t>
      </w:r>
    </w:p>
    <w:p w14:paraId="2C8866C3"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 xml:space="preserve">MARANESE                 </w:t>
      </w:r>
    </w:p>
    <w:p w14:paraId="07DB1B36"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MARINA CALCIO            </w:t>
      </w:r>
    </w:p>
    <w:p w14:paraId="7BAFAE52"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MARRADESE</w:t>
      </w:r>
    </w:p>
    <w:p w14:paraId="1DBF797A"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MASSESE                  </w:t>
      </w:r>
    </w:p>
    <w:p w14:paraId="55A3F032"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MEDLA                    </w:t>
      </w:r>
    </w:p>
    <w:p w14:paraId="0D4294D2"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MEZZANO                  </w:t>
      </w:r>
    </w:p>
    <w:p w14:paraId="4E53E9EB"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MIRAMARE UNITED          </w:t>
      </w:r>
    </w:p>
    <w:p w14:paraId="0441CDF7"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MONDAINO ALTA VALCONCA   </w:t>
      </w:r>
    </w:p>
    <w:p w14:paraId="6B873E4A"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MONGHIDORO </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3E6D9A9D"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MONTE GRIMANO TERME      </w:t>
      </w:r>
    </w:p>
    <w:p w14:paraId="0DD14B16"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MONTECAVOLO A.S.D.       </w:t>
      </w:r>
    </w:p>
    <w:p w14:paraId="313A3A7F"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 xml:space="preserve">MONTEFIORESE </w:t>
      </w:r>
    </w:p>
    <w:p w14:paraId="21E2FA1F"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 xml:space="preserve">MONZUNO CALCIO           </w:t>
      </w:r>
    </w:p>
    <w:p w14:paraId="1BA244E4"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MORCIANO CALCIO          </w:t>
      </w:r>
    </w:p>
    <w:p w14:paraId="3B399933"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MURRI SAN LAZZARO SSD ARL</w:t>
      </w:r>
    </w:p>
    <w:p w14:paraId="2BB7001D"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NOVELLARA SPORTIVA</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268C100F"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OLIMPIA QUARTESANA</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6650D9C7"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ORIGINAL CELTIC BHOYS    </w:t>
      </w:r>
    </w:p>
    <w:p w14:paraId="46BF8853"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 xml:space="preserve">OZZANO CLATERNA          </w:t>
      </w:r>
    </w:p>
    <w:p w14:paraId="3CDDBA9C"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PAVULLO F.C.F.           </w:t>
      </w:r>
    </w:p>
    <w:p w14:paraId="214CC013"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PGS SMILE</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187164BC"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PIANELLESE </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t xml:space="preserve"> </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t xml:space="preserve"> </w:t>
      </w:r>
    </w:p>
    <w:p w14:paraId="51322CE1"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 xml:space="preserve">PIOPPE CALCIO A.S.D.     </w:t>
      </w:r>
    </w:p>
    <w:p w14:paraId="0CF09081"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 xml:space="preserve">PIUMAZZO 1970            </w:t>
      </w:r>
    </w:p>
    <w:p w14:paraId="03E45366"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PODENZANO 1945 A.S.D.    </w:t>
      </w:r>
    </w:p>
    <w:p w14:paraId="69601BD0"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POL. AURORA</w:t>
      </w:r>
    </w:p>
    <w:p w14:paraId="2717D767"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POL. GATTA</w:t>
      </w:r>
    </w:p>
    <w:p w14:paraId="58AF3FEA"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POL. GUARDA</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5633E85F"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POLISPORTIVA CAMPEGINESE</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206661BA"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POLISPORTIVA COGNENTESE</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12BFCE8D"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POLISPORTIVA INZANI ASD  </w:t>
      </w:r>
    </w:p>
    <w:p w14:paraId="6363B09E"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POLISPORTIVA ROTEGLIA ASD</w:t>
      </w:r>
    </w:p>
    <w:p w14:paraId="027B7C7D"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 xml:space="preserve">POLISPORTIVA SOLARESE    </w:t>
      </w:r>
    </w:p>
    <w:p w14:paraId="566367C7"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 xml:space="preserve">PONTE RONCA              </w:t>
      </w:r>
    </w:p>
    <w:p w14:paraId="3E91291E"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PONTOLLIESE 1907 ASD     </w:t>
      </w:r>
    </w:p>
    <w:p w14:paraId="61E33CFD"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 xml:space="preserve">PORRETTA 1924            </w:t>
      </w:r>
    </w:p>
    <w:p w14:paraId="65A78EA0"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 xml:space="preserve">PSP                      </w:t>
      </w:r>
    </w:p>
    <w:p w14:paraId="68176C5C"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PUIANELLO</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65A4F643"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PUNTA MARINA TERME       </w:t>
      </w:r>
    </w:p>
    <w:p w14:paraId="04885750"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RAPID VIADANA            </w:t>
      </w:r>
    </w:p>
    <w:p w14:paraId="7D8A4BE9"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 xml:space="preserve">RAYO GRANAROLO           </w:t>
      </w:r>
    </w:p>
    <w:p w14:paraId="3D8F1E29"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REAL                     </w:t>
      </w:r>
    </w:p>
    <w:p w14:paraId="3684CFC1"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 xml:space="preserve">REAL BOLOGNA ASD         </w:t>
      </w:r>
    </w:p>
    <w:p w14:paraId="2022F62F"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REAL CASINA 04           </w:t>
      </w:r>
    </w:p>
    <w:p w14:paraId="784B1F18"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REAL DRAGONE             </w:t>
      </w:r>
    </w:p>
    <w:p w14:paraId="74F4DA7F"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REAL MONTEFELTRO         </w:t>
      </w:r>
    </w:p>
    <w:p w14:paraId="706F20DC"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REAL MORCIANO</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724C9952"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REAL SALA BAGANZA</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7FA2D34D"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REAL SAN CLEMENTE </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24911C32"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REAL VOLTANESE F.C.      </w:t>
      </w:r>
    </w:p>
    <w:p w14:paraId="6DF3814E"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REGGIOLO                 </w:t>
      </w:r>
    </w:p>
    <w:p w14:paraId="31B470B1"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RIVER DELFINI 2018       </w:t>
      </w:r>
    </w:p>
    <w:p w14:paraId="72540ABE"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RIVERNIVIANO</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1D2D1010"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ROTTOFRENO A.C.D.        </w:t>
      </w:r>
    </w:p>
    <w:p w14:paraId="64CE0529"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RUBICONE CALISESE</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4EA8DD72"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RUBIERA CALCIO           </w:t>
      </w:r>
    </w:p>
    <w:p w14:paraId="3F44394D" w14:textId="77777777" w:rsidR="00267973" w:rsidRPr="000E1D83" w:rsidRDefault="00267973">
      <w:pPr>
        <w:numPr>
          <w:ilvl w:val="0"/>
          <w:numId w:val="50"/>
        </w:numPr>
        <w:ind w:right="-312"/>
        <w:rPr>
          <w:rFonts w:ascii="Inter Tight" w:hAnsi="Inter Tight" w:cs="Inter Tight"/>
          <w:color w:val="000000"/>
          <w:sz w:val="22"/>
          <w:szCs w:val="22"/>
        </w:rPr>
      </w:pPr>
      <w:proofErr w:type="gramStart"/>
      <w:r w:rsidRPr="000E1D83">
        <w:rPr>
          <w:rFonts w:ascii="Inter Tight" w:hAnsi="Inter Tight" w:cs="Inter Tight"/>
          <w:color w:val="000000"/>
          <w:sz w:val="22"/>
          <w:szCs w:val="22"/>
        </w:rPr>
        <w:t>S.BARTOLOMEO</w:t>
      </w:r>
      <w:proofErr w:type="gramEnd"/>
      <w:r w:rsidRPr="000E1D83">
        <w:rPr>
          <w:rFonts w:ascii="Inter Tight" w:hAnsi="Inter Tight" w:cs="Inter Tight"/>
          <w:color w:val="000000"/>
          <w:sz w:val="22"/>
          <w:szCs w:val="22"/>
        </w:rPr>
        <w:t xml:space="preserve"> IN BOSCO    </w:t>
      </w:r>
    </w:p>
    <w:p w14:paraId="3757257A" w14:textId="77777777" w:rsidR="00267973" w:rsidRPr="000E1D83" w:rsidRDefault="00267973">
      <w:pPr>
        <w:numPr>
          <w:ilvl w:val="0"/>
          <w:numId w:val="50"/>
        </w:numPr>
        <w:ind w:right="-312"/>
        <w:rPr>
          <w:rFonts w:ascii="Inter Tight" w:hAnsi="Inter Tight" w:cs="Inter Tight"/>
          <w:color w:val="000000"/>
          <w:sz w:val="22"/>
          <w:szCs w:val="22"/>
        </w:rPr>
      </w:pPr>
      <w:proofErr w:type="gramStart"/>
      <w:r w:rsidRPr="000E1D83">
        <w:rPr>
          <w:rFonts w:ascii="Inter Tight" w:hAnsi="Inter Tight" w:cs="Inter Tight"/>
          <w:color w:val="000000"/>
          <w:sz w:val="22"/>
          <w:szCs w:val="22"/>
        </w:rPr>
        <w:t>S.GIOVANNESE</w:t>
      </w:r>
      <w:proofErr w:type="gramEnd"/>
      <w:r w:rsidRPr="000E1D83">
        <w:rPr>
          <w:rFonts w:ascii="Inter Tight" w:hAnsi="Inter Tight" w:cs="Inter Tight"/>
          <w:color w:val="000000"/>
          <w:sz w:val="22"/>
          <w:szCs w:val="22"/>
        </w:rPr>
        <w:t xml:space="preserve">             </w:t>
      </w:r>
    </w:p>
    <w:p w14:paraId="25457F61" w14:textId="77777777" w:rsidR="00267973" w:rsidRPr="000E1D83" w:rsidRDefault="00267973">
      <w:pPr>
        <w:numPr>
          <w:ilvl w:val="0"/>
          <w:numId w:val="50"/>
        </w:numPr>
        <w:ind w:right="-312"/>
        <w:rPr>
          <w:rFonts w:ascii="Inter Tight" w:hAnsi="Inter Tight" w:cs="Inter Tight"/>
          <w:color w:val="000000"/>
          <w:sz w:val="22"/>
          <w:szCs w:val="22"/>
        </w:rPr>
      </w:pPr>
      <w:proofErr w:type="gramStart"/>
      <w:r w:rsidRPr="000E1D83">
        <w:rPr>
          <w:rFonts w:ascii="Inter Tight" w:hAnsi="Inter Tight" w:cs="Inter Tight"/>
          <w:color w:val="000000"/>
          <w:sz w:val="22"/>
          <w:szCs w:val="22"/>
        </w:rPr>
        <w:t>S.ZACCARIA</w:t>
      </w:r>
      <w:proofErr w:type="gramEnd"/>
      <w:r w:rsidRPr="000E1D83">
        <w:rPr>
          <w:rFonts w:ascii="Inter Tight" w:hAnsi="Inter Tight" w:cs="Inter Tight"/>
          <w:color w:val="000000"/>
          <w:sz w:val="22"/>
          <w:szCs w:val="22"/>
        </w:rPr>
        <w:t xml:space="preserve">               </w:t>
      </w:r>
    </w:p>
    <w:p w14:paraId="76347FB5"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SALICETA POLISPORTIVA    </w:t>
      </w:r>
    </w:p>
    <w:p w14:paraId="571429EE"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SALICETESE A.S.D.        </w:t>
      </w:r>
    </w:p>
    <w:p w14:paraId="3B996DF2"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SAN CARLO                </w:t>
      </w:r>
    </w:p>
    <w:p w14:paraId="081BB8A1"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SAN COLOMBANO ITALTEX </w:t>
      </w:r>
    </w:p>
    <w:p w14:paraId="2A86B88E"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SAN FAUSTINO             </w:t>
      </w:r>
    </w:p>
    <w:p w14:paraId="0D62DEAE"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SAN FRANCESCO SMILE</w:t>
      </w:r>
      <w:r w:rsidRPr="000E1D83">
        <w:rPr>
          <w:rFonts w:ascii="Inter Tight" w:hAnsi="Inter Tight" w:cs="Inter Tight"/>
          <w:color w:val="000000"/>
          <w:sz w:val="22"/>
          <w:szCs w:val="22"/>
        </w:rPr>
        <w:tab/>
      </w:r>
    </w:p>
    <w:p w14:paraId="25056A71"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SAN GIUSEPPE CALCIO      </w:t>
      </w:r>
    </w:p>
    <w:p w14:paraId="5BD1317D"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SAN LEO C.S.M.           </w:t>
      </w:r>
    </w:p>
    <w:p w14:paraId="03646A58"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SAN PANCRAZIO         </w:t>
      </w:r>
    </w:p>
    <w:p w14:paraId="3E5074F4"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SAN PAOLO A R.L.        </w:t>
      </w:r>
    </w:p>
    <w:p w14:paraId="2FA39D51"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SAN POLO CALCIO (PC)         </w:t>
      </w:r>
    </w:p>
    <w:p w14:paraId="32D6FCC0"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SAN POLO CALCIO (PR)          </w:t>
      </w:r>
    </w:p>
    <w:p w14:paraId="7CAB20CC"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SAN PROSPERO </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4C162426"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SAN ROCCO 2001 FAENZA </w:t>
      </w:r>
    </w:p>
    <w:p w14:paraId="0875B155"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 xml:space="preserve">SAN VITO                 </w:t>
      </w:r>
    </w:p>
    <w:p w14:paraId="2620B018"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SANNAZZARESE</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4F10549F"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SANT’ANTONIO</w:t>
      </w:r>
    </w:p>
    <w:p w14:paraId="408B31AD"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SANTA SOFIA</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36FD927D"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SANTAGATA SPORT       </w:t>
      </w:r>
    </w:p>
    <w:p w14:paraId="38E99AAE"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SAVIGNO CALCIO</w:t>
      </w:r>
    </w:p>
    <w:p w14:paraId="74DFD3CF"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SESTO IMOLESE         </w:t>
      </w:r>
    </w:p>
    <w:p w14:paraId="49CD9ACB"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 xml:space="preserve">SIEPELUNGA BELLARIA      </w:t>
      </w:r>
    </w:p>
    <w:p w14:paraId="6FB83B7B"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SOLIGNANO (MO)</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09CEC071"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SORAGNA 1921</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5BB9721C"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SPEZZANESE              </w:t>
      </w:r>
    </w:p>
    <w:p w14:paraId="745B8BD0"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SPORT CLUB MEZZANI       </w:t>
      </w:r>
    </w:p>
    <w:p w14:paraId="770F9D20"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SPORTING CAVRIAGO     </w:t>
      </w:r>
    </w:p>
    <w:p w14:paraId="2D0BCA7D"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SPORTING VALSANTERNO   </w:t>
      </w:r>
    </w:p>
    <w:p w14:paraId="3863EC9C"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TORRESAVIO               </w:t>
      </w:r>
    </w:p>
    <w:p w14:paraId="6C78F649"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TRESIGALLO CALCIO A.S.D.</w:t>
      </w:r>
    </w:p>
    <w:p w14:paraId="778D31A6"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TURRIS                   </w:t>
      </w:r>
    </w:p>
    <w:p w14:paraId="7EB69321"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UBERSETTO A.S.D.        </w:t>
      </w:r>
    </w:p>
    <w:p w14:paraId="3D37537F"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VALLALTA</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0E8B0861"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 xml:space="preserve">VALSAMBRO                </w:t>
      </w:r>
    </w:p>
    <w:p w14:paraId="06CD3188"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VALTARESE CALCIO </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08F1DC0B"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VALVERDE                 </w:t>
      </w:r>
    </w:p>
    <w:p w14:paraId="419336DC"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VARANESE</w:t>
      </w:r>
    </w:p>
    <w:p w14:paraId="47AC7DD9"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VATRA</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3F64C533"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 xml:space="preserve">VENTURINA ART   </w:t>
      </w:r>
    </w:p>
    <w:p w14:paraId="17EE076D"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VETTO                    </w:t>
      </w:r>
    </w:p>
    <w:p w14:paraId="219FA888"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VIGOLO</w:t>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r w:rsidRPr="000E1D83">
        <w:rPr>
          <w:rFonts w:ascii="Inter Tight" w:hAnsi="Inter Tight" w:cs="Inter Tight"/>
          <w:color w:val="000000"/>
          <w:sz w:val="22"/>
          <w:szCs w:val="22"/>
        </w:rPr>
        <w:tab/>
      </w:r>
    </w:p>
    <w:p w14:paraId="05112B46"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VILLA VERUCCHIO </w:t>
      </w:r>
    </w:p>
    <w:p w14:paraId="7EB5C2F0"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VIRTUS BAGNOLO          </w:t>
      </w:r>
    </w:p>
    <w:p w14:paraId="1E047F54"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VIRTUS CALERNO           </w:t>
      </w:r>
    </w:p>
    <w:p w14:paraId="2D958306"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VIRTUS CIBENO           </w:t>
      </w:r>
    </w:p>
    <w:p w14:paraId="5BD037EC"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VIRTUS COMPIANO VALGOTRA</w:t>
      </w:r>
    </w:p>
    <w:p w14:paraId="5DFE4228"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VIRTUS PIACENZA </w:t>
      </w:r>
      <w:proofErr w:type="gramStart"/>
      <w:r w:rsidRPr="000E1D83">
        <w:rPr>
          <w:rFonts w:ascii="Inter Tight" w:hAnsi="Inter Tight" w:cs="Inter Tight"/>
          <w:color w:val="000000"/>
          <w:sz w:val="22"/>
          <w:szCs w:val="22"/>
        </w:rPr>
        <w:t>A.POL.D.</w:t>
      </w:r>
      <w:proofErr w:type="gramEnd"/>
    </w:p>
    <w:p w14:paraId="7E3CE82C" w14:textId="77777777" w:rsidR="00267973" w:rsidRPr="000E1D83" w:rsidRDefault="00267973">
      <w:pPr>
        <w:numPr>
          <w:ilvl w:val="0"/>
          <w:numId w:val="50"/>
        </w:numPr>
        <w:ind w:right="-312"/>
        <w:rPr>
          <w:rFonts w:ascii="Inter Tight" w:hAnsi="Inter Tight" w:cs="Inter Tight"/>
          <w:color w:val="000000"/>
          <w:sz w:val="22"/>
          <w:szCs w:val="22"/>
          <w:lang w:val="en-US"/>
        </w:rPr>
      </w:pPr>
      <w:r w:rsidRPr="000E1D83">
        <w:rPr>
          <w:rFonts w:ascii="Inter Tight" w:hAnsi="Inter Tight" w:cs="Inter Tight"/>
          <w:color w:val="000000"/>
          <w:sz w:val="22"/>
          <w:szCs w:val="22"/>
          <w:lang w:val="en-US"/>
        </w:rPr>
        <w:t>VIRTUS POSSIDIESE A.S.D.</w:t>
      </w:r>
    </w:p>
    <w:p w14:paraId="01A3D28E"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VIRTUS SAN MAURO A MARE  </w:t>
      </w:r>
    </w:p>
    <w:p w14:paraId="04D13ABA"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 xml:space="preserve">VITA 1907             </w:t>
      </w:r>
    </w:p>
    <w:p w14:paraId="69C69A55"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WILD BAGNARA</w:t>
      </w:r>
      <w:r w:rsidRPr="000E1D83">
        <w:rPr>
          <w:rFonts w:ascii="Inter Tight" w:hAnsi="Inter Tight" w:cs="Inter Tight"/>
          <w:color w:val="000000"/>
          <w:sz w:val="22"/>
          <w:szCs w:val="22"/>
        </w:rPr>
        <w:tab/>
      </w:r>
    </w:p>
    <w:p w14:paraId="031B8D07" w14:textId="77777777" w:rsidR="00267973" w:rsidRPr="000E1D83" w:rsidRDefault="00267973">
      <w:pPr>
        <w:numPr>
          <w:ilvl w:val="0"/>
          <w:numId w:val="50"/>
        </w:numPr>
        <w:ind w:right="-312"/>
        <w:rPr>
          <w:rFonts w:ascii="Inter Tight" w:hAnsi="Inter Tight" w:cs="Inter Tight"/>
          <w:color w:val="000000"/>
          <w:sz w:val="22"/>
          <w:szCs w:val="22"/>
        </w:rPr>
      </w:pPr>
      <w:r w:rsidRPr="000E1D83">
        <w:rPr>
          <w:rFonts w:ascii="Inter Tight" w:hAnsi="Inter Tight" w:cs="Inter Tight"/>
          <w:color w:val="000000"/>
          <w:sz w:val="22"/>
          <w:szCs w:val="22"/>
        </w:rPr>
        <w:t>X MARTIRI U21</w:t>
      </w:r>
    </w:p>
    <w:p w14:paraId="71980566" w14:textId="77777777" w:rsidR="00267973" w:rsidRPr="00267973" w:rsidRDefault="00267973" w:rsidP="00267973">
      <w:pPr>
        <w:ind w:left="-76" w:right="-453"/>
        <w:rPr>
          <w:rFonts w:ascii="Inter Tight" w:hAnsi="Inter Tight" w:cs="Inter Tight"/>
          <w:color w:val="000000"/>
          <w:sz w:val="24"/>
          <w:szCs w:val="24"/>
        </w:rPr>
      </w:pPr>
    </w:p>
    <w:p w14:paraId="7013FDEE" w14:textId="77777777" w:rsidR="00267973" w:rsidRPr="000E1D83" w:rsidRDefault="00267973" w:rsidP="00267973">
      <w:pPr>
        <w:ind w:left="142"/>
        <w:rPr>
          <w:rFonts w:ascii="Inter Tight" w:hAnsi="Inter Tight" w:cs="Inter Tight"/>
          <w:b/>
          <w:bCs/>
          <w:color w:val="1F3864"/>
          <w:sz w:val="24"/>
          <w:szCs w:val="24"/>
          <w:u w:val="single"/>
        </w:rPr>
      </w:pPr>
      <w:r w:rsidRPr="000E1D83">
        <w:rPr>
          <w:rFonts w:ascii="Inter Tight" w:hAnsi="Inter Tight" w:cs="Inter Tight"/>
          <w:b/>
          <w:bCs/>
          <w:color w:val="1F3864"/>
          <w:sz w:val="24"/>
          <w:szCs w:val="24"/>
          <w:u w:val="single"/>
        </w:rPr>
        <w:t>SOCIETA’ INSERITE A COMPLETAMENTO DELL’ORGANICO</w:t>
      </w:r>
    </w:p>
    <w:p w14:paraId="59E48F05" w14:textId="77777777" w:rsidR="000E1D83" w:rsidRPr="000E1D83" w:rsidRDefault="000E1D83" w:rsidP="00267973">
      <w:pPr>
        <w:ind w:left="142"/>
        <w:rPr>
          <w:rFonts w:ascii="Inter Tight" w:hAnsi="Inter Tight" w:cs="Inter Tight"/>
          <w:b/>
          <w:bCs/>
          <w:color w:val="1F3864"/>
          <w:sz w:val="18"/>
          <w:szCs w:val="18"/>
          <w:u w:val="single"/>
        </w:rPr>
      </w:pPr>
    </w:p>
    <w:p w14:paraId="4A01989C" w14:textId="77777777" w:rsidR="00267973" w:rsidRPr="000E1D83" w:rsidRDefault="00267973">
      <w:pPr>
        <w:numPr>
          <w:ilvl w:val="0"/>
          <w:numId w:val="50"/>
        </w:numPr>
        <w:ind w:right="-453"/>
        <w:rPr>
          <w:rFonts w:ascii="Inter Tight" w:hAnsi="Inter Tight" w:cs="Inter Tight"/>
          <w:color w:val="000000"/>
          <w:sz w:val="22"/>
          <w:szCs w:val="22"/>
        </w:rPr>
      </w:pPr>
      <w:r w:rsidRPr="000E1D83">
        <w:rPr>
          <w:rFonts w:ascii="Inter Tight" w:hAnsi="Inter Tight" w:cs="Inter Tight"/>
          <w:color w:val="000000"/>
          <w:sz w:val="22"/>
          <w:szCs w:val="22"/>
        </w:rPr>
        <w:t>MONARI NASI SAN DAMASO U21 (</w:t>
      </w:r>
      <w:r w:rsidRPr="000E1D83">
        <w:rPr>
          <w:rFonts w:ascii="Inter Tight" w:hAnsi="Inter Tight" w:cs="Inter Tight"/>
          <w:sz w:val="22"/>
          <w:szCs w:val="22"/>
        </w:rPr>
        <w:t>SORTA DA SCISSIONE DALLA POLIVALENTE SAN DAMASO)</w:t>
      </w:r>
    </w:p>
    <w:p w14:paraId="3A4869F8" w14:textId="77777777" w:rsidR="00267973" w:rsidRPr="00267973" w:rsidRDefault="00267973" w:rsidP="00267973">
      <w:pPr>
        <w:ind w:right="-453"/>
        <w:rPr>
          <w:rFonts w:ascii="Inter Tight" w:hAnsi="Inter Tight" w:cs="Inter Tight"/>
          <w:color w:val="000000"/>
          <w:sz w:val="24"/>
          <w:szCs w:val="24"/>
        </w:rPr>
      </w:pPr>
    </w:p>
    <w:p w14:paraId="07162C02" w14:textId="77777777" w:rsidR="00267973" w:rsidRPr="00267973" w:rsidRDefault="00267973" w:rsidP="00267973">
      <w:pPr>
        <w:ind w:left="-76" w:right="-453"/>
        <w:rPr>
          <w:rFonts w:ascii="Inter Tight" w:hAnsi="Inter Tight" w:cs="Inter Tight"/>
          <w:color w:val="000000"/>
          <w:sz w:val="24"/>
          <w:szCs w:val="24"/>
        </w:rPr>
      </w:pPr>
    </w:p>
    <w:tbl>
      <w:tblPr>
        <w:tblW w:w="10915"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ayout w:type="fixed"/>
        <w:tblLook w:val="04A0" w:firstRow="1" w:lastRow="0" w:firstColumn="1" w:lastColumn="0" w:noHBand="0" w:noVBand="1"/>
      </w:tblPr>
      <w:tblGrid>
        <w:gridCol w:w="1276"/>
        <w:gridCol w:w="3686"/>
        <w:gridCol w:w="1001"/>
        <w:gridCol w:w="1272"/>
        <w:gridCol w:w="1418"/>
        <w:gridCol w:w="1308"/>
        <w:gridCol w:w="954"/>
      </w:tblGrid>
      <w:tr w:rsidR="00267973" w:rsidRPr="00267973" w14:paraId="39487E42" w14:textId="77777777" w:rsidTr="00EB19B5">
        <w:trPr>
          <w:jc w:val="center"/>
        </w:trPr>
        <w:tc>
          <w:tcPr>
            <w:tcW w:w="10915" w:type="dxa"/>
            <w:gridSpan w:val="7"/>
            <w:tcBorders>
              <w:top w:val="nil"/>
              <w:left w:val="nil"/>
              <w:bottom w:val="nil"/>
              <w:right w:val="nil"/>
            </w:tcBorders>
          </w:tcPr>
          <w:p w14:paraId="78A30531" w14:textId="77777777" w:rsidR="00267973" w:rsidRPr="00267973" w:rsidRDefault="00267973" w:rsidP="00EB19B5">
            <w:pPr>
              <w:ind w:left="-97"/>
              <w:jc w:val="center"/>
              <w:rPr>
                <w:rFonts w:ascii="Inter Tight" w:hAnsi="Inter Tight" w:cs="Inter Tight"/>
                <w:b/>
                <w:color w:val="323E4F"/>
                <w:sz w:val="32"/>
                <w:szCs w:val="32"/>
              </w:rPr>
            </w:pPr>
            <w:bookmarkStart w:id="5" w:name="_Hlk230108527"/>
            <w:r w:rsidRPr="00267973">
              <w:rPr>
                <w:rFonts w:ascii="Inter Tight" w:hAnsi="Inter Tight" w:cs="Inter Tight"/>
                <w:b/>
                <w:color w:val="323E4F"/>
                <w:sz w:val="32"/>
                <w:szCs w:val="32"/>
              </w:rPr>
              <w:t xml:space="preserve">AGGIORNAMENTO GRADUATORIA </w:t>
            </w:r>
          </w:p>
          <w:p w14:paraId="210B190C" w14:textId="77777777" w:rsidR="00267973" w:rsidRPr="00267973" w:rsidRDefault="00267973" w:rsidP="00EB19B5">
            <w:pPr>
              <w:ind w:left="-97"/>
              <w:jc w:val="center"/>
              <w:rPr>
                <w:rFonts w:ascii="Inter Tight" w:hAnsi="Inter Tight" w:cs="Inter Tight"/>
                <w:b/>
                <w:color w:val="323E4F"/>
                <w:sz w:val="32"/>
                <w:szCs w:val="32"/>
              </w:rPr>
            </w:pPr>
            <w:r w:rsidRPr="00267973">
              <w:rPr>
                <w:rFonts w:ascii="Inter Tight" w:hAnsi="Inter Tight" w:cs="Inter Tight"/>
                <w:b/>
                <w:color w:val="323E4F"/>
                <w:sz w:val="32"/>
                <w:szCs w:val="32"/>
              </w:rPr>
              <w:t>EVENTUALE COMPLETAMENTO ORGANICO</w:t>
            </w:r>
          </w:p>
          <w:p w14:paraId="41CC98BB" w14:textId="77777777" w:rsidR="00267973" w:rsidRPr="00267973" w:rsidRDefault="00267973" w:rsidP="00EB19B5">
            <w:pPr>
              <w:ind w:left="-97"/>
              <w:jc w:val="center"/>
              <w:rPr>
                <w:rFonts w:ascii="Inter Tight" w:hAnsi="Inter Tight" w:cs="Inter Tight"/>
                <w:b/>
                <w:color w:val="323E4F"/>
                <w:sz w:val="32"/>
                <w:szCs w:val="32"/>
              </w:rPr>
            </w:pPr>
            <w:r w:rsidRPr="00267973">
              <w:rPr>
                <w:rFonts w:ascii="Inter Tight" w:hAnsi="Inter Tight" w:cs="Inter Tight"/>
                <w:b/>
                <w:color w:val="323E4F"/>
                <w:sz w:val="32"/>
                <w:szCs w:val="32"/>
              </w:rPr>
              <w:t>CAMPIONATO SECONDA CATEGORIA 2026-2027</w:t>
            </w:r>
          </w:p>
          <w:p w14:paraId="610C20B0" w14:textId="77777777" w:rsidR="00267973" w:rsidRPr="00267973" w:rsidRDefault="00267973" w:rsidP="00EB19B5">
            <w:pPr>
              <w:ind w:left="-97"/>
              <w:jc w:val="center"/>
              <w:rPr>
                <w:rFonts w:ascii="Inter Tight" w:hAnsi="Inter Tight" w:cs="Inter Tight"/>
                <w:b/>
                <w:sz w:val="24"/>
                <w:szCs w:val="24"/>
              </w:rPr>
            </w:pPr>
            <w:r w:rsidRPr="00267973">
              <w:rPr>
                <w:rFonts w:ascii="Inter Tight" w:hAnsi="Inter Tight" w:cs="Inter Tight"/>
                <w:b/>
                <w:sz w:val="24"/>
                <w:szCs w:val="24"/>
              </w:rPr>
              <w:t>Salvo errori e/o omissioni</w:t>
            </w:r>
          </w:p>
          <w:p w14:paraId="53559E53" w14:textId="77777777" w:rsidR="00267973" w:rsidRPr="00267973" w:rsidRDefault="00267973" w:rsidP="00EB19B5">
            <w:pPr>
              <w:jc w:val="center"/>
              <w:rPr>
                <w:rFonts w:ascii="Inter Tight" w:hAnsi="Inter Tight" w:cs="Inter Tight"/>
                <w:b/>
                <w:sz w:val="24"/>
                <w:szCs w:val="24"/>
              </w:rPr>
            </w:pPr>
          </w:p>
          <w:p w14:paraId="16A7AA99" w14:textId="77777777" w:rsidR="00267973" w:rsidRPr="00267973" w:rsidRDefault="00267973" w:rsidP="00EB19B5">
            <w:pPr>
              <w:jc w:val="center"/>
              <w:rPr>
                <w:rFonts w:ascii="Inter Tight" w:hAnsi="Inter Tight" w:cs="Inter Tight"/>
                <w:b/>
                <w:sz w:val="10"/>
                <w:szCs w:val="10"/>
              </w:rPr>
            </w:pPr>
          </w:p>
        </w:tc>
      </w:tr>
      <w:bookmarkEnd w:id="5"/>
      <w:tr w:rsidR="00267973" w:rsidRPr="00267973" w14:paraId="55169178" w14:textId="77777777" w:rsidTr="00EB19B5">
        <w:trPr>
          <w:jc w:val="center"/>
        </w:trPr>
        <w:tc>
          <w:tcPr>
            <w:tcW w:w="1276" w:type="dxa"/>
            <w:tcBorders>
              <w:top w:val="single" w:sz="4" w:space="0" w:color="auto"/>
              <w:left w:val="single" w:sz="4" w:space="0" w:color="auto"/>
              <w:bottom w:val="single" w:sz="4" w:space="0" w:color="auto"/>
              <w:right w:val="single" w:sz="4" w:space="0" w:color="auto"/>
            </w:tcBorders>
            <w:vAlign w:val="center"/>
            <w:hideMark/>
          </w:tcPr>
          <w:p w14:paraId="2D20792D" w14:textId="77777777" w:rsidR="00267973" w:rsidRPr="00267973" w:rsidRDefault="00267973" w:rsidP="00EB19B5">
            <w:pPr>
              <w:jc w:val="center"/>
              <w:rPr>
                <w:rFonts w:ascii="Inter Tight" w:hAnsi="Inter Tight" w:cs="Inter Tight"/>
                <w:b/>
                <w:sz w:val="18"/>
                <w:szCs w:val="18"/>
              </w:rPr>
            </w:pPr>
            <w:r w:rsidRPr="00267973">
              <w:rPr>
                <w:rFonts w:ascii="Inter Tight" w:hAnsi="Inter Tight" w:cs="Inter Tight"/>
                <w:b/>
                <w:sz w:val="18"/>
                <w:szCs w:val="18"/>
              </w:rPr>
              <w:t>Posizione in graduatoria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1D58CF6" w14:textId="77777777" w:rsidR="00267973" w:rsidRPr="00267973" w:rsidRDefault="00267973" w:rsidP="00EB19B5">
            <w:pPr>
              <w:jc w:val="center"/>
              <w:rPr>
                <w:rFonts w:ascii="Inter Tight" w:hAnsi="Inter Tight" w:cs="Inter Tight"/>
                <w:b/>
                <w:sz w:val="18"/>
                <w:szCs w:val="18"/>
              </w:rPr>
            </w:pPr>
            <w:r w:rsidRPr="00267973">
              <w:rPr>
                <w:rFonts w:ascii="Inter Tight" w:hAnsi="Inter Tight" w:cs="Inter Tight"/>
                <w:b/>
                <w:sz w:val="18"/>
                <w:szCs w:val="18"/>
              </w:rPr>
              <w:t xml:space="preserve">Società di Terza Categoria </w:t>
            </w:r>
          </w:p>
        </w:tc>
        <w:tc>
          <w:tcPr>
            <w:tcW w:w="1001" w:type="dxa"/>
            <w:tcBorders>
              <w:top w:val="single" w:sz="4" w:space="0" w:color="auto"/>
              <w:left w:val="single" w:sz="4" w:space="0" w:color="auto"/>
              <w:bottom w:val="single" w:sz="4" w:space="0" w:color="auto"/>
              <w:right w:val="single" w:sz="4" w:space="0" w:color="auto"/>
            </w:tcBorders>
            <w:vAlign w:val="center"/>
            <w:hideMark/>
          </w:tcPr>
          <w:p w14:paraId="088D9C80" w14:textId="77777777" w:rsidR="00267973" w:rsidRPr="00267973" w:rsidRDefault="00267973" w:rsidP="00EB19B5">
            <w:pPr>
              <w:jc w:val="center"/>
              <w:rPr>
                <w:rFonts w:ascii="Inter Tight" w:hAnsi="Inter Tight" w:cs="Inter Tight"/>
                <w:b/>
                <w:sz w:val="18"/>
                <w:szCs w:val="18"/>
              </w:rPr>
            </w:pPr>
            <w:r w:rsidRPr="00267973">
              <w:rPr>
                <w:rFonts w:ascii="Inter Tight" w:hAnsi="Inter Tight" w:cs="Inter Tight"/>
                <w:b/>
                <w:sz w:val="18"/>
                <w:szCs w:val="18"/>
              </w:rPr>
              <w:t>Del. e Girone</w:t>
            </w:r>
          </w:p>
        </w:tc>
        <w:tc>
          <w:tcPr>
            <w:tcW w:w="1272" w:type="dxa"/>
            <w:tcBorders>
              <w:top w:val="single" w:sz="4" w:space="0" w:color="auto"/>
              <w:left w:val="single" w:sz="4" w:space="0" w:color="auto"/>
              <w:bottom w:val="single" w:sz="4" w:space="0" w:color="auto"/>
              <w:right w:val="single" w:sz="4" w:space="0" w:color="auto"/>
            </w:tcBorders>
            <w:vAlign w:val="center"/>
          </w:tcPr>
          <w:p w14:paraId="3BB999E4" w14:textId="77777777" w:rsidR="00267973" w:rsidRPr="00267973" w:rsidRDefault="00267973" w:rsidP="00EB19B5">
            <w:pPr>
              <w:jc w:val="center"/>
              <w:rPr>
                <w:rFonts w:ascii="Inter Tight" w:hAnsi="Inter Tight" w:cs="Inter Tight"/>
                <w:b/>
                <w:sz w:val="18"/>
                <w:szCs w:val="18"/>
              </w:rPr>
            </w:pPr>
            <w:r w:rsidRPr="00267973">
              <w:rPr>
                <w:rFonts w:ascii="Inter Tight" w:hAnsi="Inter Tight" w:cs="Inter Tight"/>
                <w:b/>
                <w:sz w:val="18"/>
                <w:szCs w:val="18"/>
              </w:rPr>
              <w:t>Posizione classifica</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A518CEE" w14:textId="77777777" w:rsidR="00267973" w:rsidRPr="00267973" w:rsidRDefault="00267973" w:rsidP="00EB19B5">
            <w:pPr>
              <w:jc w:val="center"/>
              <w:rPr>
                <w:rFonts w:ascii="Inter Tight" w:hAnsi="Inter Tight" w:cs="Inter Tight"/>
                <w:b/>
                <w:sz w:val="18"/>
                <w:szCs w:val="18"/>
              </w:rPr>
            </w:pPr>
            <w:r w:rsidRPr="00267973">
              <w:rPr>
                <w:rFonts w:ascii="Inter Tight" w:hAnsi="Inter Tight" w:cs="Inter Tight"/>
                <w:b/>
                <w:sz w:val="18"/>
                <w:szCs w:val="18"/>
              </w:rPr>
              <w:t>Quoziente punti</w:t>
            </w:r>
          </w:p>
        </w:tc>
        <w:tc>
          <w:tcPr>
            <w:tcW w:w="1308" w:type="dxa"/>
            <w:tcBorders>
              <w:top w:val="single" w:sz="4" w:space="0" w:color="auto"/>
              <w:left w:val="single" w:sz="4" w:space="0" w:color="auto"/>
              <w:bottom w:val="single" w:sz="4" w:space="0" w:color="auto"/>
              <w:right w:val="single" w:sz="4" w:space="0" w:color="auto"/>
            </w:tcBorders>
            <w:vAlign w:val="center"/>
          </w:tcPr>
          <w:p w14:paraId="05985CC8" w14:textId="77777777" w:rsidR="00267973" w:rsidRPr="00267973" w:rsidRDefault="00267973" w:rsidP="00EB19B5">
            <w:pPr>
              <w:jc w:val="center"/>
              <w:rPr>
                <w:rFonts w:ascii="Inter Tight" w:hAnsi="Inter Tight" w:cs="Inter Tight"/>
                <w:b/>
                <w:sz w:val="18"/>
                <w:szCs w:val="18"/>
              </w:rPr>
            </w:pPr>
            <w:r w:rsidRPr="00267973">
              <w:rPr>
                <w:rFonts w:ascii="Inter Tight" w:hAnsi="Inter Tight" w:cs="Inter Tight"/>
                <w:b/>
                <w:sz w:val="18"/>
                <w:szCs w:val="18"/>
              </w:rPr>
              <w:t>Quoziente differenza reti</w:t>
            </w:r>
          </w:p>
        </w:tc>
        <w:tc>
          <w:tcPr>
            <w:tcW w:w="954" w:type="dxa"/>
            <w:tcBorders>
              <w:top w:val="single" w:sz="4" w:space="0" w:color="auto"/>
              <w:left w:val="single" w:sz="4" w:space="0" w:color="auto"/>
              <w:bottom w:val="single" w:sz="4" w:space="0" w:color="auto"/>
              <w:right w:val="single" w:sz="4" w:space="0" w:color="auto"/>
            </w:tcBorders>
          </w:tcPr>
          <w:p w14:paraId="412C21B9" w14:textId="77777777" w:rsidR="00267973" w:rsidRPr="00267973" w:rsidRDefault="00267973" w:rsidP="00EB19B5">
            <w:pPr>
              <w:jc w:val="center"/>
              <w:rPr>
                <w:rFonts w:ascii="Inter Tight" w:hAnsi="Inter Tight" w:cs="Inter Tight"/>
                <w:b/>
                <w:sz w:val="18"/>
                <w:szCs w:val="18"/>
              </w:rPr>
            </w:pPr>
            <w:r w:rsidRPr="00267973">
              <w:rPr>
                <w:rFonts w:ascii="Inter Tight" w:hAnsi="Inter Tight" w:cs="Inter Tight"/>
                <w:b/>
                <w:sz w:val="18"/>
                <w:szCs w:val="18"/>
              </w:rPr>
              <w:t>Quoziente Reti segnate</w:t>
            </w:r>
          </w:p>
        </w:tc>
      </w:tr>
      <w:tr w:rsidR="00267973" w:rsidRPr="00267973" w14:paraId="31125E38" w14:textId="77777777" w:rsidTr="00EB19B5">
        <w:trPr>
          <w:jc w:val="center"/>
        </w:trPr>
        <w:tc>
          <w:tcPr>
            <w:tcW w:w="10915" w:type="dxa"/>
            <w:gridSpan w:val="7"/>
            <w:tcBorders>
              <w:top w:val="single" w:sz="4" w:space="0" w:color="auto"/>
              <w:left w:val="single" w:sz="4" w:space="0" w:color="auto"/>
              <w:bottom w:val="single" w:sz="4" w:space="0" w:color="auto"/>
              <w:right w:val="single" w:sz="4" w:space="0" w:color="auto"/>
            </w:tcBorders>
            <w:vAlign w:val="center"/>
          </w:tcPr>
          <w:p w14:paraId="5DD78B93"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b/>
                <w:bCs/>
                <w:color w:val="C00000"/>
                <w:sz w:val="22"/>
                <w:szCs w:val="22"/>
              </w:rPr>
              <w:t>GRADUATORIA 2 (perdenti terzo turno finale play off di girone)</w:t>
            </w:r>
          </w:p>
        </w:tc>
      </w:tr>
      <w:tr w:rsidR="00267973" w:rsidRPr="00267973" w14:paraId="318F5EE0" w14:textId="77777777" w:rsidTr="00EB19B5">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28B55FB0" w14:textId="77777777" w:rsidR="00267973" w:rsidRPr="00267973" w:rsidRDefault="00267973" w:rsidP="00EB19B5">
            <w:pPr>
              <w:ind w:left="22"/>
              <w:jc w:val="center"/>
              <w:rPr>
                <w:rFonts w:ascii="Inter Tight" w:hAnsi="Inter Tight" w:cs="Inter Tight"/>
                <w:sz w:val="22"/>
                <w:szCs w:val="22"/>
                <w:lang w:val="en-US"/>
              </w:rPr>
            </w:pPr>
            <w:r w:rsidRPr="00267973">
              <w:rPr>
                <w:rFonts w:ascii="Inter Tight" w:hAnsi="Inter Tight" w:cs="Inter Tight"/>
                <w:sz w:val="22"/>
                <w:szCs w:val="22"/>
                <w:lang w:val="en-US"/>
              </w:rPr>
              <w:t>1</w:t>
            </w:r>
          </w:p>
        </w:tc>
        <w:tc>
          <w:tcPr>
            <w:tcW w:w="3686" w:type="dxa"/>
            <w:tcBorders>
              <w:top w:val="single" w:sz="4" w:space="0" w:color="auto"/>
              <w:left w:val="single" w:sz="4" w:space="0" w:color="auto"/>
              <w:bottom w:val="single" w:sz="4" w:space="0" w:color="auto"/>
              <w:right w:val="single" w:sz="4" w:space="0" w:color="auto"/>
            </w:tcBorders>
            <w:vAlign w:val="center"/>
          </w:tcPr>
          <w:p w14:paraId="5124B881" w14:textId="77777777" w:rsidR="00267973" w:rsidRPr="00267973" w:rsidRDefault="00267973" w:rsidP="00EB19B5">
            <w:pPr>
              <w:rPr>
                <w:rFonts w:ascii="Inter Tight" w:hAnsi="Inter Tight" w:cs="Inter Tight"/>
                <w:b/>
                <w:bCs/>
                <w:sz w:val="22"/>
                <w:szCs w:val="22"/>
                <w:lang w:val="en-US"/>
              </w:rPr>
            </w:pPr>
            <w:r w:rsidRPr="00267973">
              <w:rPr>
                <w:rFonts w:ascii="Inter Tight" w:hAnsi="Inter Tight" w:cs="Inter Tight"/>
                <w:b/>
                <w:bCs/>
                <w:sz w:val="22"/>
                <w:szCs w:val="22"/>
                <w:lang w:val="en-US"/>
              </w:rPr>
              <w:t>BERRA</w:t>
            </w:r>
          </w:p>
        </w:tc>
        <w:tc>
          <w:tcPr>
            <w:tcW w:w="1001" w:type="dxa"/>
            <w:tcBorders>
              <w:top w:val="single" w:sz="4" w:space="0" w:color="auto"/>
              <w:left w:val="single" w:sz="4" w:space="0" w:color="auto"/>
              <w:bottom w:val="single" w:sz="4" w:space="0" w:color="auto"/>
              <w:right w:val="single" w:sz="4" w:space="0" w:color="auto"/>
            </w:tcBorders>
            <w:vAlign w:val="center"/>
          </w:tcPr>
          <w:p w14:paraId="08C71757" w14:textId="77777777" w:rsidR="00267973" w:rsidRPr="00267973" w:rsidRDefault="00267973" w:rsidP="00EB19B5">
            <w:pPr>
              <w:jc w:val="center"/>
              <w:rPr>
                <w:rFonts w:ascii="Inter Tight" w:hAnsi="Inter Tight" w:cs="Inter Tight"/>
                <w:sz w:val="22"/>
                <w:szCs w:val="22"/>
                <w:lang w:val="en-US"/>
              </w:rPr>
            </w:pPr>
            <w:r w:rsidRPr="00267973">
              <w:rPr>
                <w:rFonts w:ascii="Inter Tight" w:hAnsi="Inter Tight" w:cs="Inter Tight"/>
                <w:sz w:val="22"/>
                <w:szCs w:val="22"/>
                <w:lang w:val="en-US"/>
              </w:rPr>
              <w:t>FE</w:t>
            </w:r>
          </w:p>
        </w:tc>
        <w:tc>
          <w:tcPr>
            <w:tcW w:w="1272" w:type="dxa"/>
            <w:tcBorders>
              <w:top w:val="single" w:sz="4" w:space="0" w:color="auto"/>
              <w:left w:val="single" w:sz="4" w:space="0" w:color="auto"/>
              <w:bottom w:val="single" w:sz="4" w:space="0" w:color="auto"/>
              <w:right w:val="single" w:sz="4" w:space="0" w:color="auto"/>
            </w:tcBorders>
            <w:vAlign w:val="center"/>
          </w:tcPr>
          <w:p w14:paraId="58D71C5A" w14:textId="77777777" w:rsidR="00267973" w:rsidRPr="00267973" w:rsidRDefault="00267973" w:rsidP="00EB19B5">
            <w:pPr>
              <w:jc w:val="center"/>
              <w:rPr>
                <w:rFonts w:ascii="Inter Tight" w:hAnsi="Inter Tight" w:cs="Inter Tight"/>
                <w:sz w:val="22"/>
                <w:szCs w:val="22"/>
                <w:lang w:val="en-US"/>
              </w:rPr>
            </w:pPr>
            <w:r w:rsidRPr="00267973">
              <w:rPr>
                <w:rFonts w:ascii="Inter Tight" w:hAnsi="Inter Tight" w:cs="Inter Tight"/>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4F6787EE" w14:textId="77777777" w:rsidR="00267973" w:rsidRPr="00267973" w:rsidRDefault="00267973" w:rsidP="00EB19B5">
            <w:pPr>
              <w:jc w:val="center"/>
              <w:rPr>
                <w:rFonts w:ascii="Inter Tight" w:hAnsi="Inter Tight" w:cs="Inter Tight"/>
                <w:sz w:val="22"/>
                <w:szCs w:val="22"/>
                <w:lang w:val="en-US"/>
              </w:rPr>
            </w:pPr>
            <w:r w:rsidRPr="00267973">
              <w:rPr>
                <w:rFonts w:ascii="Inter Tight" w:hAnsi="Inter Tight" w:cs="Inter Tight"/>
                <w:sz w:val="22"/>
                <w:szCs w:val="22"/>
                <w:lang w:val="en-US"/>
              </w:rPr>
              <w:t>2,26</w:t>
            </w:r>
          </w:p>
        </w:tc>
        <w:tc>
          <w:tcPr>
            <w:tcW w:w="1308" w:type="dxa"/>
            <w:tcBorders>
              <w:top w:val="single" w:sz="4" w:space="0" w:color="auto"/>
              <w:left w:val="single" w:sz="4" w:space="0" w:color="auto"/>
              <w:bottom w:val="single" w:sz="4" w:space="0" w:color="auto"/>
              <w:right w:val="single" w:sz="4" w:space="0" w:color="auto"/>
            </w:tcBorders>
            <w:vAlign w:val="center"/>
          </w:tcPr>
          <w:p w14:paraId="51D68A21" w14:textId="77777777" w:rsidR="00267973" w:rsidRPr="00267973" w:rsidRDefault="00267973" w:rsidP="00EB19B5">
            <w:pPr>
              <w:jc w:val="center"/>
              <w:rPr>
                <w:rFonts w:ascii="Inter Tight" w:hAnsi="Inter Tight" w:cs="Inter Tight"/>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2E7DF792" w14:textId="77777777" w:rsidR="00267973" w:rsidRPr="00267973" w:rsidRDefault="00267973" w:rsidP="00EB19B5">
            <w:pPr>
              <w:jc w:val="center"/>
              <w:rPr>
                <w:rFonts w:ascii="Inter Tight" w:hAnsi="Inter Tight" w:cs="Inter Tight"/>
                <w:sz w:val="22"/>
                <w:szCs w:val="22"/>
                <w:lang w:val="en-US"/>
              </w:rPr>
            </w:pPr>
          </w:p>
        </w:tc>
      </w:tr>
      <w:tr w:rsidR="00267973" w:rsidRPr="00267973" w14:paraId="278B2B00" w14:textId="77777777" w:rsidTr="00EB19B5">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6437921C" w14:textId="77777777" w:rsidR="00267973" w:rsidRPr="00267973" w:rsidRDefault="00267973" w:rsidP="00EB19B5">
            <w:pPr>
              <w:ind w:left="22"/>
              <w:jc w:val="center"/>
              <w:rPr>
                <w:rFonts w:ascii="Inter Tight" w:hAnsi="Inter Tight" w:cs="Inter Tight"/>
                <w:sz w:val="22"/>
                <w:szCs w:val="22"/>
                <w:lang w:val="en-US"/>
              </w:rPr>
            </w:pPr>
            <w:r w:rsidRPr="00267973">
              <w:rPr>
                <w:rFonts w:ascii="Inter Tight" w:hAnsi="Inter Tight" w:cs="Inter Tight"/>
                <w:sz w:val="22"/>
                <w:szCs w:val="22"/>
                <w:lang w:val="en-US"/>
              </w:rPr>
              <w:t>2</w:t>
            </w:r>
          </w:p>
        </w:tc>
        <w:tc>
          <w:tcPr>
            <w:tcW w:w="3686" w:type="dxa"/>
            <w:tcBorders>
              <w:top w:val="single" w:sz="4" w:space="0" w:color="auto"/>
              <w:left w:val="single" w:sz="4" w:space="0" w:color="auto"/>
              <w:bottom w:val="single" w:sz="4" w:space="0" w:color="auto"/>
              <w:right w:val="single" w:sz="4" w:space="0" w:color="auto"/>
            </w:tcBorders>
            <w:vAlign w:val="center"/>
          </w:tcPr>
          <w:p w14:paraId="42ED3B1A" w14:textId="77777777" w:rsidR="00267973" w:rsidRPr="00267973" w:rsidRDefault="00267973" w:rsidP="00EB19B5">
            <w:pPr>
              <w:rPr>
                <w:rFonts w:ascii="Inter Tight" w:hAnsi="Inter Tight" w:cs="Inter Tight"/>
                <w:b/>
                <w:bCs/>
                <w:sz w:val="22"/>
                <w:szCs w:val="22"/>
                <w:lang w:val="en-US"/>
              </w:rPr>
            </w:pPr>
            <w:r w:rsidRPr="00267973">
              <w:rPr>
                <w:rFonts w:ascii="Inter Tight" w:hAnsi="Inter Tight" w:cs="Inter Tight"/>
                <w:b/>
                <w:bCs/>
                <w:sz w:val="22"/>
                <w:szCs w:val="22"/>
                <w:lang w:val="en-US"/>
              </w:rPr>
              <w:t>CA’ DE FABBRI 81</w:t>
            </w:r>
          </w:p>
        </w:tc>
        <w:tc>
          <w:tcPr>
            <w:tcW w:w="1001" w:type="dxa"/>
            <w:tcBorders>
              <w:top w:val="single" w:sz="4" w:space="0" w:color="auto"/>
              <w:left w:val="single" w:sz="4" w:space="0" w:color="auto"/>
              <w:bottom w:val="single" w:sz="4" w:space="0" w:color="auto"/>
              <w:right w:val="single" w:sz="4" w:space="0" w:color="auto"/>
            </w:tcBorders>
            <w:vAlign w:val="center"/>
          </w:tcPr>
          <w:p w14:paraId="220122BF" w14:textId="77777777" w:rsidR="00267973" w:rsidRPr="00267973" w:rsidRDefault="00267973" w:rsidP="00EB19B5">
            <w:pPr>
              <w:jc w:val="center"/>
              <w:rPr>
                <w:rFonts w:ascii="Inter Tight" w:hAnsi="Inter Tight" w:cs="Inter Tight"/>
                <w:sz w:val="22"/>
                <w:szCs w:val="22"/>
                <w:lang w:val="en-US"/>
              </w:rPr>
            </w:pPr>
            <w:r w:rsidRPr="00267973">
              <w:rPr>
                <w:rFonts w:ascii="Inter Tight" w:hAnsi="Inter Tight" w:cs="Inter Tight"/>
                <w:sz w:val="22"/>
                <w:szCs w:val="22"/>
                <w:lang w:val="en-US"/>
              </w:rPr>
              <w:t>BO C</w:t>
            </w:r>
          </w:p>
        </w:tc>
        <w:tc>
          <w:tcPr>
            <w:tcW w:w="1272" w:type="dxa"/>
            <w:tcBorders>
              <w:top w:val="single" w:sz="4" w:space="0" w:color="auto"/>
              <w:left w:val="single" w:sz="4" w:space="0" w:color="auto"/>
              <w:bottom w:val="single" w:sz="4" w:space="0" w:color="auto"/>
              <w:right w:val="single" w:sz="4" w:space="0" w:color="auto"/>
            </w:tcBorders>
            <w:vAlign w:val="center"/>
          </w:tcPr>
          <w:p w14:paraId="209ECC1C" w14:textId="77777777" w:rsidR="00267973" w:rsidRPr="00267973" w:rsidRDefault="00267973" w:rsidP="00EB19B5">
            <w:pPr>
              <w:jc w:val="center"/>
              <w:rPr>
                <w:rFonts w:ascii="Inter Tight" w:hAnsi="Inter Tight" w:cs="Inter Tight"/>
                <w:sz w:val="22"/>
                <w:szCs w:val="22"/>
                <w:lang w:val="en-US"/>
              </w:rPr>
            </w:pPr>
            <w:r w:rsidRPr="00267973">
              <w:rPr>
                <w:rFonts w:ascii="Inter Tight" w:hAnsi="Inter Tight" w:cs="Inter Tight"/>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07091608" w14:textId="77777777" w:rsidR="00267973" w:rsidRPr="00267973" w:rsidRDefault="00267973" w:rsidP="00EB19B5">
            <w:pPr>
              <w:jc w:val="center"/>
              <w:rPr>
                <w:rFonts w:ascii="Inter Tight" w:hAnsi="Inter Tight" w:cs="Inter Tight"/>
                <w:sz w:val="22"/>
                <w:szCs w:val="22"/>
                <w:lang w:val="en-US"/>
              </w:rPr>
            </w:pPr>
            <w:r w:rsidRPr="00267973">
              <w:rPr>
                <w:rFonts w:ascii="Inter Tight" w:hAnsi="Inter Tight" w:cs="Inter Tight"/>
                <w:sz w:val="22"/>
                <w:szCs w:val="22"/>
                <w:lang w:val="en-US"/>
              </w:rPr>
              <w:t>2,19</w:t>
            </w:r>
          </w:p>
        </w:tc>
        <w:tc>
          <w:tcPr>
            <w:tcW w:w="1308" w:type="dxa"/>
            <w:tcBorders>
              <w:top w:val="single" w:sz="4" w:space="0" w:color="auto"/>
              <w:left w:val="single" w:sz="4" w:space="0" w:color="auto"/>
              <w:bottom w:val="single" w:sz="4" w:space="0" w:color="auto"/>
              <w:right w:val="single" w:sz="4" w:space="0" w:color="auto"/>
            </w:tcBorders>
            <w:vAlign w:val="center"/>
          </w:tcPr>
          <w:p w14:paraId="029EEBCE" w14:textId="77777777" w:rsidR="00267973" w:rsidRPr="00267973" w:rsidRDefault="00267973" w:rsidP="00EB19B5">
            <w:pPr>
              <w:jc w:val="center"/>
              <w:rPr>
                <w:rFonts w:ascii="Inter Tight" w:hAnsi="Inter Tight" w:cs="Inter Tight"/>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25C8E879" w14:textId="77777777" w:rsidR="00267973" w:rsidRPr="00267973" w:rsidRDefault="00267973" w:rsidP="00EB19B5">
            <w:pPr>
              <w:jc w:val="center"/>
              <w:rPr>
                <w:rFonts w:ascii="Inter Tight" w:hAnsi="Inter Tight" w:cs="Inter Tight"/>
                <w:sz w:val="22"/>
                <w:szCs w:val="22"/>
                <w:lang w:val="en-US"/>
              </w:rPr>
            </w:pPr>
          </w:p>
        </w:tc>
      </w:tr>
      <w:tr w:rsidR="00267973" w:rsidRPr="00267973" w14:paraId="1772A7E8" w14:textId="77777777" w:rsidTr="00EB19B5">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20FD5C98"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3</w:t>
            </w:r>
          </w:p>
        </w:tc>
        <w:tc>
          <w:tcPr>
            <w:tcW w:w="3686" w:type="dxa"/>
            <w:tcBorders>
              <w:top w:val="single" w:sz="4" w:space="0" w:color="auto"/>
              <w:left w:val="single" w:sz="4" w:space="0" w:color="auto"/>
              <w:bottom w:val="single" w:sz="4" w:space="0" w:color="auto"/>
              <w:right w:val="single" w:sz="4" w:space="0" w:color="auto"/>
            </w:tcBorders>
            <w:vAlign w:val="center"/>
          </w:tcPr>
          <w:p w14:paraId="32D5F289"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UNION SAMMARTINESE</w:t>
            </w:r>
          </w:p>
        </w:tc>
        <w:tc>
          <w:tcPr>
            <w:tcW w:w="1001" w:type="dxa"/>
            <w:tcBorders>
              <w:top w:val="single" w:sz="4" w:space="0" w:color="auto"/>
              <w:left w:val="single" w:sz="4" w:space="0" w:color="auto"/>
              <w:bottom w:val="single" w:sz="4" w:space="0" w:color="auto"/>
              <w:right w:val="single" w:sz="4" w:space="0" w:color="auto"/>
            </w:tcBorders>
            <w:vAlign w:val="center"/>
          </w:tcPr>
          <w:p w14:paraId="54C637E7"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FC</w:t>
            </w:r>
          </w:p>
        </w:tc>
        <w:tc>
          <w:tcPr>
            <w:tcW w:w="1272" w:type="dxa"/>
            <w:tcBorders>
              <w:top w:val="single" w:sz="4" w:space="0" w:color="auto"/>
              <w:left w:val="single" w:sz="4" w:space="0" w:color="auto"/>
              <w:bottom w:val="single" w:sz="4" w:space="0" w:color="auto"/>
              <w:right w:val="single" w:sz="4" w:space="0" w:color="auto"/>
            </w:tcBorders>
            <w:vAlign w:val="center"/>
          </w:tcPr>
          <w:p w14:paraId="535B735B"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76654D1C"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2,18</w:t>
            </w:r>
          </w:p>
        </w:tc>
        <w:tc>
          <w:tcPr>
            <w:tcW w:w="1308" w:type="dxa"/>
            <w:tcBorders>
              <w:top w:val="single" w:sz="4" w:space="0" w:color="auto"/>
              <w:left w:val="single" w:sz="4" w:space="0" w:color="auto"/>
              <w:bottom w:val="single" w:sz="4" w:space="0" w:color="auto"/>
              <w:right w:val="single" w:sz="4" w:space="0" w:color="auto"/>
            </w:tcBorders>
            <w:vAlign w:val="center"/>
          </w:tcPr>
          <w:p w14:paraId="274C3052" w14:textId="77777777" w:rsidR="00267973" w:rsidRPr="00267973" w:rsidRDefault="00267973" w:rsidP="00EB19B5">
            <w:pPr>
              <w:jc w:val="center"/>
              <w:rPr>
                <w:rFonts w:ascii="Inter Tight" w:hAnsi="Inter Tight" w:cs="Inter Tight"/>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30E68B16" w14:textId="77777777" w:rsidR="00267973" w:rsidRPr="00267973" w:rsidRDefault="00267973" w:rsidP="00EB19B5">
            <w:pPr>
              <w:jc w:val="center"/>
              <w:rPr>
                <w:rFonts w:ascii="Inter Tight" w:hAnsi="Inter Tight" w:cs="Inter Tight"/>
                <w:sz w:val="22"/>
                <w:szCs w:val="22"/>
              </w:rPr>
            </w:pPr>
          </w:p>
        </w:tc>
      </w:tr>
      <w:tr w:rsidR="00267973" w:rsidRPr="00267973" w14:paraId="566F3DDA" w14:textId="77777777" w:rsidTr="00EB19B5">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24A02BC0"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4</w:t>
            </w:r>
          </w:p>
        </w:tc>
        <w:tc>
          <w:tcPr>
            <w:tcW w:w="3686" w:type="dxa"/>
            <w:tcBorders>
              <w:top w:val="single" w:sz="4" w:space="0" w:color="auto"/>
              <w:left w:val="single" w:sz="4" w:space="0" w:color="auto"/>
              <w:bottom w:val="single" w:sz="4" w:space="0" w:color="auto"/>
              <w:right w:val="single" w:sz="4" w:space="0" w:color="auto"/>
            </w:tcBorders>
            <w:vAlign w:val="center"/>
          </w:tcPr>
          <w:p w14:paraId="2FBB2EA1"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POL. CAMERLONA</w:t>
            </w:r>
          </w:p>
        </w:tc>
        <w:tc>
          <w:tcPr>
            <w:tcW w:w="1001" w:type="dxa"/>
            <w:tcBorders>
              <w:top w:val="single" w:sz="4" w:space="0" w:color="auto"/>
              <w:left w:val="single" w:sz="4" w:space="0" w:color="auto"/>
              <w:bottom w:val="single" w:sz="4" w:space="0" w:color="auto"/>
              <w:right w:val="single" w:sz="4" w:space="0" w:color="auto"/>
            </w:tcBorders>
            <w:vAlign w:val="center"/>
          </w:tcPr>
          <w:p w14:paraId="3AF8B413"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RA A</w:t>
            </w:r>
          </w:p>
        </w:tc>
        <w:tc>
          <w:tcPr>
            <w:tcW w:w="1272" w:type="dxa"/>
            <w:tcBorders>
              <w:top w:val="single" w:sz="4" w:space="0" w:color="auto"/>
              <w:left w:val="single" w:sz="4" w:space="0" w:color="auto"/>
              <w:bottom w:val="single" w:sz="4" w:space="0" w:color="auto"/>
              <w:right w:val="single" w:sz="4" w:space="0" w:color="auto"/>
            </w:tcBorders>
            <w:vAlign w:val="center"/>
          </w:tcPr>
          <w:p w14:paraId="722111B8"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2°</w:t>
            </w:r>
          </w:p>
        </w:tc>
        <w:tc>
          <w:tcPr>
            <w:tcW w:w="1418" w:type="dxa"/>
            <w:tcBorders>
              <w:top w:val="single" w:sz="4" w:space="0" w:color="auto"/>
              <w:left w:val="single" w:sz="4" w:space="0" w:color="auto"/>
              <w:bottom w:val="single" w:sz="4" w:space="0" w:color="auto"/>
              <w:right w:val="single" w:sz="4" w:space="0" w:color="auto"/>
            </w:tcBorders>
            <w:vAlign w:val="center"/>
          </w:tcPr>
          <w:p w14:paraId="79B1B15B"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2,07</w:t>
            </w:r>
          </w:p>
        </w:tc>
        <w:tc>
          <w:tcPr>
            <w:tcW w:w="1308" w:type="dxa"/>
            <w:tcBorders>
              <w:top w:val="single" w:sz="4" w:space="0" w:color="auto"/>
              <w:left w:val="single" w:sz="4" w:space="0" w:color="auto"/>
              <w:bottom w:val="single" w:sz="4" w:space="0" w:color="auto"/>
              <w:right w:val="single" w:sz="4" w:space="0" w:color="auto"/>
            </w:tcBorders>
            <w:vAlign w:val="center"/>
          </w:tcPr>
          <w:p w14:paraId="30EDF775" w14:textId="77777777" w:rsidR="00267973" w:rsidRPr="00267973" w:rsidRDefault="00267973" w:rsidP="00EB19B5">
            <w:pPr>
              <w:jc w:val="center"/>
              <w:rPr>
                <w:rFonts w:ascii="Inter Tight" w:hAnsi="Inter Tight" w:cs="Inter Tight"/>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343AFFAC" w14:textId="77777777" w:rsidR="00267973" w:rsidRPr="00267973" w:rsidRDefault="00267973" w:rsidP="00EB19B5">
            <w:pPr>
              <w:jc w:val="center"/>
              <w:rPr>
                <w:rFonts w:ascii="Inter Tight" w:hAnsi="Inter Tight" w:cs="Inter Tight"/>
                <w:sz w:val="22"/>
                <w:szCs w:val="22"/>
              </w:rPr>
            </w:pPr>
          </w:p>
        </w:tc>
      </w:tr>
      <w:tr w:rsidR="00267973" w:rsidRPr="00267973" w14:paraId="1B760646" w14:textId="77777777" w:rsidTr="00EB19B5">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04A4C245" w14:textId="77777777" w:rsidR="00267973" w:rsidRPr="00267973" w:rsidRDefault="00267973" w:rsidP="00EB19B5">
            <w:pPr>
              <w:ind w:left="22"/>
              <w:jc w:val="center"/>
              <w:rPr>
                <w:rFonts w:ascii="Inter Tight" w:hAnsi="Inter Tight" w:cs="Inter Tight"/>
                <w:sz w:val="22"/>
                <w:szCs w:val="22"/>
                <w:lang w:val="en-US"/>
              </w:rPr>
            </w:pPr>
            <w:r w:rsidRPr="00267973">
              <w:rPr>
                <w:rFonts w:ascii="Inter Tight" w:hAnsi="Inter Tight" w:cs="Inter Tight"/>
                <w:sz w:val="22"/>
                <w:szCs w:val="22"/>
                <w:lang w:val="en-US"/>
              </w:rPr>
              <w:t>5</w:t>
            </w:r>
          </w:p>
        </w:tc>
        <w:tc>
          <w:tcPr>
            <w:tcW w:w="3686" w:type="dxa"/>
            <w:tcBorders>
              <w:top w:val="single" w:sz="4" w:space="0" w:color="auto"/>
              <w:left w:val="single" w:sz="4" w:space="0" w:color="auto"/>
              <w:bottom w:val="single" w:sz="4" w:space="0" w:color="auto"/>
              <w:right w:val="single" w:sz="4" w:space="0" w:color="auto"/>
            </w:tcBorders>
            <w:vAlign w:val="center"/>
          </w:tcPr>
          <w:p w14:paraId="3FBD7E06" w14:textId="77777777" w:rsidR="00267973" w:rsidRPr="00267973" w:rsidRDefault="00267973" w:rsidP="00EB19B5">
            <w:pPr>
              <w:rPr>
                <w:rFonts w:ascii="Inter Tight" w:hAnsi="Inter Tight" w:cs="Inter Tight"/>
                <w:b/>
                <w:bCs/>
                <w:sz w:val="22"/>
                <w:szCs w:val="22"/>
                <w:lang w:val="en-US"/>
              </w:rPr>
            </w:pPr>
            <w:r w:rsidRPr="00267973">
              <w:rPr>
                <w:rFonts w:ascii="Inter Tight" w:hAnsi="Inter Tight" w:cs="Inter Tight"/>
                <w:b/>
                <w:bCs/>
                <w:sz w:val="22"/>
                <w:szCs w:val="22"/>
                <w:lang w:val="en-US"/>
              </w:rPr>
              <w:t>BULLS BOLOGNA</w:t>
            </w:r>
          </w:p>
        </w:tc>
        <w:tc>
          <w:tcPr>
            <w:tcW w:w="1001" w:type="dxa"/>
            <w:tcBorders>
              <w:top w:val="single" w:sz="4" w:space="0" w:color="auto"/>
              <w:left w:val="single" w:sz="4" w:space="0" w:color="auto"/>
              <w:bottom w:val="single" w:sz="4" w:space="0" w:color="auto"/>
              <w:right w:val="single" w:sz="4" w:space="0" w:color="auto"/>
            </w:tcBorders>
            <w:vAlign w:val="center"/>
          </w:tcPr>
          <w:p w14:paraId="6398856B" w14:textId="77777777" w:rsidR="00267973" w:rsidRPr="00267973" w:rsidRDefault="00267973" w:rsidP="00EB19B5">
            <w:pPr>
              <w:jc w:val="center"/>
              <w:rPr>
                <w:rFonts w:ascii="Inter Tight" w:hAnsi="Inter Tight" w:cs="Inter Tight"/>
                <w:sz w:val="22"/>
                <w:szCs w:val="22"/>
                <w:lang w:val="en-US"/>
              </w:rPr>
            </w:pPr>
            <w:r w:rsidRPr="00267973">
              <w:rPr>
                <w:rFonts w:ascii="Inter Tight" w:hAnsi="Inter Tight" w:cs="Inter Tight"/>
                <w:sz w:val="22"/>
                <w:szCs w:val="22"/>
                <w:lang w:val="en-US"/>
              </w:rPr>
              <w:t>BO B</w:t>
            </w:r>
          </w:p>
        </w:tc>
        <w:tc>
          <w:tcPr>
            <w:tcW w:w="1272" w:type="dxa"/>
            <w:tcBorders>
              <w:top w:val="single" w:sz="4" w:space="0" w:color="auto"/>
              <w:left w:val="single" w:sz="4" w:space="0" w:color="auto"/>
              <w:bottom w:val="single" w:sz="4" w:space="0" w:color="auto"/>
              <w:right w:val="single" w:sz="4" w:space="0" w:color="auto"/>
            </w:tcBorders>
            <w:vAlign w:val="center"/>
          </w:tcPr>
          <w:p w14:paraId="6D434085" w14:textId="77777777" w:rsidR="00267973" w:rsidRPr="00267973" w:rsidRDefault="00267973" w:rsidP="00EB19B5">
            <w:pPr>
              <w:jc w:val="center"/>
              <w:rPr>
                <w:rFonts w:ascii="Inter Tight" w:hAnsi="Inter Tight" w:cs="Inter Tight"/>
                <w:sz w:val="22"/>
                <w:szCs w:val="22"/>
                <w:lang w:val="en-US"/>
              </w:rPr>
            </w:pPr>
            <w:r w:rsidRPr="00267973">
              <w:rPr>
                <w:rFonts w:ascii="Inter Tight" w:hAnsi="Inter Tight" w:cs="Inter Tight"/>
                <w:sz w:val="22"/>
                <w:szCs w:val="22"/>
                <w:lang w:val="en-US"/>
              </w:rPr>
              <w:t xml:space="preserve">2° </w:t>
            </w:r>
          </w:p>
        </w:tc>
        <w:tc>
          <w:tcPr>
            <w:tcW w:w="1418" w:type="dxa"/>
            <w:tcBorders>
              <w:top w:val="single" w:sz="4" w:space="0" w:color="auto"/>
              <w:left w:val="single" w:sz="4" w:space="0" w:color="auto"/>
              <w:bottom w:val="single" w:sz="4" w:space="0" w:color="auto"/>
              <w:right w:val="single" w:sz="4" w:space="0" w:color="auto"/>
            </w:tcBorders>
            <w:vAlign w:val="center"/>
          </w:tcPr>
          <w:p w14:paraId="480F28AD" w14:textId="77777777" w:rsidR="00267973" w:rsidRPr="00267973" w:rsidRDefault="00267973" w:rsidP="00EB19B5">
            <w:pPr>
              <w:jc w:val="center"/>
              <w:rPr>
                <w:rFonts w:ascii="Inter Tight" w:hAnsi="Inter Tight" w:cs="Inter Tight"/>
                <w:sz w:val="22"/>
                <w:szCs w:val="22"/>
                <w:lang w:val="en-US"/>
              </w:rPr>
            </w:pPr>
            <w:r w:rsidRPr="00267973">
              <w:rPr>
                <w:rFonts w:ascii="Inter Tight" w:hAnsi="Inter Tight" w:cs="Inter Tight"/>
                <w:sz w:val="22"/>
                <w:szCs w:val="22"/>
                <w:lang w:val="en-US"/>
              </w:rPr>
              <w:t>2,03</w:t>
            </w:r>
          </w:p>
        </w:tc>
        <w:tc>
          <w:tcPr>
            <w:tcW w:w="1308" w:type="dxa"/>
            <w:tcBorders>
              <w:top w:val="single" w:sz="4" w:space="0" w:color="auto"/>
              <w:left w:val="single" w:sz="4" w:space="0" w:color="auto"/>
              <w:bottom w:val="single" w:sz="4" w:space="0" w:color="auto"/>
              <w:right w:val="single" w:sz="4" w:space="0" w:color="auto"/>
            </w:tcBorders>
            <w:vAlign w:val="center"/>
          </w:tcPr>
          <w:p w14:paraId="08984028" w14:textId="77777777" w:rsidR="00267973" w:rsidRPr="00267973" w:rsidRDefault="00267973" w:rsidP="00EB19B5">
            <w:pPr>
              <w:jc w:val="center"/>
              <w:rPr>
                <w:rFonts w:ascii="Inter Tight" w:hAnsi="Inter Tight" w:cs="Inter Tight"/>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53E1E0B3" w14:textId="77777777" w:rsidR="00267973" w:rsidRPr="00267973" w:rsidRDefault="00267973" w:rsidP="00EB19B5">
            <w:pPr>
              <w:jc w:val="center"/>
              <w:rPr>
                <w:rFonts w:ascii="Inter Tight" w:hAnsi="Inter Tight" w:cs="Inter Tight"/>
                <w:sz w:val="22"/>
                <w:szCs w:val="22"/>
                <w:lang w:val="en-US"/>
              </w:rPr>
            </w:pPr>
          </w:p>
        </w:tc>
      </w:tr>
      <w:tr w:rsidR="00267973" w:rsidRPr="00267973" w14:paraId="4CAF7E09" w14:textId="77777777" w:rsidTr="00EB19B5">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19DB7DB4" w14:textId="77777777" w:rsidR="00267973" w:rsidRPr="00267973" w:rsidRDefault="00267973" w:rsidP="00EB19B5">
            <w:pPr>
              <w:ind w:left="22"/>
              <w:jc w:val="center"/>
              <w:rPr>
                <w:rFonts w:ascii="Inter Tight" w:hAnsi="Inter Tight" w:cs="Inter Tight"/>
                <w:sz w:val="22"/>
                <w:szCs w:val="22"/>
                <w:lang w:val="en-US"/>
              </w:rPr>
            </w:pPr>
            <w:r w:rsidRPr="00267973">
              <w:rPr>
                <w:rFonts w:ascii="Inter Tight" w:hAnsi="Inter Tight" w:cs="Inter Tight"/>
                <w:sz w:val="22"/>
                <w:szCs w:val="22"/>
                <w:lang w:val="en-US"/>
              </w:rPr>
              <w:t>6</w:t>
            </w:r>
          </w:p>
        </w:tc>
        <w:tc>
          <w:tcPr>
            <w:tcW w:w="3686" w:type="dxa"/>
            <w:tcBorders>
              <w:top w:val="single" w:sz="4" w:space="0" w:color="auto"/>
              <w:left w:val="single" w:sz="4" w:space="0" w:color="auto"/>
              <w:bottom w:val="single" w:sz="4" w:space="0" w:color="auto"/>
              <w:right w:val="single" w:sz="4" w:space="0" w:color="auto"/>
            </w:tcBorders>
            <w:vAlign w:val="center"/>
          </w:tcPr>
          <w:p w14:paraId="147226CE" w14:textId="77777777" w:rsidR="00267973" w:rsidRPr="00267973" w:rsidRDefault="00267973" w:rsidP="00EB19B5">
            <w:pPr>
              <w:rPr>
                <w:rFonts w:ascii="Inter Tight" w:hAnsi="Inter Tight" w:cs="Inter Tight"/>
                <w:b/>
                <w:bCs/>
                <w:sz w:val="22"/>
                <w:szCs w:val="22"/>
                <w:lang w:val="en-US"/>
              </w:rPr>
            </w:pPr>
            <w:r w:rsidRPr="00267973">
              <w:rPr>
                <w:rFonts w:ascii="Inter Tight" w:hAnsi="Inter Tight" w:cs="Inter Tight"/>
                <w:b/>
                <w:bCs/>
                <w:sz w:val="22"/>
                <w:szCs w:val="22"/>
                <w:lang w:val="en-US"/>
              </w:rPr>
              <w:t>BONONIA 189 A.C.</w:t>
            </w:r>
          </w:p>
        </w:tc>
        <w:tc>
          <w:tcPr>
            <w:tcW w:w="1001" w:type="dxa"/>
            <w:tcBorders>
              <w:top w:val="single" w:sz="4" w:space="0" w:color="auto"/>
              <w:left w:val="single" w:sz="4" w:space="0" w:color="auto"/>
              <w:bottom w:val="single" w:sz="4" w:space="0" w:color="auto"/>
              <w:right w:val="single" w:sz="4" w:space="0" w:color="auto"/>
            </w:tcBorders>
            <w:vAlign w:val="center"/>
          </w:tcPr>
          <w:p w14:paraId="7A475A17" w14:textId="77777777" w:rsidR="00267973" w:rsidRPr="00267973" w:rsidRDefault="00267973" w:rsidP="00EB19B5">
            <w:pPr>
              <w:jc w:val="center"/>
              <w:rPr>
                <w:rFonts w:ascii="Inter Tight" w:hAnsi="Inter Tight" w:cs="Inter Tight"/>
                <w:sz w:val="22"/>
                <w:szCs w:val="22"/>
                <w:lang w:val="en-US"/>
              </w:rPr>
            </w:pPr>
            <w:r w:rsidRPr="00267973">
              <w:rPr>
                <w:rFonts w:ascii="Inter Tight" w:hAnsi="Inter Tight" w:cs="Inter Tight"/>
                <w:sz w:val="22"/>
                <w:szCs w:val="22"/>
                <w:lang w:val="en-US"/>
              </w:rPr>
              <w:t>BO A</w:t>
            </w:r>
          </w:p>
        </w:tc>
        <w:tc>
          <w:tcPr>
            <w:tcW w:w="1272" w:type="dxa"/>
            <w:tcBorders>
              <w:top w:val="single" w:sz="4" w:space="0" w:color="auto"/>
              <w:left w:val="single" w:sz="4" w:space="0" w:color="auto"/>
              <w:bottom w:val="single" w:sz="4" w:space="0" w:color="auto"/>
              <w:right w:val="single" w:sz="4" w:space="0" w:color="auto"/>
            </w:tcBorders>
            <w:vAlign w:val="center"/>
          </w:tcPr>
          <w:p w14:paraId="1E581979" w14:textId="77777777" w:rsidR="00267973" w:rsidRPr="00267973" w:rsidRDefault="00267973" w:rsidP="00EB19B5">
            <w:pPr>
              <w:jc w:val="center"/>
              <w:rPr>
                <w:rFonts w:ascii="Inter Tight" w:hAnsi="Inter Tight" w:cs="Inter Tight"/>
                <w:sz w:val="22"/>
                <w:szCs w:val="22"/>
                <w:lang w:val="en-US"/>
              </w:rPr>
            </w:pPr>
            <w:r w:rsidRPr="00267973">
              <w:rPr>
                <w:rFonts w:ascii="Inter Tight" w:hAnsi="Inter Tight" w:cs="Inter Tight"/>
                <w:sz w:val="22"/>
                <w:szCs w:val="22"/>
                <w:lang w:val="en-US"/>
              </w:rPr>
              <w:t>2°</w:t>
            </w:r>
          </w:p>
        </w:tc>
        <w:tc>
          <w:tcPr>
            <w:tcW w:w="1418" w:type="dxa"/>
            <w:tcBorders>
              <w:top w:val="single" w:sz="4" w:space="0" w:color="auto"/>
              <w:left w:val="single" w:sz="4" w:space="0" w:color="auto"/>
              <w:bottom w:val="single" w:sz="4" w:space="0" w:color="auto"/>
              <w:right w:val="single" w:sz="4" w:space="0" w:color="auto"/>
            </w:tcBorders>
            <w:vAlign w:val="center"/>
          </w:tcPr>
          <w:p w14:paraId="34D5E6D6" w14:textId="77777777" w:rsidR="00267973" w:rsidRPr="00267973" w:rsidRDefault="00267973" w:rsidP="00EB19B5">
            <w:pPr>
              <w:jc w:val="center"/>
              <w:rPr>
                <w:rFonts w:ascii="Inter Tight" w:hAnsi="Inter Tight" w:cs="Inter Tight"/>
                <w:sz w:val="22"/>
                <w:szCs w:val="22"/>
                <w:lang w:val="en-US"/>
              </w:rPr>
            </w:pPr>
            <w:r w:rsidRPr="00267973">
              <w:rPr>
                <w:rFonts w:ascii="Inter Tight" w:hAnsi="Inter Tight" w:cs="Inter Tight"/>
                <w:sz w:val="22"/>
                <w:szCs w:val="22"/>
                <w:lang w:val="en-US"/>
              </w:rPr>
              <w:t>1,91</w:t>
            </w:r>
          </w:p>
        </w:tc>
        <w:tc>
          <w:tcPr>
            <w:tcW w:w="1308" w:type="dxa"/>
            <w:tcBorders>
              <w:top w:val="single" w:sz="4" w:space="0" w:color="auto"/>
              <w:left w:val="single" w:sz="4" w:space="0" w:color="auto"/>
              <w:bottom w:val="single" w:sz="4" w:space="0" w:color="auto"/>
              <w:right w:val="single" w:sz="4" w:space="0" w:color="auto"/>
            </w:tcBorders>
            <w:vAlign w:val="center"/>
          </w:tcPr>
          <w:p w14:paraId="0D057C35" w14:textId="77777777" w:rsidR="00267973" w:rsidRPr="00267973" w:rsidRDefault="00267973" w:rsidP="00EB19B5">
            <w:pPr>
              <w:jc w:val="center"/>
              <w:rPr>
                <w:rFonts w:ascii="Inter Tight" w:hAnsi="Inter Tight" w:cs="Inter Tight"/>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267AB647" w14:textId="77777777" w:rsidR="00267973" w:rsidRPr="00267973" w:rsidRDefault="00267973" w:rsidP="00EB19B5">
            <w:pPr>
              <w:jc w:val="center"/>
              <w:rPr>
                <w:rFonts w:ascii="Inter Tight" w:hAnsi="Inter Tight" w:cs="Inter Tight"/>
                <w:sz w:val="22"/>
                <w:szCs w:val="22"/>
                <w:lang w:val="en-US"/>
              </w:rPr>
            </w:pPr>
          </w:p>
        </w:tc>
      </w:tr>
      <w:tr w:rsidR="00267973" w:rsidRPr="00267973" w14:paraId="75C7C329" w14:textId="77777777" w:rsidTr="00EB19B5">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0382FA9C"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7</w:t>
            </w:r>
          </w:p>
        </w:tc>
        <w:tc>
          <w:tcPr>
            <w:tcW w:w="3686" w:type="dxa"/>
            <w:tcBorders>
              <w:top w:val="single" w:sz="4" w:space="0" w:color="auto"/>
              <w:left w:val="single" w:sz="4" w:space="0" w:color="auto"/>
              <w:bottom w:val="single" w:sz="4" w:space="0" w:color="auto"/>
              <w:right w:val="single" w:sz="4" w:space="0" w:color="auto"/>
            </w:tcBorders>
            <w:vAlign w:val="center"/>
          </w:tcPr>
          <w:p w14:paraId="52D4F642"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FORTITUDO</w:t>
            </w:r>
          </w:p>
        </w:tc>
        <w:tc>
          <w:tcPr>
            <w:tcW w:w="1001" w:type="dxa"/>
            <w:tcBorders>
              <w:top w:val="single" w:sz="4" w:space="0" w:color="auto"/>
              <w:left w:val="single" w:sz="4" w:space="0" w:color="auto"/>
              <w:bottom w:val="single" w:sz="4" w:space="0" w:color="auto"/>
              <w:right w:val="single" w:sz="4" w:space="0" w:color="auto"/>
            </w:tcBorders>
            <w:vAlign w:val="center"/>
          </w:tcPr>
          <w:p w14:paraId="4EF815AC"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PC B</w:t>
            </w:r>
          </w:p>
        </w:tc>
        <w:tc>
          <w:tcPr>
            <w:tcW w:w="1272" w:type="dxa"/>
            <w:tcBorders>
              <w:top w:val="single" w:sz="4" w:space="0" w:color="auto"/>
              <w:left w:val="single" w:sz="4" w:space="0" w:color="auto"/>
              <w:bottom w:val="single" w:sz="4" w:space="0" w:color="auto"/>
              <w:right w:val="single" w:sz="4" w:space="0" w:color="auto"/>
            </w:tcBorders>
            <w:vAlign w:val="center"/>
          </w:tcPr>
          <w:p w14:paraId="1E643D34"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068CC5F1"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1,86</w:t>
            </w:r>
          </w:p>
        </w:tc>
        <w:tc>
          <w:tcPr>
            <w:tcW w:w="1308" w:type="dxa"/>
            <w:tcBorders>
              <w:top w:val="single" w:sz="4" w:space="0" w:color="auto"/>
              <w:left w:val="single" w:sz="4" w:space="0" w:color="auto"/>
              <w:bottom w:val="single" w:sz="4" w:space="0" w:color="auto"/>
              <w:right w:val="single" w:sz="4" w:space="0" w:color="auto"/>
            </w:tcBorders>
            <w:vAlign w:val="center"/>
          </w:tcPr>
          <w:p w14:paraId="61925E0E" w14:textId="77777777" w:rsidR="00267973" w:rsidRPr="00267973" w:rsidRDefault="00267973" w:rsidP="00EB19B5">
            <w:pPr>
              <w:jc w:val="center"/>
              <w:rPr>
                <w:rFonts w:ascii="Inter Tight" w:hAnsi="Inter Tight" w:cs="Inter Tight"/>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72F1F12" w14:textId="77777777" w:rsidR="00267973" w:rsidRPr="00267973" w:rsidRDefault="00267973" w:rsidP="00EB19B5">
            <w:pPr>
              <w:jc w:val="center"/>
              <w:rPr>
                <w:rFonts w:ascii="Inter Tight" w:hAnsi="Inter Tight" w:cs="Inter Tight"/>
                <w:sz w:val="22"/>
                <w:szCs w:val="22"/>
              </w:rPr>
            </w:pPr>
          </w:p>
        </w:tc>
      </w:tr>
      <w:tr w:rsidR="00267973" w:rsidRPr="00267973" w14:paraId="67557789" w14:textId="77777777" w:rsidTr="00EB19B5">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0B9702FE"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8</w:t>
            </w:r>
          </w:p>
        </w:tc>
        <w:tc>
          <w:tcPr>
            <w:tcW w:w="3686" w:type="dxa"/>
            <w:tcBorders>
              <w:top w:val="single" w:sz="4" w:space="0" w:color="auto"/>
              <w:left w:val="single" w:sz="4" w:space="0" w:color="auto"/>
              <w:bottom w:val="single" w:sz="4" w:space="0" w:color="auto"/>
              <w:right w:val="single" w:sz="4" w:space="0" w:color="auto"/>
            </w:tcBorders>
            <w:vAlign w:val="center"/>
          </w:tcPr>
          <w:p w14:paraId="3B5A90EE"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BORGO MARINA</w:t>
            </w:r>
          </w:p>
        </w:tc>
        <w:tc>
          <w:tcPr>
            <w:tcW w:w="1001" w:type="dxa"/>
            <w:tcBorders>
              <w:top w:val="single" w:sz="4" w:space="0" w:color="auto"/>
              <w:left w:val="single" w:sz="4" w:space="0" w:color="auto"/>
              <w:bottom w:val="single" w:sz="4" w:space="0" w:color="auto"/>
              <w:right w:val="single" w:sz="4" w:space="0" w:color="auto"/>
            </w:tcBorders>
            <w:vAlign w:val="center"/>
          </w:tcPr>
          <w:p w14:paraId="1C76DF51"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RN B</w:t>
            </w:r>
          </w:p>
        </w:tc>
        <w:tc>
          <w:tcPr>
            <w:tcW w:w="1272" w:type="dxa"/>
            <w:tcBorders>
              <w:top w:val="single" w:sz="4" w:space="0" w:color="auto"/>
              <w:left w:val="single" w:sz="4" w:space="0" w:color="auto"/>
              <w:bottom w:val="single" w:sz="4" w:space="0" w:color="auto"/>
              <w:right w:val="single" w:sz="4" w:space="0" w:color="auto"/>
            </w:tcBorders>
            <w:vAlign w:val="center"/>
          </w:tcPr>
          <w:p w14:paraId="1761ECA3"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22BFE443"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1,81</w:t>
            </w:r>
          </w:p>
        </w:tc>
        <w:tc>
          <w:tcPr>
            <w:tcW w:w="1308" w:type="dxa"/>
            <w:tcBorders>
              <w:top w:val="single" w:sz="4" w:space="0" w:color="auto"/>
              <w:left w:val="single" w:sz="4" w:space="0" w:color="auto"/>
              <w:bottom w:val="single" w:sz="4" w:space="0" w:color="auto"/>
              <w:right w:val="single" w:sz="4" w:space="0" w:color="auto"/>
            </w:tcBorders>
            <w:vAlign w:val="center"/>
          </w:tcPr>
          <w:p w14:paraId="36A496E9" w14:textId="77777777" w:rsidR="00267973" w:rsidRPr="00267973" w:rsidRDefault="00267973" w:rsidP="00EB19B5">
            <w:pPr>
              <w:jc w:val="center"/>
              <w:rPr>
                <w:rFonts w:ascii="Inter Tight" w:hAnsi="Inter Tight" w:cs="Inter Tight"/>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633E47CD" w14:textId="77777777" w:rsidR="00267973" w:rsidRPr="00267973" w:rsidRDefault="00267973" w:rsidP="00EB19B5">
            <w:pPr>
              <w:jc w:val="center"/>
              <w:rPr>
                <w:rFonts w:ascii="Inter Tight" w:hAnsi="Inter Tight" w:cs="Inter Tight"/>
                <w:sz w:val="22"/>
                <w:szCs w:val="22"/>
              </w:rPr>
            </w:pPr>
          </w:p>
        </w:tc>
      </w:tr>
      <w:tr w:rsidR="00267973" w:rsidRPr="00267973" w14:paraId="6E8CAFA8" w14:textId="77777777" w:rsidTr="00EB19B5">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54D7AA78" w14:textId="77777777" w:rsidR="00267973" w:rsidRPr="00267973" w:rsidRDefault="00267973" w:rsidP="00EB19B5">
            <w:pPr>
              <w:ind w:left="22"/>
              <w:jc w:val="center"/>
              <w:rPr>
                <w:rFonts w:ascii="Inter Tight" w:hAnsi="Inter Tight" w:cs="Inter Tight"/>
                <w:sz w:val="22"/>
                <w:szCs w:val="22"/>
                <w:lang w:val="en-US"/>
              </w:rPr>
            </w:pPr>
            <w:r w:rsidRPr="00267973">
              <w:rPr>
                <w:rFonts w:ascii="Inter Tight" w:hAnsi="Inter Tight" w:cs="Inter Tight"/>
                <w:sz w:val="22"/>
                <w:szCs w:val="22"/>
                <w:lang w:val="en-US"/>
              </w:rPr>
              <w:t>9</w:t>
            </w:r>
          </w:p>
        </w:tc>
        <w:tc>
          <w:tcPr>
            <w:tcW w:w="3686" w:type="dxa"/>
            <w:tcBorders>
              <w:top w:val="single" w:sz="4" w:space="0" w:color="auto"/>
              <w:left w:val="single" w:sz="4" w:space="0" w:color="auto"/>
              <w:bottom w:val="single" w:sz="4" w:space="0" w:color="auto"/>
              <w:right w:val="single" w:sz="4" w:space="0" w:color="auto"/>
            </w:tcBorders>
            <w:vAlign w:val="center"/>
          </w:tcPr>
          <w:p w14:paraId="70B3A66A" w14:textId="77777777" w:rsidR="00267973" w:rsidRPr="00267973" w:rsidRDefault="00267973" w:rsidP="00EB19B5">
            <w:pPr>
              <w:rPr>
                <w:rFonts w:ascii="Inter Tight" w:hAnsi="Inter Tight" w:cs="Inter Tight"/>
                <w:b/>
                <w:bCs/>
                <w:sz w:val="22"/>
                <w:szCs w:val="22"/>
                <w:lang w:val="en-US"/>
              </w:rPr>
            </w:pPr>
            <w:r w:rsidRPr="00267973">
              <w:rPr>
                <w:rFonts w:ascii="Inter Tight" w:hAnsi="Inter Tight" w:cs="Inter Tight"/>
                <w:b/>
                <w:bCs/>
                <w:sz w:val="22"/>
                <w:szCs w:val="22"/>
                <w:lang w:val="en-US"/>
              </w:rPr>
              <w:t>CIMONE FOOTBALL CLUB</w:t>
            </w:r>
          </w:p>
        </w:tc>
        <w:tc>
          <w:tcPr>
            <w:tcW w:w="1001" w:type="dxa"/>
            <w:tcBorders>
              <w:top w:val="single" w:sz="4" w:space="0" w:color="auto"/>
              <w:left w:val="single" w:sz="4" w:space="0" w:color="auto"/>
              <w:bottom w:val="single" w:sz="4" w:space="0" w:color="auto"/>
              <w:right w:val="single" w:sz="4" w:space="0" w:color="auto"/>
            </w:tcBorders>
            <w:vAlign w:val="center"/>
          </w:tcPr>
          <w:p w14:paraId="37043522" w14:textId="77777777" w:rsidR="00267973" w:rsidRPr="00267973" w:rsidRDefault="00267973" w:rsidP="00EB19B5">
            <w:pPr>
              <w:jc w:val="center"/>
              <w:rPr>
                <w:rFonts w:ascii="Inter Tight" w:hAnsi="Inter Tight" w:cs="Inter Tight"/>
                <w:sz w:val="22"/>
                <w:szCs w:val="22"/>
                <w:lang w:val="en-US"/>
              </w:rPr>
            </w:pPr>
            <w:r w:rsidRPr="00267973">
              <w:rPr>
                <w:rFonts w:ascii="Inter Tight" w:hAnsi="Inter Tight" w:cs="Inter Tight"/>
                <w:sz w:val="22"/>
                <w:szCs w:val="22"/>
                <w:lang w:val="en-US"/>
              </w:rPr>
              <w:t>MO A</w:t>
            </w:r>
          </w:p>
        </w:tc>
        <w:tc>
          <w:tcPr>
            <w:tcW w:w="1272" w:type="dxa"/>
            <w:tcBorders>
              <w:top w:val="single" w:sz="4" w:space="0" w:color="auto"/>
              <w:left w:val="single" w:sz="4" w:space="0" w:color="auto"/>
              <w:bottom w:val="single" w:sz="4" w:space="0" w:color="auto"/>
              <w:right w:val="single" w:sz="4" w:space="0" w:color="auto"/>
            </w:tcBorders>
            <w:vAlign w:val="center"/>
          </w:tcPr>
          <w:p w14:paraId="3777204F" w14:textId="77777777" w:rsidR="00267973" w:rsidRPr="00267973" w:rsidRDefault="00267973" w:rsidP="00EB19B5">
            <w:pPr>
              <w:jc w:val="center"/>
              <w:rPr>
                <w:rFonts w:ascii="Inter Tight" w:hAnsi="Inter Tight" w:cs="Inter Tight"/>
                <w:sz w:val="22"/>
                <w:szCs w:val="22"/>
                <w:lang w:val="en-US"/>
              </w:rPr>
            </w:pPr>
            <w:r w:rsidRPr="00267973">
              <w:rPr>
                <w:rFonts w:ascii="Inter Tight" w:hAnsi="Inter Tight" w:cs="Inter Tight"/>
                <w:sz w:val="22"/>
                <w:szCs w:val="22"/>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14:paraId="701F510F" w14:textId="77777777" w:rsidR="00267973" w:rsidRPr="00267973" w:rsidRDefault="00267973" w:rsidP="00EB19B5">
            <w:pPr>
              <w:jc w:val="center"/>
              <w:rPr>
                <w:rFonts w:ascii="Inter Tight" w:hAnsi="Inter Tight" w:cs="Inter Tight"/>
                <w:sz w:val="22"/>
                <w:szCs w:val="22"/>
                <w:lang w:val="en-US"/>
              </w:rPr>
            </w:pPr>
            <w:r w:rsidRPr="00267973">
              <w:rPr>
                <w:rFonts w:ascii="Inter Tight" w:hAnsi="Inter Tight" w:cs="Inter Tight"/>
                <w:sz w:val="22"/>
                <w:szCs w:val="22"/>
                <w:lang w:val="en-US"/>
              </w:rPr>
              <w:t>1,73</w:t>
            </w:r>
          </w:p>
        </w:tc>
        <w:tc>
          <w:tcPr>
            <w:tcW w:w="1308" w:type="dxa"/>
            <w:tcBorders>
              <w:top w:val="single" w:sz="4" w:space="0" w:color="auto"/>
              <w:left w:val="single" w:sz="4" w:space="0" w:color="auto"/>
              <w:bottom w:val="single" w:sz="4" w:space="0" w:color="auto"/>
              <w:right w:val="single" w:sz="4" w:space="0" w:color="auto"/>
            </w:tcBorders>
            <w:vAlign w:val="center"/>
          </w:tcPr>
          <w:p w14:paraId="7C75AEE5" w14:textId="77777777" w:rsidR="00267973" w:rsidRPr="00267973" w:rsidRDefault="00267973" w:rsidP="00EB19B5">
            <w:pPr>
              <w:jc w:val="center"/>
              <w:rPr>
                <w:rFonts w:ascii="Inter Tight" w:hAnsi="Inter Tight" w:cs="Inter Tight"/>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49C39089" w14:textId="77777777" w:rsidR="00267973" w:rsidRPr="00267973" w:rsidRDefault="00267973" w:rsidP="00EB19B5">
            <w:pPr>
              <w:jc w:val="center"/>
              <w:rPr>
                <w:rFonts w:ascii="Inter Tight" w:hAnsi="Inter Tight" w:cs="Inter Tight"/>
                <w:sz w:val="22"/>
                <w:szCs w:val="22"/>
                <w:lang w:val="en-US"/>
              </w:rPr>
            </w:pPr>
          </w:p>
        </w:tc>
      </w:tr>
      <w:tr w:rsidR="00267973" w:rsidRPr="00267973" w14:paraId="542ED7CB" w14:textId="77777777" w:rsidTr="00EB19B5">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263BC2B5"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10</w:t>
            </w:r>
          </w:p>
        </w:tc>
        <w:tc>
          <w:tcPr>
            <w:tcW w:w="3686" w:type="dxa"/>
            <w:tcBorders>
              <w:top w:val="single" w:sz="4" w:space="0" w:color="auto"/>
              <w:left w:val="single" w:sz="4" w:space="0" w:color="auto"/>
              <w:bottom w:val="single" w:sz="4" w:space="0" w:color="auto"/>
              <w:right w:val="single" w:sz="4" w:space="0" w:color="auto"/>
            </w:tcBorders>
            <w:vAlign w:val="center"/>
          </w:tcPr>
          <w:p w14:paraId="5DA96B33"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COMPAGNIA DELL’ALBERO</w:t>
            </w:r>
          </w:p>
        </w:tc>
        <w:tc>
          <w:tcPr>
            <w:tcW w:w="1001" w:type="dxa"/>
            <w:tcBorders>
              <w:top w:val="single" w:sz="4" w:space="0" w:color="auto"/>
              <w:left w:val="single" w:sz="4" w:space="0" w:color="auto"/>
              <w:bottom w:val="single" w:sz="4" w:space="0" w:color="auto"/>
              <w:right w:val="single" w:sz="4" w:space="0" w:color="auto"/>
            </w:tcBorders>
            <w:vAlign w:val="center"/>
          </w:tcPr>
          <w:p w14:paraId="47826E60"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71D13376"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01B026DD"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1,73</w:t>
            </w:r>
          </w:p>
        </w:tc>
        <w:tc>
          <w:tcPr>
            <w:tcW w:w="1308" w:type="dxa"/>
            <w:tcBorders>
              <w:top w:val="single" w:sz="4" w:space="0" w:color="auto"/>
              <w:left w:val="single" w:sz="4" w:space="0" w:color="auto"/>
              <w:bottom w:val="single" w:sz="4" w:space="0" w:color="auto"/>
              <w:right w:val="single" w:sz="4" w:space="0" w:color="auto"/>
            </w:tcBorders>
            <w:vAlign w:val="center"/>
          </w:tcPr>
          <w:p w14:paraId="5DCF9C76" w14:textId="77777777" w:rsidR="00267973" w:rsidRPr="00267973" w:rsidRDefault="00267973" w:rsidP="00EB19B5">
            <w:pPr>
              <w:jc w:val="center"/>
              <w:rPr>
                <w:rFonts w:ascii="Inter Tight" w:hAnsi="Inter Tight" w:cs="Inter Tight"/>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0B25335" w14:textId="77777777" w:rsidR="00267973" w:rsidRPr="00267973" w:rsidRDefault="00267973" w:rsidP="00EB19B5">
            <w:pPr>
              <w:jc w:val="center"/>
              <w:rPr>
                <w:rFonts w:ascii="Inter Tight" w:hAnsi="Inter Tight" w:cs="Inter Tight"/>
                <w:sz w:val="22"/>
                <w:szCs w:val="22"/>
              </w:rPr>
            </w:pPr>
          </w:p>
        </w:tc>
      </w:tr>
      <w:tr w:rsidR="00267973" w:rsidRPr="00267973" w14:paraId="4376B8DA" w14:textId="77777777" w:rsidTr="00EB19B5">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241961CA"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11</w:t>
            </w:r>
          </w:p>
        </w:tc>
        <w:tc>
          <w:tcPr>
            <w:tcW w:w="3686" w:type="dxa"/>
            <w:tcBorders>
              <w:top w:val="single" w:sz="4" w:space="0" w:color="auto"/>
              <w:left w:val="single" w:sz="4" w:space="0" w:color="auto"/>
              <w:bottom w:val="single" w:sz="4" w:space="0" w:color="auto"/>
              <w:right w:val="single" w:sz="4" w:space="0" w:color="auto"/>
            </w:tcBorders>
            <w:vAlign w:val="center"/>
          </w:tcPr>
          <w:p w14:paraId="7CC9358E"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PLAZA FOOTBALL CLUB</w:t>
            </w:r>
          </w:p>
        </w:tc>
        <w:tc>
          <w:tcPr>
            <w:tcW w:w="1001" w:type="dxa"/>
            <w:tcBorders>
              <w:top w:val="single" w:sz="4" w:space="0" w:color="auto"/>
              <w:left w:val="single" w:sz="4" w:space="0" w:color="auto"/>
              <w:bottom w:val="single" w:sz="4" w:space="0" w:color="auto"/>
              <w:right w:val="single" w:sz="4" w:space="0" w:color="auto"/>
            </w:tcBorders>
            <w:vAlign w:val="center"/>
          </w:tcPr>
          <w:p w14:paraId="4E188B1C"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RE A</w:t>
            </w:r>
          </w:p>
        </w:tc>
        <w:tc>
          <w:tcPr>
            <w:tcW w:w="1272" w:type="dxa"/>
            <w:tcBorders>
              <w:top w:val="single" w:sz="4" w:space="0" w:color="auto"/>
              <w:left w:val="single" w:sz="4" w:space="0" w:color="auto"/>
              <w:bottom w:val="single" w:sz="4" w:space="0" w:color="auto"/>
              <w:right w:val="single" w:sz="4" w:space="0" w:color="auto"/>
            </w:tcBorders>
            <w:vAlign w:val="center"/>
          </w:tcPr>
          <w:p w14:paraId="1E9D9B33"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5°</w:t>
            </w:r>
          </w:p>
        </w:tc>
        <w:tc>
          <w:tcPr>
            <w:tcW w:w="1418" w:type="dxa"/>
            <w:tcBorders>
              <w:top w:val="single" w:sz="4" w:space="0" w:color="auto"/>
              <w:left w:val="single" w:sz="4" w:space="0" w:color="auto"/>
              <w:bottom w:val="single" w:sz="4" w:space="0" w:color="auto"/>
              <w:right w:val="single" w:sz="4" w:space="0" w:color="auto"/>
            </w:tcBorders>
            <w:vAlign w:val="center"/>
          </w:tcPr>
          <w:p w14:paraId="1F57A7D4"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1,79</w:t>
            </w:r>
          </w:p>
        </w:tc>
        <w:tc>
          <w:tcPr>
            <w:tcW w:w="1308" w:type="dxa"/>
            <w:tcBorders>
              <w:top w:val="single" w:sz="4" w:space="0" w:color="auto"/>
              <w:left w:val="single" w:sz="4" w:space="0" w:color="auto"/>
              <w:bottom w:val="single" w:sz="4" w:space="0" w:color="auto"/>
              <w:right w:val="single" w:sz="4" w:space="0" w:color="auto"/>
            </w:tcBorders>
            <w:vAlign w:val="center"/>
          </w:tcPr>
          <w:p w14:paraId="00CE419E" w14:textId="77777777" w:rsidR="00267973" w:rsidRPr="00267973" w:rsidRDefault="00267973" w:rsidP="00EB19B5">
            <w:pPr>
              <w:jc w:val="center"/>
              <w:rPr>
                <w:rFonts w:ascii="Inter Tight" w:hAnsi="Inter Tight" w:cs="Inter Tight"/>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3B7F676" w14:textId="77777777" w:rsidR="00267973" w:rsidRPr="00267973" w:rsidRDefault="00267973" w:rsidP="00EB19B5">
            <w:pPr>
              <w:jc w:val="center"/>
              <w:rPr>
                <w:rFonts w:ascii="Inter Tight" w:hAnsi="Inter Tight" w:cs="Inter Tight"/>
                <w:sz w:val="22"/>
                <w:szCs w:val="22"/>
              </w:rPr>
            </w:pPr>
          </w:p>
        </w:tc>
      </w:tr>
      <w:tr w:rsidR="00267973" w:rsidRPr="00267973" w14:paraId="5BFDE8EC" w14:textId="77777777" w:rsidTr="00EB19B5">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3C9E5A12" w14:textId="77777777" w:rsidR="00267973" w:rsidRPr="00267973" w:rsidRDefault="00267973" w:rsidP="00EB19B5">
            <w:pPr>
              <w:ind w:left="22"/>
              <w:jc w:val="center"/>
              <w:rPr>
                <w:rFonts w:ascii="Inter Tight" w:hAnsi="Inter Tight" w:cs="Inter Tight"/>
                <w:sz w:val="22"/>
                <w:szCs w:val="22"/>
                <w:lang w:val="en-US"/>
              </w:rPr>
            </w:pPr>
            <w:r w:rsidRPr="00267973">
              <w:rPr>
                <w:rFonts w:ascii="Inter Tight" w:hAnsi="Inter Tight" w:cs="Inter Tight"/>
                <w:sz w:val="22"/>
                <w:szCs w:val="22"/>
                <w:lang w:val="en-US"/>
              </w:rPr>
              <w:t>12</w:t>
            </w:r>
          </w:p>
        </w:tc>
        <w:tc>
          <w:tcPr>
            <w:tcW w:w="3686" w:type="dxa"/>
            <w:tcBorders>
              <w:top w:val="single" w:sz="4" w:space="0" w:color="auto"/>
              <w:left w:val="single" w:sz="4" w:space="0" w:color="auto"/>
              <w:bottom w:val="single" w:sz="4" w:space="0" w:color="auto"/>
              <w:right w:val="single" w:sz="4" w:space="0" w:color="auto"/>
            </w:tcBorders>
            <w:vAlign w:val="center"/>
          </w:tcPr>
          <w:p w14:paraId="21F23B15" w14:textId="77777777" w:rsidR="00267973" w:rsidRPr="00267973" w:rsidRDefault="00267973" w:rsidP="00EB19B5">
            <w:pPr>
              <w:rPr>
                <w:rFonts w:ascii="Inter Tight" w:hAnsi="Inter Tight" w:cs="Inter Tight"/>
                <w:b/>
                <w:bCs/>
                <w:sz w:val="22"/>
                <w:szCs w:val="22"/>
                <w:lang w:val="en-US"/>
              </w:rPr>
            </w:pPr>
            <w:r w:rsidRPr="00267973">
              <w:rPr>
                <w:rFonts w:ascii="Inter Tight" w:hAnsi="Inter Tight" w:cs="Inter Tight"/>
                <w:b/>
                <w:bCs/>
                <w:sz w:val="22"/>
                <w:szCs w:val="22"/>
                <w:lang w:val="en-US"/>
              </w:rPr>
              <w:t xml:space="preserve">UNION SG SOZZIGALLI </w:t>
            </w:r>
          </w:p>
        </w:tc>
        <w:tc>
          <w:tcPr>
            <w:tcW w:w="1001" w:type="dxa"/>
            <w:tcBorders>
              <w:top w:val="single" w:sz="4" w:space="0" w:color="auto"/>
              <w:left w:val="single" w:sz="4" w:space="0" w:color="auto"/>
              <w:bottom w:val="single" w:sz="4" w:space="0" w:color="auto"/>
              <w:right w:val="single" w:sz="4" w:space="0" w:color="auto"/>
            </w:tcBorders>
            <w:vAlign w:val="center"/>
          </w:tcPr>
          <w:p w14:paraId="64D16699" w14:textId="77777777" w:rsidR="00267973" w:rsidRPr="00267973" w:rsidRDefault="00267973" w:rsidP="00EB19B5">
            <w:pPr>
              <w:jc w:val="center"/>
              <w:rPr>
                <w:rFonts w:ascii="Inter Tight" w:hAnsi="Inter Tight" w:cs="Inter Tight"/>
                <w:sz w:val="22"/>
                <w:szCs w:val="22"/>
                <w:lang w:val="en-US"/>
              </w:rPr>
            </w:pPr>
            <w:r w:rsidRPr="00267973">
              <w:rPr>
                <w:rFonts w:ascii="Inter Tight" w:hAnsi="Inter Tight" w:cs="Inter Tight"/>
                <w:sz w:val="22"/>
                <w:szCs w:val="22"/>
                <w:lang w:val="en-US"/>
              </w:rPr>
              <w:t>MO B</w:t>
            </w:r>
          </w:p>
        </w:tc>
        <w:tc>
          <w:tcPr>
            <w:tcW w:w="1272" w:type="dxa"/>
            <w:tcBorders>
              <w:top w:val="single" w:sz="4" w:space="0" w:color="auto"/>
              <w:left w:val="single" w:sz="4" w:space="0" w:color="auto"/>
              <w:bottom w:val="single" w:sz="4" w:space="0" w:color="auto"/>
              <w:right w:val="single" w:sz="4" w:space="0" w:color="auto"/>
            </w:tcBorders>
            <w:vAlign w:val="center"/>
          </w:tcPr>
          <w:p w14:paraId="5059F0D8" w14:textId="77777777" w:rsidR="00267973" w:rsidRPr="00267973" w:rsidRDefault="00267973" w:rsidP="00EB19B5">
            <w:pPr>
              <w:jc w:val="center"/>
              <w:rPr>
                <w:rFonts w:ascii="Inter Tight" w:hAnsi="Inter Tight" w:cs="Inter Tight"/>
                <w:sz w:val="22"/>
                <w:szCs w:val="22"/>
                <w:lang w:val="en-US"/>
              </w:rPr>
            </w:pPr>
            <w:r w:rsidRPr="00267973">
              <w:rPr>
                <w:rFonts w:ascii="Inter Tight" w:hAnsi="Inter Tight" w:cs="Inter Tight"/>
                <w:sz w:val="22"/>
                <w:szCs w:val="22"/>
                <w:lang w:val="en-US"/>
              </w:rPr>
              <w:t>5°</w:t>
            </w:r>
          </w:p>
        </w:tc>
        <w:tc>
          <w:tcPr>
            <w:tcW w:w="1418" w:type="dxa"/>
            <w:tcBorders>
              <w:top w:val="single" w:sz="4" w:space="0" w:color="auto"/>
              <w:left w:val="single" w:sz="4" w:space="0" w:color="auto"/>
              <w:bottom w:val="single" w:sz="4" w:space="0" w:color="auto"/>
              <w:right w:val="single" w:sz="4" w:space="0" w:color="auto"/>
            </w:tcBorders>
            <w:vAlign w:val="center"/>
          </w:tcPr>
          <w:p w14:paraId="25797293" w14:textId="77777777" w:rsidR="00267973" w:rsidRPr="00267973" w:rsidRDefault="00267973" w:rsidP="00EB19B5">
            <w:pPr>
              <w:jc w:val="center"/>
              <w:rPr>
                <w:rFonts w:ascii="Inter Tight" w:hAnsi="Inter Tight" w:cs="Inter Tight"/>
                <w:sz w:val="22"/>
                <w:szCs w:val="22"/>
                <w:lang w:val="en-US"/>
              </w:rPr>
            </w:pPr>
            <w:r w:rsidRPr="00267973">
              <w:rPr>
                <w:rFonts w:ascii="Inter Tight" w:hAnsi="Inter Tight" w:cs="Inter Tight"/>
                <w:sz w:val="22"/>
                <w:szCs w:val="22"/>
                <w:lang w:val="en-US"/>
              </w:rPr>
              <w:t>1,66</w:t>
            </w:r>
          </w:p>
        </w:tc>
        <w:tc>
          <w:tcPr>
            <w:tcW w:w="1308" w:type="dxa"/>
            <w:tcBorders>
              <w:top w:val="single" w:sz="4" w:space="0" w:color="auto"/>
              <w:left w:val="single" w:sz="4" w:space="0" w:color="auto"/>
              <w:bottom w:val="single" w:sz="4" w:space="0" w:color="auto"/>
              <w:right w:val="single" w:sz="4" w:space="0" w:color="auto"/>
            </w:tcBorders>
            <w:vAlign w:val="center"/>
          </w:tcPr>
          <w:p w14:paraId="3F2D3EA7" w14:textId="77777777" w:rsidR="00267973" w:rsidRPr="00267973" w:rsidRDefault="00267973" w:rsidP="00EB19B5">
            <w:pPr>
              <w:jc w:val="center"/>
              <w:rPr>
                <w:rFonts w:ascii="Inter Tight" w:hAnsi="Inter Tight" w:cs="Inter Tight"/>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45C970EC" w14:textId="77777777" w:rsidR="00267973" w:rsidRPr="00267973" w:rsidRDefault="00267973" w:rsidP="00EB19B5">
            <w:pPr>
              <w:jc w:val="center"/>
              <w:rPr>
                <w:rFonts w:ascii="Inter Tight" w:hAnsi="Inter Tight" w:cs="Inter Tight"/>
                <w:sz w:val="22"/>
                <w:szCs w:val="22"/>
                <w:lang w:val="en-US"/>
              </w:rPr>
            </w:pPr>
          </w:p>
        </w:tc>
      </w:tr>
      <w:tr w:rsidR="00267973" w:rsidRPr="00267973" w14:paraId="1A4E9741" w14:textId="77777777" w:rsidTr="00EB19B5">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36DD81BF" w14:textId="77777777" w:rsidR="00267973" w:rsidRPr="00267973" w:rsidRDefault="00267973" w:rsidP="00EB19B5">
            <w:pPr>
              <w:ind w:left="22"/>
              <w:jc w:val="center"/>
              <w:rPr>
                <w:rFonts w:ascii="Inter Tight" w:hAnsi="Inter Tight" w:cs="Inter Tight"/>
                <w:sz w:val="22"/>
                <w:szCs w:val="22"/>
                <w:lang w:val="en-US"/>
              </w:rPr>
            </w:pPr>
            <w:r w:rsidRPr="00267973">
              <w:rPr>
                <w:rFonts w:ascii="Inter Tight" w:hAnsi="Inter Tight" w:cs="Inter Tight"/>
                <w:sz w:val="22"/>
                <w:szCs w:val="22"/>
                <w:lang w:val="en-US"/>
              </w:rPr>
              <w:t>13</w:t>
            </w:r>
          </w:p>
        </w:tc>
        <w:tc>
          <w:tcPr>
            <w:tcW w:w="3686" w:type="dxa"/>
            <w:tcBorders>
              <w:top w:val="single" w:sz="4" w:space="0" w:color="auto"/>
              <w:left w:val="single" w:sz="4" w:space="0" w:color="auto"/>
              <w:bottom w:val="single" w:sz="4" w:space="0" w:color="auto"/>
              <w:right w:val="single" w:sz="4" w:space="0" w:color="auto"/>
            </w:tcBorders>
            <w:vAlign w:val="center"/>
          </w:tcPr>
          <w:p w14:paraId="6AC75852" w14:textId="77777777" w:rsidR="00267973" w:rsidRPr="00267973" w:rsidRDefault="00267973" w:rsidP="00EB19B5">
            <w:pPr>
              <w:rPr>
                <w:rFonts w:ascii="Inter Tight" w:hAnsi="Inter Tight" w:cs="Inter Tight"/>
                <w:b/>
                <w:bCs/>
                <w:sz w:val="22"/>
                <w:szCs w:val="22"/>
                <w:lang w:val="en-US"/>
              </w:rPr>
            </w:pPr>
            <w:r w:rsidRPr="00267973">
              <w:rPr>
                <w:rFonts w:ascii="Inter Tight" w:hAnsi="Inter Tight" w:cs="Inter Tight"/>
                <w:b/>
                <w:bCs/>
                <w:sz w:val="22"/>
                <w:szCs w:val="22"/>
                <w:lang w:val="en-US"/>
              </w:rPr>
              <w:t>MONTANARA CALCIO DUCALE</w:t>
            </w:r>
          </w:p>
        </w:tc>
        <w:tc>
          <w:tcPr>
            <w:tcW w:w="1001" w:type="dxa"/>
            <w:tcBorders>
              <w:top w:val="single" w:sz="4" w:space="0" w:color="auto"/>
              <w:left w:val="single" w:sz="4" w:space="0" w:color="auto"/>
              <w:bottom w:val="single" w:sz="4" w:space="0" w:color="auto"/>
              <w:right w:val="single" w:sz="4" w:space="0" w:color="auto"/>
            </w:tcBorders>
            <w:vAlign w:val="center"/>
          </w:tcPr>
          <w:p w14:paraId="7C943D1E" w14:textId="77777777" w:rsidR="00267973" w:rsidRPr="00267973" w:rsidRDefault="00267973" w:rsidP="00EB19B5">
            <w:pPr>
              <w:jc w:val="center"/>
              <w:rPr>
                <w:rFonts w:ascii="Inter Tight" w:hAnsi="Inter Tight" w:cs="Inter Tight"/>
                <w:sz w:val="22"/>
                <w:szCs w:val="22"/>
                <w:lang w:val="en-US"/>
              </w:rPr>
            </w:pPr>
            <w:r w:rsidRPr="00267973">
              <w:rPr>
                <w:rFonts w:ascii="Inter Tight" w:hAnsi="Inter Tight" w:cs="Inter Tight"/>
                <w:sz w:val="22"/>
                <w:szCs w:val="22"/>
                <w:lang w:val="en-US"/>
              </w:rPr>
              <w:t>PR</w:t>
            </w:r>
          </w:p>
        </w:tc>
        <w:tc>
          <w:tcPr>
            <w:tcW w:w="1272" w:type="dxa"/>
            <w:tcBorders>
              <w:top w:val="single" w:sz="4" w:space="0" w:color="auto"/>
              <w:left w:val="single" w:sz="4" w:space="0" w:color="auto"/>
              <w:bottom w:val="single" w:sz="4" w:space="0" w:color="auto"/>
              <w:right w:val="single" w:sz="4" w:space="0" w:color="auto"/>
            </w:tcBorders>
            <w:vAlign w:val="center"/>
          </w:tcPr>
          <w:p w14:paraId="5DF9A780" w14:textId="77777777" w:rsidR="00267973" w:rsidRPr="00267973" w:rsidRDefault="00267973" w:rsidP="00EB19B5">
            <w:pPr>
              <w:jc w:val="center"/>
              <w:rPr>
                <w:rFonts w:ascii="Inter Tight" w:hAnsi="Inter Tight" w:cs="Inter Tight"/>
                <w:sz w:val="22"/>
                <w:szCs w:val="22"/>
                <w:lang w:val="en-US"/>
              </w:rPr>
            </w:pPr>
            <w:r w:rsidRPr="00267973">
              <w:rPr>
                <w:rFonts w:ascii="Inter Tight" w:hAnsi="Inter Tight" w:cs="Inter Tight"/>
                <w:sz w:val="22"/>
                <w:szCs w:val="22"/>
                <w:lang w:val="en-US"/>
              </w:rPr>
              <w:t>5°</w:t>
            </w:r>
          </w:p>
        </w:tc>
        <w:tc>
          <w:tcPr>
            <w:tcW w:w="1418" w:type="dxa"/>
            <w:tcBorders>
              <w:top w:val="single" w:sz="4" w:space="0" w:color="auto"/>
              <w:left w:val="single" w:sz="4" w:space="0" w:color="auto"/>
              <w:bottom w:val="single" w:sz="4" w:space="0" w:color="auto"/>
              <w:right w:val="single" w:sz="4" w:space="0" w:color="auto"/>
            </w:tcBorders>
            <w:vAlign w:val="center"/>
          </w:tcPr>
          <w:p w14:paraId="4D9BC03A" w14:textId="77777777" w:rsidR="00267973" w:rsidRPr="00267973" w:rsidRDefault="00267973" w:rsidP="00EB19B5">
            <w:pPr>
              <w:jc w:val="center"/>
              <w:rPr>
                <w:rFonts w:ascii="Inter Tight" w:hAnsi="Inter Tight" w:cs="Inter Tight"/>
                <w:sz w:val="22"/>
                <w:szCs w:val="22"/>
                <w:lang w:val="en-US"/>
              </w:rPr>
            </w:pPr>
            <w:r w:rsidRPr="00267973">
              <w:rPr>
                <w:rFonts w:ascii="Inter Tight" w:hAnsi="Inter Tight" w:cs="Inter Tight"/>
                <w:sz w:val="22"/>
                <w:szCs w:val="22"/>
                <w:lang w:val="en-US"/>
              </w:rPr>
              <w:t>1,53</w:t>
            </w:r>
          </w:p>
        </w:tc>
        <w:tc>
          <w:tcPr>
            <w:tcW w:w="1308" w:type="dxa"/>
            <w:tcBorders>
              <w:top w:val="single" w:sz="4" w:space="0" w:color="auto"/>
              <w:left w:val="single" w:sz="4" w:space="0" w:color="auto"/>
              <w:bottom w:val="single" w:sz="4" w:space="0" w:color="auto"/>
              <w:right w:val="single" w:sz="4" w:space="0" w:color="auto"/>
            </w:tcBorders>
            <w:vAlign w:val="center"/>
          </w:tcPr>
          <w:p w14:paraId="6B2A4C08" w14:textId="77777777" w:rsidR="00267973" w:rsidRPr="00267973" w:rsidRDefault="00267973" w:rsidP="00EB19B5">
            <w:pPr>
              <w:jc w:val="center"/>
              <w:rPr>
                <w:rFonts w:ascii="Inter Tight" w:hAnsi="Inter Tight" w:cs="Inter Tight"/>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50B3BC60" w14:textId="77777777" w:rsidR="00267973" w:rsidRPr="00267973" w:rsidRDefault="00267973" w:rsidP="00EB19B5">
            <w:pPr>
              <w:jc w:val="center"/>
              <w:rPr>
                <w:rFonts w:ascii="Inter Tight" w:hAnsi="Inter Tight" w:cs="Inter Tight"/>
                <w:sz w:val="22"/>
                <w:szCs w:val="22"/>
                <w:lang w:val="en-US"/>
              </w:rPr>
            </w:pPr>
          </w:p>
        </w:tc>
      </w:tr>
      <w:tr w:rsidR="00267973" w:rsidRPr="00267973" w14:paraId="671A9C7E" w14:textId="77777777" w:rsidTr="00EB19B5">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540D4D10" w14:textId="77777777" w:rsidR="00267973" w:rsidRPr="00267973" w:rsidRDefault="00267973" w:rsidP="00EB19B5">
            <w:pPr>
              <w:ind w:left="22"/>
              <w:jc w:val="center"/>
              <w:rPr>
                <w:rFonts w:ascii="Inter Tight" w:hAnsi="Inter Tight" w:cs="Inter Tight"/>
                <w:sz w:val="22"/>
                <w:szCs w:val="22"/>
                <w:lang w:val="en-US"/>
              </w:rPr>
            </w:pPr>
            <w:r w:rsidRPr="00267973">
              <w:rPr>
                <w:rFonts w:ascii="Inter Tight" w:hAnsi="Inter Tight" w:cs="Inter Tight"/>
                <w:sz w:val="22"/>
                <w:szCs w:val="22"/>
                <w:lang w:val="en-US"/>
              </w:rPr>
              <w:t>14</w:t>
            </w:r>
          </w:p>
        </w:tc>
        <w:tc>
          <w:tcPr>
            <w:tcW w:w="3686" w:type="dxa"/>
            <w:tcBorders>
              <w:top w:val="single" w:sz="4" w:space="0" w:color="auto"/>
              <w:left w:val="single" w:sz="4" w:space="0" w:color="auto"/>
              <w:bottom w:val="single" w:sz="4" w:space="0" w:color="auto"/>
              <w:right w:val="single" w:sz="4" w:space="0" w:color="auto"/>
            </w:tcBorders>
            <w:vAlign w:val="center"/>
          </w:tcPr>
          <w:p w14:paraId="1D523E59" w14:textId="77777777" w:rsidR="00267973" w:rsidRPr="00267973" w:rsidRDefault="00267973" w:rsidP="00EB19B5">
            <w:pPr>
              <w:rPr>
                <w:rFonts w:ascii="Inter Tight" w:hAnsi="Inter Tight" w:cs="Inter Tight"/>
                <w:b/>
                <w:bCs/>
                <w:sz w:val="22"/>
                <w:szCs w:val="22"/>
                <w:lang w:val="en-US"/>
              </w:rPr>
            </w:pPr>
            <w:r w:rsidRPr="00267973">
              <w:rPr>
                <w:rFonts w:ascii="Inter Tight" w:hAnsi="Inter Tight" w:cs="Inter Tight"/>
                <w:b/>
                <w:bCs/>
                <w:sz w:val="22"/>
                <w:szCs w:val="22"/>
              </w:rPr>
              <w:t xml:space="preserve">CADELBOSCO </w:t>
            </w:r>
          </w:p>
        </w:tc>
        <w:tc>
          <w:tcPr>
            <w:tcW w:w="1001" w:type="dxa"/>
            <w:tcBorders>
              <w:top w:val="single" w:sz="4" w:space="0" w:color="auto"/>
              <w:left w:val="single" w:sz="4" w:space="0" w:color="auto"/>
              <w:bottom w:val="single" w:sz="4" w:space="0" w:color="auto"/>
              <w:right w:val="single" w:sz="4" w:space="0" w:color="auto"/>
            </w:tcBorders>
            <w:vAlign w:val="center"/>
          </w:tcPr>
          <w:p w14:paraId="772EA682" w14:textId="77777777" w:rsidR="00267973" w:rsidRPr="00267973" w:rsidRDefault="00267973" w:rsidP="00EB19B5">
            <w:pPr>
              <w:jc w:val="center"/>
              <w:rPr>
                <w:rFonts w:ascii="Inter Tight" w:hAnsi="Inter Tight" w:cs="Inter Tight"/>
                <w:sz w:val="22"/>
                <w:szCs w:val="22"/>
                <w:lang w:val="en-US"/>
              </w:rPr>
            </w:pPr>
            <w:r w:rsidRPr="00267973">
              <w:rPr>
                <w:rFonts w:ascii="Inter Tight" w:hAnsi="Inter Tight" w:cs="Inter Tight"/>
                <w:sz w:val="22"/>
                <w:szCs w:val="22"/>
              </w:rPr>
              <w:t>RE B</w:t>
            </w:r>
          </w:p>
        </w:tc>
        <w:tc>
          <w:tcPr>
            <w:tcW w:w="1272" w:type="dxa"/>
            <w:tcBorders>
              <w:top w:val="single" w:sz="4" w:space="0" w:color="auto"/>
              <w:left w:val="single" w:sz="4" w:space="0" w:color="auto"/>
              <w:bottom w:val="single" w:sz="4" w:space="0" w:color="auto"/>
              <w:right w:val="single" w:sz="4" w:space="0" w:color="auto"/>
            </w:tcBorders>
            <w:vAlign w:val="center"/>
          </w:tcPr>
          <w:p w14:paraId="53B6C2AF" w14:textId="77777777" w:rsidR="00267973" w:rsidRPr="00267973" w:rsidRDefault="00267973" w:rsidP="00EB19B5">
            <w:pPr>
              <w:jc w:val="center"/>
              <w:rPr>
                <w:rFonts w:ascii="Inter Tight" w:hAnsi="Inter Tight" w:cs="Inter Tight"/>
                <w:sz w:val="22"/>
                <w:szCs w:val="22"/>
                <w:lang w:val="en-US"/>
              </w:rPr>
            </w:pPr>
            <w:r w:rsidRPr="00267973">
              <w:rPr>
                <w:rFonts w:ascii="Inter Tight" w:hAnsi="Inter Tight" w:cs="Inter Tight"/>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25579E59" w14:textId="77777777" w:rsidR="00267973" w:rsidRPr="00267973" w:rsidRDefault="00267973" w:rsidP="00EB19B5">
            <w:pPr>
              <w:jc w:val="center"/>
              <w:rPr>
                <w:rFonts w:ascii="Inter Tight" w:hAnsi="Inter Tight" w:cs="Inter Tight"/>
                <w:sz w:val="22"/>
                <w:szCs w:val="22"/>
                <w:lang w:val="en-US"/>
              </w:rPr>
            </w:pPr>
            <w:r w:rsidRPr="00267973">
              <w:rPr>
                <w:rFonts w:ascii="Inter Tight" w:hAnsi="Inter Tight" w:cs="Inter Tight"/>
                <w:sz w:val="22"/>
                <w:szCs w:val="22"/>
              </w:rPr>
              <w:t>1,54</w:t>
            </w:r>
          </w:p>
        </w:tc>
        <w:tc>
          <w:tcPr>
            <w:tcW w:w="1308" w:type="dxa"/>
            <w:tcBorders>
              <w:top w:val="single" w:sz="4" w:space="0" w:color="auto"/>
              <w:left w:val="single" w:sz="4" w:space="0" w:color="auto"/>
              <w:bottom w:val="single" w:sz="4" w:space="0" w:color="auto"/>
              <w:right w:val="single" w:sz="4" w:space="0" w:color="auto"/>
            </w:tcBorders>
            <w:vAlign w:val="center"/>
          </w:tcPr>
          <w:p w14:paraId="2D628FF4" w14:textId="77777777" w:rsidR="00267973" w:rsidRPr="00267973" w:rsidRDefault="00267973" w:rsidP="00EB19B5">
            <w:pPr>
              <w:jc w:val="center"/>
              <w:rPr>
                <w:rFonts w:ascii="Inter Tight" w:hAnsi="Inter Tight" w:cs="Inter Tight"/>
                <w:sz w:val="22"/>
                <w:szCs w:val="22"/>
                <w:lang w:val="en-US"/>
              </w:rPr>
            </w:pPr>
          </w:p>
        </w:tc>
        <w:tc>
          <w:tcPr>
            <w:tcW w:w="954" w:type="dxa"/>
            <w:tcBorders>
              <w:top w:val="single" w:sz="4" w:space="0" w:color="auto"/>
              <w:left w:val="single" w:sz="4" w:space="0" w:color="auto"/>
              <w:bottom w:val="single" w:sz="4" w:space="0" w:color="auto"/>
              <w:right w:val="single" w:sz="4" w:space="0" w:color="auto"/>
            </w:tcBorders>
            <w:vAlign w:val="center"/>
          </w:tcPr>
          <w:p w14:paraId="39395264" w14:textId="77777777" w:rsidR="00267973" w:rsidRPr="00267973" w:rsidRDefault="00267973" w:rsidP="00EB19B5">
            <w:pPr>
              <w:jc w:val="center"/>
              <w:rPr>
                <w:rFonts w:ascii="Inter Tight" w:hAnsi="Inter Tight" w:cs="Inter Tight"/>
                <w:sz w:val="22"/>
                <w:szCs w:val="22"/>
                <w:lang w:val="en-US"/>
              </w:rPr>
            </w:pPr>
          </w:p>
        </w:tc>
      </w:tr>
      <w:tr w:rsidR="00267973" w:rsidRPr="00267973" w14:paraId="2D96C8FF" w14:textId="77777777" w:rsidTr="00EB19B5">
        <w:trPr>
          <w:jc w:val="center"/>
        </w:trPr>
        <w:tc>
          <w:tcPr>
            <w:tcW w:w="10915" w:type="dxa"/>
            <w:gridSpan w:val="7"/>
            <w:tcBorders>
              <w:top w:val="single" w:sz="4" w:space="0" w:color="auto"/>
              <w:left w:val="single" w:sz="4" w:space="0" w:color="auto"/>
              <w:bottom w:val="single" w:sz="4" w:space="0" w:color="auto"/>
              <w:right w:val="single" w:sz="4" w:space="0" w:color="auto"/>
            </w:tcBorders>
            <w:vAlign w:val="center"/>
          </w:tcPr>
          <w:p w14:paraId="02F289A2"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b/>
                <w:bCs/>
                <w:color w:val="C00000"/>
                <w:sz w:val="22"/>
                <w:szCs w:val="22"/>
              </w:rPr>
              <w:t>GRADUATORIA 3 (perdenti secondo turno semifinale play off di girone)</w:t>
            </w:r>
          </w:p>
        </w:tc>
      </w:tr>
      <w:tr w:rsidR="00267973" w:rsidRPr="00267973" w14:paraId="5C2E3397" w14:textId="77777777" w:rsidTr="00EB19B5">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0CA99A83"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15</w:t>
            </w:r>
          </w:p>
        </w:tc>
        <w:tc>
          <w:tcPr>
            <w:tcW w:w="3686" w:type="dxa"/>
            <w:tcBorders>
              <w:top w:val="single" w:sz="4" w:space="0" w:color="auto"/>
              <w:left w:val="single" w:sz="4" w:space="0" w:color="auto"/>
              <w:bottom w:val="single" w:sz="4" w:space="0" w:color="auto"/>
              <w:right w:val="single" w:sz="4" w:space="0" w:color="auto"/>
            </w:tcBorders>
            <w:vAlign w:val="center"/>
          </w:tcPr>
          <w:p w14:paraId="61993CB9"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FOSDONDO</w:t>
            </w:r>
          </w:p>
        </w:tc>
        <w:tc>
          <w:tcPr>
            <w:tcW w:w="1001" w:type="dxa"/>
            <w:tcBorders>
              <w:top w:val="single" w:sz="4" w:space="0" w:color="auto"/>
              <w:left w:val="single" w:sz="4" w:space="0" w:color="auto"/>
              <w:bottom w:val="single" w:sz="4" w:space="0" w:color="auto"/>
              <w:right w:val="single" w:sz="4" w:space="0" w:color="auto"/>
            </w:tcBorders>
            <w:vAlign w:val="center"/>
          </w:tcPr>
          <w:p w14:paraId="4EBB7AB2"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RE B</w:t>
            </w:r>
          </w:p>
        </w:tc>
        <w:tc>
          <w:tcPr>
            <w:tcW w:w="1272" w:type="dxa"/>
            <w:tcBorders>
              <w:top w:val="single" w:sz="4" w:space="0" w:color="auto"/>
              <w:left w:val="single" w:sz="4" w:space="0" w:color="auto"/>
              <w:bottom w:val="single" w:sz="4" w:space="0" w:color="auto"/>
              <w:right w:val="single" w:sz="4" w:space="0" w:color="auto"/>
            </w:tcBorders>
            <w:vAlign w:val="center"/>
          </w:tcPr>
          <w:p w14:paraId="095ED150"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1590AAF4"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1,83</w:t>
            </w:r>
          </w:p>
        </w:tc>
        <w:tc>
          <w:tcPr>
            <w:tcW w:w="1308" w:type="dxa"/>
            <w:tcBorders>
              <w:top w:val="single" w:sz="4" w:space="0" w:color="auto"/>
              <w:left w:val="single" w:sz="4" w:space="0" w:color="auto"/>
              <w:bottom w:val="single" w:sz="4" w:space="0" w:color="auto"/>
              <w:right w:val="single" w:sz="4" w:space="0" w:color="auto"/>
            </w:tcBorders>
            <w:vAlign w:val="center"/>
          </w:tcPr>
          <w:p w14:paraId="69FB11A7" w14:textId="77777777" w:rsidR="00267973" w:rsidRPr="00267973" w:rsidRDefault="00267973" w:rsidP="00EB19B5">
            <w:pPr>
              <w:jc w:val="center"/>
              <w:rPr>
                <w:rFonts w:ascii="Inter Tight" w:hAnsi="Inter Tight" w:cs="Inter Tight"/>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FE12AA7" w14:textId="77777777" w:rsidR="00267973" w:rsidRPr="00267973" w:rsidRDefault="00267973" w:rsidP="00EB19B5">
            <w:pPr>
              <w:jc w:val="center"/>
              <w:rPr>
                <w:rFonts w:ascii="Inter Tight" w:hAnsi="Inter Tight" w:cs="Inter Tight"/>
                <w:sz w:val="22"/>
                <w:szCs w:val="22"/>
              </w:rPr>
            </w:pPr>
          </w:p>
        </w:tc>
      </w:tr>
      <w:tr w:rsidR="00267973" w:rsidRPr="00267973" w14:paraId="0C86D4BD" w14:textId="77777777" w:rsidTr="00EB19B5">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737E0969"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16</w:t>
            </w:r>
          </w:p>
        </w:tc>
        <w:tc>
          <w:tcPr>
            <w:tcW w:w="3686" w:type="dxa"/>
            <w:tcBorders>
              <w:top w:val="single" w:sz="4" w:space="0" w:color="auto"/>
              <w:left w:val="single" w:sz="4" w:space="0" w:color="auto"/>
              <w:bottom w:val="single" w:sz="4" w:space="0" w:color="auto"/>
              <w:right w:val="single" w:sz="4" w:space="0" w:color="auto"/>
            </w:tcBorders>
            <w:vAlign w:val="center"/>
          </w:tcPr>
          <w:p w14:paraId="453BEE04"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 xml:space="preserve">BIANCANIGO CALCIO </w:t>
            </w:r>
          </w:p>
        </w:tc>
        <w:tc>
          <w:tcPr>
            <w:tcW w:w="1001" w:type="dxa"/>
            <w:tcBorders>
              <w:top w:val="single" w:sz="4" w:space="0" w:color="auto"/>
              <w:left w:val="single" w:sz="4" w:space="0" w:color="auto"/>
              <w:bottom w:val="single" w:sz="4" w:space="0" w:color="auto"/>
              <w:right w:val="single" w:sz="4" w:space="0" w:color="auto"/>
            </w:tcBorders>
            <w:vAlign w:val="center"/>
          </w:tcPr>
          <w:p w14:paraId="2726E672"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1A6378D6"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3°</w:t>
            </w:r>
          </w:p>
        </w:tc>
        <w:tc>
          <w:tcPr>
            <w:tcW w:w="1418" w:type="dxa"/>
            <w:tcBorders>
              <w:top w:val="single" w:sz="4" w:space="0" w:color="auto"/>
              <w:left w:val="single" w:sz="4" w:space="0" w:color="auto"/>
              <w:bottom w:val="single" w:sz="4" w:space="0" w:color="auto"/>
              <w:right w:val="single" w:sz="4" w:space="0" w:color="auto"/>
            </w:tcBorders>
            <w:vAlign w:val="center"/>
          </w:tcPr>
          <w:p w14:paraId="751F5FEA"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1,76</w:t>
            </w:r>
          </w:p>
        </w:tc>
        <w:tc>
          <w:tcPr>
            <w:tcW w:w="1308" w:type="dxa"/>
            <w:tcBorders>
              <w:top w:val="single" w:sz="4" w:space="0" w:color="auto"/>
              <w:left w:val="single" w:sz="4" w:space="0" w:color="auto"/>
              <w:bottom w:val="single" w:sz="4" w:space="0" w:color="auto"/>
              <w:right w:val="single" w:sz="4" w:space="0" w:color="auto"/>
            </w:tcBorders>
            <w:vAlign w:val="center"/>
          </w:tcPr>
          <w:p w14:paraId="4FAF7A5C" w14:textId="77777777" w:rsidR="00267973" w:rsidRPr="00267973" w:rsidRDefault="00267973" w:rsidP="00EB19B5">
            <w:pPr>
              <w:jc w:val="center"/>
              <w:rPr>
                <w:rFonts w:ascii="Inter Tight" w:hAnsi="Inter Tight" w:cs="Inter Tight"/>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19F5FA0F" w14:textId="77777777" w:rsidR="00267973" w:rsidRPr="00267973" w:rsidRDefault="00267973" w:rsidP="00EB19B5">
            <w:pPr>
              <w:jc w:val="center"/>
              <w:rPr>
                <w:rFonts w:ascii="Inter Tight" w:hAnsi="Inter Tight" w:cs="Inter Tight"/>
                <w:sz w:val="22"/>
                <w:szCs w:val="22"/>
              </w:rPr>
            </w:pPr>
          </w:p>
        </w:tc>
      </w:tr>
      <w:tr w:rsidR="00267973" w:rsidRPr="00267973" w14:paraId="015BF942" w14:textId="77777777" w:rsidTr="00EB19B5">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2B9C0E7C"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17</w:t>
            </w:r>
          </w:p>
        </w:tc>
        <w:tc>
          <w:tcPr>
            <w:tcW w:w="3686" w:type="dxa"/>
            <w:tcBorders>
              <w:top w:val="single" w:sz="4" w:space="0" w:color="auto"/>
              <w:left w:val="single" w:sz="4" w:space="0" w:color="auto"/>
              <w:bottom w:val="single" w:sz="4" w:space="0" w:color="auto"/>
              <w:right w:val="single" w:sz="4" w:space="0" w:color="auto"/>
            </w:tcBorders>
            <w:vAlign w:val="center"/>
          </w:tcPr>
          <w:p w14:paraId="1CE46AE3"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 xml:space="preserve">REAL SAN PIETRO </w:t>
            </w:r>
          </w:p>
        </w:tc>
        <w:tc>
          <w:tcPr>
            <w:tcW w:w="1001" w:type="dxa"/>
            <w:tcBorders>
              <w:top w:val="single" w:sz="4" w:space="0" w:color="auto"/>
              <w:left w:val="single" w:sz="4" w:space="0" w:color="auto"/>
              <w:bottom w:val="single" w:sz="4" w:space="0" w:color="auto"/>
              <w:right w:val="single" w:sz="4" w:space="0" w:color="auto"/>
            </w:tcBorders>
            <w:vAlign w:val="center"/>
          </w:tcPr>
          <w:p w14:paraId="01E55704"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BO C</w:t>
            </w:r>
          </w:p>
        </w:tc>
        <w:tc>
          <w:tcPr>
            <w:tcW w:w="1272" w:type="dxa"/>
            <w:tcBorders>
              <w:top w:val="single" w:sz="4" w:space="0" w:color="auto"/>
              <w:left w:val="single" w:sz="4" w:space="0" w:color="auto"/>
              <w:bottom w:val="single" w:sz="4" w:space="0" w:color="auto"/>
              <w:right w:val="single" w:sz="4" w:space="0" w:color="auto"/>
            </w:tcBorders>
            <w:vAlign w:val="center"/>
          </w:tcPr>
          <w:p w14:paraId="5647F20B"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211D75AE"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2,07</w:t>
            </w:r>
          </w:p>
        </w:tc>
        <w:tc>
          <w:tcPr>
            <w:tcW w:w="1308" w:type="dxa"/>
            <w:tcBorders>
              <w:top w:val="single" w:sz="4" w:space="0" w:color="auto"/>
              <w:left w:val="single" w:sz="4" w:space="0" w:color="auto"/>
              <w:bottom w:val="single" w:sz="4" w:space="0" w:color="auto"/>
              <w:right w:val="single" w:sz="4" w:space="0" w:color="auto"/>
            </w:tcBorders>
            <w:vAlign w:val="center"/>
          </w:tcPr>
          <w:p w14:paraId="02384AFD" w14:textId="77777777" w:rsidR="00267973" w:rsidRPr="00267973" w:rsidRDefault="00267973" w:rsidP="00EB19B5">
            <w:pPr>
              <w:jc w:val="center"/>
              <w:rPr>
                <w:rFonts w:ascii="Inter Tight" w:hAnsi="Inter Tight" w:cs="Inter Tight"/>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44A176EB" w14:textId="77777777" w:rsidR="00267973" w:rsidRPr="00267973" w:rsidRDefault="00267973" w:rsidP="00EB19B5">
            <w:pPr>
              <w:jc w:val="center"/>
              <w:rPr>
                <w:rFonts w:ascii="Inter Tight" w:hAnsi="Inter Tight" w:cs="Inter Tight"/>
                <w:sz w:val="22"/>
                <w:szCs w:val="22"/>
              </w:rPr>
            </w:pPr>
          </w:p>
        </w:tc>
      </w:tr>
      <w:tr w:rsidR="00267973" w:rsidRPr="00267973" w14:paraId="18026A60" w14:textId="77777777" w:rsidTr="00EB19B5">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407601F6"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18</w:t>
            </w:r>
          </w:p>
        </w:tc>
        <w:tc>
          <w:tcPr>
            <w:tcW w:w="3686" w:type="dxa"/>
            <w:tcBorders>
              <w:top w:val="single" w:sz="4" w:space="0" w:color="auto"/>
              <w:left w:val="single" w:sz="4" w:space="0" w:color="auto"/>
              <w:bottom w:val="single" w:sz="4" w:space="0" w:color="auto"/>
              <w:right w:val="single" w:sz="4" w:space="0" w:color="auto"/>
            </w:tcBorders>
            <w:vAlign w:val="center"/>
          </w:tcPr>
          <w:p w14:paraId="0A3621EC"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PERTICARA</w:t>
            </w:r>
          </w:p>
        </w:tc>
        <w:tc>
          <w:tcPr>
            <w:tcW w:w="1001" w:type="dxa"/>
            <w:tcBorders>
              <w:top w:val="single" w:sz="4" w:space="0" w:color="auto"/>
              <w:left w:val="single" w:sz="4" w:space="0" w:color="auto"/>
              <w:bottom w:val="single" w:sz="4" w:space="0" w:color="auto"/>
              <w:right w:val="single" w:sz="4" w:space="0" w:color="auto"/>
            </w:tcBorders>
            <w:vAlign w:val="center"/>
          </w:tcPr>
          <w:p w14:paraId="59C01AB9"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RN A</w:t>
            </w:r>
          </w:p>
        </w:tc>
        <w:tc>
          <w:tcPr>
            <w:tcW w:w="1272" w:type="dxa"/>
            <w:tcBorders>
              <w:top w:val="single" w:sz="4" w:space="0" w:color="auto"/>
              <w:left w:val="single" w:sz="4" w:space="0" w:color="auto"/>
              <w:bottom w:val="single" w:sz="4" w:space="0" w:color="auto"/>
              <w:right w:val="single" w:sz="4" w:space="0" w:color="auto"/>
            </w:tcBorders>
            <w:vAlign w:val="center"/>
          </w:tcPr>
          <w:p w14:paraId="39CE09B1"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3056A704"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1,81</w:t>
            </w:r>
          </w:p>
        </w:tc>
        <w:tc>
          <w:tcPr>
            <w:tcW w:w="1308" w:type="dxa"/>
            <w:tcBorders>
              <w:top w:val="single" w:sz="4" w:space="0" w:color="auto"/>
              <w:left w:val="single" w:sz="4" w:space="0" w:color="auto"/>
              <w:bottom w:val="single" w:sz="4" w:space="0" w:color="auto"/>
              <w:right w:val="single" w:sz="4" w:space="0" w:color="auto"/>
            </w:tcBorders>
            <w:vAlign w:val="center"/>
          </w:tcPr>
          <w:p w14:paraId="07520485" w14:textId="77777777" w:rsidR="00267973" w:rsidRPr="00267973" w:rsidRDefault="00267973" w:rsidP="00EB19B5">
            <w:pPr>
              <w:jc w:val="center"/>
              <w:rPr>
                <w:rFonts w:ascii="Inter Tight" w:hAnsi="Inter Tight" w:cs="Inter Tight"/>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0842167" w14:textId="77777777" w:rsidR="00267973" w:rsidRPr="00267973" w:rsidRDefault="00267973" w:rsidP="00EB19B5">
            <w:pPr>
              <w:jc w:val="center"/>
              <w:rPr>
                <w:rFonts w:ascii="Inter Tight" w:hAnsi="Inter Tight" w:cs="Inter Tight"/>
                <w:sz w:val="22"/>
                <w:szCs w:val="22"/>
              </w:rPr>
            </w:pPr>
          </w:p>
        </w:tc>
      </w:tr>
      <w:tr w:rsidR="00267973" w:rsidRPr="00267973" w14:paraId="07AAFB7D" w14:textId="77777777" w:rsidTr="00EB19B5">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2FB7A564"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19</w:t>
            </w:r>
          </w:p>
        </w:tc>
        <w:tc>
          <w:tcPr>
            <w:tcW w:w="3686" w:type="dxa"/>
            <w:tcBorders>
              <w:top w:val="single" w:sz="4" w:space="0" w:color="auto"/>
              <w:left w:val="single" w:sz="4" w:space="0" w:color="auto"/>
              <w:bottom w:val="single" w:sz="4" w:space="0" w:color="auto"/>
              <w:right w:val="single" w:sz="4" w:space="0" w:color="auto"/>
            </w:tcBorders>
            <w:vAlign w:val="center"/>
          </w:tcPr>
          <w:p w14:paraId="3350AFDE"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TRE BORGATE</w:t>
            </w:r>
          </w:p>
        </w:tc>
        <w:tc>
          <w:tcPr>
            <w:tcW w:w="1001" w:type="dxa"/>
            <w:tcBorders>
              <w:top w:val="single" w:sz="4" w:space="0" w:color="auto"/>
              <w:left w:val="single" w:sz="4" w:space="0" w:color="auto"/>
              <w:bottom w:val="single" w:sz="4" w:space="0" w:color="auto"/>
              <w:right w:val="single" w:sz="4" w:space="0" w:color="auto"/>
            </w:tcBorders>
            <w:vAlign w:val="center"/>
          </w:tcPr>
          <w:p w14:paraId="39779684"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BO C</w:t>
            </w:r>
          </w:p>
        </w:tc>
        <w:tc>
          <w:tcPr>
            <w:tcW w:w="1272" w:type="dxa"/>
            <w:tcBorders>
              <w:top w:val="single" w:sz="4" w:space="0" w:color="auto"/>
              <w:left w:val="single" w:sz="4" w:space="0" w:color="auto"/>
              <w:bottom w:val="single" w:sz="4" w:space="0" w:color="auto"/>
              <w:right w:val="single" w:sz="4" w:space="0" w:color="auto"/>
            </w:tcBorders>
            <w:vAlign w:val="center"/>
          </w:tcPr>
          <w:p w14:paraId="3BD608A4"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1D164862"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1,76</w:t>
            </w:r>
          </w:p>
        </w:tc>
        <w:tc>
          <w:tcPr>
            <w:tcW w:w="1308" w:type="dxa"/>
            <w:tcBorders>
              <w:top w:val="single" w:sz="4" w:space="0" w:color="auto"/>
              <w:left w:val="single" w:sz="4" w:space="0" w:color="auto"/>
              <w:bottom w:val="single" w:sz="4" w:space="0" w:color="auto"/>
              <w:right w:val="single" w:sz="4" w:space="0" w:color="auto"/>
            </w:tcBorders>
            <w:vAlign w:val="center"/>
          </w:tcPr>
          <w:p w14:paraId="7AE3920B" w14:textId="77777777" w:rsidR="00267973" w:rsidRPr="00267973" w:rsidRDefault="00267973" w:rsidP="00EB19B5">
            <w:pPr>
              <w:jc w:val="center"/>
              <w:rPr>
                <w:rFonts w:ascii="Inter Tight" w:hAnsi="Inter Tight" w:cs="Inter Tight"/>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766A3EA" w14:textId="77777777" w:rsidR="00267973" w:rsidRPr="00267973" w:rsidRDefault="00267973" w:rsidP="00EB19B5">
            <w:pPr>
              <w:jc w:val="center"/>
              <w:rPr>
                <w:rFonts w:ascii="Inter Tight" w:hAnsi="Inter Tight" w:cs="Inter Tight"/>
                <w:sz w:val="22"/>
                <w:szCs w:val="22"/>
              </w:rPr>
            </w:pPr>
          </w:p>
        </w:tc>
      </w:tr>
      <w:tr w:rsidR="00267973" w:rsidRPr="00267973" w14:paraId="536F410F" w14:textId="77777777" w:rsidTr="00EB19B5">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457E95B8"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20</w:t>
            </w:r>
          </w:p>
        </w:tc>
        <w:tc>
          <w:tcPr>
            <w:tcW w:w="3686" w:type="dxa"/>
            <w:tcBorders>
              <w:top w:val="single" w:sz="4" w:space="0" w:color="auto"/>
              <w:left w:val="single" w:sz="4" w:space="0" w:color="auto"/>
              <w:bottom w:val="single" w:sz="4" w:space="0" w:color="auto"/>
              <w:right w:val="single" w:sz="4" w:space="0" w:color="auto"/>
            </w:tcBorders>
            <w:vAlign w:val="center"/>
          </w:tcPr>
          <w:p w14:paraId="24428D3C"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VILLANOVA</w:t>
            </w:r>
          </w:p>
        </w:tc>
        <w:tc>
          <w:tcPr>
            <w:tcW w:w="1001" w:type="dxa"/>
            <w:tcBorders>
              <w:top w:val="single" w:sz="4" w:space="0" w:color="auto"/>
              <w:left w:val="single" w:sz="4" w:space="0" w:color="auto"/>
              <w:bottom w:val="single" w:sz="4" w:space="0" w:color="auto"/>
              <w:right w:val="single" w:sz="4" w:space="0" w:color="auto"/>
            </w:tcBorders>
            <w:vAlign w:val="center"/>
          </w:tcPr>
          <w:p w14:paraId="28310506"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RA B</w:t>
            </w:r>
          </w:p>
        </w:tc>
        <w:tc>
          <w:tcPr>
            <w:tcW w:w="1272" w:type="dxa"/>
            <w:tcBorders>
              <w:top w:val="single" w:sz="4" w:space="0" w:color="auto"/>
              <w:left w:val="single" w:sz="4" w:space="0" w:color="auto"/>
              <w:bottom w:val="single" w:sz="4" w:space="0" w:color="auto"/>
              <w:right w:val="single" w:sz="4" w:space="0" w:color="auto"/>
            </w:tcBorders>
            <w:vAlign w:val="center"/>
          </w:tcPr>
          <w:p w14:paraId="7B9A82EE"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6°</w:t>
            </w:r>
          </w:p>
        </w:tc>
        <w:tc>
          <w:tcPr>
            <w:tcW w:w="1418" w:type="dxa"/>
            <w:tcBorders>
              <w:top w:val="single" w:sz="4" w:space="0" w:color="auto"/>
              <w:left w:val="single" w:sz="4" w:space="0" w:color="auto"/>
              <w:bottom w:val="single" w:sz="4" w:space="0" w:color="auto"/>
              <w:right w:val="single" w:sz="4" w:space="0" w:color="auto"/>
            </w:tcBorders>
            <w:vAlign w:val="center"/>
          </w:tcPr>
          <w:p w14:paraId="719DD6CC"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1,53</w:t>
            </w:r>
          </w:p>
        </w:tc>
        <w:tc>
          <w:tcPr>
            <w:tcW w:w="1308" w:type="dxa"/>
            <w:tcBorders>
              <w:top w:val="single" w:sz="4" w:space="0" w:color="auto"/>
              <w:left w:val="single" w:sz="4" w:space="0" w:color="auto"/>
              <w:bottom w:val="single" w:sz="4" w:space="0" w:color="auto"/>
              <w:right w:val="single" w:sz="4" w:space="0" w:color="auto"/>
            </w:tcBorders>
            <w:vAlign w:val="center"/>
          </w:tcPr>
          <w:p w14:paraId="4F465781" w14:textId="77777777" w:rsidR="00267973" w:rsidRPr="00267973" w:rsidRDefault="00267973" w:rsidP="00EB19B5">
            <w:pPr>
              <w:jc w:val="center"/>
              <w:rPr>
                <w:rFonts w:ascii="Inter Tight" w:hAnsi="Inter Tight" w:cs="Inter Tight"/>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5897D265" w14:textId="77777777" w:rsidR="00267973" w:rsidRPr="00267973" w:rsidRDefault="00267973" w:rsidP="00EB19B5">
            <w:pPr>
              <w:jc w:val="center"/>
              <w:rPr>
                <w:rFonts w:ascii="Inter Tight" w:hAnsi="Inter Tight" w:cs="Inter Tight"/>
                <w:sz w:val="22"/>
                <w:szCs w:val="22"/>
              </w:rPr>
            </w:pPr>
          </w:p>
        </w:tc>
      </w:tr>
      <w:tr w:rsidR="00267973" w:rsidRPr="00267973" w14:paraId="4A326303" w14:textId="77777777" w:rsidTr="00EB19B5">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6E1FCA84"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21</w:t>
            </w:r>
          </w:p>
        </w:tc>
        <w:tc>
          <w:tcPr>
            <w:tcW w:w="3686" w:type="dxa"/>
            <w:tcBorders>
              <w:top w:val="single" w:sz="4" w:space="0" w:color="auto"/>
              <w:left w:val="single" w:sz="4" w:space="0" w:color="auto"/>
              <w:bottom w:val="single" w:sz="4" w:space="0" w:color="auto"/>
              <w:right w:val="single" w:sz="4" w:space="0" w:color="auto"/>
            </w:tcBorders>
            <w:vAlign w:val="center"/>
          </w:tcPr>
          <w:p w14:paraId="54A923A3"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AUDACE</w:t>
            </w:r>
          </w:p>
        </w:tc>
        <w:tc>
          <w:tcPr>
            <w:tcW w:w="1001" w:type="dxa"/>
            <w:tcBorders>
              <w:top w:val="single" w:sz="4" w:space="0" w:color="auto"/>
              <w:left w:val="single" w:sz="4" w:space="0" w:color="auto"/>
              <w:bottom w:val="single" w:sz="4" w:space="0" w:color="auto"/>
              <w:right w:val="single" w:sz="4" w:space="0" w:color="auto"/>
            </w:tcBorders>
            <w:vAlign w:val="center"/>
          </w:tcPr>
          <w:p w14:paraId="77C8FD74"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PR</w:t>
            </w:r>
          </w:p>
        </w:tc>
        <w:tc>
          <w:tcPr>
            <w:tcW w:w="1272" w:type="dxa"/>
            <w:tcBorders>
              <w:top w:val="single" w:sz="4" w:space="0" w:color="auto"/>
              <w:left w:val="single" w:sz="4" w:space="0" w:color="auto"/>
              <w:bottom w:val="single" w:sz="4" w:space="0" w:color="auto"/>
              <w:right w:val="single" w:sz="4" w:space="0" w:color="auto"/>
            </w:tcBorders>
            <w:vAlign w:val="center"/>
          </w:tcPr>
          <w:p w14:paraId="74B031CA"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7°</w:t>
            </w:r>
          </w:p>
        </w:tc>
        <w:tc>
          <w:tcPr>
            <w:tcW w:w="1418" w:type="dxa"/>
            <w:tcBorders>
              <w:top w:val="single" w:sz="4" w:space="0" w:color="auto"/>
              <w:left w:val="single" w:sz="4" w:space="0" w:color="auto"/>
              <w:bottom w:val="single" w:sz="4" w:space="0" w:color="auto"/>
              <w:right w:val="single" w:sz="4" w:space="0" w:color="auto"/>
            </w:tcBorders>
            <w:vAlign w:val="center"/>
          </w:tcPr>
          <w:p w14:paraId="26730CE4"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1,46</w:t>
            </w:r>
          </w:p>
        </w:tc>
        <w:tc>
          <w:tcPr>
            <w:tcW w:w="1308" w:type="dxa"/>
            <w:tcBorders>
              <w:top w:val="single" w:sz="4" w:space="0" w:color="auto"/>
              <w:left w:val="single" w:sz="4" w:space="0" w:color="auto"/>
              <w:bottom w:val="single" w:sz="4" w:space="0" w:color="auto"/>
              <w:right w:val="single" w:sz="4" w:space="0" w:color="auto"/>
            </w:tcBorders>
            <w:vAlign w:val="center"/>
          </w:tcPr>
          <w:p w14:paraId="26C26012" w14:textId="77777777" w:rsidR="00267973" w:rsidRPr="00267973" w:rsidRDefault="00267973" w:rsidP="00EB19B5">
            <w:pPr>
              <w:jc w:val="center"/>
              <w:rPr>
                <w:rFonts w:ascii="Inter Tight" w:hAnsi="Inter Tight" w:cs="Inter Tight"/>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09EC52D5" w14:textId="77777777" w:rsidR="00267973" w:rsidRPr="00267973" w:rsidRDefault="00267973" w:rsidP="00EB19B5">
            <w:pPr>
              <w:jc w:val="center"/>
              <w:rPr>
                <w:rFonts w:ascii="Inter Tight" w:hAnsi="Inter Tight" w:cs="Inter Tight"/>
                <w:sz w:val="22"/>
                <w:szCs w:val="22"/>
              </w:rPr>
            </w:pPr>
          </w:p>
        </w:tc>
      </w:tr>
      <w:tr w:rsidR="00267973" w:rsidRPr="00267973" w14:paraId="2D0C79ED" w14:textId="77777777" w:rsidTr="00EB19B5">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0A0D3552"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22</w:t>
            </w:r>
          </w:p>
        </w:tc>
        <w:tc>
          <w:tcPr>
            <w:tcW w:w="3686" w:type="dxa"/>
            <w:tcBorders>
              <w:top w:val="single" w:sz="4" w:space="0" w:color="auto"/>
              <w:left w:val="single" w:sz="4" w:space="0" w:color="auto"/>
              <w:bottom w:val="single" w:sz="4" w:space="0" w:color="auto"/>
              <w:right w:val="single" w:sz="4" w:space="0" w:color="auto"/>
            </w:tcBorders>
            <w:vAlign w:val="center"/>
          </w:tcPr>
          <w:p w14:paraId="37C34C5A"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 xml:space="preserve">SAN ROCCO CALCIO </w:t>
            </w:r>
          </w:p>
        </w:tc>
        <w:tc>
          <w:tcPr>
            <w:tcW w:w="1001" w:type="dxa"/>
            <w:tcBorders>
              <w:top w:val="single" w:sz="4" w:space="0" w:color="auto"/>
              <w:left w:val="single" w:sz="4" w:space="0" w:color="auto"/>
              <w:bottom w:val="single" w:sz="4" w:space="0" w:color="auto"/>
              <w:right w:val="single" w:sz="4" w:space="0" w:color="auto"/>
            </w:tcBorders>
            <w:vAlign w:val="center"/>
          </w:tcPr>
          <w:p w14:paraId="5A54F00F"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PC A</w:t>
            </w:r>
          </w:p>
        </w:tc>
        <w:tc>
          <w:tcPr>
            <w:tcW w:w="1272" w:type="dxa"/>
            <w:tcBorders>
              <w:top w:val="single" w:sz="4" w:space="0" w:color="auto"/>
              <w:left w:val="single" w:sz="4" w:space="0" w:color="auto"/>
              <w:bottom w:val="single" w:sz="4" w:space="0" w:color="auto"/>
              <w:right w:val="single" w:sz="4" w:space="0" w:color="auto"/>
            </w:tcBorders>
            <w:vAlign w:val="center"/>
          </w:tcPr>
          <w:p w14:paraId="078A67B7"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8°</w:t>
            </w:r>
          </w:p>
        </w:tc>
        <w:tc>
          <w:tcPr>
            <w:tcW w:w="1418" w:type="dxa"/>
            <w:tcBorders>
              <w:top w:val="single" w:sz="4" w:space="0" w:color="auto"/>
              <w:left w:val="single" w:sz="4" w:space="0" w:color="auto"/>
              <w:bottom w:val="single" w:sz="4" w:space="0" w:color="auto"/>
              <w:right w:val="single" w:sz="4" w:space="0" w:color="auto"/>
            </w:tcBorders>
            <w:vAlign w:val="center"/>
          </w:tcPr>
          <w:p w14:paraId="63B9790C"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1,22</w:t>
            </w:r>
          </w:p>
        </w:tc>
        <w:tc>
          <w:tcPr>
            <w:tcW w:w="1308" w:type="dxa"/>
            <w:tcBorders>
              <w:top w:val="single" w:sz="4" w:space="0" w:color="auto"/>
              <w:left w:val="single" w:sz="4" w:space="0" w:color="auto"/>
              <w:bottom w:val="single" w:sz="4" w:space="0" w:color="auto"/>
              <w:right w:val="single" w:sz="4" w:space="0" w:color="auto"/>
            </w:tcBorders>
            <w:vAlign w:val="center"/>
          </w:tcPr>
          <w:p w14:paraId="5D65A995" w14:textId="77777777" w:rsidR="00267973" w:rsidRPr="00267973" w:rsidRDefault="00267973" w:rsidP="00EB19B5">
            <w:pPr>
              <w:jc w:val="center"/>
              <w:rPr>
                <w:rFonts w:ascii="Inter Tight" w:hAnsi="Inter Tight" w:cs="Inter Tight"/>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2027AC5F" w14:textId="77777777" w:rsidR="00267973" w:rsidRPr="00267973" w:rsidRDefault="00267973" w:rsidP="00EB19B5">
            <w:pPr>
              <w:jc w:val="center"/>
              <w:rPr>
                <w:rFonts w:ascii="Inter Tight" w:hAnsi="Inter Tight" w:cs="Inter Tight"/>
                <w:sz w:val="22"/>
                <w:szCs w:val="22"/>
              </w:rPr>
            </w:pPr>
          </w:p>
        </w:tc>
      </w:tr>
      <w:tr w:rsidR="00267973" w:rsidRPr="00267973" w14:paraId="023B0F30" w14:textId="77777777" w:rsidTr="00EB19B5">
        <w:trPr>
          <w:jc w:val="center"/>
        </w:trPr>
        <w:tc>
          <w:tcPr>
            <w:tcW w:w="10915" w:type="dxa"/>
            <w:gridSpan w:val="7"/>
            <w:tcBorders>
              <w:top w:val="single" w:sz="4" w:space="0" w:color="auto"/>
              <w:left w:val="single" w:sz="4" w:space="0" w:color="auto"/>
              <w:bottom w:val="single" w:sz="4" w:space="0" w:color="auto"/>
              <w:right w:val="single" w:sz="4" w:space="0" w:color="auto"/>
            </w:tcBorders>
            <w:vAlign w:val="center"/>
          </w:tcPr>
          <w:p w14:paraId="52AE4287"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b/>
                <w:bCs/>
                <w:color w:val="C00000"/>
                <w:sz w:val="22"/>
                <w:szCs w:val="22"/>
              </w:rPr>
              <w:t>GRADUATORIA 4 (perdenti primo turno quarti play off di girone)</w:t>
            </w:r>
          </w:p>
        </w:tc>
      </w:tr>
      <w:tr w:rsidR="00267973" w:rsidRPr="00267973" w14:paraId="7252CB99" w14:textId="77777777" w:rsidTr="00EB19B5">
        <w:trPr>
          <w:jc w:val="center"/>
        </w:trPr>
        <w:tc>
          <w:tcPr>
            <w:tcW w:w="1276" w:type="dxa"/>
            <w:tcBorders>
              <w:top w:val="single" w:sz="4" w:space="0" w:color="auto"/>
              <w:left w:val="single" w:sz="4" w:space="0" w:color="auto"/>
              <w:bottom w:val="single" w:sz="4" w:space="0" w:color="auto"/>
              <w:right w:val="single" w:sz="4" w:space="0" w:color="auto"/>
            </w:tcBorders>
            <w:vAlign w:val="center"/>
          </w:tcPr>
          <w:p w14:paraId="2EC24542"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23</w:t>
            </w:r>
          </w:p>
        </w:tc>
        <w:tc>
          <w:tcPr>
            <w:tcW w:w="3686" w:type="dxa"/>
            <w:tcBorders>
              <w:top w:val="single" w:sz="4" w:space="0" w:color="auto"/>
              <w:left w:val="single" w:sz="4" w:space="0" w:color="auto"/>
              <w:bottom w:val="single" w:sz="4" w:space="0" w:color="auto"/>
              <w:right w:val="single" w:sz="4" w:space="0" w:color="auto"/>
            </w:tcBorders>
            <w:vAlign w:val="center"/>
          </w:tcPr>
          <w:p w14:paraId="6DE7BDE2"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CASALECCHIO 1921</w:t>
            </w:r>
          </w:p>
        </w:tc>
        <w:tc>
          <w:tcPr>
            <w:tcW w:w="1001" w:type="dxa"/>
            <w:tcBorders>
              <w:top w:val="single" w:sz="4" w:space="0" w:color="auto"/>
              <w:left w:val="single" w:sz="4" w:space="0" w:color="auto"/>
              <w:bottom w:val="single" w:sz="4" w:space="0" w:color="auto"/>
              <w:right w:val="single" w:sz="4" w:space="0" w:color="auto"/>
            </w:tcBorders>
            <w:vAlign w:val="center"/>
          </w:tcPr>
          <w:p w14:paraId="6E6C6DD3"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BO A</w:t>
            </w:r>
          </w:p>
        </w:tc>
        <w:tc>
          <w:tcPr>
            <w:tcW w:w="1272" w:type="dxa"/>
            <w:tcBorders>
              <w:top w:val="single" w:sz="4" w:space="0" w:color="auto"/>
              <w:left w:val="single" w:sz="4" w:space="0" w:color="auto"/>
              <w:bottom w:val="single" w:sz="4" w:space="0" w:color="auto"/>
              <w:right w:val="single" w:sz="4" w:space="0" w:color="auto"/>
            </w:tcBorders>
            <w:vAlign w:val="center"/>
          </w:tcPr>
          <w:p w14:paraId="50BE390E"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4°</w:t>
            </w:r>
          </w:p>
        </w:tc>
        <w:tc>
          <w:tcPr>
            <w:tcW w:w="1418" w:type="dxa"/>
            <w:tcBorders>
              <w:top w:val="single" w:sz="4" w:space="0" w:color="auto"/>
              <w:left w:val="single" w:sz="4" w:space="0" w:color="auto"/>
              <w:bottom w:val="single" w:sz="4" w:space="0" w:color="auto"/>
              <w:right w:val="single" w:sz="4" w:space="0" w:color="auto"/>
            </w:tcBorders>
            <w:vAlign w:val="center"/>
          </w:tcPr>
          <w:p w14:paraId="2C9F9C3D"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1,87</w:t>
            </w:r>
          </w:p>
        </w:tc>
        <w:tc>
          <w:tcPr>
            <w:tcW w:w="1308" w:type="dxa"/>
            <w:tcBorders>
              <w:top w:val="single" w:sz="4" w:space="0" w:color="auto"/>
              <w:left w:val="single" w:sz="4" w:space="0" w:color="auto"/>
              <w:bottom w:val="single" w:sz="4" w:space="0" w:color="auto"/>
              <w:right w:val="single" w:sz="4" w:space="0" w:color="auto"/>
            </w:tcBorders>
            <w:vAlign w:val="center"/>
          </w:tcPr>
          <w:p w14:paraId="023994F3" w14:textId="77777777" w:rsidR="00267973" w:rsidRPr="00267973" w:rsidRDefault="00267973" w:rsidP="00EB19B5">
            <w:pPr>
              <w:jc w:val="center"/>
              <w:rPr>
                <w:rFonts w:ascii="Inter Tight" w:hAnsi="Inter Tight" w:cs="Inter Tight"/>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tcPr>
          <w:p w14:paraId="7613D802" w14:textId="77777777" w:rsidR="00267973" w:rsidRPr="00267973" w:rsidRDefault="00267973" w:rsidP="00EB19B5">
            <w:pPr>
              <w:jc w:val="center"/>
              <w:rPr>
                <w:rFonts w:ascii="Inter Tight" w:hAnsi="Inter Tight" w:cs="Inter Tight"/>
                <w:sz w:val="22"/>
                <w:szCs w:val="22"/>
              </w:rPr>
            </w:pPr>
          </w:p>
        </w:tc>
      </w:tr>
    </w:tbl>
    <w:p w14:paraId="6D599BB3" w14:textId="77777777" w:rsidR="00267973" w:rsidRPr="00267973" w:rsidRDefault="00267973" w:rsidP="00267973">
      <w:pPr>
        <w:ind w:right="-312"/>
        <w:rPr>
          <w:rFonts w:ascii="Inter Tight" w:hAnsi="Inter Tight" w:cs="Inter Tight"/>
          <w:color w:val="FFFFFF"/>
          <w:sz w:val="16"/>
        </w:rPr>
      </w:pPr>
    </w:p>
    <w:p w14:paraId="21B70A41" w14:textId="77777777" w:rsidR="00267973" w:rsidRPr="00267973" w:rsidRDefault="00267973" w:rsidP="00267973">
      <w:pPr>
        <w:ind w:right="-312"/>
        <w:rPr>
          <w:rFonts w:ascii="Inter Tight" w:hAnsi="Inter Tight" w:cs="Inter Tight"/>
          <w:color w:val="FFFFFF"/>
          <w:sz w:val="16"/>
        </w:rPr>
      </w:pPr>
    </w:p>
    <w:p w14:paraId="5B0227C2" w14:textId="77777777" w:rsidR="00267973" w:rsidRPr="00267973" w:rsidRDefault="00267973" w:rsidP="00267973">
      <w:pPr>
        <w:ind w:right="-85"/>
        <w:jc w:val="center"/>
        <w:rPr>
          <w:rFonts w:ascii="Inter Tight" w:hAnsi="Inter Tight" w:cs="Inter Tight"/>
          <w:b/>
          <w:bCs/>
          <w:color w:val="1F3864"/>
          <w:sz w:val="36"/>
          <w:szCs w:val="36"/>
        </w:rPr>
      </w:pPr>
      <w:r w:rsidRPr="00267973">
        <w:rPr>
          <w:rFonts w:ascii="Inter Tight" w:hAnsi="Inter Tight" w:cs="Inter Tight"/>
          <w:b/>
          <w:bCs/>
          <w:color w:val="1F3864"/>
          <w:sz w:val="36"/>
          <w:szCs w:val="36"/>
        </w:rPr>
        <w:t>UNDER 19 REGIONALE</w:t>
      </w:r>
    </w:p>
    <w:p w14:paraId="7CBC17FD" w14:textId="77777777" w:rsidR="00267973" w:rsidRPr="00267973" w:rsidRDefault="00267973" w:rsidP="00267973">
      <w:pPr>
        <w:rPr>
          <w:rFonts w:ascii="Inter Tight" w:hAnsi="Inter Tight" w:cs="Inter Tight"/>
        </w:rPr>
      </w:pPr>
    </w:p>
    <w:p w14:paraId="56F12EEF" w14:textId="77777777" w:rsidR="00267973" w:rsidRPr="000E1D83" w:rsidRDefault="00267973" w:rsidP="00267973">
      <w:pPr>
        <w:jc w:val="both"/>
        <w:rPr>
          <w:rFonts w:ascii="Inter Tight" w:hAnsi="Inter Tight" w:cs="Inter Tight"/>
          <w:sz w:val="22"/>
          <w:szCs w:val="22"/>
        </w:rPr>
      </w:pPr>
      <w:r w:rsidRPr="000E1D83">
        <w:rPr>
          <w:rFonts w:ascii="Inter Tight" w:hAnsi="Inter Tight" w:cs="Inter Tight"/>
          <w:sz w:val="22"/>
          <w:szCs w:val="22"/>
        </w:rPr>
        <w:t xml:space="preserve">Di seguito l’elenco delle Società aventi acquisito il diritto di partecipare al Campionato di </w:t>
      </w:r>
      <w:r w:rsidRPr="000E1D83">
        <w:rPr>
          <w:rFonts w:ascii="Inter Tight" w:hAnsi="Inter Tight" w:cs="Inter Tight"/>
          <w:color w:val="FF0000"/>
          <w:sz w:val="22"/>
          <w:szCs w:val="22"/>
        </w:rPr>
        <w:t xml:space="preserve">UNDER 19 REGIONALE, </w:t>
      </w:r>
      <w:r w:rsidRPr="000E1D83">
        <w:rPr>
          <w:rFonts w:ascii="Inter Tight" w:hAnsi="Inter Tight" w:cs="Inter Tight"/>
          <w:color w:val="000000"/>
          <w:sz w:val="22"/>
          <w:szCs w:val="22"/>
        </w:rPr>
        <w:t xml:space="preserve">modificato a seguito della revoca dell’affiliazione della Società </w:t>
      </w:r>
      <w:r w:rsidRPr="000E1D83">
        <w:rPr>
          <w:rFonts w:ascii="Inter Tight" w:hAnsi="Inter Tight" w:cs="Inter Tight"/>
          <w:b/>
          <w:bCs/>
          <w:color w:val="000000"/>
          <w:sz w:val="22"/>
          <w:szCs w:val="22"/>
        </w:rPr>
        <w:t>CORTICELLA SSD SRL</w:t>
      </w:r>
      <w:r w:rsidRPr="000E1D83">
        <w:rPr>
          <w:rFonts w:ascii="Inter Tight" w:hAnsi="Inter Tight" w:cs="Inter Tight"/>
          <w:color w:val="000000"/>
          <w:sz w:val="22"/>
          <w:szCs w:val="22"/>
        </w:rPr>
        <w:t>.</w:t>
      </w:r>
    </w:p>
    <w:p w14:paraId="7DA2618F" w14:textId="77777777" w:rsidR="00267973" w:rsidRPr="000E1D83" w:rsidRDefault="00267973" w:rsidP="00267973">
      <w:pPr>
        <w:jc w:val="both"/>
        <w:rPr>
          <w:rFonts w:ascii="Inter Tight" w:hAnsi="Inter Tight" w:cs="Inter Tight"/>
          <w:sz w:val="22"/>
          <w:szCs w:val="22"/>
        </w:rPr>
      </w:pPr>
    </w:p>
    <w:p w14:paraId="5985A9E0" w14:textId="77777777" w:rsidR="00267973" w:rsidRPr="000E1D83" w:rsidRDefault="00267973" w:rsidP="00267973">
      <w:pPr>
        <w:jc w:val="both"/>
        <w:rPr>
          <w:rFonts w:ascii="Inter Tight" w:hAnsi="Inter Tight" w:cs="Inter Tight"/>
          <w:sz w:val="22"/>
          <w:szCs w:val="22"/>
        </w:rPr>
      </w:pPr>
      <w:r w:rsidRPr="000E1D83">
        <w:rPr>
          <w:rFonts w:ascii="Inter Tight" w:hAnsi="Inter Tight" w:cs="Inter Tight"/>
          <w:sz w:val="22"/>
          <w:szCs w:val="22"/>
        </w:rPr>
        <w:t>Tale elenco potrà essere oggetto di modifica all'esito delle procedure di iscrizione da parte degli aventi diritto o per effetto di ratifica fusioni, rinunce, esclusioni e/o ripescaggi nel Campionato Under 19 Élite o acquisizione del diritto a partecipare al Campionato Under 19 Nazionale.</w:t>
      </w:r>
    </w:p>
    <w:p w14:paraId="77D2EB2F" w14:textId="77777777" w:rsidR="00267973" w:rsidRPr="00267973" w:rsidRDefault="00267973" w:rsidP="00267973">
      <w:pPr>
        <w:rPr>
          <w:rFonts w:ascii="Inter Tight" w:hAnsi="Inter Tight" w:cs="Inter Tight"/>
        </w:rPr>
      </w:pPr>
    </w:p>
    <w:p w14:paraId="71957118" w14:textId="77777777" w:rsidR="00267973" w:rsidRPr="00267973" w:rsidRDefault="00267973" w:rsidP="00267973">
      <w:pPr>
        <w:rPr>
          <w:rFonts w:ascii="Inter Tight" w:hAnsi="Inter Tight" w:cs="Inter Tight"/>
        </w:rPr>
      </w:pPr>
      <w:r w:rsidRPr="00267973">
        <w:rPr>
          <w:rFonts w:ascii="Inter Tight" w:hAnsi="Inter Tight" w:cs="Inter Tight"/>
        </w:rPr>
        <w:t xml:space="preserve"> </w:t>
      </w:r>
    </w:p>
    <w:p w14:paraId="0D208BD9" w14:textId="77777777" w:rsidR="00267973" w:rsidRPr="000E1D83" w:rsidRDefault="00267973" w:rsidP="00267973">
      <w:pPr>
        <w:rPr>
          <w:rFonts w:ascii="Inter Tight" w:hAnsi="Inter Tight" w:cs="Inter Tight"/>
          <w:b/>
          <w:bCs/>
          <w:color w:val="1F3864"/>
          <w:sz w:val="24"/>
          <w:szCs w:val="24"/>
          <w:u w:val="single"/>
        </w:rPr>
      </w:pPr>
      <w:r w:rsidRPr="000E1D83">
        <w:rPr>
          <w:rFonts w:ascii="Inter Tight" w:hAnsi="Inter Tight" w:cs="Inter Tight"/>
          <w:b/>
          <w:bCs/>
          <w:color w:val="1F3864"/>
          <w:sz w:val="24"/>
          <w:szCs w:val="24"/>
          <w:u w:val="single"/>
        </w:rPr>
        <w:t>ORGANICO</w:t>
      </w:r>
    </w:p>
    <w:p w14:paraId="34A1CD7D" w14:textId="77777777" w:rsidR="00267973" w:rsidRPr="000E1D83" w:rsidRDefault="00267973" w:rsidP="00267973">
      <w:pPr>
        <w:rPr>
          <w:rFonts w:ascii="Inter Tight" w:hAnsi="Inter Tight" w:cs="Inter Tight"/>
          <w:b/>
          <w:bCs/>
          <w:color w:val="2F5496"/>
          <w:sz w:val="22"/>
          <w:szCs w:val="22"/>
        </w:rPr>
      </w:pPr>
      <w:r w:rsidRPr="000E1D83">
        <w:rPr>
          <w:rFonts w:ascii="Inter Tight" w:hAnsi="Inter Tight" w:cs="Inter Tight"/>
          <w:b/>
          <w:bCs/>
          <w:color w:val="2F5496"/>
          <w:sz w:val="22"/>
          <w:szCs w:val="22"/>
        </w:rPr>
        <w:t>n. 70 squadre suddivise in n. 5 gironi da 14 squadre ciascuno</w:t>
      </w:r>
    </w:p>
    <w:p w14:paraId="3E54FD17" w14:textId="77777777" w:rsidR="00267973" w:rsidRPr="00267973" w:rsidRDefault="00267973" w:rsidP="00267973">
      <w:pPr>
        <w:rPr>
          <w:rFonts w:ascii="Inter Tight" w:hAnsi="Inter Tight" w:cs="Inter Tight"/>
          <w:b/>
          <w:bCs/>
          <w:color w:val="1F3864"/>
          <w:sz w:val="28"/>
          <w:szCs w:val="28"/>
          <w:u w:val="single"/>
        </w:rPr>
      </w:pPr>
    </w:p>
    <w:p w14:paraId="5D7E3C89" w14:textId="77777777" w:rsidR="00267973" w:rsidRPr="000E1D83" w:rsidRDefault="00267973" w:rsidP="00267973">
      <w:pPr>
        <w:rPr>
          <w:rFonts w:ascii="Inter Tight" w:hAnsi="Inter Tight" w:cs="Inter Tight"/>
          <w:b/>
          <w:bCs/>
          <w:color w:val="1F3864"/>
          <w:sz w:val="24"/>
          <w:szCs w:val="24"/>
          <w:u w:val="single"/>
        </w:rPr>
      </w:pPr>
      <w:r w:rsidRPr="000E1D83">
        <w:rPr>
          <w:rFonts w:ascii="Inter Tight" w:hAnsi="Inter Tight" w:cs="Inter Tight"/>
          <w:b/>
          <w:bCs/>
          <w:color w:val="1F3864"/>
          <w:sz w:val="24"/>
          <w:szCs w:val="24"/>
          <w:u w:val="single"/>
        </w:rPr>
        <w:t>ELENCO AVENTI DIRITTO</w:t>
      </w:r>
    </w:p>
    <w:p w14:paraId="4EE54429" w14:textId="77777777" w:rsidR="00267973" w:rsidRPr="000E1D83" w:rsidRDefault="00267973">
      <w:pPr>
        <w:numPr>
          <w:ilvl w:val="0"/>
          <w:numId w:val="41"/>
        </w:numPr>
        <w:ind w:left="426"/>
        <w:rPr>
          <w:rFonts w:ascii="Inter Tight" w:hAnsi="Inter Tight" w:cs="Inter Tight"/>
          <w:sz w:val="22"/>
          <w:szCs w:val="22"/>
        </w:rPr>
      </w:pPr>
      <w:proofErr w:type="gramStart"/>
      <w:r w:rsidRPr="000E1D83">
        <w:rPr>
          <w:rFonts w:ascii="Inter Tight" w:hAnsi="Inter Tight" w:cs="Inter Tight"/>
          <w:sz w:val="22"/>
          <w:szCs w:val="22"/>
        </w:rPr>
        <w:t>A.PLACCI</w:t>
      </w:r>
      <w:proofErr w:type="gramEnd"/>
      <w:r w:rsidRPr="000E1D83">
        <w:rPr>
          <w:rFonts w:ascii="Inter Tight" w:hAnsi="Inter Tight" w:cs="Inter Tight"/>
          <w:sz w:val="22"/>
          <w:szCs w:val="22"/>
        </w:rPr>
        <w:t xml:space="preserve"> BUBANO MORDANO </w:t>
      </w:r>
    </w:p>
    <w:p w14:paraId="4C74C46B"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ACCADEMIA MARIGNANESE</w:t>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p>
    <w:p w14:paraId="36A00973"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ANZOLAVINO CALCIO        </w:t>
      </w:r>
    </w:p>
    <w:p w14:paraId="34974CAE"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ARCETANA                 </w:t>
      </w:r>
    </w:p>
    <w:p w14:paraId="2B658920"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ATLETIC PROGETTO MONTAGNA</w:t>
      </w:r>
    </w:p>
    <w:p w14:paraId="714A6943"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BAGNOLESE                </w:t>
      </w:r>
    </w:p>
    <w:p w14:paraId="4EB52AF9"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BAKIA CESENATICO         </w:t>
      </w:r>
    </w:p>
    <w:p w14:paraId="173E6136"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BASCA 2002               </w:t>
      </w:r>
    </w:p>
    <w:p w14:paraId="4F24046C"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BELLARIA IGEA MARINA 1956</w:t>
      </w:r>
    </w:p>
    <w:p w14:paraId="33CA78BB"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BIBBIANO SAN POLO        </w:t>
      </w:r>
    </w:p>
    <w:p w14:paraId="79865B12"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BORGONOVESE              </w:t>
      </w:r>
    </w:p>
    <w:p w14:paraId="3260CA22"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CALCIO FORLIMPOPOLI 1928 </w:t>
      </w:r>
    </w:p>
    <w:p w14:paraId="46375949"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CAMPAGNOLA               </w:t>
      </w:r>
    </w:p>
    <w:p w14:paraId="546924AD"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CARIGNANO A.S.D.         </w:t>
      </w:r>
    </w:p>
    <w:p w14:paraId="60B0F4E9"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CASTELNUOVO A.S.D.       </w:t>
      </w:r>
    </w:p>
    <w:p w14:paraId="7FB07657"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CRESPO CALCIO </w:t>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p>
    <w:p w14:paraId="2FB8F6CB"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DIEGARO                  </w:t>
      </w:r>
    </w:p>
    <w:p w14:paraId="65E0A814"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DOZZESE CALCIO SSDARL    </w:t>
      </w:r>
    </w:p>
    <w:p w14:paraId="769CFB67"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EDELWEISS JOLLY SSDARL   </w:t>
      </w:r>
    </w:p>
    <w:p w14:paraId="7F658D15" w14:textId="77777777" w:rsidR="00267973" w:rsidRPr="000E1D83" w:rsidRDefault="00267973">
      <w:pPr>
        <w:numPr>
          <w:ilvl w:val="0"/>
          <w:numId w:val="41"/>
        </w:numPr>
        <w:ind w:left="426"/>
        <w:rPr>
          <w:rFonts w:ascii="Inter Tight" w:hAnsi="Inter Tight" w:cs="Inter Tight"/>
          <w:sz w:val="22"/>
          <w:szCs w:val="22"/>
          <w:lang w:val="pt-PT"/>
        </w:rPr>
      </w:pPr>
      <w:r w:rsidRPr="000E1D83">
        <w:rPr>
          <w:rFonts w:ascii="Inter Tight" w:hAnsi="Inter Tight" w:cs="Inter Tight"/>
          <w:sz w:val="22"/>
          <w:szCs w:val="22"/>
          <w:lang w:val="pt-PT"/>
        </w:rPr>
        <w:t xml:space="preserve">F.C.YOUNG SANTARCANGELO  </w:t>
      </w:r>
    </w:p>
    <w:p w14:paraId="75E269C5" w14:textId="77777777" w:rsidR="00267973" w:rsidRPr="000E1D83" w:rsidRDefault="00267973">
      <w:pPr>
        <w:numPr>
          <w:ilvl w:val="0"/>
          <w:numId w:val="41"/>
        </w:numPr>
        <w:ind w:left="426"/>
        <w:rPr>
          <w:rFonts w:ascii="Inter Tight" w:hAnsi="Inter Tight" w:cs="Inter Tight"/>
          <w:sz w:val="22"/>
          <w:szCs w:val="22"/>
          <w:lang w:val="pt-PT"/>
        </w:rPr>
      </w:pPr>
      <w:r w:rsidRPr="000E1D83">
        <w:rPr>
          <w:rFonts w:ascii="Inter Tight" w:hAnsi="Inter Tight" w:cs="Inter Tight"/>
          <w:sz w:val="22"/>
          <w:szCs w:val="22"/>
          <w:lang w:val="pt-PT"/>
        </w:rPr>
        <w:t xml:space="preserve">FALKGALILEO </w:t>
      </w:r>
      <w:r w:rsidRPr="000E1D83">
        <w:rPr>
          <w:rFonts w:ascii="Inter Tight" w:hAnsi="Inter Tight" w:cs="Inter Tight"/>
          <w:sz w:val="22"/>
          <w:szCs w:val="22"/>
          <w:lang w:val="pt-PT"/>
        </w:rPr>
        <w:tab/>
      </w:r>
      <w:r w:rsidRPr="000E1D83">
        <w:rPr>
          <w:rFonts w:ascii="Inter Tight" w:hAnsi="Inter Tight" w:cs="Inter Tight"/>
          <w:sz w:val="22"/>
          <w:szCs w:val="22"/>
          <w:lang w:val="pt-PT"/>
        </w:rPr>
        <w:tab/>
      </w:r>
      <w:r w:rsidRPr="000E1D83">
        <w:rPr>
          <w:rFonts w:ascii="Inter Tight" w:hAnsi="Inter Tight" w:cs="Inter Tight"/>
          <w:sz w:val="22"/>
          <w:szCs w:val="22"/>
          <w:lang w:val="pt-PT"/>
        </w:rPr>
        <w:tab/>
      </w:r>
      <w:r w:rsidRPr="000E1D83">
        <w:rPr>
          <w:rFonts w:ascii="Inter Tight" w:hAnsi="Inter Tight" w:cs="Inter Tight"/>
          <w:sz w:val="22"/>
          <w:szCs w:val="22"/>
          <w:lang w:val="pt-PT"/>
        </w:rPr>
        <w:tab/>
      </w:r>
      <w:r w:rsidRPr="000E1D83">
        <w:rPr>
          <w:rFonts w:ascii="Inter Tight" w:hAnsi="Inter Tight" w:cs="Inter Tight"/>
          <w:sz w:val="22"/>
          <w:szCs w:val="22"/>
          <w:lang w:val="pt-PT"/>
        </w:rPr>
        <w:tab/>
      </w:r>
      <w:r w:rsidRPr="000E1D83">
        <w:rPr>
          <w:rFonts w:ascii="Inter Tight" w:hAnsi="Inter Tight" w:cs="Inter Tight"/>
          <w:sz w:val="22"/>
          <w:szCs w:val="22"/>
          <w:lang w:val="pt-PT"/>
        </w:rPr>
        <w:tab/>
      </w:r>
      <w:r w:rsidRPr="000E1D83">
        <w:rPr>
          <w:rFonts w:ascii="Inter Tight" w:hAnsi="Inter Tight" w:cs="Inter Tight"/>
          <w:sz w:val="22"/>
          <w:szCs w:val="22"/>
          <w:lang w:val="pt-PT"/>
        </w:rPr>
        <w:tab/>
      </w:r>
      <w:r w:rsidRPr="000E1D83">
        <w:rPr>
          <w:rFonts w:ascii="Inter Tight" w:hAnsi="Inter Tight" w:cs="Inter Tight"/>
          <w:sz w:val="22"/>
          <w:szCs w:val="22"/>
          <w:lang w:val="pt-PT"/>
        </w:rPr>
        <w:tab/>
      </w:r>
      <w:r w:rsidRPr="000E1D83">
        <w:rPr>
          <w:rFonts w:ascii="Inter Tight" w:hAnsi="Inter Tight" w:cs="Inter Tight"/>
          <w:sz w:val="22"/>
          <w:szCs w:val="22"/>
          <w:lang w:val="pt-PT"/>
        </w:rPr>
        <w:tab/>
      </w:r>
      <w:r w:rsidRPr="000E1D83">
        <w:rPr>
          <w:rFonts w:ascii="Inter Tight" w:hAnsi="Inter Tight" w:cs="Inter Tight"/>
          <w:sz w:val="22"/>
          <w:szCs w:val="22"/>
          <w:lang w:val="pt-PT"/>
        </w:rPr>
        <w:tab/>
      </w:r>
      <w:r w:rsidRPr="000E1D83">
        <w:rPr>
          <w:rFonts w:ascii="Inter Tight" w:hAnsi="Inter Tight" w:cs="Inter Tight"/>
          <w:sz w:val="22"/>
          <w:szCs w:val="22"/>
          <w:lang w:val="pt-PT"/>
        </w:rPr>
        <w:tab/>
      </w:r>
      <w:r w:rsidRPr="000E1D83">
        <w:rPr>
          <w:rFonts w:ascii="Inter Tight" w:hAnsi="Inter Tight" w:cs="Inter Tight"/>
          <w:sz w:val="22"/>
          <w:szCs w:val="22"/>
          <w:lang w:val="pt-PT"/>
        </w:rPr>
        <w:tab/>
      </w:r>
      <w:r w:rsidRPr="000E1D83">
        <w:rPr>
          <w:rFonts w:ascii="Inter Tight" w:hAnsi="Inter Tight" w:cs="Inter Tight"/>
          <w:sz w:val="22"/>
          <w:szCs w:val="22"/>
          <w:lang w:val="pt-PT"/>
        </w:rPr>
        <w:tab/>
      </w:r>
      <w:r w:rsidRPr="000E1D83">
        <w:rPr>
          <w:rFonts w:ascii="Inter Tight" w:hAnsi="Inter Tight" w:cs="Inter Tight"/>
          <w:sz w:val="22"/>
          <w:szCs w:val="22"/>
          <w:lang w:val="pt-PT"/>
        </w:rPr>
        <w:tab/>
      </w:r>
      <w:r w:rsidRPr="000E1D83">
        <w:rPr>
          <w:rFonts w:ascii="Inter Tight" w:hAnsi="Inter Tight" w:cs="Inter Tight"/>
          <w:sz w:val="22"/>
          <w:szCs w:val="22"/>
          <w:lang w:val="pt-PT"/>
        </w:rPr>
        <w:tab/>
      </w:r>
      <w:r w:rsidRPr="000E1D83">
        <w:rPr>
          <w:rFonts w:ascii="Inter Tight" w:hAnsi="Inter Tight" w:cs="Inter Tight"/>
          <w:sz w:val="22"/>
          <w:szCs w:val="22"/>
          <w:lang w:val="pt-PT"/>
        </w:rPr>
        <w:tab/>
      </w:r>
    </w:p>
    <w:p w14:paraId="0A00903F"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FIDENTINA BORGO SAN DONNINO</w:t>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p>
    <w:p w14:paraId="52AA8718"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FIORANO S.R.L.           </w:t>
      </w:r>
    </w:p>
    <w:p w14:paraId="730D851F"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FOSSOLO 76 CALCIO</w:t>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p>
    <w:p w14:paraId="68B8FB8F"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FRUTTETI                 </w:t>
      </w:r>
    </w:p>
    <w:p w14:paraId="1B977C30"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FUTURA FORNOVO MEDESANO  </w:t>
      </w:r>
    </w:p>
    <w:p w14:paraId="1D83EBBF"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GATTATICO CLUB           </w:t>
      </w:r>
    </w:p>
    <w:p w14:paraId="68F7BB9A"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GOSSOLENGO PITTOLO </w:t>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p>
    <w:p w14:paraId="02E4EC26"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GUASTALLA CALCIO SATURNO</w:t>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p>
    <w:p w14:paraId="2344222F"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JUNIOR FINALE</w:t>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p>
    <w:p w14:paraId="07E01748"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JUVENTUS CLUB PARMA      </w:t>
      </w:r>
    </w:p>
    <w:p w14:paraId="3AE9E419"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LUGO 1982                </w:t>
      </w:r>
    </w:p>
    <w:p w14:paraId="39E05CBD"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MADONNINA CALCIO </w:t>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p>
    <w:p w14:paraId="6F528757"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MARANESE                 </w:t>
      </w:r>
    </w:p>
    <w:p w14:paraId="4C1EF5C9"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MELDOLA                  </w:t>
      </w:r>
    </w:p>
    <w:p w14:paraId="5AC8107C"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MIRANDOLESE FOLGORE CLUB </w:t>
      </w:r>
    </w:p>
    <w:p w14:paraId="482D578A"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MODIGLIANA CALCIO</w:t>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p>
    <w:p w14:paraId="0E841198"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NONANTOLA CALCIO A.S.D.  </w:t>
      </w:r>
    </w:p>
    <w:p w14:paraId="7BA39A21"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OSTERIA GRANDE A.S.D.    </w:t>
      </w:r>
    </w:p>
    <w:p w14:paraId="4E5CE0BE"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PAVULLO F.C.F.           </w:t>
      </w:r>
    </w:p>
    <w:p w14:paraId="5C26C37F" w14:textId="77777777" w:rsidR="00267973" w:rsidRPr="000E1D83" w:rsidRDefault="00267973">
      <w:pPr>
        <w:numPr>
          <w:ilvl w:val="0"/>
          <w:numId w:val="41"/>
        </w:numPr>
        <w:ind w:left="426" w:right="-453"/>
        <w:rPr>
          <w:rFonts w:ascii="Inter Tight" w:hAnsi="Inter Tight" w:cs="Inter Tight"/>
          <w:color w:val="000000"/>
          <w:sz w:val="22"/>
          <w:szCs w:val="22"/>
        </w:rPr>
      </w:pPr>
      <w:r w:rsidRPr="000E1D83">
        <w:rPr>
          <w:rFonts w:ascii="Inter Tight" w:hAnsi="Inter Tight" w:cs="Inter Tight"/>
          <w:color w:val="000000"/>
          <w:sz w:val="22"/>
          <w:szCs w:val="22"/>
        </w:rPr>
        <w:t xml:space="preserve">PERSICETO CALCIO (sorta da fusione tra PERSICETO 85 e PERSICETANA)          </w:t>
      </w:r>
    </w:p>
    <w:p w14:paraId="5626BD3F"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PODENZANO 1945 A.S.D.    </w:t>
      </w:r>
    </w:p>
    <w:p w14:paraId="2736F91F"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PONTEVECCHIO             </w:t>
      </w:r>
    </w:p>
    <w:p w14:paraId="02FFEEEF"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REAL SALABOLOGNESE       </w:t>
      </w:r>
    </w:p>
    <w:p w14:paraId="2F7E040B"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RIESE                    </w:t>
      </w:r>
    </w:p>
    <w:p w14:paraId="106DDCD6"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RUMAGNA                  </w:t>
      </w:r>
    </w:p>
    <w:p w14:paraId="61BDC91E"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RUSSI S.R.L. SSD         </w:t>
      </w:r>
    </w:p>
    <w:p w14:paraId="48D979C3" w14:textId="77777777" w:rsidR="00267973" w:rsidRPr="000E1D83" w:rsidRDefault="00267973">
      <w:pPr>
        <w:numPr>
          <w:ilvl w:val="0"/>
          <w:numId w:val="41"/>
        </w:numPr>
        <w:ind w:left="426"/>
        <w:rPr>
          <w:rFonts w:ascii="Inter Tight" w:hAnsi="Inter Tight" w:cs="Inter Tight"/>
          <w:sz w:val="22"/>
          <w:szCs w:val="22"/>
        </w:rPr>
      </w:pPr>
      <w:proofErr w:type="gramStart"/>
      <w:r w:rsidRPr="000E1D83">
        <w:rPr>
          <w:rFonts w:ascii="Inter Tight" w:hAnsi="Inter Tight" w:cs="Inter Tight"/>
          <w:sz w:val="22"/>
          <w:szCs w:val="22"/>
        </w:rPr>
        <w:t>S.PIETRO</w:t>
      </w:r>
      <w:proofErr w:type="gramEnd"/>
      <w:r w:rsidRPr="000E1D83">
        <w:rPr>
          <w:rFonts w:ascii="Inter Tight" w:hAnsi="Inter Tight" w:cs="Inter Tight"/>
          <w:sz w:val="22"/>
          <w:szCs w:val="22"/>
        </w:rPr>
        <w:t xml:space="preserve"> IN VINCOLI      </w:t>
      </w:r>
    </w:p>
    <w:p w14:paraId="5A20FCF6"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SALSOMAGGIORE CALCIO     </w:t>
      </w:r>
    </w:p>
    <w:p w14:paraId="3E956260"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SAMMARTINESE</w:t>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p>
    <w:p w14:paraId="03EBE421"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SAMPIERANA               </w:t>
      </w:r>
    </w:p>
    <w:p w14:paraId="0B9B8502"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SAN PAOLO A R.L.         </w:t>
      </w:r>
    </w:p>
    <w:p w14:paraId="684A47FC"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SARMATESE</w:t>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p>
    <w:p w14:paraId="04B87979"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SIEPELUNGA BELLARIA</w:t>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p>
    <w:p w14:paraId="3418D227"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SOLIERESE CALCIO</w:t>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p>
    <w:p w14:paraId="3742E8AD"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SORAGNA 1921             </w:t>
      </w:r>
    </w:p>
    <w:p w14:paraId="1CE50BC4"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SPES BORGOTREBBIA </w:t>
      </w:r>
    </w:p>
    <w:p w14:paraId="1A012CA8" w14:textId="77777777" w:rsidR="00267973" w:rsidRPr="000E1D83" w:rsidRDefault="00267973">
      <w:pPr>
        <w:numPr>
          <w:ilvl w:val="0"/>
          <w:numId w:val="41"/>
        </w:numPr>
        <w:ind w:left="426" w:right="-312"/>
        <w:rPr>
          <w:rFonts w:ascii="Inter Tight" w:hAnsi="Inter Tight" w:cs="Inter Tight"/>
          <w:color w:val="000000"/>
          <w:sz w:val="22"/>
          <w:szCs w:val="22"/>
        </w:rPr>
      </w:pPr>
      <w:r w:rsidRPr="000E1D83">
        <w:rPr>
          <w:rFonts w:ascii="Inter Tight" w:hAnsi="Inter Tight" w:cs="Inter Tight"/>
          <w:color w:val="000000"/>
          <w:sz w:val="22"/>
          <w:szCs w:val="22"/>
        </w:rPr>
        <w:t>SPORTING VALSETTA</w:t>
      </w:r>
      <w:r w:rsidRPr="000E1D83">
        <w:rPr>
          <w:rFonts w:ascii="Inter Tight" w:hAnsi="Inter Tight" w:cs="Inter Tight"/>
          <w:sz w:val="22"/>
          <w:szCs w:val="22"/>
        </w:rPr>
        <w:t xml:space="preserve">       </w:t>
      </w:r>
    </w:p>
    <w:p w14:paraId="3A1AE353"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TEAM TRAVERSETOLO</w:t>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p>
    <w:p w14:paraId="348FCD21"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UNIONE CALCIOCASALESE SRL</w:t>
      </w:r>
    </w:p>
    <w:p w14:paraId="0BBD4CFF"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VALSA SAVIGNANO</w:t>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p>
    <w:p w14:paraId="783F9C96"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VALSANTERNO 2009         </w:t>
      </w:r>
    </w:p>
    <w:p w14:paraId="3B673169"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VALTARESE CALCIO         </w:t>
      </w:r>
    </w:p>
    <w:p w14:paraId="00DF59FF"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VEZZANO                  </w:t>
      </w:r>
    </w:p>
    <w:p w14:paraId="138C3EBE"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VIAROLESE SISSA</w:t>
      </w:r>
    </w:p>
    <w:p w14:paraId="064FADDC"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VIRTUS CASTELFRANCOCALCIO</w:t>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p>
    <w:p w14:paraId="39CD7DB1" w14:textId="77777777" w:rsidR="00267973" w:rsidRPr="000E1D83" w:rsidRDefault="00267973">
      <w:pPr>
        <w:numPr>
          <w:ilvl w:val="0"/>
          <w:numId w:val="41"/>
        </w:numPr>
        <w:ind w:left="426"/>
        <w:rPr>
          <w:rFonts w:ascii="Inter Tight" w:hAnsi="Inter Tight" w:cs="Inter Tight"/>
          <w:sz w:val="22"/>
          <w:szCs w:val="22"/>
          <w:lang w:val="es-ES"/>
        </w:rPr>
      </w:pPr>
      <w:r w:rsidRPr="000E1D83">
        <w:rPr>
          <w:rFonts w:ascii="Inter Tight" w:hAnsi="Inter Tight" w:cs="Inter Tight"/>
          <w:sz w:val="22"/>
          <w:szCs w:val="22"/>
          <w:lang w:val="es-ES"/>
        </w:rPr>
        <w:t>VIRTUS FAENZA S.S.D.AR.L.</w:t>
      </w:r>
    </w:p>
    <w:p w14:paraId="1B5BCA4E"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VIS NOVAFELTRIA CALCIO</w:t>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r w:rsidRPr="000E1D83">
        <w:rPr>
          <w:rFonts w:ascii="Inter Tight" w:hAnsi="Inter Tight" w:cs="Inter Tight"/>
          <w:sz w:val="22"/>
          <w:szCs w:val="22"/>
        </w:rPr>
        <w:tab/>
      </w:r>
    </w:p>
    <w:p w14:paraId="2B6CC9C9" w14:textId="77777777" w:rsidR="00267973" w:rsidRPr="000E1D83" w:rsidRDefault="00267973">
      <w:pPr>
        <w:numPr>
          <w:ilvl w:val="0"/>
          <w:numId w:val="41"/>
        </w:numPr>
        <w:ind w:left="426"/>
        <w:rPr>
          <w:rFonts w:ascii="Inter Tight" w:hAnsi="Inter Tight" w:cs="Inter Tight"/>
          <w:sz w:val="22"/>
          <w:szCs w:val="22"/>
        </w:rPr>
      </w:pPr>
      <w:r w:rsidRPr="000E1D83">
        <w:rPr>
          <w:rFonts w:ascii="Inter Tight" w:hAnsi="Inter Tight" w:cs="Inter Tight"/>
          <w:sz w:val="22"/>
          <w:szCs w:val="22"/>
        </w:rPr>
        <w:t xml:space="preserve">X MARTIRI                </w:t>
      </w:r>
    </w:p>
    <w:p w14:paraId="0785E762" w14:textId="77777777" w:rsidR="00267973" w:rsidRPr="000E1D83" w:rsidRDefault="00267973" w:rsidP="00267973">
      <w:pPr>
        <w:jc w:val="both"/>
        <w:rPr>
          <w:rFonts w:ascii="Inter Tight" w:hAnsi="Inter Tight" w:cs="Inter Tight"/>
          <w:sz w:val="22"/>
          <w:szCs w:val="22"/>
        </w:rPr>
      </w:pPr>
    </w:p>
    <w:p w14:paraId="370A5964" w14:textId="77777777" w:rsidR="00267973" w:rsidRPr="000E1D83" w:rsidRDefault="00267973" w:rsidP="00267973">
      <w:pPr>
        <w:ind w:left="-142"/>
        <w:rPr>
          <w:rFonts w:ascii="Inter Tight" w:hAnsi="Inter Tight" w:cs="Inter Tight"/>
          <w:b/>
          <w:bCs/>
          <w:color w:val="1F3864"/>
          <w:u w:val="single"/>
        </w:rPr>
      </w:pPr>
      <w:r w:rsidRPr="000E1D83">
        <w:rPr>
          <w:rFonts w:ascii="Inter Tight" w:hAnsi="Inter Tight" w:cs="Inter Tight"/>
          <w:b/>
          <w:bCs/>
          <w:color w:val="1F3864"/>
          <w:u w:val="single"/>
        </w:rPr>
        <w:t>SOCIETA’ INSERITE A COMPLETAMENTO DELL’ORGANICO</w:t>
      </w:r>
    </w:p>
    <w:p w14:paraId="23143369" w14:textId="77777777" w:rsidR="00267973" w:rsidRPr="000E1D83" w:rsidRDefault="00267973">
      <w:pPr>
        <w:numPr>
          <w:ilvl w:val="0"/>
          <w:numId w:val="41"/>
        </w:numPr>
        <w:ind w:left="426" w:right="-453"/>
        <w:rPr>
          <w:rFonts w:ascii="Inter Tight" w:hAnsi="Inter Tight" w:cs="Inter Tight"/>
          <w:color w:val="000000"/>
          <w:sz w:val="22"/>
          <w:szCs w:val="22"/>
        </w:rPr>
      </w:pPr>
      <w:r w:rsidRPr="000E1D83">
        <w:rPr>
          <w:rFonts w:ascii="Inter Tight" w:hAnsi="Inter Tight" w:cs="Inter Tight"/>
          <w:color w:val="000000"/>
          <w:sz w:val="22"/>
          <w:szCs w:val="22"/>
        </w:rPr>
        <w:t>CELTIC CAVRIAGO</w:t>
      </w:r>
    </w:p>
    <w:p w14:paraId="59051411" w14:textId="77777777" w:rsidR="00267973" w:rsidRPr="00267973" w:rsidRDefault="00267973" w:rsidP="00267973">
      <w:pPr>
        <w:ind w:right="-312"/>
        <w:rPr>
          <w:rFonts w:ascii="Inter Tight" w:hAnsi="Inter Tight" w:cs="Inter Tight"/>
          <w:b/>
          <w:bCs/>
          <w:color w:val="1F3864"/>
          <w:sz w:val="28"/>
          <w:szCs w:val="28"/>
          <w:u w:val="single"/>
        </w:rPr>
      </w:pPr>
    </w:p>
    <w:p w14:paraId="3D266465" w14:textId="77777777" w:rsidR="00267973" w:rsidRPr="00267973" w:rsidRDefault="00267973" w:rsidP="00267973">
      <w:pPr>
        <w:ind w:right="-312"/>
        <w:rPr>
          <w:rFonts w:ascii="Inter Tight" w:hAnsi="Inter Tight" w:cs="Inter Tight"/>
          <w:b/>
          <w:bCs/>
          <w:color w:val="FF0000"/>
          <w:sz w:val="24"/>
          <w:szCs w:val="24"/>
        </w:rPr>
      </w:pPr>
    </w:p>
    <w:p w14:paraId="0041D0D5" w14:textId="77777777" w:rsidR="000E1D83" w:rsidRDefault="000E1D83">
      <w:pPr>
        <w:rPr>
          <w:rFonts w:ascii="Inter Tight" w:hAnsi="Inter Tight" w:cs="Inter Tight"/>
          <w:b/>
          <w:color w:val="323E4F"/>
          <w:sz w:val="32"/>
          <w:szCs w:val="32"/>
        </w:rPr>
      </w:pPr>
      <w:bookmarkStart w:id="6" w:name="_Hlk234853797"/>
      <w:r>
        <w:rPr>
          <w:rFonts w:ascii="Inter Tight" w:hAnsi="Inter Tight" w:cs="Inter Tight"/>
          <w:b/>
          <w:color w:val="323E4F"/>
          <w:sz w:val="32"/>
          <w:szCs w:val="32"/>
        </w:rPr>
        <w:br w:type="page"/>
      </w:r>
    </w:p>
    <w:p w14:paraId="04E63F87" w14:textId="49ACABA6" w:rsidR="00267973" w:rsidRPr="00267973" w:rsidRDefault="00267973" w:rsidP="00267973">
      <w:pPr>
        <w:ind w:left="-284" w:right="-453"/>
        <w:jc w:val="center"/>
        <w:rPr>
          <w:rFonts w:ascii="Inter Tight" w:hAnsi="Inter Tight" w:cs="Inter Tight"/>
          <w:b/>
          <w:color w:val="323E4F"/>
          <w:sz w:val="32"/>
          <w:szCs w:val="32"/>
        </w:rPr>
      </w:pPr>
      <w:r w:rsidRPr="00267973">
        <w:rPr>
          <w:rFonts w:ascii="Inter Tight" w:hAnsi="Inter Tight" w:cs="Inter Tight"/>
          <w:b/>
          <w:color w:val="323E4F"/>
          <w:sz w:val="32"/>
          <w:szCs w:val="32"/>
        </w:rPr>
        <w:t xml:space="preserve">AGGIORNAMENTO GRADUATORIA EVENTUALE </w:t>
      </w:r>
    </w:p>
    <w:p w14:paraId="101FC070" w14:textId="77777777" w:rsidR="00267973" w:rsidRPr="00267973" w:rsidRDefault="00267973" w:rsidP="00267973">
      <w:pPr>
        <w:ind w:left="-284" w:right="-453"/>
        <w:jc w:val="center"/>
        <w:rPr>
          <w:rFonts w:ascii="Inter Tight" w:hAnsi="Inter Tight" w:cs="Inter Tight"/>
          <w:b/>
          <w:color w:val="323E4F"/>
          <w:sz w:val="32"/>
          <w:szCs w:val="32"/>
        </w:rPr>
      </w:pPr>
      <w:r w:rsidRPr="00267973">
        <w:rPr>
          <w:rFonts w:ascii="Inter Tight" w:hAnsi="Inter Tight" w:cs="Inter Tight"/>
          <w:b/>
          <w:color w:val="323E4F"/>
          <w:sz w:val="32"/>
          <w:szCs w:val="32"/>
        </w:rPr>
        <w:t>COMPLETAMENTO ORGANICO</w:t>
      </w:r>
    </w:p>
    <w:p w14:paraId="2D264A7A" w14:textId="77777777" w:rsidR="00267973" w:rsidRPr="00267973" w:rsidRDefault="00267973" w:rsidP="00267973">
      <w:pPr>
        <w:ind w:left="-284" w:right="-453"/>
        <w:jc w:val="center"/>
        <w:rPr>
          <w:rFonts w:ascii="Inter Tight" w:hAnsi="Inter Tight" w:cs="Inter Tight"/>
          <w:b/>
          <w:color w:val="323E4F"/>
          <w:sz w:val="32"/>
          <w:szCs w:val="32"/>
        </w:rPr>
      </w:pPr>
      <w:r w:rsidRPr="00267973">
        <w:rPr>
          <w:rFonts w:ascii="Inter Tight" w:hAnsi="Inter Tight" w:cs="Inter Tight"/>
          <w:b/>
          <w:color w:val="323E4F"/>
          <w:sz w:val="32"/>
          <w:szCs w:val="32"/>
        </w:rPr>
        <w:t xml:space="preserve">UNDER 19 REGIONALE 2026-2027 </w:t>
      </w:r>
    </w:p>
    <w:tbl>
      <w:tblPr>
        <w:tblW w:w="11264" w:type="dxa"/>
        <w:jc w:val="center"/>
        <w:tblBorders>
          <w:top w:val="single" w:sz="4" w:space="0" w:color="2F5496"/>
          <w:left w:val="single" w:sz="4" w:space="0" w:color="2F5496"/>
          <w:bottom w:val="single" w:sz="4" w:space="0" w:color="2F5496"/>
          <w:right w:val="single" w:sz="4" w:space="0" w:color="2F5496"/>
          <w:insideH w:val="single" w:sz="4" w:space="0" w:color="2F5496"/>
          <w:insideV w:val="single" w:sz="4" w:space="0" w:color="2F5496"/>
        </w:tblBorders>
        <w:tblLook w:val="04A0" w:firstRow="1" w:lastRow="0" w:firstColumn="1" w:lastColumn="0" w:noHBand="0" w:noVBand="1"/>
      </w:tblPr>
      <w:tblGrid>
        <w:gridCol w:w="15"/>
        <w:gridCol w:w="1301"/>
        <w:gridCol w:w="3402"/>
        <w:gridCol w:w="1318"/>
        <w:gridCol w:w="1230"/>
        <w:gridCol w:w="1338"/>
        <w:gridCol w:w="1350"/>
        <w:gridCol w:w="1288"/>
        <w:gridCol w:w="22"/>
      </w:tblGrid>
      <w:tr w:rsidR="00267973" w:rsidRPr="00267973" w14:paraId="5B01028A" w14:textId="77777777" w:rsidTr="00EB19B5">
        <w:trPr>
          <w:gridBefore w:val="1"/>
          <w:wBefore w:w="15" w:type="dxa"/>
          <w:jc w:val="center"/>
        </w:trPr>
        <w:tc>
          <w:tcPr>
            <w:tcW w:w="11249" w:type="dxa"/>
            <w:gridSpan w:val="8"/>
            <w:tcBorders>
              <w:top w:val="nil"/>
              <w:left w:val="nil"/>
              <w:bottom w:val="nil"/>
              <w:right w:val="nil"/>
            </w:tcBorders>
          </w:tcPr>
          <w:p w14:paraId="3103F03B" w14:textId="77777777" w:rsidR="00267973" w:rsidRPr="00267973" w:rsidRDefault="00267973" w:rsidP="00EB19B5">
            <w:pPr>
              <w:ind w:left="-69" w:right="42"/>
              <w:jc w:val="center"/>
              <w:rPr>
                <w:rFonts w:ascii="Inter Tight" w:hAnsi="Inter Tight" w:cs="Inter Tight"/>
                <w:b/>
                <w:color w:val="000000"/>
                <w:sz w:val="24"/>
                <w:szCs w:val="24"/>
              </w:rPr>
            </w:pPr>
            <w:r w:rsidRPr="00267973">
              <w:rPr>
                <w:rFonts w:ascii="Inter Tight" w:hAnsi="Inter Tight" w:cs="Inter Tight"/>
                <w:b/>
                <w:color w:val="000000"/>
                <w:sz w:val="24"/>
                <w:szCs w:val="24"/>
              </w:rPr>
              <w:t>Salvo errori e/o omissioni</w:t>
            </w:r>
          </w:p>
          <w:p w14:paraId="1B7B0F27" w14:textId="77777777" w:rsidR="00267973" w:rsidRPr="00267973" w:rsidRDefault="00267973" w:rsidP="00EB19B5">
            <w:pPr>
              <w:ind w:left="-69" w:right="42"/>
              <w:jc w:val="center"/>
              <w:rPr>
                <w:rFonts w:ascii="Inter Tight" w:hAnsi="Inter Tight" w:cs="Inter Tight"/>
                <w:b/>
                <w:sz w:val="18"/>
                <w:szCs w:val="18"/>
              </w:rPr>
            </w:pPr>
          </w:p>
        </w:tc>
      </w:tr>
      <w:bookmarkEnd w:id="6"/>
      <w:tr w:rsidR="00267973" w:rsidRPr="00267973" w14:paraId="75C1CFAE" w14:textId="77777777" w:rsidTr="00EB19B5">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hideMark/>
          </w:tcPr>
          <w:p w14:paraId="50CB4AE3" w14:textId="77777777" w:rsidR="00267973" w:rsidRPr="00267973" w:rsidRDefault="00267973" w:rsidP="00EB19B5">
            <w:pPr>
              <w:jc w:val="center"/>
              <w:rPr>
                <w:rFonts w:ascii="Inter Tight" w:hAnsi="Inter Tight" w:cs="Inter Tight"/>
                <w:b/>
                <w:sz w:val="18"/>
                <w:szCs w:val="18"/>
              </w:rPr>
            </w:pPr>
            <w:r w:rsidRPr="00267973">
              <w:rPr>
                <w:rFonts w:ascii="Inter Tight" w:hAnsi="Inter Tight" w:cs="Inter Tight"/>
                <w:b/>
                <w:sz w:val="18"/>
                <w:szCs w:val="18"/>
              </w:rPr>
              <w:t>Posizione in graduatoria</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204CFBE" w14:textId="77777777" w:rsidR="00267973" w:rsidRPr="00267973" w:rsidRDefault="00267973" w:rsidP="00EB19B5">
            <w:pPr>
              <w:jc w:val="center"/>
              <w:rPr>
                <w:rFonts w:ascii="Inter Tight" w:hAnsi="Inter Tight" w:cs="Inter Tight"/>
                <w:b/>
                <w:sz w:val="18"/>
                <w:szCs w:val="18"/>
              </w:rPr>
            </w:pPr>
            <w:r w:rsidRPr="00267973">
              <w:rPr>
                <w:rFonts w:ascii="Inter Tight" w:hAnsi="Inter Tight" w:cs="Inter Tight"/>
                <w:b/>
                <w:sz w:val="18"/>
                <w:szCs w:val="18"/>
              </w:rPr>
              <w:t>Società Under 19 Provinciale</w:t>
            </w:r>
          </w:p>
        </w:tc>
        <w:tc>
          <w:tcPr>
            <w:tcW w:w="1318" w:type="dxa"/>
            <w:tcBorders>
              <w:top w:val="single" w:sz="4" w:space="0" w:color="auto"/>
              <w:left w:val="single" w:sz="4" w:space="0" w:color="auto"/>
              <w:bottom w:val="single" w:sz="4" w:space="0" w:color="auto"/>
              <w:right w:val="single" w:sz="4" w:space="0" w:color="auto"/>
            </w:tcBorders>
            <w:vAlign w:val="center"/>
            <w:hideMark/>
          </w:tcPr>
          <w:p w14:paraId="2DA2675E" w14:textId="77777777" w:rsidR="00267973" w:rsidRPr="00267973" w:rsidRDefault="00267973" w:rsidP="00EB19B5">
            <w:pPr>
              <w:jc w:val="center"/>
              <w:rPr>
                <w:rFonts w:ascii="Inter Tight" w:hAnsi="Inter Tight" w:cs="Inter Tight"/>
                <w:b/>
                <w:sz w:val="18"/>
                <w:szCs w:val="18"/>
              </w:rPr>
            </w:pPr>
            <w:r w:rsidRPr="00267973">
              <w:rPr>
                <w:rFonts w:ascii="Inter Tight" w:hAnsi="Inter Tight" w:cs="Inter Tight"/>
                <w:b/>
                <w:sz w:val="18"/>
                <w:szCs w:val="18"/>
              </w:rPr>
              <w:t>Delegazione</w:t>
            </w:r>
          </w:p>
        </w:tc>
        <w:tc>
          <w:tcPr>
            <w:tcW w:w="1230" w:type="dxa"/>
            <w:tcBorders>
              <w:top w:val="single" w:sz="4" w:space="0" w:color="auto"/>
              <w:left w:val="single" w:sz="4" w:space="0" w:color="auto"/>
              <w:bottom w:val="single" w:sz="4" w:space="0" w:color="auto"/>
              <w:right w:val="single" w:sz="4" w:space="0" w:color="auto"/>
            </w:tcBorders>
            <w:vAlign w:val="center"/>
          </w:tcPr>
          <w:p w14:paraId="4A645598" w14:textId="77777777" w:rsidR="00267973" w:rsidRPr="00267973" w:rsidRDefault="00267973" w:rsidP="00EB19B5">
            <w:pPr>
              <w:jc w:val="center"/>
              <w:rPr>
                <w:rFonts w:ascii="Inter Tight" w:hAnsi="Inter Tight" w:cs="Inter Tight"/>
                <w:b/>
                <w:sz w:val="18"/>
                <w:szCs w:val="18"/>
              </w:rPr>
            </w:pPr>
            <w:r w:rsidRPr="00267973">
              <w:rPr>
                <w:rFonts w:ascii="Inter Tight" w:hAnsi="Inter Tight" w:cs="Inter Tight"/>
                <w:b/>
                <w:sz w:val="18"/>
                <w:szCs w:val="18"/>
              </w:rPr>
              <w:t>Posizione classifica</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63476E6" w14:textId="77777777" w:rsidR="00267973" w:rsidRPr="00267973" w:rsidRDefault="00267973" w:rsidP="00EB19B5">
            <w:pPr>
              <w:jc w:val="center"/>
              <w:rPr>
                <w:rFonts w:ascii="Inter Tight" w:hAnsi="Inter Tight" w:cs="Inter Tight"/>
                <w:b/>
                <w:sz w:val="18"/>
                <w:szCs w:val="18"/>
              </w:rPr>
            </w:pPr>
            <w:r w:rsidRPr="00267973">
              <w:rPr>
                <w:rFonts w:ascii="Inter Tight" w:hAnsi="Inter Tight" w:cs="Inter Tight"/>
                <w:b/>
                <w:sz w:val="18"/>
                <w:szCs w:val="18"/>
              </w:rPr>
              <w:t>Quoziente punti</w:t>
            </w:r>
          </w:p>
        </w:tc>
        <w:tc>
          <w:tcPr>
            <w:tcW w:w="1350" w:type="dxa"/>
            <w:tcBorders>
              <w:top w:val="single" w:sz="4" w:space="0" w:color="auto"/>
              <w:left w:val="single" w:sz="4" w:space="0" w:color="auto"/>
              <w:bottom w:val="single" w:sz="4" w:space="0" w:color="auto"/>
              <w:right w:val="single" w:sz="4" w:space="0" w:color="auto"/>
            </w:tcBorders>
            <w:vAlign w:val="center"/>
          </w:tcPr>
          <w:p w14:paraId="25C1FE64" w14:textId="77777777" w:rsidR="00267973" w:rsidRPr="00267973" w:rsidRDefault="00267973" w:rsidP="00EB19B5">
            <w:pPr>
              <w:jc w:val="center"/>
              <w:rPr>
                <w:rFonts w:ascii="Inter Tight" w:hAnsi="Inter Tight" w:cs="Inter Tight"/>
                <w:b/>
                <w:sz w:val="18"/>
                <w:szCs w:val="18"/>
              </w:rPr>
            </w:pPr>
            <w:r w:rsidRPr="00267973">
              <w:rPr>
                <w:rFonts w:ascii="Inter Tight" w:hAnsi="Inter Tight" w:cs="Inter Tight"/>
                <w:b/>
                <w:sz w:val="18"/>
                <w:szCs w:val="18"/>
              </w:rPr>
              <w:t>Quoziente differenza reti</w:t>
            </w:r>
          </w:p>
        </w:tc>
        <w:tc>
          <w:tcPr>
            <w:tcW w:w="1288" w:type="dxa"/>
            <w:tcBorders>
              <w:top w:val="single" w:sz="4" w:space="0" w:color="auto"/>
              <w:left w:val="single" w:sz="4" w:space="0" w:color="auto"/>
              <w:bottom w:val="single" w:sz="4" w:space="0" w:color="auto"/>
              <w:right w:val="single" w:sz="4" w:space="0" w:color="auto"/>
            </w:tcBorders>
          </w:tcPr>
          <w:p w14:paraId="1E491BF2" w14:textId="77777777" w:rsidR="00267973" w:rsidRPr="00267973" w:rsidRDefault="00267973" w:rsidP="00EB19B5">
            <w:pPr>
              <w:jc w:val="center"/>
              <w:rPr>
                <w:rFonts w:ascii="Inter Tight" w:hAnsi="Inter Tight" w:cs="Inter Tight"/>
                <w:b/>
                <w:sz w:val="18"/>
                <w:szCs w:val="18"/>
              </w:rPr>
            </w:pPr>
            <w:r w:rsidRPr="00267973">
              <w:rPr>
                <w:rFonts w:ascii="Inter Tight" w:hAnsi="Inter Tight" w:cs="Inter Tight"/>
                <w:b/>
                <w:sz w:val="18"/>
                <w:szCs w:val="18"/>
              </w:rPr>
              <w:t>Quoziente Reti segnate</w:t>
            </w:r>
          </w:p>
        </w:tc>
      </w:tr>
      <w:tr w:rsidR="00267973" w:rsidRPr="00267973" w14:paraId="535CD470" w14:textId="77777777" w:rsidTr="00EB19B5">
        <w:trPr>
          <w:jc w:val="center"/>
        </w:trPr>
        <w:tc>
          <w:tcPr>
            <w:tcW w:w="1316" w:type="dxa"/>
            <w:gridSpan w:val="2"/>
            <w:tcBorders>
              <w:top w:val="single" w:sz="4" w:space="0" w:color="auto"/>
              <w:left w:val="single" w:sz="4" w:space="0" w:color="auto"/>
              <w:bottom w:val="single" w:sz="4" w:space="0" w:color="auto"/>
              <w:right w:val="single" w:sz="4" w:space="0" w:color="auto"/>
            </w:tcBorders>
          </w:tcPr>
          <w:p w14:paraId="27492BF7" w14:textId="77777777" w:rsidR="00267973" w:rsidRPr="00267973" w:rsidRDefault="00267973" w:rsidP="00EB19B5">
            <w:pPr>
              <w:ind w:left="-29"/>
              <w:jc w:val="center"/>
              <w:rPr>
                <w:rFonts w:ascii="Inter Tight" w:hAnsi="Inter Tight" w:cs="Inter Tight"/>
                <w:b/>
                <w:bCs/>
                <w:color w:val="C00000"/>
                <w:sz w:val="22"/>
                <w:szCs w:val="22"/>
              </w:rPr>
            </w:pPr>
          </w:p>
        </w:tc>
        <w:tc>
          <w:tcPr>
            <w:tcW w:w="9948" w:type="dxa"/>
            <w:gridSpan w:val="7"/>
            <w:tcBorders>
              <w:top w:val="single" w:sz="4" w:space="0" w:color="auto"/>
              <w:left w:val="single" w:sz="4" w:space="0" w:color="auto"/>
              <w:bottom w:val="single" w:sz="4" w:space="0" w:color="auto"/>
              <w:right w:val="single" w:sz="4" w:space="0" w:color="auto"/>
            </w:tcBorders>
            <w:vAlign w:val="center"/>
          </w:tcPr>
          <w:p w14:paraId="3D286FFB" w14:textId="77777777" w:rsidR="00267973" w:rsidRPr="00267973" w:rsidRDefault="00267973" w:rsidP="00EB19B5">
            <w:pPr>
              <w:jc w:val="center"/>
              <w:rPr>
                <w:rFonts w:ascii="Inter Tight" w:hAnsi="Inter Tight" w:cs="Inter Tight"/>
                <w:b/>
                <w:bCs/>
                <w:color w:val="4472C4"/>
                <w:sz w:val="22"/>
                <w:szCs w:val="22"/>
              </w:rPr>
            </w:pPr>
            <w:r w:rsidRPr="00267973">
              <w:rPr>
                <w:rFonts w:ascii="Inter Tight" w:hAnsi="Inter Tight" w:cs="Inter Tight"/>
                <w:b/>
                <w:bCs/>
                <w:color w:val="4472C4"/>
                <w:sz w:val="22"/>
                <w:szCs w:val="22"/>
              </w:rPr>
              <w:t>GRADUATORIA 1 (vincenti secondo turno gare di finale play off girone provinciale)</w:t>
            </w:r>
          </w:p>
        </w:tc>
      </w:tr>
      <w:tr w:rsidR="00267973" w:rsidRPr="00267973" w14:paraId="44A811FD" w14:textId="77777777" w:rsidTr="00EB19B5">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2B4EA7E0"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1</w:t>
            </w:r>
          </w:p>
        </w:tc>
        <w:tc>
          <w:tcPr>
            <w:tcW w:w="3402" w:type="dxa"/>
            <w:tcBorders>
              <w:top w:val="single" w:sz="4" w:space="0" w:color="auto"/>
              <w:left w:val="single" w:sz="4" w:space="0" w:color="auto"/>
              <w:bottom w:val="single" w:sz="4" w:space="0" w:color="auto"/>
              <w:right w:val="single" w:sz="4" w:space="0" w:color="auto"/>
            </w:tcBorders>
            <w:vAlign w:val="center"/>
          </w:tcPr>
          <w:p w14:paraId="038B1864"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MEDOLLA SAN FELICE</w:t>
            </w:r>
          </w:p>
        </w:tc>
        <w:tc>
          <w:tcPr>
            <w:tcW w:w="1318" w:type="dxa"/>
            <w:tcBorders>
              <w:top w:val="single" w:sz="4" w:space="0" w:color="auto"/>
              <w:left w:val="single" w:sz="4" w:space="0" w:color="auto"/>
              <w:bottom w:val="single" w:sz="4" w:space="0" w:color="auto"/>
              <w:right w:val="single" w:sz="4" w:space="0" w:color="auto"/>
            </w:tcBorders>
            <w:vAlign w:val="center"/>
          </w:tcPr>
          <w:p w14:paraId="0A3369E8"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717297E2"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3°</w:t>
            </w:r>
          </w:p>
        </w:tc>
        <w:tc>
          <w:tcPr>
            <w:tcW w:w="1338" w:type="dxa"/>
            <w:tcBorders>
              <w:top w:val="single" w:sz="4" w:space="0" w:color="auto"/>
              <w:left w:val="single" w:sz="4" w:space="0" w:color="auto"/>
              <w:bottom w:val="single" w:sz="4" w:space="0" w:color="auto"/>
              <w:right w:val="single" w:sz="4" w:space="0" w:color="auto"/>
            </w:tcBorders>
            <w:vAlign w:val="center"/>
          </w:tcPr>
          <w:p w14:paraId="5439B88E"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2,18</w:t>
            </w:r>
          </w:p>
        </w:tc>
        <w:tc>
          <w:tcPr>
            <w:tcW w:w="1350" w:type="dxa"/>
            <w:tcBorders>
              <w:top w:val="single" w:sz="4" w:space="0" w:color="auto"/>
              <w:left w:val="single" w:sz="4" w:space="0" w:color="auto"/>
              <w:bottom w:val="single" w:sz="4" w:space="0" w:color="auto"/>
              <w:right w:val="single" w:sz="4" w:space="0" w:color="auto"/>
            </w:tcBorders>
            <w:vAlign w:val="center"/>
          </w:tcPr>
          <w:p w14:paraId="4569F860" w14:textId="77777777" w:rsidR="00267973" w:rsidRPr="00267973" w:rsidRDefault="00267973" w:rsidP="00EB19B5">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tcPr>
          <w:p w14:paraId="0D6A5E15" w14:textId="77777777" w:rsidR="00267973" w:rsidRPr="00267973" w:rsidRDefault="00267973" w:rsidP="00EB19B5">
            <w:pPr>
              <w:jc w:val="center"/>
              <w:rPr>
                <w:rFonts w:ascii="Inter Tight" w:hAnsi="Inter Tight" w:cs="Inter Tight"/>
                <w:sz w:val="22"/>
                <w:szCs w:val="22"/>
              </w:rPr>
            </w:pPr>
          </w:p>
        </w:tc>
      </w:tr>
      <w:tr w:rsidR="00267973" w:rsidRPr="00267973" w14:paraId="142C745E" w14:textId="77777777" w:rsidTr="00EB19B5">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7EC6DFE3"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2</w:t>
            </w:r>
          </w:p>
        </w:tc>
        <w:tc>
          <w:tcPr>
            <w:tcW w:w="3402" w:type="dxa"/>
            <w:tcBorders>
              <w:top w:val="single" w:sz="4" w:space="0" w:color="auto"/>
              <w:left w:val="single" w:sz="4" w:space="0" w:color="auto"/>
              <w:bottom w:val="single" w:sz="4" w:space="0" w:color="auto"/>
              <w:right w:val="single" w:sz="4" w:space="0" w:color="auto"/>
            </w:tcBorders>
            <w:vAlign w:val="center"/>
          </w:tcPr>
          <w:p w14:paraId="2E880486"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ATHLETIC POGGIO</w:t>
            </w:r>
          </w:p>
        </w:tc>
        <w:tc>
          <w:tcPr>
            <w:tcW w:w="1318" w:type="dxa"/>
            <w:tcBorders>
              <w:top w:val="single" w:sz="4" w:space="0" w:color="auto"/>
              <w:left w:val="single" w:sz="4" w:space="0" w:color="auto"/>
              <w:bottom w:val="single" w:sz="4" w:space="0" w:color="auto"/>
              <w:right w:val="single" w:sz="4" w:space="0" w:color="auto"/>
            </w:tcBorders>
            <w:vAlign w:val="center"/>
          </w:tcPr>
          <w:p w14:paraId="3322424D"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FC</w:t>
            </w:r>
          </w:p>
        </w:tc>
        <w:tc>
          <w:tcPr>
            <w:tcW w:w="1230" w:type="dxa"/>
            <w:tcBorders>
              <w:top w:val="single" w:sz="4" w:space="0" w:color="auto"/>
              <w:left w:val="single" w:sz="4" w:space="0" w:color="auto"/>
              <w:bottom w:val="single" w:sz="4" w:space="0" w:color="auto"/>
              <w:right w:val="single" w:sz="4" w:space="0" w:color="auto"/>
            </w:tcBorders>
            <w:vAlign w:val="center"/>
          </w:tcPr>
          <w:p w14:paraId="44565199"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3°</w:t>
            </w:r>
          </w:p>
        </w:tc>
        <w:tc>
          <w:tcPr>
            <w:tcW w:w="1338" w:type="dxa"/>
            <w:tcBorders>
              <w:top w:val="single" w:sz="4" w:space="0" w:color="auto"/>
              <w:left w:val="single" w:sz="4" w:space="0" w:color="auto"/>
              <w:bottom w:val="single" w:sz="4" w:space="0" w:color="auto"/>
              <w:right w:val="single" w:sz="4" w:space="0" w:color="auto"/>
            </w:tcBorders>
            <w:vAlign w:val="center"/>
          </w:tcPr>
          <w:p w14:paraId="3E853B51"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1,75</w:t>
            </w:r>
          </w:p>
        </w:tc>
        <w:tc>
          <w:tcPr>
            <w:tcW w:w="1350" w:type="dxa"/>
            <w:tcBorders>
              <w:top w:val="single" w:sz="4" w:space="0" w:color="auto"/>
              <w:left w:val="single" w:sz="4" w:space="0" w:color="auto"/>
              <w:bottom w:val="single" w:sz="4" w:space="0" w:color="auto"/>
              <w:right w:val="single" w:sz="4" w:space="0" w:color="auto"/>
            </w:tcBorders>
            <w:vAlign w:val="center"/>
          </w:tcPr>
          <w:p w14:paraId="18415903" w14:textId="77777777" w:rsidR="00267973" w:rsidRPr="00267973" w:rsidRDefault="00267973" w:rsidP="00EB19B5">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1E007F9D" w14:textId="77777777" w:rsidR="00267973" w:rsidRPr="00267973" w:rsidRDefault="00267973" w:rsidP="00EB19B5">
            <w:pPr>
              <w:jc w:val="center"/>
              <w:rPr>
                <w:rFonts w:ascii="Inter Tight" w:hAnsi="Inter Tight" w:cs="Inter Tight"/>
                <w:sz w:val="22"/>
                <w:szCs w:val="22"/>
              </w:rPr>
            </w:pPr>
          </w:p>
        </w:tc>
      </w:tr>
      <w:tr w:rsidR="00267973" w:rsidRPr="00267973" w14:paraId="7310E425" w14:textId="77777777" w:rsidTr="00EB19B5">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0878F4D2"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3</w:t>
            </w:r>
          </w:p>
        </w:tc>
        <w:tc>
          <w:tcPr>
            <w:tcW w:w="3402" w:type="dxa"/>
            <w:tcBorders>
              <w:top w:val="single" w:sz="4" w:space="0" w:color="auto"/>
              <w:left w:val="single" w:sz="4" w:space="0" w:color="auto"/>
              <w:bottom w:val="single" w:sz="4" w:space="0" w:color="auto"/>
              <w:right w:val="single" w:sz="4" w:space="0" w:color="auto"/>
            </w:tcBorders>
            <w:vAlign w:val="center"/>
          </w:tcPr>
          <w:p w14:paraId="2354D862"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 xml:space="preserve">ENDAS </w:t>
            </w:r>
            <w:proofErr w:type="gramStart"/>
            <w:r w:rsidRPr="00267973">
              <w:rPr>
                <w:rFonts w:ascii="Inter Tight" w:hAnsi="Inter Tight" w:cs="Inter Tight"/>
                <w:b/>
                <w:bCs/>
                <w:sz w:val="22"/>
                <w:szCs w:val="22"/>
              </w:rPr>
              <w:t>M.MONTI</w:t>
            </w:r>
            <w:proofErr w:type="gramEnd"/>
          </w:p>
        </w:tc>
        <w:tc>
          <w:tcPr>
            <w:tcW w:w="1318" w:type="dxa"/>
            <w:tcBorders>
              <w:top w:val="single" w:sz="4" w:space="0" w:color="auto"/>
              <w:left w:val="single" w:sz="4" w:space="0" w:color="auto"/>
              <w:bottom w:val="single" w:sz="4" w:space="0" w:color="auto"/>
              <w:right w:val="single" w:sz="4" w:space="0" w:color="auto"/>
            </w:tcBorders>
            <w:vAlign w:val="center"/>
          </w:tcPr>
          <w:p w14:paraId="08FDF502"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RA</w:t>
            </w:r>
          </w:p>
        </w:tc>
        <w:tc>
          <w:tcPr>
            <w:tcW w:w="1230" w:type="dxa"/>
            <w:tcBorders>
              <w:top w:val="single" w:sz="4" w:space="0" w:color="auto"/>
              <w:left w:val="single" w:sz="4" w:space="0" w:color="auto"/>
              <w:bottom w:val="single" w:sz="4" w:space="0" w:color="auto"/>
              <w:right w:val="single" w:sz="4" w:space="0" w:color="auto"/>
            </w:tcBorders>
            <w:vAlign w:val="center"/>
          </w:tcPr>
          <w:p w14:paraId="11ACF332"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4°</w:t>
            </w:r>
          </w:p>
        </w:tc>
        <w:tc>
          <w:tcPr>
            <w:tcW w:w="1338" w:type="dxa"/>
            <w:tcBorders>
              <w:top w:val="single" w:sz="4" w:space="0" w:color="auto"/>
              <w:left w:val="single" w:sz="4" w:space="0" w:color="auto"/>
              <w:bottom w:val="single" w:sz="4" w:space="0" w:color="auto"/>
              <w:right w:val="single" w:sz="4" w:space="0" w:color="auto"/>
            </w:tcBorders>
            <w:vAlign w:val="center"/>
          </w:tcPr>
          <w:p w14:paraId="32FA71BF"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1,92</w:t>
            </w:r>
          </w:p>
        </w:tc>
        <w:tc>
          <w:tcPr>
            <w:tcW w:w="1350" w:type="dxa"/>
            <w:tcBorders>
              <w:top w:val="single" w:sz="4" w:space="0" w:color="auto"/>
              <w:left w:val="single" w:sz="4" w:space="0" w:color="auto"/>
              <w:bottom w:val="single" w:sz="4" w:space="0" w:color="auto"/>
              <w:right w:val="single" w:sz="4" w:space="0" w:color="auto"/>
            </w:tcBorders>
            <w:vAlign w:val="center"/>
          </w:tcPr>
          <w:p w14:paraId="4CEA8926" w14:textId="77777777" w:rsidR="00267973" w:rsidRPr="00267973" w:rsidRDefault="00267973" w:rsidP="00EB19B5">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5C9C4BB2" w14:textId="77777777" w:rsidR="00267973" w:rsidRPr="00267973" w:rsidRDefault="00267973" w:rsidP="00EB19B5">
            <w:pPr>
              <w:jc w:val="center"/>
              <w:rPr>
                <w:rFonts w:ascii="Inter Tight" w:hAnsi="Inter Tight" w:cs="Inter Tight"/>
                <w:sz w:val="22"/>
                <w:szCs w:val="22"/>
              </w:rPr>
            </w:pPr>
          </w:p>
        </w:tc>
      </w:tr>
      <w:tr w:rsidR="00267973" w:rsidRPr="00267973" w14:paraId="2294B606" w14:textId="77777777" w:rsidTr="00EB19B5">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6A0D62A3"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4</w:t>
            </w:r>
          </w:p>
        </w:tc>
        <w:tc>
          <w:tcPr>
            <w:tcW w:w="3402" w:type="dxa"/>
            <w:tcBorders>
              <w:top w:val="single" w:sz="4" w:space="0" w:color="auto"/>
              <w:left w:val="single" w:sz="4" w:space="0" w:color="auto"/>
              <w:bottom w:val="single" w:sz="4" w:space="0" w:color="auto"/>
              <w:right w:val="single" w:sz="4" w:space="0" w:color="auto"/>
            </w:tcBorders>
            <w:vAlign w:val="center"/>
          </w:tcPr>
          <w:p w14:paraId="1E8E0984"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UNITED ALBINEA</w:t>
            </w:r>
          </w:p>
        </w:tc>
        <w:tc>
          <w:tcPr>
            <w:tcW w:w="1318" w:type="dxa"/>
            <w:tcBorders>
              <w:top w:val="single" w:sz="4" w:space="0" w:color="auto"/>
              <w:left w:val="single" w:sz="4" w:space="0" w:color="auto"/>
              <w:bottom w:val="single" w:sz="4" w:space="0" w:color="auto"/>
              <w:right w:val="single" w:sz="4" w:space="0" w:color="auto"/>
            </w:tcBorders>
            <w:vAlign w:val="center"/>
          </w:tcPr>
          <w:p w14:paraId="4A0FE1EC"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RE</w:t>
            </w:r>
          </w:p>
        </w:tc>
        <w:tc>
          <w:tcPr>
            <w:tcW w:w="1230" w:type="dxa"/>
            <w:tcBorders>
              <w:top w:val="single" w:sz="4" w:space="0" w:color="auto"/>
              <w:left w:val="single" w:sz="4" w:space="0" w:color="auto"/>
              <w:bottom w:val="single" w:sz="4" w:space="0" w:color="auto"/>
              <w:right w:val="single" w:sz="4" w:space="0" w:color="auto"/>
            </w:tcBorders>
            <w:vAlign w:val="center"/>
          </w:tcPr>
          <w:p w14:paraId="5E5AF3D3"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4°</w:t>
            </w:r>
          </w:p>
        </w:tc>
        <w:tc>
          <w:tcPr>
            <w:tcW w:w="1338" w:type="dxa"/>
            <w:tcBorders>
              <w:top w:val="single" w:sz="4" w:space="0" w:color="auto"/>
              <w:left w:val="single" w:sz="4" w:space="0" w:color="auto"/>
              <w:bottom w:val="single" w:sz="4" w:space="0" w:color="auto"/>
              <w:right w:val="single" w:sz="4" w:space="0" w:color="auto"/>
            </w:tcBorders>
            <w:vAlign w:val="center"/>
          </w:tcPr>
          <w:p w14:paraId="6248BE5E"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1,68</w:t>
            </w:r>
          </w:p>
        </w:tc>
        <w:tc>
          <w:tcPr>
            <w:tcW w:w="1350" w:type="dxa"/>
            <w:tcBorders>
              <w:top w:val="single" w:sz="4" w:space="0" w:color="auto"/>
              <w:left w:val="single" w:sz="4" w:space="0" w:color="auto"/>
              <w:bottom w:val="single" w:sz="4" w:space="0" w:color="auto"/>
              <w:right w:val="single" w:sz="4" w:space="0" w:color="auto"/>
            </w:tcBorders>
            <w:vAlign w:val="center"/>
          </w:tcPr>
          <w:p w14:paraId="1BBBF863" w14:textId="77777777" w:rsidR="00267973" w:rsidRPr="00267973" w:rsidRDefault="00267973" w:rsidP="00EB19B5">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1534B872" w14:textId="77777777" w:rsidR="00267973" w:rsidRPr="00267973" w:rsidRDefault="00267973" w:rsidP="00EB19B5">
            <w:pPr>
              <w:jc w:val="center"/>
              <w:rPr>
                <w:rFonts w:ascii="Inter Tight" w:hAnsi="Inter Tight" w:cs="Inter Tight"/>
                <w:sz w:val="22"/>
                <w:szCs w:val="22"/>
              </w:rPr>
            </w:pPr>
          </w:p>
        </w:tc>
      </w:tr>
      <w:tr w:rsidR="00267973" w:rsidRPr="00267973" w14:paraId="76DD76CD" w14:textId="77777777" w:rsidTr="00EB19B5">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3E17B808"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5</w:t>
            </w:r>
          </w:p>
        </w:tc>
        <w:tc>
          <w:tcPr>
            <w:tcW w:w="3402" w:type="dxa"/>
            <w:tcBorders>
              <w:top w:val="single" w:sz="4" w:space="0" w:color="auto"/>
              <w:left w:val="single" w:sz="4" w:space="0" w:color="auto"/>
              <w:bottom w:val="single" w:sz="4" w:space="0" w:color="auto"/>
              <w:right w:val="single" w:sz="4" w:space="0" w:color="auto"/>
            </w:tcBorders>
            <w:vAlign w:val="center"/>
          </w:tcPr>
          <w:p w14:paraId="2EFBD90F"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NUOVA CODIGORESE</w:t>
            </w:r>
          </w:p>
        </w:tc>
        <w:tc>
          <w:tcPr>
            <w:tcW w:w="1318" w:type="dxa"/>
            <w:tcBorders>
              <w:top w:val="single" w:sz="4" w:space="0" w:color="auto"/>
              <w:left w:val="single" w:sz="4" w:space="0" w:color="auto"/>
              <w:bottom w:val="single" w:sz="4" w:space="0" w:color="auto"/>
              <w:right w:val="single" w:sz="4" w:space="0" w:color="auto"/>
            </w:tcBorders>
            <w:vAlign w:val="center"/>
          </w:tcPr>
          <w:p w14:paraId="0EC2D93D"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FE</w:t>
            </w:r>
          </w:p>
        </w:tc>
        <w:tc>
          <w:tcPr>
            <w:tcW w:w="1230" w:type="dxa"/>
            <w:tcBorders>
              <w:top w:val="single" w:sz="4" w:space="0" w:color="auto"/>
              <w:left w:val="single" w:sz="4" w:space="0" w:color="auto"/>
              <w:bottom w:val="single" w:sz="4" w:space="0" w:color="auto"/>
              <w:right w:val="single" w:sz="4" w:space="0" w:color="auto"/>
            </w:tcBorders>
            <w:vAlign w:val="center"/>
          </w:tcPr>
          <w:p w14:paraId="6414A2E5"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5°</w:t>
            </w:r>
          </w:p>
        </w:tc>
        <w:tc>
          <w:tcPr>
            <w:tcW w:w="1338" w:type="dxa"/>
            <w:tcBorders>
              <w:top w:val="single" w:sz="4" w:space="0" w:color="auto"/>
              <w:left w:val="single" w:sz="4" w:space="0" w:color="auto"/>
              <w:bottom w:val="single" w:sz="4" w:space="0" w:color="auto"/>
              <w:right w:val="single" w:sz="4" w:space="0" w:color="auto"/>
            </w:tcBorders>
            <w:vAlign w:val="center"/>
          </w:tcPr>
          <w:p w14:paraId="06BA0BB4"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1,95</w:t>
            </w:r>
          </w:p>
        </w:tc>
        <w:tc>
          <w:tcPr>
            <w:tcW w:w="1350" w:type="dxa"/>
            <w:tcBorders>
              <w:top w:val="single" w:sz="4" w:space="0" w:color="auto"/>
              <w:left w:val="single" w:sz="4" w:space="0" w:color="auto"/>
              <w:bottom w:val="single" w:sz="4" w:space="0" w:color="auto"/>
              <w:right w:val="single" w:sz="4" w:space="0" w:color="auto"/>
            </w:tcBorders>
            <w:vAlign w:val="center"/>
          </w:tcPr>
          <w:p w14:paraId="2A5FAA12"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1,31</w:t>
            </w:r>
          </w:p>
        </w:tc>
        <w:tc>
          <w:tcPr>
            <w:tcW w:w="1288" w:type="dxa"/>
            <w:tcBorders>
              <w:top w:val="single" w:sz="4" w:space="0" w:color="auto"/>
              <w:left w:val="single" w:sz="4" w:space="0" w:color="auto"/>
              <w:bottom w:val="single" w:sz="4" w:space="0" w:color="auto"/>
              <w:right w:val="single" w:sz="4" w:space="0" w:color="auto"/>
            </w:tcBorders>
            <w:vAlign w:val="center"/>
          </w:tcPr>
          <w:p w14:paraId="330C386D" w14:textId="77777777" w:rsidR="00267973" w:rsidRPr="00267973" w:rsidRDefault="00267973" w:rsidP="00EB19B5">
            <w:pPr>
              <w:jc w:val="center"/>
              <w:rPr>
                <w:rFonts w:ascii="Inter Tight" w:hAnsi="Inter Tight" w:cs="Inter Tight"/>
                <w:sz w:val="22"/>
                <w:szCs w:val="22"/>
              </w:rPr>
            </w:pPr>
          </w:p>
        </w:tc>
      </w:tr>
      <w:tr w:rsidR="00267973" w:rsidRPr="00267973" w14:paraId="1F042ABF" w14:textId="77777777" w:rsidTr="00EB19B5">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29238212"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6</w:t>
            </w:r>
          </w:p>
        </w:tc>
        <w:tc>
          <w:tcPr>
            <w:tcW w:w="3402" w:type="dxa"/>
            <w:tcBorders>
              <w:top w:val="single" w:sz="4" w:space="0" w:color="auto"/>
              <w:left w:val="single" w:sz="4" w:space="0" w:color="auto"/>
              <w:bottom w:val="single" w:sz="4" w:space="0" w:color="auto"/>
              <w:right w:val="single" w:sz="4" w:space="0" w:color="auto"/>
            </w:tcBorders>
            <w:vAlign w:val="center"/>
          </w:tcPr>
          <w:p w14:paraId="5241C015"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SPILAMBERTO</w:t>
            </w:r>
          </w:p>
        </w:tc>
        <w:tc>
          <w:tcPr>
            <w:tcW w:w="1318" w:type="dxa"/>
            <w:tcBorders>
              <w:top w:val="single" w:sz="4" w:space="0" w:color="auto"/>
              <w:left w:val="single" w:sz="4" w:space="0" w:color="auto"/>
              <w:bottom w:val="single" w:sz="4" w:space="0" w:color="auto"/>
              <w:right w:val="single" w:sz="4" w:space="0" w:color="auto"/>
            </w:tcBorders>
            <w:vAlign w:val="center"/>
          </w:tcPr>
          <w:p w14:paraId="3F72D3C6"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33332D38"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5°</w:t>
            </w:r>
          </w:p>
        </w:tc>
        <w:tc>
          <w:tcPr>
            <w:tcW w:w="1338" w:type="dxa"/>
            <w:tcBorders>
              <w:top w:val="single" w:sz="4" w:space="0" w:color="auto"/>
              <w:left w:val="single" w:sz="4" w:space="0" w:color="auto"/>
              <w:bottom w:val="single" w:sz="4" w:space="0" w:color="auto"/>
              <w:right w:val="single" w:sz="4" w:space="0" w:color="auto"/>
            </w:tcBorders>
            <w:vAlign w:val="center"/>
          </w:tcPr>
          <w:p w14:paraId="4D5A9276"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1,95</w:t>
            </w:r>
          </w:p>
        </w:tc>
        <w:tc>
          <w:tcPr>
            <w:tcW w:w="1350" w:type="dxa"/>
            <w:tcBorders>
              <w:top w:val="single" w:sz="4" w:space="0" w:color="auto"/>
              <w:left w:val="single" w:sz="4" w:space="0" w:color="auto"/>
              <w:bottom w:val="single" w:sz="4" w:space="0" w:color="auto"/>
              <w:right w:val="single" w:sz="4" w:space="0" w:color="auto"/>
            </w:tcBorders>
            <w:vAlign w:val="center"/>
          </w:tcPr>
          <w:p w14:paraId="26B19FE5"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1,12</w:t>
            </w:r>
          </w:p>
        </w:tc>
        <w:tc>
          <w:tcPr>
            <w:tcW w:w="1288" w:type="dxa"/>
            <w:tcBorders>
              <w:top w:val="single" w:sz="4" w:space="0" w:color="auto"/>
              <w:left w:val="single" w:sz="4" w:space="0" w:color="auto"/>
              <w:bottom w:val="single" w:sz="4" w:space="0" w:color="auto"/>
              <w:right w:val="single" w:sz="4" w:space="0" w:color="auto"/>
            </w:tcBorders>
            <w:vAlign w:val="center"/>
          </w:tcPr>
          <w:p w14:paraId="074FE4AB" w14:textId="77777777" w:rsidR="00267973" w:rsidRPr="00267973" w:rsidRDefault="00267973" w:rsidP="00EB19B5">
            <w:pPr>
              <w:jc w:val="center"/>
              <w:rPr>
                <w:rFonts w:ascii="Inter Tight" w:hAnsi="Inter Tight" w:cs="Inter Tight"/>
                <w:sz w:val="22"/>
                <w:szCs w:val="22"/>
              </w:rPr>
            </w:pPr>
          </w:p>
        </w:tc>
      </w:tr>
      <w:tr w:rsidR="00267973" w:rsidRPr="00267973" w14:paraId="03E5BA11" w14:textId="77777777" w:rsidTr="00EB19B5">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7DE8A4D2"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7</w:t>
            </w:r>
          </w:p>
        </w:tc>
        <w:tc>
          <w:tcPr>
            <w:tcW w:w="3402" w:type="dxa"/>
            <w:tcBorders>
              <w:top w:val="single" w:sz="4" w:space="0" w:color="auto"/>
              <w:left w:val="single" w:sz="4" w:space="0" w:color="auto"/>
              <w:bottom w:val="single" w:sz="4" w:space="0" w:color="auto"/>
              <w:right w:val="single" w:sz="4" w:space="0" w:color="auto"/>
            </w:tcBorders>
            <w:vAlign w:val="center"/>
          </w:tcPr>
          <w:p w14:paraId="6107F869"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CADEO</w:t>
            </w:r>
          </w:p>
        </w:tc>
        <w:tc>
          <w:tcPr>
            <w:tcW w:w="1318" w:type="dxa"/>
            <w:tcBorders>
              <w:top w:val="single" w:sz="4" w:space="0" w:color="auto"/>
              <w:left w:val="single" w:sz="4" w:space="0" w:color="auto"/>
              <w:bottom w:val="single" w:sz="4" w:space="0" w:color="auto"/>
              <w:right w:val="single" w:sz="4" w:space="0" w:color="auto"/>
            </w:tcBorders>
            <w:vAlign w:val="center"/>
          </w:tcPr>
          <w:p w14:paraId="09D1B22F"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PC</w:t>
            </w:r>
          </w:p>
        </w:tc>
        <w:tc>
          <w:tcPr>
            <w:tcW w:w="1230" w:type="dxa"/>
            <w:tcBorders>
              <w:top w:val="single" w:sz="4" w:space="0" w:color="auto"/>
              <w:left w:val="single" w:sz="4" w:space="0" w:color="auto"/>
              <w:bottom w:val="single" w:sz="4" w:space="0" w:color="auto"/>
              <w:right w:val="single" w:sz="4" w:space="0" w:color="auto"/>
            </w:tcBorders>
            <w:vAlign w:val="center"/>
          </w:tcPr>
          <w:p w14:paraId="4CAD66FA"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5°</w:t>
            </w:r>
          </w:p>
        </w:tc>
        <w:tc>
          <w:tcPr>
            <w:tcW w:w="1338" w:type="dxa"/>
            <w:tcBorders>
              <w:top w:val="single" w:sz="4" w:space="0" w:color="auto"/>
              <w:left w:val="single" w:sz="4" w:space="0" w:color="auto"/>
              <w:bottom w:val="single" w:sz="4" w:space="0" w:color="auto"/>
              <w:right w:val="single" w:sz="4" w:space="0" w:color="auto"/>
            </w:tcBorders>
            <w:vAlign w:val="center"/>
          </w:tcPr>
          <w:p w14:paraId="33545D9D"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1,76</w:t>
            </w:r>
          </w:p>
        </w:tc>
        <w:tc>
          <w:tcPr>
            <w:tcW w:w="1350" w:type="dxa"/>
            <w:tcBorders>
              <w:top w:val="single" w:sz="4" w:space="0" w:color="auto"/>
              <w:left w:val="single" w:sz="4" w:space="0" w:color="auto"/>
              <w:bottom w:val="single" w:sz="4" w:space="0" w:color="auto"/>
              <w:right w:val="single" w:sz="4" w:space="0" w:color="auto"/>
            </w:tcBorders>
            <w:vAlign w:val="center"/>
          </w:tcPr>
          <w:p w14:paraId="46980CE0" w14:textId="77777777" w:rsidR="00267973" w:rsidRPr="00267973" w:rsidRDefault="00267973" w:rsidP="00EB19B5">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5232DA18" w14:textId="77777777" w:rsidR="00267973" w:rsidRPr="00267973" w:rsidRDefault="00267973" w:rsidP="00EB19B5">
            <w:pPr>
              <w:jc w:val="center"/>
              <w:rPr>
                <w:rFonts w:ascii="Inter Tight" w:hAnsi="Inter Tight" w:cs="Inter Tight"/>
                <w:sz w:val="22"/>
                <w:szCs w:val="22"/>
              </w:rPr>
            </w:pPr>
          </w:p>
        </w:tc>
      </w:tr>
      <w:tr w:rsidR="00267973" w:rsidRPr="00267973" w14:paraId="7B2C8A55" w14:textId="77777777" w:rsidTr="00EB19B5">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1F1FCE82"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8</w:t>
            </w:r>
          </w:p>
        </w:tc>
        <w:tc>
          <w:tcPr>
            <w:tcW w:w="3402" w:type="dxa"/>
            <w:tcBorders>
              <w:top w:val="single" w:sz="4" w:space="0" w:color="auto"/>
              <w:left w:val="single" w:sz="4" w:space="0" w:color="auto"/>
              <w:bottom w:val="single" w:sz="4" w:space="0" w:color="auto"/>
              <w:right w:val="single" w:sz="4" w:space="0" w:color="auto"/>
            </w:tcBorders>
            <w:vAlign w:val="center"/>
          </w:tcPr>
          <w:p w14:paraId="22420AC6"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AIRONE PETRONIANO</w:t>
            </w:r>
          </w:p>
        </w:tc>
        <w:tc>
          <w:tcPr>
            <w:tcW w:w="1318" w:type="dxa"/>
            <w:tcBorders>
              <w:top w:val="single" w:sz="4" w:space="0" w:color="auto"/>
              <w:left w:val="single" w:sz="4" w:space="0" w:color="auto"/>
              <w:bottom w:val="single" w:sz="4" w:space="0" w:color="auto"/>
              <w:right w:val="single" w:sz="4" w:space="0" w:color="auto"/>
            </w:tcBorders>
            <w:vAlign w:val="center"/>
          </w:tcPr>
          <w:p w14:paraId="5AA41496"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BO</w:t>
            </w:r>
          </w:p>
        </w:tc>
        <w:tc>
          <w:tcPr>
            <w:tcW w:w="1230" w:type="dxa"/>
            <w:tcBorders>
              <w:top w:val="single" w:sz="4" w:space="0" w:color="auto"/>
              <w:left w:val="single" w:sz="4" w:space="0" w:color="auto"/>
              <w:bottom w:val="single" w:sz="4" w:space="0" w:color="auto"/>
              <w:right w:val="single" w:sz="4" w:space="0" w:color="auto"/>
            </w:tcBorders>
            <w:vAlign w:val="center"/>
          </w:tcPr>
          <w:p w14:paraId="63B6A358"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5°</w:t>
            </w:r>
          </w:p>
        </w:tc>
        <w:tc>
          <w:tcPr>
            <w:tcW w:w="1338" w:type="dxa"/>
            <w:tcBorders>
              <w:top w:val="single" w:sz="4" w:space="0" w:color="auto"/>
              <w:left w:val="single" w:sz="4" w:space="0" w:color="auto"/>
              <w:bottom w:val="single" w:sz="4" w:space="0" w:color="auto"/>
              <w:right w:val="single" w:sz="4" w:space="0" w:color="auto"/>
            </w:tcBorders>
            <w:vAlign w:val="center"/>
          </w:tcPr>
          <w:p w14:paraId="70A5538A"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1,68</w:t>
            </w:r>
          </w:p>
        </w:tc>
        <w:tc>
          <w:tcPr>
            <w:tcW w:w="1350" w:type="dxa"/>
            <w:tcBorders>
              <w:top w:val="single" w:sz="4" w:space="0" w:color="auto"/>
              <w:left w:val="single" w:sz="4" w:space="0" w:color="auto"/>
              <w:bottom w:val="single" w:sz="4" w:space="0" w:color="auto"/>
              <w:right w:val="single" w:sz="4" w:space="0" w:color="auto"/>
            </w:tcBorders>
            <w:vAlign w:val="center"/>
          </w:tcPr>
          <w:p w14:paraId="1182B68B" w14:textId="77777777" w:rsidR="00267973" w:rsidRPr="00267973" w:rsidRDefault="00267973" w:rsidP="00EB19B5">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5EA1AB11" w14:textId="77777777" w:rsidR="00267973" w:rsidRPr="00267973" w:rsidRDefault="00267973" w:rsidP="00EB19B5">
            <w:pPr>
              <w:jc w:val="center"/>
              <w:rPr>
                <w:rFonts w:ascii="Inter Tight" w:hAnsi="Inter Tight" w:cs="Inter Tight"/>
                <w:sz w:val="22"/>
                <w:szCs w:val="22"/>
              </w:rPr>
            </w:pPr>
          </w:p>
        </w:tc>
      </w:tr>
      <w:tr w:rsidR="00267973" w:rsidRPr="00267973" w14:paraId="42701305" w14:textId="77777777" w:rsidTr="00EB19B5">
        <w:trPr>
          <w:jc w:val="center"/>
        </w:trPr>
        <w:tc>
          <w:tcPr>
            <w:tcW w:w="1316" w:type="dxa"/>
            <w:gridSpan w:val="2"/>
            <w:tcBorders>
              <w:top w:val="single" w:sz="4" w:space="0" w:color="auto"/>
              <w:left w:val="single" w:sz="4" w:space="0" w:color="auto"/>
              <w:bottom w:val="single" w:sz="4" w:space="0" w:color="auto"/>
              <w:right w:val="single" w:sz="4" w:space="0" w:color="auto"/>
            </w:tcBorders>
          </w:tcPr>
          <w:p w14:paraId="76C3D2F1" w14:textId="77777777" w:rsidR="00267973" w:rsidRPr="00267973" w:rsidRDefault="00267973" w:rsidP="00EB19B5">
            <w:pPr>
              <w:jc w:val="center"/>
              <w:rPr>
                <w:rFonts w:ascii="Inter Tight" w:hAnsi="Inter Tight" w:cs="Inter Tight"/>
                <w:b/>
                <w:bCs/>
                <w:color w:val="C00000"/>
                <w:sz w:val="22"/>
                <w:szCs w:val="22"/>
              </w:rPr>
            </w:pPr>
          </w:p>
        </w:tc>
        <w:tc>
          <w:tcPr>
            <w:tcW w:w="9948" w:type="dxa"/>
            <w:gridSpan w:val="7"/>
            <w:tcBorders>
              <w:top w:val="single" w:sz="4" w:space="0" w:color="auto"/>
              <w:left w:val="single" w:sz="4" w:space="0" w:color="auto"/>
              <w:bottom w:val="single" w:sz="4" w:space="0" w:color="auto"/>
              <w:right w:val="single" w:sz="4" w:space="0" w:color="auto"/>
            </w:tcBorders>
            <w:vAlign w:val="center"/>
          </w:tcPr>
          <w:p w14:paraId="51804F53" w14:textId="77777777" w:rsidR="00267973" w:rsidRPr="00267973" w:rsidRDefault="00267973" w:rsidP="00EB19B5">
            <w:pPr>
              <w:jc w:val="center"/>
              <w:rPr>
                <w:rFonts w:ascii="Inter Tight" w:hAnsi="Inter Tight" w:cs="Inter Tight"/>
                <w:b/>
                <w:color w:val="4472C4"/>
                <w:sz w:val="22"/>
                <w:szCs w:val="22"/>
              </w:rPr>
            </w:pPr>
            <w:r w:rsidRPr="00267973">
              <w:rPr>
                <w:rFonts w:ascii="Inter Tight" w:hAnsi="Inter Tight" w:cs="Inter Tight"/>
                <w:b/>
                <w:bCs/>
                <w:color w:val="4472C4"/>
                <w:sz w:val="22"/>
                <w:szCs w:val="22"/>
              </w:rPr>
              <w:t>GRADUATORIA 2 (perdenti secondo turno gare di finale play off girone provinciale)</w:t>
            </w:r>
          </w:p>
        </w:tc>
      </w:tr>
      <w:tr w:rsidR="00267973" w:rsidRPr="00267973" w14:paraId="64ED18BA" w14:textId="77777777" w:rsidTr="00EB19B5">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609687EC"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9</w:t>
            </w:r>
          </w:p>
        </w:tc>
        <w:tc>
          <w:tcPr>
            <w:tcW w:w="3402" w:type="dxa"/>
            <w:tcBorders>
              <w:top w:val="single" w:sz="4" w:space="0" w:color="auto"/>
              <w:left w:val="single" w:sz="4" w:space="0" w:color="auto"/>
              <w:bottom w:val="single" w:sz="4" w:space="0" w:color="auto"/>
              <w:right w:val="single" w:sz="4" w:space="0" w:color="auto"/>
            </w:tcBorders>
            <w:vAlign w:val="center"/>
          </w:tcPr>
          <w:p w14:paraId="09E95229"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RICCIONE CALCIO 1926</w:t>
            </w:r>
          </w:p>
        </w:tc>
        <w:tc>
          <w:tcPr>
            <w:tcW w:w="1318" w:type="dxa"/>
            <w:tcBorders>
              <w:top w:val="single" w:sz="4" w:space="0" w:color="auto"/>
              <w:left w:val="single" w:sz="4" w:space="0" w:color="auto"/>
              <w:bottom w:val="single" w:sz="4" w:space="0" w:color="auto"/>
              <w:right w:val="single" w:sz="4" w:space="0" w:color="auto"/>
            </w:tcBorders>
            <w:vAlign w:val="center"/>
          </w:tcPr>
          <w:p w14:paraId="5701B82C"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RN</w:t>
            </w:r>
          </w:p>
        </w:tc>
        <w:tc>
          <w:tcPr>
            <w:tcW w:w="1230" w:type="dxa"/>
            <w:tcBorders>
              <w:top w:val="single" w:sz="4" w:space="0" w:color="auto"/>
              <w:left w:val="single" w:sz="4" w:space="0" w:color="auto"/>
              <w:bottom w:val="single" w:sz="4" w:space="0" w:color="auto"/>
              <w:right w:val="single" w:sz="4" w:space="0" w:color="auto"/>
            </w:tcBorders>
            <w:vAlign w:val="center"/>
          </w:tcPr>
          <w:p w14:paraId="7803628C"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3°</w:t>
            </w:r>
          </w:p>
        </w:tc>
        <w:tc>
          <w:tcPr>
            <w:tcW w:w="1338" w:type="dxa"/>
            <w:tcBorders>
              <w:top w:val="single" w:sz="4" w:space="0" w:color="auto"/>
              <w:left w:val="single" w:sz="4" w:space="0" w:color="auto"/>
              <w:bottom w:val="single" w:sz="4" w:space="0" w:color="auto"/>
              <w:right w:val="single" w:sz="4" w:space="0" w:color="auto"/>
            </w:tcBorders>
            <w:vAlign w:val="center"/>
          </w:tcPr>
          <w:p w14:paraId="34E88AA6"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2,18</w:t>
            </w:r>
          </w:p>
        </w:tc>
        <w:tc>
          <w:tcPr>
            <w:tcW w:w="1350" w:type="dxa"/>
            <w:tcBorders>
              <w:top w:val="single" w:sz="4" w:space="0" w:color="auto"/>
              <w:left w:val="single" w:sz="4" w:space="0" w:color="auto"/>
              <w:bottom w:val="single" w:sz="4" w:space="0" w:color="auto"/>
              <w:right w:val="single" w:sz="4" w:space="0" w:color="auto"/>
            </w:tcBorders>
            <w:vAlign w:val="center"/>
          </w:tcPr>
          <w:p w14:paraId="581BCA76" w14:textId="77777777" w:rsidR="00267973" w:rsidRPr="00267973" w:rsidRDefault="00267973" w:rsidP="00EB19B5">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3D32E7A2" w14:textId="77777777" w:rsidR="00267973" w:rsidRPr="00267973" w:rsidRDefault="00267973" w:rsidP="00EB19B5">
            <w:pPr>
              <w:jc w:val="center"/>
              <w:rPr>
                <w:rFonts w:ascii="Inter Tight" w:hAnsi="Inter Tight" w:cs="Inter Tight"/>
                <w:sz w:val="22"/>
                <w:szCs w:val="22"/>
              </w:rPr>
            </w:pPr>
          </w:p>
        </w:tc>
      </w:tr>
      <w:tr w:rsidR="00267973" w:rsidRPr="00267973" w14:paraId="400FEA8B" w14:textId="77777777" w:rsidTr="00EB19B5">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76DA8078"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10</w:t>
            </w:r>
          </w:p>
        </w:tc>
        <w:tc>
          <w:tcPr>
            <w:tcW w:w="3402" w:type="dxa"/>
            <w:tcBorders>
              <w:top w:val="single" w:sz="4" w:space="0" w:color="auto"/>
              <w:left w:val="single" w:sz="4" w:space="0" w:color="auto"/>
              <w:bottom w:val="single" w:sz="4" w:space="0" w:color="auto"/>
              <w:right w:val="single" w:sz="4" w:space="0" w:color="auto"/>
            </w:tcBorders>
            <w:vAlign w:val="center"/>
          </w:tcPr>
          <w:p w14:paraId="377F60D3"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RENO MOLINELLA</w:t>
            </w:r>
          </w:p>
        </w:tc>
        <w:tc>
          <w:tcPr>
            <w:tcW w:w="1318" w:type="dxa"/>
            <w:tcBorders>
              <w:top w:val="single" w:sz="4" w:space="0" w:color="auto"/>
              <w:left w:val="single" w:sz="4" w:space="0" w:color="auto"/>
              <w:bottom w:val="single" w:sz="4" w:space="0" w:color="auto"/>
              <w:right w:val="single" w:sz="4" w:space="0" w:color="auto"/>
            </w:tcBorders>
            <w:vAlign w:val="center"/>
          </w:tcPr>
          <w:p w14:paraId="2CB2416A"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FE</w:t>
            </w:r>
          </w:p>
        </w:tc>
        <w:tc>
          <w:tcPr>
            <w:tcW w:w="1230" w:type="dxa"/>
            <w:tcBorders>
              <w:top w:val="single" w:sz="4" w:space="0" w:color="auto"/>
              <w:left w:val="single" w:sz="4" w:space="0" w:color="auto"/>
              <w:bottom w:val="single" w:sz="4" w:space="0" w:color="auto"/>
              <w:right w:val="single" w:sz="4" w:space="0" w:color="auto"/>
            </w:tcBorders>
            <w:vAlign w:val="center"/>
          </w:tcPr>
          <w:p w14:paraId="4D845347"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3°</w:t>
            </w:r>
          </w:p>
        </w:tc>
        <w:tc>
          <w:tcPr>
            <w:tcW w:w="1338" w:type="dxa"/>
            <w:tcBorders>
              <w:top w:val="single" w:sz="4" w:space="0" w:color="auto"/>
              <w:left w:val="single" w:sz="4" w:space="0" w:color="auto"/>
              <w:bottom w:val="single" w:sz="4" w:space="0" w:color="auto"/>
              <w:right w:val="single" w:sz="4" w:space="0" w:color="auto"/>
            </w:tcBorders>
            <w:vAlign w:val="center"/>
          </w:tcPr>
          <w:p w14:paraId="687BA77A"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2,13</w:t>
            </w:r>
          </w:p>
        </w:tc>
        <w:tc>
          <w:tcPr>
            <w:tcW w:w="1350" w:type="dxa"/>
            <w:tcBorders>
              <w:top w:val="single" w:sz="4" w:space="0" w:color="auto"/>
              <w:left w:val="single" w:sz="4" w:space="0" w:color="auto"/>
              <w:bottom w:val="single" w:sz="4" w:space="0" w:color="auto"/>
              <w:right w:val="single" w:sz="4" w:space="0" w:color="auto"/>
            </w:tcBorders>
            <w:vAlign w:val="center"/>
          </w:tcPr>
          <w:p w14:paraId="6AD4E79B" w14:textId="77777777" w:rsidR="00267973" w:rsidRPr="00267973" w:rsidRDefault="00267973" w:rsidP="00EB19B5">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tcPr>
          <w:p w14:paraId="04C621EB" w14:textId="77777777" w:rsidR="00267973" w:rsidRPr="00267973" w:rsidRDefault="00267973" w:rsidP="00EB19B5">
            <w:pPr>
              <w:jc w:val="center"/>
              <w:rPr>
                <w:rFonts w:ascii="Inter Tight" w:hAnsi="Inter Tight" w:cs="Inter Tight"/>
                <w:sz w:val="22"/>
                <w:szCs w:val="22"/>
              </w:rPr>
            </w:pPr>
          </w:p>
        </w:tc>
      </w:tr>
      <w:tr w:rsidR="00267973" w:rsidRPr="00267973" w14:paraId="759E74EA" w14:textId="77777777" w:rsidTr="00EB19B5">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3DA5BCD9"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11</w:t>
            </w:r>
          </w:p>
        </w:tc>
        <w:tc>
          <w:tcPr>
            <w:tcW w:w="3402" w:type="dxa"/>
            <w:tcBorders>
              <w:top w:val="single" w:sz="4" w:space="0" w:color="auto"/>
              <w:left w:val="single" w:sz="4" w:space="0" w:color="auto"/>
              <w:bottom w:val="single" w:sz="4" w:space="0" w:color="auto"/>
              <w:right w:val="single" w:sz="4" w:space="0" w:color="auto"/>
            </w:tcBorders>
            <w:vAlign w:val="center"/>
          </w:tcPr>
          <w:p w14:paraId="1A4AAF52"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LAMA 80</w:t>
            </w:r>
          </w:p>
        </w:tc>
        <w:tc>
          <w:tcPr>
            <w:tcW w:w="1318" w:type="dxa"/>
            <w:tcBorders>
              <w:top w:val="single" w:sz="4" w:space="0" w:color="auto"/>
              <w:left w:val="single" w:sz="4" w:space="0" w:color="auto"/>
              <w:bottom w:val="single" w:sz="4" w:space="0" w:color="auto"/>
              <w:right w:val="single" w:sz="4" w:space="0" w:color="auto"/>
            </w:tcBorders>
            <w:vAlign w:val="center"/>
          </w:tcPr>
          <w:p w14:paraId="3E349223"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01D72F25"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3°</w:t>
            </w:r>
          </w:p>
        </w:tc>
        <w:tc>
          <w:tcPr>
            <w:tcW w:w="1338" w:type="dxa"/>
            <w:tcBorders>
              <w:top w:val="single" w:sz="4" w:space="0" w:color="auto"/>
              <w:left w:val="single" w:sz="4" w:space="0" w:color="auto"/>
              <w:bottom w:val="single" w:sz="4" w:space="0" w:color="auto"/>
              <w:right w:val="single" w:sz="4" w:space="0" w:color="auto"/>
            </w:tcBorders>
            <w:vAlign w:val="center"/>
          </w:tcPr>
          <w:p w14:paraId="37385D88"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2,08</w:t>
            </w:r>
          </w:p>
        </w:tc>
        <w:tc>
          <w:tcPr>
            <w:tcW w:w="1350" w:type="dxa"/>
            <w:tcBorders>
              <w:top w:val="single" w:sz="4" w:space="0" w:color="auto"/>
              <w:left w:val="single" w:sz="4" w:space="0" w:color="auto"/>
              <w:bottom w:val="single" w:sz="4" w:space="0" w:color="auto"/>
              <w:right w:val="single" w:sz="4" w:space="0" w:color="auto"/>
            </w:tcBorders>
            <w:vAlign w:val="center"/>
          </w:tcPr>
          <w:p w14:paraId="08690201" w14:textId="77777777" w:rsidR="00267973" w:rsidRPr="00267973" w:rsidRDefault="00267973" w:rsidP="00EB19B5">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3F7E9171" w14:textId="77777777" w:rsidR="00267973" w:rsidRPr="00267973" w:rsidRDefault="00267973" w:rsidP="00EB19B5">
            <w:pPr>
              <w:jc w:val="center"/>
              <w:rPr>
                <w:rFonts w:ascii="Inter Tight" w:hAnsi="Inter Tight" w:cs="Inter Tight"/>
                <w:sz w:val="22"/>
                <w:szCs w:val="22"/>
              </w:rPr>
            </w:pPr>
          </w:p>
        </w:tc>
      </w:tr>
      <w:tr w:rsidR="00267973" w:rsidRPr="00267973" w14:paraId="70CF3D77" w14:textId="77777777" w:rsidTr="00EB19B5">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5AF81F2E"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12</w:t>
            </w:r>
          </w:p>
        </w:tc>
        <w:tc>
          <w:tcPr>
            <w:tcW w:w="3402" w:type="dxa"/>
            <w:tcBorders>
              <w:top w:val="single" w:sz="4" w:space="0" w:color="auto"/>
              <w:left w:val="single" w:sz="4" w:space="0" w:color="auto"/>
              <w:bottom w:val="single" w:sz="4" w:space="0" w:color="auto"/>
              <w:right w:val="single" w:sz="4" w:space="0" w:color="auto"/>
            </w:tcBorders>
            <w:vAlign w:val="center"/>
          </w:tcPr>
          <w:p w14:paraId="7BD11062"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SAN ROCCO CALCIO</w:t>
            </w:r>
          </w:p>
        </w:tc>
        <w:tc>
          <w:tcPr>
            <w:tcW w:w="1318" w:type="dxa"/>
            <w:tcBorders>
              <w:top w:val="single" w:sz="4" w:space="0" w:color="auto"/>
              <w:left w:val="single" w:sz="4" w:space="0" w:color="auto"/>
              <w:bottom w:val="single" w:sz="4" w:space="0" w:color="auto"/>
              <w:right w:val="single" w:sz="4" w:space="0" w:color="auto"/>
            </w:tcBorders>
            <w:vAlign w:val="center"/>
          </w:tcPr>
          <w:p w14:paraId="1E6E764A"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PC</w:t>
            </w:r>
          </w:p>
        </w:tc>
        <w:tc>
          <w:tcPr>
            <w:tcW w:w="1230" w:type="dxa"/>
            <w:tcBorders>
              <w:top w:val="single" w:sz="4" w:space="0" w:color="auto"/>
              <w:left w:val="single" w:sz="4" w:space="0" w:color="auto"/>
              <w:bottom w:val="single" w:sz="4" w:space="0" w:color="auto"/>
              <w:right w:val="single" w:sz="4" w:space="0" w:color="auto"/>
            </w:tcBorders>
            <w:vAlign w:val="center"/>
          </w:tcPr>
          <w:p w14:paraId="0EBCC3EF"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3°</w:t>
            </w:r>
          </w:p>
        </w:tc>
        <w:tc>
          <w:tcPr>
            <w:tcW w:w="1338" w:type="dxa"/>
            <w:tcBorders>
              <w:top w:val="single" w:sz="4" w:space="0" w:color="auto"/>
              <w:left w:val="single" w:sz="4" w:space="0" w:color="auto"/>
              <w:bottom w:val="single" w:sz="4" w:space="0" w:color="auto"/>
              <w:right w:val="single" w:sz="4" w:space="0" w:color="auto"/>
            </w:tcBorders>
            <w:vAlign w:val="center"/>
          </w:tcPr>
          <w:p w14:paraId="7AB57380"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1,80</w:t>
            </w:r>
          </w:p>
        </w:tc>
        <w:tc>
          <w:tcPr>
            <w:tcW w:w="1350" w:type="dxa"/>
            <w:tcBorders>
              <w:top w:val="single" w:sz="4" w:space="0" w:color="auto"/>
              <w:left w:val="single" w:sz="4" w:space="0" w:color="auto"/>
              <w:bottom w:val="single" w:sz="4" w:space="0" w:color="auto"/>
              <w:right w:val="single" w:sz="4" w:space="0" w:color="auto"/>
            </w:tcBorders>
            <w:vAlign w:val="center"/>
          </w:tcPr>
          <w:p w14:paraId="1E1CE0E0" w14:textId="77777777" w:rsidR="00267973" w:rsidRPr="00267973" w:rsidRDefault="00267973" w:rsidP="00EB19B5">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54EBB017" w14:textId="77777777" w:rsidR="00267973" w:rsidRPr="00267973" w:rsidRDefault="00267973" w:rsidP="00EB19B5">
            <w:pPr>
              <w:jc w:val="center"/>
              <w:rPr>
                <w:rFonts w:ascii="Inter Tight" w:hAnsi="Inter Tight" w:cs="Inter Tight"/>
                <w:sz w:val="22"/>
                <w:szCs w:val="22"/>
              </w:rPr>
            </w:pPr>
          </w:p>
        </w:tc>
      </w:tr>
      <w:tr w:rsidR="00267973" w:rsidRPr="00267973" w14:paraId="4FCEB275" w14:textId="77777777" w:rsidTr="00EB19B5">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5975F9A3"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13</w:t>
            </w:r>
          </w:p>
        </w:tc>
        <w:tc>
          <w:tcPr>
            <w:tcW w:w="3402" w:type="dxa"/>
            <w:tcBorders>
              <w:top w:val="single" w:sz="4" w:space="0" w:color="auto"/>
              <w:left w:val="single" w:sz="4" w:space="0" w:color="auto"/>
              <w:bottom w:val="single" w:sz="4" w:space="0" w:color="auto"/>
              <w:right w:val="single" w:sz="4" w:space="0" w:color="auto"/>
            </w:tcBorders>
            <w:vAlign w:val="center"/>
          </w:tcPr>
          <w:p w14:paraId="1DF6C25A"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CAMPOGALLIANO</w:t>
            </w:r>
          </w:p>
        </w:tc>
        <w:tc>
          <w:tcPr>
            <w:tcW w:w="1318" w:type="dxa"/>
            <w:tcBorders>
              <w:top w:val="single" w:sz="4" w:space="0" w:color="auto"/>
              <w:left w:val="single" w:sz="4" w:space="0" w:color="auto"/>
              <w:bottom w:val="single" w:sz="4" w:space="0" w:color="auto"/>
              <w:right w:val="single" w:sz="4" w:space="0" w:color="auto"/>
            </w:tcBorders>
            <w:vAlign w:val="center"/>
          </w:tcPr>
          <w:p w14:paraId="1E8AABE6"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48F148AE"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5°</w:t>
            </w:r>
          </w:p>
        </w:tc>
        <w:tc>
          <w:tcPr>
            <w:tcW w:w="1338" w:type="dxa"/>
            <w:tcBorders>
              <w:top w:val="single" w:sz="4" w:space="0" w:color="auto"/>
              <w:left w:val="single" w:sz="4" w:space="0" w:color="auto"/>
              <w:bottom w:val="single" w:sz="4" w:space="0" w:color="auto"/>
              <w:right w:val="single" w:sz="4" w:space="0" w:color="auto"/>
            </w:tcBorders>
            <w:vAlign w:val="center"/>
          </w:tcPr>
          <w:p w14:paraId="6B7E28E7"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1,77</w:t>
            </w:r>
          </w:p>
        </w:tc>
        <w:tc>
          <w:tcPr>
            <w:tcW w:w="1350" w:type="dxa"/>
            <w:tcBorders>
              <w:top w:val="single" w:sz="4" w:space="0" w:color="auto"/>
              <w:left w:val="single" w:sz="4" w:space="0" w:color="auto"/>
              <w:bottom w:val="single" w:sz="4" w:space="0" w:color="auto"/>
              <w:right w:val="single" w:sz="4" w:space="0" w:color="auto"/>
            </w:tcBorders>
            <w:vAlign w:val="center"/>
          </w:tcPr>
          <w:p w14:paraId="61F4231F" w14:textId="77777777" w:rsidR="00267973" w:rsidRPr="00267973" w:rsidRDefault="00267973" w:rsidP="00EB19B5">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6DF44A2E" w14:textId="77777777" w:rsidR="00267973" w:rsidRPr="00267973" w:rsidRDefault="00267973" w:rsidP="00EB19B5">
            <w:pPr>
              <w:jc w:val="center"/>
              <w:rPr>
                <w:rFonts w:ascii="Inter Tight" w:hAnsi="Inter Tight" w:cs="Inter Tight"/>
                <w:sz w:val="22"/>
                <w:szCs w:val="22"/>
              </w:rPr>
            </w:pPr>
          </w:p>
        </w:tc>
      </w:tr>
      <w:tr w:rsidR="00267973" w:rsidRPr="00267973" w14:paraId="33A73A99" w14:textId="77777777" w:rsidTr="00EB19B5">
        <w:trPr>
          <w:jc w:val="center"/>
        </w:trPr>
        <w:tc>
          <w:tcPr>
            <w:tcW w:w="1316" w:type="dxa"/>
            <w:gridSpan w:val="2"/>
            <w:tcBorders>
              <w:top w:val="single" w:sz="4" w:space="0" w:color="auto"/>
              <w:left w:val="single" w:sz="4" w:space="0" w:color="auto"/>
              <w:bottom w:val="single" w:sz="4" w:space="0" w:color="auto"/>
              <w:right w:val="single" w:sz="4" w:space="0" w:color="auto"/>
            </w:tcBorders>
          </w:tcPr>
          <w:p w14:paraId="47A11423" w14:textId="77777777" w:rsidR="00267973" w:rsidRPr="00267973" w:rsidRDefault="00267973" w:rsidP="00EB19B5">
            <w:pPr>
              <w:rPr>
                <w:rFonts w:ascii="Inter Tight" w:hAnsi="Inter Tight" w:cs="Inter Tight"/>
                <w:b/>
                <w:bCs/>
                <w:color w:val="C00000"/>
                <w:sz w:val="22"/>
                <w:szCs w:val="22"/>
              </w:rPr>
            </w:pPr>
          </w:p>
        </w:tc>
        <w:tc>
          <w:tcPr>
            <w:tcW w:w="9948" w:type="dxa"/>
            <w:gridSpan w:val="7"/>
            <w:tcBorders>
              <w:top w:val="single" w:sz="4" w:space="0" w:color="auto"/>
              <w:left w:val="single" w:sz="4" w:space="0" w:color="auto"/>
              <w:bottom w:val="single" w:sz="4" w:space="0" w:color="auto"/>
              <w:right w:val="single" w:sz="4" w:space="0" w:color="auto"/>
            </w:tcBorders>
            <w:vAlign w:val="center"/>
          </w:tcPr>
          <w:p w14:paraId="098E5032" w14:textId="77777777" w:rsidR="00267973" w:rsidRPr="00267973" w:rsidRDefault="00267973" w:rsidP="00EB19B5">
            <w:pPr>
              <w:jc w:val="center"/>
              <w:rPr>
                <w:rFonts w:ascii="Inter Tight" w:hAnsi="Inter Tight" w:cs="Inter Tight"/>
                <w:b/>
                <w:color w:val="4472C4"/>
                <w:sz w:val="22"/>
                <w:szCs w:val="22"/>
              </w:rPr>
            </w:pPr>
            <w:r w:rsidRPr="00267973">
              <w:rPr>
                <w:rFonts w:ascii="Inter Tight" w:hAnsi="Inter Tight" w:cs="Inter Tight"/>
                <w:b/>
                <w:bCs/>
                <w:color w:val="4472C4"/>
                <w:sz w:val="22"/>
                <w:szCs w:val="22"/>
              </w:rPr>
              <w:t>GRADUATORIA 3 (perdenti primo turno gare di semifinale play off girone provinciale)</w:t>
            </w:r>
          </w:p>
        </w:tc>
      </w:tr>
      <w:tr w:rsidR="00267973" w:rsidRPr="00267973" w14:paraId="45850B92" w14:textId="77777777" w:rsidTr="00EB19B5">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317FCE68"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14</w:t>
            </w:r>
          </w:p>
        </w:tc>
        <w:tc>
          <w:tcPr>
            <w:tcW w:w="3402" w:type="dxa"/>
            <w:tcBorders>
              <w:top w:val="single" w:sz="4" w:space="0" w:color="auto"/>
              <w:left w:val="single" w:sz="4" w:space="0" w:color="auto"/>
              <w:bottom w:val="single" w:sz="4" w:space="0" w:color="auto"/>
              <w:right w:val="single" w:sz="4" w:space="0" w:color="auto"/>
            </w:tcBorders>
            <w:vAlign w:val="center"/>
          </w:tcPr>
          <w:p w14:paraId="0F1E48EC"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COMACCHIESE 2015</w:t>
            </w:r>
          </w:p>
        </w:tc>
        <w:tc>
          <w:tcPr>
            <w:tcW w:w="1318" w:type="dxa"/>
            <w:tcBorders>
              <w:top w:val="single" w:sz="4" w:space="0" w:color="auto"/>
              <w:left w:val="single" w:sz="4" w:space="0" w:color="auto"/>
              <w:bottom w:val="single" w:sz="4" w:space="0" w:color="auto"/>
              <w:right w:val="single" w:sz="4" w:space="0" w:color="auto"/>
            </w:tcBorders>
            <w:vAlign w:val="center"/>
          </w:tcPr>
          <w:p w14:paraId="17E030BF"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FE</w:t>
            </w:r>
          </w:p>
        </w:tc>
        <w:tc>
          <w:tcPr>
            <w:tcW w:w="1230" w:type="dxa"/>
            <w:tcBorders>
              <w:top w:val="single" w:sz="4" w:space="0" w:color="auto"/>
              <w:left w:val="single" w:sz="4" w:space="0" w:color="auto"/>
              <w:bottom w:val="single" w:sz="4" w:space="0" w:color="auto"/>
              <w:right w:val="single" w:sz="4" w:space="0" w:color="auto"/>
            </w:tcBorders>
            <w:vAlign w:val="center"/>
          </w:tcPr>
          <w:p w14:paraId="0EBACCE8"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2°</w:t>
            </w:r>
          </w:p>
        </w:tc>
        <w:tc>
          <w:tcPr>
            <w:tcW w:w="1338" w:type="dxa"/>
            <w:tcBorders>
              <w:top w:val="single" w:sz="4" w:space="0" w:color="auto"/>
              <w:left w:val="single" w:sz="4" w:space="0" w:color="auto"/>
              <w:bottom w:val="single" w:sz="4" w:space="0" w:color="auto"/>
              <w:right w:val="single" w:sz="4" w:space="0" w:color="auto"/>
            </w:tcBorders>
            <w:vAlign w:val="center"/>
          </w:tcPr>
          <w:p w14:paraId="2F5398A1"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2,54</w:t>
            </w:r>
          </w:p>
        </w:tc>
        <w:tc>
          <w:tcPr>
            <w:tcW w:w="1350" w:type="dxa"/>
            <w:tcBorders>
              <w:top w:val="single" w:sz="4" w:space="0" w:color="auto"/>
              <w:left w:val="single" w:sz="4" w:space="0" w:color="auto"/>
              <w:bottom w:val="single" w:sz="4" w:space="0" w:color="auto"/>
              <w:right w:val="single" w:sz="4" w:space="0" w:color="auto"/>
            </w:tcBorders>
            <w:vAlign w:val="center"/>
          </w:tcPr>
          <w:p w14:paraId="351322BE" w14:textId="77777777" w:rsidR="00267973" w:rsidRPr="00267973" w:rsidRDefault="00267973" w:rsidP="00EB19B5">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3A28AD17" w14:textId="77777777" w:rsidR="00267973" w:rsidRPr="00267973" w:rsidRDefault="00267973" w:rsidP="00EB19B5">
            <w:pPr>
              <w:jc w:val="center"/>
              <w:rPr>
                <w:rFonts w:ascii="Inter Tight" w:hAnsi="Inter Tight" w:cs="Inter Tight"/>
                <w:sz w:val="22"/>
                <w:szCs w:val="22"/>
              </w:rPr>
            </w:pPr>
          </w:p>
        </w:tc>
      </w:tr>
      <w:tr w:rsidR="00267973" w:rsidRPr="00267973" w14:paraId="6E705A02" w14:textId="77777777" w:rsidTr="00EB19B5">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1C19AD11"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15</w:t>
            </w:r>
          </w:p>
        </w:tc>
        <w:tc>
          <w:tcPr>
            <w:tcW w:w="3402" w:type="dxa"/>
            <w:tcBorders>
              <w:top w:val="single" w:sz="4" w:space="0" w:color="auto"/>
              <w:left w:val="single" w:sz="4" w:space="0" w:color="auto"/>
              <w:bottom w:val="single" w:sz="4" w:space="0" w:color="auto"/>
              <w:right w:val="single" w:sz="4" w:space="0" w:color="auto"/>
            </w:tcBorders>
            <w:vAlign w:val="center"/>
          </w:tcPr>
          <w:p w14:paraId="20113487"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SANFA CALCIO</w:t>
            </w:r>
          </w:p>
        </w:tc>
        <w:tc>
          <w:tcPr>
            <w:tcW w:w="1318" w:type="dxa"/>
            <w:tcBorders>
              <w:top w:val="single" w:sz="4" w:space="0" w:color="auto"/>
              <w:left w:val="single" w:sz="4" w:space="0" w:color="auto"/>
              <w:bottom w:val="single" w:sz="4" w:space="0" w:color="auto"/>
              <w:right w:val="single" w:sz="4" w:space="0" w:color="auto"/>
            </w:tcBorders>
            <w:vAlign w:val="center"/>
          </w:tcPr>
          <w:p w14:paraId="4F18E03B"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085F1253"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2°</w:t>
            </w:r>
          </w:p>
        </w:tc>
        <w:tc>
          <w:tcPr>
            <w:tcW w:w="1338" w:type="dxa"/>
            <w:tcBorders>
              <w:top w:val="single" w:sz="4" w:space="0" w:color="auto"/>
              <w:left w:val="single" w:sz="4" w:space="0" w:color="auto"/>
              <w:bottom w:val="single" w:sz="4" w:space="0" w:color="auto"/>
              <w:right w:val="single" w:sz="4" w:space="0" w:color="auto"/>
            </w:tcBorders>
            <w:vAlign w:val="center"/>
          </w:tcPr>
          <w:p w14:paraId="424EBA4B"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2,45</w:t>
            </w:r>
          </w:p>
        </w:tc>
        <w:tc>
          <w:tcPr>
            <w:tcW w:w="1350" w:type="dxa"/>
            <w:tcBorders>
              <w:top w:val="single" w:sz="4" w:space="0" w:color="auto"/>
              <w:left w:val="single" w:sz="4" w:space="0" w:color="auto"/>
              <w:bottom w:val="single" w:sz="4" w:space="0" w:color="auto"/>
              <w:right w:val="single" w:sz="4" w:space="0" w:color="auto"/>
            </w:tcBorders>
            <w:vAlign w:val="center"/>
          </w:tcPr>
          <w:p w14:paraId="614D954D" w14:textId="77777777" w:rsidR="00267973" w:rsidRPr="00267973" w:rsidRDefault="00267973" w:rsidP="00EB19B5">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tcPr>
          <w:p w14:paraId="7865A4CE" w14:textId="77777777" w:rsidR="00267973" w:rsidRPr="00267973" w:rsidRDefault="00267973" w:rsidP="00EB19B5">
            <w:pPr>
              <w:jc w:val="center"/>
              <w:rPr>
                <w:rFonts w:ascii="Inter Tight" w:hAnsi="Inter Tight" w:cs="Inter Tight"/>
                <w:sz w:val="22"/>
                <w:szCs w:val="22"/>
              </w:rPr>
            </w:pPr>
          </w:p>
        </w:tc>
      </w:tr>
      <w:tr w:rsidR="00267973" w:rsidRPr="00267973" w14:paraId="75410A2F" w14:textId="77777777" w:rsidTr="00EB19B5">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673A0393"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16</w:t>
            </w:r>
          </w:p>
        </w:tc>
        <w:tc>
          <w:tcPr>
            <w:tcW w:w="3402" w:type="dxa"/>
            <w:tcBorders>
              <w:top w:val="single" w:sz="4" w:space="0" w:color="auto"/>
              <w:left w:val="single" w:sz="4" w:space="0" w:color="auto"/>
              <w:bottom w:val="single" w:sz="4" w:space="0" w:color="auto"/>
              <w:right w:val="single" w:sz="4" w:space="0" w:color="auto"/>
            </w:tcBorders>
            <w:vAlign w:val="center"/>
          </w:tcPr>
          <w:p w14:paraId="37A7FA31"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 xml:space="preserve">CASUMARO </w:t>
            </w:r>
          </w:p>
        </w:tc>
        <w:tc>
          <w:tcPr>
            <w:tcW w:w="1318" w:type="dxa"/>
            <w:tcBorders>
              <w:top w:val="single" w:sz="4" w:space="0" w:color="auto"/>
              <w:left w:val="single" w:sz="4" w:space="0" w:color="auto"/>
              <w:bottom w:val="single" w:sz="4" w:space="0" w:color="auto"/>
              <w:right w:val="single" w:sz="4" w:space="0" w:color="auto"/>
            </w:tcBorders>
            <w:vAlign w:val="center"/>
          </w:tcPr>
          <w:p w14:paraId="4235F0D5"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FE</w:t>
            </w:r>
          </w:p>
        </w:tc>
        <w:tc>
          <w:tcPr>
            <w:tcW w:w="1230" w:type="dxa"/>
            <w:tcBorders>
              <w:top w:val="single" w:sz="4" w:space="0" w:color="auto"/>
              <w:left w:val="single" w:sz="4" w:space="0" w:color="auto"/>
              <w:bottom w:val="single" w:sz="4" w:space="0" w:color="auto"/>
              <w:right w:val="single" w:sz="4" w:space="0" w:color="auto"/>
            </w:tcBorders>
            <w:vAlign w:val="center"/>
          </w:tcPr>
          <w:p w14:paraId="2A64FCB6"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4°</w:t>
            </w:r>
          </w:p>
        </w:tc>
        <w:tc>
          <w:tcPr>
            <w:tcW w:w="1338" w:type="dxa"/>
            <w:tcBorders>
              <w:top w:val="single" w:sz="4" w:space="0" w:color="auto"/>
              <w:left w:val="single" w:sz="4" w:space="0" w:color="auto"/>
              <w:bottom w:val="single" w:sz="4" w:space="0" w:color="auto"/>
              <w:right w:val="single" w:sz="4" w:space="0" w:color="auto"/>
            </w:tcBorders>
            <w:vAlign w:val="center"/>
          </w:tcPr>
          <w:p w14:paraId="7F3FAA14"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2,09</w:t>
            </w:r>
          </w:p>
        </w:tc>
        <w:tc>
          <w:tcPr>
            <w:tcW w:w="1350" w:type="dxa"/>
            <w:tcBorders>
              <w:top w:val="single" w:sz="4" w:space="0" w:color="auto"/>
              <w:left w:val="single" w:sz="4" w:space="0" w:color="auto"/>
              <w:bottom w:val="single" w:sz="4" w:space="0" w:color="auto"/>
              <w:right w:val="single" w:sz="4" w:space="0" w:color="auto"/>
            </w:tcBorders>
            <w:vAlign w:val="center"/>
          </w:tcPr>
          <w:p w14:paraId="486CCAE9" w14:textId="77777777" w:rsidR="00267973" w:rsidRPr="00267973" w:rsidRDefault="00267973" w:rsidP="00EB19B5">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10B11A0C" w14:textId="77777777" w:rsidR="00267973" w:rsidRPr="00267973" w:rsidRDefault="00267973" w:rsidP="00EB19B5">
            <w:pPr>
              <w:jc w:val="center"/>
              <w:rPr>
                <w:rFonts w:ascii="Inter Tight" w:hAnsi="Inter Tight" w:cs="Inter Tight"/>
                <w:sz w:val="22"/>
                <w:szCs w:val="22"/>
              </w:rPr>
            </w:pPr>
          </w:p>
        </w:tc>
      </w:tr>
      <w:tr w:rsidR="00267973" w:rsidRPr="00267973" w14:paraId="6B9B9732" w14:textId="77777777" w:rsidTr="00EB19B5">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5B30A662"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17</w:t>
            </w:r>
          </w:p>
        </w:tc>
        <w:tc>
          <w:tcPr>
            <w:tcW w:w="3402" w:type="dxa"/>
            <w:tcBorders>
              <w:top w:val="single" w:sz="4" w:space="0" w:color="auto"/>
              <w:left w:val="single" w:sz="4" w:space="0" w:color="auto"/>
              <w:bottom w:val="single" w:sz="4" w:space="0" w:color="auto"/>
              <w:right w:val="single" w:sz="4" w:space="0" w:color="auto"/>
            </w:tcBorders>
            <w:vAlign w:val="center"/>
          </w:tcPr>
          <w:p w14:paraId="746BDA6F"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PGS SMILE</w:t>
            </w:r>
          </w:p>
        </w:tc>
        <w:tc>
          <w:tcPr>
            <w:tcW w:w="1318" w:type="dxa"/>
            <w:tcBorders>
              <w:top w:val="single" w:sz="4" w:space="0" w:color="auto"/>
              <w:left w:val="single" w:sz="4" w:space="0" w:color="auto"/>
              <w:bottom w:val="single" w:sz="4" w:space="0" w:color="auto"/>
              <w:right w:val="single" w:sz="4" w:space="0" w:color="auto"/>
            </w:tcBorders>
            <w:vAlign w:val="center"/>
          </w:tcPr>
          <w:p w14:paraId="68A7D68C"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MO</w:t>
            </w:r>
          </w:p>
        </w:tc>
        <w:tc>
          <w:tcPr>
            <w:tcW w:w="1230" w:type="dxa"/>
            <w:tcBorders>
              <w:top w:val="single" w:sz="4" w:space="0" w:color="auto"/>
              <w:left w:val="single" w:sz="4" w:space="0" w:color="auto"/>
              <w:bottom w:val="single" w:sz="4" w:space="0" w:color="auto"/>
              <w:right w:val="single" w:sz="4" w:space="0" w:color="auto"/>
            </w:tcBorders>
            <w:vAlign w:val="center"/>
          </w:tcPr>
          <w:p w14:paraId="09DEAD60"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4°</w:t>
            </w:r>
          </w:p>
        </w:tc>
        <w:tc>
          <w:tcPr>
            <w:tcW w:w="1338" w:type="dxa"/>
            <w:tcBorders>
              <w:top w:val="single" w:sz="4" w:space="0" w:color="auto"/>
              <w:left w:val="single" w:sz="4" w:space="0" w:color="auto"/>
              <w:bottom w:val="single" w:sz="4" w:space="0" w:color="auto"/>
              <w:right w:val="single" w:sz="4" w:space="0" w:color="auto"/>
            </w:tcBorders>
            <w:vAlign w:val="center"/>
          </w:tcPr>
          <w:p w14:paraId="3EAE00A9"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2,08</w:t>
            </w:r>
          </w:p>
        </w:tc>
        <w:tc>
          <w:tcPr>
            <w:tcW w:w="1350" w:type="dxa"/>
            <w:tcBorders>
              <w:top w:val="single" w:sz="4" w:space="0" w:color="auto"/>
              <w:left w:val="single" w:sz="4" w:space="0" w:color="auto"/>
              <w:bottom w:val="single" w:sz="4" w:space="0" w:color="auto"/>
              <w:right w:val="single" w:sz="4" w:space="0" w:color="auto"/>
            </w:tcBorders>
            <w:vAlign w:val="center"/>
          </w:tcPr>
          <w:p w14:paraId="345C237E" w14:textId="77777777" w:rsidR="00267973" w:rsidRPr="00267973" w:rsidRDefault="00267973" w:rsidP="00EB19B5">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4DCA7948" w14:textId="77777777" w:rsidR="00267973" w:rsidRPr="00267973" w:rsidRDefault="00267973" w:rsidP="00EB19B5">
            <w:pPr>
              <w:jc w:val="center"/>
              <w:rPr>
                <w:rFonts w:ascii="Inter Tight" w:hAnsi="Inter Tight" w:cs="Inter Tight"/>
                <w:sz w:val="22"/>
                <w:szCs w:val="22"/>
              </w:rPr>
            </w:pPr>
          </w:p>
        </w:tc>
      </w:tr>
      <w:tr w:rsidR="00267973" w:rsidRPr="00267973" w14:paraId="3059C8B2" w14:textId="77777777" w:rsidTr="00EB19B5">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4B044369"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18</w:t>
            </w:r>
          </w:p>
        </w:tc>
        <w:tc>
          <w:tcPr>
            <w:tcW w:w="3402" w:type="dxa"/>
            <w:tcBorders>
              <w:top w:val="single" w:sz="4" w:space="0" w:color="auto"/>
              <w:left w:val="single" w:sz="4" w:space="0" w:color="auto"/>
              <w:bottom w:val="single" w:sz="4" w:space="0" w:color="auto"/>
              <w:right w:val="single" w:sz="4" w:space="0" w:color="auto"/>
            </w:tcBorders>
            <w:vAlign w:val="center"/>
          </w:tcPr>
          <w:p w14:paraId="7D9B02DC"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POL. STELLA</w:t>
            </w:r>
          </w:p>
        </w:tc>
        <w:tc>
          <w:tcPr>
            <w:tcW w:w="1318" w:type="dxa"/>
            <w:tcBorders>
              <w:top w:val="single" w:sz="4" w:space="0" w:color="auto"/>
              <w:left w:val="single" w:sz="4" w:space="0" w:color="auto"/>
              <w:bottom w:val="single" w:sz="4" w:space="0" w:color="auto"/>
              <w:right w:val="single" w:sz="4" w:space="0" w:color="auto"/>
            </w:tcBorders>
            <w:vAlign w:val="center"/>
          </w:tcPr>
          <w:p w14:paraId="3EC9AB75"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RN</w:t>
            </w:r>
          </w:p>
        </w:tc>
        <w:tc>
          <w:tcPr>
            <w:tcW w:w="1230" w:type="dxa"/>
            <w:tcBorders>
              <w:top w:val="single" w:sz="4" w:space="0" w:color="auto"/>
              <w:left w:val="single" w:sz="4" w:space="0" w:color="auto"/>
              <w:bottom w:val="single" w:sz="4" w:space="0" w:color="auto"/>
              <w:right w:val="single" w:sz="4" w:space="0" w:color="auto"/>
            </w:tcBorders>
            <w:vAlign w:val="center"/>
          </w:tcPr>
          <w:p w14:paraId="59C372F5"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4°</w:t>
            </w:r>
          </w:p>
        </w:tc>
        <w:tc>
          <w:tcPr>
            <w:tcW w:w="1338" w:type="dxa"/>
            <w:tcBorders>
              <w:top w:val="single" w:sz="4" w:space="0" w:color="auto"/>
              <w:left w:val="single" w:sz="4" w:space="0" w:color="auto"/>
              <w:bottom w:val="single" w:sz="4" w:space="0" w:color="auto"/>
              <w:right w:val="single" w:sz="4" w:space="0" w:color="auto"/>
            </w:tcBorders>
            <w:vAlign w:val="center"/>
          </w:tcPr>
          <w:p w14:paraId="3A1DF779"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2,00</w:t>
            </w:r>
          </w:p>
        </w:tc>
        <w:tc>
          <w:tcPr>
            <w:tcW w:w="1350" w:type="dxa"/>
            <w:tcBorders>
              <w:top w:val="single" w:sz="4" w:space="0" w:color="auto"/>
              <w:left w:val="single" w:sz="4" w:space="0" w:color="auto"/>
              <w:bottom w:val="single" w:sz="4" w:space="0" w:color="auto"/>
              <w:right w:val="single" w:sz="4" w:space="0" w:color="auto"/>
            </w:tcBorders>
            <w:vAlign w:val="center"/>
          </w:tcPr>
          <w:p w14:paraId="2AABA7F6" w14:textId="77777777" w:rsidR="00267973" w:rsidRPr="00267973" w:rsidRDefault="00267973" w:rsidP="00EB19B5">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16575B64" w14:textId="77777777" w:rsidR="00267973" w:rsidRPr="00267973" w:rsidRDefault="00267973" w:rsidP="00EB19B5">
            <w:pPr>
              <w:jc w:val="center"/>
              <w:rPr>
                <w:rFonts w:ascii="Inter Tight" w:hAnsi="Inter Tight" w:cs="Inter Tight"/>
                <w:sz w:val="22"/>
                <w:szCs w:val="22"/>
              </w:rPr>
            </w:pPr>
          </w:p>
        </w:tc>
      </w:tr>
      <w:tr w:rsidR="00267973" w:rsidRPr="00267973" w14:paraId="2F645433" w14:textId="77777777" w:rsidTr="00EB19B5">
        <w:trPr>
          <w:gridAfter w:val="1"/>
          <w:wAfter w:w="22" w:type="dxa"/>
          <w:jc w:val="center"/>
        </w:trPr>
        <w:tc>
          <w:tcPr>
            <w:tcW w:w="1316" w:type="dxa"/>
            <w:gridSpan w:val="2"/>
            <w:tcBorders>
              <w:top w:val="single" w:sz="4" w:space="0" w:color="auto"/>
              <w:left w:val="single" w:sz="4" w:space="0" w:color="auto"/>
              <w:bottom w:val="single" w:sz="4" w:space="0" w:color="auto"/>
              <w:right w:val="single" w:sz="4" w:space="0" w:color="auto"/>
            </w:tcBorders>
            <w:vAlign w:val="center"/>
          </w:tcPr>
          <w:p w14:paraId="7F75256F" w14:textId="77777777" w:rsidR="00267973" w:rsidRPr="00267973" w:rsidRDefault="00267973" w:rsidP="00EB19B5">
            <w:pPr>
              <w:ind w:left="22"/>
              <w:jc w:val="center"/>
              <w:rPr>
                <w:rFonts w:ascii="Inter Tight" w:hAnsi="Inter Tight" w:cs="Inter Tight"/>
                <w:sz w:val="22"/>
                <w:szCs w:val="22"/>
              </w:rPr>
            </w:pPr>
            <w:r w:rsidRPr="00267973">
              <w:rPr>
                <w:rFonts w:ascii="Inter Tight" w:hAnsi="Inter Tight" w:cs="Inter Tight"/>
                <w:sz w:val="22"/>
                <w:szCs w:val="22"/>
              </w:rPr>
              <w:t>19</w:t>
            </w:r>
          </w:p>
        </w:tc>
        <w:tc>
          <w:tcPr>
            <w:tcW w:w="3402" w:type="dxa"/>
            <w:tcBorders>
              <w:top w:val="single" w:sz="4" w:space="0" w:color="auto"/>
              <w:left w:val="single" w:sz="4" w:space="0" w:color="auto"/>
              <w:bottom w:val="single" w:sz="4" w:space="0" w:color="auto"/>
              <w:right w:val="single" w:sz="4" w:space="0" w:color="auto"/>
            </w:tcBorders>
            <w:vAlign w:val="center"/>
          </w:tcPr>
          <w:p w14:paraId="4C2A0C2F" w14:textId="77777777" w:rsidR="00267973" w:rsidRPr="00267973" w:rsidRDefault="00267973" w:rsidP="00EB19B5">
            <w:pPr>
              <w:rPr>
                <w:rFonts w:ascii="Inter Tight" w:hAnsi="Inter Tight" w:cs="Inter Tight"/>
                <w:b/>
                <w:bCs/>
                <w:sz w:val="22"/>
                <w:szCs w:val="22"/>
              </w:rPr>
            </w:pPr>
            <w:r w:rsidRPr="00267973">
              <w:rPr>
                <w:rFonts w:ascii="Inter Tight" w:hAnsi="Inter Tight" w:cs="Inter Tight"/>
                <w:b/>
                <w:bCs/>
                <w:sz w:val="22"/>
                <w:szCs w:val="22"/>
              </w:rPr>
              <w:t>VICTORIA</w:t>
            </w:r>
          </w:p>
        </w:tc>
        <w:tc>
          <w:tcPr>
            <w:tcW w:w="1318" w:type="dxa"/>
            <w:tcBorders>
              <w:top w:val="single" w:sz="4" w:space="0" w:color="auto"/>
              <w:left w:val="single" w:sz="4" w:space="0" w:color="auto"/>
              <w:bottom w:val="single" w:sz="4" w:space="0" w:color="auto"/>
              <w:right w:val="single" w:sz="4" w:space="0" w:color="auto"/>
            </w:tcBorders>
            <w:vAlign w:val="center"/>
          </w:tcPr>
          <w:p w14:paraId="04224078"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RN</w:t>
            </w:r>
          </w:p>
        </w:tc>
        <w:tc>
          <w:tcPr>
            <w:tcW w:w="1230" w:type="dxa"/>
            <w:tcBorders>
              <w:top w:val="single" w:sz="4" w:space="0" w:color="auto"/>
              <w:left w:val="single" w:sz="4" w:space="0" w:color="auto"/>
              <w:bottom w:val="single" w:sz="4" w:space="0" w:color="auto"/>
              <w:right w:val="single" w:sz="4" w:space="0" w:color="auto"/>
            </w:tcBorders>
            <w:vAlign w:val="center"/>
          </w:tcPr>
          <w:p w14:paraId="310FE375"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5°</w:t>
            </w:r>
          </w:p>
        </w:tc>
        <w:tc>
          <w:tcPr>
            <w:tcW w:w="1338" w:type="dxa"/>
            <w:tcBorders>
              <w:top w:val="single" w:sz="4" w:space="0" w:color="auto"/>
              <w:left w:val="single" w:sz="4" w:space="0" w:color="auto"/>
              <w:bottom w:val="single" w:sz="4" w:space="0" w:color="auto"/>
              <w:right w:val="single" w:sz="4" w:space="0" w:color="auto"/>
            </w:tcBorders>
            <w:vAlign w:val="center"/>
          </w:tcPr>
          <w:p w14:paraId="4995CB42" w14:textId="77777777" w:rsidR="00267973" w:rsidRPr="00267973" w:rsidRDefault="00267973" w:rsidP="00EB19B5">
            <w:pPr>
              <w:jc w:val="center"/>
              <w:rPr>
                <w:rFonts w:ascii="Inter Tight" w:hAnsi="Inter Tight" w:cs="Inter Tight"/>
                <w:sz w:val="22"/>
                <w:szCs w:val="22"/>
              </w:rPr>
            </w:pPr>
            <w:r w:rsidRPr="00267973">
              <w:rPr>
                <w:rFonts w:ascii="Inter Tight" w:hAnsi="Inter Tight" w:cs="Inter Tight"/>
                <w:sz w:val="22"/>
                <w:szCs w:val="22"/>
              </w:rPr>
              <w:t>1,68</w:t>
            </w:r>
          </w:p>
        </w:tc>
        <w:tc>
          <w:tcPr>
            <w:tcW w:w="1350" w:type="dxa"/>
            <w:tcBorders>
              <w:top w:val="single" w:sz="4" w:space="0" w:color="auto"/>
              <w:left w:val="single" w:sz="4" w:space="0" w:color="auto"/>
              <w:bottom w:val="single" w:sz="4" w:space="0" w:color="auto"/>
              <w:right w:val="single" w:sz="4" w:space="0" w:color="auto"/>
            </w:tcBorders>
            <w:vAlign w:val="center"/>
          </w:tcPr>
          <w:p w14:paraId="12A36EF5" w14:textId="77777777" w:rsidR="00267973" w:rsidRPr="00267973" w:rsidRDefault="00267973" w:rsidP="00EB19B5">
            <w:pPr>
              <w:jc w:val="center"/>
              <w:rPr>
                <w:rFonts w:ascii="Inter Tight" w:hAnsi="Inter Tight" w:cs="Inter Tight"/>
                <w:sz w:val="22"/>
                <w:szCs w:val="22"/>
              </w:rPr>
            </w:pPr>
          </w:p>
        </w:tc>
        <w:tc>
          <w:tcPr>
            <w:tcW w:w="1288" w:type="dxa"/>
            <w:tcBorders>
              <w:top w:val="single" w:sz="4" w:space="0" w:color="auto"/>
              <w:left w:val="single" w:sz="4" w:space="0" w:color="auto"/>
              <w:bottom w:val="single" w:sz="4" w:space="0" w:color="auto"/>
              <w:right w:val="single" w:sz="4" w:space="0" w:color="auto"/>
            </w:tcBorders>
            <w:vAlign w:val="center"/>
          </w:tcPr>
          <w:p w14:paraId="22E46786" w14:textId="77777777" w:rsidR="00267973" w:rsidRPr="00267973" w:rsidRDefault="00267973" w:rsidP="00EB19B5">
            <w:pPr>
              <w:jc w:val="center"/>
              <w:rPr>
                <w:rFonts w:ascii="Inter Tight" w:hAnsi="Inter Tight" w:cs="Inter Tight"/>
                <w:sz w:val="22"/>
                <w:szCs w:val="22"/>
              </w:rPr>
            </w:pPr>
          </w:p>
        </w:tc>
      </w:tr>
    </w:tbl>
    <w:p w14:paraId="36FEFE2C" w14:textId="77777777" w:rsidR="00267973" w:rsidRDefault="00267973" w:rsidP="00AC68E1">
      <w:pPr>
        <w:ind w:right="-28"/>
        <w:rPr>
          <w:rFonts w:ascii="Inter Tight" w:hAnsi="Inter Tight" w:cs="Inter Tight"/>
          <w:bCs/>
          <w:color w:val="FF0000"/>
          <w:sz w:val="24"/>
          <w:szCs w:val="24"/>
        </w:rPr>
      </w:pPr>
    </w:p>
    <w:p w14:paraId="2150A79E" w14:textId="77777777" w:rsidR="00AC68E1" w:rsidRPr="00AC68E1" w:rsidRDefault="00AC68E1" w:rsidP="00AC68E1">
      <w:pPr>
        <w:ind w:right="-28"/>
        <w:rPr>
          <w:rFonts w:ascii="Inter Tight" w:hAnsi="Inter Tight" w:cs="Inter Tight"/>
          <w:bCs/>
          <w:color w:val="FF0000"/>
          <w:sz w:val="24"/>
          <w:szCs w:val="24"/>
        </w:rPr>
      </w:pPr>
    </w:p>
    <w:p w14:paraId="1F9D4448" w14:textId="77777777" w:rsidR="00267973" w:rsidRPr="00AC68E1" w:rsidRDefault="00267973" w:rsidP="00267973">
      <w:pPr>
        <w:jc w:val="center"/>
        <w:rPr>
          <w:rFonts w:ascii="Inter Tight" w:eastAsia="Calibri" w:hAnsi="Inter Tight" w:cs="Inter Tight"/>
          <w:b/>
          <w:bCs/>
          <w:color w:val="FF0000"/>
          <w:sz w:val="36"/>
          <w:szCs w:val="36"/>
          <w:lang w:eastAsia="en-US"/>
        </w:rPr>
      </w:pPr>
      <w:r w:rsidRPr="00AC68E1">
        <w:rPr>
          <w:rFonts w:ascii="Inter Tight" w:eastAsia="Calibri" w:hAnsi="Inter Tight" w:cs="Inter Tight"/>
          <w:b/>
          <w:bCs/>
          <w:color w:val="FF0000"/>
          <w:sz w:val="36"/>
          <w:szCs w:val="36"/>
          <w:lang w:eastAsia="en-US"/>
        </w:rPr>
        <w:t>UNDER 16 REGIONALE</w:t>
      </w:r>
    </w:p>
    <w:p w14:paraId="6F5145B6" w14:textId="77777777" w:rsidR="00267973" w:rsidRPr="00AC68E1" w:rsidRDefault="00267973" w:rsidP="00267973">
      <w:pPr>
        <w:jc w:val="center"/>
        <w:rPr>
          <w:rFonts w:ascii="Inter Tight" w:eastAsia="Calibri" w:hAnsi="Inter Tight" w:cs="Inter Tight"/>
          <w:b/>
          <w:bCs/>
          <w:color w:val="FF0000"/>
          <w:sz w:val="36"/>
          <w:szCs w:val="36"/>
          <w:lang w:eastAsia="en-US"/>
        </w:rPr>
      </w:pPr>
      <w:r w:rsidRPr="00AC68E1">
        <w:rPr>
          <w:rFonts w:ascii="Inter Tight" w:eastAsia="Calibri" w:hAnsi="Inter Tight" w:cs="Inter Tight"/>
          <w:b/>
          <w:bCs/>
          <w:color w:val="FF0000"/>
          <w:sz w:val="36"/>
          <w:szCs w:val="36"/>
          <w:lang w:eastAsia="en-US"/>
        </w:rPr>
        <w:t>STAGIONE SPORTIVA 2026-2027</w:t>
      </w:r>
    </w:p>
    <w:p w14:paraId="1BEC42DE" w14:textId="77777777" w:rsidR="00267973" w:rsidRPr="00267973" w:rsidRDefault="00267973" w:rsidP="00267973">
      <w:pPr>
        <w:jc w:val="center"/>
        <w:rPr>
          <w:rFonts w:ascii="Inter Tight" w:hAnsi="Inter Tight" w:cs="Inter Tight"/>
          <w:b/>
          <w:bCs/>
          <w:color w:val="C00000"/>
          <w:sz w:val="24"/>
          <w:szCs w:val="24"/>
        </w:rPr>
      </w:pPr>
    </w:p>
    <w:p w14:paraId="51CDF9EA" w14:textId="77777777" w:rsidR="00267973" w:rsidRPr="00AC68E1" w:rsidRDefault="00267973" w:rsidP="00267973">
      <w:pPr>
        <w:jc w:val="both"/>
        <w:rPr>
          <w:rFonts w:ascii="Inter Tight" w:hAnsi="Inter Tight" w:cs="Inter Tight"/>
          <w:sz w:val="22"/>
          <w:szCs w:val="22"/>
        </w:rPr>
      </w:pPr>
      <w:r w:rsidRPr="00AC68E1">
        <w:rPr>
          <w:rFonts w:ascii="Inter Tight" w:hAnsi="Inter Tight" w:cs="Inter Tight"/>
          <w:sz w:val="22"/>
          <w:szCs w:val="22"/>
        </w:rPr>
        <w:t xml:space="preserve">Di seguito l’elenco delle Società aventi acquisito il diritto di partecipare al Campionato di </w:t>
      </w:r>
      <w:r w:rsidRPr="00AC68E1">
        <w:rPr>
          <w:rFonts w:ascii="Inter Tight" w:hAnsi="Inter Tight" w:cs="Inter Tight"/>
          <w:color w:val="FF0000"/>
          <w:sz w:val="22"/>
          <w:szCs w:val="22"/>
        </w:rPr>
        <w:t xml:space="preserve">UNDER 16 REGIONALE, </w:t>
      </w:r>
      <w:r w:rsidRPr="00AC68E1">
        <w:rPr>
          <w:rFonts w:ascii="Inter Tight" w:hAnsi="Inter Tight" w:cs="Inter Tight"/>
          <w:color w:val="000000"/>
          <w:sz w:val="22"/>
          <w:szCs w:val="22"/>
        </w:rPr>
        <w:t xml:space="preserve">modificato a seguito della revoca dell’affiliazione della Società </w:t>
      </w:r>
      <w:r w:rsidRPr="00AC68E1">
        <w:rPr>
          <w:rFonts w:ascii="Inter Tight" w:hAnsi="Inter Tight" w:cs="Inter Tight"/>
          <w:b/>
          <w:bCs/>
          <w:color w:val="000000"/>
          <w:sz w:val="22"/>
          <w:szCs w:val="22"/>
        </w:rPr>
        <w:t>CORTICELLA SSD SRL</w:t>
      </w:r>
      <w:r w:rsidRPr="00AC68E1">
        <w:rPr>
          <w:rFonts w:ascii="Inter Tight" w:hAnsi="Inter Tight" w:cs="Inter Tight"/>
          <w:color w:val="000000"/>
          <w:sz w:val="22"/>
          <w:szCs w:val="22"/>
        </w:rPr>
        <w:t>.</w:t>
      </w:r>
    </w:p>
    <w:p w14:paraId="65F979D8" w14:textId="77777777" w:rsidR="00267973" w:rsidRPr="00AC68E1" w:rsidRDefault="00267973" w:rsidP="00267973">
      <w:pPr>
        <w:jc w:val="both"/>
        <w:rPr>
          <w:rFonts w:ascii="Inter Tight" w:hAnsi="Inter Tight" w:cs="Inter Tight"/>
          <w:sz w:val="22"/>
          <w:szCs w:val="22"/>
        </w:rPr>
      </w:pPr>
    </w:p>
    <w:p w14:paraId="2EC44CA1" w14:textId="77777777" w:rsidR="00267973" w:rsidRPr="00AC68E1" w:rsidRDefault="00267973" w:rsidP="00267973">
      <w:pPr>
        <w:jc w:val="both"/>
        <w:rPr>
          <w:rFonts w:ascii="Inter Tight" w:hAnsi="Inter Tight" w:cs="Inter Tight"/>
          <w:sz w:val="22"/>
          <w:szCs w:val="22"/>
        </w:rPr>
      </w:pPr>
      <w:r w:rsidRPr="00AC68E1">
        <w:rPr>
          <w:rFonts w:ascii="Inter Tight" w:hAnsi="Inter Tight" w:cs="Inter Tight"/>
          <w:sz w:val="22"/>
          <w:szCs w:val="22"/>
        </w:rPr>
        <w:t>Tale elenco potrà essere oggetto di modifica all'esito delle procedure di iscrizione da parte degli aventi diritto o per effetto di ratifica fusioni, rinunce, esclusioni.</w:t>
      </w:r>
    </w:p>
    <w:p w14:paraId="3BBC8B50" w14:textId="77777777" w:rsidR="00267973" w:rsidRPr="00267973" w:rsidRDefault="00267973" w:rsidP="00267973">
      <w:pPr>
        <w:jc w:val="center"/>
        <w:rPr>
          <w:rFonts w:ascii="Inter Tight" w:hAnsi="Inter Tight" w:cs="Inter Tight"/>
          <w:b/>
          <w:bCs/>
          <w:color w:val="C00000"/>
          <w:sz w:val="24"/>
          <w:szCs w:val="24"/>
        </w:rPr>
      </w:pPr>
    </w:p>
    <w:p w14:paraId="4B395933" w14:textId="77777777" w:rsidR="00267973" w:rsidRPr="00AC68E1" w:rsidRDefault="00267973" w:rsidP="00267973">
      <w:pPr>
        <w:rPr>
          <w:rFonts w:ascii="Inter Tight" w:hAnsi="Inter Tight" w:cs="Inter Tight"/>
          <w:b/>
          <w:bCs/>
          <w:color w:val="1F3864"/>
          <w:sz w:val="24"/>
          <w:szCs w:val="24"/>
          <w:u w:val="single"/>
        </w:rPr>
      </w:pPr>
      <w:r w:rsidRPr="00AC68E1">
        <w:rPr>
          <w:rFonts w:ascii="Inter Tight" w:hAnsi="Inter Tight" w:cs="Inter Tight"/>
          <w:b/>
          <w:bCs/>
          <w:color w:val="1F3864"/>
          <w:sz w:val="24"/>
          <w:szCs w:val="24"/>
          <w:u w:val="single"/>
        </w:rPr>
        <w:t>ORGANICO</w:t>
      </w:r>
    </w:p>
    <w:p w14:paraId="721FCAE6" w14:textId="77777777" w:rsidR="00267973" w:rsidRPr="00AC68E1" w:rsidRDefault="00267973" w:rsidP="00267973">
      <w:pPr>
        <w:rPr>
          <w:rFonts w:ascii="Inter Tight" w:hAnsi="Inter Tight" w:cs="Inter Tight"/>
          <w:b/>
          <w:bCs/>
          <w:color w:val="2F5496"/>
          <w:sz w:val="24"/>
          <w:szCs w:val="24"/>
        </w:rPr>
      </w:pPr>
      <w:r w:rsidRPr="00AC68E1">
        <w:rPr>
          <w:rFonts w:ascii="Inter Tight" w:hAnsi="Inter Tight" w:cs="Inter Tight"/>
          <w:b/>
          <w:bCs/>
          <w:color w:val="2F5496"/>
          <w:sz w:val="24"/>
          <w:szCs w:val="24"/>
        </w:rPr>
        <w:t>n. 64 squadre divise in 4 gironi da 16</w:t>
      </w:r>
    </w:p>
    <w:p w14:paraId="48B7BD6F" w14:textId="77777777" w:rsidR="00267973" w:rsidRPr="00267973" w:rsidRDefault="00267973" w:rsidP="00267973">
      <w:pPr>
        <w:spacing w:line="259" w:lineRule="auto"/>
        <w:jc w:val="both"/>
        <w:rPr>
          <w:rFonts w:ascii="Inter Tight" w:eastAsia="Calibri" w:hAnsi="Inter Tight" w:cs="Inter Tight"/>
          <w:b/>
          <w:bCs/>
          <w:sz w:val="24"/>
          <w:szCs w:val="24"/>
          <w:u w:val="single"/>
          <w:lang w:eastAsia="en-US"/>
        </w:rPr>
      </w:pPr>
    </w:p>
    <w:p w14:paraId="4BEB2A1C" w14:textId="77777777" w:rsidR="00267973" w:rsidRPr="00AC68E1" w:rsidRDefault="00267973" w:rsidP="00267973">
      <w:pPr>
        <w:rPr>
          <w:rFonts w:ascii="Inter Tight" w:hAnsi="Inter Tight" w:cs="Inter Tight"/>
          <w:b/>
          <w:bCs/>
          <w:color w:val="1F3864"/>
          <w:sz w:val="22"/>
          <w:szCs w:val="22"/>
          <w:u w:val="single"/>
        </w:rPr>
      </w:pPr>
      <w:r w:rsidRPr="00AC68E1">
        <w:rPr>
          <w:rFonts w:ascii="Inter Tight" w:hAnsi="Inter Tight" w:cs="Inter Tight"/>
          <w:b/>
          <w:bCs/>
          <w:color w:val="1F3864"/>
          <w:sz w:val="22"/>
          <w:szCs w:val="22"/>
          <w:u w:val="single"/>
        </w:rPr>
        <w:t>ELENCO AVENTI DIRITTO</w:t>
      </w:r>
    </w:p>
    <w:p w14:paraId="17BB4566"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ACADEMY MORETTI</w:t>
      </w:r>
    </w:p>
    <w:p w14:paraId="066209A3"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ACADEMY TERRE DI CASTELLI</w:t>
      </w:r>
    </w:p>
    <w:p w14:paraId="7A1872CD" w14:textId="77777777" w:rsidR="00267973" w:rsidRPr="00AC68E1" w:rsidRDefault="00267973">
      <w:pPr>
        <w:numPr>
          <w:ilvl w:val="0"/>
          <w:numId w:val="49"/>
        </w:numPr>
        <w:ind w:left="426"/>
        <w:contextualSpacing/>
        <w:jc w:val="both"/>
        <w:rPr>
          <w:rFonts w:ascii="Inter Tight" w:eastAsia="Calibri" w:hAnsi="Inter Tight" w:cs="Inter Tight"/>
          <w:b/>
          <w:bCs/>
          <w:kern w:val="2"/>
          <w:sz w:val="22"/>
          <w:szCs w:val="22"/>
          <w:u w:val="single"/>
          <w:lang w:eastAsia="en-US"/>
        </w:rPr>
      </w:pPr>
      <w:r w:rsidRPr="00AC68E1">
        <w:rPr>
          <w:rFonts w:ascii="Inter Tight" w:eastAsia="Calibri" w:hAnsi="Inter Tight" w:cs="Inter Tight"/>
          <w:kern w:val="2"/>
          <w:sz w:val="22"/>
          <w:szCs w:val="22"/>
          <w:lang w:eastAsia="en-US"/>
        </w:rPr>
        <w:t xml:space="preserve">ACCADEMIA CALCIO CESENA </w:t>
      </w:r>
    </w:p>
    <w:p w14:paraId="16F91258"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 xml:space="preserve">AIRONE PETRONIANO                               </w:t>
      </w:r>
      <w:r w:rsidRPr="00AC68E1">
        <w:rPr>
          <w:rFonts w:ascii="Inter Tight" w:eastAsia="Calibri" w:hAnsi="Inter Tight" w:cs="Inter Tight"/>
          <w:kern w:val="2"/>
          <w:sz w:val="22"/>
          <w:szCs w:val="22"/>
          <w:lang w:eastAsia="en-US"/>
        </w:rPr>
        <w:tab/>
      </w:r>
    </w:p>
    <w:p w14:paraId="6C4174C9"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 xml:space="preserve">ARS ET LABOR FERRARA                                      </w:t>
      </w:r>
      <w:r w:rsidRPr="00AC68E1">
        <w:rPr>
          <w:rFonts w:ascii="Inter Tight" w:eastAsia="Calibri" w:hAnsi="Inter Tight" w:cs="Inter Tight"/>
          <w:kern w:val="2"/>
          <w:sz w:val="22"/>
          <w:szCs w:val="22"/>
          <w:lang w:eastAsia="en-US"/>
        </w:rPr>
        <w:tab/>
      </w:r>
    </w:p>
    <w:p w14:paraId="262A336A" w14:textId="77777777" w:rsidR="00267973" w:rsidRPr="00AC68E1" w:rsidRDefault="00267973">
      <w:pPr>
        <w:numPr>
          <w:ilvl w:val="0"/>
          <w:numId w:val="49"/>
        </w:numPr>
        <w:ind w:left="426"/>
        <w:rPr>
          <w:rFonts w:ascii="Inter Tight" w:hAnsi="Inter Tight" w:cs="Inter Tight"/>
          <w:sz w:val="22"/>
          <w:szCs w:val="22"/>
        </w:rPr>
      </w:pPr>
      <w:r w:rsidRPr="00AC68E1">
        <w:rPr>
          <w:rFonts w:ascii="Inter Tight" w:hAnsi="Inter Tight" w:cs="Inter Tight"/>
          <w:sz w:val="22"/>
          <w:szCs w:val="22"/>
        </w:rPr>
        <w:t>ATLETIC PROGETTO MONTAGNA</w:t>
      </w:r>
    </w:p>
    <w:p w14:paraId="3C032EAB"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 xml:space="preserve">ATLETICO SPM CALCIO                       </w:t>
      </w:r>
    </w:p>
    <w:p w14:paraId="612222B2"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BAKIA CESENATICO</w:t>
      </w:r>
    </w:p>
    <w:p w14:paraId="7599F8ED"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 xml:space="preserve">BARCA RENO                                       </w:t>
      </w:r>
      <w:r w:rsidRPr="00AC68E1">
        <w:rPr>
          <w:rFonts w:ascii="Inter Tight" w:eastAsia="Calibri" w:hAnsi="Inter Tight" w:cs="Inter Tight"/>
          <w:kern w:val="2"/>
          <w:sz w:val="22"/>
          <w:szCs w:val="22"/>
          <w:lang w:eastAsia="en-US"/>
        </w:rPr>
        <w:tab/>
      </w:r>
    </w:p>
    <w:p w14:paraId="2EEF9C60"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CALCIO FORLIMPOPOLI</w:t>
      </w:r>
    </w:p>
    <w:p w14:paraId="394EE784"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CALCIO ZOLA PREDOSA</w:t>
      </w:r>
    </w:p>
    <w:p w14:paraId="23148839"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CAMPAGNOLA</w:t>
      </w:r>
      <w:r w:rsidRPr="00AC68E1">
        <w:rPr>
          <w:rFonts w:ascii="Inter Tight" w:eastAsia="Calibri" w:hAnsi="Inter Tight" w:cs="Inter Tight"/>
          <w:kern w:val="2"/>
          <w:sz w:val="22"/>
          <w:szCs w:val="22"/>
          <w:lang w:eastAsia="en-US"/>
        </w:rPr>
        <w:tab/>
      </w:r>
      <w:r w:rsidRPr="00AC68E1">
        <w:rPr>
          <w:rFonts w:ascii="Inter Tight" w:eastAsia="Calibri" w:hAnsi="Inter Tight" w:cs="Inter Tight"/>
          <w:kern w:val="2"/>
          <w:sz w:val="22"/>
          <w:szCs w:val="22"/>
          <w:lang w:eastAsia="en-US"/>
        </w:rPr>
        <w:tab/>
      </w:r>
      <w:r w:rsidRPr="00AC68E1">
        <w:rPr>
          <w:rFonts w:ascii="Inter Tight" w:eastAsia="Calibri" w:hAnsi="Inter Tight" w:cs="Inter Tight"/>
          <w:kern w:val="2"/>
          <w:sz w:val="22"/>
          <w:szCs w:val="22"/>
          <w:lang w:eastAsia="en-US"/>
        </w:rPr>
        <w:tab/>
      </w:r>
      <w:r w:rsidRPr="00AC68E1">
        <w:rPr>
          <w:rFonts w:ascii="Inter Tight" w:eastAsia="Calibri" w:hAnsi="Inter Tight" w:cs="Inter Tight"/>
          <w:kern w:val="2"/>
          <w:sz w:val="22"/>
          <w:szCs w:val="22"/>
          <w:lang w:eastAsia="en-US"/>
        </w:rPr>
        <w:tab/>
      </w:r>
      <w:r w:rsidRPr="00AC68E1">
        <w:rPr>
          <w:rFonts w:ascii="Inter Tight" w:eastAsia="Calibri" w:hAnsi="Inter Tight" w:cs="Inter Tight"/>
          <w:kern w:val="2"/>
          <w:sz w:val="22"/>
          <w:szCs w:val="22"/>
          <w:lang w:eastAsia="en-US"/>
        </w:rPr>
        <w:tab/>
      </w:r>
      <w:r w:rsidRPr="00AC68E1">
        <w:rPr>
          <w:rFonts w:ascii="Inter Tight" w:eastAsia="Calibri" w:hAnsi="Inter Tight" w:cs="Inter Tight"/>
          <w:kern w:val="2"/>
          <w:sz w:val="22"/>
          <w:szCs w:val="22"/>
          <w:lang w:eastAsia="en-US"/>
        </w:rPr>
        <w:tab/>
      </w:r>
      <w:r w:rsidRPr="00AC68E1">
        <w:rPr>
          <w:rFonts w:ascii="Inter Tight" w:eastAsia="Calibri" w:hAnsi="Inter Tight" w:cs="Inter Tight"/>
          <w:kern w:val="2"/>
          <w:sz w:val="22"/>
          <w:szCs w:val="22"/>
          <w:lang w:eastAsia="en-US"/>
        </w:rPr>
        <w:tab/>
      </w:r>
      <w:r w:rsidRPr="00AC68E1">
        <w:rPr>
          <w:rFonts w:ascii="Inter Tight" w:eastAsia="Calibri" w:hAnsi="Inter Tight" w:cs="Inter Tight"/>
          <w:kern w:val="2"/>
          <w:sz w:val="22"/>
          <w:szCs w:val="22"/>
          <w:lang w:eastAsia="en-US"/>
        </w:rPr>
        <w:tab/>
      </w:r>
      <w:r w:rsidRPr="00AC68E1">
        <w:rPr>
          <w:rFonts w:ascii="Inter Tight" w:eastAsia="Calibri" w:hAnsi="Inter Tight" w:cs="Inter Tight"/>
          <w:kern w:val="2"/>
          <w:sz w:val="22"/>
          <w:szCs w:val="22"/>
          <w:lang w:eastAsia="en-US"/>
        </w:rPr>
        <w:tab/>
      </w:r>
      <w:r w:rsidRPr="00AC68E1">
        <w:rPr>
          <w:rFonts w:ascii="Inter Tight" w:eastAsia="Calibri" w:hAnsi="Inter Tight" w:cs="Inter Tight"/>
          <w:kern w:val="2"/>
          <w:sz w:val="22"/>
          <w:szCs w:val="22"/>
          <w:lang w:eastAsia="en-US"/>
        </w:rPr>
        <w:tab/>
      </w:r>
    </w:p>
    <w:p w14:paraId="65BAC14E"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 xml:space="preserve">CARIGNANO                                        </w:t>
      </w:r>
      <w:r w:rsidRPr="00AC68E1">
        <w:rPr>
          <w:rFonts w:ascii="Inter Tight" w:eastAsia="Calibri" w:hAnsi="Inter Tight" w:cs="Inter Tight"/>
          <w:kern w:val="2"/>
          <w:sz w:val="22"/>
          <w:szCs w:val="22"/>
          <w:lang w:eastAsia="en-US"/>
        </w:rPr>
        <w:tab/>
      </w:r>
    </w:p>
    <w:p w14:paraId="4896BBEE"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CENTRO UNIV. SPORTIVO</w:t>
      </w:r>
    </w:p>
    <w:p w14:paraId="59B47732"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CITTADELLA MODENA</w:t>
      </w:r>
    </w:p>
    <w:p w14:paraId="7B4D9BEB"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CLASSE</w:t>
      </w:r>
    </w:p>
    <w:p w14:paraId="6B636FA5"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COLORNO</w:t>
      </w:r>
    </w:p>
    <w:p w14:paraId="60BEEEB9"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COMACCHIESE 2015</w:t>
      </w:r>
    </w:p>
    <w:p w14:paraId="17D90AB2" w14:textId="77777777" w:rsidR="00267973" w:rsidRPr="00AC68E1" w:rsidRDefault="00267973">
      <w:pPr>
        <w:numPr>
          <w:ilvl w:val="0"/>
          <w:numId w:val="49"/>
        </w:numPr>
        <w:ind w:left="426"/>
        <w:rPr>
          <w:rFonts w:ascii="Inter Tight" w:hAnsi="Inter Tight" w:cs="Inter Tight"/>
          <w:sz w:val="22"/>
          <w:szCs w:val="22"/>
        </w:rPr>
      </w:pPr>
      <w:r w:rsidRPr="00AC68E1">
        <w:rPr>
          <w:rFonts w:ascii="Inter Tight" w:hAnsi="Inter Tight" w:cs="Inter Tight"/>
          <w:sz w:val="22"/>
          <w:szCs w:val="22"/>
        </w:rPr>
        <w:t>CRESPO CALCIO</w:t>
      </w:r>
    </w:p>
    <w:p w14:paraId="7C7C202F"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 xml:space="preserve">DEA RIMINI                                           </w:t>
      </w:r>
      <w:r w:rsidRPr="00AC68E1">
        <w:rPr>
          <w:rFonts w:ascii="Inter Tight" w:eastAsia="Calibri" w:hAnsi="Inter Tight" w:cs="Inter Tight"/>
          <w:kern w:val="2"/>
          <w:sz w:val="22"/>
          <w:szCs w:val="22"/>
          <w:lang w:eastAsia="en-US"/>
        </w:rPr>
        <w:tab/>
      </w:r>
    </w:p>
    <w:p w14:paraId="40EB9CE4"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EDELWEISS JOLLY</w:t>
      </w:r>
    </w:p>
    <w:p w14:paraId="29EEAD5F"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 xml:space="preserve">FIORANO                                             </w:t>
      </w:r>
      <w:r w:rsidRPr="00AC68E1">
        <w:rPr>
          <w:rFonts w:ascii="Inter Tight" w:eastAsia="Calibri" w:hAnsi="Inter Tight" w:cs="Inter Tight"/>
          <w:kern w:val="2"/>
          <w:sz w:val="22"/>
          <w:szCs w:val="22"/>
          <w:lang w:eastAsia="en-US"/>
        </w:rPr>
        <w:tab/>
      </w:r>
    </w:p>
    <w:p w14:paraId="447DE77C"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 xml:space="preserve">FIORENZUOLA                                     </w:t>
      </w:r>
      <w:r w:rsidRPr="00AC68E1">
        <w:rPr>
          <w:rFonts w:ascii="Inter Tight" w:eastAsia="Calibri" w:hAnsi="Inter Tight" w:cs="Inter Tight"/>
          <w:kern w:val="2"/>
          <w:sz w:val="22"/>
          <w:szCs w:val="22"/>
          <w:lang w:eastAsia="en-US"/>
        </w:rPr>
        <w:tab/>
      </w:r>
    </w:p>
    <w:p w14:paraId="2D264EF3"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FOSSOLO 76 CALCIO</w:t>
      </w:r>
    </w:p>
    <w:p w14:paraId="31AF7E05"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FRAORE</w:t>
      </w:r>
    </w:p>
    <w:p w14:paraId="34825312"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GOTICO GARIBALDINA</w:t>
      </w:r>
    </w:p>
    <w:p w14:paraId="06B9976F"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GRANAMICA</w:t>
      </w:r>
    </w:p>
    <w:p w14:paraId="18F33227"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val="en-US" w:eastAsia="en-US"/>
        </w:rPr>
      </w:pPr>
      <w:r w:rsidRPr="00AC68E1">
        <w:rPr>
          <w:rFonts w:ascii="Inter Tight" w:eastAsia="Calibri" w:hAnsi="Inter Tight" w:cs="Inter Tight"/>
          <w:kern w:val="2"/>
          <w:sz w:val="22"/>
          <w:szCs w:val="22"/>
          <w:lang w:val="en-US" w:eastAsia="en-US"/>
        </w:rPr>
        <w:t>IMOLESE FOOTBALL CLUB SSD ARL</w:t>
      </w:r>
    </w:p>
    <w:p w14:paraId="44D7B7D1"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val="pt-PT" w:eastAsia="en-US"/>
        </w:rPr>
      </w:pPr>
      <w:r w:rsidRPr="00AC68E1">
        <w:rPr>
          <w:rFonts w:ascii="Inter Tight" w:eastAsia="Calibri" w:hAnsi="Inter Tight" w:cs="Inter Tight"/>
          <w:kern w:val="2"/>
          <w:sz w:val="22"/>
          <w:szCs w:val="22"/>
          <w:lang w:val="pt-PT" w:eastAsia="en-US"/>
        </w:rPr>
        <w:t>JUNIOR CALCIO CERVIA</w:t>
      </w:r>
    </w:p>
    <w:p w14:paraId="22B3A8DD"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val="pt-PT" w:eastAsia="en-US"/>
        </w:rPr>
      </w:pPr>
      <w:r w:rsidRPr="00AC68E1">
        <w:rPr>
          <w:rFonts w:ascii="Inter Tight" w:eastAsia="Calibri" w:hAnsi="Inter Tight" w:cs="Inter Tight"/>
          <w:kern w:val="2"/>
          <w:sz w:val="22"/>
          <w:szCs w:val="22"/>
          <w:lang w:val="pt-PT" w:eastAsia="en-US"/>
        </w:rPr>
        <w:t>JUNIOR FINALE</w:t>
      </w:r>
    </w:p>
    <w:p w14:paraId="6161FB41"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val="pt-PT" w:eastAsia="en-US"/>
        </w:rPr>
      </w:pPr>
      <w:r w:rsidRPr="00AC68E1">
        <w:rPr>
          <w:rFonts w:ascii="Inter Tight" w:eastAsia="Calibri" w:hAnsi="Inter Tight" w:cs="Inter Tight"/>
          <w:kern w:val="2"/>
          <w:sz w:val="22"/>
          <w:szCs w:val="22"/>
          <w:lang w:val="pt-PT" w:eastAsia="en-US"/>
        </w:rPr>
        <w:t>JUVENTUS CLUB PARMA</w:t>
      </w:r>
    </w:p>
    <w:p w14:paraId="06F0C5B5"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 xml:space="preserve">LANGHIRANESE VALPARMA             </w:t>
      </w:r>
      <w:r w:rsidRPr="00AC68E1">
        <w:rPr>
          <w:rFonts w:ascii="Inter Tight" w:eastAsia="Calibri" w:hAnsi="Inter Tight" w:cs="Inter Tight"/>
          <w:kern w:val="2"/>
          <w:sz w:val="22"/>
          <w:szCs w:val="22"/>
          <w:lang w:eastAsia="en-US"/>
        </w:rPr>
        <w:tab/>
      </w:r>
    </w:p>
    <w:p w14:paraId="5DDD631B"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 xml:space="preserve">LUGO 1982                                         </w:t>
      </w:r>
      <w:r w:rsidRPr="00AC68E1">
        <w:rPr>
          <w:rFonts w:ascii="Inter Tight" w:eastAsia="Calibri" w:hAnsi="Inter Tight" w:cs="Inter Tight"/>
          <w:kern w:val="2"/>
          <w:sz w:val="22"/>
          <w:szCs w:val="22"/>
          <w:lang w:eastAsia="en-US"/>
        </w:rPr>
        <w:tab/>
      </w:r>
    </w:p>
    <w:p w14:paraId="112FDF0C"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 xml:space="preserve">MEZZANO                                           </w:t>
      </w:r>
      <w:r w:rsidRPr="00AC68E1">
        <w:rPr>
          <w:rFonts w:ascii="Inter Tight" w:eastAsia="Calibri" w:hAnsi="Inter Tight" w:cs="Inter Tight"/>
          <w:kern w:val="2"/>
          <w:sz w:val="22"/>
          <w:szCs w:val="22"/>
          <w:lang w:eastAsia="en-US"/>
        </w:rPr>
        <w:tab/>
      </w:r>
    </w:p>
    <w:p w14:paraId="748C99D6" w14:textId="77777777" w:rsidR="00267973" w:rsidRPr="00AC68E1" w:rsidRDefault="00267973">
      <w:pPr>
        <w:numPr>
          <w:ilvl w:val="0"/>
          <w:numId w:val="49"/>
        </w:numPr>
        <w:ind w:left="426"/>
        <w:rPr>
          <w:rFonts w:ascii="Inter Tight" w:hAnsi="Inter Tight" w:cs="Inter Tight"/>
          <w:sz w:val="22"/>
          <w:szCs w:val="22"/>
        </w:rPr>
      </w:pPr>
      <w:r w:rsidRPr="00AC68E1">
        <w:rPr>
          <w:rFonts w:ascii="Inter Tight" w:hAnsi="Inter Tight" w:cs="Inter Tight"/>
          <w:color w:val="000000"/>
          <w:sz w:val="22"/>
          <w:szCs w:val="22"/>
        </w:rPr>
        <w:t>MONARI NASI SAN DAMASO (sorta da scissione dalla società POLIVALENTE SAN DAMASO)</w:t>
      </w:r>
    </w:p>
    <w:p w14:paraId="50F695B6" w14:textId="77777777" w:rsidR="00267973" w:rsidRPr="00AC68E1" w:rsidRDefault="00267973">
      <w:pPr>
        <w:numPr>
          <w:ilvl w:val="0"/>
          <w:numId w:val="49"/>
        </w:numPr>
        <w:ind w:left="426"/>
        <w:rPr>
          <w:rFonts w:ascii="Inter Tight" w:hAnsi="Inter Tight" w:cs="Inter Tight"/>
          <w:sz w:val="22"/>
          <w:szCs w:val="22"/>
        </w:rPr>
      </w:pPr>
      <w:r w:rsidRPr="00AC68E1">
        <w:rPr>
          <w:rFonts w:ascii="Inter Tight" w:hAnsi="Inter Tight" w:cs="Inter Tight"/>
          <w:sz w:val="22"/>
          <w:szCs w:val="22"/>
        </w:rPr>
        <w:t>NONANTOLA CALCIO</w:t>
      </w:r>
    </w:p>
    <w:p w14:paraId="1EDA4168"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PCS SANMICHELESE</w:t>
      </w:r>
    </w:p>
    <w:p w14:paraId="360C07E7"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PIACENZA CALCIO 1919</w:t>
      </w:r>
    </w:p>
    <w:p w14:paraId="0697E996"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PIANTA</w:t>
      </w:r>
    </w:p>
    <w:p w14:paraId="0CE8C99B"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 xml:space="preserve">POL. VIRTUS CORREGGIO             </w:t>
      </w:r>
      <w:r w:rsidRPr="00AC68E1">
        <w:rPr>
          <w:rFonts w:ascii="Inter Tight" w:eastAsia="Calibri" w:hAnsi="Inter Tight" w:cs="Inter Tight"/>
          <w:kern w:val="2"/>
          <w:sz w:val="22"/>
          <w:szCs w:val="22"/>
          <w:lang w:eastAsia="en-US"/>
        </w:rPr>
        <w:tab/>
      </w:r>
      <w:r w:rsidRPr="00AC68E1">
        <w:rPr>
          <w:rFonts w:ascii="Inter Tight" w:eastAsia="Calibri" w:hAnsi="Inter Tight" w:cs="Inter Tight"/>
          <w:kern w:val="2"/>
          <w:sz w:val="22"/>
          <w:szCs w:val="22"/>
          <w:lang w:eastAsia="en-US"/>
        </w:rPr>
        <w:tab/>
      </w:r>
    </w:p>
    <w:p w14:paraId="598AF5EE"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PROGETTO INTESA ALL CAMP</w:t>
      </w:r>
      <w:r w:rsidRPr="00AC68E1">
        <w:rPr>
          <w:rFonts w:ascii="Inter Tight" w:eastAsia="Calibri" w:hAnsi="Inter Tight" w:cs="Inter Tight"/>
          <w:kern w:val="2"/>
          <w:sz w:val="22"/>
          <w:szCs w:val="22"/>
          <w:lang w:eastAsia="en-US"/>
        </w:rPr>
        <w:tab/>
      </w:r>
      <w:r w:rsidRPr="00AC68E1">
        <w:rPr>
          <w:rFonts w:ascii="Inter Tight" w:eastAsia="Calibri" w:hAnsi="Inter Tight" w:cs="Inter Tight"/>
          <w:kern w:val="2"/>
          <w:sz w:val="22"/>
          <w:szCs w:val="22"/>
          <w:lang w:eastAsia="en-US"/>
        </w:rPr>
        <w:tab/>
      </w:r>
      <w:r w:rsidRPr="00AC68E1">
        <w:rPr>
          <w:rFonts w:ascii="Inter Tight" w:eastAsia="Calibri" w:hAnsi="Inter Tight" w:cs="Inter Tight"/>
          <w:kern w:val="2"/>
          <w:sz w:val="22"/>
          <w:szCs w:val="22"/>
          <w:lang w:eastAsia="en-US"/>
        </w:rPr>
        <w:tab/>
      </w:r>
      <w:r w:rsidRPr="00AC68E1">
        <w:rPr>
          <w:rFonts w:ascii="Inter Tight" w:eastAsia="Calibri" w:hAnsi="Inter Tight" w:cs="Inter Tight"/>
          <w:kern w:val="2"/>
          <w:sz w:val="22"/>
          <w:szCs w:val="22"/>
          <w:lang w:eastAsia="en-US"/>
        </w:rPr>
        <w:tab/>
      </w:r>
    </w:p>
    <w:p w14:paraId="43099543"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PROGRESSO</w:t>
      </w:r>
    </w:p>
    <w:p w14:paraId="61AFF119"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PROJECT RS RIMINI</w:t>
      </w:r>
    </w:p>
    <w:p w14:paraId="35C12A0B"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REAL CASALECCHIO</w:t>
      </w:r>
    </w:p>
    <w:p w14:paraId="4E76B94B"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REAL SALABOLOGNESE</w:t>
      </w:r>
    </w:p>
    <w:p w14:paraId="3BAF4F28"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REGGIO CALCIO</w:t>
      </w:r>
    </w:p>
    <w:p w14:paraId="4F7C945C"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RENO MOLINELLA</w:t>
      </w:r>
    </w:p>
    <w:p w14:paraId="79547DA9"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 xml:space="preserve">RICCIONE CALCIO 1926             </w:t>
      </w:r>
    </w:p>
    <w:p w14:paraId="3965C058"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proofErr w:type="gramStart"/>
      <w:r w:rsidRPr="00AC68E1">
        <w:rPr>
          <w:rFonts w:ascii="Inter Tight" w:eastAsia="Calibri" w:hAnsi="Inter Tight" w:cs="Inter Tight"/>
          <w:kern w:val="2"/>
          <w:sz w:val="22"/>
          <w:szCs w:val="22"/>
          <w:lang w:eastAsia="en-US"/>
        </w:rPr>
        <w:t>S.AGOSTINO</w:t>
      </w:r>
      <w:proofErr w:type="gramEnd"/>
    </w:p>
    <w:p w14:paraId="0F90C4DE"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SAN LAZZARO A FARNESIANA</w:t>
      </w:r>
    </w:p>
    <w:p w14:paraId="3FDD2468"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SANFA CALCIO</w:t>
      </w:r>
    </w:p>
    <w:p w14:paraId="21CA869F"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SANPAIMOLA</w:t>
      </w:r>
    </w:p>
    <w:p w14:paraId="719B3742"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SANTOS 1948</w:t>
      </w:r>
    </w:p>
    <w:p w14:paraId="6AA3D357"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SASSO MARCONI 1924</w:t>
      </w:r>
    </w:p>
    <w:p w14:paraId="29EF8DE5"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 xml:space="preserve">SAVIGNANESE                              </w:t>
      </w:r>
    </w:p>
    <w:p w14:paraId="66234323"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SPORTING SCANDIANO</w:t>
      </w:r>
    </w:p>
    <w:p w14:paraId="71D37159"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TERRE MATILDICHE</w:t>
      </w:r>
    </w:p>
    <w:p w14:paraId="57B06927"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TORRESAVIO</w:t>
      </w:r>
    </w:p>
    <w:p w14:paraId="25BEE6E5"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 xml:space="preserve">TOZZONA PEDAGNA                 </w:t>
      </w:r>
      <w:r w:rsidRPr="00AC68E1">
        <w:rPr>
          <w:rFonts w:ascii="Inter Tight" w:eastAsia="Calibri" w:hAnsi="Inter Tight" w:cs="Inter Tight"/>
          <w:kern w:val="2"/>
          <w:sz w:val="22"/>
          <w:szCs w:val="22"/>
          <w:lang w:eastAsia="en-US"/>
        </w:rPr>
        <w:tab/>
      </w:r>
    </w:p>
    <w:p w14:paraId="27AC9DFC"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VIAEMILIA 2018</w:t>
      </w:r>
    </w:p>
    <w:p w14:paraId="24358844"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 xml:space="preserve">VIRTUS CIBENO                             </w:t>
      </w:r>
    </w:p>
    <w:p w14:paraId="34B969A0"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VIRTUS FAENZA</w:t>
      </w:r>
    </w:p>
    <w:p w14:paraId="4815FF8F" w14:textId="77777777" w:rsidR="00267973" w:rsidRPr="00AC68E1" w:rsidRDefault="00267973">
      <w:pPr>
        <w:numPr>
          <w:ilvl w:val="0"/>
          <w:numId w:val="49"/>
        </w:numPr>
        <w:ind w:left="426"/>
        <w:contextualSpacing/>
        <w:jc w:val="both"/>
        <w:rPr>
          <w:rFonts w:ascii="Inter Tight" w:eastAsia="Calibri" w:hAnsi="Inter Tight" w:cs="Inter Tight"/>
          <w:kern w:val="2"/>
          <w:sz w:val="22"/>
          <w:szCs w:val="22"/>
          <w:lang w:eastAsia="en-US"/>
        </w:rPr>
      </w:pPr>
      <w:r w:rsidRPr="00AC68E1">
        <w:rPr>
          <w:rFonts w:ascii="Inter Tight" w:eastAsia="Calibri" w:hAnsi="Inter Tight" w:cs="Inter Tight"/>
          <w:kern w:val="2"/>
          <w:sz w:val="22"/>
          <w:szCs w:val="22"/>
          <w:lang w:eastAsia="en-US"/>
        </w:rPr>
        <w:t xml:space="preserve">VIRTUS MANDRIO  </w:t>
      </w:r>
    </w:p>
    <w:p w14:paraId="0EF9E206" w14:textId="77777777" w:rsidR="00267973" w:rsidRPr="00267973" w:rsidRDefault="00267973" w:rsidP="00267973">
      <w:pPr>
        <w:rPr>
          <w:rFonts w:ascii="Inter Tight" w:hAnsi="Inter Tight" w:cs="Inter Tight"/>
          <w:sz w:val="24"/>
          <w:szCs w:val="24"/>
        </w:rPr>
      </w:pPr>
    </w:p>
    <w:p w14:paraId="2360C830" w14:textId="77777777" w:rsidR="00267973" w:rsidRDefault="00267973" w:rsidP="00267973">
      <w:pPr>
        <w:ind w:left="-142"/>
        <w:rPr>
          <w:rFonts w:ascii="Inter Tight" w:hAnsi="Inter Tight" w:cs="Inter Tight"/>
          <w:b/>
          <w:bCs/>
          <w:color w:val="1F3864"/>
          <w:sz w:val="24"/>
          <w:szCs w:val="24"/>
          <w:u w:val="single"/>
        </w:rPr>
      </w:pPr>
      <w:r w:rsidRPr="00AC68E1">
        <w:rPr>
          <w:rFonts w:ascii="Inter Tight" w:hAnsi="Inter Tight" w:cs="Inter Tight"/>
          <w:b/>
          <w:bCs/>
          <w:color w:val="1F3864"/>
          <w:sz w:val="24"/>
          <w:szCs w:val="24"/>
          <w:u w:val="single"/>
        </w:rPr>
        <w:t>SOCIETA’ INSERITE A COMPLETAMENTO DELL’ORGANICO</w:t>
      </w:r>
    </w:p>
    <w:p w14:paraId="73C4EE56" w14:textId="77777777" w:rsidR="00AC68E1" w:rsidRPr="00AC68E1" w:rsidRDefault="00AC68E1" w:rsidP="00267973">
      <w:pPr>
        <w:ind w:left="-142"/>
        <w:rPr>
          <w:rFonts w:ascii="Inter Tight" w:hAnsi="Inter Tight" w:cs="Inter Tight"/>
          <w:b/>
          <w:bCs/>
          <w:color w:val="1F3864"/>
          <w:sz w:val="14"/>
          <w:szCs w:val="14"/>
          <w:u w:val="single"/>
        </w:rPr>
      </w:pPr>
    </w:p>
    <w:p w14:paraId="52ECA244" w14:textId="77777777" w:rsidR="00267973" w:rsidRPr="00AC68E1" w:rsidRDefault="00267973">
      <w:pPr>
        <w:numPr>
          <w:ilvl w:val="0"/>
          <w:numId w:val="49"/>
        </w:numPr>
        <w:ind w:left="426" w:right="-453"/>
        <w:rPr>
          <w:rFonts w:ascii="Inter Tight" w:hAnsi="Inter Tight" w:cs="Inter Tight"/>
          <w:color w:val="000000"/>
          <w:sz w:val="22"/>
          <w:szCs w:val="22"/>
        </w:rPr>
      </w:pPr>
      <w:r w:rsidRPr="00AC68E1">
        <w:rPr>
          <w:rFonts w:ascii="Inter Tight" w:hAnsi="Inter Tight" w:cs="Inter Tight"/>
          <w:color w:val="000000"/>
          <w:sz w:val="22"/>
          <w:szCs w:val="22"/>
        </w:rPr>
        <w:t>CASTENASO CALCIO</w:t>
      </w:r>
    </w:p>
    <w:p w14:paraId="060A8F73" w14:textId="77777777" w:rsidR="00AC68E1" w:rsidRPr="00AC68E1" w:rsidRDefault="00AC68E1" w:rsidP="00267973">
      <w:pPr>
        <w:jc w:val="both"/>
        <w:rPr>
          <w:rFonts w:ascii="Inter Tight" w:hAnsi="Inter Tight" w:cs="Inter Tight"/>
          <w:b/>
          <w:bCs/>
          <w:sz w:val="16"/>
          <w:szCs w:val="16"/>
        </w:rPr>
      </w:pPr>
    </w:p>
    <w:p w14:paraId="0E91D571" w14:textId="0DA22E4A" w:rsidR="00267973" w:rsidRPr="00AC68E1" w:rsidRDefault="00267973" w:rsidP="00267973">
      <w:pPr>
        <w:jc w:val="both"/>
        <w:rPr>
          <w:rFonts w:ascii="Inter Tight" w:hAnsi="Inter Tight" w:cs="Inter Tight"/>
          <w:b/>
          <w:bCs/>
          <w:sz w:val="24"/>
          <w:szCs w:val="24"/>
        </w:rPr>
      </w:pPr>
      <w:r w:rsidRPr="00267973">
        <w:rPr>
          <w:rFonts w:ascii="Inter Tight" w:hAnsi="Inter Tight" w:cs="Inter Tight"/>
          <w:b/>
          <w:bCs/>
          <w:sz w:val="24"/>
          <w:szCs w:val="24"/>
        </w:rPr>
        <w:t xml:space="preserve">Si concede termine per iscrizione e regolarizzazione fino </w:t>
      </w:r>
      <w:proofErr w:type="gramStart"/>
      <w:r w:rsidRPr="00267973">
        <w:rPr>
          <w:rFonts w:ascii="Inter Tight" w:hAnsi="Inter Tight" w:cs="Inter Tight"/>
          <w:b/>
          <w:bCs/>
          <w:sz w:val="24"/>
          <w:szCs w:val="24"/>
        </w:rPr>
        <w:t xml:space="preserve">al </w:t>
      </w:r>
      <w:r w:rsidR="00AC68E1">
        <w:rPr>
          <w:rFonts w:ascii="Inter Tight" w:hAnsi="Inter Tight" w:cs="Inter Tight"/>
          <w:b/>
          <w:bCs/>
          <w:sz w:val="24"/>
          <w:szCs w:val="24"/>
        </w:rPr>
        <w:t xml:space="preserve"> </w:t>
      </w:r>
      <w:r w:rsidRPr="00267973">
        <w:rPr>
          <w:rFonts w:ascii="Inter Tight" w:hAnsi="Inter Tight" w:cs="Inter Tight"/>
          <w:b/>
          <w:bCs/>
          <w:color w:val="C00000"/>
          <w:sz w:val="24"/>
          <w:szCs w:val="24"/>
        </w:rPr>
        <w:t>24</w:t>
      </w:r>
      <w:proofErr w:type="gramEnd"/>
      <w:r w:rsidRPr="00267973">
        <w:rPr>
          <w:rFonts w:ascii="Inter Tight" w:hAnsi="Inter Tight" w:cs="Inter Tight"/>
          <w:b/>
          <w:bCs/>
          <w:color w:val="C00000"/>
          <w:sz w:val="24"/>
          <w:szCs w:val="24"/>
        </w:rPr>
        <w:t xml:space="preserve"> luglio (orario indicativo ore 17.00)</w:t>
      </w:r>
    </w:p>
    <w:p w14:paraId="0BB615F6" w14:textId="77777777" w:rsidR="00267973" w:rsidRPr="00267973" w:rsidRDefault="00267973" w:rsidP="00267973">
      <w:pPr>
        <w:rPr>
          <w:rFonts w:ascii="Inter Tight" w:hAnsi="Inter Tight" w:cs="Inter Tight"/>
          <w:b/>
          <w:bCs/>
          <w:color w:val="1F3864"/>
          <w:sz w:val="28"/>
          <w:szCs w:val="28"/>
          <w:u w:val="single"/>
        </w:rPr>
      </w:pPr>
    </w:p>
    <w:p w14:paraId="528CABB1" w14:textId="77777777" w:rsidR="00267973" w:rsidRPr="00267973" w:rsidRDefault="00267973" w:rsidP="00267973">
      <w:pPr>
        <w:spacing w:line="259" w:lineRule="auto"/>
        <w:ind w:right="-454"/>
        <w:jc w:val="center"/>
        <w:rPr>
          <w:rFonts w:ascii="Inter Tight" w:eastAsia="Calibri" w:hAnsi="Inter Tight" w:cs="Inter Tight"/>
          <w:b/>
          <w:color w:val="2F5496"/>
          <w:kern w:val="2"/>
          <w:sz w:val="32"/>
          <w:szCs w:val="32"/>
          <w:lang w:eastAsia="en-US"/>
        </w:rPr>
      </w:pPr>
      <w:r w:rsidRPr="00267973">
        <w:rPr>
          <w:rFonts w:ascii="Inter Tight" w:eastAsia="Calibri" w:hAnsi="Inter Tight" w:cs="Inter Tight"/>
          <w:b/>
          <w:color w:val="2F5496"/>
          <w:kern w:val="2"/>
          <w:sz w:val="32"/>
          <w:szCs w:val="32"/>
          <w:lang w:eastAsia="en-US"/>
        </w:rPr>
        <w:t>AGGIORNAMENTO GRADUATORIA EVENTUALE</w:t>
      </w:r>
    </w:p>
    <w:p w14:paraId="79A3776B" w14:textId="77777777" w:rsidR="00267973" w:rsidRPr="00267973" w:rsidRDefault="00267973" w:rsidP="00267973">
      <w:pPr>
        <w:spacing w:line="259" w:lineRule="auto"/>
        <w:ind w:left="-425" w:right="-454"/>
        <w:jc w:val="center"/>
        <w:rPr>
          <w:rFonts w:ascii="Inter Tight" w:eastAsia="Calibri" w:hAnsi="Inter Tight" w:cs="Inter Tight"/>
          <w:b/>
          <w:color w:val="2F5496"/>
          <w:kern w:val="2"/>
          <w:sz w:val="32"/>
          <w:szCs w:val="32"/>
          <w:lang w:eastAsia="en-US"/>
        </w:rPr>
      </w:pPr>
      <w:r w:rsidRPr="00267973">
        <w:rPr>
          <w:rFonts w:ascii="Inter Tight" w:eastAsia="Calibri" w:hAnsi="Inter Tight" w:cs="Inter Tight"/>
          <w:b/>
          <w:color w:val="2F5496"/>
          <w:kern w:val="2"/>
          <w:sz w:val="32"/>
          <w:szCs w:val="32"/>
          <w:lang w:eastAsia="en-US"/>
        </w:rPr>
        <w:t>COMPLETAMENTO ORGANICO</w:t>
      </w:r>
    </w:p>
    <w:p w14:paraId="0F294713" w14:textId="77777777" w:rsidR="00267973" w:rsidRPr="00267973" w:rsidRDefault="00267973" w:rsidP="00267973">
      <w:pPr>
        <w:spacing w:line="259" w:lineRule="auto"/>
        <w:ind w:left="-425" w:right="-454"/>
        <w:jc w:val="center"/>
        <w:rPr>
          <w:rFonts w:ascii="Inter Tight" w:eastAsia="Calibri" w:hAnsi="Inter Tight" w:cs="Inter Tight"/>
          <w:b/>
          <w:color w:val="2F5496"/>
          <w:kern w:val="2"/>
          <w:sz w:val="32"/>
          <w:szCs w:val="32"/>
          <w:lang w:eastAsia="en-US"/>
        </w:rPr>
      </w:pPr>
      <w:r w:rsidRPr="00267973">
        <w:rPr>
          <w:rFonts w:ascii="Inter Tight" w:eastAsia="Calibri" w:hAnsi="Inter Tight" w:cs="Inter Tight"/>
          <w:b/>
          <w:color w:val="2F5496"/>
          <w:kern w:val="2"/>
          <w:sz w:val="32"/>
          <w:szCs w:val="32"/>
          <w:lang w:eastAsia="en-US"/>
        </w:rPr>
        <w:t>UNDER 16 REGIONALE STAGIONE SPORTIVA 2026/2027</w:t>
      </w:r>
    </w:p>
    <w:p w14:paraId="3D98597A" w14:textId="77777777" w:rsidR="00267973" w:rsidRPr="00267973" w:rsidRDefault="00267973" w:rsidP="00267973">
      <w:pPr>
        <w:spacing w:line="259" w:lineRule="auto"/>
        <w:jc w:val="center"/>
        <w:rPr>
          <w:rFonts w:ascii="Inter Tight" w:eastAsia="Calibri" w:hAnsi="Inter Tight" w:cs="Inter Tight"/>
          <w:b/>
          <w:bCs/>
          <w:sz w:val="24"/>
          <w:szCs w:val="24"/>
        </w:rPr>
      </w:pPr>
      <w:r w:rsidRPr="00267973">
        <w:rPr>
          <w:rFonts w:ascii="Inter Tight" w:eastAsia="Calibri" w:hAnsi="Inter Tight" w:cs="Inter Tight"/>
          <w:b/>
          <w:bCs/>
          <w:sz w:val="24"/>
          <w:szCs w:val="24"/>
        </w:rPr>
        <w:t>Salvo errori e/o omissioni</w:t>
      </w:r>
    </w:p>
    <w:tbl>
      <w:tblPr>
        <w:tblpPr w:leftFromText="141" w:rightFromText="141" w:vertAnchor="text" w:horzAnchor="margin" w:tblpXSpec="center" w:tblpY="581"/>
        <w:tblW w:w="11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3123"/>
        <w:gridCol w:w="1473"/>
        <w:gridCol w:w="1236"/>
        <w:gridCol w:w="1246"/>
        <w:gridCol w:w="1370"/>
        <w:gridCol w:w="1243"/>
      </w:tblGrid>
      <w:tr w:rsidR="00267973" w:rsidRPr="00267973" w14:paraId="3A485367" w14:textId="77777777" w:rsidTr="00EB19B5">
        <w:trPr>
          <w:trHeight w:val="677"/>
        </w:trPr>
        <w:tc>
          <w:tcPr>
            <w:tcW w:w="1380" w:type="dxa"/>
            <w:vAlign w:val="center"/>
            <w:hideMark/>
          </w:tcPr>
          <w:p w14:paraId="18AD724B" w14:textId="77777777" w:rsidR="00267973" w:rsidRPr="00267973" w:rsidRDefault="00267973" w:rsidP="00EB19B5">
            <w:pPr>
              <w:autoSpaceDE w:val="0"/>
              <w:autoSpaceDN w:val="0"/>
              <w:adjustRightInd w:val="0"/>
              <w:jc w:val="center"/>
              <w:rPr>
                <w:rFonts w:ascii="Inter Tight" w:eastAsia="Calibri" w:hAnsi="Inter Tight" w:cs="Inter Tight"/>
                <w:b/>
                <w:bCs/>
                <w:color w:val="000000"/>
                <w:sz w:val="18"/>
                <w:szCs w:val="18"/>
                <w:lang w:eastAsia="en-US"/>
              </w:rPr>
            </w:pPr>
            <w:r w:rsidRPr="00267973">
              <w:rPr>
                <w:rFonts w:ascii="Inter Tight" w:eastAsia="Calibri" w:hAnsi="Inter Tight" w:cs="Inter Tight"/>
                <w:b/>
                <w:bCs/>
                <w:color w:val="000000"/>
                <w:sz w:val="18"/>
                <w:szCs w:val="18"/>
                <w:lang w:eastAsia="en-US"/>
              </w:rPr>
              <w:t>Posizione in graduatoria</w:t>
            </w:r>
          </w:p>
        </w:tc>
        <w:tc>
          <w:tcPr>
            <w:tcW w:w="3123" w:type="dxa"/>
            <w:vAlign w:val="center"/>
            <w:hideMark/>
          </w:tcPr>
          <w:p w14:paraId="510659F9" w14:textId="77777777" w:rsidR="00267973" w:rsidRPr="00267973" w:rsidRDefault="00267973" w:rsidP="00EB19B5">
            <w:pPr>
              <w:autoSpaceDE w:val="0"/>
              <w:autoSpaceDN w:val="0"/>
              <w:adjustRightInd w:val="0"/>
              <w:jc w:val="center"/>
              <w:rPr>
                <w:rFonts w:ascii="Inter Tight" w:eastAsia="Calibri" w:hAnsi="Inter Tight" w:cs="Inter Tight"/>
                <w:b/>
                <w:bCs/>
                <w:color w:val="000000"/>
                <w:sz w:val="18"/>
                <w:szCs w:val="18"/>
                <w:lang w:eastAsia="en-US"/>
              </w:rPr>
            </w:pPr>
            <w:r w:rsidRPr="00267973">
              <w:rPr>
                <w:rFonts w:ascii="Inter Tight" w:eastAsia="Calibri" w:hAnsi="Inter Tight" w:cs="Inter Tight"/>
                <w:b/>
                <w:bCs/>
                <w:color w:val="000000"/>
                <w:sz w:val="18"/>
                <w:szCs w:val="18"/>
                <w:lang w:eastAsia="en-US"/>
              </w:rPr>
              <w:t>Società</w:t>
            </w:r>
          </w:p>
        </w:tc>
        <w:tc>
          <w:tcPr>
            <w:tcW w:w="1473" w:type="dxa"/>
            <w:vAlign w:val="center"/>
            <w:hideMark/>
          </w:tcPr>
          <w:p w14:paraId="7BB67E2B" w14:textId="77777777" w:rsidR="00267973" w:rsidRPr="00267973" w:rsidRDefault="00267973" w:rsidP="00EB19B5">
            <w:pPr>
              <w:autoSpaceDE w:val="0"/>
              <w:autoSpaceDN w:val="0"/>
              <w:adjustRightInd w:val="0"/>
              <w:jc w:val="center"/>
              <w:rPr>
                <w:rFonts w:ascii="Inter Tight" w:eastAsia="Calibri" w:hAnsi="Inter Tight" w:cs="Inter Tight"/>
                <w:b/>
                <w:bCs/>
                <w:color w:val="000000"/>
                <w:sz w:val="18"/>
                <w:szCs w:val="18"/>
                <w:lang w:eastAsia="en-US"/>
              </w:rPr>
            </w:pPr>
            <w:r w:rsidRPr="00267973">
              <w:rPr>
                <w:rFonts w:ascii="Inter Tight" w:eastAsia="Calibri" w:hAnsi="Inter Tight" w:cs="Inter Tight"/>
                <w:b/>
                <w:bCs/>
                <w:color w:val="000000"/>
                <w:sz w:val="18"/>
                <w:szCs w:val="18"/>
                <w:lang w:eastAsia="en-US"/>
              </w:rPr>
              <w:t>Girone</w:t>
            </w:r>
          </w:p>
          <w:p w14:paraId="23133A39" w14:textId="77777777" w:rsidR="00267973" w:rsidRPr="00267973" w:rsidRDefault="00267973" w:rsidP="00EB19B5">
            <w:pPr>
              <w:autoSpaceDE w:val="0"/>
              <w:autoSpaceDN w:val="0"/>
              <w:adjustRightInd w:val="0"/>
              <w:jc w:val="center"/>
              <w:rPr>
                <w:rFonts w:ascii="Inter Tight" w:eastAsia="Calibri" w:hAnsi="Inter Tight" w:cs="Inter Tight"/>
                <w:b/>
                <w:bCs/>
                <w:color w:val="000000"/>
                <w:sz w:val="18"/>
                <w:szCs w:val="18"/>
                <w:lang w:eastAsia="en-US"/>
              </w:rPr>
            </w:pPr>
            <w:r w:rsidRPr="00267973">
              <w:rPr>
                <w:rFonts w:ascii="Inter Tight" w:eastAsia="Calibri" w:hAnsi="Inter Tight" w:cs="Inter Tight"/>
                <w:b/>
                <w:bCs/>
                <w:color w:val="000000"/>
                <w:sz w:val="18"/>
                <w:szCs w:val="18"/>
                <w:lang w:eastAsia="en-US"/>
              </w:rPr>
              <w:t>Qualificazione</w:t>
            </w:r>
          </w:p>
        </w:tc>
        <w:tc>
          <w:tcPr>
            <w:tcW w:w="1236" w:type="dxa"/>
            <w:vAlign w:val="center"/>
          </w:tcPr>
          <w:p w14:paraId="33AD6743" w14:textId="77777777" w:rsidR="00267973" w:rsidRPr="00267973" w:rsidRDefault="00267973" w:rsidP="00EB19B5">
            <w:pPr>
              <w:autoSpaceDE w:val="0"/>
              <w:autoSpaceDN w:val="0"/>
              <w:adjustRightInd w:val="0"/>
              <w:jc w:val="center"/>
              <w:rPr>
                <w:rFonts w:ascii="Inter Tight" w:eastAsia="Calibri" w:hAnsi="Inter Tight" w:cs="Inter Tight"/>
                <w:b/>
                <w:bCs/>
                <w:color w:val="000000"/>
                <w:sz w:val="18"/>
                <w:szCs w:val="18"/>
                <w:lang w:eastAsia="en-US"/>
              </w:rPr>
            </w:pPr>
            <w:r w:rsidRPr="00267973">
              <w:rPr>
                <w:rFonts w:ascii="Inter Tight" w:eastAsia="Calibri" w:hAnsi="Inter Tight" w:cs="Inter Tight"/>
                <w:b/>
                <w:bCs/>
                <w:color w:val="000000"/>
                <w:sz w:val="18"/>
                <w:szCs w:val="18"/>
                <w:lang w:eastAsia="en-US"/>
              </w:rPr>
              <w:t>Posizione classifica</w:t>
            </w:r>
          </w:p>
        </w:tc>
        <w:tc>
          <w:tcPr>
            <w:tcW w:w="1246" w:type="dxa"/>
            <w:vAlign w:val="center"/>
            <w:hideMark/>
          </w:tcPr>
          <w:p w14:paraId="1E5F44EB" w14:textId="77777777" w:rsidR="00267973" w:rsidRPr="00267973" w:rsidRDefault="00267973" w:rsidP="00EB19B5">
            <w:pPr>
              <w:autoSpaceDE w:val="0"/>
              <w:autoSpaceDN w:val="0"/>
              <w:adjustRightInd w:val="0"/>
              <w:jc w:val="center"/>
              <w:rPr>
                <w:rFonts w:ascii="Inter Tight" w:eastAsia="Calibri" w:hAnsi="Inter Tight" w:cs="Inter Tight"/>
                <w:b/>
                <w:bCs/>
                <w:color w:val="000000"/>
                <w:sz w:val="18"/>
                <w:szCs w:val="18"/>
                <w:lang w:eastAsia="en-US"/>
              </w:rPr>
            </w:pPr>
            <w:r w:rsidRPr="00267973">
              <w:rPr>
                <w:rFonts w:ascii="Inter Tight" w:eastAsia="Calibri" w:hAnsi="Inter Tight" w:cs="Inter Tight"/>
                <w:b/>
                <w:bCs/>
                <w:color w:val="000000"/>
                <w:sz w:val="18"/>
                <w:szCs w:val="18"/>
                <w:lang w:eastAsia="en-US"/>
              </w:rPr>
              <w:t>Quoziente punti</w:t>
            </w:r>
          </w:p>
        </w:tc>
        <w:tc>
          <w:tcPr>
            <w:tcW w:w="1370" w:type="dxa"/>
            <w:vAlign w:val="center"/>
          </w:tcPr>
          <w:p w14:paraId="47E39B1A" w14:textId="77777777" w:rsidR="00267973" w:rsidRPr="00267973" w:rsidRDefault="00267973" w:rsidP="00EB19B5">
            <w:pPr>
              <w:autoSpaceDE w:val="0"/>
              <w:autoSpaceDN w:val="0"/>
              <w:adjustRightInd w:val="0"/>
              <w:jc w:val="center"/>
              <w:rPr>
                <w:rFonts w:ascii="Inter Tight" w:eastAsia="Calibri" w:hAnsi="Inter Tight" w:cs="Inter Tight"/>
                <w:b/>
                <w:bCs/>
                <w:color w:val="000000"/>
                <w:sz w:val="18"/>
                <w:szCs w:val="18"/>
                <w:lang w:eastAsia="en-US"/>
              </w:rPr>
            </w:pPr>
            <w:r w:rsidRPr="00267973">
              <w:rPr>
                <w:rFonts w:ascii="Inter Tight" w:eastAsia="Calibri" w:hAnsi="Inter Tight" w:cs="Inter Tight"/>
                <w:b/>
                <w:bCs/>
                <w:color w:val="000000"/>
                <w:sz w:val="18"/>
                <w:szCs w:val="18"/>
                <w:lang w:eastAsia="en-US"/>
              </w:rPr>
              <w:t>Quoziente</w:t>
            </w:r>
          </w:p>
          <w:p w14:paraId="01C202F9" w14:textId="77777777" w:rsidR="00267973" w:rsidRPr="00267973" w:rsidRDefault="00267973" w:rsidP="00EB19B5">
            <w:pPr>
              <w:autoSpaceDE w:val="0"/>
              <w:autoSpaceDN w:val="0"/>
              <w:adjustRightInd w:val="0"/>
              <w:jc w:val="center"/>
              <w:rPr>
                <w:rFonts w:ascii="Inter Tight" w:eastAsia="Calibri" w:hAnsi="Inter Tight" w:cs="Inter Tight"/>
                <w:b/>
                <w:bCs/>
                <w:color w:val="000000"/>
                <w:sz w:val="18"/>
                <w:szCs w:val="18"/>
                <w:lang w:eastAsia="en-US"/>
              </w:rPr>
            </w:pPr>
            <w:r w:rsidRPr="00267973">
              <w:rPr>
                <w:rFonts w:ascii="Inter Tight" w:eastAsia="Calibri" w:hAnsi="Inter Tight" w:cs="Inter Tight"/>
                <w:b/>
                <w:bCs/>
                <w:color w:val="000000"/>
                <w:sz w:val="18"/>
                <w:szCs w:val="18"/>
                <w:lang w:eastAsia="en-US"/>
              </w:rPr>
              <w:t>Differenza</w:t>
            </w:r>
          </w:p>
          <w:p w14:paraId="0AF8CBB9" w14:textId="77777777" w:rsidR="00267973" w:rsidRPr="00267973" w:rsidRDefault="00267973" w:rsidP="00EB19B5">
            <w:pPr>
              <w:autoSpaceDE w:val="0"/>
              <w:autoSpaceDN w:val="0"/>
              <w:adjustRightInd w:val="0"/>
              <w:jc w:val="center"/>
              <w:rPr>
                <w:rFonts w:ascii="Inter Tight" w:eastAsia="Calibri" w:hAnsi="Inter Tight" w:cs="Inter Tight"/>
                <w:b/>
                <w:bCs/>
                <w:color w:val="000000"/>
                <w:sz w:val="18"/>
                <w:szCs w:val="18"/>
                <w:lang w:eastAsia="en-US"/>
              </w:rPr>
            </w:pPr>
            <w:r w:rsidRPr="00267973">
              <w:rPr>
                <w:rFonts w:ascii="Inter Tight" w:eastAsia="Calibri" w:hAnsi="Inter Tight" w:cs="Inter Tight"/>
                <w:b/>
                <w:bCs/>
                <w:color w:val="000000"/>
                <w:sz w:val="18"/>
                <w:szCs w:val="18"/>
                <w:lang w:eastAsia="en-US"/>
              </w:rPr>
              <w:t>reti</w:t>
            </w:r>
          </w:p>
        </w:tc>
        <w:tc>
          <w:tcPr>
            <w:tcW w:w="1243" w:type="dxa"/>
            <w:vAlign w:val="center"/>
          </w:tcPr>
          <w:p w14:paraId="05AC33B5" w14:textId="77777777" w:rsidR="00267973" w:rsidRPr="00267973" w:rsidRDefault="00267973" w:rsidP="00EB19B5">
            <w:pPr>
              <w:autoSpaceDE w:val="0"/>
              <w:autoSpaceDN w:val="0"/>
              <w:adjustRightInd w:val="0"/>
              <w:jc w:val="center"/>
              <w:rPr>
                <w:rFonts w:ascii="Inter Tight" w:eastAsia="Calibri" w:hAnsi="Inter Tight" w:cs="Inter Tight"/>
                <w:b/>
                <w:bCs/>
                <w:color w:val="000000"/>
                <w:sz w:val="18"/>
                <w:szCs w:val="18"/>
                <w:lang w:eastAsia="en-US"/>
              </w:rPr>
            </w:pPr>
            <w:r w:rsidRPr="00267973">
              <w:rPr>
                <w:rFonts w:ascii="Inter Tight" w:eastAsia="Calibri" w:hAnsi="Inter Tight" w:cs="Inter Tight"/>
                <w:b/>
                <w:bCs/>
                <w:color w:val="000000"/>
                <w:sz w:val="18"/>
                <w:szCs w:val="18"/>
                <w:lang w:eastAsia="en-US"/>
              </w:rPr>
              <w:t>Reti segnate</w:t>
            </w:r>
          </w:p>
        </w:tc>
      </w:tr>
      <w:tr w:rsidR="00267973" w:rsidRPr="00267973" w14:paraId="28819739" w14:textId="77777777" w:rsidTr="00EB19B5">
        <w:trPr>
          <w:trHeight w:val="340"/>
        </w:trPr>
        <w:tc>
          <w:tcPr>
            <w:tcW w:w="1380" w:type="dxa"/>
            <w:vAlign w:val="center"/>
          </w:tcPr>
          <w:p w14:paraId="03B46AE5" w14:textId="77777777" w:rsidR="00267973" w:rsidRPr="00267973" w:rsidRDefault="00267973" w:rsidP="00EB19B5">
            <w:pPr>
              <w:autoSpaceDE w:val="0"/>
              <w:autoSpaceDN w:val="0"/>
              <w:adjustRightInd w:val="0"/>
              <w:jc w:val="center"/>
              <w:rPr>
                <w:rFonts w:ascii="Inter Tight" w:eastAsia="Calibri" w:hAnsi="Inter Tight" w:cs="Inter Tight"/>
                <w:color w:val="040000"/>
                <w:sz w:val="18"/>
                <w:szCs w:val="18"/>
                <w:lang w:eastAsia="en-US"/>
              </w:rPr>
            </w:pPr>
            <w:r w:rsidRPr="00267973">
              <w:rPr>
                <w:rFonts w:ascii="Inter Tight" w:eastAsia="Calibri" w:hAnsi="Inter Tight" w:cs="Inter Tight"/>
                <w:color w:val="040000"/>
                <w:sz w:val="18"/>
                <w:szCs w:val="18"/>
                <w:lang w:eastAsia="en-US"/>
              </w:rPr>
              <w:t>1</w:t>
            </w:r>
          </w:p>
        </w:tc>
        <w:tc>
          <w:tcPr>
            <w:tcW w:w="3123" w:type="dxa"/>
            <w:vAlign w:val="center"/>
          </w:tcPr>
          <w:p w14:paraId="3B7582EC" w14:textId="77777777" w:rsidR="00267973" w:rsidRPr="00267973" w:rsidRDefault="00267973" w:rsidP="00EB19B5">
            <w:pPr>
              <w:autoSpaceDE w:val="0"/>
              <w:autoSpaceDN w:val="0"/>
              <w:adjustRightInd w:val="0"/>
              <w:rPr>
                <w:rFonts w:ascii="Inter Tight" w:eastAsia="Calibri" w:hAnsi="Inter Tight" w:cs="Inter Tight"/>
                <w:b/>
                <w:bCs/>
                <w:color w:val="C00000"/>
                <w:sz w:val="18"/>
                <w:szCs w:val="18"/>
                <w:lang w:eastAsia="en-US"/>
              </w:rPr>
            </w:pPr>
            <w:r w:rsidRPr="00267973">
              <w:rPr>
                <w:rFonts w:ascii="Inter Tight" w:eastAsia="Calibri" w:hAnsi="Inter Tight" w:cs="Inter Tight"/>
                <w:b/>
                <w:bCs/>
                <w:color w:val="000000"/>
                <w:sz w:val="18"/>
                <w:szCs w:val="18"/>
                <w:lang w:eastAsia="en-US"/>
              </w:rPr>
              <w:t>MELDOLA</w:t>
            </w:r>
          </w:p>
        </w:tc>
        <w:tc>
          <w:tcPr>
            <w:tcW w:w="1473" w:type="dxa"/>
            <w:vAlign w:val="center"/>
          </w:tcPr>
          <w:p w14:paraId="262C6643" w14:textId="77777777" w:rsidR="00267973" w:rsidRPr="00267973" w:rsidRDefault="00267973" w:rsidP="00EB19B5">
            <w:pPr>
              <w:autoSpaceDE w:val="0"/>
              <w:autoSpaceDN w:val="0"/>
              <w:adjustRightInd w:val="0"/>
              <w:jc w:val="center"/>
              <w:rPr>
                <w:rFonts w:ascii="Inter Tight" w:eastAsia="Calibri" w:hAnsi="Inter Tight" w:cs="Inter Tight"/>
                <w:color w:val="C00000"/>
                <w:sz w:val="18"/>
                <w:szCs w:val="18"/>
                <w:lang w:eastAsia="en-US"/>
              </w:rPr>
            </w:pPr>
            <w:r w:rsidRPr="00267973">
              <w:rPr>
                <w:rFonts w:ascii="Inter Tight" w:eastAsia="Calibri" w:hAnsi="Inter Tight" w:cs="Inter Tight"/>
                <w:color w:val="000000"/>
                <w:sz w:val="18"/>
                <w:szCs w:val="18"/>
                <w:lang w:eastAsia="en-US"/>
              </w:rPr>
              <w:t>F</w:t>
            </w:r>
          </w:p>
        </w:tc>
        <w:tc>
          <w:tcPr>
            <w:tcW w:w="1236" w:type="dxa"/>
            <w:vAlign w:val="center"/>
          </w:tcPr>
          <w:p w14:paraId="105BD99B" w14:textId="77777777" w:rsidR="00267973" w:rsidRPr="00267973" w:rsidRDefault="00267973" w:rsidP="00EB19B5">
            <w:pPr>
              <w:autoSpaceDE w:val="0"/>
              <w:autoSpaceDN w:val="0"/>
              <w:adjustRightInd w:val="0"/>
              <w:jc w:val="center"/>
              <w:rPr>
                <w:rFonts w:ascii="Inter Tight" w:eastAsia="Calibri" w:hAnsi="Inter Tight" w:cs="Inter Tight"/>
                <w:color w:val="C00000"/>
                <w:sz w:val="18"/>
                <w:szCs w:val="18"/>
                <w:lang w:eastAsia="en-US"/>
              </w:rPr>
            </w:pPr>
            <w:r w:rsidRPr="00267973">
              <w:rPr>
                <w:rFonts w:ascii="Inter Tight" w:eastAsia="Calibri" w:hAnsi="Inter Tight" w:cs="Inter Tight"/>
                <w:color w:val="000000"/>
                <w:sz w:val="18"/>
                <w:szCs w:val="18"/>
                <w:lang w:eastAsia="en-US"/>
              </w:rPr>
              <w:t>3°</w:t>
            </w:r>
          </w:p>
        </w:tc>
        <w:tc>
          <w:tcPr>
            <w:tcW w:w="1246" w:type="dxa"/>
            <w:vAlign w:val="center"/>
          </w:tcPr>
          <w:p w14:paraId="2EB7CACE" w14:textId="77777777" w:rsidR="00267973" w:rsidRPr="00267973" w:rsidRDefault="00267973" w:rsidP="00EB19B5">
            <w:pPr>
              <w:autoSpaceDE w:val="0"/>
              <w:autoSpaceDN w:val="0"/>
              <w:adjustRightInd w:val="0"/>
              <w:jc w:val="center"/>
              <w:rPr>
                <w:rFonts w:ascii="Inter Tight" w:eastAsia="Calibri" w:hAnsi="Inter Tight" w:cs="Inter Tight"/>
                <w:color w:val="C00000"/>
                <w:sz w:val="18"/>
                <w:szCs w:val="18"/>
                <w:lang w:eastAsia="en-US"/>
              </w:rPr>
            </w:pPr>
            <w:r w:rsidRPr="00267973">
              <w:rPr>
                <w:rFonts w:ascii="Inter Tight" w:eastAsia="Calibri" w:hAnsi="Inter Tight" w:cs="Inter Tight"/>
                <w:color w:val="000000"/>
                <w:sz w:val="18"/>
                <w:szCs w:val="18"/>
                <w:lang w:eastAsia="en-US"/>
              </w:rPr>
              <w:t>1,4</w:t>
            </w:r>
          </w:p>
        </w:tc>
        <w:tc>
          <w:tcPr>
            <w:tcW w:w="1370" w:type="dxa"/>
            <w:vAlign w:val="center"/>
          </w:tcPr>
          <w:p w14:paraId="5BEBFCDA"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0</w:t>
            </w:r>
          </w:p>
        </w:tc>
        <w:tc>
          <w:tcPr>
            <w:tcW w:w="1243" w:type="dxa"/>
            <w:vAlign w:val="center"/>
          </w:tcPr>
          <w:p w14:paraId="075023FF"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highlight w:val="yellow"/>
                <w:lang w:eastAsia="en-US"/>
              </w:rPr>
            </w:pPr>
          </w:p>
        </w:tc>
      </w:tr>
      <w:tr w:rsidR="00267973" w:rsidRPr="00267973" w14:paraId="3DB0125A" w14:textId="77777777" w:rsidTr="00EB19B5">
        <w:trPr>
          <w:trHeight w:val="340"/>
        </w:trPr>
        <w:tc>
          <w:tcPr>
            <w:tcW w:w="1380" w:type="dxa"/>
            <w:vAlign w:val="center"/>
          </w:tcPr>
          <w:p w14:paraId="0E933848"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2</w:t>
            </w:r>
          </w:p>
        </w:tc>
        <w:tc>
          <w:tcPr>
            <w:tcW w:w="3123" w:type="dxa"/>
            <w:vAlign w:val="center"/>
          </w:tcPr>
          <w:p w14:paraId="40E2DC13" w14:textId="77777777" w:rsidR="00267973" w:rsidRPr="00267973" w:rsidRDefault="00267973" w:rsidP="00EB19B5">
            <w:pPr>
              <w:autoSpaceDE w:val="0"/>
              <w:autoSpaceDN w:val="0"/>
              <w:adjustRightInd w:val="0"/>
              <w:rPr>
                <w:rFonts w:ascii="Inter Tight" w:eastAsia="Calibri" w:hAnsi="Inter Tight" w:cs="Inter Tight"/>
                <w:b/>
                <w:bCs/>
                <w:color w:val="000000"/>
                <w:sz w:val="18"/>
                <w:szCs w:val="18"/>
                <w:lang w:eastAsia="en-US"/>
              </w:rPr>
            </w:pPr>
            <w:r w:rsidRPr="00267973">
              <w:rPr>
                <w:rFonts w:ascii="Inter Tight" w:eastAsia="Calibri" w:hAnsi="Inter Tight" w:cs="Inter Tight"/>
                <w:b/>
                <w:bCs/>
                <w:color w:val="000000"/>
                <w:sz w:val="18"/>
                <w:szCs w:val="18"/>
                <w:lang w:eastAsia="en-US"/>
              </w:rPr>
              <w:t>SPES BORGOTREBBIA</w:t>
            </w:r>
          </w:p>
        </w:tc>
        <w:tc>
          <w:tcPr>
            <w:tcW w:w="1473" w:type="dxa"/>
            <w:vAlign w:val="center"/>
          </w:tcPr>
          <w:p w14:paraId="5A21AE66"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A</w:t>
            </w:r>
          </w:p>
        </w:tc>
        <w:tc>
          <w:tcPr>
            <w:tcW w:w="1236" w:type="dxa"/>
            <w:vAlign w:val="center"/>
          </w:tcPr>
          <w:p w14:paraId="592C75AA"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3°</w:t>
            </w:r>
          </w:p>
        </w:tc>
        <w:tc>
          <w:tcPr>
            <w:tcW w:w="1246" w:type="dxa"/>
            <w:vAlign w:val="center"/>
          </w:tcPr>
          <w:p w14:paraId="19AAE934"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1,4</w:t>
            </w:r>
          </w:p>
        </w:tc>
        <w:tc>
          <w:tcPr>
            <w:tcW w:w="1370" w:type="dxa"/>
            <w:vAlign w:val="center"/>
          </w:tcPr>
          <w:p w14:paraId="4CC13FB0"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-0,4</w:t>
            </w:r>
          </w:p>
        </w:tc>
        <w:tc>
          <w:tcPr>
            <w:tcW w:w="1243" w:type="dxa"/>
            <w:vAlign w:val="center"/>
          </w:tcPr>
          <w:p w14:paraId="2CB52DF0"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highlight w:val="yellow"/>
                <w:lang w:eastAsia="en-US"/>
              </w:rPr>
            </w:pPr>
          </w:p>
        </w:tc>
      </w:tr>
      <w:tr w:rsidR="00267973" w:rsidRPr="00267973" w14:paraId="400E72B7" w14:textId="77777777" w:rsidTr="00EB19B5">
        <w:trPr>
          <w:trHeight w:val="340"/>
        </w:trPr>
        <w:tc>
          <w:tcPr>
            <w:tcW w:w="1380" w:type="dxa"/>
            <w:vAlign w:val="center"/>
          </w:tcPr>
          <w:p w14:paraId="26BCC915"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3</w:t>
            </w:r>
          </w:p>
        </w:tc>
        <w:tc>
          <w:tcPr>
            <w:tcW w:w="3123" w:type="dxa"/>
            <w:vAlign w:val="center"/>
          </w:tcPr>
          <w:p w14:paraId="337B01EC" w14:textId="77777777" w:rsidR="00267973" w:rsidRPr="00267973" w:rsidRDefault="00267973" w:rsidP="00EB19B5">
            <w:pPr>
              <w:autoSpaceDE w:val="0"/>
              <w:autoSpaceDN w:val="0"/>
              <w:adjustRightInd w:val="0"/>
              <w:rPr>
                <w:rFonts w:ascii="Inter Tight" w:eastAsia="Calibri" w:hAnsi="Inter Tight" w:cs="Inter Tight"/>
                <w:b/>
                <w:bCs/>
                <w:color w:val="000000"/>
                <w:sz w:val="18"/>
                <w:szCs w:val="18"/>
                <w:lang w:eastAsia="en-US"/>
              </w:rPr>
            </w:pPr>
            <w:r w:rsidRPr="00267973">
              <w:rPr>
                <w:rFonts w:ascii="Inter Tight" w:eastAsia="Calibri" w:hAnsi="Inter Tight" w:cs="Inter Tight"/>
                <w:b/>
                <w:bCs/>
                <w:color w:val="000000"/>
                <w:sz w:val="18"/>
                <w:szCs w:val="18"/>
                <w:lang w:eastAsia="en-US"/>
              </w:rPr>
              <w:t>VICTORIA</w:t>
            </w:r>
          </w:p>
        </w:tc>
        <w:tc>
          <w:tcPr>
            <w:tcW w:w="1473" w:type="dxa"/>
            <w:vAlign w:val="center"/>
          </w:tcPr>
          <w:p w14:paraId="110585AA"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E</w:t>
            </w:r>
          </w:p>
        </w:tc>
        <w:tc>
          <w:tcPr>
            <w:tcW w:w="1236" w:type="dxa"/>
            <w:vAlign w:val="center"/>
          </w:tcPr>
          <w:p w14:paraId="1BE596D0"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4°</w:t>
            </w:r>
          </w:p>
        </w:tc>
        <w:tc>
          <w:tcPr>
            <w:tcW w:w="1246" w:type="dxa"/>
            <w:vAlign w:val="center"/>
          </w:tcPr>
          <w:p w14:paraId="51D76B0D"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1,6</w:t>
            </w:r>
          </w:p>
        </w:tc>
        <w:tc>
          <w:tcPr>
            <w:tcW w:w="1370" w:type="dxa"/>
            <w:vAlign w:val="center"/>
          </w:tcPr>
          <w:p w14:paraId="5032A21F"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p>
        </w:tc>
        <w:tc>
          <w:tcPr>
            <w:tcW w:w="1243" w:type="dxa"/>
            <w:vAlign w:val="center"/>
          </w:tcPr>
          <w:p w14:paraId="41825548"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highlight w:val="yellow"/>
                <w:lang w:eastAsia="en-US"/>
              </w:rPr>
            </w:pPr>
          </w:p>
        </w:tc>
      </w:tr>
      <w:tr w:rsidR="00267973" w:rsidRPr="00267973" w14:paraId="390F3DC7" w14:textId="77777777" w:rsidTr="00EB19B5">
        <w:trPr>
          <w:trHeight w:val="340"/>
        </w:trPr>
        <w:tc>
          <w:tcPr>
            <w:tcW w:w="1380" w:type="dxa"/>
            <w:vAlign w:val="center"/>
          </w:tcPr>
          <w:p w14:paraId="05539BDE"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4</w:t>
            </w:r>
          </w:p>
        </w:tc>
        <w:tc>
          <w:tcPr>
            <w:tcW w:w="3123" w:type="dxa"/>
            <w:vAlign w:val="center"/>
          </w:tcPr>
          <w:p w14:paraId="738F4EC4" w14:textId="77777777" w:rsidR="00267973" w:rsidRPr="00267973" w:rsidRDefault="00267973" w:rsidP="00EB19B5">
            <w:pPr>
              <w:autoSpaceDE w:val="0"/>
              <w:autoSpaceDN w:val="0"/>
              <w:adjustRightInd w:val="0"/>
              <w:rPr>
                <w:rFonts w:ascii="Inter Tight" w:eastAsia="Calibri" w:hAnsi="Inter Tight" w:cs="Inter Tight"/>
                <w:b/>
                <w:bCs/>
                <w:color w:val="000000"/>
                <w:sz w:val="18"/>
                <w:szCs w:val="18"/>
                <w:lang w:eastAsia="en-US"/>
              </w:rPr>
            </w:pPr>
            <w:r w:rsidRPr="00267973">
              <w:rPr>
                <w:rFonts w:ascii="Inter Tight" w:eastAsia="Calibri" w:hAnsi="Inter Tight" w:cs="Inter Tight"/>
                <w:b/>
                <w:bCs/>
                <w:color w:val="000000"/>
                <w:sz w:val="18"/>
                <w:szCs w:val="18"/>
                <w:lang w:eastAsia="en-US"/>
              </w:rPr>
              <w:t>SOLIERESE</w:t>
            </w:r>
          </w:p>
        </w:tc>
        <w:tc>
          <w:tcPr>
            <w:tcW w:w="1473" w:type="dxa"/>
            <w:vAlign w:val="center"/>
          </w:tcPr>
          <w:p w14:paraId="5BCD9B1B"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A</w:t>
            </w:r>
          </w:p>
        </w:tc>
        <w:tc>
          <w:tcPr>
            <w:tcW w:w="1236" w:type="dxa"/>
            <w:vAlign w:val="center"/>
          </w:tcPr>
          <w:p w14:paraId="79C435D8"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4°</w:t>
            </w:r>
          </w:p>
        </w:tc>
        <w:tc>
          <w:tcPr>
            <w:tcW w:w="1246" w:type="dxa"/>
            <w:vAlign w:val="center"/>
          </w:tcPr>
          <w:p w14:paraId="775293E7"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1,4</w:t>
            </w:r>
          </w:p>
        </w:tc>
        <w:tc>
          <w:tcPr>
            <w:tcW w:w="1370" w:type="dxa"/>
            <w:vAlign w:val="center"/>
          </w:tcPr>
          <w:p w14:paraId="36010F9C"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1</w:t>
            </w:r>
          </w:p>
        </w:tc>
        <w:tc>
          <w:tcPr>
            <w:tcW w:w="1243" w:type="dxa"/>
            <w:vAlign w:val="center"/>
          </w:tcPr>
          <w:p w14:paraId="61C0B5E7"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highlight w:val="yellow"/>
                <w:lang w:eastAsia="en-US"/>
              </w:rPr>
            </w:pPr>
          </w:p>
        </w:tc>
      </w:tr>
      <w:tr w:rsidR="00267973" w:rsidRPr="00267973" w14:paraId="42434AE3" w14:textId="77777777" w:rsidTr="00EB19B5">
        <w:trPr>
          <w:trHeight w:val="340"/>
        </w:trPr>
        <w:tc>
          <w:tcPr>
            <w:tcW w:w="1380" w:type="dxa"/>
            <w:vAlign w:val="center"/>
          </w:tcPr>
          <w:p w14:paraId="18C1D37C"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5</w:t>
            </w:r>
          </w:p>
        </w:tc>
        <w:tc>
          <w:tcPr>
            <w:tcW w:w="3123" w:type="dxa"/>
            <w:vAlign w:val="center"/>
          </w:tcPr>
          <w:p w14:paraId="5EDB0DDE" w14:textId="77777777" w:rsidR="00267973" w:rsidRPr="00267973" w:rsidRDefault="00267973" w:rsidP="00EB19B5">
            <w:pPr>
              <w:autoSpaceDE w:val="0"/>
              <w:autoSpaceDN w:val="0"/>
              <w:adjustRightInd w:val="0"/>
              <w:rPr>
                <w:rFonts w:ascii="Inter Tight" w:eastAsia="Calibri" w:hAnsi="Inter Tight" w:cs="Inter Tight"/>
                <w:b/>
                <w:bCs/>
                <w:color w:val="000000"/>
                <w:sz w:val="18"/>
                <w:szCs w:val="18"/>
                <w:lang w:eastAsia="en-US"/>
              </w:rPr>
            </w:pPr>
            <w:r w:rsidRPr="00267973">
              <w:rPr>
                <w:rFonts w:ascii="Inter Tight" w:eastAsia="Calibri" w:hAnsi="Inter Tight" w:cs="Inter Tight"/>
                <w:b/>
                <w:bCs/>
                <w:color w:val="000000"/>
                <w:sz w:val="18"/>
                <w:szCs w:val="18"/>
                <w:lang w:eastAsia="en-US"/>
              </w:rPr>
              <w:t>ATLETICO SALA ANZOLA</w:t>
            </w:r>
          </w:p>
        </w:tc>
        <w:tc>
          <w:tcPr>
            <w:tcW w:w="1473" w:type="dxa"/>
            <w:vAlign w:val="center"/>
          </w:tcPr>
          <w:p w14:paraId="14AFE4FA"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F</w:t>
            </w:r>
          </w:p>
        </w:tc>
        <w:tc>
          <w:tcPr>
            <w:tcW w:w="1236" w:type="dxa"/>
            <w:vAlign w:val="center"/>
          </w:tcPr>
          <w:p w14:paraId="3AF010CE"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4°</w:t>
            </w:r>
          </w:p>
        </w:tc>
        <w:tc>
          <w:tcPr>
            <w:tcW w:w="1246" w:type="dxa"/>
            <w:vAlign w:val="center"/>
          </w:tcPr>
          <w:p w14:paraId="26C17B57"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1,4</w:t>
            </w:r>
          </w:p>
        </w:tc>
        <w:tc>
          <w:tcPr>
            <w:tcW w:w="1370" w:type="dxa"/>
            <w:vAlign w:val="center"/>
          </w:tcPr>
          <w:p w14:paraId="67A57D8A"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0,2</w:t>
            </w:r>
          </w:p>
        </w:tc>
        <w:tc>
          <w:tcPr>
            <w:tcW w:w="1243" w:type="dxa"/>
            <w:vAlign w:val="center"/>
          </w:tcPr>
          <w:p w14:paraId="52CDF52B"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highlight w:val="yellow"/>
                <w:lang w:eastAsia="en-US"/>
              </w:rPr>
            </w:pPr>
          </w:p>
        </w:tc>
      </w:tr>
      <w:tr w:rsidR="00267973" w:rsidRPr="00267973" w14:paraId="48E1315C" w14:textId="77777777" w:rsidTr="00EB19B5">
        <w:trPr>
          <w:trHeight w:val="340"/>
        </w:trPr>
        <w:tc>
          <w:tcPr>
            <w:tcW w:w="1380" w:type="dxa"/>
            <w:vAlign w:val="center"/>
          </w:tcPr>
          <w:p w14:paraId="2A9CBF42"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6</w:t>
            </w:r>
          </w:p>
        </w:tc>
        <w:tc>
          <w:tcPr>
            <w:tcW w:w="3123" w:type="dxa"/>
            <w:vAlign w:val="center"/>
          </w:tcPr>
          <w:p w14:paraId="5A6203D1" w14:textId="77777777" w:rsidR="00267973" w:rsidRPr="00267973" w:rsidRDefault="00267973" w:rsidP="00EB19B5">
            <w:pPr>
              <w:autoSpaceDE w:val="0"/>
              <w:autoSpaceDN w:val="0"/>
              <w:adjustRightInd w:val="0"/>
              <w:rPr>
                <w:rFonts w:ascii="Inter Tight" w:eastAsia="Calibri" w:hAnsi="Inter Tight" w:cs="Inter Tight"/>
                <w:b/>
                <w:bCs/>
                <w:color w:val="000000"/>
                <w:sz w:val="18"/>
                <w:szCs w:val="18"/>
                <w:lang w:eastAsia="en-US"/>
              </w:rPr>
            </w:pPr>
            <w:r w:rsidRPr="00267973">
              <w:rPr>
                <w:rFonts w:ascii="Inter Tight" w:eastAsia="Calibri" w:hAnsi="Inter Tight" w:cs="Inter Tight"/>
                <w:b/>
                <w:bCs/>
                <w:color w:val="000000"/>
                <w:sz w:val="18"/>
                <w:szCs w:val="18"/>
                <w:lang w:eastAsia="en-US"/>
              </w:rPr>
              <w:t>MURRI SAN LAZZARO</w:t>
            </w:r>
          </w:p>
        </w:tc>
        <w:tc>
          <w:tcPr>
            <w:tcW w:w="1473" w:type="dxa"/>
            <w:vAlign w:val="center"/>
          </w:tcPr>
          <w:p w14:paraId="7D3955A5"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D</w:t>
            </w:r>
          </w:p>
        </w:tc>
        <w:tc>
          <w:tcPr>
            <w:tcW w:w="1236" w:type="dxa"/>
            <w:vAlign w:val="center"/>
          </w:tcPr>
          <w:p w14:paraId="1B978A4A"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4°</w:t>
            </w:r>
          </w:p>
        </w:tc>
        <w:tc>
          <w:tcPr>
            <w:tcW w:w="1246" w:type="dxa"/>
            <w:vAlign w:val="center"/>
          </w:tcPr>
          <w:p w14:paraId="1FA0E95D"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1,4</w:t>
            </w:r>
          </w:p>
        </w:tc>
        <w:tc>
          <w:tcPr>
            <w:tcW w:w="1370" w:type="dxa"/>
            <w:vAlign w:val="center"/>
          </w:tcPr>
          <w:p w14:paraId="7B255C43"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-0,2</w:t>
            </w:r>
          </w:p>
        </w:tc>
        <w:tc>
          <w:tcPr>
            <w:tcW w:w="1243" w:type="dxa"/>
            <w:vAlign w:val="center"/>
          </w:tcPr>
          <w:p w14:paraId="6351817B"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p>
        </w:tc>
      </w:tr>
      <w:tr w:rsidR="00267973" w:rsidRPr="00267973" w14:paraId="03BB5F69" w14:textId="77777777" w:rsidTr="00EB19B5">
        <w:trPr>
          <w:trHeight w:val="340"/>
        </w:trPr>
        <w:tc>
          <w:tcPr>
            <w:tcW w:w="1380" w:type="dxa"/>
            <w:vAlign w:val="center"/>
          </w:tcPr>
          <w:p w14:paraId="022F82EC"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7</w:t>
            </w:r>
          </w:p>
        </w:tc>
        <w:tc>
          <w:tcPr>
            <w:tcW w:w="3123" w:type="dxa"/>
            <w:vAlign w:val="center"/>
          </w:tcPr>
          <w:p w14:paraId="73BE4BCF" w14:textId="77777777" w:rsidR="00267973" w:rsidRPr="00267973" w:rsidRDefault="00267973" w:rsidP="00EB19B5">
            <w:pPr>
              <w:autoSpaceDE w:val="0"/>
              <w:autoSpaceDN w:val="0"/>
              <w:adjustRightInd w:val="0"/>
              <w:rPr>
                <w:rFonts w:ascii="Inter Tight" w:eastAsia="Calibri" w:hAnsi="Inter Tight" w:cs="Inter Tight"/>
                <w:b/>
                <w:bCs/>
                <w:color w:val="000000"/>
                <w:sz w:val="18"/>
                <w:szCs w:val="18"/>
                <w:lang w:eastAsia="en-US"/>
              </w:rPr>
            </w:pPr>
            <w:r w:rsidRPr="00267973">
              <w:rPr>
                <w:rFonts w:ascii="Inter Tight" w:eastAsia="Calibri" w:hAnsi="Inter Tight" w:cs="Inter Tight"/>
                <w:b/>
                <w:bCs/>
                <w:color w:val="000000"/>
                <w:sz w:val="18"/>
                <w:szCs w:val="18"/>
                <w:lang w:eastAsia="en-US"/>
              </w:rPr>
              <w:t>FELSINA</w:t>
            </w:r>
          </w:p>
        </w:tc>
        <w:tc>
          <w:tcPr>
            <w:tcW w:w="1473" w:type="dxa"/>
            <w:vAlign w:val="center"/>
          </w:tcPr>
          <w:p w14:paraId="666F2741"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C</w:t>
            </w:r>
          </w:p>
        </w:tc>
        <w:tc>
          <w:tcPr>
            <w:tcW w:w="1236" w:type="dxa"/>
            <w:vAlign w:val="center"/>
          </w:tcPr>
          <w:p w14:paraId="5141DE7A"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4°</w:t>
            </w:r>
          </w:p>
        </w:tc>
        <w:tc>
          <w:tcPr>
            <w:tcW w:w="1246" w:type="dxa"/>
            <w:vAlign w:val="center"/>
          </w:tcPr>
          <w:p w14:paraId="6700BD71"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1,4</w:t>
            </w:r>
          </w:p>
        </w:tc>
        <w:tc>
          <w:tcPr>
            <w:tcW w:w="1370" w:type="dxa"/>
            <w:vAlign w:val="center"/>
          </w:tcPr>
          <w:p w14:paraId="22709110"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-0,4</w:t>
            </w:r>
          </w:p>
        </w:tc>
        <w:tc>
          <w:tcPr>
            <w:tcW w:w="1243" w:type="dxa"/>
            <w:vAlign w:val="center"/>
          </w:tcPr>
          <w:p w14:paraId="5379D3B3"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highlight w:val="yellow"/>
                <w:lang w:eastAsia="en-US"/>
              </w:rPr>
            </w:pPr>
          </w:p>
        </w:tc>
      </w:tr>
      <w:tr w:rsidR="00267973" w:rsidRPr="00267973" w14:paraId="07AE0FE9" w14:textId="77777777" w:rsidTr="00EB19B5">
        <w:trPr>
          <w:trHeight w:val="340"/>
        </w:trPr>
        <w:tc>
          <w:tcPr>
            <w:tcW w:w="1380" w:type="dxa"/>
            <w:vAlign w:val="center"/>
          </w:tcPr>
          <w:p w14:paraId="4647E967"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8</w:t>
            </w:r>
          </w:p>
        </w:tc>
        <w:tc>
          <w:tcPr>
            <w:tcW w:w="3123" w:type="dxa"/>
            <w:vAlign w:val="center"/>
          </w:tcPr>
          <w:p w14:paraId="4FD1FF57" w14:textId="77777777" w:rsidR="00267973" w:rsidRPr="00267973" w:rsidRDefault="00267973" w:rsidP="00EB19B5">
            <w:pPr>
              <w:autoSpaceDE w:val="0"/>
              <w:autoSpaceDN w:val="0"/>
              <w:adjustRightInd w:val="0"/>
              <w:rPr>
                <w:rFonts w:ascii="Inter Tight" w:eastAsia="Calibri" w:hAnsi="Inter Tight" w:cs="Inter Tight"/>
                <w:b/>
                <w:bCs/>
                <w:color w:val="000000"/>
                <w:sz w:val="18"/>
                <w:szCs w:val="18"/>
                <w:lang w:eastAsia="en-US"/>
              </w:rPr>
            </w:pPr>
            <w:r w:rsidRPr="00267973">
              <w:rPr>
                <w:rFonts w:ascii="Inter Tight" w:eastAsia="Calibri" w:hAnsi="Inter Tight" w:cs="Inter Tight"/>
                <w:b/>
                <w:bCs/>
                <w:color w:val="000000"/>
                <w:sz w:val="18"/>
                <w:szCs w:val="18"/>
                <w:lang w:eastAsia="en-US"/>
              </w:rPr>
              <w:t>MONTANARA CALCIO DUCALE</w:t>
            </w:r>
          </w:p>
        </w:tc>
        <w:tc>
          <w:tcPr>
            <w:tcW w:w="1473" w:type="dxa"/>
            <w:vAlign w:val="center"/>
          </w:tcPr>
          <w:p w14:paraId="463D8E29"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B</w:t>
            </w:r>
          </w:p>
        </w:tc>
        <w:tc>
          <w:tcPr>
            <w:tcW w:w="1236" w:type="dxa"/>
            <w:vAlign w:val="center"/>
          </w:tcPr>
          <w:p w14:paraId="4283A7C4"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4°</w:t>
            </w:r>
          </w:p>
        </w:tc>
        <w:tc>
          <w:tcPr>
            <w:tcW w:w="1246" w:type="dxa"/>
            <w:vAlign w:val="center"/>
          </w:tcPr>
          <w:p w14:paraId="4FC7E11F"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1,2</w:t>
            </w:r>
          </w:p>
        </w:tc>
        <w:tc>
          <w:tcPr>
            <w:tcW w:w="1370" w:type="dxa"/>
            <w:vAlign w:val="center"/>
          </w:tcPr>
          <w:p w14:paraId="421430B6"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p>
        </w:tc>
        <w:tc>
          <w:tcPr>
            <w:tcW w:w="1243" w:type="dxa"/>
            <w:vAlign w:val="center"/>
          </w:tcPr>
          <w:p w14:paraId="1B9D96C7"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highlight w:val="yellow"/>
                <w:lang w:eastAsia="en-US"/>
              </w:rPr>
            </w:pPr>
          </w:p>
        </w:tc>
      </w:tr>
      <w:tr w:rsidR="00267973" w:rsidRPr="00267973" w14:paraId="2AEFC692" w14:textId="77777777" w:rsidTr="00EB19B5">
        <w:trPr>
          <w:trHeight w:val="340"/>
        </w:trPr>
        <w:tc>
          <w:tcPr>
            <w:tcW w:w="1380" w:type="dxa"/>
            <w:vAlign w:val="center"/>
          </w:tcPr>
          <w:p w14:paraId="3BA5194A"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9</w:t>
            </w:r>
          </w:p>
        </w:tc>
        <w:tc>
          <w:tcPr>
            <w:tcW w:w="3123" w:type="dxa"/>
            <w:vAlign w:val="center"/>
          </w:tcPr>
          <w:p w14:paraId="47C7F5D6" w14:textId="77777777" w:rsidR="00267973" w:rsidRPr="00267973" w:rsidRDefault="00267973" w:rsidP="00EB19B5">
            <w:pPr>
              <w:autoSpaceDE w:val="0"/>
              <w:autoSpaceDN w:val="0"/>
              <w:adjustRightInd w:val="0"/>
              <w:rPr>
                <w:rFonts w:ascii="Inter Tight" w:eastAsia="Calibri" w:hAnsi="Inter Tight" w:cs="Inter Tight"/>
                <w:b/>
                <w:bCs/>
                <w:color w:val="000000"/>
                <w:sz w:val="18"/>
                <w:szCs w:val="18"/>
                <w:lang w:eastAsia="en-US"/>
              </w:rPr>
            </w:pPr>
            <w:r w:rsidRPr="00267973">
              <w:rPr>
                <w:rFonts w:ascii="Inter Tight" w:eastAsia="Calibri" w:hAnsi="Inter Tight" w:cs="Inter Tight"/>
                <w:b/>
                <w:bCs/>
                <w:color w:val="000000"/>
                <w:sz w:val="18"/>
                <w:szCs w:val="18"/>
                <w:lang w:eastAsia="en-US"/>
              </w:rPr>
              <w:t>INTER CLUB PARMA</w:t>
            </w:r>
          </w:p>
        </w:tc>
        <w:tc>
          <w:tcPr>
            <w:tcW w:w="1473" w:type="dxa"/>
            <w:vAlign w:val="center"/>
          </w:tcPr>
          <w:p w14:paraId="5D2EF74B"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A</w:t>
            </w:r>
          </w:p>
        </w:tc>
        <w:tc>
          <w:tcPr>
            <w:tcW w:w="1236" w:type="dxa"/>
            <w:vAlign w:val="center"/>
          </w:tcPr>
          <w:p w14:paraId="6DD1EF4E"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5°</w:t>
            </w:r>
          </w:p>
        </w:tc>
        <w:tc>
          <w:tcPr>
            <w:tcW w:w="1246" w:type="dxa"/>
            <w:vAlign w:val="center"/>
          </w:tcPr>
          <w:p w14:paraId="29D6753B"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1,2</w:t>
            </w:r>
          </w:p>
        </w:tc>
        <w:tc>
          <w:tcPr>
            <w:tcW w:w="1370" w:type="dxa"/>
            <w:vAlign w:val="center"/>
          </w:tcPr>
          <w:p w14:paraId="235C0F82"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-0.6</w:t>
            </w:r>
          </w:p>
        </w:tc>
        <w:tc>
          <w:tcPr>
            <w:tcW w:w="1243" w:type="dxa"/>
            <w:vAlign w:val="center"/>
          </w:tcPr>
          <w:p w14:paraId="1DCBB51C"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highlight w:val="yellow"/>
                <w:lang w:eastAsia="en-US"/>
              </w:rPr>
            </w:pPr>
          </w:p>
        </w:tc>
      </w:tr>
      <w:tr w:rsidR="00267973" w:rsidRPr="00267973" w14:paraId="37AB142A" w14:textId="77777777" w:rsidTr="00EB19B5">
        <w:trPr>
          <w:trHeight w:val="340"/>
        </w:trPr>
        <w:tc>
          <w:tcPr>
            <w:tcW w:w="1380" w:type="dxa"/>
            <w:vAlign w:val="center"/>
          </w:tcPr>
          <w:p w14:paraId="4BA188E2"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10</w:t>
            </w:r>
          </w:p>
        </w:tc>
        <w:tc>
          <w:tcPr>
            <w:tcW w:w="3123" w:type="dxa"/>
            <w:vAlign w:val="center"/>
          </w:tcPr>
          <w:p w14:paraId="0F0D28A3" w14:textId="77777777" w:rsidR="00267973" w:rsidRPr="00267973" w:rsidRDefault="00267973" w:rsidP="00EB19B5">
            <w:pPr>
              <w:autoSpaceDE w:val="0"/>
              <w:autoSpaceDN w:val="0"/>
              <w:adjustRightInd w:val="0"/>
              <w:rPr>
                <w:rFonts w:ascii="Inter Tight" w:eastAsia="Calibri" w:hAnsi="Inter Tight" w:cs="Inter Tight"/>
                <w:b/>
                <w:bCs/>
                <w:color w:val="000000"/>
                <w:sz w:val="18"/>
                <w:szCs w:val="18"/>
                <w:lang w:eastAsia="en-US"/>
              </w:rPr>
            </w:pPr>
            <w:r w:rsidRPr="00267973">
              <w:rPr>
                <w:rFonts w:ascii="Inter Tight" w:eastAsia="Calibri" w:hAnsi="Inter Tight" w:cs="Inter Tight"/>
                <w:b/>
                <w:bCs/>
                <w:color w:val="000000"/>
                <w:sz w:val="18"/>
                <w:szCs w:val="18"/>
                <w:lang w:eastAsia="en-US"/>
              </w:rPr>
              <w:t>CALCIO COTIGNOLA</w:t>
            </w:r>
          </w:p>
        </w:tc>
        <w:tc>
          <w:tcPr>
            <w:tcW w:w="1473" w:type="dxa"/>
            <w:vAlign w:val="center"/>
          </w:tcPr>
          <w:p w14:paraId="06DCA33A"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F</w:t>
            </w:r>
          </w:p>
        </w:tc>
        <w:tc>
          <w:tcPr>
            <w:tcW w:w="1236" w:type="dxa"/>
            <w:vAlign w:val="center"/>
          </w:tcPr>
          <w:p w14:paraId="596E896A"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5°</w:t>
            </w:r>
          </w:p>
        </w:tc>
        <w:tc>
          <w:tcPr>
            <w:tcW w:w="1246" w:type="dxa"/>
            <w:vAlign w:val="center"/>
          </w:tcPr>
          <w:p w14:paraId="009A7AD5"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1,2</w:t>
            </w:r>
          </w:p>
        </w:tc>
        <w:tc>
          <w:tcPr>
            <w:tcW w:w="1370" w:type="dxa"/>
            <w:vAlign w:val="center"/>
          </w:tcPr>
          <w:p w14:paraId="4166F041"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-1.2</w:t>
            </w:r>
          </w:p>
        </w:tc>
        <w:tc>
          <w:tcPr>
            <w:tcW w:w="1243" w:type="dxa"/>
            <w:vAlign w:val="center"/>
          </w:tcPr>
          <w:p w14:paraId="251BD445"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highlight w:val="yellow"/>
                <w:lang w:eastAsia="en-US"/>
              </w:rPr>
            </w:pPr>
          </w:p>
        </w:tc>
      </w:tr>
      <w:tr w:rsidR="00267973" w:rsidRPr="00267973" w14:paraId="39B4EE92" w14:textId="77777777" w:rsidTr="00EB19B5">
        <w:trPr>
          <w:trHeight w:val="340"/>
        </w:trPr>
        <w:tc>
          <w:tcPr>
            <w:tcW w:w="1380" w:type="dxa"/>
            <w:vAlign w:val="center"/>
          </w:tcPr>
          <w:p w14:paraId="39315278"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11</w:t>
            </w:r>
          </w:p>
        </w:tc>
        <w:tc>
          <w:tcPr>
            <w:tcW w:w="3123" w:type="dxa"/>
            <w:vAlign w:val="center"/>
          </w:tcPr>
          <w:p w14:paraId="34359CD0" w14:textId="77777777" w:rsidR="00267973" w:rsidRPr="00267973" w:rsidRDefault="00267973" w:rsidP="00EB19B5">
            <w:pPr>
              <w:autoSpaceDE w:val="0"/>
              <w:autoSpaceDN w:val="0"/>
              <w:adjustRightInd w:val="0"/>
              <w:rPr>
                <w:rFonts w:ascii="Inter Tight" w:eastAsia="Calibri" w:hAnsi="Inter Tight" w:cs="Inter Tight"/>
                <w:b/>
                <w:bCs/>
                <w:color w:val="000000"/>
                <w:sz w:val="18"/>
                <w:szCs w:val="18"/>
                <w:lang w:eastAsia="en-US"/>
              </w:rPr>
            </w:pPr>
            <w:r w:rsidRPr="00267973">
              <w:rPr>
                <w:rFonts w:ascii="Inter Tight" w:eastAsia="Calibri" w:hAnsi="Inter Tight" w:cs="Inter Tight"/>
                <w:b/>
                <w:bCs/>
                <w:color w:val="000000"/>
                <w:sz w:val="18"/>
                <w:szCs w:val="18"/>
                <w:lang w:eastAsia="en-US"/>
              </w:rPr>
              <w:t>C. ERIKA LAVEZZOLA</w:t>
            </w:r>
          </w:p>
        </w:tc>
        <w:tc>
          <w:tcPr>
            <w:tcW w:w="1473" w:type="dxa"/>
            <w:vAlign w:val="center"/>
          </w:tcPr>
          <w:p w14:paraId="07CD9B87"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D</w:t>
            </w:r>
          </w:p>
        </w:tc>
        <w:tc>
          <w:tcPr>
            <w:tcW w:w="1236" w:type="dxa"/>
            <w:vAlign w:val="center"/>
          </w:tcPr>
          <w:p w14:paraId="75D433DA"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5°</w:t>
            </w:r>
          </w:p>
        </w:tc>
        <w:tc>
          <w:tcPr>
            <w:tcW w:w="1246" w:type="dxa"/>
            <w:vAlign w:val="center"/>
          </w:tcPr>
          <w:p w14:paraId="68D619AB"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0,8</w:t>
            </w:r>
          </w:p>
        </w:tc>
        <w:tc>
          <w:tcPr>
            <w:tcW w:w="1370" w:type="dxa"/>
            <w:vAlign w:val="center"/>
          </w:tcPr>
          <w:p w14:paraId="78A3AF7A"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p>
        </w:tc>
        <w:tc>
          <w:tcPr>
            <w:tcW w:w="1243" w:type="dxa"/>
            <w:vAlign w:val="center"/>
          </w:tcPr>
          <w:p w14:paraId="3A8FCCEA"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highlight w:val="yellow"/>
                <w:lang w:eastAsia="en-US"/>
              </w:rPr>
            </w:pPr>
          </w:p>
        </w:tc>
      </w:tr>
      <w:tr w:rsidR="00267973" w:rsidRPr="00267973" w14:paraId="11EF974F" w14:textId="77777777" w:rsidTr="00EB19B5">
        <w:trPr>
          <w:trHeight w:val="340"/>
        </w:trPr>
        <w:tc>
          <w:tcPr>
            <w:tcW w:w="1380" w:type="dxa"/>
            <w:vAlign w:val="center"/>
          </w:tcPr>
          <w:p w14:paraId="6D312E67"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12</w:t>
            </w:r>
          </w:p>
        </w:tc>
        <w:tc>
          <w:tcPr>
            <w:tcW w:w="3123" w:type="dxa"/>
            <w:vAlign w:val="center"/>
          </w:tcPr>
          <w:p w14:paraId="12CE1DAE" w14:textId="77777777" w:rsidR="00267973" w:rsidRPr="00267973" w:rsidRDefault="00267973" w:rsidP="00EB19B5">
            <w:pPr>
              <w:autoSpaceDE w:val="0"/>
              <w:autoSpaceDN w:val="0"/>
              <w:adjustRightInd w:val="0"/>
              <w:rPr>
                <w:rFonts w:ascii="Inter Tight" w:eastAsia="Calibri" w:hAnsi="Inter Tight" w:cs="Inter Tight"/>
                <w:b/>
                <w:bCs/>
                <w:color w:val="000000"/>
                <w:sz w:val="18"/>
                <w:szCs w:val="18"/>
                <w:lang w:eastAsia="en-US"/>
              </w:rPr>
            </w:pPr>
            <w:r w:rsidRPr="00267973">
              <w:rPr>
                <w:rFonts w:ascii="Inter Tight" w:eastAsia="Calibri" w:hAnsi="Inter Tight" w:cs="Inter Tight"/>
                <w:b/>
                <w:bCs/>
                <w:color w:val="000000"/>
                <w:sz w:val="18"/>
                <w:szCs w:val="18"/>
                <w:lang w:eastAsia="en-US"/>
              </w:rPr>
              <w:t>SIEPELUNGA BELLARIA</w:t>
            </w:r>
          </w:p>
        </w:tc>
        <w:tc>
          <w:tcPr>
            <w:tcW w:w="1473" w:type="dxa"/>
            <w:vAlign w:val="center"/>
          </w:tcPr>
          <w:p w14:paraId="08556439"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E</w:t>
            </w:r>
          </w:p>
        </w:tc>
        <w:tc>
          <w:tcPr>
            <w:tcW w:w="1236" w:type="dxa"/>
            <w:vAlign w:val="center"/>
          </w:tcPr>
          <w:p w14:paraId="4EF2812C"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5°</w:t>
            </w:r>
          </w:p>
        </w:tc>
        <w:tc>
          <w:tcPr>
            <w:tcW w:w="1246" w:type="dxa"/>
            <w:vAlign w:val="center"/>
          </w:tcPr>
          <w:p w14:paraId="4852641A"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0,6</w:t>
            </w:r>
          </w:p>
        </w:tc>
        <w:tc>
          <w:tcPr>
            <w:tcW w:w="1370" w:type="dxa"/>
            <w:vAlign w:val="center"/>
          </w:tcPr>
          <w:p w14:paraId="1BD72199"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-0.8</w:t>
            </w:r>
          </w:p>
        </w:tc>
        <w:tc>
          <w:tcPr>
            <w:tcW w:w="1243" w:type="dxa"/>
            <w:vAlign w:val="center"/>
          </w:tcPr>
          <w:p w14:paraId="2730B07E"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highlight w:val="yellow"/>
                <w:lang w:eastAsia="en-US"/>
              </w:rPr>
            </w:pPr>
          </w:p>
        </w:tc>
      </w:tr>
      <w:tr w:rsidR="00267973" w:rsidRPr="00267973" w14:paraId="50CFE6F3" w14:textId="77777777" w:rsidTr="00EB19B5">
        <w:trPr>
          <w:trHeight w:val="340"/>
        </w:trPr>
        <w:tc>
          <w:tcPr>
            <w:tcW w:w="1380" w:type="dxa"/>
            <w:vAlign w:val="center"/>
          </w:tcPr>
          <w:p w14:paraId="2F8C7AC1"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13</w:t>
            </w:r>
          </w:p>
        </w:tc>
        <w:tc>
          <w:tcPr>
            <w:tcW w:w="3123" w:type="dxa"/>
            <w:vAlign w:val="center"/>
          </w:tcPr>
          <w:p w14:paraId="3B4E1BC6" w14:textId="77777777" w:rsidR="00267973" w:rsidRPr="00267973" w:rsidRDefault="00267973" w:rsidP="00EB19B5">
            <w:pPr>
              <w:autoSpaceDE w:val="0"/>
              <w:autoSpaceDN w:val="0"/>
              <w:adjustRightInd w:val="0"/>
              <w:rPr>
                <w:rFonts w:ascii="Inter Tight" w:eastAsia="Calibri" w:hAnsi="Inter Tight" w:cs="Inter Tight"/>
                <w:b/>
                <w:bCs/>
                <w:color w:val="000000"/>
                <w:sz w:val="18"/>
                <w:szCs w:val="18"/>
                <w:lang w:eastAsia="en-US"/>
              </w:rPr>
            </w:pPr>
            <w:r w:rsidRPr="00267973">
              <w:rPr>
                <w:rFonts w:ascii="Inter Tight" w:eastAsia="Calibri" w:hAnsi="Inter Tight" w:cs="Inter Tight"/>
                <w:b/>
                <w:bCs/>
                <w:color w:val="000000"/>
                <w:sz w:val="18"/>
                <w:szCs w:val="18"/>
                <w:lang w:eastAsia="en-US"/>
              </w:rPr>
              <w:t>SAN ROCCO CALCIO</w:t>
            </w:r>
          </w:p>
        </w:tc>
        <w:tc>
          <w:tcPr>
            <w:tcW w:w="1473" w:type="dxa"/>
            <w:vAlign w:val="center"/>
          </w:tcPr>
          <w:p w14:paraId="3E8C56B8"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B</w:t>
            </w:r>
          </w:p>
        </w:tc>
        <w:tc>
          <w:tcPr>
            <w:tcW w:w="1236" w:type="dxa"/>
            <w:vAlign w:val="center"/>
          </w:tcPr>
          <w:p w14:paraId="28E797E1"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5°</w:t>
            </w:r>
          </w:p>
        </w:tc>
        <w:tc>
          <w:tcPr>
            <w:tcW w:w="1246" w:type="dxa"/>
            <w:vAlign w:val="center"/>
          </w:tcPr>
          <w:p w14:paraId="57BA4DB5"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0,6</w:t>
            </w:r>
          </w:p>
        </w:tc>
        <w:tc>
          <w:tcPr>
            <w:tcW w:w="1370" w:type="dxa"/>
            <w:vAlign w:val="center"/>
          </w:tcPr>
          <w:p w14:paraId="2143F0B9"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-1.6</w:t>
            </w:r>
          </w:p>
        </w:tc>
        <w:tc>
          <w:tcPr>
            <w:tcW w:w="1243" w:type="dxa"/>
            <w:vAlign w:val="center"/>
          </w:tcPr>
          <w:p w14:paraId="4676A620"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p>
        </w:tc>
      </w:tr>
      <w:tr w:rsidR="00267973" w:rsidRPr="00267973" w14:paraId="5F046206" w14:textId="77777777" w:rsidTr="00EB19B5">
        <w:trPr>
          <w:trHeight w:val="340"/>
        </w:trPr>
        <w:tc>
          <w:tcPr>
            <w:tcW w:w="1380" w:type="dxa"/>
            <w:vAlign w:val="center"/>
          </w:tcPr>
          <w:p w14:paraId="52DBE380"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14</w:t>
            </w:r>
          </w:p>
        </w:tc>
        <w:tc>
          <w:tcPr>
            <w:tcW w:w="3123" w:type="dxa"/>
            <w:vAlign w:val="center"/>
          </w:tcPr>
          <w:p w14:paraId="58B37C91" w14:textId="77777777" w:rsidR="00267973" w:rsidRPr="00267973" w:rsidRDefault="00267973" w:rsidP="00EB19B5">
            <w:pPr>
              <w:autoSpaceDE w:val="0"/>
              <w:autoSpaceDN w:val="0"/>
              <w:adjustRightInd w:val="0"/>
              <w:rPr>
                <w:rFonts w:ascii="Inter Tight" w:eastAsia="Calibri" w:hAnsi="Inter Tight" w:cs="Inter Tight"/>
                <w:b/>
                <w:bCs/>
                <w:color w:val="000000"/>
                <w:sz w:val="18"/>
                <w:szCs w:val="18"/>
                <w:lang w:eastAsia="en-US"/>
              </w:rPr>
            </w:pPr>
            <w:r w:rsidRPr="00267973">
              <w:rPr>
                <w:rFonts w:ascii="Inter Tight" w:eastAsia="Calibri" w:hAnsi="Inter Tight" w:cs="Inter Tight"/>
                <w:b/>
                <w:bCs/>
                <w:color w:val="000000"/>
                <w:sz w:val="18"/>
                <w:szCs w:val="18"/>
                <w:lang w:eastAsia="en-US"/>
              </w:rPr>
              <w:t>CENTESE CALCIO</w:t>
            </w:r>
          </w:p>
        </w:tc>
        <w:tc>
          <w:tcPr>
            <w:tcW w:w="1473" w:type="dxa"/>
            <w:vAlign w:val="center"/>
          </w:tcPr>
          <w:p w14:paraId="78BEA30F"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C</w:t>
            </w:r>
          </w:p>
        </w:tc>
        <w:tc>
          <w:tcPr>
            <w:tcW w:w="1236" w:type="dxa"/>
            <w:vAlign w:val="center"/>
          </w:tcPr>
          <w:p w14:paraId="4482753A"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5°</w:t>
            </w:r>
          </w:p>
        </w:tc>
        <w:tc>
          <w:tcPr>
            <w:tcW w:w="1246" w:type="dxa"/>
            <w:vAlign w:val="center"/>
          </w:tcPr>
          <w:p w14:paraId="5BD818CC"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0,4</w:t>
            </w:r>
          </w:p>
        </w:tc>
        <w:tc>
          <w:tcPr>
            <w:tcW w:w="1370" w:type="dxa"/>
            <w:vAlign w:val="center"/>
          </w:tcPr>
          <w:p w14:paraId="0C3C2513"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p>
        </w:tc>
        <w:tc>
          <w:tcPr>
            <w:tcW w:w="1243" w:type="dxa"/>
            <w:vAlign w:val="center"/>
          </w:tcPr>
          <w:p w14:paraId="7A671102"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highlight w:val="yellow"/>
                <w:lang w:eastAsia="en-US"/>
              </w:rPr>
            </w:pPr>
          </w:p>
        </w:tc>
      </w:tr>
      <w:tr w:rsidR="00267973" w:rsidRPr="00267973" w14:paraId="5758C0F7" w14:textId="77777777" w:rsidTr="00EB19B5">
        <w:trPr>
          <w:trHeight w:val="340"/>
        </w:trPr>
        <w:tc>
          <w:tcPr>
            <w:tcW w:w="1380" w:type="dxa"/>
            <w:vAlign w:val="center"/>
          </w:tcPr>
          <w:p w14:paraId="46317A63"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15</w:t>
            </w:r>
          </w:p>
        </w:tc>
        <w:tc>
          <w:tcPr>
            <w:tcW w:w="3123" w:type="dxa"/>
            <w:vAlign w:val="center"/>
          </w:tcPr>
          <w:p w14:paraId="73310B9E" w14:textId="77777777" w:rsidR="00267973" w:rsidRPr="00267973" w:rsidRDefault="00267973" w:rsidP="00EB19B5">
            <w:pPr>
              <w:autoSpaceDE w:val="0"/>
              <w:autoSpaceDN w:val="0"/>
              <w:adjustRightInd w:val="0"/>
              <w:rPr>
                <w:rFonts w:ascii="Inter Tight" w:eastAsia="Calibri" w:hAnsi="Inter Tight" w:cs="Inter Tight"/>
                <w:b/>
                <w:bCs/>
                <w:color w:val="000000"/>
                <w:sz w:val="18"/>
                <w:szCs w:val="18"/>
                <w:lang w:eastAsia="en-US"/>
              </w:rPr>
            </w:pPr>
            <w:r w:rsidRPr="00267973">
              <w:rPr>
                <w:rFonts w:ascii="Inter Tight" w:eastAsia="Calibri" w:hAnsi="Inter Tight" w:cs="Inter Tight"/>
                <w:b/>
                <w:bCs/>
                <w:color w:val="000000"/>
                <w:sz w:val="18"/>
                <w:szCs w:val="18"/>
                <w:lang w:eastAsia="en-US"/>
              </w:rPr>
              <w:t>X MARTIRI</w:t>
            </w:r>
          </w:p>
        </w:tc>
        <w:tc>
          <w:tcPr>
            <w:tcW w:w="1473" w:type="dxa"/>
            <w:vAlign w:val="center"/>
          </w:tcPr>
          <w:p w14:paraId="3B979C91"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D</w:t>
            </w:r>
          </w:p>
        </w:tc>
        <w:tc>
          <w:tcPr>
            <w:tcW w:w="1236" w:type="dxa"/>
            <w:vAlign w:val="center"/>
          </w:tcPr>
          <w:p w14:paraId="425E3D5E"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6°</w:t>
            </w:r>
          </w:p>
        </w:tc>
        <w:tc>
          <w:tcPr>
            <w:tcW w:w="1246" w:type="dxa"/>
            <w:vAlign w:val="center"/>
          </w:tcPr>
          <w:p w14:paraId="34651F0F"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0,2</w:t>
            </w:r>
          </w:p>
        </w:tc>
        <w:tc>
          <w:tcPr>
            <w:tcW w:w="1370" w:type="dxa"/>
            <w:vAlign w:val="center"/>
          </w:tcPr>
          <w:p w14:paraId="2665491C"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-1.4</w:t>
            </w:r>
          </w:p>
        </w:tc>
        <w:tc>
          <w:tcPr>
            <w:tcW w:w="1243" w:type="dxa"/>
            <w:vAlign w:val="center"/>
          </w:tcPr>
          <w:p w14:paraId="16B275AA"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highlight w:val="yellow"/>
                <w:lang w:eastAsia="en-US"/>
              </w:rPr>
            </w:pPr>
          </w:p>
        </w:tc>
      </w:tr>
      <w:tr w:rsidR="00267973" w:rsidRPr="00267973" w14:paraId="4449A7E6" w14:textId="77777777" w:rsidTr="00EB19B5">
        <w:trPr>
          <w:trHeight w:val="340"/>
        </w:trPr>
        <w:tc>
          <w:tcPr>
            <w:tcW w:w="1380" w:type="dxa"/>
            <w:vAlign w:val="center"/>
          </w:tcPr>
          <w:p w14:paraId="02EFA524"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16</w:t>
            </w:r>
          </w:p>
        </w:tc>
        <w:tc>
          <w:tcPr>
            <w:tcW w:w="3123" w:type="dxa"/>
            <w:vAlign w:val="center"/>
          </w:tcPr>
          <w:p w14:paraId="3E9F0EA6" w14:textId="77777777" w:rsidR="00267973" w:rsidRPr="00267973" w:rsidRDefault="00267973" w:rsidP="00EB19B5">
            <w:pPr>
              <w:autoSpaceDE w:val="0"/>
              <w:autoSpaceDN w:val="0"/>
              <w:adjustRightInd w:val="0"/>
              <w:rPr>
                <w:rFonts w:ascii="Inter Tight" w:eastAsia="Calibri" w:hAnsi="Inter Tight" w:cs="Inter Tight"/>
                <w:b/>
                <w:bCs/>
                <w:color w:val="000000"/>
                <w:sz w:val="18"/>
                <w:szCs w:val="18"/>
                <w:lang w:eastAsia="en-US"/>
              </w:rPr>
            </w:pPr>
            <w:r w:rsidRPr="00267973">
              <w:rPr>
                <w:rFonts w:ascii="Inter Tight" w:eastAsia="Calibri" w:hAnsi="Inter Tight" w:cs="Inter Tight"/>
                <w:b/>
                <w:bCs/>
                <w:color w:val="000000"/>
                <w:sz w:val="18"/>
                <w:szCs w:val="18"/>
                <w:lang w:eastAsia="en-US"/>
              </w:rPr>
              <w:t>VICOFERTILE</w:t>
            </w:r>
          </w:p>
        </w:tc>
        <w:tc>
          <w:tcPr>
            <w:tcW w:w="1473" w:type="dxa"/>
            <w:vAlign w:val="center"/>
          </w:tcPr>
          <w:p w14:paraId="7701D577"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A</w:t>
            </w:r>
          </w:p>
        </w:tc>
        <w:tc>
          <w:tcPr>
            <w:tcW w:w="1236" w:type="dxa"/>
            <w:vAlign w:val="center"/>
          </w:tcPr>
          <w:p w14:paraId="1C671AF0"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6°</w:t>
            </w:r>
          </w:p>
        </w:tc>
        <w:tc>
          <w:tcPr>
            <w:tcW w:w="1246" w:type="dxa"/>
            <w:vAlign w:val="center"/>
          </w:tcPr>
          <w:p w14:paraId="3A812176"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0,2</w:t>
            </w:r>
          </w:p>
        </w:tc>
        <w:tc>
          <w:tcPr>
            <w:tcW w:w="1370" w:type="dxa"/>
            <w:vAlign w:val="center"/>
          </w:tcPr>
          <w:p w14:paraId="06ED6F28"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-1.8</w:t>
            </w:r>
          </w:p>
        </w:tc>
        <w:tc>
          <w:tcPr>
            <w:tcW w:w="1243" w:type="dxa"/>
            <w:vAlign w:val="center"/>
          </w:tcPr>
          <w:p w14:paraId="5DCE095A"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highlight w:val="yellow"/>
                <w:lang w:eastAsia="en-US"/>
              </w:rPr>
            </w:pPr>
          </w:p>
        </w:tc>
      </w:tr>
      <w:tr w:rsidR="00267973" w:rsidRPr="00267973" w14:paraId="59124A4D" w14:textId="77777777" w:rsidTr="00EB19B5">
        <w:trPr>
          <w:trHeight w:val="340"/>
        </w:trPr>
        <w:tc>
          <w:tcPr>
            <w:tcW w:w="1380" w:type="dxa"/>
            <w:vAlign w:val="center"/>
          </w:tcPr>
          <w:p w14:paraId="58BAF31A"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17</w:t>
            </w:r>
          </w:p>
        </w:tc>
        <w:tc>
          <w:tcPr>
            <w:tcW w:w="3123" w:type="dxa"/>
            <w:vAlign w:val="center"/>
          </w:tcPr>
          <w:p w14:paraId="170D1067" w14:textId="77777777" w:rsidR="00267973" w:rsidRPr="00267973" w:rsidRDefault="00267973" w:rsidP="00EB19B5">
            <w:pPr>
              <w:autoSpaceDE w:val="0"/>
              <w:autoSpaceDN w:val="0"/>
              <w:adjustRightInd w:val="0"/>
              <w:rPr>
                <w:rFonts w:ascii="Inter Tight" w:eastAsia="Calibri" w:hAnsi="Inter Tight" w:cs="Inter Tight"/>
                <w:b/>
                <w:bCs/>
                <w:color w:val="000000"/>
                <w:sz w:val="18"/>
                <w:szCs w:val="18"/>
                <w:lang w:eastAsia="en-US"/>
              </w:rPr>
            </w:pPr>
            <w:r w:rsidRPr="00267973">
              <w:rPr>
                <w:rFonts w:ascii="Inter Tight" w:eastAsia="Calibri" w:hAnsi="Inter Tight" w:cs="Inter Tight"/>
                <w:b/>
                <w:bCs/>
                <w:color w:val="000000"/>
                <w:sz w:val="18"/>
                <w:szCs w:val="18"/>
                <w:lang w:eastAsia="en-US"/>
              </w:rPr>
              <w:t>ANTAL PALLAVICINI</w:t>
            </w:r>
          </w:p>
        </w:tc>
        <w:tc>
          <w:tcPr>
            <w:tcW w:w="1473" w:type="dxa"/>
            <w:vAlign w:val="center"/>
          </w:tcPr>
          <w:p w14:paraId="6B3AFEBB"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C</w:t>
            </w:r>
          </w:p>
        </w:tc>
        <w:tc>
          <w:tcPr>
            <w:tcW w:w="1236" w:type="dxa"/>
            <w:vAlign w:val="center"/>
          </w:tcPr>
          <w:p w14:paraId="514B386E"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6°</w:t>
            </w:r>
          </w:p>
        </w:tc>
        <w:tc>
          <w:tcPr>
            <w:tcW w:w="1246" w:type="dxa"/>
            <w:vAlign w:val="center"/>
          </w:tcPr>
          <w:p w14:paraId="4DC0AE66"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0,2</w:t>
            </w:r>
          </w:p>
        </w:tc>
        <w:tc>
          <w:tcPr>
            <w:tcW w:w="1370" w:type="dxa"/>
            <w:vAlign w:val="center"/>
          </w:tcPr>
          <w:p w14:paraId="73EF621B"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-2</w:t>
            </w:r>
          </w:p>
        </w:tc>
        <w:tc>
          <w:tcPr>
            <w:tcW w:w="1243" w:type="dxa"/>
            <w:vAlign w:val="center"/>
          </w:tcPr>
          <w:p w14:paraId="4193AAF5"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highlight w:val="yellow"/>
                <w:lang w:eastAsia="en-US"/>
              </w:rPr>
            </w:pPr>
          </w:p>
        </w:tc>
      </w:tr>
      <w:tr w:rsidR="00267973" w:rsidRPr="00267973" w14:paraId="0430C952" w14:textId="77777777" w:rsidTr="00EB19B5">
        <w:trPr>
          <w:trHeight w:val="340"/>
        </w:trPr>
        <w:tc>
          <w:tcPr>
            <w:tcW w:w="1380" w:type="dxa"/>
            <w:vAlign w:val="center"/>
          </w:tcPr>
          <w:p w14:paraId="2DB948E3"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18</w:t>
            </w:r>
          </w:p>
        </w:tc>
        <w:tc>
          <w:tcPr>
            <w:tcW w:w="3123" w:type="dxa"/>
            <w:vAlign w:val="center"/>
          </w:tcPr>
          <w:p w14:paraId="382DE8EF" w14:textId="77777777" w:rsidR="00267973" w:rsidRPr="00267973" w:rsidRDefault="00267973" w:rsidP="00EB19B5">
            <w:pPr>
              <w:autoSpaceDE w:val="0"/>
              <w:autoSpaceDN w:val="0"/>
              <w:adjustRightInd w:val="0"/>
              <w:rPr>
                <w:rFonts w:ascii="Inter Tight" w:eastAsia="Calibri" w:hAnsi="Inter Tight" w:cs="Inter Tight"/>
                <w:b/>
                <w:bCs/>
                <w:color w:val="000000"/>
                <w:sz w:val="18"/>
                <w:szCs w:val="18"/>
                <w:lang w:eastAsia="en-US"/>
              </w:rPr>
            </w:pPr>
            <w:r w:rsidRPr="00267973">
              <w:rPr>
                <w:rFonts w:ascii="Inter Tight" w:eastAsia="Calibri" w:hAnsi="Inter Tight" w:cs="Inter Tight"/>
                <w:b/>
                <w:bCs/>
                <w:color w:val="000000"/>
                <w:sz w:val="18"/>
                <w:szCs w:val="18"/>
                <w:lang w:eastAsia="en-US"/>
              </w:rPr>
              <w:t>PONTEVECCHIO</w:t>
            </w:r>
          </w:p>
        </w:tc>
        <w:tc>
          <w:tcPr>
            <w:tcW w:w="1473" w:type="dxa"/>
            <w:vAlign w:val="center"/>
          </w:tcPr>
          <w:p w14:paraId="544DE2B4"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B</w:t>
            </w:r>
          </w:p>
        </w:tc>
        <w:tc>
          <w:tcPr>
            <w:tcW w:w="1236" w:type="dxa"/>
            <w:vAlign w:val="center"/>
          </w:tcPr>
          <w:p w14:paraId="4AFEF0FA"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6°</w:t>
            </w:r>
          </w:p>
        </w:tc>
        <w:tc>
          <w:tcPr>
            <w:tcW w:w="1246" w:type="dxa"/>
            <w:vAlign w:val="center"/>
          </w:tcPr>
          <w:p w14:paraId="316F7BA4"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0</w:t>
            </w:r>
          </w:p>
        </w:tc>
        <w:tc>
          <w:tcPr>
            <w:tcW w:w="1370" w:type="dxa"/>
            <w:vAlign w:val="center"/>
          </w:tcPr>
          <w:p w14:paraId="1CE70DBC"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-2.4</w:t>
            </w:r>
          </w:p>
        </w:tc>
        <w:tc>
          <w:tcPr>
            <w:tcW w:w="1243" w:type="dxa"/>
            <w:vAlign w:val="center"/>
          </w:tcPr>
          <w:p w14:paraId="67069FE4"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highlight w:val="yellow"/>
                <w:lang w:eastAsia="en-US"/>
              </w:rPr>
            </w:pPr>
          </w:p>
        </w:tc>
      </w:tr>
      <w:tr w:rsidR="00267973" w:rsidRPr="00267973" w14:paraId="7DE3ED20" w14:textId="77777777" w:rsidTr="00EB19B5">
        <w:trPr>
          <w:trHeight w:val="340"/>
        </w:trPr>
        <w:tc>
          <w:tcPr>
            <w:tcW w:w="1380" w:type="dxa"/>
            <w:vAlign w:val="center"/>
          </w:tcPr>
          <w:p w14:paraId="5EA7F9F2"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19</w:t>
            </w:r>
          </w:p>
        </w:tc>
        <w:tc>
          <w:tcPr>
            <w:tcW w:w="3123" w:type="dxa"/>
            <w:vAlign w:val="center"/>
          </w:tcPr>
          <w:p w14:paraId="6D2CAABA" w14:textId="77777777" w:rsidR="00267973" w:rsidRPr="00267973" w:rsidRDefault="00267973" w:rsidP="00EB19B5">
            <w:pPr>
              <w:autoSpaceDE w:val="0"/>
              <w:autoSpaceDN w:val="0"/>
              <w:adjustRightInd w:val="0"/>
              <w:rPr>
                <w:rFonts w:ascii="Inter Tight" w:eastAsia="Calibri" w:hAnsi="Inter Tight" w:cs="Inter Tight"/>
                <w:b/>
                <w:bCs/>
                <w:color w:val="000000"/>
                <w:sz w:val="18"/>
                <w:szCs w:val="18"/>
                <w:lang w:eastAsia="en-US"/>
              </w:rPr>
            </w:pPr>
            <w:r w:rsidRPr="00267973">
              <w:rPr>
                <w:rFonts w:ascii="Inter Tight" w:eastAsia="Calibri" w:hAnsi="Inter Tight" w:cs="Inter Tight"/>
                <w:b/>
                <w:bCs/>
                <w:color w:val="000000"/>
                <w:sz w:val="18"/>
                <w:szCs w:val="18"/>
                <w:lang w:eastAsia="en-US"/>
              </w:rPr>
              <w:t>CITTA’ DI CATTOLICA</w:t>
            </w:r>
          </w:p>
        </w:tc>
        <w:tc>
          <w:tcPr>
            <w:tcW w:w="1473" w:type="dxa"/>
            <w:vAlign w:val="center"/>
          </w:tcPr>
          <w:p w14:paraId="659E9E66"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E</w:t>
            </w:r>
          </w:p>
        </w:tc>
        <w:tc>
          <w:tcPr>
            <w:tcW w:w="1236" w:type="dxa"/>
            <w:vAlign w:val="center"/>
          </w:tcPr>
          <w:p w14:paraId="112FA093"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6°</w:t>
            </w:r>
          </w:p>
        </w:tc>
        <w:tc>
          <w:tcPr>
            <w:tcW w:w="1246" w:type="dxa"/>
            <w:vAlign w:val="center"/>
          </w:tcPr>
          <w:p w14:paraId="6B2FE1FE"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0</w:t>
            </w:r>
          </w:p>
        </w:tc>
        <w:tc>
          <w:tcPr>
            <w:tcW w:w="1370" w:type="dxa"/>
            <w:vAlign w:val="center"/>
          </w:tcPr>
          <w:p w14:paraId="26FDCF20"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-3.6</w:t>
            </w:r>
          </w:p>
        </w:tc>
        <w:tc>
          <w:tcPr>
            <w:tcW w:w="1243" w:type="dxa"/>
            <w:vAlign w:val="center"/>
          </w:tcPr>
          <w:p w14:paraId="71FFD038"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highlight w:val="yellow"/>
                <w:lang w:eastAsia="en-US"/>
              </w:rPr>
            </w:pPr>
          </w:p>
        </w:tc>
      </w:tr>
      <w:tr w:rsidR="00267973" w:rsidRPr="00267973" w14:paraId="789192A3" w14:textId="77777777" w:rsidTr="00EB19B5">
        <w:trPr>
          <w:trHeight w:val="340"/>
        </w:trPr>
        <w:tc>
          <w:tcPr>
            <w:tcW w:w="1380" w:type="dxa"/>
            <w:vAlign w:val="center"/>
          </w:tcPr>
          <w:p w14:paraId="2C0CDD56"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20</w:t>
            </w:r>
          </w:p>
        </w:tc>
        <w:tc>
          <w:tcPr>
            <w:tcW w:w="3123" w:type="dxa"/>
            <w:vAlign w:val="center"/>
          </w:tcPr>
          <w:p w14:paraId="0493F7B3" w14:textId="77777777" w:rsidR="00267973" w:rsidRPr="00267973" w:rsidRDefault="00267973" w:rsidP="00EB19B5">
            <w:pPr>
              <w:autoSpaceDE w:val="0"/>
              <w:autoSpaceDN w:val="0"/>
              <w:adjustRightInd w:val="0"/>
              <w:rPr>
                <w:rFonts w:ascii="Inter Tight" w:eastAsia="Calibri" w:hAnsi="Inter Tight" w:cs="Inter Tight"/>
                <w:b/>
                <w:bCs/>
                <w:color w:val="000000"/>
                <w:sz w:val="18"/>
                <w:szCs w:val="18"/>
                <w:lang w:eastAsia="en-US"/>
              </w:rPr>
            </w:pPr>
            <w:r w:rsidRPr="00267973">
              <w:rPr>
                <w:rFonts w:ascii="Inter Tight" w:eastAsia="Calibri" w:hAnsi="Inter Tight" w:cs="Inter Tight"/>
                <w:b/>
                <w:bCs/>
                <w:color w:val="000000"/>
                <w:sz w:val="18"/>
                <w:szCs w:val="18"/>
                <w:lang w:eastAsia="en-US"/>
              </w:rPr>
              <w:t>S. PIETRO IN VINCOLI</w:t>
            </w:r>
          </w:p>
        </w:tc>
        <w:tc>
          <w:tcPr>
            <w:tcW w:w="1473" w:type="dxa"/>
            <w:vAlign w:val="center"/>
          </w:tcPr>
          <w:p w14:paraId="3B923E22"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F</w:t>
            </w:r>
          </w:p>
        </w:tc>
        <w:tc>
          <w:tcPr>
            <w:tcW w:w="1236" w:type="dxa"/>
            <w:vAlign w:val="center"/>
          </w:tcPr>
          <w:p w14:paraId="7466695A"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6°</w:t>
            </w:r>
          </w:p>
        </w:tc>
        <w:tc>
          <w:tcPr>
            <w:tcW w:w="1246" w:type="dxa"/>
            <w:vAlign w:val="center"/>
          </w:tcPr>
          <w:p w14:paraId="17E49B15"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0</w:t>
            </w:r>
          </w:p>
        </w:tc>
        <w:tc>
          <w:tcPr>
            <w:tcW w:w="1370" w:type="dxa"/>
            <w:vAlign w:val="center"/>
          </w:tcPr>
          <w:p w14:paraId="381E31FF"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lang w:eastAsia="en-US"/>
              </w:rPr>
            </w:pPr>
            <w:r w:rsidRPr="00267973">
              <w:rPr>
                <w:rFonts w:ascii="Inter Tight" w:eastAsia="Calibri" w:hAnsi="Inter Tight" w:cs="Inter Tight"/>
                <w:color w:val="000000"/>
                <w:sz w:val="18"/>
                <w:szCs w:val="18"/>
                <w:lang w:eastAsia="en-US"/>
              </w:rPr>
              <w:t>-5.6</w:t>
            </w:r>
          </w:p>
        </w:tc>
        <w:tc>
          <w:tcPr>
            <w:tcW w:w="1243" w:type="dxa"/>
            <w:vAlign w:val="center"/>
          </w:tcPr>
          <w:p w14:paraId="7970D468" w14:textId="77777777" w:rsidR="00267973" w:rsidRPr="00267973" w:rsidRDefault="00267973" w:rsidP="00EB19B5">
            <w:pPr>
              <w:autoSpaceDE w:val="0"/>
              <w:autoSpaceDN w:val="0"/>
              <w:adjustRightInd w:val="0"/>
              <w:jc w:val="center"/>
              <w:rPr>
                <w:rFonts w:ascii="Inter Tight" w:eastAsia="Calibri" w:hAnsi="Inter Tight" w:cs="Inter Tight"/>
                <w:color w:val="000000"/>
                <w:sz w:val="18"/>
                <w:szCs w:val="18"/>
                <w:highlight w:val="yellow"/>
                <w:lang w:eastAsia="en-US"/>
              </w:rPr>
            </w:pPr>
          </w:p>
        </w:tc>
      </w:tr>
    </w:tbl>
    <w:p w14:paraId="5718B369" w14:textId="77777777" w:rsidR="00267973" w:rsidRPr="00AC68E1" w:rsidRDefault="00267973" w:rsidP="00267973">
      <w:pPr>
        <w:jc w:val="center"/>
        <w:rPr>
          <w:rFonts w:ascii="Inter Tight" w:eastAsia="Calibri" w:hAnsi="Inter Tight" w:cs="Inter Tight"/>
          <w:b/>
          <w:bCs/>
          <w:color w:val="FF0000"/>
          <w:sz w:val="18"/>
          <w:szCs w:val="18"/>
          <w:lang w:eastAsia="en-US"/>
        </w:rPr>
      </w:pPr>
    </w:p>
    <w:p w14:paraId="51B646DE" w14:textId="77777777" w:rsidR="00267973" w:rsidRDefault="00267973" w:rsidP="00AC68E1">
      <w:pPr>
        <w:rPr>
          <w:rFonts w:ascii="Inter Tight" w:eastAsia="Calibri" w:hAnsi="Inter Tight" w:cs="Inter Tight"/>
          <w:color w:val="FF0000"/>
          <w:sz w:val="22"/>
          <w:szCs w:val="22"/>
          <w:lang w:eastAsia="en-US"/>
        </w:rPr>
      </w:pPr>
    </w:p>
    <w:p w14:paraId="0A0733A8" w14:textId="77777777" w:rsidR="00AC68E1" w:rsidRDefault="00AC68E1" w:rsidP="00AC68E1">
      <w:pPr>
        <w:rPr>
          <w:rFonts w:ascii="Inter Tight" w:eastAsia="Calibri" w:hAnsi="Inter Tight" w:cs="Inter Tight"/>
          <w:color w:val="FF0000"/>
          <w:sz w:val="22"/>
          <w:szCs w:val="22"/>
          <w:lang w:eastAsia="en-US"/>
        </w:rPr>
      </w:pPr>
    </w:p>
    <w:p w14:paraId="53E6BE1B" w14:textId="77777777" w:rsidR="00AC68E1" w:rsidRPr="00AC68E1" w:rsidRDefault="00AC68E1" w:rsidP="00AC68E1">
      <w:pPr>
        <w:rPr>
          <w:rFonts w:ascii="Inter Tight" w:eastAsia="Calibri" w:hAnsi="Inter Tight" w:cs="Inter Tight"/>
          <w:color w:val="FF0000"/>
          <w:sz w:val="22"/>
          <w:szCs w:val="22"/>
          <w:lang w:eastAsia="en-US"/>
        </w:rPr>
      </w:pPr>
    </w:p>
    <w:p w14:paraId="6F8CC767" w14:textId="77777777" w:rsidR="00AC68E1" w:rsidRDefault="00AC68E1">
      <w:pPr>
        <w:rPr>
          <w:rFonts w:ascii="Inter Tight" w:eastAsia="Calibri" w:hAnsi="Inter Tight" w:cs="Inter Tight"/>
          <w:b/>
          <w:bCs/>
          <w:color w:val="FF0000"/>
          <w:sz w:val="40"/>
          <w:szCs w:val="40"/>
          <w:lang w:eastAsia="en-US"/>
        </w:rPr>
      </w:pPr>
      <w:r>
        <w:rPr>
          <w:rFonts w:ascii="Inter Tight" w:eastAsia="Calibri" w:hAnsi="Inter Tight" w:cs="Inter Tight"/>
          <w:b/>
          <w:bCs/>
          <w:color w:val="FF0000"/>
          <w:sz w:val="40"/>
          <w:szCs w:val="40"/>
          <w:lang w:eastAsia="en-US"/>
        </w:rPr>
        <w:br w:type="page"/>
      </w:r>
    </w:p>
    <w:p w14:paraId="58C98D29" w14:textId="5617F131" w:rsidR="00267973" w:rsidRPr="00B10ACB" w:rsidRDefault="00267973" w:rsidP="00267973">
      <w:pPr>
        <w:jc w:val="center"/>
        <w:rPr>
          <w:rFonts w:ascii="Inter Tight" w:eastAsia="Calibri" w:hAnsi="Inter Tight" w:cs="Inter Tight"/>
          <w:b/>
          <w:bCs/>
          <w:color w:val="FF0000"/>
          <w:sz w:val="36"/>
          <w:szCs w:val="36"/>
          <w:lang w:eastAsia="en-US"/>
        </w:rPr>
      </w:pPr>
      <w:r w:rsidRPr="00B10ACB">
        <w:rPr>
          <w:rFonts w:ascii="Inter Tight" w:eastAsia="Calibri" w:hAnsi="Inter Tight" w:cs="Inter Tight"/>
          <w:b/>
          <w:bCs/>
          <w:color w:val="FF0000"/>
          <w:sz w:val="36"/>
          <w:szCs w:val="36"/>
          <w:lang w:eastAsia="en-US"/>
        </w:rPr>
        <w:t>UNDER 15 REGIONALE</w:t>
      </w:r>
    </w:p>
    <w:p w14:paraId="473947EB" w14:textId="77777777" w:rsidR="00267973" w:rsidRPr="00B10ACB" w:rsidRDefault="00267973" w:rsidP="00267973">
      <w:pPr>
        <w:jc w:val="center"/>
        <w:rPr>
          <w:rFonts w:ascii="Inter Tight" w:eastAsia="Calibri" w:hAnsi="Inter Tight" w:cs="Inter Tight"/>
          <w:b/>
          <w:bCs/>
          <w:color w:val="FF0000"/>
          <w:sz w:val="36"/>
          <w:szCs w:val="36"/>
          <w:lang w:eastAsia="en-US"/>
        </w:rPr>
      </w:pPr>
      <w:r w:rsidRPr="00B10ACB">
        <w:rPr>
          <w:rFonts w:ascii="Inter Tight" w:eastAsia="Calibri" w:hAnsi="Inter Tight" w:cs="Inter Tight"/>
          <w:b/>
          <w:bCs/>
          <w:color w:val="FF0000"/>
          <w:sz w:val="36"/>
          <w:szCs w:val="36"/>
          <w:lang w:eastAsia="en-US"/>
        </w:rPr>
        <w:t>STAGIONE SPORTIVA 2026-2027</w:t>
      </w:r>
    </w:p>
    <w:p w14:paraId="7B88DD08" w14:textId="77777777" w:rsidR="00267973" w:rsidRPr="00267973" w:rsidRDefault="00267973" w:rsidP="00267973">
      <w:pPr>
        <w:jc w:val="both"/>
        <w:rPr>
          <w:rFonts w:ascii="Inter Tight" w:hAnsi="Inter Tight" w:cs="Inter Tight"/>
          <w:sz w:val="24"/>
          <w:szCs w:val="24"/>
        </w:rPr>
      </w:pPr>
    </w:p>
    <w:p w14:paraId="4C9473DE" w14:textId="77777777" w:rsidR="00267973" w:rsidRPr="00B10ACB" w:rsidRDefault="00267973" w:rsidP="00267973">
      <w:pPr>
        <w:jc w:val="both"/>
        <w:rPr>
          <w:rFonts w:ascii="Inter Tight" w:hAnsi="Inter Tight" w:cs="Inter Tight"/>
          <w:sz w:val="22"/>
          <w:szCs w:val="22"/>
        </w:rPr>
      </w:pPr>
      <w:r w:rsidRPr="00B10ACB">
        <w:rPr>
          <w:rFonts w:ascii="Inter Tight" w:hAnsi="Inter Tight" w:cs="Inter Tight"/>
          <w:sz w:val="22"/>
          <w:szCs w:val="22"/>
        </w:rPr>
        <w:t xml:space="preserve">Di seguito l’elenco delle Società aventi acquisito il diritto di partecipare al Campionato di </w:t>
      </w:r>
      <w:r w:rsidRPr="00B10ACB">
        <w:rPr>
          <w:rFonts w:ascii="Inter Tight" w:hAnsi="Inter Tight" w:cs="Inter Tight"/>
          <w:color w:val="FF0000"/>
          <w:sz w:val="22"/>
          <w:szCs w:val="22"/>
        </w:rPr>
        <w:t xml:space="preserve">UNDER 15 REGIONALE, </w:t>
      </w:r>
      <w:r w:rsidRPr="00B10ACB">
        <w:rPr>
          <w:rFonts w:ascii="Inter Tight" w:hAnsi="Inter Tight" w:cs="Inter Tight"/>
          <w:color w:val="000000"/>
          <w:sz w:val="22"/>
          <w:szCs w:val="22"/>
        </w:rPr>
        <w:t xml:space="preserve">modificato a seguito della revoca dell’affiliazione della Società </w:t>
      </w:r>
      <w:r w:rsidRPr="00B10ACB">
        <w:rPr>
          <w:rFonts w:ascii="Inter Tight" w:hAnsi="Inter Tight" w:cs="Inter Tight"/>
          <w:b/>
          <w:bCs/>
          <w:color w:val="000000"/>
          <w:sz w:val="22"/>
          <w:szCs w:val="22"/>
        </w:rPr>
        <w:t>CORTICELLA SSD SRL</w:t>
      </w:r>
      <w:r w:rsidRPr="00B10ACB">
        <w:rPr>
          <w:rFonts w:ascii="Inter Tight" w:hAnsi="Inter Tight" w:cs="Inter Tight"/>
          <w:color w:val="000000"/>
          <w:sz w:val="22"/>
          <w:szCs w:val="22"/>
        </w:rPr>
        <w:t>.</w:t>
      </w:r>
    </w:p>
    <w:p w14:paraId="762DDE24" w14:textId="77777777" w:rsidR="00267973" w:rsidRPr="00267973" w:rsidRDefault="00267973" w:rsidP="00267973">
      <w:pPr>
        <w:ind w:right="-453"/>
        <w:jc w:val="both"/>
        <w:rPr>
          <w:rFonts w:ascii="Inter Tight" w:hAnsi="Inter Tight" w:cs="Inter Tight"/>
          <w:sz w:val="24"/>
          <w:szCs w:val="24"/>
        </w:rPr>
      </w:pPr>
    </w:p>
    <w:p w14:paraId="58B00AC1" w14:textId="77777777" w:rsidR="00267973" w:rsidRPr="00B10ACB" w:rsidRDefault="00267973" w:rsidP="00267973">
      <w:pPr>
        <w:rPr>
          <w:rFonts w:ascii="Inter Tight" w:hAnsi="Inter Tight" w:cs="Inter Tight"/>
          <w:b/>
          <w:bCs/>
          <w:color w:val="1F3864"/>
          <w:sz w:val="24"/>
          <w:szCs w:val="24"/>
          <w:u w:val="single"/>
        </w:rPr>
      </w:pPr>
      <w:r w:rsidRPr="00B10ACB">
        <w:rPr>
          <w:rFonts w:ascii="Inter Tight" w:hAnsi="Inter Tight" w:cs="Inter Tight"/>
          <w:b/>
          <w:bCs/>
          <w:color w:val="1F3864"/>
          <w:sz w:val="24"/>
          <w:szCs w:val="24"/>
          <w:u w:val="single"/>
        </w:rPr>
        <w:t xml:space="preserve">ORGANICO: </w:t>
      </w:r>
    </w:p>
    <w:p w14:paraId="74997BBB" w14:textId="77777777" w:rsidR="00267973" w:rsidRPr="00B10ACB" w:rsidRDefault="00267973" w:rsidP="00267973">
      <w:pPr>
        <w:rPr>
          <w:rFonts w:ascii="Inter Tight" w:hAnsi="Inter Tight" w:cs="Inter Tight"/>
          <w:b/>
          <w:bCs/>
          <w:color w:val="2F5496"/>
          <w:sz w:val="22"/>
          <w:szCs w:val="22"/>
        </w:rPr>
      </w:pPr>
      <w:r w:rsidRPr="00B10ACB">
        <w:rPr>
          <w:rFonts w:ascii="Inter Tight" w:hAnsi="Inter Tight" w:cs="Inter Tight"/>
          <w:b/>
          <w:bCs/>
          <w:color w:val="2F5496"/>
          <w:sz w:val="22"/>
          <w:szCs w:val="22"/>
        </w:rPr>
        <w:t xml:space="preserve">n. 56 squadre divise in 4 gironi da 14 salvo sovrannumero </w:t>
      </w:r>
    </w:p>
    <w:p w14:paraId="3F2CAB2C" w14:textId="77777777" w:rsidR="00267973" w:rsidRPr="00267973" w:rsidRDefault="00267973" w:rsidP="00267973">
      <w:pPr>
        <w:jc w:val="center"/>
        <w:rPr>
          <w:rFonts w:ascii="Inter Tight" w:hAnsi="Inter Tight" w:cs="Inter Tight"/>
          <w:b/>
          <w:bCs/>
          <w:color w:val="C00000"/>
          <w:sz w:val="32"/>
          <w:szCs w:val="32"/>
          <w:highlight w:val="yellow"/>
        </w:rPr>
      </w:pPr>
    </w:p>
    <w:p w14:paraId="2FAF82BD" w14:textId="77777777" w:rsidR="00267973" w:rsidRPr="00B10ACB" w:rsidRDefault="00267973" w:rsidP="00267973">
      <w:pPr>
        <w:rPr>
          <w:rFonts w:ascii="Inter Tight" w:hAnsi="Inter Tight" w:cs="Inter Tight"/>
          <w:b/>
          <w:bCs/>
          <w:color w:val="1F3864"/>
          <w:sz w:val="24"/>
          <w:szCs w:val="24"/>
          <w:u w:val="single"/>
        </w:rPr>
      </w:pPr>
      <w:r w:rsidRPr="00B10ACB">
        <w:rPr>
          <w:rFonts w:ascii="Inter Tight" w:hAnsi="Inter Tight" w:cs="Inter Tight"/>
          <w:b/>
          <w:bCs/>
          <w:color w:val="1F3864"/>
          <w:sz w:val="24"/>
          <w:szCs w:val="24"/>
          <w:u w:val="single"/>
        </w:rPr>
        <w:t>ELENCO AVENTI DIRITTO</w:t>
      </w:r>
    </w:p>
    <w:p w14:paraId="7B3758A2" w14:textId="77777777" w:rsidR="00267973" w:rsidRPr="00B10ACB" w:rsidRDefault="00267973">
      <w:pPr>
        <w:numPr>
          <w:ilvl w:val="0"/>
          <w:numId w:val="43"/>
        </w:numPr>
        <w:ind w:left="567"/>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ACADEMY MORETTI</w:t>
      </w:r>
    </w:p>
    <w:p w14:paraId="1550461A" w14:textId="77777777" w:rsidR="00267973" w:rsidRPr="00B10ACB" w:rsidRDefault="00267973">
      <w:pPr>
        <w:numPr>
          <w:ilvl w:val="0"/>
          <w:numId w:val="43"/>
        </w:numPr>
        <w:ind w:left="567"/>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ACADEMY TERRE DI CASTELLI</w:t>
      </w:r>
    </w:p>
    <w:p w14:paraId="439E01AD" w14:textId="77777777" w:rsidR="00267973" w:rsidRPr="00B10ACB" w:rsidRDefault="00267973">
      <w:pPr>
        <w:numPr>
          <w:ilvl w:val="0"/>
          <w:numId w:val="43"/>
        </w:numPr>
        <w:ind w:left="567"/>
        <w:rPr>
          <w:rFonts w:ascii="Inter Tight" w:eastAsia="Calibri" w:hAnsi="Inter Tight" w:cs="Inter Tight"/>
          <w:sz w:val="22"/>
          <w:szCs w:val="22"/>
          <w:lang w:eastAsia="en-US"/>
        </w:rPr>
      </w:pPr>
      <w:r w:rsidRPr="00B10ACB">
        <w:rPr>
          <w:rFonts w:ascii="Inter Tight" w:eastAsia="Calibri" w:hAnsi="Inter Tight" w:cs="Inter Tight"/>
          <w:sz w:val="22"/>
          <w:szCs w:val="22"/>
          <w:lang w:eastAsia="en-US"/>
        </w:rPr>
        <w:t>ACCADEMIA CALCIO CESENA</w:t>
      </w:r>
    </w:p>
    <w:p w14:paraId="1FB32676" w14:textId="77777777" w:rsidR="00267973" w:rsidRPr="00B10ACB" w:rsidRDefault="00267973">
      <w:pPr>
        <w:numPr>
          <w:ilvl w:val="0"/>
          <w:numId w:val="43"/>
        </w:numPr>
        <w:ind w:left="567"/>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ATLETICO SPM CALCIO</w:t>
      </w:r>
    </w:p>
    <w:p w14:paraId="36D743D3" w14:textId="77777777" w:rsidR="00267973" w:rsidRPr="00B10ACB" w:rsidRDefault="00267973">
      <w:pPr>
        <w:numPr>
          <w:ilvl w:val="0"/>
          <w:numId w:val="43"/>
        </w:numPr>
        <w:ind w:left="567"/>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BALCA POGGESE</w:t>
      </w:r>
    </w:p>
    <w:p w14:paraId="7B51D003" w14:textId="77777777" w:rsidR="00267973" w:rsidRPr="00B10ACB" w:rsidRDefault="00267973">
      <w:pPr>
        <w:numPr>
          <w:ilvl w:val="0"/>
          <w:numId w:val="43"/>
        </w:numPr>
        <w:ind w:left="567"/>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BARCA RENO</w:t>
      </w:r>
    </w:p>
    <w:p w14:paraId="0CA6058B" w14:textId="77777777" w:rsidR="00267973" w:rsidRPr="00B10ACB" w:rsidRDefault="00267973">
      <w:pPr>
        <w:numPr>
          <w:ilvl w:val="0"/>
          <w:numId w:val="43"/>
        </w:numPr>
        <w:ind w:left="567"/>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CALCIO FORLIMPOPOLI</w:t>
      </w:r>
    </w:p>
    <w:p w14:paraId="582F621D" w14:textId="77777777" w:rsidR="00267973" w:rsidRPr="00B10ACB" w:rsidRDefault="00267973">
      <w:pPr>
        <w:numPr>
          <w:ilvl w:val="0"/>
          <w:numId w:val="43"/>
        </w:numPr>
        <w:ind w:left="567"/>
        <w:rPr>
          <w:rFonts w:ascii="Inter Tight" w:eastAsia="Calibri" w:hAnsi="Inter Tight" w:cs="Inter Tight"/>
          <w:sz w:val="22"/>
          <w:szCs w:val="22"/>
          <w:lang w:eastAsia="en-US"/>
        </w:rPr>
      </w:pPr>
      <w:r w:rsidRPr="00B10ACB">
        <w:rPr>
          <w:rFonts w:ascii="Inter Tight" w:eastAsia="Calibri" w:hAnsi="Inter Tight" w:cs="Inter Tight"/>
          <w:sz w:val="22"/>
          <w:szCs w:val="22"/>
          <w:lang w:eastAsia="en-US"/>
        </w:rPr>
        <w:t>CALCIO ZOLA PREDOSA</w:t>
      </w:r>
    </w:p>
    <w:p w14:paraId="2CD3CA5A" w14:textId="77777777" w:rsidR="00267973" w:rsidRPr="00B10ACB" w:rsidRDefault="00267973">
      <w:pPr>
        <w:numPr>
          <w:ilvl w:val="0"/>
          <w:numId w:val="43"/>
        </w:numPr>
        <w:ind w:left="567"/>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 xml:space="preserve">CASTENASO CALCIO </w:t>
      </w:r>
    </w:p>
    <w:p w14:paraId="5406B40A" w14:textId="77777777" w:rsidR="00267973" w:rsidRPr="00B10ACB" w:rsidRDefault="00267973">
      <w:pPr>
        <w:numPr>
          <w:ilvl w:val="0"/>
          <w:numId w:val="43"/>
        </w:numPr>
        <w:ind w:left="567"/>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CENTRO UNIV. SPORTIVO</w:t>
      </w:r>
    </w:p>
    <w:p w14:paraId="2035B934" w14:textId="77777777" w:rsidR="00267973" w:rsidRPr="00B10ACB" w:rsidRDefault="00267973">
      <w:pPr>
        <w:numPr>
          <w:ilvl w:val="0"/>
          <w:numId w:val="43"/>
        </w:numPr>
        <w:ind w:left="567"/>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CITTADELLA MODENA</w:t>
      </w:r>
    </w:p>
    <w:p w14:paraId="480EC400" w14:textId="77777777" w:rsidR="00267973" w:rsidRPr="00B10ACB" w:rsidRDefault="00267973">
      <w:pPr>
        <w:numPr>
          <w:ilvl w:val="0"/>
          <w:numId w:val="43"/>
        </w:numPr>
        <w:ind w:left="567"/>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CLASSE</w:t>
      </w:r>
    </w:p>
    <w:p w14:paraId="7982121B" w14:textId="77777777" w:rsidR="00267973" w:rsidRPr="00B10ACB" w:rsidRDefault="00267973">
      <w:pPr>
        <w:numPr>
          <w:ilvl w:val="0"/>
          <w:numId w:val="43"/>
        </w:numPr>
        <w:ind w:left="567"/>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COLORNO</w:t>
      </w:r>
    </w:p>
    <w:p w14:paraId="0DFD9B69" w14:textId="77777777" w:rsidR="00267973" w:rsidRPr="00B10ACB" w:rsidRDefault="00267973">
      <w:pPr>
        <w:numPr>
          <w:ilvl w:val="0"/>
          <w:numId w:val="43"/>
        </w:numPr>
        <w:ind w:left="567"/>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CRESPO CALCIO</w:t>
      </w:r>
    </w:p>
    <w:p w14:paraId="553FB986" w14:textId="77777777" w:rsidR="00267973" w:rsidRPr="00B10ACB" w:rsidRDefault="00267973">
      <w:pPr>
        <w:numPr>
          <w:ilvl w:val="0"/>
          <w:numId w:val="43"/>
        </w:numPr>
        <w:ind w:left="567"/>
        <w:rPr>
          <w:rFonts w:ascii="Inter Tight" w:eastAsia="Calibri" w:hAnsi="Inter Tight" w:cs="Inter Tight"/>
          <w:sz w:val="22"/>
          <w:szCs w:val="22"/>
          <w:lang w:eastAsia="en-US"/>
        </w:rPr>
      </w:pPr>
      <w:r w:rsidRPr="00B10ACB">
        <w:rPr>
          <w:rFonts w:ascii="Inter Tight" w:eastAsia="Calibri" w:hAnsi="Inter Tight" w:cs="Inter Tight"/>
          <w:sz w:val="22"/>
          <w:szCs w:val="22"/>
          <w:lang w:eastAsia="en-US"/>
        </w:rPr>
        <w:t>EDELWEISS JOLLY</w:t>
      </w:r>
    </w:p>
    <w:p w14:paraId="08BD343B" w14:textId="77777777" w:rsidR="00267973" w:rsidRPr="00B10ACB" w:rsidRDefault="00267973">
      <w:pPr>
        <w:numPr>
          <w:ilvl w:val="0"/>
          <w:numId w:val="43"/>
        </w:numPr>
        <w:ind w:left="567"/>
        <w:rPr>
          <w:rFonts w:ascii="Inter Tight" w:eastAsia="Calibri" w:hAnsi="Inter Tight" w:cs="Inter Tight"/>
          <w:sz w:val="22"/>
          <w:szCs w:val="22"/>
          <w:lang w:eastAsia="en-US"/>
        </w:rPr>
      </w:pPr>
      <w:r w:rsidRPr="00B10ACB">
        <w:rPr>
          <w:rFonts w:ascii="Inter Tight" w:eastAsia="Calibri" w:hAnsi="Inter Tight" w:cs="Inter Tight"/>
          <w:sz w:val="22"/>
          <w:szCs w:val="22"/>
          <w:lang w:eastAsia="en-US"/>
        </w:rPr>
        <w:t>FIORANO</w:t>
      </w:r>
    </w:p>
    <w:p w14:paraId="5D897A26" w14:textId="77777777" w:rsidR="00267973" w:rsidRPr="00B10ACB" w:rsidRDefault="00267973">
      <w:pPr>
        <w:numPr>
          <w:ilvl w:val="0"/>
          <w:numId w:val="43"/>
        </w:numPr>
        <w:ind w:left="567"/>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FOSSOLO 76 CALCIO</w:t>
      </w:r>
    </w:p>
    <w:p w14:paraId="7E1FDEEA" w14:textId="77777777" w:rsidR="00267973" w:rsidRPr="00B10ACB" w:rsidRDefault="00267973">
      <w:pPr>
        <w:numPr>
          <w:ilvl w:val="0"/>
          <w:numId w:val="43"/>
        </w:numPr>
        <w:ind w:left="567"/>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FRAORE</w:t>
      </w:r>
    </w:p>
    <w:p w14:paraId="27B7B26B" w14:textId="77777777" w:rsidR="00267973" w:rsidRPr="00B10ACB" w:rsidRDefault="00267973">
      <w:pPr>
        <w:numPr>
          <w:ilvl w:val="0"/>
          <w:numId w:val="43"/>
        </w:numPr>
        <w:ind w:left="567"/>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GOTICO GARIBALDINA</w:t>
      </w:r>
    </w:p>
    <w:p w14:paraId="4D446CA4" w14:textId="77777777" w:rsidR="00267973" w:rsidRPr="00B10ACB" w:rsidRDefault="00267973">
      <w:pPr>
        <w:numPr>
          <w:ilvl w:val="0"/>
          <w:numId w:val="43"/>
        </w:numPr>
        <w:ind w:left="567"/>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GRANAMICA</w:t>
      </w:r>
    </w:p>
    <w:p w14:paraId="5508AB24" w14:textId="77777777" w:rsidR="00267973" w:rsidRPr="00B10ACB" w:rsidRDefault="00267973">
      <w:pPr>
        <w:numPr>
          <w:ilvl w:val="0"/>
          <w:numId w:val="43"/>
        </w:numPr>
        <w:ind w:left="567"/>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GUASTALLA CALCIO</w:t>
      </w:r>
    </w:p>
    <w:p w14:paraId="489A5C91" w14:textId="77777777" w:rsidR="00267973" w:rsidRPr="00B10ACB" w:rsidRDefault="00267973">
      <w:pPr>
        <w:numPr>
          <w:ilvl w:val="0"/>
          <w:numId w:val="43"/>
        </w:numPr>
        <w:ind w:left="567"/>
        <w:contextualSpacing/>
        <w:rPr>
          <w:rFonts w:ascii="Inter Tight" w:eastAsia="Calibri" w:hAnsi="Inter Tight" w:cs="Inter Tight"/>
          <w:sz w:val="22"/>
          <w:szCs w:val="22"/>
          <w:lang w:eastAsia="en-US"/>
        </w:rPr>
      </w:pPr>
      <w:r w:rsidRPr="00B10ACB">
        <w:rPr>
          <w:rFonts w:ascii="Inter Tight" w:eastAsia="Calibri" w:hAnsi="Inter Tight" w:cs="Inter Tight"/>
          <w:sz w:val="22"/>
          <w:szCs w:val="22"/>
          <w:lang w:eastAsia="en-US"/>
        </w:rPr>
        <w:t>IMOLESE FOOTBALL CLUB SSD ARL</w:t>
      </w:r>
    </w:p>
    <w:p w14:paraId="64DE145E" w14:textId="77777777" w:rsidR="00267973" w:rsidRPr="00B10ACB" w:rsidRDefault="00267973">
      <w:pPr>
        <w:numPr>
          <w:ilvl w:val="0"/>
          <w:numId w:val="43"/>
        </w:numPr>
        <w:ind w:left="567"/>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JUNIOR CALCIO CERVIA</w:t>
      </w:r>
    </w:p>
    <w:p w14:paraId="36C0575B" w14:textId="77777777" w:rsidR="00267973" w:rsidRPr="00B10ACB" w:rsidRDefault="00267973">
      <w:pPr>
        <w:numPr>
          <w:ilvl w:val="0"/>
          <w:numId w:val="43"/>
        </w:numPr>
        <w:ind w:left="567"/>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JUVENTUS CLUB PARMA</w:t>
      </w:r>
    </w:p>
    <w:p w14:paraId="0BE4058B" w14:textId="77777777" w:rsidR="00267973" w:rsidRPr="00B10ACB" w:rsidRDefault="00267973">
      <w:pPr>
        <w:numPr>
          <w:ilvl w:val="0"/>
          <w:numId w:val="43"/>
        </w:numPr>
        <w:ind w:left="567"/>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MEZZANO</w:t>
      </w:r>
    </w:p>
    <w:p w14:paraId="45B563E9" w14:textId="77777777" w:rsidR="00267973" w:rsidRPr="00B10ACB" w:rsidRDefault="00267973">
      <w:pPr>
        <w:numPr>
          <w:ilvl w:val="0"/>
          <w:numId w:val="43"/>
        </w:numPr>
        <w:ind w:left="567" w:right="-170"/>
        <w:rPr>
          <w:rFonts w:ascii="Inter Tight" w:eastAsia="Calibri" w:hAnsi="Inter Tight" w:cs="Inter Tight"/>
          <w:sz w:val="22"/>
          <w:szCs w:val="22"/>
          <w:lang w:eastAsia="en-US"/>
        </w:rPr>
      </w:pPr>
      <w:r w:rsidRPr="00B10ACB">
        <w:rPr>
          <w:rFonts w:ascii="Inter Tight" w:hAnsi="Inter Tight" w:cs="Inter Tight"/>
          <w:color w:val="000000"/>
          <w:sz w:val="22"/>
          <w:szCs w:val="22"/>
        </w:rPr>
        <w:t>MONARI NASI SAN DAMASO (sorta da scissione dalla società POLIVALENTE SAN DAMASO)</w:t>
      </w:r>
    </w:p>
    <w:p w14:paraId="5AC6C73F" w14:textId="77777777" w:rsidR="00267973" w:rsidRPr="00B10ACB" w:rsidRDefault="00267973">
      <w:pPr>
        <w:numPr>
          <w:ilvl w:val="0"/>
          <w:numId w:val="43"/>
        </w:numPr>
        <w:ind w:left="567"/>
        <w:rPr>
          <w:rFonts w:ascii="Inter Tight" w:eastAsia="Calibri" w:hAnsi="Inter Tight" w:cs="Inter Tight"/>
          <w:sz w:val="22"/>
          <w:szCs w:val="22"/>
          <w:lang w:eastAsia="en-US"/>
        </w:rPr>
      </w:pPr>
      <w:r w:rsidRPr="00B10ACB">
        <w:rPr>
          <w:rFonts w:ascii="Inter Tight" w:eastAsia="Calibri" w:hAnsi="Inter Tight" w:cs="Inter Tight"/>
          <w:sz w:val="22"/>
          <w:szCs w:val="22"/>
          <w:lang w:eastAsia="en-US"/>
        </w:rPr>
        <w:t>PCS SANMICHELESE</w:t>
      </w:r>
    </w:p>
    <w:p w14:paraId="16D6A16B" w14:textId="77777777" w:rsidR="00267973" w:rsidRPr="00B10ACB" w:rsidRDefault="00267973">
      <w:pPr>
        <w:numPr>
          <w:ilvl w:val="0"/>
          <w:numId w:val="43"/>
        </w:numPr>
        <w:ind w:left="567" w:right="-453"/>
        <w:rPr>
          <w:rFonts w:ascii="Inter Tight" w:hAnsi="Inter Tight" w:cs="Inter Tight"/>
          <w:color w:val="000000"/>
          <w:sz w:val="22"/>
          <w:szCs w:val="22"/>
        </w:rPr>
      </w:pPr>
      <w:r w:rsidRPr="00B10ACB">
        <w:rPr>
          <w:rFonts w:ascii="Inter Tight" w:hAnsi="Inter Tight" w:cs="Inter Tight"/>
          <w:color w:val="000000"/>
          <w:sz w:val="22"/>
          <w:szCs w:val="22"/>
        </w:rPr>
        <w:t xml:space="preserve">PERSICETO CALCIO (sorta da fusione tra PERSICETO 85 e PERSICETANA)          </w:t>
      </w:r>
    </w:p>
    <w:p w14:paraId="42FB3E11" w14:textId="77777777" w:rsidR="00267973" w:rsidRPr="00B10ACB" w:rsidRDefault="00267973">
      <w:pPr>
        <w:numPr>
          <w:ilvl w:val="0"/>
          <w:numId w:val="43"/>
        </w:numPr>
        <w:ind w:left="567"/>
        <w:rPr>
          <w:rFonts w:ascii="Inter Tight" w:eastAsia="Calibri" w:hAnsi="Inter Tight" w:cs="Inter Tight"/>
          <w:sz w:val="22"/>
          <w:szCs w:val="22"/>
          <w:lang w:eastAsia="en-US"/>
        </w:rPr>
      </w:pPr>
      <w:r w:rsidRPr="00B10ACB">
        <w:rPr>
          <w:rFonts w:ascii="Inter Tight" w:eastAsia="Calibri" w:hAnsi="Inter Tight" w:cs="Inter Tight"/>
          <w:sz w:val="22"/>
          <w:szCs w:val="22"/>
          <w:lang w:eastAsia="en-US"/>
        </w:rPr>
        <w:t>PIACENZA CALCIO 1919</w:t>
      </w:r>
    </w:p>
    <w:p w14:paraId="3B88F4DB" w14:textId="77777777" w:rsidR="00267973" w:rsidRPr="00B10ACB" w:rsidRDefault="00267973">
      <w:pPr>
        <w:numPr>
          <w:ilvl w:val="0"/>
          <w:numId w:val="43"/>
        </w:numPr>
        <w:ind w:left="567"/>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PIANTA</w:t>
      </w:r>
    </w:p>
    <w:p w14:paraId="102657DE" w14:textId="77777777" w:rsidR="00267973" w:rsidRPr="00B10ACB" w:rsidRDefault="00267973">
      <w:pPr>
        <w:numPr>
          <w:ilvl w:val="0"/>
          <w:numId w:val="43"/>
        </w:numPr>
        <w:ind w:left="567"/>
        <w:rPr>
          <w:rFonts w:ascii="Inter Tight" w:eastAsia="Calibri" w:hAnsi="Inter Tight" w:cs="Inter Tight"/>
          <w:sz w:val="22"/>
          <w:szCs w:val="22"/>
          <w:lang w:eastAsia="en-US"/>
        </w:rPr>
      </w:pPr>
      <w:r w:rsidRPr="00B10ACB">
        <w:rPr>
          <w:rFonts w:ascii="Inter Tight" w:eastAsia="Calibri" w:hAnsi="Inter Tight" w:cs="Inter Tight"/>
          <w:sz w:val="22"/>
          <w:szCs w:val="22"/>
          <w:lang w:eastAsia="en-US"/>
        </w:rPr>
        <w:t>POL. SAN LORENZO</w:t>
      </w:r>
    </w:p>
    <w:p w14:paraId="2A059F1D" w14:textId="77777777" w:rsidR="00267973" w:rsidRPr="00B10ACB" w:rsidRDefault="00267973">
      <w:pPr>
        <w:numPr>
          <w:ilvl w:val="0"/>
          <w:numId w:val="43"/>
        </w:numPr>
        <w:ind w:left="567"/>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PONTEVECCHIO CALCIO</w:t>
      </w:r>
    </w:p>
    <w:p w14:paraId="34B5EF9B" w14:textId="77777777" w:rsidR="00267973" w:rsidRPr="00B10ACB" w:rsidRDefault="00267973">
      <w:pPr>
        <w:numPr>
          <w:ilvl w:val="0"/>
          <w:numId w:val="43"/>
        </w:numPr>
        <w:ind w:left="567"/>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PROGETTO INTESA ALL CAMP</w:t>
      </w:r>
    </w:p>
    <w:p w14:paraId="42B5DF81" w14:textId="77777777" w:rsidR="00267973" w:rsidRPr="00B10ACB" w:rsidRDefault="00267973">
      <w:pPr>
        <w:numPr>
          <w:ilvl w:val="0"/>
          <w:numId w:val="43"/>
        </w:numPr>
        <w:ind w:left="567"/>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PROGRESSO</w:t>
      </w:r>
    </w:p>
    <w:p w14:paraId="564C3BAB" w14:textId="77777777" w:rsidR="00267973" w:rsidRPr="00B10ACB" w:rsidRDefault="00267973">
      <w:pPr>
        <w:numPr>
          <w:ilvl w:val="0"/>
          <w:numId w:val="43"/>
        </w:numPr>
        <w:ind w:left="567"/>
        <w:rPr>
          <w:rFonts w:ascii="Inter Tight" w:eastAsia="Calibri" w:hAnsi="Inter Tight" w:cs="Inter Tight"/>
          <w:sz w:val="22"/>
          <w:szCs w:val="22"/>
          <w:lang w:eastAsia="en-US"/>
        </w:rPr>
      </w:pPr>
      <w:r w:rsidRPr="00B10ACB">
        <w:rPr>
          <w:rFonts w:ascii="Inter Tight" w:eastAsia="Calibri" w:hAnsi="Inter Tight" w:cs="Inter Tight"/>
          <w:sz w:val="22"/>
          <w:szCs w:val="22"/>
          <w:lang w:eastAsia="en-US"/>
        </w:rPr>
        <w:t>REAL CASALECCHIO</w:t>
      </w:r>
    </w:p>
    <w:p w14:paraId="4599E6DD" w14:textId="77777777" w:rsidR="00267973" w:rsidRPr="00B10ACB" w:rsidRDefault="00267973">
      <w:pPr>
        <w:numPr>
          <w:ilvl w:val="0"/>
          <w:numId w:val="43"/>
        </w:numPr>
        <w:ind w:left="567"/>
        <w:rPr>
          <w:rFonts w:ascii="Inter Tight" w:eastAsia="Calibri" w:hAnsi="Inter Tight" w:cs="Inter Tight"/>
          <w:sz w:val="22"/>
          <w:szCs w:val="22"/>
          <w:lang w:eastAsia="en-US"/>
        </w:rPr>
      </w:pPr>
      <w:r w:rsidRPr="00B10ACB">
        <w:rPr>
          <w:rFonts w:ascii="Inter Tight" w:eastAsia="Calibri" w:hAnsi="Inter Tight" w:cs="Inter Tight"/>
          <w:sz w:val="22"/>
          <w:szCs w:val="22"/>
          <w:lang w:eastAsia="en-US"/>
        </w:rPr>
        <w:t>REAL SALABOLOGNESE</w:t>
      </w:r>
    </w:p>
    <w:p w14:paraId="3C3A7AA9" w14:textId="77777777" w:rsidR="00267973" w:rsidRPr="00B10ACB" w:rsidRDefault="00267973">
      <w:pPr>
        <w:numPr>
          <w:ilvl w:val="0"/>
          <w:numId w:val="43"/>
        </w:numPr>
        <w:ind w:left="567"/>
        <w:rPr>
          <w:rFonts w:ascii="Inter Tight" w:hAnsi="Inter Tight" w:cs="Inter Tight"/>
          <w:sz w:val="22"/>
          <w:szCs w:val="22"/>
        </w:rPr>
      </w:pPr>
      <w:r w:rsidRPr="00B10ACB">
        <w:rPr>
          <w:rFonts w:ascii="Inter Tight" w:hAnsi="Inter Tight" w:cs="Inter Tight"/>
          <w:sz w:val="22"/>
          <w:szCs w:val="22"/>
        </w:rPr>
        <w:t>REGGIO CALCIO</w:t>
      </w:r>
    </w:p>
    <w:p w14:paraId="2A807F16" w14:textId="77777777" w:rsidR="00267973" w:rsidRPr="00B10ACB" w:rsidRDefault="00267973">
      <w:pPr>
        <w:numPr>
          <w:ilvl w:val="0"/>
          <w:numId w:val="43"/>
        </w:numPr>
        <w:ind w:left="567"/>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RENO MOLINELLA</w:t>
      </w:r>
    </w:p>
    <w:p w14:paraId="1E9832BB" w14:textId="77777777" w:rsidR="00267973" w:rsidRPr="00B10ACB" w:rsidRDefault="00267973">
      <w:pPr>
        <w:numPr>
          <w:ilvl w:val="0"/>
          <w:numId w:val="43"/>
        </w:numPr>
        <w:ind w:left="567"/>
        <w:rPr>
          <w:rFonts w:ascii="Inter Tight" w:eastAsia="Calibri" w:hAnsi="Inter Tight" w:cs="Inter Tight"/>
          <w:sz w:val="22"/>
          <w:szCs w:val="22"/>
          <w:lang w:eastAsia="en-US"/>
        </w:rPr>
      </w:pPr>
      <w:r w:rsidRPr="00B10ACB">
        <w:rPr>
          <w:rFonts w:ascii="Inter Tight" w:eastAsia="Calibri" w:hAnsi="Inter Tight" w:cs="Inter Tight"/>
          <w:sz w:val="22"/>
          <w:szCs w:val="22"/>
          <w:lang w:eastAsia="en-US"/>
        </w:rPr>
        <w:t>RICCIONE CALCIO 1926</w:t>
      </w:r>
    </w:p>
    <w:p w14:paraId="4FDEEB34" w14:textId="77777777" w:rsidR="00267973" w:rsidRPr="00B10ACB" w:rsidRDefault="00267973">
      <w:pPr>
        <w:numPr>
          <w:ilvl w:val="0"/>
          <w:numId w:val="43"/>
        </w:numPr>
        <w:ind w:left="567"/>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S. AGOSTINO</w:t>
      </w:r>
    </w:p>
    <w:p w14:paraId="35F1F75E" w14:textId="77777777" w:rsidR="00267973" w:rsidRPr="00B10ACB" w:rsidRDefault="00267973">
      <w:pPr>
        <w:numPr>
          <w:ilvl w:val="0"/>
          <w:numId w:val="43"/>
        </w:numPr>
        <w:ind w:left="567"/>
        <w:rPr>
          <w:rFonts w:ascii="Inter Tight" w:eastAsia="Calibri" w:hAnsi="Inter Tight" w:cs="Inter Tight"/>
          <w:sz w:val="22"/>
          <w:szCs w:val="22"/>
          <w:lang w:eastAsia="en-US"/>
        </w:rPr>
      </w:pPr>
      <w:r w:rsidRPr="00B10ACB">
        <w:rPr>
          <w:rFonts w:ascii="Inter Tight" w:eastAsia="Calibri" w:hAnsi="Inter Tight" w:cs="Inter Tight"/>
          <w:sz w:val="22"/>
          <w:szCs w:val="22"/>
          <w:lang w:eastAsia="en-US"/>
        </w:rPr>
        <w:t>S. LAZZARO A FARNESIANA</w:t>
      </w:r>
    </w:p>
    <w:p w14:paraId="1EABA3F2" w14:textId="77777777" w:rsidR="00267973" w:rsidRPr="00B10ACB" w:rsidRDefault="00267973">
      <w:pPr>
        <w:numPr>
          <w:ilvl w:val="0"/>
          <w:numId w:val="43"/>
        </w:numPr>
        <w:ind w:left="567"/>
        <w:rPr>
          <w:rFonts w:ascii="Inter Tight" w:eastAsia="Calibri" w:hAnsi="Inter Tight" w:cs="Inter Tight"/>
          <w:sz w:val="22"/>
          <w:szCs w:val="22"/>
          <w:lang w:eastAsia="en-US"/>
        </w:rPr>
      </w:pPr>
      <w:r w:rsidRPr="00B10ACB">
        <w:rPr>
          <w:rFonts w:ascii="Inter Tight" w:eastAsia="Calibri" w:hAnsi="Inter Tight" w:cs="Inter Tight"/>
          <w:sz w:val="22"/>
          <w:szCs w:val="22"/>
          <w:lang w:eastAsia="en-US"/>
        </w:rPr>
        <w:t>SANFA CALCIO</w:t>
      </w:r>
    </w:p>
    <w:p w14:paraId="39BD49BD" w14:textId="77777777" w:rsidR="00267973" w:rsidRPr="00B10ACB" w:rsidRDefault="00267973">
      <w:pPr>
        <w:numPr>
          <w:ilvl w:val="0"/>
          <w:numId w:val="43"/>
        </w:numPr>
        <w:ind w:left="567"/>
        <w:rPr>
          <w:rFonts w:ascii="Inter Tight" w:eastAsia="Calibri" w:hAnsi="Inter Tight" w:cs="Inter Tight"/>
          <w:sz w:val="22"/>
          <w:szCs w:val="22"/>
          <w:lang w:eastAsia="en-US"/>
        </w:rPr>
      </w:pPr>
      <w:r w:rsidRPr="00B10ACB">
        <w:rPr>
          <w:rFonts w:ascii="Inter Tight" w:eastAsia="Calibri" w:hAnsi="Inter Tight" w:cs="Inter Tight"/>
          <w:sz w:val="22"/>
          <w:szCs w:val="22"/>
          <w:lang w:eastAsia="en-US"/>
        </w:rPr>
        <w:t>SANPAIMOLA</w:t>
      </w:r>
    </w:p>
    <w:p w14:paraId="2DC2B4CC" w14:textId="77777777" w:rsidR="00267973" w:rsidRPr="00B10ACB" w:rsidRDefault="00267973">
      <w:pPr>
        <w:numPr>
          <w:ilvl w:val="0"/>
          <w:numId w:val="43"/>
        </w:numPr>
        <w:ind w:left="567"/>
        <w:rPr>
          <w:rFonts w:ascii="Inter Tight" w:eastAsia="Calibri" w:hAnsi="Inter Tight" w:cs="Inter Tight"/>
          <w:sz w:val="22"/>
          <w:szCs w:val="22"/>
          <w:lang w:eastAsia="en-US"/>
        </w:rPr>
      </w:pPr>
      <w:r w:rsidRPr="00B10ACB">
        <w:rPr>
          <w:rFonts w:ascii="Inter Tight" w:eastAsia="Calibri" w:hAnsi="Inter Tight" w:cs="Inter Tight"/>
          <w:sz w:val="22"/>
          <w:szCs w:val="22"/>
          <w:lang w:eastAsia="en-US"/>
        </w:rPr>
        <w:t>SANTOS 1948</w:t>
      </w:r>
    </w:p>
    <w:p w14:paraId="219EC77C" w14:textId="77777777" w:rsidR="00267973" w:rsidRPr="00B10ACB" w:rsidRDefault="00267973">
      <w:pPr>
        <w:numPr>
          <w:ilvl w:val="0"/>
          <w:numId w:val="43"/>
        </w:numPr>
        <w:ind w:left="567"/>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SASSO MARCONI 1924</w:t>
      </w:r>
    </w:p>
    <w:p w14:paraId="63579D90" w14:textId="77777777" w:rsidR="00267973" w:rsidRPr="00B10ACB" w:rsidRDefault="00267973">
      <w:pPr>
        <w:numPr>
          <w:ilvl w:val="0"/>
          <w:numId w:val="43"/>
        </w:numPr>
        <w:ind w:left="567"/>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SAVIGANESE</w:t>
      </w:r>
    </w:p>
    <w:p w14:paraId="33447C06" w14:textId="77777777" w:rsidR="00267973" w:rsidRPr="00B10ACB" w:rsidRDefault="00267973">
      <w:pPr>
        <w:numPr>
          <w:ilvl w:val="0"/>
          <w:numId w:val="43"/>
        </w:numPr>
        <w:ind w:left="567"/>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SPES BORGOTREBBIA</w:t>
      </w:r>
    </w:p>
    <w:p w14:paraId="6556BC6F" w14:textId="77777777" w:rsidR="00267973" w:rsidRPr="00B10ACB" w:rsidRDefault="00267973">
      <w:pPr>
        <w:numPr>
          <w:ilvl w:val="0"/>
          <w:numId w:val="43"/>
        </w:numPr>
        <w:ind w:left="567"/>
        <w:rPr>
          <w:rFonts w:ascii="Inter Tight" w:eastAsia="Calibri" w:hAnsi="Inter Tight" w:cs="Inter Tight"/>
          <w:sz w:val="22"/>
          <w:szCs w:val="22"/>
          <w:lang w:eastAsia="en-US"/>
        </w:rPr>
      </w:pPr>
      <w:r w:rsidRPr="00B10ACB">
        <w:rPr>
          <w:rFonts w:ascii="Inter Tight" w:eastAsia="Calibri" w:hAnsi="Inter Tight" w:cs="Inter Tight"/>
          <w:sz w:val="22"/>
          <w:szCs w:val="22"/>
          <w:lang w:eastAsia="en-US"/>
        </w:rPr>
        <w:t>SPORTING SCANDIANO</w:t>
      </w:r>
    </w:p>
    <w:p w14:paraId="4B87C863" w14:textId="77777777" w:rsidR="00267973" w:rsidRPr="00B10ACB" w:rsidRDefault="00267973">
      <w:pPr>
        <w:numPr>
          <w:ilvl w:val="0"/>
          <w:numId w:val="43"/>
        </w:numPr>
        <w:ind w:left="567"/>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TORRESAVIO</w:t>
      </w:r>
    </w:p>
    <w:p w14:paraId="331F648B" w14:textId="77777777" w:rsidR="00267973" w:rsidRPr="00B10ACB" w:rsidRDefault="00267973">
      <w:pPr>
        <w:numPr>
          <w:ilvl w:val="0"/>
          <w:numId w:val="43"/>
        </w:numPr>
        <w:ind w:left="567"/>
        <w:rPr>
          <w:rFonts w:ascii="Inter Tight" w:eastAsia="Calibri" w:hAnsi="Inter Tight" w:cs="Inter Tight"/>
          <w:sz w:val="22"/>
          <w:szCs w:val="22"/>
          <w:lang w:eastAsia="en-US"/>
        </w:rPr>
      </w:pPr>
      <w:r w:rsidRPr="00B10ACB">
        <w:rPr>
          <w:rFonts w:ascii="Inter Tight" w:eastAsia="Calibri" w:hAnsi="Inter Tight" w:cs="Inter Tight"/>
          <w:sz w:val="22"/>
          <w:szCs w:val="22"/>
          <w:lang w:eastAsia="en-US"/>
        </w:rPr>
        <w:t>VIAEMILIA 2018</w:t>
      </w:r>
    </w:p>
    <w:p w14:paraId="5660F585" w14:textId="77777777" w:rsidR="00267973" w:rsidRPr="00B10ACB" w:rsidRDefault="00267973">
      <w:pPr>
        <w:numPr>
          <w:ilvl w:val="0"/>
          <w:numId w:val="43"/>
        </w:numPr>
        <w:ind w:left="567"/>
        <w:contextualSpacing/>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VICOFERTILE</w:t>
      </w:r>
    </w:p>
    <w:p w14:paraId="60B7E507" w14:textId="77777777" w:rsidR="00267973" w:rsidRPr="00B10ACB" w:rsidRDefault="00267973">
      <w:pPr>
        <w:numPr>
          <w:ilvl w:val="0"/>
          <w:numId w:val="43"/>
        </w:numPr>
        <w:ind w:left="567"/>
        <w:rPr>
          <w:rFonts w:ascii="Inter Tight" w:eastAsia="Calibri" w:hAnsi="Inter Tight" w:cs="Inter Tight"/>
          <w:sz w:val="22"/>
          <w:szCs w:val="22"/>
          <w:lang w:eastAsia="en-US"/>
        </w:rPr>
      </w:pPr>
      <w:r w:rsidRPr="00B10ACB">
        <w:rPr>
          <w:rFonts w:ascii="Inter Tight" w:eastAsia="Calibri" w:hAnsi="Inter Tight" w:cs="Inter Tight"/>
          <w:sz w:val="22"/>
          <w:szCs w:val="22"/>
          <w:lang w:eastAsia="en-US"/>
        </w:rPr>
        <w:t>VIRTUS CIBENO</w:t>
      </w:r>
    </w:p>
    <w:p w14:paraId="09DA2519" w14:textId="77777777" w:rsidR="00267973" w:rsidRPr="00B10ACB" w:rsidRDefault="00267973">
      <w:pPr>
        <w:numPr>
          <w:ilvl w:val="0"/>
          <w:numId w:val="43"/>
        </w:numPr>
        <w:ind w:left="567"/>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VIRTUS FAENZA</w:t>
      </w:r>
    </w:p>
    <w:p w14:paraId="10CDE49C" w14:textId="77777777" w:rsidR="00267973" w:rsidRPr="00B10ACB" w:rsidRDefault="00267973">
      <w:pPr>
        <w:numPr>
          <w:ilvl w:val="0"/>
          <w:numId w:val="43"/>
        </w:numPr>
        <w:ind w:left="567"/>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VIS RF FAVENTIA</w:t>
      </w:r>
    </w:p>
    <w:p w14:paraId="45C7F4CF" w14:textId="77777777" w:rsidR="00267973" w:rsidRPr="00B10ACB" w:rsidRDefault="00267973">
      <w:pPr>
        <w:numPr>
          <w:ilvl w:val="0"/>
          <w:numId w:val="43"/>
        </w:numPr>
        <w:ind w:left="567"/>
        <w:rPr>
          <w:rFonts w:ascii="Inter Tight" w:eastAsia="Calibri" w:hAnsi="Inter Tight" w:cs="Inter Tight"/>
          <w:sz w:val="22"/>
          <w:szCs w:val="22"/>
          <w:lang w:val="pt-PT" w:eastAsia="en-US"/>
        </w:rPr>
      </w:pPr>
      <w:r w:rsidRPr="00B10ACB">
        <w:rPr>
          <w:rFonts w:ascii="Inter Tight" w:eastAsia="Calibri" w:hAnsi="Inter Tight" w:cs="Inter Tight"/>
          <w:sz w:val="22"/>
          <w:szCs w:val="22"/>
          <w:lang w:val="pt-PT" w:eastAsia="en-US"/>
        </w:rPr>
        <w:t>X MARTIRI</w:t>
      </w:r>
    </w:p>
    <w:p w14:paraId="2307959F" w14:textId="77777777" w:rsidR="00267973" w:rsidRPr="00B10ACB" w:rsidRDefault="00267973" w:rsidP="00267973">
      <w:pPr>
        <w:jc w:val="center"/>
        <w:rPr>
          <w:rFonts w:ascii="Inter Tight" w:hAnsi="Inter Tight" w:cs="Inter Tight"/>
          <w:b/>
          <w:bCs/>
          <w:color w:val="C00000"/>
          <w:sz w:val="22"/>
          <w:szCs w:val="22"/>
          <w:highlight w:val="yellow"/>
        </w:rPr>
      </w:pPr>
    </w:p>
    <w:p w14:paraId="7503C83B" w14:textId="77777777" w:rsidR="00267973" w:rsidRPr="00B10ACB" w:rsidRDefault="00267973" w:rsidP="00267973">
      <w:pPr>
        <w:rPr>
          <w:rFonts w:ascii="Inter Tight" w:hAnsi="Inter Tight" w:cs="Inter Tight"/>
          <w:b/>
          <w:bCs/>
          <w:color w:val="1F3864"/>
          <w:sz w:val="24"/>
          <w:szCs w:val="24"/>
          <w:u w:val="single"/>
        </w:rPr>
      </w:pPr>
      <w:r w:rsidRPr="00B10ACB">
        <w:rPr>
          <w:rFonts w:ascii="Inter Tight" w:hAnsi="Inter Tight" w:cs="Inter Tight"/>
          <w:b/>
          <w:bCs/>
          <w:color w:val="1F3864"/>
          <w:sz w:val="24"/>
          <w:szCs w:val="24"/>
          <w:u w:val="single"/>
        </w:rPr>
        <w:t>SOCIETA’ INSERITE A COMPLETAMENTO DELL’ORGANICO</w:t>
      </w:r>
    </w:p>
    <w:p w14:paraId="6EA01BE2" w14:textId="77777777" w:rsidR="00B10ACB" w:rsidRPr="00B10ACB" w:rsidRDefault="00B10ACB" w:rsidP="00267973">
      <w:pPr>
        <w:rPr>
          <w:rFonts w:ascii="Inter Tight" w:hAnsi="Inter Tight" w:cs="Inter Tight"/>
          <w:color w:val="1F3864"/>
          <w:sz w:val="18"/>
          <w:szCs w:val="18"/>
        </w:rPr>
      </w:pPr>
    </w:p>
    <w:p w14:paraId="2D25669D" w14:textId="3C641707" w:rsidR="00267973" w:rsidRPr="00B10ACB" w:rsidRDefault="00267973">
      <w:pPr>
        <w:numPr>
          <w:ilvl w:val="0"/>
          <w:numId w:val="43"/>
        </w:numPr>
        <w:ind w:left="567" w:right="-453"/>
        <w:rPr>
          <w:rFonts w:ascii="Inter Tight" w:hAnsi="Inter Tight" w:cs="Inter Tight"/>
          <w:color w:val="000000"/>
          <w:sz w:val="22"/>
          <w:szCs w:val="22"/>
        </w:rPr>
      </w:pPr>
      <w:r w:rsidRPr="00B10ACB">
        <w:rPr>
          <w:rFonts w:ascii="Inter Tight" w:hAnsi="Inter Tight" w:cs="Inter Tight"/>
          <w:color w:val="000000"/>
          <w:sz w:val="22"/>
          <w:szCs w:val="22"/>
        </w:rPr>
        <w:t>TOZZONA PEDAGNA</w:t>
      </w:r>
    </w:p>
    <w:p w14:paraId="79E566DD" w14:textId="77777777" w:rsidR="00B10ACB" w:rsidRPr="00B10ACB" w:rsidRDefault="00B10ACB" w:rsidP="00B10ACB">
      <w:pPr>
        <w:jc w:val="both"/>
        <w:rPr>
          <w:rFonts w:ascii="Inter Tight" w:hAnsi="Inter Tight" w:cs="Inter Tight"/>
          <w:b/>
          <w:bCs/>
          <w:sz w:val="14"/>
          <w:szCs w:val="14"/>
        </w:rPr>
      </w:pPr>
    </w:p>
    <w:p w14:paraId="0142D33F" w14:textId="5305214E" w:rsidR="00267973" w:rsidRPr="00B10ACB" w:rsidRDefault="00267973" w:rsidP="00B10ACB">
      <w:pPr>
        <w:jc w:val="both"/>
        <w:rPr>
          <w:rFonts w:ascii="Inter Tight" w:hAnsi="Inter Tight" w:cs="Inter Tight"/>
          <w:b/>
          <w:bCs/>
          <w:sz w:val="24"/>
          <w:szCs w:val="24"/>
        </w:rPr>
      </w:pPr>
      <w:r w:rsidRPr="00267973">
        <w:rPr>
          <w:rFonts w:ascii="Inter Tight" w:hAnsi="Inter Tight" w:cs="Inter Tight"/>
          <w:b/>
          <w:bCs/>
          <w:sz w:val="24"/>
          <w:szCs w:val="24"/>
        </w:rPr>
        <w:t xml:space="preserve">Si concede termine per iscrizione e regolarizzazione fino </w:t>
      </w:r>
      <w:proofErr w:type="gramStart"/>
      <w:r w:rsidRPr="00267973">
        <w:rPr>
          <w:rFonts w:ascii="Inter Tight" w:hAnsi="Inter Tight" w:cs="Inter Tight"/>
          <w:b/>
          <w:bCs/>
          <w:sz w:val="24"/>
          <w:szCs w:val="24"/>
        </w:rPr>
        <w:t xml:space="preserve">al </w:t>
      </w:r>
      <w:r w:rsidR="00B10ACB">
        <w:rPr>
          <w:rFonts w:ascii="Inter Tight" w:hAnsi="Inter Tight" w:cs="Inter Tight"/>
          <w:b/>
          <w:bCs/>
          <w:sz w:val="24"/>
          <w:szCs w:val="24"/>
        </w:rPr>
        <w:t xml:space="preserve"> </w:t>
      </w:r>
      <w:r w:rsidRPr="00267973">
        <w:rPr>
          <w:rFonts w:ascii="Inter Tight" w:hAnsi="Inter Tight" w:cs="Inter Tight"/>
          <w:b/>
          <w:bCs/>
          <w:color w:val="C00000"/>
          <w:sz w:val="24"/>
          <w:szCs w:val="24"/>
        </w:rPr>
        <w:t>24</w:t>
      </w:r>
      <w:proofErr w:type="gramEnd"/>
      <w:r w:rsidRPr="00267973">
        <w:rPr>
          <w:rFonts w:ascii="Inter Tight" w:hAnsi="Inter Tight" w:cs="Inter Tight"/>
          <w:b/>
          <w:bCs/>
          <w:color w:val="C00000"/>
          <w:sz w:val="24"/>
          <w:szCs w:val="24"/>
        </w:rPr>
        <w:t xml:space="preserve"> luglio (orario indicativo ore 17.00)</w:t>
      </w:r>
    </w:p>
    <w:p w14:paraId="7BAED7F2" w14:textId="77777777" w:rsidR="00267973" w:rsidRPr="00267973" w:rsidRDefault="00267973" w:rsidP="00267973">
      <w:pPr>
        <w:jc w:val="center"/>
        <w:rPr>
          <w:rFonts w:ascii="Inter Tight" w:eastAsia="Calibri" w:hAnsi="Inter Tight" w:cs="Inter Tight"/>
          <w:b/>
          <w:bCs/>
          <w:sz w:val="24"/>
          <w:szCs w:val="24"/>
        </w:rPr>
      </w:pPr>
    </w:p>
    <w:p w14:paraId="7D9F6ABA" w14:textId="77777777" w:rsidR="00267973" w:rsidRPr="00267973" w:rsidRDefault="00267973" w:rsidP="00267973">
      <w:pPr>
        <w:jc w:val="center"/>
        <w:rPr>
          <w:rFonts w:ascii="Inter Tight" w:eastAsia="Calibri" w:hAnsi="Inter Tight" w:cs="Inter Tight"/>
          <w:b/>
          <w:bCs/>
          <w:sz w:val="24"/>
          <w:szCs w:val="24"/>
        </w:rPr>
      </w:pPr>
    </w:p>
    <w:p w14:paraId="67CE6B10" w14:textId="77777777" w:rsidR="00267973" w:rsidRPr="00267973" w:rsidRDefault="00267973" w:rsidP="00267973">
      <w:pPr>
        <w:ind w:left="-284" w:right="-453"/>
        <w:jc w:val="center"/>
        <w:rPr>
          <w:rFonts w:ascii="Inter Tight" w:hAnsi="Inter Tight" w:cs="Inter Tight"/>
          <w:b/>
          <w:color w:val="323E4F"/>
          <w:sz w:val="32"/>
          <w:szCs w:val="32"/>
          <w:u w:val="single"/>
        </w:rPr>
      </w:pPr>
      <w:r w:rsidRPr="00267973">
        <w:rPr>
          <w:rFonts w:ascii="Inter Tight" w:hAnsi="Inter Tight" w:cs="Inter Tight"/>
          <w:b/>
          <w:color w:val="323E4F"/>
          <w:sz w:val="32"/>
          <w:szCs w:val="32"/>
          <w:u w:val="single"/>
        </w:rPr>
        <w:t xml:space="preserve">AGGIORNAMENTO GRADUATORIA DEFINITIVA </w:t>
      </w:r>
    </w:p>
    <w:p w14:paraId="74EE2AA3" w14:textId="77777777" w:rsidR="00267973" w:rsidRPr="00267973" w:rsidRDefault="00267973" w:rsidP="00267973">
      <w:pPr>
        <w:ind w:left="-284" w:right="-453"/>
        <w:jc w:val="center"/>
        <w:rPr>
          <w:rFonts w:ascii="Inter Tight" w:hAnsi="Inter Tight" w:cs="Inter Tight"/>
          <w:b/>
          <w:color w:val="323E4F"/>
          <w:sz w:val="32"/>
          <w:szCs w:val="32"/>
        </w:rPr>
      </w:pPr>
      <w:r w:rsidRPr="00267973">
        <w:rPr>
          <w:rFonts w:ascii="Inter Tight" w:hAnsi="Inter Tight" w:cs="Inter Tight"/>
          <w:b/>
          <w:color w:val="323E4F"/>
          <w:sz w:val="32"/>
          <w:szCs w:val="32"/>
        </w:rPr>
        <w:t>UNDER 15 REGIONALE PUNTEGGI SGS</w:t>
      </w:r>
    </w:p>
    <w:p w14:paraId="6FE6A9A5" w14:textId="77777777" w:rsidR="00267973" w:rsidRPr="00267973" w:rsidRDefault="00267973" w:rsidP="00267973">
      <w:pPr>
        <w:ind w:left="-284" w:right="-453"/>
        <w:jc w:val="center"/>
        <w:rPr>
          <w:rFonts w:ascii="Inter Tight" w:hAnsi="Inter Tight" w:cs="Inter Tight"/>
          <w:b/>
          <w:color w:val="323E4F"/>
          <w:sz w:val="32"/>
          <w:szCs w:val="32"/>
        </w:rPr>
      </w:pPr>
      <w:r w:rsidRPr="00267973">
        <w:rPr>
          <w:rFonts w:ascii="Inter Tight" w:hAnsi="Inter Tight" w:cs="Inter Tight"/>
          <w:b/>
          <w:color w:val="323E4F"/>
          <w:sz w:val="24"/>
          <w:szCs w:val="24"/>
        </w:rPr>
        <w:t>(salvo errori e/o omissioni)</w:t>
      </w:r>
    </w:p>
    <w:p w14:paraId="7F0717A6" w14:textId="77777777" w:rsidR="00267973" w:rsidRPr="00267973" w:rsidRDefault="00267973" w:rsidP="00267973">
      <w:pPr>
        <w:ind w:left="-284" w:right="-453"/>
        <w:jc w:val="center"/>
        <w:rPr>
          <w:rFonts w:ascii="Inter Tight" w:hAnsi="Inter Tight" w:cs="Inter Tight"/>
          <w:b/>
          <w:color w:val="323E4F"/>
          <w:sz w:val="24"/>
          <w:szCs w:val="24"/>
        </w:rPr>
      </w:pPr>
    </w:p>
    <w:tbl>
      <w:tblPr>
        <w:tblW w:w="8461" w:type="dxa"/>
        <w:jc w:val="center"/>
        <w:tblCellMar>
          <w:left w:w="70" w:type="dxa"/>
          <w:right w:w="70" w:type="dxa"/>
        </w:tblCellMar>
        <w:tblLook w:val="04A0" w:firstRow="1" w:lastRow="0" w:firstColumn="1" w:lastColumn="0" w:noHBand="0" w:noVBand="1"/>
      </w:tblPr>
      <w:tblGrid>
        <w:gridCol w:w="643"/>
        <w:gridCol w:w="6638"/>
        <w:gridCol w:w="1180"/>
      </w:tblGrid>
      <w:tr w:rsidR="00267973" w:rsidRPr="0043360B" w14:paraId="7C8B3818" w14:textId="77777777" w:rsidTr="0043360B">
        <w:trPr>
          <w:trHeight w:val="442"/>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4E232D1F" w14:textId="77777777" w:rsidR="00267973" w:rsidRPr="0043360B" w:rsidRDefault="00267973" w:rsidP="00EB19B5">
            <w:pPr>
              <w:jc w:val="center"/>
              <w:rPr>
                <w:rFonts w:ascii="Inter Tight" w:hAnsi="Inter Tight" w:cs="Inter Tight"/>
                <w:b/>
                <w:bCs/>
                <w:color w:val="C00000"/>
                <w:sz w:val="24"/>
                <w:szCs w:val="24"/>
              </w:rPr>
            </w:pPr>
            <w:r w:rsidRPr="0043360B">
              <w:rPr>
                <w:rFonts w:ascii="Inter Tight" w:hAnsi="Inter Tight" w:cs="Inter Tight"/>
                <w:b/>
                <w:bCs/>
                <w:color w:val="C00000"/>
                <w:sz w:val="24"/>
                <w:szCs w:val="24"/>
              </w:rPr>
              <w:t>N.</w:t>
            </w:r>
          </w:p>
        </w:tc>
        <w:tc>
          <w:tcPr>
            <w:tcW w:w="6638" w:type="dxa"/>
            <w:tcBorders>
              <w:top w:val="single" w:sz="4" w:space="0" w:color="auto"/>
              <w:left w:val="nil"/>
              <w:bottom w:val="single" w:sz="4" w:space="0" w:color="auto"/>
              <w:right w:val="single" w:sz="4" w:space="0" w:color="auto"/>
            </w:tcBorders>
            <w:vAlign w:val="center"/>
            <w:hideMark/>
          </w:tcPr>
          <w:p w14:paraId="3686D4CE" w14:textId="77777777" w:rsidR="00267973" w:rsidRPr="0043360B" w:rsidRDefault="00267973" w:rsidP="00EB19B5">
            <w:pPr>
              <w:jc w:val="center"/>
              <w:rPr>
                <w:rFonts w:ascii="Inter Tight" w:hAnsi="Inter Tight" w:cs="Inter Tight"/>
                <w:b/>
                <w:bCs/>
                <w:color w:val="C00000"/>
                <w:sz w:val="24"/>
                <w:szCs w:val="24"/>
              </w:rPr>
            </w:pPr>
            <w:r w:rsidRPr="0043360B">
              <w:rPr>
                <w:rFonts w:ascii="Inter Tight" w:hAnsi="Inter Tight" w:cs="Inter Tight"/>
                <w:b/>
                <w:bCs/>
                <w:color w:val="C00000"/>
                <w:sz w:val="24"/>
                <w:szCs w:val="24"/>
              </w:rPr>
              <w:t>SOCIETA'</w:t>
            </w:r>
          </w:p>
        </w:tc>
        <w:tc>
          <w:tcPr>
            <w:tcW w:w="1180" w:type="dxa"/>
            <w:tcBorders>
              <w:top w:val="single" w:sz="4" w:space="0" w:color="auto"/>
              <w:left w:val="nil"/>
              <w:bottom w:val="single" w:sz="4" w:space="0" w:color="auto"/>
              <w:right w:val="single" w:sz="4" w:space="0" w:color="auto"/>
            </w:tcBorders>
            <w:noWrap/>
            <w:vAlign w:val="center"/>
            <w:hideMark/>
          </w:tcPr>
          <w:p w14:paraId="6D9EB4CE" w14:textId="77777777" w:rsidR="00267973" w:rsidRPr="0043360B" w:rsidRDefault="00267973" w:rsidP="00EB19B5">
            <w:pPr>
              <w:jc w:val="center"/>
              <w:rPr>
                <w:rFonts w:ascii="Inter Tight" w:hAnsi="Inter Tight" w:cs="Inter Tight"/>
                <w:b/>
                <w:bCs/>
                <w:color w:val="C00000"/>
                <w:sz w:val="24"/>
                <w:szCs w:val="24"/>
              </w:rPr>
            </w:pPr>
            <w:r w:rsidRPr="0043360B">
              <w:rPr>
                <w:rFonts w:ascii="Inter Tight" w:hAnsi="Inter Tight" w:cs="Inter Tight"/>
                <w:b/>
                <w:bCs/>
                <w:color w:val="C00000"/>
                <w:sz w:val="24"/>
                <w:szCs w:val="24"/>
              </w:rPr>
              <w:t>PUNTI</w:t>
            </w:r>
          </w:p>
        </w:tc>
      </w:tr>
      <w:tr w:rsidR="00267973" w:rsidRPr="0043360B" w14:paraId="5616F615" w14:textId="77777777" w:rsidTr="00EB19B5">
        <w:trPr>
          <w:trHeight w:val="345"/>
          <w:jc w:val="center"/>
        </w:trPr>
        <w:tc>
          <w:tcPr>
            <w:tcW w:w="643" w:type="dxa"/>
            <w:tcBorders>
              <w:top w:val="nil"/>
              <w:left w:val="single" w:sz="4" w:space="0" w:color="auto"/>
              <w:bottom w:val="single" w:sz="4" w:space="0" w:color="auto"/>
              <w:right w:val="single" w:sz="4" w:space="0" w:color="auto"/>
            </w:tcBorders>
            <w:noWrap/>
            <w:vAlign w:val="center"/>
            <w:hideMark/>
          </w:tcPr>
          <w:p w14:paraId="03F3FB44" w14:textId="77777777" w:rsidR="00267973" w:rsidRPr="0043360B" w:rsidRDefault="00267973" w:rsidP="00EB19B5">
            <w:pPr>
              <w:jc w:val="center"/>
              <w:rPr>
                <w:rFonts w:ascii="Inter Tight" w:hAnsi="Inter Tight" w:cs="Inter Tight"/>
                <w:color w:val="000000"/>
                <w:sz w:val="22"/>
                <w:szCs w:val="22"/>
              </w:rPr>
            </w:pPr>
            <w:r w:rsidRPr="0043360B">
              <w:rPr>
                <w:rFonts w:ascii="Inter Tight" w:hAnsi="Inter Tight" w:cs="Inter Tight"/>
                <w:color w:val="000000"/>
                <w:sz w:val="22"/>
                <w:szCs w:val="22"/>
              </w:rPr>
              <w:t>1</w:t>
            </w:r>
          </w:p>
        </w:tc>
        <w:tc>
          <w:tcPr>
            <w:tcW w:w="6638" w:type="dxa"/>
            <w:tcBorders>
              <w:top w:val="nil"/>
              <w:left w:val="nil"/>
              <w:bottom w:val="single" w:sz="4" w:space="0" w:color="auto"/>
              <w:right w:val="single" w:sz="4" w:space="0" w:color="auto"/>
            </w:tcBorders>
            <w:shd w:val="clear" w:color="000000" w:fill="FFFFFF"/>
            <w:noWrap/>
            <w:vAlign w:val="center"/>
            <w:hideMark/>
          </w:tcPr>
          <w:p w14:paraId="41FB0DA2" w14:textId="77777777" w:rsidR="00267973" w:rsidRPr="0043360B" w:rsidRDefault="00267973" w:rsidP="00EB19B5">
            <w:pPr>
              <w:rPr>
                <w:rFonts w:ascii="Inter Tight" w:hAnsi="Inter Tight" w:cs="Inter Tight"/>
                <w:color w:val="000000"/>
                <w:sz w:val="22"/>
                <w:szCs w:val="22"/>
              </w:rPr>
            </w:pPr>
            <w:r w:rsidRPr="0043360B">
              <w:rPr>
                <w:rFonts w:ascii="Inter Tight" w:hAnsi="Inter Tight" w:cs="Inter Tight"/>
                <w:color w:val="000000"/>
                <w:sz w:val="22"/>
                <w:szCs w:val="22"/>
              </w:rPr>
              <w:t>FALKGALILEO</w:t>
            </w:r>
          </w:p>
        </w:tc>
        <w:tc>
          <w:tcPr>
            <w:tcW w:w="1180" w:type="dxa"/>
            <w:tcBorders>
              <w:top w:val="nil"/>
              <w:left w:val="nil"/>
              <w:bottom w:val="single" w:sz="4" w:space="0" w:color="auto"/>
              <w:right w:val="single" w:sz="4" w:space="0" w:color="auto"/>
            </w:tcBorders>
            <w:noWrap/>
            <w:vAlign w:val="center"/>
            <w:hideMark/>
          </w:tcPr>
          <w:p w14:paraId="5746E6F4" w14:textId="77777777" w:rsidR="00267973" w:rsidRPr="0043360B" w:rsidRDefault="00267973" w:rsidP="00EB19B5">
            <w:pPr>
              <w:jc w:val="center"/>
              <w:rPr>
                <w:rFonts w:ascii="Inter Tight" w:hAnsi="Inter Tight" w:cs="Inter Tight"/>
                <w:color w:val="000000"/>
                <w:sz w:val="22"/>
                <w:szCs w:val="22"/>
              </w:rPr>
            </w:pPr>
            <w:r w:rsidRPr="0043360B">
              <w:rPr>
                <w:rFonts w:ascii="Inter Tight" w:hAnsi="Inter Tight" w:cs="Inter Tight"/>
                <w:color w:val="000000"/>
                <w:sz w:val="22"/>
                <w:szCs w:val="22"/>
              </w:rPr>
              <w:t>111</w:t>
            </w:r>
          </w:p>
        </w:tc>
      </w:tr>
      <w:tr w:rsidR="00267973" w:rsidRPr="0043360B" w14:paraId="27D3BC4F"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49EB5C7E" w14:textId="77777777" w:rsidR="00267973" w:rsidRPr="0043360B" w:rsidRDefault="00267973" w:rsidP="00EB19B5">
            <w:pPr>
              <w:jc w:val="center"/>
              <w:rPr>
                <w:rFonts w:ascii="Inter Tight" w:hAnsi="Inter Tight" w:cs="Inter Tight"/>
                <w:color w:val="000000"/>
                <w:sz w:val="22"/>
                <w:szCs w:val="22"/>
              </w:rPr>
            </w:pPr>
            <w:r w:rsidRPr="0043360B">
              <w:rPr>
                <w:rFonts w:ascii="Inter Tight" w:hAnsi="Inter Tight" w:cs="Inter Tight"/>
                <w:color w:val="000000"/>
                <w:sz w:val="22"/>
                <w:szCs w:val="22"/>
              </w:rPr>
              <w:t>1</w:t>
            </w:r>
          </w:p>
        </w:tc>
        <w:tc>
          <w:tcPr>
            <w:tcW w:w="6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4837F2" w14:textId="77777777" w:rsidR="00267973" w:rsidRPr="0043360B" w:rsidRDefault="00267973" w:rsidP="00EB19B5">
            <w:pPr>
              <w:rPr>
                <w:rFonts w:ascii="Inter Tight" w:hAnsi="Inter Tight" w:cs="Inter Tight"/>
                <w:color w:val="000000"/>
                <w:sz w:val="22"/>
                <w:szCs w:val="22"/>
              </w:rPr>
            </w:pPr>
            <w:r w:rsidRPr="0043360B">
              <w:rPr>
                <w:rFonts w:ascii="Inter Tight" w:hAnsi="Inter Tight" w:cs="Inter Tight"/>
                <w:color w:val="000000"/>
                <w:sz w:val="22"/>
                <w:szCs w:val="22"/>
              </w:rPr>
              <w:t>OSTERIA GRANDE</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1E972784" w14:textId="77777777" w:rsidR="00267973" w:rsidRPr="0043360B" w:rsidRDefault="00267973" w:rsidP="00EB19B5">
            <w:pPr>
              <w:jc w:val="center"/>
              <w:rPr>
                <w:rFonts w:ascii="Inter Tight" w:hAnsi="Inter Tight" w:cs="Inter Tight"/>
                <w:color w:val="000000"/>
                <w:sz w:val="22"/>
                <w:szCs w:val="22"/>
              </w:rPr>
            </w:pPr>
            <w:r w:rsidRPr="0043360B">
              <w:rPr>
                <w:rFonts w:ascii="Inter Tight" w:hAnsi="Inter Tight" w:cs="Inter Tight"/>
                <w:color w:val="000000"/>
                <w:sz w:val="22"/>
                <w:szCs w:val="22"/>
              </w:rPr>
              <w:t>111</w:t>
            </w:r>
          </w:p>
        </w:tc>
      </w:tr>
      <w:tr w:rsidR="00267973" w:rsidRPr="0043360B" w14:paraId="304B23CA"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00EBF5E0" w14:textId="77777777" w:rsidR="00267973" w:rsidRPr="0043360B" w:rsidRDefault="00267973" w:rsidP="00EB19B5">
            <w:pPr>
              <w:jc w:val="center"/>
              <w:rPr>
                <w:rFonts w:ascii="Inter Tight" w:hAnsi="Inter Tight" w:cs="Inter Tight"/>
                <w:color w:val="000000"/>
                <w:sz w:val="22"/>
                <w:szCs w:val="22"/>
              </w:rPr>
            </w:pPr>
            <w:r w:rsidRPr="0043360B">
              <w:rPr>
                <w:rFonts w:ascii="Inter Tight" w:hAnsi="Inter Tight" w:cs="Inter Tight"/>
                <w:color w:val="000000"/>
                <w:sz w:val="22"/>
                <w:szCs w:val="22"/>
              </w:rPr>
              <w:t>1</w:t>
            </w:r>
          </w:p>
        </w:tc>
        <w:tc>
          <w:tcPr>
            <w:tcW w:w="6638" w:type="dxa"/>
            <w:tcBorders>
              <w:top w:val="single" w:sz="4" w:space="0" w:color="auto"/>
              <w:left w:val="nil"/>
              <w:bottom w:val="single" w:sz="4" w:space="0" w:color="auto"/>
              <w:right w:val="single" w:sz="4" w:space="0" w:color="auto"/>
            </w:tcBorders>
            <w:shd w:val="clear" w:color="000000" w:fill="FFFFFF"/>
            <w:noWrap/>
            <w:vAlign w:val="center"/>
          </w:tcPr>
          <w:p w14:paraId="77443750" w14:textId="77777777" w:rsidR="00267973" w:rsidRPr="0043360B" w:rsidRDefault="00267973" w:rsidP="00EB19B5">
            <w:pPr>
              <w:rPr>
                <w:rFonts w:ascii="Inter Tight" w:hAnsi="Inter Tight" w:cs="Inter Tight"/>
                <w:color w:val="000000"/>
                <w:sz w:val="22"/>
                <w:szCs w:val="22"/>
              </w:rPr>
            </w:pPr>
            <w:r w:rsidRPr="0043360B">
              <w:rPr>
                <w:rFonts w:ascii="Inter Tight" w:hAnsi="Inter Tight" w:cs="Inter Tight"/>
                <w:color w:val="000000"/>
                <w:sz w:val="22"/>
                <w:szCs w:val="22"/>
              </w:rPr>
              <w:t xml:space="preserve">BELLARIA IGEA MARINA </w:t>
            </w:r>
          </w:p>
        </w:tc>
        <w:tc>
          <w:tcPr>
            <w:tcW w:w="1180" w:type="dxa"/>
            <w:tcBorders>
              <w:top w:val="single" w:sz="4" w:space="0" w:color="auto"/>
              <w:left w:val="nil"/>
              <w:bottom w:val="single" w:sz="4" w:space="0" w:color="auto"/>
              <w:right w:val="single" w:sz="4" w:space="0" w:color="auto"/>
            </w:tcBorders>
            <w:noWrap/>
            <w:vAlign w:val="center"/>
          </w:tcPr>
          <w:p w14:paraId="0F0AE6F6" w14:textId="77777777" w:rsidR="00267973" w:rsidRPr="0043360B" w:rsidRDefault="00267973" w:rsidP="00EB19B5">
            <w:pPr>
              <w:jc w:val="center"/>
              <w:rPr>
                <w:rFonts w:ascii="Inter Tight" w:hAnsi="Inter Tight" w:cs="Inter Tight"/>
                <w:color w:val="000000"/>
                <w:sz w:val="22"/>
                <w:szCs w:val="22"/>
              </w:rPr>
            </w:pPr>
            <w:r w:rsidRPr="0043360B">
              <w:rPr>
                <w:rFonts w:ascii="Inter Tight" w:hAnsi="Inter Tight" w:cs="Inter Tight"/>
                <w:color w:val="000000"/>
                <w:sz w:val="22"/>
                <w:szCs w:val="22"/>
              </w:rPr>
              <w:t>111</w:t>
            </w:r>
          </w:p>
        </w:tc>
      </w:tr>
      <w:tr w:rsidR="00267973" w:rsidRPr="0043360B" w14:paraId="0388EB66"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4DA8CD9B" w14:textId="77777777" w:rsidR="00267973" w:rsidRPr="0043360B" w:rsidRDefault="00267973" w:rsidP="00EB19B5">
            <w:pPr>
              <w:jc w:val="center"/>
              <w:rPr>
                <w:rFonts w:ascii="Inter Tight" w:hAnsi="Inter Tight" w:cs="Inter Tight"/>
                <w:color w:val="000000"/>
                <w:sz w:val="22"/>
                <w:szCs w:val="22"/>
              </w:rPr>
            </w:pPr>
            <w:r w:rsidRPr="0043360B">
              <w:rPr>
                <w:rFonts w:ascii="Inter Tight" w:hAnsi="Inter Tight" w:cs="Inter Tight"/>
                <w:color w:val="000000"/>
                <w:sz w:val="22"/>
                <w:szCs w:val="22"/>
              </w:rPr>
              <w:t>4</w:t>
            </w:r>
          </w:p>
        </w:tc>
        <w:tc>
          <w:tcPr>
            <w:tcW w:w="663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FE48940" w14:textId="77777777" w:rsidR="00267973" w:rsidRPr="0043360B" w:rsidRDefault="00267973" w:rsidP="00EB19B5">
            <w:pPr>
              <w:rPr>
                <w:rFonts w:ascii="Inter Tight" w:hAnsi="Inter Tight" w:cs="Inter Tight"/>
                <w:color w:val="000000"/>
                <w:sz w:val="22"/>
                <w:szCs w:val="22"/>
              </w:rPr>
            </w:pPr>
            <w:r w:rsidRPr="0043360B">
              <w:rPr>
                <w:rFonts w:ascii="Inter Tight" w:hAnsi="Inter Tight" w:cs="Inter Tight"/>
                <w:color w:val="000000"/>
                <w:sz w:val="22"/>
                <w:szCs w:val="22"/>
              </w:rPr>
              <w:t xml:space="preserve">CUS FERRARA </w:t>
            </w:r>
          </w:p>
        </w:tc>
        <w:tc>
          <w:tcPr>
            <w:tcW w:w="1180" w:type="dxa"/>
            <w:tcBorders>
              <w:top w:val="single" w:sz="4" w:space="0" w:color="auto"/>
              <w:left w:val="single" w:sz="4" w:space="0" w:color="auto"/>
              <w:bottom w:val="single" w:sz="4" w:space="0" w:color="auto"/>
              <w:right w:val="single" w:sz="4" w:space="0" w:color="auto"/>
            </w:tcBorders>
            <w:noWrap/>
            <w:vAlign w:val="center"/>
          </w:tcPr>
          <w:p w14:paraId="5D724333" w14:textId="77777777" w:rsidR="00267973" w:rsidRPr="0043360B" w:rsidRDefault="00267973" w:rsidP="00EB19B5">
            <w:pPr>
              <w:jc w:val="center"/>
              <w:rPr>
                <w:rFonts w:ascii="Inter Tight" w:hAnsi="Inter Tight" w:cs="Inter Tight"/>
                <w:color w:val="000000"/>
                <w:sz w:val="22"/>
                <w:szCs w:val="22"/>
              </w:rPr>
            </w:pPr>
            <w:r w:rsidRPr="0043360B">
              <w:rPr>
                <w:rFonts w:ascii="Inter Tight" w:hAnsi="Inter Tight" w:cs="Inter Tight"/>
                <w:color w:val="000000"/>
                <w:sz w:val="22"/>
                <w:szCs w:val="22"/>
              </w:rPr>
              <w:t>110</w:t>
            </w:r>
          </w:p>
        </w:tc>
      </w:tr>
      <w:tr w:rsidR="00267973" w:rsidRPr="0043360B" w14:paraId="585AA8EC"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36BB62CD"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5</w:t>
            </w:r>
          </w:p>
        </w:tc>
        <w:tc>
          <w:tcPr>
            <w:tcW w:w="6638" w:type="dxa"/>
            <w:tcBorders>
              <w:top w:val="single" w:sz="4" w:space="0" w:color="auto"/>
              <w:left w:val="nil"/>
              <w:bottom w:val="single" w:sz="4" w:space="0" w:color="auto"/>
              <w:right w:val="single" w:sz="4" w:space="0" w:color="auto"/>
            </w:tcBorders>
            <w:shd w:val="clear" w:color="000000" w:fill="FFFFFF"/>
            <w:noWrap/>
            <w:vAlign w:val="center"/>
            <w:hideMark/>
          </w:tcPr>
          <w:p w14:paraId="4DCA1588"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BAKIA CESENATICO</w:t>
            </w:r>
          </w:p>
        </w:tc>
        <w:tc>
          <w:tcPr>
            <w:tcW w:w="1180" w:type="dxa"/>
            <w:tcBorders>
              <w:top w:val="single" w:sz="4" w:space="0" w:color="auto"/>
              <w:left w:val="nil"/>
              <w:bottom w:val="single" w:sz="4" w:space="0" w:color="auto"/>
              <w:right w:val="single" w:sz="4" w:space="0" w:color="auto"/>
            </w:tcBorders>
            <w:noWrap/>
            <w:vAlign w:val="center"/>
            <w:hideMark/>
          </w:tcPr>
          <w:p w14:paraId="5CA8F20C"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109</w:t>
            </w:r>
          </w:p>
        </w:tc>
      </w:tr>
      <w:tr w:rsidR="00267973" w:rsidRPr="0043360B" w14:paraId="257E2D1B"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290F5B86"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6</w:t>
            </w:r>
          </w:p>
        </w:tc>
        <w:tc>
          <w:tcPr>
            <w:tcW w:w="6638" w:type="dxa"/>
            <w:tcBorders>
              <w:top w:val="single" w:sz="4" w:space="0" w:color="auto"/>
              <w:left w:val="single" w:sz="4" w:space="0" w:color="auto"/>
              <w:bottom w:val="single" w:sz="4" w:space="0" w:color="auto"/>
              <w:right w:val="single" w:sz="4" w:space="0" w:color="auto"/>
            </w:tcBorders>
            <w:noWrap/>
            <w:vAlign w:val="center"/>
            <w:hideMark/>
          </w:tcPr>
          <w:p w14:paraId="4D36EBD6"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MURRI SAN LAZZARO</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4F024782"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106</w:t>
            </w:r>
          </w:p>
        </w:tc>
      </w:tr>
      <w:tr w:rsidR="00267973" w:rsidRPr="0043360B" w14:paraId="1F2895A8"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74952758"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7</w:t>
            </w:r>
          </w:p>
        </w:tc>
        <w:tc>
          <w:tcPr>
            <w:tcW w:w="6638" w:type="dxa"/>
            <w:tcBorders>
              <w:top w:val="single" w:sz="4" w:space="0" w:color="auto"/>
              <w:left w:val="nil"/>
              <w:bottom w:val="single" w:sz="4" w:space="0" w:color="auto"/>
              <w:right w:val="single" w:sz="4" w:space="0" w:color="auto"/>
            </w:tcBorders>
            <w:noWrap/>
            <w:vAlign w:val="center"/>
            <w:hideMark/>
          </w:tcPr>
          <w:p w14:paraId="19134033"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POL. IL CERVO</w:t>
            </w:r>
          </w:p>
        </w:tc>
        <w:tc>
          <w:tcPr>
            <w:tcW w:w="1180" w:type="dxa"/>
            <w:tcBorders>
              <w:top w:val="single" w:sz="4" w:space="0" w:color="auto"/>
              <w:left w:val="nil"/>
              <w:bottom w:val="single" w:sz="4" w:space="0" w:color="auto"/>
              <w:right w:val="single" w:sz="4" w:space="0" w:color="auto"/>
            </w:tcBorders>
            <w:noWrap/>
            <w:vAlign w:val="center"/>
            <w:hideMark/>
          </w:tcPr>
          <w:p w14:paraId="1292A74B"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105</w:t>
            </w:r>
          </w:p>
        </w:tc>
      </w:tr>
      <w:tr w:rsidR="00267973" w:rsidRPr="0043360B" w14:paraId="79DEBAD7"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7302045A"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7</w:t>
            </w:r>
          </w:p>
        </w:tc>
        <w:tc>
          <w:tcPr>
            <w:tcW w:w="6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F6DE4FC"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VIRTUS MANDRIO</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25F66DCB"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105</w:t>
            </w:r>
          </w:p>
        </w:tc>
      </w:tr>
      <w:tr w:rsidR="00267973" w:rsidRPr="0043360B" w14:paraId="0D2E5FEA"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hideMark/>
          </w:tcPr>
          <w:p w14:paraId="70B2CFDA"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9</w:t>
            </w:r>
          </w:p>
        </w:tc>
        <w:tc>
          <w:tcPr>
            <w:tcW w:w="6638" w:type="dxa"/>
            <w:tcBorders>
              <w:top w:val="single" w:sz="4" w:space="0" w:color="auto"/>
              <w:left w:val="single" w:sz="4" w:space="0" w:color="auto"/>
              <w:bottom w:val="single" w:sz="4" w:space="0" w:color="auto"/>
              <w:right w:val="single" w:sz="4" w:space="0" w:color="auto"/>
            </w:tcBorders>
            <w:noWrap/>
            <w:vAlign w:val="center"/>
            <w:hideMark/>
          </w:tcPr>
          <w:p w14:paraId="16DCC0E1"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CARIGNANO</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2DE033C2"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103</w:t>
            </w:r>
          </w:p>
        </w:tc>
      </w:tr>
      <w:tr w:rsidR="00267973" w:rsidRPr="0043360B" w14:paraId="098C2643"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47223D98"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10</w:t>
            </w:r>
          </w:p>
        </w:tc>
        <w:tc>
          <w:tcPr>
            <w:tcW w:w="6638" w:type="dxa"/>
            <w:tcBorders>
              <w:top w:val="single" w:sz="4" w:space="0" w:color="auto"/>
              <w:left w:val="nil"/>
              <w:bottom w:val="single" w:sz="4" w:space="0" w:color="auto"/>
              <w:right w:val="single" w:sz="4" w:space="0" w:color="auto"/>
            </w:tcBorders>
            <w:noWrap/>
            <w:vAlign w:val="center"/>
            <w:hideMark/>
          </w:tcPr>
          <w:p w14:paraId="07A1C2CB"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CENTESE CALCIO</w:t>
            </w:r>
          </w:p>
        </w:tc>
        <w:tc>
          <w:tcPr>
            <w:tcW w:w="1180" w:type="dxa"/>
            <w:tcBorders>
              <w:top w:val="single" w:sz="4" w:space="0" w:color="auto"/>
              <w:left w:val="nil"/>
              <w:bottom w:val="single" w:sz="4" w:space="0" w:color="auto"/>
              <w:right w:val="single" w:sz="4" w:space="0" w:color="auto"/>
            </w:tcBorders>
            <w:noWrap/>
            <w:vAlign w:val="center"/>
            <w:hideMark/>
          </w:tcPr>
          <w:p w14:paraId="63BA9FAA"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100</w:t>
            </w:r>
          </w:p>
        </w:tc>
      </w:tr>
      <w:tr w:rsidR="00267973" w:rsidRPr="0043360B" w14:paraId="29BA24BB"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60A48239"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11</w:t>
            </w:r>
          </w:p>
        </w:tc>
        <w:tc>
          <w:tcPr>
            <w:tcW w:w="6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224B327"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INTER CLUB PARMA</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74F9AEF7"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99</w:t>
            </w:r>
          </w:p>
        </w:tc>
      </w:tr>
      <w:tr w:rsidR="00267973" w:rsidRPr="0043360B" w14:paraId="683EAE64"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651FDC18"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11</w:t>
            </w:r>
          </w:p>
        </w:tc>
        <w:tc>
          <w:tcPr>
            <w:tcW w:w="6638" w:type="dxa"/>
            <w:tcBorders>
              <w:top w:val="single" w:sz="4" w:space="0" w:color="auto"/>
              <w:left w:val="nil"/>
              <w:bottom w:val="single" w:sz="4" w:space="0" w:color="auto"/>
              <w:right w:val="single" w:sz="4" w:space="0" w:color="auto"/>
            </w:tcBorders>
            <w:shd w:val="clear" w:color="000000" w:fill="FFFFFF"/>
            <w:noWrap/>
            <w:vAlign w:val="center"/>
            <w:hideMark/>
          </w:tcPr>
          <w:p w14:paraId="124B6D79"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ARCETANA</w:t>
            </w:r>
          </w:p>
        </w:tc>
        <w:tc>
          <w:tcPr>
            <w:tcW w:w="1180" w:type="dxa"/>
            <w:tcBorders>
              <w:top w:val="single" w:sz="4" w:space="0" w:color="auto"/>
              <w:left w:val="nil"/>
              <w:bottom w:val="single" w:sz="4" w:space="0" w:color="auto"/>
              <w:right w:val="single" w:sz="4" w:space="0" w:color="auto"/>
            </w:tcBorders>
            <w:noWrap/>
            <w:vAlign w:val="center"/>
            <w:hideMark/>
          </w:tcPr>
          <w:p w14:paraId="72B36BE2"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99</w:t>
            </w:r>
          </w:p>
        </w:tc>
      </w:tr>
      <w:tr w:rsidR="00267973" w:rsidRPr="0043360B" w14:paraId="736FD2F2" w14:textId="77777777" w:rsidTr="00EB19B5">
        <w:trPr>
          <w:trHeight w:val="345"/>
          <w:jc w:val="center"/>
        </w:trPr>
        <w:tc>
          <w:tcPr>
            <w:tcW w:w="643" w:type="dxa"/>
            <w:tcBorders>
              <w:top w:val="nil"/>
              <w:left w:val="single" w:sz="4" w:space="0" w:color="auto"/>
              <w:bottom w:val="single" w:sz="4" w:space="0" w:color="auto"/>
              <w:right w:val="single" w:sz="4" w:space="0" w:color="auto"/>
            </w:tcBorders>
            <w:noWrap/>
            <w:vAlign w:val="center"/>
          </w:tcPr>
          <w:p w14:paraId="47B524BE"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13</w:t>
            </w:r>
          </w:p>
        </w:tc>
        <w:tc>
          <w:tcPr>
            <w:tcW w:w="6638" w:type="dxa"/>
            <w:tcBorders>
              <w:top w:val="nil"/>
              <w:left w:val="nil"/>
              <w:bottom w:val="single" w:sz="4" w:space="0" w:color="auto"/>
              <w:right w:val="single" w:sz="4" w:space="0" w:color="auto"/>
            </w:tcBorders>
            <w:noWrap/>
            <w:vAlign w:val="center"/>
            <w:hideMark/>
          </w:tcPr>
          <w:p w14:paraId="0B4F74E1"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F.</w:t>
            </w:r>
            <w:proofErr w:type="gramStart"/>
            <w:r w:rsidRPr="0043360B">
              <w:rPr>
                <w:rFonts w:ascii="Inter Tight" w:hAnsi="Inter Tight" w:cs="Inter Tight"/>
                <w:sz w:val="22"/>
                <w:szCs w:val="22"/>
              </w:rPr>
              <w:t>C.VALSA</w:t>
            </w:r>
            <w:proofErr w:type="gramEnd"/>
            <w:r w:rsidRPr="0043360B">
              <w:rPr>
                <w:rFonts w:ascii="Inter Tight" w:hAnsi="Inter Tight" w:cs="Inter Tight"/>
                <w:sz w:val="22"/>
                <w:szCs w:val="22"/>
              </w:rPr>
              <w:t xml:space="preserve"> SAVIGNANO</w:t>
            </w:r>
          </w:p>
        </w:tc>
        <w:tc>
          <w:tcPr>
            <w:tcW w:w="1180" w:type="dxa"/>
            <w:tcBorders>
              <w:top w:val="nil"/>
              <w:left w:val="nil"/>
              <w:bottom w:val="single" w:sz="4" w:space="0" w:color="auto"/>
              <w:right w:val="single" w:sz="4" w:space="0" w:color="auto"/>
            </w:tcBorders>
            <w:noWrap/>
            <w:vAlign w:val="center"/>
            <w:hideMark/>
          </w:tcPr>
          <w:p w14:paraId="024385C7"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97</w:t>
            </w:r>
          </w:p>
        </w:tc>
      </w:tr>
      <w:tr w:rsidR="00267973" w:rsidRPr="0043360B" w14:paraId="7D91FD24"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23FC7BD7"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13</w:t>
            </w:r>
          </w:p>
        </w:tc>
        <w:tc>
          <w:tcPr>
            <w:tcW w:w="6638" w:type="dxa"/>
            <w:tcBorders>
              <w:top w:val="single" w:sz="4" w:space="0" w:color="auto"/>
              <w:left w:val="single" w:sz="4" w:space="0" w:color="auto"/>
              <w:bottom w:val="single" w:sz="4" w:space="0" w:color="auto"/>
              <w:right w:val="single" w:sz="4" w:space="0" w:color="auto"/>
            </w:tcBorders>
            <w:noWrap/>
            <w:vAlign w:val="center"/>
            <w:hideMark/>
          </w:tcPr>
          <w:p w14:paraId="28279D21"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ASAR ACCADEMIA CALCIO</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12C3D368"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97</w:t>
            </w:r>
          </w:p>
        </w:tc>
      </w:tr>
      <w:tr w:rsidR="00267973" w:rsidRPr="0043360B" w14:paraId="060189D5"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64A94F67"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15</w:t>
            </w:r>
          </w:p>
        </w:tc>
        <w:tc>
          <w:tcPr>
            <w:tcW w:w="6638" w:type="dxa"/>
            <w:tcBorders>
              <w:top w:val="single" w:sz="4" w:space="0" w:color="auto"/>
              <w:left w:val="nil"/>
              <w:bottom w:val="single" w:sz="4" w:space="0" w:color="auto"/>
              <w:right w:val="single" w:sz="4" w:space="0" w:color="auto"/>
            </w:tcBorders>
            <w:shd w:val="clear" w:color="000000" w:fill="FFFFFF"/>
            <w:noWrap/>
            <w:vAlign w:val="center"/>
            <w:hideMark/>
          </w:tcPr>
          <w:p w14:paraId="4E58100A"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FELSINA</w:t>
            </w:r>
          </w:p>
        </w:tc>
        <w:tc>
          <w:tcPr>
            <w:tcW w:w="1180" w:type="dxa"/>
            <w:tcBorders>
              <w:top w:val="single" w:sz="4" w:space="0" w:color="auto"/>
              <w:left w:val="nil"/>
              <w:bottom w:val="single" w:sz="4" w:space="0" w:color="auto"/>
              <w:right w:val="single" w:sz="4" w:space="0" w:color="auto"/>
            </w:tcBorders>
            <w:noWrap/>
            <w:vAlign w:val="center"/>
            <w:hideMark/>
          </w:tcPr>
          <w:p w14:paraId="236C1F82"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95</w:t>
            </w:r>
          </w:p>
        </w:tc>
      </w:tr>
      <w:tr w:rsidR="00267973" w:rsidRPr="0043360B" w14:paraId="63107377" w14:textId="77777777" w:rsidTr="00EB19B5">
        <w:trPr>
          <w:trHeight w:val="345"/>
          <w:jc w:val="center"/>
        </w:trPr>
        <w:tc>
          <w:tcPr>
            <w:tcW w:w="643" w:type="dxa"/>
            <w:tcBorders>
              <w:top w:val="nil"/>
              <w:left w:val="single" w:sz="4" w:space="0" w:color="auto"/>
              <w:bottom w:val="single" w:sz="4" w:space="0" w:color="auto"/>
              <w:right w:val="single" w:sz="4" w:space="0" w:color="auto"/>
            </w:tcBorders>
            <w:noWrap/>
            <w:vAlign w:val="center"/>
          </w:tcPr>
          <w:p w14:paraId="04116E6C"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16</w:t>
            </w:r>
          </w:p>
        </w:tc>
        <w:tc>
          <w:tcPr>
            <w:tcW w:w="6638" w:type="dxa"/>
            <w:tcBorders>
              <w:top w:val="nil"/>
              <w:left w:val="nil"/>
              <w:bottom w:val="single" w:sz="4" w:space="0" w:color="auto"/>
              <w:right w:val="single" w:sz="4" w:space="0" w:color="auto"/>
            </w:tcBorders>
            <w:noWrap/>
            <w:vAlign w:val="center"/>
            <w:hideMark/>
          </w:tcPr>
          <w:p w14:paraId="2BC5E7FF"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MEDOLLA SAN FELICE</w:t>
            </w:r>
          </w:p>
        </w:tc>
        <w:tc>
          <w:tcPr>
            <w:tcW w:w="1180" w:type="dxa"/>
            <w:tcBorders>
              <w:top w:val="nil"/>
              <w:left w:val="nil"/>
              <w:bottom w:val="single" w:sz="4" w:space="0" w:color="auto"/>
              <w:right w:val="single" w:sz="4" w:space="0" w:color="auto"/>
            </w:tcBorders>
            <w:noWrap/>
            <w:vAlign w:val="center"/>
            <w:hideMark/>
          </w:tcPr>
          <w:p w14:paraId="6261F568"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94</w:t>
            </w:r>
          </w:p>
        </w:tc>
      </w:tr>
      <w:tr w:rsidR="00267973" w:rsidRPr="0043360B" w14:paraId="65503187"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092A9086"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17</w:t>
            </w:r>
          </w:p>
        </w:tc>
        <w:tc>
          <w:tcPr>
            <w:tcW w:w="6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F7148F"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ATLETIC PROGETTO MONTAGNA</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61DC8E69"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93</w:t>
            </w:r>
          </w:p>
        </w:tc>
      </w:tr>
      <w:tr w:rsidR="00267973" w:rsidRPr="0043360B" w14:paraId="2078DCBD"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5088EAA6"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18</w:t>
            </w:r>
          </w:p>
        </w:tc>
        <w:tc>
          <w:tcPr>
            <w:tcW w:w="6638" w:type="dxa"/>
            <w:tcBorders>
              <w:top w:val="single" w:sz="4" w:space="0" w:color="auto"/>
              <w:left w:val="nil"/>
              <w:bottom w:val="single" w:sz="4" w:space="0" w:color="auto"/>
              <w:right w:val="single" w:sz="4" w:space="0" w:color="auto"/>
            </w:tcBorders>
            <w:noWrap/>
            <w:vAlign w:val="center"/>
            <w:hideMark/>
          </w:tcPr>
          <w:p w14:paraId="2F9EBDA5"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NONANTOLA CALCIO</w:t>
            </w:r>
          </w:p>
        </w:tc>
        <w:tc>
          <w:tcPr>
            <w:tcW w:w="1180" w:type="dxa"/>
            <w:tcBorders>
              <w:top w:val="single" w:sz="4" w:space="0" w:color="auto"/>
              <w:left w:val="nil"/>
              <w:bottom w:val="single" w:sz="4" w:space="0" w:color="auto"/>
              <w:right w:val="single" w:sz="4" w:space="0" w:color="auto"/>
            </w:tcBorders>
            <w:noWrap/>
            <w:vAlign w:val="center"/>
            <w:hideMark/>
          </w:tcPr>
          <w:p w14:paraId="77DE2686"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90</w:t>
            </w:r>
          </w:p>
        </w:tc>
      </w:tr>
      <w:tr w:rsidR="00267973" w:rsidRPr="0043360B" w14:paraId="2755CB3A"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57B91474"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18</w:t>
            </w:r>
          </w:p>
        </w:tc>
        <w:tc>
          <w:tcPr>
            <w:tcW w:w="6638" w:type="dxa"/>
            <w:tcBorders>
              <w:top w:val="single" w:sz="4" w:space="0" w:color="auto"/>
              <w:left w:val="single" w:sz="4" w:space="0" w:color="auto"/>
              <w:bottom w:val="single" w:sz="4" w:space="0" w:color="auto"/>
              <w:right w:val="single" w:sz="4" w:space="0" w:color="auto"/>
            </w:tcBorders>
            <w:noWrap/>
            <w:vAlign w:val="center"/>
            <w:hideMark/>
          </w:tcPr>
          <w:p w14:paraId="72527F27"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PGS SMILE</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61E4F347"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90</w:t>
            </w:r>
          </w:p>
        </w:tc>
      </w:tr>
      <w:tr w:rsidR="00267973" w:rsidRPr="0043360B" w14:paraId="1C010D6E"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21624125"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18</w:t>
            </w:r>
          </w:p>
        </w:tc>
        <w:tc>
          <w:tcPr>
            <w:tcW w:w="6638" w:type="dxa"/>
            <w:tcBorders>
              <w:top w:val="single" w:sz="4" w:space="0" w:color="auto"/>
              <w:left w:val="nil"/>
              <w:bottom w:val="single" w:sz="4" w:space="0" w:color="auto"/>
              <w:right w:val="single" w:sz="4" w:space="0" w:color="auto"/>
            </w:tcBorders>
            <w:shd w:val="clear" w:color="000000" w:fill="FFFFFF"/>
            <w:noWrap/>
            <w:vAlign w:val="center"/>
            <w:hideMark/>
          </w:tcPr>
          <w:p w14:paraId="5169F072"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FUTBALL CAVA RONCO</w:t>
            </w:r>
          </w:p>
        </w:tc>
        <w:tc>
          <w:tcPr>
            <w:tcW w:w="1180" w:type="dxa"/>
            <w:tcBorders>
              <w:top w:val="single" w:sz="4" w:space="0" w:color="auto"/>
              <w:left w:val="nil"/>
              <w:bottom w:val="single" w:sz="4" w:space="0" w:color="auto"/>
              <w:right w:val="single" w:sz="4" w:space="0" w:color="auto"/>
            </w:tcBorders>
            <w:noWrap/>
            <w:vAlign w:val="center"/>
            <w:hideMark/>
          </w:tcPr>
          <w:p w14:paraId="683A349B"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90</w:t>
            </w:r>
          </w:p>
        </w:tc>
      </w:tr>
      <w:tr w:rsidR="00267973" w:rsidRPr="0043360B" w14:paraId="6327FC63"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6F6CF6BF"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21</w:t>
            </w:r>
          </w:p>
        </w:tc>
        <w:tc>
          <w:tcPr>
            <w:tcW w:w="6638" w:type="dxa"/>
            <w:tcBorders>
              <w:top w:val="single" w:sz="4" w:space="0" w:color="auto"/>
              <w:left w:val="single" w:sz="4" w:space="0" w:color="auto"/>
              <w:bottom w:val="single" w:sz="4" w:space="0" w:color="auto"/>
              <w:right w:val="single" w:sz="4" w:space="0" w:color="auto"/>
            </w:tcBorders>
            <w:noWrap/>
            <w:vAlign w:val="center"/>
            <w:hideMark/>
          </w:tcPr>
          <w:p w14:paraId="4242E9A9"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RUSSI</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1C0ABE01"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89</w:t>
            </w:r>
          </w:p>
        </w:tc>
      </w:tr>
      <w:tr w:rsidR="00267973" w:rsidRPr="0043360B" w14:paraId="0AB215E4"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100A3B82"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22</w:t>
            </w:r>
          </w:p>
        </w:tc>
        <w:tc>
          <w:tcPr>
            <w:tcW w:w="6638" w:type="dxa"/>
            <w:tcBorders>
              <w:top w:val="single" w:sz="4" w:space="0" w:color="auto"/>
              <w:left w:val="nil"/>
              <w:bottom w:val="single" w:sz="4" w:space="0" w:color="auto"/>
              <w:right w:val="single" w:sz="4" w:space="0" w:color="auto"/>
            </w:tcBorders>
            <w:shd w:val="clear" w:color="000000" w:fill="FFFFFF"/>
            <w:noWrap/>
            <w:vAlign w:val="center"/>
            <w:hideMark/>
          </w:tcPr>
          <w:p w14:paraId="7399A006"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ENJOY FOOTBAL CLUB</w:t>
            </w:r>
          </w:p>
        </w:tc>
        <w:tc>
          <w:tcPr>
            <w:tcW w:w="1180" w:type="dxa"/>
            <w:tcBorders>
              <w:top w:val="single" w:sz="4" w:space="0" w:color="auto"/>
              <w:left w:val="nil"/>
              <w:bottom w:val="single" w:sz="4" w:space="0" w:color="auto"/>
              <w:right w:val="single" w:sz="4" w:space="0" w:color="auto"/>
            </w:tcBorders>
            <w:noWrap/>
            <w:vAlign w:val="center"/>
            <w:hideMark/>
          </w:tcPr>
          <w:p w14:paraId="679CF00D"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88</w:t>
            </w:r>
          </w:p>
        </w:tc>
      </w:tr>
      <w:tr w:rsidR="00267973" w:rsidRPr="0043360B" w14:paraId="12A0AAEE"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6CFE8645"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22</w:t>
            </w:r>
          </w:p>
        </w:tc>
        <w:tc>
          <w:tcPr>
            <w:tcW w:w="6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B71F8FA"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ACLI SAN LUCA SAN GIORGIO</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E698F05"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88</w:t>
            </w:r>
          </w:p>
        </w:tc>
      </w:tr>
      <w:tr w:rsidR="00267973" w:rsidRPr="0043360B" w14:paraId="0CD29CEF"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38CA2675"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24</w:t>
            </w:r>
          </w:p>
        </w:tc>
        <w:tc>
          <w:tcPr>
            <w:tcW w:w="6638" w:type="dxa"/>
            <w:tcBorders>
              <w:top w:val="single" w:sz="4" w:space="0" w:color="auto"/>
              <w:left w:val="nil"/>
              <w:bottom w:val="single" w:sz="4" w:space="0" w:color="auto"/>
              <w:right w:val="single" w:sz="4" w:space="0" w:color="auto"/>
            </w:tcBorders>
            <w:noWrap/>
            <w:vAlign w:val="center"/>
            <w:hideMark/>
          </w:tcPr>
          <w:p w14:paraId="3E32209C"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SAN GIUSEPPE CALCIO</w:t>
            </w:r>
          </w:p>
        </w:tc>
        <w:tc>
          <w:tcPr>
            <w:tcW w:w="1180" w:type="dxa"/>
            <w:tcBorders>
              <w:top w:val="single" w:sz="4" w:space="0" w:color="auto"/>
              <w:left w:val="nil"/>
              <w:bottom w:val="single" w:sz="4" w:space="0" w:color="auto"/>
              <w:right w:val="single" w:sz="4" w:space="0" w:color="auto"/>
            </w:tcBorders>
            <w:noWrap/>
            <w:vAlign w:val="center"/>
            <w:hideMark/>
          </w:tcPr>
          <w:p w14:paraId="2419CCCD"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83</w:t>
            </w:r>
          </w:p>
        </w:tc>
      </w:tr>
      <w:tr w:rsidR="00267973" w:rsidRPr="0043360B" w14:paraId="4CB3A067" w14:textId="77777777" w:rsidTr="00EB19B5">
        <w:trPr>
          <w:trHeight w:val="345"/>
          <w:jc w:val="center"/>
        </w:trPr>
        <w:tc>
          <w:tcPr>
            <w:tcW w:w="643" w:type="dxa"/>
            <w:tcBorders>
              <w:top w:val="nil"/>
              <w:left w:val="single" w:sz="4" w:space="0" w:color="auto"/>
              <w:bottom w:val="single" w:sz="4" w:space="0" w:color="auto"/>
              <w:right w:val="single" w:sz="4" w:space="0" w:color="auto"/>
            </w:tcBorders>
            <w:noWrap/>
            <w:vAlign w:val="center"/>
          </w:tcPr>
          <w:p w14:paraId="06DB22BE"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24</w:t>
            </w:r>
          </w:p>
        </w:tc>
        <w:tc>
          <w:tcPr>
            <w:tcW w:w="6638" w:type="dxa"/>
            <w:tcBorders>
              <w:top w:val="nil"/>
              <w:left w:val="nil"/>
              <w:bottom w:val="single" w:sz="4" w:space="0" w:color="auto"/>
              <w:right w:val="single" w:sz="4" w:space="0" w:color="auto"/>
            </w:tcBorders>
            <w:noWrap/>
            <w:vAlign w:val="center"/>
            <w:hideMark/>
          </w:tcPr>
          <w:p w14:paraId="1FD0830E"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ATLETIC CDR MUTINA</w:t>
            </w:r>
          </w:p>
        </w:tc>
        <w:tc>
          <w:tcPr>
            <w:tcW w:w="1180" w:type="dxa"/>
            <w:tcBorders>
              <w:top w:val="nil"/>
              <w:left w:val="nil"/>
              <w:bottom w:val="single" w:sz="4" w:space="0" w:color="auto"/>
              <w:right w:val="single" w:sz="4" w:space="0" w:color="auto"/>
            </w:tcBorders>
            <w:noWrap/>
            <w:vAlign w:val="center"/>
            <w:hideMark/>
          </w:tcPr>
          <w:p w14:paraId="1D407420"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83</w:t>
            </w:r>
          </w:p>
        </w:tc>
      </w:tr>
      <w:tr w:rsidR="00267973" w:rsidRPr="0043360B" w14:paraId="773DA3A3" w14:textId="77777777" w:rsidTr="00EB19B5">
        <w:trPr>
          <w:trHeight w:val="345"/>
          <w:jc w:val="center"/>
        </w:trPr>
        <w:tc>
          <w:tcPr>
            <w:tcW w:w="643" w:type="dxa"/>
            <w:tcBorders>
              <w:top w:val="nil"/>
              <w:left w:val="single" w:sz="4" w:space="0" w:color="auto"/>
              <w:bottom w:val="single" w:sz="4" w:space="0" w:color="auto"/>
              <w:right w:val="single" w:sz="4" w:space="0" w:color="auto"/>
            </w:tcBorders>
            <w:noWrap/>
            <w:vAlign w:val="center"/>
          </w:tcPr>
          <w:p w14:paraId="221D72C6"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26</w:t>
            </w:r>
          </w:p>
        </w:tc>
        <w:tc>
          <w:tcPr>
            <w:tcW w:w="6638" w:type="dxa"/>
            <w:tcBorders>
              <w:top w:val="nil"/>
              <w:left w:val="nil"/>
              <w:bottom w:val="single" w:sz="4" w:space="0" w:color="auto"/>
              <w:right w:val="single" w:sz="4" w:space="0" w:color="auto"/>
            </w:tcBorders>
            <w:shd w:val="clear" w:color="000000" w:fill="FFFFFF"/>
            <w:noWrap/>
            <w:vAlign w:val="center"/>
            <w:hideMark/>
          </w:tcPr>
          <w:p w14:paraId="5EC8EA39"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LANGHIRANESE</w:t>
            </w:r>
          </w:p>
        </w:tc>
        <w:tc>
          <w:tcPr>
            <w:tcW w:w="1180" w:type="dxa"/>
            <w:tcBorders>
              <w:top w:val="nil"/>
              <w:left w:val="nil"/>
              <w:bottom w:val="single" w:sz="4" w:space="0" w:color="auto"/>
              <w:right w:val="single" w:sz="4" w:space="0" w:color="auto"/>
            </w:tcBorders>
            <w:noWrap/>
            <w:vAlign w:val="center"/>
            <w:hideMark/>
          </w:tcPr>
          <w:p w14:paraId="5CCE73CF"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82</w:t>
            </w:r>
          </w:p>
        </w:tc>
      </w:tr>
      <w:tr w:rsidR="00267973" w:rsidRPr="0043360B" w14:paraId="0628CAD7" w14:textId="77777777" w:rsidTr="00EB19B5">
        <w:trPr>
          <w:trHeight w:val="345"/>
          <w:jc w:val="center"/>
        </w:trPr>
        <w:tc>
          <w:tcPr>
            <w:tcW w:w="643" w:type="dxa"/>
            <w:tcBorders>
              <w:top w:val="nil"/>
              <w:left w:val="single" w:sz="4" w:space="0" w:color="auto"/>
              <w:bottom w:val="single" w:sz="4" w:space="0" w:color="auto"/>
              <w:right w:val="single" w:sz="4" w:space="0" w:color="auto"/>
            </w:tcBorders>
            <w:noWrap/>
            <w:vAlign w:val="center"/>
          </w:tcPr>
          <w:p w14:paraId="12BBA372"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27</w:t>
            </w:r>
          </w:p>
        </w:tc>
        <w:tc>
          <w:tcPr>
            <w:tcW w:w="6638" w:type="dxa"/>
            <w:tcBorders>
              <w:top w:val="nil"/>
              <w:left w:val="nil"/>
              <w:bottom w:val="single" w:sz="4" w:space="0" w:color="auto"/>
              <w:right w:val="single" w:sz="4" w:space="0" w:color="auto"/>
            </w:tcBorders>
            <w:shd w:val="clear" w:color="000000" w:fill="FFFFFF"/>
            <w:noWrap/>
            <w:vAlign w:val="center"/>
            <w:hideMark/>
          </w:tcPr>
          <w:p w14:paraId="437A1060"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FARO GAGGIO MONTANO</w:t>
            </w:r>
          </w:p>
        </w:tc>
        <w:tc>
          <w:tcPr>
            <w:tcW w:w="1180" w:type="dxa"/>
            <w:tcBorders>
              <w:top w:val="nil"/>
              <w:left w:val="nil"/>
              <w:bottom w:val="single" w:sz="4" w:space="0" w:color="auto"/>
              <w:right w:val="single" w:sz="4" w:space="0" w:color="auto"/>
            </w:tcBorders>
            <w:noWrap/>
            <w:vAlign w:val="center"/>
            <w:hideMark/>
          </w:tcPr>
          <w:p w14:paraId="3CD3030C"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80</w:t>
            </w:r>
          </w:p>
        </w:tc>
      </w:tr>
      <w:tr w:rsidR="00267973" w:rsidRPr="0043360B" w14:paraId="49EF677E" w14:textId="77777777" w:rsidTr="00EB19B5">
        <w:trPr>
          <w:trHeight w:val="345"/>
          <w:jc w:val="center"/>
        </w:trPr>
        <w:tc>
          <w:tcPr>
            <w:tcW w:w="643" w:type="dxa"/>
            <w:tcBorders>
              <w:top w:val="nil"/>
              <w:left w:val="single" w:sz="4" w:space="0" w:color="auto"/>
              <w:bottom w:val="single" w:sz="4" w:space="0" w:color="auto"/>
              <w:right w:val="single" w:sz="4" w:space="0" w:color="auto"/>
            </w:tcBorders>
            <w:noWrap/>
            <w:vAlign w:val="center"/>
          </w:tcPr>
          <w:p w14:paraId="65FA47A9"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28</w:t>
            </w:r>
          </w:p>
        </w:tc>
        <w:tc>
          <w:tcPr>
            <w:tcW w:w="6638" w:type="dxa"/>
            <w:tcBorders>
              <w:top w:val="nil"/>
              <w:left w:val="nil"/>
              <w:bottom w:val="single" w:sz="4" w:space="0" w:color="auto"/>
              <w:right w:val="single" w:sz="4" w:space="0" w:color="auto"/>
            </w:tcBorders>
            <w:noWrap/>
            <w:vAlign w:val="center"/>
            <w:hideMark/>
          </w:tcPr>
          <w:p w14:paraId="4D9C0904"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POL LUGO 1982</w:t>
            </w:r>
          </w:p>
        </w:tc>
        <w:tc>
          <w:tcPr>
            <w:tcW w:w="1180" w:type="dxa"/>
            <w:tcBorders>
              <w:top w:val="nil"/>
              <w:left w:val="nil"/>
              <w:bottom w:val="single" w:sz="4" w:space="0" w:color="auto"/>
              <w:right w:val="single" w:sz="4" w:space="0" w:color="auto"/>
            </w:tcBorders>
            <w:noWrap/>
            <w:vAlign w:val="center"/>
            <w:hideMark/>
          </w:tcPr>
          <w:p w14:paraId="7612CA7F"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79</w:t>
            </w:r>
          </w:p>
        </w:tc>
      </w:tr>
      <w:tr w:rsidR="00267973" w:rsidRPr="0043360B" w14:paraId="765F874A" w14:textId="77777777" w:rsidTr="00EB19B5">
        <w:trPr>
          <w:trHeight w:val="345"/>
          <w:jc w:val="center"/>
        </w:trPr>
        <w:tc>
          <w:tcPr>
            <w:tcW w:w="643" w:type="dxa"/>
            <w:tcBorders>
              <w:top w:val="nil"/>
              <w:left w:val="single" w:sz="4" w:space="0" w:color="auto"/>
              <w:bottom w:val="single" w:sz="4" w:space="0" w:color="auto"/>
              <w:right w:val="single" w:sz="4" w:space="0" w:color="auto"/>
            </w:tcBorders>
            <w:noWrap/>
            <w:vAlign w:val="center"/>
          </w:tcPr>
          <w:p w14:paraId="00622245"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29</w:t>
            </w:r>
          </w:p>
        </w:tc>
        <w:tc>
          <w:tcPr>
            <w:tcW w:w="6638" w:type="dxa"/>
            <w:tcBorders>
              <w:top w:val="nil"/>
              <w:left w:val="nil"/>
              <w:bottom w:val="single" w:sz="4" w:space="0" w:color="auto"/>
              <w:right w:val="single" w:sz="4" w:space="0" w:color="auto"/>
            </w:tcBorders>
            <w:shd w:val="clear" w:color="000000" w:fill="FFFFFF"/>
            <w:noWrap/>
            <w:vAlign w:val="center"/>
            <w:hideMark/>
          </w:tcPr>
          <w:p w14:paraId="4FC96E35"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VIANESE CALCIO</w:t>
            </w:r>
          </w:p>
        </w:tc>
        <w:tc>
          <w:tcPr>
            <w:tcW w:w="1180" w:type="dxa"/>
            <w:tcBorders>
              <w:top w:val="nil"/>
              <w:left w:val="nil"/>
              <w:bottom w:val="single" w:sz="4" w:space="0" w:color="auto"/>
              <w:right w:val="single" w:sz="4" w:space="0" w:color="auto"/>
            </w:tcBorders>
            <w:noWrap/>
            <w:vAlign w:val="center"/>
            <w:hideMark/>
          </w:tcPr>
          <w:p w14:paraId="7D95C97C"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77</w:t>
            </w:r>
          </w:p>
        </w:tc>
      </w:tr>
      <w:tr w:rsidR="00267973" w:rsidRPr="0043360B" w14:paraId="0B5B2EE4" w14:textId="77777777" w:rsidTr="00EB19B5">
        <w:trPr>
          <w:trHeight w:val="345"/>
          <w:jc w:val="center"/>
        </w:trPr>
        <w:tc>
          <w:tcPr>
            <w:tcW w:w="643" w:type="dxa"/>
            <w:tcBorders>
              <w:top w:val="nil"/>
              <w:left w:val="single" w:sz="4" w:space="0" w:color="auto"/>
              <w:bottom w:val="single" w:sz="4" w:space="0" w:color="auto"/>
              <w:right w:val="single" w:sz="4" w:space="0" w:color="auto"/>
            </w:tcBorders>
            <w:noWrap/>
            <w:vAlign w:val="center"/>
          </w:tcPr>
          <w:p w14:paraId="49D61BCA"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29</w:t>
            </w:r>
          </w:p>
        </w:tc>
        <w:tc>
          <w:tcPr>
            <w:tcW w:w="6638" w:type="dxa"/>
            <w:tcBorders>
              <w:top w:val="nil"/>
              <w:left w:val="nil"/>
              <w:bottom w:val="single" w:sz="4" w:space="0" w:color="auto"/>
              <w:right w:val="single" w:sz="4" w:space="0" w:color="auto"/>
            </w:tcBorders>
            <w:noWrap/>
            <w:vAlign w:val="center"/>
            <w:hideMark/>
          </w:tcPr>
          <w:p w14:paraId="35F5029A"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PAVULLO</w:t>
            </w:r>
          </w:p>
        </w:tc>
        <w:tc>
          <w:tcPr>
            <w:tcW w:w="1180" w:type="dxa"/>
            <w:tcBorders>
              <w:top w:val="nil"/>
              <w:left w:val="nil"/>
              <w:bottom w:val="single" w:sz="4" w:space="0" w:color="auto"/>
              <w:right w:val="single" w:sz="4" w:space="0" w:color="auto"/>
            </w:tcBorders>
            <w:noWrap/>
            <w:vAlign w:val="center"/>
            <w:hideMark/>
          </w:tcPr>
          <w:p w14:paraId="1371AF35"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77</w:t>
            </w:r>
          </w:p>
        </w:tc>
      </w:tr>
      <w:tr w:rsidR="00267973" w:rsidRPr="0043360B" w14:paraId="67F5C5F9" w14:textId="77777777" w:rsidTr="00EB19B5">
        <w:trPr>
          <w:trHeight w:val="345"/>
          <w:jc w:val="center"/>
        </w:trPr>
        <w:tc>
          <w:tcPr>
            <w:tcW w:w="643" w:type="dxa"/>
            <w:tcBorders>
              <w:top w:val="nil"/>
              <w:left w:val="single" w:sz="4" w:space="0" w:color="auto"/>
              <w:bottom w:val="single" w:sz="4" w:space="0" w:color="auto"/>
              <w:right w:val="single" w:sz="4" w:space="0" w:color="auto"/>
            </w:tcBorders>
            <w:noWrap/>
            <w:vAlign w:val="center"/>
          </w:tcPr>
          <w:p w14:paraId="4422A1DE"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29</w:t>
            </w:r>
          </w:p>
        </w:tc>
        <w:tc>
          <w:tcPr>
            <w:tcW w:w="6638" w:type="dxa"/>
            <w:tcBorders>
              <w:top w:val="nil"/>
              <w:left w:val="nil"/>
              <w:bottom w:val="single" w:sz="4" w:space="0" w:color="auto"/>
              <w:right w:val="single" w:sz="4" w:space="0" w:color="auto"/>
            </w:tcBorders>
            <w:noWrap/>
            <w:vAlign w:val="center"/>
            <w:hideMark/>
          </w:tcPr>
          <w:p w14:paraId="7FA88E99"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F.C. YOUNG SANTARCANGELO</w:t>
            </w:r>
          </w:p>
        </w:tc>
        <w:tc>
          <w:tcPr>
            <w:tcW w:w="1180" w:type="dxa"/>
            <w:tcBorders>
              <w:top w:val="nil"/>
              <w:left w:val="nil"/>
              <w:bottom w:val="single" w:sz="4" w:space="0" w:color="auto"/>
              <w:right w:val="single" w:sz="4" w:space="0" w:color="auto"/>
            </w:tcBorders>
            <w:noWrap/>
            <w:vAlign w:val="center"/>
            <w:hideMark/>
          </w:tcPr>
          <w:p w14:paraId="00737255"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77</w:t>
            </w:r>
          </w:p>
        </w:tc>
      </w:tr>
      <w:tr w:rsidR="00267973" w:rsidRPr="0043360B" w14:paraId="48F6A4F8" w14:textId="77777777" w:rsidTr="00EB19B5">
        <w:trPr>
          <w:trHeight w:val="345"/>
          <w:jc w:val="center"/>
        </w:trPr>
        <w:tc>
          <w:tcPr>
            <w:tcW w:w="643" w:type="dxa"/>
            <w:tcBorders>
              <w:top w:val="nil"/>
              <w:left w:val="single" w:sz="4" w:space="0" w:color="auto"/>
              <w:bottom w:val="single" w:sz="4" w:space="0" w:color="auto"/>
              <w:right w:val="single" w:sz="4" w:space="0" w:color="auto"/>
            </w:tcBorders>
            <w:noWrap/>
            <w:vAlign w:val="center"/>
          </w:tcPr>
          <w:p w14:paraId="5AB8C9E8"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32</w:t>
            </w:r>
          </w:p>
        </w:tc>
        <w:tc>
          <w:tcPr>
            <w:tcW w:w="6638" w:type="dxa"/>
            <w:tcBorders>
              <w:top w:val="nil"/>
              <w:left w:val="nil"/>
              <w:bottom w:val="single" w:sz="4" w:space="0" w:color="auto"/>
              <w:right w:val="single" w:sz="4" w:space="0" w:color="auto"/>
            </w:tcBorders>
            <w:shd w:val="clear" w:color="000000" w:fill="FFFFFF"/>
            <w:noWrap/>
            <w:vAlign w:val="center"/>
            <w:hideMark/>
          </w:tcPr>
          <w:p w14:paraId="7E26B686"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CASTELLARANO</w:t>
            </w:r>
          </w:p>
        </w:tc>
        <w:tc>
          <w:tcPr>
            <w:tcW w:w="1180" w:type="dxa"/>
            <w:tcBorders>
              <w:top w:val="nil"/>
              <w:left w:val="nil"/>
              <w:bottom w:val="single" w:sz="4" w:space="0" w:color="auto"/>
              <w:right w:val="single" w:sz="4" w:space="0" w:color="auto"/>
            </w:tcBorders>
            <w:noWrap/>
            <w:vAlign w:val="center"/>
            <w:hideMark/>
          </w:tcPr>
          <w:p w14:paraId="2E352C71"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76</w:t>
            </w:r>
          </w:p>
        </w:tc>
      </w:tr>
      <w:tr w:rsidR="00267973" w:rsidRPr="0043360B" w14:paraId="61DC65A5"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3923A798"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33</w:t>
            </w:r>
          </w:p>
        </w:tc>
        <w:tc>
          <w:tcPr>
            <w:tcW w:w="6638" w:type="dxa"/>
            <w:tcBorders>
              <w:top w:val="single" w:sz="4" w:space="0" w:color="auto"/>
              <w:left w:val="single" w:sz="4" w:space="0" w:color="auto"/>
              <w:bottom w:val="single" w:sz="4" w:space="0" w:color="auto"/>
              <w:right w:val="single" w:sz="4" w:space="0" w:color="auto"/>
            </w:tcBorders>
            <w:noWrap/>
            <w:vAlign w:val="center"/>
            <w:hideMark/>
          </w:tcPr>
          <w:p w14:paraId="27E14278"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BORGO SAN DONNINO</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07BFBDAE"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75</w:t>
            </w:r>
          </w:p>
        </w:tc>
      </w:tr>
      <w:tr w:rsidR="00267973" w:rsidRPr="0043360B" w14:paraId="0C0A9218"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5F3455F0"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34</w:t>
            </w:r>
          </w:p>
        </w:tc>
        <w:tc>
          <w:tcPr>
            <w:tcW w:w="6638" w:type="dxa"/>
            <w:tcBorders>
              <w:top w:val="single" w:sz="4" w:space="0" w:color="auto"/>
              <w:left w:val="nil"/>
              <w:bottom w:val="single" w:sz="4" w:space="0" w:color="auto"/>
              <w:right w:val="single" w:sz="4" w:space="0" w:color="auto"/>
            </w:tcBorders>
            <w:noWrap/>
            <w:vAlign w:val="center"/>
            <w:hideMark/>
          </w:tcPr>
          <w:p w14:paraId="75D1C0B6"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CONCA ACADEMY</w:t>
            </w:r>
          </w:p>
        </w:tc>
        <w:tc>
          <w:tcPr>
            <w:tcW w:w="1180" w:type="dxa"/>
            <w:tcBorders>
              <w:top w:val="single" w:sz="4" w:space="0" w:color="auto"/>
              <w:left w:val="nil"/>
              <w:bottom w:val="single" w:sz="4" w:space="0" w:color="auto"/>
              <w:right w:val="single" w:sz="4" w:space="0" w:color="auto"/>
            </w:tcBorders>
            <w:noWrap/>
            <w:vAlign w:val="center"/>
            <w:hideMark/>
          </w:tcPr>
          <w:p w14:paraId="0ADAEEDF"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74</w:t>
            </w:r>
          </w:p>
        </w:tc>
      </w:tr>
      <w:tr w:rsidR="00267973" w:rsidRPr="0043360B" w14:paraId="68BAE7F0" w14:textId="77777777" w:rsidTr="00EB19B5">
        <w:trPr>
          <w:trHeight w:val="345"/>
          <w:jc w:val="center"/>
        </w:trPr>
        <w:tc>
          <w:tcPr>
            <w:tcW w:w="643" w:type="dxa"/>
            <w:tcBorders>
              <w:top w:val="nil"/>
              <w:left w:val="single" w:sz="4" w:space="0" w:color="auto"/>
              <w:bottom w:val="single" w:sz="4" w:space="0" w:color="auto"/>
              <w:right w:val="single" w:sz="4" w:space="0" w:color="auto"/>
            </w:tcBorders>
            <w:noWrap/>
            <w:vAlign w:val="center"/>
          </w:tcPr>
          <w:p w14:paraId="0C935539"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35</w:t>
            </w:r>
          </w:p>
        </w:tc>
        <w:tc>
          <w:tcPr>
            <w:tcW w:w="6638" w:type="dxa"/>
            <w:tcBorders>
              <w:top w:val="nil"/>
              <w:left w:val="nil"/>
              <w:bottom w:val="single" w:sz="4" w:space="0" w:color="auto"/>
              <w:right w:val="single" w:sz="4" w:space="0" w:color="auto"/>
            </w:tcBorders>
            <w:noWrap/>
            <w:vAlign w:val="center"/>
            <w:hideMark/>
          </w:tcPr>
          <w:p w14:paraId="0B392F85"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SOLIERESE CALCIO</w:t>
            </w:r>
          </w:p>
        </w:tc>
        <w:tc>
          <w:tcPr>
            <w:tcW w:w="1180" w:type="dxa"/>
            <w:tcBorders>
              <w:top w:val="nil"/>
              <w:left w:val="nil"/>
              <w:bottom w:val="single" w:sz="4" w:space="0" w:color="auto"/>
              <w:right w:val="single" w:sz="4" w:space="0" w:color="auto"/>
            </w:tcBorders>
            <w:noWrap/>
            <w:vAlign w:val="center"/>
            <w:hideMark/>
          </w:tcPr>
          <w:p w14:paraId="2BE0C38E"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72</w:t>
            </w:r>
          </w:p>
        </w:tc>
      </w:tr>
      <w:tr w:rsidR="00267973" w:rsidRPr="0043360B" w14:paraId="24D3E582"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6560DBB8"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35</w:t>
            </w:r>
          </w:p>
        </w:tc>
        <w:tc>
          <w:tcPr>
            <w:tcW w:w="6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DA1382"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LIBERTAS CASTEL SAN PIETRO</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7C2B511E"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72</w:t>
            </w:r>
          </w:p>
        </w:tc>
      </w:tr>
      <w:tr w:rsidR="00267973" w:rsidRPr="0043360B" w14:paraId="319E8D79"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70187E92"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37</w:t>
            </w:r>
          </w:p>
        </w:tc>
        <w:tc>
          <w:tcPr>
            <w:tcW w:w="6638" w:type="dxa"/>
            <w:tcBorders>
              <w:top w:val="single" w:sz="4" w:space="0" w:color="auto"/>
              <w:left w:val="nil"/>
              <w:bottom w:val="single" w:sz="4" w:space="0" w:color="auto"/>
              <w:right w:val="single" w:sz="4" w:space="0" w:color="auto"/>
            </w:tcBorders>
            <w:shd w:val="clear" w:color="000000" w:fill="FFFFFF"/>
            <w:noWrap/>
            <w:vAlign w:val="center"/>
            <w:hideMark/>
          </w:tcPr>
          <w:p w14:paraId="76BC98C7"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SIEPELUNGA BELLARIA</w:t>
            </w:r>
          </w:p>
        </w:tc>
        <w:tc>
          <w:tcPr>
            <w:tcW w:w="1180" w:type="dxa"/>
            <w:tcBorders>
              <w:top w:val="single" w:sz="4" w:space="0" w:color="auto"/>
              <w:left w:val="nil"/>
              <w:bottom w:val="single" w:sz="4" w:space="0" w:color="auto"/>
              <w:right w:val="single" w:sz="4" w:space="0" w:color="auto"/>
            </w:tcBorders>
            <w:noWrap/>
            <w:vAlign w:val="center"/>
            <w:hideMark/>
          </w:tcPr>
          <w:p w14:paraId="3C3E004E"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69</w:t>
            </w:r>
          </w:p>
        </w:tc>
      </w:tr>
      <w:tr w:rsidR="00267973" w:rsidRPr="0043360B" w14:paraId="24203CAD" w14:textId="77777777" w:rsidTr="00EB19B5">
        <w:trPr>
          <w:trHeight w:val="345"/>
          <w:jc w:val="center"/>
        </w:trPr>
        <w:tc>
          <w:tcPr>
            <w:tcW w:w="643" w:type="dxa"/>
            <w:tcBorders>
              <w:top w:val="nil"/>
              <w:left w:val="single" w:sz="4" w:space="0" w:color="auto"/>
              <w:bottom w:val="single" w:sz="4" w:space="0" w:color="auto"/>
              <w:right w:val="single" w:sz="4" w:space="0" w:color="auto"/>
            </w:tcBorders>
            <w:noWrap/>
            <w:vAlign w:val="center"/>
          </w:tcPr>
          <w:p w14:paraId="2AA62C55"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38</w:t>
            </w:r>
          </w:p>
        </w:tc>
        <w:tc>
          <w:tcPr>
            <w:tcW w:w="6638" w:type="dxa"/>
            <w:tcBorders>
              <w:top w:val="nil"/>
              <w:left w:val="nil"/>
              <w:bottom w:val="single" w:sz="4" w:space="0" w:color="auto"/>
              <w:right w:val="single" w:sz="4" w:space="0" w:color="auto"/>
            </w:tcBorders>
            <w:shd w:val="clear" w:color="000000" w:fill="FFFFFF"/>
            <w:noWrap/>
            <w:vAlign w:val="center"/>
            <w:hideMark/>
          </w:tcPr>
          <w:p w14:paraId="43FF7665"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ORIGINAL CELTIC BHOYS</w:t>
            </w:r>
          </w:p>
        </w:tc>
        <w:tc>
          <w:tcPr>
            <w:tcW w:w="1180" w:type="dxa"/>
            <w:tcBorders>
              <w:top w:val="nil"/>
              <w:left w:val="nil"/>
              <w:bottom w:val="single" w:sz="4" w:space="0" w:color="auto"/>
              <w:right w:val="single" w:sz="4" w:space="0" w:color="auto"/>
            </w:tcBorders>
            <w:noWrap/>
            <w:vAlign w:val="center"/>
            <w:hideMark/>
          </w:tcPr>
          <w:p w14:paraId="3A6DDF67"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67</w:t>
            </w:r>
          </w:p>
        </w:tc>
      </w:tr>
      <w:tr w:rsidR="00267973" w:rsidRPr="0043360B" w14:paraId="13F221D5" w14:textId="77777777" w:rsidTr="00EB19B5">
        <w:trPr>
          <w:trHeight w:val="345"/>
          <w:jc w:val="center"/>
        </w:trPr>
        <w:tc>
          <w:tcPr>
            <w:tcW w:w="643" w:type="dxa"/>
            <w:tcBorders>
              <w:top w:val="nil"/>
              <w:left w:val="single" w:sz="4" w:space="0" w:color="auto"/>
              <w:bottom w:val="single" w:sz="4" w:space="0" w:color="auto"/>
              <w:right w:val="single" w:sz="4" w:space="0" w:color="auto"/>
            </w:tcBorders>
            <w:noWrap/>
            <w:vAlign w:val="center"/>
          </w:tcPr>
          <w:p w14:paraId="03C46C8D"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39</w:t>
            </w:r>
          </w:p>
        </w:tc>
        <w:tc>
          <w:tcPr>
            <w:tcW w:w="6638" w:type="dxa"/>
            <w:tcBorders>
              <w:top w:val="nil"/>
              <w:left w:val="nil"/>
              <w:bottom w:val="single" w:sz="4" w:space="0" w:color="auto"/>
              <w:right w:val="single" w:sz="4" w:space="0" w:color="auto"/>
            </w:tcBorders>
            <w:noWrap/>
            <w:vAlign w:val="center"/>
            <w:hideMark/>
          </w:tcPr>
          <w:p w14:paraId="21851D70" w14:textId="77777777" w:rsidR="00267973" w:rsidRPr="0043360B" w:rsidRDefault="00267973" w:rsidP="00EB19B5">
            <w:pPr>
              <w:rPr>
                <w:rFonts w:ascii="Inter Tight" w:hAnsi="Inter Tight" w:cs="Inter Tight"/>
                <w:sz w:val="22"/>
                <w:szCs w:val="22"/>
                <w:lang w:val="en-US"/>
              </w:rPr>
            </w:pPr>
            <w:r w:rsidRPr="0043360B">
              <w:rPr>
                <w:rFonts w:ascii="Inter Tight" w:hAnsi="Inter Tight" w:cs="Inter Tight"/>
                <w:sz w:val="22"/>
                <w:szCs w:val="22"/>
                <w:lang w:val="en-US"/>
              </w:rPr>
              <w:t>PROJECT RS F.C. RIMINI</w:t>
            </w:r>
          </w:p>
        </w:tc>
        <w:tc>
          <w:tcPr>
            <w:tcW w:w="1180" w:type="dxa"/>
            <w:tcBorders>
              <w:top w:val="nil"/>
              <w:left w:val="nil"/>
              <w:bottom w:val="single" w:sz="4" w:space="0" w:color="auto"/>
              <w:right w:val="single" w:sz="4" w:space="0" w:color="auto"/>
            </w:tcBorders>
            <w:noWrap/>
            <w:vAlign w:val="center"/>
            <w:hideMark/>
          </w:tcPr>
          <w:p w14:paraId="0AC71EB8"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66</w:t>
            </w:r>
          </w:p>
        </w:tc>
      </w:tr>
      <w:tr w:rsidR="00267973" w:rsidRPr="0043360B" w14:paraId="1C29B3FC" w14:textId="77777777" w:rsidTr="00EB19B5">
        <w:trPr>
          <w:trHeight w:val="345"/>
          <w:jc w:val="center"/>
        </w:trPr>
        <w:tc>
          <w:tcPr>
            <w:tcW w:w="643" w:type="dxa"/>
            <w:tcBorders>
              <w:top w:val="nil"/>
              <w:left w:val="single" w:sz="4" w:space="0" w:color="auto"/>
              <w:bottom w:val="single" w:sz="4" w:space="0" w:color="auto"/>
              <w:right w:val="single" w:sz="4" w:space="0" w:color="auto"/>
            </w:tcBorders>
            <w:noWrap/>
            <w:vAlign w:val="center"/>
          </w:tcPr>
          <w:p w14:paraId="4B08A991"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39</w:t>
            </w:r>
          </w:p>
        </w:tc>
        <w:tc>
          <w:tcPr>
            <w:tcW w:w="6638" w:type="dxa"/>
            <w:tcBorders>
              <w:top w:val="nil"/>
              <w:left w:val="nil"/>
              <w:bottom w:val="single" w:sz="4" w:space="0" w:color="auto"/>
              <w:right w:val="single" w:sz="4" w:space="0" w:color="auto"/>
            </w:tcBorders>
            <w:shd w:val="clear" w:color="000000" w:fill="FFFFFF"/>
            <w:noWrap/>
            <w:vAlign w:val="center"/>
            <w:hideMark/>
          </w:tcPr>
          <w:p w14:paraId="265DFA91"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DEA RIMINI</w:t>
            </w:r>
          </w:p>
        </w:tc>
        <w:tc>
          <w:tcPr>
            <w:tcW w:w="1180" w:type="dxa"/>
            <w:tcBorders>
              <w:top w:val="nil"/>
              <w:left w:val="nil"/>
              <w:bottom w:val="single" w:sz="4" w:space="0" w:color="auto"/>
              <w:right w:val="single" w:sz="4" w:space="0" w:color="auto"/>
            </w:tcBorders>
            <w:noWrap/>
            <w:vAlign w:val="center"/>
            <w:hideMark/>
          </w:tcPr>
          <w:p w14:paraId="7E624CD0"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66</w:t>
            </w:r>
          </w:p>
        </w:tc>
      </w:tr>
      <w:tr w:rsidR="00267973" w:rsidRPr="0043360B" w14:paraId="55BE7893" w14:textId="77777777" w:rsidTr="00EB19B5">
        <w:trPr>
          <w:trHeight w:val="345"/>
          <w:jc w:val="center"/>
        </w:trPr>
        <w:tc>
          <w:tcPr>
            <w:tcW w:w="643" w:type="dxa"/>
            <w:tcBorders>
              <w:top w:val="nil"/>
              <w:left w:val="single" w:sz="4" w:space="0" w:color="auto"/>
              <w:bottom w:val="single" w:sz="4" w:space="0" w:color="auto"/>
              <w:right w:val="single" w:sz="4" w:space="0" w:color="auto"/>
            </w:tcBorders>
            <w:noWrap/>
            <w:vAlign w:val="center"/>
          </w:tcPr>
          <w:p w14:paraId="06EA9E19"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41</w:t>
            </w:r>
          </w:p>
        </w:tc>
        <w:tc>
          <w:tcPr>
            <w:tcW w:w="6638" w:type="dxa"/>
            <w:tcBorders>
              <w:top w:val="nil"/>
              <w:left w:val="nil"/>
              <w:bottom w:val="single" w:sz="4" w:space="0" w:color="auto"/>
              <w:right w:val="single" w:sz="4" w:space="0" w:color="auto"/>
            </w:tcBorders>
            <w:shd w:val="clear" w:color="000000" w:fill="FFFFFF"/>
            <w:noWrap/>
            <w:vAlign w:val="center"/>
            <w:hideMark/>
          </w:tcPr>
          <w:p w14:paraId="71BFC67F"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U.</w:t>
            </w:r>
            <w:proofErr w:type="gramStart"/>
            <w:r w:rsidRPr="0043360B">
              <w:rPr>
                <w:rFonts w:ascii="Inter Tight" w:hAnsi="Inter Tight" w:cs="Inter Tight"/>
                <w:sz w:val="22"/>
                <w:szCs w:val="22"/>
              </w:rPr>
              <w:t>S.CAMPAGNOLA</w:t>
            </w:r>
            <w:proofErr w:type="gramEnd"/>
          </w:p>
        </w:tc>
        <w:tc>
          <w:tcPr>
            <w:tcW w:w="1180" w:type="dxa"/>
            <w:tcBorders>
              <w:top w:val="nil"/>
              <w:left w:val="nil"/>
              <w:bottom w:val="single" w:sz="4" w:space="0" w:color="auto"/>
              <w:right w:val="single" w:sz="4" w:space="0" w:color="auto"/>
            </w:tcBorders>
            <w:noWrap/>
            <w:vAlign w:val="center"/>
            <w:hideMark/>
          </w:tcPr>
          <w:p w14:paraId="652EF6C9"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62</w:t>
            </w:r>
          </w:p>
        </w:tc>
      </w:tr>
      <w:tr w:rsidR="00267973" w:rsidRPr="0043360B" w14:paraId="45E6505B" w14:textId="77777777" w:rsidTr="00EB19B5">
        <w:trPr>
          <w:trHeight w:val="345"/>
          <w:jc w:val="center"/>
        </w:trPr>
        <w:tc>
          <w:tcPr>
            <w:tcW w:w="643" w:type="dxa"/>
            <w:tcBorders>
              <w:top w:val="nil"/>
              <w:left w:val="single" w:sz="4" w:space="0" w:color="auto"/>
              <w:bottom w:val="single" w:sz="4" w:space="0" w:color="auto"/>
              <w:right w:val="single" w:sz="4" w:space="0" w:color="auto"/>
            </w:tcBorders>
            <w:noWrap/>
            <w:vAlign w:val="center"/>
          </w:tcPr>
          <w:p w14:paraId="07248D67"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41</w:t>
            </w:r>
          </w:p>
        </w:tc>
        <w:tc>
          <w:tcPr>
            <w:tcW w:w="6638" w:type="dxa"/>
            <w:tcBorders>
              <w:top w:val="nil"/>
              <w:left w:val="nil"/>
              <w:bottom w:val="single" w:sz="4" w:space="0" w:color="auto"/>
              <w:right w:val="single" w:sz="4" w:space="0" w:color="auto"/>
            </w:tcBorders>
            <w:shd w:val="clear" w:color="000000" w:fill="FFFFFF"/>
            <w:noWrap/>
            <w:vAlign w:val="center"/>
            <w:hideMark/>
          </w:tcPr>
          <w:p w14:paraId="20514E69"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INTER SM SAMMAURESE</w:t>
            </w:r>
          </w:p>
        </w:tc>
        <w:tc>
          <w:tcPr>
            <w:tcW w:w="1180" w:type="dxa"/>
            <w:tcBorders>
              <w:top w:val="nil"/>
              <w:left w:val="nil"/>
              <w:bottom w:val="single" w:sz="4" w:space="0" w:color="auto"/>
              <w:right w:val="single" w:sz="4" w:space="0" w:color="auto"/>
            </w:tcBorders>
            <w:noWrap/>
            <w:vAlign w:val="center"/>
            <w:hideMark/>
          </w:tcPr>
          <w:p w14:paraId="6A39C924"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62</w:t>
            </w:r>
          </w:p>
        </w:tc>
      </w:tr>
      <w:tr w:rsidR="00267973" w:rsidRPr="0043360B" w14:paraId="1DD0F5F5"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2FA58A93"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43</w:t>
            </w:r>
          </w:p>
        </w:tc>
        <w:tc>
          <w:tcPr>
            <w:tcW w:w="6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C2093B"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SANTA SOFIA</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3AE928DA"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60</w:t>
            </w:r>
          </w:p>
        </w:tc>
      </w:tr>
      <w:tr w:rsidR="00267973" w:rsidRPr="0043360B" w14:paraId="185E5445"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74788BC5"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43</w:t>
            </w:r>
          </w:p>
        </w:tc>
        <w:tc>
          <w:tcPr>
            <w:tcW w:w="6638" w:type="dxa"/>
            <w:tcBorders>
              <w:top w:val="single" w:sz="4" w:space="0" w:color="auto"/>
              <w:left w:val="nil"/>
              <w:bottom w:val="single" w:sz="4" w:space="0" w:color="auto"/>
              <w:right w:val="single" w:sz="4" w:space="0" w:color="auto"/>
            </w:tcBorders>
            <w:noWrap/>
            <w:vAlign w:val="center"/>
            <w:hideMark/>
          </w:tcPr>
          <w:p w14:paraId="4F97079E"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VIS NOVAFELTRIA CALCIO</w:t>
            </w:r>
          </w:p>
        </w:tc>
        <w:tc>
          <w:tcPr>
            <w:tcW w:w="1180" w:type="dxa"/>
            <w:tcBorders>
              <w:top w:val="single" w:sz="4" w:space="0" w:color="auto"/>
              <w:left w:val="nil"/>
              <w:bottom w:val="single" w:sz="4" w:space="0" w:color="auto"/>
              <w:right w:val="single" w:sz="4" w:space="0" w:color="auto"/>
            </w:tcBorders>
            <w:noWrap/>
            <w:vAlign w:val="center"/>
            <w:hideMark/>
          </w:tcPr>
          <w:p w14:paraId="700C0665"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60</w:t>
            </w:r>
          </w:p>
        </w:tc>
      </w:tr>
      <w:tr w:rsidR="00267973" w:rsidRPr="0043360B" w14:paraId="294C1801"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75D38D0A"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45</w:t>
            </w:r>
          </w:p>
        </w:tc>
        <w:tc>
          <w:tcPr>
            <w:tcW w:w="6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D6BEC1"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POL.INZANI</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7C60D158"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57</w:t>
            </w:r>
          </w:p>
        </w:tc>
      </w:tr>
      <w:tr w:rsidR="00267973" w:rsidRPr="0043360B" w14:paraId="0FF36791"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67419BBA"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45</w:t>
            </w:r>
          </w:p>
        </w:tc>
        <w:tc>
          <w:tcPr>
            <w:tcW w:w="6638" w:type="dxa"/>
            <w:tcBorders>
              <w:top w:val="single" w:sz="4" w:space="0" w:color="auto"/>
              <w:left w:val="nil"/>
              <w:bottom w:val="single" w:sz="4" w:space="0" w:color="auto"/>
              <w:right w:val="single" w:sz="4" w:space="0" w:color="auto"/>
            </w:tcBorders>
            <w:shd w:val="clear" w:color="000000" w:fill="FFFFFF"/>
            <w:noWrap/>
            <w:vAlign w:val="center"/>
            <w:hideMark/>
          </w:tcPr>
          <w:p w14:paraId="5B0025B4" w14:textId="77777777" w:rsidR="00267973" w:rsidRPr="0043360B" w:rsidRDefault="00267973" w:rsidP="00EB19B5">
            <w:pPr>
              <w:rPr>
                <w:rFonts w:ascii="Inter Tight" w:hAnsi="Inter Tight" w:cs="Inter Tight"/>
                <w:sz w:val="22"/>
                <w:szCs w:val="22"/>
                <w:lang w:val="pt-PT"/>
              </w:rPr>
            </w:pPr>
            <w:r w:rsidRPr="0043360B">
              <w:rPr>
                <w:rFonts w:ascii="Inter Tight" w:hAnsi="Inter Tight" w:cs="Inter Tight"/>
                <w:sz w:val="22"/>
                <w:szCs w:val="22"/>
                <w:lang w:val="pt-PT"/>
              </w:rPr>
              <w:t>ARS ET LABOR FERRARA</w:t>
            </w:r>
          </w:p>
        </w:tc>
        <w:tc>
          <w:tcPr>
            <w:tcW w:w="1180" w:type="dxa"/>
            <w:tcBorders>
              <w:top w:val="single" w:sz="4" w:space="0" w:color="auto"/>
              <w:left w:val="nil"/>
              <w:bottom w:val="single" w:sz="4" w:space="0" w:color="auto"/>
              <w:right w:val="single" w:sz="4" w:space="0" w:color="auto"/>
            </w:tcBorders>
            <w:noWrap/>
            <w:vAlign w:val="center"/>
            <w:hideMark/>
          </w:tcPr>
          <w:p w14:paraId="2FB36340"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57</w:t>
            </w:r>
          </w:p>
        </w:tc>
      </w:tr>
      <w:tr w:rsidR="00267973" w:rsidRPr="0043360B" w14:paraId="1CE7A6E5"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07D8ECF0"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47</w:t>
            </w:r>
          </w:p>
        </w:tc>
        <w:tc>
          <w:tcPr>
            <w:tcW w:w="6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8065CB3"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MONTANARA CALCIO DUCALE 61</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171F0AA2"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54</w:t>
            </w:r>
          </w:p>
        </w:tc>
      </w:tr>
      <w:tr w:rsidR="00267973" w:rsidRPr="0043360B" w14:paraId="246D1A0C"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7DFA61F3"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47</w:t>
            </w:r>
          </w:p>
        </w:tc>
        <w:tc>
          <w:tcPr>
            <w:tcW w:w="6638" w:type="dxa"/>
            <w:tcBorders>
              <w:top w:val="single" w:sz="4" w:space="0" w:color="auto"/>
              <w:left w:val="nil"/>
              <w:bottom w:val="single" w:sz="4" w:space="0" w:color="auto"/>
              <w:right w:val="single" w:sz="4" w:space="0" w:color="auto"/>
            </w:tcBorders>
            <w:shd w:val="clear" w:color="000000" w:fill="FFFFFF"/>
            <w:noWrap/>
            <w:vAlign w:val="center"/>
            <w:hideMark/>
          </w:tcPr>
          <w:p w14:paraId="098CA16A"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ATLETICO SALA ANZOLA</w:t>
            </w:r>
          </w:p>
        </w:tc>
        <w:tc>
          <w:tcPr>
            <w:tcW w:w="1180" w:type="dxa"/>
            <w:tcBorders>
              <w:top w:val="single" w:sz="4" w:space="0" w:color="auto"/>
              <w:left w:val="nil"/>
              <w:bottom w:val="single" w:sz="4" w:space="0" w:color="auto"/>
              <w:right w:val="single" w:sz="4" w:space="0" w:color="auto"/>
            </w:tcBorders>
            <w:noWrap/>
            <w:vAlign w:val="center"/>
            <w:hideMark/>
          </w:tcPr>
          <w:p w14:paraId="731915FA"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54</w:t>
            </w:r>
          </w:p>
        </w:tc>
      </w:tr>
      <w:tr w:rsidR="00267973" w:rsidRPr="0043360B" w14:paraId="0F5EACF8"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088D0C83"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49</w:t>
            </w:r>
          </w:p>
        </w:tc>
        <w:tc>
          <w:tcPr>
            <w:tcW w:w="6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625C260"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U.</w:t>
            </w:r>
            <w:proofErr w:type="gramStart"/>
            <w:r w:rsidRPr="0043360B">
              <w:rPr>
                <w:rFonts w:ascii="Inter Tight" w:hAnsi="Inter Tight" w:cs="Inter Tight"/>
                <w:sz w:val="22"/>
                <w:szCs w:val="22"/>
              </w:rPr>
              <w:t>P.VIRTUS</w:t>
            </w:r>
            <w:proofErr w:type="gramEnd"/>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119EACFA"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51</w:t>
            </w:r>
          </w:p>
        </w:tc>
      </w:tr>
      <w:tr w:rsidR="00267973" w:rsidRPr="0043360B" w14:paraId="1EED8696"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3E1E57C6"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49</w:t>
            </w:r>
          </w:p>
        </w:tc>
        <w:tc>
          <w:tcPr>
            <w:tcW w:w="6638" w:type="dxa"/>
            <w:tcBorders>
              <w:top w:val="single" w:sz="4" w:space="0" w:color="auto"/>
              <w:left w:val="single" w:sz="4" w:space="0" w:color="auto"/>
              <w:bottom w:val="single" w:sz="4" w:space="0" w:color="auto"/>
              <w:right w:val="single" w:sz="4" w:space="0" w:color="auto"/>
            </w:tcBorders>
            <w:noWrap/>
            <w:vAlign w:val="center"/>
            <w:hideMark/>
          </w:tcPr>
          <w:p w14:paraId="2D1A0AD1"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COPPARO 2015</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5B1DBD21"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51</w:t>
            </w:r>
          </w:p>
        </w:tc>
      </w:tr>
      <w:tr w:rsidR="00267973" w:rsidRPr="0043360B" w14:paraId="71995E3A"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1950FC0A"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51</w:t>
            </w:r>
          </w:p>
        </w:tc>
        <w:tc>
          <w:tcPr>
            <w:tcW w:w="6638" w:type="dxa"/>
            <w:tcBorders>
              <w:top w:val="single" w:sz="4" w:space="0" w:color="auto"/>
              <w:left w:val="nil"/>
              <w:bottom w:val="single" w:sz="4" w:space="0" w:color="auto"/>
              <w:right w:val="single" w:sz="4" w:space="0" w:color="auto"/>
            </w:tcBorders>
            <w:shd w:val="clear" w:color="000000" w:fill="FFFFFF"/>
            <w:noWrap/>
            <w:vAlign w:val="center"/>
            <w:hideMark/>
          </w:tcPr>
          <w:p w14:paraId="52E1D36A"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CELTIC CAVRIAGO</w:t>
            </w:r>
          </w:p>
        </w:tc>
        <w:tc>
          <w:tcPr>
            <w:tcW w:w="1180" w:type="dxa"/>
            <w:tcBorders>
              <w:top w:val="single" w:sz="4" w:space="0" w:color="auto"/>
              <w:left w:val="nil"/>
              <w:bottom w:val="single" w:sz="4" w:space="0" w:color="auto"/>
              <w:right w:val="single" w:sz="4" w:space="0" w:color="auto"/>
            </w:tcBorders>
            <w:noWrap/>
            <w:vAlign w:val="center"/>
            <w:hideMark/>
          </w:tcPr>
          <w:p w14:paraId="3C7863CC"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48</w:t>
            </w:r>
          </w:p>
        </w:tc>
      </w:tr>
      <w:tr w:rsidR="00267973" w:rsidRPr="0043360B" w14:paraId="01EF45BC"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23C0BE19"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51</w:t>
            </w:r>
          </w:p>
        </w:tc>
        <w:tc>
          <w:tcPr>
            <w:tcW w:w="663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4995A2"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VIADANA</w:t>
            </w:r>
          </w:p>
        </w:tc>
        <w:tc>
          <w:tcPr>
            <w:tcW w:w="1180" w:type="dxa"/>
            <w:tcBorders>
              <w:top w:val="single" w:sz="4" w:space="0" w:color="auto"/>
              <w:left w:val="single" w:sz="4" w:space="0" w:color="auto"/>
              <w:bottom w:val="single" w:sz="4" w:space="0" w:color="auto"/>
              <w:right w:val="single" w:sz="4" w:space="0" w:color="auto"/>
            </w:tcBorders>
            <w:noWrap/>
            <w:vAlign w:val="center"/>
            <w:hideMark/>
          </w:tcPr>
          <w:p w14:paraId="05FE2572"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48</w:t>
            </w:r>
          </w:p>
        </w:tc>
      </w:tr>
      <w:tr w:rsidR="00267973" w:rsidRPr="0043360B" w14:paraId="1E24B270"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5352DD11"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53</w:t>
            </w:r>
          </w:p>
        </w:tc>
        <w:tc>
          <w:tcPr>
            <w:tcW w:w="6638" w:type="dxa"/>
            <w:tcBorders>
              <w:top w:val="single" w:sz="4" w:space="0" w:color="auto"/>
              <w:left w:val="nil"/>
              <w:bottom w:val="single" w:sz="4" w:space="0" w:color="auto"/>
              <w:right w:val="single" w:sz="4" w:space="0" w:color="auto"/>
            </w:tcBorders>
            <w:shd w:val="clear" w:color="000000" w:fill="FFFFFF"/>
            <w:noWrap/>
            <w:vAlign w:val="center"/>
            <w:hideMark/>
          </w:tcPr>
          <w:p w14:paraId="2CF7AF9E"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POL. VIRTUS CORREGGIO</w:t>
            </w:r>
          </w:p>
        </w:tc>
        <w:tc>
          <w:tcPr>
            <w:tcW w:w="1180" w:type="dxa"/>
            <w:tcBorders>
              <w:top w:val="single" w:sz="4" w:space="0" w:color="auto"/>
              <w:left w:val="nil"/>
              <w:bottom w:val="single" w:sz="4" w:space="0" w:color="auto"/>
              <w:right w:val="single" w:sz="4" w:space="0" w:color="auto"/>
            </w:tcBorders>
            <w:noWrap/>
            <w:vAlign w:val="center"/>
            <w:hideMark/>
          </w:tcPr>
          <w:p w14:paraId="35191418" w14:textId="77777777" w:rsidR="00267973" w:rsidRPr="0043360B" w:rsidRDefault="00267973" w:rsidP="00EB19B5">
            <w:pPr>
              <w:jc w:val="center"/>
              <w:rPr>
                <w:rFonts w:ascii="Inter Tight" w:hAnsi="Inter Tight" w:cs="Inter Tight"/>
                <w:sz w:val="22"/>
                <w:szCs w:val="22"/>
              </w:rPr>
            </w:pPr>
            <w:r w:rsidRPr="0043360B">
              <w:rPr>
                <w:rFonts w:ascii="Inter Tight" w:hAnsi="Inter Tight" w:cs="Inter Tight"/>
                <w:sz w:val="22"/>
                <w:szCs w:val="22"/>
              </w:rPr>
              <w:t>32</w:t>
            </w:r>
          </w:p>
        </w:tc>
      </w:tr>
      <w:tr w:rsidR="00267973" w:rsidRPr="0043360B" w14:paraId="1692A89E" w14:textId="77777777" w:rsidTr="00EB19B5">
        <w:trPr>
          <w:trHeight w:val="345"/>
          <w:jc w:val="center"/>
        </w:trPr>
        <w:tc>
          <w:tcPr>
            <w:tcW w:w="643" w:type="dxa"/>
            <w:tcBorders>
              <w:top w:val="single" w:sz="4" w:space="0" w:color="auto"/>
              <w:left w:val="single" w:sz="4" w:space="0" w:color="auto"/>
              <w:bottom w:val="single" w:sz="4" w:space="0" w:color="auto"/>
              <w:right w:val="single" w:sz="4" w:space="0" w:color="auto"/>
            </w:tcBorders>
            <w:noWrap/>
            <w:vAlign w:val="center"/>
          </w:tcPr>
          <w:p w14:paraId="00DE44BD" w14:textId="77777777" w:rsidR="00267973" w:rsidRPr="0043360B" w:rsidRDefault="00267973" w:rsidP="00EB19B5">
            <w:pPr>
              <w:jc w:val="center"/>
              <w:rPr>
                <w:rFonts w:ascii="Inter Tight" w:hAnsi="Inter Tight" w:cs="Inter Tight"/>
                <w:sz w:val="22"/>
                <w:szCs w:val="22"/>
              </w:rPr>
            </w:pPr>
          </w:p>
        </w:tc>
        <w:tc>
          <w:tcPr>
            <w:tcW w:w="6638" w:type="dxa"/>
            <w:tcBorders>
              <w:top w:val="single" w:sz="4" w:space="0" w:color="auto"/>
              <w:left w:val="nil"/>
              <w:bottom w:val="single" w:sz="4" w:space="0" w:color="auto"/>
              <w:right w:val="single" w:sz="4" w:space="0" w:color="auto"/>
            </w:tcBorders>
            <w:shd w:val="clear" w:color="000000" w:fill="FFFFFF"/>
            <w:noWrap/>
            <w:vAlign w:val="center"/>
          </w:tcPr>
          <w:p w14:paraId="69FFB62A" w14:textId="77777777" w:rsidR="00267973" w:rsidRPr="0043360B" w:rsidRDefault="00267973" w:rsidP="00EB19B5">
            <w:pPr>
              <w:rPr>
                <w:rFonts w:ascii="Inter Tight" w:hAnsi="Inter Tight" w:cs="Inter Tight"/>
                <w:sz w:val="22"/>
                <w:szCs w:val="22"/>
              </w:rPr>
            </w:pPr>
            <w:r w:rsidRPr="0043360B">
              <w:rPr>
                <w:rFonts w:ascii="Inter Tight" w:hAnsi="Inter Tight" w:cs="Inter Tight"/>
                <w:sz w:val="22"/>
                <w:szCs w:val="22"/>
              </w:rPr>
              <w:t xml:space="preserve">CERVIA UNITED </w:t>
            </w:r>
            <w:r w:rsidRPr="0043360B">
              <w:rPr>
                <w:rFonts w:ascii="Inter Tight" w:hAnsi="Inter Tight" w:cs="Inter Tight"/>
                <w:b/>
                <w:bCs/>
                <w:color w:val="C00000"/>
                <w:sz w:val="22"/>
                <w:szCs w:val="22"/>
              </w:rPr>
              <w:t>(richiesta pervenuta fuori termine)</w:t>
            </w:r>
          </w:p>
        </w:tc>
        <w:tc>
          <w:tcPr>
            <w:tcW w:w="1180" w:type="dxa"/>
            <w:tcBorders>
              <w:top w:val="single" w:sz="4" w:space="0" w:color="auto"/>
              <w:left w:val="nil"/>
              <w:bottom w:val="single" w:sz="4" w:space="0" w:color="auto"/>
              <w:right w:val="single" w:sz="4" w:space="0" w:color="auto"/>
            </w:tcBorders>
            <w:noWrap/>
            <w:vAlign w:val="center"/>
          </w:tcPr>
          <w:p w14:paraId="11FC493F" w14:textId="77777777" w:rsidR="00267973" w:rsidRPr="0043360B" w:rsidRDefault="00267973" w:rsidP="00EB19B5">
            <w:pPr>
              <w:jc w:val="center"/>
              <w:rPr>
                <w:rFonts w:ascii="Inter Tight" w:hAnsi="Inter Tight" w:cs="Inter Tight"/>
                <w:color w:val="C00000"/>
                <w:sz w:val="22"/>
                <w:szCs w:val="22"/>
              </w:rPr>
            </w:pPr>
            <w:r w:rsidRPr="0043360B">
              <w:rPr>
                <w:rFonts w:ascii="Inter Tight" w:hAnsi="Inter Tight" w:cs="Inter Tight"/>
                <w:color w:val="C00000"/>
                <w:sz w:val="22"/>
                <w:szCs w:val="22"/>
              </w:rPr>
              <w:t>42</w:t>
            </w:r>
          </w:p>
        </w:tc>
      </w:tr>
    </w:tbl>
    <w:p w14:paraId="10F9A680" w14:textId="77777777" w:rsidR="00610E87" w:rsidRDefault="00610E87" w:rsidP="00610E87">
      <w:pPr>
        <w:ind w:right="-312"/>
        <w:rPr>
          <w:rFonts w:ascii="Century Gothic" w:hAnsi="Century Gothic" w:cs="Arial"/>
          <w:sz w:val="24"/>
          <w:szCs w:val="24"/>
        </w:rPr>
      </w:pPr>
    </w:p>
    <w:p w14:paraId="6418B8B5" w14:textId="77777777" w:rsidR="000E46D7" w:rsidRDefault="000E46D7" w:rsidP="00610E87">
      <w:pPr>
        <w:ind w:right="-312"/>
        <w:rPr>
          <w:rFonts w:ascii="Century Gothic" w:hAnsi="Century Gothic" w:cs="Arial"/>
          <w:sz w:val="24"/>
          <w:szCs w:val="24"/>
        </w:rPr>
      </w:pPr>
    </w:p>
    <w:p w14:paraId="050C8A5E" w14:textId="77777777" w:rsidR="00A40E15" w:rsidRDefault="00A40E15">
      <w:pPr>
        <w:rPr>
          <w:rFonts w:ascii="Inter Tight" w:eastAsia="Calibri" w:hAnsi="Inter Tight" w:cs="Inter Tight"/>
          <w:b/>
          <w:bCs/>
          <w:color w:val="C00000"/>
          <w:kern w:val="2"/>
          <w:sz w:val="36"/>
          <w:szCs w:val="36"/>
          <w:lang w:eastAsia="en-US"/>
        </w:rPr>
      </w:pPr>
      <w:r>
        <w:rPr>
          <w:rFonts w:ascii="Inter Tight" w:eastAsia="Calibri" w:hAnsi="Inter Tight" w:cs="Inter Tight"/>
          <w:b/>
          <w:bCs/>
          <w:color w:val="C00000"/>
          <w:kern w:val="2"/>
          <w:sz w:val="36"/>
          <w:szCs w:val="36"/>
          <w:lang w:eastAsia="en-US"/>
        </w:rPr>
        <w:br w:type="page"/>
      </w:r>
    </w:p>
    <w:p w14:paraId="68600178" w14:textId="029ABB35" w:rsidR="00A40E15" w:rsidRPr="00A40E15" w:rsidRDefault="00A40E15" w:rsidP="00A40E15">
      <w:pPr>
        <w:jc w:val="center"/>
        <w:rPr>
          <w:rFonts w:ascii="Inter Tight" w:eastAsia="Calibri" w:hAnsi="Inter Tight" w:cs="Inter Tight"/>
          <w:b/>
          <w:bCs/>
          <w:color w:val="C00000"/>
          <w:kern w:val="2"/>
          <w:sz w:val="36"/>
          <w:szCs w:val="36"/>
          <w:lang w:eastAsia="en-US"/>
        </w:rPr>
      </w:pPr>
      <w:r w:rsidRPr="00A40E15">
        <w:rPr>
          <w:rFonts w:ascii="Inter Tight" w:eastAsia="Calibri" w:hAnsi="Inter Tight" w:cs="Inter Tight"/>
          <w:b/>
          <w:bCs/>
          <w:color w:val="C00000"/>
          <w:kern w:val="2"/>
          <w:sz w:val="36"/>
          <w:szCs w:val="36"/>
          <w:lang w:eastAsia="en-US"/>
        </w:rPr>
        <w:t>ADEMPIMENTI OBBLIGATORI DI INIZIO STAGIONE</w:t>
      </w:r>
    </w:p>
    <w:p w14:paraId="46253C79" w14:textId="77777777" w:rsidR="00A40E15" w:rsidRPr="00A40E15" w:rsidRDefault="00A40E15" w:rsidP="00A40E15">
      <w:pPr>
        <w:jc w:val="center"/>
        <w:rPr>
          <w:rFonts w:ascii="Inter Tight" w:eastAsia="Calibri" w:hAnsi="Inter Tight" w:cs="Inter Tight"/>
          <w:b/>
          <w:bCs/>
          <w:color w:val="EE0000"/>
          <w:kern w:val="2"/>
          <w:sz w:val="10"/>
          <w:szCs w:val="10"/>
          <w:lang w:eastAsia="en-US"/>
        </w:rPr>
      </w:pPr>
    </w:p>
    <w:p w14:paraId="1D8DCCAB" w14:textId="77777777" w:rsidR="00A40E15" w:rsidRPr="00A40E15" w:rsidRDefault="00A40E15" w:rsidP="00A40E15">
      <w:pPr>
        <w:jc w:val="center"/>
        <w:rPr>
          <w:rFonts w:ascii="Inter Tight" w:eastAsia="Calibri" w:hAnsi="Inter Tight" w:cs="Inter Tight"/>
          <w:b/>
          <w:bCs/>
          <w:color w:val="EE0000"/>
          <w:kern w:val="2"/>
          <w:sz w:val="32"/>
          <w:szCs w:val="32"/>
          <w:lang w:eastAsia="en-US"/>
        </w:rPr>
      </w:pPr>
      <w:r w:rsidRPr="00A40E15">
        <w:rPr>
          <w:rFonts w:ascii="Inter Tight" w:eastAsia="Calibri" w:hAnsi="Inter Tight" w:cs="Inter Tight"/>
          <w:b/>
          <w:bCs/>
          <w:color w:val="EE0000"/>
          <w:kern w:val="2"/>
          <w:sz w:val="32"/>
          <w:szCs w:val="32"/>
          <w:lang w:eastAsia="en-US"/>
        </w:rPr>
        <w:t>ATTENZIONE</w:t>
      </w:r>
    </w:p>
    <w:p w14:paraId="63F18660" w14:textId="77777777" w:rsidR="00A40E15" w:rsidRPr="00A40E15" w:rsidRDefault="00A40E15" w:rsidP="00A40E15">
      <w:pPr>
        <w:jc w:val="center"/>
        <w:rPr>
          <w:rFonts w:ascii="Inter Tight" w:eastAsia="Calibri" w:hAnsi="Inter Tight" w:cs="Inter Tight"/>
          <w:b/>
          <w:bCs/>
          <w:color w:val="EE0000"/>
          <w:kern w:val="2"/>
          <w:sz w:val="32"/>
          <w:szCs w:val="32"/>
          <w:lang w:eastAsia="en-US"/>
        </w:rPr>
      </w:pPr>
      <w:r w:rsidRPr="00A40E15">
        <w:rPr>
          <w:rFonts w:ascii="Inter Tight" w:eastAsia="Calibri" w:hAnsi="Inter Tight" w:cs="Inter Tight"/>
          <w:b/>
          <w:bCs/>
          <w:color w:val="EE0000"/>
          <w:kern w:val="2"/>
          <w:sz w:val="32"/>
          <w:szCs w:val="32"/>
          <w:lang w:eastAsia="en-US"/>
        </w:rPr>
        <w:t>AGGIORNAMENTO DATI SOCIETARI PER LA STAGIONE SPORTIVA 2026/2027</w:t>
      </w:r>
    </w:p>
    <w:p w14:paraId="418DDFC4" w14:textId="77777777" w:rsidR="00A40E15" w:rsidRDefault="00A40E15" w:rsidP="00A40E15">
      <w:pPr>
        <w:jc w:val="center"/>
        <w:rPr>
          <w:rFonts w:ascii="Inter Tight" w:eastAsia="Calibri" w:hAnsi="Inter Tight" w:cs="Inter Tight"/>
          <w:b/>
          <w:bCs/>
          <w:color w:val="EE0000"/>
          <w:kern w:val="2"/>
          <w:sz w:val="10"/>
          <w:szCs w:val="10"/>
          <w:lang w:eastAsia="en-US"/>
        </w:rPr>
      </w:pPr>
    </w:p>
    <w:p w14:paraId="1CE8FC5C" w14:textId="77777777" w:rsidR="00A40E15" w:rsidRPr="003D0C04" w:rsidRDefault="00A40E15" w:rsidP="00A40E15">
      <w:pPr>
        <w:jc w:val="center"/>
        <w:rPr>
          <w:rFonts w:ascii="Inter Tight" w:eastAsia="Calibri" w:hAnsi="Inter Tight" w:cs="Inter Tight"/>
          <w:b/>
          <w:bCs/>
          <w:color w:val="EE0000"/>
          <w:kern w:val="2"/>
          <w:sz w:val="8"/>
          <w:szCs w:val="8"/>
          <w:lang w:eastAsia="en-US"/>
        </w:rPr>
      </w:pPr>
    </w:p>
    <w:p w14:paraId="7ACE2F3A" w14:textId="77777777" w:rsidR="00A40E15" w:rsidRPr="003D0C04" w:rsidRDefault="00A40E15" w:rsidP="00A40E15">
      <w:pPr>
        <w:spacing w:line="264"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Si richiama l’attenzione di tutte le Società affiliate sull’obbligo di verificare e aggiornare tempestivamente, tramite il portale Anagrafe FIGC, tutti i dati societari necessari allo svolgimento delle attività federali.</w:t>
      </w:r>
    </w:p>
    <w:p w14:paraId="52F6B9C8" w14:textId="77777777" w:rsidR="00A40E15" w:rsidRPr="003D0C04" w:rsidRDefault="00A40E15" w:rsidP="00A40E15">
      <w:pPr>
        <w:spacing w:line="264"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In particolare, prima dell’inizio della stagione sportiva 2026/2027, le Società sono invitate a controllare la correttezza e l’aggiornamento dei seguenti dati:</w:t>
      </w:r>
    </w:p>
    <w:p w14:paraId="5E421548" w14:textId="77777777" w:rsidR="00A40E15" w:rsidRPr="003D0C04" w:rsidRDefault="00A40E15" w:rsidP="00A40E15">
      <w:pPr>
        <w:spacing w:line="264" w:lineRule="auto"/>
        <w:jc w:val="both"/>
        <w:rPr>
          <w:rFonts w:ascii="Inter Tight" w:eastAsia="Calibri" w:hAnsi="Inter Tight" w:cs="Inter Tight"/>
          <w:kern w:val="2"/>
          <w:sz w:val="16"/>
          <w:szCs w:val="16"/>
          <w:lang w:eastAsia="en-US"/>
        </w:rPr>
      </w:pPr>
    </w:p>
    <w:p w14:paraId="28374D04" w14:textId="77777777" w:rsidR="00A40E15" w:rsidRPr="003D0C04" w:rsidRDefault="00A40E15" w:rsidP="00A40E15">
      <w:pPr>
        <w:spacing w:line="264"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dati anagrafici e codice fiscale del Legale Rappresentante;</w:t>
      </w:r>
    </w:p>
    <w:p w14:paraId="6C924E78" w14:textId="77777777" w:rsidR="00A40E15" w:rsidRPr="003D0C04" w:rsidRDefault="00A40E15" w:rsidP="00A40E15">
      <w:pPr>
        <w:spacing w:line="264"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dati anagrafici e codice fiscale del Vice Presidente;</w:t>
      </w:r>
    </w:p>
    <w:p w14:paraId="43D93E64" w14:textId="77777777" w:rsidR="00A40E15" w:rsidRPr="003D0C04" w:rsidRDefault="00A40E15" w:rsidP="00A40E15">
      <w:pPr>
        <w:spacing w:line="264"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composizione del Consiglio Direttivo e relativo organigramma societario;</w:t>
      </w:r>
    </w:p>
    <w:p w14:paraId="003B5248" w14:textId="77777777" w:rsidR="00A40E15" w:rsidRPr="003D0C04" w:rsidRDefault="00A40E15" w:rsidP="00A40E15">
      <w:pPr>
        <w:spacing w:line="264"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partita IVA della Società;</w:t>
      </w:r>
    </w:p>
    <w:p w14:paraId="7ED0405C" w14:textId="77777777" w:rsidR="00A40E15" w:rsidRPr="003D0C04" w:rsidRDefault="00A40E15" w:rsidP="00A40E15">
      <w:pPr>
        <w:spacing w:line="264"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natura giuridica della Società;</w:t>
      </w:r>
    </w:p>
    <w:p w14:paraId="16421013" w14:textId="77777777" w:rsidR="00A40E15" w:rsidRPr="003D0C04" w:rsidRDefault="00A40E15" w:rsidP="00A40E15">
      <w:pPr>
        <w:spacing w:line="264"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indirizzo della sede sociale;</w:t>
      </w:r>
    </w:p>
    <w:p w14:paraId="7F6F5422" w14:textId="77777777" w:rsidR="00A40E15" w:rsidRPr="003D0C04" w:rsidRDefault="00A40E15" w:rsidP="00A40E15">
      <w:pPr>
        <w:spacing w:line="264"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indirizzo per la corrispondenza;</w:t>
      </w:r>
    </w:p>
    <w:p w14:paraId="6CFB9522" w14:textId="77777777" w:rsidR="00A40E15" w:rsidRPr="003D0C04" w:rsidRDefault="00A40E15" w:rsidP="00A40E15">
      <w:pPr>
        <w:spacing w:line="264"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indirizzo di posta elettronica ordinaria;</w:t>
      </w:r>
    </w:p>
    <w:p w14:paraId="0A953211" w14:textId="77777777" w:rsidR="00A40E15" w:rsidRPr="003D0C04" w:rsidRDefault="00A40E15" w:rsidP="00A40E15">
      <w:pPr>
        <w:spacing w:line="264"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indirizzo di Posta Elettronica Certificata (PEC).</w:t>
      </w:r>
    </w:p>
    <w:p w14:paraId="18AE5B45" w14:textId="77777777" w:rsidR="00A40E15" w:rsidRPr="003D0C04" w:rsidRDefault="00A40E15" w:rsidP="00A40E15">
      <w:pPr>
        <w:spacing w:line="264"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Si ricorda che tutte le Società hanno l’obbligo di possedere e comunicare un indirizzo PEC valido ed attivo.</w:t>
      </w:r>
    </w:p>
    <w:p w14:paraId="73F0162B" w14:textId="77777777" w:rsidR="00A40E15" w:rsidRPr="003D0C04" w:rsidRDefault="00A40E15" w:rsidP="00A40E15">
      <w:pPr>
        <w:spacing w:line="264"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Le variazioni relative all’organigramma societario devono essere comunicate entro 20 giorni dal loro verificarsi, allegando la relativa documentazione assembleare prevista dalla normativa federale.</w:t>
      </w:r>
    </w:p>
    <w:p w14:paraId="5C8F60FC" w14:textId="77777777" w:rsidR="00A40E15" w:rsidRPr="003D0C04" w:rsidRDefault="00A40E15" w:rsidP="00A40E15">
      <w:pPr>
        <w:spacing w:line="264"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Si invitano pertanto le Società a provvedere agli adempimenti sopra indicati con congruo anticipo rispetto all’avvio dell’attività ufficiale della stagione sportiva 2026/2027.</w:t>
      </w:r>
    </w:p>
    <w:p w14:paraId="03889D02" w14:textId="77777777" w:rsidR="00A40E15" w:rsidRPr="00A40E15" w:rsidRDefault="00A40E15" w:rsidP="00A40E15">
      <w:pPr>
        <w:jc w:val="center"/>
        <w:rPr>
          <w:rFonts w:ascii="Inter Tight" w:hAnsi="Inter Tight" w:cs="Inter Tight"/>
          <w:b/>
          <w:noProof/>
          <w:sz w:val="24"/>
          <w:szCs w:val="24"/>
        </w:rPr>
      </w:pPr>
    </w:p>
    <w:p w14:paraId="2AFC1A10" w14:textId="77777777" w:rsidR="00A40E15" w:rsidRPr="00A40E15" w:rsidRDefault="00A40E15" w:rsidP="00A40E15">
      <w:pPr>
        <w:jc w:val="center"/>
        <w:rPr>
          <w:rFonts w:ascii="Inter Tight" w:hAnsi="Inter Tight" w:cs="Inter Tight"/>
          <w:b/>
          <w:noProof/>
          <w:sz w:val="24"/>
          <w:szCs w:val="24"/>
        </w:rPr>
      </w:pPr>
    </w:p>
    <w:p w14:paraId="13A90841" w14:textId="77777777" w:rsidR="00A40E15" w:rsidRPr="003D0C04" w:rsidRDefault="00A40E15" w:rsidP="00A40E15">
      <w:pPr>
        <w:spacing w:after="160" w:line="259" w:lineRule="auto"/>
        <w:jc w:val="center"/>
        <w:rPr>
          <w:rFonts w:ascii="Inter Tight" w:eastAsia="Calibri" w:hAnsi="Inter Tight" w:cs="Inter Tight"/>
          <w:b/>
          <w:bCs/>
          <w:color w:val="C00000"/>
          <w:kern w:val="2"/>
          <w:sz w:val="36"/>
          <w:szCs w:val="36"/>
          <w:lang w:eastAsia="en-US"/>
        </w:rPr>
      </w:pPr>
      <w:r w:rsidRPr="003D0C04">
        <w:rPr>
          <w:rFonts w:ascii="Inter Tight" w:eastAsia="Calibri" w:hAnsi="Inter Tight" w:cs="Inter Tight"/>
          <w:b/>
          <w:bCs/>
          <w:color w:val="C00000"/>
          <w:kern w:val="2"/>
          <w:sz w:val="36"/>
          <w:szCs w:val="36"/>
          <w:lang w:eastAsia="en-US"/>
        </w:rPr>
        <w:t xml:space="preserve">AFFILIAZIONE SOCIETA’ SPORTIVA DILETTANTISTICA A.S.D. o S.S.D. </w:t>
      </w:r>
      <w:r w:rsidRPr="003D0C04">
        <w:rPr>
          <w:rFonts w:ascii="Inter Tight" w:eastAsia="Calibri" w:hAnsi="Inter Tight" w:cs="Inter Tight"/>
          <w:b/>
          <w:bCs/>
          <w:color w:val="C00000"/>
          <w:kern w:val="2"/>
          <w:sz w:val="36"/>
          <w:szCs w:val="36"/>
          <w:u w:val="single"/>
          <w:lang w:eastAsia="en-US"/>
        </w:rPr>
        <w:t>(art. 15 delle N.O.I.F.)</w:t>
      </w:r>
    </w:p>
    <w:p w14:paraId="56AE57F7" w14:textId="77777777" w:rsidR="00A40E15" w:rsidRPr="003D0C04" w:rsidRDefault="00A40E15" w:rsidP="00A40E15">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xml:space="preserve">L’affiliazione alla Figc permette ad una società sportiva di partecipare alle competizioni sportive.  </w:t>
      </w:r>
    </w:p>
    <w:p w14:paraId="79718955" w14:textId="77777777" w:rsidR="00A40E15" w:rsidRPr="003D0C04" w:rsidRDefault="00A40E15" w:rsidP="00A40E15">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b/>
          <w:bCs/>
          <w:kern w:val="2"/>
          <w:sz w:val="22"/>
          <w:szCs w:val="22"/>
          <w:lang w:eastAsia="en-US"/>
        </w:rPr>
        <w:t>La Società A.S.D. senza personalità giuridica:</w:t>
      </w:r>
      <w:r w:rsidRPr="003D0C04">
        <w:rPr>
          <w:rFonts w:ascii="Inter Tight" w:eastAsia="Calibri" w:hAnsi="Inter Tight" w:cs="Inter Tight"/>
          <w:kern w:val="2"/>
          <w:sz w:val="22"/>
          <w:szCs w:val="22"/>
          <w:lang w:eastAsia="en-US"/>
        </w:rPr>
        <w:t xml:space="preserve"> deve presentare una richiesta di affiliazione accompagnata dai seguenti documenti: l’atto costitutivo e lo statuto sociale in forma di scrittura privata non autenticata (entrambi i documenti devono però essere depositati all’ Agenzia delle Entrate e recare il timbro o la ricevuta di deposito), l’elenco dei componenti dell’organo direttivo, la dichiarazione di disponibilità di un campo da gioco che deve insistere nel Comune dove ha sede la società nascente, l’autocertificazione dell’organigramma e il certificato di attribuzione del codice fiscale rilasciato dall’Agenzia delle Entrate (scaricabile gratuitamente dal sito dell’agenzia delle entrate ne l cassetto fiscale).</w:t>
      </w:r>
    </w:p>
    <w:p w14:paraId="13AE75CC" w14:textId="77777777" w:rsidR="00A40E15" w:rsidRPr="003D0C04" w:rsidRDefault="00A40E15" w:rsidP="00A40E15">
      <w:pPr>
        <w:spacing w:after="160" w:line="259" w:lineRule="auto"/>
        <w:ind w:left="360"/>
        <w:jc w:val="both"/>
        <w:rPr>
          <w:rFonts w:ascii="Inter Tight" w:eastAsia="Calibri" w:hAnsi="Inter Tight" w:cs="Inter Tight"/>
          <w:kern w:val="2"/>
          <w:sz w:val="22"/>
          <w:szCs w:val="22"/>
          <w:lang w:eastAsia="en-US"/>
        </w:rPr>
      </w:pPr>
      <w:r w:rsidRPr="003D0C04">
        <w:rPr>
          <w:rFonts w:ascii="Inter Tight" w:eastAsia="Calibri" w:hAnsi="Inter Tight" w:cs="Inter Tight"/>
          <w:b/>
          <w:bCs/>
          <w:kern w:val="2"/>
          <w:sz w:val="22"/>
          <w:szCs w:val="22"/>
          <w:lang w:eastAsia="en-US"/>
        </w:rPr>
        <w:t>S.S.D.:</w:t>
      </w:r>
      <w:r w:rsidRPr="003D0C04">
        <w:rPr>
          <w:rFonts w:ascii="Inter Tight" w:eastAsia="Calibri" w:hAnsi="Inter Tight" w:cs="Inter Tight"/>
          <w:kern w:val="2"/>
          <w:sz w:val="22"/>
          <w:szCs w:val="22"/>
          <w:lang w:eastAsia="en-US"/>
        </w:rPr>
        <w:t xml:space="preserve"> l’iter di affiliazione richiede la presentazione dell’atto costitutivo e dello statuto sociale </w:t>
      </w:r>
      <w:r w:rsidRPr="003D0C04">
        <w:rPr>
          <w:rFonts w:ascii="Inter Tight" w:eastAsia="Calibri" w:hAnsi="Inter Tight" w:cs="Inter Tight"/>
          <w:b/>
          <w:bCs/>
          <w:kern w:val="2"/>
          <w:sz w:val="22"/>
          <w:szCs w:val="22"/>
          <w:lang w:eastAsia="en-US"/>
        </w:rPr>
        <w:t>redatti in forma di atto pubblico</w:t>
      </w:r>
      <w:r w:rsidRPr="003D0C04">
        <w:rPr>
          <w:rFonts w:ascii="Inter Tight" w:eastAsia="Calibri" w:hAnsi="Inter Tight" w:cs="Inter Tight"/>
          <w:kern w:val="2"/>
          <w:sz w:val="22"/>
          <w:szCs w:val="22"/>
          <w:lang w:eastAsia="en-US"/>
        </w:rPr>
        <w:t xml:space="preserve"> (notarile), oltre agli altri documenti richiesti per le A.S.D.</w:t>
      </w:r>
    </w:p>
    <w:p w14:paraId="26E9C696" w14:textId="77777777" w:rsidR="00A40E15" w:rsidRPr="003D0C04" w:rsidRDefault="00A40E15" w:rsidP="00A40E15">
      <w:pPr>
        <w:spacing w:after="160" w:line="259" w:lineRule="auto"/>
        <w:ind w:left="360"/>
        <w:jc w:val="both"/>
        <w:rPr>
          <w:rFonts w:ascii="Inter Tight" w:eastAsia="Calibri" w:hAnsi="Inter Tight" w:cs="Inter Tight"/>
          <w:kern w:val="2"/>
          <w:sz w:val="22"/>
          <w:szCs w:val="22"/>
          <w:lang w:eastAsia="en-US"/>
        </w:rPr>
      </w:pPr>
      <w:r w:rsidRPr="003D0C04">
        <w:rPr>
          <w:rFonts w:ascii="Inter Tight" w:eastAsia="Calibri" w:hAnsi="Inter Tight" w:cs="Inter Tight"/>
          <w:b/>
          <w:bCs/>
          <w:kern w:val="2"/>
          <w:sz w:val="22"/>
          <w:szCs w:val="22"/>
          <w:lang w:eastAsia="en-US"/>
        </w:rPr>
        <w:t>A.S.D. con personalità giuridica:</w:t>
      </w:r>
      <w:r w:rsidRPr="003D0C04">
        <w:rPr>
          <w:rFonts w:ascii="Inter Tight" w:eastAsia="Calibri" w:hAnsi="Inter Tight" w:cs="Inter Tight"/>
          <w:kern w:val="2"/>
          <w:sz w:val="22"/>
          <w:szCs w:val="22"/>
          <w:lang w:eastAsia="en-US"/>
        </w:rPr>
        <w:t xml:space="preserve"> simile alle S.S.D., deve anch’essa predisporre l’atto costitutivo e lo statuto in forma di atto pubblico, includendo la visura camerale tra i documenti necessari.</w:t>
      </w:r>
    </w:p>
    <w:p w14:paraId="71743A29" w14:textId="77777777" w:rsidR="00A40E15" w:rsidRPr="003D0C04" w:rsidRDefault="00A40E15" w:rsidP="00A40E15">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xml:space="preserve">Oltre agli aspetti amministrativi, è fondamentale rispettare le normative sulla </w:t>
      </w:r>
      <w:r w:rsidRPr="003D0C04">
        <w:rPr>
          <w:rFonts w:ascii="Inter Tight" w:eastAsia="Calibri" w:hAnsi="Inter Tight" w:cs="Inter Tight"/>
          <w:b/>
          <w:bCs/>
          <w:kern w:val="2"/>
          <w:sz w:val="22"/>
          <w:szCs w:val="22"/>
          <w:lang w:eastAsia="en-US"/>
        </w:rPr>
        <w:t>incompatibilità dei dirigenti sportivi</w:t>
      </w:r>
      <w:r w:rsidRPr="003D0C04">
        <w:rPr>
          <w:rFonts w:ascii="Inter Tight" w:eastAsia="Calibri" w:hAnsi="Inter Tight" w:cs="Inter Tight"/>
          <w:kern w:val="2"/>
          <w:sz w:val="22"/>
          <w:szCs w:val="22"/>
          <w:lang w:eastAsia="en-US"/>
        </w:rPr>
        <w:t>, stabilite dall’</w:t>
      </w:r>
      <w:r w:rsidRPr="003D0C04">
        <w:rPr>
          <w:rFonts w:ascii="Inter Tight" w:eastAsia="Calibri" w:hAnsi="Inter Tight" w:cs="Inter Tight"/>
          <w:b/>
          <w:bCs/>
          <w:kern w:val="2"/>
          <w:sz w:val="22"/>
          <w:szCs w:val="22"/>
          <w:lang w:eastAsia="en-US"/>
        </w:rPr>
        <w:t>art. 7, comma 9, dello statuto FIGC</w:t>
      </w:r>
      <w:r w:rsidRPr="003D0C04">
        <w:rPr>
          <w:rFonts w:ascii="Inter Tight" w:eastAsia="Calibri" w:hAnsi="Inter Tight" w:cs="Inter Tight"/>
          <w:kern w:val="2"/>
          <w:sz w:val="22"/>
          <w:szCs w:val="22"/>
          <w:lang w:eastAsia="en-US"/>
        </w:rPr>
        <w:t>, che vieta la condivisione di soci, amministratori o dirigenti tra società partecipanti ai campionati della LND. Inoltre, secondo l’</w:t>
      </w:r>
      <w:r w:rsidRPr="003D0C04">
        <w:rPr>
          <w:rFonts w:ascii="Inter Tight" w:eastAsia="Calibri" w:hAnsi="Inter Tight" w:cs="Inter Tight"/>
          <w:b/>
          <w:bCs/>
          <w:kern w:val="2"/>
          <w:sz w:val="22"/>
          <w:szCs w:val="22"/>
          <w:lang w:eastAsia="en-US"/>
        </w:rPr>
        <w:t>art. 21 N.O.I.F.</w:t>
      </w:r>
      <w:r w:rsidRPr="003D0C04">
        <w:rPr>
          <w:rFonts w:ascii="Inter Tight" w:eastAsia="Calibri" w:hAnsi="Inter Tight" w:cs="Inter Tight"/>
          <w:kern w:val="2"/>
          <w:sz w:val="22"/>
          <w:szCs w:val="22"/>
          <w:lang w:eastAsia="en-US"/>
        </w:rPr>
        <w:t>, i dirigenti delle società non possono essere coinvolti in organi direttivi di società con affiliazione revocata, né ricoprire ruoli simili in altre società della stessa Lega o Divisione.</w:t>
      </w:r>
    </w:p>
    <w:p w14:paraId="12E836A6" w14:textId="77777777" w:rsidR="00A40E15" w:rsidRPr="003D0C04" w:rsidRDefault="00A40E15" w:rsidP="00A40E15">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xml:space="preserve">Importante è la </w:t>
      </w:r>
      <w:r w:rsidRPr="003D0C04">
        <w:rPr>
          <w:rFonts w:ascii="Inter Tight" w:eastAsia="Calibri" w:hAnsi="Inter Tight" w:cs="Inter Tight"/>
          <w:b/>
          <w:bCs/>
          <w:kern w:val="2"/>
          <w:sz w:val="22"/>
          <w:szCs w:val="22"/>
          <w:lang w:eastAsia="en-US"/>
        </w:rPr>
        <w:t>denominazione sociale regolata dall’art. 17 N.O.I.F.</w:t>
      </w:r>
      <w:r w:rsidRPr="003D0C04">
        <w:rPr>
          <w:rFonts w:ascii="Inter Tight" w:eastAsia="Calibri" w:hAnsi="Inter Tight" w:cs="Inter Tight"/>
          <w:kern w:val="2"/>
          <w:sz w:val="22"/>
          <w:szCs w:val="22"/>
          <w:lang w:eastAsia="en-US"/>
        </w:rPr>
        <w:t xml:space="preserve"> che prevede che se già esiste una società con un nome simile nella stessa Provincia o nello stesso Comune, è necessario differenziare la denominazione con un’aggettivazione/sostantivo aggiuntivo che la deve </w:t>
      </w:r>
      <w:r w:rsidRPr="003D0C04">
        <w:rPr>
          <w:rFonts w:ascii="Inter Tight" w:eastAsia="Calibri" w:hAnsi="Inter Tight" w:cs="Inter Tight"/>
          <w:b/>
          <w:bCs/>
          <w:kern w:val="2"/>
          <w:sz w:val="22"/>
          <w:szCs w:val="22"/>
          <w:u w:val="single"/>
          <w:lang w:eastAsia="en-US"/>
        </w:rPr>
        <w:t>sempre precedere</w:t>
      </w:r>
      <w:r w:rsidRPr="003D0C04">
        <w:rPr>
          <w:rFonts w:ascii="Inter Tight" w:eastAsia="Calibri" w:hAnsi="Inter Tight" w:cs="Inter Tight"/>
          <w:kern w:val="2"/>
          <w:sz w:val="22"/>
          <w:szCs w:val="22"/>
          <w:lang w:eastAsia="en-US"/>
        </w:rPr>
        <w:t xml:space="preserve"> </w:t>
      </w:r>
    </w:p>
    <w:p w14:paraId="71854C9A" w14:textId="77777777" w:rsidR="00A40E15" w:rsidRPr="003D0C04" w:rsidRDefault="00A40E15" w:rsidP="00A40E15">
      <w:pPr>
        <w:spacing w:after="160" w:line="259" w:lineRule="auto"/>
        <w:jc w:val="both"/>
        <w:rPr>
          <w:rFonts w:ascii="Inter Tight" w:eastAsia="Calibri" w:hAnsi="Inter Tight" w:cs="Inter Tight"/>
          <w:b/>
          <w:bCs/>
          <w:kern w:val="2"/>
          <w:sz w:val="22"/>
          <w:szCs w:val="22"/>
          <w:lang w:eastAsia="en-US"/>
        </w:rPr>
      </w:pPr>
      <w:r w:rsidRPr="003D0C04">
        <w:rPr>
          <w:rFonts w:ascii="Inter Tight" w:eastAsia="Calibri" w:hAnsi="Inter Tight" w:cs="Inter Tight"/>
          <w:b/>
          <w:bCs/>
          <w:kern w:val="2"/>
          <w:sz w:val="22"/>
          <w:szCs w:val="22"/>
          <w:lang w:eastAsia="en-US"/>
        </w:rPr>
        <w:t xml:space="preserve">Per ottenere l’affiliazione alla F.I.G.C. le Società devono presentare a partire dal 01/07/2026 apposita domanda al Presidente Federale </w:t>
      </w:r>
    </w:p>
    <w:p w14:paraId="21D8A908" w14:textId="77777777" w:rsidR="00A40E15" w:rsidRPr="003D0C04" w:rsidRDefault="00A40E15" w:rsidP="00A40E15">
      <w:pPr>
        <w:spacing w:before="100" w:beforeAutospacing="1" w:after="100" w:afterAutospacing="1" w:line="259" w:lineRule="auto"/>
        <w:contextualSpacing/>
        <w:jc w:val="both"/>
        <w:rPr>
          <w:rFonts w:ascii="Inter Tight" w:eastAsia="Calibri" w:hAnsi="Inter Tight" w:cs="Inter Tight"/>
          <w:kern w:val="2"/>
          <w:sz w:val="22"/>
          <w:szCs w:val="22"/>
          <w:lang w:eastAsia="en-US"/>
        </w:rPr>
      </w:pPr>
      <w:r w:rsidRPr="003D0C04">
        <w:rPr>
          <w:rFonts w:ascii="Inter Tight" w:eastAsia="Calibri" w:hAnsi="Inter Tight" w:cs="Inter Tight"/>
          <w:b/>
          <w:bCs/>
          <w:color w:val="0070C0"/>
          <w:kern w:val="2"/>
          <w:sz w:val="22"/>
          <w:szCs w:val="22"/>
          <w:lang w:eastAsia="en-US"/>
        </w:rPr>
        <w:t xml:space="preserve">La documentazione è da trasmettere ESCLUSIVAMENTE attraverso il portale Servizi della F.I.G.C. inserendo l’URL </w:t>
      </w:r>
      <w:hyperlink r:id="rId16" w:history="1">
        <w:r w:rsidRPr="003D0C04">
          <w:rPr>
            <w:rFonts w:ascii="Inter Tight" w:eastAsia="Calibri" w:hAnsi="Inter Tight" w:cs="Inter Tight"/>
            <w:b/>
            <w:bCs/>
            <w:color w:val="0070C0"/>
            <w:kern w:val="2"/>
            <w:sz w:val="22"/>
            <w:szCs w:val="22"/>
            <w:lang w:eastAsia="en-US"/>
          </w:rPr>
          <w:t>https://anagrafefederale.figc.it/</w:t>
        </w:r>
      </w:hyperlink>
      <w:r w:rsidRPr="003D0C04">
        <w:rPr>
          <w:rFonts w:ascii="Inter Tight" w:eastAsia="Calibri" w:hAnsi="Inter Tight" w:cs="Inter Tight"/>
          <w:b/>
          <w:bCs/>
          <w:color w:val="0070C0"/>
          <w:kern w:val="2"/>
          <w:sz w:val="22"/>
          <w:szCs w:val="22"/>
          <w:lang w:eastAsia="en-US"/>
        </w:rPr>
        <w:t xml:space="preserve"> nella barra di ricerca </w:t>
      </w:r>
    </w:p>
    <w:p w14:paraId="0FD95FC4" w14:textId="77777777" w:rsidR="00A40E15" w:rsidRPr="003D0C04" w:rsidRDefault="00A40E15" w:rsidP="00A40E15">
      <w:pPr>
        <w:spacing w:before="100" w:beforeAutospacing="1" w:after="100" w:afterAutospacing="1" w:line="259" w:lineRule="auto"/>
        <w:contextualSpacing/>
        <w:jc w:val="both"/>
        <w:rPr>
          <w:rFonts w:ascii="Inter Tight" w:eastAsia="Calibri" w:hAnsi="Inter Tight" w:cs="Inter Tight"/>
          <w:kern w:val="2"/>
          <w:sz w:val="22"/>
          <w:szCs w:val="22"/>
          <w:lang w:eastAsia="en-US"/>
        </w:rPr>
      </w:pPr>
    </w:p>
    <w:p w14:paraId="213B9D19" w14:textId="77777777" w:rsidR="00A40E15" w:rsidRPr="003D0C04" w:rsidRDefault="00A40E15" w:rsidP="00A40E15">
      <w:pPr>
        <w:spacing w:before="100" w:beforeAutospacing="1" w:after="100" w:afterAutospacing="1" w:line="259" w:lineRule="auto"/>
        <w:ind w:left="720"/>
        <w:contextualSpacing/>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Si precisa quanto segue:</w:t>
      </w:r>
    </w:p>
    <w:p w14:paraId="07069915" w14:textId="77777777" w:rsidR="00A40E15" w:rsidRPr="003D0C04" w:rsidRDefault="00A40E15" w:rsidP="00A40E15">
      <w:pPr>
        <w:spacing w:before="100" w:beforeAutospacing="1" w:after="100" w:afterAutospacing="1" w:line="259" w:lineRule="auto"/>
        <w:ind w:left="207"/>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xml:space="preserve">La domanda di AFFILIAZIONE è da compilare esclusivamente in formato digitale (non a penna e facendo attenzione a scaricare il modulo che presenta in alto a dx il numero di protocollo NON LA BOZZA), limitando l’utilizzo della grafia materiale per le sole firme e timbri di competenza; </w:t>
      </w:r>
    </w:p>
    <w:p w14:paraId="232B7BAB" w14:textId="77777777" w:rsidR="00A40E15" w:rsidRPr="003D0C04" w:rsidRDefault="00A40E15" w:rsidP="00A40E15">
      <w:pPr>
        <w:spacing w:before="100" w:beforeAutospacing="1" w:after="100" w:afterAutospacing="1" w:line="259" w:lineRule="auto"/>
        <w:ind w:left="207"/>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xml:space="preserve">Sullo stesso Modulo le Società devono riportare, oltre all’indirizzo mail, anche un indirizzo di posta elettronica certificata PEC (tassativo dal 1°/07/2021 – art.53 C.G.S.). </w:t>
      </w:r>
    </w:p>
    <w:p w14:paraId="56341C12" w14:textId="77777777" w:rsidR="00A40E15" w:rsidRPr="003D0C04" w:rsidRDefault="00A40E15" w:rsidP="00A40E15">
      <w:pPr>
        <w:spacing w:before="100" w:beforeAutospacing="1" w:after="100" w:afterAutospacing="1" w:line="259" w:lineRule="auto"/>
        <w:ind w:left="207"/>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il timbro sociale deve riportare l’esatta denominazione della Società corrispondente a quella dell’atto costitutivo e dello statuto</w:t>
      </w:r>
    </w:p>
    <w:p w14:paraId="2825CD49" w14:textId="77777777" w:rsidR="00A40E15" w:rsidRPr="003D0C04" w:rsidRDefault="00A40E15" w:rsidP="00A40E15">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Tutti i documenti, dovranno essere presentati prima dell’iscrizione delle squadre ai campionati (senza affiliazione ratificata dal Comitato Regionale, dalla L.N.D. e dalla F.I.G.C., non è possibile iscriversi e fare tesseramenti o altro).</w:t>
      </w:r>
    </w:p>
    <w:p w14:paraId="4D412ED4" w14:textId="77777777" w:rsidR="00A40E15" w:rsidRPr="003D0C04" w:rsidRDefault="00A40E15" w:rsidP="00A40E15">
      <w:pPr>
        <w:spacing w:after="160" w:line="259" w:lineRule="auto"/>
        <w:jc w:val="both"/>
        <w:rPr>
          <w:rFonts w:ascii="Inter Tight" w:eastAsia="Calibri" w:hAnsi="Inter Tight" w:cs="Inter Tight"/>
          <w:b/>
          <w:bCs/>
          <w:color w:val="EE0000"/>
          <w:kern w:val="2"/>
          <w:sz w:val="22"/>
          <w:szCs w:val="22"/>
          <w:lang w:eastAsia="en-US"/>
        </w:rPr>
      </w:pPr>
      <w:r w:rsidRPr="003D0C04">
        <w:rPr>
          <w:rFonts w:ascii="Inter Tight" w:eastAsia="Calibri" w:hAnsi="Inter Tight" w:cs="Inter Tight"/>
          <w:b/>
          <w:bCs/>
          <w:color w:val="EE0000"/>
          <w:kern w:val="2"/>
          <w:sz w:val="22"/>
          <w:szCs w:val="22"/>
          <w:lang w:eastAsia="en-US"/>
        </w:rPr>
        <w:t>FARE MOLTA ATTENZIONE AD INDICARE NELLA DOMANDA L’ESATTA ATTIVITA’ CHE SI INTENDE SVOLGERE, DILETTANTE O PURO SETTORE GIOVANILE, MASCHILE E/O FEMMINILE (SELEZIONABILI NEL MENU’ “ATTIVITA’ DELLA SOCIETA’” CLICCANDO LA TENDINA) AL FINE DI EVITARE SPIACEVOLI INCONVENIENTI PRESSO LA F.I.G.C. E RITARDI NELL’EVASIONE DELLA PRATICA</w:t>
      </w:r>
    </w:p>
    <w:p w14:paraId="58AE5587" w14:textId="77777777" w:rsidR="00A40E15" w:rsidRPr="003D0C04" w:rsidRDefault="00A40E15" w:rsidP="00A40E15">
      <w:pPr>
        <w:spacing w:before="100" w:beforeAutospacing="1" w:after="100" w:afterAutospacing="1"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I DOCUMENTI VANNO CARICATI NEGLI ALLEGATI FACENDO ATTENZIONE A NOMINARLI CORRETTAMENTE (ES: NELL’ ALLEGATO ATTO COSTITUTIVO INSERIRE SOLO L’ATTO COSTITUTIVO), QUESTO PERCHE’ GLI STESSI DOCUMENTI UNA VOLTA APPROVATI SARANNO DIRETTAMENTE INVIATI AL REGISTRO SPORT E SALUTE E ALLA FIFA CONNECT)</w:t>
      </w:r>
    </w:p>
    <w:p w14:paraId="33140611" w14:textId="77777777" w:rsidR="00A40E15" w:rsidRPr="003D0C04" w:rsidRDefault="00A40E15" w:rsidP="00A40E15">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Le pratiche di affiliazione non rispondenti ai requisiti, ancorché accettate dal Comitato Regionale, saranno respinte dalla Segreteria Federale; infatti un eventuale parere favorevole espresso a livello Regionale sulla denominazione della Società richiedente non deve intendersi quale ratifica della domanda di affiliazione, di competenza esclusiva della F.I.G.C., che interverrà solo al momento dell’esame finale della documentazione completa.</w:t>
      </w:r>
    </w:p>
    <w:p w14:paraId="223994D7" w14:textId="77777777" w:rsidR="00A40E15" w:rsidRPr="003D0C04" w:rsidRDefault="00A40E15" w:rsidP="00A40E15">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Esempi di alcune denominazioni INCOMPATIBILI:</w:t>
      </w:r>
    </w:p>
    <w:p w14:paraId="160FCDB5" w14:textId="77777777" w:rsidR="00A40E15" w:rsidRPr="003D0C04" w:rsidRDefault="00A40E15" w:rsidP="00A40E15">
      <w:pPr>
        <w:spacing w:after="160" w:line="259" w:lineRule="auto"/>
        <w:jc w:val="both"/>
        <w:rPr>
          <w:rFonts w:ascii="Inter Tight" w:eastAsia="Calibri" w:hAnsi="Inter Tight" w:cs="Inter Tight"/>
          <w:kern w:val="2"/>
          <w:sz w:val="22"/>
          <w:szCs w:val="22"/>
          <w:lang w:eastAsia="en-US"/>
        </w:rPr>
      </w:pPr>
      <w:proofErr w:type="gramStart"/>
      <w:r w:rsidRPr="003D0C04">
        <w:rPr>
          <w:rFonts w:ascii="Inter Tight" w:eastAsia="Calibri" w:hAnsi="Inter Tight" w:cs="Inter Tight"/>
          <w:kern w:val="2"/>
          <w:sz w:val="22"/>
          <w:szCs w:val="22"/>
          <w:lang w:eastAsia="en-US"/>
        </w:rPr>
        <w:t>-“</w:t>
      </w:r>
      <w:proofErr w:type="gramEnd"/>
      <w:r w:rsidRPr="003D0C04">
        <w:rPr>
          <w:rFonts w:ascii="Inter Tight" w:eastAsia="Calibri" w:hAnsi="Inter Tight" w:cs="Inter Tight"/>
          <w:kern w:val="2"/>
          <w:sz w:val="22"/>
          <w:szCs w:val="22"/>
          <w:lang w:eastAsia="en-US"/>
        </w:rPr>
        <w:t>SCUOLA CALCIO”, non è denominazione trattandosi di un riconoscimento ufficiale che deve essere rilasciato dal Settore Giovanile Scolastico alle Società che svolgono attività giovanile nelle categorie di base, affiliate da almeno due stagioni sportive alla F.I.G.C. e che hanno determinati requisiti</w:t>
      </w:r>
    </w:p>
    <w:p w14:paraId="775344CF" w14:textId="77777777" w:rsidR="00A40E15" w:rsidRPr="003D0C04" w:rsidRDefault="00A40E15" w:rsidP="00A40E15">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“NUOVA”, qualora esista altra Società con identica denominazione (per esempio: denominazione XXXX è incompatibile con “NUOVA XXXX”);</w:t>
      </w:r>
    </w:p>
    <w:p w14:paraId="5083B1E8" w14:textId="77777777" w:rsidR="00A40E15" w:rsidRPr="003D0C04" w:rsidRDefault="00A40E15" w:rsidP="00A40E15">
      <w:pPr>
        <w:spacing w:after="160" w:line="259" w:lineRule="auto"/>
        <w:jc w:val="both"/>
        <w:rPr>
          <w:rFonts w:ascii="Inter Tight" w:eastAsia="Calibri" w:hAnsi="Inter Tight" w:cs="Inter Tight"/>
          <w:kern w:val="2"/>
          <w:sz w:val="22"/>
          <w:szCs w:val="22"/>
          <w:lang w:eastAsia="en-US"/>
        </w:rPr>
      </w:pPr>
      <w:proofErr w:type="gramStart"/>
      <w:r w:rsidRPr="003D0C04">
        <w:rPr>
          <w:rFonts w:ascii="Inter Tight" w:eastAsia="Calibri" w:hAnsi="Inter Tight" w:cs="Inter Tight"/>
          <w:kern w:val="2"/>
          <w:sz w:val="22"/>
          <w:szCs w:val="22"/>
          <w:lang w:eastAsia="en-US"/>
        </w:rPr>
        <w:t>-“</w:t>
      </w:r>
      <w:proofErr w:type="gramEnd"/>
      <w:r w:rsidRPr="003D0C04">
        <w:rPr>
          <w:rFonts w:ascii="Inter Tight" w:eastAsia="Calibri" w:hAnsi="Inter Tight" w:cs="Inter Tight"/>
          <w:kern w:val="2"/>
          <w:sz w:val="22"/>
          <w:szCs w:val="22"/>
          <w:lang w:eastAsia="en-US"/>
        </w:rPr>
        <w:t>RINASCITA”, qualora esista altra Società con identica denominazione (per esempio: denominazione XXXX è incompatibile con “RINASCITA XXXX”);</w:t>
      </w:r>
    </w:p>
    <w:p w14:paraId="674D0318" w14:textId="77777777" w:rsidR="00A40E15" w:rsidRPr="003D0C04" w:rsidRDefault="00A40E15" w:rsidP="00A40E15">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“ANNO”, qualora esista altra Società con identica denominazione (per esempio: denominazione XXXX è incompatibile con “2009 XXXX”);</w:t>
      </w:r>
    </w:p>
    <w:p w14:paraId="107CAC8D" w14:textId="77777777" w:rsidR="00A40E15" w:rsidRPr="003D0C04" w:rsidRDefault="00A40E15" w:rsidP="00A40E15">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Esame particolare per le denominazioni GIOVANI XXXX - GIOVANILE XXXX – BOYS XXXX – JUNIOR XXXX – per esistenza di altra Società con identica denominazione XXXX che partecipano ai relativi campionati giovanili).</w:t>
      </w:r>
    </w:p>
    <w:p w14:paraId="19F4683B" w14:textId="77777777" w:rsidR="00A40E15" w:rsidRPr="003D0C04" w:rsidRDefault="00A40E15" w:rsidP="00A40E15">
      <w:pPr>
        <w:spacing w:after="160" w:line="259" w:lineRule="auto"/>
        <w:ind w:left="360"/>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denominazione di carattere esclusivamente propagandistico o pubblicitario;</w:t>
      </w:r>
    </w:p>
    <w:p w14:paraId="504F4C17" w14:textId="77777777" w:rsidR="00A40E15" w:rsidRPr="003D0C04" w:rsidRDefault="00A40E15" w:rsidP="00A40E15">
      <w:pPr>
        <w:spacing w:after="160" w:line="259" w:lineRule="auto"/>
        <w:ind w:left="360"/>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denominazioni che riportano consonanti peraltro incomprensibili (es. EF XXXX, MFK XXXX, BSE XXXX, etc.).</w:t>
      </w:r>
    </w:p>
    <w:p w14:paraId="0D26F217" w14:textId="77777777" w:rsidR="00A40E15" w:rsidRPr="003D0C04" w:rsidRDefault="00A40E15" w:rsidP="00A40E15">
      <w:pPr>
        <w:spacing w:after="160" w:line="259" w:lineRule="auto"/>
        <w:jc w:val="both"/>
        <w:rPr>
          <w:rFonts w:ascii="Inter Tight" w:eastAsia="Calibri" w:hAnsi="Inter Tight" w:cs="Inter Tight"/>
          <w:b/>
          <w:bCs/>
          <w:color w:val="EE0000"/>
          <w:kern w:val="2"/>
          <w:sz w:val="22"/>
          <w:szCs w:val="22"/>
          <w:lang w:eastAsia="en-US"/>
        </w:rPr>
      </w:pPr>
      <w:r w:rsidRPr="003D0C04">
        <w:rPr>
          <w:rFonts w:ascii="Inter Tight" w:eastAsia="Calibri" w:hAnsi="Inter Tight" w:cs="Inter Tight"/>
          <w:b/>
          <w:bCs/>
          <w:color w:val="EE0000"/>
          <w:kern w:val="2"/>
          <w:sz w:val="22"/>
          <w:szCs w:val="22"/>
          <w:lang w:eastAsia="en-US"/>
        </w:rPr>
        <w:t>Dichiarazione attestante la disponibilità di un campo regolamentare</w:t>
      </w:r>
    </w:p>
    <w:p w14:paraId="2A2206C4" w14:textId="77777777" w:rsidR="00A40E15" w:rsidRPr="003D0C04" w:rsidRDefault="00A40E15" w:rsidP="00A40E15">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La Società che chiede di essere affiliata alla F.I.G.C. deve presentare una dichiarazione attestante la piena e completa disponibilità di un idoneo campo sportivo OMOLOGATO, rilasciata dal proprietario dell’impianto.</w:t>
      </w:r>
    </w:p>
    <w:p w14:paraId="766A5FB2" w14:textId="77777777" w:rsidR="00A40E15" w:rsidRPr="003D0C04" w:rsidRDefault="00A40E15" w:rsidP="00A40E15">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La Società dovrà svolgere l’attività nell’impianto dichiarato disponibile all’atto dell’affiliazione, impianto che deve insistere sul territorio del Comune ove la Società ha la propria sede sociale.</w:t>
      </w:r>
    </w:p>
    <w:p w14:paraId="69E62F57" w14:textId="77777777" w:rsidR="00A40E15" w:rsidRPr="003D0C04" w:rsidRDefault="00A40E15" w:rsidP="00A40E15">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Non può essere considerato nella disponibilità di una Società un impianto sportivo che sia già a disposizione di altra (Art. 19 NOIF).</w:t>
      </w:r>
    </w:p>
    <w:p w14:paraId="3EB30A3A" w14:textId="77777777" w:rsidR="00A40E15" w:rsidRPr="003D0C04" w:rsidRDefault="00A40E15" w:rsidP="00A40E15">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xml:space="preserve">In caso di campo non omologato contattare il ns fiduciario degli impianti sportivi scrivendo una email a </w:t>
      </w:r>
      <w:hyperlink r:id="rId17" w:history="1">
        <w:r w:rsidRPr="003D0C04">
          <w:rPr>
            <w:rFonts w:ascii="Inter Tight" w:eastAsia="Calibri" w:hAnsi="Inter Tight" w:cs="Inter Tight"/>
            <w:kern w:val="2"/>
            <w:sz w:val="22"/>
            <w:szCs w:val="22"/>
            <w:lang w:eastAsia="en-US"/>
          </w:rPr>
          <w:t>info@figccrer.it</w:t>
        </w:r>
      </w:hyperlink>
      <w:r w:rsidRPr="003D0C04">
        <w:rPr>
          <w:rFonts w:ascii="Inter Tight" w:eastAsia="Calibri" w:hAnsi="Inter Tight" w:cs="Inter Tight"/>
          <w:kern w:val="2"/>
          <w:sz w:val="22"/>
          <w:szCs w:val="22"/>
          <w:lang w:eastAsia="en-US"/>
        </w:rPr>
        <w:t xml:space="preserve">  </w:t>
      </w:r>
    </w:p>
    <w:p w14:paraId="759C22F1" w14:textId="77777777" w:rsidR="00A40E15" w:rsidRPr="003D0C04" w:rsidRDefault="00A40E15" w:rsidP="00A40E15">
      <w:pPr>
        <w:spacing w:after="160" w:line="259" w:lineRule="auto"/>
        <w:jc w:val="both"/>
        <w:rPr>
          <w:rFonts w:ascii="Inter Tight" w:eastAsia="Calibri" w:hAnsi="Inter Tight" w:cs="Inter Tight"/>
          <w:b/>
          <w:bCs/>
          <w:color w:val="EE0000"/>
          <w:kern w:val="2"/>
          <w:sz w:val="22"/>
          <w:szCs w:val="22"/>
          <w:lang w:eastAsia="en-US"/>
        </w:rPr>
      </w:pPr>
      <w:r w:rsidRPr="003D0C04">
        <w:rPr>
          <w:rFonts w:ascii="Inter Tight" w:eastAsia="Calibri" w:hAnsi="Inter Tight" w:cs="Inter Tight"/>
          <w:b/>
          <w:bCs/>
          <w:color w:val="EE0000"/>
          <w:kern w:val="2"/>
          <w:sz w:val="22"/>
          <w:szCs w:val="22"/>
          <w:lang w:eastAsia="en-US"/>
        </w:rPr>
        <w:t>Tassa di affiliazione</w:t>
      </w:r>
    </w:p>
    <w:p w14:paraId="01F56985" w14:textId="77777777" w:rsidR="00A40E15" w:rsidRPr="003D0C04" w:rsidRDefault="00A40E15" w:rsidP="00A40E15">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Ogni pratica deve essere accompagnata dalla relativa tassa di affiliazione.</w:t>
      </w:r>
    </w:p>
    <w:p w14:paraId="3EDDD16F" w14:textId="77777777" w:rsidR="00A40E15" w:rsidRPr="003D0C04" w:rsidRDefault="00A40E15" w:rsidP="00A40E15">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€ 65,00 per la L.N.D. – € 20,00 per il S.G.S. pagabile con bonifico bancario BANCA POPOLARE DELL’EMILIA ROMAGNA –AG. 3 Intestato a FIGC –LND –CRER Codice IBAN: IT 60 U 05387 02403 000001164493</w:t>
      </w:r>
    </w:p>
    <w:p w14:paraId="5EB8590E" w14:textId="77777777" w:rsidR="00A40E15" w:rsidRPr="003D0C04" w:rsidRDefault="00A40E15" w:rsidP="00A40E15">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Nota Bene: al momento della pubblicazione del presente C.U. non è stato ancora comunicato dalla F.I.G.C., l’ammontare della Tassa di affiliazione per la prossima Stagione Sportiva. Pertanto potrebbe richiedersi un’integrazione.</w:t>
      </w:r>
    </w:p>
    <w:p w14:paraId="613D54BC" w14:textId="77777777" w:rsidR="00A40E15" w:rsidRPr="003D0C04" w:rsidRDefault="00A40E15" w:rsidP="00A40E15">
      <w:pPr>
        <w:spacing w:after="160" w:line="259" w:lineRule="auto"/>
        <w:jc w:val="both"/>
        <w:rPr>
          <w:rFonts w:ascii="Inter Tight" w:eastAsia="Calibri" w:hAnsi="Inter Tight" w:cs="Inter Tight"/>
          <w:b/>
          <w:bCs/>
          <w:color w:val="EE0000"/>
          <w:kern w:val="2"/>
          <w:sz w:val="22"/>
          <w:szCs w:val="22"/>
          <w:lang w:eastAsia="en-US"/>
        </w:rPr>
      </w:pPr>
      <w:r w:rsidRPr="003D0C04">
        <w:rPr>
          <w:rFonts w:ascii="Inter Tight" w:eastAsia="Calibri" w:hAnsi="Inter Tight" w:cs="Inter Tight"/>
          <w:b/>
          <w:bCs/>
          <w:color w:val="EE0000"/>
          <w:kern w:val="2"/>
          <w:sz w:val="22"/>
          <w:szCs w:val="22"/>
          <w:lang w:eastAsia="en-US"/>
        </w:rPr>
        <w:t>REGISTRO NAZIONALE DELLE ATTIVITA’ SPORTIVE DILETTANTISTICHE</w:t>
      </w:r>
    </w:p>
    <w:p w14:paraId="08E8AAA9" w14:textId="77777777" w:rsidR="00A40E15" w:rsidRPr="003D0C04" w:rsidRDefault="00A40E15" w:rsidP="00A40E15">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Si rammenta che il Registro richiede quanto segue:</w:t>
      </w:r>
    </w:p>
    <w:p w14:paraId="60E7BA42" w14:textId="77777777" w:rsidR="00A40E15" w:rsidRPr="003D0C04" w:rsidRDefault="00A40E15" w:rsidP="00A40E15">
      <w:pPr>
        <w:spacing w:after="160" w:line="259" w:lineRule="auto"/>
        <w:ind w:left="66"/>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La denominazione della società indicata nell’Anagrafe Federale deve corrispondere a quello di cui all’art. 1 dello Statuto societario</w:t>
      </w:r>
    </w:p>
    <w:p w14:paraId="34E15DE7" w14:textId="77777777" w:rsidR="00A40E15" w:rsidRPr="003D0C04" w:rsidRDefault="00A40E15" w:rsidP="00A40E15">
      <w:pPr>
        <w:spacing w:after="160" w:line="259" w:lineRule="auto"/>
        <w:ind w:left="66"/>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I componenti del Consiglio Direttivo societario devono corrispondere, nel numero, a quello indicato nello statuto societario</w:t>
      </w:r>
    </w:p>
    <w:p w14:paraId="44DC3E49" w14:textId="77777777" w:rsidR="00A40E15" w:rsidRPr="003D0C04" w:rsidRDefault="00A40E15" w:rsidP="00A40E15">
      <w:pPr>
        <w:spacing w:after="160" w:line="259" w:lineRule="auto"/>
        <w:ind w:left="66"/>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 xml:space="preserve">Gli statuti devono essere conformi al </w:t>
      </w:r>
      <w:proofErr w:type="gramStart"/>
      <w:r w:rsidRPr="003D0C04">
        <w:rPr>
          <w:rFonts w:ascii="Inter Tight" w:eastAsia="Calibri" w:hAnsi="Inter Tight" w:cs="Inter Tight"/>
          <w:kern w:val="2"/>
          <w:sz w:val="22"/>
          <w:szCs w:val="22"/>
          <w:lang w:eastAsia="en-US"/>
        </w:rPr>
        <w:t>D.Lgs</w:t>
      </w:r>
      <w:proofErr w:type="gramEnd"/>
      <w:r w:rsidRPr="003D0C04">
        <w:rPr>
          <w:rFonts w:ascii="Inter Tight" w:eastAsia="Calibri" w:hAnsi="Inter Tight" w:cs="Inter Tight"/>
          <w:kern w:val="2"/>
          <w:sz w:val="22"/>
          <w:szCs w:val="22"/>
          <w:lang w:eastAsia="en-US"/>
        </w:rPr>
        <w:t>.36/2021</w:t>
      </w:r>
    </w:p>
    <w:p w14:paraId="504E486A" w14:textId="77777777" w:rsidR="00A40E15" w:rsidRPr="003D0C04" w:rsidRDefault="00A40E15" w:rsidP="00A40E15">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Per l’iscrizione al RASD si rimanda al Regolamento del Registro scaricabile su sito del Dipartimento per lo Sport al link:</w:t>
      </w:r>
    </w:p>
    <w:p w14:paraId="663CF8CD" w14:textId="77777777" w:rsidR="00A40E15" w:rsidRPr="003D0C04" w:rsidRDefault="00A40E15" w:rsidP="00A40E15">
      <w:pPr>
        <w:spacing w:after="160" w:line="259" w:lineRule="auto"/>
        <w:jc w:val="both"/>
        <w:rPr>
          <w:rFonts w:ascii="Inter Tight" w:eastAsia="Calibri" w:hAnsi="Inter Tight" w:cs="Inter Tight"/>
          <w:kern w:val="2"/>
          <w:sz w:val="22"/>
          <w:szCs w:val="22"/>
          <w:lang w:eastAsia="en-US"/>
        </w:rPr>
      </w:pPr>
      <w:hyperlink r:id="rId18" w:anchor="/help/regolamentoenorme" w:history="1">
        <w:r w:rsidRPr="003D0C04">
          <w:rPr>
            <w:rFonts w:ascii="Inter Tight" w:eastAsia="Calibri" w:hAnsi="Inter Tight" w:cs="Inter Tight"/>
            <w:kern w:val="2"/>
            <w:sz w:val="22"/>
            <w:szCs w:val="22"/>
            <w:lang w:eastAsia="en-US"/>
          </w:rPr>
          <w:t>https://registro.sportesalute.eu/#/help/regolamentoenorme</w:t>
        </w:r>
      </w:hyperlink>
    </w:p>
    <w:p w14:paraId="4C21B8B3" w14:textId="77777777" w:rsidR="00A40E15" w:rsidRPr="003D0C04" w:rsidRDefault="00A40E15" w:rsidP="00A40E15">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e al relativo “manuale utente” (di cui alla Circolare LND 12 del 21/07/2023) scaricabile al seguente link:</w:t>
      </w:r>
    </w:p>
    <w:p w14:paraId="44B777E7" w14:textId="77777777" w:rsidR="00A40E15" w:rsidRPr="003D0C04" w:rsidRDefault="00A40E15" w:rsidP="00A40E15">
      <w:pPr>
        <w:spacing w:after="160" w:line="259" w:lineRule="auto"/>
        <w:jc w:val="both"/>
        <w:rPr>
          <w:rFonts w:ascii="Inter Tight" w:eastAsia="Calibri" w:hAnsi="Inter Tight" w:cs="Inter Tight"/>
          <w:kern w:val="2"/>
          <w:sz w:val="22"/>
          <w:szCs w:val="22"/>
          <w:lang w:eastAsia="en-US"/>
        </w:rPr>
      </w:pPr>
      <w:hyperlink r:id="rId19" w:anchor="/help/guidautente" w:history="1">
        <w:r w:rsidRPr="003D0C04">
          <w:rPr>
            <w:rFonts w:ascii="Inter Tight" w:eastAsia="Calibri" w:hAnsi="Inter Tight" w:cs="Inter Tight"/>
            <w:kern w:val="2"/>
            <w:sz w:val="22"/>
            <w:szCs w:val="22"/>
            <w:lang w:eastAsia="en-US"/>
          </w:rPr>
          <w:t>https://registro.sportesalute.eu/#/help/guidautente</w:t>
        </w:r>
      </w:hyperlink>
      <w:r w:rsidRPr="003D0C04">
        <w:rPr>
          <w:rFonts w:ascii="Inter Tight" w:eastAsia="Calibri" w:hAnsi="Inter Tight" w:cs="Inter Tight"/>
          <w:kern w:val="2"/>
          <w:sz w:val="22"/>
          <w:szCs w:val="22"/>
          <w:lang w:eastAsia="en-US"/>
        </w:rPr>
        <w:t xml:space="preserve"> </w:t>
      </w:r>
    </w:p>
    <w:p w14:paraId="4D7FC0B1" w14:textId="77777777" w:rsidR="00A40E15" w:rsidRDefault="00A40E15" w:rsidP="00A40E15">
      <w:pPr>
        <w:spacing w:after="160" w:line="259" w:lineRule="auto"/>
        <w:jc w:val="both"/>
        <w:rPr>
          <w:rFonts w:ascii="Inter Tight" w:eastAsia="Calibri" w:hAnsi="Inter Tight" w:cs="Inter Tight"/>
          <w:kern w:val="2"/>
          <w:sz w:val="22"/>
          <w:szCs w:val="22"/>
          <w:lang w:eastAsia="en-US"/>
        </w:rPr>
      </w:pPr>
      <w:r w:rsidRPr="003D0C04">
        <w:rPr>
          <w:rFonts w:ascii="Inter Tight" w:eastAsia="Calibri" w:hAnsi="Inter Tight" w:cs="Inter Tight"/>
          <w:kern w:val="2"/>
          <w:sz w:val="22"/>
          <w:szCs w:val="22"/>
          <w:lang w:eastAsia="en-US"/>
        </w:rPr>
        <w:t>CI SI RISERVA DI PUBBLICARE EVENTUALI INTEGRAZIONI O MODIFICHE CHE POTRANNO PERVENIRE DA PARTE DELLA F.I.G.C., DOPO LA PUBBLICAZIONE DI QUANTO SOPRA</w:t>
      </w:r>
    </w:p>
    <w:p w14:paraId="083DCE60" w14:textId="77777777" w:rsidR="00A40E15" w:rsidRPr="003D0C04" w:rsidRDefault="00A40E15" w:rsidP="00A40E15">
      <w:pPr>
        <w:jc w:val="center"/>
        <w:rPr>
          <w:rFonts w:ascii="Inter Tight" w:hAnsi="Inter Tight" w:cs="Inter Tight"/>
          <w:b/>
          <w:bCs/>
          <w:color w:val="C00000"/>
          <w:sz w:val="32"/>
          <w:szCs w:val="32"/>
        </w:rPr>
      </w:pPr>
      <w:r w:rsidRPr="003D0C04">
        <w:rPr>
          <w:rFonts w:ascii="Inter Tight" w:hAnsi="Inter Tight" w:cs="Inter Tight"/>
          <w:b/>
          <w:bCs/>
          <w:color w:val="C00000"/>
          <w:sz w:val="32"/>
          <w:szCs w:val="32"/>
        </w:rPr>
        <w:t>INDICAZIONI OPERATIVE SUI PORTALI SERVIZI "ANAGRAFE FEDERALE FIGC” E "PORTALE SOCIETÀ LND"</w:t>
      </w:r>
    </w:p>
    <w:p w14:paraId="4622F33E" w14:textId="77777777" w:rsidR="00A40E15" w:rsidRPr="003D0C04" w:rsidRDefault="00A40E15" w:rsidP="003D0C04">
      <w:pPr>
        <w:rPr>
          <w:rFonts w:ascii="Inter Tight" w:hAnsi="Inter Tight" w:cs="Inter Tight"/>
          <w:b/>
          <w:bCs/>
          <w:color w:val="C00000"/>
          <w:sz w:val="24"/>
          <w:szCs w:val="24"/>
        </w:rPr>
      </w:pPr>
    </w:p>
    <w:p w14:paraId="45DA7E78" w14:textId="77777777" w:rsidR="00A40E15" w:rsidRPr="003D0C04" w:rsidRDefault="00A40E15">
      <w:pPr>
        <w:numPr>
          <w:ilvl w:val="0"/>
          <w:numId w:val="23"/>
        </w:numPr>
        <w:spacing w:after="160" w:line="259" w:lineRule="auto"/>
        <w:ind w:left="426"/>
        <w:contextualSpacing/>
        <w:jc w:val="both"/>
        <w:rPr>
          <w:rFonts w:ascii="Inter Tight" w:hAnsi="Inter Tight" w:cs="Inter Tight"/>
          <w:b/>
          <w:bCs/>
          <w:color w:val="FF0000"/>
          <w:sz w:val="24"/>
          <w:szCs w:val="24"/>
        </w:rPr>
      </w:pPr>
      <w:r w:rsidRPr="003D0C04">
        <w:rPr>
          <w:rFonts w:ascii="Inter Tight" w:hAnsi="Inter Tight" w:cs="Inter Tight"/>
          <w:b/>
          <w:bCs/>
          <w:color w:val="FF0000"/>
          <w:sz w:val="24"/>
          <w:szCs w:val="24"/>
        </w:rPr>
        <w:t>ACCESSO UNICO AI PORTALI PER LE SOCIETA’</w:t>
      </w:r>
    </w:p>
    <w:p w14:paraId="6A329F7A" w14:textId="77777777" w:rsidR="00A40E15" w:rsidRPr="003D0C04" w:rsidRDefault="00A40E15" w:rsidP="00A40E15">
      <w:pPr>
        <w:jc w:val="both"/>
        <w:rPr>
          <w:rFonts w:ascii="Inter Tight" w:hAnsi="Inter Tight" w:cs="Inter Tight"/>
          <w:sz w:val="22"/>
          <w:szCs w:val="22"/>
        </w:rPr>
      </w:pPr>
      <w:r w:rsidRPr="003D0C04">
        <w:rPr>
          <w:rFonts w:ascii="Inter Tight" w:hAnsi="Inter Tight" w:cs="Inter Tight"/>
          <w:sz w:val="22"/>
          <w:szCs w:val="22"/>
        </w:rPr>
        <w:t xml:space="preserve">Le Società affiliate già esistenti, dovranno procedere come segue per l’accesso Unico ai portali FIGC/LND: </w:t>
      </w:r>
    </w:p>
    <w:p w14:paraId="331CFC03" w14:textId="77777777" w:rsidR="00A40E15" w:rsidRPr="003D0C04" w:rsidRDefault="00A40E15" w:rsidP="00A40E15">
      <w:pPr>
        <w:jc w:val="center"/>
        <w:rPr>
          <w:rFonts w:ascii="Inter Tight" w:hAnsi="Inter Tight" w:cs="Inter Tight"/>
          <w:sz w:val="22"/>
          <w:szCs w:val="22"/>
        </w:rPr>
      </w:pPr>
      <w:hyperlink r:id="rId20" w:history="1">
        <w:r w:rsidRPr="003D0C04">
          <w:rPr>
            <w:rFonts w:ascii="Inter Tight" w:hAnsi="Inter Tight" w:cs="Inter Tight"/>
            <w:color w:val="0000FF"/>
            <w:sz w:val="22"/>
            <w:szCs w:val="22"/>
            <w:u w:val="single"/>
          </w:rPr>
          <w:t>https://anagrafefederale.figc.it/</w:t>
        </w:r>
      </w:hyperlink>
    </w:p>
    <w:p w14:paraId="752EE7B7" w14:textId="77777777" w:rsidR="00A40E15" w:rsidRPr="003D0C04" w:rsidRDefault="00A40E15" w:rsidP="003D0C04">
      <w:pPr>
        <w:rPr>
          <w:rFonts w:ascii="Inter Tight" w:hAnsi="Inter Tight" w:cs="Inter Tight"/>
          <w:sz w:val="14"/>
          <w:szCs w:val="14"/>
        </w:rPr>
      </w:pPr>
    </w:p>
    <w:p w14:paraId="237C4B66" w14:textId="77777777" w:rsidR="00A40E15" w:rsidRPr="003D0C04" w:rsidRDefault="00A40E15">
      <w:pPr>
        <w:numPr>
          <w:ilvl w:val="0"/>
          <w:numId w:val="24"/>
        </w:numPr>
        <w:ind w:left="714" w:hanging="357"/>
        <w:jc w:val="both"/>
        <w:rPr>
          <w:rFonts w:ascii="Inter Tight" w:hAnsi="Inter Tight" w:cs="Inter Tight"/>
          <w:b/>
          <w:bCs/>
          <w:sz w:val="22"/>
          <w:szCs w:val="22"/>
        </w:rPr>
      </w:pPr>
      <w:r w:rsidRPr="003D0C04">
        <w:rPr>
          <w:rFonts w:ascii="Inter Tight" w:hAnsi="Inter Tight" w:cs="Inter Tight"/>
          <w:sz w:val="22"/>
          <w:szCs w:val="22"/>
        </w:rPr>
        <w:t xml:space="preserve"> </w:t>
      </w:r>
      <w:r w:rsidRPr="003D0C04">
        <w:rPr>
          <w:rFonts w:ascii="Inter Tight" w:hAnsi="Inter Tight" w:cs="Inter Tight"/>
          <w:b/>
          <w:bCs/>
          <w:sz w:val="22"/>
          <w:szCs w:val="22"/>
        </w:rPr>
        <w:t>ATTIVA UTENZA</w:t>
      </w:r>
    </w:p>
    <w:p w14:paraId="72653B87" w14:textId="77777777" w:rsidR="00A40E15" w:rsidRPr="003D0C04" w:rsidRDefault="00A40E15">
      <w:pPr>
        <w:numPr>
          <w:ilvl w:val="0"/>
          <w:numId w:val="24"/>
        </w:numPr>
        <w:ind w:left="714" w:hanging="357"/>
        <w:jc w:val="both"/>
        <w:rPr>
          <w:rFonts w:ascii="Inter Tight" w:hAnsi="Inter Tight" w:cs="Inter Tight"/>
          <w:sz w:val="22"/>
          <w:szCs w:val="22"/>
        </w:rPr>
      </w:pPr>
      <w:r w:rsidRPr="003D0C04">
        <w:rPr>
          <w:rFonts w:ascii="Inter Tight" w:hAnsi="Inter Tight" w:cs="Inter Tight"/>
          <w:sz w:val="22"/>
          <w:szCs w:val="22"/>
        </w:rPr>
        <w:t xml:space="preserve"> mail del Legale Rappresentante </w:t>
      </w:r>
    </w:p>
    <w:p w14:paraId="30A9A214" w14:textId="77777777" w:rsidR="00A40E15" w:rsidRPr="003D0C04" w:rsidRDefault="00A40E15">
      <w:pPr>
        <w:numPr>
          <w:ilvl w:val="0"/>
          <w:numId w:val="24"/>
        </w:numPr>
        <w:ind w:left="714" w:hanging="357"/>
        <w:jc w:val="both"/>
        <w:rPr>
          <w:rFonts w:ascii="Inter Tight" w:hAnsi="Inter Tight" w:cs="Inter Tight"/>
          <w:sz w:val="22"/>
          <w:szCs w:val="22"/>
        </w:rPr>
      </w:pPr>
      <w:r w:rsidRPr="003D0C04">
        <w:rPr>
          <w:rFonts w:ascii="Inter Tight" w:hAnsi="Inter Tight" w:cs="Inter Tight"/>
          <w:sz w:val="22"/>
          <w:szCs w:val="22"/>
        </w:rPr>
        <w:t xml:space="preserve"> INVIA CODICE DI VERIFICA</w:t>
      </w:r>
    </w:p>
    <w:p w14:paraId="76BBB2CD" w14:textId="77777777" w:rsidR="00A40E15" w:rsidRPr="003D0C04" w:rsidRDefault="00A40E15">
      <w:pPr>
        <w:numPr>
          <w:ilvl w:val="0"/>
          <w:numId w:val="24"/>
        </w:numPr>
        <w:ind w:left="714" w:hanging="357"/>
        <w:jc w:val="both"/>
        <w:rPr>
          <w:rFonts w:ascii="Inter Tight" w:hAnsi="Inter Tight" w:cs="Inter Tight"/>
          <w:sz w:val="22"/>
          <w:szCs w:val="22"/>
        </w:rPr>
      </w:pPr>
      <w:r w:rsidRPr="003D0C04">
        <w:rPr>
          <w:rFonts w:ascii="Inter Tight" w:hAnsi="Inter Tight" w:cs="Inter Tight"/>
          <w:sz w:val="22"/>
          <w:szCs w:val="22"/>
        </w:rPr>
        <w:t xml:space="preserve"> prendere il codice di verifica arrivato via mail e proseguire con l’attivazione.</w:t>
      </w:r>
    </w:p>
    <w:p w14:paraId="19C76500" w14:textId="77777777" w:rsidR="00A40E15" w:rsidRPr="003D0C04" w:rsidRDefault="00A40E15" w:rsidP="00A40E15">
      <w:pPr>
        <w:jc w:val="both"/>
        <w:rPr>
          <w:rFonts w:ascii="Inter Tight" w:hAnsi="Inter Tight" w:cs="Inter Tight"/>
          <w:sz w:val="22"/>
          <w:szCs w:val="22"/>
        </w:rPr>
      </w:pPr>
    </w:p>
    <w:p w14:paraId="117A74AA" w14:textId="77777777" w:rsidR="00A40E15" w:rsidRPr="003D0C04" w:rsidRDefault="00A40E15" w:rsidP="00A40E15">
      <w:pPr>
        <w:jc w:val="both"/>
        <w:rPr>
          <w:rFonts w:ascii="Inter Tight" w:hAnsi="Inter Tight" w:cs="Inter Tight"/>
          <w:sz w:val="22"/>
          <w:szCs w:val="22"/>
        </w:rPr>
      </w:pPr>
      <w:r w:rsidRPr="003D0C04">
        <w:rPr>
          <w:rFonts w:ascii="Inter Tight" w:hAnsi="Inter Tight" w:cs="Inter Tight"/>
          <w:sz w:val="22"/>
          <w:szCs w:val="22"/>
        </w:rPr>
        <w:t xml:space="preserve">Le nuove Società (affiliazione, fusione, scissione), dovranno procedere come segue per l’accesso Unico ai portali FIGC/LND: </w:t>
      </w:r>
    </w:p>
    <w:p w14:paraId="21DA520F" w14:textId="77777777" w:rsidR="00A40E15" w:rsidRPr="00A40E15" w:rsidRDefault="00A40E15" w:rsidP="00A40E15">
      <w:pPr>
        <w:jc w:val="both"/>
        <w:rPr>
          <w:rFonts w:ascii="Inter Tight" w:hAnsi="Inter Tight" w:cs="Inter Tight"/>
          <w:sz w:val="24"/>
          <w:szCs w:val="24"/>
        </w:rPr>
      </w:pPr>
    </w:p>
    <w:p w14:paraId="4F8ADB0C" w14:textId="77777777" w:rsidR="00A40E15" w:rsidRPr="00A40E15" w:rsidRDefault="00A40E15" w:rsidP="00A40E15">
      <w:pPr>
        <w:jc w:val="center"/>
        <w:rPr>
          <w:rFonts w:ascii="Inter Tight" w:hAnsi="Inter Tight" w:cs="Inter Tight"/>
          <w:sz w:val="24"/>
          <w:szCs w:val="24"/>
        </w:rPr>
      </w:pPr>
      <w:hyperlink r:id="rId21" w:history="1">
        <w:r w:rsidRPr="00A40E15">
          <w:rPr>
            <w:rFonts w:ascii="Inter Tight" w:hAnsi="Inter Tight" w:cs="Inter Tight"/>
            <w:color w:val="0000FF"/>
            <w:sz w:val="24"/>
            <w:szCs w:val="24"/>
            <w:u w:val="single"/>
          </w:rPr>
          <w:t>https://anagrafefederale.figc.it/</w:t>
        </w:r>
      </w:hyperlink>
    </w:p>
    <w:p w14:paraId="1D022DC8" w14:textId="77777777" w:rsidR="00A40E15" w:rsidRPr="00A40E15" w:rsidRDefault="00A40E15" w:rsidP="00A40E15">
      <w:pPr>
        <w:jc w:val="center"/>
        <w:rPr>
          <w:rFonts w:ascii="Inter Tight" w:hAnsi="Inter Tight" w:cs="Inter Tight"/>
          <w:sz w:val="24"/>
          <w:szCs w:val="24"/>
        </w:rPr>
      </w:pPr>
    </w:p>
    <w:p w14:paraId="77A32400" w14:textId="77777777" w:rsidR="00A40E15" w:rsidRPr="003D0C04" w:rsidRDefault="00A40E15">
      <w:pPr>
        <w:numPr>
          <w:ilvl w:val="0"/>
          <w:numId w:val="24"/>
        </w:numPr>
        <w:ind w:left="714" w:hanging="357"/>
        <w:jc w:val="both"/>
        <w:rPr>
          <w:rFonts w:ascii="Inter Tight" w:hAnsi="Inter Tight" w:cs="Inter Tight"/>
          <w:b/>
          <w:bCs/>
          <w:sz w:val="22"/>
          <w:szCs w:val="22"/>
        </w:rPr>
      </w:pPr>
      <w:r w:rsidRPr="003D0C04">
        <w:rPr>
          <w:rFonts w:ascii="Inter Tight" w:hAnsi="Inter Tight" w:cs="Inter Tight"/>
          <w:sz w:val="22"/>
          <w:szCs w:val="22"/>
        </w:rPr>
        <w:t xml:space="preserve"> </w:t>
      </w:r>
      <w:r w:rsidRPr="003D0C04">
        <w:rPr>
          <w:rFonts w:ascii="Inter Tight" w:hAnsi="Inter Tight" w:cs="Inter Tight"/>
          <w:b/>
          <w:bCs/>
          <w:sz w:val="22"/>
          <w:szCs w:val="22"/>
        </w:rPr>
        <w:t>NUOVO UTENTE Registrati qui</w:t>
      </w:r>
    </w:p>
    <w:p w14:paraId="48A905BE" w14:textId="77777777" w:rsidR="00A40E15" w:rsidRPr="003D0C04" w:rsidRDefault="00A40E15">
      <w:pPr>
        <w:numPr>
          <w:ilvl w:val="0"/>
          <w:numId w:val="24"/>
        </w:numPr>
        <w:ind w:left="714" w:hanging="357"/>
        <w:jc w:val="both"/>
        <w:rPr>
          <w:rFonts w:ascii="Inter Tight" w:hAnsi="Inter Tight" w:cs="Inter Tight"/>
          <w:sz w:val="22"/>
          <w:szCs w:val="22"/>
        </w:rPr>
      </w:pPr>
      <w:r w:rsidRPr="003D0C04">
        <w:rPr>
          <w:rFonts w:ascii="Inter Tight" w:hAnsi="Inter Tight" w:cs="Inter Tight"/>
          <w:sz w:val="22"/>
          <w:szCs w:val="22"/>
        </w:rPr>
        <w:t xml:space="preserve"> Compilare il form con i dati del Legale Rappresentante</w:t>
      </w:r>
    </w:p>
    <w:p w14:paraId="174E19AD" w14:textId="77777777" w:rsidR="00A40E15" w:rsidRPr="003D0C04" w:rsidRDefault="00A40E15">
      <w:pPr>
        <w:numPr>
          <w:ilvl w:val="0"/>
          <w:numId w:val="24"/>
        </w:numPr>
        <w:ind w:left="714" w:hanging="357"/>
        <w:jc w:val="both"/>
        <w:rPr>
          <w:rFonts w:ascii="Inter Tight" w:hAnsi="Inter Tight" w:cs="Inter Tight"/>
          <w:sz w:val="22"/>
          <w:szCs w:val="22"/>
        </w:rPr>
      </w:pPr>
      <w:r w:rsidRPr="003D0C04">
        <w:rPr>
          <w:rFonts w:ascii="Inter Tight" w:hAnsi="Inter Tight" w:cs="Inter Tight"/>
          <w:sz w:val="22"/>
          <w:szCs w:val="22"/>
        </w:rPr>
        <w:t xml:space="preserve"> proseguire con l’attivazione.</w:t>
      </w:r>
    </w:p>
    <w:p w14:paraId="2A3BB88C" w14:textId="77777777" w:rsidR="00A40E15" w:rsidRPr="003D0C04" w:rsidRDefault="00A40E15" w:rsidP="00A40E15">
      <w:pPr>
        <w:ind w:left="720"/>
        <w:jc w:val="both"/>
        <w:rPr>
          <w:rFonts w:ascii="Inter Tight" w:hAnsi="Inter Tight" w:cs="Inter Tight"/>
          <w:sz w:val="22"/>
          <w:szCs w:val="22"/>
        </w:rPr>
      </w:pPr>
      <w:r w:rsidRPr="003D0C04">
        <w:rPr>
          <w:rFonts w:ascii="Inter Tight" w:hAnsi="Inter Tight" w:cs="Inter Tight"/>
          <w:sz w:val="22"/>
          <w:szCs w:val="22"/>
        </w:rPr>
        <w:t xml:space="preserve"> </w:t>
      </w:r>
    </w:p>
    <w:p w14:paraId="50239D43" w14:textId="77777777" w:rsidR="00A40E15" w:rsidRPr="003D0C04" w:rsidRDefault="00A40E15" w:rsidP="00A40E15">
      <w:pPr>
        <w:jc w:val="both"/>
        <w:rPr>
          <w:rFonts w:ascii="Inter Tight" w:hAnsi="Inter Tight" w:cs="Inter Tight"/>
          <w:sz w:val="22"/>
          <w:szCs w:val="22"/>
        </w:rPr>
      </w:pPr>
      <w:r w:rsidRPr="003D0C04">
        <w:rPr>
          <w:rFonts w:ascii="Inter Tight" w:hAnsi="Inter Tight" w:cs="Inter Tight"/>
          <w:sz w:val="22"/>
          <w:szCs w:val="22"/>
        </w:rPr>
        <w:t xml:space="preserve">Tutte le Società che effettueranno l’accesso al medesimo portale FIGC, potranno accedere anche al portale Società LND </w:t>
      </w:r>
      <w:r w:rsidRPr="003D0C04">
        <w:rPr>
          <w:rFonts w:ascii="Inter Tight" w:hAnsi="Inter Tight" w:cs="Inter Tight"/>
          <w:b/>
          <w:bCs/>
          <w:sz w:val="22"/>
          <w:szCs w:val="22"/>
          <w:u w:val="single"/>
        </w:rPr>
        <w:t>con le stesse credenziali</w:t>
      </w:r>
      <w:r w:rsidRPr="003D0C04">
        <w:rPr>
          <w:rFonts w:ascii="Inter Tight" w:hAnsi="Inter Tight" w:cs="Inter Tight"/>
          <w:sz w:val="22"/>
          <w:szCs w:val="22"/>
        </w:rPr>
        <w:t xml:space="preserve">. </w:t>
      </w:r>
    </w:p>
    <w:p w14:paraId="0154FB58" w14:textId="77777777" w:rsidR="00A40E15" w:rsidRPr="003D0C04" w:rsidRDefault="00A40E15" w:rsidP="00A40E15">
      <w:pPr>
        <w:jc w:val="both"/>
        <w:rPr>
          <w:rFonts w:ascii="Inter Tight" w:hAnsi="Inter Tight" w:cs="Inter Tight"/>
          <w:sz w:val="22"/>
          <w:szCs w:val="22"/>
        </w:rPr>
      </w:pPr>
      <w:r w:rsidRPr="003D0C04">
        <w:rPr>
          <w:rFonts w:ascii="Inter Tight" w:hAnsi="Inter Tight" w:cs="Inter Tight"/>
          <w:sz w:val="22"/>
          <w:szCs w:val="22"/>
        </w:rPr>
        <w:t>Inoltre, una volta effettuato l’accesso su un portale, ci si potrà “spostare” da un portale all’altro senza reinserire le proprie credenziali nell’apposita sezione iniziale.</w:t>
      </w:r>
    </w:p>
    <w:p w14:paraId="343B16F1" w14:textId="77777777" w:rsidR="00A40E15" w:rsidRPr="00A40E15" w:rsidRDefault="00A40E15" w:rsidP="00A40E15">
      <w:pPr>
        <w:jc w:val="both"/>
        <w:rPr>
          <w:rFonts w:ascii="Inter Tight" w:hAnsi="Inter Tight" w:cs="Inter Tight"/>
          <w:sz w:val="24"/>
          <w:szCs w:val="24"/>
        </w:rPr>
      </w:pPr>
    </w:p>
    <w:p w14:paraId="59EBE954" w14:textId="77777777" w:rsidR="00A40E15" w:rsidRPr="003D0C04" w:rsidRDefault="00A40E15">
      <w:pPr>
        <w:numPr>
          <w:ilvl w:val="0"/>
          <w:numId w:val="23"/>
        </w:numPr>
        <w:spacing w:after="160" w:line="259" w:lineRule="auto"/>
        <w:ind w:left="426"/>
        <w:contextualSpacing/>
        <w:jc w:val="both"/>
        <w:rPr>
          <w:rFonts w:ascii="Inter Tight" w:hAnsi="Inter Tight" w:cs="Inter Tight"/>
          <w:b/>
          <w:bCs/>
          <w:color w:val="FF0000"/>
          <w:sz w:val="24"/>
          <w:szCs w:val="24"/>
        </w:rPr>
      </w:pPr>
      <w:r w:rsidRPr="003D0C04">
        <w:rPr>
          <w:rFonts w:ascii="Inter Tight" w:hAnsi="Inter Tight" w:cs="Inter Tight"/>
          <w:b/>
          <w:bCs/>
          <w:color w:val="FF0000"/>
          <w:sz w:val="24"/>
          <w:szCs w:val="24"/>
        </w:rPr>
        <w:t>UTENZE DELLE SOCIETA’ PER ACCESSO AI PORTALI</w:t>
      </w:r>
    </w:p>
    <w:p w14:paraId="4A630F53" w14:textId="77777777" w:rsidR="00A40E15" w:rsidRPr="00A40E15" w:rsidRDefault="00A40E15" w:rsidP="00A40E15">
      <w:pPr>
        <w:jc w:val="both"/>
        <w:rPr>
          <w:rFonts w:ascii="Inter Tight" w:hAnsi="Inter Tight" w:cs="Inter Tight"/>
          <w:sz w:val="24"/>
          <w:szCs w:val="24"/>
        </w:rPr>
      </w:pPr>
      <w:r w:rsidRPr="00A40E15">
        <w:rPr>
          <w:rFonts w:ascii="Inter Tight" w:hAnsi="Inter Tight" w:cs="Inter Tight"/>
          <w:sz w:val="24"/>
          <w:szCs w:val="24"/>
        </w:rPr>
        <w:t xml:space="preserve">Il </w:t>
      </w:r>
      <w:r w:rsidRPr="00A40E15">
        <w:rPr>
          <w:rFonts w:ascii="Inter Tight" w:hAnsi="Inter Tight" w:cs="Inter Tight"/>
          <w:b/>
          <w:bCs/>
          <w:sz w:val="24"/>
          <w:szCs w:val="24"/>
        </w:rPr>
        <w:t>Rappresentante Legale</w:t>
      </w:r>
      <w:r w:rsidRPr="00A40E15">
        <w:rPr>
          <w:rFonts w:ascii="Inter Tight" w:hAnsi="Inter Tight" w:cs="Inter Tight"/>
          <w:sz w:val="24"/>
          <w:szCs w:val="24"/>
        </w:rPr>
        <w:t xml:space="preserve"> di una Società, che risulta il detentore della prima ed unica utenza di accesso ai portali, potrà accedere al portale Società LND e creare (come avveniva anche in passato) delle utenze per altri soggetti appartenenti alla Società ed operare con le stesse anche sul portale FIGC. </w:t>
      </w:r>
    </w:p>
    <w:p w14:paraId="554FB02D" w14:textId="77777777" w:rsidR="00A40E15" w:rsidRPr="00A40E15" w:rsidRDefault="00A40E15" w:rsidP="00A40E15">
      <w:pPr>
        <w:jc w:val="both"/>
        <w:rPr>
          <w:rFonts w:ascii="Inter Tight" w:hAnsi="Inter Tight" w:cs="Inter Tight"/>
          <w:sz w:val="24"/>
          <w:szCs w:val="24"/>
        </w:rPr>
      </w:pPr>
      <w:r w:rsidRPr="00A40E15">
        <w:rPr>
          <w:rFonts w:ascii="Inter Tight" w:hAnsi="Inter Tight" w:cs="Inter Tight"/>
          <w:sz w:val="24"/>
          <w:szCs w:val="24"/>
        </w:rPr>
        <w:t xml:space="preserve">Si descrive di seguito la corretta procedura di attivazione: una volta inserita questa utenza aggiuntiva sul portale Società LND, occorrerà aprire il portale FIGC e selezionare la voce </w:t>
      </w:r>
      <w:r w:rsidRPr="00A40E15">
        <w:rPr>
          <w:rFonts w:ascii="Inter Tight" w:hAnsi="Inter Tight" w:cs="Inter Tight"/>
          <w:b/>
          <w:bCs/>
          <w:sz w:val="24"/>
          <w:szCs w:val="24"/>
        </w:rPr>
        <w:t>ATTIVA UTENZA</w:t>
      </w:r>
      <w:r w:rsidRPr="00A40E15">
        <w:rPr>
          <w:rFonts w:ascii="Inter Tight" w:hAnsi="Inter Tight" w:cs="Inter Tight"/>
          <w:sz w:val="24"/>
          <w:szCs w:val="24"/>
        </w:rPr>
        <w:t xml:space="preserve">, quindi si inserirà la stessa e-mail utilizzata per l’utente aggiuntivo creato sul portale LND; questi riceverà un codice; inserirà il codice nell’apposita sezione e cliccherà sul tasto </w:t>
      </w:r>
      <w:r w:rsidRPr="00A40E15">
        <w:rPr>
          <w:rFonts w:ascii="Inter Tight" w:hAnsi="Inter Tight" w:cs="Inter Tight"/>
          <w:b/>
          <w:bCs/>
          <w:sz w:val="24"/>
          <w:szCs w:val="24"/>
        </w:rPr>
        <w:t>VERIFICA CODICE</w:t>
      </w:r>
      <w:r w:rsidRPr="00A40E15">
        <w:rPr>
          <w:rFonts w:ascii="Inter Tight" w:hAnsi="Inter Tight" w:cs="Inter Tight"/>
          <w:sz w:val="24"/>
          <w:szCs w:val="24"/>
        </w:rPr>
        <w:t xml:space="preserve"> e poi sul tasto </w:t>
      </w:r>
      <w:r w:rsidRPr="00A40E15">
        <w:rPr>
          <w:rFonts w:ascii="Inter Tight" w:hAnsi="Inter Tight" w:cs="Inter Tight"/>
          <w:b/>
          <w:bCs/>
          <w:sz w:val="24"/>
          <w:szCs w:val="24"/>
        </w:rPr>
        <w:t>CONTINUA</w:t>
      </w:r>
      <w:r w:rsidRPr="00A40E15">
        <w:rPr>
          <w:rFonts w:ascii="Inter Tight" w:hAnsi="Inter Tight" w:cs="Inter Tight"/>
          <w:sz w:val="24"/>
          <w:szCs w:val="24"/>
        </w:rPr>
        <w:t xml:space="preserve">; dovrà quindi creare la nuova password di accesso; poi selezionerà il tasto </w:t>
      </w:r>
      <w:r w:rsidRPr="00A40E15">
        <w:rPr>
          <w:rFonts w:ascii="Inter Tight" w:hAnsi="Inter Tight" w:cs="Inter Tight"/>
          <w:b/>
          <w:bCs/>
          <w:sz w:val="24"/>
          <w:szCs w:val="24"/>
        </w:rPr>
        <w:t>ACCEDI</w:t>
      </w:r>
      <w:r w:rsidRPr="00A40E15">
        <w:rPr>
          <w:rFonts w:ascii="Inter Tight" w:hAnsi="Inter Tight" w:cs="Inter Tight"/>
          <w:sz w:val="24"/>
          <w:szCs w:val="24"/>
        </w:rPr>
        <w:t>; a questo punto, inserendo i citati indirizzo e-mail e password, sarà in grado di accedere con la medesima utenza ad entrambi i portali.</w:t>
      </w:r>
    </w:p>
    <w:p w14:paraId="7E70BAFF" w14:textId="77777777" w:rsidR="00A40E15" w:rsidRPr="003D0C04" w:rsidRDefault="00A40E15" w:rsidP="00A40E15">
      <w:pPr>
        <w:jc w:val="both"/>
        <w:rPr>
          <w:rFonts w:ascii="Inter Tight" w:hAnsi="Inter Tight" w:cs="Inter Tight"/>
          <w:sz w:val="18"/>
          <w:szCs w:val="18"/>
          <w:highlight w:val="yellow"/>
        </w:rPr>
      </w:pPr>
    </w:p>
    <w:p w14:paraId="45C2CA0A" w14:textId="77777777" w:rsidR="00A40E15" w:rsidRPr="003D0C04" w:rsidRDefault="00A40E15">
      <w:pPr>
        <w:numPr>
          <w:ilvl w:val="0"/>
          <w:numId w:val="23"/>
        </w:numPr>
        <w:spacing w:after="160" w:line="259" w:lineRule="auto"/>
        <w:ind w:left="426"/>
        <w:contextualSpacing/>
        <w:jc w:val="both"/>
        <w:rPr>
          <w:rFonts w:ascii="Inter Tight" w:hAnsi="Inter Tight" w:cs="Inter Tight"/>
          <w:b/>
          <w:bCs/>
          <w:color w:val="FF0000"/>
          <w:sz w:val="24"/>
          <w:szCs w:val="24"/>
        </w:rPr>
      </w:pPr>
      <w:r w:rsidRPr="003D0C04">
        <w:rPr>
          <w:rFonts w:ascii="Inter Tight" w:hAnsi="Inter Tight" w:cs="Inter Tight"/>
          <w:b/>
          <w:bCs/>
          <w:color w:val="FF0000"/>
          <w:sz w:val="24"/>
          <w:szCs w:val="24"/>
        </w:rPr>
        <w:t>ISCRIZIONI AI CAMPIONATI SUL PORTALE SOCIETA’ LND</w:t>
      </w:r>
    </w:p>
    <w:p w14:paraId="5CCDAFC8" w14:textId="77777777" w:rsidR="00A40E15" w:rsidRPr="00A40E15" w:rsidRDefault="00A40E15" w:rsidP="00A40E15">
      <w:pPr>
        <w:jc w:val="both"/>
        <w:rPr>
          <w:rFonts w:ascii="Inter Tight" w:hAnsi="Inter Tight" w:cs="Inter Tight"/>
          <w:sz w:val="24"/>
          <w:szCs w:val="24"/>
        </w:rPr>
      </w:pPr>
      <w:r w:rsidRPr="00A40E15">
        <w:rPr>
          <w:rFonts w:ascii="Inter Tight" w:hAnsi="Inter Tight" w:cs="Inter Tight"/>
          <w:sz w:val="24"/>
          <w:szCs w:val="24"/>
        </w:rPr>
        <w:t xml:space="preserve">L’organigramma della Società da allegare alla documentazione richiesta per l’iscrizione al Campionato di competenza dovrà essere scaricato sul </w:t>
      </w:r>
      <w:r w:rsidRPr="00A40E15">
        <w:rPr>
          <w:rFonts w:ascii="Inter Tight" w:hAnsi="Inter Tight" w:cs="Inter Tight"/>
          <w:b/>
          <w:bCs/>
          <w:sz w:val="24"/>
          <w:szCs w:val="24"/>
        </w:rPr>
        <w:t>PORTALE SERVIZI FIGC ANAGRAFE</w:t>
      </w:r>
      <w:r w:rsidRPr="00A40E15">
        <w:rPr>
          <w:rFonts w:ascii="Inter Tight" w:hAnsi="Inter Tight" w:cs="Inter Tight"/>
          <w:sz w:val="24"/>
          <w:szCs w:val="24"/>
        </w:rPr>
        <w:t xml:space="preserve"> e caricato nell’apposita sezione sul portale Società LND.</w:t>
      </w:r>
    </w:p>
    <w:p w14:paraId="59DD76CD" w14:textId="77777777" w:rsidR="00A40E15" w:rsidRDefault="00A40E15" w:rsidP="00A40E15">
      <w:pPr>
        <w:jc w:val="both"/>
        <w:rPr>
          <w:rFonts w:ascii="Inter Tight" w:hAnsi="Inter Tight" w:cs="Inter Tight"/>
          <w:sz w:val="24"/>
          <w:szCs w:val="24"/>
        </w:rPr>
      </w:pPr>
    </w:p>
    <w:p w14:paraId="2FD726BF" w14:textId="77777777" w:rsidR="003D0C04" w:rsidRDefault="003D0C04" w:rsidP="00A40E15">
      <w:pPr>
        <w:jc w:val="both"/>
        <w:rPr>
          <w:rFonts w:ascii="Inter Tight" w:hAnsi="Inter Tight" w:cs="Inter Tight"/>
          <w:sz w:val="24"/>
          <w:szCs w:val="24"/>
        </w:rPr>
      </w:pPr>
    </w:p>
    <w:p w14:paraId="61177940" w14:textId="77777777" w:rsidR="003D0C04" w:rsidRPr="00A40E15" w:rsidRDefault="003D0C04" w:rsidP="00A40E15">
      <w:pPr>
        <w:jc w:val="both"/>
        <w:rPr>
          <w:rFonts w:ascii="Inter Tight" w:hAnsi="Inter Tight" w:cs="Inter Tight"/>
          <w:sz w:val="24"/>
          <w:szCs w:val="24"/>
        </w:rPr>
      </w:pPr>
    </w:p>
    <w:p w14:paraId="20238CF0" w14:textId="77777777" w:rsidR="00A40E15" w:rsidRPr="003D0C04" w:rsidRDefault="00A40E15">
      <w:pPr>
        <w:numPr>
          <w:ilvl w:val="0"/>
          <w:numId w:val="23"/>
        </w:numPr>
        <w:spacing w:after="160" w:line="278" w:lineRule="auto"/>
        <w:ind w:left="426"/>
        <w:contextualSpacing/>
        <w:rPr>
          <w:rFonts w:ascii="Inter Tight" w:hAnsi="Inter Tight" w:cs="Inter Tight"/>
          <w:b/>
          <w:bCs/>
          <w:color w:val="FF0000"/>
          <w:sz w:val="24"/>
          <w:szCs w:val="24"/>
        </w:rPr>
      </w:pPr>
      <w:r w:rsidRPr="003D0C04">
        <w:rPr>
          <w:rFonts w:ascii="Inter Tight" w:hAnsi="Inter Tight" w:cs="Inter Tight"/>
          <w:b/>
          <w:bCs/>
          <w:color w:val="FF0000"/>
          <w:sz w:val="24"/>
          <w:szCs w:val="24"/>
        </w:rPr>
        <w:t>FUNZIONE ORGANIGRAMMA SOCIETA’ SU PORTALE FIGC ANAGRAFE</w:t>
      </w:r>
    </w:p>
    <w:p w14:paraId="0EE28D56" w14:textId="77777777" w:rsidR="00A40E15" w:rsidRPr="003D0C04" w:rsidRDefault="00A40E15" w:rsidP="00A40E15">
      <w:pPr>
        <w:shd w:val="clear" w:color="auto" w:fill="FFFFFF"/>
        <w:ind w:left="360"/>
        <w:rPr>
          <w:rFonts w:ascii="Inter Tight" w:hAnsi="Inter Tight" w:cs="Inter Tight"/>
          <w:b/>
          <w:bCs/>
          <w:color w:val="FF0000"/>
          <w:sz w:val="24"/>
          <w:szCs w:val="24"/>
        </w:rPr>
      </w:pPr>
      <w:r w:rsidRPr="003D0C04">
        <w:rPr>
          <w:rFonts w:ascii="Inter Tight" w:hAnsi="Inter Tight" w:cs="Inter Tight"/>
          <w:b/>
          <w:bCs/>
          <w:color w:val="FF0000"/>
          <w:sz w:val="24"/>
          <w:szCs w:val="24"/>
        </w:rPr>
        <w:t>VARIAZIONE ORGANIGRAMMA</w:t>
      </w:r>
    </w:p>
    <w:p w14:paraId="2454CDEC" w14:textId="77777777" w:rsidR="00A40E15" w:rsidRPr="00A40E15" w:rsidRDefault="00A40E15" w:rsidP="00A40E15">
      <w:pPr>
        <w:shd w:val="clear" w:color="auto" w:fill="FFFFFF"/>
        <w:ind w:left="360"/>
        <w:jc w:val="center"/>
        <w:rPr>
          <w:rFonts w:ascii="Inter Tight" w:hAnsi="Inter Tight" w:cs="Inter Tight"/>
          <w:color w:val="FF0000"/>
          <w:sz w:val="24"/>
          <w:szCs w:val="24"/>
        </w:rPr>
      </w:pPr>
    </w:p>
    <w:p w14:paraId="646C9A9E" w14:textId="77777777" w:rsidR="00A40E15" w:rsidRPr="00A40E15" w:rsidRDefault="00A40E15" w:rsidP="00A40E15">
      <w:pPr>
        <w:shd w:val="clear" w:color="auto" w:fill="FFFFFF"/>
        <w:jc w:val="both"/>
        <w:rPr>
          <w:rFonts w:ascii="Inter Tight" w:hAnsi="Inter Tight" w:cs="Inter Tight"/>
          <w:b/>
          <w:bCs/>
          <w:sz w:val="24"/>
          <w:szCs w:val="24"/>
        </w:rPr>
      </w:pPr>
      <w:r w:rsidRPr="00A40E15">
        <w:rPr>
          <w:rFonts w:ascii="Inter Tight" w:hAnsi="Inter Tight" w:cs="Inter Tight"/>
          <w:b/>
          <w:bCs/>
          <w:sz w:val="24"/>
          <w:szCs w:val="24"/>
        </w:rPr>
        <w:t>Nel portale ANAGRAFE FIGC, gli organigrammi societari saranno resettati (escluso il Consiglio Direttivo) con l’inizio della nuova stagione sportiva. Le Società dovranno cliccare su “Seleziona esistente” e nella finestra selezionare la stagione precedente, i componenti che intendono riconfermare.</w:t>
      </w:r>
    </w:p>
    <w:p w14:paraId="35748EF8" w14:textId="77777777" w:rsidR="00A40E15" w:rsidRPr="00A40E15" w:rsidRDefault="00A40E15" w:rsidP="00A40E15">
      <w:pPr>
        <w:jc w:val="both"/>
        <w:rPr>
          <w:rFonts w:ascii="Inter Tight" w:hAnsi="Inter Tight" w:cs="Inter Tight"/>
          <w:sz w:val="24"/>
          <w:szCs w:val="24"/>
        </w:rPr>
      </w:pPr>
      <w:r w:rsidRPr="00A40E15">
        <w:rPr>
          <w:rFonts w:ascii="Inter Tight" w:hAnsi="Inter Tight" w:cs="Inter Tight"/>
          <w:sz w:val="24"/>
          <w:szCs w:val="24"/>
        </w:rPr>
        <w:t xml:space="preserve">A tale riguardo, si ricorda che il Consiglio Direttivo dovrà essere composto da almeno </w:t>
      </w:r>
      <w:r w:rsidRPr="00A40E15">
        <w:rPr>
          <w:rFonts w:ascii="Inter Tight" w:hAnsi="Inter Tight" w:cs="Inter Tight"/>
          <w:b/>
          <w:bCs/>
          <w:sz w:val="24"/>
          <w:szCs w:val="24"/>
        </w:rPr>
        <w:t>Presidente, Vice Presidente e un Consigliere</w:t>
      </w:r>
      <w:r w:rsidRPr="00A40E15">
        <w:rPr>
          <w:rFonts w:ascii="Inter Tight" w:hAnsi="Inter Tight" w:cs="Inter Tight"/>
          <w:sz w:val="24"/>
          <w:szCs w:val="24"/>
        </w:rPr>
        <w:t xml:space="preserve">; in caso di </w:t>
      </w:r>
      <w:r w:rsidRPr="00A40E15">
        <w:rPr>
          <w:rFonts w:ascii="Inter Tight" w:hAnsi="Inter Tight" w:cs="Inter Tight"/>
          <w:b/>
          <w:bCs/>
          <w:sz w:val="24"/>
          <w:szCs w:val="24"/>
        </w:rPr>
        <w:t>Amministratore Unico o Commissario</w:t>
      </w:r>
      <w:r w:rsidRPr="00A40E15">
        <w:rPr>
          <w:rFonts w:ascii="Inter Tight" w:hAnsi="Inter Tight" w:cs="Inter Tight"/>
          <w:sz w:val="24"/>
          <w:szCs w:val="24"/>
        </w:rPr>
        <w:t xml:space="preserve"> non sarà obbligatorio inserire gli altri due componenti.</w:t>
      </w:r>
    </w:p>
    <w:p w14:paraId="539D8554" w14:textId="77777777" w:rsidR="00A40E15" w:rsidRPr="00A40E15" w:rsidRDefault="00A40E15" w:rsidP="00A40E15">
      <w:pPr>
        <w:jc w:val="both"/>
        <w:rPr>
          <w:rFonts w:ascii="Inter Tight" w:hAnsi="Inter Tight" w:cs="Inter Tight"/>
          <w:sz w:val="24"/>
          <w:szCs w:val="24"/>
        </w:rPr>
      </w:pPr>
      <w:r w:rsidRPr="00A40E15">
        <w:rPr>
          <w:rFonts w:ascii="Inter Tight" w:hAnsi="Inter Tight" w:cs="Inter Tight"/>
          <w:sz w:val="24"/>
          <w:szCs w:val="24"/>
        </w:rPr>
        <w:t>Si ricorda alle Società che, ad ogni modifica del Consiglio va allegato il verbale di assemblea e nel caso in cui venisse cambiato il Presidente serve anche il documento di deposito dell’Agenzia delle Entrate.</w:t>
      </w:r>
    </w:p>
    <w:p w14:paraId="5D10BB0F" w14:textId="77777777" w:rsidR="00A40E15" w:rsidRPr="00A40E15" w:rsidRDefault="00A40E15" w:rsidP="00A40E15">
      <w:pPr>
        <w:shd w:val="clear" w:color="auto" w:fill="FFFFFF"/>
        <w:spacing w:after="150"/>
        <w:jc w:val="both"/>
        <w:rPr>
          <w:rFonts w:ascii="Inter Tight" w:hAnsi="Inter Tight" w:cs="Inter Tight"/>
          <w:sz w:val="24"/>
          <w:szCs w:val="24"/>
        </w:rPr>
      </w:pPr>
      <w:r w:rsidRPr="00A40E15">
        <w:rPr>
          <w:rFonts w:ascii="Inter Tight" w:hAnsi="Inter Tight" w:cs="Inter Tight"/>
          <w:sz w:val="24"/>
          <w:szCs w:val="24"/>
        </w:rPr>
        <w:t>Il Censimento della Società, da allegare alla documentazione richiesta per l’iscrizione al Campionato di competenza, dovrà essere scaricato tramite il portale servizi FIGC dell’Anagrafe Federale e caricato nell’apposita sezione dell’Area L.N.D. riservata.</w:t>
      </w:r>
    </w:p>
    <w:p w14:paraId="65E51C98" w14:textId="77777777" w:rsidR="00A40E15" w:rsidRPr="00A40E15" w:rsidRDefault="00A40E15" w:rsidP="00A40E15">
      <w:pPr>
        <w:jc w:val="both"/>
        <w:rPr>
          <w:rFonts w:ascii="Inter Tight" w:hAnsi="Inter Tight" w:cs="Inter Tight"/>
          <w:b/>
          <w:bCs/>
          <w:sz w:val="24"/>
          <w:szCs w:val="24"/>
        </w:rPr>
      </w:pPr>
      <w:r w:rsidRPr="00A40E15">
        <w:rPr>
          <w:rFonts w:ascii="Inter Tight" w:hAnsi="Inter Tight" w:cs="Inter Tight"/>
          <w:b/>
          <w:bCs/>
          <w:sz w:val="24"/>
          <w:szCs w:val="24"/>
        </w:rPr>
        <w:t>DOPO AVER EFFETTUATO LE VARIAZIONI DEL CONSIGLIO (VARIAZIONE ORGANIGRAMMA), SALVARE LA PRATICA, SCARICATE LE NOIF DEL LEGALE RAPPRESENTANTE CLICCANDO SULLA FRECCIA ALLA DX DEL NOMINATIVO, TIMBRARE, FIRMARE E CARICARE IN ALLEGATI ALLA VOCE:  </w:t>
      </w:r>
    </w:p>
    <w:p w14:paraId="2186CD82" w14:textId="77777777" w:rsidR="00A40E15" w:rsidRPr="00A40E15" w:rsidRDefault="00A40E15" w:rsidP="00A40E15">
      <w:pPr>
        <w:jc w:val="both"/>
        <w:rPr>
          <w:rFonts w:ascii="Inter Tight" w:hAnsi="Inter Tight" w:cs="Inter Tight"/>
          <w:b/>
          <w:bCs/>
          <w:sz w:val="24"/>
          <w:szCs w:val="24"/>
        </w:rPr>
      </w:pPr>
    </w:p>
    <w:p w14:paraId="4B86C958" w14:textId="77777777" w:rsidR="00A40E15" w:rsidRPr="00A40E15" w:rsidRDefault="00A40E15" w:rsidP="00A40E15">
      <w:pPr>
        <w:jc w:val="both"/>
        <w:rPr>
          <w:rFonts w:ascii="Inter Tight" w:hAnsi="Inter Tight" w:cs="Inter Tight"/>
          <w:b/>
          <w:bCs/>
          <w:sz w:val="24"/>
          <w:szCs w:val="24"/>
        </w:rPr>
      </w:pPr>
      <w:r w:rsidRPr="00A40E15">
        <w:rPr>
          <w:rFonts w:ascii="Inter Tight" w:hAnsi="Inter Tight" w:cs="Inter Tight"/>
          <w:b/>
          <w:bCs/>
          <w:sz w:val="24"/>
          <w:szCs w:val="24"/>
        </w:rPr>
        <w:t xml:space="preserve">- </w:t>
      </w:r>
      <w:r w:rsidRPr="00A40E15">
        <w:rPr>
          <w:rFonts w:ascii="Inter Tight" w:hAnsi="Inter Tight" w:cs="Inter Tight"/>
          <w:b/>
          <w:bCs/>
          <w:sz w:val="24"/>
          <w:szCs w:val="24"/>
          <w:u w:val="single"/>
        </w:rPr>
        <w:t xml:space="preserve">Autocertificazione NOIF 22 Bis di ogni membro del consiglio, dei dirigenti e degli altri soggetti della società </w:t>
      </w:r>
      <w:r w:rsidRPr="00A40E15">
        <w:rPr>
          <w:rFonts w:ascii="Inter Tight" w:hAnsi="Inter Tight" w:cs="Inter Tight"/>
          <w:b/>
          <w:bCs/>
          <w:sz w:val="24"/>
          <w:szCs w:val="24"/>
        </w:rPr>
        <w:t>SALVARE E RENDERE DEFINITAVA LA PRATI</w:t>
      </w:r>
    </w:p>
    <w:p w14:paraId="0CE71C00" w14:textId="77777777" w:rsidR="00A40E15" w:rsidRPr="00A40E15" w:rsidRDefault="00A40E15" w:rsidP="00A40E15">
      <w:pPr>
        <w:jc w:val="both"/>
        <w:rPr>
          <w:rFonts w:ascii="Inter Tight" w:hAnsi="Inter Tight" w:cs="Inter Tight"/>
          <w:b/>
          <w:bCs/>
          <w:sz w:val="24"/>
          <w:szCs w:val="24"/>
        </w:rPr>
      </w:pPr>
      <w:r w:rsidRPr="00A40E15">
        <w:rPr>
          <w:rFonts w:ascii="Inter Tight" w:hAnsi="Inter Tight" w:cs="Inter Tight"/>
          <w:b/>
          <w:bCs/>
          <w:sz w:val="24"/>
          <w:szCs w:val="24"/>
        </w:rPr>
        <w:t xml:space="preserve">TORNARE IN ALLEGATI ALLA VOCE: </w:t>
      </w:r>
    </w:p>
    <w:p w14:paraId="1929D61D" w14:textId="77777777" w:rsidR="00A40E15" w:rsidRPr="00A40E15" w:rsidRDefault="00A40E15" w:rsidP="00A40E15">
      <w:pPr>
        <w:jc w:val="both"/>
        <w:rPr>
          <w:rFonts w:ascii="Inter Tight" w:hAnsi="Inter Tight" w:cs="Inter Tight"/>
          <w:b/>
          <w:bCs/>
          <w:sz w:val="24"/>
          <w:szCs w:val="24"/>
        </w:rPr>
      </w:pPr>
      <w:r w:rsidRPr="00A40E15">
        <w:rPr>
          <w:rFonts w:ascii="Inter Tight" w:hAnsi="Inter Tight" w:cs="Inter Tight"/>
          <w:b/>
          <w:bCs/>
          <w:sz w:val="24"/>
          <w:szCs w:val="24"/>
          <w:u w:val="single"/>
        </w:rPr>
        <w:t>- Elenco nominativo dei componenti l'organo o gli organi direttivi</w:t>
      </w:r>
      <w:r w:rsidRPr="00A40E15">
        <w:rPr>
          <w:rFonts w:ascii="Inter Tight" w:hAnsi="Inter Tight" w:cs="Inter Tight"/>
          <w:b/>
          <w:bCs/>
          <w:sz w:val="24"/>
          <w:szCs w:val="24"/>
        </w:rPr>
        <w:t xml:space="preserve">: </w:t>
      </w:r>
      <w:r w:rsidRPr="00A40E15">
        <w:rPr>
          <w:rFonts w:ascii="Inter Tight" w:hAnsi="Inter Tight" w:cs="Inter Tight"/>
          <w:b/>
          <w:bCs/>
          <w:sz w:val="24"/>
          <w:szCs w:val="24"/>
          <w:u w:val="single"/>
        </w:rPr>
        <w:t>VA SCARICATO IL MODULO PRECOMPILATO E RESO DEFINITIVO</w:t>
      </w:r>
    </w:p>
    <w:p w14:paraId="7507CD28" w14:textId="77777777" w:rsidR="00A40E15" w:rsidRPr="00A40E15" w:rsidRDefault="00A40E15" w:rsidP="00A40E15">
      <w:pPr>
        <w:jc w:val="both"/>
        <w:rPr>
          <w:rFonts w:ascii="Inter Tight" w:hAnsi="Inter Tight" w:cs="Inter Tight"/>
          <w:b/>
          <w:bCs/>
          <w:sz w:val="24"/>
          <w:szCs w:val="24"/>
        </w:rPr>
      </w:pPr>
      <w:r w:rsidRPr="00A40E15">
        <w:rPr>
          <w:rFonts w:ascii="Inter Tight" w:hAnsi="Inter Tight" w:cs="Inter Tight"/>
          <w:b/>
          <w:bCs/>
          <w:sz w:val="24"/>
          <w:szCs w:val="24"/>
        </w:rPr>
        <w:t> </w:t>
      </w:r>
    </w:p>
    <w:p w14:paraId="47566154" w14:textId="77777777" w:rsidR="00A40E15" w:rsidRPr="00A40E15" w:rsidRDefault="00A40E15" w:rsidP="00A40E15">
      <w:pPr>
        <w:shd w:val="clear" w:color="auto" w:fill="FFC000"/>
        <w:jc w:val="center"/>
        <w:rPr>
          <w:rFonts w:ascii="Inter Tight" w:hAnsi="Inter Tight" w:cs="Inter Tight"/>
          <w:b/>
          <w:bCs/>
          <w:sz w:val="28"/>
          <w:szCs w:val="28"/>
        </w:rPr>
      </w:pPr>
      <w:r w:rsidRPr="00A40E15">
        <w:rPr>
          <w:rFonts w:ascii="Inter Tight" w:hAnsi="Inter Tight" w:cs="Inter Tight"/>
          <w:b/>
          <w:bCs/>
          <w:sz w:val="28"/>
          <w:szCs w:val="28"/>
        </w:rPr>
        <w:t>LE PRATICHE CREATE VANNO RESE DEFINITIVE E INVIATE</w:t>
      </w:r>
    </w:p>
    <w:p w14:paraId="57E0BFA3" w14:textId="77777777" w:rsidR="00A40E15" w:rsidRPr="00A40E15" w:rsidRDefault="00A40E15" w:rsidP="00A40E15">
      <w:pPr>
        <w:rPr>
          <w:rFonts w:ascii="Inter Tight" w:hAnsi="Inter Tight" w:cs="Inter Tight"/>
        </w:rPr>
      </w:pPr>
      <w:r w:rsidRPr="00A40E15">
        <w:rPr>
          <w:rFonts w:ascii="Inter Tight" w:hAnsi="Inter Tight" w:cs="Inter Tight"/>
        </w:rPr>
        <w:t>Variazione organigramma</w:t>
      </w:r>
      <w:r w:rsidRPr="00A40E15">
        <w:rPr>
          <w:rFonts w:ascii="Inter Tight" w:hAnsi="Inter Tight" w:cs="Inter Tight"/>
          <w:color w:val="5A768A"/>
        </w:rPr>
        <w:t xml:space="preserve"> </w:t>
      </w:r>
      <w:r w:rsidRPr="00A40E15">
        <w:rPr>
          <w:rFonts w:ascii="Inter Tight" w:hAnsi="Inter Tight" w:cs="Inter Tight"/>
          <w:color w:val="19191A"/>
          <w:sz w:val="27"/>
          <w:szCs w:val="27"/>
        </w:rPr>
        <w:t> </w:t>
      </w:r>
      <w:r w:rsidRPr="00A40E15">
        <w:rPr>
          <w:rFonts w:ascii="Inter Tight" w:hAnsi="Inter Tight" w:cs="Inter Tight"/>
          <w:bCs/>
          <w:color w:val="0066CC"/>
          <w:bdr w:val="single" w:sz="6" w:space="3" w:color="0066CC" w:frame="1"/>
          <w:shd w:val="clear" w:color="auto" w:fill="E5F1FA"/>
        </w:rPr>
        <w:t xml:space="preserve"> Definitiva </w:t>
      </w:r>
      <w:r w:rsidRPr="00A40E15">
        <w:rPr>
          <w:rFonts w:ascii="Inter Tight" w:hAnsi="Inter Tight" w:cs="Inter Tight"/>
        </w:rPr>
        <w:t xml:space="preserve">   </w:t>
      </w:r>
      <w:r w:rsidRPr="00A40E15">
        <w:rPr>
          <w:rFonts w:ascii="Inter Tight" w:hAnsi="Inter Tight" w:cs="Inter Tight"/>
        </w:rPr>
        <w:tab/>
      </w:r>
      <w:r w:rsidRPr="00A40E15">
        <w:rPr>
          <w:rFonts w:ascii="Inter Tight" w:hAnsi="Inter Tight" w:cs="Inter Tight"/>
        </w:rPr>
        <w:tab/>
      </w:r>
      <w:r w:rsidRPr="00A40E15">
        <w:rPr>
          <w:rFonts w:ascii="Inter Tight" w:hAnsi="Inter Tight" w:cs="Inter Tight"/>
        </w:rPr>
        <w:tab/>
      </w:r>
      <w:r w:rsidRPr="00A40E15">
        <w:rPr>
          <w:rFonts w:ascii="Inter Tight" w:hAnsi="Inter Tight" w:cs="Inter Tight"/>
        </w:rPr>
        <w:tab/>
      </w:r>
      <w:r w:rsidRPr="00A40E15">
        <w:rPr>
          <w:rFonts w:ascii="Inter Tight" w:hAnsi="Inter Tight" w:cs="Inter Tight"/>
          <w:b/>
          <w:bCs/>
          <w:color w:val="EE0000"/>
        </w:rPr>
        <w:t>LA PRATICA NON È INVIATA</w:t>
      </w:r>
    </w:p>
    <w:p w14:paraId="6424AE2C" w14:textId="77777777" w:rsidR="00A40E15" w:rsidRPr="00A40E15" w:rsidRDefault="00A40E15" w:rsidP="00A40E15">
      <w:pPr>
        <w:rPr>
          <w:rFonts w:ascii="Inter Tight" w:hAnsi="Inter Tight" w:cs="Inter Tight"/>
        </w:rPr>
      </w:pPr>
      <w:r w:rsidRPr="00A40E15">
        <w:rPr>
          <w:rFonts w:ascii="Inter Tight" w:hAnsi="Inter Tight" w:cs="Inter Tight"/>
        </w:rPr>
        <w:t>Variazione organigramma</w:t>
      </w:r>
      <w:r w:rsidRPr="00A40E15">
        <w:rPr>
          <w:rFonts w:ascii="Inter Tight" w:hAnsi="Inter Tight" w:cs="Inter Tight"/>
          <w:color w:val="5A768A"/>
        </w:rPr>
        <w:t xml:space="preserve"> </w:t>
      </w:r>
      <w:r w:rsidRPr="00A40E15">
        <w:rPr>
          <w:rFonts w:ascii="Inter Tight" w:hAnsi="Inter Tight" w:cs="Inter Tight"/>
          <w:color w:val="19191A"/>
          <w:sz w:val="27"/>
          <w:szCs w:val="27"/>
        </w:rPr>
        <w:t> </w:t>
      </w:r>
      <w:r w:rsidRPr="00A40E15">
        <w:rPr>
          <w:rFonts w:ascii="Inter Tight" w:hAnsi="Inter Tight" w:cs="Inter Tight"/>
          <w:bCs/>
          <w:color w:val="FFFFFF"/>
          <w:shd w:val="clear" w:color="auto" w:fill="17324D"/>
        </w:rPr>
        <w:t> Attesa Integrazioni</w:t>
      </w:r>
      <w:r w:rsidRPr="00A40E15">
        <w:rPr>
          <w:rFonts w:ascii="Inter Tight" w:hAnsi="Inter Tight" w:cs="Inter Tight"/>
        </w:rPr>
        <w:t xml:space="preserve"> </w:t>
      </w:r>
      <w:r w:rsidRPr="00A40E15">
        <w:rPr>
          <w:rFonts w:ascii="Inter Tight" w:hAnsi="Inter Tight" w:cs="Inter Tight"/>
        </w:rPr>
        <w:tab/>
      </w:r>
      <w:r w:rsidRPr="00A40E15">
        <w:rPr>
          <w:rFonts w:ascii="Inter Tight" w:hAnsi="Inter Tight" w:cs="Inter Tight"/>
          <w:b/>
          <w:bCs/>
          <w:color w:val="EE0000"/>
        </w:rPr>
        <w:t>LA PRATICA NON È INVIATA CORRETTAMENTE</w:t>
      </w:r>
    </w:p>
    <w:p w14:paraId="6E3AC5A4" w14:textId="77777777" w:rsidR="00A40E15" w:rsidRPr="00A40E15" w:rsidRDefault="00A40E15" w:rsidP="00A40E15">
      <w:pPr>
        <w:rPr>
          <w:rFonts w:ascii="Inter Tight" w:hAnsi="Inter Tight" w:cs="Inter Tight"/>
          <w:b/>
          <w:bCs/>
          <w:shd w:val="clear" w:color="auto" w:fill="FFFFFF"/>
        </w:rPr>
      </w:pPr>
      <w:r w:rsidRPr="00A40E15">
        <w:rPr>
          <w:rFonts w:ascii="Inter Tight" w:hAnsi="Inter Tight" w:cs="Inter Tight"/>
        </w:rPr>
        <w:t xml:space="preserve">Variazione </w:t>
      </w:r>
      <w:proofErr w:type="gramStart"/>
      <w:r w:rsidRPr="00A40E15">
        <w:rPr>
          <w:rFonts w:ascii="Inter Tight" w:hAnsi="Inter Tight" w:cs="Inter Tight"/>
        </w:rPr>
        <w:t>organigramma</w:t>
      </w:r>
      <w:r w:rsidRPr="00A40E15">
        <w:rPr>
          <w:rFonts w:ascii="Inter Tight" w:hAnsi="Inter Tight" w:cs="Inter Tight"/>
          <w:color w:val="19191A"/>
          <w:sz w:val="27"/>
          <w:szCs w:val="27"/>
        </w:rPr>
        <w:t xml:space="preserve">  </w:t>
      </w:r>
      <w:r w:rsidRPr="00A40E15">
        <w:rPr>
          <w:rFonts w:ascii="Inter Tight" w:hAnsi="Inter Tight" w:cs="Inter Tight"/>
          <w:bCs/>
          <w:color w:val="FFFFFF"/>
          <w:shd w:val="clear" w:color="auto" w:fill="0066CC"/>
        </w:rPr>
        <w:t>Inviata</w:t>
      </w:r>
      <w:proofErr w:type="gramEnd"/>
      <w:r w:rsidRPr="00A40E15">
        <w:rPr>
          <w:rFonts w:ascii="Inter Tight" w:hAnsi="Inter Tight" w:cs="Inter Tight"/>
          <w:color w:val="000000"/>
          <w:shd w:val="clear" w:color="auto" w:fill="FFFFFF"/>
        </w:rPr>
        <w:t xml:space="preserve">  </w:t>
      </w:r>
      <w:r w:rsidRPr="00A40E15">
        <w:rPr>
          <w:rFonts w:ascii="Inter Tight" w:hAnsi="Inter Tight" w:cs="Inter Tight"/>
          <w:color w:val="000000"/>
          <w:shd w:val="clear" w:color="auto" w:fill="FFFFFF"/>
        </w:rPr>
        <w:tab/>
      </w:r>
      <w:r w:rsidRPr="00A40E15">
        <w:rPr>
          <w:rFonts w:ascii="Inter Tight" w:hAnsi="Inter Tight" w:cs="Inter Tight"/>
          <w:color w:val="000000"/>
          <w:shd w:val="clear" w:color="auto" w:fill="FFFFFF"/>
        </w:rPr>
        <w:tab/>
      </w:r>
      <w:r w:rsidRPr="00A40E15">
        <w:rPr>
          <w:rFonts w:ascii="Inter Tight" w:hAnsi="Inter Tight" w:cs="Inter Tight"/>
          <w:color w:val="000000"/>
          <w:shd w:val="clear" w:color="auto" w:fill="FFFFFF"/>
        </w:rPr>
        <w:tab/>
      </w:r>
      <w:r w:rsidRPr="00A40E15">
        <w:rPr>
          <w:rFonts w:ascii="Inter Tight" w:hAnsi="Inter Tight" w:cs="Inter Tight"/>
          <w:color w:val="000000"/>
          <w:shd w:val="clear" w:color="auto" w:fill="FFFFFF"/>
        </w:rPr>
        <w:tab/>
      </w:r>
      <w:r w:rsidRPr="00A40E15">
        <w:rPr>
          <w:rFonts w:ascii="Inter Tight" w:hAnsi="Inter Tight" w:cs="Inter Tight"/>
          <w:color w:val="000000"/>
          <w:shd w:val="clear" w:color="auto" w:fill="FFFFFF"/>
        </w:rPr>
        <w:tab/>
      </w:r>
      <w:r w:rsidRPr="00A40E15">
        <w:rPr>
          <w:rFonts w:ascii="Inter Tight" w:hAnsi="Inter Tight" w:cs="Inter Tight"/>
          <w:color w:val="000000"/>
          <w:shd w:val="clear" w:color="auto" w:fill="FFFFFF"/>
        </w:rPr>
        <w:tab/>
      </w:r>
      <w:r w:rsidRPr="00A40E15">
        <w:rPr>
          <w:rFonts w:ascii="Inter Tight" w:hAnsi="Inter Tight" w:cs="Inter Tight"/>
          <w:b/>
          <w:bCs/>
          <w:color w:val="00B050"/>
          <w:shd w:val="clear" w:color="auto" w:fill="FFFFFF"/>
        </w:rPr>
        <w:t>LA PRATICA È INVIATA</w:t>
      </w:r>
    </w:p>
    <w:p w14:paraId="5FBD27DA" w14:textId="77777777" w:rsidR="00A40E15" w:rsidRPr="00A40E15" w:rsidRDefault="00A40E15" w:rsidP="00A40E15">
      <w:pPr>
        <w:jc w:val="both"/>
        <w:rPr>
          <w:rFonts w:ascii="Inter Tight" w:hAnsi="Inter Tight" w:cs="Inter Tight"/>
          <w:b/>
          <w:bCs/>
          <w:sz w:val="24"/>
          <w:szCs w:val="24"/>
          <w:u w:val="single"/>
        </w:rPr>
      </w:pPr>
    </w:p>
    <w:p w14:paraId="76AEB906" w14:textId="77777777" w:rsidR="00A40E15" w:rsidRPr="00A40E15" w:rsidRDefault="00A40E15" w:rsidP="00A40E15">
      <w:pPr>
        <w:jc w:val="both"/>
        <w:rPr>
          <w:rFonts w:ascii="Inter Tight" w:hAnsi="Inter Tight" w:cs="Inter Tight"/>
          <w:b/>
          <w:bCs/>
          <w:sz w:val="24"/>
          <w:szCs w:val="24"/>
        </w:rPr>
      </w:pPr>
      <w:r w:rsidRPr="00A40E15">
        <w:rPr>
          <w:rFonts w:ascii="Inter Tight" w:hAnsi="Inter Tight" w:cs="Inter Tight"/>
          <w:b/>
          <w:bCs/>
          <w:sz w:val="24"/>
          <w:szCs w:val="24"/>
          <w:u w:val="single"/>
        </w:rPr>
        <w:t>N.B.: SE VIENE EFFETTUATA LA VARIAZIONE DEL PRESIDENTE O DEI CONSIGLIERI CARICARE:</w:t>
      </w:r>
    </w:p>
    <w:p w14:paraId="27FD0B6D" w14:textId="77777777" w:rsidR="00A40E15" w:rsidRPr="00A40E15" w:rsidRDefault="00A40E15" w:rsidP="00A40E15">
      <w:pPr>
        <w:jc w:val="both"/>
        <w:rPr>
          <w:rFonts w:ascii="Inter Tight" w:hAnsi="Inter Tight" w:cs="Inter Tight"/>
          <w:b/>
          <w:bCs/>
          <w:sz w:val="24"/>
          <w:szCs w:val="24"/>
        </w:rPr>
      </w:pPr>
      <w:r w:rsidRPr="00A40E15">
        <w:rPr>
          <w:rFonts w:ascii="Inter Tight" w:hAnsi="Inter Tight" w:cs="Inter Tight"/>
          <w:b/>
          <w:bCs/>
          <w:sz w:val="24"/>
          <w:szCs w:val="24"/>
        </w:rPr>
        <w:t>Copia autenticata del verbale delle assemblee e di ogni altro organo delle società che ha deliberato la variazione dell'organigramma societario (OBBLIGATORIO in caso di variazione di membri del Consiglio): CON IL CAMBIO DEL PRESIDENTE VA SEMPRE ALLEGATA ANCHE LA RICEVUTA DEL DEPOSITO DEL VERBALE ALL’AGENZIA DELLE ENTRATE IN UN UNICO FILE.</w:t>
      </w:r>
    </w:p>
    <w:p w14:paraId="31AC0BF9" w14:textId="77777777" w:rsidR="00A40E15" w:rsidRPr="00A40E15" w:rsidRDefault="00A40E15" w:rsidP="00A40E15">
      <w:pPr>
        <w:jc w:val="center"/>
        <w:rPr>
          <w:rFonts w:ascii="Inter Tight" w:hAnsi="Inter Tight" w:cs="Inter Tight"/>
          <w:b/>
          <w:bCs/>
          <w:color w:val="C00000"/>
          <w:sz w:val="32"/>
          <w:szCs w:val="32"/>
          <w:u w:val="single"/>
        </w:rPr>
      </w:pPr>
      <w:r w:rsidRPr="00A40E15">
        <w:rPr>
          <w:rFonts w:ascii="Inter Tight" w:hAnsi="Inter Tight" w:cs="Inter Tight"/>
          <w:b/>
          <w:bCs/>
          <w:sz w:val="24"/>
          <w:szCs w:val="24"/>
        </w:rPr>
        <w:br/>
      </w:r>
      <w:r w:rsidRPr="00A40E15">
        <w:rPr>
          <w:rFonts w:ascii="Inter Tight" w:hAnsi="Inter Tight" w:cs="Inter Tight"/>
          <w:b/>
          <w:bCs/>
          <w:color w:val="C00000"/>
          <w:sz w:val="32"/>
          <w:szCs w:val="32"/>
          <w:u w:val="single"/>
        </w:rPr>
        <w:t>I DOCUMENTI IN BOZZA NON PERMETTONO L'ISCRIZIONE</w:t>
      </w:r>
    </w:p>
    <w:p w14:paraId="30540BDA" w14:textId="77777777" w:rsidR="00A40E15" w:rsidRPr="00A40E15" w:rsidRDefault="00A40E15" w:rsidP="00A40E15">
      <w:pPr>
        <w:jc w:val="both"/>
        <w:rPr>
          <w:rFonts w:ascii="Inter Tight" w:hAnsi="Inter Tight" w:cs="Inter Tight"/>
          <w:b/>
          <w:bCs/>
          <w:sz w:val="24"/>
          <w:szCs w:val="24"/>
        </w:rPr>
      </w:pPr>
    </w:p>
    <w:p w14:paraId="23576D1C" w14:textId="77777777" w:rsidR="00A40E15" w:rsidRPr="00A40E15" w:rsidRDefault="00A40E15" w:rsidP="00A40E15">
      <w:pPr>
        <w:spacing w:after="150"/>
        <w:jc w:val="center"/>
        <w:rPr>
          <w:rFonts w:ascii="Inter Tight" w:hAnsi="Inter Tight" w:cs="Inter Tight"/>
          <w:b/>
          <w:bCs/>
          <w:sz w:val="24"/>
          <w:szCs w:val="24"/>
        </w:rPr>
      </w:pPr>
      <w:r w:rsidRPr="00A40E15">
        <w:rPr>
          <w:rFonts w:ascii="Inter Tight" w:hAnsi="Inter Tight" w:cs="Inter Tight"/>
          <w:b/>
          <w:bCs/>
          <w:sz w:val="24"/>
          <w:szCs w:val="24"/>
        </w:rPr>
        <w:t>NOTA BENE</w:t>
      </w:r>
    </w:p>
    <w:p w14:paraId="6C018683" w14:textId="77777777" w:rsidR="00A40E15" w:rsidRPr="00A40E15" w:rsidRDefault="00A40E15" w:rsidP="00A40E15">
      <w:pPr>
        <w:jc w:val="both"/>
        <w:rPr>
          <w:rFonts w:ascii="Inter Tight" w:hAnsi="Inter Tight" w:cs="Inter Tight"/>
          <w:b/>
          <w:bCs/>
          <w:sz w:val="24"/>
          <w:szCs w:val="24"/>
        </w:rPr>
      </w:pPr>
      <w:r w:rsidRPr="00A40E15">
        <w:rPr>
          <w:rFonts w:ascii="Inter Tight" w:hAnsi="Inter Tight" w:cs="Inter Tight"/>
          <w:b/>
          <w:bCs/>
          <w:sz w:val="24"/>
          <w:szCs w:val="24"/>
        </w:rPr>
        <w:t>- OGNI COMPONENTE DELLA SOCIETÀ DOVRÀ AVERE UNA PROPRIA MAIL PERSONALE E IL PROPRIO NUMERO DI TELEFONO DA DICHIARARE NELLA SCHEDA CHE LO RIGUARDA;</w:t>
      </w:r>
    </w:p>
    <w:p w14:paraId="11924A67" w14:textId="77777777" w:rsidR="00A40E15" w:rsidRPr="00A40E15" w:rsidRDefault="00A40E15" w:rsidP="00A40E15">
      <w:pPr>
        <w:jc w:val="both"/>
        <w:rPr>
          <w:rFonts w:ascii="Inter Tight" w:hAnsi="Inter Tight" w:cs="Inter Tight"/>
          <w:b/>
          <w:bCs/>
          <w:sz w:val="24"/>
          <w:szCs w:val="24"/>
        </w:rPr>
      </w:pPr>
      <w:r w:rsidRPr="00A40E15">
        <w:rPr>
          <w:rFonts w:ascii="Inter Tight" w:hAnsi="Inter Tight" w:cs="Inter Tight"/>
          <w:b/>
          <w:bCs/>
          <w:sz w:val="24"/>
          <w:szCs w:val="24"/>
        </w:rPr>
        <w:t xml:space="preserve">- IL CENSIMENTO DELLA SOCIETA’ VA CARICATO </w:t>
      </w:r>
      <w:r w:rsidRPr="00A40E15">
        <w:rPr>
          <w:rFonts w:ascii="Inter Tight" w:hAnsi="Inter Tight" w:cs="Inter Tight"/>
          <w:b/>
          <w:bCs/>
          <w:sz w:val="24"/>
          <w:szCs w:val="24"/>
          <w:u w:val="single"/>
        </w:rPr>
        <w:t>SOLO DOPO</w:t>
      </w:r>
      <w:r w:rsidRPr="00A40E15">
        <w:rPr>
          <w:rFonts w:ascii="Inter Tight" w:hAnsi="Inter Tight" w:cs="Inter Tight"/>
          <w:b/>
          <w:bCs/>
          <w:sz w:val="24"/>
          <w:szCs w:val="24"/>
        </w:rPr>
        <w:t xml:space="preserve"> AVER CARICATO IL DOCUMENTO NOIF DEL LEGALE RAPPRESENTANTE</w:t>
      </w:r>
    </w:p>
    <w:p w14:paraId="343CF9CE" w14:textId="77777777" w:rsidR="00A40E15" w:rsidRPr="00A40E15" w:rsidRDefault="00A40E15" w:rsidP="00A40E15">
      <w:pPr>
        <w:jc w:val="both"/>
        <w:rPr>
          <w:rFonts w:ascii="Inter Tight" w:hAnsi="Inter Tight" w:cs="Inter Tight"/>
          <w:b/>
          <w:bCs/>
          <w:sz w:val="24"/>
          <w:szCs w:val="24"/>
        </w:rPr>
      </w:pPr>
    </w:p>
    <w:p w14:paraId="22482A01" w14:textId="77777777" w:rsidR="00A40E15" w:rsidRPr="00A40E15" w:rsidRDefault="00A40E15" w:rsidP="00A40E15">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8"/>
          <w:szCs w:val="28"/>
        </w:rPr>
      </w:pPr>
      <w:r w:rsidRPr="00A40E15">
        <w:rPr>
          <w:rFonts w:ascii="Inter Tight" w:hAnsi="Inter Tight" w:cs="Inter Tight"/>
          <w:b/>
          <w:bCs/>
          <w:sz w:val="28"/>
          <w:szCs w:val="28"/>
        </w:rPr>
        <w:t>PER QUALSIASI PROBLEMA TECNICO DEL PORTALE SCRIVERE A</w:t>
      </w:r>
    </w:p>
    <w:p w14:paraId="45803DDB" w14:textId="77777777" w:rsidR="00A40E15" w:rsidRPr="00A40E15" w:rsidRDefault="00A40E15" w:rsidP="00A40E15">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8"/>
          <w:szCs w:val="28"/>
        </w:rPr>
      </w:pPr>
      <w:hyperlink r:id="rId22" w:history="1">
        <w:r w:rsidRPr="00A40E15">
          <w:rPr>
            <w:rFonts w:ascii="Inter Tight" w:hAnsi="Inter Tight" w:cs="Inter Tight"/>
            <w:b/>
            <w:bCs/>
            <w:color w:val="0000FF"/>
            <w:sz w:val="28"/>
            <w:szCs w:val="28"/>
            <w:u w:val="single"/>
          </w:rPr>
          <w:t>supportotecnico@figc.it</w:t>
        </w:r>
      </w:hyperlink>
    </w:p>
    <w:p w14:paraId="63D1DE10" w14:textId="77777777" w:rsidR="00A40E15" w:rsidRPr="00A40E15" w:rsidRDefault="00A40E15" w:rsidP="00A40E15">
      <w:pPr>
        <w:jc w:val="center"/>
        <w:rPr>
          <w:rFonts w:ascii="Inter Tight" w:hAnsi="Inter Tight" w:cs="Inter Tight"/>
          <w:b/>
          <w:bCs/>
          <w:color w:val="C00000"/>
          <w:sz w:val="10"/>
          <w:szCs w:val="10"/>
        </w:rPr>
      </w:pPr>
    </w:p>
    <w:p w14:paraId="0540EE0C" w14:textId="77777777" w:rsidR="00A40E15" w:rsidRPr="00A40E15" w:rsidRDefault="00A40E15" w:rsidP="00A40E15">
      <w:pPr>
        <w:jc w:val="center"/>
        <w:rPr>
          <w:rFonts w:ascii="Inter Tight" w:hAnsi="Inter Tight" w:cs="Inter Tight"/>
          <w:b/>
          <w:noProof/>
          <w:sz w:val="24"/>
          <w:szCs w:val="24"/>
        </w:rPr>
      </w:pPr>
    </w:p>
    <w:p w14:paraId="26F8FADB" w14:textId="3C74D361" w:rsidR="00A40E15" w:rsidRPr="00A40E15" w:rsidRDefault="00A40E15" w:rsidP="00A40E15">
      <w:pPr>
        <w:jc w:val="center"/>
        <w:rPr>
          <w:rFonts w:ascii="Inter Tight" w:hAnsi="Inter Tight" w:cs="Inter Tight"/>
          <w:b/>
          <w:noProof/>
          <w:sz w:val="24"/>
          <w:szCs w:val="24"/>
        </w:rPr>
      </w:pPr>
      <w:r w:rsidRPr="00A40E15">
        <w:rPr>
          <w:rFonts w:ascii="Inter Tight" w:hAnsi="Inter Tight" w:cs="Inter Tight"/>
          <w:b/>
          <w:noProof/>
          <w:sz w:val="24"/>
          <w:szCs w:val="24"/>
        </w:rPr>
        <w:drawing>
          <wp:inline distT="0" distB="0" distL="0" distR="0" wp14:anchorId="1BD62349" wp14:editId="0EB296E5">
            <wp:extent cx="247650" cy="247650"/>
            <wp:effectExtent l="0" t="0" r="0" b="0"/>
            <wp:docPr id="1761971222"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A40E15">
        <w:rPr>
          <w:rFonts w:ascii="Inter Tight" w:hAnsi="Inter Tight" w:cs="Inter Tight"/>
          <w:b/>
          <w:sz w:val="24"/>
          <w:szCs w:val="24"/>
        </w:rPr>
        <w:tab/>
      </w:r>
      <w:r w:rsidRPr="00A40E15">
        <w:rPr>
          <w:rFonts w:ascii="Inter Tight" w:hAnsi="Inter Tight" w:cs="Inter Tight"/>
          <w:b/>
          <w:sz w:val="24"/>
          <w:szCs w:val="24"/>
        </w:rPr>
        <w:tab/>
      </w:r>
      <w:r w:rsidRPr="00A40E15">
        <w:rPr>
          <w:rFonts w:ascii="Inter Tight" w:hAnsi="Inter Tight" w:cs="Inter Tight"/>
          <w:b/>
          <w:noProof/>
          <w:sz w:val="24"/>
          <w:szCs w:val="24"/>
        </w:rPr>
        <w:drawing>
          <wp:inline distT="0" distB="0" distL="0" distR="0" wp14:anchorId="01146E08" wp14:editId="49BDBAC3">
            <wp:extent cx="247650" cy="247650"/>
            <wp:effectExtent l="0" t="0" r="0" b="0"/>
            <wp:docPr id="1033005907"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A40E15">
        <w:rPr>
          <w:rFonts w:ascii="Inter Tight" w:hAnsi="Inter Tight" w:cs="Inter Tight"/>
          <w:b/>
          <w:sz w:val="24"/>
          <w:szCs w:val="24"/>
        </w:rPr>
        <w:tab/>
      </w:r>
      <w:r w:rsidRPr="00A40E15">
        <w:rPr>
          <w:rFonts w:ascii="Inter Tight" w:hAnsi="Inter Tight" w:cs="Inter Tight"/>
          <w:b/>
          <w:sz w:val="24"/>
          <w:szCs w:val="24"/>
        </w:rPr>
        <w:tab/>
      </w:r>
      <w:r w:rsidRPr="00A40E15">
        <w:rPr>
          <w:rFonts w:ascii="Inter Tight" w:hAnsi="Inter Tight" w:cs="Inter Tight"/>
          <w:b/>
          <w:noProof/>
          <w:sz w:val="24"/>
          <w:szCs w:val="24"/>
        </w:rPr>
        <w:drawing>
          <wp:inline distT="0" distB="0" distL="0" distR="0" wp14:anchorId="07CDD977" wp14:editId="479567D9">
            <wp:extent cx="247650" cy="247650"/>
            <wp:effectExtent l="0" t="0" r="0" b="0"/>
            <wp:docPr id="1127480223"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p w14:paraId="38BC7BC0" w14:textId="77777777" w:rsidR="00A40E15" w:rsidRPr="00A40E15" w:rsidRDefault="00A40E15" w:rsidP="00A40E15">
      <w:pPr>
        <w:jc w:val="center"/>
        <w:rPr>
          <w:rFonts w:ascii="Inter Tight" w:hAnsi="Inter Tight" w:cs="Inter Tight"/>
          <w:b/>
          <w:sz w:val="24"/>
          <w:szCs w:val="24"/>
        </w:rPr>
      </w:pPr>
    </w:p>
    <w:p w14:paraId="31E44693" w14:textId="77777777" w:rsidR="00A40E15" w:rsidRPr="00A40E15" w:rsidRDefault="00A40E15" w:rsidP="00A40E15">
      <w:pPr>
        <w:jc w:val="center"/>
        <w:rPr>
          <w:rFonts w:ascii="Inter Tight" w:hAnsi="Inter Tight" w:cs="Inter Tight"/>
          <w:b/>
          <w:bCs/>
          <w:color w:val="C00000"/>
          <w:sz w:val="10"/>
          <w:szCs w:val="10"/>
        </w:rPr>
      </w:pPr>
    </w:p>
    <w:p w14:paraId="1D74365E" w14:textId="77777777" w:rsidR="00A40E15" w:rsidRPr="00A40E15" w:rsidRDefault="00A40E15" w:rsidP="00A40E15">
      <w:pPr>
        <w:jc w:val="center"/>
        <w:rPr>
          <w:rFonts w:ascii="Inter Tight" w:hAnsi="Inter Tight" w:cs="Inter Tight"/>
          <w:b/>
          <w:bCs/>
          <w:color w:val="C00000"/>
          <w:sz w:val="40"/>
          <w:szCs w:val="40"/>
        </w:rPr>
      </w:pPr>
      <w:r w:rsidRPr="00A40E15">
        <w:rPr>
          <w:rFonts w:ascii="Inter Tight" w:hAnsi="Inter Tight" w:cs="Inter Tight"/>
          <w:b/>
          <w:bCs/>
          <w:color w:val="C00000"/>
          <w:sz w:val="40"/>
          <w:szCs w:val="40"/>
        </w:rPr>
        <w:t>IMPORTANTE</w:t>
      </w:r>
    </w:p>
    <w:p w14:paraId="0E567A23" w14:textId="77777777" w:rsidR="00A40E15" w:rsidRPr="00A40E15" w:rsidRDefault="00A40E15" w:rsidP="00A40E15">
      <w:pPr>
        <w:jc w:val="center"/>
        <w:rPr>
          <w:rFonts w:ascii="Inter Tight" w:hAnsi="Inter Tight" w:cs="Inter Tight"/>
          <w:b/>
          <w:bCs/>
          <w:color w:val="C00000"/>
          <w:sz w:val="40"/>
          <w:szCs w:val="40"/>
        </w:rPr>
      </w:pPr>
      <w:r w:rsidRPr="00A40E15">
        <w:rPr>
          <w:rFonts w:ascii="Inter Tight" w:hAnsi="Inter Tight" w:cs="Inter Tight"/>
          <w:b/>
          <w:bCs/>
          <w:color w:val="C00000"/>
          <w:sz w:val="40"/>
          <w:szCs w:val="40"/>
        </w:rPr>
        <w:t>AMMINISTRAZIONE</w:t>
      </w:r>
    </w:p>
    <w:p w14:paraId="269836DB" w14:textId="77777777" w:rsidR="00A40E15" w:rsidRPr="00A40E15" w:rsidRDefault="00A40E15" w:rsidP="00A40E15">
      <w:pPr>
        <w:ind w:right="-453"/>
        <w:jc w:val="both"/>
        <w:rPr>
          <w:rFonts w:ascii="Inter Tight" w:hAnsi="Inter Tight" w:cs="Inter Tight"/>
          <w:sz w:val="24"/>
          <w:szCs w:val="24"/>
        </w:rPr>
      </w:pPr>
    </w:p>
    <w:p w14:paraId="387D347E" w14:textId="77777777" w:rsidR="00A40E15" w:rsidRPr="00A40E15" w:rsidRDefault="00A40E15" w:rsidP="00A40E15">
      <w:pPr>
        <w:ind w:right="-453"/>
        <w:jc w:val="both"/>
        <w:rPr>
          <w:rFonts w:ascii="Inter Tight" w:hAnsi="Inter Tight" w:cs="Inter Tight"/>
          <w:b/>
          <w:bCs/>
          <w:sz w:val="24"/>
          <w:szCs w:val="24"/>
        </w:rPr>
      </w:pPr>
      <w:r w:rsidRPr="00A40E15">
        <w:rPr>
          <w:rFonts w:ascii="Inter Tight" w:hAnsi="Inter Tight" w:cs="Inter Tight"/>
          <w:sz w:val="24"/>
          <w:szCs w:val="24"/>
        </w:rPr>
        <w:t xml:space="preserve">I BONIFICI PER LE RICARICHE PORTAFOGLIO TESSERAMENTO/ISCRIZIONI </w:t>
      </w:r>
      <w:r w:rsidRPr="00A40E15">
        <w:rPr>
          <w:rFonts w:ascii="Inter Tight" w:hAnsi="Inter Tight" w:cs="Inter Tight"/>
          <w:b/>
          <w:bCs/>
          <w:sz w:val="24"/>
          <w:szCs w:val="24"/>
        </w:rPr>
        <w:t xml:space="preserve">SENZA LA CREAZIONE DELLA RELATIVA RICARICA PER L’APPROVAZIONE </w:t>
      </w:r>
      <w:r w:rsidRPr="00A40E15">
        <w:rPr>
          <w:rFonts w:ascii="Inter Tight" w:hAnsi="Inter Tight" w:cs="Inter Tight"/>
          <w:b/>
          <w:bCs/>
          <w:sz w:val="24"/>
          <w:szCs w:val="24"/>
          <w:u w:val="single"/>
        </w:rPr>
        <w:t>NON SARANNO CONTABILIZZATI</w:t>
      </w:r>
      <w:r w:rsidRPr="00A40E15">
        <w:rPr>
          <w:rFonts w:ascii="Inter Tight" w:hAnsi="Inter Tight" w:cs="Inter Tight"/>
          <w:b/>
          <w:bCs/>
          <w:sz w:val="24"/>
          <w:szCs w:val="24"/>
        </w:rPr>
        <w:t>.</w:t>
      </w:r>
    </w:p>
    <w:p w14:paraId="3653A3CF" w14:textId="77777777" w:rsidR="00A40E15" w:rsidRPr="00A40E15" w:rsidRDefault="00A40E15" w:rsidP="00A40E15">
      <w:pPr>
        <w:ind w:right="-453"/>
        <w:jc w:val="both"/>
        <w:rPr>
          <w:rFonts w:ascii="Inter Tight" w:hAnsi="Inter Tight" w:cs="Inter Tight"/>
          <w:b/>
          <w:bCs/>
          <w:sz w:val="24"/>
          <w:szCs w:val="24"/>
        </w:rPr>
      </w:pPr>
      <w:r w:rsidRPr="00A40E15">
        <w:rPr>
          <w:rFonts w:ascii="Inter Tight" w:hAnsi="Inter Tight" w:cs="Inter Tight"/>
          <w:b/>
          <w:bCs/>
          <w:sz w:val="24"/>
          <w:szCs w:val="24"/>
        </w:rPr>
        <w:t xml:space="preserve">NELLA CAUSALE DEL BONIFICO SI DEVE SEGNALARE IL NOME E LA MATRICOLA DELLA SOCIETA’ CORRETTA.    </w:t>
      </w:r>
    </w:p>
    <w:p w14:paraId="41C01477" w14:textId="77777777" w:rsidR="00A40E15" w:rsidRPr="00A40E15" w:rsidRDefault="00A40E15" w:rsidP="00A40E15">
      <w:pPr>
        <w:jc w:val="center"/>
        <w:rPr>
          <w:rFonts w:ascii="Inter Tight" w:hAnsi="Inter Tight" w:cs="Inter Tight"/>
          <w:b/>
          <w:noProof/>
          <w:sz w:val="24"/>
          <w:szCs w:val="24"/>
        </w:rPr>
      </w:pPr>
    </w:p>
    <w:p w14:paraId="00DDF206" w14:textId="7DBF7E82" w:rsidR="00A40E15" w:rsidRPr="00A40E15" w:rsidRDefault="00A40E15" w:rsidP="00A40E15">
      <w:pPr>
        <w:jc w:val="center"/>
        <w:rPr>
          <w:rFonts w:ascii="Inter Tight" w:hAnsi="Inter Tight" w:cs="Inter Tight"/>
          <w:b/>
          <w:sz w:val="24"/>
          <w:szCs w:val="24"/>
        </w:rPr>
      </w:pPr>
      <w:r w:rsidRPr="00A40E15">
        <w:rPr>
          <w:rFonts w:ascii="Inter Tight" w:hAnsi="Inter Tight" w:cs="Inter Tight"/>
          <w:b/>
          <w:noProof/>
          <w:sz w:val="24"/>
          <w:szCs w:val="24"/>
        </w:rPr>
        <w:drawing>
          <wp:inline distT="0" distB="0" distL="0" distR="0" wp14:anchorId="7F1C5251" wp14:editId="1A4AEDE7">
            <wp:extent cx="247650" cy="247650"/>
            <wp:effectExtent l="0" t="0" r="0" b="0"/>
            <wp:docPr id="1514517227"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A40E15">
        <w:rPr>
          <w:rFonts w:ascii="Inter Tight" w:hAnsi="Inter Tight" w:cs="Inter Tight"/>
          <w:b/>
          <w:sz w:val="24"/>
          <w:szCs w:val="24"/>
        </w:rPr>
        <w:tab/>
      </w:r>
      <w:r w:rsidRPr="00A40E15">
        <w:rPr>
          <w:rFonts w:ascii="Inter Tight" w:hAnsi="Inter Tight" w:cs="Inter Tight"/>
          <w:b/>
          <w:sz w:val="24"/>
          <w:szCs w:val="24"/>
        </w:rPr>
        <w:tab/>
      </w:r>
      <w:r w:rsidRPr="00A40E15">
        <w:rPr>
          <w:rFonts w:ascii="Inter Tight" w:hAnsi="Inter Tight" w:cs="Inter Tight"/>
          <w:b/>
          <w:noProof/>
          <w:sz w:val="24"/>
          <w:szCs w:val="24"/>
        </w:rPr>
        <w:drawing>
          <wp:inline distT="0" distB="0" distL="0" distR="0" wp14:anchorId="7C8ED995" wp14:editId="2932BB5F">
            <wp:extent cx="247650" cy="247650"/>
            <wp:effectExtent l="0" t="0" r="0" b="0"/>
            <wp:docPr id="78549011"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A40E15">
        <w:rPr>
          <w:rFonts w:ascii="Inter Tight" w:hAnsi="Inter Tight" w:cs="Inter Tight"/>
          <w:b/>
          <w:sz w:val="24"/>
          <w:szCs w:val="24"/>
        </w:rPr>
        <w:tab/>
      </w:r>
      <w:r w:rsidRPr="00A40E15">
        <w:rPr>
          <w:rFonts w:ascii="Inter Tight" w:hAnsi="Inter Tight" w:cs="Inter Tight"/>
          <w:b/>
          <w:sz w:val="24"/>
          <w:szCs w:val="24"/>
        </w:rPr>
        <w:tab/>
      </w:r>
      <w:r w:rsidRPr="00A40E15">
        <w:rPr>
          <w:rFonts w:ascii="Inter Tight" w:hAnsi="Inter Tight" w:cs="Inter Tight"/>
          <w:b/>
          <w:noProof/>
          <w:sz w:val="24"/>
          <w:szCs w:val="24"/>
        </w:rPr>
        <w:drawing>
          <wp:inline distT="0" distB="0" distL="0" distR="0" wp14:anchorId="0F3E1DCC" wp14:editId="090F40B9">
            <wp:extent cx="247650" cy="247650"/>
            <wp:effectExtent l="0" t="0" r="0" b="0"/>
            <wp:docPr id="1063220120"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p w14:paraId="5D9A8D05" w14:textId="77777777" w:rsidR="00A40E15" w:rsidRPr="00A40E15" w:rsidRDefault="00A40E15" w:rsidP="00A40E15">
      <w:pPr>
        <w:ind w:right="-453"/>
        <w:jc w:val="both"/>
        <w:rPr>
          <w:rFonts w:ascii="Inter Tight" w:hAnsi="Inter Tight" w:cs="Inter Tight"/>
          <w:b/>
          <w:bCs/>
          <w:sz w:val="24"/>
          <w:szCs w:val="24"/>
        </w:rPr>
      </w:pPr>
    </w:p>
    <w:p w14:paraId="0D20E58B" w14:textId="77777777" w:rsidR="00A40E15" w:rsidRPr="00A40E15" w:rsidRDefault="00A40E15" w:rsidP="00A40E15">
      <w:pPr>
        <w:jc w:val="center"/>
        <w:rPr>
          <w:rFonts w:ascii="Inter Tight" w:eastAsia="Calibri" w:hAnsi="Inter Tight" w:cs="Inter Tight"/>
          <w:b/>
          <w:bCs/>
          <w:color w:val="C00000"/>
          <w:kern w:val="2"/>
          <w:sz w:val="40"/>
          <w:szCs w:val="40"/>
          <w:lang w:eastAsia="en-US"/>
        </w:rPr>
      </w:pPr>
      <w:r w:rsidRPr="00A40E15">
        <w:rPr>
          <w:rFonts w:ascii="Inter Tight" w:eastAsia="Calibri" w:hAnsi="Inter Tight" w:cs="Inter Tight"/>
          <w:b/>
          <w:bCs/>
          <w:color w:val="C00000"/>
          <w:kern w:val="2"/>
          <w:sz w:val="40"/>
          <w:szCs w:val="40"/>
          <w:lang w:eastAsia="en-US"/>
        </w:rPr>
        <w:t>ISCRIZIONI 2026-2027</w:t>
      </w:r>
    </w:p>
    <w:p w14:paraId="4212B394" w14:textId="77777777" w:rsidR="00A40E15" w:rsidRPr="00A40E15" w:rsidRDefault="00A40E15" w:rsidP="00A40E15">
      <w:pPr>
        <w:jc w:val="center"/>
        <w:rPr>
          <w:rFonts w:ascii="Inter Tight" w:eastAsia="Calibri" w:hAnsi="Inter Tight" w:cs="Inter Tight"/>
          <w:b/>
          <w:bCs/>
          <w:color w:val="C00000"/>
          <w:kern w:val="2"/>
          <w:sz w:val="40"/>
          <w:szCs w:val="40"/>
          <w:lang w:eastAsia="en-US"/>
        </w:rPr>
      </w:pPr>
      <w:r w:rsidRPr="00A40E15">
        <w:rPr>
          <w:rFonts w:ascii="Inter Tight" w:eastAsia="Calibri" w:hAnsi="Inter Tight" w:cs="Inter Tight"/>
          <w:b/>
          <w:bCs/>
          <w:color w:val="C00000"/>
          <w:kern w:val="2"/>
          <w:sz w:val="40"/>
          <w:szCs w:val="40"/>
          <w:lang w:eastAsia="en-US"/>
        </w:rPr>
        <w:t xml:space="preserve">LINEE GUIDA PROCEDURA CONTABILE </w:t>
      </w:r>
    </w:p>
    <w:p w14:paraId="62800370" w14:textId="77777777" w:rsidR="00A40E15" w:rsidRPr="00A40E15" w:rsidRDefault="00A40E15" w:rsidP="00A40E15">
      <w:pPr>
        <w:jc w:val="center"/>
        <w:rPr>
          <w:rFonts w:ascii="Inter Tight" w:eastAsia="Calibri" w:hAnsi="Inter Tight" w:cs="Inter Tight"/>
          <w:b/>
          <w:bCs/>
          <w:color w:val="C00000"/>
          <w:kern w:val="2"/>
          <w:sz w:val="16"/>
          <w:szCs w:val="16"/>
          <w:lang w:eastAsia="en-US"/>
        </w:rPr>
      </w:pPr>
    </w:p>
    <w:p w14:paraId="6410D540" w14:textId="77777777" w:rsidR="00A40E15" w:rsidRPr="00A40E15" w:rsidRDefault="00A40E15">
      <w:pPr>
        <w:numPr>
          <w:ilvl w:val="0"/>
          <w:numId w:val="15"/>
        </w:numPr>
        <w:spacing w:after="160" w:line="259" w:lineRule="auto"/>
        <w:contextualSpacing/>
        <w:jc w:val="both"/>
        <w:rPr>
          <w:rFonts w:ascii="Inter Tight" w:hAnsi="Inter Tight" w:cs="Inter Tight"/>
          <w:sz w:val="23"/>
          <w:szCs w:val="23"/>
        </w:rPr>
      </w:pPr>
      <w:r w:rsidRPr="00A40E15">
        <w:rPr>
          <w:rFonts w:ascii="Inter Tight" w:hAnsi="Inter Tight" w:cs="Inter Tight"/>
          <w:sz w:val="23"/>
          <w:szCs w:val="23"/>
        </w:rPr>
        <w:t>RENDERE DEFINITIVO IL DOCUMENTO – RIEPILOGO COSTI;</w:t>
      </w:r>
    </w:p>
    <w:p w14:paraId="74D1D1DD" w14:textId="77777777" w:rsidR="00A40E15" w:rsidRPr="00A40E15" w:rsidRDefault="00A40E15" w:rsidP="00A40E15">
      <w:pPr>
        <w:jc w:val="both"/>
        <w:rPr>
          <w:rFonts w:ascii="Inter Tight" w:hAnsi="Inter Tight" w:cs="Inter Tight"/>
          <w:sz w:val="23"/>
          <w:szCs w:val="23"/>
        </w:rPr>
      </w:pPr>
    </w:p>
    <w:p w14:paraId="306CEE6B" w14:textId="77777777" w:rsidR="00A40E15" w:rsidRPr="00A40E15" w:rsidRDefault="00A40E15">
      <w:pPr>
        <w:numPr>
          <w:ilvl w:val="0"/>
          <w:numId w:val="15"/>
        </w:numPr>
        <w:spacing w:after="160" w:line="259" w:lineRule="auto"/>
        <w:contextualSpacing/>
        <w:jc w:val="both"/>
        <w:rPr>
          <w:rFonts w:ascii="Inter Tight" w:hAnsi="Inter Tight" w:cs="Inter Tight"/>
          <w:sz w:val="23"/>
          <w:szCs w:val="23"/>
        </w:rPr>
      </w:pPr>
      <w:r w:rsidRPr="00A40E15">
        <w:rPr>
          <w:rFonts w:ascii="Inter Tight" w:hAnsi="Inter Tight" w:cs="Inter Tight"/>
          <w:sz w:val="23"/>
          <w:szCs w:val="23"/>
        </w:rPr>
        <w:t>VERIFICARE LA DISPONIBILITA’ NEL PORTAFOGLI ISCRIZIONE;</w:t>
      </w:r>
    </w:p>
    <w:p w14:paraId="5E033E55" w14:textId="77777777" w:rsidR="00A40E15" w:rsidRPr="00A40E15" w:rsidRDefault="00A40E15" w:rsidP="00A40E15">
      <w:pPr>
        <w:jc w:val="both"/>
        <w:rPr>
          <w:rFonts w:ascii="Inter Tight" w:hAnsi="Inter Tight" w:cs="Inter Tight"/>
          <w:sz w:val="23"/>
          <w:szCs w:val="23"/>
        </w:rPr>
      </w:pPr>
    </w:p>
    <w:p w14:paraId="3D7B3D50" w14:textId="77777777" w:rsidR="00A40E15" w:rsidRPr="00A40E15" w:rsidRDefault="00A40E15">
      <w:pPr>
        <w:numPr>
          <w:ilvl w:val="0"/>
          <w:numId w:val="15"/>
        </w:numPr>
        <w:spacing w:after="160" w:line="259" w:lineRule="auto"/>
        <w:contextualSpacing/>
        <w:jc w:val="both"/>
        <w:rPr>
          <w:rFonts w:ascii="Inter Tight" w:hAnsi="Inter Tight" w:cs="Inter Tight"/>
          <w:sz w:val="23"/>
          <w:szCs w:val="23"/>
        </w:rPr>
      </w:pPr>
      <w:r w:rsidRPr="00A40E15">
        <w:rPr>
          <w:rFonts w:ascii="Inter Tight" w:hAnsi="Inter Tight" w:cs="Inter Tight"/>
          <w:sz w:val="23"/>
          <w:szCs w:val="23"/>
        </w:rPr>
        <w:t xml:space="preserve"> IL SALDO ATTIVO DELL’ESTRATTO CONTO AL </w:t>
      </w:r>
      <w:r w:rsidRPr="00A40E15">
        <w:rPr>
          <w:rFonts w:ascii="Inter Tight" w:hAnsi="Inter Tight" w:cs="Inter Tight"/>
          <w:b/>
          <w:bCs/>
          <w:sz w:val="23"/>
          <w:szCs w:val="23"/>
        </w:rPr>
        <w:t>30.06.26</w:t>
      </w:r>
      <w:r w:rsidRPr="00A40E15">
        <w:rPr>
          <w:rFonts w:ascii="Inter Tight" w:hAnsi="Inter Tight" w:cs="Inter Tight"/>
          <w:sz w:val="23"/>
          <w:szCs w:val="23"/>
        </w:rPr>
        <w:t xml:space="preserve"> SARA’ CARICATO AUTOMATICAMENTE SUL PORTAFOGLI ISCRIZIONE, MENTRE IL SALDO A DEBITO VIENE CONTEGGIATO IN SEDE DI ISCRIZIONE NEL DOCUMENTO DA PAGARE - riepilogo costi iscrizione;</w:t>
      </w:r>
    </w:p>
    <w:p w14:paraId="3BEBF842" w14:textId="77777777" w:rsidR="00A40E15" w:rsidRPr="00A40E15" w:rsidRDefault="00A40E15" w:rsidP="00A40E15">
      <w:pPr>
        <w:jc w:val="both"/>
        <w:rPr>
          <w:rFonts w:ascii="Inter Tight" w:hAnsi="Inter Tight" w:cs="Inter Tight"/>
          <w:sz w:val="23"/>
          <w:szCs w:val="23"/>
        </w:rPr>
      </w:pPr>
    </w:p>
    <w:p w14:paraId="669FDFC7" w14:textId="77777777" w:rsidR="00A40E15" w:rsidRPr="00A40E15" w:rsidRDefault="00A40E15">
      <w:pPr>
        <w:numPr>
          <w:ilvl w:val="0"/>
          <w:numId w:val="15"/>
        </w:numPr>
        <w:spacing w:after="160" w:line="259" w:lineRule="auto"/>
        <w:contextualSpacing/>
        <w:jc w:val="both"/>
        <w:rPr>
          <w:rFonts w:ascii="Inter Tight" w:hAnsi="Inter Tight" w:cs="Inter Tight"/>
          <w:b/>
          <w:bCs/>
          <w:sz w:val="23"/>
          <w:szCs w:val="23"/>
        </w:rPr>
      </w:pPr>
      <w:r w:rsidRPr="00A40E15">
        <w:rPr>
          <w:rFonts w:ascii="Inter Tight" w:hAnsi="Inter Tight" w:cs="Inter Tight"/>
          <w:sz w:val="23"/>
          <w:szCs w:val="23"/>
        </w:rPr>
        <w:t xml:space="preserve"> L’ESTRATTO CONTO REGIONALE È VISIBILE DAI</w:t>
      </w:r>
      <w:r w:rsidRPr="00A40E15">
        <w:rPr>
          <w:rFonts w:ascii="Inter Tight" w:hAnsi="Inter Tight" w:cs="Inter Tight"/>
          <w:b/>
          <w:bCs/>
          <w:sz w:val="23"/>
          <w:szCs w:val="23"/>
        </w:rPr>
        <w:t xml:space="preserve"> </w:t>
      </w:r>
      <w:r w:rsidRPr="00A40E15">
        <w:rPr>
          <w:rFonts w:ascii="Inter Tight" w:hAnsi="Inter Tight" w:cs="Inter Tight"/>
          <w:b/>
          <w:bCs/>
          <w:sz w:val="23"/>
          <w:szCs w:val="23"/>
          <w:u w:val="single"/>
        </w:rPr>
        <w:t>PRIMI DI LUGLIO 2026</w:t>
      </w:r>
      <w:r w:rsidRPr="00A40E15">
        <w:rPr>
          <w:rFonts w:ascii="Inter Tight" w:hAnsi="Inter Tight" w:cs="Inter Tight"/>
          <w:sz w:val="23"/>
          <w:szCs w:val="23"/>
        </w:rPr>
        <w:t xml:space="preserve"> </w:t>
      </w:r>
      <w:r w:rsidRPr="00A40E15">
        <w:rPr>
          <w:rFonts w:ascii="Inter Tight" w:hAnsi="Inter Tight" w:cs="Inter Tight"/>
          <w:b/>
          <w:bCs/>
          <w:sz w:val="23"/>
          <w:szCs w:val="23"/>
        </w:rPr>
        <w:t>SUL NUOVO PORTALE LND: dati societari – dati anagrafici – estratto conto regionale – addebiti Figc (per i conteggi delle spese assicurative) – riepilogo lista addebiti (gli importi sono già stati addebitati sul vostro estratto conto regionale);</w:t>
      </w:r>
    </w:p>
    <w:p w14:paraId="1E58D366" w14:textId="77777777" w:rsidR="00A40E15" w:rsidRPr="00A40E15" w:rsidRDefault="00A40E15" w:rsidP="00A40E15">
      <w:pPr>
        <w:spacing w:after="160" w:line="259" w:lineRule="auto"/>
        <w:contextualSpacing/>
        <w:jc w:val="both"/>
        <w:rPr>
          <w:rFonts w:ascii="Inter Tight" w:hAnsi="Inter Tight" w:cs="Inter Tight"/>
          <w:sz w:val="23"/>
          <w:szCs w:val="23"/>
        </w:rPr>
      </w:pPr>
    </w:p>
    <w:p w14:paraId="50B2BE6E" w14:textId="77777777" w:rsidR="00A40E15" w:rsidRPr="00A40E15" w:rsidRDefault="00A40E15" w:rsidP="00A40E15">
      <w:pPr>
        <w:spacing w:after="160" w:line="259" w:lineRule="auto"/>
        <w:contextualSpacing/>
        <w:jc w:val="both"/>
        <w:rPr>
          <w:rFonts w:ascii="Inter Tight" w:hAnsi="Inter Tight" w:cs="Inter Tight"/>
          <w:sz w:val="23"/>
          <w:szCs w:val="23"/>
        </w:rPr>
      </w:pPr>
      <w:r w:rsidRPr="00A40E15">
        <w:rPr>
          <w:rFonts w:ascii="Inter Tight" w:hAnsi="Inter Tight" w:cs="Inter Tight"/>
          <w:sz w:val="23"/>
          <w:szCs w:val="23"/>
        </w:rPr>
        <w:t xml:space="preserve">- </w:t>
      </w:r>
      <w:r w:rsidRPr="00A40E15">
        <w:rPr>
          <w:rFonts w:ascii="Inter Tight" w:hAnsi="Inter Tight" w:cs="Inter Tight"/>
          <w:b/>
          <w:bCs/>
          <w:sz w:val="23"/>
          <w:szCs w:val="23"/>
        </w:rPr>
        <w:t xml:space="preserve"> SE LA DISPONIBILITA’ DEL PORTAFOGLI ISCRIZIONE NON COPRE LA CIFRA DA PAGARE BISOGNA EFFETTUARE IL BONIFICO BANCARIO ALLE COORDINATE SEGNALATE E CREARE LA</w:t>
      </w:r>
      <w:r w:rsidRPr="00A40E15">
        <w:rPr>
          <w:rFonts w:ascii="Inter Tight" w:hAnsi="Inter Tight" w:cs="Inter Tight"/>
          <w:sz w:val="23"/>
          <w:szCs w:val="23"/>
        </w:rPr>
        <w:t xml:space="preserve"> </w:t>
      </w:r>
      <w:r w:rsidRPr="00A40E15">
        <w:rPr>
          <w:rFonts w:ascii="Inter Tight" w:hAnsi="Inter Tight" w:cs="Inter Tight"/>
          <w:b/>
          <w:bCs/>
          <w:sz w:val="23"/>
          <w:szCs w:val="23"/>
        </w:rPr>
        <w:t xml:space="preserve">RICARICA: </w:t>
      </w:r>
      <w:r w:rsidRPr="00A40E15">
        <w:rPr>
          <w:rFonts w:ascii="Inter Tight" w:hAnsi="Inter Tight" w:cs="Inter Tight"/>
          <w:sz w:val="23"/>
          <w:szCs w:val="23"/>
        </w:rPr>
        <w:t>portafoglio pagamenti attività reg/</w:t>
      </w:r>
      <w:proofErr w:type="spellStart"/>
      <w:r w:rsidRPr="00A40E15">
        <w:rPr>
          <w:rFonts w:ascii="Inter Tight" w:hAnsi="Inter Tight" w:cs="Inter Tight"/>
          <w:sz w:val="23"/>
          <w:szCs w:val="23"/>
        </w:rPr>
        <w:t>prov</w:t>
      </w:r>
      <w:proofErr w:type="spellEnd"/>
      <w:r w:rsidRPr="00A40E15">
        <w:rPr>
          <w:rFonts w:ascii="Inter Tight" w:hAnsi="Inter Tight" w:cs="Inter Tight"/>
          <w:sz w:val="23"/>
          <w:szCs w:val="23"/>
        </w:rPr>
        <w:t xml:space="preserve"> – inserimento/richiesta ricarica-operazione ricarica (o spostamento tra portafogli) - portafoglio destinazione – modalità di pagamento – compilare con i dati richiesti inserendo nelle voci </w:t>
      </w:r>
      <w:proofErr w:type="spellStart"/>
      <w:r w:rsidRPr="00A40E15">
        <w:rPr>
          <w:rFonts w:ascii="Inter Tight" w:hAnsi="Inter Tight" w:cs="Inter Tight"/>
          <w:sz w:val="23"/>
          <w:szCs w:val="23"/>
        </w:rPr>
        <w:t>abi</w:t>
      </w:r>
      <w:proofErr w:type="spellEnd"/>
      <w:r w:rsidRPr="00A40E15">
        <w:rPr>
          <w:rFonts w:ascii="Inter Tight" w:hAnsi="Inter Tight" w:cs="Inter Tight"/>
          <w:sz w:val="23"/>
          <w:szCs w:val="23"/>
        </w:rPr>
        <w:t>/cab/</w:t>
      </w:r>
      <w:proofErr w:type="spellStart"/>
      <w:r w:rsidRPr="00A40E15">
        <w:rPr>
          <w:rFonts w:ascii="Inter Tight" w:hAnsi="Inter Tight" w:cs="Inter Tight"/>
          <w:sz w:val="23"/>
          <w:szCs w:val="23"/>
        </w:rPr>
        <w:t>cro</w:t>
      </w:r>
      <w:proofErr w:type="spellEnd"/>
      <w:r w:rsidRPr="00A40E15">
        <w:rPr>
          <w:rFonts w:ascii="Inter Tight" w:hAnsi="Inter Tight" w:cs="Inter Tight"/>
          <w:sz w:val="23"/>
          <w:szCs w:val="23"/>
        </w:rPr>
        <w:t xml:space="preserve"> anche numeri fittizi – salva definitivo.</w:t>
      </w:r>
    </w:p>
    <w:p w14:paraId="74405BA6" w14:textId="77777777" w:rsidR="00A40E15" w:rsidRPr="00A40E15" w:rsidRDefault="00A40E15" w:rsidP="00A40E15">
      <w:pPr>
        <w:spacing w:after="160" w:line="259" w:lineRule="auto"/>
        <w:contextualSpacing/>
        <w:jc w:val="both"/>
        <w:rPr>
          <w:rFonts w:ascii="Inter Tight" w:hAnsi="Inter Tight" w:cs="Inter Tight"/>
          <w:b/>
          <w:bCs/>
          <w:sz w:val="23"/>
          <w:szCs w:val="23"/>
        </w:rPr>
      </w:pPr>
    </w:p>
    <w:p w14:paraId="6408D967" w14:textId="77777777" w:rsidR="00A40E15" w:rsidRPr="00A40E15" w:rsidRDefault="00A40E15" w:rsidP="00A40E15">
      <w:pPr>
        <w:spacing w:after="160" w:line="259" w:lineRule="auto"/>
        <w:contextualSpacing/>
        <w:jc w:val="both"/>
        <w:rPr>
          <w:rFonts w:ascii="Inter Tight" w:hAnsi="Inter Tight" w:cs="Inter Tight"/>
          <w:b/>
          <w:bCs/>
          <w:sz w:val="23"/>
          <w:szCs w:val="23"/>
        </w:rPr>
      </w:pPr>
      <w:r w:rsidRPr="00A40E15">
        <w:rPr>
          <w:rFonts w:ascii="Inter Tight" w:hAnsi="Inter Tight" w:cs="Inter Tight"/>
          <w:b/>
          <w:bCs/>
          <w:sz w:val="23"/>
          <w:szCs w:val="23"/>
        </w:rPr>
        <w:t>A SEGUITO APPROVAZIONE DEL COMITATO REGIONALE</w:t>
      </w:r>
      <w:r w:rsidRPr="00A40E15">
        <w:rPr>
          <w:rFonts w:ascii="Inter Tight" w:hAnsi="Inter Tight" w:cs="Inter Tight"/>
          <w:sz w:val="23"/>
          <w:szCs w:val="23"/>
        </w:rPr>
        <w:t xml:space="preserve"> </w:t>
      </w:r>
      <w:r w:rsidRPr="00A40E15">
        <w:rPr>
          <w:rFonts w:ascii="Inter Tight" w:hAnsi="Inter Tight" w:cs="Inter Tight"/>
          <w:b/>
          <w:bCs/>
          <w:sz w:val="23"/>
          <w:szCs w:val="23"/>
        </w:rPr>
        <w:t>CON “PALLINO VERDE”</w:t>
      </w:r>
      <w:r w:rsidRPr="00A40E15">
        <w:rPr>
          <w:rFonts w:ascii="Inter Tight" w:hAnsi="Inter Tight" w:cs="Inter Tight"/>
          <w:sz w:val="23"/>
          <w:szCs w:val="23"/>
        </w:rPr>
        <w:t xml:space="preserve"> (UN PAIO DI GIORNI IN QUANTO DEVE ESSERE REALMENTE ACCREDITATA NEI MOVIMENTI DEL CONTO CORRENTE IN BANCA) </w:t>
      </w:r>
      <w:r w:rsidRPr="00A40E15">
        <w:rPr>
          <w:rFonts w:ascii="Inter Tight" w:hAnsi="Inter Tight" w:cs="Inter Tight"/>
          <w:b/>
          <w:bCs/>
          <w:sz w:val="23"/>
          <w:szCs w:val="23"/>
        </w:rPr>
        <w:t xml:space="preserve">PROCEDERE CON IL PAGAMENTO: </w:t>
      </w:r>
    </w:p>
    <w:p w14:paraId="4289260D" w14:textId="77777777" w:rsidR="00A40E15" w:rsidRPr="00A40E15" w:rsidRDefault="00A40E15" w:rsidP="00A40E15">
      <w:pPr>
        <w:jc w:val="both"/>
        <w:rPr>
          <w:rFonts w:ascii="Inter Tight" w:hAnsi="Inter Tight" w:cs="Inter Tight"/>
          <w:sz w:val="23"/>
          <w:szCs w:val="23"/>
        </w:rPr>
      </w:pPr>
      <w:r w:rsidRPr="00A40E15">
        <w:rPr>
          <w:rFonts w:ascii="Inter Tight" w:hAnsi="Inter Tight" w:cs="Inter Tight"/>
          <w:sz w:val="23"/>
          <w:szCs w:val="23"/>
        </w:rPr>
        <w:t>- iscrizioni pagamento reg/</w:t>
      </w:r>
      <w:proofErr w:type="spellStart"/>
      <w:r w:rsidRPr="00A40E15">
        <w:rPr>
          <w:rFonts w:ascii="Inter Tight" w:hAnsi="Inter Tight" w:cs="Inter Tight"/>
          <w:sz w:val="23"/>
          <w:szCs w:val="23"/>
        </w:rPr>
        <w:t>prov</w:t>
      </w:r>
      <w:proofErr w:type="spellEnd"/>
      <w:r w:rsidRPr="00A40E15">
        <w:rPr>
          <w:rFonts w:ascii="Inter Tight" w:hAnsi="Inter Tight" w:cs="Inter Tight"/>
          <w:sz w:val="23"/>
          <w:szCs w:val="23"/>
        </w:rPr>
        <w:t>- pagamento documento iscrizione – procedi con il pagamento – scrivere l‘importo come segnalato dallo scadenziario rate – conferma – salva.</w:t>
      </w:r>
    </w:p>
    <w:p w14:paraId="22858E33" w14:textId="77777777" w:rsidR="00A40E15" w:rsidRPr="00A40E15" w:rsidRDefault="00A40E15" w:rsidP="00A40E15">
      <w:pPr>
        <w:jc w:val="both"/>
        <w:rPr>
          <w:rFonts w:ascii="Inter Tight" w:hAnsi="Inter Tight" w:cs="Inter Tight"/>
          <w:b/>
          <w:bCs/>
          <w:sz w:val="23"/>
          <w:szCs w:val="23"/>
        </w:rPr>
      </w:pPr>
      <w:r w:rsidRPr="00A40E15">
        <w:rPr>
          <w:rFonts w:ascii="Inter Tight" w:hAnsi="Inter Tight" w:cs="Inter Tight"/>
          <w:b/>
          <w:bCs/>
          <w:sz w:val="23"/>
          <w:szCs w:val="23"/>
        </w:rPr>
        <w:t xml:space="preserve">SI GENERA COSI’ LA RICEVUTA A CONFERMA: </w:t>
      </w:r>
      <w:r w:rsidRPr="00A40E15">
        <w:rPr>
          <w:rFonts w:ascii="Inter Tight" w:hAnsi="Inter Tight" w:cs="Inter Tight"/>
          <w:sz w:val="23"/>
          <w:szCs w:val="23"/>
        </w:rPr>
        <w:t>iscrizioni regionali/provinciali – elenco ricevute emesse – cliccare sopra la ricevuta interessata);</w:t>
      </w:r>
    </w:p>
    <w:p w14:paraId="78AD0D52" w14:textId="77777777" w:rsidR="00A40E15" w:rsidRPr="00A40E15" w:rsidRDefault="00A40E15" w:rsidP="00A40E15">
      <w:pPr>
        <w:jc w:val="both"/>
        <w:rPr>
          <w:rFonts w:ascii="Inter Tight" w:hAnsi="Inter Tight" w:cs="Inter Tight"/>
          <w:sz w:val="23"/>
          <w:szCs w:val="23"/>
        </w:rPr>
      </w:pPr>
    </w:p>
    <w:p w14:paraId="21E4F7FB" w14:textId="77777777" w:rsidR="00A40E15" w:rsidRPr="00A40E15" w:rsidRDefault="00A40E15">
      <w:pPr>
        <w:numPr>
          <w:ilvl w:val="0"/>
          <w:numId w:val="15"/>
        </w:numPr>
        <w:spacing w:after="160" w:line="278" w:lineRule="auto"/>
        <w:jc w:val="both"/>
        <w:rPr>
          <w:rFonts w:ascii="Inter Tight" w:hAnsi="Inter Tight" w:cs="Inter Tight"/>
          <w:sz w:val="23"/>
          <w:szCs w:val="23"/>
        </w:rPr>
      </w:pPr>
      <w:r w:rsidRPr="00A40E15">
        <w:rPr>
          <w:rFonts w:ascii="Inter Tight" w:hAnsi="Inter Tight" w:cs="Inter Tight"/>
          <w:sz w:val="23"/>
          <w:szCs w:val="23"/>
        </w:rPr>
        <w:t>RISPETTARE TASSATIVAMENTE LA SCADENZA DELLE RATE;</w:t>
      </w:r>
    </w:p>
    <w:p w14:paraId="680A0EF4" w14:textId="77777777" w:rsidR="00A40E15" w:rsidRPr="00A40E15" w:rsidRDefault="00A40E15" w:rsidP="00A40E15">
      <w:pPr>
        <w:jc w:val="both"/>
        <w:rPr>
          <w:rFonts w:ascii="Inter Tight" w:hAnsi="Inter Tight" w:cs="Inter Tight"/>
          <w:sz w:val="23"/>
          <w:szCs w:val="23"/>
        </w:rPr>
      </w:pPr>
    </w:p>
    <w:p w14:paraId="64EC9E60" w14:textId="77777777" w:rsidR="00A40E15" w:rsidRPr="00A40E15" w:rsidRDefault="00A40E15" w:rsidP="00A40E15">
      <w:pPr>
        <w:jc w:val="both"/>
        <w:rPr>
          <w:rFonts w:ascii="Inter Tight" w:hAnsi="Inter Tight" w:cs="Inter Tight"/>
          <w:sz w:val="23"/>
          <w:szCs w:val="23"/>
        </w:rPr>
      </w:pPr>
      <w:r w:rsidRPr="00A40E15">
        <w:rPr>
          <w:rFonts w:ascii="Inter Tight" w:hAnsi="Inter Tight" w:cs="Inter Tight"/>
          <w:sz w:val="23"/>
          <w:szCs w:val="23"/>
        </w:rPr>
        <w:t>- L’ACCONTO SPESE ASICURATIVE PER LE NUOVE AFFILIATE È DI EURO 800,00 PER LE SOCIETA’ DI CALCIO A 11 MASCHILE ED EURO 500,00 PER LE SOCIETA’ DI CALCIO A 5 E CALCIO FEMMINILE.</w:t>
      </w:r>
    </w:p>
    <w:p w14:paraId="6484ACC1" w14:textId="77777777" w:rsidR="00A40E15" w:rsidRPr="00A40E15" w:rsidRDefault="00A40E15" w:rsidP="00A40E15">
      <w:pPr>
        <w:jc w:val="center"/>
        <w:rPr>
          <w:rFonts w:ascii="Inter Tight" w:hAnsi="Inter Tight" w:cs="Inter Tight"/>
          <w:b/>
          <w:bCs/>
          <w:color w:val="C00000"/>
          <w:sz w:val="28"/>
          <w:szCs w:val="28"/>
        </w:rPr>
      </w:pPr>
    </w:p>
    <w:p w14:paraId="50E446D2" w14:textId="77777777" w:rsidR="00A40E15" w:rsidRPr="00A40E15" w:rsidRDefault="00A40E15" w:rsidP="00A40E15">
      <w:pPr>
        <w:ind w:right="-312"/>
        <w:jc w:val="center"/>
        <w:rPr>
          <w:rFonts w:ascii="Inter Tight" w:hAnsi="Inter Tight" w:cs="Inter Tight"/>
          <w:b/>
          <w:bCs/>
          <w:color w:val="2F5496"/>
          <w:sz w:val="36"/>
          <w:szCs w:val="36"/>
        </w:rPr>
      </w:pPr>
      <w:r w:rsidRPr="00A40E15">
        <w:rPr>
          <w:rFonts w:ascii="Inter Tight" w:hAnsi="Inter Tight" w:cs="Inter Tight"/>
          <w:b/>
          <w:bCs/>
          <w:color w:val="2F5496"/>
          <w:sz w:val="36"/>
          <w:szCs w:val="36"/>
        </w:rPr>
        <w:t>IBAN: IT 60 U 05387 02403 000001164493</w:t>
      </w:r>
    </w:p>
    <w:p w14:paraId="607DD6E8" w14:textId="77777777" w:rsidR="00A40E15" w:rsidRPr="00A40E15" w:rsidRDefault="00A40E15" w:rsidP="00A40E15">
      <w:pPr>
        <w:ind w:right="-312"/>
        <w:jc w:val="center"/>
        <w:rPr>
          <w:rFonts w:ascii="Inter Tight" w:hAnsi="Inter Tight" w:cs="Inter Tight"/>
          <w:b/>
          <w:bCs/>
          <w:color w:val="2F5496"/>
          <w:sz w:val="36"/>
          <w:szCs w:val="36"/>
        </w:rPr>
      </w:pPr>
      <w:r w:rsidRPr="00A40E15">
        <w:rPr>
          <w:rFonts w:ascii="Inter Tight" w:hAnsi="Inter Tight" w:cs="Inter Tight"/>
          <w:b/>
          <w:bCs/>
          <w:color w:val="2F5496"/>
          <w:sz w:val="36"/>
          <w:szCs w:val="36"/>
        </w:rPr>
        <w:t>INTESTATO A: F.I.G.C. LEGA NAZIONALE DILETTANTI</w:t>
      </w:r>
    </w:p>
    <w:p w14:paraId="56AA5C58" w14:textId="77777777" w:rsidR="00A40E15" w:rsidRPr="00A40E15" w:rsidRDefault="00A40E15" w:rsidP="00A40E15">
      <w:pPr>
        <w:jc w:val="center"/>
        <w:rPr>
          <w:rFonts w:ascii="Inter Tight" w:hAnsi="Inter Tight" w:cs="Inter Tight"/>
          <w:b/>
          <w:bCs/>
          <w:color w:val="C00000"/>
          <w:sz w:val="28"/>
          <w:szCs w:val="28"/>
        </w:rPr>
      </w:pPr>
    </w:p>
    <w:p w14:paraId="60A5828B" w14:textId="77777777" w:rsidR="00A40E15" w:rsidRPr="00A40E15" w:rsidRDefault="00A40E15" w:rsidP="00A40E15">
      <w:pPr>
        <w:jc w:val="center"/>
        <w:rPr>
          <w:rFonts w:ascii="Inter Tight" w:hAnsi="Inter Tight" w:cs="Inter Tight"/>
          <w:b/>
          <w:bCs/>
          <w:color w:val="C00000"/>
          <w:sz w:val="28"/>
          <w:szCs w:val="28"/>
        </w:rPr>
      </w:pPr>
      <w:r w:rsidRPr="00A40E15">
        <w:rPr>
          <w:rFonts w:ascii="Inter Tight" w:hAnsi="Inter Tight" w:cs="Inter Tight"/>
          <w:b/>
          <w:bCs/>
          <w:color w:val="C00000"/>
          <w:sz w:val="28"/>
          <w:szCs w:val="28"/>
        </w:rPr>
        <w:t xml:space="preserve">SI RICORDA CHE, SIA PER LE ISCRIZIONI CHE PER I TESSERAMENTI, DOPO AVER PREDISPOSTO IL BONIFICO, BISOGNA CREARE SEMPRE LA RICARICA O </w:t>
      </w:r>
    </w:p>
    <w:p w14:paraId="488E01E3" w14:textId="77777777" w:rsidR="00A40E15" w:rsidRPr="00A40E15" w:rsidRDefault="00A40E15" w:rsidP="00A40E15">
      <w:pPr>
        <w:jc w:val="center"/>
        <w:rPr>
          <w:rFonts w:ascii="Inter Tight" w:hAnsi="Inter Tight" w:cs="Inter Tight"/>
          <w:b/>
          <w:bCs/>
          <w:color w:val="C00000"/>
          <w:sz w:val="28"/>
          <w:szCs w:val="28"/>
          <w:u w:val="single"/>
        </w:rPr>
      </w:pPr>
      <w:r w:rsidRPr="00A40E15">
        <w:rPr>
          <w:rFonts w:ascii="Inter Tight" w:hAnsi="Inter Tight" w:cs="Inter Tight"/>
          <w:b/>
          <w:bCs/>
          <w:color w:val="C00000"/>
          <w:sz w:val="28"/>
          <w:szCs w:val="28"/>
          <w:u w:val="single"/>
        </w:rPr>
        <w:t>NON SI POTRA’ ACCREDITARE L’IMPORTO</w:t>
      </w:r>
    </w:p>
    <w:p w14:paraId="0AEB30D1" w14:textId="77777777" w:rsidR="00A40E15" w:rsidRPr="00A40E15" w:rsidRDefault="00A40E15" w:rsidP="00A40E15">
      <w:pPr>
        <w:jc w:val="center"/>
        <w:rPr>
          <w:rFonts w:ascii="Inter Tight" w:hAnsi="Inter Tight" w:cs="Inter Tight"/>
          <w:b/>
          <w:color w:val="C00000"/>
          <w:sz w:val="40"/>
          <w:szCs w:val="40"/>
        </w:rPr>
      </w:pPr>
      <w:bookmarkStart w:id="7" w:name="_Hlk201591091"/>
    </w:p>
    <w:p w14:paraId="7BBC831C" w14:textId="248733CB" w:rsidR="00A40E15" w:rsidRPr="00A40E15" w:rsidRDefault="00A40E15" w:rsidP="00A40E15">
      <w:pPr>
        <w:jc w:val="center"/>
        <w:rPr>
          <w:rFonts w:ascii="Inter Tight" w:hAnsi="Inter Tight" w:cs="Inter Tight"/>
          <w:b/>
          <w:sz w:val="24"/>
          <w:szCs w:val="24"/>
        </w:rPr>
      </w:pPr>
      <w:r w:rsidRPr="00A40E15">
        <w:rPr>
          <w:rFonts w:ascii="Inter Tight" w:hAnsi="Inter Tight" w:cs="Inter Tight"/>
          <w:b/>
          <w:noProof/>
          <w:sz w:val="24"/>
          <w:szCs w:val="24"/>
        </w:rPr>
        <w:drawing>
          <wp:inline distT="0" distB="0" distL="0" distR="0" wp14:anchorId="5D09C78A" wp14:editId="7BABCE1E">
            <wp:extent cx="247650" cy="247650"/>
            <wp:effectExtent l="0" t="0" r="0" b="0"/>
            <wp:docPr id="1692786144"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A40E15">
        <w:rPr>
          <w:rFonts w:ascii="Inter Tight" w:hAnsi="Inter Tight" w:cs="Inter Tight"/>
          <w:b/>
          <w:sz w:val="24"/>
          <w:szCs w:val="24"/>
        </w:rPr>
        <w:tab/>
      </w:r>
      <w:r w:rsidRPr="00A40E15">
        <w:rPr>
          <w:rFonts w:ascii="Inter Tight" w:hAnsi="Inter Tight" w:cs="Inter Tight"/>
          <w:b/>
          <w:sz w:val="24"/>
          <w:szCs w:val="24"/>
        </w:rPr>
        <w:tab/>
      </w:r>
      <w:r w:rsidRPr="00A40E15">
        <w:rPr>
          <w:rFonts w:ascii="Inter Tight" w:hAnsi="Inter Tight" w:cs="Inter Tight"/>
          <w:b/>
          <w:noProof/>
          <w:sz w:val="24"/>
          <w:szCs w:val="24"/>
        </w:rPr>
        <w:drawing>
          <wp:inline distT="0" distB="0" distL="0" distR="0" wp14:anchorId="5B38EE52" wp14:editId="589588BE">
            <wp:extent cx="247650" cy="247650"/>
            <wp:effectExtent l="0" t="0" r="0" b="0"/>
            <wp:docPr id="38851526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r w:rsidRPr="00A40E15">
        <w:rPr>
          <w:rFonts w:ascii="Inter Tight" w:hAnsi="Inter Tight" w:cs="Inter Tight"/>
          <w:b/>
          <w:sz w:val="24"/>
          <w:szCs w:val="24"/>
        </w:rPr>
        <w:tab/>
      </w:r>
      <w:r w:rsidRPr="00A40E15">
        <w:rPr>
          <w:rFonts w:ascii="Inter Tight" w:hAnsi="Inter Tight" w:cs="Inter Tight"/>
          <w:b/>
          <w:sz w:val="24"/>
          <w:szCs w:val="24"/>
        </w:rPr>
        <w:tab/>
      </w:r>
      <w:r w:rsidRPr="00A40E15">
        <w:rPr>
          <w:rFonts w:ascii="Inter Tight" w:hAnsi="Inter Tight" w:cs="Inter Tight"/>
          <w:b/>
          <w:noProof/>
          <w:sz w:val="24"/>
          <w:szCs w:val="24"/>
        </w:rPr>
        <w:drawing>
          <wp:inline distT="0" distB="0" distL="0" distR="0" wp14:anchorId="321B9CED" wp14:editId="46CA43BD">
            <wp:extent cx="247650" cy="247650"/>
            <wp:effectExtent l="0" t="0" r="0" b="0"/>
            <wp:docPr id="1065078244"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5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p w14:paraId="09FECA6D" w14:textId="77777777" w:rsidR="00A40E15" w:rsidRPr="00A40E15" w:rsidRDefault="00A40E15" w:rsidP="00A40E15">
      <w:pPr>
        <w:jc w:val="center"/>
        <w:rPr>
          <w:rFonts w:ascii="Inter Tight" w:hAnsi="Inter Tight" w:cs="Inter Tight"/>
          <w:b/>
          <w:color w:val="C00000"/>
          <w:sz w:val="40"/>
          <w:szCs w:val="40"/>
        </w:rPr>
      </w:pPr>
    </w:p>
    <w:p w14:paraId="0EA877D1" w14:textId="77777777" w:rsidR="00A40E15" w:rsidRPr="003D0C04" w:rsidRDefault="00A40E15" w:rsidP="00A40E15">
      <w:pPr>
        <w:jc w:val="center"/>
        <w:rPr>
          <w:rFonts w:ascii="Inter Tight" w:hAnsi="Inter Tight" w:cs="Inter Tight"/>
          <w:b/>
          <w:color w:val="C00000"/>
          <w:sz w:val="36"/>
          <w:szCs w:val="36"/>
        </w:rPr>
      </w:pPr>
      <w:r w:rsidRPr="003D0C04">
        <w:rPr>
          <w:rFonts w:ascii="Inter Tight" w:hAnsi="Inter Tight" w:cs="Inter Tight"/>
          <w:b/>
          <w:color w:val="C00000"/>
          <w:sz w:val="36"/>
          <w:szCs w:val="36"/>
        </w:rPr>
        <w:t xml:space="preserve">DISPOSIZIONI PER L’ISCRIZIONE AI CAMPIONATI </w:t>
      </w:r>
    </w:p>
    <w:p w14:paraId="70093396" w14:textId="77777777" w:rsidR="00A40E15" w:rsidRPr="00A40E15" w:rsidRDefault="00A40E15" w:rsidP="00A40E15">
      <w:pPr>
        <w:jc w:val="center"/>
        <w:rPr>
          <w:rFonts w:ascii="Inter Tight" w:hAnsi="Inter Tight" w:cs="Inter Tight"/>
          <w:b/>
          <w:color w:val="C00000"/>
          <w:sz w:val="32"/>
          <w:szCs w:val="32"/>
        </w:rPr>
      </w:pPr>
      <w:r w:rsidRPr="00A40E15">
        <w:rPr>
          <w:rFonts w:ascii="Inter Tight" w:hAnsi="Inter Tight" w:cs="Inter Tight"/>
          <w:b/>
          <w:color w:val="C00000"/>
          <w:sz w:val="32"/>
          <w:szCs w:val="32"/>
        </w:rPr>
        <w:t>Stagione sportiva 2026-2027</w:t>
      </w:r>
    </w:p>
    <w:p w14:paraId="08746D85" w14:textId="77777777" w:rsidR="00A40E15" w:rsidRPr="00A40E15" w:rsidRDefault="00A40E15" w:rsidP="00A40E15">
      <w:pPr>
        <w:spacing w:before="120"/>
        <w:rPr>
          <w:rFonts w:ascii="Inter Tight" w:hAnsi="Inter Tight" w:cs="Inter Tight"/>
          <w:b/>
          <w:sz w:val="24"/>
          <w:szCs w:val="24"/>
        </w:rPr>
      </w:pPr>
      <w:r w:rsidRPr="00A40E15">
        <w:rPr>
          <w:rFonts w:ascii="Inter Tight" w:hAnsi="Inter Tight" w:cs="Inter Tight"/>
          <w:b/>
          <w:sz w:val="24"/>
          <w:szCs w:val="24"/>
        </w:rPr>
        <w:t>A - PREMESSA</w:t>
      </w:r>
    </w:p>
    <w:p w14:paraId="759A42CE" w14:textId="77777777" w:rsidR="00A40E15" w:rsidRPr="00A40E15" w:rsidRDefault="00A40E15" w:rsidP="00A40E15">
      <w:pPr>
        <w:spacing w:before="120"/>
        <w:ind w:firstLine="284"/>
        <w:jc w:val="both"/>
        <w:rPr>
          <w:rFonts w:ascii="Inter Tight" w:hAnsi="Inter Tight" w:cs="Inter Tight"/>
          <w:sz w:val="24"/>
          <w:szCs w:val="24"/>
        </w:rPr>
      </w:pPr>
      <w:r w:rsidRPr="00A40E15">
        <w:rPr>
          <w:rFonts w:ascii="Inter Tight" w:hAnsi="Inter Tight" w:cs="Inter Tight"/>
          <w:b/>
          <w:sz w:val="24"/>
          <w:szCs w:val="24"/>
        </w:rPr>
        <w:t>A.1.</w:t>
      </w:r>
      <w:r w:rsidRPr="00A40E15">
        <w:rPr>
          <w:rFonts w:ascii="Inter Tight" w:hAnsi="Inter Tight" w:cs="Inter Tight"/>
          <w:sz w:val="24"/>
          <w:szCs w:val="24"/>
        </w:rPr>
        <w:t xml:space="preserve"> Ai sensi dell’art. 31 del Regolamento della Lega Nazionale Dilettanti, costituiscono condizioni </w:t>
      </w:r>
      <w:r w:rsidRPr="00A40E15">
        <w:rPr>
          <w:rFonts w:ascii="Inter Tight" w:hAnsi="Inter Tight" w:cs="Inter Tight"/>
          <w:b/>
          <w:sz w:val="24"/>
          <w:szCs w:val="24"/>
        </w:rPr>
        <w:t>inderogabili</w:t>
      </w:r>
      <w:r w:rsidRPr="00A40E15">
        <w:rPr>
          <w:rFonts w:ascii="Inter Tight" w:hAnsi="Inter Tight" w:cs="Inter Tight"/>
          <w:sz w:val="24"/>
          <w:szCs w:val="24"/>
        </w:rPr>
        <w:t xml:space="preserve"> per l’iscrizione ai Campionati Regionali e Provinciali:</w:t>
      </w:r>
    </w:p>
    <w:p w14:paraId="3A01E195" w14:textId="77777777" w:rsidR="00A40E15" w:rsidRPr="00A40E15" w:rsidRDefault="00A40E15">
      <w:pPr>
        <w:numPr>
          <w:ilvl w:val="0"/>
          <w:numId w:val="19"/>
        </w:numPr>
        <w:spacing w:after="160" w:line="278" w:lineRule="auto"/>
        <w:ind w:left="426" w:hanging="426"/>
        <w:contextualSpacing/>
        <w:jc w:val="both"/>
        <w:rPr>
          <w:rFonts w:ascii="Inter Tight" w:hAnsi="Inter Tight" w:cs="Inter Tight"/>
          <w:sz w:val="24"/>
          <w:szCs w:val="24"/>
        </w:rPr>
      </w:pPr>
      <w:r w:rsidRPr="00A40E15">
        <w:rPr>
          <w:rFonts w:ascii="Inter Tight" w:hAnsi="Inter Tight" w:cs="Inter Tight"/>
          <w:sz w:val="24"/>
          <w:szCs w:val="24"/>
        </w:rPr>
        <w:t xml:space="preserve">la disponibilità di un impianto di gioco </w:t>
      </w:r>
      <w:r w:rsidRPr="00A40E15">
        <w:rPr>
          <w:rFonts w:ascii="Inter Tight" w:hAnsi="Inter Tight" w:cs="Inter Tight"/>
          <w:sz w:val="24"/>
          <w:szCs w:val="24"/>
          <w:u w:val="single"/>
        </w:rPr>
        <w:t>omologato</w:t>
      </w:r>
      <w:r w:rsidRPr="00A40E15">
        <w:rPr>
          <w:rFonts w:ascii="Inter Tight" w:hAnsi="Inter Tight" w:cs="Inter Tight"/>
          <w:sz w:val="24"/>
          <w:szCs w:val="24"/>
        </w:rPr>
        <w:t>, dotato dei requisiti previsti dall’art. 34 del Regolamento della L.N.D. e ubicato nel territorio comunale in cui la Società ha la propria sede sociale (art. 19, co 1, NOIF);</w:t>
      </w:r>
    </w:p>
    <w:p w14:paraId="7537D7A2" w14:textId="77777777" w:rsidR="00A40E15" w:rsidRPr="00A40E15" w:rsidRDefault="00A40E15">
      <w:pPr>
        <w:numPr>
          <w:ilvl w:val="0"/>
          <w:numId w:val="19"/>
        </w:numPr>
        <w:spacing w:after="160" w:line="278" w:lineRule="auto"/>
        <w:ind w:left="426" w:hanging="426"/>
        <w:contextualSpacing/>
        <w:jc w:val="both"/>
        <w:rPr>
          <w:rFonts w:ascii="Inter Tight" w:hAnsi="Inter Tight" w:cs="Inter Tight"/>
          <w:sz w:val="24"/>
          <w:szCs w:val="24"/>
        </w:rPr>
      </w:pPr>
      <w:r w:rsidRPr="00A40E15">
        <w:rPr>
          <w:rFonts w:ascii="Inter Tight" w:hAnsi="Inter Tight" w:cs="Inter Tight"/>
          <w:sz w:val="24"/>
          <w:szCs w:val="24"/>
        </w:rPr>
        <w:t>l’inesistenza di situazioni debitorie nei confronti di Enti federali, Società e tesserati;</w:t>
      </w:r>
    </w:p>
    <w:p w14:paraId="7A585F21" w14:textId="77777777" w:rsidR="00A40E15" w:rsidRPr="00A40E15" w:rsidRDefault="00A40E15">
      <w:pPr>
        <w:numPr>
          <w:ilvl w:val="0"/>
          <w:numId w:val="19"/>
        </w:numPr>
        <w:spacing w:after="160" w:line="278" w:lineRule="auto"/>
        <w:ind w:left="426" w:hanging="426"/>
        <w:contextualSpacing/>
        <w:jc w:val="both"/>
        <w:rPr>
          <w:rFonts w:ascii="Inter Tight" w:hAnsi="Inter Tight" w:cs="Inter Tight"/>
          <w:sz w:val="24"/>
          <w:szCs w:val="24"/>
        </w:rPr>
      </w:pPr>
      <w:r w:rsidRPr="00A40E15">
        <w:rPr>
          <w:rFonts w:ascii="Inter Tight" w:hAnsi="Inter Tight" w:cs="Inter Tight"/>
          <w:sz w:val="24"/>
          <w:szCs w:val="24"/>
        </w:rPr>
        <w:t>il versamento delle seguenti somme dovute a titolo di diritti ed oneri finanziari:</w:t>
      </w:r>
    </w:p>
    <w:p w14:paraId="2B4669CE" w14:textId="77777777" w:rsidR="00A40E15" w:rsidRPr="00A40E15" w:rsidRDefault="00A40E15">
      <w:pPr>
        <w:numPr>
          <w:ilvl w:val="0"/>
          <w:numId w:val="20"/>
        </w:numPr>
        <w:spacing w:after="160" w:line="278" w:lineRule="auto"/>
        <w:contextualSpacing/>
        <w:jc w:val="both"/>
        <w:rPr>
          <w:rFonts w:ascii="Inter Tight" w:hAnsi="Inter Tight" w:cs="Inter Tight"/>
          <w:sz w:val="24"/>
          <w:szCs w:val="24"/>
        </w:rPr>
      </w:pPr>
      <w:r w:rsidRPr="00A40E15">
        <w:rPr>
          <w:rFonts w:ascii="Inter Tight" w:hAnsi="Inter Tight" w:cs="Inter Tight"/>
          <w:sz w:val="24"/>
          <w:szCs w:val="24"/>
        </w:rPr>
        <w:t>tassa associativa alla L.N.D.;</w:t>
      </w:r>
    </w:p>
    <w:p w14:paraId="4755BE34" w14:textId="77777777" w:rsidR="00A40E15" w:rsidRPr="00A40E15" w:rsidRDefault="00A40E15">
      <w:pPr>
        <w:numPr>
          <w:ilvl w:val="0"/>
          <w:numId w:val="20"/>
        </w:numPr>
        <w:spacing w:after="160" w:line="278" w:lineRule="auto"/>
        <w:contextualSpacing/>
        <w:jc w:val="both"/>
        <w:rPr>
          <w:rFonts w:ascii="Inter Tight" w:hAnsi="Inter Tight" w:cs="Inter Tight"/>
          <w:sz w:val="24"/>
          <w:szCs w:val="24"/>
        </w:rPr>
      </w:pPr>
      <w:r w:rsidRPr="00A40E15">
        <w:rPr>
          <w:rFonts w:ascii="Inter Tight" w:hAnsi="Inter Tight" w:cs="Inter Tight"/>
          <w:sz w:val="24"/>
          <w:szCs w:val="24"/>
        </w:rPr>
        <w:t>diritti di iscrizione ai Campionati di competenza;</w:t>
      </w:r>
    </w:p>
    <w:p w14:paraId="3F6EBDD6" w14:textId="77777777" w:rsidR="00A40E15" w:rsidRPr="00A40E15" w:rsidRDefault="00A40E15">
      <w:pPr>
        <w:numPr>
          <w:ilvl w:val="0"/>
          <w:numId w:val="20"/>
        </w:numPr>
        <w:spacing w:after="160" w:line="278" w:lineRule="auto"/>
        <w:contextualSpacing/>
        <w:jc w:val="both"/>
        <w:rPr>
          <w:rFonts w:ascii="Inter Tight" w:hAnsi="Inter Tight" w:cs="Inter Tight"/>
          <w:sz w:val="24"/>
          <w:szCs w:val="24"/>
        </w:rPr>
      </w:pPr>
      <w:r w:rsidRPr="00A40E15">
        <w:rPr>
          <w:rFonts w:ascii="Inter Tight" w:hAnsi="Inter Tight" w:cs="Inter Tight"/>
          <w:sz w:val="24"/>
          <w:szCs w:val="24"/>
        </w:rPr>
        <w:t>assicurazione tesserati;</w:t>
      </w:r>
    </w:p>
    <w:p w14:paraId="167598A1" w14:textId="77777777" w:rsidR="00A40E15" w:rsidRPr="00A40E15" w:rsidRDefault="00A40E15">
      <w:pPr>
        <w:numPr>
          <w:ilvl w:val="0"/>
          <w:numId w:val="20"/>
        </w:numPr>
        <w:spacing w:after="160" w:line="278" w:lineRule="auto"/>
        <w:contextualSpacing/>
        <w:jc w:val="both"/>
        <w:rPr>
          <w:rFonts w:ascii="Inter Tight" w:hAnsi="Inter Tight" w:cs="Inter Tight"/>
          <w:sz w:val="24"/>
          <w:szCs w:val="24"/>
        </w:rPr>
      </w:pPr>
      <w:r w:rsidRPr="00A40E15">
        <w:rPr>
          <w:rFonts w:ascii="Inter Tight" w:hAnsi="Inter Tight" w:cs="Inter Tight"/>
          <w:sz w:val="24"/>
          <w:szCs w:val="24"/>
        </w:rPr>
        <w:t>acconto spese per attività e organizzazione.</w:t>
      </w:r>
    </w:p>
    <w:p w14:paraId="386D22D1" w14:textId="77777777" w:rsidR="00A40E15" w:rsidRPr="00A40E15" w:rsidRDefault="00A40E15" w:rsidP="00A40E15">
      <w:pPr>
        <w:ind w:left="708"/>
        <w:contextualSpacing/>
        <w:jc w:val="both"/>
        <w:rPr>
          <w:rFonts w:ascii="Inter Tight" w:hAnsi="Inter Tight" w:cs="Inter Tight"/>
          <w:color w:val="C00000"/>
          <w:sz w:val="22"/>
          <w:szCs w:val="22"/>
          <w:highlight w:val="yellow"/>
        </w:rPr>
      </w:pPr>
    </w:p>
    <w:p w14:paraId="4DDD8CF5" w14:textId="77777777" w:rsidR="00A40E15" w:rsidRPr="00A40E15" w:rsidRDefault="00A40E15" w:rsidP="00A40E15">
      <w:pPr>
        <w:rPr>
          <w:rFonts w:ascii="Inter Tight" w:hAnsi="Inter Tight" w:cs="Inter Tight"/>
          <w:b/>
          <w:sz w:val="24"/>
          <w:szCs w:val="24"/>
        </w:rPr>
      </w:pPr>
      <w:r w:rsidRPr="00A40E15">
        <w:rPr>
          <w:rFonts w:ascii="Inter Tight" w:hAnsi="Inter Tight" w:cs="Inter Tight"/>
          <w:b/>
          <w:sz w:val="24"/>
          <w:szCs w:val="24"/>
        </w:rPr>
        <w:t>B – LA DOMANDA DI ISCRIZIONE</w:t>
      </w:r>
    </w:p>
    <w:p w14:paraId="47757576" w14:textId="77777777" w:rsidR="00A40E15" w:rsidRPr="00A40E15" w:rsidRDefault="00A40E15" w:rsidP="00A40E15">
      <w:pPr>
        <w:spacing w:before="120"/>
        <w:ind w:firstLine="340"/>
        <w:jc w:val="both"/>
        <w:rPr>
          <w:rFonts w:ascii="Inter Tight" w:hAnsi="Inter Tight" w:cs="Inter Tight"/>
          <w:sz w:val="24"/>
          <w:szCs w:val="24"/>
        </w:rPr>
      </w:pPr>
      <w:r w:rsidRPr="00A40E15">
        <w:rPr>
          <w:rFonts w:ascii="Inter Tight" w:hAnsi="Inter Tight" w:cs="Inter Tight"/>
          <w:b/>
          <w:sz w:val="24"/>
          <w:szCs w:val="24"/>
        </w:rPr>
        <w:t>B.1.</w:t>
      </w:r>
      <w:r w:rsidRPr="00A40E15">
        <w:rPr>
          <w:rFonts w:ascii="Inter Tight" w:hAnsi="Inter Tight" w:cs="Inter Tight"/>
          <w:sz w:val="24"/>
          <w:szCs w:val="24"/>
        </w:rPr>
        <w:t xml:space="preserve"> L’iscrizione ai Campionati regionali e provinciali di ogni Categoria e disciplina sportiva deve avvenire tramite il Portale Unico riservato e protetto (</w:t>
      </w:r>
      <w:hyperlink r:id="rId24" w:history="1">
        <w:r w:rsidRPr="00A40E15">
          <w:rPr>
            <w:rFonts w:ascii="Inter Tight" w:hAnsi="Inter Tight" w:cs="Inter Tight"/>
            <w:color w:val="0000FF"/>
            <w:sz w:val="24"/>
            <w:szCs w:val="24"/>
            <w:u w:val="single"/>
          </w:rPr>
          <w:t>https://iscrizioni.lnd.it/</w:t>
        </w:r>
      </w:hyperlink>
      <w:r w:rsidRPr="00A40E15">
        <w:rPr>
          <w:rFonts w:ascii="Inter Tight" w:hAnsi="Inter Tight" w:cs="Inter Tight"/>
          <w:sz w:val="24"/>
          <w:szCs w:val="24"/>
        </w:rPr>
        <w:t>). Qui le Società possono gestire tutti gli adempimenti seguendo anche le indicazioni dello “AIUTO IN LINEA”, compilando e sottoscrivendo la domanda di iscrizione (FOGLIO DI CENSIMENTO), costituita, nell’ordine, dalle pagine:</w:t>
      </w:r>
    </w:p>
    <w:p w14:paraId="0027FD46" w14:textId="77777777" w:rsidR="00A40E15" w:rsidRPr="00A40E15" w:rsidRDefault="00A40E15">
      <w:pPr>
        <w:numPr>
          <w:ilvl w:val="0"/>
          <w:numId w:val="21"/>
        </w:numPr>
        <w:spacing w:after="160" w:line="278" w:lineRule="auto"/>
        <w:contextualSpacing/>
        <w:jc w:val="both"/>
        <w:rPr>
          <w:rFonts w:ascii="Inter Tight" w:hAnsi="Inter Tight" w:cs="Inter Tight"/>
          <w:sz w:val="24"/>
          <w:szCs w:val="24"/>
        </w:rPr>
      </w:pPr>
      <w:r w:rsidRPr="00A40E15">
        <w:rPr>
          <w:rFonts w:ascii="Inter Tight" w:hAnsi="Inter Tight" w:cs="Inter Tight"/>
          <w:b/>
          <w:bCs/>
          <w:sz w:val="24"/>
          <w:szCs w:val="24"/>
        </w:rPr>
        <w:t>Riepilogo iscrizioni regionali e provinciali</w:t>
      </w:r>
      <w:r w:rsidRPr="00A40E15">
        <w:rPr>
          <w:rFonts w:ascii="Inter Tight" w:hAnsi="Inter Tight" w:cs="Inter Tight"/>
          <w:sz w:val="24"/>
          <w:szCs w:val="24"/>
        </w:rPr>
        <w:t xml:space="preserve"> (</w:t>
      </w:r>
      <w:r w:rsidRPr="00A40E15">
        <w:rPr>
          <w:rFonts w:ascii="Inter Tight" w:hAnsi="Inter Tight" w:cs="Inter Tight"/>
          <w:i/>
          <w:sz w:val="24"/>
          <w:szCs w:val="24"/>
        </w:rPr>
        <w:t>pagina già compilata che riporta, in dettaglio, le spettanze della LND a seconda dei Campionati)</w:t>
      </w:r>
      <w:r w:rsidRPr="00A40E15">
        <w:rPr>
          <w:rFonts w:ascii="Inter Tight" w:hAnsi="Inter Tight" w:cs="Inter Tight"/>
          <w:sz w:val="24"/>
          <w:szCs w:val="24"/>
        </w:rPr>
        <w:t>;</w:t>
      </w:r>
    </w:p>
    <w:p w14:paraId="192C0BE6" w14:textId="77777777" w:rsidR="00A40E15" w:rsidRPr="00A40E15" w:rsidRDefault="00A40E15">
      <w:pPr>
        <w:numPr>
          <w:ilvl w:val="0"/>
          <w:numId w:val="21"/>
        </w:numPr>
        <w:spacing w:after="160" w:line="278" w:lineRule="auto"/>
        <w:contextualSpacing/>
        <w:jc w:val="both"/>
        <w:rPr>
          <w:rFonts w:ascii="Inter Tight" w:hAnsi="Inter Tight" w:cs="Inter Tight"/>
          <w:sz w:val="24"/>
          <w:szCs w:val="24"/>
        </w:rPr>
      </w:pPr>
      <w:r w:rsidRPr="00A40E15">
        <w:rPr>
          <w:rFonts w:ascii="Inter Tight" w:hAnsi="Inter Tight" w:cs="Inter Tight"/>
          <w:b/>
          <w:bCs/>
          <w:sz w:val="24"/>
          <w:szCs w:val="24"/>
        </w:rPr>
        <w:t>Iscrizione al campionato</w:t>
      </w:r>
      <w:r w:rsidRPr="00A40E15">
        <w:rPr>
          <w:rFonts w:ascii="Inter Tight" w:hAnsi="Inter Tight" w:cs="Inter Tight"/>
          <w:sz w:val="24"/>
          <w:szCs w:val="24"/>
        </w:rPr>
        <w:t xml:space="preserve"> (Desiderata: </w:t>
      </w:r>
      <w:r w:rsidRPr="00A40E15">
        <w:rPr>
          <w:rFonts w:ascii="Inter Tight" w:hAnsi="Inter Tight" w:cs="Inter Tight"/>
          <w:b/>
          <w:bCs/>
          <w:sz w:val="24"/>
          <w:szCs w:val="24"/>
        </w:rPr>
        <w:t>le Società potranno fare richiesta di alternanza per concomitanza USO STESSO CAMPO E GIORNO DI GARA.</w:t>
      </w:r>
      <w:r w:rsidRPr="00A40E15">
        <w:rPr>
          <w:rFonts w:ascii="Inter Tight" w:hAnsi="Inter Tight" w:cs="Inter Tight"/>
          <w:sz w:val="24"/>
          <w:szCs w:val="24"/>
        </w:rPr>
        <w:t xml:space="preserve"> </w:t>
      </w:r>
    </w:p>
    <w:p w14:paraId="49D12323" w14:textId="77777777" w:rsidR="00A40E15" w:rsidRPr="00A40E15" w:rsidRDefault="00A40E15">
      <w:pPr>
        <w:numPr>
          <w:ilvl w:val="0"/>
          <w:numId w:val="21"/>
        </w:numPr>
        <w:spacing w:after="160" w:line="278" w:lineRule="auto"/>
        <w:contextualSpacing/>
        <w:jc w:val="both"/>
        <w:rPr>
          <w:rFonts w:ascii="Inter Tight" w:hAnsi="Inter Tight" w:cs="Inter Tight"/>
          <w:b/>
          <w:bCs/>
          <w:sz w:val="24"/>
          <w:szCs w:val="24"/>
        </w:rPr>
      </w:pPr>
      <w:r w:rsidRPr="00A40E15">
        <w:rPr>
          <w:rFonts w:ascii="Inter Tight" w:hAnsi="Inter Tight" w:cs="Inter Tight"/>
          <w:b/>
          <w:bCs/>
          <w:sz w:val="24"/>
          <w:szCs w:val="24"/>
        </w:rPr>
        <w:t>Documento attestante disponibilità campo di giuoco</w:t>
      </w:r>
      <w:r w:rsidRPr="00A40E15">
        <w:rPr>
          <w:rFonts w:ascii="Inter Tight" w:hAnsi="Inter Tight" w:cs="Inter Tight"/>
          <w:sz w:val="24"/>
          <w:szCs w:val="24"/>
        </w:rPr>
        <w:t xml:space="preserve"> (Campo di gioco per ciascun Campionato ove disputare le gare ufficiali. Al fine di garantire il regolare svolgimento delle manifestazioni è necessario che per l’impianto sportivo, oltre alla </w:t>
      </w:r>
      <w:r w:rsidRPr="00A40E15">
        <w:rPr>
          <w:rFonts w:ascii="Inter Tight" w:hAnsi="Inter Tight" w:cs="Inter Tight"/>
          <w:i/>
          <w:sz w:val="24"/>
          <w:szCs w:val="24"/>
        </w:rPr>
        <w:t>omologazione</w:t>
      </w:r>
      <w:r w:rsidRPr="00A40E15">
        <w:rPr>
          <w:rFonts w:ascii="Inter Tight" w:hAnsi="Inter Tight" w:cs="Inter Tight"/>
          <w:sz w:val="24"/>
          <w:szCs w:val="24"/>
        </w:rPr>
        <w:t xml:space="preserve"> da parte del Comitato Regionale, sia stato rilasciato dal rispettivo Comune di appartenenza ovvero dall’Ente proprietario/Gestore dell’impianto, l’attestato di completa idoneità – sia dal punto di vista normativo sulla sicurezza che sull’agibilità – del campo di gioco e degli annessi servizi e strutture a corredo (</w:t>
      </w:r>
      <w:r w:rsidRPr="00A40E15">
        <w:rPr>
          <w:rFonts w:ascii="Inter Tight" w:hAnsi="Inter Tight" w:cs="Inter Tight"/>
          <w:i/>
          <w:sz w:val="24"/>
          <w:szCs w:val="24"/>
        </w:rPr>
        <w:t>conformemente alla</w:t>
      </w:r>
      <w:r w:rsidRPr="00A40E15">
        <w:rPr>
          <w:rFonts w:ascii="Inter Tight" w:hAnsi="Inter Tight" w:cs="Inter Tight"/>
          <w:sz w:val="24"/>
          <w:szCs w:val="24"/>
        </w:rPr>
        <w:t xml:space="preserve"> </w:t>
      </w:r>
      <w:r w:rsidRPr="00A40E15">
        <w:rPr>
          <w:rFonts w:ascii="Inter Tight" w:hAnsi="Inter Tight" w:cs="Inter Tight"/>
          <w:b/>
          <w:i/>
          <w:sz w:val="24"/>
          <w:szCs w:val="24"/>
        </w:rPr>
        <w:t>dichiarazione di</w:t>
      </w:r>
      <w:r w:rsidRPr="00A40E15">
        <w:rPr>
          <w:rFonts w:ascii="Inter Tight" w:hAnsi="Inter Tight" w:cs="Inter Tight"/>
          <w:i/>
          <w:sz w:val="24"/>
          <w:szCs w:val="24"/>
        </w:rPr>
        <w:t xml:space="preserve"> </w:t>
      </w:r>
      <w:r w:rsidRPr="00A40E15">
        <w:rPr>
          <w:rFonts w:ascii="Inter Tight" w:hAnsi="Inter Tight" w:cs="Inter Tight"/>
          <w:b/>
          <w:i/>
          <w:sz w:val="24"/>
          <w:szCs w:val="24"/>
        </w:rPr>
        <w:t>disponibilità</w:t>
      </w:r>
      <w:r w:rsidRPr="00A40E15">
        <w:rPr>
          <w:rFonts w:ascii="Inter Tight" w:hAnsi="Inter Tight" w:cs="Inter Tight"/>
          <w:i/>
          <w:sz w:val="24"/>
          <w:szCs w:val="24"/>
        </w:rPr>
        <w:t xml:space="preserve"> </w:t>
      </w:r>
      <w:r w:rsidRPr="00A40E15">
        <w:rPr>
          <w:rFonts w:ascii="Inter Tight" w:hAnsi="Inter Tight" w:cs="Inter Tight"/>
          <w:b/>
          <w:i/>
          <w:sz w:val="24"/>
          <w:szCs w:val="24"/>
        </w:rPr>
        <w:t>secondo gli schemi allegati</w:t>
      </w:r>
      <w:r w:rsidRPr="00A40E15">
        <w:rPr>
          <w:rFonts w:ascii="Inter Tight" w:hAnsi="Inter Tight" w:cs="Inter Tight"/>
          <w:i/>
          <w:sz w:val="24"/>
          <w:szCs w:val="24"/>
        </w:rPr>
        <w:t>, che deve essere sottoscritta dal proprietario/gestore dell’impianto)</w:t>
      </w:r>
      <w:r w:rsidRPr="00A40E15">
        <w:rPr>
          <w:rFonts w:ascii="Inter Tight" w:hAnsi="Inter Tight" w:cs="Inter Tight"/>
          <w:sz w:val="24"/>
          <w:szCs w:val="24"/>
        </w:rPr>
        <w:t xml:space="preserve">. </w:t>
      </w:r>
      <w:r w:rsidRPr="00A40E15">
        <w:rPr>
          <w:rFonts w:ascii="Inter Tight" w:hAnsi="Inter Tight" w:cs="Inter Tight"/>
          <w:b/>
          <w:bCs/>
          <w:sz w:val="24"/>
          <w:szCs w:val="24"/>
        </w:rPr>
        <w:t>SI RICORDA CHE SE SI UTILIZZANO MODULI DIVERSI RISPETTO A QUELLI SCARICABILI DAL PORTALE (AD ESEMPIO MODULO DISPONIBILITA’ CAMPO DEL COMUNE), QUESTI DOVRANNO RIPORTARE TUTTE LE INFORMAZIONI PRESCRITTE E/O RICHIESTE SUL MODULO STANDARD;</w:t>
      </w:r>
    </w:p>
    <w:p w14:paraId="773DE0D7" w14:textId="77777777" w:rsidR="00A40E15" w:rsidRPr="00A40E15" w:rsidRDefault="00A40E15">
      <w:pPr>
        <w:numPr>
          <w:ilvl w:val="0"/>
          <w:numId w:val="21"/>
        </w:numPr>
        <w:spacing w:after="160" w:line="278" w:lineRule="auto"/>
        <w:contextualSpacing/>
        <w:jc w:val="both"/>
        <w:rPr>
          <w:rFonts w:ascii="Inter Tight" w:hAnsi="Inter Tight" w:cs="Inter Tight"/>
          <w:sz w:val="24"/>
          <w:szCs w:val="24"/>
        </w:rPr>
      </w:pPr>
      <w:r w:rsidRPr="00A40E15">
        <w:rPr>
          <w:rFonts w:ascii="Inter Tight" w:hAnsi="Inter Tight" w:cs="Inter Tight"/>
          <w:b/>
          <w:bCs/>
          <w:sz w:val="24"/>
          <w:szCs w:val="24"/>
        </w:rPr>
        <w:t>Autocertificazione NOIF</w:t>
      </w:r>
      <w:r w:rsidRPr="00A40E15">
        <w:rPr>
          <w:rFonts w:ascii="Inter Tight" w:hAnsi="Inter Tight" w:cs="Inter Tight"/>
          <w:sz w:val="24"/>
          <w:szCs w:val="24"/>
        </w:rPr>
        <w:t xml:space="preserve"> (Autocertificazione ai sensi dell’art. 22-bis delle NOIF del Rappresentante Legale. </w:t>
      </w:r>
      <w:r w:rsidRPr="00A40E15">
        <w:rPr>
          <w:rFonts w:ascii="Inter Tight" w:hAnsi="Inter Tight" w:cs="Inter Tight"/>
          <w:b/>
          <w:bCs/>
          <w:sz w:val="24"/>
          <w:szCs w:val="24"/>
        </w:rPr>
        <w:t>NON È OBBLIGATORIO PER GLI ALTRI COMPONENTI DELL’ORGANIGRAMMA – SOLO PRESIDENTE/RAPPRESENTANTE LEGALE</w:t>
      </w:r>
      <w:r w:rsidRPr="00A40E15">
        <w:rPr>
          <w:rFonts w:ascii="Inter Tight" w:hAnsi="Inter Tight" w:cs="Inter Tight"/>
          <w:sz w:val="24"/>
          <w:szCs w:val="24"/>
        </w:rPr>
        <w:t>);</w:t>
      </w:r>
    </w:p>
    <w:p w14:paraId="1BE79670" w14:textId="77777777" w:rsidR="00A40E15" w:rsidRPr="00A40E15" w:rsidRDefault="00A40E15">
      <w:pPr>
        <w:numPr>
          <w:ilvl w:val="0"/>
          <w:numId w:val="35"/>
        </w:numPr>
        <w:spacing w:after="120" w:line="278" w:lineRule="auto"/>
        <w:contextualSpacing/>
        <w:rPr>
          <w:rFonts w:ascii="Inter Tight" w:hAnsi="Inter Tight" w:cs="Inter Tight"/>
          <w:b/>
          <w:bCs/>
          <w:sz w:val="24"/>
          <w:szCs w:val="24"/>
        </w:rPr>
      </w:pPr>
      <w:r w:rsidRPr="00A40E15">
        <w:rPr>
          <w:rFonts w:ascii="Inter Tight" w:hAnsi="Inter Tight" w:cs="Inter Tight"/>
          <w:b/>
          <w:bCs/>
          <w:sz w:val="24"/>
          <w:szCs w:val="24"/>
        </w:rPr>
        <w:t xml:space="preserve">Censimento prodotto da Anagrafe Federale FIGC (no bozza – deve riportare in alto a sinistra </w:t>
      </w:r>
      <w:proofErr w:type="gramStart"/>
      <w:r w:rsidRPr="00A40E15">
        <w:rPr>
          <w:rFonts w:ascii="Inter Tight" w:hAnsi="Inter Tight" w:cs="Inter Tight"/>
          <w:b/>
          <w:bCs/>
          <w:sz w:val="24"/>
          <w:szCs w:val="24"/>
        </w:rPr>
        <w:t>N.PRATICA</w:t>
      </w:r>
      <w:proofErr w:type="gramEnd"/>
      <w:r w:rsidRPr="00A40E15">
        <w:rPr>
          <w:rFonts w:ascii="Inter Tight" w:hAnsi="Inter Tight" w:cs="Inter Tight"/>
          <w:b/>
          <w:bCs/>
          <w:sz w:val="24"/>
          <w:szCs w:val="24"/>
        </w:rPr>
        <w:t xml:space="preserve"> UAF-…)    </w:t>
      </w:r>
    </w:p>
    <w:p w14:paraId="1E8303C2" w14:textId="77777777" w:rsidR="00A40E15" w:rsidRPr="00A40E15" w:rsidRDefault="00A40E15">
      <w:pPr>
        <w:numPr>
          <w:ilvl w:val="0"/>
          <w:numId w:val="35"/>
        </w:numPr>
        <w:spacing w:after="120" w:line="278" w:lineRule="auto"/>
        <w:contextualSpacing/>
        <w:rPr>
          <w:rFonts w:ascii="Inter Tight" w:hAnsi="Inter Tight" w:cs="Inter Tight"/>
          <w:b/>
          <w:bCs/>
          <w:sz w:val="24"/>
          <w:szCs w:val="24"/>
        </w:rPr>
      </w:pPr>
      <w:r w:rsidRPr="00A40E15">
        <w:rPr>
          <w:rFonts w:ascii="Inter Tight" w:hAnsi="Inter Tight" w:cs="Inter Tight"/>
          <w:b/>
          <w:bCs/>
          <w:sz w:val="24"/>
          <w:szCs w:val="24"/>
        </w:rPr>
        <w:t xml:space="preserve">Delega diritti immagine                          </w:t>
      </w:r>
    </w:p>
    <w:p w14:paraId="2333DE61" w14:textId="77777777" w:rsidR="00A40E15" w:rsidRPr="00A40E15" w:rsidRDefault="00A40E15">
      <w:pPr>
        <w:numPr>
          <w:ilvl w:val="0"/>
          <w:numId w:val="35"/>
        </w:numPr>
        <w:spacing w:before="120" w:after="120" w:line="278" w:lineRule="auto"/>
        <w:contextualSpacing/>
        <w:jc w:val="both"/>
        <w:rPr>
          <w:rFonts w:ascii="Inter Tight" w:hAnsi="Inter Tight" w:cs="Inter Tight"/>
          <w:b/>
          <w:bCs/>
          <w:sz w:val="24"/>
          <w:szCs w:val="24"/>
        </w:rPr>
      </w:pPr>
      <w:r w:rsidRPr="00A40E15">
        <w:rPr>
          <w:rFonts w:ascii="Inter Tight" w:hAnsi="Inter Tight" w:cs="Inter Tight"/>
          <w:b/>
          <w:bCs/>
          <w:sz w:val="24"/>
          <w:szCs w:val="24"/>
        </w:rPr>
        <w:t xml:space="preserve">Dati societari </w:t>
      </w:r>
      <w:r w:rsidRPr="00A40E15">
        <w:rPr>
          <w:rFonts w:ascii="Inter Tight" w:hAnsi="Inter Tight" w:cs="Inter Tight"/>
          <w:sz w:val="24"/>
          <w:szCs w:val="24"/>
        </w:rPr>
        <w:t>(</w:t>
      </w:r>
      <w:r w:rsidRPr="00A40E15">
        <w:rPr>
          <w:rFonts w:ascii="Inter Tight" w:hAnsi="Inter Tight" w:cs="Inter Tight"/>
          <w:b/>
          <w:bCs/>
          <w:sz w:val="24"/>
          <w:szCs w:val="24"/>
        </w:rPr>
        <w:t>PEC OBBLIGATORIA)</w:t>
      </w:r>
    </w:p>
    <w:p w14:paraId="17E6EBDC" w14:textId="77777777" w:rsidR="00A40E15" w:rsidRPr="00A40E15" w:rsidRDefault="00A40E15" w:rsidP="00A40E15">
      <w:pPr>
        <w:spacing w:after="120"/>
        <w:ind w:left="708"/>
        <w:contextualSpacing/>
        <w:rPr>
          <w:rFonts w:ascii="Inter Tight" w:hAnsi="Inter Tight" w:cs="Inter Tight"/>
          <w:color w:val="FF0000"/>
          <w:sz w:val="24"/>
          <w:szCs w:val="24"/>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5"/>
      </w:tblGrid>
      <w:tr w:rsidR="00A40E15" w:rsidRPr="00A40E15" w14:paraId="3201D9EA" w14:textId="77777777" w:rsidTr="00EB19B5">
        <w:tc>
          <w:tcPr>
            <w:tcW w:w="9781" w:type="dxa"/>
            <w:tcBorders>
              <w:top w:val="single" w:sz="4" w:space="0" w:color="auto"/>
              <w:left w:val="single" w:sz="4" w:space="0" w:color="auto"/>
              <w:bottom w:val="single" w:sz="4" w:space="0" w:color="auto"/>
              <w:right w:val="single" w:sz="4" w:space="0" w:color="auto"/>
            </w:tcBorders>
            <w:hideMark/>
          </w:tcPr>
          <w:p w14:paraId="10F30861" w14:textId="77777777" w:rsidR="00A40E15" w:rsidRPr="00A40E15" w:rsidRDefault="00A40E15" w:rsidP="00EB19B5">
            <w:pPr>
              <w:jc w:val="both"/>
              <w:rPr>
                <w:rFonts w:ascii="Inter Tight" w:hAnsi="Inter Tight" w:cs="Inter Tight"/>
                <w:sz w:val="24"/>
                <w:szCs w:val="24"/>
              </w:rPr>
            </w:pPr>
            <w:r w:rsidRPr="00A40E15">
              <w:rPr>
                <w:rFonts w:ascii="Inter Tight" w:hAnsi="Inter Tight" w:cs="Inter Tight"/>
                <w:sz w:val="24"/>
                <w:szCs w:val="24"/>
              </w:rPr>
              <w:t>Tutte le informazioni contenute nel foglio “</w:t>
            </w:r>
            <w:r w:rsidRPr="00A40E15">
              <w:rPr>
                <w:rFonts w:ascii="Inter Tight" w:hAnsi="Inter Tight" w:cs="Inter Tight"/>
                <w:b/>
                <w:sz w:val="24"/>
                <w:szCs w:val="24"/>
              </w:rPr>
              <w:t>Dati Società</w:t>
            </w:r>
            <w:r w:rsidRPr="00A40E15">
              <w:rPr>
                <w:rFonts w:ascii="Inter Tight" w:hAnsi="Inter Tight" w:cs="Inter Tight"/>
                <w:sz w:val="24"/>
                <w:szCs w:val="24"/>
              </w:rPr>
              <w:t xml:space="preserve">”, oltre a costituire la base per l’eventuale pubblicazione dell’”ANNUARIO ON LINE”, sono da considerarsi </w:t>
            </w:r>
            <w:r w:rsidRPr="00A40E15">
              <w:rPr>
                <w:rFonts w:ascii="Inter Tight" w:hAnsi="Inter Tight" w:cs="Inter Tight"/>
                <w:b/>
                <w:sz w:val="24"/>
                <w:szCs w:val="24"/>
              </w:rPr>
              <w:t>“dati ufficiali”</w:t>
            </w:r>
            <w:r w:rsidRPr="00A40E15">
              <w:rPr>
                <w:rFonts w:ascii="Inter Tight" w:hAnsi="Inter Tight" w:cs="Inter Tight"/>
                <w:sz w:val="24"/>
                <w:szCs w:val="24"/>
              </w:rPr>
              <w:t>, da utilizzarsi per ogni comunicazione, pertanto devono essere immesse con la massima completezza e attenzione.</w:t>
            </w:r>
          </w:p>
          <w:p w14:paraId="56952038" w14:textId="77777777" w:rsidR="00A40E15" w:rsidRPr="00A40E15" w:rsidRDefault="00A40E15" w:rsidP="00EB19B5">
            <w:pPr>
              <w:jc w:val="both"/>
              <w:rPr>
                <w:rFonts w:ascii="Inter Tight" w:hAnsi="Inter Tight" w:cs="Inter Tight"/>
                <w:sz w:val="24"/>
                <w:szCs w:val="24"/>
                <w:highlight w:val="yellow"/>
              </w:rPr>
            </w:pPr>
            <w:r w:rsidRPr="00A40E15">
              <w:rPr>
                <w:rFonts w:ascii="Inter Tight" w:hAnsi="Inter Tight" w:cs="Inter Tight"/>
                <w:sz w:val="24"/>
                <w:szCs w:val="24"/>
              </w:rPr>
              <w:t xml:space="preserve">Considerato che gran parte delle comunicazioni avvengono attraverso posta elettronica, si raccomanda di indicare un valido </w:t>
            </w:r>
            <w:r w:rsidRPr="00A40E15">
              <w:rPr>
                <w:rFonts w:ascii="Inter Tight" w:hAnsi="Inter Tight" w:cs="Inter Tight"/>
                <w:b/>
                <w:sz w:val="24"/>
                <w:szCs w:val="24"/>
              </w:rPr>
              <w:t>indirizzo e-mail</w:t>
            </w:r>
            <w:r w:rsidRPr="00A40E15">
              <w:rPr>
                <w:rFonts w:ascii="Inter Tight" w:hAnsi="Inter Tight" w:cs="Inter Tight"/>
                <w:sz w:val="24"/>
                <w:szCs w:val="24"/>
              </w:rPr>
              <w:t xml:space="preserve">, possibilmente appositamente dedicato e non personale di soggetti tesserati per la società. </w:t>
            </w:r>
          </w:p>
        </w:tc>
      </w:tr>
    </w:tbl>
    <w:p w14:paraId="0C11AA1F" w14:textId="77777777" w:rsidR="00A40E15" w:rsidRPr="00A40E15" w:rsidRDefault="00A40E15" w:rsidP="00A40E15">
      <w:pPr>
        <w:jc w:val="both"/>
        <w:rPr>
          <w:rFonts w:ascii="Inter Tight" w:hAnsi="Inter Tight" w:cs="Inter Tight"/>
          <w:b/>
          <w:color w:val="C00000"/>
          <w:sz w:val="22"/>
          <w:szCs w:val="22"/>
          <w:highlight w:val="yellow"/>
        </w:rPr>
      </w:pPr>
    </w:p>
    <w:p w14:paraId="1CB81F03" w14:textId="77777777" w:rsidR="00A40E15" w:rsidRPr="00A40E15" w:rsidRDefault="00A40E15" w:rsidP="00A40E15">
      <w:pPr>
        <w:jc w:val="both"/>
        <w:rPr>
          <w:rFonts w:ascii="Inter Tight" w:hAnsi="Inter Tight" w:cs="Inter Tight"/>
          <w:b/>
          <w:color w:val="C00000"/>
          <w:sz w:val="22"/>
          <w:szCs w:val="22"/>
          <w:highlight w:val="yellow"/>
        </w:rPr>
      </w:pPr>
    </w:p>
    <w:p w14:paraId="5E8A6EF5" w14:textId="77777777" w:rsidR="00A40E15" w:rsidRPr="00A40E15" w:rsidRDefault="00A40E15" w:rsidP="00A40E15">
      <w:pPr>
        <w:jc w:val="both"/>
        <w:rPr>
          <w:rFonts w:ascii="Inter Tight" w:hAnsi="Inter Tight" w:cs="Inter Tight"/>
          <w:b/>
          <w:sz w:val="24"/>
          <w:szCs w:val="24"/>
        </w:rPr>
      </w:pPr>
      <w:r w:rsidRPr="00A40E15">
        <w:rPr>
          <w:rFonts w:ascii="Inter Tight" w:hAnsi="Inter Tight" w:cs="Inter Tight"/>
          <w:b/>
          <w:sz w:val="24"/>
          <w:szCs w:val="24"/>
        </w:rPr>
        <w:t>C – EVENTUALE DOCUMENTAZIONE DA ALLEGARE ALLA DOMANDA DI ISCRIZIONE</w:t>
      </w:r>
    </w:p>
    <w:p w14:paraId="7FCFA808" w14:textId="77777777" w:rsidR="00A40E15" w:rsidRPr="00A40E15" w:rsidRDefault="00A40E15" w:rsidP="00A40E15">
      <w:pPr>
        <w:spacing w:before="120"/>
        <w:ind w:firstLine="340"/>
        <w:jc w:val="both"/>
        <w:rPr>
          <w:rFonts w:ascii="Inter Tight" w:hAnsi="Inter Tight" w:cs="Inter Tight"/>
          <w:sz w:val="24"/>
          <w:szCs w:val="24"/>
        </w:rPr>
      </w:pPr>
      <w:r w:rsidRPr="00A40E15">
        <w:rPr>
          <w:rFonts w:ascii="Inter Tight" w:hAnsi="Inter Tight" w:cs="Inter Tight"/>
          <w:b/>
          <w:sz w:val="24"/>
          <w:szCs w:val="24"/>
        </w:rPr>
        <w:t>C.1.</w:t>
      </w:r>
      <w:r w:rsidRPr="00A40E15">
        <w:rPr>
          <w:rFonts w:ascii="Inter Tight" w:hAnsi="Inter Tight" w:cs="Inter Tight"/>
          <w:sz w:val="24"/>
          <w:szCs w:val="24"/>
        </w:rPr>
        <w:t xml:space="preserve"> - Le Società devono trasmettere, in allegato, alla domanda di iscrizione la sotto specificata documentazione nei casi in cui:</w:t>
      </w:r>
    </w:p>
    <w:p w14:paraId="5C6E44D9" w14:textId="77777777" w:rsidR="00A40E15" w:rsidRPr="00A40E15" w:rsidRDefault="00A40E15">
      <w:pPr>
        <w:numPr>
          <w:ilvl w:val="0"/>
          <w:numId w:val="22"/>
        </w:numPr>
        <w:spacing w:before="120" w:after="160" w:line="278" w:lineRule="auto"/>
        <w:ind w:left="425" w:hanging="357"/>
        <w:jc w:val="both"/>
        <w:rPr>
          <w:rFonts w:ascii="Inter Tight" w:hAnsi="Inter Tight" w:cs="Inter Tight"/>
          <w:sz w:val="24"/>
          <w:szCs w:val="24"/>
        </w:rPr>
      </w:pPr>
      <w:r w:rsidRPr="00A40E15">
        <w:rPr>
          <w:rFonts w:ascii="Inter Tight" w:hAnsi="Inter Tight" w:cs="Inter Tight"/>
          <w:sz w:val="24"/>
          <w:szCs w:val="24"/>
        </w:rPr>
        <w:t xml:space="preserve">il Comune proprietario non fosse in grado di rilasciare il documento entro i termini previsti, la Società dovrà presentare apposita attestazione del Comune con la quale l’Ente si impegna a rilasciare la </w:t>
      </w:r>
      <w:r w:rsidRPr="00A40E15">
        <w:rPr>
          <w:rFonts w:ascii="Inter Tight" w:hAnsi="Inter Tight" w:cs="Inter Tight"/>
          <w:i/>
          <w:sz w:val="24"/>
          <w:szCs w:val="24"/>
        </w:rPr>
        <w:t>dichiarazione di disponibilità come indicato alla lett. B.1.</w:t>
      </w:r>
      <w:r w:rsidRPr="00A40E15">
        <w:rPr>
          <w:rFonts w:ascii="Inter Tight" w:hAnsi="Inter Tight" w:cs="Inter Tight"/>
          <w:sz w:val="24"/>
          <w:szCs w:val="24"/>
        </w:rPr>
        <w:t xml:space="preserve"> prima dell’inizio del Campionato;</w:t>
      </w:r>
    </w:p>
    <w:p w14:paraId="0D54221C" w14:textId="77777777" w:rsidR="00A40E15" w:rsidRPr="00A40E15" w:rsidRDefault="00A40E15">
      <w:pPr>
        <w:numPr>
          <w:ilvl w:val="0"/>
          <w:numId w:val="22"/>
        </w:numPr>
        <w:spacing w:before="120" w:after="160" w:line="278" w:lineRule="auto"/>
        <w:ind w:left="425" w:hanging="357"/>
        <w:jc w:val="both"/>
        <w:rPr>
          <w:rFonts w:ascii="Inter Tight" w:hAnsi="Inter Tight" w:cs="Inter Tight"/>
          <w:sz w:val="24"/>
          <w:szCs w:val="24"/>
        </w:rPr>
      </w:pPr>
      <w:r w:rsidRPr="00A40E15">
        <w:rPr>
          <w:rFonts w:ascii="Inter Tight" w:hAnsi="Inter Tight" w:cs="Inter Tight"/>
          <w:sz w:val="24"/>
          <w:szCs w:val="24"/>
        </w:rPr>
        <w:t xml:space="preserve">la Società intenda svolgere </w:t>
      </w:r>
      <w:r w:rsidRPr="00A40E15">
        <w:rPr>
          <w:rFonts w:ascii="Inter Tight" w:hAnsi="Inter Tight" w:cs="Inter Tight"/>
          <w:b/>
          <w:sz w:val="24"/>
          <w:szCs w:val="24"/>
        </w:rPr>
        <w:t>attività in impianti non ubicati nel territorio comunale in cui hanno sede</w:t>
      </w:r>
      <w:r w:rsidRPr="00A40E15">
        <w:rPr>
          <w:rFonts w:ascii="Inter Tight" w:hAnsi="Inter Tight" w:cs="Inter Tight"/>
          <w:sz w:val="24"/>
          <w:szCs w:val="24"/>
        </w:rPr>
        <w:t xml:space="preserve">, dovrà presentare al Comitato Regionale la domanda di autorizzazione alla deroga opportunamente </w:t>
      </w:r>
      <w:r w:rsidRPr="00A40E15">
        <w:rPr>
          <w:rFonts w:ascii="Inter Tight" w:hAnsi="Inter Tight" w:cs="Inter Tight"/>
          <w:sz w:val="24"/>
          <w:szCs w:val="24"/>
          <w:u w:val="single"/>
        </w:rPr>
        <w:t xml:space="preserve">motivata e documentata </w:t>
      </w:r>
      <w:r w:rsidRPr="00A40E15">
        <w:rPr>
          <w:rFonts w:ascii="Inter Tight" w:hAnsi="Inter Tight" w:cs="Inter Tight"/>
          <w:sz w:val="24"/>
          <w:szCs w:val="24"/>
        </w:rPr>
        <w:t xml:space="preserve">all’indirizzo PEC </w:t>
      </w:r>
      <w:hyperlink r:id="rId25" w:history="1">
        <w:r w:rsidRPr="00A40E15">
          <w:rPr>
            <w:rFonts w:ascii="Inter Tight" w:hAnsi="Inter Tight" w:cs="Inter Tight"/>
            <w:sz w:val="24"/>
            <w:szCs w:val="24"/>
            <w:u w:val="single"/>
          </w:rPr>
          <w:t>info@pec.figccrer.it</w:t>
        </w:r>
      </w:hyperlink>
      <w:r w:rsidRPr="00A40E15">
        <w:rPr>
          <w:rFonts w:ascii="Inter Tight" w:hAnsi="Inter Tight" w:cs="Inter Tight"/>
          <w:sz w:val="24"/>
          <w:szCs w:val="24"/>
        </w:rPr>
        <w:t xml:space="preserve">. In </w:t>
      </w:r>
      <w:r w:rsidRPr="00A40E15">
        <w:rPr>
          <w:rFonts w:ascii="Inter Tight" w:hAnsi="Inter Tight" w:cs="Inter Tight"/>
          <w:sz w:val="24"/>
          <w:szCs w:val="24"/>
          <w:u w:val="single"/>
        </w:rPr>
        <w:t>via eccezionale e per fondati motivi</w:t>
      </w:r>
      <w:r w:rsidRPr="00A40E15">
        <w:rPr>
          <w:rFonts w:ascii="Inter Tight" w:hAnsi="Inter Tight" w:cs="Inter Tight"/>
          <w:sz w:val="24"/>
          <w:szCs w:val="24"/>
        </w:rPr>
        <w:t>, il Comitato Regionale, ai sensi dell’art. 19, co. 4 delle NOIF. esaminerà la richiesta e valuterà ogni singola situazione al fine dell’eventuale rilascio dell’autorizzazione richiesta;</w:t>
      </w:r>
    </w:p>
    <w:p w14:paraId="6FAD4783" w14:textId="77777777" w:rsidR="00A40E15" w:rsidRPr="00A40E15" w:rsidRDefault="00A40E15">
      <w:pPr>
        <w:numPr>
          <w:ilvl w:val="0"/>
          <w:numId w:val="22"/>
        </w:numPr>
        <w:spacing w:before="120" w:after="160" w:line="278" w:lineRule="auto"/>
        <w:ind w:left="425" w:hanging="357"/>
        <w:jc w:val="both"/>
        <w:rPr>
          <w:rFonts w:ascii="Inter Tight" w:hAnsi="Inter Tight" w:cs="Inter Tight"/>
          <w:sz w:val="24"/>
          <w:szCs w:val="24"/>
        </w:rPr>
      </w:pPr>
      <w:r w:rsidRPr="00A40E15">
        <w:rPr>
          <w:rFonts w:ascii="Inter Tight" w:hAnsi="Inter Tight" w:cs="Inter Tight"/>
          <w:bCs/>
          <w:sz w:val="24"/>
          <w:szCs w:val="24"/>
        </w:rPr>
        <w:t xml:space="preserve">la Società abbia </w:t>
      </w:r>
      <w:r w:rsidRPr="00A40E15">
        <w:rPr>
          <w:rFonts w:ascii="Inter Tight" w:hAnsi="Inter Tight" w:cs="Inter Tight"/>
          <w:b/>
          <w:sz w:val="24"/>
          <w:szCs w:val="24"/>
        </w:rPr>
        <w:t>eventuali debiti nei</w:t>
      </w:r>
      <w:r w:rsidRPr="00A40E15">
        <w:rPr>
          <w:rFonts w:ascii="Inter Tight" w:hAnsi="Inter Tight" w:cs="Inter Tight"/>
          <w:sz w:val="24"/>
          <w:szCs w:val="24"/>
        </w:rPr>
        <w:t xml:space="preserve"> </w:t>
      </w:r>
      <w:r w:rsidRPr="00A40E15">
        <w:rPr>
          <w:rFonts w:ascii="Inter Tight" w:hAnsi="Inter Tight" w:cs="Inter Tight"/>
          <w:b/>
          <w:sz w:val="24"/>
          <w:szCs w:val="24"/>
        </w:rPr>
        <w:t>confronti degli aventi diritto</w:t>
      </w:r>
      <w:r w:rsidRPr="00A40E15">
        <w:rPr>
          <w:rFonts w:ascii="Inter Tight" w:hAnsi="Inter Tight" w:cs="Inter Tight"/>
          <w:sz w:val="24"/>
          <w:szCs w:val="24"/>
        </w:rPr>
        <w:t xml:space="preserve"> (Enti federali/Società/calciatori/allenatori ecc.), dovrà presentare </w:t>
      </w:r>
      <w:r w:rsidRPr="00A40E15">
        <w:rPr>
          <w:rFonts w:ascii="Inter Tight" w:hAnsi="Inter Tight" w:cs="Inter Tight"/>
          <w:b/>
          <w:sz w:val="24"/>
          <w:szCs w:val="24"/>
        </w:rPr>
        <w:t>documentazione</w:t>
      </w:r>
      <w:r w:rsidRPr="00A40E15">
        <w:rPr>
          <w:rFonts w:ascii="Inter Tight" w:hAnsi="Inter Tight" w:cs="Inter Tight"/>
          <w:sz w:val="24"/>
          <w:szCs w:val="24"/>
        </w:rPr>
        <w:t xml:space="preserve">, incontestabile e dimostrativa, </w:t>
      </w:r>
      <w:r w:rsidRPr="00A40E15">
        <w:rPr>
          <w:rFonts w:ascii="Inter Tight" w:hAnsi="Inter Tight" w:cs="Inter Tight"/>
          <w:b/>
          <w:sz w:val="24"/>
          <w:szCs w:val="24"/>
        </w:rPr>
        <w:t xml:space="preserve">dell’avvenuto pagamento. </w:t>
      </w:r>
      <w:r w:rsidRPr="00A40E15">
        <w:rPr>
          <w:rFonts w:ascii="Inter Tight" w:hAnsi="Inter Tight" w:cs="Inter Tight"/>
          <w:sz w:val="24"/>
          <w:szCs w:val="24"/>
        </w:rPr>
        <w:t xml:space="preserve">Rientra fra gli oneri da corrispondere il versamento di somme dovute a titolo di </w:t>
      </w:r>
      <w:r w:rsidRPr="00A40E15">
        <w:rPr>
          <w:rFonts w:ascii="Inter Tight" w:hAnsi="Inter Tight" w:cs="Inter Tight"/>
          <w:b/>
          <w:bCs/>
          <w:sz w:val="24"/>
          <w:szCs w:val="24"/>
        </w:rPr>
        <w:t xml:space="preserve">diritti per la </w:t>
      </w:r>
      <w:proofErr w:type="spellStart"/>
      <w:r w:rsidRPr="00A40E15">
        <w:rPr>
          <w:rFonts w:ascii="Inter Tight" w:hAnsi="Inter Tight" w:cs="Inter Tight"/>
          <w:b/>
          <w:bCs/>
          <w:sz w:val="24"/>
          <w:szCs w:val="24"/>
        </w:rPr>
        <w:t>riomologazione</w:t>
      </w:r>
      <w:proofErr w:type="spellEnd"/>
      <w:r w:rsidRPr="00A40E15">
        <w:rPr>
          <w:rFonts w:ascii="Inter Tight" w:hAnsi="Inter Tight" w:cs="Inter Tight"/>
          <w:b/>
          <w:bCs/>
          <w:sz w:val="24"/>
          <w:szCs w:val="24"/>
        </w:rPr>
        <w:t xml:space="preserve"> degli impianti in erba artificiale</w:t>
      </w:r>
      <w:r w:rsidRPr="00A40E15">
        <w:rPr>
          <w:rFonts w:ascii="Inter Tight" w:hAnsi="Inter Tight" w:cs="Inter Tight"/>
          <w:sz w:val="24"/>
          <w:szCs w:val="24"/>
          <w:u w:val="single"/>
        </w:rPr>
        <w:t>;</w:t>
      </w:r>
      <w:r w:rsidRPr="00A40E15">
        <w:rPr>
          <w:rFonts w:ascii="Inter Tight" w:hAnsi="Inter Tight" w:cs="Inter Tight"/>
          <w:sz w:val="24"/>
          <w:szCs w:val="24"/>
        </w:rPr>
        <w:t xml:space="preserve"> quindi non saranno accettate le domande di ammissione delle Società che non provvederanno a documentare l’avvenuto pagamento;</w:t>
      </w:r>
    </w:p>
    <w:p w14:paraId="659D6765" w14:textId="77777777" w:rsidR="00A40E15" w:rsidRPr="00A40E15" w:rsidRDefault="00A40E15">
      <w:pPr>
        <w:numPr>
          <w:ilvl w:val="0"/>
          <w:numId w:val="22"/>
        </w:numPr>
        <w:spacing w:before="120" w:after="160" w:line="278" w:lineRule="auto"/>
        <w:ind w:left="425" w:hanging="357"/>
        <w:jc w:val="both"/>
        <w:rPr>
          <w:rFonts w:ascii="Inter Tight" w:hAnsi="Inter Tight" w:cs="Inter Tight"/>
          <w:sz w:val="24"/>
          <w:szCs w:val="24"/>
        </w:rPr>
      </w:pPr>
      <w:r w:rsidRPr="00A40E15">
        <w:rPr>
          <w:rFonts w:ascii="Inter Tight" w:hAnsi="Inter Tight" w:cs="Inter Tight"/>
          <w:sz w:val="24"/>
          <w:szCs w:val="24"/>
        </w:rPr>
        <w:t xml:space="preserve">le Società che svolgono campionati di </w:t>
      </w:r>
      <w:r w:rsidRPr="00A40E15">
        <w:rPr>
          <w:rFonts w:ascii="Inter Tight" w:hAnsi="Inter Tight" w:cs="Inter Tight"/>
          <w:b/>
          <w:bCs/>
          <w:sz w:val="24"/>
          <w:szCs w:val="24"/>
        </w:rPr>
        <w:t>CALCIO A 5</w:t>
      </w:r>
      <w:r w:rsidRPr="00A40E15">
        <w:rPr>
          <w:rFonts w:ascii="Inter Tight" w:hAnsi="Inter Tight" w:cs="Inter Tight"/>
          <w:sz w:val="24"/>
          <w:szCs w:val="24"/>
        </w:rPr>
        <w:t xml:space="preserve"> dovranno presentare il </w:t>
      </w:r>
      <w:r w:rsidRPr="00A40E15">
        <w:rPr>
          <w:rFonts w:ascii="Inter Tight" w:hAnsi="Inter Tight" w:cs="Inter Tight"/>
          <w:b/>
          <w:sz w:val="24"/>
          <w:szCs w:val="24"/>
        </w:rPr>
        <w:t xml:space="preserve">Foglio questionario desiderata </w:t>
      </w:r>
      <w:r w:rsidRPr="00A40E15">
        <w:rPr>
          <w:rFonts w:ascii="Inter Tight" w:hAnsi="Inter Tight" w:cs="Inter Tight"/>
          <w:sz w:val="24"/>
          <w:szCs w:val="24"/>
        </w:rPr>
        <w:t xml:space="preserve">(allegato ai comunicati ufficiali e presente alla sezione Modulistica del sito del C.R.E.R. </w:t>
      </w:r>
      <w:hyperlink r:id="rId26" w:history="1">
        <w:r w:rsidRPr="00A40E15">
          <w:rPr>
            <w:rFonts w:ascii="Inter Tight" w:hAnsi="Inter Tight" w:cs="Inter Tight"/>
            <w:sz w:val="24"/>
            <w:szCs w:val="24"/>
            <w:u w:val="single"/>
          </w:rPr>
          <w:t>www.figccrer.it</w:t>
        </w:r>
      </w:hyperlink>
      <w:r w:rsidRPr="00A40E15">
        <w:rPr>
          <w:rFonts w:ascii="Inter Tight" w:hAnsi="Inter Tight" w:cs="Inter Tight"/>
          <w:sz w:val="24"/>
          <w:szCs w:val="24"/>
        </w:rPr>
        <w:t xml:space="preserve">) da inviare all’indirizzo    e-mail del Calcio a 5 regionale </w:t>
      </w:r>
      <w:hyperlink r:id="rId27" w:history="1">
        <w:r w:rsidRPr="00A40E15">
          <w:rPr>
            <w:rFonts w:ascii="Inter Tight" w:hAnsi="Inter Tight" w:cs="Inter Tight"/>
            <w:b/>
            <w:sz w:val="24"/>
            <w:szCs w:val="24"/>
            <w:u w:val="single"/>
          </w:rPr>
          <w:t>calcioa5@figccrer.it</w:t>
        </w:r>
      </w:hyperlink>
      <w:r w:rsidRPr="00A40E15">
        <w:rPr>
          <w:rFonts w:ascii="Inter Tight" w:hAnsi="Inter Tight" w:cs="Inter Tight"/>
          <w:b/>
          <w:sz w:val="24"/>
          <w:szCs w:val="24"/>
        </w:rPr>
        <w:t>.</w:t>
      </w:r>
    </w:p>
    <w:p w14:paraId="629482CD" w14:textId="77777777" w:rsidR="00A40E15" w:rsidRPr="00A40E15" w:rsidRDefault="00A40E15" w:rsidP="00A40E15">
      <w:pPr>
        <w:pStyle w:val="NormaleWeb"/>
        <w:spacing w:before="0" w:beforeAutospacing="0" w:after="0" w:afterAutospacing="0"/>
        <w:ind w:left="284" w:hanging="426"/>
        <w:jc w:val="both"/>
        <w:rPr>
          <w:rFonts w:ascii="Inter Tight" w:eastAsia="Calibri" w:hAnsi="Inter Tight" w:cs="Inter Tight"/>
        </w:rPr>
      </w:pPr>
      <w:r w:rsidRPr="00A40E15">
        <w:rPr>
          <w:rFonts w:ascii="Inter Tight" w:hAnsi="Inter Tight" w:cs="Inter Tight"/>
        </w:rPr>
        <w:t>e) Per le iscrizioni alle attività giovanili di calcio a 5 FIGC–SGS per la stagione sportiva </w:t>
      </w:r>
      <w:r w:rsidRPr="00A40E15">
        <w:rPr>
          <w:rStyle w:val="Enfasigrassetto"/>
          <w:rFonts w:ascii="Inter Tight" w:hAnsi="Inter Tight" w:cs="Inter Tight"/>
        </w:rPr>
        <w:t>2026/2027</w:t>
      </w:r>
      <w:r w:rsidRPr="00A40E15">
        <w:rPr>
          <w:rFonts w:ascii="Inter Tight" w:hAnsi="Inter Tight" w:cs="Inter Tight"/>
        </w:rPr>
        <w:t xml:space="preserve">, si pubblicano di seguito specifici link Google Form per ciascuna categoria da compilare e </w:t>
      </w:r>
      <w:r w:rsidRPr="00A40E15">
        <w:rPr>
          <w:rStyle w:val="Enfasigrassetto"/>
          <w:rFonts w:ascii="Inter Tight" w:hAnsi="Inter Tight" w:cs="Inter Tight"/>
        </w:rPr>
        <w:t>link di accesso al gruppo WhatsApp organizzativo</w:t>
      </w:r>
      <w:r w:rsidRPr="00A40E15">
        <w:rPr>
          <w:rFonts w:ascii="Inter Tight" w:hAnsi="Inter Tight" w:cs="Inter Tight"/>
        </w:rPr>
        <w:t>, riservato esclusivamente ai dirigenti e ai referenti indicati dalle società.</w:t>
      </w:r>
    </w:p>
    <w:p w14:paraId="766AEF00" w14:textId="77777777" w:rsidR="00A40E15" w:rsidRPr="00A40E15" w:rsidRDefault="00A40E15" w:rsidP="00A40E15">
      <w:pPr>
        <w:pStyle w:val="NormaleWeb"/>
        <w:spacing w:before="0" w:beforeAutospacing="0" w:after="0" w:afterAutospacing="0"/>
        <w:jc w:val="both"/>
        <w:rPr>
          <w:rFonts w:ascii="Inter Tight" w:hAnsi="Inter Tight" w:cs="Inter Tight"/>
        </w:rPr>
      </w:pPr>
    </w:p>
    <w:p w14:paraId="7F5FCEDA" w14:textId="77777777" w:rsidR="00A40E15" w:rsidRPr="00A40E15" w:rsidRDefault="00A40E15" w:rsidP="00A40E15">
      <w:pPr>
        <w:pStyle w:val="NormaleWeb"/>
        <w:spacing w:before="0" w:beforeAutospacing="0" w:after="0" w:afterAutospacing="0"/>
        <w:jc w:val="both"/>
        <w:rPr>
          <w:rFonts w:ascii="Inter Tight" w:hAnsi="Inter Tight" w:cs="Inter Tight"/>
        </w:rPr>
      </w:pPr>
    </w:p>
    <w:p w14:paraId="198F8B24" w14:textId="77777777" w:rsidR="00A40E15" w:rsidRPr="00A40E15" w:rsidRDefault="00A40E15" w:rsidP="00A40E15">
      <w:pPr>
        <w:pStyle w:val="Titolo3"/>
        <w:spacing w:before="0" w:after="0"/>
        <w:rPr>
          <w:rFonts w:ascii="Inter Tight" w:hAnsi="Inter Tight" w:cs="Inter Tight"/>
          <w:b/>
          <w:bCs/>
          <w:color w:val="C00000"/>
        </w:rPr>
      </w:pPr>
      <w:r w:rsidRPr="00A40E15">
        <w:rPr>
          <w:rFonts w:ascii="Inter Tight" w:hAnsi="Inter Tight" w:cs="Inter Tight"/>
          <w:b/>
          <w:bCs/>
          <w:color w:val="C00000"/>
        </w:rPr>
        <w:t>U11/Pulcini Maschile Futsal</w:t>
      </w:r>
    </w:p>
    <w:p w14:paraId="32D9A6FD" w14:textId="77777777" w:rsidR="00A40E15" w:rsidRPr="00A40E15" w:rsidRDefault="00A40E15" w:rsidP="00A40E15">
      <w:pPr>
        <w:pStyle w:val="NormaleWeb"/>
        <w:spacing w:before="0" w:beforeAutospacing="0" w:after="0" w:afterAutospacing="0"/>
        <w:rPr>
          <w:rFonts w:ascii="Inter Tight" w:eastAsia="Calibri" w:hAnsi="Inter Tight" w:cs="Inter Tight"/>
        </w:rPr>
      </w:pPr>
      <w:r w:rsidRPr="00A40E15">
        <w:rPr>
          <w:rStyle w:val="Enfasigrassetto"/>
          <w:rFonts w:ascii="Inter Tight" w:hAnsi="Inter Tight" w:cs="Inter Tight"/>
        </w:rPr>
        <w:t>Google Form:</w:t>
      </w:r>
      <w:r w:rsidRPr="00A40E15">
        <w:rPr>
          <w:rFonts w:ascii="Inter Tight" w:hAnsi="Inter Tight" w:cs="Inter Tight"/>
        </w:rPr>
        <w:br/>
      </w:r>
      <w:hyperlink r:id="rId28" w:tooltip="docs.google.com" w:history="1">
        <w:r w:rsidRPr="00A40E15">
          <w:rPr>
            <w:rStyle w:val="Collegamentoipertestuale"/>
            <w:rFonts w:ascii="Inter Tight" w:hAnsi="Inter Tight" w:cs="Inter Tight"/>
          </w:rPr>
          <w:t>https://docs.google.com/forms/d/e/1FAIpQLSeZO0MJkZ--_q63IXFlsVexq3k6BZvmC0ZIXoG6sNaylPgQSw/</w:t>
        </w:r>
        <w:proofErr w:type="spellStart"/>
        <w:r w:rsidRPr="00A40E15">
          <w:rPr>
            <w:rStyle w:val="Collegamentoipertestuale"/>
            <w:rFonts w:ascii="Inter Tight" w:hAnsi="Inter Tight" w:cs="Inter Tight"/>
          </w:rPr>
          <w:t>viewform?usp</w:t>
        </w:r>
        <w:proofErr w:type="spellEnd"/>
        <w:r w:rsidRPr="00A40E15">
          <w:rPr>
            <w:rStyle w:val="Collegamentoipertestuale"/>
            <w:rFonts w:ascii="Inter Tight" w:hAnsi="Inter Tight" w:cs="Inter Tight"/>
          </w:rPr>
          <w:t>=</w:t>
        </w:r>
        <w:proofErr w:type="spellStart"/>
        <w:r w:rsidRPr="00A40E15">
          <w:rPr>
            <w:rStyle w:val="Collegamentoipertestuale"/>
            <w:rFonts w:ascii="Inter Tight" w:hAnsi="Inter Tight" w:cs="Inter Tight"/>
          </w:rPr>
          <w:t>header</w:t>
        </w:r>
        <w:proofErr w:type="spellEnd"/>
      </w:hyperlink>
    </w:p>
    <w:p w14:paraId="62E8199D" w14:textId="77777777" w:rsidR="00A40E15" w:rsidRPr="00A40E15" w:rsidRDefault="00A40E15" w:rsidP="00A40E15">
      <w:pPr>
        <w:pStyle w:val="NormaleWeb"/>
        <w:spacing w:before="0" w:beforeAutospacing="0" w:after="0" w:afterAutospacing="0"/>
        <w:rPr>
          <w:rFonts w:ascii="Inter Tight" w:hAnsi="Inter Tight" w:cs="Inter Tight"/>
        </w:rPr>
      </w:pPr>
      <w:r w:rsidRPr="00A40E15">
        <w:rPr>
          <w:rStyle w:val="Enfasigrassetto"/>
          <w:rFonts w:ascii="Inter Tight" w:hAnsi="Inter Tight" w:cs="Inter Tight"/>
        </w:rPr>
        <w:t>Gruppo WhatsApp referenti:</w:t>
      </w:r>
      <w:r w:rsidRPr="00A40E15">
        <w:rPr>
          <w:rFonts w:ascii="Inter Tight" w:hAnsi="Inter Tight" w:cs="Inter Tight"/>
        </w:rPr>
        <w:br/>
      </w:r>
      <w:hyperlink r:id="rId29" w:tooltip="chat.whatsapp.com" w:history="1">
        <w:r w:rsidRPr="00A40E15">
          <w:rPr>
            <w:rStyle w:val="Collegamentoipertestuale"/>
            <w:rFonts w:ascii="Inter Tight" w:hAnsi="Inter Tight" w:cs="Inter Tight"/>
          </w:rPr>
          <w:t>https://chat.whatsapp.com/BiLPTmokj9hISGa8lXBow0?mode=gi_t</w:t>
        </w:r>
      </w:hyperlink>
    </w:p>
    <w:p w14:paraId="7D2B96D7" w14:textId="77777777" w:rsidR="00A40E15" w:rsidRPr="00A40E15" w:rsidRDefault="00A40E15" w:rsidP="00A40E15">
      <w:pPr>
        <w:pStyle w:val="NormaleWeb"/>
        <w:spacing w:before="0" w:beforeAutospacing="0" w:after="0" w:afterAutospacing="0"/>
        <w:rPr>
          <w:rFonts w:ascii="Inter Tight" w:hAnsi="Inter Tight" w:cs="Inter Tight"/>
        </w:rPr>
      </w:pPr>
    </w:p>
    <w:p w14:paraId="0C46AB26" w14:textId="77777777" w:rsidR="00A40E15" w:rsidRPr="00A40E15" w:rsidRDefault="00A40E15" w:rsidP="00A40E15">
      <w:pPr>
        <w:pStyle w:val="Titolo3"/>
        <w:spacing w:before="0" w:after="0"/>
        <w:rPr>
          <w:rFonts w:ascii="Inter Tight" w:hAnsi="Inter Tight" w:cs="Inter Tight"/>
          <w:b/>
          <w:bCs/>
          <w:color w:val="C00000"/>
        </w:rPr>
      </w:pPr>
      <w:r w:rsidRPr="00A40E15">
        <w:rPr>
          <w:rFonts w:ascii="Inter Tight" w:hAnsi="Inter Tight" w:cs="Inter Tight"/>
          <w:b/>
          <w:bCs/>
          <w:color w:val="C00000"/>
        </w:rPr>
        <w:t>U11/Pulcini Femminile Futsal</w:t>
      </w:r>
    </w:p>
    <w:p w14:paraId="0E2079CB" w14:textId="77777777" w:rsidR="00A40E15" w:rsidRPr="00A40E15" w:rsidRDefault="00A40E15" w:rsidP="00A40E15">
      <w:pPr>
        <w:pStyle w:val="NormaleWeb"/>
        <w:spacing w:before="0" w:beforeAutospacing="0" w:after="0" w:afterAutospacing="0"/>
        <w:rPr>
          <w:rFonts w:ascii="Inter Tight" w:eastAsia="Calibri" w:hAnsi="Inter Tight" w:cs="Inter Tight"/>
          <w:lang w:val="nl-NL"/>
        </w:rPr>
      </w:pPr>
      <w:r w:rsidRPr="00A40E15">
        <w:rPr>
          <w:rStyle w:val="Enfasigrassetto"/>
          <w:rFonts w:ascii="Inter Tight" w:hAnsi="Inter Tight" w:cs="Inter Tight"/>
          <w:lang w:val="nl-NL"/>
        </w:rPr>
        <w:t>Google Form:</w:t>
      </w:r>
      <w:r w:rsidRPr="00A40E15">
        <w:rPr>
          <w:rFonts w:ascii="Inter Tight" w:hAnsi="Inter Tight" w:cs="Inter Tight"/>
          <w:lang w:val="nl-NL"/>
        </w:rPr>
        <w:br/>
      </w:r>
      <w:hyperlink r:id="rId30" w:tooltip="docs.google.com" w:history="1">
        <w:r w:rsidRPr="00A40E15">
          <w:rPr>
            <w:rStyle w:val="Collegamentoipertestuale"/>
            <w:rFonts w:ascii="Inter Tight" w:hAnsi="Inter Tight" w:cs="Inter Tight"/>
            <w:lang w:val="nl-NL"/>
          </w:rPr>
          <w:t>https://docs.google.com/forms/d/e/1FAIpQLScUhb5NlSnc_arYAQ-DSfz7diTMG5xJEofY-yO4W0aJl3VBUA/viewform?usp=publish-editor</w:t>
        </w:r>
      </w:hyperlink>
    </w:p>
    <w:p w14:paraId="0EED21F0" w14:textId="77777777" w:rsidR="00A40E15" w:rsidRPr="00A40E15" w:rsidRDefault="00A40E15" w:rsidP="00A40E15">
      <w:pPr>
        <w:pStyle w:val="NormaleWeb"/>
        <w:spacing w:before="0" w:beforeAutospacing="0" w:after="0" w:afterAutospacing="0"/>
        <w:rPr>
          <w:rFonts w:ascii="Inter Tight" w:hAnsi="Inter Tight" w:cs="Inter Tight"/>
          <w:lang w:val="nl-NL"/>
        </w:rPr>
      </w:pPr>
      <w:proofErr w:type="spellStart"/>
      <w:r w:rsidRPr="00A40E15">
        <w:rPr>
          <w:rStyle w:val="Enfasigrassetto"/>
          <w:rFonts w:ascii="Inter Tight" w:hAnsi="Inter Tight" w:cs="Inter Tight"/>
          <w:lang w:val="nl-NL"/>
        </w:rPr>
        <w:t>Gruppo</w:t>
      </w:r>
      <w:proofErr w:type="spellEnd"/>
      <w:r w:rsidRPr="00A40E15">
        <w:rPr>
          <w:rStyle w:val="Enfasigrassetto"/>
          <w:rFonts w:ascii="Inter Tight" w:hAnsi="Inter Tight" w:cs="Inter Tight"/>
          <w:lang w:val="nl-NL"/>
        </w:rPr>
        <w:t xml:space="preserve"> WhatsApp </w:t>
      </w:r>
      <w:proofErr w:type="spellStart"/>
      <w:r w:rsidRPr="00A40E15">
        <w:rPr>
          <w:rStyle w:val="Enfasigrassetto"/>
          <w:rFonts w:ascii="Inter Tight" w:hAnsi="Inter Tight" w:cs="Inter Tight"/>
          <w:lang w:val="nl-NL"/>
        </w:rPr>
        <w:t>referenti</w:t>
      </w:r>
      <w:proofErr w:type="spellEnd"/>
      <w:r w:rsidRPr="00A40E15">
        <w:rPr>
          <w:rStyle w:val="Enfasigrassetto"/>
          <w:rFonts w:ascii="Inter Tight" w:hAnsi="Inter Tight" w:cs="Inter Tight"/>
          <w:lang w:val="nl-NL"/>
        </w:rPr>
        <w:t>:</w:t>
      </w:r>
      <w:r w:rsidRPr="00A40E15">
        <w:rPr>
          <w:rFonts w:ascii="Inter Tight" w:hAnsi="Inter Tight" w:cs="Inter Tight"/>
          <w:lang w:val="nl-NL"/>
        </w:rPr>
        <w:br/>
      </w:r>
      <w:hyperlink r:id="rId31" w:tooltip="chat.whatsapp.com" w:history="1">
        <w:r w:rsidRPr="00A40E15">
          <w:rPr>
            <w:rStyle w:val="Collegamentoipertestuale"/>
            <w:rFonts w:ascii="Inter Tight" w:hAnsi="Inter Tight" w:cs="Inter Tight"/>
            <w:lang w:val="nl-NL"/>
          </w:rPr>
          <w:t>https://chat.whatsapp.com/GnqumaokVUZD0pYpMPDJqk?mode=gi_t</w:t>
        </w:r>
      </w:hyperlink>
    </w:p>
    <w:p w14:paraId="3A3BA8B7" w14:textId="77777777" w:rsidR="00A40E15" w:rsidRPr="00A40E15" w:rsidRDefault="00A40E15" w:rsidP="00A40E15">
      <w:pPr>
        <w:pStyle w:val="NormaleWeb"/>
        <w:spacing w:before="0" w:beforeAutospacing="0" w:after="0" w:afterAutospacing="0"/>
        <w:rPr>
          <w:rFonts w:ascii="Inter Tight" w:hAnsi="Inter Tight" w:cs="Inter Tight"/>
          <w:lang w:val="nl-NL"/>
        </w:rPr>
      </w:pPr>
    </w:p>
    <w:p w14:paraId="1DC4349F" w14:textId="77777777" w:rsidR="00A40E15" w:rsidRPr="00A40E15" w:rsidRDefault="00A40E15" w:rsidP="00A40E15">
      <w:pPr>
        <w:pStyle w:val="Titolo3"/>
        <w:spacing w:before="0" w:after="0"/>
        <w:rPr>
          <w:rFonts w:ascii="Inter Tight" w:hAnsi="Inter Tight" w:cs="Inter Tight"/>
          <w:b/>
          <w:bCs/>
          <w:color w:val="C00000"/>
          <w:lang w:val="nl-NL"/>
        </w:rPr>
      </w:pPr>
      <w:r w:rsidRPr="00A40E15">
        <w:rPr>
          <w:rFonts w:ascii="Inter Tight" w:hAnsi="Inter Tight" w:cs="Inter Tight"/>
          <w:b/>
          <w:bCs/>
          <w:color w:val="C00000"/>
          <w:lang w:val="nl-NL"/>
        </w:rPr>
        <w:t>U13/</w:t>
      </w:r>
      <w:proofErr w:type="spellStart"/>
      <w:r w:rsidRPr="00A40E15">
        <w:rPr>
          <w:rFonts w:ascii="Inter Tight" w:hAnsi="Inter Tight" w:cs="Inter Tight"/>
          <w:b/>
          <w:bCs/>
          <w:color w:val="C00000"/>
          <w:lang w:val="nl-NL"/>
        </w:rPr>
        <w:t>Esordienti</w:t>
      </w:r>
      <w:proofErr w:type="spellEnd"/>
      <w:r w:rsidRPr="00A40E15">
        <w:rPr>
          <w:rFonts w:ascii="Inter Tight" w:hAnsi="Inter Tight" w:cs="Inter Tight"/>
          <w:b/>
          <w:bCs/>
          <w:color w:val="C00000"/>
          <w:lang w:val="nl-NL"/>
        </w:rPr>
        <w:t xml:space="preserve"> </w:t>
      </w:r>
      <w:proofErr w:type="spellStart"/>
      <w:r w:rsidRPr="00A40E15">
        <w:rPr>
          <w:rFonts w:ascii="Inter Tight" w:hAnsi="Inter Tight" w:cs="Inter Tight"/>
          <w:b/>
          <w:bCs/>
          <w:color w:val="C00000"/>
          <w:lang w:val="nl-NL"/>
        </w:rPr>
        <w:t>Maschile</w:t>
      </w:r>
      <w:proofErr w:type="spellEnd"/>
      <w:r w:rsidRPr="00A40E15">
        <w:rPr>
          <w:rFonts w:ascii="Inter Tight" w:hAnsi="Inter Tight" w:cs="Inter Tight"/>
          <w:b/>
          <w:bCs/>
          <w:color w:val="C00000"/>
          <w:lang w:val="nl-NL"/>
        </w:rPr>
        <w:t xml:space="preserve"> </w:t>
      </w:r>
      <w:proofErr w:type="spellStart"/>
      <w:r w:rsidRPr="00A40E15">
        <w:rPr>
          <w:rFonts w:ascii="Inter Tight" w:hAnsi="Inter Tight" w:cs="Inter Tight"/>
          <w:b/>
          <w:bCs/>
          <w:color w:val="C00000"/>
          <w:lang w:val="nl-NL"/>
        </w:rPr>
        <w:t>Futsal</w:t>
      </w:r>
      <w:proofErr w:type="spellEnd"/>
    </w:p>
    <w:p w14:paraId="0B237DD3" w14:textId="77777777" w:rsidR="00A40E15" w:rsidRPr="00A40E15" w:rsidRDefault="00A40E15" w:rsidP="00A40E15">
      <w:pPr>
        <w:pStyle w:val="NormaleWeb"/>
        <w:spacing w:before="0" w:beforeAutospacing="0" w:after="0" w:afterAutospacing="0"/>
        <w:rPr>
          <w:rFonts w:ascii="Inter Tight" w:eastAsia="Calibri" w:hAnsi="Inter Tight" w:cs="Inter Tight"/>
          <w:lang w:val="nl-NL"/>
        </w:rPr>
      </w:pPr>
      <w:r w:rsidRPr="00A40E15">
        <w:rPr>
          <w:rStyle w:val="Enfasigrassetto"/>
          <w:rFonts w:ascii="Inter Tight" w:hAnsi="Inter Tight" w:cs="Inter Tight"/>
          <w:lang w:val="nl-NL"/>
        </w:rPr>
        <w:t>Google Form:</w:t>
      </w:r>
      <w:r w:rsidRPr="00A40E15">
        <w:rPr>
          <w:rFonts w:ascii="Inter Tight" w:hAnsi="Inter Tight" w:cs="Inter Tight"/>
          <w:lang w:val="nl-NL"/>
        </w:rPr>
        <w:br/>
      </w:r>
      <w:hyperlink r:id="rId32" w:tooltip="docs.google.com" w:history="1">
        <w:r w:rsidRPr="00A40E15">
          <w:rPr>
            <w:rStyle w:val="Collegamentoipertestuale"/>
            <w:rFonts w:ascii="Inter Tight" w:hAnsi="Inter Tight" w:cs="Inter Tight"/>
            <w:lang w:val="nl-NL"/>
          </w:rPr>
          <w:t>https://docs.google.com/forms/d/e/1FAIpQLSeCGL2dXJ9HdOCwpqtE2uJJ1C8QKNsBa66Q-aGHDfTl0UEQPg/viewform?usp=header</w:t>
        </w:r>
      </w:hyperlink>
    </w:p>
    <w:p w14:paraId="6B9EB4C2" w14:textId="77777777" w:rsidR="00A40E15" w:rsidRPr="00A40E15" w:rsidRDefault="00A40E15" w:rsidP="00A40E15">
      <w:pPr>
        <w:pStyle w:val="NormaleWeb"/>
        <w:spacing w:before="0" w:beforeAutospacing="0" w:after="0" w:afterAutospacing="0"/>
        <w:rPr>
          <w:rFonts w:ascii="Inter Tight" w:hAnsi="Inter Tight" w:cs="Inter Tight"/>
        </w:rPr>
      </w:pPr>
      <w:r w:rsidRPr="00A40E15">
        <w:rPr>
          <w:rStyle w:val="Enfasigrassetto"/>
          <w:rFonts w:ascii="Inter Tight" w:hAnsi="Inter Tight" w:cs="Inter Tight"/>
        </w:rPr>
        <w:t>Gruppo WhatsApp referenti:</w:t>
      </w:r>
      <w:r w:rsidRPr="00A40E15">
        <w:rPr>
          <w:rFonts w:ascii="Inter Tight" w:hAnsi="Inter Tight" w:cs="Inter Tight"/>
        </w:rPr>
        <w:br/>
      </w:r>
      <w:hyperlink r:id="rId33" w:tooltip="chat.whatsapp.com" w:history="1">
        <w:r w:rsidRPr="00A40E15">
          <w:rPr>
            <w:rStyle w:val="Collegamentoipertestuale"/>
            <w:rFonts w:ascii="Inter Tight" w:hAnsi="Inter Tight" w:cs="Inter Tight"/>
          </w:rPr>
          <w:t>https://chat.whatsapp.com/Fa7heTvYLtX3GAOZ6NirUL?mode=gi_t</w:t>
        </w:r>
      </w:hyperlink>
    </w:p>
    <w:p w14:paraId="42895DA7" w14:textId="77777777" w:rsidR="00A40E15" w:rsidRPr="00A40E15" w:rsidRDefault="00A40E15" w:rsidP="00A40E15">
      <w:pPr>
        <w:pStyle w:val="NormaleWeb"/>
        <w:spacing w:before="0" w:beforeAutospacing="0" w:after="0" w:afterAutospacing="0"/>
        <w:rPr>
          <w:rFonts w:ascii="Inter Tight" w:hAnsi="Inter Tight" w:cs="Inter Tight"/>
        </w:rPr>
      </w:pPr>
    </w:p>
    <w:p w14:paraId="2ADAAE27" w14:textId="77777777" w:rsidR="00A40E15" w:rsidRPr="00A40E15" w:rsidRDefault="00A40E15" w:rsidP="00A40E15">
      <w:pPr>
        <w:pStyle w:val="Titolo3"/>
        <w:spacing w:before="0" w:after="0"/>
        <w:rPr>
          <w:rFonts w:ascii="Inter Tight" w:hAnsi="Inter Tight" w:cs="Inter Tight"/>
          <w:b/>
          <w:bCs/>
          <w:color w:val="C00000"/>
        </w:rPr>
      </w:pPr>
      <w:r w:rsidRPr="00A40E15">
        <w:rPr>
          <w:rFonts w:ascii="Inter Tight" w:hAnsi="Inter Tight" w:cs="Inter Tight"/>
          <w:b/>
          <w:bCs/>
          <w:color w:val="C00000"/>
        </w:rPr>
        <w:t>U13/Esordienti Femminile Futsal</w:t>
      </w:r>
    </w:p>
    <w:p w14:paraId="2257E9E2" w14:textId="77777777" w:rsidR="00A40E15" w:rsidRPr="00A40E15" w:rsidRDefault="00A40E15" w:rsidP="00A40E15">
      <w:pPr>
        <w:pStyle w:val="NormaleWeb"/>
        <w:spacing w:before="0" w:beforeAutospacing="0" w:after="0" w:afterAutospacing="0"/>
        <w:rPr>
          <w:rFonts w:ascii="Inter Tight" w:eastAsia="Calibri" w:hAnsi="Inter Tight" w:cs="Inter Tight"/>
          <w:lang w:val="nl-NL"/>
        </w:rPr>
      </w:pPr>
      <w:r w:rsidRPr="00A40E15">
        <w:rPr>
          <w:rStyle w:val="Enfasigrassetto"/>
          <w:rFonts w:ascii="Inter Tight" w:hAnsi="Inter Tight" w:cs="Inter Tight"/>
          <w:lang w:val="nl-NL"/>
        </w:rPr>
        <w:t>Google Form:</w:t>
      </w:r>
      <w:r w:rsidRPr="00A40E15">
        <w:rPr>
          <w:rFonts w:ascii="Inter Tight" w:hAnsi="Inter Tight" w:cs="Inter Tight"/>
          <w:lang w:val="nl-NL"/>
        </w:rPr>
        <w:br/>
      </w:r>
      <w:hyperlink r:id="rId34" w:tooltip="docs.google.com" w:history="1">
        <w:r w:rsidRPr="00A40E15">
          <w:rPr>
            <w:rStyle w:val="Collegamentoipertestuale"/>
            <w:rFonts w:ascii="Inter Tight" w:hAnsi="Inter Tight" w:cs="Inter Tight"/>
            <w:lang w:val="nl-NL"/>
          </w:rPr>
          <w:t>https://docs.google.com/forms/d/e/1FAIpQLSexHhXFp8i70PHXKaZzoXWUZaT6Yba7Lj1bl1P56Rg9aT0Dog/viewform?usp=header</w:t>
        </w:r>
      </w:hyperlink>
    </w:p>
    <w:p w14:paraId="21B4432B" w14:textId="77777777" w:rsidR="00A40E15" w:rsidRPr="00A40E15" w:rsidRDefault="00A40E15" w:rsidP="00A40E15">
      <w:pPr>
        <w:pStyle w:val="NormaleWeb"/>
        <w:spacing w:before="0" w:beforeAutospacing="0" w:after="0" w:afterAutospacing="0"/>
        <w:rPr>
          <w:rFonts w:ascii="Inter Tight" w:hAnsi="Inter Tight" w:cs="Inter Tight"/>
        </w:rPr>
      </w:pPr>
      <w:r w:rsidRPr="00A40E15">
        <w:rPr>
          <w:rStyle w:val="Enfasigrassetto"/>
          <w:rFonts w:ascii="Inter Tight" w:hAnsi="Inter Tight" w:cs="Inter Tight"/>
        </w:rPr>
        <w:t>Gruppo WhatsApp referenti:</w:t>
      </w:r>
      <w:r w:rsidRPr="00A40E15">
        <w:rPr>
          <w:rFonts w:ascii="Inter Tight" w:hAnsi="Inter Tight" w:cs="Inter Tight"/>
        </w:rPr>
        <w:br/>
      </w:r>
      <w:hyperlink r:id="rId35" w:tooltip="chat.whatsapp.com" w:history="1">
        <w:r w:rsidRPr="00A40E15">
          <w:rPr>
            <w:rStyle w:val="Collegamentoipertestuale"/>
            <w:rFonts w:ascii="Inter Tight" w:hAnsi="Inter Tight" w:cs="Inter Tight"/>
          </w:rPr>
          <w:t>https://chat.whatsapp.com/IVRWDTGideC1b7BVrsRyJp?mode=gi_t</w:t>
        </w:r>
      </w:hyperlink>
    </w:p>
    <w:p w14:paraId="1B8187B7" w14:textId="77777777" w:rsidR="00A40E15" w:rsidRPr="00A40E15" w:rsidRDefault="00A40E15" w:rsidP="00A40E15">
      <w:pPr>
        <w:pStyle w:val="NormaleWeb"/>
        <w:spacing w:before="0" w:beforeAutospacing="0" w:after="0" w:afterAutospacing="0"/>
        <w:rPr>
          <w:rFonts w:ascii="Inter Tight" w:hAnsi="Inter Tight" w:cs="Inter Tight"/>
        </w:rPr>
      </w:pPr>
    </w:p>
    <w:p w14:paraId="534028B5" w14:textId="77777777" w:rsidR="00A40E15" w:rsidRPr="00A40E15" w:rsidRDefault="00A40E15" w:rsidP="00A40E15">
      <w:pPr>
        <w:pStyle w:val="NormaleWeb"/>
        <w:spacing w:before="0" w:beforeAutospacing="0" w:after="0" w:afterAutospacing="0"/>
        <w:rPr>
          <w:rFonts w:ascii="Inter Tight" w:hAnsi="Inter Tight" w:cs="Inter Tight"/>
        </w:rPr>
      </w:pPr>
    </w:p>
    <w:p w14:paraId="5F668E8E" w14:textId="77777777" w:rsidR="00A40E15" w:rsidRPr="00A40E15" w:rsidRDefault="00A40E15" w:rsidP="00A40E15">
      <w:pPr>
        <w:spacing w:before="240"/>
        <w:jc w:val="both"/>
        <w:rPr>
          <w:rFonts w:ascii="Inter Tight" w:hAnsi="Inter Tight" w:cs="Inter Tight"/>
          <w:b/>
          <w:sz w:val="24"/>
          <w:szCs w:val="24"/>
        </w:rPr>
      </w:pPr>
      <w:r w:rsidRPr="00A40E15">
        <w:rPr>
          <w:rFonts w:ascii="Inter Tight" w:hAnsi="Inter Tight" w:cs="Inter Tight"/>
          <w:b/>
          <w:sz w:val="24"/>
          <w:szCs w:val="24"/>
        </w:rPr>
        <w:t>D – LA PROCEDURA PER L’ISCRIZIONE AI CAMPIONATI</w:t>
      </w:r>
    </w:p>
    <w:p w14:paraId="7C77BF84" w14:textId="77777777" w:rsidR="00A40E15" w:rsidRPr="00A40E15" w:rsidRDefault="00A40E15" w:rsidP="00A40E15">
      <w:pPr>
        <w:spacing w:before="120"/>
        <w:ind w:firstLine="340"/>
        <w:jc w:val="both"/>
        <w:rPr>
          <w:rFonts w:ascii="Inter Tight" w:hAnsi="Inter Tight" w:cs="Inter Tight"/>
          <w:b/>
          <w:sz w:val="24"/>
          <w:szCs w:val="24"/>
        </w:rPr>
      </w:pPr>
      <w:r w:rsidRPr="00A40E15">
        <w:rPr>
          <w:rFonts w:ascii="Inter Tight" w:hAnsi="Inter Tight" w:cs="Inter Tight"/>
          <w:b/>
          <w:sz w:val="24"/>
          <w:szCs w:val="24"/>
        </w:rPr>
        <w:t>D.1. – La presentazione della domanda e della documentazione</w:t>
      </w:r>
    </w:p>
    <w:p w14:paraId="18FB144E" w14:textId="77777777" w:rsidR="00A40E15" w:rsidRPr="00A40E15" w:rsidRDefault="00A40E15" w:rsidP="00A40E15">
      <w:pPr>
        <w:spacing w:before="120"/>
        <w:ind w:firstLine="340"/>
        <w:jc w:val="both"/>
        <w:rPr>
          <w:rFonts w:ascii="Inter Tight" w:hAnsi="Inter Tight" w:cs="Inter Tight"/>
          <w:sz w:val="24"/>
          <w:szCs w:val="24"/>
        </w:rPr>
      </w:pPr>
      <w:r w:rsidRPr="00A40E15">
        <w:rPr>
          <w:rFonts w:ascii="Inter Tight" w:hAnsi="Inter Tight" w:cs="Inter Tight"/>
          <w:sz w:val="24"/>
          <w:szCs w:val="24"/>
        </w:rPr>
        <w:t xml:space="preserve">1. L’avvio delle operazioni per l’iscrizione ai Campionati decorre dal </w:t>
      </w:r>
      <w:r w:rsidRPr="00A40E15">
        <w:rPr>
          <w:rFonts w:ascii="Inter Tight" w:hAnsi="Inter Tight" w:cs="Inter Tight"/>
          <w:b/>
          <w:bCs/>
          <w:sz w:val="24"/>
          <w:szCs w:val="24"/>
        </w:rPr>
        <w:t>7 luglio 2026</w:t>
      </w:r>
      <w:r w:rsidRPr="00A40E15">
        <w:rPr>
          <w:rFonts w:ascii="Inter Tight" w:hAnsi="Inter Tight" w:cs="Inter Tight"/>
          <w:sz w:val="24"/>
          <w:szCs w:val="24"/>
        </w:rPr>
        <w:t>.</w:t>
      </w:r>
      <w:r w:rsidRPr="00A40E15">
        <w:rPr>
          <w:rFonts w:ascii="Inter Tight" w:hAnsi="Inter Tight" w:cs="Inter Tight"/>
          <w:b/>
          <w:sz w:val="24"/>
          <w:szCs w:val="24"/>
        </w:rPr>
        <w:t xml:space="preserve"> </w:t>
      </w:r>
      <w:r w:rsidRPr="00A40E15">
        <w:rPr>
          <w:rFonts w:ascii="Inter Tight" w:hAnsi="Inter Tight" w:cs="Inter Tight"/>
          <w:sz w:val="24"/>
          <w:szCs w:val="24"/>
        </w:rPr>
        <w:t>Solo da tale data sarà attiva l’area “ISCRIZIONI REGIONALI E PROVINCIALI” sul portale L.N.D. (</w:t>
      </w:r>
      <w:hyperlink r:id="rId36" w:history="1">
        <w:r w:rsidRPr="00A40E15">
          <w:rPr>
            <w:rFonts w:ascii="Inter Tight" w:hAnsi="Inter Tight" w:cs="Inter Tight"/>
            <w:color w:val="0000FF"/>
            <w:sz w:val="24"/>
            <w:szCs w:val="24"/>
            <w:u w:val="single"/>
          </w:rPr>
          <w:t>https://iscrizioni.lnd.it/</w:t>
        </w:r>
      </w:hyperlink>
      <w:r w:rsidRPr="00A40E15">
        <w:rPr>
          <w:rFonts w:ascii="Inter Tight" w:hAnsi="Inter Tight" w:cs="Inter Tight"/>
          <w:sz w:val="24"/>
          <w:szCs w:val="24"/>
        </w:rPr>
        <w:t xml:space="preserve">) che è accessibile alle Società per la compilazione delle relative domande. </w:t>
      </w:r>
    </w:p>
    <w:p w14:paraId="7346B6CB" w14:textId="77777777" w:rsidR="00A40E15" w:rsidRPr="00A40E15" w:rsidRDefault="00A40E15" w:rsidP="00A40E15">
      <w:pPr>
        <w:spacing w:before="120"/>
        <w:ind w:firstLine="340"/>
        <w:jc w:val="both"/>
        <w:rPr>
          <w:rFonts w:ascii="Inter Tight" w:hAnsi="Inter Tight" w:cs="Inter Tight"/>
          <w:sz w:val="24"/>
          <w:szCs w:val="24"/>
        </w:rPr>
      </w:pPr>
      <w:r w:rsidRPr="00A40E15">
        <w:rPr>
          <w:rFonts w:ascii="Inter Tight" w:hAnsi="Inter Tight" w:cs="Inter Tight"/>
          <w:sz w:val="24"/>
          <w:szCs w:val="24"/>
        </w:rPr>
        <w:t xml:space="preserve">2. Compilati tutti i moduli, le Società dovranno stampare, </w:t>
      </w:r>
      <w:r w:rsidRPr="00A40E15">
        <w:rPr>
          <w:rFonts w:ascii="Inter Tight" w:hAnsi="Inter Tight" w:cs="Inter Tight"/>
          <w:b/>
          <w:sz w:val="24"/>
          <w:szCs w:val="24"/>
        </w:rPr>
        <w:t>rendendo “definitivi”</w:t>
      </w:r>
      <w:r w:rsidRPr="00A40E15">
        <w:rPr>
          <w:rFonts w:ascii="Inter Tight" w:hAnsi="Inter Tight" w:cs="Inter Tight"/>
          <w:sz w:val="24"/>
          <w:szCs w:val="24"/>
        </w:rPr>
        <w:t xml:space="preserve"> i relativi documenti con l’apposito tasto in basso a destra, e, successivamente, </w:t>
      </w:r>
      <w:r w:rsidRPr="00A40E15">
        <w:rPr>
          <w:rFonts w:ascii="Inter Tight" w:hAnsi="Inter Tight" w:cs="Inter Tight"/>
          <w:sz w:val="24"/>
          <w:szCs w:val="24"/>
          <w:u w:val="single"/>
        </w:rPr>
        <w:t>completarli con le firme autografe dei soli Dirigenti negli appositi spazi</w:t>
      </w:r>
      <w:r w:rsidRPr="00A40E15">
        <w:rPr>
          <w:rFonts w:ascii="Inter Tight" w:hAnsi="Inter Tight" w:cs="Inter Tight"/>
          <w:sz w:val="24"/>
          <w:szCs w:val="24"/>
        </w:rPr>
        <w:t xml:space="preserve"> (pagine Organigramma e Delegati alla firma direttamente dal portale Anagrafe Federale).</w:t>
      </w:r>
    </w:p>
    <w:p w14:paraId="7ADF8E5E" w14:textId="77777777" w:rsidR="00A40E15" w:rsidRPr="00A40E15" w:rsidRDefault="00A40E15" w:rsidP="00A40E15">
      <w:pPr>
        <w:spacing w:before="120"/>
        <w:ind w:firstLine="340"/>
        <w:jc w:val="both"/>
        <w:rPr>
          <w:rFonts w:ascii="Inter Tight" w:hAnsi="Inter Tight" w:cs="Inter Tight"/>
          <w:sz w:val="24"/>
          <w:szCs w:val="24"/>
        </w:rPr>
      </w:pPr>
      <w:r w:rsidRPr="00A40E15">
        <w:rPr>
          <w:rFonts w:ascii="Inter Tight" w:hAnsi="Inter Tight" w:cs="Inter Tight"/>
          <w:sz w:val="24"/>
          <w:szCs w:val="24"/>
        </w:rPr>
        <w:t xml:space="preserve">3. Occorre quindi </w:t>
      </w:r>
      <w:r w:rsidRPr="00A40E15">
        <w:rPr>
          <w:rFonts w:ascii="Inter Tight" w:hAnsi="Inter Tight" w:cs="Inter Tight"/>
          <w:sz w:val="24"/>
          <w:szCs w:val="24"/>
          <w:u w:val="single"/>
        </w:rPr>
        <w:t>perfezionare l’iscrizione</w:t>
      </w:r>
      <w:r w:rsidRPr="00A40E15">
        <w:rPr>
          <w:rFonts w:ascii="Inter Tight" w:hAnsi="Inter Tight" w:cs="Inter Tight"/>
          <w:sz w:val="24"/>
          <w:szCs w:val="24"/>
        </w:rPr>
        <w:t xml:space="preserve"> con la procedura c.d. </w:t>
      </w:r>
      <w:r w:rsidRPr="00A40E15">
        <w:rPr>
          <w:rFonts w:ascii="Inter Tight" w:hAnsi="Inter Tight" w:cs="Inter Tight"/>
          <w:b/>
          <w:sz w:val="24"/>
          <w:szCs w:val="24"/>
        </w:rPr>
        <w:t>“dematerializzazione”</w:t>
      </w:r>
      <w:r w:rsidRPr="00A40E15">
        <w:rPr>
          <w:rFonts w:ascii="Inter Tight" w:hAnsi="Inter Tight" w:cs="Inter Tight"/>
          <w:sz w:val="24"/>
          <w:szCs w:val="24"/>
        </w:rPr>
        <w:t xml:space="preserve">, tramite </w:t>
      </w:r>
      <w:r w:rsidRPr="00A40E15">
        <w:rPr>
          <w:rFonts w:ascii="Inter Tight" w:hAnsi="Inter Tight" w:cs="Inter Tight"/>
          <w:b/>
          <w:sz w:val="24"/>
          <w:szCs w:val="24"/>
        </w:rPr>
        <w:t>firma elettronica</w:t>
      </w:r>
      <w:r w:rsidRPr="00A40E15">
        <w:rPr>
          <w:rFonts w:ascii="Inter Tight" w:hAnsi="Inter Tight" w:cs="Inter Tight"/>
          <w:sz w:val="24"/>
          <w:szCs w:val="24"/>
        </w:rPr>
        <w:t xml:space="preserve">. Nella Home della propria area società, alla voce </w:t>
      </w:r>
      <w:r w:rsidRPr="00A40E15">
        <w:rPr>
          <w:rFonts w:ascii="Inter Tight" w:hAnsi="Inter Tight" w:cs="Inter Tight"/>
          <w:sz w:val="24"/>
          <w:szCs w:val="24"/>
          <w:u w:val="single"/>
        </w:rPr>
        <w:t>“Riepilogo documenti con firma elettronica”</w:t>
      </w:r>
      <w:r w:rsidRPr="00A40E15">
        <w:rPr>
          <w:rFonts w:ascii="Inter Tight" w:hAnsi="Inter Tight" w:cs="Inter Tight"/>
          <w:sz w:val="24"/>
          <w:szCs w:val="24"/>
        </w:rPr>
        <w:t xml:space="preserve"> sarà presente il documento dell’iscrizione da “dematerializzare”. Selezionare la nuvoletta blu e caricare pagina per pagina tutta la documentazione prodotta (compresi gli eventuali allegati) in formato pdf. Concludere la procedura con la firma del documento tramite Codice Fiscale, Pin e telefonata. Da questo momento il documento è da considerarsi regolarmente sottoscritto e consegnato al Comitato Regionale/Delegazione di competenza (vedasi lettera E).  </w:t>
      </w:r>
    </w:p>
    <w:p w14:paraId="6D659977" w14:textId="77777777" w:rsidR="00A40E15" w:rsidRPr="00A40E15" w:rsidRDefault="00A40E15" w:rsidP="00A40E15">
      <w:pPr>
        <w:spacing w:before="120" w:after="120"/>
        <w:ind w:firstLine="340"/>
        <w:jc w:val="both"/>
        <w:rPr>
          <w:rFonts w:ascii="Inter Tight" w:hAnsi="Inter Tight" w:cs="Inter Tight"/>
          <w:sz w:val="24"/>
          <w:szCs w:val="24"/>
        </w:rPr>
      </w:pPr>
      <w:r w:rsidRPr="00A40E15">
        <w:rPr>
          <w:rFonts w:ascii="Inter Tight" w:hAnsi="Inter Tight" w:cs="Inter Tight"/>
          <w:sz w:val="24"/>
          <w:szCs w:val="24"/>
        </w:rPr>
        <w:t xml:space="preserve">Se il documento dell’iscrizione dematerializzato risultasse </w:t>
      </w:r>
      <w:r w:rsidRPr="00A40E15">
        <w:rPr>
          <w:rFonts w:ascii="Inter Tight" w:hAnsi="Inter Tight" w:cs="Inter Tight"/>
          <w:b/>
          <w:sz w:val="24"/>
          <w:szCs w:val="24"/>
        </w:rPr>
        <w:t>irregolare e/o incompleto</w:t>
      </w:r>
      <w:r w:rsidRPr="00A40E15">
        <w:rPr>
          <w:rFonts w:ascii="Inter Tight" w:hAnsi="Inter Tight" w:cs="Inter Tight"/>
          <w:sz w:val="24"/>
          <w:szCs w:val="24"/>
        </w:rPr>
        <w:t>, nella sezione “iscrizioni” sarà segnalata con errore (evidenziata in rosso).</w:t>
      </w:r>
    </w:p>
    <w:p w14:paraId="6DBD6B08" w14:textId="77777777" w:rsidR="00A40E15" w:rsidRPr="00A40E15" w:rsidRDefault="00A40E15" w:rsidP="00A40E15">
      <w:pPr>
        <w:spacing w:before="120" w:after="120"/>
        <w:ind w:firstLine="340"/>
        <w:jc w:val="both"/>
        <w:rPr>
          <w:rFonts w:ascii="Inter Tight" w:hAnsi="Inter Tight" w:cs="Inter Tight"/>
          <w:sz w:val="24"/>
          <w:szCs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A40E15" w:rsidRPr="00A40E15" w14:paraId="5D284018" w14:textId="77777777" w:rsidTr="00EB19B5">
        <w:tc>
          <w:tcPr>
            <w:tcW w:w="9781" w:type="dxa"/>
            <w:tcBorders>
              <w:top w:val="single" w:sz="4" w:space="0" w:color="auto"/>
              <w:left w:val="single" w:sz="4" w:space="0" w:color="auto"/>
              <w:bottom w:val="single" w:sz="4" w:space="0" w:color="auto"/>
              <w:right w:val="single" w:sz="4" w:space="0" w:color="auto"/>
            </w:tcBorders>
            <w:hideMark/>
          </w:tcPr>
          <w:p w14:paraId="16BFF50A" w14:textId="77777777" w:rsidR="00A40E15" w:rsidRPr="00A40E15" w:rsidRDefault="00A40E15" w:rsidP="00EB19B5">
            <w:pPr>
              <w:spacing w:before="120" w:after="120"/>
              <w:jc w:val="center"/>
              <w:rPr>
                <w:rFonts w:ascii="Inter Tight" w:hAnsi="Inter Tight" w:cs="Inter Tight"/>
                <w:sz w:val="24"/>
                <w:szCs w:val="24"/>
                <w:highlight w:val="yellow"/>
              </w:rPr>
            </w:pPr>
            <w:r w:rsidRPr="00A40E15">
              <w:rPr>
                <w:rFonts w:ascii="Inter Tight" w:hAnsi="Inter Tight" w:cs="Inter Tight"/>
                <w:b/>
                <w:sz w:val="24"/>
                <w:szCs w:val="24"/>
              </w:rPr>
              <w:t>Si invitano le Società a controllare periodicamente, nella propria “area società”, il corretto invio del documento di iscrizione, per non incorrere in ritardi e/o omissioni.</w:t>
            </w:r>
          </w:p>
        </w:tc>
      </w:tr>
    </w:tbl>
    <w:p w14:paraId="6C2FD326" w14:textId="77777777" w:rsidR="00A40E15" w:rsidRPr="00A40E15" w:rsidRDefault="00A40E15" w:rsidP="00A40E15">
      <w:pPr>
        <w:spacing w:before="120"/>
        <w:ind w:firstLine="340"/>
        <w:jc w:val="both"/>
        <w:rPr>
          <w:rFonts w:ascii="Inter Tight" w:hAnsi="Inter Tight" w:cs="Inter Tight"/>
          <w:sz w:val="24"/>
          <w:szCs w:val="24"/>
        </w:rPr>
      </w:pPr>
      <w:r w:rsidRPr="00A40E15">
        <w:rPr>
          <w:rFonts w:ascii="Inter Tight" w:hAnsi="Inter Tight" w:cs="Inter Tight"/>
          <w:sz w:val="24"/>
          <w:szCs w:val="24"/>
        </w:rPr>
        <w:t xml:space="preserve">4. Fra la documentazione da trasmettere deve essere necessariamente inclusa, </w:t>
      </w:r>
      <w:r w:rsidRPr="00A40E15">
        <w:rPr>
          <w:rFonts w:ascii="Inter Tight" w:hAnsi="Inter Tight" w:cs="Inter Tight"/>
          <w:b/>
          <w:sz w:val="24"/>
          <w:szCs w:val="24"/>
        </w:rPr>
        <w:t>a pena di decadenza</w:t>
      </w:r>
      <w:r w:rsidRPr="00A40E15">
        <w:rPr>
          <w:rFonts w:ascii="Inter Tight" w:hAnsi="Inter Tight" w:cs="Inter Tight"/>
          <w:sz w:val="24"/>
          <w:szCs w:val="24"/>
        </w:rPr>
        <w:t xml:space="preserve"> (nel senso che la Società inadempiente è </w:t>
      </w:r>
      <w:r w:rsidRPr="00A40E15">
        <w:rPr>
          <w:rFonts w:ascii="Inter Tight" w:hAnsi="Inter Tight" w:cs="Inter Tight"/>
          <w:sz w:val="24"/>
          <w:szCs w:val="24"/>
          <w:u w:val="single"/>
        </w:rPr>
        <w:t>esclusa</w:t>
      </w:r>
      <w:r w:rsidRPr="00A40E15">
        <w:rPr>
          <w:rFonts w:ascii="Inter Tight" w:hAnsi="Inter Tight" w:cs="Inter Tight"/>
          <w:sz w:val="24"/>
          <w:szCs w:val="24"/>
        </w:rPr>
        <w:t xml:space="preserve"> dal campionato di competenza), la </w:t>
      </w:r>
      <w:r w:rsidRPr="00A40E15">
        <w:rPr>
          <w:rFonts w:ascii="Inter Tight" w:hAnsi="Inter Tight" w:cs="Inter Tight"/>
          <w:b/>
          <w:sz w:val="24"/>
          <w:szCs w:val="24"/>
        </w:rPr>
        <w:t>domanda di iscrizione</w:t>
      </w:r>
      <w:r w:rsidRPr="00A40E15">
        <w:rPr>
          <w:rFonts w:ascii="Inter Tight" w:hAnsi="Inter Tight" w:cs="Inter Tight"/>
          <w:sz w:val="24"/>
          <w:szCs w:val="24"/>
        </w:rPr>
        <w:t xml:space="preserve"> al Campionato. </w:t>
      </w:r>
    </w:p>
    <w:p w14:paraId="01C4515E" w14:textId="77777777" w:rsidR="00A40E15" w:rsidRPr="00A40E15" w:rsidRDefault="00A40E15" w:rsidP="00A40E15">
      <w:pPr>
        <w:spacing w:before="120"/>
        <w:ind w:firstLine="340"/>
        <w:jc w:val="both"/>
        <w:rPr>
          <w:rFonts w:ascii="Inter Tight" w:hAnsi="Inter Tight" w:cs="Inter Tight"/>
          <w:sz w:val="24"/>
          <w:szCs w:val="24"/>
        </w:rPr>
      </w:pPr>
      <w:r w:rsidRPr="00A40E15">
        <w:rPr>
          <w:rFonts w:ascii="Inter Tight" w:hAnsi="Inter Tight" w:cs="Inter Tight"/>
          <w:sz w:val="24"/>
          <w:szCs w:val="24"/>
        </w:rPr>
        <w:t xml:space="preserve">5. I termini di scrizione per l’invio telematico del documento di iscrizione al Campionato possono essere PERENTORI UNICI o ORDINATORI (documento dematerializzato + regolarizzazione). In caso di termine PERENTORIO tutta la documentazione deve pervenire entro la data di scadenza, pena la decadenza dell’iscrizione. In caso di termine ORDINATORIO, la scadenza (pena decadenza) è dettata dalla regolarizzazione.  </w:t>
      </w:r>
    </w:p>
    <w:p w14:paraId="637240AA" w14:textId="77777777" w:rsidR="00A40E15" w:rsidRPr="00A40E15" w:rsidRDefault="00A40E15" w:rsidP="00A40E15">
      <w:pPr>
        <w:spacing w:before="120"/>
        <w:ind w:firstLine="340"/>
        <w:jc w:val="both"/>
        <w:rPr>
          <w:rFonts w:ascii="Inter Tight" w:hAnsi="Inter Tight" w:cs="Inter Tight"/>
          <w:sz w:val="24"/>
          <w:szCs w:val="24"/>
          <w:highlight w:val="yellow"/>
        </w:rPr>
      </w:pPr>
    </w:p>
    <w:p w14:paraId="31279879" w14:textId="77777777" w:rsidR="00A40E15" w:rsidRPr="00A40E15" w:rsidRDefault="00A40E15" w:rsidP="00A40E15">
      <w:pPr>
        <w:spacing w:before="120" w:after="120"/>
        <w:jc w:val="both"/>
        <w:rPr>
          <w:rFonts w:ascii="Inter Tight" w:hAnsi="Inter Tight" w:cs="Inter Tight"/>
          <w:b/>
          <w:sz w:val="24"/>
          <w:szCs w:val="24"/>
        </w:rPr>
      </w:pPr>
      <w:r w:rsidRPr="00A40E15">
        <w:rPr>
          <w:rFonts w:ascii="Inter Tight" w:hAnsi="Inter Tight" w:cs="Inter Tight"/>
          <w:b/>
          <w:sz w:val="24"/>
          <w:szCs w:val="24"/>
        </w:rPr>
        <w:t>D.2 – La regolarizzazione del documento di iscrizione dematerializzato.</w:t>
      </w:r>
    </w:p>
    <w:p w14:paraId="571114D9" w14:textId="77777777" w:rsidR="00A40E15" w:rsidRPr="00A40E15" w:rsidRDefault="00A40E15" w:rsidP="00A40E15">
      <w:pPr>
        <w:spacing w:before="120"/>
        <w:ind w:firstLine="340"/>
        <w:jc w:val="both"/>
        <w:rPr>
          <w:rFonts w:ascii="Inter Tight" w:hAnsi="Inter Tight" w:cs="Inter Tight"/>
          <w:sz w:val="24"/>
          <w:szCs w:val="24"/>
        </w:rPr>
      </w:pPr>
      <w:r w:rsidRPr="00A40E15">
        <w:rPr>
          <w:rFonts w:ascii="Inter Tight" w:hAnsi="Inter Tight" w:cs="Inter Tight"/>
          <w:sz w:val="24"/>
          <w:szCs w:val="24"/>
        </w:rPr>
        <w:t xml:space="preserve">1. Nel caso che, a seguito di verifiche, si rilevi che il documento di iscrizione dematerializzato risulta </w:t>
      </w:r>
      <w:r w:rsidRPr="00A40E15">
        <w:rPr>
          <w:rFonts w:ascii="Inter Tight" w:hAnsi="Inter Tight" w:cs="Inter Tight"/>
          <w:b/>
          <w:bCs/>
          <w:sz w:val="24"/>
          <w:szCs w:val="24"/>
        </w:rPr>
        <w:t>irregolare e/o incompleto</w:t>
      </w:r>
      <w:r w:rsidRPr="00A40E15">
        <w:rPr>
          <w:rFonts w:ascii="Inter Tight" w:hAnsi="Inter Tight" w:cs="Inter Tight"/>
          <w:sz w:val="24"/>
          <w:szCs w:val="24"/>
        </w:rPr>
        <w:t xml:space="preserve"> la Società ha l’obbligo di regolarizzarlo e completarlo entro il </w:t>
      </w:r>
      <w:r w:rsidRPr="00A40E15">
        <w:rPr>
          <w:rFonts w:ascii="Inter Tight" w:hAnsi="Inter Tight" w:cs="Inter Tight"/>
          <w:b/>
          <w:bCs/>
          <w:sz w:val="24"/>
          <w:szCs w:val="24"/>
        </w:rPr>
        <w:t xml:space="preserve">termine </w:t>
      </w:r>
      <w:r w:rsidRPr="00A40E15">
        <w:rPr>
          <w:rFonts w:ascii="Inter Tight" w:hAnsi="Inter Tight" w:cs="Inter Tight"/>
          <w:sz w:val="24"/>
          <w:szCs w:val="24"/>
        </w:rPr>
        <w:t>indicato in ciascuna scheda, separata per campionati, alla voce “…regolarizzata entro il”, alla scadenza del quale, le Società inadempienti, nei casi previsti, non potranno essere ammesse ai rispettivi Campionati.</w:t>
      </w:r>
    </w:p>
    <w:p w14:paraId="4559C031" w14:textId="77777777" w:rsidR="00A40E15" w:rsidRPr="00A40E15" w:rsidRDefault="00A40E15" w:rsidP="00A40E15">
      <w:pPr>
        <w:spacing w:before="120"/>
        <w:ind w:firstLine="340"/>
        <w:jc w:val="both"/>
        <w:rPr>
          <w:rFonts w:ascii="Inter Tight" w:hAnsi="Inter Tight" w:cs="Inter Tight"/>
          <w:sz w:val="24"/>
          <w:szCs w:val="24"/>
        </w:rPr>
      </w:pPr>
    </w:p>
    <w:p w14:paraId="1F2EFF34" w14:textId="77777777" w:rsidR="00A40E15" w:rsidRPr="00A40E15" w:rsidRDefault="00A40E15" w:rsidP="00A40E15">
      <w:pPr>
        <w:spacing w:before="120"/>
        <w:rPr>
          <w:rFonts w:ascii="Inter Tight" w:hAnsi="Inter Tight" w:cs="Inter Tight"/>
          <w:b/>
          <w:bCs/>
          <w:sz w:val="24"/>
          <w:szCs w:val="24"/>
        </w:rPr>
      </w:pPr>
      <w:r w:rsidRPr="00A40E15">
        <w:rPr>
          <w:rFonts w:ascii="Inter Tight" w:hAnsi="Inter Tight" w:cs="Inter Tight"/>
          <w:b/>
          <w:bCs/>
          <w:sz w:val="24"/>
          <w:szCs w:val="24"/>
        </w:rPr>
        <w:t>E - SCHEDE ISCRIZIONI E DIRITTI ONERI FINANZIARI CAMPIONATI DILETTANTI</w:t>
      </w:r>
    </w:p>
    <w:p w14:paraId="69013AD7" w14:textId="77777777" w:rsidR="00A40E15" w:rsidRPr="00A40E15" w:rsidRDefault="00A40E15" w:rsidP="00A40E15">
      <w:pPr>
        <w:spacing w:before="120"/>
        <w:rPr>
          <w:rFonts w:ascii="Inter Tight" w:hAnsi="Inter Tight" w:cs="Inter Tight"/>
          <w:b/>
          <w:bCs/>
          <w:sz w:val="10"/>
          <w:szCs w:val="10"/>
        </w:rPr>
      </w:pPr>
    </w:p>
    <w:p w14:paraId="6F3B38D9" w14:textId="77777777" w:rsidR="00A40E15" w:rsidRPr="00A40E15" w:rsidRDefault="00A40E15" w:rsidP="00A40E15">
      <w:pPr>
        <w:spacing w:before="120"/>
        <w:jc w:val="both"/>
        <w:rPr>
          <w:rFonts w:ascii="Inter Tight" w:hAnsi="Inter Tight" w:cs="Inter Tight"/>
          <w:sz w:val="24"/>
          <w:szCs w:val="24"/>
        </w:rPr>
      </w:pPr>
      <w:r w:rsidRPr="00A40E15">
        <w:rPr>
          <w:rFonts w:ascii="Inter Tight" w:hAnsi="Inter Tight" w:cs="Inter Tight"/>
          <w:sz w:val="24"/>
          <w:szCs w:val="24"/>
        </w:rPr>
        <w:t>Si riportano di seguito le schede iscrizioni Campionati Dilettanti contenenti:</w:t>
      </w:r>
    </w:p>
    <w:p w14:paraId="4E00C881" w14:textId="77777777" w:rsidR="00A40E15" w:rsidRPr="00A40E15" w:rsidRDefault="00A40E15" w:rsidP="00A40E15">
      <w:pPr>
        <w:spacing w:before="120"/>
        <w:jc w:val="both"/>
        <w:rPr>
          <w:rFonts w:ascii="Inter Tight" w:hAnsi="Inter Tight" w:cs="Inter Tight"/>
          <w:sz w:val="24"/>
          <w:szCs w:val="24"/>
        </w:rPr>
      </w:pPr>
    </w:p>
    <w:p w14:paraId="0F18D774" w14:textId="77777777" w:rsidR="00A40E15" w:rsidRPr="00A40E15" w:rsidRDefault="00A40E15">
      <w:pPr>
        <w:numPr>
          <w:ilvl w:val="0"/>
          <w:numId w:val="18"/>
        </w:numPr>
        <w:ind w:left="714" w:hanging="357"/>
        <w:rPr>
          <w:rFonts w:ascii="Inter Tight" w:hAnsi="Inter Tight" w:cs="Inter Tight"/>
          <w:sz w:val="24"/>
          <w:szCs w:val="24"/>
        </w:rPr>
      </w:pPr>
      <w:r w:rsidRPr="00A40E15">
        <w:rPr>
          <w:rFonts w:ascii="Inter Tight" w:hAnsi="Inter Tight" w:cs="Inter Tight"/>
          <w:sz w:val="24"/>
          <w:szCs w:val="24"/>
        </w:rPr>
        <w:t xml:space="preserve"> termini di iscrizione;</w:t>
      </w:r>
    </w:p>
    <w:p w14:paraId="470E47C5" w14:textId="77777777" w:rsidR="00A40E15" w:rsidRPr="00A40E15" w:rsidRDefault="00A40E15">
      <w:pPr>
        <w:numPr>
          <w:ilvl w:val="0"/>
          <w:numId w:val="18"/>
        </w:numPr>
        <w:ind w:left="714" w:hanging="357"/>
        <w:rPr>
          <w:rFonts w:ascii="Inter Tight" w:hAnsi="Inter Tight" w:cs="Inter Tight"/>
          <w:sz w:val="24"/>
          <w:szCs w:val="24"/>
        </w:rPr>
      </w:pPr>
      <w:r w:rsidRPr="00A40E15">
        <w:rPr>
          <w:rFonts w:ascii="Inter Tight" w:hAnsi="Inter Tight" w:cs="Inter Tight"/>
          <w:sz w:val="24"/>
          <w:szCs w:val="24"/>
        </w:rPr>
        <w:t xml:space="preserve"> diritti e oneri finanziari;</w:t>
      </w:r>
    </w:p>
    <w:p w14:paraId="09E4271D" w14:textId="77777777" w:rsidR="00A40E15" w:rsidRPr="00A40E15" w:rsidRDefault="00A40E15">
      <w:pPr>
        <w:numPr>
          <w:ilvl w:val="0"/>
          <w:numId w:val="18"/>
        </w:numPr>
        <w:ind w:left="714" w:hanging="357"/>
        <w:rPr>
          <w:rFonts w:ascii="Inter Tight" w:hAnsi="Inter Tight" w:cs="Inter Tight"/>
          <w:sz w:val="24"/>
          <w:szCs w:val="24"/>
        </w:rPr>
      </w:pPr>
      <w:r w:rsidRPr="00A40E15">
        <w:rPr>
          <w:rFonts w:ascii="Inter Tight" w:hAnsi="Inter Tight" w:cs="Inter Tight"/>
          <w:sz w:val="24"/>
          <w:szCs w:val="24"/>
        </w:rPr>
        <w:t xml:space="preserve"> scadenze pagamenti  </w:t>
      </w:r>
    </w:p>
    <w:p w14:paraId="10BD2F26" w14:textId="77777777" w:rsidR="00A40E15" w:rsidRPr="00A40E15" w:rsidRDefault="00A40E15">
      <w:pPr>
        <w:numPr>
          <w:ilvl w:val="0"/>
          <w:numId w:val="18"/>
        </w:numPr>
        <w:ind w:left="714" w:hanging="357"/>
        <w:rPr>
          <w:rFonts w:ascii="Inter Tight" w:hAnsi="Inter Tight" w:cs="Inter Tight"/>
          <w:sz w:val="24"/>
          <w:szCs w:val="24"/>
        </w:rPr>
      </w:pPr>
      <w:r w:rsidRPr="00A40E15">
        <w:rPr>
          <w:rFonts w:ascii="Inter Tight" w:hAnsi="Inter Tight" w:cs="Inter Tight"/>
          <w:sz w:val="24"/>
          <w:szCs w:val="24"/>
        </w:rPr>
        <w:t xml:space="preserve"> IBAN pagamenti</w:t>
      </w:r>
    </w:p>
    <w:p w14:paraId="44C66D57" w14:textId="77777777" w:rsidR="00A40E15" w:rsidRPr="00A40E15" w:rsidRDefault="00A40E15" w:rsidP="00A40E15">
      <w:pPr>
        <w:spacing w:before="120"/>
        <w:rPr>
          <w:rFonts w:ascii="Inter Tight" w:hAnsi="Inter Tight" w:cs="Inter Tight"/>
          <w:sz w:val="24"/>
          <w:szCs w:val="24"/>
        </w:rPr>
      </w:pPr>
    </w:p>
    <w:bookmarkEnd w:id="7"/>
    <w:p w14:paraId="05600CED" w14:textId="77777777" w:rsidR="00267973" w:rsidRDefault="00267973" w:rsidP="00610E87">
      <w:pPr>
        <w:ind w:right="-312"/>
        <w:rPr>
          <w:rFonts w:ascii="Inter Tight" w:hAnsi="Inter Tight" w:cs="Inter Tight"/>
          <w:sz w:val="24"/>
          <w:szCs w:val="24"/>
        </w:rPr>
      </w:pPr>
    </w:p>
    <w:p w14:paraId="7A25F858" w14:textId="77777777" w:rsidR="003D0C04" w:rsidRDefault="003D0C04" w:rsidP="00610E87">
      <w:pPr>
        <w:ind w:right="-312"/>
        <w:rPr>
          <w:rFonts w:ascii="Inter Tight" w:hAnsi="Inter Tight" w:cs="Inter Tight"/>
          <w:sz w:val="24"/>
          <w:szCs w:val="24"/>
        </w:rPr>
      </w:pPr>
    </w:p>
    <w:p w14:paraId="1C72D669"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4"/>
          <w:szCs w:val="44"/>
          <w:lang w:val="pt-PT"/>
        </w:rPr>
      </w:pPr>
      <w:r w:rsidRPr="00944BDA">
        <w:rPr>
          <w:rFonts w:ascii="Inter Tight" w:hAnsi="Inter Tight" w:cs="Inter Tight"/>
          <w:b/>
          <w:bCs/>
          <w:noProof/>
          <w:color w:val="0D0D0D"/>
          <w:sz w:val="44"/>
          <w:szCs w:val="44"/>
          <w:lang w:val="pt-PT"/>
        </w:rPr>
        <w:drawing>
          <wp:inline distT="0" distB="0" distL="0" distR="0" wp14:anchorId="5FC41DD2" wp14:editId="01B8F715">
            <wp:extent cx="342900" cy="314325"/>
            <wp:effectExtent l="0" t="0" r="0" b="9525"/>
            <wp:docPr id="1086706567"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44BDA">
        <w:rPr>
          <w:rFonts w:ascii="Inter Tight" w:hAnsi="Inter Tight" w:cs="Inter Tight"/>
          <w:b/>
          <w:bCs/>
          <w:color w:val="0D0D0D"/>
          <w:sz w:val="44"/>
          <w:szCs w:val="44"/>
          <w:lang w:val="pt-PT"/>
        </w:rPr>
        <w:t xml:space="preserve"> SECONDA CATEGORIA </w:t>
      </w:r>
      <w:r w:rsidRPr="00944BDA">
        <w:rPr>
          <w:rFonts w:ascii="Inter Tight" w:hAnsi="Inter Tight" w:cs="Inter Tight"/>
          <w:b/>
          <w:bCs/>
          <w:noProof/>
          <w:color w:val="0D0D0D"/>
          <w:sz w:val="44"/>
          <w:szCs w:val="44"/>
          <w:lang w:val="pt-PT"/>
        </w:rPr>
        <w:drawing>
          <wp:inline distT="0" distB="0" distL="0" distR="0" wp14:anchorId="2FEB826C" wp14:editId="78F74000">
            <wp:extent cx="342900" cy="314325"/>
            <wp:effectExtent l="0" t="0" r="0" b="9525"/>
            <wp:docPr id="33268587"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44BDA">
        <w:rPr>
          <w:rFonts w:ascii="Inter Tight" w:hAnsi="Inter Tight" w:cs="Inter Tight"/>
          <w:b/>
          <w:bCs/>
          <w:color w:val="0D0D0D"/>
          <w:sz w:val="44"/>
          <w:szCs w:val="44"/>
          <w:lang w:val="pt-PT"/>
        </w:rPr>
        <w:t xml:space="preserve">  </w:t>
      </w:r>
    </w:p>
    <w:p w14:paraId="7C984BBD"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40"/>
          <w:szCs w:val="40"/>
        </w:rPr>
        <w:t>(sigla 26)</w:t>
      </w:r>
    </w:p>
    <w:p w14:paraId="799E8A71"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r w:rsidRPr="00944BDA">
        <w:rPr>
          <w:rFonts w:ascii="Inter Tight" w:hAnsi="Inter Tight" w:cs="Inter Tight"/>
          <w:b/>
          <w:bCs/>
          <w:color w:val="0D0D0D"/>
          <w:sz w:val="22"/>
          <w:szCs w:val="22"/>
        </w:rPr>
        <w:t xml:space="preserve">Competenza </w:t>
      </w:r>
      <w:r w:rsidRPr="00944BDA">
        <w:rPr>
          <w:rFonts w:ascii="Inter Tight" w:hAnsi="Inter Tight" w:cs="Inter Tight"/>
          <w:b/>
          <w:bCs/>
          <w:color w:val="0D0D0D"/>
        </w:rPr>
        <w:t>Delegazione Provinciale</w:t>
      </w:r>
    </w:p>
    <w:p w14:paraId="523209C2"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10"/>
          <w:szCs w:val="10"/>
        </w:rPr>
      </w:pPr>
    </w:p>
    <w:p w14:paraId="64AD494A"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8"/>
          <w:szCs w:val="48"/>
        </w:rPr>
      </w:pPr>
      <w:r w:rsidRPr="00944BDA">
        <w:rPr>
          <w:rFonts w:ascii="Inter Tight" w:hAnsi="Inter Tight" w:cs="Inter Tight"/>
          <w:b/>
          <w:bCs/>
          <w:color w:val="FF0000"/>
          <w:sz w:val="48"/>
          <w:szCs w:val="48"/>
        </w:rPr>
        <w:t>TERMINE PERENTORIO UNICO</w:t>
      </w:r>
    </w:p>
    <w:p w14:paraId="66E198B6"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12"/>
          <w:szCs w:val="12"/>
        </w:rPr>
      </w:pPr>
      <w:r w:rsidRPr="00944BDA">
        <w:rPr>
          <w:rFonts w:ascii="Inter Tight" w:hAnsi="Inter Tight" w:cs="Inter Tight"/>
          <w:b/>
          <w:bCs/>
          <w:color w:val="FF0000"/>
          <w:sz w:val="48"/>
          <w:szCs w:val="48"/>
        </w:rPr>
        <w:t>PENA: DECADENZA ISCRIZIONE</w:t>
      </w:r>
    </w:p>
    <w:p w14:paraId="77AC6F7B"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944BDA">
        <w:rPr>
          <w:rFonts w:ascii="Inter Tight" w:hAnsi="Inter Tight" w:cs="Inter Tight"/>
          <w:sz w:val="36"/>
          <w:szCs w:val="36"/>
        </w:rPr>
        <w:t xml:space="preserve">dal </w:t>
      </w:r>
      <w:r w:rsidRPr="00944BDA">
        <w:rPr>
          <w:rFonts w:ascii="Inter Tight" w:hAnsi="Inter Tight" w:cs="Inter Tight"/>
          <w:color w:val="FF0000"/>
          <w:sz w:val="36"/>
          <w:szCs w:val="36"/>
        </w:rPr>
        <w:t xml:space="preserve">7 LUGLIO 2026 </w:t>
      </w:r>
    </w:p>
    <w:p w14:paraId="2D3DBB12"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944BDA">
        <w:rPr>
          <w:rFonts w:ascii="Inter Tight" w:hAnsi="Inter Tight" w:cs="Inter Tight"/>
          <w:sz w:val="36"/>
          <w:szCs w:val="36"/>
        </w:rPr>
        <w:t>al</w:t>
      </w:r>
      <w:r w:rsidRPr="00944BDA">
        <w:rPr>
          <w:rFonts w:ascii="Inter Tight" w:hAnsi="Inter Tight" w:cs="Inter Tight"/>
          <w:color w:val="FF0000"/>
          <w:sz w:val="36"/>
          <w:szCs w:val="36"/>
        </w:rPr>
        <w:t xml:space="preserve"> 27 LUGLIO 2026 (ORARIO INDICATIVO ORE 17.00)</w:t>
      </w:r>
    </w:p>
    <w:p w14:paraId="343E5EE8"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6"/>
          <w:szCs w:val="16"/>
        </w:rPr>
      </w:pPr>
    </w:p>
    <w:p w14:paraId="57CBBB0E"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944BDA">
        <w:rPr>
          <w:rFonts w:ascii="Inter Tight" w:hAnsi="Inter Tight" w:cs="Inter Tight"/>
          <w:sz w:val="24"/>
          <w:szCs w:val="24"/>
        </w:rPr>
        <w:t xml:space="preserve">Ai fini della validità dell’iscrizione, tutta la documentazione relativa all’iscrizione dovrà essere </w:t>
      </w:r>
      <w:r w:rsidRPr="00944BDA">
        <w:rPr>
          <w:rFonts w:ascii="Inter Tight" w:hAnsi="Inter Tight" w:cs="Inter Tight"/>
          <w:b/>
          <w:bCs/>
          <w:sz w:val="24"/>
          <w:szCs w:val="24"/>
        </w:rPr>
        <w:t xml:space="preserve">dematerializzata, firmata elettronicamente </w:t>
      </w:r>
      <w:r w:rsidRPr="00944BDA">
        <w:rPr>
          <w:rFonts w:ascii="Inter Tight" w:hAnsi="Inter Tight" w:cs="Inter Tight"/>
          <w:sz w:val="24"/>
          <w:szCs w:val="24"/>
        </w:rPr>
        <w:t>e</w:t>
      </w:r>
      <w:r w:rsidRPr="00944BDA">
        <w:rPr>
          <w:rFonts w:ascii="Inter Tight" w:hAnsi="Inter Tight" w:cs="Inter Tight"/>
          <w:b/>
          <w:bCs/>
          <w:sz w:val="24"/>
          <w:szCs w:val="24"/>
        </w:rPr>
        <w:t xml:space="preserve"> regolarizzata</w:t>
      </w:r>
    </w:p>
    <w:p w14:paraId="3DD3DA95"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944BDA">
        <w:rPr>
          <w:rFonts w:ascii="Inter Tight" w:hAnsi="Inter Tight" w:cs="Inter Tight"/>
          <w:color w:val="767171"/>
        </w:rPr>
        <w:t>Salvo errori e/o omissioni</w:t>
      </w:r>
    </w:p>
    <w:p w14:paraId="03755F73"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4"/>
          <w:szCs w:val="4"/>
        </w:rPr>
      </w:pPr>
    </w:p>
    <w:p w14:paraId="48DB5FAC" w14:textId="77777777" w:rsidR="00944BDA" w:rsidRPr="00944BDA" w:rsidRDefault="00944BDA" w:rsidP="00944BDA">
      <w:pPr>
        <w:jc w:val="center"/>
        <w:rPr>
          <w:rFonts w:ascii="Inter Tight" w:hAnsi="Inter Tight" w:cs="Inter Tight"/>
          <w:sz w:val="24"/>
          <w:szCs w:val="24"/>
        </w:rPr>
      </w:pPr>
    </w:p>
    <w:p w14:paraId="22F2195C"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 xml:space="preserve">Le Società dovranno versare le seguenti quote, comprensive di eventuale </w:t>
      </w:r>
      <w:r w:rsidRPr="00944BDA">
        <w:rPr>
          <w:rFonts w:ascii="Inter Tight" w:hAnsi="Inter Tight" w:cs="Inter Tight"/>
          <w:b/>
          <w:bCs/>
          <w:sz w:val="24"/>
          <w:szCs w:val="24"/>
        </w:rPr>
        <w:t xml:space="preserve">SALDO PASSIVO </w:t>
      </w:r>
      <w:r w:rsidRPr="00944BDA">
        <w:rPr>
          <w:rFonts w:ascii="Inter Tight" w:hAnsi="Inter Tight" w:cs="Inter Tight"/>
          <w:sz w:val="24"/>
          <w:szCs w:val="24"/>
        </w:rPr>
        <w:t>della Stagione Sportiva 2025/2026</w:t>
      </w:r>
    </w:p>
    <w:p w14:paraId="3CC3AA06" w14:textId="77777777" w:rsidR="00944BDA" w:rsidRPr="00944BDA" w:rsidRDefault="00944BDA" w:rsidP="00944BDA">
      <w:pPr>
        <w:jc w:val="center"/>
        <w:rPr>
          <w:rFonts w:ascii="Inter Tight" w:hAnsi="Inter Tight" w:cs="Inter Tight"/>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944BDA" w:rsidRPr="00944BDA" w14:paraId="7E89A661" w14:textId="77777777" w:rsidTr="00EB19B5">
        <w:trPr>
          <w:trHeight w:val="680"/>
        </w:trPr>
        <w:tc>
          <w:tcPr>
            <w:tcW w:w="7083" w:type="dxa"/>
            <w:vAlign w:val="center"/>
          </w:tcPr>
          <w:p w14:paraId="395E8C96"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DIRITTO DI ISCRIZIONE AL CAMPIONATO </w:t>
            </w:r>
          </w:p>
        </w:tc>
        <w:tc>
          <w:tcPr>
            <w:tcW w:w="2948" w:type="dxa"/>
            <w:vAlign w:val="center"/>
          </w:tcPr>
          <w:p w14:paraId="7B441940"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1.050,00</w:t>
            </w:r>
          </w:p>
        </w:tc>
      </w:tr>
      <w:tr w:rsidR="00944BDA" w:rsidRPr="00944BDA" w14:paraId="429E8D19" w14:textId="77777777" w:rsidTr="00EB19B5">
        <w:trPr>
          <w:trHeight w:val="680"/>
        </w:trPr>
        <w:tc>
          <w:tcPr>
            <w:tcW w:w="7083" w:type="dxa"/>
            <w:vAlign w:val="center"/>
          </w:tcPr>
          <w:p w14:paraId="01C0DA71"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TASSA ASSOCIATIVA ALLA L.N.D.</w:t>
            </w:r>
          </w:p>
        </w:tc>
        <w:tc>
          <w:tcPr>
            <w:tcW w:w="2948" w:type="dxa"/>
            <w:vAlign w:val="center"/>
          </w:tcPr>
          <w:p w14:paraId="5E88D69F"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                      300,00  </w:t>
            </w:r>
          </w:p>
        </w:tc>
      </w:tr>
      <w:tr w:rsidR="00944BDA" w:rsidRPr="00944BDA" w14:paraId="4FF4ACAD" w14:textId="77777777" w:rsidTr="00EB19B5">
        <w:trPr>
          <w:trHeight w:val="680"/>
        </w:trPr>
        <w:tc>
          <w:tcPr>
            <w:tcW w:w="7083" w:type="dxa"/>
            <w:vAlign w:val="center"/>
          </w:tcPr>
          <w:p w14:paraId="5797C1CF"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ASSICURAZIONE DIRIGENTI </w:t>
            </w:r>
          </w:p>
        </w:tc>
        <w:tc>
          <w:tcPr>
            <w:tcW w:w="2948" w:type="dxa"/>
            <w:tcBorders>
              <w:top w:val="single" w:sz="4" w:space="0" w:color="auto"/>
            </w:tcBorders>
            <w:vAlign w:val="center"/>
          </w:tcPr>
          <w:p w14:paraId="73F31835"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90,00</w:t>
            </w:r>
          </w:p>
        </w:tc>
      </w:tr>
      <w:tr w:rsidR="00944BDA" w:rsidRPr="00944BDA" w14:paraId="1C253F8A" w14:textId="77777777" w:rsidTr="00EB19B5">
        <w:trPr>
          <w:trHeight w:val="680"/>
        </w:trPr>
        <w:tc>
          <w:tcPr>
            <w:tcW w:w="7083" w:type="dxa"/>
            <w:vAlign w:val="center"/>
          </w:tcPr>
          <w:p w14:paraId="789159C3"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ACCONTO SPESE</w:t>
            </w:r>
          </w:p>
        </w:tc>
        <w:tc>
          <w:tcPr>
            <w:tcW w:w="2948" w:type="dxa"/>
            <w:vAlign w:val="center"/>
          </w:tcPr>
          <w:p w14:paraId="7B2D83C6"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                   1.550,00    </w:t>
            </w:r>
          </w:p>
        </w:tc>
      </w:tr>
      <w:tr w:rsidR="00944BDA" w:rsidRPr="00944BDA" w14:paraId="3C577B6C" w14:textId="77777777" w:rsidTr="00EB19B5">
        <w:trPr>
          <w:trHeight w:val="680"/>
        </w:trPr>
        <w:tc>
          <w:tcPr>
            <w:tcW w:w="7083" w:type="dxa"/>
            <w:vAlign w:val="center"/>
          </w:tcPr>
          <w:p w14:paraId="5C03474E"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ACCONTO SPESE ASSICURATIVE (calcolato in base al numero dei tesserati al 30.06.2026)</w:t>
            </w:r>
          </w:p>
        </w:tc>
        <w:tc>
          <w:tcPr>
            <w:tcW w:w="2948" w:type="dxa"/>
            <w:vAlign w:val="center"/>
          </w:tcPr>
          <w:p w14:paraId="04D361B1" w14:textId="77777777" w:rsidR="00944BDA" w:rsidRPr="00944BDA" w:rsidRDefault="00944BDA" w:rsidP="00EB19B5">
            <w:pPr>
              <w:jc w:val="right"/>
              <w:rPr>
                <w:rFonts w:ascii="Inter Tight" w:eastAsia="Calibri" w:hAnsi="Inter Tight" w:cs="Inter Tight"/>
                <w:sz w:val="28"/>
                <w:szCs w:val="28"/>
              </w:rPr>
            </w:pPr>
            <w:r w:rsidRPr="00944BDA">
              <w:rPr>
                <w:rFonts w:ascii="Inter Tight" w:eastAsia="Calibri" w:hAnsi="Inter Tight" w:cs="Inter Tight"/>
                <w:sz w:val="24"/>
                <w:szCs w:val="24"/>
              </w:rPr>
              <w:t>vedere conteggio “riepilogo costi” portale società</w:t>
            </w:r>
          </w:p>
        </w:tc>
      </w:tr>
    </w:tbl>
    <w:p w14:paraId="0326B9F3" w14:textId="77777777" w:rsidR="00944BDA" w:rsidRPr="00944BDA" w:rsidRDefault="00944BDA" w:rsidP="00944BDA">
      <w:pPr>
        <w:jc w:val="both"/>
        <w:rPr>
          <w:rFonts w:ascii="Inter Tight" w:hAnsi="Inter Tight" w:cs="Inter Tight"/>
          <w:sz w:val="16"/>
          <w:szCs w:val="16"/>
        </w:rPr>
      </w:pPr>
    </w:p>
    <w:p w14:paraId="7FB85F56" w14:textId="77777777" w:rsidR="00944BDA" w:rsidRPr="00944BDA" w:rsidRDefault="00944BDA" w:rsidP="00944BDA">
      <w:pPr>
        <w:jc w:val="both"/>
        <w:rPr>
          <w:rFonts w:ascii="Inter Tight" w:hAnsi="Inter Tight" w:cs="Inter Tight"/>
          <w:sz w:val="24"/>
          <w:szCs w:val="24"/>
        </w:rPr>
      </w:pPr>
      <w:r w:rsidRPr="00944BDA">
        <w:rPr>
          <w:rFonts w:ascii="Inter Tight" w:hAnsi="Inter Tight" w:cs="Inter Tight"/>
          <w:sz w:val="24"/>
          <w:szCs w:val="24"/>
        </w:rPr>
        <w:t xml:space="preserve">Le Società al momento dell’iscrizione on-line, alla voce </w:t>
      </w:r>
      <w:r w:rsidRPr="00944BDA">
        <w:rPr>
          <w:rFonts w:ascii="Inter Tight" w:hAnsi="Inter Tight" w:cs="Inter Tight"/>
          <w:b/>
          <w:bCs/>
          <w:sz w:val="24"/>
          <w:szCs w:val="24"/>
        </w:rPr>
        <w:t>RIEPILOGO COSTI</w:t>
      </w:r>
      <w:r w:rsidRPr="00944BDA">
        <w:rPr>
          <w:rFonts w:ascii="Inter Tight" w:hAnsi="Inter Tight" w:cs="Inter Tight"/>
          <w:sz w:val="24"/>
          <w:szCs w:val="24"/>
        </w:rPr>
        <w:t xml:space="preserve">, potranno scegliere se effettuare il pagamento dell’importo totale oppure pagamento dell’importo rateizzato in </w:t>
      </w:r>
      <w:r w:rsidRPr="00944BDA">
        <w:rPr>
          <w:rFonts w:ascii="Inter Tight" w:hAnsi="Inter Tight" w:cs="Inter Tight"/>
          <w:color w:val="FF0000"/>
          <w:sz w:val="24"/>
          <w:szCs w:val="24"/>
        </w:rPr>
        <w:t xml:space="preserve">3 rate </w:t>
      </w:r>
      <w:r w:rsidRPr="00944BDA">
        <w:rPr>
          <w:rFonts w:ascii="Inter Tight" w:hAnsi="Inter Tight" w:cs="Inter Tight"/>
          <w:sz w:val="24"/>
          <w:szCs w:val="24"/>
        </w:rPr>
        <w:t>come sotto riportato:</w:t>
      </w:r>
    </w:p>
    <w:p w14:paraId="5F2E720F" w14:textId="77777777" w:rsidR="00944BDA" w:rsidRPr="00944BDA" w:rsidRDefault="00944BDA" w:rsidP="00944BDA">
      <w:pPr>
        <w:jc w:val="both"/>
        <w:rPr>
          <w:rFonts w:ascii="Inter Tight" w:hAnsi="Inter Tight" w:cs="Inter Tight"/>
          <w:sz w:val="24"/>
          <w:szCs w:val="24"/>
        </w:rPr>
      </w:pPr>
    </w:p>
    <w:p w14:paraId="13DA981F" w14:textId="77777777" w:rsidR="00944BDA" w:rsidRPr="00944BDA" w:rsidRDefault="00944BDA" w:rsidP="00944BDA">
      <w:pPr>
        <w:jc w:val="center"/>
        <w:rPr>
          <w:rFonts w:ascii="Inter Tight" w:hAnsi="Inter Tight" w:cs="Inter Tight"/>
          <w:color w:val="FF0000"/>
          <w:sz w:val="24"/>
          <w:szCs w:val="24"/>
        </w:rPr>
      </w:pPr>
      <w:r w:rsidRPr="00944BDA">
        <w:rPr>
          <w:rFonts w:ascii="Inter Tight" w:hAnsi="Inter Tight" w:cs="Inter Tight"/>
          <w:b/>
          <w:bCs/>
          <w:sz w:val="24"/>
          <w:szCs w:val="24"/>
        </w:rPr>
        <w:t xml:space="preserve">1^ rata </w:t>
      </w:r>
      <w:r w:rsidRPr="00944BDA">
        <w:rPr>
          <w:rFonts w:ascii="Inter Tight" w:hAnsi="Inter Tight" w:cs="Inter Tight"/>
          <w:color w:val="FF0000"/>
          <w:sz w:val="24"/>
          <w:szCs w:val="24"/>
        </w:rPr>
        <w:t>27 LUGLIO 2026</w:t>
      </w:r>
    </w:p>
    <w:p w14:paraId="440A9B9A"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(in misura non inferiore di quanto dovuto – “importo minimo riepilogo costi”)</w:t>
      </w:r>
    </w:p>
    <w:p w14:paraId="66004194" w14:textId="77777777" w:rsidR="00944BDA" w:rsidRPr="00944BDA" w:rsidRDefault="00944BDA" w:rsidP="00944BDA">
      <w:pPr>
        <w:jc w:val="center"/>
        <w:rPr>
          <w:rFonts w:ascii="Inter Tight" w:hAnsi="Inter Tight" w:cs="Inter Tight"/>
          <w:color w:val="FF0000"/>
          <w:sz w:val="24"/>
          <w:szCs w:val="24"/>
        </w:rPr>
      </w:pPr>
      <w:r w:rsidRPr="00944BDA">
        <w:rPr>
          <w:rFonts w:ascii="Inter Tight" w:hAnsi="Inter Tight" w:cs="Inter Tight"/>
          <w:b/>
          <w:bCs/>
          <w:sz w:val="24"/>
          <w:szCs w:val="24"/>
        </w:rPr>
        <w:t xml:space="preserve">2^ rata </w:t>
      </w:r>
      <w:r w:rsidRPr="00944BDA">
        <w:rPr>
          <w:rFonts w:ascii="Inter Tight" w:hAnsi="Inter Tight" w:cs="Inter Tight"/>
          <w:color w:val="FF0000"/>
          <w:sz w:val="24"/>
          <w:szCs w:val="24"/>
        </w:rPr>
        <w:t>15 OTTOBRE 2026</w:t>
      </w:r>
    </w:p>
    <w:p w14:paraId="32E0B46A"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717624B1" w14:textId="77777777" w:rsidR="00944BDA" w:rsidRPr="00944BDA" w:rsidRDefault="00944BDA" w:rsidP="00944BDA">
      <w:pPr>
        <w:jc w:val="center"/>
        <w:rPr>
          <w:rFonts w:ascii="Inter Tight" w:hAnsi="Inter Tight" w:cs="Inter Tight"/>
          <w:color w:val="FF0000"/>
          <w:sz w:val="24"/>
          <w:szCs w:val="24"/>
        </w:rPr>
      </w:pPr>
      <w:r w:rsidRPr="00944BDA">
        <w:rPr>
          <w:rFonts w:ascii="Inter Tight" w:hAnsi="Inter Tight" w:cs="Inter Tight"/>
          <w:b/>
          <w:bCs/>
          <w:sz w:val="24"/>
          <w:szCs w:val="24"/>
        </w:rPr>
        <w:t xml:space="preserve">3^ rata </w:t>
      </w:r>
      <w:r w:rsidRPr="00944BDA">
        <w:rPr>
          <w:rFonts w:ascii="Inter Tight" w:hAnsi="Inter Tight" w:cs="Inter Tight"/>
          <w:color w:val="FF0000"/>
          <w:sz w:val="24"/>
          <w:szCs w:val="24"/>
        </w:rPr>
        <w:t>15 DICEMBRE 2026</w:t>
      </w:r>
    </w:p>
    <w:p w14:paraId="5C6A8080" w14:textId="77777777" w:rsidR="00944BDA" w:rsidRPr="00944BDA" w:rsidRDefault="00944BDA" w:rsidP="00944BDA">
      <w:pPr>
        <w:jc w:val="center"/>
        <w:rPr>
          <w:rFonts w:ascii="Inter Tight" w:hAnsi="Inter Tight" w:cs="Inter Tight"/>
          <w:sz w:val="4"/>
          <w:szCs w:val="4"/>
        </w:rPr>
      </w:pPr>
      <w:r w:rsidRPr="00944BDA">
        <w:rPr>
          <w:rFonts w:ascii="Inter Tight" w:hAnsi="Inter Tight" w:cs="Inter Tight"/>
          <w:sz w:val="24"/>
          <w:szCs w:val="24"/>
        </w:rPr>
        <w:t>(come da scadenziario portale società)</w:t>
      </w:r>
    </w:p>
    <w:p w14:paraId="7CD0A568" w14:textId="77777777" w:rsidR="00944BDA" w:rsidRPr="00944BDA" w:rsidRDefault="00944BDA" w:rsidP="00944BDA">
      <w:pPr>
        <w:jc w:val="center"/>
        <w:rPr>
          <w:rFonts w:ascii="Inter Tight" w:hAnsi="Inter Tight" w:cs="Inter Tight"/>
          <w:sz w:val="4"/>
          <w:szCs w:val="4"/>
        </w:rPr>
      </w:pPr>
    </w:p>
    <w:p w14:paraId="6B669119" w14:textId="77777777" w:rsidR="00944BDA" w:rsidRPr="00944BDA" w:rsidRDefault="00944BDA" w:rsidP="00944BDA">
      <w:pPr>
        <w:jc w:val="center"/>
        <w:rPr>
          <w:rFonts w:ascii="Inter Tight" w:hAnsi="Inter Tight" w:cs="Inter Tight"/>
          <w:sz w:val="4"/>
          <w:szCs w:val="4"/>
        </w:rPr>
      </w:pPr>
    </w:p>
    <w:p w14:paraId="58D951E9" w14:textId="77777777" w:rsidR="00944BDA" w:rsidRPr="00944BDA" w:rsidRDefault="00944BDA" w:rsidP="00944BDA">
      <w:pPr>
        <w:jc w:val="center"/>
        <w:rPr>
          <w:rFonts w:ascii="Inter Tight" w:hAnsi="Inter Tight" w:cs="Inter Tight"/>
          <w:sz w:val="4"/>
          <w:szCs w:val="4"/>
        </w:rPr>
      </w:pPr>
    </w:p>
    <w:p w14:paraId="24282BCB" w14:textId="77777777" w:rsidR="00944BDA" w:rsidRPr="00944BDA" w:rsidRDefault="00944BDA" w:rsidP="00944BDA">
      <w:pPr>
        <w:jc w:val="center"/>
        <w:rPr>
          <w:rFonts w:ascii="Inter Tight" w:hAnsi="Inter Tight" w:cs="Inter Tight"/>
          <w:sz w:val="4"/>
          <w:szCs w:val="4"/>
        </w:rPr>
      </w:pPr>
    </w:p>
    <w:p w14:paraId="3424BD8C" w14:textId="77777777" w:rsidR="00944BDA" w:rsidRPr="00944BDA" w:rsidRDefault="00944BDA" w:rsidP="00944BDA">
      <w:pPr>
        <w:jc w:val="center"/>
        <w:rPr>
          <w:rFonts w:ascii="Inter Tight" w:hAnsi="Inter Tight" w:cs="Inter Tight"/>
          <w:b/>
          <w:sz w:val="28"/>
          <w:szCs w:val="28"/>
        </w:rPr>
      </w:pPr>
      <w:r w:rsidRPr="00944BDA">
        <w:rPr>
          <w:rFonts w:ascii="Inter Tight" w:hAnsi="Inter Tight" w:cs="Inter Tight"/>
          <w:b/>
          <w:sz w:val="28"/>
          <w:szCs w:val="28"/>
        </w:rPr>
        <w:t>BANCA POPOLARE DELL’EMILIA ROMAGNA SPA – AG. 3</w:t>
      </w:r>
    </w:p>
    <w:p w14:paraId="0088838C" w14:textId="77777777" w:rsidR="00944BDA" w:rsidRPr="00944BDA" w:rsidRDefault="00944BDA" w:rsidP="00944BDA">
      <w:pPr>
        <w:jc w:val="center"/>
        <w:rPr>
          <w:rFonts w:ascii="Inter Tight" w:hAnsi="Inter Tight" w:cs="Inter Tight"/>
          <w:b/>
          <w:sz w:val="28"/>
          <w:szCs w:val="28"/>
        </w:rPr>
      </w:pPr>
      <w:r w:rsidRPr="00944BDA">
        <w:rPr>
          <w:rFonts w:ascii="Inter Tight" w:hAnsi="Inter Tight" w:cs="Inter Tight"/>
          <w:b/>
          <w:sz w:val="28"/>
          <w:szCs w:val="28"/>
        </w:rPr>
        <w:t>Intestato a F.I.G.C. LEGA NAZIONALE DILETTANTI</w:t>
      </w:r>
    </w:p>
    <w:p w14:paraId="102B439D" w14:textId="77777777" w:rsidR="00944BDA" w:rsidRPr="00944BDA" w:rsidRDefault="00944BDA" w:rsidP="00944BDA">
      <w:pPr>
        <w:jc w:val="center"/>
        <w:rPr>
          <w:rFonts w:ascii="Inter Tight" w:hAnsi="Inter Tight" w:cs="Inter Tight"/>
          <w:b/>
          <w:sz w:val="28"/>
          <w:szCs w:val="28"/>
        </w:rPr>
      </w:pPr>
      <w:r w:rsidRPr="00944BDA">
        <w:rPr>
          <w:rFonts w:ascii="Inter Tight" w:hAnsi="Inter Tight" w:cs="Inter Tight"/>
          <w:b/>
          <w:sz w:val="28"/>
          <w:szCs w:val="28"/>
        </w:rPr>
        <w:t>Codice IBAN: IT 60 U 05387 02403 000001164493</w:t>
      </w:r>
    </w:p>
    <w:p w14:paraId="66CDA8E3" w14:textId="77777777" w:rsidR="00944BDA" w:rsidRPr="00944BDA" w:rsidRDefault="00944BDA" w:rsidP="00944BDA">
      <w:pPr>
        <w:jc w:val="both"/>
        <w:rPr>
          <w:rFonts w:ascii="Inter Tight" w:hAnsi="Inter Tight" w:cs="Inter Tight"/>
          <w:sz w:val="24"/>
          <w:szCs w:val="24"/>
        </w:rPr>
      </w:pPr>
    </w:p>
    <w:p w14:paraId="7AD50369" w14:textId="77777777" w:rsidR="00944BDA" w:rsidRPr="00944BDA" w:rsidRDefault="00944BDA" w:rsidP="00944BDA">
      <w:pPr>
        <w:rPr>
          <w:rFonts w:ascii="Inter Tight" w:hAnsi="Inter Tight" w:cs="Inter Tight"/>
          <w:sz w:val="24"/>
          <w:szCs w:val="24"/>
        </w:rPr>
      </w:pPr>
      <w:r w:rsidRPr="00944BDA">
        <w:rPr>
          <w:rFonts w:ascii="Inter Tight" w:hAnsi="Inter Tight" w:cs="Inter Tight"/>
          <w:sz w:val="24"/>
          <w:szCs w:val="24"/>
        </w:rPr>
        <w:br w:type="page"/>
      </w:r>
    </w:p>
    <w:p w14:paraId="0E5FD744" w14:textId="77777777" w:rsidR="00944BDA" w:rsidRPr="00944BDA" w:rsidRDefault="00944BDA" w:rsidP="00944BDA">
      <w:pPr>
        <w:jc w:val="center"/>
        <w:rPr>
          <w:rFonts w:ascii="Inter Tight" w:hAnsi="Inter Tight" w:cs="Inter Tight"/>
          <w:b/>
          <w:bCs/>
          <w:color w:val="0D0D0D"/>
          <w:sz w:val="44"/>
          <w:szCs w:val="44"/>
        </w:rPr>
      </w:pPr>
      <w:r w:rsidRPr="00944BDA">
        <w:rPr>
          <w:rFonts w:ascii="Inter Tight" w:hAnsi="Inter Tight" w:cs="Inter Tight"/>
          <w:b/>
          <w:bCs/>
          <w:noProof/>
          <w:color w:val="0D0D0D"/>
          <w:sz w:val="44"/>
          <w:szCs w:val="44"/>
          <w:lang w:val="pt-PT"/>
        </w:rPr>
        <w:drawing>
          <wp:inline distT="0" distB="0" distL="0" distR="0" wp14:anchorId="405F3DE1" wp14:editId="20D5C093">
            <wp:extent cx="342900" cy="314325"/>
            <wp:effectExtent l="0" t="0" r="0" b="9525"/>
            <wp:docPr id="1722494119"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44BDA">
        <w:rPr>
          <w:rFonts w:ascii="Inter Tight" w:hAnsi="Inter Tight" w:cs="Inter Tight"/>
          <w:b/>
          <w:bCs/>
          <w:color w:val="0D0D0D"/>
          <w:sz w:val="44"/>
          <w:szCs w:val="44"/>
        </w:rPr>
        <w:t xml:space="preserve"> TERZA CATEGORIA </w:t>
      </w:r>
      <w:r w:rsidRPr="00944BDA">
        <w:rPr>
          <w:rFonts w:ascii="Inter Tight" w:hAnsi="Inter Tight" w:cs="Inter Tight"/>
          <w:b/>
          <w:bCs/>
          <w:noProof/>
          <w:color w:val="0D0D0D"/>
          <w:sz w:val="44"/>
          <w:szCs w:val="44"/>
          <w:lang w:val="pt-PT"/>
        </w:rPr>
        <w:drawing>
          <wp:inline distT="0" distB="0" distL="0" distR="0" wp14:anchorId="43498717" wp14:editId="76D06654">
            <wp:extent cx="342900" cy="314325"/>
            <wp:effectExtent l="0" t="0" r="0" b="9525"/>
            <wp:docPr id="818475795"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0DD1FE5C" w14:textId="77777777" w:rsidR="00944BDA" w:rsidRPr="00944BDA" w:rsidRDefault="00944BDA" w:rsidP="00944BDA">
      <w:pPr>
        <w:jc w:val="center"/>
        <w:rPr>
          <w:rFonts w:ascii="Inter Tight" w:hAnsi="Inter Tight" w:cs="Inter Tight"/>
          <w:b/>
          <w:bCs/>
          <w:color w:val="0D0D0D"/>
          <w:sz w:val="40"/>
          <w:szCs w:val="40"/>
        </w:rPr>
      </w:pPr>
      <w:r w:rsidRPr="00944BDA">
        <w:rPr>
          <w:rFonts w:ascii="Inter Tight" w:hAnsi="Inter Tight" w:cs="Inter Tight"/>
          <w:b/>
          <w:bCs/>
          <w:color w:val="0D0D0D"/>
          <w:sz w:val="40"/>
          <w:szCs w:val="40"/>
        </w:rPr>
        <w:t>(sigla 36)</w:t>
      </w:r>
    </w:p>
    <w:p w14:paraId="4C17BACE" w14:textId="77777777" w:rsidR="00944BDA" w:rsidRPr="00944BDA" w:rsidRDefault="00944BDA" w:rsidP="00944BDA">
      <w:pPr>
        <w:jc w:val="center"/>
        <w:rPr>
          <w:rFonts w:ascii="Inter Tight" w:hAnsi="Inter Tight" w:cs="Inter Tight"/>
          <w:b/>
          <w:bCs/>
          <w:color w:val="0D0D0D"/>
          <w:sz w:val="22"/>
          <w:szCs w:val="22"/>
        </w:rPr>
      </w:pPr>
      <w:r w:rsidRPr="00944BDA">
        <w:rPr>
          <w:rFonts w:ascii="Inter Tight" w:hAnsi="Inter Tight" w:cs="Inter Tight"/>
          <w:b/>
          <w:bCs/>
          <w:color w:val="0D0D0D"/>
          <w:sz w:val="22"/>
          <w:szCs w:val="22"/>
        </w:rPr>
        <w:t>Competenza Delegazione Provinciale</w:t>
      </w:r>
    </w:p>
    <w:p w14:paraId="45665132" w14:textId="77777777" w:rsidR="00944BDA" w:rsidRPr="00944BDA" w:rsidRDefault="00944BDA" w:rsidP="00944BDA">
      <w:pPr>
        <w:jc w:val="center"/>
        <w:rPr>
          <w:rFonts w:ascii="Inter Tight" w:hAnsi="Inter Tight" w:cs="Inter Tight"/>
          <w:b/>
          <w:bCs/>
          <w:color w:val="FF0000"/>
          <w:sz w:val="40"/>
          <w:szCs w:val="40"/>
        </w:rPr>
      </w:pPr>
      <w:r w:rsidRPr="00944BDA">
        <w:rPr>
          <w:rFonts w:ascii="Inter Tight" w:hAnsi="Inter Tight" w:cs="Inter Tight"/>
          <w:b/>
          <w:bCs/>
          <w:color w:val="FF0000"/>
          <w:sz w:val="40"/>
          <w:szCs w:val="40"/>
        </w:rPr>
        <w:t>TERMINE PERENTORIO UNICO</w:t>
      </w:r>
    </w:p>
    <w:p w14:paraId="0145B546" w14:textId="77777777" w:rsidR="00944BDA" w:rsidRPr="00944BDA" w:rsidRDefault="00944BDA" w:rsidP="00944BDA">
      <w:pPr>
        <w:jc w:val="center"/>
        <w:rPr>
          <w:rFonts w:ascii="Inter Tight" w:hAnsi="Inter Tight" w:cs="Inter Tight"/>
          <w:b/>
          <w:bCs/>
          <w:color w:val="FF0000"/>
          <w:sz w:val="12"/>
          <w:szCs w:val="12"/>
        </w:rPr>
      </w:pPr>
      <w:r w:rsidRPr="00944BDA">
        <w:rPr>
          <w:rFonts w:ascii="Inter Tight" w:hAnsi="Inter Tight" w:cs="Inter Tight"/>
          <w:b/>
          <w:bCs/>
          <w:color w:val="FF0000"/>
          <w:sz w:val="40"/>
          <w:szCs w:val="40"/>
        </w:rPr>
        <w:t>PENA: DECADENZA ISCRIZIONE</w:t>
      </w:r>
    </w:p>
    <w:p w14:paraId="6A47E431" w14:textId="77777777" w:rsidR="00944BDA" w:rsidRPr="00944BDA" w:rsidRDefault="00944BDA" w:rsidP="00944BDA">
      <w:pPr>
        <w:jc w:val="center"/>
        <w:rPr>
          <w:rFonts w:ascii="Inter Tight" w:hAnsi="Inter Tight" w:cs="Inter Tight"/>
          <w:color w:val="FF0000"/>
          <w:sz w:val="36"/>
          <w:szCs w:val="36"/>
        </w:rPr>
      </w:pPr>
      <w:r w:rsidRPr="00944BDA">
        <w:rPr>
          <w:rFonts w:ascii="Inter Tight" w:hAnsi="Inter Tight" w:cs="Inter Tight"/>
          <w:sz w:val="36"/>
          <w:szCs w:val="36"/>
        </w:rPr>
        <w:t xml:space="preserve">dal </w:t>
      </w:r>
      <w:r w:rsidRPr="00944BDA">
        <w:rPr>
          <w:rFonts w:ascii="Inter Tight" w:hAnsi="Inter Tight" w:cs="Inter Tight"/>
          <w:color w:val="FF0000"/>
          <w:sz w:val="36"/>
          <w:szCs w:val="36"/>
        </w:rPr>
        <w:t>7 LUGLIO 2026</w:t>
      </w:r>
    </w:p>
    <w:p w14:paraId="630A1A9E" w14:textId="77777777" w:rsidR="00944BDA" w:rsidRPr="00944BDA" w:rsidRDefault="00944BDA" w:rsidP="00944BDA">
      <w:pPr>
        <w:jc w:val="center"/>
        <w:rPr>
          <w:rFonts w:ascii="Inter Tight" w:hAnsi="Inter Tight" w:cs="Inter Tight"/>
          <w:color w:val="FF0000"/>
          <w:sz w:val="36"/>
          <w:szCs w:val="36"/>
        </w:rPr>
      </w:pPr>
      <w:r w:rsidRPr="00944BDA">
        <w:rPr>
          <w:rFonts w:ascii="Inter Tight" w:hAnsi="Inter Tight" w:cs="Inter Tight"/>
          <w:sz w:val="36"/>
          <w:szCs w:val="36"/>
        </w:rPr>
        <w:t>al</w:t>
      </w:r>
      <w:r w:rsidRPr="00944BDA">
        <w:rPr>
          <w:rFonts w:ascii="Inter Tight" w:hAnsi="Inter Tight" w:cs="Inter Tight"/>
          <w:color w:val="FF0000"/>
          <w:sz w:val="36"/>
          <w:szCs w:val="36"/>
        </w:rPr>
        <w:t xml:space="preserve"> 6 AGOSTO 2026 (ORARIO INDICATIVO ORE 17.00)</w:t>
      </w:r>
    </w:p>
    <w:p w14:paraId="15AC1D81" w14:textId="77777777" w:rsidR="00944BDA" w:rsidRPr="00944BDA" w:rsidRDefault="00944BDA" w:rsidP="00944BDA">
      <w:pPr>
        <w:jc w:val="center"/>
        <w:rPr>
          <w:rFonts w:ascii="Inter Tight" w:hAnsi="Inter Tight" w:cs="Inter Tight"/>
          <w:color w:val="FF0000"/>
          <w:sz w:val="10"/>
          <w:szCs w:val="10"/>
        </w:rPr>
      </w:pPr>
      <w:r w:rsidRPr="00944BDA">
        <w:rPr>
          <w:rFonts w:ascii="Inter Tight" w:hAnsi="Inter Tight" w:cs="Inter Tight"/>
          <w:color w:val="FF0000"/>
          <w:sz w:val="28"/>
          <w:szCs w:val="28"/>
        </w:rPr>
        <w:t>salvo modifiche decise dalle Delegazioni Provinciali</w:t>
      </w:r>
    </w:p>
    <w:p w14:paraId="06F4AC3E" w14:textId="77777777" w:rsidR="00944BDA" w:rsidRPr="00944BDA" w:rsidRDefault="00944BDA" w:rsidP="00944BDA">
      <w:pPr>
        <w:jc w:val="center"/>
        <w:rPr>
          <w:rFonts w:ascii="Inter Tight" w:hAnsi="Inter Tight" w:cs="Inter Tight"/>
          <w:color w:val="FF0000"/>
          <w:sz w:val="10"/>
          <w:szCs w:val="10"/>
        </w:rPr>
      </w:pPr>
    </w:p>
    <w:p w14:paraId="738079D9" w14:textId="77777777" w:rsidR="00944BDA" w:rsidRPr="00944BDA" w:rsidRDefault="00944BDA" w:rsidP="00944BDA">
      <w:pPr>
        <w:jc w:val="center"/>
        <w:rPr>
          <w:rFonts w:ascii="Inter Tight" w:hAnsi="Inter Tight" w:cs="Inter Tight"/>
          <w:b/>
          <w:sz w:val="8"/>
          <w:szCs w:val="8"/>
          <w:shd w:val="clear" w:color="auto" w:fill="FFC000"/>
        </w:rPr>
      </w:pPr>
      <w:r w:rsidRPr="00944BDA">
        <w:rPr>
          <w:rFonts w:ascii="Inter Tight" w:hAnsi="Inter Tight" w:cs="Inter Tight"/>
          <w:b/>
          <w:shd w:val="clear" w:color="auto" w:fill="FFC000"/>
        </w:rPr>
        <w:t>PER L’ISCRIZIONE DELLE “SECONDE SQUADRE IN CLASSIFICA CON DIRITTO DI PROMOZIONE ALLA CATEGORIA SUPERIORE” UTILIZZARE QUESTA SCHEDA</w:t>
      </w:r>
    </w:p>
    <w:p w14:paraId="22CF63EF" w14:textId="77777777" w:rsidR="00944BDA" w:rsidRPr="00944BDA" w:rsidRDefault="00944BDA" w:rsidP="00944BDA">
      <w:pPr>
        <w:jc w:val="center"/>
        <w:rPr>
          <w:rFonts w:ascii="Inter Tight" w:hAnsi="Inter Tight" w:cs="Inter Tight"/>
          <w:b/>
          <w:bCs/>
          <w:sz w:val="24"/>
          <w:szCs w:val="24"/>
        </w:rPr>
      </w:pPr>
      <w:r w:rsidRPr="00944BDA">
        <w:rPr>
          <w:rFonts w:ascii="Inter Tight" w:hAnsi="Inter Tight" w:cs="Inter Tight"/>
          <w:sz w:val="24"/>
          <w:szCs w:val="24"/>
        </w:rPr>
        <w:t xml:space="preserve">Ai fini della validità dell’iscrizione, tutta la documentazione relativa all’iscrizione dovrà essere </w:t>
      </w:r>
      <w:r w:rsidRPr="00944BDA">
        <w:rPr>
          <w:rFonts w:ascii="Inter Tight" w:hAnsi="Inter Tight" w:cs="Inter Tight"/>
          <w:b/>
          <w:bCs/>
          <w:sz w:val="24"/>
          <w:szCs w:val="24"/>
        </w:rPr>
        <w:t xml:space="preserve">dematerializzata, firmata elettronicamente </w:t>
      </w:r>
      <w:r w:rsidRPr="00944BDA">
        <w:rPr>
          <w:rFonts w:ascii="Inter Tight" w:hAnsi="Inter Tight" w:cs="Inter Tight"/>
          <w:sz w:val="24"/>
          <w:szCs w:val="24"/>
        </w:rPr>
        <w:t>e</w:t>
      </w:r>
      <w:r w:rsidRPr="00944BDA">
        <w:rPr>
          <w:rFonts w:ascii="Inter Tight" w:hAnsi="Inter Tight" w:cs="Inter Tight"/>
          <w:b/>
          <w:bCs/>
          <w:sz w:val="24"/>
          <w:szCs w:val="24"/>
        </w:rPr>
        <w:t xml:space="preserve"> regolarizzata</w:t>
      </w:r>
    </w:p>
    <w:p w14:paraId="09398319" w14:textId="77777777" w:rsidR="00944BDA" w:rsidRPr="00944BDA" w:rsidRDefault="00944BDA" w:rsidP="00944BDA">
      <w:pPr>
        <w:jc w:val="center"/>
        <w:rPr>
          <w:rFonts w:ascii="Inter Tight" w:hAnsi="Inter Tight" w:cs="Inter Tight"/>
          <w:color w:val="767171"/>
        </w:rPr>
      </w:pPr>
      <w:r w:rsidRPr="00944BDA">
        <w:rPr>
          <w:rFonts w:ascii="Inter Tight" w:hAnsi="Inter Tight" w:cs="Inter Tight"/>
          <w:color w:val="767171"/>
        </w:rPr>
        <w:t>Salvo errori e/o omissioni</w:t>
      </w:r>
    </w:p>
    <w:p w14:paraId="7E66FD31" w14:textId="77777777" w:rsidR="00944BDA" w:rsidRPr="00944BDA" w:rsidRDefault="00944BDA" w:rsidP="00944BDA">
      <w:pPr>
        <w:jc w:val="center"/>
        <w:rPr>
          <w:rFonts w:ascii="Inter Tight" w:hAnsi="Inter Tight" w:cs="Inter Tight"/>
          <w:color w:val="FF0000"/>
          <w:sz w:val="4"/>
          <w:szCs w:val="4"/>
        </w:rPr>
      </w:pPr>
    </w:p>
    <w:p w14:paraId="500C39F6"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 xml:space="preserve">Le Società dovranno versare le seguenti quote, comprensive di eventuale       </w:t>
      </w:r>
      <w:r w:rsidRPr="00944BDA">
        <w:rPr>
          <w:rFonts w:ascii="Inter Tight" w:hAnsi="Inter Tight" w:cs="Inter Tight"/>
          <w:b/>
          <w:bCs/>
          <w:sz w:val="24"/>
          <w:szCs w:val="24"/>
        </w:rPr>
        <w:t xml:space="preserve">SALDO PASSIVO </w:t>
      </w:r>
      <w:r w:rsidRPr="00944BDA">
        <w:rPr>
          <w:rFonts w:ascii="Inter Tight" w:hAnsi="Inter Tight" w:cs="Inter Tight"/>
          <w:sz w:val="24"/>
          <w:szCs w:val="24"/>
        </w:rPr>
        <w:t>della Stagione Sportiva 2025/2026</w:t>
      </w:r>
    </w:p>
    <w:p w14:paraId="00186145" w14:textId="77777777" w:rsidR="00944BDA" w:rsidRPr="00944BDA" w:rsidRDefault="00944BDA" w:rsidP="00944BDA">
      <w:pPr>
        <w:jc w:val="center"/>
        <w:rPr>
          <w:rFonts w:ascii="Inter Tight" w:hAnsi="Inter Tight" w:cs="Inter Tight"/>
          <w:sz w:val="2"/>
          <w:szCs w:val="2"/>
        </w:rPr>
      </w:pPr>
    </w:p>
    <w:p w14:paraId="425851CF" w14:textId="77777777" w:rsidR="00944BDA" w:rsidRPr="00944BDA" w:rsidRDefault="00944BDA" w:rsidP="00944BDA">
      <w:pPr>
        <w:jc w:val="center"/>
        <w:rPr>
          <w:rFonts w:ascii="Inter Tight" w:hAnsi="Inter Tight" w:cs="Inter Tight"/>
          <w:sz w:val="2"/>
          <w:szCs w:val="2"/>
        </w:rPr>
      </w:pPr>
    </w:p>
    <w:p w14:paraId="51473F73" w14:textId="77777777" w:rsidR="00944BDA" w:rsidRPr="00944BDA" w:rsidRDefault="00944BDA" w:rsidP="00944BDA">
      <w:pPr>
        <w:jc w:val="center"/>
        <w:rPr>
          <w:rFonts w:ascii="Inter Tight" w:hAnsi="Inter Tight" w:cs="Inter Tight"/>
          <w:sz w:val="2"/>
          <w:szCs w:val="2"/>
        </w:rPr>
      </w:pPr>
    </w:p>
    <w:p w14:paraId="355A10AB" w14:textId="77777777" w:rsidR="00944BDA" w:rsidRPr="00944BDA" w:rsidRDefault="00944BDA" w:rsidP="00944BDA">
      <w:pPr>
        <w:jc w:val="center"/>
        <w:rPr>
          <w:rFonts w:ascii="Inter Tight" w:hAnsi="Inter Tight" w:cs="Inter Tight"/>
          <w:sz w:val="2"/>
          <w:szCs w:val="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944BDA" w:rsidRPr="00944BDA" w14:paraId="201517C7" w14:textId="77777777" w:rsidTr="00EB19B5">
        <w:trPr>
          <w:trHeight w:val="680"/>
        </w:trPr>
        <w:tc>
          <w:tcPr>
            <w:tcW w:w="7083" w:type="dxa"/>
            <w:vAlign w:val="center"/>
          </w:tcPr>
          <w:p w14:paraId="5B3E4D8E" w14:textId="77777777" w:rsidR="00944BDA" w:rsidRPr="00944BDA" w:rsidRDefault="00944BDA" w:rsidP="00EB19B5">
            <w:pPr>
              <w:rPr>
                <w:rFonts w:ascii="Inter Tight" w:eastAsia="Calibri" w:hAnsi="Inter Tight" w:cs="Inter Tight"/>
                <w:sz w:val="24"/>
                <w:szCs w:val="24"/>
              </w:rPr>
            </w:pPr>
            <w:r w:rsidRPr="00944BDA">
              <w:rPr>
                <w:rFonts w:ascii="Inter Tight" w:eastAsia="Calibri" w:hAnsi="Inter Tight" w:cs="Inter Tight"/>
                <w:sz w:val="24"/>
                <w:szCs w:val="24"/>
              </w:rPr>
              <w:t xml:space="preserve">DIRITTO DI ISCRIZIONE AL CAMPIONATO </w:t>
            </w:r>
          </w:p>
        </w:tc>
        <w:tc>
          <w:tcPr>
            <w:tcW w:w="2948" w:type="dxa"/>
            <w:vAlign w:val="center"/>
          </w:tcPr>
          <w:p w14:paraId="00322DD6" w14:textId="77777777" w:rsidR="00944BDA" w:rsidRPr="00944BDA" w:rsidRDefault="00944BDA" w:rsidP="00EB19B5">
            <w:pPr>
              <w:rPr>
                <w:rFonts w:ascii="Inter Tight" w:eastAsia="Calibri" w:hAnsi="Inter Tight" w:cs="Inter Tight"/>
                <w:sz w:val="24"/>
                <w:szCs w:val="24"/>
              </w:rPr>
            </w:pPr>
            <w:r w:rsidRPr="00944BDA">
              <w:rPr>
                <w:rFonts w:ascii="Inter Tight" w:eastAsia="Calibri" w:hAnsi="Inter Tight" w:cs="Inter Tight"/>
                <w:sz w:val="24"/>
                <w:szCs w:val="24"/>
              </w:rPr>
              <w:t>€                      660,00</w:t>
            </w:r>
          </w:p>
        </w:tc>
      </w:tr>
      <w:tr w:rsidR="00944BDA" w:rsidRPr="00944BDA" w14:paraId="64DF886C" w14:textId="77777777" w:rsidTr="00EB19B5">
        <w:trPr>
          <w:trHeight w:val="680"/>
        </w:trPr>
        <w:tc>
          <w:tcPr>
            <w:tcW w:w="7083" w:type="dxa"/>
            <w:vAlign w:val="center"/>
          </w:tcPr>
          <w:p w14:paraId="643DE723" w14:textId="77777777" w:rsidR="00944BDA" w:rsidRPr="00944BDA" w:rsidRDefault="00944BDA" w:rsidP="00EB19B5">
            <w:pPr>
              <w:rPr>
                <w:rFonts w:ascii="Inter Tight" w:eastAsia="Calibri" w:hAnsi="Inter Tight" w:cs="Inter Tight"/>
                <w:sz w:val="24"/>
                <w:szCs w:val="24"/>
              </w:rPr>
            </w:pPr>
            <w:r w:rsidRPr="00944BDA">
              <w:rPr>
                <w:rFonts w:ascii="Inter Tight" w:eastAsia="Calibri" w:hAnsi="Inter Tight" w:cs="Inter Tight"/>
                <w:sz w:val="24"/>
                <w:szCs w:val="24"/>
              </w:rPr>
              <w:t>TASSA ASSOCIATIVA ALLA L.N.D.</w:t>
            </w:r>
          </w:p>
        </w:tc>
        <w:tc>
          <w:tcPr>
            <w:tcW w:w="2948" w:type="dxa"/>
            <w:vAlign w:val="center"/>
          </w:tcPr>
          <w:p w14:paraId="35D91AA2" w14:textId="77777777" w:rsidR="00944BDA" w:rsidRPr="00944BDA" w:rsidRDefault="00944BDA" w:rsidP="00EB19B5">
            <w:pPr>
              <w:rPr>
                <w:rFonts w:ascii="Inter Tight" w:eastAsia="Calibri" w:hAnsi="Inter Tight" w:cs="Inter Tight"/>
                <w:sz w:val="24"/>
                <w:szCs w:val="24"/>
              </w:rPr>
            </w:pPr>
            <w:r w:rsidRPr="00944BDA">
              <w:rPr>
                <w:rFonts w:ascii="Inter Tight" w:eastAsia="Calibri" w:hAnsi="Inter Tight" w:cs="Inter Tight"/>
                <w:sz w:val="24"/>
                <w:szCs w:val="24"/>
              </w:rPr>
              <w:t xml:space="preserve">€                      300,00  </w:t>
            </w:r>
          </w:p>
        </w:tc>
      </w:tr>
      <w:tr w:rsidR="00944BDA" w:rsidRPr="00944BDA" w14:paraId="69317547" w14:textId="77777777" w:rsidTr="00EB19B5">
        <w:trPr>
          <w:trHeight w:val="680"/>
        </w:trPr>
        <w:tc>
          <w:tcPr>
            <w:tcW w:w="7083" w:type="dxa"/>
            <w:vAlign w:val="center"/>
          </w:tcPr>
          <w:p w14:paraId="6E8193B0" w14:textId="77777777" w:rsidR="00944BDA" w:rsidRPr="00944BDA" w:rsidRDefault="00944BDA" w:rsidP="00EB19B5">
            <w:pPr>
              <w:rPr>
                <w:rFonts w:ascii="Inter Tight" w:eastAsia="Calibri" w:hAnsi="Inter Tight" w:cs="Inter Tight"/>
                <w:sz w:val="24"/>
                <w:szCs w:val="24"/>
              </w:rPr>
            </w:pPr>
            <w:r w:rsidRPr="00944BDA">
              <w:rPr>
                <w:rFonts w:ascii="Inter Tight" w:eastAsia="Calibri" w:hAnsi="Inter Tight" w:cs="Inter Tight"/>
                <w:sz w:val="24"/>
                <w:szCs w:val="24"/>
              </w:rPr>
              <w:t xml:space="preserve">ASSICURAZIONE DIRIGENTI </w:t>
            </w:r>
          </w:p>
        </w:tc>
        <w:tc>
          <w:tcPr>
            <w:tcW w:w="2948" w:type="dxa"/>
            <w:tcBorders>
              <w:top w:val="single" w:sz="4" w:space="0" w:color="auto"/>
            </w:tcBorders>
            <w:vAlign w:val="center"/>
          </w:tcPr>
          <w:p w14:paraId="7C0BBBD3" w14:textId="77777777" w:rsidR="00944BDA" w:rsidRPr="00944BDA" w:rsidRDefault="00944BDA" w:rsidP="00EB19B5">
            <w:pPr>
              <w:rPr>
                <w:rFonts w:ascii="Inter Tight" w:eastAsia="Calibri" w:hAnsi="Inter Tight" w:cs="Inter Tight"/>
                <w:sz w:val="24"/>
                <w:szCs w:val="24"/>
              </w:rPr>
            </w:pPr>
            <w:r w:rsidRPr="00944BDA">
              <w:rPr>
                <w:rFonts w:ascii="Inter Tight" w:eastAsia="Calibri" w:hAnsi="Inter Tight" w:cs="Inter Tight"/>
                <w:sz w:val="24"/>
                <w:szCs w:val="24"/>
              </w:rPr>
              <w:t>€                        90,00</w:t>
            </w:r>
          </w:p>
        </w:tc>
      </w:tr>
      <w:tr w:rsidR="00944BDA" w:rsidRPr="00944BDA" w14:paraId="7EF8C042" w14:textId="77777777" w:rsidTr="00EB19B5">
        <w:trPr>
          <w:trHeight w:val="680"/>
        </w:trPr>
        <w:tc>
          <w:tcPr>
            <w:tcW w:w="7083" w:type="dxa"/>
            <w:vAlign w:val="center"/>
          </w:tcPr>
          <w:p w14:paraId="296D06BA" w14:textId="77777777" w:rsidR="00944BDA" w:rsidRPr="00944BDA" w:rsidRDefault="00944BDA" w:rsidP="00EB19B5">
            <w:pPr>
              <w:rPr>
                <w:rFonts w:ascii="Inter Tight" w:eastAsia="Calibri" w:hAnsi="Inter Tight" w:cs="Inter Tight"/>
                <w:sz w:val="24"/>
                <w:szCs w:val="24"/>
              </w:rPr>
            </w:pPr>
            <w:r w:rsidRPr="00944BDA">
              <w:rPr>
                <w:rFonts w:ascii="Inter Tight" w:eastAsia="Calibri" w:hAnsi="Inter Tight" w:cs="Inter Tight"/>
                <w:sz w:val="24"/>
                <w:szCs w:val="24"/>
              </w:rPr>
              <w:t>ACCONTO SPESE</w:t>
            </w:r>
          </w:p>
        </w:tc>
        <w:tc>
          <w:tcPr>
            <w:tcW w:w="2948" w:type="dxa"/>
            <w:vAlign w:val="center"/>
          </w:tcPr>
          <w:p w14:paraId="56A7D08E" w14:textId="77777777" w:rsidR="00944BDA" w:rsidRPr="00944BDA" w:rsidRDefault="00944BDA" w:rsidP="00EB19B5">
            <w:pPr>
              <w:rPr>
                <w:rFonts w:ascii="Inter Tight" w:eastAsia="Calibri" w:hAnsi="Inter Tight" w:cs="Inter Tight"/>
                <w:sz w:val="24"/>
                <w:szCs w:val="24"/>
              </w:rPr>
            </w:pPr>
            <w:r w:rsidRPr="00944BDA">
              <w:rPr>
                <w:rFonts w:ascii="Inter Tight" w:eastAsia="Calibri" w:hAnsi="Inter Tight" w:cs="Inter Tight"/>
                <w:sz w:val="24"/>
                <w:szCs w:val="24"/>
              </w:rPr>
              <w:t xml:space="preserve">€                      700,00    </w:t>
            </w:r>
          </w:p>
        </w:tc>
      </w:tr>
      <w:tr w:rsidR="00944BDA" w:rsidRPr="00944BDA" w14:paraId="0182E2E2" w14:textId="77777777" w:rsidTr="00EB19B5">
        <w:trPr>
          <w:trHeight w:val="680"/>
        </w:trPr>
        <w:tc>
          <w:tcPr>
            <w:tcW w:w="7083" w:type="dxa"/>
            <w:vAlign w:val="center"/>
          </w:tcPr>
          <w:p w14:paraId="27F49AAA" w14:textId="77777777" w:rsidR="00944BDA" w:rsidRPr="00944BDA" w:rsidRDefault="00944BDA" w:rsidP="00EB19B5">
            <w:pPr>
              <w:rPr>
                <w:rFonts w:ascii="Inter Tight" w:eastAsia="Calibri" w:hAnsi="Inter Tight" w:cs="Inter Tight"/>
                <w:sz w:val="24"/>
                <w:szCs w:val="24"/>
              </w:rPr>
            </w:pPr>
            <w:r w:rsidRPr="00944BDA">
              <w:rPr>
                <w:rFonts w:ascii="Inter Tight" w:eastAsia="Calibri" w:hAnsi="Inter Tight" w:cs="Inter Tight"/>
                <w:sz w:val="24"/>
                <w:szCs w:val="24"/>
              </w:rPr>
              <w:t>ACCONTO SPESE ASSICURATIVE (calcolato in base al numero dei tesserati al 30.06.2026)</w:t>
            </w:r>
          </w:p>
        </w:tc>
        <w:tc>
          <w:tcPr>
            <w:tcW w:w="2948" w:type="dxa"/>
            <w:vAlign w:val="center"/>
          </w:tcPr>
          <w:p w14:paraId="6DDE3ACE" w14:textId="77777777" w:rsidR="00944BDA" w:rsidRPr="00944BDA" w:rsidRDefault="00944BDA" w:rsidP="00EB19B5">
            <w:pPr>
              <w:jc w:val="center"/>
              <w:rPr>
                <w:rFonts w:ascii="Inter Tight" w:eastAsia="Calibri" w:hAnsi="Inter Tight" w:cs="Inter Tight"/>
                <w:sz w:val="24"/>
                <w:szCs w:val="24"/>
              </w:rPr>
            </w:pPr>
            <w:r w:rsidRPr="00944BDA">
              <w:rPr>
                <w:rFonts w:ascii="Inter Tight" w:eastAsia="Calibri" w:hAnsi="Inter Tight" w:cs="Inter Tight"/>
                <w:sz w:val="22"/>
                <w:szCs w:val="22"/>
              </w:rPr>
              <w:t>vedere conteggio “riepilogo costi” portale società o per le nuove affiliate € 800,00</w:t>
            </w:r>
          </w:p>
        </w:tc>
      </w:tr>
    </w:tbl>
    <w:p w14:paraId="154696E6" w14:textId="77777777" w:rsidR="00944BDA" w:rsidRPr="00944BDA" w:rsidRDefault="00944BDA" w:rsidP="00944BDA">
      <w:pPr>
        <w:jc w:val="both"/>
        <w:rPr>
          <w:rFonts w:ascii="Inter Tight" w:hAnsi="Inter Tight" w:cs="Inter Tight"/>
          <w:sz w:val="4"/>
          <w:szCs w:val="4"/>
        </w:rPr>
      </w:pPr>
    </w:p>
    <w:p w14:paraId="5017C222" w14:textId="77777777" w:rsidR="00944BDA" w:rsidRPr="00944BDA" w:rsidRDefault="00944BDA" w:rsidP="00944BDA">
      <w:pPr>
        <w:jc w:val="both"/>
        <w:rPr>
          <w:rFonts w:ascii="Inter Tight" w:hAnsi="Inter Tight" w:cs="Inter Tight"/>
        </w:rPr>
      </w:pPr>
    </w:p>
    <w:p w14:paraId="3A7F69C2" w14:textId="77777777" w:rsidR="00944BDA" w:rsidRPr="00944BDA" w:rsidRDefault="00944BDA" w:rsidP="00944BDA">
      <w:pPr>
        <w:jc w:val="both"/>
        <w:rPr>
          <w:rFonts w:ascii="Inter Tight" w:hAnsi="Inter Tight" w:cs="Inter Tight"/>
        </w:rPr>
      </w:pPr>
      <w:r w:rsidRPr="00944BDA">
        <w:rPr>
          <w:rFonts w:ascii="Inter Tight" w:hAnsi="Inter Tight" w:cs="Inter Tight"/>
        </w:rPr>
        <w:t xml:space="preserve">Le Società al momento dell’iscrizione on-line, alla voce </w:t>
      </w:r>
      <w:r w:rsidRPr="00944BDA">
        <w:rPr>
          <w:rFonts w:ascii="Inter Tight" w:hAnsi="Inter Tight" w:cs="Inter Tight"/>
          <w:b/>
          <w:bCs/>
        </w:rPr>
        <w:t>RIEPILOGO COSTI</w:t>
      </w:r>
      <w:r w:rsidRPr="00944BDA">
        <w:rPr>
          <w:rFonts w:ascii="Inter Tight" w:hAnsi="Inter Tight" w:cs="Inter Tight"/>
        </w:rPr>
        <w:t xml:space="preserve">, potranno scegliere se effettuare il pagamento dell’importo totale oppure pagamento dell’importo rateizzato in </w:t>
      </w:r>
      <w:r w:rsidRPr="00944BDA">
        <w:rPr>
          <w:rFonts w:ascii="Inter Tight" w:hAnsi="Inter Tight" w:cs="Inter Tight"/>
          <w:color w:val="FF0000"/>
        </w:rPr>
        <w:t xml:space="preserve">3 rate </w:t>
      </w:r>
      <w:r w:rsidRPr="00944BDA">
        <w:rPr>
          <w:rFonts w:ascii="Inter Tight" w:hAnsi="Inter Tight" w:cs="Inter Tight"/>
        </w:rPr>
        <w:t>come sotto riportato:</w:t>
      </w:r>
    </w:p>
    <w:p w14:paraId="4508F9B7" w14:textId="77777777" w:rsidR="00944BDA" w:rsidRPr="00944BDA" w:rsidRDefault="00944BDA" w:rsidP="00944BDA">
      <w:pPr>
        <w:jc w:val="both"/>
        <w:rPr>
          <w:rFonts w:ascii="Inter Tight" w:hAnsi="Inter Tight" w:cs="Inter Tight"/>
          <w:sz w:val="22"/>
          <w:szCs w:val="22"/>
        </w:rPr>
      </w:pPr>
    </w:p>
    <w:p w14:paraId="0460AAD7" w14:textId="77777777" w:rsidR="00944BDA" w:rsidRPr="00944BDA" w:rsidRDefault="00944BDA" w:rsidP="00944BDA">
      <w:pPr>
        <w:jc w:val="center"/>
        <w:rPr>
          <w:rFonts w:ascii="Inter Tight" w:hAnsi="Inter Tight" w:cs="Inter Tight"/>
          <w:color w:val="FF0000"/>
          <w:sz w:val="24"/>
          <w:szCs w:val="24"/>
        </w:rPr>
      </w:pPr>
      <w:r w:rsidRPr="00944BDA">
        <w:rPr>
          <w:rFonts w:ascii="Inter Tight" w:hAnsi="Inter Tight" w:cs="Inter Tight"/>
          <w:b/>
          <w:bCs/>
          <w:sz w:val="24"/>
          <w:szCs w:val="24"/>
        </w:rPr>
        <w:t xml:space="preserve">1^ rata </w:t>
      </w:r>
      <w:r w:rsidRPr="00944BDA">
        <w:rPr>
          <w:rFonts w:ascii="Inter Tight" w:hAnsi="Inter Tight" w:cs="Inter Tight"/>
          <w:color w:val="FF0000"/>
          <w:sz w:val="24"/>
          <w:szCs w:val="24"/>
        </w:rPr>
        <w:t>6 AGOSTO 2026 salvo modifiche decise dalle Del. Prov.li</w:t>
      </w:r>
    </w:p>
    <w:p w14:paraId="0B86A6EB"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(in misura non inferiore di quanto dovuto – “importo minimo riepilogo costi”)</w:t>
      </w:r>
    </w:p>
    <w:p w14:paraId="47BE2A50"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b/>
          <w:bCs/>
          <w:sz w:val="24"/>
          <w:szCs w:val="24"/>
        </w:rPr>
        <w:t xml:space="preserve">2^ rata </w:t>
      </w:r>
      <w:r w:rsidRPr="00944BDA">
        <w:rPr>
          <w:rFonts w:ascii="Inter Tight" w:hAnsi="Inter Tight" w:cs="Inter Tight"/>
          <w:color w:val="FF0000"/>
          <w:sz w:val="24"/>
          <w:szCs w:val="24"/>
        </w:rPr>
        <w:t xml:space="preserve">15 OTTOBRE 2026 </w:t>
      </w:r>
      <w:r w:rsidRPr="00944BDA">
        <w:rPr>
          <w:rFonts w:ascii="Inter Tight" w:hAnsi="Inter Tight" w:cs="Inter Tight"/>
          <w:sz w:val="24"/>
          <w:szCs w:val="24"/>
        </w:rPr>
        <w:t>(come da scadenziario portale società)</w:t>
      </w:r>
    </w:p>
    <w:p w14:paraId="656A0797"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b/>
          <w:bCs/>
          <w:sz w:val="24"/>
          <w:szCs w:val="24"/>
        </w:rPr>
        <w:t xml:space="preserve">3^ rata </w:t>
      </w:r>
      <w:r w:rsidRPr="00944BDA">
        <w:rPr>
          <w:rFonts w:ascii="Inter Tight" w:hAnsi="Inter Tight" w:cs="Inter Tight"/>
          <w:color w:val="FF0000"/>
          <w:sz w:val="24"/>
          <w:szCs w:val="24"/>
        </w:rPr>
        <w:t xml:space="preserve">15 DICEMBRE 2026 </w:t>
      </w:r>
      <w:r w:rsidRPr="00944BDA">
        <w:rPr>
          <w:rFonts w:ascii="Inter Tight" w:hAnsi="Inter Tight" w:cs="Inter Tight"/>
          <w:sz w:val="24"/>
          <w:szCs w:val="24"/>
        </w:rPr>
        <w:t>(come da scadenziario portale società)</w:t>
      </w:r>
    </w:p>
    <w:p w14:paraId="2FB22577" w14:textId="77777777" w:rsidR="00944BDA" w:rsidRPr="00944BDA" w:rsidRDefault="00944BDA" w:rsidP="00944BDA">
      <w:pPr>
        <w:jc w:val="center"/>
        <w:rPr>
          <w:rFonts w:ascii="Inter Tight" w:hAnsi="Inter Tight" w:cs="Inter Tight"/>
          <w:sz w:val="22"/>
          <w:szCs w:val="22"/>
        </w:rPr>
      </w:pPr>
    </w:p>
    <w:p w14:paraId="60541880" w14:textId="77777777" w:rsidR="00944BDA" w:rsidRPr="00944BDA" w:rsidRDefault="00944BDA" w:rsidP="00944BDA">
      <w:pPr>
        <w:rPr>
          <w:rFonts w:ascii="Inter Tight" w:hAnsi="Inter Tight" w:cs="Inter Tight"/>
          <w:b/>
          <w:bCs/>
          <w:color w:val="FF0000"/>
          <w:sz w:val="22"/>
          <w:szCs w:val="22"/>
        </w:rPr>
      </w:pPr>
      <w:r w:rsidRPr="00944BDA">
        <w:rPr>
          <w:rFonts w:ascii="Inter Tight" w:hAnsi="Inter Tight" w:cs="Inter Tight"/>
          <w:b/>
          <w:bCs/>
          <w:color w:val="FF0000"/>
          <w:sz w:val="22"/>
          <w:szCs w:val="22"/>
        </w:rPr>
        <w:t>NB: GRATUITA’ del “DIRITTO DI ISCRIZIONE AL CAMPIONATO” per:</w:t>
      </w:r>
    </w:p>
    <w:p w14:paraId="153CD147" w14:textId="77777777" w:rsidR="00944BDA" w:rsidRPr="00944BDA" w:rsidRDefault="00944BDA" w:rsidP="00944BDA">
      <w:pPr>
        <w:rPr>
          <w:rFonts w:ascii="Inter Tight" w:hAnsi="Inter Tight" w:cs="Inter Tight"/>
          <w:b/>
          <w:bCs/>
          <w:color w:val="FF0000"/>
          <w:sz w:val="22"/>
          <w:szCs w:val="22"/>
        </w:rPr>
      </w:pPr>
      <w:r w:rsidRPr="00944BDA">
        <w:rPr>
          <w:rFonts w:ascii="Inter Tight" w:hAnsi="Inter Tight" w:cs="Inter Tight"/>
          <w:b/>
          <w:bCs/>
          <w:color w:val="FF0000"/>
          <w:sz w:val="22"/>
          <w:szCs w:val="22"/>
        </w:rPr>
        <w:t xml:space="preserve">- le NUOVE AFFILIATE S/S 2026/2027, le NUOVE AFFILIATE UNDER 19 PURA S/S 2025/2026,  </w:t>
      </w:r>
    </w:p>
    <w:p w14:paraId="59353E0C" w14:textId="77777777" w:rsidR="00944BDA" w:rsidRPr="00944BDA" w:rsidRDefault="00944BDA" w:rsidP="00944BDA">
      <w:pPr>
        <w:rPr>
          <w:rFonts w:ascii="Inter Tight" w:hAnsi="Inter Tight" w:cs="Inter Tight"/>
          <w:b/>
          <w:bCs/>
          <w:color w:val="FF0000"/>
          <w:sz w:val="22"/>
          <w:szCs w:val="22"/>
        </w:rPr>
      </w:pPr>
      <w:r w:rsidRPr="00944BDA">
        <w:rPr>
          <w:rFonts w:ascii="Inter Tight" w:hAnsi="Inter Tight" w:cs="Inter Tight"/>
          <w:b/>
          <w:bCs/>
          <w:color w:val="FF0000"/>
          <w:sz w:val="22"/>
          <w:szCs w:val="22"/>
        </w:rPr>
        <w:t>- se si passa da PURO SGS a DILETTANTE (per la prima volta).</w:t>
      </w:r>
    </w:p>
    <w:p w14:paraId="6A9A4778" w14:textId="77777777" w:rsidR="00944BDA" w:rsidRPr="00944BDA" w:rsidRDefault="00944BDA" w:rsidP="00944BDA">
      <w:pPr>
        <w:ind w:left="720"/>
        <w:jc w:val="center"/>
        <w:rPr>
          <w:rFonts w:ascii="Inter Tight" w:hAnsi="Inter Tight" w:cs="Inter Tight"/>
          <w:b/>
          <w:bCs/>
          <w:color w:val="FF0000"/>
          <w:sz w:val="22"/>
          <w:szCs w:val="22"/>
        </w:rPr>
      </w:pPr>
    </w:p>
    <w:p w14:paraId="3BB4C320" w14:textId="77777777" w:rsidR="00944BDA" w:rsidRPr="00944BDA" w:rsidRDefault="00944BDA">
      <w:pPr>
        <w:numPr>
          <w:ilvl w:val="0"/>
          <w:numId w:val="18"/>
        </w:numPr>
        <w:ind w:left="0" w:hanging="11"/>
        <w:rPr>
          <w:rFonts w:ascii="Inter Tight" w:eastAsia="Calibri" w:hAnsi="Inter Tight" w:cs="Inter Tight"/>
          <w:sz w:val="24"/>
          <w:szCs w:val="24"/>
          <w:highlight w:val="yellow"/>
        </w:rPr>
      </w:pPr>
      <w:r w:rsidRPr="00944BDA">
        <w:rPr>
          <w:rFonts w:ascii="Inter Tight" w:eastAsia="Calibri" w:hAnsi="Inter Tight" w:cs="Inter Tight"/>
          <w:sz w:val="24"/>
          <w:szCs w:val="24"/>
          <w:highlight w:val="yellow"/>
        </w:rPr>
        <w:t xml:space="preserve">Giornata Ufficiale di gioco: </w:t>
      </w:r>
      <w:r w:rsidRPr="00944BDA">
        <w:rPr>
          <w:rFonts w:ascii="Inter Tight" w:eastAsia="Calibri" w:hAnsi="Inter Tight" w:cs="Inter Tight"/>
          <w:b/>
          <w:bCs/>
          <w:sz w:val="24"/>
          <w:szCs w:val="24"/>
          <w:highlight w:val="yellow"/>
        </w:rPr>
        <w:t>sabato pomeriggio/domenica pomeriggio per le gare casalinghe</w:t>
      </w:r>
    </w:p>
    <w:p w14:paraId="20AE781F" w14:textId="77777777" w:rsidR="00944BDA" w:rsidRPr="00944BDA" w:rsidRDefault="00944BDA" w:rsidP="00944BDA">
      <w:pPr>
        <w:rPr>
          <w:rFonts w:ascii="Inter Tight" w:eastAsia="Calibri" w:hAnsi="Inter Tight" w:cs="Inter Tight"/>
          <w:sz w:val="24"/>
          <w:szCs w:val="24"/>
        </w:rPr>
      </w:pPr>
      <w:r w:rsidRPr="00944BDA">
        <w:rPr>
          <w:rFonts w:ascii="Inter Tight" w:eastAsia="Calibri" w:hAnsi="Inter Tight" w:cs="Inter Tight"/>
          <w:sz w:val="24"/>
          <w:szCs w:val="24"/>
          <w:highlight w:val="yellow"/>
        </w:rPr>
        <w:t>(scelta da indicare al momento delle iscrizioni specificando la giornata desiderata)</w:t>
      </w:r>
    </w:p>
    <w:p w14:paraId="6042FA67" w14:textId="77777777" w:rsidR="00944BDA" w:rsidRPr="00944BDA" w:rsidRDefault="00944BDA" w:rsidP="00944BDA">
      <w:pPr>
        <w:rPr>
          <w:rFonts w:ascii="Inter Tight" w:hAnsi="Inter Tight" w:cs="Inter Tight"/>
          <w:b/>
          <w:sz w:val="12"/>
          <w:szCs w:val="12"/>
        </w:rPr>
      </w:pPr>
    </w:p>
    <w:p w14:paraId="048D23A7" w14:textId="77777777" w:rsidR="00944BDA" w:rsidRPr="00944BDA" w:rsidRDefault="00944BDA" w:rsidP="00944BDA">
      <w:pPr>
        <w:jc w:val="center"/>
        <w:rPr>
          <w:rFonts w:ascii="Inter Tight" w:hAnsi="Inter Tight" w:cs="Inter Tight"/>
          <w:b/>
          <w:sz w:val="24"/>
          <w:szCs w:val="24"/>
        </w:rPr>
      </w:pPr>
      <w:r w:rsidRPr="00944BDA">
        <w:rPr>
          <w:rFonts w:ascii="Inter Tight" w:hAnsi="Inter Tight" w:cs="Inter Tight"/>
          <w:b/>
          <w:sz w:val="24"/>
          <w:szCs w:val="24"/>
        </w:rPr>
        <w:t>BANCA POPOLARE DELL’EMILIA ROMAGNA SPA – AG. 3</w:t>
      </w:r>
    </w:p>
    <w:p w14:paraId="359D762A" w14:textId="77777777" w:rsidR="00944BDA" w:rsidRPr="00944BDA" w:rsidRDefault="00944BDA" w:rsidP="00944BDA">
      <w:pPr>
        <w:jc w:val="center"/>
        <w:rPr>
          <w:rFonts w:ascii="Inter Tight" w:hAnsi="Inter Tight" w:cs="Inter Tight"/>
          <w:b/>
          <w:sz w:val="24"/>
          <w:szCs w:val="24"/>
        </w:rPr>
      </w:pPr>
      <w:r w:rsidRPr="00944BDA">
        <w:rPr>
          <w:rFonts w:ascii="Inter Tight" w:hAnsi="Inter Tight" w:cs="Inter Tight"/>
          <w:b/>
          <w:sz w:val="24"/>
          <w:szCs w:val="24"/>
        </w:rPr>
        <w:t xml:space="preserve">Intestato a F.I.G.C. LEGA NAZIONALE DILETTANTI </w:t>
      </w:r>
    </w:p>
    <w:p w14:paraId="74CB0172" w14:textId="77777777" w:rsidR="00944BDA" w:rsidRPr="00944BDA" w:rsidRDefault="00944BDA" w:rsidP="00944BDA">
      <w:pPr>
        <w:jc w:val="center"/>
        <w:rPr>
          <w:rFonts w:ascii="Inter Tight" w:hAnsi="Inter Tight" w:cs="Inter Tight"/>
          <w:b/>
          <w:sz w:val="24"/>
          <w:szCs w:val="24"/>
          <w:lang w:val="en-US"/>
        </w:rPr>
      </w:pPr>
      <w:proofErr w:type="spellStart"/>
      <w:r w:rsidRPr="00944BDA">
        <w:rPr>
          <w:rFonts w:ascii="Inter Tight" w:hAnsi="Inter Tight" w:cs="Inter Tight"/>
          <w:b/>
          <w:sz w:val="24"/>
          <w:szCs w:val="24"/>
          <w:lang w:val="en-US"/>
        </w:rPr>
        <w:t>Codice</w:t>
      </w:r>
      <w:proofErr w:type="spellEnd"/>
      <w:r w:rsidRPr="00944BDA">
        <w:rPr>
          <w:rFonts w:ascii="Inter Tight" w:hAnsi="Inter Tight" w:cs="Inter Tight"/>
          <w:b/>
          <w:sz w:val="24"/>
          <w:szCs w:val="24"/>
          <w:lang w:val="en-US"/>
        </w:rPr>
        <w:t xml:space="preserve"> IBAN: IT 60 U 05387 02403 000001164493</w:t>
      </w:r>
    </w:p>
    <w:p w14:paraId="2B036A9A" w14:textId="77777777" w:rsidR="00944BDA" w:rsidRPr="00944BDA" w:rsidRDefault="00944BDA" w:rsidP="00944BDA">
      <w:pPr>
        <w:ind w:right="-312"/>
        <w:rPr>
          <w:rFonts w:ascii="Inter Tight" w:hAnsi="Inter Tight" w:cs="Inter Tight"/>
          <w:sz w:val="24"/>
          <w:szCs w:val="24"/>
          <w:lang w:val="en-US"/>
        </w:rPr>
      </w:pPr>
    </w:p>
    <w:p w14:paraId="3D1D56E9"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4"/>
          <w:szCs w:val="44"/>
          <w:lang w:val="en-US"/>
        </w:rPr>
      </w:pPr>
      <w:r w:rsidRPr="00944BDA">
        <w:rPr>
          <w:rFonts w:ascii="Inter Tight" w:hAnsi="Inter Tight" w:cs="Inter Tight"/>
          <w:b/>
          <w:bCs/>
          <w:noProof/>
          <w:color w:val="0D0D0D"/>
          <w:sz w:val="44"/>
          <w:szCs w:val="44"/>
        </w:rPr>
        <w:drawing>
          <wp:inline distT="0" distB="0" distL="0" distR="0" wp14:anchorId="33F290B7" wp14:editId="7BA67B0B">
            <wp:extent cx="342900" cy="314325"/>
            <wp:effectExtent l="0" t="0" r="0" b="9525"/>
            <wp:docPr id="1235597600"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44BDA">
        <w:rPr>
          <w:rFonts w:ascii="Inter Tight" w:hAnsi="Inter Tight" w:cs="Inter Tight"/>
          <w:b/>
          <w:bCs/>
          <w:color w:val="0D0D0D"/>
          <w:sz w:val="44"/>
          <w:szCs w:val="44"/>
          <w:lang w:val="en-US"/>
        </w:rPr>
        <w:t xml:space="preserve"> UNDER 19 REGIONALE </w:t>
      </w:r>
      <w:r w:rsidRPr="00944BDA">
        <w:rPr>
          <w:rFonts w:ascii="Inter Tight" w:hAnsi="Inter Tight" w:cs="Inter Tight"/>
          <w:b/>
          <w:bCs/>
          <w:noProof/>
          <w:color w:val="0D0D0D"/>
          <w:sz w:val="44"/>
          <w:szCs w:val="44"/>
        </w:rPr>
        <w:drawing>
          <wp:inline distT="0" distB="0" distL="0" distR="0" wp14:anchorId="3CCB4889" wp14:editId="5DAA8D34">
            <wp:extent cx="342900" cy="314325"/>
            <wp:effectExtent l="0" t="0" r="0" b="9525"/>
            <wp:docPr id="824670290"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299BEEA1"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40"/>
          <w:szCs w:val="40"/>
        </w:rPr>
        <w:t>(sigla RJ)</w:t>
      </w:r>
    </w:p>
    <w:p w14:paraId="5E1E62FD"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22"/>
          <w:szCs w:val="22"/>
        </w:rPr>
      </w:pPr>
      <w:r w:rsidRPr="00944BDA">
        <w:rPr>
          <w:rFonts w:ascii="Inter Tight" w:hAnsi="Inter Tight" w:cs="Inter Tight"/>
          <w:b/>
          <w:bCs/>
          <w:color w:val="0D0D0D"/>
          <w:sz w:val="22"/>
          <w:szCs w:val="22"/>
        </w:rPr>
        <w:t xml:space="preserve">Competenza </w:t>
      </w:r>
      <w:r w:rsidRPr="00944BDA">
        <w:rPr>
          <w:rFonts w:ascii="Inter Tight" w:hAnsi="Inter Tight" w:cs="Inter Tight"/>
          <w:b/>
          <w:bCs/>
          <w:color w:val="0D0D0D"/>
        </w:rPr>
        <w:t>Comitato Regionale</w:t>
      </w:r>
    </w:p>
    <w:p w14:paraId="4EC86F35"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0"/>
          <w:szCs w:val="40"/>
        </w:rPr>
      </w:pPr>
      <w:r w:rsidRPr="00944BDA">
        <w:rPr>
          <w:rFonts w:ascii="Inter Tight" w:hAnsi="Inter Tight" w:cs="Inter Tight"/>
          <w:b/>
          <w:bCs/>
          <w:color w:val="FF0000"/>
          <w:sz w:val="40"/>
          <w:szCs w:val="40"/>
        </w:rPr>
        <w:t>TERMINE PERENTORIO UNICO</w:t>
      </w:r>
    </w:p>
    <w:p w14:paraId="7A5F2249"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8"/>
          <w:szCs w:val="8"/>
        </w:rPr>
      </w:pPr>
      <w:r w:rsidRPr="00944BDA">
        <w:rPr>
          <w:rFonts w:ascii="Inter Tight" w:hAnsi="Inter Tight" w:cs="Inter Tight"/>
          <w:b/>
          <w:bCs/>
          <w:color w:val="FF0000"/>
          <w:sz w:val="40"/>
          <w:szCs w:val="40"/>
        </w:rPr>
        <w:t>PENA: DECADENZA ISCRIZIONE</w:t>
      </w:r>
    </w:p>
    <w:p w14:paraId="2EB34926"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944BDA">
        <w:rPr>
          <w:rFonts w:ascii="Inter Tight" w:hAnsi="Inter Tight" w:cs="Inter Tight"/>
          <w:sz w:val="36"/>
          <w:szCs w:val="36"/>
        </w:rPr>
        <w:t xml:space="preserve">dal </w:t>
      </w:r>
      <w:r w:rsidRPr="00944BDA">
        <w:rPr>
          <w:rFonts w:ascii="Inter Tight" w:hAnsi="Inter Tight" w:cs="Inter Tight"/>
          <w:color w:val="FF0000"/>
          <w:sz w:val="36"/>
          <w:szCs w:val="36"/>
        </w:rPr>
        <w:t xml:space="preserve">7 LUGLIO 2026 </w:t>
      </w:r>
    </w:p>
    <w:p w14:paraId="2F0A0FBF"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944BDA">
        <w:rPr>
          <w:rFonts w:ascii="Inter Tight" w:hAnsi="Inter Tight" w:cs="Inter Tight"/>
          <w:sz w:val="36"/>
          <w:szCs w:val="36"/>
        </w:rPr>
        <w:t>al</w:t>
      </w:r>
      <w:r w:rsidRPr="00944BDA">
        <w:rPr>
          <w:rFonts w:ascii="Inter Tight" w:hAnsi="Inter Tight" w:cs="Inter Tight"/>
          <w:color w:val="FF0000"/>
          <w:sz w:val="36"/>
          <w:szCs w:val="36"/>
        </w:rPr>
        <w:t xml:space="preserve"> 24 LUGLIO 2026 (ORARIO INDICATIVO ORE 17.00)</w:t>
      </w:r>
    </w:p>
    <w:p w14:paraId="300ADD2B"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944BDA">
        <w:rPr>
          <w:rFonts w:ascii="Inter Tight" w:hAnsi="Inter Tight" w:cs="Inter Tight"/>
          <w:sz w:val="24"/>
          <w:szCs w:val="24"/>
        </w:rPr>
        <w:t xml:space="preserve">Ai fini della validità dell’iscrizione, tutta la documentazione relativa all’iscrizione dovrà essere </w:t>
      </w:r>
      <w:r w:rsidRPr="00944BDA">
        <w:rPr>
          <w:rFonts w:ascii="Inter Tight" w:hAnsi="Inter Tight" w:cs="Inter Tight"/>
          <w:b/>
          <w:bCs/>
          <w:sz w:val="24"/>
          <w:szCs w:val="24"/>
        </w:rPr>
        <w:t xml:space="preserve">dematerializzata, firmata elettronicamente </w:t>
      </w:r>
      <w:r w:rsidRPr="00944BDA">
        <w:rPr>
          <w:rFonts w:ascii="Inter Tight" w:hAnsi="Inter Tight" w:cs="Inter Tight"/>
          <w:sz w:val="24"/>
          <w:szCs w:val="24"/>
        </w:rPr>
        <w:t>e</w:t>
      </w:r>
      <w:r w:rsidRPr="00944BDA">
        <w:rPr>
          <w:rFonts w:ascii="Inter Tight" w:hAnsi="Inter Tight" w:cs="Inter Tight"/>
          <w:b/>
          <w:bCs/>
          <w:sz w:val="24"/>
          <w:szCs w:val="24"/>
        </w:rPr>
        <w:t xml:space="preserve"> regolarizzata</w:t>
      </w:r>
    </w:p>
    <w:p w14:paraId="2BD378BD"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944BDA">
        <w:rPr>
          <w:rFonts w:ascii="Inter Tight" w:hAnsi="Inter Tight" w:cs="Inter Tight"/>
          <w:color w:val="767171"/>
        </w:rPr>
        <w:t>Salvo errori e/o omissioni</w:t>
      </w:r>
    </w:p>
    <w:p w14:paraId="6ACBB463"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4"/>
          <w:szCs w:val="4"/>
        </w:rPr>
      </w:pPr>
    </w:p>
    <w:p w14:paraId="23D42FFB"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 xml:space="preserve">Le Società dovranno versare le seguenti quote, comprensive di eventuale      </w:t>
      </w:r>
      <w:r w:rsidRPr="00944BDA">
        <w:rPr>
          <w:rFonts w:ascii="Inter Tight" w:hAnsi="Inter Tight" w:cs="Inter Tight"/>
          <w:b/>
          <w:bCs/>
          <w:sz w:val="24"/>
          <w:szCs w:val="24"/>
        </w:rPr>
        <w:t xml:space="preserve">SALDO PASSIVO </w:t>
      </w:r>
      <w:r w:rsidRPr="00944BDA">
        <w:rPr>
          <w:rFonts w:ascii="Inter Tight" w:hAnsi="Inter Tight" w:cs="Inter Tight"/>
          <w:sz w:val="24"/>
          <w:szCs w:val="24"/>
        </w:rPr>
        <w:t>della Stagione Sportiva 2025/2026</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944BDA" w:rsidRPr="00944BDA" w14:paraId="79F0C4C0" w14:textId="77777777" w:rsidTr="00EB19B5">
        <w:trPr>
          <w:trHeight w:val="680"/>
        </w:trPr>
        <w:tc>
          <w:tcPr>
            <w:tcW w:w="7083" w:type="dxa"/>
            <w:vAlign w:val="center"/>
          </w:tcPr>
          <w:p w14:paraId="1E4166F5"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DIRITTO DI ISCRIZIONE AL CAMPIONATO </w:t>
            </w:r>
          </w:p>
        </w:tc>
        <w:tc>
          <w:tcPr>
            <w:tcW w:w="2948" w:type="dxa"/>
            <w:vAlign w:val="center"/>
          </w:tcPr>
          <w:p w14:paraId="4E179660"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800,00</w:t>
            </w:r>
          </w:p>
        </w:tc>
      </w:tr>
      <w:tr w:rsidR="00944BDA" w:rsidRPr="00944BDA" w14:paraId="7C86D457" w14:textId="77777777" w:rsidTr="00EB19B5">
        <w:trPr>
          <w:trHeight w:val="680"/>
        </w:trPr>
        <w:tc>
          <w:tcPr>
            <w:tcW w:w="7083" w:type="dxa"/>
            <w:vAlign w:val="center"/>
          </w:tcPr>
          <w:p w14:paraId="24B8FED3"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TASSA ASSOCIATIVA ALLA L.N.D. </w:t>
            </w:r>
          </w:p>
        </w:tc>
        <w:tc>
          <w:tcPr>
            <w:tcW w:w="2948" w:type="dxa"/>
          </w:tcPr>
          <w:p w14:paraId="6814AEE7" w14:textId="77777777" w:rsidR="00944BDA" w:rsidRPr="00944BDA" w:rsidRDefault="00944BDA" w:rsidP="00EB19B5">
            <w:pPr>
              <w:jc w:val="right"/>
              <w:rPr>
                <w:rFonts w:ascii="Inter Tight" w:eastAsia="Calibri" w:hAnsi="Inter Tight" w:cs="Inter Tight"/>
                <w:sz w:val="28"/>
                <w:szCs w:val="28"/>
              </w:rPr>
            </w:pPr>
            <w:r w:rsidRPr="00944BDA">
              <w:rPr>
                <w:rFonts w:ascii="Inter Tight" w:eastAsia="Calibri" w:hAnsi="Inter Tight" w:cs="Inter Tight"/>
                <w:sz w:val="24"/>
                <w:szCs w:val="24"/>
              </w:rPr>
              <w:t>vedere conteggio “prima squadra”</w:t>
            </w:r>
          </w:p>
        </w:tc>
      </w:tr>
      <w:tr w:rsidR="00944BDA" w:rsidRPr="00944BDA" w14:paraId="6DFC68AF" w14:textId="77777777" w:rsidTr="00EB19B5">
        <w:trPr>
          <w:trHeight w:val="680"/>
        </w:trPr>
        <w:tc>
          <w:tcPr>
            <w:tcW w:w="7083" w:type="dxa"/>
            <w:vAlign w:val="center"/>
          </w:tcPr>
          <w:p w14:paraId="5B8D1A8B"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ASSICURAZIONE DIRIGENTI </w:t>
            </w:r>
          </w:p>
        </w:tc>
        <w:tc>
          <w:tcPr>
            <w:tcW w:w="2948" w:type="dxa"/>
            <w:tcBorders>
              <w:top w:val="single" w:sz="4" w:space="0" w:color="auto"/>
            </w:tcBorders>
          </w:tcPr>
          <w:p w14:paraId="4F4039F6" w14:textId="77777777" w:rsidR="00944BDA" w:rsidRPr="00944BDA" w:rsidRDefault="00944BDA" w:rsidP="00EB19B5">
            <w:pPr>
              <w:jc w:val="right"/>
              <w:rPr>
                <w:rFonts w:ascii="Inter Tight" w:eastAsia="Calibri" w:hAnsi="Inter Tight" w:cs="Inter Tight"/>
                <w:sz w:val="28"/>
                <w:szCs w:val="28"/>
              </w:rPr>
            </w:pPr>
            <w:r w:rsidRPr="00944BDA">
              <w:rPr>
                <w:rFonts w:ascii="Inter Tight" w:eastAsia="Calibri" w:hAnsi="Inter Tight" w:cs="Inter Tight"/>
                <w:sz w:val="24"/>
                <w:szCs w:val="24"/>
              </w:rPr>
              <w:t>vedere conteggio “prima squadra”</w:t>
            </w:r>
          </w:p>
        </w:tc>
      </w:tr>
      <w:tr w:rsidR="00944BDA" w:rsidRPr="00944BDA" w14:paraId="4153E6FA" w14:textId="77777777" w:rsidTr="00EB19B5">
        <w:trPr>
          <w:trHeight w:val="680"/>
        </w:trPr>
        <w:tc>
          <w:tcPr>
            <w:tcW w:w="7083" w:type="dxa"/>
            <w:vAlign w:val="center"/>
          </w:tcPr>
          <w:p w14:paraId="0748E502"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ACCONTO SPESE</w:t>
            </w:r>
          </w:p>
        </w:tc>
        <w:tc>
          <w:tcPr>
            <w:tcW w:w="2948" w:type="dxa"/>
            <w:vAlign w:val="center"/>
          </w:tcPr>
          <w:p w14:paraId="128632B4"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                      400,00    </w:t>
            </w:r>
          </w:p>
        </w:tc>
      </w:tr>
      <w:tr w:rsidR="00944BDA" w:rsidRPr="00944BDA" w14:paraId="62BF3987" w14:textId="77777777" w:rsidTr="00EB19B5">
        <w:trPr>
          <w:trHeight w:val="680"/>
        </w:trPr>
        <w:tc>
          <w:tcPr>
            <w:tcW w:w="7083" w:type="dxa"/>
            <w:vAlign w:val="center"/>
          </w:tcPr>
          <w:p w14:paraId="4AD0D884"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ACCONTO SPESE ASSICURATIVE (calcolato in base al numero dei tesserati al 30.06.2026)</w:t>
            </w:r>
          </w:p>
        </w:tc>
        <w:tc>
          <w:tcPr>
            <w:tcW w:w="2948" w:type="dxa"/>
          </w:tcPr>
          <w:p w14:paraId="490F15AC" w14:textId="77777777" w:rsidR="00944BDA" w:rsidRPr="00944BDA" w:rsidRDefault="00944BDA" w:rsidP="00EB19B5">
            <w:pPr>
              <w:jc w:val="right"/>
              <w:rPr>
                <w:rFonts w:ascii="Inter Tight" w:eastAsia="Calibri" w:hAnsi="Inter Tight" w:cs="Inter Tight"/>
                <w:sz w:val="28"/>
                <w:szCs w:val="28"/>
              </w:rPr>
            </w:pPr>
            <w:r w:rsidRPr="00944BDA">
              <w:rPr>
                <w:rFonts w:ascii="Inter Tight" w:eastAsia="Calibri" w:hAnsi="Inter Tight" w:cs="Inter Tight"/>
                <w:sz w:val="24"/>
                <w:szCs w:val="24"/>
              </w:rPr>
              <w:t>vedere conteggio “prima squadra”</w:t>
            </w:r>
          </w:p>
        </w:tc>
      </w:tr>
    </w:tbl>
    <w:p w14:paraId="5D0EEC46" w14:textId="77777777" w:rsidR="00944BDA" w:rsidRPr="00944BDA" w:rsidRDefault="00944BDA" w:rsidP="00944BDA">
      <w:pPr>
        <w:jc w:val="both"/>
        <w:rPr>
          <w:rFonts w:ascii="Inter Tight" w:hAnsi="Inter Tight" w:cs="Inter Tight"/>
          <w:sz w:val="16"/>
          <w:szCs w:val="16"/>
        </w:rPr>
      </w:pPr>
    </w:p>
    <w:p w14:paraId="208B196A" w14:textId="77777777" w:rsidR="00944BDA" w:rsidRPr="00944BDA" w:rsidRDefault="00944BDA" w:rsidP="00944BDA">
      <w:pPr>
        <w:jc w:val="both"/>
        <w:rPr>
          <w:rFonts w:ascii="Inter Tight" w:hAnsi="Inter Tight" w:cs="Inter Tight"/>
          <w:sz w:val="10"/>
          <w:szCs w:val="10"/>
        </w:rPr>
      </w:pPr>
      <w:r w:rsidRPr="00944BDA">
        <w:rPr>
          <w:rFonts w:ascii="Inter Tight" w:hAnsi="Inter Tight" w:cs="Inter Tight"/>
          <w:sz w:val="24"/>
          <w:szCs w:val="24"/>
        </w:rPr>
        <w:t xml:space="preserve">Le Società al momento dell’iscrizione on-line, alla voce </w:t>
      </w:r>
      <w:r w:rsidRPr="00944BDA">
        <w:rPr>
          <w:rFonts w:ascii="Inter Tight" w:hAnsi="Inter Tight" w:cs="Inter Tight"/>
          <w:b/>
          <w:bCs/>
          <w:sz w:val="24"/>
          <w:szCs w:val="24"/>
        </w:rPr>
        <w:t>RIEPILOGO COSTI</w:t>
      </w:r>
      <w:r w:rsidRPr="00944BDA">
        <w:rPr>
          <w:rFonts w:ascii="Inter Tight" w:hAnsi="Inter Tight" w:cs="Inter Tight"/>
          <w:sz w:val="24"/>
          <w:szCs w:val="24"/>
        </w:rPr>
        <w:t xml:space="preserve">, potranno scegliere se effettuare il pagamento dell’importo totale oppure pagamento dell’importo rateizzato in </w:t>
      </w:r>
      <w:r w:rsidRPr="00944BDA">
        <w:rPr>
          <w:rFonts w:ascii="Inter Tight" w:hAnsi="Inter Tight" w:cs="Inter Tight"/>
          <w:color w:val="FF0000"/>
          <w:sz w:val="24"/>
          <w:szCs w:val="24"/>
        </w:rPr>
        <w:t xml:space="preserve">3 rate </w:t>
      </w:r>
      <w:r w:rsidRPr="00944BDA">
        <w:rPr>
          <w:rFonts w:ascii="Inter Tight" w:hAnsi="Inter Tight" w:cs="Inter Tight"/>
          <w:sz w:val="24"/>
          <w:szCs w:val="24"/>
        </w:rPr>
        <w:t>come sotto riportato:</w:t>
      </w:r>
    </w:p>
    <w:p w14:paraId="135AC523" w14:textId="77777777" w:rsidR="00944BDA" w:rsidRPr="00944BDA" w:rsidRDefault="00944BDA" w:rsidP="00944BDA">
      <w:pPr>
        <w:jc w:val="center"/>
        <w:rPr>
          <w:rFonts w:ascii="Inter Tight" w:hAnsi="Inter Tight" w:cs="Inter Tight"/>
          <w:color w:val="FF0000"/>
          <w:sz w:val="24"/>
          <w:szCs w:val="24"/>
        </w:rPr>
      </w:pPr>
      <w:r w:rsidRPr="00944BDA">
        <w:rPr>
          <w:rFonts w:ascii="Inter Tight" w:hAnsi="Inter Tight" w:cs="Inter Tight"/>
          <w:b/>
          <w:bCs/>
          <w:sz w:val="24"/>
          <w:szCs w:val="24"/>
        </w:rPr>
        <w:t xml:space="preserve">1^ rata </w:t>
      </w:r>
      <w:r w:rsidRPr="00944BDA">
        <w:rPr>
          <w:rFonts w:ascii="Inter Tight" w:hAnsi="Inter Tight" w:cs="Inter Tight"/>
          <w:color w:val="FF0000"/>
          <w:sz w:val="24"/>
          <w:szCs w:val="24"/>
        </w:rPr>
        <w:t>24 LUGLIO 2026</w:t>
      </w:r>
    </w:p>
    <w:p w14:paraId="1C498A16"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(in misura non inferiore di quanto dovuto – “importo minimo riepilogo costi”)</w:t>
      </w:r>
    </w:p>
    <w:p w14:paraId="4C433493" w14:textId="77777777" w:rsidR="00944BDA" w:rsidRPr="00944BDA" w:rsidRDefault="00944BDA" w:rsidP="00944BDA">
      <w:pPr>
        <w:jc w:val="center"/>
        <w:rPr>
          <w:rFonts w:ascii="Inter Tight" w:hAnsi="Inter Tight" w:cs="Inter Tight"/>
          <w:sz w:val="8"/>
          <w:szCs w:val="8"/>
        </w:rPr>
      </w:pPr>
    </w:p>
    <w:p w14:paraId="4944C94A"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b/>
          <w:bCs/>
          <w:sz w:val="24"/>
          <w:szCs w:val="24"/>
        </w:rPr>
        <w:t xml:space="preserve">2^ rata </w:t>
      </w:r>
      <w:r w:rsidRPr="00944BDA">
        <w:rPr>
          <w:rFonts w:ascii="Inter Tight" w:hAnsi="Inter Tight" w:cs="Inter Tight"/>
          <w:color w:val="FF0000"/>
          <w:sz w:val="24"/>
          <w:szCs w:val="24"/>
        </w:rPr>
        <w:t xml:space="preserve">15 OTTOBRE 2026 </w:t>
      </w:r>
      <w:r w:rsidRPr="00944BDA">
        <w:rPr>
          <w:rFonts w:ascii="Inter Tight" w:hAnsi="Inter Tight" w:cs="Inter Tight"/>
          <w:sz w:val="24"/>
          <w:szCs w:val="24"/>
        </w:rPr>
        <w:t>(come da scadenziario portale società)</w:t>
      </w:r>
    </w:p>
    <w:p w14:paraId="6EEAE636" w14:textId="77777777" w:rsidR="00944BDA" w:rsidRPr="00944BDA" w:rsidRDefault="00944BDA" w:rsidP="00944BDA">
      <w:pPr>
        <w:jc w:val="center"/>
        <w:rPr>
          <w:rFonts w:ascii="Inter Tight" w:hAnsi="Inter Tight" w:cs="Inter Tight"/>
          <w:sz w:val="10"/>
          <w:szCs w:val="10"/>
        </w:rPr>
      </w:pPr>
    </w:p>
    <w:p w14:paraId="448E86A6"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b/>
          <w:bCs/>
          <w:sz w:val="24"/>
          <w:szCs w:val="24"/>
        </w:rPr>
        <w:t xml:space="preserve">3^ rata </w:t>
      </w:r>
      <w:r w:rsidRPr="00944BDA">
        <w:rPr>
          <w:rFonts w:ascii="Inter Tight" w:hAnsi="Inter Tight" w:cs="Inter Tight"/>
          <w:color w:val="FF0000"/>
          <w:sz w:val="24"/>
          <w:szCs w:val="24"/>
        </w:rPr>
        <w:t xml:space="preserve">15 DICEMBRE 2026 </w:t>
      </w:r>
      <w:r w:rsidRPr="00944BDA">
        <w:rPr>
          <w:rFonts w:ascii="Inter Tight" w:hAnsi="Inter Tight" w:cs="Inter Tight"/>
          <w:sz w:val="24"/>
          <w:szCs w:val="24"/>
        </w:rPr>
        <w:t>(come da scadenziario portale società)</w:t>
      </w:r>
    </w:p>
    <w:p w14:paraId="2AD070D6" w14:textId="77777777" w:rsidR="00944BDA" w:rsidRPr="00944BDA" w:rsidRDefault="00944BDA" w:rsidP="00944BDA">
      <w:pPr>
        <w:jc w:val="center"/>
        <w:rPr>
          <w:rFonts w:ascii="Inter Tight" w:hAnsi="Inter Tight" w:cs="Inter Tight"/>
          <w:sz w:val="10"/>
          <w:szCs w:val="10"/>
        </w:rPr>
      </w:pPr>
    </w:p>
    <w:p w14:paraId="1985961D" w14:textId="77777777" w:rsidR="00944BDA" w:rsidRPr="00944BDA" w:rsidRDefault="00944BDA" w:rsidP="00944BDA">
      <w:pPr>
        <w:jc w:val="center"/>
        <w:rPr>
          <w:rFonts w:ascii="Inter Tight" w:hAnsi="Inter Tight" w:cs="Inter Tight"/>
          <w:b/>
          <w:sz w:val="24"/>
          <w:szCs w:val="24"/>
        </w:rPr>
      </w:pPr>
      <w:r w:rsidRPr="00944BDA">
        <w:rPr>
          <w:rFonts w:ascii="Inter Tight" w:hAnsi="Inter Tight" w:cs="Inter Tight"/>
          <w:b/>
          <w:sz w:val="24"/>
          <w:szCs w:val="24"/>
        </w:rPr>
        <w:t>BANCA POPOLARE DELL’EMILIA ROMAGNA SPA – AG. 3</w:t>
      </w:r>
    </w:p>
    <w:p w14:paraId="34DC9E3E" w14:textId="77777777" w:rsidR="00944BDA" w:rsidRPr="00944BDA" w:rsidRDefault="00944BDA" w:rsidP="00944BDA">
      <w:pPr>
        <w:jc w:val="center"/>
        <w:rPr>
          <w:rFonts w:ascii="Inter Tight" w:hAnsi="Inter Tight" w:cs="Inter Tight"/>
          <w:b/>
          <w:sz w:val="24"/>
          <w:szCs w:val="24"/>
        </w:rPr>
      </w:pPr>
      <w:r w:rsidRPr="00944BDA">
        <w:rPr>
          <w:rFonts w:ascii="Inter Tight" w:hAnsi="Inter Tight" w:cs="Inter Tight"/>
          <w:b/>
          <w:sz w:val="24"/>
          <w:szCs w:val="24"/>
        </w:rPr>
        <w:t>Intestato a F.I.G.C. LEGA NAZIONALE DILETTANTI</w:t>
      </w:r>
    </w:p>
    <w:p w14:paraId="0EAF83D9" w14:textId="77777777" w:rsidR="00944BDA" w:rsidRPr="00944BDA" w:rsidRDefault="00944BDA" w:rsidP="00944BDA">
      <w:pPr>
        <w:jc w:val="center"/>
        <w:rPr>
          <w:rFonts w:ascii="Inter Tight" w:hAnsi="Inter Tight" w:cs="Inter Tight"/>
          <w:b/>
          <w:sz w:val="24"/>
          <w:szCs w:val="24"/>
        </w:rPr>
      </w:pPr>
      <w:r w:rsidRPr="00944BDA">
        <w:rPr>
          <w:rFonts w:ascii="Inter Tight" w:hAnsi="Inter Tight" w:cs="Inter Tight"/>
          <w:b/>
          <w:sz w:val="24"/>
          <w:szCs w:val="24"/>
        </w:rPr>
        <w:t>Codice IBAN: IT 60 U 05387 02403 000001164493</w:t>
      </w:r>
    </w:p>
    <w:p w14:paraId="7E61CEB4" w14:textId="77777777" w:rsidR="00944BDA" w:rsidRPr="00944BDA" w:rsidRDefault="00944BDA" w:rsidP="00944BDA">
      <w:pPr>
        <w:rPr>
          <w:rFonts w:ascii="Inter Tight" w:hAnsi="Inter Tight" w:cs="Inter Tight"/>
          <w:bCs/>
          <w:sz w:val="18"/>
          <w:szCs w:val="18"/>
        </w:rPr>
      </w:pPr>
    </w:p>
    <w:p w14:paraId="0943DC69" w14:textId="77777777" w:rsidR="00944BDA" w:rsidRPr="00944BDA" w:rsidRDefault="00944BDA">
      <w:pPr>
        <w:numPr>
          <w:ilvl w:val="0"/>
          <w:numId w:val="16"/>
        </w:numPr>
        <w:ind w:left="284"/>
        <w:jc w:val="both"/>
        <w:rPr>
          <w:rFonts w:ascii="Inter Tight" w:eastAsia="Calibri" w:hAnsi="Inter Tight" w:cs="Inter Tight"/>
          <w:sz w:val="22"/>
          <w:szCs w:val="22"/>
        </w:rPr>
      </w:pPr>
      <w:r w:rsidRPr="00944BDA">
        <w:rPr>
          <w:rFonts w:ascii="Inter Tight" w:eastAsia="Calibri" w:hAnsi="Inter Tight" w:cs="Inter Tight"/>
          <w:sz w:val="22"/>
          <w:szCs w:val="22"/>
        </w:rPr>
        <w:t xml:space="preserve">Giornata Ufficiale di gioco: </w:t>
      </w:r>
      <w:proofErr w:type="gramStart"/>
      <w:r w:rsidRPr="00944BDA">
        <w:rPr>
          <w:rFonts w:ascii="Inter Tight" w:eastAsia="Calibri" w:hAnsi="Inter Tight" w:cs="Inter Tight"/>
          <w:b/>
          <w:bCs/>
          <w:sz w:val="22"/>
          <w:szCs w:val="22"/>
        </w:rPr>
        <w:t>Sabato</w:t>
      </w:r>
      <w:proofErr w:type="gramEnd"/>
      <w:r w:rsidRPr="00944BDA">
        <w:rPr>
          <w:rFonts w:ascii="Inter Tight" w:eastAsia="Calibri" w:hAnsi="Inter Tight" w:cs="Inter Tight"/>
          <w:b/>
          <w:bCs/>
          <w:sz w:val="22"/>
          <w:szCs w:val="22"/>
        </w:rPr>
        <w:t xml:space="preserve"> pomeriggio</w:t>
      </w:r>
    </w:p>
    <w:p w14:paraId="0B6B55EE" w14:textId="77777777" w:rsidR="00944BDA" w:rsidRPr="00944BDA" w:rsidRDefault="00944BDA">
      <w:pPr>
        <w:numPr>
          <w:ilvl w:val="0"/>
          <w:numId w:val="16"/>
        </w:numPr>
        <w:ind w:left="284"/>
        <w:jc w:val="both"/>
        <w:rPr>
          <w:rFonts w:ascii="Inter Tight" w:eastAsia="Calibri" w:hAnsi="Inter Tight" w:cs="Inter Tight"/>
          <w:sz w:val="22"/>
          <w:szCs w:val="22"/>
        </w:rPr>
      </w:pPr>
      <w:r w:rsidRPr="00944BDA">
        <w:rPr>
          <w:rFonts w:ascii="Inter Tight" w:hAnsi="Inter Tight" w:cs="Inter Tight"/>
          <w:sz w:val="22"/>
          <w:szCs w:val="22"/>
        </w:rPr>
        <w:t xml:space="preserve">Tempi di gioco: </w:t>
      </w:r>
      <w:r w:rsidRPr="00944BDA">
        <w:rPr>
          <w:rFonts w:ascii="Inter Tight" w:hAnsi="Inter Tight" w:cs="Inter Tight"/>
          <w:b/>
          <w:bCs/>
          <w:sz w:val="22"/>
          <w:szCs w:val="22"/>
        </w:rPr>
        <w:t>2x45’</w:t>
      </w:r>
    </w:p>
    <w:p w14:paraId="2FCC3E43" w14:textId="77777777" w:rsidR="00944BDA" w:rsidRPr="00944BDA" w:rsidRDefault="00944BDA">
      <w:pPr>
        <w:numPr>
          <w:ilvl w:val="0"/>
          <w:numId w:val="16"/>
        </w:numPr>
        <w:ind w:left="284"/>
        <w:jc w:val="both"/>
        <w:rPr>
          <w:rFonts w:ascii="Inter Tight" w:eastAsia="Calibri" w:hAnsi="Inter Tight" w:cs="Inter Tight"/>
          <w:sz w:val="22"/>
          <w:szCs w:val="22"/>
        </w:rPr>
      </w:pPr>
      <w:r w:rsidRPr="00944BDA">
        <w:rPr>
          <w:rFonts w:ascii="Inter Tight" w:hAnsi="Inter Tight" w:cs="Inter Tight"/>
          <w:sz w:val="22"/>
          <w:szCs w:val="22"/>
        </w:rPr>
        <w:t xml:space="preserve">Annata: </w:t>
      </w:r>
      <w:r w:rsidRPr="00944BDA">
        <w:rPr>
          <w:rFonts w:ascii="Inter Tight" w:hAnsi="Inter Tight" w:cs="Inter Tight"/>
          <w:b/>
          <w:bCs/>
          <w:sz w:val="22"/>
          <w:szCs w:val="22"/>
        </w:rPr>
        <w:t>nati dal 1° Gennaio 2008 in poi e che, comunque, abbiano compiuto il 15° anno di età</w:t>
      </w:r>
    </w:p>
    <w:p w14:paraId="497D7006" w14:textId="77777777" w:rsidR="00944BDA" w:rsidRPr="00944BDA" w:rsidRDefault="00944BDA">
      <w:pPr>
        <w:numPr>
          <w:ilvl w:val="0"/>
          <w:numId w:val="16"/>
        </w:numPr>
        <w:ind w:left="284"/>
        <w:jc w:val="both"/>
        <w:rPr>
          <w:rFonts w:ascii="Inter Tight" w:eastAsia="Calibri" w:hAnsi="Inter Tight" w:cs="Inter Tight"/>
          <w:b/>
          <w:bCs/>
          <w:sz w:val="22"/>
          <w:szCs w:val="22"/>
        </w:rPr>
      </w:pPr>
      <w:r w:rsidRPr="00944BDA">
        <w:rPr>
          <w:rFonts w:ascii="Inter Tight" w:hAnsi="Inter Tight" w:cs="Inter Tight"/>
          <w:sz w:val="22"/>
          <w:szCs w:val="22"/>
        </w:rPr>
        <w:t xml:space="preserve">Fuoriquota: </w:t>
      </w:r>
      <w:r w:rsidRPr="00944BDA">
        <w:rPr>
          <w:rFonts w:ascii="Inter Tight" w:hAnsi="Inter Tight" w:cs="Inter Tight"/>
          <w:b/>
          <w:bCs/>
          <w:sz w:val="22"/>
          <w:szCs w:val="22"/>
        </w:rPr>
        <w:t xml:space="preserve">massimo n. 3 fuori quota nati dal 1° gennaio 2007 in poi  </w:t>
      </w:r>
    </w:p>
    <w:p w14:paraId="6C3F6E4B" w14:textId="77777777" w:rsidR="00944BDA" w:rsidRPr="00944BDA" w:rsidRDefault="00944BDA" w:rsidP="00944BDA">
      <w:pPr>
        <w:jc w:val="both"/>
        <w:rPr>
          <w:rFonts w:ascii="Inter Tight" w:hAnsi="Inter Tight" w:cs="Inter Tight"/>
          <w:b/>
          <w:bCs/>
          <w:color w:val="FF0000"/>
        </w:rPr>
      </w:pPr>
    </w:p>
    <w:p w14:paraId="58772476" w14:textId="77777777" w:rsidR="00944BDA" w:rsidRPr="00944BDA" w:rsidRDefault="00944BDA" w:rsidP="00944BDA">
      <w:pPr>
        <w:jc w:val="both"/>
        <w:rPr>
          <w:rFonts w:ascii="Inter Tight" w:hAnsi="Inter Tight" w:cs="Inter Tight"/>
          <w:b/>
          <w:bCs/>
          <w:color w:val="FF0000"/>
          <w:sz w:val="24"/>
          <w:szCs w:val="24"/>
        </w:rPr>
      </w:pPr>
      <w:r w:rsidRPr="00944BDA">
        <w:rPr>
          <w:rFonts w:ascii="Inter Tight" w:hAnsi="Inter Tight" w:cs="Inter Tight"/>
          <w:b/>
          <w:bCs/>
          <w:color w:val="FF0000"/>
          <w:sz w:val="24"/>
          <w:szCs w:val="24"/>
        </w:rPr>
        <w:t>NB: LE SOCIETA’ “PURE UNDER 19” DOVRANNO PAGARE LA TASSA ASSOCIATIVA DI € 300,00 E L’ASSICURAZIONE DEI DIRIGENTI DI € 90,00 OLTRE AL CONTEGGIO DELL’ASSICURAZIONE TESSERATI</w:t>
      </w:r>
    </w:p>
    <w:p w14:paraId="6DBEAE63" w14:textId="77777777" w:rsidR="00944BDA" w:rsidRPr="00944BDA" w:rsidRDefault="00944BDA" w:rsidP="00944BDA">
      <w:pPr>
        <w:jc w:val="both"/>
        <w:rPr>
          <w:rFonts w:ascii="Inter Tight" w:hAnsi="Inter Tight" w:cs="Inter Tight"/>
          <w:sz w:val="24"/>
          <w:szCs w:val="24"/>
        </w:rPr>
      </w:pPr>
      <w:bookmarkStart w:id="8" w:name="_Hlk107581370"/>
    </w:p>
    <w:bookmarkEnd w:id="8"/>
    <w:p w14:paraId="4A94B283"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lang w:val="pt-PT"/>
        </w:rPr>
      </w:pPr>
      <w:r w:rsidRPr="00944BDA">
        <w:rPr>
          <w:rFonts w:ascii="Inter Tight" w:hAnsi="Inter Tight" w:cs="Inter Tight"/>
          <w:b/>
          <w:bCs/>
          <w:noProof/>
          <w:color w:val="0D0D0D"/>
          <w:sz w:val="44"/>
          <w:szCs w:val="44"/>
          <w:lang w:val="pt-PT"/>
        </w:rPr>
        <w:drawing>
          <wp:inline distT="0" distB="0" distL="0" distR="0" wp14:anchorId="72F7F122" wp14:editId="2CEA9F1D">
            <wp:extent cx="342900" cy="314325"/>
            <wp:effectExtent l="0" t="0" r="0" b="9525"/>
            <wp:docPr id="1985550001"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44BDA">
        <w:rPr>
          <w:rFonts w:ascii="Inter Tight" w:hAnsi="Inter Tight" w:cs="Inter Tight"/>
          <w:b/>
          <w:bCs/>
          <w:color w:val="0D0D0D"/>
          <w:sz w:val="44"/>
          <w:szCs w:val="44"/>
          <w:lang w:val="pt-PT"/>
        </w:rPr>
        <w:t xml:space="preserve"> </w:t>
      </w:r>
      <w:r w:rsidRPr="00944BDA">
        <w:rPr>
          <w:rFonts w:ascii="Inter Tight" w:hAnsi="Inter Tight" w:cs="Inter Tight"/>
          <w:b/>
          <w:bCs/>
          <w:color w:val="0D0D0D"/>
          <w:sz w:val="40"/>
          <w:szCs w:val="40"/>
          <w:lang w:val="pt-PT"/>
        </w:rPr>
        <w:t xml:space="preserve">UNDER 19 PROVINCIALE  </w:t>
      </w:r>
      <w:r w:rsidRPr="00944BDA">
        <w:rPr>
          <w:rFonts w:ascii="Inter Tight" w:hAnsi="Inter Tight" w:cs="Inter Tight"/>
          <w:b/>
          <w:bCs/>
          <w:noProof/>
          <w:color w:val="0D0D0D"/>
          <w:sz w:val="44"/>
          <w:szCs w:val="44"/>
          <w:lang w:val="pt-PT"/>
        </w:rPr>
        <w:drawing>
          <wp:inline distT="0" distB="0" distL="0" distR="0" wp14:anchorId="3FE6D574" wp14:editId="1597ACA4">
            <wp:extent cx="342900" cy="314325"/>
            <wp:effectExtent l="0" t="0" r="0" b="9525"/>
            <wp:docPr id="710759655"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44BDA">
        <w:rPr>
          <w:rFonts w:ascii="Inter Tight" w:hAnsi="Inter Tight" w:cs="Inter Tight"/>
          <w:b/>
          <w:bCs/>
          <w:color w:val="0D0D0D"/>
          <w:sz w:val="40"/>
          <w:szCs w:val="40"/>
          <w:lang w:val="pt-PT"/>
        </w:rPr>
        <w:t xml:space="preserve"> </w:t>
      </w:r>
    </w:p>
    <w:p w14:paraId="4591262E"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lang w:val="pt-PT"/>
        </w:rPr>
      </w:pPr>
      <w:r w:rsidRPr="00944BDA">
        <w:rPr>
          <w:rFonts w:ascii="Inter Tight" w:hAnsi="Inter Tight" w:cs="Inter Tight"/>
          <w:b/>
          <w:bCs/>
          <w:color w:val="0D0D0D"/>
          <w:sz w:val="40"/>
          <w:szCs w:val="40"/>
          <w:lang w:val="pt-PT"/>
        </w:rPr>
        <w:t>(sigla J6)</w:t>
      </w:r>
    </w:p>
    <w:p w14:paraId="6C727D56"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22"/>
          <w:szCs w:val="22"/>
        </w:rPr>
      </w:pPr>
      <w:r w:rsidRPr="00944BDA">
        <w:rPr>
          <w:rFonts w:ascii="Inter Tight" w:hAnsi="Inter Tight" w:cs="Inter Tight"/>
          <w:b/>
          <w:bCs/>
          <w:color w:val="0D0D0D"/>
          <w:sz w:val="22"/>
          <w:szCs w:val="22"/>
        </w:rPr>
        <w:t xml:space="preserve">Competenza </w:t>
      </w:r>
      <w:r w:rsidRPr="00944BDA">
        <w:rPr>
          <w:rFonts w:ascii="Inter Tight" w:hAnsi="Inter Tight" w:cs="Inter Tight"/>
          <w:b/>
          <w:bCs/>
          <w:color w:val="0D0D0D"/>
        </w:rPr>
        <w:t>Delegazione Provinciale</w:t>
      </w:r>
    </w:p>
    <w:p w14:paraId="7F3F4925" w14:textId="77777777" w:rsidR="00944BDA" w:rsidRPr="006C6873"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36"/>
          <w:szCs w:val="36"/>
        </w:rPr>
      </w:pPr>
      <w:r w:rsidRPr="006C6873">
        <w:rPr>
          <w:rFonts w:ascii="Inter Tight" w:hAnsi="Inter Tight" w:cs="Inter Tight"/>
          <w:b/>
          <w:bCs/>
          <w:color w:val="FF0000"/>
          <w:sz w:val="36"/>
          <w:szCs w:val="36"/>
        </w:rPr>
        <w:t>TERMINE PERENTORIO UNICO</w:t>
      </w:r>
    </w:p>
    <w:p w14:paraId="39E608DA" w14:textId="77777777" w:rsidR="00944BDA" w:rsidRPr="006C6873"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6"/>
          <w:szCs w:val="6"/>
        </w:rPr>
      </w:pPr>
      <w:r w:rsidRPr="006C6873">
        <w:rPr>
          <w:rFonts w:ascii="Inter Tight" w:hAnsi="Inter Tight" w:cs="Inter Tight"/>
          <w:b/>
          <w:bCs/>
          <w:color w:val="FF0000"/>
          <w:sz w:val="36"/>
          <w:szCs w:val="36"/>
        </w:rPr>
        <w:t>PENA: DECADENZA ISCRIZIONE</w:t>
      </w:r>
    </w:p>
    <w:p w14:paraId="48EE6923" w14:textId="77777777" w:rsidR="00944BDA" w:rsidRPr="006C6873"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2"/>
          <w:szCs w:val="32"/>
        </w:rPr>
      </w:pPr>
      <w:r w:rsidRPr="006C6873">
        <w:rPr>
          <w:rFonts w:ascii="Inter Tight" w:hAnsi="Inter Tight" w:cs="Inter Tight"/>
          <w:sz w:val="32"/>
          <w:szCs w:val="32"/>
        </w:rPr>
        <w:t xml:space="preserve">dal </w:t>
      </w:r>
      <w:r w:rsidRPr="006C6873">
        <w:rPr>
          <w:rFonts w:ascii="Inter Tight" w:hAnsi="Inter Tight" w:cs="Inter Tight"/>
          <w:color w:val="FF0000"/>
          <w:sz w:val="32"/>
          <w:szCs w:val="32"/>
        </w:rPr>
        <w:t xml:space="preserve">7 LUGLIO 2026 </w:t>
      </w:r>
    </w:p>
    <w:p w14:paraId="7D444AAA" w14:textId="77777777" w:rsidR="00944BDA" w:rsidRPr="006C6873"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2"/>
          <w:szCs w:val="32"/>
        </w:rPr>
      </w:pPr>
      <w:r w:rsidRPr="006C6873">
        <w:rPr>
          <w:rFonts w:ascii="Inter Tight" w:hAnsi="Inter Tight" w:cs="Inter Tight"/>
          <w:sz w:val="32"/>
          <w:szCs w:val="32"/>
        </w:rPr>
        <w:t>al</w:t>
      </w:r>
      <w:r w:rsidRPr="006C6873">
        <w:rPr>
          <w:rFonts w:ascii="Inter Tight" w:hAnsi="Inter Tight" w:cs="Inter Tight"/>
          <w:color w:val="FF0000"/>
          <w:sz w:val="32"/>
          <w:szCs w:val="32"/>
        </w:rPr>
        <w:t xml:space="preserve"> 20 AGOSTO 2026 (ORARIO INDICATIVO ORE 17.00)</w:t>
      </w:r>
    </w:p>
    <w:p w14:paraId="26EF1A4F"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944BDA">
        <w:rPr>
          <w:rFonts w:ascii="Inter Tight" w:hAnsi="Inter Tight" w:cs="Inter Tight"/>
          <w:sz w:val="24"/>
          <w:szCs w:val="24"/>
        </w:rPr>
        <w:t xml:space="preserve">Ai fini della validità dell’iscrizione, tutta la documentazione relativa all’iscrizione dovrà essere </w:t>
      </w:r>
      <w:r w:rsidRPr="00944BDA">
        <w:rPr>
          <w:rFonts w:ascii="Inter Tight" w:hAnsi="Inter Tight" w:cs="Inter Tight"/>
          <w:b/>
          <w:bCs/>
          <w:sz w:val="24"/>
          <w:szCs w:val="24"/>
        </w:rPr>
        <w:t xml:space="preserve">dematerializzata, firmata elettronicamente </w:t>
      </w:r>
      <w:r w:rsidRPr="00944BDA">
        <w:rPr>
          <w:rFonts w:ascii="Inter Tight" w:hAnsi="Inter Tight" w:cs="Inter Tight"/>
          <w:sz w:val="24"/>
          <w:szCs w:val="24"/>
        </w:rPr>
        <w:t>e</w:t>
      </w:r>
      <w:r w:rsidRPr="00944BDA">
        <w:rPr>
          <w:rFonts w:ascii="Inter Tight" w:hAnsi="Inter Tight" w:cs="Inter Tight"/>
          <w:b/>
          <w:bCs/>
          <w:sz w:val="24"/>
          <w:szCs w:val="24"/>
        </w:rPr>
        <w:t xml:space="preserve"> regolarizzata</w:t>
      </w:r>
    </w:p>
    <w:p w14:paraId="3DD112BB"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944BDA">
        <w:rPr>
          <w:rFonts w:ascii="Inter Tight" w:hAnsi="Inter Tight" w:cs="Inter Tight"/>
          <w:color w:val="767171"/>
        </w:rPr>
        <w:t>Salvo errori e/o omissioni</w:t>
      </w:r>
    </w:p>
    <w:p w14:paraId="18C85518"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 xml:space="preserve">Le Società dovranno versare le seguenti quote, comprensive di eventuale </w:t>
      </w:r>
      <w:r w:rsidRPr="00944BDA">
        <w:rPr>
          <w:rFonts w:ascii="Inter Tight" w:hAnsi="Inter Tight" w:cs="Inter Tight"/>
          <w:b/>
          <w:bCs/>
          <w:sz w:val="24"/>
          <w:szCs w:val="24"/>
        </w:rPr>
        <w:t xml:space="preserve">SALDO PASSIVO </w:t>
      </w:r>
      <w:r w:rsidRPr="00944BDA">
        <w:rPr>
          <w:rFonts w:ascii="Inter Tight" w:hAnsi="Inter Tight" w:cs="Inter Tight"/>
          <w:sz w:val="24"/>
          <w:szCs w:val="24"/>
        </w:rPr>
        <w:t>della Stagione Sportiva 2025/2026</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944BDA" w:rsidRPr="00944BDA" w14:paraId="4CA58481" w14:textId="77777777" w:rsidTr="00EB19B5">
        <w:trPr>
          <w:trHeight w:val="630"/>
        </w:trPr>
        <w:tc>
          <w:tcPr>
            <w:tcW w:w="7083" w:type="dxa"/>
            <w:vAlign w:val="center"/>
          </w:tcPr>
          <w:p w14:paraId="5875464B"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DIRITTO DI ISCRIZIONE AL CAMPIONATO </w:t>
            </w:r>
          </w:p>
        </w:tc>
        <w:tc>
          <w:tcPr>
            <w:tcW w:w="2948" w:type="dxa"/>
            <w:vAlign w:val="center"/>
          </w:tcPr>
          <w:p w14:paraId="26169D83"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610,00</w:t>
            </w:r>
          </w:p>
        </w:tc>
      </w:tr>
      <w:tr w:rsidR="00944BDA" w:rsidRPr="00944BDA" w14:paraId="76D511F3" w14:textId="77777777" w:rsidTr="00EB19B5">
        <w:trPr>
          <w:trHeight w:val="269"/>
        </w:trPr>
        <w:tc>
          <w:tcPr>
            <w:tcW w:w="7083" w:type="dxa"/>
            <w:vAlign w:val="center"/>
          </w:tcPr>
          <w:p w14:paraId="04D92182"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TASSA ASSOCIATIVA ALLA L.N.D. </w:t>
            </w:r>
          </w:p>
        </w:tc>
        <w:tc>
          <w:tcPr>
            <w:tcW w:w="2948" w:type="dxa"/>
          </w:tcPr>
          <w:p w14:paraId="18E72722" w14:textId="77777777" w:rsidR="00944BDA" w:rsidRPr="00944BDA" w:rsidRDefault="00944BDA" w:rsidP="00EB19B5">
            <w:pPr>
              <w:jc w:val="right"/>
              <w:rPr>
                <w:rFonts w:ascii="Inter Tight" w:eastAsia="Calibri" w:hAnsi="Inter Tight" w:cs="Inter Tight"/>
                <w:sz w:val="28"/>
                <w:szCs w:val="28"/>
              </w:rPr>
            </w:pPr>
            <w:r w:rsidRPr="00944BDA">
              <w:rPr>
                <w:rFonts w:ascii="Inter Tight" w:eastAsia="Calibri" w:hAnsi="Inter Tight" w:cs="Inter Tight"/>
                <w:sz w:val="24"/>
                <w:szCs w:val="24"/>
              </w:rPr>
              <w:t>vedere conteggio “prima squadra”</w:t>
            </w:r>
          </w:p>
        </w:tc>
      </w:tr>
      <w:tr w:rsidR="00944BDA" w:rsidRPr="00944BDA" w14:paraId="13D11725" w14:textId="77777777" w:rsidTr="00EB19B5">
        <w:trPr>
          <w:trHeight w:val="519"/>
        </w:trPr>
        <w:tc>
          <w:tcPr>
            <w:tcW w:w="7083" w:type="dxa"/>
            <w:vAlign w:val="center"/>
          </w:tcPr>
          <w:p w14:paraId="671E85DF"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ASSICURAZIONE DIRIGENTI </w:t>
            </w:r>
          </w:p>
        </w:tc>
        <w:tc>
          <w:tcPr>
            <w:tcW w:w="2948" w:type="dxa"/>
            <w:tcBorders>
              <w:top w:val="single" w:sz="4" w:space="0" w:color="auto"/>
            </w:tcBorders>
          </w:tcPr>
          <w:p w14:paraId="190299C0" w14:textId="77777777" w:rsidR="00944BDA" w:rsidRPr="00944BDA" w:rsidRDefault="00944BDA" w:rsidP="00EB19B5">
            <w:pPr>
              <w:jc w:val="right"/>
              <w:rPr>
                <w:rFonts w:ascii="Inter Tight" w:eastAsia="Calibri" w:hAnsi="Inter Tight" w:cs="Inter Tight"/>
                <w:sz w:val="28"/>
                <w:szCs w:val="28"/>
              </w:rPr>
            </w:pPr>
            <w:r w:rsidRPr="00944BDA">
              <w:rPr>
                <w:rFonts w:ascii="Inter Tight" w:eastAsia="Calibri" w:hAnsi="Inter Tight" w:cs="Inter Tight"/>
                <w:sz w:val="24"/>
                <w:szCs w:val="24"/>
              </w:rPr>
              <w:t>vedere conteggio “prima squadra”</w:t>
            </w:r>
          </w:p>
        </w:tc>
      </w:tr>
      <w:tr w:rsidR="00944BDA" w:rsidRPr="00944BDA" w14:paraId="06A71ADE" w14:textId="77777777" w:rsidTr="00EB19B5">
        <w:trPr>
          <w:trHeight w:val="626"/>
        </w:trPr>
        <w:tc>
          <w:tcPr>
            <w:tcW w:w="7083" w:type="dxa"/>
            <w:vAlign w:val="center"/>
          </w:tcPr>
          <w:p w14:paraId="5771A95A"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ACCONTO SPESE</w:t>
            </w:r>
          </w:p>
        </w:tc>
        <w:tc>
          <w:tcPr>
            <w:tcW w:w="2948" w:type="dxa"/>
            <w:vAlign w:val="center"/>
          </w:tcPr>
          <w:p w14:paraId="3E7AC367"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                      300,00    </w:t>
            </w:r>
          </w:p>
        </w:tc>
      </w:tr>
      <w:tr w:rsidR="00944BDA" w:rsidRPr="00944BDA" w14:paraId="4993DE4A" w14:textId="77777777" w:rsidTr="00EB19B5">
        <w:trPr>
          <w:trHeight w:val="680"/>
        </w:trPr>
        <w:tc>
          <w:tcPr>
            <w:tcW w:w="7083" w:type="dxa"/>
            <w:vAlign w:val="center"/>
          </w:tcPr>
          <w:p w14:paraId="53BE5EF6"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ACCONTO SPESE ASSICURATIVE (calcolato in base al numero dei tesserati al 30.06.2026)</w:t>
            </w:r>
          </w:p>
        </w:tc>
        <w:tc>
          <w:tcPr>
            <w:tcW w:w="2948" w:type="dxa"/>
          </w:tcPr>
          <w:p w14:paraId="494DD291" w14:textId="77777777" w:rsidR="00944BDA" w:rsidRPr="00944BDA" w:rsidRDefault="00944BDA" w:rsidP="00EB19B5">
            <w:pPr>
              <w:jc w:val="right"/>
              <w:rPr>
                <w:rFonts w:ascii="Inter Tight" w:eastAsia="Calibri" w:hAnsi="Inter Tight" w:cs="Inter Tight"/>
                <w:sz w:val="28"/>
                <w:szCs w:val="28"/>
              </w:rPr>
            </w:pPr>
            <w:r w:rsidRPr="00944BDA">
              <w:rPr>
                <w:rFonts w:ascii="Inter Tight" w:eastAsia="Calibri" w:hAnsi="Inter Tight" w:cs="Inter Tight"/>
              </w:rPr>
              <w:t>vedere conteggio “prima squadra” o per le nuove affiliate € 800,00</w:t>
            </w:r>
          </w:p>
        </w:tc>
      </w:tr>
    </w:tbl>
    <w:p w14:paraId="48C3A003" w14:textId="77777777" w:rsidR="00944BDA" w:rsidRPr="00944BDA" w:rsidRDefault="00944BDA" w:rsidP="00944BDA">
      <w:pPr>
        <w:jc w:val="both"/>
        <w:rPr>
          <w:rFonts w:ascii="Inter Tight" w:hAnsi="Inter Tight" w:cs="Inter Tight"/>
          <w:sz w:val="10"/>
          <w:szCs w:val="10"/>
        </w:rPr>
      </w:pPr>
    </w:p>
    <w:p w14:paraId="13DE78D8" w14:textId="77777777" w:rsidR="00944BDA" w:rsidRPr="00944BDA" w:rsidRDefault="00944BDA" w:rsidP="00944BDA">
      <w:pPr>
        <w:jc w:val="both"/>
        <w:rPr>
          <w:rFonts w:ascii="Inter Tight" w:hAnsi="Inter Tight" w:cs="Inter Tight"/>
          <w:sz w:val="18"/>
          <w:szCs w:val="18"/>
        </w:rPr>
      </w:pPr>
      <w:r w:rsidRPr="00944BDA">
        <w:rPr>
          <w:rFonts w:ascii="Inter Tight" w:hAnsi="Inter Tight" w:cs="Inter Tight"/>
          <w:sz w:val="18"/>
          <w:szCs w:val="18"/>
        </w:rPr>
        <w:t xml:space="preserve">Le Società al momento dell’iscrizione on-line, alla voce </w:t>
      </w:r>
      <w:r w:rsidRPr="00944BDA">
        <w:rPr>
          <w:rFonts w:ascii="Inter Tight" w:hAnsi="Inter Tight" w:cs="Inter Tight"/>
          <w:b/>
          <w:bCs/>
          <w:sz w:val="18"/>
          <w:szCs w:val="18"/>
        </w:rPr>
        <w:t>RIEPILOGO COSTI</w:t>
      </w:r>
      <w:r w:rsidRPr="00944BDA">
        <w:rPr>
          <w:rFonts w:ascii="Inter Tight" w:hAnsi="Inter Tight" w:cs="Inter Tight"/>
          <w:sz w:val="18"/>
          <w:szCs w:val="18"/>
        </w:rPr>
        <w:t xml:space="preserve">, potranno scegliere se effettuare il pagamento dell’importo totale oppure pagamento dell’importo rateizzato in </w:t>
      </w:r>
      <w:r w:rsidRPr="00944BDA">
        <w:rPr>
          <w:rFonts w:ascii="Inter Tight" w:hAnsi="Inter Tight" w:cs="Inter Tight"/>
          <w:color w:val="FF0000"/>
          <w:sz w:val="18"/>
          <w:szCs w:val="18"/>
        </w:rPr>
        <w:t xml:space="preserve">3 rate </w:t>
      </w:r>
      <w:r w:rsidRPr="00944BDA">
        <w:rPr>
          <w:rFonts w:ascii="Inter Tight" w:hAnsi="Inter Tight" w:cs="Inter Tight"/>
          <w:sz w:val="18"/>
          <w:szCs w:val="18"/>
        </w:rPr>
        <w:t>come sotto riportato:</w:t>
      </w:r>
    </w:p>
    <w:p w14:paraId="58CEC392" w14:textId="77777777" w:rsidR="00944BDA" w:rsidRPr="00944BDA" w:rsidRDefault="00944BDA" w:rsidP="00944BDA">
      <w:pPr>
        <w:jc w:val="both"/>
        <w:rPr>
          <w:rFonts w:ascii="Inter Tight" w:hAnsi="Inter Tight" w:cs="Inter Tight"/>
          <w:sz w:val="10"/>
          <w:szCs w:val="10"/>
        </w:rPr>
      </w:pPr>
    </w:p>
    <w:p w14:paraId="0F318E5C" w14:textId="77777777" w:rsidR="00944BDA" w:rsidRPr="00944BDA" w:rsidRDefault="00944BDA" w:rsidP="00944BDA">
      <w:pPr>
        <w:jc w:val="center"/>
        <w:rPr>
          <w:rFonts w:ascii="Inter Tight" w:hAnsi="Inter Tight" w:cs="Inter Tight"/>
          <w:color w:val="FF0000"/>
          <w:sz w:val="24"/>
          <w:szCs w:val="24"/>
        </w:rPr>
      </w:pPr>
      <w:r w:rsidRPr="00944BDA">
        <w:rPr>
          <w:rFonts w:ascii="Inter Tight" w:hAnsi="Inter Tight" w:cs="Inter Tight"/>
          <w:b/>
          <w:bCs/>
          <w:sz w:val="24"/>
          <w:szCs w:val="24"/>
        </w:rPr>
        <w:t xml:space="preserve">1^ rata </w:t>
      </w:r>
      <w:r w:rsidRPr="00944BDA">
        <w:rPr>
          <w:rFonts w:ascii="Inter Tight" w:hAnsi="Inter Tight" w:cs="Inter Tight"/>
          <w:color w:val="FF0000"/>
          <w:sz w:val="24"/>
          <w:szCs w:val="24"/>
        </w:rPr>
        <w:t>20 AGOSTO 2026 salvo modifiche decise dalle Del. Prov.li</w:t>
      </w:r>
    </w:p>
    <w:p w14:paraId="7B2F1C7C"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(in misura non inferiore di quanto dovuto – “importo minimo riepilogo costi”)</w:t>
      </w:r>
    </w:p>
    <w:p w14:paraId="5964C2AC"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b/>
          <w:bCs/>
          <w:sz w:val="24"/>
          <w:szCs w:val="24"/>
        </w:rPr>
        <w:t xml:space="preserve">2^ rata </w:t>
      </w:r>
      <w:r w:rsidRPr="00944BDA">
        <w:rPr>
          <w:rFonts w:ascii="Inter Tight" w:hAnsi="Inter Tight" w:cs="Inter Tight"/>
          <w:color w:val="FF0000"/>
          <w:sz w:val="24"/>
          <w:szCs w:val="24"/>
        </w:rPr>
        <w:t xml:space="preserve">15 OTTOBRE 2026 </w:t>
      </w:r>
      <w:r w:rsidRPr="00944BDA">
        <w:rPr>
          <w:rFonts w:ascii="Inter Tight" w:hAnsi="Inter Tight" w:cs="Inter Tight"/>
          <w:sz w:val="24"/>
          <w:szCs w:val="24"/>
        </w:rPr>
        <w:t>(come da scadenziario portale società)</w:t>
      </w:r>
    </w:p>
    <w:p w14:paraId="098D239E"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b/>
          <w:bCs/>
          <w:sz w:val="24"/>
          <w:szCs w:val="24"/>
        </w:rPr>
        <w:t xml:space="preserve">3^ rata </w:t>
      </w:r>
      <w:r w:rsidRPr="00944BDA">
        <w:rPr>
          <w:rFonts w:ascii="Inter Tight" w:hAnsi="Inter Tight" w:cs="Inter Tight"/>
          <w:color w:val="FF0000"/>
          <w:sz w:val="24"/>
          <w:szCs w:val="24"/>
        </w:rPr>
        <w:t xml:space="preserve">15 DICEMBRE 2026 </w:t>
      </w:r>
      <w:r w:rsidRPr="00944BDA">
        <w:rPr>
          <w:rFonts w:ascii="Inter Tight" w:hAnsi="Inter Tight" w:cs="Inter Tight"/>
          <w:sz w:val="24"/>
          <w:szCs w:val="24"/>
        </w:rPr>
        <w:t>(come da scadenziario portale società)</w:t>
      </w:r>
    </w:p>
    <w:p w14:paraId="069C23CB" w14:textId="77777777" w:rsidR="00944BDA" w:rsidRPr="00944BDA" w:rsidRDefault="00944BDA" w:rsidP="00944BDA">
      <w:pPr>
        <w:jc w:val="center"/>
        <w:rPr>
          <w:rFonts w:ascii="Inter Tight" w:hAnsi="Inter Tight" w:cs="Inter Tight"/>
          <w:sz w:val="2"/>
          <w:szCs w:val="2"/>
        </w:rPr>
      </w:pPr>
    </w:p>
    <w:p w14:paraId="2F15C97C" w14:textId="77777777" w:rsidR="00944BDA" w:rsidRPr="00944BDA" w:rsidRDefault="00944BDA" w:rsidP="00944BDA">
      <w:pPr>
        <w:jc w:val="center"/>
        <w:rPr>
          <w:rFonts w:ascii="Inter Tight" w:hAnsi="Inter Tight" w:cs="Inter Tight"/>
        </w:rPr>
      </w:pPr>
    </w:p>
    <w:p w14:paraId="71DF705D" w14:textId="77777777" w:rsidR="00944BDA" w:rsidRPr="00944BDA" w:rsidRDefault="00944BDA" w:rsidP="00944BDA">
      <w:pPr>
        <w:jc w:val="center"/>
        <w:rPr>
          <w:rFonts w:ascii="Inter Tight" w:hAnsi="Inter Tight" w:cs="Inter Tight"/>
          <w:sz w:val="2"/>
          <w:szCs w:val="2"/>
        </w:rPr>
      </w:pPr>
    </w:p>
    <w:p w14:paraId="23E68338" w14:textId="77777777" w:rsidR="00944BDA" w:rsidRPr="00944BDA" w:rsidRDefault="00944BDA" w:rsidP="00944BDA">
      <w:pPr>
        <w:jc w:val="center"/>
        <w:rPr>
          <w:rFonts w:ascii="Inter Tight" w:hAnsi="Inter Tight" w:cs="Inter Tight"/>
          <w:sz w:val="2"/>
          <w:szCs w:val="2"/>
        </w:rPr>
      </w:pPr>
    </w:p>
    <w:p w14:paraId="5D44B051" w14:textId="77777777" w:rsidR="00944BDA" w:rsidRPr="00944BDA" w:rsidRDefault="00944BDA" w:rsidP="00944BDA">
      <w:pPr>
        <w:jc w:val="center"/>
        <w:rPr>
          <w:rFonts w:ascii="Inter Tight" w:hAnsi="Inter Tight" w:cs="Inter Tight"/>
          <w:b/>
          <w:sz w:val="24"/>
          <w:szCs w:val="24"/>
        </w:rPr>
      </w:pPr>
      <w:r w:rsidRPr="00944BDA">
        <w:rPr>
          <w:rFonts w:ascii="Inter Tight" w:hAnsi="Inter Tight" w:cs="Inter Tight"/>
          <w:b/>
          <w:sz w:val="24"/>
          <w:szCs w:val="24"/>
        </w:rPr>
        <w:t>BANCA POPOLARE DELL’EMILIA ROMAGNA SPA – AG. 3</w:t>
      </w:r>
    </w:p>
    <w:p w14:paraId="2F2CFD60" w14:textId="77777777" w:rsidR="00944BDA" w:rsidRPr="00944BDA" w:rsidRDefault="00944BDA" w:rsidP="00944BDA">
      <w:pPr>
        <w:jc w:val="center"/>
        <w:rPr>
          <w:rFonts w:ascii="Inter Tight" w:hAnsi="Inter Tight" w:cs="Inter Tight"/>
          <w:b/>
          <w:sz w:val="24"/>
          <w:szCs w:val="24"/>
        </w:rPr>
      </w:pPr>
      <w:r w:rsidRPr="00944BDA">
        <w:rPr>
          <w:rFonts w:ascii="Inter Tight" w:hAnsi="Inter Tight" w:cs="Inter Tight"/>
          <w:b/>
          <w:sz w:val="24"/>
          <w:szCs w:val="24"/>
        </w:rPr>
        <w:t>Intestato a F.I.G.C. LEGA NAZIONALE DILETTANTI</w:t>
      </w:r>
    </w:p>
    <w:p w14:paraId="6C011F91" w14:textId="77777777" w:rsidR="00944BDA" w:rsidRPr="00944BDA" w:rsidRDefault="00944BDA" w:rsidP="00944BDA">
      <w:pPr>
        <w:jc w:val="center"/>
        <w:rPr>
          <w:rFonts w:ascii="Inter Tight" w:hAnsi="Inter Tight" w:cs="Inter Tight"/>
          <w:b/>
          <w:sz w:val="24"/>
          <w:szCs w:val="24"/>
          <w:lang w:val="en-GB"/>
        </w:rPr>
      </w:pPr>
      <w:proofErr w:type="spellStart"/>
      <w:r w:rsidRPr="00944BDA">
        <w:rPr>
          <w:rFonts w:ascii="Inter Tight" w:hAnsi="Inter Tight" w:cs="Inter Tight"/>
          <w:b/>
          <w:sz w:val="24"/>
          <w:szCs w:val="24"/>
          <w:lang w:val="en-GB"/>
        </w:rPr>
        <w:t>Codice</w:t>
      </w:r>
      <w:proofErr w:type="spellEnd"/>
      <w:r w:rsidRPr="00944BDA">
        <w:rPr>
          <w:rFonts w:ascii="Inter Tight" w:hAnsi="Inter Tight" w:cs="Inter Tight"/>
          <w:b/>
          <w:sz w:val="24"/>
          <w:szCs w:val="24"/>
          <w:lang w:val="en-GB"/>
        </w:rPr>
        <w:t xml:space="preserve"> IBAN: IT 60 U 05387 02403 000001164493</w:t>
      </w:r>
    </w:p>
    <w:p w14:paraId="0224F9C3" w14:textId="77777777" w:rsidR="00944BDA" w:rsidRPr="00944BDA" w:rsidRDefault="00944BDA" w:rsidP="00944BDA">
      <w:pPr>
        <w:rPr>
          <w:rFonts w:ascii="Inter Tight" w:hAnsi="Inter Tight" w:cs="Inter Tight"/>
          <w:b/>
          <w:lang w:val="en-GB"/>
        </w:rPr>
      </w:pPr>
    </w:p>
    <w:p w14:paraId="5F8E5985" w14:textId="77777777" w:rsidR="00944BDA" w:rsidRPr="00944BDA" w:rsidRDefault="00944BDA">
      <w:pPr>
        <w:numPr>
          <w:ilvl w:val="0"/>
          <w:numId w:val="16"/>
        </w:numPr>
        <w:ind w:left="284"/>
        <w:jc w:val="both"/>
        <w:rPr>
          <w:rFonts w:ascii="Inter Tight" w:eastAsia="Calibri" w:hAnsi="Inter Tight" w:cs="Inter Tight"/>
          <w:sz w:val="22"/>
          <w:szCs w:val="22"/>
        </w:rPr>
      </w:pPr>
      <w:r w:rsidRPr="00944BDA">
        <w:rPr>
          <w:rFonts w:ascii="Inter Tight" w:eastAsia="Calibri" w:hAnsi="Inter Tight" w:cs="Inter Tight"/>
          <w:sz w:val="22"/>
          <w:szCs w:val="22"/>
        </w:rPr>
        <w:t xml:space="preserve">Giornata Ufficiale di gioco: </w:t>
      </w:r>
      <w:proofErr w:type="gramStart"/>
      <w:r w:rsidRPr="00944BDA">
        <w:rPr>
          <w:rFonts w:ascii="Inter Tight" w:eastAsia="Calibri" w:hAnsi="Inter Tight" w:cs="Inter Tight"/>
          <w:b/>
          <w:bCs/>
          <w:sz w:val="22"/>
          <w:szCs w:val="22"/>
        </w:rPr>
        <w:t>Sabato</w:t>
      </w:r>
      <w:proofErr w:type="gramEnd"/>
      <w:r w:rsidRPr="00944BDA">
        <w:rPr>
          <w:rFonts w:ascii="Inter Tight" w:eastAsia="Calibri" w:hAnsi="Inter Tight" w:cs="Inter Tight"/>
          <w:b/>
          <w:bCs/>
          <w:sz w:val="22"/>
          <w:szCs w:val="22"/>
        </w:rPr>
        <w:t xml:space="preserve"> pomeriggio</w:t>
      </w:r>
    </w:p>
    <w:p w14:paraId="730D3F8C" w14:textId="77777777" w:rsidR="00944BDA" w:rsidRPr="00944BDA" w:rsidRDefault="00944BDA">
      <w:pPr>
        <w:numPr>
          <w:ilvl w:val="0"/>
          <w:numId w:val="16"/>
        </w:numPr>
        <w:ind w:left="284"/>
        <w:jc w:val="both"/>
        <w:rPr>
          <w:rFonts w:ascii="Inter Tight" w:eastAsia="Calibri" w:hAnsi="Inter Tight" w:cs="Inter Tight"/>
          <w:sz w:val="22"/>
          <w:szCs w:val="22"/>
        </w:rPr>
      </w:pPr>
      <w:r w:rsidRPr="00944BDA">
        <w:rPr>
          <w:rFonts w:ascii="Inter Tight" w:hAnsi="Inter Tight" w:cs="Inter Tight"/>
          <w:sz w:val="22"/>
          <w:szCs w:val="22"/>
        </w:rPr>
        <w:t xml:space="preserve">Tempi di gioco: </w:t>
      </w:r>
      <w:r w:rsidRPr="00944BDA">
        <w:rPr>
          <w:rFonts w:ascii="Inter Tight" w:hAnsi="Inter Tight" w:cs="Inter Tight"/>
          <w:b/>
          <w:bCs/>
          <w:sz w:val="22"/>
          <w:szCs w:val="22"/>
        </w:rPr>
        <w:t>2x45’</w:t>
      </w:r>
    </w:p>
    <w:p w14:paraId="5E4BD4D8" w14:textId="77777777" w:rsidR="00944BDA" w:rsidRPr="00944BDA" w:rsidRDefault="00944BDA">
      <w:pPr>
        <w:numPr>
          <w:ilvl w:val="0"/>
          <w:numId w:val="16"/>
        </w:numPr>
        <w:ind w:left="284"/>
        <w:jc w:val="both"/>
        <w:rPr>
          <w:rFonts w:ascii="Inter Tight" w:eastAsia="Calibri" w:hAnsi="Inter Tight" w:cs="Inter Tight"/>
          <w:sz w:val="22"/>
          <w:szCs w:val="22"/>
        </w:rPr>
      </w:pPr>
      <w:r w:rsidRPr="00944BDA">
        <w:rPr>
          <w:rFonts w:ascii="Inter Tight" w:hAnsi="Inter Tight" w:cs="Inter Tight"/>
          <w:sz w:val="22"/>
          <w:szCs w:val="22"/>
        </w:rPr>
        <w:t xml:space="preserve">Annate: </w:t>
      </w:r>
      <w:r w:rsidRPr="00944BDA">
        <w:rPr>
          <w:rFonts w:ascii="Inter Tight" w:hAnsi="Inter Tight" w:cs="Inter Tight"/>
          <w:b/>
          <w:bCs/>
          <w:sz w:val="22"/>
          <w:szCs w:val="22"/>
        </w:rPr>
        <w:t>nati dal 1° Gennaio 2008 in poi e che, comunque, abbiano compiuto il 15° anno di età</w:t>
      </w:r>
    </w:p>
    <w:p w14:paraId="1E314D65" w14:textId="77777777" w:rsidR="00944BDA" w:rsidRPr="00944BDA" w:rsidRDefault="00944BDA">
      <w:pPr>
        <w:numPr>
          <w:ilvl w:val="0"/>
          <w:numId w:val="16"/>
        </w:numPr>
        <w:ind w:left="284"/>
        <w:jc w:val="both"/>
        <w:rPr>
          <w:rFonts w:ascii="Inter Tight" w:eastAsia="Calibri" w:hAnsi="Inter Tight" w:cs="Inter Tight"/>
          <w:b/>
          <w:bCs/>
          <w:sz w:val="22"/>
          <w:szCs w:val="22"/>
        </w:rPr>
      </w:pPr>
      <w:r w:rsidRPr="00944BDA">
        <w:rPr>
          <w:rFonts w:ascii="Inter Tight" w:hAnsi="Inter Tight" w:cs="Inter Tight"/>
          <w:sz w:val="22"/>
          <w:szCs w:val="22"/>
        </w:rPr>
        <w:t xml:space="preserve">Fuoriquota: </w:t>
      </w:r>
      <w:r w:rsidRPr="00944BDA">
        <w:rPr>
          <w:rFonts w:ascii="Inter Tight" w:hAnsi="Inter Tight" w:cs="Inter Tight"/>
          <w:b/>
          <w:bCs/>
          <w:sz w:val="22"/>
          <w:szCs w:val="22"/>
        </w:rPr>
        <w:t>massimo n. 6 fuoriquota nati dal 1° gennaio 2006 in poi (indistintamente 2006-2007)</w:t>
      </w:r>
    </w:p>
    <w:p w14:paraId="6472D6E2" w14:textId="77777777" w:rsidR="00944BDA" w:rsidRPr="00944BDA" w:rsidRDefault="00944BDA" w:rsidP="00944BDA">
      <w:pPr>
        <w:jc w:val="both"/>
        <w:rPr>
          <w:rFonts w:ascii="Inter Tight" w:eastAsia="Calibri" w:hAnsi="Inter Tight" w:cs="Inter Tight"/>
          <w:b/>
          <w:bCs/>
        </w:rPr>
      </w:pPr>
    </w:p>
    <w:p w14:paraId="24AA88F9" w14:textId="77777777" w:rsidR="00944BDA" w:rsidRPr="00944BDA" w:rsidRDefault="00944BDA" w:rsidP="00944BDA">
      <w:pPr>
        <w:rPr>
          <w:rFonts w:ascii="Inter Tight" w:hAnsi="Inter Tight" w:cs="Inter Tight"/>
          <w:b/>
          <w:bCs/>
          <w:color w:val="FF0000"/>
          <w:sz w:val="22"/>
          <w:szCs w:val="22"/>
        </w:rPr>
      </w:pPr>
      <w:r w:rsidRPr="00944BDA">
        <w:rPr>
          <w:rFonts w:ascii="Inter Tight" w:hAnsi="Inter Tight" w:cs="Inter Tight"/>
          <w:b/>
          <w:bCs/>
          <w:color w:val="FF0000"/>
          <w:sz w:val="22"/>
          <w:szCs w:val="22"/>
        </w:rPr>
        <w:t>NB: LE SOCIETA’ “PURE UNDER 19” DOVRANNO PAGARE LA TASSA ASSOCIATIVA DI € 300,00 E L’ASSICURAZIONE DEI DIRIGENTI DI € 90,00 OLTRE AL CONTEGGIO DELL’ASSICURAZIONE TESSERATI</w:t>
      </w:r>
    </w:p>
    <w:p w14:paraId="3D558F60" w14:textId="77777777" w:rsidR="00944BDA" w:rsidRPr="00944BDA" w:rsidRDefault="00944BDA" w:rsidP="00944BDA">
      <w:pPr>
        <w:ind w:right="-312"/>
        <w:rPr>
          <w:rFonts w:ascii="Inter Tight" w:hAnsi="Inter Tight" w:cs="Inter Tight"/>
          <w:b/>
          <w:bCs/>
          <w:color w:val="EE0000"/>
          <w:sz w:val="22"/>
          <w:szCs w:val="22"/>
        </w:rPr>
      </w:pPr>
    </w:p>
    <w:p w14:paraId="166A2454" w14:textId="77777777" w:rsidR="00944BDA" w:rsidRPr="00944BDA" w:rsidRDefault="00944BDA" w:rsidP="00944BDA">
      <w:pPr>
        <w:ind w:right="-312"/>
        <w:rPr>
          <w:rFonts w:ascii="Inter Tight" w:hAnsi="Inter Tight" w:cs="Inter Tight"/>
          <w:b/>
          <w:bCs/>
          <w:color w:val="EE0000"/>
          <w:sz w:val="22"/>
          <w:szCs w:val="22"/>
        </w:rPr>
      </w:pPr>
      <w:r w:rsidRPr="00944BDA">
        <w:rPr>
          <w:rFonts w:ascii="Inter Tight" w:hAnsi="Inter Tight" w:cs="Inter Tight"/>
          <w:b/>
          <w:bCs/>
          <w:color w:val="EE0000"/>
          <w:sz w:val="22"/>
          <w:szCs w:val="22"/>
        </w:rPr>
        <w:t>Il Campionato Under 19 Provinciale 2026/2027 avrà carattere Interprovinciale, con conseguente composizione dei singoli gironi anche attraverso squadre appartenenti a differenti Delegazioni Provinciali.</w:t>
      </w:r>
    </w:p>
    <w:p w14:paraId="010064D0" w14:textId="77777777" w:rsidR="00944BDA" w:rsidRPr="00944BDA" w:rsidRDefault="00944BDA" w:rsidP="00944BDA">
      <w:pPr>
        <w:ind w:right="-312"/>
        <w:rPr>
          <w:rFonts w:ascii="Inter Tight" w:hAnsi="Inter Tight" w:cs="Inter Tight"/>
          <w:sz w:val="24"/>
          <w:szCs w:val="24"/>
        </w:rPr>
      </w:pPr>
    </w:p>
    <w:p w14:paraId="07283F2E"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4"/>
          <w:szCs w:val="44"/>
        </w:rPr>
      </w:pPr>
      <w:r w:rsidRPr="00944BDA">
        <w:rPr>
          <w:rFonts w:ascii="Inter Tight" w:hAnsi="Inter Tight" w:cs="Inter Tight"/>
          <w:b/>
          <w:bCs/>
          <w:noProof/>
          <w:color w:val="0D0D0D"/>
          <w:sz w:val="44"/>
          <w:szCs w:val="44"/>
          <w:lang w:val="pt-PT"/>
        </w:rPr>
        <w:drawing>
          <wp:inline distT="0" distB="0" distL="0" distR="0" wp14:anchorId="76C6DFD3" wp14:editId="46859019">
            <wp:extent cx="342900" cy="314325"/>
            <wp:effectExtent l="0" t="0" r="0" b="9525"/>
            <wp:docPr id="1466109939"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44BDA">
        <w:rPr>
          <w:rFonts w:ascii="Inter Tight" w:hAnsi="Inter Tight" w:cs="Inter Tight"/>
          <w:b/>
          <w:bCs/>
          <w:color w:val="0D0D0D"/>
          <w:sz w:val="44"/>
          <w:szCs w:val="44"/>
        </w:rPr>
        <w:t xml:space="preserve"> CALCIO A 5 SERIE D </w:t>
      </w:r>
      <w:r w:rsidRPr="00944BDA">
        <w:rPr>
          <w:rFonts w:ascii="Inter Tight" w:hAnsi="Inter Tight" w:cs="Inter Tight"/>
          <w:b/>
          <w:bCs/>
          <w:noProof/>
          <w:color w:val="0D0D0D"/>
          <w:sz w:val="44"/>
          <w:szCs w:val="44"/>
          <w:lang w:val="pt-PT"/>
        </w:rPr>
        <w:drawing>
          <wp:inline distT="0" distB="0" distL="0" distR="0" wp14:anchorId="0CF5DF09" wp14:editId="4F7A087A">
            <wp:extent cx="342900" cy="314325"/>
            <wp:effectExtent l="0" t="0" r="0" b="9525"/>
            <wp:docPr id="476155684"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2E0C835B"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40"/>
          <w:szCs w:val="40"/>
        </w:rPr>
        <w:t>(sigla 56)</w:t>
      </w:r>
    </w:p>
    <w:p w14:paraId="31180F84"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22"/>
          <w:szCs w:val="22"/>
        </w:rPr>
        <w:t xml:space="preserve">Competenza </w:t>
      </w:r>
      <w:r w:rsidRPr="00944BDA">
        <w:rPr>
          <w:rFonts w:ascii="Inter Tight" w:hAnsi="Inter Tight" w:cs="Inter Tight"/>
          <w:b/>
          <w:bCs/>
          <w:color w:val="0D0D0D"/>
        </w:rPr>
        <w:t>Comitato Regionale</w:t>
      </w:r>
    </w:p>
    <w:p w14:paraId="031807CC"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0"/>
          <w:szCs w:val="40"/>
        </w:rPr>
      </w:pPr>
      <w:r w:rsidRPr="00944BDA">
        <w:rPr>
          <w:rFonts w:ascii="Inter Tight" w:hAnsi="Inter Tight" w:cs="Inter Tight"/>
          <w:b/>
          <w:bCs/>
          <w:color w:val="FF0000"/>
          <w:sz w:val="40"/>
          <w:szCs w:val="40"/>
        </w:rPr>
        <w:t>TERMINE PERENTORIO UNICO</w:t>
      </w:r>
    </w:p>
    <w:p w14:paraId="4BEFC7DB"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8"/>
          <w:szCs w:val="8"/>
        </w:rPr>
      </w:pPr>
      <w:r w:rsidRPr="00944BDA">
        <w:rPr>
          <w:rFonts w:ascii="Inter Tight" w:hAnsi="Inter Tight" w:cs="Inter Tight"/>
          <w:b/>
          <w:bCs/>
          <w:color w:val="FF0000"/>
          <w:sz w:val="40"/>
          <w:szCs w:val="40"/>
        </w:rPr>
        <w:t>PENA: DECADENZA ISCRIZIONE</w:t>
      </w:r>
    </w:p>
    <w:p w14:paraId="48D2FB3C"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944BDA">
        <w:rPr>
          <w:rFonts w:ascii="Inter Tight" w:hAnsi="Inter Tight" w:cs="Inter Tight"/>
          <w:sz w:val="36"/>
          <w:szCs w:val="36"/>
        </w:rPr>
        <w:t xml:space="preserve">dal </w:t>
      </w:r>
      <w:r w:rsidRPr="00944BDA">
        <w:rPr>
          <w:rFonts w:ascii="Inter Tight" w:hAnsi="Inter Tight" w:cs="Inter Tight"/>
          <w:color w:val="FF0000"/>
          <w:sz w:val="36"/>
          <w:szCs w:val="36"/>
        </w:rPr>
        <w:t>7 LUGLIO 2026</w:t>
      </w:r>
    </w:p>
    <w:p w14:paraId="60FCF759"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0"/>
          <w:szCs w:val="10"/>
        </w:rPr>
      </w:pPr>
      <w:r w:rsidRPr="00944BDA">
        <w:rPr>
          <w:rFonts w:ascii="Inter Tight" w:hAnsi="Inter Tight" w:cs="Inter Tight"/>
          <w:sz w:val="36"/>
          <w:szCs w:val="36"/>
        </w:rPr>
        <w:t>al</w:t>
      </w:r>
      <w:r w:rsidRPr="00944BDA">
        <w:rPr>
          <w:rFonts w:ascii="Inter Tight" w:hAnsi="Inter Tight" w:cs="Inter Tight"/>
          <w:color w:val="FF0000"/>
          <w:sz w:val="36"/>
          <w:szCs w:val="36"/>
        </w:rPr>
        <w:t xml:space="preserve"> 31 LUGLIO 2026 (ORARIO INDICATIVO ORE 17.00)</w:t>
      </w:r>
    </w:p>
    <w:p w14:paraId="63AA0744"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sz w:val="10"/>
          <w:szCs w:val="10"/>
          <w:shd w:val="clear" w:color="auto" w:fill="FFC000"/>
        </w:rPr>
      </w:pPr>
      <w:r w:rsidRPr="00944BDA">
        <w:rPr>
          <w:rFonts w:ascii="Inter Tight" w:hAnsi="Inter Tight" w:cs="Inter Tight"/>
          <w:b/>
          <w:sz w:val="22"/>
          <w:szCs w:val="22"/>
          <w:shd w:val="clear" w:color="auto" w:fill="FFC000"/>
        </w:rPr>
        <w:t>PER L’ISCRIZIONE DELLE “SECONDE SQUADRE IN CLASSIFICA CON DIRITTO DI PROMOZIONE ALLA CATEGORIA SUPERIORE” UTILIZZARE QUESTA SCHEDA</w:t>
      </w:r>
    </w:p>
    <w:p w14:paraId="0CE5B82A"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sz w:val="10"/>
          <w:szCs w:val="10"/>
          <w:shd w:val="clear" w:color="auto" w:fill="FFC000"/>
        </w:rPr>
      </w:pPr>
    </w:p>
    <w:p w14:paraId="63D6CB6B"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944BDA">
        <w:rPr>
          <w:rFonts w:ascii="Inter Tight" w:hAnsi="Inter Tight" w:cs="Inter Tight"/>
          <w:sz w:val="24"/>
          <w:szCs w:val="24"/>
        </w:rPr>
        <w:t xml:space="preserve">Ai fini della validità dell’iscrizione, tutta la documentazione relativa all’iscrizione dovrà essere </w:t>
      </w:r>
      <w:r w:rsidRPr="00944BDA">
        <w:rPr>
          <w:rFonts w:ascii="Inter Tight" w:hAnsi="Inter Tight" w:cs="Inter Tight"/>
          <w:b/>
          <w:bCs/>
          <w:sz w:val="24"/>
          <w:szCs w:val="24"/>
        </w:rPr>
        <w:t xml:space="preserve">dematerializzata, firmata elettronicamente </w:t>
      </w:r>
      <w:r w:rsidRPr="00944BDA">
        <w:rPr>
          <w:rFonts w:ascii="Inter Tight" w:hAnsi="Inter Tight" w:cs="Inter Tight"/>
          <w:sz w:val="24"/>
          <w:szCs w:val="24"/>
        </w:rPr>
        <w:t>e</w:t>
      </w:r>
      <w:r w:rsidRPr="00944BDA">
        <w:rPr>
          <w:rFonts w:ascii="Inter Tight" w:hAnsi="Inter Tight" w:cs="Inter Tight"/>
          <w:b/>
          <w:bCs/>
          <w:sz w:val="24"/>
          <w:szCs w:val="24"/>
        </w:rPr>
        <w:t xml:space="preserve"> regolarizzata</w:t>
      </w:r>
    </w:p>
    <w:p w14:paraId="4246AF7F"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944BDA">
        <w:rPr>
          <w:rFonts w:ascii="Inter Tight" w:hAnsi="Inter Tight" w:cs="Inter Tight"/>
          <w:color w:val="767171"/>
        </w:rPr>
        <w:t>Salvo errori e/o omissioni</w:t>
      </w:r>
    </w:p>
    <w:p w14:paraId="2CC77CFF" w14:textId="77777777" w:rsidR="00944BDA" w:rsidRPr="00944BDA" w:rsidRDefault="00944BDA" w:rsidP="00944BDA">
      <w:pPr>
        <w:jc w:val="center"/>
        <w:rPr>
          <w:rFonts w:ascii="Inter Tight" w:hAnsi="Inter Tight" w:cs="Inter Tight"/>
          <w:color w:val="FF0000"/>
          <w:sz w:val="4"/>
          <w:szCs w:val="4"/>
        </w:rPr>
      </w:pPr>
    </w:p>
    <w:p w14:paraId="7C12FEA7"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 xml:space="preserve">Le Società dovranno versare le seguenti quote, comprensive di eventuale      </w:t>
      </w:r>
      <w:r w:rsidRPr="00944BDA">
        <w:rPr>
          <w:rFonts w:ascii="Inter Tight" w:hAnsi="Inter Tight" w:cs="Inter Tight"/>
          <w:b/>
          <w:bCs/>
          <w:sz w:val="24"/>
          <w:szCs w:val="24"/>
        </w:rPr>
        <w:t xml:space="preserve">SALDO PASSIVO </w:t>
      </w:r>
      <w:r w:rsidRPr="00944BDA">
        <w:rPr>
          <w:rFonts w:ascii="Inter Tight" w:hAnsi="Inter Tight" w:cs="Inter Tight"/>
          <w:sz w:val="24"/>
          <w:szCs w:val="24"/>
        </w:rPr>
        <w:t>della Stagione Sportiva 2025/2026</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944BDA" w:rsidRPr="00944BDA" w14:paraId="40B5695B" w14:textId="77777777" w:rsidTr="00EB19B5">
        <w:trPr>
          <w:trHeight w:val="680"/>
        </w:trPr>
        <w:tc>
          <w:tcPr>
            <w:tcW w:w="7083" w:type="dxa"/>
            <w:vAlign w:val="center"/>
          </w:tcPr>
          <w:p w14:paraId="7FC03976"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DIRITTO DI ISCRIZIONE AL CAMPIONATO </w:t>
            </w:r>
          </w:p>
        </w:tc>
        <w:tc>
          <w:tcPr>
            <w:tcW w:w="2948" w:type="dxa"/>
            <w:vAlign w:val="center"/>
          </w:tcPr>
          <w:p w14:paraId="0C695A2F"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425,00</w:t>
            </w:r>
          </w:p>
        </w:tc>
      </w:tr>
      <w:tr w:rsidR="00944BDA" w:rsidRPr="00944BDA" w14:paraId="7D3F82E3" w14:textId="77777777" w:rsidTr="00EB19B5">
        <w:trPr>
          <w:trHeight w:val="680"/>
        </w:trPr>
        <w:tc>
          <w:tcPr>
            <w:tcW w:w="7083" w:type="dxa"/>
            <w:vAlign w:val="center"/>
          </w:tcPr>
          <w:p w14:paraId="0A97AF50"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TASSA ASSOCIATIVA ALLA L.N.D.</w:t>
            </w:r>
          </w:p>
        </w:tc>
        <w:tc>
          <w:tcPr>
            <w:tcW w:w="2948" w:type="dxa"/>
            <w:vAlign w:val="center"/>
          </w:tcPr>
          <w:p w14:paraId="782D4F13"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                      300,00  </w:t>
            </w:r>
          </w:p>
        </w:tc>
      </w:tr>
      <w:tr w:rsidR="00944BDA" w:rsidRPr="00944BDA" w14:paraId="16796710" w14:textId="77777777" w:rsidTr="00EB19B5">
        <w:trPr>
          <w:trHeight w:val="680"/>
        </w:trPr>
        <w:tc>
          <w:tcPr>
            <w:tcW w:w="7083" w:type="dxa"/>
            <w:vAlign w:val="center"/>
          </w:tcPr>
          <w:p w14:paraId="088D2964"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ASSICURAZIONE DIRIGENTI </w:t>
            </w:r>
          </w:p>
        </w:tc>
        <w:tc>
          <w:tcPr>
            <w:tcW w:w="2948" w:type="dxa"/>
            <w:tcBorders>
              <w:top w:val="single" w:sz="4" w:space="0" w:color="auto"/>
            </w:tcBorders>
            <w:vAlign w:val="center"/>
          </w:tcPr>
          <w:p w14:paraId="2A799C99"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90,00</w:t>
            </w:r>
          </w:p>
        </w:tc>
      </w:tr>
      <w:tr w:rsidR="00944BDA" w:rsidRPr="00944BDA" w14:paraId="3A8D2B41" w14:textId="77777777" w:rsidTr="00EB19B5">
        <w:trPr>
          <w:trHeight w:val="680"/>
        </w:trPr>
        <w:tc>
          <w:tcPr>
            <w:tcW w:w="7083" w:type="dxa"/>
            <w:vAlign w:val="center"/>
          </w:tcPr>
          <w:p w14:paraId="4A737D3F"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ACCONTO SPESE</w:t>
            </w:r>
          </w:p>
        </w:tc>
        <w:tc>
          <w:tcPr>
            <w:tcW w:w="2948" w:type="dxa"/>
            <w:vAlign w:val="center"/>
          </w:tcPr>
          <w:p w14:paraId="4B98A8B6"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                      200,00    </w:t>
            </w:r>
          </w:p>
        </w:tc>
      </w:tr>
      <w:tr w:rsidR="00944BDA" w:rsidRPr="00944BDA" w14:paraId="3E33344F" w14:textId="77777777" w:rsidTr="00EB19B5">
        <w:trPr>
          <w:trHeight w:val="680"/>
        </w:trPr>
        <w:tc>
          <w:tcPr>
            <w:tcW w:w="7083" w:type="dxa"/>
            <w:vAlign w:val="center"/>
          </w:tcPr>
          <w:p w14:paraId="54C12DFC"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ACCONTO SPESE ASSICURATIVE (calcolato in base al numero dei tesserati al 30.06.2026)</w:t>
            </w:r>
          </w:p>
        </w:tc>
        <w:tc>
          <w:tcPr>
            <w:tcW w:w="2948" w:type="dxa"/>
          </w:tcPr>
          <w:p w14:paraId="120E006E" w14:textId="77777777" w:rsidR="00944BDA" w:rsidRPr="00944BDA" w:rsidRDefault="00944BDA" w:rsidP="00EB19B5">
            <w:pPr>
              <w:jc w:val="right"/>
              <w:rPr>
                <w:rFonts w:ascii="Inter Tight" w:eastAsia="Calibri" w:hAnsi="Inter Tight" w:cs="Inter Tight"/>
                <w:sz w:val="28"/>
                <w:szCs w:val="28"/>
              </w:rPr>
            </w:pPr>
            <w:r w:rsidRPr="00944BDA">
              <w:rPr>
                <w:rFonts w:ascii="Inter Tight" w:eastAsia="Calibri" w:hAnsi="Inter Tight" w:cs="Inter Tight"/>
                <w:sz w:val="24"/>
                <w:szCs w:val="24"/>
              </w:rPr>
              <w:t>vedere conteggio “riepilogo costi” portale società o per le nuove affiliate € 500,00</w:t>
            </w:r>
          </w:p>
        </w:tc>
      </w:tr>
    </w:tbl>
    <w:p w14:paraId="4D6A84F4" w14:textId="77777777" w:rsidR="00944BDA" w:rsidRPr="00944BDA" w:rsidRDefault="00944BDA" w:rsidP="00944BDA">
      <w:pPr>
        <w:jc w:val="both"/>
        <w:rPr>
          <w:rFonts w:ascii="Inter Tight" w:hAnsi="Inter Tight" w:cs="Inter Tight"/>
          <w:sz w:val="4"/>
          <w:szCs w:val="4"/>
        </w:rPr>
      </w:pPr>
    </w:p>
    <w:p w14:paraId="0A7B5EB5" w14:textId="77777777" w:rsidR="00944BDA" w:rsidRPr="00944BDA" w:rsidRDefault="00944BDA" w:rsidP="00944BDA">
      <w:pPr>
        <w:jc w:val="both"/>
        <w:rPr>
          <w:rFonts w:ascii="Inter Tight" w:hAnsi="Inter Tight" w:cs="Inter Tight"/>
        </w:rPr>
      </w:pPr>
      <w:r w:rsidRPr="00944BDA">
        <w:rPr>
          <w:rFonts w:ascii="Inter Tight" w:hAnsi="Inter Tight" w:cs="Inter Tight"/>
        </w:rPr>
        <w:t xml:space="preserve">Le Società al momento dell’iscrizione on-line, alla voce </w:t>
      </w:r>
      <w:r w:rsidRPr="00944BDA">
        <w:rPr>
          <w:rFonts w:ascii="Inter Tight" w:hAnsi="Inter Tight" w:cs="Inter Tight"/>
          <w:b/>
          <w:bCs/>
        </w:rPr>
        <w:t>RIEPILOGO COSTI</w:t>
      </w:r>
      <w:r w:rsidRPr="00944BDA">
        <w:rPr>
          <w:rFonts w:ascii="Inter Tight" w:hAnsi="Inter Tight" w:cs="Inter Tight"/>
        </w:rPr>
        <w:t xml:space="preserve">, potranno scegliere se effettuare il pagamento dell’importo totale oppure pagamento dell’importo rateizzato in </w:t>
      </w:r>
      <w:r w:rsidRPr="00944BDA">
        <w:rPr>
          <w:rFonts w:ascii="Inter Tight" w:hAnsi="Inter Tight" w:cs="Inter Tight"/>
          <w:color w:val="FF0000"/>
        </w:rPr>
        <w:t xml:space="preserve">3 rate </w:t>
      </w:r>
      <w:r w:rsidRPr="00944BDA">
        <w:rPr>
          <w:rFonts w:ascii="Inter Tight" w:hAnsi="Inter Tight" w:cs="Inter Tight"/>
        </w:rPr>
        <w:t>come sotto riportato:</w:t>
      </w:r>
    </w:p>
    <w:p w14:paraId="39ED05F8" w14:textId="77777777" w:rsidR="00944BDA" w:rsidRPr="00944BDA" w:rsidRDefault="00944BDA" w:rsidP="00944BDA">
      <w:pPr>
        <w:jc w:val="both"/>
        <w:rPr>
          <w:rFonts w:ascii="Inter Tight" w:hAnsi="Inter Tight" w:cs="Inter Tight"/>
        </w:rPr>
      </w:pPr>
    </w:p>
    <w:p w14:paraId="550AC81E" w14:textId="77777777" w:rsidR="00944BDA" w:rsidRPr="00944BDA" w:rsidRDefault="00944BDA" w:rsidP="00944BDA">
      <w:pPr>
        <w:jc w:val="center"/>
        <w:rPr>
          <w:rFonts w:ascii="Inter Tight" w:hAnsi="Inter Tight" w:cs="Inter Tight"/>
          <w:color w:val="FF0000"/>
          <w:sz w:val="24"/>
          <w:szCs w:val="24"/>
        </w:rPr>
      </w:pPr>
      <w:r w:rsidRPr="00944BDA">
        <w:rPr>
          <w:rFonts w:ascii="Inter Tight" w:hAnsi="Inter Tight" w:cs="Inter Tight"/>
          <w:b/>
          <w:bCs/>
          <w:sz w:val="24"/>
          <w:szCs w:val="24"/>
        </w:rPr>
        <w:t xml:space="preserve">1^ rata </w:t>
      </w:r>
      <w:r w:rsidRPr="00944BDA">
        <w:rPr>
          <w:rFonts w:ascii="Inter Tight" w:hAnsi="Inter Tight" w:cs="Inter Tight"/>
          <w:color w:val="FF0000"/>
          <w:sz w:val="24"/>
          <w:szCs w:val="24"/>
        </w:rPr>
        <w:t>31 LUGLIO 2026</w:t>
      </w:r>
    </w:p>
    <w:p w14:paraId="19AC1C9D"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(in misura non inferiore di quanto dovuto – “importo minimo riepilogo costi”)</w:t>
      </w:r>
    </w:p>
    <w:p w14:paraId="7AD27438" w14:textId="77777777" w:rsidR="00944BDA" w:rsidRPr="00944BDA" w:rsidRDefault="00944BDA" w:rsidP="00944BDA">
      <w:pPr>
        <w:jc w:val="center"/>
        <w:rPr>
          <w:rFonts w:ascii="Inter Tight" w:hAnsi="Inter Tight" w:cs="Inter Tight"/>
          <w:sz w:val="14"/>
          <w:szCs w:val="14"/>
        </w:rPr>
      </w:pPr>
    </w:p>
    <w:p w14:paraId="76C18998" w14:textId="77777777" w:rsidR="00944BDA" w:rsidRPr="00944BDA" w:rsidRDefault="00944BDA" w:rsidP="00944BDA">
      <w:pPr>
        <w:jc w:val="center"/>
        <w:rPr>
          <w:rFonts w:ascii="Inter Tight" w:hAnsi="Inter Tight" w:cs="Inter Tight"/>
          <w:color w:val="FF0000"/>
          <w:sz w:val="24"/>
          <w:szCs w:val="24"/>
        </w:rPr>
      </w:pPr>
      <w:r w:rsidRPr="00944BDA">
        <w:rPr>
          <w:rFonts w:ascii="Inter Tight" w:hAnsi="Inter Tight" w:cs="Inter Tight"/>
          <w:b/>
          <w:bCs/>
          <w:sz w:val="24"/>
          <w:szCs w:val="24"/>
        </w:rPr>
        <w:t xml:space="preserve">2^ rata </w:t>
      </w:r>
      <w:r w:rsidRPr="00944BDA">
        <w:rPr>
          <w:rFonts w:ascii="Inter Tight" w:hAnsi="Inter Tight" w:cs="Inter Tight"/>
          <w:color w:val="FF0000"/>
          <w:sz w:val="24"/>
          <w:szCs w:val="24"/>
        </w:rPr>
        <w:t>15 OTTOBRE 2026</w:t>
      </w:r>
    </w:p>
    <w:p w14:paraId="79C872CB"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19E8C937" w14:textId="77777777" w:rsidR="00944BDA" w:rsidRPr="00944BDA" w:rsidRDefault="00944BDA" w:rsidP="00944BDA">
      <w:pPr>
        <w:jc w:val="center"/>
        <w:rPr>
          <w:rFonts w:ascii="Inter Tight" w:hAnsi="Inter Tight" w:cs="Inter Tight"/>
          <w:sz w:val="14"/>
          <w:szCs w:val="14"/>
        </w:rPr>
      </w:pPr>
    </w:p>
    <w:p w14:paraId="127BF303" w14:textId="77777777" w:rsidR="00944BDA" w:rsidRPr="00944BDA" w:rsidRDefault="00944BDA" w:rsidP="00944BDA">
      <w:pPr>
        <w:jc w:val="center"/>
        <w:rPr>
          <w:rFonts w:ascii="Inter Tight" w:hAnsi="Inter Tight" w:cs="Inter Tight"/>
          <w:color w:val="FF0000"/>
          <w:sz w:val="24"/>
          <w:szCs w:val="24"/>
        </w:rPr>
      </w:pPr>
      <w:r w:rsidRPr="00944BDA">
        <w:rPr>
          <w:rFonts w:ascii="Inter Tight" w:hAnsi="Inter Tight" w:cs="Inter Tight"/>
          <w:b/>
          <w:bCs/>
          <w:sz w:val="24"/>
          <w:szCs w:val="24"/>
        </w:rPr>
        <w:t xml:space="preserve">3^ rata </w:t>
      </w:r>
      <w:r w:rsidRPr="00944BDA">
        <w:rPr>
          <w:rFonts w:ascii="Inter Tight" w:hAnsi="Inter Tight" w:cs="Inter Tight"/>
          <w:color w:val="FF0000"/>
          <w:sz w:val="24"/>
          <w:szCs w:val="24"/>
        </w:rPr>
        <w:t>15 DICEMBRE 2026</w:t>
      </w:r>
    </w:p>
    <w:p w14:paraId="38267E20" w14:textId="77777777" w:rsidR="00944BDA" w:rsidRPr="00944BDA" w:rsidRDefault="00944BDA" w:rsidP="00944BDA">
      <w:pPr>
        <w:jc w:val="center"/>
        <w:rPr>
          <w:rFonts w:ascii="Inter Tight" w:hAnsi="Inter Tight" w:cs="Inter Tight"/>
          <w:sz w:val="10"/>
          <w:szCs w:val="10"/>
        </w:rPr>
      </w:pPr>
      <w:r w:rsidRPr="00944BDA">
        <w:rPr>
          <w:rFonts w:ascii="Inter Tight" w:hAnsi="Inter Tight" w:cs="Inter Tight"/>
          <w:sz w:val="24"/>
          <w:szCs w:val="24"/>
        </w:rPr>
        <w:t>(come da scadenziario portale società)</w:t>
      </w:r>
    </w:p>
    <w:p w14:paraId="37C168C4" w14:textId="77777777" w:rsidR="00944BDA" w:rsidRPr="00944BDA" w:rsidRDefault="00944BDA" w:rsidP="00944BDA">
      <w:pPr>
        <w:jc w:val="center"/>
        <w:rPr>
          <w:rFonts w:ascii="Inter Tight" w:hAnsi="Inter Tight" w:cs="Inter Tight"/>
          <w:sz w:val="14"/>
          <w:szCs w:val="14"/>
        </w:rPr>
      </w:pPr>
    </w:p>
    <w:p w14:paraId="11DD0A90" w14:textId="77777777" w:rsidR="00944BDA" w:rsidRPr="00944BDA" w:rsidRDefault="00944BDA" w:rsidP="00944BDA">
      <w:pPr>
        <w:rPr>
          <w:rFonts w:ascii="Inter Tight" w:hAnsi="Inter Tight" w:cs="Inter Tight"/>
          <w:b/>
          <w:bCs/>
          <w:color w:val="FF0000"/>
          <w:sz w:val="22"/>
          <w:szCs w:val="22"/>
        </w:rPr>
      </w:pPr>
      <w:r w:rsidRPr="00944BDA">
        <w:rPr>
          <w:rFonts w:ascii="Inter Tight" w:hAnsi="Inter Tight" w:cs="Inter Tight"/>
          <w:b/>
          <w:bCs/>
          <w:color w:val="FF0000"/>
          <w:sz w:val="22"/>
          <w:szCs w:val="22"/>
        </w:rPr>
        <w:t>NB: GRATUITA’ del “DIRITTO DI ISCRIZIONE AL CAMPIONATO” per:</w:t>
      </w:r>
    </w:p>
    <w:p w14:paraId="67EAE43E" w14:textId="77777777" w:rsidR="00944BDA" w:rsidRPr="00944BDA" w:rsidRDefault="00944BDA">
      <w:pPr>
        <w:numPr>
          <w:ilvl w:val="0"/>
          <w:numId w:val="18"/>
        </w:numPr>
        <w:ind w:left="426"/>
        <w:rPr>
          <w:rFonts w:ascii="Inter Tight" w:hAnsi="Inter Tight" w:cs="Inter Tight"/>
          <w:b/>
          <w:bCs/>
          <w:color w:val="FF0000"/>
          <w:sz w:val="22"/>
          <w:szCs w:val="22"/>
        </w:rPr>
      </w:pPr>
      <w:r w:rsidRPr="00944BDA">
        <w:rPr>
          <w:rFonts w:ascii="Inter Tight" w:hAnsi="Inter Tight" w:cs="Inter Tight"/>
          <w:b/>
          <w:bCs/>
          <w:color w:val="FF0000"/>
          <w:sz w:val="22"/>
          <w:szCs w:val="22"/>
        </w:rPr>
        <w:t>Società LND calcio a 11 maschile/femminile alla prima iscrizione Calcio a 5 Serie D</w:t>
      </w:r>
    </w:p>
    <w:p w14:paraId="394305A0" w14:textId="77777777" w:rsidR="00944BDA" w:rsidRPr="00944BDA" w:rsidRDefault="00944BDA">
      <w:pPr>
        <w:numPr>
          <w:ilvl w:val="0"/>
          <w:numId w:val="18"/>
        </w:numPr>
        <w:ind w:left="426"/>
        <w:rPr>
          <w:rFonts w:ascii="Inter Tight" w:hAnsi="Inter Tight" w:cs="Inter Tight"/>
          <w:b/>
          <w:bCs/>
          <w:color w:val="FF0000"/>
          <w:sz w:val="22"/>
          <w:szCs w:val="22"/>
        </w:rPr>
      </w:pPr>
      <w:r w:rsidRPr="00944BDA">
        <w:rPr>
          <w:rFonts w:ascii="Inter Tight" w:hAnsi="Inter Tight" w:cs="Inter Tight"/>
          <w:b/>
          <w:bCs/>
          <w:color w:val="FF0000"/>
          <w:sz w:val="22"/>
          <w:szCs w:val="22"/>
        </w:rPr>
        <w:t xml:space="preserve">le NUOVE AFFILIATE pure calcio a 5 maschile/femminile </w:t>
      </w:r>
    </w:p>
    <w:p w14:paraId="5B3BA291" w14:textId="77777777" w:rsidR="00944BDA" w:rsidRPr="00944BDA" w:rsidRDefault="00944BDA">
      <w:pPr>
        <w:numPr>
          <w:ilvl w:val="0"/>
          <w:numId w:val="18"/>
        </w:numPr>
        <w:ind w:left="426"/>
        <w:rPr>
          <w:rFonts w:ascii="Inter Tight" w:hAnsi="Inter Tight" w:cs="Inter Tight"/>
          <w:b/>
          <w:bCs/>
          <w:color w:val="FF0000"/>
          <w:sz w:val="22"/>
          <w:szCs w:val="22"/>
        </w:rPr>
      </w:pPr>
      <w:r w:rsidRPr="00944BDA">
        <w:rPr>
          <w:rFonts w:ascii="Inter Tight" w:hAnsi="Inter Tight" w:cs="Inter Tight"/>
          <w:b/>
          <w:bCs/>
          <w:color w:val="FF0000"/>
          <w:sz w:val="22"/>
          <w:szCs w:val="22"/>
        </w:rPr>
        <w:t xml:space="preserve">le NUOVE AFFILIATE calcio a 11 maschile/femminile alla prima iscrizione Calcio a 5 Serie D </w:t>
      </w:r>
    </w:p>
    <w:p w14:paraId="19D86D8B" w14:textId="77777777" w:rsidR="00944BDA" w:rsidRPr="00944BDA" w:rsidRDefault="00944BDA">
      <w:pPr>
        <w:numPr>
          <w:ilvl w:val="0"/>
          <w:numId w:val="18"/>
        </w:numPr>
        <w:ind w:left="426"/>
        <w:rPr>
          <w:rFonts w:ascii="Inter Tight" w:hAnsi="Inter Tight" w:cs="Inter Tight"/>
          <w:b/>
          <w:bCs/>
          <w:color w:val="FF0000"/>
          <w:sz w:val="22"/>
          <w:szCs w:val="22"/>
        </w:rPr>
      </w:pPr>
      <w:r w:rsidRPr="00944BDA">
        <w:rPr>
          <w:rFonts w:ascii="Inter Tight" w:hAnsi="Inter Tight" w:cs="Inter Tight"/>
          <w:b/>
          <w:bCs/>
          <w:color w:val="FF0000"/>
          <w:sz w:val="22"/>
          <w:szCs w:val="22"/>
        </w:rPr>
        <w:t>se si passa da PURO SGS a DILETTANTE (per la prima volta)</w:t>
      </w:r>
    </w:p>
    <w:p w14:paraId="1EEF314F" w14:textId="77777777" w:rsidR="00944BDA" w:rsidRPr="00944BDA" w:rsidRDefault="00944BDA" w:rsidP="00944BDA">
      <w:pPr>
        <w:rPr>
          <w:rFonts w:ascii="Inter Tight" w:hAnsi="Inter Tight" w:cs="Inter Tight"/>
          <w:b/>
          <w:bCs/>
          <w:color w:val="FF0000"/>
          <w:sz w:val="18"/>
          <w:szCs w:val="18"/>
        </w:rPr>
      </w:pPr>
    </w:p>
    <w:p w14:paraId="594365EF" w14:textId="77777777" w:rsidR="00944BDA" w:rsidRPr="00944BDA" w:rsidRDefault="00944BDA" w:rsidP="00944BDA">
      <w:pPr>
        <w:ind w:left="360"/>
        <w:jc w:val="center"/>
        <w:rPr>
          <w:rFonts w:ascii="Inter Tight" w:hAnsi="Inter Tight" w:cs="Inter Tight"/>
          <w:b/>
          <w:sz w:val="24"/>
          <w:szCs w:val="24"/>
        </w:rPr>
      </w:pPr>
      <w:r w:rsidRPr="00944BDA">
        <w:rPr>
          <w:rFonts w:ascii="Inter Tight" w:hAnsi="Inter Tight" w:cs="Inter Tight"/>
          <w:b/>
          <w:sz w:val="24"/>
          <w:szCs w:val="24"/>
        </w:rPr>
        <w:t>BANCA POPOLARE DELL’EMILIA ROMAGNA SPA – AG. 3</w:t>
      </w:r>
    </w:p>
    <w:p w14:paraId="09AA718C" w14:textId="77777777" w:rsidR="00944BDA" w:rsidRPr="00944BDA" w:rsidRDefault="00944BDA" w:rsidP="00944BDA">
      <w:pPr>
        <w:ind w:left="360"/>
        <w:jc w:val="center"/>
        <w:rPr>
          <w:rFonts w:ascii="Inter Tight" w:hAnsi="Inter Tight" w:cs="Inter Tight"/>
          <w:b/>
          <w:sz w:val="24"/>
          <w:szCs w:val="24"/>
        </w:rPr>
      </w:pPr>
      <w:r w:rsidRPr="00944BDA">
        <w:rPr>
          <w:rFonts w:ascii="Inter Tight" w:hAnsi="Inter Tight" w:cs="Inter Tight"/>
          <w:b/>
          <w:sz w:val="24"/>
          <w:szCs w:val="24"/>
        </w:rPr>
        <w:t>Intestato a F.I.G.C. LEGA NAZIONALE DILETTANTI</w:t>
      </w:r>
    </w:p>
    <w:p w14:paraId="6AD2B4AA" w14:textId="77777777" w:rsidR="00944BDA" w:rsidRPr="00944BDA" w:rsidRDefault="00944BDA" w:rsidP="00944BDA">
      <w:pPr>
        <w:ind w:left="360"/>
        <w:jc w:val="center"/>
        <w:rPr>
          <w:rFonts w:ascii="Inter Tight" w:hAnsi="Inter Tight" w:cs="Inter Tight"/>
          <w:b/>
          <w:sz w:val="24"/>
          <w:szCs w:val="24"/>
        </w:rPr>
      </w:pPr>
      <w:r w:rsidRPr="00944BDA">
        <w:rPr>
          <w:rFonts w:ascii="Inter Tight" w:hAnsi="Inter Tight" w:cs="Inter Tight"/>
          <w:b/>
          <w:sz w:val="24"/>
          <w:szCs w:val="24"/>
        </w:rPr>
        <w:t>Codice IBAN: IT 60 U 05387 02403 000001164493</w:t>
      </w:r>
    </w:p>
    <w:p w14:paraId="3069CF6D"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4"/>
          <w:szCs w:val="44"/>
          <w:lang w:val="pt-PT"/>
        </w:rPr>
      </w:pPr>
      <w:r w:rsidRPr="00944BDA">
        <w:rPr>
          <w:rFonts w:ascii="Inter Tight" w:hAnsi="Inter Tight" w:cs="Inter Tight"/>
          <w:b/>
          <w:bCs/>
          <w:color w:val="0D0D0D"/>
          <w:sz w:val="44"/>
          <w:szCs w:val="44"/>
          <w:lang w:val="pt-PT"/>
        </w:rPr>
        <w:t>CALCIO A 5 UNDER 21 MASCHILE</w:t>
      </w:r>
    </w:p>
    <w:p w14:paraId="66475133"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40"/>
          <w:szCs w:val="40"/>
        </w:rPr>
        <w:t>(sigla UE)</w:t>
      </w:r>
    </w:p>
    <w:p w14:paraId="5903121A"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22"/>
          <w:szCs w:val="22"/>
        </w:rPr>
        <w:t xml:space="preserve">Competenza </w:t>
      </w:r>
      <w:r w:rsidRPr="00944BDA">
        <w:rPr>
          <w:rFonts w:ascii="Inter Tight" w:hAnsi="Inter Tight" w:cs="Inter Tight"/>
          <w:b/>
          <w:bCs/>
          <w:color w:val="0D0D0D"/>
        </w:rPr>
        <w:t>Comitato Regionale</w:t>
      </w:r>
    </w:p>
    <w:p w14:paraId="65DA63F5"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8"/>
          <w:szCs w:val="48"/>
        </w:rPr>
      </w:pPr>
      <w:r w:rsidRPr="00944BDA">
        <w:rPr>
          <w:rFonts w:ascii="Inter Tight" w:hAnsi="Inter Tight" w:cs="Inter Tight"/>
          <w:b/>
          <w:bCs/>
          <w:color w:val="FF0000"/>
          <w:sz w:val="48"/>
          <w:szCs w:val="48"/>
        </w:rPr>
        <w:t>TERMINE PERENTORIO UNICO</w:t>
      </w:r>
    </w:p>
    <w:p w14:paraId="06399928"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12"/>
          <w:szCs w:val="12"/>
        </w:rPr>
      </w:pPr>
      <w:r w:rsidRPr="00944BDA">
        <w:rPr>
          <w:rFonts w:ascii="Inter Tight" w:hAnsi="Inter Tight" w:cs="Inter Tight"/>
          <w:b/>
          <w:bCs/>
          <w:color w:val="FF0000"/>
          <w:sz w:val="48"/>
          <w:szCs w:val="48"/>
        </w:rPr>
        <w:t>PENA: DECADENZA ISCRIZIONE</w:t>
      </w:r>
    </w:p>
    <w:p w14:paraId="6AB53D44"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944BDA">
        <w:rPr>
          <w:rFonts w:ascii="Inter Tight" w:hAnsi="Inter Tight" w:cs="Inter Tight"/>
          <w:sz w:val="36"/>
          <w:szCs w:val="36"/>
        </w:rPr>
        <w:t xml:space="preserve">dal </w:t>
      </w:r>
      <w:r w:rsidRPr="00944BDA">
        <w:rPr>
          <w:rFonts w:ascii="Inter Tight" w:hAnsi="Inter Tight" w:cs="Inter Tight"/>
          <w:color w:val="FF0000"/>
          <w:sz w:val="36"/>
          <w:szCs w:val="36"/>
        </w:rPr>
        <w:t xml:space="preserve">7 LUGLIO 2026 </w:t>
      </w:r>
    </w:p>
    <w:p w14:paraId="45FC3A36"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0"/>
          <w:szCs w:val="10"/>
        </w:rPr>
      </w:pPr>
      <w:r w:rsidRPr="00944BDA">
        <w:rPr>
          <w:rFonts w:ascii="Inter Tight" w:hAnsi="Inter Tight" w:cs="Inter Tight"/>
          <w:sz w:val="36"/>
          <w:szCs w:val="36"/>
        </w:rPr>
        <w:t>al</w:t>
      </w:r>
      <w:r w:rsidRPr="00944BDA">
        <w:rPr>
          <w:rFonts w:ascii="Inter Tight" w:hAnsi="Inter Tight" w:cs="Inter Tight"/>
          <w:color w:val="FF0000"/>
          <w:sz w:val="36"/>
          <w:szCs w:val="36"/>
        </w:rPr>
        <w:t xml:space="preserve"> 29 LUGLIO 2026 (ORARIO INDICATIVO ORE 17.00)</w:t>
      </w:r>
    </w:p>
    <w:p w14:paraId="785201A8"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0"/>
          <w:szCs w:val="10"/>
        </w:rPr>
      </w:pPr>
    </w:p>
    <w:p w14:paraId="7D167447"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944BDA">
        <w:rPr>
          <w:rFonts w:ascii="Inter Tight" w:hAnsi="Inter Tight" w:cs="Inter Tight"/>
          <w:sz w:val="24"/>
          <w:szCs w:val="24"/>
        </w:rPr>
        <w:t xml:space="preserve">Ai fini della validità dell’iscrizione, tutta la documentazione relativa all’iscrizione dovrà essere </w:t>
      </w:r>
      <w:r w:rsidRPr="00944BDA">
        <w:rPr>
          <w:rFonts w:ascii="Inter Tight" w:hAnsi="Inter Tight" w:cs="Inter Tight"/>
          <w:b/>
          <w:bCs/>
          <w:sz w:val="24"/>
          <w:szCs w:val="24"/>
        </w:rPr>
        <w:t xml:space="preserve">dematerializzata, firmata elettronicamente </w:t>
      </w:r>
      <w:r w:rsidRPr="00944BDA">
        <w:rPr>
          <w:rFonts w:ascii="Inter Tight" w:hAnsi="Inter Tight" w:cs="Inter Tight"/>
          <w:sz w:val="24"/>
          <w:szCs w:val="24"/>
        </w:rPr>
        <w:t>e</w:t>
      </w:r>
      <w:r w:rsidRPr="00944BDA">
        <w:rPr>
          <w:rFonts w:ascii="Inter Tight" w:hAnsi="Inter Tight" w:cs="Inter Tight"/>
          <w:b/>
          <w:bCs/>
          <w:sz w:val="24"/>
          <w:szCs w:val="24"/>
        </w:rPr>
        <w:t xml:space="preserve"> regolarizzata</w:t>
      </w:r>
    </w:p>
    <w:p w14:paraId="6177B782"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944BDA">
        <w:rPr>
          <w:rFonts w:ascii="Inter Tight" w:hAnsi="Inter Tight" w:cs="Inter Tight"/>
          <w:color w:val="767171"/>
        </w:rPr>
        <w:t>Salvo errori e/o omissioni</w:t>
      </w:r>
    </w:p>
    <w:p w14:paraId="48C7EFD6"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4"/>
          <w:szCs w:val="4"/>
        </w:rPr>
      </w:pPr>
    </w:p>
    <w:p w14:paraId="3948B704" w14:textId="77777777" w:rsidR="00944BDA" w:rsidRPr="00944BDA" w:rsidRDefault="00944BDA" w:rsidP="00944BDA">
      <w:pPr>
        <w:jc w:val="center"/>
        <w:rPr>
          <w:rFonts w:ascii="Inter Tight" w:hAnsi="Inter Tight" w:cs="Inter Tight"/>
          <w:sz w:val="24"/>
          <w:szCs w:val="24"/>
        </w:rPr>
      </w:pPr>
    </w:p>
    <w:p w14:paraId="35A1D8DD"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 xml:space="preserve">Le Società dovranno versare le seguenti quote, comprensive di eventuale       </w:t>
      </w:r>
      <w:r w:rsidRPr="00944BDA">
        <w:rPr>
          <w:rFonts w:ascii="Inter Tight" w:hAnsi="Inter Tight" w:cs="Inter Tight"/>
          <w:b/>
          <w:bCs/>
          <w:sz w:val="24"/>
          <w:szCs w:val="24"/>
        </w:rPr>
        <w:t xml:space="preserve">SALDO PASSIVO </w:t>
      </w:r>
      <w:r w:rsidRPr="00944BDA">
        <w:rPr>
          <w:rFonts w:ascii="Inter Tight" w:hAnsi="Inter Tight" w:cs="Inter Tight"/>
          <w:sz w:val="24"/>
          <w:szCs w:val="24"/>
        </w:rPr>
        <w:t>della Stagione Sportiva 2025/2026</w:t>
      </w:r>
    </w:p>
    <w:p w14:paraId="1D0969E8" w14:textId="77777777" w:rsidR="00944BDA" w:rsidRPr="00944BDA" w:rsidRDefault="00944BDA" w:rsidP="00944BDA">
      <w:pPr>
        <w:jc w:val="center"/>
        <w:rPr>
          <w:rFonts w:ascii="Inter Tight" w:hAnsi="Inter Tight" w:cs="Inter Tight"/>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944BDA" w:rsidRPr="00944BDA" w14:paraId="1F976B66" w14:textId="77777777" w:rsidTr="00EB19B5">
        <w:trPr>
          <w:trHeight w:val="680"/>
        </w:trPr>
        <w:tc>
          <w:tcPr>
            <w:tcW w:w="7083" w:type="dxa"/>
            <w:vAlign w:val="center"/>
          </w:tcPr>
          <w:p w14:paraId="0D30B809"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DIRITTO DI ISCRIZIONE AL CAMPIONATO </w:t>
            </w:r>
          </w:p>
        </w:tc>
        <w:tc>
          <w:tcPr>
            <w:tcW w:w="2948" w:type="dxa"/>
            <w:vAlign w:val="center"/>
          </w:tcPr>
          <w:p w14:paraId="2110E113"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275,00</w:t>
            </w:r>
          </w:p>
        </w:tc>
      </w:tr>
      <w:tr w:rsidR="00944BDA" w:rsidRPr="00944BDA" w14:paraId="05BEAE8E" w14:textId="77777777" w:rsidTr="00EB19B5">
        <w:trPr>
          <w:trHeight w:val="680"/>
        </w:trPr>
        <w:tc>
          <w:tcPr>
            <w:tcW w:w="7083" w:type="dxa"/>
            <w:vAlign w:val="center"/>
          </w:tcPr>
          <w:p w14:paraId="0EFFE533"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TASSA ASSOCIATIVA ALLA L.N.D.</w:t>
            </w:r>
          </w:p>
        </w:tc>
        <w:tc>
          <w:tcPr>
            <w:tcW w:w="2948" w:type="dxa"/>
            <w:vAlign w:val="center"/>
          </w:tcPr>
          <w:p w14:paraId="0A089166" w14:textId="77777777" w:rsidR="00944BDA" w:rsidRPr="00944BDA" w:rsidRDefault="00944BDA" w:rsidP="00EB19B5">
            <w:pPr>
              <w:jc w:val="right"/>
              <w:rPr>
                <w:rFonts w:ascii="Inter Tight" w:eastAsia="Calibri" w:hAnsi="Inter Tight" w:cs="Inter Tight"/>
                <w:sz w:val="28"/>
                <w:szCs w:val="28"/>
              </w:rPr>
            </w:pPr>
            <w:r w:rsidRPr="00944BDA">
              <w:rPr>
                <w:rFonts w:ascii="Inter Tight" w:eastAsia="Calibri" w:hAnsi="Inter Tight" w:cs="Inter Tight"/>
                <w:sz w:val="28"/>
                <w:szCs w:val="28"/>
              </w:rPr>
              <w:t xml:space="preserve">  /</w:t>
            </w:r>
          </w:p>
        </w:tc>
      </w:tr>
      <w:tr w:rsidR="00944BDA" w:rsidRPr="00944BDA" w14:paraId="5F69C8D7" w14:textId="77777777" w:rsidTr="00EB19B5">
        <w:trPr>
          <w:trHeight w:val="680"/>
        </w:trPr>
        <w:tc>
          <w:tcPr>
            <w:tcW w:w="7083" w:type="dxa"/>
            <w:vAlign w:val="center"/>
          </w:tcPr>
          <w:p w14:paraId="7F3B2F69"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ASSICURAZIONE DIRIGENTI </w:t>
            </w:r>
          </w:p>
        </w:tc>
        <w:tc>
          <w:tcPr>
            <w:tcW w:w="2948" w:type="dxa"/>
            <w:tcBorders>
              <w:top w:val="single" w:sz="4" w:space="0" w:color="auto"/>
            </w:tcBorders>
            <w:vAlign w:val="center"/>
          </w:tcPr>
          <w:p w14:paraId="1C96C755"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90,00</w:t>
            </w:r>
          </w:p>
        </w:tc>
      </w:tr>
      <w:tr w:rsidR="00944BDA" w:rsidRPr="00944BDA" w14:paraId="4F4660F3" w14:textId="77777777" w:rsidTr="00EB19B5">
        <w:trPr>
          <w:trHeight w:val="680"/>
        </w:trPr>
        <w:tc>
          <w:tcPr>
            <w:tcW w:w="7083" w:type="dxa"/>
            <w:vAlign w:val="center"/>
          </w:tcPr>
          <w:p w14:paraId="784ACC73"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ACCONTO SPESE</w:t>
            </w:r>
          </w:p>
        </w:tc>
        <w:tc>
          <w:tcPr>
            <w:tcW w:w="2948" w:type="dxa"/>
            <w:vAlign w:val="center"/>
          </w:tcPr>
          <w:p w14:paraId="68924AA4"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                      200,00    </w:t>
            </w:r>
          </w:p>
        </w:tc>
      </w:tr>
      <w:tr w:rsidR="00944BDA" w:rsidRPr="00944BDA" w14:paraId="4D8AB023" w14:textId="77777777" w:rsidTr="00EB19B5">
        <w:trPr>
          <w:trHeight w:val="680"/>
        </w:trPr>
        <w:tc>
          <w:tcPr>
            <w:tcW w:w="7083" w:type="dxa"/>
            <w:vAlign w:val="center"/>
          </w:tcPr>
          <w:p w14:paraId="5A022F48"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ACCONTO SPESE ASSICURATIVE (calcolato in base al numero dei tesserati al 30.06.2026)</w:t>
            </w:r>
          </w:p>
        </w:tc>
        <w:tc>
          <w:tcPr>
            <w:tcW w:w="2948" w:type="dxa"/>
          </w:tcPr>
          <w:p w14:paraId="20DCB14E" w14:textId="77777777" w:rsidR="00944BDA" w:rsidRPr="00944BDA" w:rsidRDefault="00944BDA" w:rsidP="00EB19B5">
            <w:pPr>
              <w:jc w:val="right"/>
              <w:rPr>
                <w:rFonts w:ascii="Inter Tight" w:eastAsia="Calibri" w:hAnsi="Inter Tight" w:cs="Inter Tight"/>
                <w:sz w:val="28"/>
                <w:szCs w:val="28"/>
              </w:rPr>
            </w:pPr>
            <w:r w:rsidRPr="00944BDA">
              <w:rPr>
                <w:rFonts w:ascii="Inter Tight" w:eastAsia="Calibri" w:hAnsi="Inter Tight" w:cs="Inter Tight"/>
                <w:sz w:val="24"/>
                <w:szCs w:val="24"/>
              </w:rPr>
              <w:t>vedere conteggio “riepilogo costi” portale società</w:t>
            </w:r>
          </w:p>
        </w:tc>
      </w:tr>
    </w:tbl>
    <w:p w14:paraId="5C940E66" w14:textId="77777777" w:rsidR="00944BDA" w:rsidRPr="00944BDA" w:rsidRDefault="00944BDA" w:rsidP="00944BDA">
      <w:pPr>
        <w:jc w:val="both"/>
        <w:rPr>
          <w:rFonts w:ascii="Inter Tight" w:hAnsi="Inter Tight" w:cs="Inter Tight"/>
        </w:rPr>
      </w:pPr>
    </w:p>
    <w:p w14:paraId="36F9372C" w14:textId="77777777" w:rsidR="00944BDA" w:rsidRPr="00944BDA" w:rsidRDefault="00944BDA" w:rsidP="00944BDA">
      <w:pPr>
        <w:jc w:val="both"/>
        <w:rPr>
          <w:rFonts w:ascii="Inter Tight" w:hAnsi="Inter Tight" w:cs="Inter Tight"/>
          <w:sz w:val="24"/>
          <w:szCs w:val="24"/>
        </w:rPr>
      </w:pPr>
      <w:r w:rsidRPr="00944BDA">
        <w:rPr>
          <w:rFonts w:ascii="Inter Tight" w:hAnsi="Inter Tight" w:cs="Inter Tight"/>
          <w:sz w:val="24"/>
          <w:szCs w:val="24"/>
        </w:rPr>
        <w:t xml:space="preserve">Le Società al momento dell’iscrizione on-line, alla voce </w:t>
      </w:r>
      <w:r w:rsidRPr="00944BDA">
        <w:rPr>
          <w:rFonts w:ascii="Inter Tight" w:hAnsi="Inter Tight" w:cs="Inter Tight"/>
          <w:b/>
          <w:bCs/>
          <w:sz w:val="24"/>
          <w:szCs w:val="24"/>
        </w:rPr>
        <w:t>RIEPILOGO COSTI</w:t>
      </w:r>
      <w:r w:rsidRPr="00944BDA">
        <w:rPr>
          <w:rFonts w:ascii="Inter Tight" w:hAnsi="Inter Tight" w:cs="Inter Tight"/>
          <w:sz w:val="24"/>
          <w:szCs w:val="24"/>
        </w:rPr>
        <w:t xml:space="preserve">, potranno scegliere se effettuare il pagamento dell’importo totale oppure pagamento dell’importo rateizzato in </w:t>
      </w:r>
      <w:r w:rsidRPr="00944BDA">
        <w:rPr>
          <w:rFonts w:ascii="Inter Tight" w:hAnsi="Inter Tight" w:cs="Inter Tight"/>
          <w:color w:val="FF0000"/>
          <w:sz w:val="24"/>
          <w:szCs w:val="24"/>
        </w:rPr>
        <w:t xml:space="preserve">3 rate </w:t>
      </w:r>
      <w:r w:rsidRPr="00944BDA">
        <w:rPr>
          <w:rFonts w:ascii="Inter Tight" w:hAnsi="Inter Tight" w:cs="Inter Tight"/>
          <w:sz w:val="24"/>
          <w:szCs w:val="24"/>
        </w:rPr>
        <w:t>come sotto riportato:</w:t>
      </w:r>
    </w:p>
    <w:p w14:paraId="11C65DD7" w14:textId="77777777" w:rsidR="00944BDA" w:rsidRPr="00944BDA" w:rsidRDefault="00944BDA" w:rsidP="00944BDA">
      <w:pPr>
        <w:jc w:val="both"/>
        <w:rPr>
          <w:rFonts w:ascii="Inter Tight" w:hAnsi="Inter Tight" w:cs="Inter Tight"/>
          <w:sz w:val="24"/>
          <w:szCs w:val="24"/>
        </w:rPr>
      </w:pPr>
    </w:p>
    <w:p w14:paraId="020AC632" w14:textId="77777777" w:rsidR="00944BDA" w:rsidRPr="00944BDA" w:rsidRDefault="00944BDA" w:rsidP="00944BDA">
      <w:pPr>
        <w:jc w:val="center"/>
        <w:rPr>
          <w:rFonts w:ascii="Inter Tight" w:hAnsi="Inter Tight" w:cs="Inter Tight"/>
          <w:color w:val="FF0000"/>
          <w:sz w:val="24"/>
          <w:szCs w:val="24"/>
        </w:rPr>
      </w:pPr>
      <w:r w:rsidRPr="00944BDA">
        <w:rPr>
          <w:rFonts w:ascii="Inter Tight" w:hAnsi="Inter Tight" w:cs="Inter Tight"/>
          <w:b/>
          <w:bCs/>
          <w:sz w:val="24"/>
          <w:szCs w:val="24"/>
        </w:rPr>
        <w:t xml:space="preserve">1^ rata </w:t>
      </w:r>
      <w:r w:rsidRPr="00944BDA">
        <w:rPr>
          <w:rFonts w:ascii="Inter Tight" w:hAnsi="Inter Tight" w:cs="Inter Tight"/>
          <w:color w:val="FF0000"/>
          <w:sz w:val="24"/>
          <w:szCs w:val="24"/>
        </w:rPr>
        <w:t>29 LUGLIO 2026</w:t>
      </w:r>
    </w:p>
    <w:p w14:paraId="72620B68"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(in misura non inferiore di quanto dovuto – “importo minimo riepilogo costi”)</w:t>
      </w:r>
    </w:p>
    <w:p w14:paraId="365C8B2C" w14:textId="77777777" w:rsidR="00944BDA" w:rsidRPr="00944BDA" w:rsidRDefault="00944BDA" w:rsidP="00944BDA">
      <w:pPr>
        <w:jc w:val="center"/>
        <w:rPr>
          <w:rFonts w:ascii="Inter Tight" w:hAnsi="Inter Tight" w:cs="Inter Tight"/>
          <w:sz w:val="16"/>
          <w:szCs w:val="16"/>
        </w:rPr>
      </w:pPr>
    </w:p>
    <w:p w14:paraId="1753E13E" w14:textId="77777777" w:rsidR="00944BDA" w:rsidRPr="00944BDA" w:rsidRDefault="00944BDA" w:rsidP="00944BDA">
      <w:pPr>
        <w:jc w:val="center"/>
        <w:rPr>
          <w:rFonts w:ascii="Inter Tight" w:hAnsi="Inter Tight" w:cs="Inter Tight"/>
          <w:color w:val="FF0000"/>
          <w:sz w:val="24"/>
          <w:szCs w:val="24"/>
        </w:rPr>
      </w:pPr>
      <w:r w:rsidRPr="00944BDA">
        <w:rPr>
          <w:rFonts w:ascii="Inter Tight" w:hAnsi="Inter Tight" w:cs="Inter Tight"/>
          <w:b/>
          <w:bCs/>
          <w:sz w:val="24"/>
          <w:szCs w:val="24"/>
        </w:rPr>
        <w:t xml:space="preserve">2^ rata </w:t>
      </w:r>
      <w:r w:rsidRPr="00944BDA">
        <w:rPr>
          <w:rFonts w:ascii="Inter Tight" w:hAnsi="Inter Tight" w:cs="Inter Tight"/>
          <w:color w:val="FF0000"/>
          <w:sz w:val="24"/>
          <w:szCs w:val="24"/>
        </w:rPr>
        <w:t>15 OTTOBRE 2026</w:t>
      </w:r>
    </w:p>
    <w:p w14:paraId="07F4BB3A"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52BF6048" w14:textId="77777777" w:rsidR="00944BDA" w:rsidRPr="00944BDA" w:rsidRDefault="00944BDA" w:rsidP="00944BDA">
      <w:pPr>
        <w:jc w:val="center"/>
        <w:rPr>
          <w:rFonts w:ascii="Inter Tight" w:hAnsi="Inter Tight" w:cs="Inter Tight"/>
          <w:sz w:val="12"/>
          <w:szCs w:val="12"/>
        </w:rPr>
      </w:pPr>
    </w:p>
    <w:p w14:paraId="12DD9D8D" w14:textId="77777777" w:rsidR="00944BDA" w:rsidRPr="00944BDA" w:rsidRDefault="00944BDA" w:rsidP="00944BDA">
      <w:pPr>
        <w:jc w:val="center"/>
        <w:rPr>
          <w:rFonts w:ascii="Inter Tight" w:hAnsi="Inter Tight" w:cs="Inter Tight"/>
          <w:color w:val="FF0000"/>
          <w:sz w:val="24"/>
          <w:szCs w:val="24"/>
        </w:rPr>
      </w:pPr>
      <w:r w:rsidRPr="00944BDA">
        <w:rPr>
          <w:rFonts w:ascii="Inter Tight" w:hAnsi="Inter Tight" w:cs="Inter Tight"/>
          <w:b/>
          <w:bCs/>
          <w:sz w:val="24"/>
          <w:szCs w:val="24"/>
        </w:rPr>
        <w:t xml:space="preserve">3^ rata </w:t>
      </w:r>
      <w:r w:rsidRPr="00944BDA">
        <w:rPr>
          <w:rFonts w:ascii="Inter Tight" w:hAnsi="Inter Tight" w:cs="Inter Tight"/>
          <w:color w:val="FF0000"/>
          <w:sz w:val="24"/>
          <w:szCs w:val="24"/>
        </w:rPr>
        <w:t>15 DICEMBRE 2026</w:t>
      </w:r>
    </w:p>
    <w:p w14:paraId="5AF1D335"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0A407FCF" w14:textId="77777777" w:rsidR="00944BDA" w:rsidRPr="00944BDA" w:rsidRDefault="00944BDA" w:rsidP="00944BDA">
      <w:pPr>
        <w:jc w:val="center"/>
        <w:rPr>
          <w:rFonts w:ascii="Inter Tight" w:hAnsi="Inter Tight" w:cs="Inter Tight"/>
          <w:sz w:val="24"/>
          <w:szCs w:val="24"/>
        </w:rPr>
      </w:pPr>
    </w:p>
    <w:p w14:paraId="6773DCB9" w14:textId="77777777" w:rsidR="00944BDA" w:rsidRPr="00944BDA" w:rsidRDefault="00944BDA" w:rsidP="00944BDA">
      <w:pPr>
        <w:jc w:val="center"/>
        <w:rPr>
          <w:rFonts w:ascii="Inter Tight" w:hAnsi="Inter Tight" w:cs="Inter Tight"/>
          <w:b/>
          <w:sz w:val="28"/>
          <w:szCs w:val="28"/>
        </w:rPr>
      </w:pPr>
      <w:r w:rsidRPr="00944BDA">
        <w:rPr>
          <w:rFonts w:ascii="Inter Tight" w:hAnsi="Inter Tight" w:cs="Inter Tight"/>
          <w:b/>
          <w:sz w:val="28"/>
          <w:szCs w:val="28"/>
        </w:rPr>
        <w:t>BANCA POPOLARE DELL’EMILIA ROMAGNA SPA – AG. 3</w:t>
      </w:r>
    </w:p>
    <w:p w14:paraId="62E78BB5" w14:textId="77777777" w:rsidR="00944BDA" w:rsidRPr="00944BDA" w:rsidRDefault="00944BDA" w:rsidP="00944BDA">
      <w:pPr>
        <w:jc w:val="center"/>
        <w:rPr>
          <w:rFonts w:ascii="Inter Tight" w:hAnsi="Inter Tight" w:cs="Inter Tight"/>
          <w:b/>
          <w:sz w:val="28"/>
          <w:szCs w:val="28"/>
        </w:rPr>
      </w:pPr>
      <w:r w:rsidRPr="00944BDA">
        <w:rPr>
          <w:rFonts w:ascii="Inter Tight" w:hAnsi="Inter Tight" w:cs="Inter Tight"/>
          <w:b/>
          <w:sz w:val="28"/>
          <w:szCs w:val="28"/>
        </w:rPr>
        <w:t>Intestato a F.I.G.C. LEGA NAZIONALE DILETTANTI</w:t>
      </w:r>
    </w:p>
    <w:p w14:paraId="67E78B2C" w14:textId="77777777" w:rsidR="00944BDA" w:rsidRPr="00944BDA" w:rsidRDefault="00944BDA" w:rsidP="00944BDA">
      <w:pPr>
        <w:jc w:val="center"/>
        <w:rPr>
          <w:rFonts w:ascii="Inter Tight" w:hAnsi="Inter Tight" w:cs="Inter Tight"/>
          <w:b/>
          <w:sz w:val="28"/>
          <w:szCs w:val="28"/>
        </w:rPr>
      </w:pPr>
      <w:r w:rsidRPr="00944BDA">
        <w:rPr>
          <w:rFonts w:ascii="Inter Tight" w:hAnsi="Inter Tight" w:cs="Inter Tight"/>
          <w:b/>
          <w:sz w:val="28"/>
          <w:szCs w:val="28"/>
        </w:rPr>
        <w:t>Codice IBAN: IT 60 U 05387 02403 000001164493</w:t>
      </w:r>
    </w:p>
    <w:p w14:paraId="38D310D2" w14:textId="77777777" w:rsidR="00944BDA" w:rsidRPr="00944BDA" w:rsidRDefault="00944BDA" w:rsidP="00944BDA">
      <w:pPr>
        <w:ind w:right="-312"/>
        <w:rPr>
          <w:rFonts w:ascii="Inter Tight" w:hAnsi="Inter Tight" w:cs="Inter Tight"/>
          <w:sz w:val="24"/>
          <w:szCs w:val="24"/>
        </w:rPr>
      </w:pPr>
    </w:p>
    <w:p w14:paraId="1439091B" w14:textId="77777777" w:rsidR="00944BDA" w:rsidRPr="00944BDA" w:rsidRDefault="00944BDA" w:rsidP="00944BDA">
      <w:pPr>
        <w:ind w:right="-312"/>
        <w:rPr>
          <w:rFonts w:ascii="Inter Tight" w:hAnsi="Inter Tight" w:cs="Inter Tight"/>
          <w:sz w:val="24"/>
          <w:szCs w:val="24"/>
        </w:rPr>
      </w:pPr>
    </w:p>
    <w:p w14:paraId="6B1F08DA" w14:textId="77777777" w:rsidR="00944BDA" w:rsidRPr="00944BDA" w:rsidRDefault="00944BDA" w:rsidP="00944BDA">
      <w:pPr>
        <w:ind w:right="-312"/>
        <w:rPr>
          <w:rFonts w:ascii="Inter Tight" w:hAnsi="Inter Tight" w:cs="Inter Tight"/>
          <w:sz w:val="24"/>
          <w:szCs w:val="24"/>
        </w:rPr>
      </w:pPr>
    </w:p>
    <w:p w14:paraId="20A38E4E"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2"/>
          <w:szCs w:val="42"/>
          <w:lang w:val="pt-PT"/>
        </w:rPr>
      </w:pPr>
      <w:r w:rsidRPr="00944BDA">
        <w:rPr>
          <w:rFonts w:ascii="Inter Tight" w:hAnsi="Inter Tight" w:cs="Inter Tight"/>
          <w:b/>
          <w:bCs/>
          <w:color w:val="0D0D0D"/>
          <w:sz w:val="42"/>
          <w:szCs w:val="42"/>
          <w:lang w:val="pt-PT"/>
        </w:rPr>
        <w:t>CALCIO A 5 UNDER 21 FEMMINILE</w:t>
      </w:r>
    </w:p>
    <w:p w14:paraId="3D970A99"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40"/>
          <w:szCs w:val="40"/>
        </w:rPr>
        <w:t>(sigla EU)</w:t>
      </w:r>
    </w:p>
    <w:p w14:paraId="667E5543"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22"/>
          <w:szCs w:val="22"/>
        </w:rPr>
        <w:t xml:space="preserve">Competenza </w:t>
      </w:r>
      <w:r w:rsidRPr="00944BDA">
        <w:rPr>
          <w:rFonts w:ascii="Inter Tight" w:hAnsi="Inter Tight" w:cs="Inter Tight"/>
          <w:b/>
          <w:bCs/>
          <w:color w:val="0D0D0D"/>
        </w:rPr>
        <w:t>Comitato Regionale</w:t>
      </w:r>
    </w:p>
    <w:p w14:paraId="1799E8B3"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8"/>
          <w:szCs w:val="48"/>
        </w:rPr>
      </w:pPr>
      <w:r w:rsidRPr="00944BDA">
        <w:rPr>
          <w:rFonts w:ascii="Inter Tight" w:hAnsi="Inter Tight" w:cs="Inter Tight"/>
          <w:b/>
          <w:bCs/>
          <w:color w:val="FF0000"/>
          <w:sz w:val="48"/>
          <w:szCs w:val="48"/>
        </w:rPr>
        <w:t>TERMINE PERENTORIO UNICO</w:t>
      </w:r>
    </w:p>
    <w:p w14:paraId="0680CA16"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12"/>
          <w:szCs w:val="12"/>
        </w:rPr>
      </w:pPr>
      <w:r w:rsidRPr="00944BDA">
        <w:rPr>
          <w:rFonts w:ascii="Inter Tight" w:hAnsi="Inter Tight" w:cs="Inter Tight"/>
          <w:b/>
          <w:bCs/>
          <w:color w:val="FF0000"/>
          <w:sz w:val="48"/>
          <w:szCs w:val="48"/>
        </w:rPr>
        <w:t>PENA: DECADENZA ISCRIZIONE</w:t>
      </w:r>
    </w:p>
    <w:p w14:paraId="15D5642B"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944BDA">
        <w:rPr>
          <w:rFonts w:ascii="Inter Tight" w:hAnsi="Inter Tight" w:cs="Inter Tight"/>
          <w:sz w:val="36"/>
          <w:szCs w:val="36"/>
        </w:rPr>
        <w:t xml:space="preserve">dal </w:t>
      </w:r>
      <w:r w:rsidRPr="00944BDA">
        <w:rPr>
          <w:rFonts w:ascii="Inter Tight" w:hAnsi="Inter Tight" w:cs="Inter Tight"/>
          <w:color w:val="FF0000"/>
          <w:sz w:val="36"/>
          <w:szCs w:val="36"/>
        </w:rPr>
        <w:t>7 LUGLIO 2026</w:t>
      </w:r>
    </w:p>
    <w:p w14:paraId="3670859C"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0"/>
          <w:szCs w:val="10"/>
        </w:rPr>
      </w:pPr>
      <w:r w:rsidRPr="00944BDA">
        <w:rPr>
          <w:rFonts w:ascii="Inter Tight" w:hAnsi="Inter Tight" w:cs="Inter Tight"/>
          <w:sz w:val="36"/>
          <w:szCs w:val="36"/>
        </w:rPr>
        <w:t>al</w:t>
      </w:r>
      <w:r w:rsidRPr="00944BDA">
        <w:rPr>
          <w:rFonts w:ascii="Inter Tight" w:hAnsi="Inter Tight" w:cs="Inter Tight"/>
          <w:color w:val="FF0000"/>
          <w:sz w:val="36"/>
          <w:szCs w:val="36"/>
        </w:rPr>
        <w:t xml:space="preserve"> 29 LUGLIO 2026 (ORARIO INDICATIVO ORE 17.00)</w:t>
      </w:r>
    </w:p>
    <w:p w14:paraId="15C29029"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0"/>
          <w:szCs w:val="10"/>
        </w:rPr>
      </w:pPr>
    </w:p>
    <w:p w14:paraId="64212A3E"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944BDA">
        <w:rPr>
          <w:rFonts w:ascii="Inter Tight" w:hAnsi="Inter Tight" w:cs="Inter Tight"/>
          <w:sz w:val="24"/>
          <w:szCs w:val="24"/>
        </w:rPr>
        <w:t xml:space="preserve">Ai fini della validità dell’iscrizione, tutta la documentazione relativa all’iscrizione dovrà essere </w:t>
      </w:r>
      <w:r w:rsidRPr="00944BDA">
        <w:rPr>
          <w:rFonts w:ascii="Inter Tight" w:hAnsi="Inter Tight" w:cs="Inter Tight"/>
          <w:b/>
          <w:bCs/>
          <w:sz w:val="24"/>
          <w:szCs w:val="24"/>
        </w:rPr>
        <w:t xml:space="preserve">dematerializzata, firmata elettronicamente </w:t>
      </w:r>
      <w:r w:rsidRPr="00944BDA">
        <w:rPr>
          <w:rFonts w:ascii="Inter Tight" w:hAnsi="Inter Tight" w:cs="Inter Tight"/>
          <w:sz w:val="24"/>
          <w:szCs w:val="24"/>
        </w:rPr>
        <w:t>e</w:t>
      </w:r>
      <w:r w:rsidRPr="00944BDA">
        <w:rPr>
          <w:rFonts w:ascii="Inter Tight" w:hAnsi="Inter Tight" w:cs="Inter Tight"/>
          <w:b/>
          <w:bCs/>
          <w:sz w:val="24"/>
          <w:szCs w:val="24"/>
        </w:rPr>
        <w:t xml:space="preserve"> regolarizzata</w:t>
      </w:r>
    </w:p>
    <w:p w14:paraId="675E72F3"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944BDA">
        <w:rPr>
          <w:rFonts w:ascii="Inter Tight" w:hAnsi="Inter Tight" w:cs="Inter Tight"/>
          <w:color w:val="767171"/>
        </w:rPr>
        <w:t>Salvo errori e/o omissioni</w:t>
      </w:r>
    </w:p>
    <w:p w14:paraId="2D6CB9BB"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4"/>
          <w:szCs w:val="4"/>
        </w:rPr>
      </w:pPr>
    </w:p>
    <w:p w14:paraId="3F1E1286" w14:textId="77777777" w:rsidR="00944BDA" w:rsidRPr="00944BDA" w:rsidRDefault="00944BDA" w:rsidP="00944BDA">
      <w:pPr>
        <w:jc w:val="center"/>
        <w:rPr>
          <w:rFonts w:ascii="Inter Tight" w:hAnsi="Inter Tight" w:cs="Inter Tight"/>
          <w:sz w:val="16"/>
          <w:szCs w:val="16"/>
        </w:rPr>
      </w:pPr>
    </w:p>
    <w:p w14:paraId="7FB9857A"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 xml:space="preserve">Le Società dovranno versare le seguenti quote, comprensive di eventuale      </w:t>
      </w:r>
      <w:r w:rsidRPr="00944BDA">
        <w:rPr>
          <w:rFonts w:ascii="Inter Tight" w:hAnsi="Inter Tight" w:cs="Inter Tight"/>
          <w:b/>
          <w:bCs/>
          <w:sz w:val="24"/>
          <w:szCs w:val="24"/>
        </w:rPr>
        <w:t xml:space="preserve">SALDO PASSIVO </w:t>
      </w:r>
      <w:r w:rsidRPr="00944BDA">
        <w:rPr>
          <w:rFonts w:ascii="Inter Tight" w:hAnsi="Inter Tight" w:cs="Inter Tight"/>
          <w:sz w:val="24"/>
          <w:szCs w:val="24"/>
        </w:rPr>
        <w:t>della Stagione Sportiva 2025/2026</w:t>
      </w:r>
    </w:p>
    <w:p w14:paraId="0B42A19E" w14:textId="77777777" w:rsidR="00944BDA" w:rsidRPr="00944BDA" w:rsidRDefault="00944BDA" w:rsidP="00944BDA">
      <w:pPr>
        <w:jc w:val="center"/>
        <w:rPr>
          <w:rFonts w:ascii="Inter Tight" w:hAnsi="Inter Tight" w:cs="Inter Tight"/>
          <w:sz w:val="16"/>
          <w:szCs w:val="16"/>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944BDA" w:rsidRPr="00944BDA" w14:paraId="3A552B02" w14:textId="77777777" w:rsidTr="00EB19B5">
        <w:trPr>
          <w:trHeight w:val="680"/>
        </w:trPr>
        <w:tc>
          <w:tcPr>
            <w:tcW w:w="7083" w:type="dxa"/>
            <w:vAlign w:val="center"/>
          </w:tcPr>
          <w:p w14:paraId="163EED76"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DIRITTO DI ISCRIZIONE AL CAMPIONATO </w:t>
            </w:r>
          </w:p>
        </w:tc>
        <w:tc>
          <w:tcPr>
            <w:tcW w:w="2948" w:type="dxa"/>
            <w:vAlign w:val="center"/>
          </w:tcPr>
          <w:p w14:paraId="07289127"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275,00</w:t>
            </w:r>
          </w:p>
        </w:tc>
      </w:tr>
      <w:tr w:rsidR="00944BDA" w:rsidRPr="00944BDA" w14:paraId="21D639FF" w14:textId="77777777" w:rsidTr="00EB19B5">
        <w:trPr>
          <w:trHeight w:val="680"/>
        </w:trPr>
        <w:tc>
          <w:tcPr>
            <w:tcW w:w="7083" w:type="dxa"/>
            <w:vAlign w:val="center"/>
          </w:tcPr>
          <w:p w14:paraId="705FBB26"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TASSA ASSOCIATIVA ALLA L.N.D.</w:t>
            </w:r>
          </w:p>
        </w:tc>
        <w:tc>
          <w:tcPr>
            <w:tcW w:w="2948" w:type="dxa"/>
            <w:vAlign w:val="center"/>
          </w:tcPr>
          <w:p w14:paraId="239B8F53" w14:textId="77777777" w:rsidR="00944BDA" w:rsidRPr="00944BDA" w:rsidRDefault="00944BDA" w:rsidP="00EB19B5">
            <w:pPr>
              <w:jc w:val="right"/>
              <w:rPr>
                <w:rFonts w:ascii="Inter Tight" w:eastAsia="Calibri" w:hAnsi="Inter Tight" w:cs="Inter Tight"/>
                <w:sz w:val="28"/>
                <w:szCs w:val="28"/>
              </w:rPr>
            </w:pPr>
            <w:r w:rsidRPr="00944BDA">
              <w:rPr>
                <w:rFonts w:ascii="Inter Tight" w:eastAsia="Calibri" w:hAnsi="Inter Tight" w:cs="Inter Tight"/>
                <w:sz w:val="28"/>
                <w:szCs w:val="28"/>
              </w:rPr>
              <w:t xml:space="preserve">  /</w:t>
            </w:r>
          </w:p>
        </w:tc>
      </w:tr>
      <w:tr w:rsidR="00944BDA" w:rsidRPr="00944BDA" w14:paraId="08705474" w14:textId="77777777" w:rsidTr="00EB19B5">
        <w:trPr>
          <w:trHeight w:val="680"/>
        </w:trPr>
        <w:tc>
          <w:tcPr>
            <w:tcW w:w="7083" w:type="dxa"/>
            <w:vAlign w:val="center"/>
          </w:tcPr>
          <w:p w14:paraId="327BB31F"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ASSICURAZIONE DIRIGENTI </w:t>
            </w:r>
          </w:p>
        </w:tc>
        <w:tc>
          <w:tcPr>
            <w:tcW w:w="2948" w:type="dxa"/>
            <w:tcBorders>
              <w:top w:val="single" w:sz="4" w:space="0" w:color="auto"/>
            </w:tcBorders>
            <w:vAlign w:val="center"/>
          </w:tcPr>
          <w:p w14:paraId="4E936AAD"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90,00</w:t>
            </w:r>
          </w:p>
        </w:tc>
      </w:tr>
      <w:tr w:rsidR="00944BDA" w:rsidRPr="00944BDA" w14:paraId="680556DF" w14:textId="77777777" w:rsidTr="00EB19B5">
        <w:trPr>
          <w:trHeight w:val="680"/>
        </w:trPr>
        <w:tc>
          <w:tcPr>
            <w:tcW w:w="7083" w:type="dxa"/>
            <w:vAlign w:val="center"/>
          </w:tcPr>
          <w:p w14:paraId="5864A54E"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ACCONTO SPESE</w:t>
            </w:r>
          </w:p>
        </w:tc>
        <w:tc>
          <w:tcPr>
            <w:tcW w:w="2948" w:type="dxa"/>
            <w:vAlign w:val="center"/>
          </w:tcPr>
          <w:p w14:paraId="28267FE6"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                      200,00    </w:t>
            </w:r>
          </w:p>
        </w:tc>
      </w:tr>
      <w:tr w:rsidR="00944BDA" w:rsidRPr="00944BDA" w14:paraId="3902F9AF" w14:textId="77777777" w:rsidTr="00EB19B5">
        <w:trPr>
          <w:trHeight w:val="680"/>
        </w:trPr>
        <w:tc>
          <w:tcPr>
            <w:tcW w:w="7083" w:type="dxa"/>
            <w:vAlign w:val="center"/>
          </w:tcPr>
          <w:p w14:paraId="2FE28B52"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ACCONTO SPESE ASSICURATIVE (calcolato in base al numero dei tesserati al 30.06.2026)</w:t>
            </w:r>
          </w:p>
        </w:tc>
        <w:tc>
          <w:tcPr>
            <w:tcW w:w="2948" w:type="dxa"/>
          </w:tcPr>
          <w:p w14:paraId="21078841" w14:textId="77777777" w:rsidR="00944BDA" w:rsidRPr="00944BDA" w:rsidRDefault="00944BDA" w:rsidP="00EB19B5">
            <w:pPr>
              <w:jc w:val="right"/>
              <w:rPr>
                <w:rFonts w:ascii="Inter Tight" w:eastAsia="Calibri" w:hAnsi="Inter Tight" w:cs="Inter Tight"/>
                <w:sz w:val="28"/>
                <w:szCs w:val="28"/>
              </w:rPr>
            </w:pPr>
            <w:r w:rsidRPr="00944BDA">
              <w:rPr>
                <w:rFonts w:ascii="Inter Tight" w:eastAsia="Calibri" w:hAnsi="Inter Tight" w:cs="Inter Tight"/>
                <w:sz w:val="24"/>
                <w:szCs w:val="24"/>
              </w:rPr>
              <w:t>vedere conteggio “riepilogo costi” portale società</w:t>
            </w:r>
          </w:p>
        </w:tc>
      </w:tr>
    </w:tbl>
    <w:p w14:paraId="423180C5" w14:textId="77777777" w:rsidR="00944BDA" w:rsidRPr="00944BDA" w:rsidRDefault="00944BDA" w:rsidP="00944BDA">
      <w:pPr>
        <w:jc w:val="both"/>
        <w:rPr>
          <w:rFonts w:ascii="Inter Tight" w:hAnsi="Inter Tight" w:cs="Inter Tight"/>
        </w:rPr>
      </w:pPr>
    </w:p>
    <w:p w14:paraId="0025E960" w14:textId="77777777" w:rsidR="00944BDA" w:rsidRPr="00944BDA" w:rsidRDefault="00944BDA" w:rsidP="00944BDA">
      <w:pPr>
        <w:jc w:val="both"/>
        <w:rPr>
          <w:rFonts w:ascii="Inter Tight" w:hAnsi="Inter Tight" w:cs="Inter Tight"/>
          <w:sz w:val="24"/>
          <w:szCs w:val="24"/>
        </w:rPr>
      </w:pPr>
      <w:r w:rsidRPr="00944BDA">
        <w:rPr>
          <w:rFonts w:ascii="Inter Tight" w:hAnsi="Inter Tight" w:cs="Inter Tight"/>
          <w:sz w:val="24"/>
          <w:szCs w:val="24"/>
        </w:rPr>
        <w:t xml:space="preserve">Le Società al momento dell’iscrizione on-line, alla voce </w:t>
      </w:r>
      <w:r w:rsidRPr="00944BDA">
        <w:rPr>
          <w:rFonts w:ascii="Inter Tight" w:hAnsi="Inter Tight" w:cs="Inter Tight"/>
          <w:b/>
          <w:bCs/>
          <w:sz w:val="24"/>
          <w:szCs w:val="24"/>
        </w:rPr>
        <w:t>RIEPILOGO COSTI</w:t>
      </w:r>
      <w:r w:rsidRPr="00944BDA">
        <w:rPr>
          <w:rFonts w:ascii="Inter Tight" w:hAnsi="Inter Tight" w:cs="Inter Tight"/>
          <w:sz w:val="24"/>
          <w:szCs w:val="24"/>
        </w:rPr>
        <w:t xml:space="preserve">, potranno scegliere se effettuare il pagamento dell’importo totale oppure pagamento dell’importo rateizzato in </w:t>
      </w:r>
      <w:r w:rsidRPr="00944BDA">
        <w:rPr>
          <w:rFonts w:ascii="Inter Tight" w:hAnsi="Inter Tight" w:cs="Inter Tight"/>
          <w:color w:val="FF0000"/>
          <w:sz w:val="24"/>
          <w:szCs w:val="24"/>
        </w:rPr>
        <w:t xml:space="preserve">3 rate </w:t>
      </w:r>
      <w:r w:rsidRPr="00944BDA">
        <w:rPr>
          <w:rFonts w:ascii="Inter Tight" w:hAnsi="Inter Tight" w:cs="Inter Tight"/>
          <w:sz w:val="24"/>
          <w:szCs w:val="24"/>
        </w:rPr>
        <w:t>come sotto riportato:</w:t>
      </w:r>
    </w:p>
    <w:p w14:paraId="4976B941" w14:textId="77777777" w:rsidR="00944BDA" w:rsidRPr="00944BDA" w:rsidRDefault="00944BDA" w:rsidP="00944BDA">
      <w:pPr>
        <w:jc w:val="both"/>
        <w:rPr>
          <w:rFonts w:ascii="Inter Tight" w:hAnsi="Inter Tight" w:cs="Inter Tight"/>
          <w:sz w:val="24"/>
          <w:szCs w:val="24"/>
        </w:rPr>
      </w:pPr>
    </w:p>
    <w:p w14:paraId="6AADC0FD" w14:textId="77777777" w:rsidR="00944BDA" w:rsidRPr="00944BDA" w:rsidRDefault="00944BDA" w:rsidP="00944BDA">
      <w:pPr>
        <w:jc w:val="center"/>
        <w:rPr>
          <w:rFonts w:ascii="Inter Tight" w:hAnsi="Inter Tight" w:cs="Inter Tight"/>
          <w:color w:val="FF0000"/>
          <w:sz w:val="24"/>
          <w:szCs w:val="24"/>
        </w:rPr>
      </w:pPr>
      <w:r w:rsidRPr="00944BDA">
        <w:rPr>
          <w:rFonts w:ascii="Inter Tight" w:hAnsi="Inter Tight" w:cs="Inter Tight"/>
          <w:b/>
          <w:bCs/>
          <w:sz w:val="24"/>
          <w:szCs w:val="24"/>
        </w:rPr>
        <w:t xml:space="preserve">1^ rata </w:t>
      </w:r>
      <w:r w:rsidRPr="00944BDA">
        <w:rPr>
          <w:rFonts w:ascii="Inter Tight" w:hAnsi="Inter Tight" w:cs="Inter Tight"/>
          <w:color w:val="FF0000"/>
          <w:sz w:val="24"/>
          <w:szCs w:val="24"/>
        </w:rPr>
        <w:t>29 LUGLIO 2026</w:t>
      </w:r>
    </w:p>
    <w:p w14:paraId="26D191FD"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(in misura non inferiore di quanto dovuto – “importo minimo riepilogo costi”)</w:t>
      </w:r>
    </w:p>
    <w:p w14:paraId="50DA55D9" w14:textId="77777777" w:rsidR="00944BDA" w:rsidRPr="00944BDA" w:rsidRDefault="00944BDA" w:rsidP="00944BDA">
      <w:pPr>
        <w:jc w:val="center"/>
        <w:rPr>
          <w:rFonts w:ascii="Inter Tight" w:hAnsi="Inter Tight" w:cs="Inter Tight"/>
          <w:sz w:val="14"/>
          <w:szCs w:val="14"/>
        </w:rPr>
      </w:pPr>
    </w:p>
    <w:p w14:paraId="631C55D9" w14:textId="77777777" w:rsidR="00944BDA" w:rsidRPr="00944BDA" w:rsidRDefault="00944BDA" w:rsidP="00944BDA">
      <w:pPr>
        <w:jc w:val="center"/>
        <w:rPr>
          <w:rFonts w:ascii="Inter Tight" w:hAnsi="Inter Tight" w:cs="Inter Tight"/>
          <w:color w:val="FF0000"/>
          <w:sz w:val="24"/>
          <w:szCs w:val="24"/>
        </w:rPr>
      </w:pPr>
      <w:r w:rsidRPr="00944BDA">
        <w:rPr>
          <w:rFonts w:ascii="Inter Tight" w:hAnsi="Inter Tight" w:cs="Inter Tight"/>
          <w:b/>
          <w:bCs/>
          <w:sz w:val="24"/>
          <w:szCs w:val="24"/>
        </w:rPr>
        <w:t xml:space="preserve">2^ rata </w:t>
      </w:r>
      <w:r w:rsidRPr="00944BDA">
        <w:rPr>
          <w:rFonts w:ascii="Inter Tight" w:hAnsi="Inter Tight" w:cs="Inter Tight"/>
          <w:color w:val="FF0000"/>
          <w:sz w:val="24"/>
          <w:szCs w:val="24"/>
        </w:rPr>
        <w:t>15 OTTOBRE 2026</w:t>
      </w:r>
    </w:p>
    <w:p w14:paraId="511654E0"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60C2F68E" w14:textId="77777777" w:rsidR="00944BDA" w:rsidRPr="00944BDA" w:rsidRDefault="00944BDA" w:rsidP="00944BDA">
      <w:pPr>
        <w:jc w:val="center"/>
        <w:rPr>
          <w:rFonts w:ascii="Inter Tight" w:hAnsi="Inter Tight" w:cs="Inter Tight"/>
          <w:sz w:val="12"/>
          <w:szCs w:val="12"/>
        </w:rPr>
      </w:pPr>
    </w:p>
    <w:p w14:paraId="327995FB" w14:textId="77777777" w:rsidR="00944BDA" w:rsidRPr="00944BDA" w:rsidRDefault="00944BDA" w:rsidP="00944BDA">
      <w:pPr>
        <w:jc w:val="center"/>
        <w:rPr>
          <w:rFonts w:ascii="Inter Tight" w:hAnsi="Inter Tight" w:cs="Inter Tight"/>
          <w:color w:val="FF0000"/>
          <w:sz w:val="24"/>
          <w:szCs w:val="24"/>
        </w:rPr>
      </w:pPr>
      <w:r w:rsidRPr="00944BDA">
        <w:rPr>
          <w:rFonts w:ascii="Inter Tight" w:hAnsi="Inter Tight" w:cs="Inter Tight"/>
          <w:b/>
          <w:bCs/>
          <w:sz w:val="24"/>
          <w:szCs w:val="24"/>
        </w:rPr>
        <w:t xml:space="preserve">3^ rata </w:t>
      </w:r>
      <w:r w:rsidRPr="00944BDA">
        <w:rPr>
          <w:rFonts w:ascii="Inter Tight" w:hAnsi="Inter Tight" w:cs="Inter Tight"/>
          <w:color w:val="FF0000"/>
          <w:sz w:val="24"/>
          <w:szCs w:val="24"/>
        </w:rPr>
        <w:t>15 DICEMBRE 2026</w:t>
      </w:r>
    </w:p>
    <w:p w14:paraId="7D7B8357"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066A938D" w14:textId="77777777" w:rsidR="00944BDA" w:rsidRPr="00944BDA" w:rsidRDefault="00944BDA" w:rsidP="00944BDA">
      <w:pPr>
        <w:jc w:val="center"/>
        <w:rPr>
          <w:rFonts w:ascii="Inter Tight" w:hAnsi="Inter Tight" w:cs="Inter Tight"/>
          <w:sz w:val="24"/>
          <w:szCs w:val="24"/>
        </w:rPr>
      </w:pPr>
    </w:p>
    <w:p w14:paraId="41AB2DE9" w14:textId="77777777" w:rsidR="00944BDA" w:rsidRPr="00944BDA" w:rsidRDefault="00944BDA" w:rsidP="00944BDA">
      <w:pPr>
        <w:jc w:val="center"/>
        <w:rPr>
          <w:rFonts w:ascii="Inter Tight" w:hAnsi="Inter Tight" w:cs="Inter Tight"/>
          <w:b/>
          <w:sz w:val="24"/>
          <w:szCs w:val="24"/>
        </w:rPr>
      </w:pPr>
      <w:r w:rsidRPr="00944BDA">
        <w:rPr>
          <w:rFonts w:ascii="Inter Tight" w:hAnsi="Inter Tight" w:cs="Inter Tight"/>
          <w:b/>
          <w:sz w:val="24"/>
          <w:szCs w:val="24"/>
        </w:rPr>
        <w:t>BANCA POPOLARE DELL’EMILIA ROMAGNA SPA – AG. 3</w:t>
      </w:r>
    </w:p>
    <w:p w14:paraId="5F0D2B7E" w14:textId="77777777" w:rsidR="00944BDA" w:rsidRPr="00944BDA" w:rsidRDefault="00944BDA" w:rsidP="00944BDA">
      <w:pPr>
        <w:jc w:val="center"/>
        <w:rPr>
          <w:rFonts w:ascii="Inter Tight" w:hAnsi="Inter Tight" w:cs="Inter Tight"/>
          <w:b/>
          <w:sz w:val="24"/>
          <w:szCs w:val="24"/>
        </w:rPr>
      </w:pPr>
      <w:r w:rsidRPr="00944BDA">
        <w:rPr>
          <w:rFonts w:ascii="Inter Tight" w:hAnsi="Inter Tight" w:cs="Inter Tight"/>
          <w:b/>
          <w:sz w:val="24"/>
          <w:szCs w:val="24"/>
        </w:rPr>
        <w:t>Intestato a F.I.G.C. LEGA NAZIONALE DILETTANTI</w:t>
      </w:r>
    </w:p>
    <w:p w14:paraId="174A778A" w14:textId="77777777" w:rsidR="00944BDA" w:rsidRPr="00944BDA" w:rsidRDefault="00944BDA" w:rsidP="00944BDA">
      <w:pPr>
        <w:jc w:val="center"/>
        <w:rPr>
          <w:rFonts w:ascii="Inter Tight" w:hAnsi="Inter Tight" w:cs="Inter Tight"/>
          <w:b/>
          <w:sz w:val="24"/>
          <w:szCs w:val="24"/>
          <w:lang w:val="pt-PT"/>
        </w:rPr>
      </w:pPr>
      <w:r w:rsidRPr="00944BDA">
        <w:rPr>
          <w:rFonts w:ascii="Inter Tight" w:hAnsi="Inter Tight" w:cs="Inter Tight"/>
          <w:b/>
          <w:sz w:val="24"/>
          <w:szCs w:val="24"/>
          <w:lang w:val="pt-PT"/>
        </w:rPr>
        <w:t>Codice IBAN: IT 60 U 05387 02403 000001164493</w:t>
      </w:r>
    </w:p>
    <w:p w14:paraId="1ED898CA" w14:textId="77777777" w:rsidR="00944BDA" w:rsidRPr="00944BDA" w:rsidRDefault="00944BDA" w:rsidP="00944BDA">
      <w:pPr>
        <w:rPr>
          <w:rFonts w:ascii="Inter Tight" w:hAnsi="Inter Tight" w:cs="Inter Tight"/>
          <w:b/>
          <w:sz w:val="24"/>
          <w:szCs w:val="24"/>
          <w:lang w:val="pt-PT"/>
        </w:rPr>
      </w:pPr>
    </w:p>
    <w:p w14:paraId="766A44F0" w14:textId="77777777" w:rsidR="00944BDA" w:rsidRPr="00944BDA" w:rsidRDefault="00944BDA" w:rsidP="00944BDA">
      <w:pPr>
        <w:rPr>
          <w:rFonts w:ascii="Inter Tight" w:hAnsi="Inter Tight" w:cs="Inter Tight"/>
          <w:b/>
          <w:sz w:val="24"/>
          <w:szCs w:val="24"/>
          <w:lang w:val="pt-PT"/>
        </w:rPr>
      </w:pPr>
    </w:p>
    <w:p w14:paraId="65E396EF" w14:textId="77777777" w:rsidR="00944BDA" w:rsidRPr="00944BDA" w:rsidRDefault="00944BDA" w:rsidP="00944BDA">
      <w:pPr>
        <w:rPr>
          <w:rFonts w:ascii="Inter Tight" w:hAnsi="Inter Tight" w:cs="Inter Tight"/>
          <w:b/>
          <w:sz w:val="24"/>
          <w:szCs w:val="24"/>
          <w:lang w:val="pt-PT"/>
        </w:rPr>
      </w:pPr>
    </w:p>
    <w:p w14:paraId="67223074"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2"/>
          <w:szCs w:val="42"/>
          <w:lang w:val="pt-PT"/>
        </w:rPr>
      </w:pPr>
      <w:r w:rsidRPr="00944BDA">
        <w:rPr>
          <w:rFonts w:ascii="Inter Tight" w:hAnsi="Inter Tight" w:cs="Inter Tight"/>
          <w:b/>
          <w:bCs/>
          <w:noProof/>
          <w:color w:val="0D0D0D"/>
          <w:sz w:val="42"/>
          <w:szCs w:val="42"/>
          <w:lang w:val="pt-PT"/>
        </w:rPr>
        <w:drawing>
          <wp:inline distT="0" distB="0" distL="0" distR="0" wp14:anchorId="17A4109B" wp14:editId="0C1DCD73">
            <wp:extent cx="342900" cy="314325"/>
            <wp:effectExtent l="0" t="0" r="0" b="9525"/>
            <wp:docPr id="1763522426"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44BDA">
        <w:rPr>
          <w:rFonts w:ascii="Inter Tight" w:hAnsi="Inter Tight" w:cs="Inter Tight"/>
          <w:b/>
          <w:bCs/>
          <w:color w:val="0D0D0D"/>
          <w:sz w:val="42"/>
          <w:szCs w:val="42"/>
          <w:lang w:val="pt-PT"/>
        </w:rPr>
        <w:t xml:space="preserve"> CALCIO A5  UNDER 19 MASCHILE </w:t>
      </w:r>
      <w:r w:rsidRPr="00944BDA">
        <w:rPr>
          <w:rFonts w:ascii="Inter Tight" w:hAnsi="Inter Tight" w:cs="Inter Tight"/>
          <w:b/>
          <w:bCs/>
          <w:noProof/>
          <w:color w:val="0D0D0D"/>
          <w:sz w:val="42"/>
          <w:szCs w:val="42"/>
          <w:lang w:val="pt-PT"/>
        </w:rPr>
        <w:drawing>
          <wp:inline distT="0" distB="0" distL="0" distR="0" wp14:anchorId="6E5F5EA9" wp14:editId="5BBF67D6">
            <wp:extent cx="342900" cy="314325"/>
            <wp:effectExtent l="0" t="0" r="0" b="9525"/>
            <wp:docPr id="142539566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25A9C5FB"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40"/>
          <w:szCs w:val="40"/>
        </w:rPr>
        <w:t>(sigla 5J)</w:t>
      </w:r>
    </w:p>
    <w:p w14:paraId="7D1D00FA"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22"/>
          <w:szCs w:val="22"/>
        </w:rPr>
        <w:t xml:space="preserve">Competenza </w:t>
      </w:r>
      <w:r w:rsidRPr="00944BDA">
        <w:rPr>
          <w:rFonts w:ascii="Inter Tight" w:hAnsi="Inter Tight" w:cs="Inter Tight"/>
          <w:b/>
          <w:bCs/>
          <w:color w:val="0D0D0D"/>
        </w:rPr>
        <w:t>Comitato Regionale</w:t>
      </w:r>
    </w:p>
    <w:p w14:paraId="5CBB6C02"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8"/>
          <w:szCs w:val="48"/>
        </w:rPr>
      </w:pPr>
      <w:r w:rsidRPr="00944BDA">
        <w:rPr>
          <w:rFonts w:ascii="Inter Tight" w:hAnsi="Inter Tight" w:cs="Inter Tight"/>
          <w:b/>
          <w:bCs/>
          <w:color w:val="FF0000"/>
          <w:sz w:val="48"/>
          <w:szCs w:val="48"/>
        </w:rPr>
        <w:t>TERMINE PERENTORIO UNICO</w:t>
      </w:r>
    </w:p>
    <w:p w14:paraId="1D2B65DD"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12"/>
          <w:szCs w:val="12"/>
        </w:rPr>
      </w:pPr>
      <w:r w:rsidRPr="00944BDA">
        <w:rPr>
          <w:rFonts w:ascii="Inter Tight" w:hAnsi="Inter Tight" w:cs="Inter Tight"/>
          <w:b/>
          <w:bCs/>
          <w:color w:val="FF0000"/>
          <w:sz w:val="48"/>
          <w:szCs w:val="48"/>
        </w:rPr>
        <w:t>PENA: DECADENZA ISCRIZIONE</w:t>
      </w:r>
    </w:p>
    <w:p w14:paraId="24EFA0A9"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944BDA">
        <w:rPr>
          <w:rFonts w:ascii="Inter Tight" w:hAnsi="Inter Tight" w:cs="Inter Tight"/>
          <w:sz w:val="36"/>
          <w:szCs w:val="36"/>
        </w:rPr>
        <w:t xml:space="preserve">dal </w:t>
      </w:r>
      <w:r w:rsidRPr="00944BDA">
        <w:rPr>
          <w:rFonts w:ascii="Inter Tight" w:hAnsi="Inter Tight" w:cs="Inter Tight"/>
          <w:color w:val="FF0000"/>
          <w:sz w:val="36"/>
          <w:szCs w:val="36"/>
        </w:rPr>
        <w:t>7 LUGLIO 2026</w:t>
      </w:r>
    </w:p>
    <w:p w14:paraId="17F330EA"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0"/>
          <w:szCs w:val="10"/>
        </w:rPr>
      </w:pPr>
      <w:r w:rsidRPr="00944BDA">
        <w:rPr>
          <w:rFonts w:ascii="Inter Tight" w:hAnsi="Inter Tight" w:cs="Inter Tight"/>
          <w:sz w:val="36"/>
          <w:szCs w:val="36"/>
        </w:rPr>
        <w:t>al</w:t>
      </w:r>
      <w:r w:rsidRPr="00944BDA">
        <w:rPr>
          <w:rFonts w:ascii="Inter Tight" w:hAnsi="Inter Tight" w:cs="Inter Tight"/>
          <w:color w:val="FF0000"/>
          <w:sz w:val="36"/>
          <w:szCs w:val="36"/>
        </w:rPr>
        <w:t xml:space="preserve"> 29 LUGLIO 2026 (ORARIO INDICATIVO ORE 17.00)</w:t>
      </w:r>
    </w:p>
    <w:p w14:paraId="67A8395A"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0"/>
          <w:szCs w:val="10"/>
        </w:rPr>
      </w:pPr>
    </w:p>
    <w:p w14:paraId="3BAD2250"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944BDA">
        <w:rPr>
          <w:rFonts w:ascii="Inter Tight" w:hAnsi="Inter Tight" w:cs="Inter Tight"/>
          <w:sz w:val="24"/>
          <w:szCs w:val="24"/>
        </w:rPr>
        <w:t xml:space="preserve">Ai fini della validità dell’iscrizione, tutta la documentazione relativa all’iscrizione dovrà essere </w:t>
      </w:r>
      <w:r w:rsidRPr="00944BDA">
        <w:rPr>
          <w:rFonts w:ascii="Inter Tight" w:hAnsi="Inter Tight" w:cs="Inter Tight"/>
          <w:b/>
          <w:bCs/>
          <w:sz w:val="24"/>
          <w:szCs w:val="24"/>
        </w:rPr>
        <w:t xml:space="preserve">dematerializzata, firmata elettronicamente </w:t>
      </w:r>
      <w:r w:rsidRPr="00944BDA">
        <w:rPr>
          <w:rFonts w:ascii="Inter Tight" w:hAnsi="Inter Tight" w:cs="Inter Tight"/>
          <w:sz w:val="24"/>
          <w:szCs w:val="24"/>
        </w:rPr>
        <w:t>e</w:t>
      </w:r>
      <w:r w:rsidRPr="00944BDA">
        <w:rPr>
          <w:rFonts w:ascii="Inter Tight" w:hAnsi="Inter Tight" w:cs="Inter Tight"/>
          <w:b/>
          <w:bCs/>
          <w:sz w:val="24"/>
          <w:szCs w:val="24"/>
        </w:rPr>
        <w:t xml:space="preserve"> regolarizzata</w:t>
      </w:r>
    </w:p>
    <w:p w14:paraId="7C0A311F"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944BDA">
        <w:rPr>
          <w:rFonts w:ascii="Inter Tight" w:hAnsi="Inter Tight" w:cs="Inter Tight"/>
          <w:color w:val="767171"/>
        </w:rPr>
        <w:t>Salvo errori e/o omissioni</w:t>
      </w:r>
    </w:p>
    <w:p w14:paraId="2E0B7F34" w14:textId="77777777" w:rsidR="00944BDA" w:rsidRPr="00944BDA" w:rsidRDefault="00944BDA" w:rsidP="00944BDA">
      <w:pPr>
        <w:jc w:val="center"/>
        <w:rPr>
          <w:rFonts w:ascii="Inter Tight" w:hAnsi="Inter Tight" w:cs="Inter Tight"/>
          <w:sz w:val="24"/>
          <w:szCs w:val="24"/>
        </w:rPr>
      </w:pPr>
    </w:p>
    <w:p w14:paraId="0A1BBAFF"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 xml:space="preserve">Le Società dovranno versare le seguenti quote, comprensive di eventuale      </w:t>
      </w:r>
      <w:r w:rsidRPr="00944BDA">
        <w:rPr>
          <w:rFonts w:ascii="Inter Tight" w:hAnsi="Inter Tight" w:cs="Inter Tight"/>
          <w:b/>
          <w:bCs/>
          <w:sz w:val="24"/>
          <w:szCs w:val="24"/>
        </w:rPr>
        <w:t xml:space="preserve">SALDO PASSIVO </w:t>
      </w:r>
      <w:r w:rsidRPr="00944BDA">
        <w:rPr>
          <w:rFonts w:ascii="Inter Tight" w:hAnsi="Inter Tight" w:cs="Inter Tight"/>
          <w:sz w:val="24"/>
          <w:szCs w:val="24"/>
        </w:rPr>
        <w:t>della Stagione Sportiva 2025/2026</w:t>
      </w:r>
    </w:p>
    <w:p w14:paraId="64E17897" w14:textId="77777777" w:rsidR="00944BDA" w:rsidRPr="00944BDA" w:rsidRDefault="00944BDA" w:rsidP="00944BDA">
      <w:pPr>
        <w:jc w:val="center"/>
        <w:rPr>
          <w:rFonts w:ascii="Inter Tight" w:hAnsi="Inter Tight" w:cs="Inter Tight"/>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944BDA" w:rsidRPr="00944BDA" w14:paraId="046F96A4" w14:textId="77777777" w:rsidTr="00EB19B5">
        <w:trPr>
          <w:trHeight w:val="680"/>
        </w:trPr>
        <w:tc>
          <w:tcPr>
            <w:tcW w:w="7083" w:type="dxa"/>
            <w:vAlign w:val="center"/>
          </w:tcPr>
          <w:p w14:paraId="38DC1C49"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DIRITTO DI ISCRIZIONE AL CAMPIONATO </w:t>
            </w:r>
          </w:p>
        </w:tc>
        <w:tc>
          <w:tcPr>
            <w:tcW w:w="2948" w:type="dxa"/>
            <w:vAlign w:val="center"/>
          </w:tcPr>
          <w:p w14:paraId="6F35F7C8"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275,00</w:t>
            </w:r>
          </w:p>
        </w:tc>
      </w:tr>
      <w:tr w:rsidR="00944BDA" w:rsidRPr="00944BDA" w14:paraId="2737D9B6" w14:textId="77777777" w:rsidTr="00EB19B5">
        <w:trPr>
          <w:trHeight w:val="680"/>
        </w:trPr>
        <w:tc>
          <w:tcPr>
            <w:tcW w:w="7083" w:type="dxa"/>
            <w:vAlign w:val="center"/>
          </w:tcPr>
          <w:p w14:paraId="47F2C31B"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TASSA ASSOCIATIVA ALLA L.N.D.</w:t>
            </w:r>
          </w:p>
        </w:tc>
        <w:tc>
          <w:tcPr>
            <w:tcW w:w="2948" w:type="dxa"/>
            <w:vAlign w:val="center"/>
          </w:tcPr>
          <w:p w14:paraId="4733BF1F"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                                 /</w:t>
            </w:r>
          </w:p>
        </w:tc>
      </w:tr>
      <w:tr w:rsidR="00944BDA" w:rsidRPr="00944BDA" w14:paraId="64F3DF65" w14:textId="77777777" w:rsidTr="00EB19B5">
        <w:trPr>
          <w:trHeight w:val="680"/>
        </w:trPr>
        <w:tc>
          <w:tcPr>
            <w:tcW w:w="7083" w:type="dxa"/>
            <w:vAlign w:val="center"/>
          </w:tcPr>
          <w:p w14:paraId="24A7DF9B"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ASSICURAZIONE DIRIGENTI </w:t>
            </w:r>
          </w:p>
        </w:tc>
        <w:tc>
          <w:tcPr>
            <w:tcW w:w="2948" w:type="dxa"/>
            <w:tcBorders>
              <w:top w:val="single" w:sz="4" w:space="0" w:color="auto"/>
            </w:tcBorders>
            <w:vAlign w:val="center"/>
          </w:tcPr>
          <w:p w14:paraId="5739F188"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90,00</w:t>
            </w:r>
          </w:p>
        </w:tc>
      </w:tr>
      <w:tr w:rsidR="00944BDA" w:rsidRPr="00944BDA" w14:paraId="3E6B2BA3" w14:textId="77777777" w:rsidTr="00EB19B5">
        <w:trPr>
          <w:trHeight w:val="680"/>
        </w:trPr>
        <w:tc>
          <w:tcPr>
            <w:tcW w:w="7083" w:type="dxa"/>
            <w:vAlign w:val="center"/>
          </w:tcPr>
          <w:p w14:paraId="7ACE2298"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ACCONTO SPESE</w:t>
            </w:r>
          </w:p>
        </w:tc>
        <w:tc>
          <w:tcPr>
            <w:tcW w:w="2948" w:type="dxa"/>
            <w:vAlign w:val="center"/>
          </w:tcPr>
          <w:p w14:paraId="5112198E"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                      200,00    </w:t>
            </w:r>
          </w:p>
        </w:tc>
      </w:tr>
      <w:tr w:rsidR="00944BDA" w:rsidRPr="00944BDA" w14:paraId="6DB45687" w14:textId="77777777" w:rsidTr="00EB19B5">
        <w:trPr>
          <w:trHeight w:val="680"/>
        </w:trPr>
        <w:tc>
          <w:tcPr>
            <w:tcW w:w="7083" w:type="dxa"/>
            <w:vAlign w:val="center"/>
          </w:tcPr>
          <w:p w14:paraId="3075D7E5"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ACCONTO SPESE ASSICURATIVE (calcolato in base al numero dei tesserati al 30.06.2026)</w:t>
            </w:r>
          </w:p>
        </w:tc>
        <w:tc>
          <w:tcPr>
            <w:tcW w:w="2948" w:type="dxa"/>
          </w:tcPr>
          <w:p w14:paraId="33E83134" w14:textId="77777777" w:rsidR="00944BDA" w:rsidRPr="00944BDA" w:rsidRDefault="00944BDA" w:rsidP="00EB19B5">
            <w:pPr>
              <w:jc w:val="right"/>
              <w:rPr>
                <w:rFonts w:ascii="Inter Tight" w:eastAsia="Calibri" w:hAnsi="Inter Tight" w:cs="Inter Tight"/>
                <w:sz w:val="28"/>
                <w:szCs w:val="28"/>
              </w:rPr>
            </w:pPr>
            <w:r w:rsidRPr="00944BDA">
              <w:rPr>
                <w:rFonts w:ascii="Inter Tight" w:eastAsia="Calibri" w:hAnsi="Inter Tight" w:cs="Inter Tight"/>
                <w:sz w:val="24"/>
                <w:szCs w:val="24"/>
              </w:rPr>
              <w:t>vedere conteggio “riepilogo costi” portale società</w:t>
            </w:r>
          </w:p>
        </w:tc>
      </w:tr>
    </w:tbl>
    <w:p w14:paraId="3A68738D" w14:textId="77777777" w:rsidR="00944BDA" w:rsidRPr="00944BDA" w:rsidRDefault="00944BDA" w:rsidP="00944BDA">
      <w:pPr>
        <w:jc w:val="both"/>
        <w:rPr>
          <w:rFonts w:ascii="Inter Tight" w:hAnsi="Inter Tight" w:cs="Inter Tight"/>
        </w:rPr>
      </w:pPr>
    </w:p>
    <w:p w14:paraId="5425C176" w14:textId="77777777" w:rsidR="00944BDA" w:rsidRPr="00944BDA" w:rsidRDefault="00944BDA" w:rsidP="00944BDA">
      <w:pPr>
        <w:jc w:val="both"/>
        <w:rPr>
          <w:rFonts w:ascii="Inter Tight" w:hAnsi="Inter Tight" w:cs="Inter Tight"/>
          <w:sz w:val="24"/>
          <w:szCs w:val="24"/>
        </w:rPr>
      </w:pPr>
      <w:r w:rsidRPr="00944BDA">
        <w:rPr>
          <w:rFonts w:ascii="Inter Tight" w:hAnsi="Inter Tight" w:cs="Inter Tight"/>
          <w:sz w:val="24"/>
          <w:szCs w:val="24"/>
        </w:rPr>
        <w:t xml:space="preserve">Le Società al momento dell’iscrizione on-line, alla voce </w:t>
      </w:r>
      <w:r w:rsidRPr="00944BDA">
        <w:rPr>
          <w:rFonts w:ascii="Inter Tight" w:hAnsi="Inter Tight" w:cs="Inter Tight"/>
          <w:b/>
          <w:bCs/>
          <w:sz w:val="24"/>
          <w:szCs w:val="24"/>
        </w:rPr>
        <w:t>RIEPILOGO COSTI</w:t>
      </w:r>
      <w:r w:rsidRPr="00944BDA">
        <w:rPr>
          <w:rFonts w:ascii="Inter Tight" w:hAnsi="Inter Tight" w:cs="Inter Tight"/>
          <w:sz w:val="24"/>
          <w:szCs w:val="24"/>
        </w:rPr>
        <w:t xml:space="preserve">, potranno scegliere se effettuare il pagamento dell’importo totale oppure pagamento dell’importo rateizzato in </w:t>
      </w:r>
      <w:r w:rsidRPr="00944BDA">
        <w:rPr>
          <w:rFonts w:ascii="Inter Tight" w:hAnsi="Inter Tight" w:cs="Inter Tight"/>
          <w:color w:val="FF0000"/>
          <w:sz w:val="24"/>
          <w:szCs w:val="24"/>
        </w:rPr>
        <w:t xml:space="preserve">3 rate </w:t>
      </w:r>
      <w:r w:rsidRPr="00944BDA">
        <w:rPr>
          <w:rFonts w:ascii="Inter Tight" w:hAnsi="Inter Tight" w:cs="Inter Tight"/>
          <w:sz w:val="24"/>
          <w:szCs w:val="24"/>
        </w:rPr>
        <w:t>come sotto riportato:</w:t>
      </w:r>
    </w:p>
    <w:p w14:paraId="477BB285" w14:textId="77777777" w:rsidR="00944BDA" w:rsidRPr="00944BDA" w:rsidRDefault="00944BDA" w:rsidP="00944BDA">
      <w:pPr>
        <w:jc w:val="both"/>
        <w:rPr>
          <w:rFonts w:ascii="Inter Tight" w:hAnsi="Inter Tight" w:cs="Inter Tight"/>
          <w:sz w:val="24"/>
          <w:szCs w:val="24"/>
        </w:rPr>
      </w:pPr>
    </w:p>
    <w:p w14:paraId="6F7C6C4F" w14:textId="77777777" w:rsidR="00944BDA" w:rsidRPr="00944BDA" w:rsidRDefault="00944BDA" w:rsidP="00944BDA">
      <w:pPr>
        <w:jc w:val="center"/>
        <w:rPr>
          <w:rFonts w:ascii="Inter Tight" w:hAnsi="Inter Tight" w:cs="Inter Tight"/>
          <w:color w:val="FF0000"/>
          <w:sz w:val="24"/>
          <w:szCs w:val="24"/>
        </w:rPr>
      </w:pPr>
      <w:r w:rsidRPr="00944BDA">
        <w:rPr>
          <w:rFonts w:ascii="Inter Tight" w:hAnsi="Inter Tight" w:cs="Inter Tight"/>
          <w:b/>
          <w:bCs/>
          <w:sz w:val="24"/>
          <w:szCs w:val="24"/>
        </w:rPr>
        <w:t xml:space="preserve">1^ rata </w:t>
      </w:r>
      <w:r w:rsidRPr="00944BDA">
        <w:rPr>
          <w:rFonts w:ascii="Inter Tight" w:hAnsi="Inter Tight" w:cs="Inter Tight"/>
          <w:color w:val="FF0000"/>
          <w:sz w:val="24"/>
          <w:szCs w:val="24"/>
        </w:rPr>
        <w:t>29 LUGLIO 2026</w:t>
      </w:r>
    </w:p>
    <w:p w14:paraId="1354044B"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(in misura non inferiore di quanto dovuto – “importo minimo riepilogo costi”)</w:t>
      </w:r>
    </w:p>
    <w:p w14:paraId="193572D0" w14:textId="77777777" w:rsidR="00944BDA" w:rsidRPr="00944BDA" w:rsidRDefault="00944BDA" w:rsidP="00944BDA">
      <w:pPr>
        <w:jc w:val="center"/>
        <w:rPr>
          <w:rFonts w:ascii="Inter Tight" w:hAnsi="Inter Tight" w:cs="Inter Tight"/>
          <w:sz w:val="12"/>
          <w:szCs w:val="12"/>
        </w:rPr>
      </w:pPr>
    </w:p>
    <w:p w14:paraId="32824691" w14:textId="77777777" w:rsidR="00944BDA" w:rsidRPr="00944BDA" w:rsidRDefault="00944BDA" w:rsidP="00944BDA">
      <w:pPr>
        <w:jc w:val="center"/>
        <w:rPr>
          <w:rFonts w:ascii="Inter Tight" w:hAnsi="Inter Tight" w:cs="Inter Tight"/>
          <w:color w:val="FF0000"/>
          <w:sz w:val="24"/>
          <w:szCs w:val="24"/>
        </w:rPr>
      </w:pPr>
      <w:r w:rsidRPr="00944BDA">
        <w:rPr>
          <w:rFonts w:ascii="Inter Tight" w:hAnsi="Inter Tight" w:cs="Inter Tight"/>
          <w:b/>
          <w:bCs/>
          <w:sz w:val="24"/>
          <w:szCs w:val="24"/>
        </w:rPr>
        <w:t xml:space="preserve">2^ rata </w:t>
      </w:r>
      <w:r w:rsidRPr="00944BDA">
        <w:rPr>
          <w:rFonts w:ascii="Inter Tight" w:hAnsi="Inter Tight" w:cs="Inter Tight"/>
          <w:color w:val="FF0000"/>
          <w:sz w:val="24"/>
          <w:szCs w:val="24"/>
        </w:rPr>
        <w:t>15 OTTOBRE 2026</w:t>
      </w:r>
    </w:p>
    <w:p w14:paraId="4AD9FA92"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276EA156" w14:textId="77777777" w:rsidR="00944BDA" w:rsidRPr="00944BDA" w:rsidRDefault="00944BDA" w:rsidP="00944BDA">
      <w:pPr>
        <w:jc w:val="center"/>
        <w:rPr>
          <w:rFonts w:ascii="Inter Tight" w:hAnsi="Inter Tight" w:cs="Inter Tight"/>
          <w:sz w:val="10"/>
          <w:szCs w:val="10"/>
        </w:rPr>
      </w:pPr>
    </w:p>
    <w:p w14:paraId="5A30221A" w14:textId="77777777" w:rsidR="00944BDA" w:rsidRPr="00944BDA" w:rsidRDefault="00944BDA" w:rsidP="00944BDA">
      <w:pPr>
        <w:jc w:val="center"/>
        <w:rPr>
          <w:rFonts w:ascii="Inter Tight" w:hAnsi="Inter Tight" w:cs="Inter Tight"/>
          <w:color w:val="FF0000"/>
          <w:sz w:val="24"/>
          <w:szCs w:val="24"/>
        </w:rPr>
      </w:pPr>
      <w:r w:rsidRPr="00944BDA">
        <w:rPr>
          <w:rFonts w:ascii="Inter Tight" w:hAnsi="Inter Tight" w:cs="Inter Tight"/>
          <w:b/>
          <w:bCs/>
          <w:sz w:val="24"/>
          <w:szCs w:val="24"/>
        </w:rPr>
        <w:t xml:space="preserve">3^ rata </w:t>
      </w:r>
      <w:r w:rsidRPr="00944BDA">
        <w:rPr>
          <w:rFonts w:ascii="Inter Tight" w:hAnsi="Inter Tight" w:cs="Inter Tight"/>
          <w:color w:val="FF0000"/>
          <w:sz w:val="24"/>
          <w:szCs w:val="24"/>
        </w:rPr>
        <w:t>15 DICEMBRE 2026</w:t>
      </w:r>
    </w:p>
    <w:p w14:paraId="039932B0"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273A4B5A" w14:textId="77777777" w:rsidR="00944BDA" w:rsidRPr="00944BDA" w:rsidRDefault="00944BDA" w:rsidP="00944BDA">
      <w:pPr>
        <w:jc w:val="center"/>
        <w:rPr>
          <w:rFonts w:ascii="Inter Tight" w:hAnsi="Inter Tight" w:cs="Inter Tight"/>
          <w:sz w:val="24"/>
          <w:szCs w:val="24"/>
        </w:rPr>
      </w:pPr>
    </w:p>
    <w:p w14:paraId="02698521" w14:textId="77777777" w:rsidR="00944BDA" w:rsidRPr="00944BDA" w:rsidRDefault="00944BDA" w:rsidP="00944BDA">
      <w:pPr>
        <w:jc w:val="center"/>
        <w:rPr>
          <w:rFonts w:ascii="Inter Tight" w:hAnsi="Inter Tight" w:cs="Inter Tight"/>
          <w:b/>
          <w:sz w:val="24"/>
          <w:szCs w:val="24"/>
        </w:rPr>
      </w:pPr>
      <w:r w:rsidRPr="00944BDA">
        <w:rPr>
          <w:rFonts w:ascii="Inter Tight" w:hAnsi="Inter Tight" w:cs="Inter Tight"/>
          <w:b/>
          <w:sz w:val="24"/>
          <w:szCs w:val="24"/>
        </w:rPr>
        <w:t>BANCA POPOLARE DELL’EMILIA ROMAGNA SPA – AG. 3</w:t>
      </w:r>
    </w:p>
    <w:p w14:paraId="2524F6C4" w14:textId="77777777" w:rsidR="00944BDA" w:rsidRPr="00944BDA" w:rsidRDefault="00944BDA" w:rsidP="00944BDA">
      <w:pPr>
        <w:jc w:val="center"/>
        <w:rPr>
          <w:rFonts w:ascii="Inter Tight" w:hAnsi="Inter Tight" w:cs="Inter Tight"/>
          <w:b/>
          <w:sz w:val="24"/>
          <w:szCs w:val="24"/>
        </w:rPr>
      </w:pPr>
      <w:r w:rsidRPr="00944BDA">
        <w:rPr>
          <w:rFonts w:ascii="Inter Tight" w:hAnsi="Inter Tight" w:cs="Inter Tight"/>
          <w:b/>
          <w:sz w:val="24"/>
          <w:szCs w:val="24"/>
        </w:rPr>
        <w:t>Intestato a F.I.G.C. LEGA NAZIONALE DILETTANTI</w:t>
      </w:r>
    </w:p>
    <w:p w14:paraId="161B8464" w14:textId="77777777" w:rsidR="00944BDA" w:rsidRPr="00944BDA" w:rsidRDefault="00944BDA" w:rsidP="00944BDA">
      <w:pPr>
        <w:jc w:val="center"/>
        <w:rPr>
          <w:rFonts w:ascii="Inter Tight" w:hAnsi="Inter Tight" w:cs="Inter Tight"/>
          <w:b/>
          <w:sz w:val="24"/>
          <w:szCs w:val="24"/>
          <w:lang w:val="pt-PT"/>
        </w:rPr>
      </w:pPr>
      <w:r w:rsidRPr="00944BDA">
        <w:rPr>
          <w:rFonts w:ascii="Inter Tight" w:hAnsi="Inter Tight" w:cs="Inter Tight"/>
          <w:b/>
          <w:sz w:val="24"/>
          <w:szCs w:val="24"/>
          <w:lang w:val="pt-PT"/>
        </w:rPr>
        <w:t>Codice IBAN: IT 60 U 05387 02403 000001164493</w:t>
      </w:r>
    </w:p>
    <w:p w14:paraId="38B2A9E0" w14:textId="77777777" w:rsidR="00944BDA" w:rsidRPr="00944BDA" w:rsidRDefault="00944BDA" w:rsidP="00944BDA">
      <w:pPr>
        <w:rPr>
          <w:rFonts w:ascii="Inter Tight" w:hAnsi="Inter Tight" w:cs="Inter Tight"/>
          <w:bCs/>
          <w:sz w:val="24"/>
          <w:szCs w:val="24"/>
          <w:lang w:val="pt-PT"/>
        </w:rPr>
      </w:pPr>
    </w:p>
    <w:p w14:paraId="392BBD08" w14:textId="77777777" w:rsidR="00944BDA" w:rsidRPr="00944BDA" w:rsidRDefault="00944BDA" w:rsidP="00944BDA">
      <w:pPr>
        <w:rPr>
          <w:rFonts w:ascii="Inter Tight" w:hAnsi="Inter Tight" w:cs="Inter Tight"/>
          <w:bCs/>
          <w:sz w:val="24"/>
          <w:szCs w:val="24"/>
          <w:lang w:val="pt-PT"/>
        </w:rPr>
      </w:pPr>
    </w:p>
    <w:p w14:paraId="5DFFC0C2"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noProof/>
          <w:color w:val="0D0D0D"/>
          <w:sz w:val="42"/>
          <w:szCs w:val="42"/>
          <w:lang w:val="pt-PT"/>
        </w:rPr>
        <w:drawing>
          <wp:inline distT="0" distB="0" distL="0" distR="0" wp14:anchorId="58FF730E" wp14:editId="5AEDB2A8">
            <wp:extent cx="342900" cy="314325"/>
            <wp:effectExtent l="0" t="0" r="0" b="9525"/>
            <wp:docPr id="758720299"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44BDA">
        <w:rPr>
          <w:rFonts w:ascii="Inter Tight" w:hAnsi="Inter Tight" w:cs="Inter Tight"/>
          <w:b/>
          <w:bCs/>
          <w:color w:val="0D0D0D"/>
          <w:sz w:val="42"/>
          <w:szCs w:val="42"/>
          <w:lang w:val="pt-PT"/>
        </w:rPr>
        <w:t xml:space="preserve"> CALCIO A5  UNDER 19 FEMMINILE </w:t>
      </w:r>
      <w:r w:rsidRPr="00944BDA">
        <w:rPr>
          <w:rFonts w:ascii="Inter Tight" w:hAnsi="Inter Tight" w:cs="Inter Tight"/>
          <w:b/>
          <w:bCs/>
          <w:noProof/>
          <w:color w:val="0D0D0D"/>
          <w:sz w:val="42"/>
          <w:szCs w:val="42"/>
          <w:lang w:val="pt-PT"/>
        </w:rPr>
        <w:drawing>
          <wp:inline distT="0" distB="0" distL="0" distR="0" wp14:anchorId="6BEBB750" wp14:editId="4CE46190">
            <wp:extent cx="342900" cy="314325"/>
            <wp:effectExtent l="0" t="0" r="0" b="9525"/>
            <wp:docPr id="2103677440"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44BDA">
        <w:rPr>
          <w:rFonts w:ascii="Inter Tight" w:hAnsi="Inter Tight" w:cs="Inter Tight"/>
          <w:b/>
          <w:bCs/>
          <w:color w:val="0D0D0D"/>
          <w:sz w:val="40"/>
          <w:szCs w:val="40"/>
        </w:rPr>
        <w:t xml:space="preserve"> </w:t>
      </w:r>
    </w:p>
    <w:p w14:paraId="3792BF0C"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40"/>
          <w:szCs w:val="40"/>
        </w:rPr>
        <w:t>(sigla WC)</w:t>
      </w:r>
    </w:p>
    <w:p w14:paraId="13B810C5"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10"/>
          <w:szCs w:val="10"/>
        </w:rPr>
      </w:pPr>
      <w:r w:rsidRPr="00944BDA">
        <w:rPr>
          <w:rFonts w:ascii="Inter Tight" w:hAnsi="Inter Tight" w:cs="Inter Tight"/>
          <w:b/>
          <w:bCs/>
          <w:color w:val="0D0D0D"/>
          <w:sz w:val="22"/>
          <w:szCs w:val="22"/>
        </w:rPr>
        <w:t xml:space="preserve">Competenza </w:t>
      </w:r>
      <w:r w:rsidRPr="00944BDA">
        <w:rPr>
          <w:rFonts w:ascii="Inter Tight" w:hAnsi="Inter Tight" w:cs="Inter Tight"/>
          <w:b/>
          <w:bCs/>
          <w:color w:val="0D0D0D"/>
        </w:rPr>
        <w:t>Comitato Regionale</w:t>
      </w:r>
    </w:p>
    <w:p w14:paraId="17680E24"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10"/>
          <w:szCs w:val="10"/>
        </w:rPr>
      </w:pPr>
    </w:p>
    <w:p w14:paraId="0DF333E1"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10"/>
          <w:szCs w:val="10"/>
        </w:rPr>
      </w:pPr>
    </w:p>
    <w:p w14:paraId="4619E613"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8"/>
          <w:szCs w:val="48"/>
        </w:rPr>
      </w:pPr>
      <w:r w:rsidRPr="00944BDA">
        <w:rPr>
          <w:rFonts w:ascii="Inter Tight" w:hAnsi="Inter Tight" w:cs="Inter Tight"/>
          <w:b/>
          <w:bCs/>
          <w:color w:val="FF0000"/>
          <w:sz w:val="48"/>
          <w:szCs w:val="48"/>
        </w:rPr>
        <w:t>TERMINE PERENTORIO UNICO</w:t>
      </w:r>
    </w:p>
    <w:p w14:paraId="6A9C4E9A"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12"/>
          <w:szCs w:val="12"/>
        </w:rPr>
      </w:pPr>
      <w:r w:rsidRPr="00944BDA">
        <w:rPr>
          <w:rFonts w:ascii="Inter Tight" w:hAnsi="Inter Tight" w:cs="Inter Tight"/>
          <w:b/>
          <w:bCs/>
          <w:color w:val="FF0000"/>
          <w:sz w:val="48"/>
          <w:szCs w:val="48"/>
        </w:rPr>
        <w:t>PENA: DECADENZA ISCRIZIONE</w:t>
      </w:r>
    </w:p>
    <w:p w14:paraId="098052C6"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944BDA">
        <w:rPr>
          <w:rFonts w:ascii="Inter Tight" w:hAnsi="Inter Tight" w:cs="Inter Tight"/>
          <w:sz w:val="36"/>
          <w:szCs w:val="36"/>
        </w:rPr>
        <w:t xml:space="preserve">dal </w:t>
      </w:r>
      <w:r w:rsidRPr="00944BDA">
        <w:rPr>
          <w:rFonts w:ascii="Inter Tight" w:hAnsi="Inter Tight" w:cs="Inter Tight"/>
          <w:color w:val="FF0000"/>
          <w:sz w:val="36"/>
          <w:szCs w:val="36"/>
        </w:rPr>
        <w:t>7 LUGLIO 2026</w:t>
      </w:r>
    </w:p>
    <w:p w14:paraId="1AF42DD4"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944BDA">
        <w:rPr>
          <w:rFonts w:ascii="Inter Tight" w:hAnsi="Inter Tight" w:cs="Inter Tight"/>
          <w:sz w:val="36"/>
          <w:szCs w:val="36"/>
        </w:rPr>
        <w:t>al</w:t>
      </w:r>
      <w:r w:rsidRPr="00944BDA">
        <w:rPr>
          <w:rFonts w:ascii="Inter Tight" w:hAnsi="Inter Tight" w:cs="Inter Tight"/>
          <w:color w:val="FF0000"/>
          <w:sz w:val="36"/>
          <w:szCs w:val="36"/>
        </w:rPr>
        <w:t xml:space="preserve"> 29 LUGLIO 2026 (ORARIO INDICATIVO ORE 17.00)</w:t>
      </w:r>
    </w:p>
    <w:p w14:paraId="248EE4D3"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0"/>
          <w:szCs w:val="10"/>
        </w:rPr>
      </w:pPr>
    </w:p>
    <w:p w14:paraId="18ED3F15"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944BDA">
        <w:rPr>
          <w:rFonts w:ascii="Inter Tight" w:hAnsi="Inter Tight" w:cs="Inter Tight"/>
          <w:sz w:val="24"/>
          <w:szCs w:val="24"/>
        </w:rPr>
        <w:t xml:space="preserve">Ai fini della validità dell’iscrizione, tutta la documentazione relativa all’iscrizione dovrà essere </w:t>
      </w:r>
      <w:r w:rsidRPr="00944BDA">
        <w:rPr>
          <w:rFonts w:ascii="Inter Tight" w:hAnsi="Inter Tight" w:cs="Inter Tight"/>
          <w:b/>
          <w:bCs/>
          <w:sz w:val="24"/>
          <w:szCs w:val="24"/>
        </w:rPr>
        <w:t xml:space="preserve">dematerializzata, firmata elettronicamente </w:t>
      </w:r>
      <w:r w:rsidRPr="00944BDA">
        <w:rPr>
          <w:rFonts w:ascii="Inter Tight" w:hAnsi="Inter Tight" w:cs="Inter Tight"/>
          <w:sz w:val="24"/>
          <w:szCs w:val="24"/>
        </w:rPr>
        <w:t>e</w:t>
      </w:r>
      <w:r w:rsidRPr="00944BDA">
        <w:rPr>
          <w:rFonts w:ascii="Inter Tight" w:hAnsi="Inter Tight" w:cs="Inter Tight"/>
          <w:b/>
          <w:bCs/>
          <w:sz w:val="24"/>
          <w:szCs w:val="24"/>
        </w:rPr>
        <w:t xml:space="preserve"> regolarizzata</w:t>
      </w:r>
    </w:p>
    <w:p w14:paraId="6099C698"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944BDA">
        <w:rPr>
          <w:rFonts w:ascii="Inter Tight" w:hAnsi="Inter Tight" w:cs="Inter Tight"/>
          <w:color w:val="767171"/>
        </w:rPr>
        <w:t>Salvo errori e/o omissioni</w:t>
      </w:r>
    </w:p>
    <w:p w14:paraId="06649761"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4"/>
          <w:szCs w:val="4"/>
        </w:rPr>
      </w:pPr>
    </w:p>
    <w:p w14:paraId="5C1015C4" w14:textId="77777777" w:rsidR="00944BDA" w:rsidRPr="00944BDA" w:rsidRDefault="00944BDA" w:rsidP="00944BDA">
      <w:pPr>
        <w:jc w:val="center"/>
        <w:rPr>
          <w:rFonts w:ascii="Inter Tight" w:hAnsi="Inter Tight" w:cs="Inter Tight"/>
          <w:sz w:val="10"/>
          <w:szCs w:val="10"/>
        </w:rPr>
      </w:pPr>
    </w:p>
    <w:p w14:paraId="701FDC83"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 xml:space="preserve">Le Società dovranno versare le seguenti quote, comprensive di eventuale       </w:t>
      </w:r>
      <w:r w:rsidRPr="00944BDA">
        <w:rPr>
          <w:rFonts w:ascii="Inter Tight" w:hAnsi="Inter Tight" w:cs="Inter Tight"/>
          <w:b/>
          <w:bCs/>
          <w:sz w:val="24"/>
          <w:szCs w:val="24"/>
        </w:rPr>
        <w:t xml:space="preserve">SALDO PASSIVO </w:t>
      </w:r>
      <w:r w:rsidRPr="00944BDA">
        <w:rPr>
          <w:rFonts w:ascii="Inter Tight" w:hAnsi="Inter Tight" w:cs="Inter Tight"/>
          <w:sz w:val="24"/>
          <w:szCs w:val="24"/>
        </w:rPr>
        <w:t>della Stagione Sportiva 2025/2026</w:t>
      </w:r>
    </w:p>
    <w:p w14:paraId="115B8567" w14:textId="77777777" w:rsidR="00944BDA" w:rsidRPr="00944BDA" w:rsidRDefault="00944BDA" w:rsidP="00944BDA">
      <w:pPr>
        <w:jc w:val="center"/>
        <w:rPr>
          <w:rFonts w:ascii="Inter Tight" w:hAnsi="Inter Tight" w:cs="Inter Tight"/>
          <w:sz w:val="10"/>
          <w:szCs w:val="1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944BDA" w:rsidRPr="00944BDA" w14:paraId="12F1EBE6" w14:textId="77777777" w:rsidTr="00EB19B5">
        <w:trPr>
          <w:trHeight w:val="680"/>
        </w:trPr>
        <w:tc>
          <w:tcPr>
            <w:tcW w:w="7083" w:type="dxa"/>
            <w:vAlign w:val="center"/>
          </w:tcPr>
          <w:p w14:paraId="7F1984F9"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DIRITTO DI ISCRIZIONE AL CAMPIONATO </w:t>
            </w:r>
          </w:p>
        </w:tc>
        <w:tc>
          <w:tcPr>
            <w:tcW w:w="2948" w:type="dxa"/>
            <w:vAlign w:val="center"/>
          </w:tcPr>
          <w:p w14:paraId="110F4C61"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275,00</w:t>
            </w:r>
          </w:p>
        </w:tc>
      </w:tr>
      <w:tr w:rsidR="00944BDA" w:rsidRPr="00944BDA" w14:paraId="255AA316" w14:textId="77777777" w:rsidTr="00EB19B5">
        <w:trPr>
          <w:trHeight w:val="680"/>
        </w:trPr>
        <w:tc>
          <w:tcPr>
            <w:tcW w:w="7083" w:type="dxa"/>
            <w:vAlign w:val="center"/>
          </w:tcPr>
          <w:p w14:paraId="65F3950B"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TASSA ASSOCIATIVA ALLA L.N.D.</w:t>
            </w:r>
          </w:p>
        </w:tc>
        <w:tc>
          <w:tcPr>
            <w:tcW w:w="2948" w:type="dxa"/>
            <w:vAlign w:val="center"/>
          </w:tcPr>
          <w:p w14:paraId="4CA9B391"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                                 /   </w:t>
            </w:r>
          </w:p>
        </w:tc>
      </w:tr>
      <w:tr w:rsidR="00944BDA" w:rsidRPr="00944BDA" w14:paraId="055909A9" w14:textId="77777777" w:rsidTr="00EB19B5">
        <w:trPr>
          <w:trHeight w:val="680"/>
        </w:trPr>
        <w:tc>
          <w:tcPr>
            <w:tcW w:w="7083" w:type="dxa"/>
            <w:vAlign w:val="center"/>
          </w:tcPr>
          <w:p w14:paraId="212F3B91"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ASSICURAZIONE DIRIGENTI </w:t>
            </w:r>
          </w:p>
        </w:tc>
        <w:tc>
          <w:tcPr>
            <w:tcW w:w="2948" w:type="dxa"/>
            <w:tcBorders>
              <w:top w:val="single" w:sz="4" w:space="0" w:color="auto"/>
            </w:tcBorders>
            <w:vAlign w:val="center"/>
          </w:tcPr>
          <w:p w14:paraId="2C0CE279"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90,00</w:t>
            </w:r>
          </w:p>
        </w:tc>
      </w:tr>
      <w:tr w:rsidR="00944BDA" w:rsidRPr="00944BDA" w14:paraId="7ACB47BC" w14:textId="77777777" w:rsidTr="00EB19B5">
        <w:trPr>
          <w:trHeight w:val="680"/>
        </w:trPr>
        <w:tc>
          <w:tcPr>
            <w:tcW w:w="7083" w:type="dxa"/>
            <w:vAlign w:val="center"/>
          </w:tcPr>
          <w:p w14:paraId="43D459BB"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ACCONTO SPESE</w:t>
            </w:r>
          </w:p>
        </w:tc>
        <w:tc>
          <w:tcPr>
            <w:tcW w:w="2948" w:type="dxa"/>
            <w:vAlign w:val="center"/>
          </w:tcPr>
          <w:p w14:paraId="448343C2"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                      200,00    </w:t>
            </w:r>
          </w:p>
        </w:tc>
      </w:tr>
      <w:tr w:rsidR="00944BDA" w:rsidRPr="00944BDA" w14:paraId="13193005" w14:textId="77777777" w:rsidTr="00EB19B5">
        <w:trPr>
          <w:trHeight w:val="680"/>
        </w:trPr>
        <w:tc>
          <w:tcPr>
            <w:tcW w:w="7083" w:type="dxa"/>
            <w:vAlign w:val="center"/>
          </w:tcPr>
          <w:p w14:paraId="638BE477"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ACCONTO SPESE ASSICURATIVE (calcolato in base al numero dei tesserati al 30.06.2026)</w:t>
            </w:r>
          </w:p>
        </w:tc>
        <w:tc>
          <w:tcPr>
            <w:tcW w:w="2948" w:type="dxa"/>
          </w:tcPr>
          <w:p w14:paraId="08C89C19" w14:textId="77777777" w:rsidR="00944BDA" w:rsidRPr="00944BDA" w:rsidRDefault="00944BDA" w:rsidP="00EB19B5">
            <w:pPr>
              <w:jc w:val="right"/>
              <w:rPr>
                <w:rFonts w:ascii="Inter Tight" w:eastAsia="Calibri" w:hAnsi="Inter Tight" w:cs="Inter Tight"/>
                <w:sz w:val="28"/>
                <w:szCs w:val="28"/>
              </w:rPr>
            </w:pPr>
            <w:r w:rsidRPr="00944BDA">
              <w:rPr>
                <w:rFonts w:ascii="Inter Tight" w:eastAsia="Calibri" w:hAnsi="Inter Tight" w:cs="Inter Tight"/>
                <w:sz w:val="24"/>
                <w:szCs w:val="24"/>
              </w:rPr>
              <w:t>vedere conteggio “riepilogo costi” portale società</w:t>
            </w:r>
          </w:p>
        </w:tc>
      </w:tr>
    </w:tbl>
    <w:p w14:paraId="4853E77D" w14:textId="77777777" w:rsidR="00944BDA" w:rsidRPr="00944BDA" w:rsidRDefault="00944BDA" w:rsidP="00944BDA">
      <w:pPr>
        <w:jc w:val="both"/>
        <w:rPr>
          <w:rFonts w:ascii="Inter Tight" w:hAnsi="Inter Tight" w:cs="Inter Tight"/>
        </w:rPr>
      </w:pPr>
    </w:p>
    <w:p w14:paraId="55E47EAD" w14:textId="77777777" w:rsidR="00944BDA" w:rsidRPr="00944BDA" w:rsidRDefault="00944BDA" w:rsidP="00944BDA">
      <w:pPr>
        <w:jc w:val="both"/>
        <w:rPr>
          <w:rFonts w:ascii="Inter Tight" w:hAnsi="Inter Tight" w:cs="Inter Tight"/>
          <w:sz w:val="24"/>
          <w:szCs w:val="24"/>
        </w:rPr>
      </w:pPr>
      <w:r w:rsidRPr="00944BDA">
        <w:rPr>
          <w:rFonts w:ascii="Inter Tight" w:hAnsi="Inter Tight" w:cs="Inter Tight"/>
          <w:sz w:val="24"/>
          <w:szCs w:val="24"/>
        </w:rPr>
        <w:t xml:space="preserve">Le Società al momento dell’iscrizione on-line, alla voce </w:t>
      </w:r>
      <w:r w:rsidRPr="00944BDA">
        <w:rPr>
          <w:rFonts w:ascii="Inter Tight" w:hAnsi="Inter Tight" w:cs="Inter Tight"/>
          <w:b/>
          <w:bCs/>
          <w:sz w:val="24"/>
          <w:szCs w:val="24"/>
        </w:rPr>
        <w:t>RIEPILOGO COSTI</w:t>
      </w:r>
      <w:r w:rsidRPr="00944BDA">
        <w:rPr>
          <w:rFonts w:ascii="Inter Tight" w:hAnsi="Inter Tight" w:cs="Inter Tight"/>
          <w:sz w:val="24"/>
          <w:szCs w:val="24"/>
        </w:rPr>
        <w:t xml:space="preserve">, potranno scegliere se effettuare il pagamento dell’importo totale oppure pagamento dell’importo rateizzato in </w:t>
      </w:r>
      <w:r w:rsidRPr="00944BDA">
        <w:rPr>
          <w:rFonts w:ascii="Inter Tight" w:hAnsi="Inter Tight" w:cs="Inter Tight"/>
          <w:color w:val="FF0000"/>
          <w:sz w:val="24"/>
          <w:szCs w:val="24"/>
        </w:rPr>
        <w:t xml:space="preserve">3 rate </w:t>
      </w:r>
      <w:r w:rsidRPr="00944BDA">
        <w:rPr>
          <w:rFonts w:ascii="Inter Tight" w:hAnsi="Inter Tight" w:cs="Inter Tight"/>
          <w:sz w:val="24"/>
          <w:szCs w:val="24"/>
        </w:rPr>
        <w:t>come sotto riportato:</w:t>
      </w:r>
    </w:p>
    <w:p w14:paraId="39DC8BA3" w14:textId="77777777" w:rsidR="00944BDA" w:rsidRPr="00944BDA" w:rsidRDefault="00944BDA" w:rsidP="00944BDA">
      <w:pPr>
        <w:jc w:val="both"/>
        <w:rPr>
          <w:rFonts w:ascii="Inter Tight" w:hAnsi="Inter Tight" w:cs="Inter Tight"/>
          <w:sz w:val="24"/>
          <w:szCs w:val="24"/>
        </w:rPr>
      </w:pPr>
    </w:p>
    <w:p w14:paraId="5CE5CF6B" w14:textId="77777777" w:rsidR="00944BDA" w:rsidRPr="00944BDA" w:rsidRDefault="00944BDA" w:rsidP="00944BDA">
      <w:pPr>
        <w:jc w:val="center"/>
        <w:rPr>
          <w:rFonts w:ascii="Inter Tight" w:hAnsi="Inter Tight" w:cs="Inter Tight"/>
          <w:color w:val="FF0000"/>
          <w:sz w:val="24"/>
          <w:szCs w:val="24"/>
        </w:rPr>
      </w:pPr>
      <w:r w:rsidRPr="00944BDA">
        <w:rPr>
          <w:rFonts w:ascii="Inter Tight" w:hAnsi="Inter Tight" w:cs="Inter Tight"/>
          <w:b/>
          <w:bCs/>
          <w:sz w:val="24"/>
          <w:szCs w:val="24"/>
        </w:rPr>
        <w:t xml:space="preserve">1^ rata </w:t>
      </w:r>
      <w:r w:rsidRPr="00944BDA">
        <w:rPr>
          <w:rFonts w:ascii="Inter Tight" w:hAnsi="Inter Tight" w:cs="Inter Tight"/>
          <w:color w:val="FF0000"/>
          <w:sz w:val="24"/>
          <w:szCs w:val="24"/>
        </w:rPr>
        <w:t>29 LUGLIO 2026</w:t>
      </w:r>
    </w:p>
    <w:p w14:paraId="77532897"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(in misura non inferiore di quanto dovuto – “importo minimo riepilogo costi”)</w:t>
      </w:r>
    </w:p>
    <w:p w14:paraId="4C491833" w14:textId="77777777" w:rsidR="00944BDA" w:rsidRPr="00944BDA" w:rsidRDefault="00944BDA" w:rsidP="00944BDA">
      <w:pPr>
        <w:jc w:val="center"/>
        <w:rPr>
          <w:rFonts w:ascii="Inter Tight" w:hAnsi="Inter Tight" w:cs="Inter Tight"/>
          <w:sz w:val="14"/>
          <w:szCs w:val="14"/>
        </w:rPr>
      </w:pPr>
    </w:p>
    <w:p w14:paraId="2B32335F" w14:textId="77777777" w:rsidR="00944BDA" w:rsidRPr="00944BDA" w:rsidRDefault="00944BDA" w:rsidP="00944BDA">
      <w:pPr>
        <w:jc w:val="center"/>
        <w:rPr>
          <w:rFonts w:ascii="Inter Tight" w:hAnsi="Inter Tight" w:cs="Inter Tight"/>
          <w:color w:val="FF0000"/>
          <w:sz w:val="24"/>
          <w:szCs w:val="24"/>
        </w:rPr>
      </w:pPr>
      <w:r w:rsidRPr="00944BDA">
        <w:rPr>
          <w:rFonts w:ascii="Inter Tight" w:hAnsi="Inter Tight" w:cs="Inter Tight"/>
          <w:b/>
          <w:bCs/>
          <w:sz w:val="24"/>
          <w:szCs w:val="24"/>
        </w:rPr>
        <w:t xml:space="preserve">2^ rata </w:t>
      </w:r>
      <w:r w:rsidRPr="00944BDA">
        <w:rPr>
          <w:rFonts w:ascii="Inter Tight" w:hAnsi="Inter Tight" w:cs="Inter Tight"/>
          <w:color w:val="FF0000"/>
          <w:sz w:val="24"/>
          <w:szCs w:val="24"/>
        </w:rPr>
        <w:t>15 OTTOBRE 2026</w:t>
      </w:r>
    </w:p>
    <w:p w14:paraId="3FE98AFE"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7D86170C" w14:textId="77777777" w:rsidR="00944BDA" w:rsidRPr="00944BDA" w:rsidRDefault="00944BDA" w:rsidP="00944BDA">
      <w:pPr>
        <w:jc w:val="center"/>
        <w:rPr>
          <w:rFonts w:ascii="Inter Tight" w:hAnsi="Inter Tight" w:cs="Inter Tight"/>
          <w:sz w:val="10"/>
          <w:szCs w:val="10"/>
        </w:rPr>
      </w:pPr>
    </w:p>
    <w:p w14:paraId="1C2F3354" w14:textId="77777777" w:rsidR="00944BDA" w:rsidRPr="00944BDA" w:rsidRDefault="00944BDA" w:rsidP="00944BDA">
      <w:pPr>
        <w:jc w:val="center"/>
        <w:rPr>
          <w:rFonts w:ascii="Inter Tight" w:hAnsi="Inter Tight" w:cs="Inter Tight"/>
          <w:color w:val="FF0000"/>
          <w:sz w:val="24"/>
          <w:szCs w:val="24"/>
        </w:rPr>
      </w:pPr>
      <w:r w:rsidRPr="00944BDA">
        <w:rPr>
          <w:rFonts w:ascii="Inter Tight" w:hAnsi="Inter Tight" w:cs="Inter Tight"/>
          <w:b/>
          <w:bCs/>
          <w:sz w:val="24"/>
          <w:szCs w:val="24"/>
        </w:rPr>
        <w:t xml:space="preserve">3^ rata </w:t>
      </w:r>
      <w:r w:rsidRPr="00944BDA">
        <w:rPr>
          <w:rFonts w:ascii="Inter Tight" w:hAnsi="Inter Tight" w:cs="Inter Tight"/>
          <w:color w:val="FF0000"/>
          <w:sz w:val="24"/>
          <w:szCs w:val="24"/>
        </w:rPr>
        <w:t>15 DICEMBRE 2026</w:t>
      </w:r>
    </w:p>
    <w:p w14:paraId="59D0DCAE"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3CAEDDC5" w14:textId="77777777" w:rsidR="00944BDA" w:rsidRPr="00944BDA" w:rsidRDefault="00944BDA" w:rsidP="00944BDA">
      <w:pPr>
        <w:jc w:val="center"/>
        <w:rPr>
          <w:rFonts w:ascii="Inter Tight" w:hAnsi="Inter Tight" w:cs="Inter Tight"/>
          <w:sz w:val="24"/>
          <w:szCs w:val="24"/>
        </w:rPr>
      </w:pPr>
    </w:p>
    <w:p w14:paraId="1B7EB140" w14:textId="77777777" w:rsidR="00944BDA" w:rsidRPr="00944BDA" w:rsidRDefault="00944BDA" w:rsidP="00944BDA">
      <w:pPr>
        <w:jc w:val="center"/>
        <w:rPr>
          <w:rFonts w:ascii="Inter Tight" w:hAnsi="Inter Tight" w:cs="Inter Tight"/>
          <w:b/>
          <w:sz w:val="24"/>
          <w:szCs w:val="24"/>
        </w:rPr>
      </w:pPr>
      <w:r w:rsidRPr="00944BDA">
        <w:rPr>
          <w:rFonts w:ascii="Inter Tight" w:hAnsi="Inter Tight" w:cs="Inter Tight"/>
          <w:b/>
          <w:sz w:val="24"/>
          <w:szCs w:val="24"/>
        </w:rPr>
        <w:t>BANCA POPOLARE DELL’EMILIA ROMAGNA SPA – AG. 3</w:t>
      </w:r>
    </w:p>
    <w:p w14:paraId="6662A031" w14:textId="77777777" w:rsidR="00944BDA" w:rsidRPr="00944BDA" w:rsidRDefault="00944BDA" w:rsidP="00944BDA">
      <w:pPr>
        <w:jc w:val="center"/>
        <w:rPr>
          <w:rFonts w:ascii="Inter Tight" w:hAnsi="Inter Tight" w:cs="Inter Tight"/>
          <w:b/>
          <w:sz w:val="24"/>
          <w:szCs w:val="24"/>
        </w:rPr>
      </w:pPr>
      <w:r w:rsidRPr="00944BDA">
        <w:rPr>
          <w:rFonts w:ascii="Inter Tight" w:hAnsi="Inter Tight" w:cs="Inter Tight"/>
          <w:b/>
          <w:sz w:val="24"/>
          <w:szCs w:val="24"/>
        </w:rPr>
        <w:t>Intestato a F.I.G.C. LEGA NAZIONALE DILETTANTI</w:t>
      </w:r>
    </w:p>
    <w:p w14:paraId="70A85DA0" w14:textId="77777777" w:rsidR="00944BDA" w:rsidRPr="00944BDA" w:rsidRDefault="00944BDA" w:rsidP="00944BDA">
      <w:pPr>
        <w:jc w:val="center"/>
        <w:rPr>
          <w:rFonts w:ascii="Inter Tight" w:hAnsi="Inter Tight" w:cs="Inter Tight"/>
          <w:b/>
          <w:sz w:val="24"/>
          <w:szCs w:val="24"/>
        </w:rPr>
      </w:pPr>
      <w:r w:rsidRPr="00944BDA">
        <w:rPr>
          <w:rFonts w:ascii="Inter Tight" w:hAnsi="Inter Tight" w:cs="Inter Tight"/>
          <w:b/>
          <w:sz w:val="24"/>
          <w:szCs w:val="24"/>
        </w:rPr>
        <w:t>Codice IBAN: IT 60 U 05387 02403 000001164493</w:t>
      </w:r>
    </w:p>
    <w:p w14:paraId="061CBD90" w14:textId="77777777" w:rsidR="00944BDA" w:rsidRPr="00944BDA" w:rsidRDefault="00944BDA" w:rsidP="00944BDA">
      <w:pPr>
        <w:rPr>
          <w:rFonts w:ascii="Inter Tight" w:hAnsi="Inter Tight" w:cs="Inter Tight"/>
          <w:b/>
          <w:sz w:val="24"/>
          <w:szCs w:val="24"/>
        </w:rPr>
      </w:pPr>
    </w:p>
    <w:p w14:paraId="17A0E94C" w14:textId="77777777" w:rsidR="00944BDA" w:rsidRPr="00944BDA" w:rsidRDefault="00944BDA" w:rsidP="00944BDA">
      <w:pPr>
        <w:rPr>
          <w:rFonts w:ascii="Inter Tight" w:hAnsi="Inter Tight" w:cs="Inter Tight"/>
          <w:b/>
          <w:sz w:val="24"/>
          <w:szCs w:val="24"/>
        </w:rPr>
      </w:pPr>
    </w:p>
    <w:p w14:paraId="1322D3FE"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2"/>
          <w:szCs w:val="42"/>
          <w:lang w:val="pt-PT"/>
        </w:rPr>
      </w:pPr>
      <w:r w:rsidRPr="00944BDA">
        <w:rPr>
          <w:rFonts w:ascii="Inter Tight" w:hAnsi="Inter Tight" w:cs="Inter Tight"/>
          <w:b/>
          <w:bCs/>
          <w:noProof/>
          <w:color w:val="0D0D0D"/>
          <w:sz w:val="42"/>
          <w:szCs w:val="42"/>
          <w:lang w:val="pt-PT"/>
        </w:rPr>
        <w:drawing>
          <wp:inline distT="0" distB="0" distL="0" distR="0" wp14:anchorId="707FA18F" wp14:editId="6B65D964">
            <wp:extent cx="342900" cy="314325"/>
            <wp:effectExtent l="0" t="0" r="0" b="9525"/>
            <wp:docPr id="210886113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44BDA">
        <w:rPr>
          <w:rFonts w:ascii="Inter Tight" w:hAnsi="Inter Tight" w:cs="Inter Tight"/>
          <w:b/>
          <w:bCs/>
          <w:color w:val="0D0D0D"/>
          <w:sz w:val="42"/>
          <w:szCs w:val="42"/>
          <w:lang w:val="pt-PT"/>
        </w:rPr>
        <w:t xml:space="preserve"> CALCIO A 5 FEMMINILE </w:t>
      </w:r>
      <w:r w:rsidRPr="00944BDA">
        <w:rPr>
          <w:rFonts w:ascii="Inter Tight" w:hAnsi="Inter Tight" w:cs="Inter Tight"/>
          <w:b/>
          <w:bCs/>
          <w:noProof/>
          <w:color w:val="0D0D0D"/>
          <w:sz w:val="42"/>
          <w:szCs w:val="42"/>
          <w:lang w:val="pt-PT"/>
        </w:rPr>
        <w:drawing>
          <wp:inline distT="0" distB="0" distL="0" distR="0" wp14:anchorId="3D51C7A4" wp14:editId="0564B13A">
            <wp:extent cx="342900" cy="314325"/>
            <wp:effectExtent l="0" t="0" r="0" b="9525"/>
            <wp:docPr id="380621918"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44BDA">
        <w:rPr>
          <w:rFonts w:ascii="Inter Tight" w:hAnsi="Inter Tight" w:cs="Inter Tight"/>
          <w:b/>
          <w:bCs/>
          <w:color w:val="0D0D0D"/>
          <w:sz w:val="42"/>
          <w:szCs w:val="42"/>
          <w:lang w:val="pt-PT"/>
        </w:rPr>
        <w:t xml:space="preserve"> </w:t>
      </w:r>
    </w:p>
    <w:p w14:paraId="3A2B6069"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40"/>
          <w:szCs w:val="40"/>
        </w:rPr>
        <w:t>(sigla X5)</w:t>
      </w:r>
    </w:p>
    <w:p w14:paraId="2D1E6B45"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22"/>
          <w:szCs w:val="22"/>
        </w:rPr>
        <w:t xml:space="preserve">Competenza </w:t>
      </w:r>
      <w:r w:rsidRPr="00944BDA">
        <w:rPr>
          <w:rFonts w:ascii="Inter Tight" w:hAnsi="Inter Tight" w:cs="Inter Tight"/>
          <w:b/>
          <w:bCs/>
          <w:color w:val="0D0D0D"/>
        </w:rPr>
        <w:t>Comitato Regionale</w:t>
      </w:r>
    </w:p>
    <w:p w14:paraId="030608B7"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0"/>
          <w:szCs w:val="40"/>
        </w:rPr>
      </w:pPr>
      <w:r w:rsidRPr="00944BDA">
        <w:rPr>
          <w:rFonts w:ascii="Inter Tight" w:hAnsi="Inter Tight" w:cs="Inter Tight"/>
          <w:b/>
          <w:bCs/>
          <w:color w:val="FF0000"/>
          <w:sz w:val="40"/>
          <w:szCs w:val="40"/>
        </w:rPr>
        <w:t>TERMINE PERENTORIO UNICO</w:t>
      </w:r>
    </w:p>
    <w:p w14:paraId="1989155F"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8"/>
          <w:szCs w:val="8"/>
        </w:rPr>
      </w:pPr>
      <w:r w:rsidRPr="00944BDA">
        <w:rPr>
          <w:rFonts w:ascii="Inter Tight" w:hAnsi="Inter Tight" w:cs="Inter Tight"/>
          <w:b/>
          <w:bCs/>
          <w:color w:val="FF0000"/>
          <w:sz w:val="40"/>
          <w:szCs w:val="40"/>
        </w:rPr>
        <w:t>PENA: DECADENZA ISCRIZIONE</w:t>
      </w:r>
    </w:p>
    <w:p w14:paraId="3B059C88"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944BDA">
        <w:rPr>
          <w:rFonts w:ascii="Inter Tight" w:hAnsi="Inter Tight" w:cs="Inter Tight"/>
          <w:sz w:val="36"/>
          <w:szCs w:val="36"/>
        </w:rPr>
        <w:t xml:space="preserve">dal </w:t>
      </w:r>
      <w:r w:rsidRPr="00944BDA">
        <w:rPr>
          <w:rFonts w:ascii="Inter Tight" w:hAnsi="Inter Tight" w:cs="Inter Tight"/>
          <w:color w:val="FF0000"/>
          <w:sz w:val="36"/>
          <w:szCs w:val="36"/>
        </w:rPr>
        <w:t>7 LUGLIO 2026</w:t>
      </w:r>
    </w:p>
    <w:p w14:paraId="6152CEAB"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944BDA">
        <w:rPr>
          <w:rFonts w:ascii="Inter Tight" w:hAnsi="Inter Tight" w:cs="Inter Tight"/>
          <w:sz w:val="36"/>
          <w:szCs w:val="36"/>
        </w:rPr>
        <w:t>al</w:t>
      </w:r>
      <w:r w:rsidRPr="00944BDA">
        <w:rPr>
          <w:rFonts w:ascii="Inter Tight" w:hAnsi="Inter Tight" w:cs="Inter Tight"/>
          <w:color w:val="FF0000"/>
          <w:sz w:val="36"/>
          <w:szCs w:val="36"/>
        </w:rPr>
        <w:t xml:space="preserve"> 25 AGOSTO 2026 (ORARIO INDICATIVO ORE 17.00)</w:t>
      </w:r>
    </w:p>
    <w:p w14:paraId="40CF57FA"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0"/>
          <w:szCs w:val="10"/>
        </w:rPr>
      </w:pPr>
    </w:p>
    <w:p w14:paraId="6D6EF433"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sz w:val="10"/>
          <w:szCs w:val="10"/>
          <w:shd w:val="clear" w:color="auto" w:fill="FFC000"/>
        </w:rPr>
      </w:pPr>
      <w:r w:rsidRPr="00944BDA">
        <w:rPr>
          <w:rFonts w:ascii="Inter Tight" w:hAnsi="Inter Tight" w:cs="Inter Tight"/>
          <w:b/>
          <w:sz w:val="22"/>
          <w:szCs w:val="22"/>
          <w:shd w:val="clear" w:color="auto" w:fill="FFC000"/>
        </w:rPr>
        <w:t>PER L’ISCRIZIONE DELLE “SECONDE SQUADRE IN CLASSIFICA CON DIRITTO DI PROMOZIONE ALLA CATEGORIA SUPERIORE” UTILIZZARE QUESTA SCHEDA</w:t>
      </w:r>
    </w:p>
    <w:p w14:paraId="549B3553"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0"/>
          <w:szCs w:val="10"/>
        </w:rPr>
      </w:pPr>
    </w:p>
    <w:p w14:paraId="61598119"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944BDA">
        <w:rPr>
          <w:rFonts w:ascii="Inter Tight" w:hAnsi="Inter Tight" w:cs="Inter Tight"/>
          <w:sz w:val="24"/>
          <w:szCs w:val="24"/>
        </w:rPr>
        <w:t xml:space="preserve">Ai fini della validità dell’iscrizione, tutta la documentazione relativa all’iscrizione dovrà essere </w:t>
      </w:r>
      <w:r w:rsidRPr="00944BDA">
        <w:rPr>
          <w:rFonts w:ascii="Inter Tight" w:hAnsi="Inter Tight" w:cs="Inter Tight"/>
          <w:b/>
          <w:bCs/>
          <w:sz w:val="24"/>
          <w:szCs w:val="24"/>
        </w:rPr>
        <w:t xml:space="preserve">dematerializzata, firmata elettronicamente </w:t>
      </w:r>
      <w:r w:rsidRPr="00944BDA">
        <w:rPr>
          <w:rFonts w:ascii="Inter Tight" w:hAnsi="Inter Tight" w:cs="Inter Tight"/>
          <w:sz w:val="24"/>
          <w:szCs w:val="24"/>
        </w:rPr>
        <w:t>e</w:t>
      </w:r>
      <w:r w:rsidRPr="00944BDA">
        <w:rPr>
          <w:rFonts w:ascii="Inter Tight" w:hAnsi="Inter Tight" w:cs="Inter Tight"/>
          <w:b/>
          <w:bCs/>
          <w:sz w:val="24"/>
          <w:szCs w:val="24"/>
        </w:rPr>
        <w:t xml:space="preserve"> regolarizzata</w:t>
      </w:r>
    </w:p>
    <w:p w14:paraId="41BA9504"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944BDA">
        <w:rPr>
          <w:rFonts w:ascii="Inter Tight" w:hAnsi="Inter Tight" w:cs="Inter Tight"/>
          <w:color w:val="767171"/>
        </w:rPr>
        <w:t>Salvo errori e/o omissioni</w:t>
      </w:r>
    </w:p>
    <w:p w14:paraId="2DF39ABD"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4"/>
          <w:szCs w:val="4"/>
        </w:rPr>
      </w:pPr>
    </w:p>
    <w:p w14:paraId="758407CB"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 xml:space="preserve">Le Società dovranno versare le seguenti quote, comprensive di </w:t>
      </w:r>
      <w:proofErr w:type="gramStart"/>
      <w:r w:rsidRPr="00944BDA">
        <w:rPr>
          <w:rFonts w:ascii="Inter Tight" w:hAnsi="Inter Tight" w:cs="Inter Tight"/>
          <w:sz w:val="24"/>
          <w:szCs w:val="24"/>
        </w:rPr>
        <w:t xml:space="preserve">eventuale  </w:t>
      </w:r>
      <w:r w:rsidRPr="00944BDA">
        <w:rPr>
          <w:rFonts w:ascii="Inter Tight" w:hAnsi="Inter Tight" w:cs="Inter Tight"/>
          <w:b/>
          <w:bCs/>
          <w:sz w:val="24"/>
          <w:szCs w:val="24"/>
        </w:rPr>
        <w:t>SALDO</w:t>
      </w:r>
      <w:proofErr w:type="gramEnd"/>
      <w:r w:rsidRPr="00944BDA">
        <w:rPr>
          <w:rFonts w:ascii="Inter Tight" w:hAnsi="Inter Tight" w:cs="Inter Tight"/>
          <w:b/>
          <w:bCs/>
          <w:sz w:val="24"/>
          <w:szCs w:val="24"/>
        </w:rPr>
        <w:t xml:space="preserve"> PASSIVO </w:t>
      </w:r>
      <w:r w:rsidRPr="00944BDA">
        <w:rPr>
          <w:rFonts w:ascii="Inter Tight" w:hAnsi="Inter Tight" w:cs="Inter Tight"/>
          <w:sz w:val="24"/>
          <w:szCs w:val="24"/>
        </w:rPr>
        <w:t>della Stagione Sportiva 2025/2026</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948"/>
      </w:tblGrid>
      <w:tr w:rsidR="00944BDA" w:rsidRPr="00944BDA" w14:paraId="15C5C689" w14:textId="77777777" w:rsidTr="00EB19B5">
        <w:trPr>
          <w:trHeight w:val="680"/>
        </w:trPr>
        <w:tc>
          <w:tcPr>
            <w:tcW w:w="7083" w:type="dxa"/>
            <w:vAlign w:val="center"/>
          </w:tcPr>
          <w:p w14:paraId="652BED5B"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DIRITTO DI ISCRIZIONE AL CAMPIONATO </w:t>
            </w:r>
          </w:p>
        </w:tc>
        <w:tc>
          <w:tcPr>
            <w:tcW w:w="2948" w:type="dxa"/>
            <w:vAlign w:val="center"/>
          </w:tcPr>
          <w:p w14:paraId="613DAA93"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525,00</w:t>
            </w:r>
          </w:p>
        </w:tc>
      </w:tr>
      <w:tr w:rsidR="00944BDA" w:rsidRPr="00944BDA" w14:paraId="30136B51" w14:textId="77777777" w:rsidTr="00EB19B5">
        <w:trPr>
          <w:trHeight w:val="680"/>
        </w:trPr>
        <w:tc>
          <w:tcPr>
            <w:tcW w:w="7083" w:type="dxa"/>
            <w:vAlign w:val="center"/>
          </w:tcPr>
          <w:p w14:paraId="5F5E3648"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TASSA ASSOCIATIVA ALLA L.N.D.</w:t>
            </w:r>
          </w:p>
        </w:tc>
        <w:tc>
          <w:tcPr>
            <w:tcW w:w="2948" w:type="dxa"/>
            <w:vAlign w:val="center"/>
          </w:tcPr>
          <w:p w14:paraId="3C55510E"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                      300,00  </w:t>
            </w:r>
          </w:p>
        </w:tc>
      </w:tr>
      <w:tr w:rsidR="00944BDA" w:rsidRPr="00944BDA" w14:paraId="0B25E221" w14:textId="77777777" w:rsidTr="00EB19B5">
        <w:trPr>
          <w:trHeight w:val="680"/>
        </w:trPr>
        <w:tc>
          <w:tcPr>
            <w:tcW w:w="7083" w:type="dxa"/>
            <w:vAlign w:val="center"/>
          </w:tcPr>
          <w:p w14:paraId="7408C51C"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ASSICURAZIONE DIRIGENTI </w:t>
            </w:r>
          </w:p>
        </w:tc>
        <w:tc>
          <w:tcPr>
            <w:tcW w:w="2948" w:type="dxa"/>
            <w:tcBorders>
              <w:top w:val="single" w:sz="4" w:space="0" w:color="auto"/>
            </w:tcBorders>
            <w:vAlign w:val="center"/>
          </w:tcPr>
          <w:p w14:paraId="0F7EB657"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90,00</w:t>
            </w:r>
          </w:p>
        </w:tc>
      </w:tr>
      <w:tr w:rsidR="00944BDA" w:rsidRPr="00944BDA" w14:paraId="65675E12" w14:textId="77777777" w:rsidTr="00EB19B5">
        <w:trPr>
          <w:trHeight w:val="680"/>
        </w:trPr>
        <w:tc>
          <w:tcPr>
            <w:tcW w:w="7083" w:type="dxa"/>
            <w:vAlign w:val="center"/>
          </w:tcPr>
          <w:p w14:paraId="4760BA25"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ACCONTO SPESE</w:t>
            </w:r>
          </w:p>
        </w:tc>
        <w:tc>
          <w:tcPr>
            <w:tcW w:w="2948" w:type="dxa"/>
            <w:vAlign w:val="center"/>
          </w:tcPr>
          <w:p w14:paraId="64D1F315"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                      350,00    </w:t>
            </w:r>
          </w:p>
        </w:tc>
      </w:tr>
      <w:tr w:rsidR="00944BDA" w:rsidRPr="00944BDA" w14:paraId="440E0BD1" w14:textId="77777777" w:rsidTr="00EB19B5">
        <w:trPr>
          <w:trHeight w:val="680"/>
        </w:trPr>
        <w:tc>
          <w:tcPr>
            <w:tcW w:w="7083" w:type="dxa"/>
            <w:vAlign w:val="center"/>
          </w:tcPr>
          <w:p w14:paraId="4990B287"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ACCONTO SPESE ASSICURATIVE (calcolato in base al numero dei tesserati al 30.06.2026)</w:t>
            </w:r>
          </w:p>
        </w:tc>
        <w:tc>
          <w:tcPr>
            <w:tcW w:w="2948" w:type="dxa"/>
          </w:tcPr>
          <w:p w14:paraId="4F1DC4A7" w14:textId="77777777" w:rsidR="00944BDA" w:rsidRPr="00944BDA" w:rsidRDefault="00944BDA" w:rsidP="00EB19B5">
            <w:pPr>
              <w:jc w:val="right"/>
              <w:rPr>
                <w:rFonts w:ascii="Inter Tight" w:eastAsia="Calibri" w:hAnsi="Inter Tight" w:cs="Inter Tight"/>
                <w:sz w:val="28"/>
                <w:szCs w:val="28"/>
              </w:rPr>
            </w:pPr>
            <w:r w:rsidRPr="00944BDA">
              <w:rPr>
                <w:rFonts w:ascii="Inter Tight" w:eastAsia="Calibri" w:hAnsi="Inter Tight" w:cs="Inter Tight"/>
                <w:sz w:val="24"/>
                <w:szCs w:val="24"/>
              </w:rPr>
              <w:t>vedere conteggio “riepilogo costi” portale società o per le nuove affiliate € 500,00</w:t>
            </w:r>
          </w:p>
        </w:tc>
      </w:tr>
    </w:tbl>
    <w:p w14:paraId="69E81FE6" w14:textId="77777777" w:rsidR="00944BDA" w:rsidRPr="00944BDA" w:rsidRDefault="00944BDA" w:rsidP="00944BDA">
      <w:pPr>
        <w:jc w:val="both"/>
        <w:rPr>
          <w:rFonts w:ascii="Inter Tight" w:hAnsi="Inter Tight" w:cs="Inter Tight"/>
          <w:sz w:val="4"/>
          <w:szCs w:val="4"/>
        </w:rPr>
      </w:pPr>
    </w:p>
    <w:p w14:paraId="091CA5A2" w14:textId="77777777" w:rsidR="00944BDA" w:rsidRPr="00944BDA" w:rsidRDefault="00944BDA" w:rsidP="00944BDA">
      <w:pPr>
        <w:jc w:val="both"/>
        <w:rPr>
          <w:rFonts w:ascii="Inter Tight" w:hAnsi="Inter Tight" w:cs="Inter Tight"/>
        </w:rPr>
      </w:pPr>
      <w:r w:rsidRPr="00944BDA">
        <w:rPr>
          <w:rFonts w:ascii="Inter Tight" w:hAnsi="Inter Tight" w:cs="Inter Tight"/>
        </w:rPr>
        <w:t xml:space="preserve">Le Società al momento dell’iscrizione on-line, alla voce </w:t>
      </w:r>
      <w:r w:rsidRPr="00944BDA">
        <w:rPr>
          <w:rFonts w:ascii="Inter Tight" w:hAnsi="Inter Tight" w:cs="Inter Tight"/>
          <w:b/>
          <w:bCs/>
        </w:rPr>
        <w:t>RIEPILOGO COSTI</w:t>
      </w:r>
      <w:r w:rsidRPr="00944BDA">
        <w:rPr>
          <w:rFonts w:ascii="Inter Tight" w:hAnsi="Inter Tight" w:cs="Inter Tight"/>
        </w:rPr>
        <w:t xml:space="preserve">, potranno scegliere se effettuare il pagamento dell’importo totale oppure pagamento dell’importo rateizzato in </w:t>
      </w:r>
      <w:r w:rsidRPr="00944BDA">
        <w:rPr>
          <w:rFonts w:ascii="Inter Tight" w:hAnsi="Inter Tight" w:cs="Inter Tight"/>
          <w:color w:val="FF0000"/>
        </w:rPr>
        <w:t xml:space="preserve">3 rate </w:t>
      </w:r>
      <w:r w:rsidRPr="00944BDA">
        <w:rPr>
          <w:rFonts w:ascii="Inter Tight" w:hAnsi="Inter Tight" w:cs="Inter Tight"/>
        </w:rPr>
        <w:t>come sotto riportato:</w:t>
      </w:r>
    </w:p>
    <w:p w14:paraId="2B0ADA9F" w14:textId="77777777" w:rsidR="00944BDA" w:rsidRPr="00944BDA" w:rsidRDefault="00944BDA" w:rsidP="00944BDA">
      <w:pPr>
        <w:jc w:val="both"/>
        <w:rPr>
          <w:rFonts w:ascii="Inter Tight" w:hAnsi="Inter Tight" w:cs="Inter Tight"/>
        </w:rPr>
      </w:pPr>
    </w:p>
    <w:p w14:paraId="5A71C407" w14:textId="77777777" w:rsidR="00944BDA" w:rsidRPr="00944BDA" w:rsidRDefault="00944BDA" w:rsidP="00944BDA">
      <w:pPr>
        <w:jc w:val="center"/>
        <w:rPr>
          <w:rFonts w:ascii="Inter Tight" w:hAnsi="Inter Tight" w:cs="Inter Tight"/>
          <w:color w:val="FF0000"/>
          <w:sz w:val="24"/>
          <w:szCs w:val="24"/>
        </w:rPr>
      </w:pPr>
      <w:r w:rsidRPr="00944BDA">
        <w:rPr>
          <w:rFonts w:ascii="Inter Tight" w:hAnsi="Inter Tight" w:cs="Inter Tight"/>
          <w:b/>
          <w:bCs/>
          <w:sz w:val="24"/>
          <w:szCs w:val="24"/>
        </w:rPr>
        <w:t xml:space="preserve">1^ rata </w:t>
      </w:r>
      <w:r w:rsidRPr="00944BDA">
        <w:rPr>
          <w:rFonts w:ascii="Inter Tight" w:hAnsi="Inter Tight" w:cs="Inter Tight"/>
          <w:color w:val="FF0000"/>
          <w:sz w:val="24"/>
          <w:szCs w:val="24"/>
        </w:rPr>
        <w:t>25 AGOSTO 2026</w:t>
      </w:r>
    </w:p>
    <w:p w14:paraId="597A1835"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(in misura non inferiore di quanto dovuto – “importo minimo riepilogo costi”)</w:t>
      </w:r>
    </w:p>
    <w:p w14:paraId="3BFF9706" w14:textId="77777777" w:rsidR="00944BDA" w:rsidRPr="00944BDA" w:rsidRDefault="00944BDA" w:rsidP="00944BDA">
      <w:pPr>
        <w:jc w:val="center"/>
        <w:rPr>
          <w:rFonts w:ascii="Inter Tight" w:hAnsi="Inter Tight" w:cs="Inter Tight"/>
          <w:sz w:val="10"/>
          <w:szCs w:val="10"/>
        </w:rPr>
      </w:pPr>
    </w:p>
    <w:p w14:paraId="57519EFD" w14:textId="77777777" w:rsidR="00944BDA" w:rsidRPr="00944BDA" w:rsidRDefault="00944BDA" w:rsidP="00944BDA">
      <w:pPr>
        <w:jc w:val="center"/>
        <w:rPr>
          <w:rFonts w:ascii="Inter Tight" w:hAnsi="Inter Tight" w:cs="Inter Tight"/>
          <w:color w:val="FF0000"/>
          <w:sz w:val="24"/>
          <w:szCs w:val="24"/>
        </w:rPr>
      </w:pPr>
      <w:r w:rsidRPr="00944BDA">
        <w:rPr>
          <w:rFonts w:ascii="Inter Tight" w:hAnsi="Inter Tight" w:cs="Inter Tight"/>
          <w:b/>
          <w:bCs/>
          <w:sz w:val="24"/>
          <w:szCs w:val="24"/>
        </w:rPr>
        <w:t xml:space="preserve">2^ rata </w:t>
      </w:r>
      <w:r w:rsidRPr="00944BDA">
        <w:rPr>
          <w:rFonts w:ascii="Inter Tight" w:hAnsi="Inter Tight" w:cs="Inter Tight"/>
          <w:color w:val="FF0000"/>
          <w:sz w:val="24"/>
          <w:szCs w:val="24"/>
        </w:rPr>
        <w:t>15 OTTOBRE 2026</w:t>
      </w:r>
    </w:p>
    <w:p w14:paraId="714D39A2"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3AA8E101" w14:textId="77777777" w:rsidR="00944BDA" w:rsidRPr="00944BDA" w:rsidRDefault="00944BDA" w:rsidP="00944BDA">
      <w:pPr>
        <w:jc w:val="center"/>
        <w:rPr>
          <w:rFonts w:ascii="Inter Tight" w:hAnsi="Inter Tight" w:cs="Inter Tight"/>
          <w:sz w:val="12"/>
          <w:szCs w:val="12"/>
        </w:rPr>
      </w:pPr>
    </w:p>
    <w:p w14:paraId="7BCCC597" w14:textId="77777777" w:rsidR="00944BDA" w:rsidRPr="00944BDA" w:rsidRDefault="00944BDA" w:rsidP="00944BDA">
      <w:pPr>
        <w:jc w:val="center"/>
        <w:rPr>
          <w:rFonts w:ascii="Inter Tight" w:hAnsi="Inter Tight" w:cs="Inter Tight"/>
          <w:b/>
          <w:bCs/>
          <w:sz w:val="24"/>
          <w:szCs w:val="24"/>
        </w:rPr>
      </w:pPr>
      <w:r w:rsidRPr="00944BDA">
        <w:rPr>
          <w:rFonts w:ascii="Inter Tight" w:hAnsi="Inter Tight" w:cs="Inter Tight"/>
          <w:b/>
          <w:bCs/>
          <w:sz w:val="24"/>
          <w:szCs w:val="24"/>
        </w:rPr>
        <w:t xml:space="preserve">3^ rata </w:t>
      </w:r>
      <w:r w:rsidRPr="00944BDA">
        <w:rPr>
          <w:rFonts w:ascii="Inter Tight" w:hAnsi="Inter Tight" w:cs="Inter Tight"/>
          <w:color w:val="FF0000"/>
          <w:sz w:val="24"/>
          <w:szCs w:val="24"/>
        </w:rPr>
        <w:t>15 DICEMBRE 2026</w:t>
      </w:r>
    </w:p>
    <w:p w14:paraId="79C53713"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1DDED29C" w14:textId="77777777" w:rsidR="00944BDA" w:rsidRPr="00944BDA" w:rsidRDefault="00944BDA" w:rsidP="00944BDA">
      <w:pPr>
        <w:jc w:val="center"/>
        <w:rPr>
          <w:rFonts w:ascii="Inter Tight" w:hAnsi="Inter Tight" w:cs="Inter Tight"/>
          <w:sz w:val="14"/>
          <w:szCs w:val="14"/>
        </w:rPr>
      </w:pPr>
    </w:p>
    <w:p w14:paraId="08426425" w14:textId="77777777" w:rsidR="00944BDA" w:rsidRPr="00944BDA" w:rsidRDefault="00944BDA" w:rsidP="00944BDA">
      <w:pPr>
        <w:rPr>
          <w:rFonts w:ascii="Inter Tight" w:hAnsi="Inter Tight" w:cs="Inter Tight"/>
          <w:b/>
          <w:bCs/>
          <w:color w:val="FF0000"/>
        </w:rPr>
      </w:pPr>
      <w:r w:rsidRPr="00944BDA">
        <w:rPr>
          <w:rFonts w:ascii="Inter Tight" w:hAnsi="Inter Tight" w:cs="Inter Tight"/>
          <w:b/>
          <w:bCs/>
          <w:color w:val="FF0000"/>
        </w:rPr>
        <w:t>NB: GRATUITA’ del “DIRITTO DI ISCRIZIONE AL CAMPIONATO” per:</w:t>
      </w:r>
    </w:p>
    <w:p w14:paraId="76089F21" w14:textId="77777777" w:rsidR="00944BDA" w:rsidRPr="00944BDA" w:rsidRDefault="00944BDA">
      <w:pPr>
        <w:numPr>
          <w:ilvl w:val="0"/>
          <w:numId w:val="18"/>
        </w:numPr>
        <w:ind w:left="426"/>
        <w:rPr>
          <w:rFonts w:ascii="Inter Tight" w:hAnsi="Inter Tight" w:cs="Inter Tight"/>
          <w:b/>
          <w:bCs/>
          <w:color w:val="FF0000"/>
        </w:rPr>
      </w:pPr>
      <w:r w:rsidRPr="00944BDA">
        <w:rPr>
          <w:rFonts w:ascii="Inter Tight" w:hAnsi="Inter Tight" w:cs="Inter Tight"/>
          <w:b/>
          <w:bCs/>
          <w:color w:val="FF0000"/>
        </w:rPr>
        <w:t>Società LND calcio a 11 maschile/Calcio a 5 maschile alla prima iscrizione Calcio a 5 Femminile</w:t>
      </w:r>
    </w:p>
    <w:p w14:paraId="43CD9DF7" w14:textId="77777777" w:rsidR="00944BDA" w:rsidRPr="00944BDA" w:rsidRDefault="00944BDA">
      <w:pPr>
        <w:numPr>
          <w:ilvl w:val="0"/>
          <w:numId w:val="18"/>
        </w:numPr>
        <w:ind w:left="426"/>
        <w:rPr>
          <w:rFonts w:ascii="Inter Tight" w:hAnsi="Inter Tight" w:cs="Inter Tight"/>
          <w:b/>
          <w:bCs/>
          <w:color w:val="FF0000"/>
        </w:rPr>
      </w:pPr>
      <w:r w:rsidRPr="00944BDA">
        <w:rPr>
          <w:rFonts w:ascii="Inter Tight" w:hAnsi="Inter Tight" w:cs="Inter Tight"/>
          <w:b/>
          <w:bCs/>
          <w:color w:val="FF0000"/>
        </w:rPr>
        <w:t xml:space="preserve">Società NUOVE AFFILIATE pure calcio a 5 Femminile </w:t>
      </w:r>
    </w:p>
    <w:p w14:paraId="4231D2A4" w14:textId="77777777" w:rsidR="00944BDA" w:rsidRPr="00944BDA" w:rsidRDefault="00944BDA">
      <w:pPr>
        <w:numPr>
          <w:ilvl w:val="0"/>
          <w:numId w:val="18"/>
        </w:numPr>
        <w:ind w:left="426"/>
        <w:rPr>
          <w:rFonts w:ascii="Inter Tight" w:hAnsi="Inter Tight" w:cs="Inter Tight"/>
          <w:b/>
          <w:bCs/>
          <w:color w:val="FF0000"/>
        </w:rPr>
      </w:pPr>
      <w:r w:rsidRPr="00944BDA">
        <w:rPr>
          <w:rFonts w:ascii="Inter Tight" w:hAnsi="Inter Tight" w:cs="Inter Tight"/>
          <w:b/>
          <w:bCs/>
          <w:color w:val="FF0000"/>
        </w:rPr>
        <w:t xml:space="preserve">le NUOVE AFFILIATE calcio a 11 maschile/calcio a 5 maschile alla prima iscrizione Calcio a 5 Femminile </w:t>
      </w:r>
    </w:p>
    <w:p w14:paraId="0C6AA31D" w14:textId="77777777" w:rsidR="00944BDA" w:rsidRPr="00944BDA" w:rsidRDefault="00944BDA">
      <w:pPr>
        <w:numPr>
          <w:ilvl w:val="0"/>
          <w:numId w:val="18"/>
        </w:numPr>
        <w:ind w:left="426"/>
        <w:rPr>
          <w:rFonts w:ascii="Inter Tight" w:hAnsi="Inter Tight" w:cs="Inter Tight"/>
          <w:b/>
          <w:bCs/>
          <w:color w:val="FF0000"/>
        </w:rPr>
      </w:pPr>
      <w:r w:rsidRPr="00944BDA">
        <w:rPr>
          <w:rFonts w:ascii="Inter Tight" w:hAnsi="Inter Tight" w:cs="Inter Tight"/>
          <w:b/>
          <w:bCs/>
          <w:color w:val="FF0000"/>
        </w:rPr>
        <w:t xml:space="preserve"> se si passa da PURO SGS a DILETTANTE (per la prima volta)</w:t>
      </w:r>
    </w:p>
    <w:p w14:paraId="72005896" w14:textId="77777777" w:rsidR="00944BDA" w:rsidRPr="00944BDA" w:rsidRDefault="00944BDA">
      <w:pPr>
        <w:numPr>
          <w:ilvl w:val="0"/>
          <w:numId w:val="18"/>
        </w:numPr>
        <w:ind w:left="426"/>
        <w:rPr>
          <w:rFonts w:ascii="Inter Tight" w:hAnsi="Inter Tight" w:cs="Inter Tight"/>
          <w:b/>
          <w:bCs/>
          <w:color w:val="FF0000"/>
          <w:sz w:val="16"/>
          <w:szCs w:val="16"/>
        </w:rPr>
      </w:pPr>
    </w:p>
    <w:p w14:paraId="12537685" w14:textId="77777777" w:rsidR="00944BDA" w:rsidRPr="00944BDA" w:rsidRDefault="00944BDA" w:rsidP="00944BDA">
      <w:pPr>
        <w:ind w:left="360"/>
        <w:jc w:val="center"/>
        <w:rPr>
          <w:rFonts w:ascii="Inter Tight" w:hAnsi="Inter Tight" w:cs="Inter Tight"/>
          <w:b/>
          <w:sz w:val="22"/>
          <w:szCs w:val="22"/>
        </w:rPr>
      </w:pPr>
      <w:r w:rsidRPr="00944BDA">
        <w:rPr>
          <w:rFonts w:ascii="Inter Tight" w:hAnsi="Inter Tight" w:cs="Inter Tight"/>
          <w:b/>
          <w:sz w:val="22"/>
          <w:szCs w:val="22"/>
        </w:rPr>
        <w:t>BANCA POPOLARE DELL’EMILIA ROMAGNA SPA – AG. 3</w:t>
      </w:r>
    </w:p>
    <w:p w14:paraId="26F681E4" w14:textId="77777777" w:rsidR="00944BDA" w:rsidRPr="00944BDA" w:rsidRDefault="00944BDA" w:rsidP="00944BDA">
      <w:pPr>
        <w:ind w:left="360"/>
        <w:jc w:val="center"/>
        <w:rPr>
          <w:rFonts w:ascii="Inter Tight" w:hAnsi="Inter Tight" w:cs="Inter Tight"/>
          <w:b/>
          <w:sz w:val="22"/>
          <w:szCs w:val="22"/>
        </w:rPr>
      </w:pPr>
      <w:r w:rsidRPr="00944BDA">
        <w:rPr>
          <w:rFonts w:ascii="Inter Tight" w:hAnsi="Inter Tight" w:cs="Inter Tight"/>
          <w:b/>
          <w:sz w:val="22"/>
          <w:szCs w:val="22"/>
        </w:rPr>
        <w:t>Intestato a F.I.G.C. LEGA NAZIONALE DILETTANTI</w:t>
      </w:r>
    </w:p>
    <w:p w14:paraId="59E1DCCC" w14:textId="77777777" w:rsidR="00944BDA" w:rsidRPr="00944BDA" w:rsidRDefault="00944BDA" w:rsidP="00944BDA">
      <w:pPr>
        <w:ind w:left="360"/>
        <w:jc w:val="center"/>
        <w:rPr>
          <w:rFonts w:ascii="Inter Tight" w:hAnsi="Inter Tight" w:cs="Inter Tight"/>
          <w:b/>
          <w:sz w:val="22"/>
          <w:szCs w:val="22"/>
        </w:rPr>
      </w:pPr>
      <w:r w:rsidRPr="00944BDA">
        <w:rPr>
          <w:rFonts w:ascii="Inter Tight" w:hAnsi="Inter Tight" w:cs="Inter Tight"/>
          <w:b/>
          <w:sz w:val="22"/>
          <w:szCs w:val="22"/>
        </w:rPr>
        <w:t>Codice IBAN: IT 60 U 05387 02403 000001164493</w:t>
      </w:r>
    </w:p>
    <w:p w14:paraId="48E05733" w14:textId="77777777" w:rsidR="00944BDA" w:rsidRPr="00944BDA" w:rsidRDefault="00944BDA" w:rsidP="00944BDA">
      <w:pPr>
        <w:ind w:right="-312"/>
        <w:rPr>
          <w:rFonts w:ascii="Inter Tight" w:hAnsi="Inter Tight" w:cs="Inter Tight"/>
          <w:sz w:val="24"/>
          <w:szCs w:val="24"/>
        </w:rPr>
      </w:pPr>
    </w:p>
    <w:p w14:paraId="617E183E"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2"/>
          <w:szCs w:val="42"/>
          <w:lang w:val="pt-PT"/>
        </w:rPr>
      </w:pPr>
      <w:r w:rsidRPr="00944BDA">
        <w:rPr>
          <w:rFonts w:ascii="Inter Tight" w:hAnsi="Inter Tight" w:cs="Inter Tight"/>
          <w:b/>
          <w:bCs/>
          <w:noProof/>
          <w:color w:val="0D0D0D"/>
          <w:sz w:val="42"/>
          <w:szCs w:val="42"/>
          <w:lang w:val="pt-PT"/>
        </w:rPr>
        <w:drawing>
          <wp:inline distT="0" distB="0" distL="0" distR="0" wp14:anchorId="02EFBEF6" wp14:editId="427DA262">
            <wp:extent cx="342900" cy="314325"/>
            <wp:effectExtent l="0" t="0" r="0" b="9525"/>
            <wp:docPr id="204836432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44BDA">
        <w:rPr>
          <w:rFonts w:ascii="Inter Tight" w:hAnsi="Inter Tight" w:cs="Inter Tight"/>
          <w:b/>
          <w:bCs/>
          <w:color w:val="0D0D0D"/>
          <w:sz w:val="42"/>
          <w:szCs w:val="42"/>
          <w:lang w:val="pt-PT"/>
        </w:rPr>
        <w:t xml:space="preserve"> PROMOZIONE FEMMINILE </w:t>
      </w:r>
      <w:r w:rsidRPr="00944BDA">
        <w:rPr>
          <w:rFonts w:ascii="Inter Tight" w:hAnsi="Inter Tight" w:cs="Inter Tight"/>
          <w:b/>
          <w:bCs/>
          <w:noProof/>
          <w:color w:val="0D0D0D"/>
          <w:sz w:val="42"/>
          <w:szCs w:val="42"/>
          <w:lang w:val="pt-PT"/>
        </w:rPr>
        <w:drawing>
          <wp:inline distT="0" distB="0" distL="0" distR="0" wp14:anchorId="68CB5A39" wp14:editId="5C513EA2">
            <wp:extent cx="342900" cy="314325"/>
            <wp:effectExtent l="0" t="0" r="0" b="9525"/>
            <wp:docPr id="961667039"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44BDA">
        <w:rPr>
          <w:rFonts w:ascii="Inter Tight" w:hAnsi="Inter Tight" w:cs="Inter Tight"/>
          <w:b/>
          <w:bCs/>
          <w:color w:val="0D0D0D"/>
          <w:sz w:val="42"/>
          <w:szCs w:val="42"/>
          <w:lang w:val="pt-PT"/>
        </w:rPr>
        <w:t xml:space="preserve"> </w:t>
      </w:r>
    </w:p>
    <w:p w14:paraId="3D74DEC3"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40"/>
          <w:szCs w:val="40"/>
        </w:rPr>
        <w:t>(sigla FD)</w:t>
      </w:r>
    </w:p>
    <w:p w14:paraId="4792A952"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22"/>
          <w:szCs w:val="22"/>
        </w:rPr>
        <w:t xml:space="preserve">Competenza </w:t>
      </w:r>
      <w:r w:rsidRPr="00944BDA">
        <w:rPr>
          <w:rFonts w:ascii="Inter Tight" w:hAnsi="Inter Tight" w:cs="Inter Tight"/>
          <w:b/>
          <w:bCs/>
          <w:color w:val="0D0D0D"/>
        </w:rPr>
        <w:t>Comitato Regionale</w:t>
      </w:r>
    </w:p>
    <w:p w14:paraId="60767765"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0"/>
          <w:szCs w:val="40"/>
        </w:rPr>
      </w:pPr>
      <w:r w:rsidRPr="00944BDA">
        <w:rPr>
          <w:rFonts w:ascii="Inter Tight" w:hAnsi="Inter Tight" w:cs="Inter Tight"/>
          <w:b/>
          <w:bCs/>
          <w:color w:val="FF0000"/>
          <w:sz w:val="40"/>
          <w:szCs w:val="40"/>
        </w:rPr>
        <w:t>TERMINE PERENTORIO UNICO</w:t>
      </w:r>
    </w:p>
    <w:p w14:paraId="3BCF37E8"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8"/>
          <w:szCs w:val="8"/>
        </w:rPr>
      </w:pPr>
      <w:r w:rsidRPr="00944BDA">
        <w:rPr>
          <w:rFonts w:ascii="Inter Tight" w:hAnsi="Inter Tight" w:cs="Inter Tight"/>
          <w:b/>
          <w:bCs/>
          <w:color w:val="FF0000"/>
          <w:sz w:val="40"/>
          <w:szCs w:val="40"/>
        </w:rPr>
        <w:t>PENA: DECADENZA ISCRIZIONE</w:t>
      </w:r>
    </w:p>
    <w:p w14:paraId="17A08D6F"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944BDA">
        <w:rPr>
          <w:rFonts w:ascii="Inter Tight" w:hAnsi="Inter Tight" w:cs="Inter Tight"/>
          <w:sz w:val="36"/>
          <w:szCs w:val="36"/>
        </w:rPr>
        <w:t xml:space="preserve">dal </w:t>
      </w:r>
      <w:r w:rsidRPr="00944BDA">
        <w:rPr>
          <w:rFonts w:ascii="Inter Tight" w:hAnsi="Inter Tight" w:cs="Inter Tight"/>
          <w:color w:val="FF0000"/>
          <w:sz w:val="36"/>
          <w:szCs w:val="36"/>
        </w:rPr>
        <w:t>7 LUGLIO 2026</w:t>
      </w:r>
    </w:p>
    <w:p w14:paraId="055EA01D"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0"/>
          <w:szCs w:val="10"/>
        </w:rPr>
      </w:pPr>
      <w:r w:rsidRPr="00944BDA">
        <w:rPr>
          <w:rFonts w:ascii="Inter Tight" w:hAnsi="Inter Tight" w:cs="Inter Tight"/>
          <w:sz w:val="36"/>
          <w:szCs w:val="36"/>
        </w:rPr>
        <w:t>al</w:t>
      </w:r>
      <w:r w:rsidRPr="00944BDA">
        <w:rPr>
          <w:rFonts w:ascii="Inter Tight" w:hAnsi="Inter Tight" w:cs="Inter Tight"/>
          <w:color w:val="FF0000"/>
          <w:sz w:val="36"/>
          <w:szCs w:val="36"/>
        </w:rPr>
        <w:t xml:space="preserve"> 29 LUGLIO 2026 (ORARIO INDICATIVO ORE 17.00)</w:t>
      </w:r>
    </w:p>
    <w:p w14:paraId="1A312246"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0"/>
          <w:szCs w:val="10"/>
        </w:rPr>
      </w:pPr>
    </w:p>
    <w:p w14:paraId="69FC9192"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sz w:val="10"/>
          <w:szCs w:val="10"/>
          <w:shd w:val="clear" w:color="auto" w:fill="FFC000"/>
        </w:rPr>
      </w:pPr>
      <w:r w:rsidRPr="00944BDA">
        <w:rPr>
          <w:rFonts w:ascii="Inter Tight" w:hAnsi="Inter Tight" w:cs="Inter Tight"/>
          <w:b/>
          <w:sz w:val="22"/>
          <w:szCs w:val="22"/>
          <w:shd w:val="clear" w:color="auto" w:fill="FFC000"/>
        </w:rPr>
        <w:t>PER L’ISCRIZIONE DELLE “SECONDE SQUADRE IN CLASSIFICA CON DIRITTO DI PROMOZIONE ALLA CATEGORIA SUPERIORE” UTILIZZARE QUESTA SCHEDA</w:t>
      </w:r>
    </w:p>
    <w:p w14:paraId="19698C72"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sz w:val="10"/>
          <w:szCs w:val="10"/>
          <w:shd w:val="clear" w:color="auto" w:fill="FFC000"/>
        </w:rPr>
      </w:pPr>
    </w:p>
    <w:p w14:paraId="013DB54E"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944BDA">
        <w:rPr>
          <w:rFonts w:ascii="Inter Tight" w:hAnsi="Inter Tight" w:cs="Inter Tight"/>
          <w:sz w:val="24"/>
          <w:szCs w:val="24"/>
        </w:rPr>
        <w:t xml:space="preserve">Ai fini della validità dell’iscrizione, tutta la documentazione relativa all’iscrizione dovrà essere </w:t>
      </w:r>
      <w:r w:rsidRPr="00944BDA">
        <w:rPr>
          <w:rFonts w:ascii="Inter Tight" w:hAnsi="Inter Tight" w:cs="Inter Tight"/>
          <w:b/>
          <w:bCs/>
          <w:sz w:val="24"/>
          <w:szCs w:val="24"/>
        </w:rPr>
        <w:t xml:space="preserve">dematerializzata, firmata elettronicamente </w:t>
      </w:r>
      <w:r w:rsidRPr="00944BDA">
        <w:rPr>
          <w:rFonts w:ascii="Inter Tight" w:hAnsi="Inter Tight" w:cs="Inter Tight"/>
          <w:sz w:val="24"/>
          <w:szCs w:val="24"/>
        </w:rPr>
        <w:t>e</w:t>
      </w:r>
      <w:r w:rsidRPr="00944BDA">
        <w:rPr>
          <w:rFonts w:ascii="Inter Tight" w:hAnsi="Inter Tight" w:cs="Inter Tight"/>
          <w:b/>
          <w:bCs/>
          <w:sz w:val="24"/>
          <w:szCs w:val="24"/>
        </w:rPr>
        <w:t xml:space="preserve"> regolarizzata</w:t>
      </w:r>
    </w:p>
    <w:p w14:paraId="3761142E"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944BDA">
        <w:rPr>
          <w:rFonts w:ascii="Inter Tight" w:hAnsi="Inter Tight" w:cs="Inter Tight"/>
          <w:color w:val="767171"/>
        </w:rPr>
        <w:t>Salvo errori e/o omissioni</w:t>
      </w:r>
    </w:p>
    <w:p w14:paraId="224FEDF3"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 xml:space="preserve">Le Società dovranno versare le seguenti quote, comprensive di eventuale      </w:t>
      </w:r>
      <w:r w:rsidRPr="00944BDA">
        <w:rPr>
          <w:rFonts w:ascii="Inter Tight" w:hAnsi="Inter Tight" w:cs="Inter Tight"/>
          <w:b/>
          <w:bCs/>
          <w:sz w:val="24"/>
          <w:szCs w:val="24"/>
        </w:rPr>
        <w:t xml:space="preserve">SALDO PASSIVO </w:t>
      </w:r>
      <w:r w:rsidRPr="00944BDA">
        <w:rPr>
          <w:rFonts w:ascii="Inter Tight" w:hAnsi="Inter Tight" w:cs="Inter Tight"/>
          <w:sz w:val="24"/>
          <w:szCs w:val="24"/>
        </w:rPr>
        <w:t>della Stagione Sportiva 2025/2026</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806"/>
      </w:tblGrid>
      <w:tr w:rsidR="00944BDA" w:rsidRPr="00944BDA" w14:paraId="170D91F1" w14:textId="77777777" w:rsidTr="00EB19B5">
        <w:trPr>
          <w:trHeight w:val="680"/>
        </w:trPr>
        <w:tc>
          <w:tcPr>
            <w:tcW w:w="7083" w:type="dxa"/>
            <w:vAlign w:val="center"/>
          </w:tcPr>
          <w:p w14:paraId="6F683BEC"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DIRITTO DI ISCRIZIONE AL CAMPIONATO </w:t>
            </w:r>
          </w:p>
        </w:tc>
        <w:tc>
          <w:tcPr>
            <w:tcW w:w="2806" w:type="dxa"/>
            <w:vAlign w:val="center"/>
          </w:tcPr>
          <w:p w14:paraId="0CCFB2DD"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475,00</w:t>
            </w:r>
          </w:p>
        </w:tc>
      </w:tr>
      <w:tr w:rsidR="00944BDA" w:rsidRPr="00944BDA" w14:paraId="4816BA81" w14:textId="77777777" w:rsidTr="00EB19B5">
        <w:trPr>
          <w:trHeight w:val="680"/>
        </w:trPr>
        <w:tc>
          <w:tcPr>
            <w:tcW w:w="7083" w:type="dxa"/>
            <w:vAlign w:val="center"/>
          </w:tcPr>
          <w:p w14:paraId="7EA4933A"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TASSA ASSOCIATIVA ALLA L.N.D.</w:t>
            </w:r>
          </w:p>
        </w:tc>
        <w:tc>
          <w:tcPr>
            <w:tcW w:w="2806" w:type="dxa"/>
            <w:vAlign w:val="center"/>
          </w:tcPr>
          <w:p w14:paraId="0AB11F9F"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                    300,00  </w:t>
            </w:r>
          </w:p>
        </w:tc>
      </w:tr>
      <w:tr w:rsidR="00944BDA" w:rsidRPr="00944BDA" w14:paraId="644C0C35" w14:textId="77777777" w:rsidTr="00EB19B5">
        <w:trPr>
          <w:trHeight w:val="680"/>
        </w:trPr>
        <w:tc>
          <w:tcPr>
            <w:tcW w:w="7083" w:type="dxa"/>
            <w:vAlign w:val="center"/>
          </w:tcPr>
          <w:p w14:paraId="2AFDB2FE"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ASSICURAZIONE DIRIGENTI </w:t>
            </w:r>
          </w:p>
        </w:tc>
        <w:tc>
          <w:tcPr>
            <w:tcW w:w="2806" w:type="dxa"/>
            <w:tcBorders>
              <w:top w:val="single" w:sz="4" w:space="0" w:color="auto"/>
            </w:tcBorders>
            <w:vAlign w:val="center"/>
          </w:tcPr>
          <w:p w14:paraId="61C882BA"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90,00</w:t>
            </w:r>
          </w:p>
        </w:tc>
      </w:tr>
      <w:tr w:rsidR="00944BDA" w:rsidRPr="00944BDA" w14:paraId="7109B7C4" w14:textId="77777777" w:rsidTr="00EB19B5">
        <w:trPr>
          <w:trHeight w:val="680"/>
        </w:trPr>
        <w:tc>
          <w:tcPr>
            <w:tcW w:w="7083" w:type="dxa"/>
            <w:vAlign w:val="center"/>
          </w:tcPr>
          <w:p w14:paraId="547D4A02"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ACCONTO SPESE</w:t>
            </w:r>
          </w:p>
        </w:tc>
        <w:tc>
          <w:tcPr>
            <w:tcW w:w="2806" w:type="dxa"/>
            <w:vAlign w:val="center"/>
          </w:tcPr>
          <w:p w14:paraId="658D191F"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                    400,00    </w:t>
            </w:r>
          </w:p>
        </w:tc>
      </w:tr>
      <w:tr w:rsidR="00944BDA" w:rsidRPr="00944BDA" w14:paraId="726A505D" w14:textId="77777777" w:rsidTr="00EB19B5">
        <w:trPr>
          <w:trHeight w:val="680"/>
        </w:trPr>
        <w:tc>
          <w:tcPr>
            <w:tcW w:w="7083" w:type="dxa"/>
            <w:vAlign w:val="center"/>
          </w:tcPr>
          <w:p w14:paraId="1CDBBD8F"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ACCONTO SPESE ASSICURATIVE (calcolato in base al numero dei tesserati al 30.06.2026)</w:t>
            </w:r>
          </w:p>
        </w:tc>
        <w:tc>
          <w:tcPr>
            <w:tcW w:w="2806" w:type="dxa"/>
          </w:tcPr>
          <w:p w14:paraId="3503EB65" w14:textId="77777777" w:rsidR="00944BDA" w:rsidRPr="00944BDA" w:rsidRDefault="00944BDA" w:rsidP="00EB19B5">
            <w:pPr>
              <w:jc w:val="right"/>
              <w:rPr>
                <w:rFonts w:ascii="Inter Tight" w:eastAsia="Calibri" w:hAnsi="Inter Tight" w:cs="Inter Tight"/>
                <w:sz w:val="28"/>
                <w:szCs w:val="28"/>
              </w:rPr>
            </w:pPr>
            <w:r w:rsidRPr="00944BDA">
              <w:rPr>
                <w:rFonts w:ascii="Inter Tight" w:eastAsia="Calibri" w:hAnsi="Inter Tight" w:cs="Inter Tight"/>
                <w:sz w:val="24"/>
                <w:szCs w:val="24"/>
              </w:rPr>
              <w:t>vedere conteggio “riepilogo costi” portale società o per le nuove affiliate         € 500,00</w:t>
            </w:r>
          </w:p>
        </w:tc>
      </w:tr>
    </w:tbl>
    <w:p w14:paraId="7399F558" w14:textId="77777777" w:rsidR="00944BDA" w:rsidRPr="00944BDA" w:rsidRDefault="00944BDA" w:rsidP="00944BDA">
      <w:pPr>
        <w:jc w:val="both"/>
        <w:rPr>
          <w:rFonts w:ascii="Inter Tight" w:hAnsi="Inter Tight" w:cs="Inter Tight"/>
          <w:sz w:val="4"/>
          <w:szCs w:val="4"/>
        </w:rPr>
      </w:pPr>
    </w:p>
    <w:p w14:paraId="74663105" w14:textId="77777777" w:rsidR="00944BDA" w:rsidRPr="00944BDA" w:rsidRDefault="00944BDA" w:rsidP="00944BDA">
      <w:pPr>
        <w:jc w:val="both"/>
        <w:rPr>
          <w:rFonts w:ascii="Inter Tight" w:hAnsi="Inter Tight" w:cs="Inter Tight"/>
          <w:sz w:val="18"/>
          <w:szCs w:val="18"/>
        </w:rPr>
      </w:pPr>
      <w:r w:rsidRPr="00944BDA">
        <w:rPr>
          <w:rFonts w:ascii="Inter Tight" w:hAnsi="Inter Tight" w:cs="Inter Tight"/>
          <w:sz w:val="18"/>
          <w:szCs w:val="18"/>
        </w:rPr>
        <w:t xml:space="preserve">Le Società al momento dell’iscrizione on-line, alla voce </w:t>
      </w:r>
      <w:r w:rsidRPr="00944BDA">
        <w:rPr>
          <w:rFonts w:ascii="Inter Tight" w:hAnsi="Inter Tight" w:cs="Inter Tight"/>
          <w:b/>
          <w:bCs/>
          <w:sz w:val="18"/>
          <w:szCs w:val="18"/>
        </w:rPr>
        <w:t>RIEPILOGO COSTI</w:t>
      </w:r>
      <w:r w:rsidRPr="00944BDA">
        <w:rPr>
          <w:rFonts w:ascii="Inter Tight" w:hAnsi="Inter Tight" w:cs="Inter Tight"/>
          <w:sz w:val="18"/>
          <w:szCs w:val="18"/>
        </w:rPr>
        <w:t xml:space="preserve">, potranno scegliere se effettuare il pagamento dell’importo totale oppure pagamento dell’importo rateizzato in </w:t>
      </w:r>
      <w:r w:rsidRPr="00944BDA">
        <w:rPr>
          <w:rFonts w:ascii="Inter Tight" w:hAnsi="Inter Tight" w:cs="Inter Tight"/>
          <w:color w:val="FF0000"/>
          <w:sz w:val="18"/>
          <w:szCs w:val="18"/>
        </w:rPr>
        <w:t xml:space="preserve">3 rate </w:t>
      </w:r>
      <w:r w:rsidRPr="00944BDA">
        <w:rPr>
          <w:rFonts w:ascii="Inter Tight" w:hAnsi="Inter Tight" w:cs="Inter Tight"/>
          <w:sz w:val="18"/>
          <w:szCs w:val="18"/>
        </w:rPr>
        <w:t>come sotto riportato:</w:t>
      </w:r>
    </w:p>
    <w:p w14:paraId="0F7376FE" w14:textId="77777777" w:rsidR="00944BDA" w:rsidRPr="00944BDA" w:rsidRDefault="00944BDA" w:rsidP="00944BDA">
      <w:pPr>
        <w:jc w:val="both"/>
        <w:rPr>
          <w:rFonts w:ascii="Inter Tight" w:hAnsi="Inter Tight" w:cs="Inter Tight"/>
          <w:sz w:val="10"/>
          <w:szCs w:val="10"/>
        </w:rPr>
      </w:pPr>
    </w:p>
    <w:p w14:paraId="5BA8B095" w14:textId="77777777" w:rsidR="00944BDA" w:rsidRPr="00944BDA" w:rsidRDefault="00944BDA" w:rsidP="00944BDA">
      <w:pPr>
        <w:jc w:val="center"/>
        <w:rPr>
          <w:rFonts w:ascii="Inter Tight" w:hAnsi="Inter Tight" w:cs="Inter Tight"/>
          <w:color w:val="FF0000"/>
          <w:sz w:val="24"/>
          <w:szCs w:val="24"/>
        </w:rPr>
      </w:pPr>
      <w:r w:rsidRPr="00944BDA">
        <w:rPr>
          <w:rFonts w:ascii="Inter Tight" w:hAnsi="Inter Tight" w:cs="Inter Tight"/>
          <w:b/>
          <w:bCs/>
          <w:sz w:val="24"/>
          <w:szCs w:val="24"/>
        </w:rPr>
        <w:t xml:space="preserve">1^ rata </w:t>
      </w:r>
      <w:r w:rsidRPr="00944BDA">
        <w:rPr>
          <w:rFonts w:ascii="Inter Tight" w:hAnsi="Inter Tight" w:cs="Inter Tight"/>
          <w:color w:val="FF0000"/>
          <w:sz w:val="24"/>
          <w:szCs w:val="24"/>
        </w:rPr>
        <w:t>29 LUGLIO 2026</w:t>
      </w:r>
    </w:p>
    <w:p w14:paraId="718B3AD0"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(in misura non inferiore di quanto dovuto – “importo minimo riepilogo costi”)</w:t>
      </w:r>
    </w:p>
    <w:p w14:paraId="055C32FB" w14:textId="77777777" w:rsidR="00944BDA" w:rsidRPr="00944BDA" w:rsidRDefault="00944BDA" w:rsidP="00944BDA">
      <w:pPr>
        <w:jc w:val="center"/>
        <w:rPr>
          <w:rFonts w:ascii="Inter Tight" w:hAnsi="Inter Tight" w:cs="Inter Tight"/>
          <w:color w:val="FF0000"/>
          <w:sz w:val="24"/>
          <w:szCs w:val="24"/>
        </w:rPr>
      </w:pPr>
      <w:r w:rsidRPr="00944BDA">
        <w:rPr>
          <w:rFonts w:ascii="Inter Tight" w:hAnsi="Inter Tight" w:cs="Inter Tight"/>
          <w:b/>
          <w:bCs/>
          <w:sz w:val="24"/>
          <w:szCs w:val="24"/>
        </w:rPr>
        <w:t xml:space="preserve">2^ rata </w:t>
      </w:r>
      <w:r w:rsidRPr="00944BDA">
        <w:rPr>
          <w:rFonts w:ascii="Inter Tight" w:hAnsi="Inter Tight" w:cs="Inter Tight"/>
          <w:color w:val="FF0000"/>
          <w:sz w:val="24"/>
          <w:szCs w:val="24"/>
        </w:rPr>
        <w:t>15 OTTOBRE 2026</w:t>
      </w:r>
    </w:p>
    <w:p w14:paraId="3D1C6C93"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067E0F62" w14:textId="77777777" w:rsidR="00944BDA" w:rsidRPr="00944BDA" w:rsidRDefault="00944BDA" w:rsidP="00944BDA">
      <w:pPr>
        <w:jc w:val="center"/>
        <w:rPr>
          <w:rFonts w:ascii="Inter Tight" w:hAnsi="Inter Tight" w:cs="Inter Tight"/>
          <w:color w:val="FF0000"/>
          <w:sz w:val="24"/>
          <w:szCs w:val="24"/>
        </w:rPr>
      </w:pPr>
      <w:r w:rsidRPr="00944BDA">
        <w:rPr>
          <w:rFonts w:ascii="Inter Tight" w:hAnsi="Inter Tight" w:cs="Inter Tight"/>
          <w:b/>
          <w:bCs/>
          <w:sz w:val="24"/>
          <w:szCs w:val="24"/>
        </w:rPr>
        <w:t xml:space="preserve">3^ </w:t>
      </w:r>
      <w:proofErr w:type="gramStart"/>
      <w:r w:rsidRPr="00944BDA">
        <w:rPr>
          <w:rFonts w:ascii="Inter Tight" w:hAnsi="Inter Tight" w:cs="Inter Tight"/>
          <w:b/>
          <w:bCs/>
          <w:sz w:val="24"/>
          <w:szCs w:val="24"/>
        </w:rPr>
        <w:t xml:space="preserve">rata </w:t>
      </w:r>
      <w:r w:rsidRPr="00944BDA">
        <w:rPr>
          <w:rFonts w:ascii="Inter Tight" w:hAnsi="Inter Tight" w:cs="Inter Tight"/>
          <w:color w:val="FF0000"/>
          <w:sz w:val="24"/>
          <w:szCs w:val="24"/>
        </w:rPr>
        <w:t xml:space="preserve"> 15</w:t>
      </w:r>
      <w:proofErr w:type="gramEnd"/>
      <w:r w:rsidRPr="00944BDA">
        <w:rPr>
          <w:rFonts w:ascii="Inter Tight" w:hAnsi="Inter Tight" w:cs="Inter Tight"/>
          <w:color w:val="FF0000"/>
          <w:sz w:val="24"/>
          <w:szCs w:val="24"/>
        </w:rPr>
        <w:t xml:space="preserve"> DICEMBRE 2026</w:t>
      </w:r>
    </w:p>
    <w:p w14:paraId="2D20DD1F"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60CFC2C7" w14:textId="77777777" w:rsidR="00944BDA" w:rsidRPr="00944BDA" w:rsidRDefault="00944BDA" w:rsidP="00944BDA">
      <w:pPr>
        <w:rPr>
          <w:rFonts w:ascii="Inter Tight" w:hAnsi="Inter Tight" w:cs="Inter Tight"/>
          <w:sz w:val="14"/>
          <w:szCs w:val="14"/>
        </w:rPr>
      </w:pPr>
    </w:p>
    <w:p w14:paraId="1D70484D" w14:textId="77777777" w:rsidR="00944BDA" w:rsidRPr="00944BDA" w:rsidRDefault="00944BDA" w:rsidP="00944BDA">
      <w:pPr>
        <w:rPr>
          <w:rFonts w:ascii="Inter Tight" w:hAnsi="Inter Tight" w:cs="Inter Tight"/>
          <w:b/>
          <w:bCs/>
          <w:color w:val="FF0000"/>
          <w:sz w:val="22"/>
          <w:szCs w:val="22"/>
        </w:rPr>
      </w:pPr>
      <w:r w:rsidRPr="00944BDA">
        <w:rPr>
          <w:rFonts w:ascii="Inter Tight" w:hAnsi="Inter Tight" w:cs="Inter Tight"/>
          <w:b/>
          <w:bCs/>
          <w:color w:val="FF0000"/>
          <w:sz w:val="22"/>
          <w:szCs w:val="22"/>
        </w:rPr>
        <w:t>NB: GRATUITA’ del “DIRITTO DI ISCRIZIONE AL CAMPIONATO” per:</w:t>
      </w:r>
    </w:p>
    <w:p w14:paraId="77927D0C" w14:textId="77777777" w:rsidR="00944BDA" w:rsidRPr="00944BDA" w:rsidRDefault="00944BDA">
      <w:pPr>
        <w:numPr>
          <w:ilvl w:val="0"/>
          <w:numId w:val="18"/>
        </w:numPr>
        <w:ind w:left="0" w:firstLine="0"/>
        <w:rPr>
          <w:rFonts w:ascii="Inter Tight" w:hAnsi="Inter Tight" w:cs="Inter Tight"/>
          <w:b/>
          <w:bCs/>
          <w:color w:val="FF0000"/>
          <w:sz w:val="22"/>
          <w:szCs w:val="22"/>
        </w:rPr>
      </w:pPr>
      <w:r w:rsidRPr="00944BDA">
        <w:rPr>
          <w:rFonts w:ascii="Inter Tight" w:hAnsi="Inter Tight" w:cs="Inter Tight"/>
          <w:b/>
          <w:bCs/>
          <w:color w:val="FF0000"/>
          <w:sz w:val="22"/>
          <w:szCs w:val="22"/>
        </w:rPr>
        <w:t>Società LND Calcio a 11 prima partecipazione campionati femminili</w:t>
      </w:r>
    </w:p>
    <w:p w14:paraId="49D435B6" w14:textId="77777777" w:rsidR="00944BDA" w:rsidRPr="00944BDA" w:rsidRDefault="00944BDA">
      <w:pPr>
        <w:numPr>
          <w:ilvl w:val="0"/>
          <w:numId w:val="18"/>
        </w:numPr>
        <w:ind w:left="0" w:firstLine="0"/>
        <w:rPr>
          <w:rFonts w:ascii="Inter Tight" w:hAnsi="Inter Tight" w:cs="Inter Tight"/>
          <w:b/>
          <w:bCs/>
          <w:color w:val="FF0000"/>
          <w:sz w:val="22"/>
          <w:szCs w:val="22"/>
        </w:rPr>
      </w:pPr>
      <w:r w:rsidRPr="00944BDA">
        <w:rPr>
          <w:rFonts w:ascii="Inter Tight" w:hAnsi="Inter Tight" w:cs="Inter Tight"/>
          <w:b/>
          <w:bCs/>
          <w:color w:val="FF0000"/>
          <w:sz w:val="22"/>
          <w:szCs w:val="22"/>
        </w:rPr>
        <w:t xml:space="preserve">Nuove Affiliate (maschile e femminile) S/S 2026/2027 </w:t>
      </w:r>
    </w:p>
    <w:p w14:paraId="6D1D66CC" w14:textId="77777777" w:rsidR="00944BDA" w:rsidRPr="00944BDA" w:rsidRDefault="00944BDA">
      <w:pPr>
        <w:numPr>
          <w:ilvl w:val="0"/>
          <w:numId w:val="18"/>
        </w:numPr>
        <w:ind w:left="0" w:firstLine="0"/>
        <w:rPr>
          <w:rFonts w:ascii="Inter Tight" w:hAnsi="Inter Tight" w:cs="Inter Tight"/>
          <w:b/>
          <w:bCs/>
          <w:color w:val="FF0000"/>
          <w:sz w:val="22"/>
          <w:szCs w:val="22"/>
        </w:rPr>
      </w:pPr>
      <w:r w:rsidRPr="00944BDA">
        <w:rPr>
          <w:rFonts w:ascii="Inter Tight" w:hAnsi="Inter Tight" w:cs="Inter Tight"/>
          <w:b/>
          <w:bCs/>
          <w:color w:val="FF0000"/>
          <w:sz w:val="22"/>
          <w:szCs w:val="22"/>
        </w:rPr>
        <w:t>se si passa da PURO SGS a DILETTANTE (per la prima volta)</w:t>
      </w:r>
    </w:p>
    <w:p w14:paraId="1BFD9E97" w14:textId="77777777" w:rsidR="00944BDA" w:rsidRPr="00944BDA" w:rsidRDefault="00944BDA" w:rsidP="00944BDA">
      <w:pPr>
        <w:rPr>
          <w:rFonts w:ascii="Inter Tight" w:hAnsi="Inter Tight" w:cs="Inter Tight"/>
          <w:b/>
          <w:bCs/>
          <w:color w:val="FF0000"/>
          <w:sz w:val="22"/>
          <w:szCs w:val="22"/>
        </w:rPr>
      </w:pPr>
    </w:p>
    <w:p w14:paraId="6BB9D1B5" w14:textId="77777777" w:rsidR="00944BDA" w:rsidRPr="00944BDA" w:rsidRDefault="00944BDA" w:rsidP="00944BDA">
      <w:pPr>
        <w:jc w:val="center"/>
        <w:rPr>
          <w:rFonts w:ascii="Inter Tight" w:hAnsi="Inter Tight" w:cs="Inter Tight"/>
          <w:b/>
          <w:sz w:val="24"/>
          <w:szCs w:val="24"/>
        </w:rPr>
      </w:pPr>
      <w:r w:rsidRPr="00944BDA">
        <w:rPr>
          <w:rFonts w:ascii="Inter Tight" w:hAnsi="Inter Tight" w:cs="Inter Tight"/>
          <w:b/>
          <w:sz w:val="24"/>
          <w:szCs w:val="24"/>
        </w:rPr>
        <w:t>BANCA POPOLARE DELL’EMILIA ROMAGNA SPA – AG. 3</w:t>
      </w:r>
    </w:p>
    <w:p w14:paraId="52AEF833" w14:textId="77777777" w:rsidR="00944BDA" w:rsidRPr="00944BDA" w:rsidRDefault="00944BDA" w:rsidP="00944BDA">
      <w:pPr>
        <w:jc w:val="center"/>
        <w:rPr>
          <w:rFonts w:ascii="Inter Tight" w:hAnsi="Inter Tight" w:cs="Inter Tight"/>
          <w:b/>
          <w:sz w:val="24"/>
          <w:szCs w:val="24"/>
        </w:rPr>
      </w:pPr>
      <w:r w:rsidRPr="00944BDA">
        <w:rPr>
          <w:rFonts w:ascii="Inter Tight" w:hAnsi="Inter Tight" w:cs="Inter Tight"/>
          <w:b/>
          <w:sz w:val="24"/>
          <w:szCs w:val="24"/>
        </w:rPr>
        <w:t>Intestato a F.I.G.C. LEGA NAZIONALE DILETTANTI</w:t>
      </w:r>
    </w:p>
    <w:p w14:paraId="1D74A8A7" w14:textId="77777777" w:rsidR="00944BDA" w:rsidRPr="00944BDA" w:rsidRDefault="00944BDA" w:rsidP="00944BDA">
      <w:pPr>
        <w:jc w:val="center"/>
        <w:rPr>
          <w:rFonts w:ascii="Inter Tight" w:hAnsi="Inter Tight" w:cs="Inter Tight"/>
          <w:b/>
          <w:sz w:val="24"/>
          <w:szCs w:val="24"/>
          <w:lang w:val="pt-PT"/>
        </w:rPr>
      </w:pPr>
      <w:r w:rsidRPr="00944BDA">
        <w:rPr>
          <w:rFonts w:ascii="Inter Tight" w:hAnsi="Inter Tight" w:cs="Inter Tight"/>
          <w:b/>
          <w:sz w:val="24"/>
          <w:szCs w:val="24"/>
          <w:lang w:val="pt-PT"/>
        </w:rPr>
        <w:t>Codice IBAN: IT 60 U 05387 02403 000001164493</w:t>
      </w:r>
    </w:p>
    <w:p w14:paraId="1F76C644" w14:textId="77777777" w:rsidR="00944BDA" w:rsidRPr="00944BDA" w:rsidRDefault="00944BDA" w:rsidP="00944BDA">
      <w:pPr>
        <w:jc w:val="center"/>
        <w:rPr>
          <w:rFonts w:ascii="Inter Tight" w:hAnsi="Inter Tight" w:cs="Inter Tight"/>
          <w:b/>
          <w:sz w:val="18"/>
          <w:szCs w:val="18"/>
          <w:lang w:val="pt-PT"/>
        </w:rPr>
      </w:pPr>
    </w:p>
    <w:p w14:paraId="2AA0F000" w14:textId="77777777" w:rsidR="00944BDA" w:rsidRPr="00944BDA" w:rsidRDefault="00944BDA" w:rsidP="00944BDA">
      <w:pPr>
        <w:jc w:val="center"/>
        <w:rPr>
          <w:rFonts w:ascii="Inter Tight" w:hAnsi="Inter Tight" w:cs="Inter Tight"/>
          <w:b/>
          <w:sz w:val="18"/>
          <w:szCs w:val="18"/>
          <w:lang w:val="pt-PT"/>
        </w:rPr>
      </w:pPr>
    </w:p>
    <w:p w14:paraId="7B240CE8"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2"/>
          <w:szCs w:val="42"/>
          <w:lang w:val="pt-PT"/>
        </w:rPr>
      </w:pPr>
      <w:r w:rsidRPr="00944BDA">
        <w:rPr>
          <w:rFonts w:ascii="Inter Tight" w:hAnsi="Inter Tight" w:cs="Inter Tight"/>
          <w:b/>
          <w:bCs/>
          <w:noProof/>
          <w:color w:val="0D0D0D"/>
          <w:sz w:val="42"/>
          <w:szCs w:val="42"/>
          <w:lang w:val="pt-PT"/>
        </w:rPr>
        <w:drawing>
          <wp:inline distT="0" distB="0" distL="0" distR="0" wp14:anchorId="33DCA558" wp14:editId="32BFE84D">
            <wp:extent cx="342900" cy="314325"/>
            <wp:effectExtent l="0" t="0" r="0" b="9525"/>
            <wp:docPr id="93418800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44BDA">
        <w:rPr>
          <w:rFonts w:ascii="Inter Tight" w:hAnsi="Inter Tight" w:cs="Inter Tight"/>
          <w:b/>
          <w:bCs/>
          <w:color w:val="0D0D0D"/>
          <w:sz w:val="42"/>
          <w:szCs w:val="42"/>
          <w:lang w:val="pt-PT"/>
        </w:rPr>
        <w:t xml:space="preserve"> JUNIORES FEMMINILE </w:t>
      </w:r>
      <w:r w:rsidRPr="00944BDA">
        <w:rPr>
          <w:rFonts w:ascii="Inter Tight" w:hAnsi="Inter Tight" w:cs="Inter Tight"/>
          <w:b/>
          <w:bCs/>
          <w:noProof/>
          <w:color w:val="0D0D0D"/>
          <w:sz w:val="42"/>
          <w:szCs w:val="42"/>
          <w:lang w:val="pt-PT"/>
        </w:rPr>
        <w:drawing>
          <wp:inline distT="0" distB="0" distL="0" distR="0" wp14:anchorId="073FA8D1" wp14:editId="303C2169">
            <wp:extent cx="342900" cy="314325"/>
            <wp:effectExtent l="0" t="0" r="0" b="9525"/>
            <wp:docPr id="1859090660"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944BDA">
        <w:rPr>
          <w:rFonts w:ascii="Inter Tight" w:hAnsi="Inter Tight" w:cs="Inter Tight"/>
          <w:b/>
          <w:bCs/>
          <w:color w:val="0D0D0D"/>
          <w:sz w:val="42"/>
          <w:szCs w:val="42"/>
          <w:lang w:val="pt-PT"/>
        </w:rPr>
        <w:t xml:space="preserve"> </w:t>
      </w:r>
    </w:p>
    <w:p w14:paraId="3110297A"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40"/>
          <w:szCs w:val="40"/>
        </w:rPr>
        <w:t>(sigla DP)</w:t>
      </w:r>
    </w:p>
    <w:p w14:paraId="5413F746"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22"/>
          <w:szCs w:val="22"/>
        </w:rPr>
        <w:t xml:space="preserve">Competenza </w:t>
      </w:r>
      <w:r w:rsidRPr="00944BDA">
        <w:rPr>
          <w:rFonts w:ascii="Inter Tight" w:hAnsi="Inter Tight" w:cs="Inter Tight"/>
          <w:b/>
          <w:bCs/>
          <w:color w:val="0D0D0D"/>
        </w:rPr>
        <w:t>Comitato Regionale</w:t>
      </w:r>
    </w:p>
    <w:p w14:paraId="1D021CFC"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0"/>
          <w:szCs w:val="40"/>
        </w:rPr>
      </w:pPr>
      <w:r w:rsidRPr="00944BDA">
        <w:rPr>
          <w:rFonts w:ascii="Inter Tight" w:hAnsi="Inter Tight" w:cs="Inter Tight"/>
          <w:b/>
          <w:bCs/>
          <w:color w:val="FF0000"/>
          <w:sz w:val="40"/>
          <w:szCs w:val="40"/>
        </w:rPr>
        <w:t>TERMINE PERENTORIO UNICO</w:t>
      </w:r>
    </w:p>
    <w:p w14:paraId="751EC03E"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8"/>
          <w:szCs w:val="8"/>
        </w:rPr>
      </w:pPr>
      <w:r w:rsidRPr="00944BDA">
        <w:rPr>
          <w:rFonts w:ascii="Inter Tight" w:hAnsi="Inter Tight" w:cs="Inter Tight"/>
          <w:b/>
          <w:bCs/>
          <w:color w:val="FF0000"/>
          <w:sz w:val="40"/>
          <w:szCs w:val="40"/>
        </w:rPr>
        <w:t>PENA: DECADENZA ISCRIZIONE</w:t>
      </w:r>
    </w:p>
    <w:p w14:paraId="37C1FC6A"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944BDA">
        <w:rPr>
          <w:rFonts w:ascii="Inter Tight" w:hAnsi="Inter Tight" w:cs="Inter Tight"/>
          <w:sz w:val="36"/>
          <w:szCs w:val="36"/>
        </w:rPr>
        <w:t xml:space="preserve">dal </w:t>
      </w:r>
      <w:r w:rsidRPr="00944BDA">
        <w:rPr>
          <w:rFonts w:ascii="Inter Tight" w:hAnsi="Inter Tight" w:cs="Inter Tight"/>
          <w:color w:val="FF0000"/>
          <w:sz w:val="36"/>
          <w:szCs w:val="36"/>
        </w:rPr>
        <w:t>7 LUGLIO 2026</w:t>
      </w:r>
    </w:p>
    <w:p w14:paraId="27FD4BF2"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0"/>
          <w:szCs w:val="10"/>
        </w:rPr>
      </w:pPr>
      <w:r w:rsidRPr="00944BDA">
        <w:rPr>
          <w:rFonts w:ascii="Inter Tight" w:hAnsi="Inter Tight" w:cs="Inter Tight"/>
          <w:sz w:val="36"/>
          <w:szCs w:val="36"/>
        </w:rPr>
        <w:t>al</w:t>
      </w:r>
      <w:r w:rsidRPr="00944BDA">
        <w:rPr>
          <w:rFonts w:ascii="Inter Tight" w:hAnsi="Inter Tight" w:cs="Inter Tight"/>
          <w:color w:val="FF0000"/>
          <w:sz w:val="36"/>
          <w:szCs w:val="36"/>
        </w:rPr>
        <w:t xml:space="preserve"> 19 AGOSTO 2026 (ORARIO INDICATIVO ORE 17.00)</w:t>
      </w:r>
    </w:p>
    <w:p w14:paraId="3B5749CC"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0"/>
          <w:szCs w:val="10"/>
        </w:rPr>
      </w:pPr>
    </w:p>
    <w:p w14:paraId="1EB6EA82"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944BDA">
        <w:rPr>
          <w:rFonts w:ascii="Inter Tight" w:hAnsi="Inter Tight" w:cs="Inter Tight"/>
          <w:sz w:val="24"/>
          <w:szCs w:val="24"/>
        </w:rPr>
        <w:t xml:space="preserve">Ai fini della validità dell’iscrizione, tutta la documentazione relativa all’iscrizione dovrà essere </w:t>
      </w:r>
      <w:r w:rsidRPr="00944BDA">
        <w:rPr>
          <w:rFonts w:ascii="Inter Tight" w:hAnsi="Inter Tight" w:cs="Inter Tight"/>
          <w:b/>
          <w:bCs/>
          <w:sz w:val="24"/>
          <w:szCs w:val="24"/>
        </w:rPr>
        <w:t xml:space="preserve">dematerializzata, firmata elettronicamente </w:t>
      </w:r>
      <w:r w:rsidRPr="00944BDA">
        <w:rPr>
          <w:rFonts w:ascii="Inter Tight" w:hAnsi="Inter Tight" w:cs="Inter Tight"/>
          <w:sz w:val="24"/>
          <w:szCs w:val="24"/>
        </w:rPr>
        <w:t>e</w:t>
      </w:r>
      <w:r w:rsidRPr="00944BDA">
        <w:rPr>
          <w:rFonts w:ascii="Inter Tight" w:hAnsi="Inter Tight" w:cs="Inter Tight"/>
          <w:b/>
          <w:bCs/>
          <w:sz w:val="24"/>
          <w:szCs w:val="24"/>
        </w:rPr>
        <w:t xml:space="preserve"> regolarizzata</w:t>
      </w:r>
    </w:p>
    <w:p w14:paraId="6A4F3712"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944BDA">
        <w:rPr>
          <w:rFonts w:ascii="Inter Tight" w:hAnsi="Inter Tight" w:cs="Inter Tight"/>
          <w:color w:val="767171"/>
        </w:rPr>
        <w:t>Salvo errori e/o omissioni</w:t>
      </w:r>
    </w:p>
    <w:p w14:paraId="7C009011"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4"/>
          <w:szCs w:val="4"/>
        </w:rPr>
      </w:pPr>
    </w:p>
    <w:p w14:paraId="3CA3D6E9" w14:textId="77777777" w:rsidR="00944BDA" w:rsidRPr="00944BDA" w:rsidRDefault="00944BDA" w:rsidP="00944BDA">
      <w:pPr>
        <w:jc w:val="center"/>
        <w:rPr>
          <w:rFonts w:ascii="Inter Tight" w:hAnsi="Inter Tight" w:cs="Inter Tight"/>
          <w:sz w:val="24"/>
          <w:szCs w:val="24"/>
        </w:rPr>
      </w:pPr>
    </w:p>
    <w:p w14:paraId="7478707F"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 xml:space="preserve">Le Società dovranno versare le seguenti quote, comprensive di eventuale      </w:t>
      </w:r>
      <w:r w:rsidRPr="00944BDA">
        <w:rPr>
          <w:rFonts w:ascii="Inter Tight" w:hAnsi="Inter Tight" w:cs="Inter Tight"/>
          <w:b/>
          <w:bCs/>
          <w:sz w:val="24"/>
          <w:szCs w:val="24"/>
        </w:rPr>
        <w:t xml:space="preserve">SALDO PASSIVO </w:t>
      </w:r>
      <w:r w:rsidRPr="00944BDA">
        <w:rPr>
          <w:rFonts w:ascii="Inter Tight" w:hAnsi="Inter Tight" w:cs="Inter Tight"/>
          <w:sz w:val="24"/>
          <w:szCs w:val="24"/>
        </w:rPr>
        <w:t>della Stagione Sportiva 2025/2026</w:t>
      </w:r>
    </w:p>
    <w:p w14:paraId="4B80BFC2" w14:textId="77777777" w:rsidR="00944BDA" w:rsidRPr="00944BDA" w:rsidRDefault="00944BDA" w:rsidP="00944BDA">
      <w:pPr>
        <w:jc w:val="center"/>
        <w:rPr>
          <w:rFonts w:ascii="Inter Tight" w:hAnsi="Inter Tight" w:cs="Inter Tight"/>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806"/>
      </w:tblGrid>
      <w:tr w:rsidR="00944BDA" w:rsidRPr="00944BDA" w14:paraId="0679A529" w14:textId="77777777" w:rsidTr="00EB19B5">
        <w:trPr>
          <w:trHeight w:val="680"/>
        </w:trPr>
        <w:tc>
          <w:tcPr>
            <w:tcW w:w="7083" w:type="dxa"/>
            <w:vAlign w:val="center"/>
          </w:tcPr>
          <w:p w14:paraId="254946A0"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DIRITTO DI ISCRIZIONE AL CAMPIONATO </w:t>
            </w:r>
          </w:p>
        </w:tc>
        <w:tc>
          <w:tcPr>
            <w:tcW w:w="2806" w:type="dxa"/>
            <w:vAlign w:val="center"/>
          </w:tcPr>
          <w:p w14:paraId="0727371A"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275,00</w:t>
            </w:r>
          </w:p>
        </w:tc>
      </w:tr>
      <w:tr w:rsidR="00944BDA" w:rsidRPr="00944BDA" w14:paraId="64318DD8" w14:textId="77777777" w:rsidTr="00EB19B5">
        <w:trPr>
          <w:trHeight w:val="680"/>
        </w:trPr>
        <w:tc>
          <w:tcPr>
            <w:tcW w:w="7083" w:type="dxa"/>
            <w:vAlign w:val="center"/>
          </w:tcPr>
          <w:p w14:paraId="03C1B8AA"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TASSA ASSOCIATIVA ALLA L.N.D.</w:t>
            </w:r>
          </w:p>
        </w:tc>
        <w:tc>
          <w:tcPr>
            <w:tcW w:w="2806" w:type="dxa"/>
            <w:vAlign w:val="center"/>
          </w:tcPr>
          <w:p w14:paraId="39D61006" w14:textId="77777777" w:rsidR="00944BDA" w:rsidRPr="00944BDA" w:rsidRDefault="00944BDA" w:rsidP="00EB19B5">
            <w:pPr>
              <w:jc w:val="right"/>
              <w:rPr>
                <w:rFonts w:ascii="Inter Tight" w:eastAsia="Calibri" w:hAnsi="Inter Tight" w:cs="Inter Tight"/>
                <w:sz w:val="28"/>
                <w:szCs w:val="28"/>
              </w:rPr>
            </w:pPr>
            <w:r w:rsidRPr="00944BDA">
              <w:rPr>
                <w:rFonts w:ascii="Inter Tight" w:eastAsia="Calibri" w:hAnsi="Inter Tight" w:cs="Inter Tight"/>
                <w:sz w:val="28"/>
                <w:szCs w:val="28"/>
              </w:rPr>
              <w:t>/</w:t>
            </w:r>
          </w:p>
        </w:tc>
      </w:tr>
      <w:tr w:rsidR="00944BDA" w:rsidRPr="00944BDA" w14:paraId="1422DDD2" w14:textId="77777777" w:rsidTr="00EB19B5">
        <w:trPr>
          <w:trHeight w:val="680"/>
        </w:trPr>
        <w:tc>
          <w:tcPr>
            <w:tcW w:w="7083" w:type="dxa"/>
            <w:vAlign w:val="center"/>
          </w:tcPr>
          <w:p w14:paraId="5C1B853D"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ASSICURAZIONE DIRIGENTI </w:t>
            </w:r>
          </w:p>
        </w:tc>
        <w:tc>
          <w:tcPr>
            <w:tcW w:w="2806" w:type="dxa"/>
            <w:tcBorders>
              <w:top w:val="single" w:sz="4" w:space="0" w:color="auto"/>
            </w:tcBorders>
            <w:vAlign w:val="center"/>
          </w:tcPr>
          <w:p w14:paraId="26D352F9"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90,00</w:t>
            </w:r>
          </w:p>
        </w:tc>
      </w:tr>
      <w:tr w:rsidR="00944BDA" w:rsidRPr="00944BDA" w14:paraId="16ED6442" w14:textId="77777777" w:rsidTr="00EB19B5">
        <w:trPr>
          <w:trHeight w:val="680"/>
        </w:trPr>
        <w:tc>
          <w:tcPr>
            <w:tcW w:w="7083" w:type="dxa"/>
            <w:vAlign w:val="center"/>
          </w:tcPr>
          <w:p w14:paraId="18A48015"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ACCONTO SPESE</w:t>
            </w:r>
          </w:p>
        </w:tc>
        <w:tc>
          <w:tcPr>
            <w:tcW w:w="2806" w:type="dxa"/>
            <w:vAlign w:val="center"/>
          </w:tcPr>
          <w:p w14:paraId="79D26158"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                    300,00    </w:t>
            </w:r>
          </w:p>
        </w:tc>
      </w:tr>
      <w:tr w:rsidR="00944BDA" w:rsidRPr="00944BDA" w14:paraId="48E57555" w14:textId="77777777" w:rsidTr="00EB19B5">
        <w:trPr>
          <w:trHeight w:val="680"/>
        </w:trPr>
        <w:tc>
          <w:tcPr>
            <w:tcW w:w="7083" w:type="dxa"/>
            <w:vAlign w:val="center"/>
          </w:tcPr>
          <w:p w14:paraId="2C2BF20C"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ACCONTO SPESE ASSICURATIVE (calcolato in base al numero dei tesserati al 30.06.2026)</w:t>
            </w:r>
          </w:p>
        </w:tc>
        <w:tc>
          <w:tcPr>
            <w:tcW w:w="2806" w:type="dxa"/>
          </w:tcPr>
          <w:p w14:paraId="2CF1876F" w14:textId="77777777" w:rsidR="00944BDA" w:rsidRPr="00944BDA" w:rsidRDefault="00944BDA" w:rsidP="00EB19B5">
            <w:pPr>
              <w:jc w:val="right"/>
              <w:rPr>
                <w:rFonts w:ascii="Inter Tight" w:eastAsia="Calibri" w:hAnsi="Inter Tight" w:cs="Inter Tight"/>
                <w:sz w:val="28"/>
                <w:szCs w:val="28"/>
              </w:rPr>
            </w:pPr>
            <w:r w:rsidRPr="00944BDA">
              <w:rPr>
                <w:rFonts w:ascii="Inter Tight" w:eastAsia="Calibri" w:hAnsi="Inter Tight" w:cs="Inter Tight"/>
                <w:sz w:val="24"/>
                <w:szCs w:val="24"/>
              </w:rPr>
              <w:t>vedere conteggio “riepilogo costi” portale società</w:t>
            </w:r>
          </w:p>
        </w:tc>
      </w:tr>
    </w:tbl>
    <w:p w14:paraId="25D306B6" w14:textId="77777777" w:rsidR="00944BDA" w:rsidRPr="00944BDA" w:rsidRDefault="00944BDA" w:rsidP="00944BDA">
      <w:pPr>
        <w:jc w:val="both"/>
        <w:rPr>
          <w:rFonts w:ascii="Inter Tight" w:hAnsi="Inter Tight" w:cs="Inter Tight"/>
        </w:rPr>
      </w:pPr>
    </w:p>
    <w:p w14:paraId="2BB53CE0" w14:textId="77777777" w:rsidR="00944BDA" w:rsidRPr="00944BDA" w:rsidRDefault="00944BDA" w:rsidP="00944BDA">
      <w:pPr>
        <w:jc w:val="both"/>
        <w:rPr>
          <w:rFonts w:ascii="Inter Tight" w:hAnsi="Inter Tight" w:cs="Inter Tight"/>
          <w:sz w:val="24"/>
          <w:szCs w:val="24"/>
        </w:rPr>
      </w:pPr>
      <w:r w:rsidRPr="00944BDA">
        <w:rPr>
          <w:rFonts w:ascii="Inter Tight" w:hAnsi="Inter Tight" w:cs="Inter Tight"/>
          <w:sz w:val="24"/>
          <w:szCs w:val="24"/>
        </w:rPr>
        <w:t xml:space="preserve">Le Società al momento dell’iscrizione on-line, alla voce </w:t>
      </w:r>
      <w:r w:rsidRPr="00944BDA">
        <w:rPr>
          <w:rFonts w:ascii="Inter Tight" w:hAnsi="Inter Tight" w:cs="Inter Tight"/>
          <w:b/>
          <w:bCs/>
          <w:sz w:val="24"/>
          <w:szCs w:val="24"/>
        </w:rPr>
        <w:t>RIEPILOGO COSTI</w:t>
      </w:r>
      <w:r w:rsidRPr="00944BDA">
        <w:rPr>
          <w:rFonts w:ascii="Inter Tight" w:hAnsi="Inter Tight" w:cs="Inter Tight"/>
          <w:sz w:val="24"/>
          <w:szCs w:val="24"/>
        </w:rPr>
        <w:t xml:space="preserve">, potranno scegliere se effettuare il pagamento dell’importo totale oppure pagamento dell’importo rateizzato in </w:t>
      </w:r>
      <w:r w:rsidRPr="00944BDA">
        <w:rPr>
          <w:rFonts w:ascii="Inter Tight" w:hAnsi="Inter Tight" w:cs="Inter Tight"/>
          <w:color w:val="FF0000"/>
          <w:sz w:val="24"/>
          <w:szCs w:val="24"/>
        </w:rPr>
        <w:t xml:space="preserve">3 rate </w:t>
      </w:r>
      <w:r w:rsidRPr="00944BDA">
        <w:rPr>
          <w:rFonts w:ascii="Inter Tight" w:hAnsi="Inter Tight" w:cs="Inter Tight"/>
          <w:sz w:val="24"/>
          <w:szCs w:val="24"/>
        </w:rPr>
        <w:t>come sotto riportato:</w:t>
      </w:r>
    </w:p>
    <w:p w14:paraId="62ED1F29" w14:textId="77777777" w:rsidR="00944BDA" w:rsidRPr="00944BDA" w:rsidRDefault="00944BDA" w:rsidP="00944BDA">
      <w:pPr>
        <w:jc w:val="center"/>
        <w:rPr>
          <w:rFonts w:ascii="Inter Tight" w:hAnsi="Inter Tight" w:cs="Inter Tight"/>
          <w:b/>
          <w:bCs/>
          <w:sz w:val="24"/>
          <w:szCs w:val="24"/>
        </w:rPr>
      </w:pPr>
    </w:p>
    <w:p w14:paraId="3DD1542B" w14:textId="77777777" w:rsidR="00944BDA" w:rsidRPr="00944BDA" w:rsidRDefault="00944BDA" w:rsidP="00944BDA">
      <w:pPr>
        <w:jc w:val="center"/>
        <w:rPr>
          <w:rFonts w:ascii="Inter Tight" w:hAnsi="Inter Tight" w:cs="Inter Tight"/>
          <w:color w:val="FF0000"/>
          <w:sz w:val="24"/>
          <w:szCs w:val="24"/>
        </w:rPr>
      </w:pPr>
      <w:r w:rsidRPr="00944BDA">
        <w:rPr>
          <w:rFonts w:ascii="Inter Tight" w:hAnsi="Inter Tight" w:cs="Inter Tight"/>
          <w:b/>
          <w:bCs/>
          <w:sz w:val="24"/>
          <w:szCs w:val="24"/>
        </w:rPr>
        <w:t xml:space="preserve">1^ rata </w:t>
      </w:r>
      <w:r w:rsidRPr="00944BDA">
        <w:rPr>
          <w:rFonts w:ascii="Inter Tight" w:hAnsi="Inter Tight" w:cs="Inter Tight"/>
          <w:color w:val="FF0000"/>
          <w:sz w:val="24"/>
          <w:szCs w:val="24"/>
        </w:rPr>
        <w:t>19 AGOSTO 2026</w:t>
      </w:r>
    </w:p>
    <w:p w14:paraId="2296BB28"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(in misura non inferiore di quanto dovuto – “importo minimo riepilogo costi”)</w:t>
      </w:r>
    </w:p>
    <w:p w14:paraId="0B96B697" w14:textId="77777777" w:rsidR="00944BDA" w:rsidRPr="00944BDA" w:rsidRDefault="00944BDA" w:rsidP="00944BDA">
      <w:pPr>
        <w:jc w:val="center"/>
        <w:rPr>
          <w:rFonts w:ascii="Inter Tight" w:hAnsi="Inter Tight" w:cs="Inter Tight"/>
          <w:sz w:val="8"/>
          <w:szCs w:val="8"/>
        </w:rPr>
      </w:pPr>
    </w:p>
    <w:p w14:paraId="2FE77627" w14:textId="77777777" w:rsidR="00944BDA" w:rsidRPr="00944BDA" w:rsidRDefault="00944BDA" w:rsidP="00944BDA">
      <w:pPr>
        <w:jc w:val="center"/>
        <w:rPr>
          <w:rFonts w:ascii="Inter Tight" w:hAnsi="Inter Tight" w:cs="Inter Tight"/>
          <w:color w:val="FF0000"/>
          <w:sz w:val="24"/>
          <w:szCs w:val="24"/>
        </w:rPr>
      </w:pPr>
      <w:r w:rsidRPr="00944BDA">
        <w:rPr>
          <w:rFonts w:ascii="Inter Tight" w:hAnsi="Inter Tight" w:cs="Inter Tight"/>
          <w:b/>
          <w:bCs/>
          <w:sz w:val="24"/>
          <w:szCs w:val="24"/>
        </w:rPr>
        <w:t xml:space="preserve">2^ rata </w:t>
      </w:r>
      <w:r w:rsidRPr="00944BDA">
        <w:rPr>
          <w:rFonts w:ascii="Inter Tight" w:hAnsi="Inter Tight" w:cs="Inter Tight"/>
          <w:color w:val="FF0000"/>
          <w:sz w:val="24"/>
          <w:szCs w:val="24"/>
        </w:rPr>
        <w:t>15 OTTOBRE 2026</w:t>
      </w:r>
    </w:p>
    <w:p w14:paraId="5DAC91F4"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40682B09" w14:textId="77777777" w:rsidR="00944BDA" w:rsidRPr="00944BDA" w:rsidRDefault="00944BDA" w:rsidP="00944BDA">
      <w:pPr>
        <w:jc w:val="center"/>
        <w:rPr>
          <w:rFonts w:ascii="Inter Tight" w:hAnsi="Inter Tight" w:cs="Inter Tight"/>
          <w:sz w:val="14"/>
          <w:szCs w:val="14"/>
        </w:rPr>
      </w:pPr>
    </w:p>
    <w:p w14:paraId="7747D999" w14:textId="77777777" w:rsidR="00944BDA" w:rsidRPr="00944BDA" w:rsidRDefault="00944BDA" w:rsidP="00944BDA">
      <w:pPr>
        <w:jc w:val="center"/>
        <w:rPr>
          <w:rFonts w:ascii="Inter Tight" w:hAnsi="Inter Tight" w:cs="Inter Tight"/>
          <w:color w:val="FF0000"/>
          <w:sz w:val="24"/>
          <w:szCs w:val="24"/>
        </w:rPr>
      </w:pPr>
      <w:r w:rsidRPr="00944BDA">
        <w:rPr>
          <w:rFonts w:ascii="Inter Tight" w:hAnsi="Inter Tight" w:cs="Inter Tight"/>
          <w:b/>
          <w:bCs/>
          <w:sz w:val="24"/>
          <w:szCs w:val="24"/>
        </w:rPr>
        <w:t xml:space="preserve">3^ rata </w:t>
      </w:r>
      <w:r w:rsidRPr="00944BDA">
        <w:rPr>
          <w:rFonts w:ascii="Inter Tight" w:hAnsi="Inter Tight" w:cs="Inter Tight"/>
          <w:color w:val="FF0000"/>
          <w:sz w:val="24"/>
          <w:szCs w:val="24"/>
        </w:rPr>
        <w:t>15 DICEMBRE 2026</w:t>
      </w:r>
    </w:p>
    <w:p w14:paraId="1A73C0EA"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65BC8E13" w14:textId="77777777" w:rsidR="00944BDA" w:rsidRPr="00944BDA" w:rsidRDefault="00944BDA" w:rsidP="00944BDA">
      <w:pPr>
        <w:jc w:val="center"/>
        <w:rPr>
          <w:rFonts w:ascii="Inter Tight" w:hAnsi="Inter Tight" w:cs="Inter Tight"/>
          <w:sz w:val="24"/>
          <w:szCs w:val="24"/>
        </w:rPr>
      </w:pPr>
    </w:p>
    <w:p w14:paraId="0DA34A2B" w14:textId="77777777" w:rsidR="00944BDA" w:rsidRPr="00944BDA" w:rsidRDefault="00944BDA" w:rsidP="00944BDA">
      <w:pPr>
        <w:jc w:val="center"/>
        <w:rPr>
          <w:rFonts w:ascii="Inter Tight" w:hAnsi="Inter Tight" w:cs="Inter Tight"/>
          <w:b/>
          <w:sz w:val="24"/>
          <w:szCs w:val="24"/>
        </w:rPr>
      </w:pPr>
      <w:r w:rsidRPr="00944BDA">
        <w:rPr>
          <w:rFonts w:ascii="Inter Tight" w:hAnsi="Inter Tight" w:cs="Inter Tight"/>
          <w:b/>
          <w:sz w:val="24"/>
          <w:szCs w:val="24"/>
        </w:rPr>
        <w:t>BANCA POPOLARE DELL’EMILIA ROMAGNA SPA – AG. 3</w:t>
      </w:r>
    </w:p>
    <w:p w14:paraId="4C61103D" w14:textId="77777777" w:rsidR="00944BDA" w:rsidRPr="00944BDA" w:rsidRDefault="00944BDA" w:rsidP="00944BDA">
      <w:pPr>
        <w:jc w:val="center"/>
        <w:rPr>
          <w:rFonts w:ascii="Inter Tight" w:hAnsi="Inter Tight" w:cs="Inter Tight"/>
          <w:b/>
          <w:sz w:val="24"/>
          <w:szCs w:val="24"/>
        </w:rPr>
      </w:pPr>
      <w:r w:rsidRPr="00944BDA">
        <w:rPr>
          <w:rFonts w:ascii="Inter Tight" w:hAnsi="Inter Tight" w:cs="Inter Tight"/>
          <w:b/>
          <w:sz w:val="24"/>
          <w:szCs w:val="24"/>
        </w:rPr>
        <w:t>Intestato a F.I.G.C. LEGA NAZIONALE DILETTANTI</w:t>
      </w:r>
    </w:p>
    <w:p w14:paraId="42B8CBFA" w14:textId="77777777" w:rsidR="00944BDA" w:rsidRPr="00944BDA" w:rsidRDefault="00944BDA" w:rsidP="00944BDA">
      <w:pPr>
        <w:jc w:val="center"/>
        <w:rPr>
          <w:rFonts w:ascii="Inter Tight" w:hAnsi="Inter Tight" w:cs="Inter Tight"/>
          <w:b/>
          <w:sz w:val="24"/>
          <w:szCs w:val="24"/>
        </w:rPr>
      </w:pPr>
      <w:r w:rsidRPr="00944BDA">
        <w:rPr>
          <w:rFonts w:ascii="Inter Tight" w:hAnsi="Inter Tight" w:cs="Inter Tight"/>
          <w:b/>
          <w:sz w:val="24"/>
          <w:szCs w:val="24"/>
        </w:rPr>
        <w:t>Codice IBAN: IT 60 U 05387 02403 000001164493</w:t>
      </w:r>
    </w:p>
    <w:p w14:paraId="46760B2A" w14:textId="77777777" w:rsidR="00944BDA" w:rsidRPr="00944BDA" w:rsidRDefault="00944BDA" w:rsidP="00944BDA">
      <w:pPr>
        <w:jc w:val="center"/>
        <w:rPr>
          <w:rFonts w:ascii="Inter Tight" w:hAnsi="Inter Tight" w:cs="Inter Tight"/>
          <w:b/>
          <w:sz w:val="24"/>
          <w:szCs w:val="24"/>
        </w:rPr>
      </w:pPr>
    </w:p>
    <w:p w14:paraId="39971FD4" w14:textId="77777777" w:rsidR="00944BDA" w:rsidRPr="00944BDA" w:rsidRDefault="00944BDA" w:rsidP="00944BDA">
      <w:pPr>
        <w:jc w:val="center"/>
        <w:rPr>
          <w:rFonts w:ascii="Inter Tight" w:hAnsi="Inter Tight" w:cs="Inter Tight"/>
          <w:b/>
          <w:sz w:val="24"/>
          <w:szCs w:val="24"/>
        </w:rPr>
      </w:pPr>
    </w:p>
    <w:p w14:paraId="75ACCC1F"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2"/>
          <w:szCs w:val="42"/>
          <w:lang w:val="pt-PT"/>
        </w:rPr>
      </w:pPr>
      <w:r w:rsidRPr="00944BDA">
        <w:rPr>
          <w:rFonts w:ascii="Inter Tight" w:hAnsi="Inter Tight" w:cs="Inter Tight"/>
          <w:b/>
          <w:bCs/>
          <w:color w:val="0D0D0D"/>
          <w:sz w:val="42"/>
          <w:szCs w:val="42"/>
          <w:lang w:val="pt-PT"/>
        </w:rPr>
        <w:t xml:space="preserve">AMATORI </w:t>
      </w:r>
    </w:p>
    <w:p w14:paraId="011FC5BD"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lang w:val="pt-PT"/>
        </w:rPr>
      </w:pPr>
      <w:r w:rsidRPr="00944BDA">
        <w:rPr>
          <w:rFonts w:ascii="Inter Tight" w:hAnsi="Inter Tight" w:cs="Inter Tight"/>
          <w:b/>
          <w:bCs/>
          <w:color w:val="0D0D0D"/>
          <w:sz w:val="40"/>
          <w:szCs w:val="40"/>
          <w:lang w:val="pt-PT"/>
        </w:rPr>
        <w:t>(sigla AM)</w:t>
      </w:r>
    </w:p>
    <w:p w14:paraId="3AF19C88"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sz w:val="40"/>
          <w:szCs w:val="40"/>
        </w:rPr>
      </w:pPr>
      <w:r w:rsidRPr="00944BDA">
        <w:rPr>
          <w:rFonts w:ascii="Inter Tight" w:hAnsi="Inter Tight" w:cs="Inter Tight"/>
          <w:b/>
          <w:bCs/>
          <w:color w:val="0D0D0D"/>
          <w:sz w:val="22"/>
          <w:szCs w:val="22"/>
        </w:rPr>
        <w:t xml:space="preserve">Competenza </w:t>
      </w:r>
      <w:r w:rsidRPr="00944BDA">
        <w:rPr>
          <w:rFonts w:ascii="Inter Tight" w:hAnsi="Inter Tight" w:cs="Inter Tight"/>
          <w:b/>
          <w:bCs/>
          <w:color w:val="0D0D0D"/>
        </w:rPr>
        <w:t>Delegazione Provinciale</w:t>
      </w:r>
    </w:p>
    <w:p w14:paraId="620EE213" w14:textId="77777777" w:rsidR="00944BDA" w:rsidRPr="00944BDA" w:rsidRDefault="00944BDA" w:rsidP="00944BDA">
      <w:pPr>
        <w:pBdr>
          <w:top w:val="single" w:sz="4" w:space="1" w:color="auto"/>
          <w:left w:val="single" w:sz="4" w:space="4" w:color="auto"/>
          <w:bottom w:val="single" w:sz="4" w:space="1" w:color="auto"/>
          <w:right w:val="single" w:sz="4" w:space="4" w:color="auto"/>
        </w:pBdr>
        <w:spacing w:before="240"/>
        <w:jc w:val="center"/>
        <w:rPr>
          <w:rFonts w:ascii="Inter Tight" w:hAnsi="Inter Tight" w:cs="Inter Tight"/>
          <w:b/>
          <w:bCs/>
          <w:sz w:val="32"/>
          <w:szCs w:val="32"/>
        </w:rPr>
      </w:pPr>
      <w:r w:rsidRPr="00944BDA">
        <w:rPr>
          <w:rFonts w:ascii="Inter Tight" w:hAnsi="Inter Tight" w:cs="Inter Tight"/>
          <w:b/>
          <w:bCs/>
          <w:sz w:val="32"/>
          <w:szCs w:val="32"/>
        </w:rPr>
        <w:t>Termine iscrizione on-line</w:t>
      </w:r>
    </w:p>
    <w:p w14:paraId="7003E1F2"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sz w:val="16"/>
          <w:szCs w:val="16"/>
        </w:rPr>
      </w:pPr>
    </w:p>
    <w:p w14:paraId="5FFFE218"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944BDA">
        <w:rPr>
          <w:rFonts w:ascii="Inter Tight" w:hAnsi="Inter Tight" w:cs="Inter Tight"/>
          <w:sz w:val="36"/>
          <w:szCs w:val="36"/>
        </w:rPr>
        <w:t>SU RICHIESTA DELLA SOCIETA’</w:t>
      </w:r>
    </w:p>
    <w:p w14:paraId="7691A32F" w14:textId="77777777" w:rsidR="00944BDA" w:rsidRPr="00944BDA" w:rsidRDefault="00944BDA" w:rsidP="00944BDA">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4"/>
          <w:szCs w:val="4"/>
        </w:rPr>
      </w:pPr>
    </w:p>
    <w:p w14:paraId="4C2E3490" w14:textId="77777777" w:rsidR="00944BDA" w:rsidRPr="00944BDA" w:rsidRDefault="00944BDA" w:rsidP="00944BDA">
      <w:pPr>
        <w:jc w:val="center"/>
        <w:rPr>
          <w:rFonts w:ascii="Inter Tight" w:hAnsi="Inter Tight" w:cs="Inter Tight"/>
          <w:sz w:val="24"/>
          <w:szCs w:val="24"/>
        </w:rPr>
      </w:pPr>
    </w:p>
    <w:p w14:paraId="23A36722"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 xml:space="preserve">Le Società dovranno versare le seguenti quote, comprensive di eventuale       </w:t>
      </w:r>
      <w:r w:rsidRPr="00944BDA">
        <w:rPr>
          <w:rFonts w:ascii="Inter Tight" w:hAnsi="Inter Tight" w:cs="Inter Tight"/>
          <w:b/>
          <w:bCs/>
          <w:sz w:val="24"/>
          <w:szCs w:val="24"/>
        </w:rPr>
        <w:t xml:space="preserve">SALDO PASSIVO </w:t>
      </w:r>
      <w:r w:rsidRPr="00944BDA">
        <w:rPr>
          <w:rFonts w:ascii="Inter Tight" w:hAnsi="Inter Tight" w:cs="Inter Tight"/>
          <w:sz w:val="24"/>
          <w:szCs w:val="24"/>
        </w:rPr>
        <w:t>della Stagione Sportiva 2025/2026</w:t>
      </w:r>
    </w:p>
    <w:p w14:paraId="4EB84FA1" w14:textId="77777777" w:rsidR="00944BDA" w:rsidRPr="00944BDA" w:rsidRDefault="00944BDA" w:rsidP="00944BDA">
      <w:pPr>
        <w:jc w:val="center"/>
        <w:rPr>
          <w:rFonts w:ascii="Inter Tight" w:hAnsi="Inter Tight" w:cs="Inter Tight"/>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3"/>
        <w:gridCol w:w="2770"/>
      </w:tblGrid>
      <w:tr w:rsidR="00944BDA" w:rsidRPr="00944BDA" w14:paraId="2F03A0DC" w14:textId="77777777" w:rsidTr="00EB19B5">
        <w:trPr>
          <w:trHeight w:val="680"/>
        </w:trPr>
        <w:tc>
          <w:tcPr>
            <w:tcW w:w="7083" w:type="dxa"/>
            <w:vAlign w:val="center"/>
          </w:tcPr>
          <w:p w14:paraId="0FD3A9E2"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DIRITTO DI ISCRIZIONE AL CAMPIONATO </w:t>
            </w:r>
          </w:p>
        </w:tc>
        <w:tc>
          <w:tcPr>
            <w:tcW w:w="2806" w:type="dxa"/>
            <w:vAlign w:val="center"/>
          </w:tcPr>
          <w:p w14:paraId="46290723"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375,00</w:t>
            </w:r>
          </w:p>
        </w:tc>
      </w:tr>
      <w:tr w:rsidR="00944BDA" w:rsidRPr="00944BDA" w14:paraId="18551614" w14:textId="77777777" w:rsidTr="00EB19B5">
        <w:trPr>
          <w:trHeight w:val="680"/>
        </w:trPr>
        <w:tc>
          <w:tcPr>
            <w:tcW w:w="7083" w:type="dxa"/>
            <w:vAlign w:val="center"/>
          </w:tcPr>
          <w:p w14:paraId="393ED4EA"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TASSA ASSOCIATIVA ALLA L.N.D.</w:t>
            </w:r>
          </w:p>
        </w:tc>
        <w:tc>
          <w:tcPr>
            <w:tcW w:w="2806" w:type="dxa"/>
            <w:vAlign w:val="center"/>
          </w:tcPr>
          <w:p w14:paraId="3A7AE94E"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                    300,00  </w:t>
            </w:r>
          </w:p>
        </w:tc>
      </w:tr>
      <w:tr w:rsidR="00944BDA" w:rsidRPr="00944BDA" w14:paraId="09EC5B8E" w14:textId="77777777" w:rsidTr="00EB19B5">
        <w:trPr>
          <w:trHeight w:val="680"/>
        </w:trPr>
        <w:tc>
          <w:tcPr>
            <w:tcW w:w="7083" w:type="dxa"/>
            <w:vAlign w:val="center"/>
          </w:tcPr>
          <w:p w14:paraId="133CAE59"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ASSICURAZIONE DIRIGENTI </w:t>
            </w:r>
          </w:p>
        </w:tc>
        <w:tc>
          <w:tcPr>
            <w:tcW w:w="2806" w:type="dxa"/>
            <w:tcBorders>
              <w:top w:val="single" w:sz="4" w:space="0" w:color="auto"/>
            </w:tcBorders>
            <w:vAlign w:val="center"/>
          </w:tcPr>
          <w:p w14:paraId="19F93ED6"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90,00</w:t>
            </w:r>
          </w:p>
        </w:tc>
      </w:tr>
      <w:tr w:rsidR="00944BDA" w:rsidRPr="00944BDA" w14:paraId="10B2BFE6" w14:textId="77777777" w:rsidTr="00EB19B5">
        <w:trPr>
          <w:trHeight w:val="680"/>
        </w:trPr>
        <w:tc>
          <w:tcPr>
            <w:tcW w:w="7083" w:type="dxa"/>
            <w:vAlign w:val="center"/>
          </w:tcPr>
          <w:p w14:paraId="4B8118D2"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ACCONTO SPESE</w:t>
            </w:r>
          </w:p>
        </w:tc>
        <w:tc>
          <w:tcPr>
            <w:tcW w:w="2806" w:type="dxa"/>
            <w:vAlign w:val="center"/>
          </w:tcPr>
          <w:p w14:paraId="32A22002"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 xml:space="preserve">€                    200,00    </w:t>
            </w:r>
          </w:p>
        </w:tc>
      </w:tr>
      <w:tr w:rsidR="00944BDA" w:rsidRPr="00944BDA" w14:paraId="24C78263" w14:textId="77777777" w:rsidTr="00EB19B5">
        <w:trPr>
          <w:trHeight w:val="680"/>
        </w:trPr>
        <w:tc>
          <w:tcPr>
            <w:tcW w:w="7083" w:type="dxa"/>
            <w:vAlign w:val="center"/>
          </w:tcPr>
          <w:p w14:paraId="3478A5DC" w14:textId="77777777" w:rsidR="00944BDA" w:rsidRPr="00944BDA" w:rsidRDefault="00944BDA" w:rsidP="00EB19B5">
            <w:pPr>
              <w:rPr>
                <w:rFonts w:ascii="Inter Tight" w:eastAsia="Calibri" w:hAnsi="Inter Tight" w:cs="Inter Tight"/>
                <w:sz w:val="28"/>
                <w:szCs w:val="28"/>
              </w:rPr>
            </w:pPr>
            <w:r w:rsidRPr="00944BDA">
              <w:rPr>
                <w:rFonts w:ascii="Inter Tight" w:eastAsia="Calibri" w:hAnsi="Inter Tight" w:cs="Inter Tight"/>
                <w:sz w:val="28"/>
                <w:szCs w:val="28"/>
              </w:rPr>
              <w:t>ACCONTO SPESE ASSICURATIVE (calcolato in base al numero dei tesserati al 30.06.2026)</w:t>
            </w:r>
          </w:p>
        </w:tc>
        <w:tc>
          <w:tcPr>
            <w:tcW w:w="2806" w:type="dxa"/>
          </w:tcPr>
          <w:p w14:paraId="137FB175" w14:textId="77777777" w:rsidR="00944BDA" w:rsidRPr="00944BDA" w:rsidRDefault="00944BDA" w:rsidP="00EB19B5">
            <w:pPr>
              <w:jc w:val="right"/>
              <w:rPr>
                <w:rFonts w:ascii="Inter Tight" w:eastAsia="Calibri" w:hAnsi="Inter Tight" w:cs="Inter Tight"/>
                <w:sz w:val="28"/>
                <w:szCs w:val="28"/>
              </w:rPr>
            </w:pPr>
            <w:r w:rsidRPr="00944BDA">
              <w:rPr>
                <w:rFonts w:ascii="Inter Tight" w:eastAsia="Calibri" w:hAnsi="Inter Tight" w:cs="Inter Tight"/>
                <w:sz w:val="24"/>
                <w:szCs w:val="24"/>
              </w:rPr>
              <w:t>vedere conteggio “riepilogo costi” portale società</w:t>
            </w:r>
          </w:p>
        </w:tc>
      </w:tr>
    </w:tbl>
    <w:p w14:paraId="14E1E23D" w14:textId="77777777" w:rsidR="00944BDA" w:rsidRPr="00944BDA" w:rsidRDefault="00944BDA" w:rsidP="00944BDA">
      <w:pPr>
        <w:jc w:val="both"/>
        <w:rPr>
          <w:rFonts w:ascii="Inter Tight" w:hAnsi="Inter Tight" w:cs="Inter Tight"/>
        </w:rPr>
      </w:pPr>
    </w:p>
    <w:p w14:paraId="38B10292" w14:textId="77777777" w:rsidR="00944BDA" w:rsidRPr="00944BDA" w:rsidRDefault="00944BDA" w:rsidP="00944BDA">
      <w:pPr>
        <w:jc w:val="both"/>
        <w:rPr>
          <w:rFonts w:ascii="Inter Tight" w:hAnsi="Inter Tight" w:cs="Inter Tight"/>
          <w:sz w:val="24"/>
          <w:szCs w:val="24"/>
        </w:rPr>
      </w:pPr>
      <w:r w:rsidRPr="00944BDA">
        <w:rPr>
          <w:rFonts w:ascii="Inter Tight" w:hAnsi="Inter Tight" w:cs="Inter Tight"/>
          <w:sz w:val="24"/>
          <w:szCs w:val="24"/>
        </w:rPr>
        <w:t xml:space="preserve">Le Società al momento dell’iscrizione on-line, alla voce </w:t>
      </w:r>
      <w:r w:rsidRPr="00944BDA">
        <w:rPr>
          <w:rFonts w:ascii="Inter Tight" w:hAnsi="Inter Tight" w:cs="Inter Tight"/>
          <w:b/>
          <w:bCs/>
          <w:sz w:val="24"/>
          <w:szCs w:val="24"/>
        </w:rPr>
        <w:t>RIEPILOGO COSTI</w:t>
      </w:r>
      <w:r w:rsidRPr="00944BDA">
        <w:rPr>
          <w:rFonts w:ascii="Inter Tight" w:hAnsi="Inter Tight" w:cs="Inter Tight"/>
          <w:sz w:val="24"/>
          <w:szCs w:val="24"/>
        </w:rPr>
        <w:t xml:space="preserve">, potranno scegliere se effettuare il pagamento dell’importo totale oppure pagamento dell’importo rateizzato in </w:t>
      </w:r>
      <w:r w:rsidRPr="00944BDA">
        <w:rPr>
          <w:rFonts w:ascii="Inter Tight" w:hAnsi="Inter Tight" w:cs="Inter Tight"/>
          <w:color w:val="FF0000"/>
          <w:sz w:val="24"/>
          <w:szCs w:val="24"/>
        </w:rPr>
        <w:t xml:space="preserve">3 rate </w:t>
      </w:r>
      <w:r w:rsidRPr="00944BDA">
        <w:rPr>
          <w:rFonts w:ascii="Inter Tight" w:hAnsi="Inter Tight" w:cs="Inter Tight"/>
          <w:sz w:val="24"/>
          <w:szCs w:val="24"/>
        </w:rPr>
        <w:t>come sotto riportato:</w:t>
      </w:r>
    </w:p>
    <w:p w14:paraId="79BC6EA8" w14:textId="77777777" w:rsidR="00944BDA" w:rsidRPr="00944BDA" w:rsidRDefault="00944BDA" w:rsidP="00944BDA">
      <w:pPr>
        <w:jc w:val="center"/>
        <w:rPr>
          <w:rFonts w:ascii="Inter Tight" w:hAnsi="Inter Tight" w:cs="Inter Tight"/>
          <w:b/>
          <w:bCs/>
          <w:sz w:val="24"/>
          <w:szCs w:val="24"/>
        </w:rPr>
      </w:pPr>
    </w:p>
    <w:p w14:paraId="4CEE1825" w14:textId="77777777" w:rsidR="00944BDA" w:rsidRPr="00944BDA" w:rsidRDefault="00944BDA" w:rsidP="00944BDA">
      <w:pPr>
        <w:jc w:val="center"/>
        <w:rPr>
          <w:rFonts w:ascii="Inter Tight" w:hAnsi="Inter Tight" w:cs="Inter Tight"/>
          <w:b/>
          <w:bCs/>
          <w:sz w:val="24"/>
          <w:szCs w:val="24"/>
        </w:rPr>
      </w:pPr>
      <w:r w:rsidRPr="00944BDA">
        <w:rPr>
          <w:rFonts w:ascii="Inter Tight" w:hAnsi="Inter Tight" w:cs="Inter Tight"/>
          <w:b/>
          <w:bCs/>
          <w:sz w:val="24"/>
          <w:szCs w:val="24"/>
        </w:rPr>
        <w:t>1^ rata</w:t>
      </w:r>
    </w:p>
    <w:p w14:paraId="652119AF" w14:textId="77777777" w:rsidR="00944BDA" w:rsidRPr="00944BDA" w:rsidRDefault="00944BDA" w:rsidP="00944BDA">
      <w:pPr>
        <w:jc w:val="center"/>
        <w:rPr>
          <w:rFonts w:ascii="Inter Tight" w:hAnsi="Inter Tight" w:cs="Inter Tight"/>
          <w:color w:val="FF0000"/>
          <w:sz w:val="24"/>
          <w:szCs w:val="24"/>
        </w:rPr>
      </w:pPr>
      <w:r w:rsidRPr="00944BDA">
        <w:rPr>
          <w:rFonts w:ascii="Inter Tight" w:hAnsi="Inter Tight" w:cs="Inter Tight"/>
          <w:color w:val="FF0000"/>
          <w:sz w:val="24"/>
          <w:szCs w:val="24"/>
        </w:rPr>
        <w:t>A REGOLARIZZAZIONE AVVENUTA</w:t>
      </w:r>
    </w:p>
    <w:p w14:paraId="41E32B09"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(in misura non inferiore di quanto dovuto – “importo minimo riepilogo costi”)</w:t>
      </w:r>
    </w:p>
    <w:p w14:paraId="42F6D7A7" w14:textId="77777777" w:rsidR="00944BDA" w:rsidRPr="00944BDA" w:rsidRDefault="00944BDA" w:rsidP="00944BDA">
      <w:pPr>
        <w:jc w:val="center"/>
        <w:rPr>
          <w:rFonts w:ascii="Inter Tight" w:hAnsi="Inter Tight" w:cs="Inter Tight"/>
          <w:b/>
          <w:bCs/>
          <w:sz w:val="24"/>
          <w:szCs w:val="24"/>
        </w:rPr>
      </w:pPr>
      <w:r w:rsidRPr="00944BDA">
        <w:rPr>
          <w:rFonts w:ascii="Inter Tight" w:hAnsi="Inter Tight" w:cs="Inter Tight"/>
          <w:b/>
          <w:bCs/>
          <w:sz w:val="24"/>
          <w:szCs w:val="24"/>
        </w:rPr>
        <w:t>2^ rata</w:t>
      </w:r>
    </w:p>
    <w:p w14:paraId="12BC0447" w14:textId="77777777" w:rsidR="00944BDA" w:rsidRPr="00944BDA" w:rsidRDefault="00944BDA" w:rsidP="00944BDA">
      <w:pPr>
        <w:jc w:val="center"/>
        <w:rPr>
          <w:rFonts w:ascii="Inter Tight" w:hAnsi="Inter Tight" w:cs="Inter Tight"/>
          <w:color w:val="FF0000"/>
          <w:sz w:val="24"/>
          <w:szCs w:val="24"/>
        </w:rPr>
      </w:pPr>
      <w:r w:rsidRPr="00944BDA">
        <w:rPr>
          <w:rFonts w:ascii="Inter Tight" w:hAnsi="Inter Tight" w:cs="Inter Tight"/>
          <w:color w:val="FF0000"/>
          <w:sz w:val="24"/>
          <w:szCs w:val="24"/>
        </w:rPr>
        <w:t>15 OTTOBRE 2026</w:t>
      </w:r>
    </w:p>
    <w:p w14:paraId="51FCCCC4"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6A486526" w14:textId="77777777" w:rsidR="00944BDA" w:rsidRPr="00944BDA" w:rsidRDefault="00944BDA" w:rsidP="00944BDA">
      <w:pPr>
        <w:jc w:val="center"/>
        <w:rPr>
          <w:rFonts w:ascii="Inter Tight" w:hAnsi="Inter Tight" w:cs="Inter Tight"/>
          <w:b/>
          <w:bCs/>
          <w:sz w:val="24"/>
          <w:szCs w:val="24"/>
        </w:rPr>
      </w:pPr>
      <w:r w:rsidRPr="00944BDA">
        <w:rPr>
          <w:rFonts w:ascii="Inter Tight" w:hAnsi="Inter Tight" w:cs="Inter Tight"/>
          <w:b/>
          <w:bCs/>
          <w:sz w:val="24"/>
          <w:szCs w:val="24"/>
        </w:rPr>
        <w:t>3^ rata</w:t>
      </w:r>
    </w:p>
    <w:p w14:paraId="765D5CDC" w14:textId="77777777" w:rsidR="00944BDA" w:rsidRPr="00944BDA" w:rsidRDefault="00944BDA" w:rsidP="00944BDA">
      <w:pPr>
        <w:jc w:val="center"/>
        <w:rPr>
          <w:rFonts w:ascii="Inter Tight" w:hAnsi="Inter Tight" w:cs="Inter Tight"/>
          <w:color w:val="FF0000"/>
          <w:sz w:val="24"/>
          <w:szCs w:val="24"/>
        </w:rPr>
      </w:pPr>
      <w:r w:rsidRPr="00944BDA">
        <w:rPr>
          <w:rFonts w:ascii="Inter Tight" w:hAnsi="Inter Tight" w:cs="Inter Tight"/>
          <w:color w:val="FF0000"/>
          <w:sz w:val="24"/>
          <w:szCs w:val="24"/>
        </w:rPr>
        <w:t>15 DICEMBRE 2026</w:t>
      </w:r>
    </w:p>
    <w:p w14:paraId="76C06000" w14:textId="77777777" w:rsidR="00944BDA" w:rsidRPr="00944BDA" w:rsidRDefault="00944BDA" w:rsidP="00944BDA">
      <w:pPr>
        <w:jc w:val="center"/>
        <w:rPr>
          <w:rFonts w:ascii="Inter Tight" w:hAnsi="Inter Tight" w:cs="Inter Tight"/>
          <w:sz w:val="24"/>
          <w:szCs w:val="24"/>
        </w:rPr>
      </w:pPr>
      <w:r w:rsidRPr="00944BDA">
        <w:rPr>
          <w:rFonts w:ascii="Inter Tight" w:hAnsi="Inter Tight" w:cs="Inter Tight"/>
          <w:sz w:val="24"/>
          <w:szCs w:val="24"/>
        </w:rPr>
        <w:t>(come da scadenziario portale società)</w:t>
      </w:r>
    </w:p>
    <w:p w14:paraId="4D2FD869" w14:textId="77777777" w:rsidR="00944BDA" w:rsidRPr="00944BDA" w:rsidRDefault="00944BDA" w:rsidP="00944BDA">
      <w:pPr>
        <w:rPr>
          <w:rFonts w:ascii="Inter Tight" w:hAnsi="Inter Tight" w:cs="Inter Tight"/>
        </w:rPr>
      </w:pPr>
    </w:p>
    <w:p w14:paraId="3F8E0A16" w14:textId="77777777" w:rsidR="00944BDA" w:rsidRPr="00944BDA" w:rsidRDefault="00944BDA" w:rsidP="00944BDA">
      <w:pPr>
        <w:spacing w:after="120"/>
        <w:rPr>
          <w:rFonts w:ascii="Inter Tight" w:hAnsi="Inter Tight" w:cs="Inter Tight"/>
          <w:b/>
          <w:sz w:val="22"/>
          <w:szCs w:val="22"/>
        </w:rPr>
      </w:pPr>
    </w:p>
    <w:p w14:paraId="4725D4F2" w14:textId="77777777" w:rsidR="00944BDA" w:rsidRPr="00944BDA" w:rsidRDefault="00944BDA" w:rsidP="00944BDA">
      <w:pPr>
        <w:jc w:val="center"/>
        <w:rPr>
          <w:rFonts w:ascii="Inter Tight" w:hAnsi="Inter Tight" w:cs="Inter Tight"/>
          <w:b/>
          <w:sz w:val="24"/>
          <w:szCs w:val="24"/>
        </w:rPr>
      </w:pPr>
      <w:r w:rsidRPr="00944BDA">
        <w:rPr>
          <w:rFonts w:ascii="Inter Tight" w:hAnsi="Inter Tight" w:cs="Inter Tight"/>
          <w:b/>
          <w:sz w:val="24"/>
          <w:szCs w:val="24"/>
        </w:rPr>
        <w:t>BANCA POPOLARE DELL’EMILIA ROMAGNA SPA – AG. 3</w:t>
      </w:r>
    </w:p>
    <w:p w14:paraId="1167116C" w14:textId="77777777" w:rsidR="00944BDA" w:rsidRPr="00944BDA" w:rsidRDefault="00944BDA" w:rsidP="00944BDA">
      <w:pPr>
        <w:jc w:val="center"/>
        <w:rPr>
          <w:rFonts w:ascii="Inter Tight" w:hAnsi="Inter Tight" w:cs="Inter Tight"/>
          <w:b/>
          <w:sz w:val="24"/>
          <w:szCs w:val="24"/>
        </w:rPr>
      </w:pPr>
      <w:r w:rsidRPr="00944BDA">
        <w:rPr>
          <w:rFonts w:ascii="Inter Tight" w:hAnsi="Inter Tight" w:cs="Inter Tight"/>
          <w:b/>
          <w:sz w:val="24"/>
          <w:szCs w:val="24"/>
        </w:rPr>
        <w:t>Intestato a F.I.G.C. LEGA NAZIONALE DILETTANTI</w:t>
      </w:r>
    </w:p>
    <w:p w14:paraId="3A1416FB" w14:textId="77777777" w:rsidR="00944BDA" w:rsidRPr="00944BDA" w:rsidRDefault="00944BDA" w:rsidP="00944BDA">
      <w:pPr>
        <w:jc w:val="center"/>
        <w:rPr>
          <w:rFonts w:ascii="Inter Tight" w:hAnsi="Inter Tight" w:cs="Inter Tight"/>
          <w:b/>
          <w:sz w:val="24"/>
          <w:szCs w:val="24"/>
        </w:rPr>
      </w:pPr>
      <w:r w:rsidRPr="00944BDA">
        <w:rPr>
          <w:rFonts w:ascii="Inter Tight" w:hAnsi="Inter Tight" w:cs="Inter Tight"/>
          <w:b/>
          <w:sz w:val="24"/>
          <w:szCs w:val="24"/>
        </w:rPr>
        <w:t>Codice IBAN: IT 60 U 05387 02403 000001164493</w:t>
      </w:r>
    </w:p>
    <w:p w14:paraId="2FC25E3F" w14:textId="77777777" w:rsidR="00944BDA" w:rsidRPr="00944BDA" w:rsidRDefault="00944BDA" w:rsidP="00944BDA">
      <w:pPr>
        <w:ind w:right="-312"/>
        <w:rPr>
          <w:rFonts w:ascii="Inter Tight" w:hAnsi="Inter Tight" w:cs="Inter Tight"/>
          <w:sz w:val="24"/>
          <w:szCs w:val="24"/>
        </w:rPr>
      </w:pPr>
    </w:p>
    <w:p w14:paraId="4EA6602B" w14:textId="77777777" w:rsidR="00944BDA" w:rsidRPr="00944BDA" w:rsidRDefault="00944BDA" w:rsidP="00944BDA">
      <w:pPr>
        <w:ind w:right="-312"/>
        <w:rPr>
          <w:rFonts w:ascii="Inter Tight" w:hAnsi="Inter Tight" w:cs="Inter Tight"/>
          <w:sz w:val="24"/>
          <w:szCs w:val="24"/>
        </w:rPr>
      </w:pPr>
    </w:p>
    <w:p w14:paraId="4D933DD5" w14:textId="77777777" w:rsidR="003D0C04" w:rsidRPr="00944BDA" w:rsidRDefault="003D0C04" w:rsidP="00610E87">
      <w:pPr>
        <w:ind w:right="-312"/>
        <w:rPr>
          <w:rFonts w:ascii="Inter Tight" w:hAnsi="Inter Tight" w:cs="Inter Tight"/>
          <w:sz w:val="24"/>
          <w:szCs w:val="24"/>
        </w:rPr>
      </w:pPr>
    </w:p>
    <w:p w14:paraId="4131B562" w14:textId="77777777" w:rsidR="003D0C04" w:rsidRDefault="003D0C04" w:rsidP="00610E87">
      <w:pPr>
        <w:ind w:right="-312"/>
        <w:rPr>
          <w:rFonts w:ascii="Inter Tight" w:hAnsi="Inter Tight" w:cs="Inter Tight"/>
          <w:sz w:val="24"/>
          <w:szCs w:val="24"/>
        </w:rPr>
      </w:pPr>
    </w:p>
    <w:p w14:paraId="7933762D" w14:textId="77777777" w:rsidR="003D0C04" w:rsidRPr="00A40E15" w:rsidRDefault="003D0C04" w:rsidP="00610E87">
      <w:pPr>
        <w:ind w:right="-312"/>
        <w:rPr>
          <w:rFonts w:ascii="Inter Tight" w:hAnsi="Inter Tight" w:cs="Inter Tight"/>
          <w:sz w:val="24"/>
          <w:szCs w:val="24"/>
        </w:rPr>
      </w:pPr>
    </w:p>
    <w:p w14:paraId="36F9D863" w14:textId="77777777" w:rsidR="00267973" w:rsidRDefault="00267973" w:rsidP="00610E87">
      <w:pPr>
        <w:ind w:right="-312"/>
        <w:rPr>
          <w:rFonts w:ascii="Century Gothic" w:hAnsi="Century Gothic" w:cs="Arial"/>
          <w:sz w:val="24"/>
          <w:szCs w:val="24"/>
        </w:rPr>
      </w:pPr>
    </w:p>
    <w:p w14:paraId="20EAED8F" w14:textId="77777777" w:rsidR="003D0C04" w:rsidRPr="00610E87" w:rsidRDefault="003D0C04" w:rsidP="00610E87">
      <w:pPr>
        <w:ind w:right="-312"/>
        <w:rPr>
          <w:rFonts w:ascii="Century Gothic" w:hAnsi="Century Gothic" w:cs="Arial"/>
          <w:sz w:val="24"/>
          <w:szCs w:val="24"/>
        </w:rPr>
      </w:pPr>
    </w:p>
    <w:p w14:paraId="54753273" w14:textId="77777777" w:rsidR="00610E87" w:rsidRPr="00FF308B" w:rsidRDefault="00610E87">
      <w:pPr>
        <w:keepNext/>
        <w:numPr>
          <w:ilvl w:val="0"/>
          <w:numId w:val="13"/>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 SETTORE GIOVANILE E SCOLASTICO </w:t>
      </w:r>
    </w:p>
    <w:p w14:paraId="2F1D373A" w14:textId="77777777" w:rsidR="00610E87" w:rsidRPr="00610E87" w:rsidRDefault="00610E87" w:rsidP="00610E87">
      <w:pPr>
        <w:ind w:right="-312"/>
        <w:rPr>
          <w:rFonts w:ascii="Century Gothic" w:hAnsi="Century Gothic" w:cs="Arial"/>
          <w:sz w:val="24"/>
          <w:szCs w:val="24"/>
        </w:rPr>
      </w:pPr>
    </w:p>
    <w:p w14:paraId="0B79FC77"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noProof/>
          <w:color w:val="0D0D0D"/>
          <w:sz w:val="40"/>
          <w:szCs w:val="40"/>
        </w:rPr>
        <w:drawing>
          <wp:inline distT="0" distB="0" distL="0" distR="0" wp14:anchorId="184D9B9C" wp14:editId="7457664B">
            <wp:extent cx="342900" cy="314325"/>
            <wp:effectExtent l="0" t="0" r="0" b="9525"/>
            <wp:docPr id="1205053426"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F83D92">
        <w:rPr>
          <w:rFonts w:ascii="Inter Tight" w:eastAsia="Calibri" w:hAnsi="Inter Tight" w:cs="Inter Tight"/>
          <w:b/>
          <w:bCs/>
          <w:color w:val="0D0D0D"/>
          <w:sz w:val="40"/>
          <w:szCs w:val="40"/>
        </w:rPr>
        <w:t xml:space="preserve"> CAMPIONATO PROVINCIALE UNDER 17</w:t>
      </w:r>
      <w:r w:rsidRPr="00F83D92">
        <w:rPr>
          <w:rFonts w:ascii="Inter Tight" w:eastAsia="Calibri" w:hAnsi="Inter Tight" w:cs="Inter Tight"/>
          <w:b/>
          <w:bCs/>
          <w:noProof/>
          <w:color w:val="0D0D0D"/>
          <w:sz w:val="40"/>
          <w:szCs w:val="40"/>
        </w:rPr>
        <w:drawing>
          <wp:inline distT="0" distB="0" distL="0" distR="0" wp14:anchorId="57FC350B" wp14:editId="018BD31F">
            <wp:extent cx="342900" cy="314325"/>
            <wp:effectExtent l="0" t="0" r="0" b="9525"/>
            <wp:docPr id="564976418"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61D70F29"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bookmarkStart w:id="9" w:name="_Hlk107571730"/>
      <w:r w:rsidRPr="00F83D92">
        <w:rPr>
          <w:rFonts w:ascii="Inter Tight" w:hAnsi="Inter Tight" w:cs="Inter Tight"/>
          <w:b/>
          <w:bCs/>
          <w:color w:val="0D0D0D"/>
        </w:rPr>
        <w:t>Competenza Delegazione Provinciale</w:t>
      </w:r>
    </w:p>
    <w:bookmarkEnd w:id="9"/>
    <w:p w14:paraId="126D7F00"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color w:val="0D0D0D"/>
          <w:sz w:val="40"/>
          <w:szCs w:val="40"/>
        </w:rPr>
        <w:t xml:space="preserve"> </w:t>
      </w:r>
      <w:r w:rsidRPr="00F83D92">
        <w:rPr>
          <w:rFonts w:ascii="Inter Tight" w:eastAsia="Calibri" w:hAnsi="Inter Tight" w:cs="Inter Tight"/>
          <w:b/>
          <w:bCs/>
          <w:color w:val="0D0D0D"/>
          <w:sz w:val="36"/>
          <w:szCs w:val="36"/>
        </w:rPr>
        <w:t>(Sigla A6)</w:t>
      </w:r>
    </w:p>
    <w:p w14:paraId="0DADD415"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sz w:val="28"/>
          <w:szCs w:val="28"/>
        </w:rPr>
      </w:pPr>
      <w:r w:rsidRPr="00F83D92">
        <w:rPr>
          <w:rFonts w:ascii="Inter Tight" w:eastAsia="Calibri" w:hAnsi="Inter Tight" w:cs="Inter Tight"/>
          <w:sz w:val="28"/>
          <w:szCs w:val="28"/>
        </w:rPr>
        <w:t>Termine iscrizione on-line</w:t>
      </w:r>
    </w:p>
    <w:p w14:paraId="60ADDC21"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2"/>
          <w:szCs w:val="32"/>
        </w:rPr>
      </w:pPr>
      <w:r w:rsidRPr="00F83D92">
        <w:rPr>
          <w:rFonts w:ascii="Inter Tight" w:eastAsia="Calibri" w:hAnsi="Inter Tight" w:cs="Inter Tight"/>
          <w:color w:val="FF0000"/>
          <w:sz w:val="36"/>
          <w:szCs w:val="36"/>
        </w:rPr>
        <w:t xml:space="preserve"> </w:t>
      </w:r>
      <w:bookmarkStart w:id="10" w:name="_Hlk200710911"/>
      <w:r w:rsidRPr="00F83D92">
        <w:rPr>
          <w:rFonts w:ascii="Inter Tight" w:hAnsi="Inter Tight" w:cs="Inter Tight"/>
          <w:sz w:val="32"/>
          <w:szCs w:val="32"/>
        </w:rPr>
        <w:t xml:space="preserve">dal </w:t>
      </w:r>
      <w:r w:rsidRPr="00F83D92">
        <w:rPr>
          <w:rFonts w:ascii="Inter Tight" w:hAnsi="Inter Tight" w:cs="Inter Tight"/>
          <w:color w:val="FF0000"/>
          <w:sz w:val="32"/>
          <w:szCs w:val="32"/>
        </w:rPr>
        <w:t xml:space="preserve">7 LUGLIO 2026 </w:t>
      </w:r>
    </w:p>
    <w:bookmarkEnd w:id="10"/>
    <w:p w14:paraId="08E2C82A"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8"/>
          <w:szCs w:val="8"/>
        </w:rPr>
      </w:pPr>
      <w:r w:rsidRPr="00F83D92">
        <w:rPr>
          <w:rFonts w:ascii="Inter Tight" w:hAnsi="Inter Tight" w:cs="Inter Tight"/>
          <w:sz w:val="32"/>
          <w:szCs w:val="32"/>
        </w:rPr>
        <w:t>al</w:t>
      </w:r>
      <w:r w:rsidRPr="00F83D92">
        <w:rPr>
          <w:rFonts w:ascii="Inter Tight" w:hAnsi="Inter Tight" w:cs="Inter Tight"/>
          <w:color w:val="FF0000"/>
          <w:sz w:val="32"/>
          <w:szCs w:val="32"/>
        </w:rPr>
        <w:t xml:space="preserve"> 21 AGOSTO 2026 (ORARIO INDICATIVO ORE 17.00)</w:t>
      </w:r>
    </w:p>
    <w:p w14:paraId="7F25B57E"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rPr>
      </w:pPr>
      <w:r w:rsidRPr="00F83D92">
        <w:rPr>
          <w:rFonts w:ascii="Inter Tight" w:eastAsia="Calibri" w:hAnsi="Inter Tight" w:cs="Inter Tight"/>
        </w:rPr>
        <w:t xml:space="preserve">Ai fini della validità dell’iscrizione, tutta la documentazione relativa all’iscrizione dovrà essere </w:t>
      </w:r>
      <w:r w:rsidRPr="00F83D92">
        <w:rPr>
          <w:rFonts w:ascii="Inter Tight" w:eastAsia="Calibri" w:hAnsi="Inter Tight" w:cs="Inter Tight"/>
          <w:b/>
          <w:bCs/>
        </w:rPr>
        <w:t>dematerializzata, firmata elettronicamente e regolarizzata</w:t>
      </w:r>
      <w:r w:rsidRPr="00F83D92">
        <w:rPr>
          <w:rFonts w:ascii="Inter Tight" w:eastAsia="Calibri" w:hAnsi="Inter Tight" w:cs="Inter Tight"/>
        </w:rPr>
        <w:t xml:space="preserve"> entro il:</w:t>
      </w:r>
    </w:p>
    <w:p w14:paraId="64B0927D"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8"/>
          <w:szCs w:val="8"/>
        </w:rPr>
      </w:pPr>
      <w:r w:rsidRPr="00F83D92">
        <w:rPr>
          <w:rFonts w:ascii="Inter Tight" w:hAnsi="Inter Tight" w:cs="Inter Tight"/>
          <w:color w:val="FF0000"/>
          <w:sz w:val="32"/>
          <w:szCs w:val="32"/>
        </w:rPr>
        <w:t>26 AGOSTO 2026 (ORARIO INDICATIVO ORE 17.00)</w:t>
      </w:r>
    </w:p>
    <w:p w14:paraId="64F0BF04"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F83D92">
        <w:rPr>
          <w:rFonts w:ascii="Inter Tight" w:hAnsi="Inter Tight" w:cs="Inter Tight"/>
          <w:color w:val="767171"/>
        </w:rPr>
        <w:t>Salvo errori e/o omissioni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F83D92" w:rsidRPr="00F83D92" w14:paraId="036F2DD4" w14:textId="77777777" w:rsidTr="00EB19B5">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02DCF517" w14:textId="77777777" w:rsidR="00F83D92" w:rsidRPr="00F83D92" w:rsidRDefault="00F83D92" w:rsidP="00EB19B5">
            <w:pPr>
              <w:rPr>
                <w:rFonts w:ascii="Inter Tight" w:eastAsia="Calibri" w:hAnsi="Inter Tight" w:cs="Inter Tight"/>
                <w:sz w:val="24"/>
                <w:szCs w:val="24"/>
              </w:rPr>
            </w:pPr>
            <w:r w:rsidRPr="00F83D92">
              <w:rPr>
                <w:rFonts w:ascii="Inter Tight" w:eastAsia="Calibri" w:hAnsi="Inter Tight" w:cs="Inter Tight"/>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1B337C3" w14:textId="77777777" w:rsidR="00F83D92" w:rsidRPr="00F83D92" w:rsidRDefault="00F83D92" w:rsidP="00EB19B5">
            <w:pPr>
              <w:rPr>
                <w:rFonts w:ascii="Inter Tight" w:eastAsia="Calibri" w:hAnsi="Inter Tight" w:cs="Inter Tight"/>
                <w:color w:val="FF0000"/>
                <w:sz w:val="24"/>
                <w:szCs w:val="24"/>
              </w:rPr>
            </w:pPr>
            <w:r w:rsidRPr="00F83D92">
              <w:rPr>
                <w:rFonts w:ascii="Inter Tight" w:eastAsia="Calibri" w:hAnsi="Inter Tight" w:cs="Inter Tight"/>
                <w:b/>
                <w:bCs/>
              </w:rPr>
              <w:t>In attesa di disposizione dalla FIGC</w:t>
            </w:r>
          </w:p>
        </w:tc>
      </w:tr>
    </w:tbl>
    <w:p w14:paraId="5B3DDD7B" w14:textId="77777777" w:rsidR="00F83D92" w:rsidRPr="00F83D92" w:rsidRDefault="00F83D92" w:rsidP="00F83D92">
      <w:pPr>
        <w:spacing w:before="120"/>
        <w:jc w:val="both"/>
        <w:rPr>
          <w:rFonts w:ascii="Inter Tight" w:hAnsi="Inter Tight" w:cs="Inter Tight"/>
        </w:rPr>
      </w:pPr>
      <w:r w:rsidRPr="00F83D92">
        <w:rPr>
          <w:rFonts w:ascii="Inter Tight" w:hAnsi="Inter Tight" w:cs="Inter Tight"/>
        </w:rPr>
        <w:t xml:space="preserve">Per il pagamento delle iscrizioni di tutti i Campionati </w:t>
      </w:r>
      <w:r w:rsidRPr="00F83D92">
        <w:rPr>
          <w:rFonts w:ascii="Inter Tight" w:hAnsi="Inter Tight" w:cs="Inter Tight"/>
          <w:b/>
          <w:bCs/>
          <w:u w:val="single"/>
        </w:rPr>
        <w:t>verificare prima la disponibilità</w:t>
      </w:r>
      <w:r w:rsidRPr="00F83D92">
        <w:rPr>
          <w:rFonts w:ascii="Inter Tight" w:hAnsi="Inter Tight" w:cs="Inter Tight"/>
        </w:rPr>
        <w:t xml:space="preserve"> del “</w:t>
      </w:r>
      <w:r w:rsidRPr="00F83D92">
        <w:rPr>
          <w:rFonts w:ascii="Inter Tight" w:hAnsi="Inter Tight" w:cs="Inter Tight"/>
          <w:b/>
          <w:bCs/>
        </w:rPr>
        <w:t>PORTAFOGLIO ISCRIZIONI</w:t>
      </w:r>
      <w:r w:rsidRPr="00F83D92">
        <w:rPr>
          <w:rFonts w:ascii="Inter Tight" w:hAnsi="Inter Tight" w:cs="Inter Tight"/>
        </w:rPr>
        <w:t xml:space="preserve">”. Se tale disponibilità non copre la somma da pagare è necessario tassativamente creare la </w:t>
      </w:r>
      <w:r w:rsidRPr="00F83D92">
        <w:rPr>
          <w:rFonts w:ascii="Inter Tight" w:hAnsi="Inter Tight" w:cs="Inter Tight"/>
          <w:b/>
        </w:rPr>
        <w:t>RICARICA ON LINE</w:t>
      </w:r>
      <w:r w:rsidRPr="00F83D92">
        <w:rPr>
          <w:rFonts w:ascii="Inter Tight" w:hAnsi="Inter Tight" w:cs="Inter Tight"/>
        </w:rPr>
        <w:t xml:space="preserve"> del </w:t>
      </w:r>
      <w:r w:rsidRPr="00F83D92">
        <w:rPr>
          <w:rFonts w:ascii="Inter Tight" w:hAnsi="Inter Tight" w:cs="Inter Tight"/>
          <w:b/>
        </w:rPr>
        <w:t>“Portafoglio Iscrizioni”</w:t>
      </w:r>
      <w:r w:rsidRPr="00F83D92">
        <w:rPr>
          <w:rFonts w:ascii="Inter Tight" w:hAnsi="Inter Tight" w:cs="Inter Tight"/>
        </w:rPr>
        <w:t xml:space="preserve"> con relativo </w:t>
      </w:r>
      <w:r w:rsidRPr="00F83D92">
        <w:rPr>
          <w:rFonts w:ascii="Inter Tight" w:hAnsi="Inter Tight" w:cs="Inter Tight"/>
          <w:b/>
        </w:rPr>
        <w:t>bonifico bancario</w:t>
      </w:r>
      <w:r w:rsidRPr="00F83D92">
        <w:rPr>
          <w:rFonts w:ascii="Inter Tight" w:hAnsi="Inter Tight" w:cs="Inter Tight"/>
        </w:rPr>
        <w:t xml:space="preserve"> presso </w:t>
      </w:r>
    </w:p>
    <w:p w14:paraId="6F668BC0" w14:textId="77777777" w:rsidR="00F83D92" w:rsidRPr="00F83D92" w:rsidRDefault="00F83D92" w:rsidP="00F83D92">
      <w:pPr>
        <w:jc w:val="center"/>
        <w:rPr>
          <w:rFonts w:ascii="Inter Tight" w:hAnsi="Inter Tight" w:cs="Inter Tight"/>
          <w:b/>
        </w:rPr>
      </w:pPr>
    </w:p>
    <w:p w14:paraId="4C0C3D4F" w14:textId="77777777" w:rsidR="00F83D92" w:rsidRPr="00F83D92" w:rsidRDefault="00F83D92" w:rsidP="00F83D92">
      <w:pPr>
        <w:jc w:val="center"/>
        <w:rPr>
          <w:rFonts w:ascii="Inter Tight" w:hAnsi="Inter Tight" w:cs="Inter Tight"/>
          <w:b/>
          <w:sz w:val="24"/>
          <w:szCs w:val="24"/>
        </w:rPr>
      </w:pPr>
      <w:r w:rsidRPr="00F83D92">
        <w:rPr>
          <w:rFonts w:ascii="Inter Tight" w:hAnsi="Inter Tight" w:cs="Inter Tight"/>
          <w:b/>
          <w:sz w:val="24"/>
          <w:szCs w:val="24"/>
        </w:rPr>
        <w:t>BANCA POPOLARE DELL’EMILIA ROMAGNA SPA – AG. 3</w:t>
      </w:r>
    </w:p>
    <w:p w14:paraId="0C98E395" w14:textId="77777777" w:rsidR="00F83D92" w:rsidRPr="00F83D92" w:rsidRDefault="00F83D92" w:rsidP="00F83D92">
      <w:pPr>
        <w:jc w:val="center"/>
        <w:rPr>
          <w:rFonts w:ascii="Inter Tight" w:hAnsi="Inter Tight" w:cs="Inter Tight"/>
          <w:b/>
          <w:sz w:val="24"/>
          <w:szCs w:val="24"/>
        </w:rPr>
      </w:pPr>
      <w:r w:rsidRPr="00F83D92">
        <w:rPr>
          <w:rFonts w:ascii="Inter Tight" w:hAnsi="Inter Tight" w:cs="Inter Tight"/>
          <w:b/>
          <w:sz w:val="24"/>
          <w:szCs w:val="24"/>
        </w:rPr>
        <w:t>Intestato a F.I.G.C. LEGA NAZIONALE DILETTANTI</w:t>
      </w:r>
    </w:p>
    <w:p w14:paraId="605F8379" w14:textId="77777777" w:rsidR="00F83D92" w:rsidRPr="00F83D92" w:rsidRDefault="00F83D92" w:rsidP="00F83D92">
      <w:pPr>
        <w:jc w:val="center"/>
        <w:rPr>
          <w:rFonts w:ascii="Inter Tight" w:hAnsi="Inter Tight" w:cs="Inter Tight"/>
          <w:b/>
        </w:rPr>
      </w:pPr>
      <w:r w:rsidRPr="00F83D92">
        <w:rPr>
          <w:rFonts w:ascii="Inter Tight" w:hAnsi="Inter Tight" w:cs="Inter Tight"/>
          <w:b/>
          <w:sz w:val="24"/>
          <w:szCs w:val="24"/>
        </w:rPr>
        <w:t>Codice IBAN: IT 60 U 05387 02403 000001164493</w:t>
      </w:r>
    </w:p>
    <w:p w14:paraId="4B43A993" w14:textId="77777777" w:rsidR="00F83D92" w:rsidRPr="00F83D92" w:rsidRDefault="00F83D92" w:rsidP="00F83D92">
      <w:pPr>
        <w:jc w:val="center"/>
        <w:rPr>
          <w:rFonts w:ascii="Inter Tight" w:hAnsi="Inter Tight" w:cs="Inter Tight"/>
          <w:b/>
          <w:sz w:val="24"/>
          <w:szCs w:val="24"/>
          <w:lang w:val="en-US"/>
        </w:rPr>
      </w:pPr>
    </w:p>
    <w:p w14:paraId="7DCD4676" w14:textId="77777777" w:rsidR="00F83D92" w:rsidRPr="00F83D92" w:rsidRDefault="00F83D92">
      <w:pPr>
        <w:numPr>
          <w:ilvl w:val="0"/>
          <w:numId w:val="44"/>
        </w:numPr>
        <w:ind w:left="426"/>
        <w:jc w:val="both"/>
        <w:rPr>
          <w:rFonts w:ascii="Inter Tight" w:hAnsi="Inter Tight" w:cs="Inter Tight"/>
          <w:sz w:val="22"/>
          <w:szCs w:val="22"/>
        </w:rPr>
      </w:pPr>
      <w:r w:rsidRPr="00F83D92">
        <w:rPr>
          <w:rFonts w:ascii="Inter Tight" w:hAnsi="Inter Tight" w:cs="Inter Tight"/>
          <w:sz w:val="22"/>
          <w:szCs w:val="22"/>
        </w:rPr>
        <w:t xml:space="preserve">Le squadre che partecipano al Campionato Allievi hanno l’obbligo di utilizzare un allenatore abilitato dal Settore Tecnico con qualifica federale UEFA (“UEFA PRO”, “UEFA-A”, “UEFA-B”, “UEFA </w:t>
      </w:r>
      <w:proofErr w:type="spellStart"/>
      <w:r w:rsidRPr="00F83D92">
        <w:rPr>
          <w:rFonts w:ascii="Inter Tight" w:hAnsi="Inter Tight" w:cs="Inter Tight"/>
          <w:sz w:val="22"/>
          <w:szCs w:val="22"/>
        </w:rPr>
        <w:t>Grassroots</w:t>
      </w:r>
      <w:proofErr w:type="spellEnd"/>
      <w:r w:rsidRPr="00F83D92">
        <w:rPr>
          <w:rFonts w:ascii="Inter Tight" w:hAnsi="Inter Tight" w:cs="Inter Tight"/>
          <w:sz w:val="22"/>
          <w:szCs w:val="22"/>
        </w:rPr>
        <w:t>-C”) o Istruttore Giovani Calciatori (ante 1998) o Allenatore di III Categoria (ante 1998), iscritto nei ruoli ufficiali dei tecnici e regolarmente tesserato per la stagione sportiva in corso. Il tesseramento dell’allenatore deve essere effettuato e formalmente comunicato entro l’inizio del campionato.</w:t>
      </w:r>
    </w:p>
    <w:p w14:paraId="471529CF" w14:textId="77777777" w:rsidR="00F83D92" w:rsidRPr="00F83D92" w:rsidRDefault="00F83D92" w:rsidP="00F83D92">
      <w:pPr>
        <w:ind w:left="426"/>
        <w:jc w:val="both"/>
        <w:rPr>
          <w:rFonts w:ascii="Inter Tight" w:hAnsi="Inter Tight" w:cs="Inter Tight"/>
          <w:sz w:val="22"/>
          <w:szCs w:val="22"/>
        </w:rPr>
      </w:pPr>
    </w:p>
    <w:p w14:paraId="11F1B74E" w14:textId="77777777" w:rsidR="00F83D92" w:rsidRPr="00F83D92" w:rsidRDefault="00F83D92">
      <w:pPr>
        <w:numPr>
          <w:ilvl w:val="0"/>
          <w:numId w:val="44"/>
        </w:numPr>
        <w:ind w:left="426"/>
        <w:jc w:val="both"/>
        <w:rPr>
          <w:rFonts w:ascii="Inter Tight" w:eastAsia="Calibri" w:hAnsi="Inter Tight" w:cs="Inter Tight"/>
          <w:b/>
          <w:bCs/>
          <w:sz w:val="22"/>
          <w:szCs w:val="22"/>
        </w:rPr>
      </w:pPr>
      <w:r w:rsidRPr="00F83D92">
        <w:rPr>
          <w:rFonts w:ascii="Inter Tight" w:hAnsi="Inter Tight" w:cs="Inter Tight"/>
          <w:b/>
          <w:bCs/>
          <w:sz w:val="22"/>
          <w:szCs w:val="22"/>
        </w:rPr>
        <w:t xml:space="preserve">Tempi di gioco: </w:t>
      </w:r>
      <w:r w:rsidRPr="00F83D92">
        <w:rPr>
          <w:rFonts w:ascii="Inter Tight" w:hAnsi="Inter Tight" w:cs="Inter Tight"/>
          <w:sz w:val="22"/>
          <w:szCs w:val="22"/>
        </w:rPr>
        <w:t>2x45’</w:t>
      </w:r>
    </w:p>
    <w:p w14:paraId="0111DB4B" w14:textId="77777777" w:rsidR="00F83D92" w:rsidRPr="00F83D92" w:rsidRDefault="00F83D92" w:rsidP="00F83D92">
      <w:pPr>
        <w:pStyle w:val="Paragrafoelenco"/>
        <w:rPr>
          <w:rFonts w:ascii="Inter Tight" w:eastAsia="Calibri" w:hAnsi="Inter Tight" w:cs="Inter Tight"/>
          <w:b/>
          <w:bCs/>
          <w:sz w:val="22"/>
          <w:szCs w:val="22"/>
        </w:rPr>
      </w:pPr>
    </w:p>
    <w:p w14:paraId="25168951" w14:textId="77777777" w:rsidR="00F83D92" w:rsidRPr="00F83D92" w:rsidRDefault="00F83D92">
      <w:pPr>
        <w:numPr>
          <w:ilvl w:val="0"/>
          <w:numId w:val="44"/>
        </w:numPr>
        <w:ind w:left="426"/>
        <w:jc w:val="both"/>
        <w:rPr>
          <w:rFonts w:ascii="Inter Tight" w:eastAsia="Calibri" w:hAnsi="Inter Tight" w:cs="Inter Tight"/>
          <w:b/>
          <w:bCs/>
          <w:sz w:val="22"/>
          <w:szCs w:val="22"/>
        </w:rPr>
      </w:pPr>
      <w:r w:rsidRPr="00F83D92">
        <w:rPr>
          <w:rFonts w:ascii="Inter Tight" w:eastAsia="Calibri" w:hAnsi="Inter Tight" w:cs="Inter Tight"/>
          <w:b/>
          <w:bCs/>
          <w:sz w:val="22"/>
          <w:szCs w:val="22"/>
        </w:rPr>
        <w:t xml:space="preserve">Giornata di gara: </w:t>
      </w:r>
      <w:proofErr w:type="gramStart"/>
      <w:r w:rsidRPr="00F83D92">
        <w:rPr>
          <w:rFonts w:ascii="Inter Tight" w:eastAsia="Calibri" w:hAnsi="Inter Tight" w:cs="Inter Tight"/>
          <w:sz w:val="22"/>
          <w:szCs w:val="22"/>
        </w:rPr>
        <w:t>Domenica</w:t>
      </w:r>
      <w:proofErr w:type="gramEnd"/>
      <w:r w:rsidRPr="00F83D92">
        <w:rPr>
          <w:rFonts w:ascii="Inter Tight" w:eastAsia="Calibri" w:hAnsi="Inter Tight" w:cs="Inter Tight"/>
          <w:sz w:val="22"/>
          <w:szCs w:val="22"/>
        </w:rPr>
        <w:t xml:space="preserve"> mattina</w:t>
      </w:r>
    </w:p>
    <w:p w14:paraId="6C9E9D53" w14:textId="77777777" w:rsidR="00F83D92" w:rsidRPr="00F83D92" w:rsidRDefault="00F83D92" w:rsidP="00F83D92">
      <w:pPr>
        <w:ind w:left="708"/>
        <w:rPr>
          <w:rFonts w:ascii="Inter Tight" w:eastAsia="Calibri" w:hAnsi="Inter Tight" w:cs="Inter Tight"/>
          <w:b/>
          <w:bCs/>
          <w:sz w:val="10"/>
          <w:szCs w:val="10"/>
        </w:rPr>
      </w:pPr>
    </w:p>
    <w:p w14:paraId="1C0667A3" w14:textId="77777777" w:rsidR="00F83D92" w:rsidRPr="00F83D92" w:rsidRDefault="00F83D92" w:rsidP="00F83D92">
      <w:pPr>
        <w:ind w:left="426"/>
        <w:jc w:val="both"/>
        <w:rPr>
          <w:rFonts w:ascii="Inter Tight" w:eastAsia="Calibri" w:hAnsi="Inter Tight" w:cs="Inter Tight"/>
          <w:b/>
          <w:bCs/>
        </w:rPr>
      </w:pPr>
    </w:p>
    <w:p w14:paraId="3CC2986E" w14:textId="77777777" w:rsidR="00F83D92" w:rsidRPr="00F83D92" w:rsidRDefault="00F83D92" w:rsidP="00F83D92">
      <w:pPr>
        <w:ind w:left="426"/>
        <w:jc w:val="both"/>
        <w:rPr>
          <w:rFonts w:ascii="Inter Tight" w:eastAsia="Calibri" w:hAnsi="Inter Tight" w:cs="Inter Tight"/>
          <w:b/>
          <w:bCs/>
        </w:rPr>
      </w:pPr>
    </w:p>
    <w:p w14:paraId="105E80FE" w14:textId="77777777" w:rsidR="00F83D92" w:rsidRPr="00F83D92" w:rsidRDefault="00F83D92" w:rsidP="00F83D92">
      <w:pPr>
        <w:jc w:val="center"/>
        <w:rPr>
          <w:rFonts w:ascii="Inter Tight" w:eastAsia="Calibri" w:hAnsi="Inter Tight" w:cs="Inter Tight"/>
          <w:b/>
          <w:bCs/>
          <w:sz w:val="22"/>
          <w:szCs w:val="22"/>
        </w:rPr>
      </w:pPr>
      <w:r w:rsidRPr="00F83D92">
        <w:rPr>
          <w:rFonts w:ascii="Inter Tight" w:eastAsia="Calibri" w:hAnsi="Inter Tight" w:cs="Inter Tight"/>
          <w:b/>
          <w:bCs/>
          <w:sz w:val="22"/>
          <w:szCs w:val="22"/>
        </w:rPr>
        <w:t>Tabella riepilogativa per la partecipazione alle competizioni nella categoria Under 17</w:t>
      </w:r>
    </w:p>
    <w:p w14:paraId="14873943" w14:textId="77777777" w:rsidR="00F83D92" w:rsidRPr="00F83D92" w:rsidRDefault="00F83D92" w:rsidP="00F83D92">
      <w:pPr>
        <w:jc w:val="center"/>
        <w:rPr>
          <w:rFonts w:ascii="Inter Tight" w:eastAsia="Calibri" w:hAnsi="Inter Tight" w:cs="Inter Tight"/>
          <w:b/>
          <w:bC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843"/>
        <w:gridCol w:w="6095"/>
      </w:tblGrid>
      <w:tr w:rsidR="00F83D92" w:rsidRPr="00F83D92" w14:paraId="070F16CB" w14:textId="77777777" w:rsidTr="00EB19B5">
        <w:tc>
          <w:tcPr>
            <w:tcW w:w="1843" w:type="dxa"/>
            <w:tcBorders>
              <w:top w:val="single" w:sz="4" w:space="0" w:color="auto"/>
              <w:left w:val="single" w:sz="4" w:space="0" w:color="auto"/>
              <w:bottom w:val="single" w:sz="4" w:space="0" w:color="auto"/>
              <w:right w:val="single" w:sz="4" w:space="0" w:color="auto"/>
            </w:tcBorders>
            <w:hideMark/>
          </w:tcPr>
          <w:p w14:paraId="22AC8088"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CAMPIONATO</w:t>
            </w:r>
          </w:p>
        </w:tc>
        <w:tc>
          <w:tcPr>
            <w:tcW w:w="1843" w:type="dxa"/>
            <w:tcBorders>
              <w:top w:val="single" w:sz="4" w:space="0" w:color="auto"/>
              <w:left w:val="single" w:sz="4" w:space="0" w:color="auto"/>
              <w:bottom w:val="single" w:sz="4" w:space="0" w:color="auto"/>
              <w:right w:val="single" w:sz="4" w:space="0" w:color="auto"/>
            </w:tcBorders>
            <w:hideMark/>
          </w:tcPr>
          <w:p w14:paraId="4ECB95EE"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FASCIA D’ETA’</w:t>
            </w:r>
          </w:p>
        </w:tc>
        <w:tc>
          <w:tcPr>
            <w:tcW w:w="6095" w:type="dxa"/>
            <w:tcBorders>
              <w:top w:val="single" w:sz="4" w:space="0" w:color="auto"/>
              <w:left w:val="single" w:sz="4" w:space="0" w:color="auto"/>
              <w:bottom w:val="single" w:sz="4" w:space="0" w:color="auto"/>
              <w:right w:val="single" w:sz="4" w:space="0" w:color="auto"/>
            </w:tcBorders>
            <w:hideMark/>
          </w:tcPr>
          <w:p w14:paraId="7343B1F6"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ULTERIORE POSSIBILITA’ DI PARTECIPAZIONE</w:t>
            </w:r>
          </w:p>
        </w:tc>
      </w:tr>
      <w:tr w:rsidR="00F83D92" w:rsidRPr="00F83D92" w14:paraId="768504C1" w14:textId="77777777" w:rsidTr="00EB19B5">
        <w:tc>
          <w:tcPr>
            <w:tcW w:w="1843" w:type="dxa"/>
            <w:tcBorders>
              <w:top w:val="single" w:sz="4" w:space="0" w:color="auto"/>
              <w:left w:val="single" w:sz="4" w:space="0" w:color="auto"/>
              <w:bottom w:val="single" w:sz="4" w:space="0" w:color="auto"/>
              <w:right w:val="single" w:sz="4" w:space="0" w:color="auto"/>
            </w:tcBorders>
            <w:hideMark/>
          </w:tcPr>
          <w:p w14:paraId="68EA16ED"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 xml:space="preserve">UNDER 17 </w:t>
            </w:r>
          </w:p>
        </w:tc>
        <w:tc>
          <w:tcPr>
            <w:tcW w:w="1843" w:type="dxa"/>
            <w:tcBorders>
              <w:top w:val="single" w:sz="4" w:space="0" w:color="auto"/>
              <w:left w:val="single" w:sz="4" w:space="0" w:color="auto"/>
              <w:bottom w:val="single" w:sz="4" w:space="0" w:color="auto"/>
              <w:right w:val="single" w:sz="4" w:space="0" w:color="auto"/>
            </w:tcBorders>
            <w:hideMark/>
          </w:tcPr>
          <w:p w14:paraId="777E703D"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2010 – 2011</w:t>
            </w:r>
          </w:p>
        </w:tc>
        <w:tc>
          <w:tcPr>
            <w:tcW w:w="6095" w:type="dxa"/>
            <w:tcBorders>
              <w:top w:val="single" w:sz="4" w:space="0" w:color="auto"/>
              <w:left w:val="single" w:sz="4" w:space="0" w:color="auto"/>
              <w:bottom w:val="single" w:sz="4" w:space="0" w:color="auto"/>
              <w:right w:val="single" w:sz="4" w:space="0" w:color="auto"/>
            </w:tcBorders>
            <w:hideMark/>
          </w:tcPr>
          <w:p w14:paraId="48A4D4D0" w14:textId="77777777" w:rsidR="00F83D92" w:rsidRPr="00F83D92" w:rsidRDefault="00F83D92" w:rsidP="00EB19B5">
            <w:pPr>
              <w:jc w:val="both"/>
              <w:rPr>
                <w:rFonts w:ascii="Inter Tight" w:eastAsia="Calibri" w:hAnsi="Inter Tight" w:cs="Inter Tight"/>
                <w:b/>
                <w:bCs/>
              </w:rPr>
            </w:pPr>
            <w:r w:rsidRPr="00F83D92">
              <w:rPr>
                <w:rFonts w:ascii="Inter Tight" w:eastAsia="Calibri" w:hAnsi="Inter Tight" w:cs="Inter Tight"/>
                <w:b/>
                <w:bCs/>
              </w:rPr>
              <w:t>2012 e 2013,</w:t>
            </w:r>
            <w:r w:rsidRPr="00F83D92">
              <w:rPr>
                <w:rFonts w:ascii="Inter Tight" w:eastAsia="Calibri" w:hAnsi="Inter Tight" w:cs="Inter Tight"/>
              </w:rPr>
              <w:t xml:space="preserve"> dopo il compimento del 14° anno di età</w:t>
            </w:r>
          </w:p>
        </w:tc>
      </w:tr>
    </w:tbl>
    <w:p w14:paraId="68144E1B" w14:textId="77777777" w:rsidR="00F83D92" w:rsidRPr="00F83D92" w:rsidRDefault="00F83D92" w:rsidP="00F83D92">
      <w:pPr>
        <w:rPr>
          <w:rFonts w:ascii="Inter Tight" w:hAnsi="Inter Tight" w:cs="Inter Tight"/>
          <w:b/>
          <w:color w:val="000000"/>
          <w:sz w:val="36"/>
          <w:szCs w:val="36"/>
          <w:u w:val="single"/>
        </w:rPr>
      </w:pPr>
    </w:p>
    <w:p w14:paraId="5D88760A" w14:textId="77777777" w:rsidR="00F83D92" w:rsidRPr="00F83D92" w:rsidRDefault="00F83D92" w:rsidP="00F83D92">
      <w:pPr>
        <w:rPr>
          <w:rFonts w:ascii="Inter Tight" w:hAnsi="Inter Tight" w:cs="Inter Tight"/>
          <w:b/>
          <w:color w:val="000000"/>
          <w:sz w:val="36"/>
          <w:szCs w:val="36"/>
          <w:u w:val="single"/>
        </w:rPr>
      </w:pPr>
    </w:p>
    <w:p w14:paraId="5725440F" w14:textId="77777777" w:rsidR="00F83D92" w:rsidRPr="00F83D92" w:rsidRDefault="00F83D92" w:rsidP="00F83D92">
      <w:pPr>
        <w:rPr>
          <w:rFonts w:ascii="Inter Tight" w:hAnsi="Inter Tight" w:cs="Inter Tight"/>
          <w:b/>
          <w:color w:val="000000"/>
          <w:sz w:val="36"/>
          <w:szCs w:val="36"/>
          <w:u w:val="single"/>
        </w:rPr>
      </w:pPr>
    </w:p>
    <w:p w14:paraId="4BB0D8E7" w14:textId="77777777" w:rsidR="00F83D92" w:rsidRPr="00F83D92" w:rsidRDefault="00F83D92" w:rsidP="00F83D92">
      <w:pPr>
        <w:rPr>
          <w:rFonts w:ascii="Inter Tight" w:hAnsi="Inter Tight" w:cs="Inter Tight"/>
          <w:b/>
          <w:color w:val="000000"/>
          <w:sz w:val="36"/>
          <w:szCs w:val="36"/>
          <w:u w:val="single"/>
        </w:rPr>
      </w:pPr>
      <w:r w:rsidRPr="00F83D92">
        <w:rPr>
          <w:rFonts w:ascii="Inter Tight" w:hAnsi="Inter Tight" w:cs="Inter Tight"/>
          <w:b/>
          <w:color w:val="000000"/>
          <w:sz w:val="36"/>
          <w:szCs w:val="36"/>
          <w:u w:val="single"/>
        </w:rPr>
        <w:br w:type="page"/>
      </w:r>
    </w:p>
    <w:p w14:paraId="5A7DED82"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noProof/>
          <w:color w:val="0D0D0D"/>
          <w:sz w:val="40"/>
          <w:szCs w:val="40"/>
        </w:rPr>
        <w:drawing>
          <wp:inline distT="0" distB="0" distL="0" distR="0" wp14:anchorId="6C2F03DB" wp14:editId="62B3E038">
            <wp:extent cx="342900" cy="314325"/>
            <wp:effectExtent l="0" t="0" r="0" b="9525"/>
            <wp:docPr id="73484529"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F83D92">
        <w:rPr>
          <w:rFonts w:ascii="Inter Tight" w:eastAsia="Calibri" w:hAnsi="Inter Tight" w:cs="Inter Tight"/>
          <w:b/>
          <w:bCs/>
          <w:color w:val="0D0D0D"/>
          <w:sz w:val="40"/>
          <w:szCs w:val="40"/>
        </w:rPr>
        <w:t xml:space="preserve"> CAMPIONATO PROVINCIALE UNDER 15 </w:t>
      </w:r>
      <w:r w:rsidRPr="00F83D92">
        <w:rPr>
          <w:rFonts w:ascii="Inter Tight" w:eastAsia="Calibri" w:hAnsi="Inter Tight" w:cs="Inter Tight"/>
          <w:b/>
          <w:bCs/>
          <w:noProof/>
          <w:color w:val="0D0D0D"/>
          <w:sz w:val="40"/>
          <w:szCs w:val="40"/>
        </w:rPr>
        <w:drawing>
          <wp:inline distT="0" distB="0" distL="0" distR="0" wp14:anchorId="29ADACDF" wp14:editId="06CDA967">
            <wp:extent cx="342900" cy="314325"/>
            <wp:effectExtent l="0" t="0" r="0" b="9525"/>
            <wp:docPr id="486669888"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2C0D7B08"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r w:rsidRPr="00F83D92">
        <w:rPr>
          <w:rFonts w:ascii="Inter Tight" w:hAnsi="Inter Tight" w:cs="Inter Tight"/>
          <w:b/>
          <w:bCs/>
          <w:color w:val="0D0D0D"/>
        </w:rPr>
        <w:t>Competenza Delegazione Provinciale</w:t>
      </w:r>
    </w:p>
    <w:p w14:paraId="1C359D7A"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36"/>
          <w:szCs w:val="36"/>
        </w:rPr>
      </w:pPr>
      <w:r w:rsidRPr="00F83D92">
        <w:rPr>
          <w:rFonts w:ascii="Inter Tight" w:eastAsia="Calibri" w:hAnsi="Inter Tight" w:cs="Inter Tight"/>
          <w:b/>
          <w:bCs/>
          <w:color w:val="0D0D0D"/>
          <w:sz w:val="36"/>
          <w:szCs w:val="36"/>
        </w:rPr>
        <w:t>(Sigla G6)</w:t>
      </w:r>
    </w:p>
    <w:p w14:paraId="4FE7144E"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sz w:val="28"/>
          <w:szCs w:val="28"/>
        </w:rPr>
      </w:pPr>
      <w:r w:rsidRPr="00F83D92">
        <w:rPr>
          <w:rFonts w:ascii="Inter Tight" w:eastAsia="Calibri" w:hAnsi="Inter Tight" w:cs="Inter Tight"/>
          <w:sz w:val="28"/>
          <w:szCs w:val="28"/>
        </w:rPr>
        <w:t>Termine iscrizione on-line</w:t>
      </w:r>
    </w:p>
    <w:p w14:paraId="6F02DD02"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8"/>
          <w:szCs w:val="8"/>
        </w:rPr>
      </w:pPr>
      <w:r w:rsidRPr="00F83D92">
        <w:rPr>
          <w:rFonts w:ascii="Inter Tight" w:hAnsi="Inter Tight" w:cs="Inter Tight"/>
          <w:sz w:val="32"/>
          <w:szCs w:val="32"/>
        </w:rPr>
        <w:t>al</w:t>
      </w:r>
      <w:r w:rsidRPr="00F83D92">
        <w:rPr>
          <w:rFonts w:ascii="Inter Tight" w:hAnsi="Inter Tight" w:cs="Inter Tight"/>
          <w:color w:val="FF0000"/>
          <w:sz w:val="32"/>
          <w:szCs w:val="32"/>
        </w:rPr>
        <w:t xml:space="preserve"> 21 AGOSTO 2026 (ORARIO INDICATIVO ORE 17.00)</w:t>
      </w:r>
    </w:p>
    <w:p w14:paraId="5BE58C69"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rPr>
      </w:pPr>
      <w:r w:rsidRPr="00F83D92">
        <w:rPr>
          <w:rFonts w:ascii="Inter Tight" w:eastAsia="Calibri" w:hAnsi="Inter Tight" w:cs="Inter Tight"/>
        </w:rPr>
        <w:t xml:space="preserve">Ai fini della validità dell’iscrizione, tutta la documentazione relativa all’iscrizione dovrà essere </w:t>
      </w:r>
      <w:r w:rsidRPr="00F83D92">
        <w:rPr>
          <w:rFonts w:ascii="Inter Tight" w:eastAsia="Calibri" w:hAnsi="Inter Tight" w:cs="Inter Tight"/>
          <w:b/>
          <w:bCs/>
        </w:rPr>
        <w:t>dematerializzata, firmata elettronicamente e regolarizzata</w:t>
      </w:r>
      <w:r w:rsidRPr="00F83D92">
        <w:rPr>
          <w:rFonts w:ascii="Inter Tight" w:eastAsia="Calibri" w:hAnsi="Inter Tight" w:cs="Inter Tight"/>
        </w:rPr>
        <w:t xml:space="preserve"> entro il:</w:t>
      </w:r>
    </w:p>
    <w:p w14:paraId="10488D8F"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8"/>
          <w:szCs w:val="8"/>
        </w:rPr>
      </w:pPr>
      <w:r w:rsidRPr="00F83D92">
        <w:rPr>
          <w:rFonts w:ascii="Inter Tight" w:hAnsi="Inter Tight" w:cs="Inter Tight"/>
          <w:color w:val="FF0000"/>
          <w:sz w:val="32"/>
          <w:szCs w:val="32"/>
        </w:rPr>
        <w:t>26 AGOSTO 2026 (ORARIO INDICATIVO ORE 17.00)</w:t>
      </w:r>
    </w:p>
    <w:p w14:paraId="4A6B72A0"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F83D92">
        <w:rPr>
          <w:rFonts w:ascii="Inter Tight" w:hAnsi="Inter Tight" w:cs="Inter Tight"/>
          <w:color w:val="767171"/>
        </w:rPr>
        <w:t>Salvo errori e/o omissioni</w:t>
      </w:r>
    </w:p>
    <w:p w14:paraId="17194F80"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color w:val="FF0000"/>
          <w:sz w:val="10"/>
          <w:szCs w:val="1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F83D92" w:rsidRPr="00F83D92" w14:paraId="2C6AB8E0" w14:textId="77777777" w:rsidTr="00EB19B5">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410BA024" w14:textId="77777777" w:rsidR="00F83D92" w:rsidRPr="00F83D92" w:rsidRDefault="00F83D92" w:rsidP="00EB19B5">
            <w:pPr>
              <w:rPr>
                <w:rFonts w:ascii="Inter Tight" w:eastAsia="Calibri" w:hAnsi="Inter Tight" w:cs="Inter Tight"/>
                <w:sz w:val="24"/>
                <w:szCs w:val="24"/>
              </w:rPr>
            </w:pPr>
            <w:r w:rsidRPr="00F83D92">
              <w:rPr>
                <w:rFonts w:ascii="Inter Tight" w:eastAsia="Calibri" w:hAnsi="Inter Tight" w:cs="Inter Tight"/>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60B5938" w14:textId="77777777" w:rsidR="00F83D92" w:rsidRPr="00F83D92" w:rsidRDefault="00F83D92" w:rsidP="00EB19B5">
            <w:pPr>
              <w:rPr>
                <w:rFonts w:ascii="Inter Tight" w:eastAsia="Calibri" w:hAnsi="Inter Tight" w:cs="Inter Tight"/>
                <w:color w:val="FF0000"/>
                <w:sz w:val="24"/>
                <w:szCs w:val="24"/>
              </w:rPr>
            </w:pPr>
            <w:r w:rsidRPr="00F83D92">
              <w:rPr>
                <w:rFonts w:ascii="Inter Tight" w:eastAsia="Calibri" w:hAnsi="Inter Tight" w:cs="Inter Tight"/>
                <w:b/>
                <w:bCs/>
              </w:rPr>
              <w:t>In attesa di disposizione dalla FIGC</w:t>
            </w:r>
          </w:p>
        </w:tc>
      </w:tr>
    </w:tbl>
    <w:p w14:paraId="154322D9" w14:textId="77777777" w:rsidR="00F83D92" w:rsidRPr="00F83D92" w:rsidRDefault="00F83D92" w:rsidP="00F83D92">
      <w:pPr>
        <w:spacing w:before="120"/>
        <w:jc w:val="both"/>
        <w:rPr>
          <w:rFonts w:ascii="Inter Tight" w:hAnsi="Inter Tight" w:cs="Inter Tight"/>
        </w:rPr>
      </w:pPr>
    </w:p>
    <w:p w14:paraId="4B9C9E85" w14:textId="77777777" w:rsidR="00F83D92" w:rsidRPr="00F83D92" w:rsidRDefault="00F83D92" w:rsidP="00F83D92">
      <w:pPr>
        <w:spacing w:before="120"/>
        <w:jc w:val="both"/>
        <w:rPr>
          <w:rFonts w:ascii="Inter Tight" w:hAnsi="Inter Tight" w:cs="Inter Tight"/>
          <w:sz w:val="22"/>
          <w:szCs w:val="22"/>
        </w:rPr>
      </w:pPr>
      <w:r w:rsidRPr="00F83D92">
        <w:rPr>
          <w:rFonts w:ascii="Inter Tight" w:hAnsi="Inter Tight" w:cs="Inter Tight"/>
          <w:sz w:val="22"/>
          <w:szCs w:val="22"/>
        </w:rPr>
        <w:t xml:space="preserve">Per il pagamento delle iscrizioni di tutti i Campionati </w:t>
      </w:r>
      <w:r w:rsidRPr="00F83D92">
        <w:rPr>
          <w:rFonts w:ascii="Inter Tight" w:hAnsi="Inter Tight" w:cs="Inter Tight"/>
          <w:b/>
          <w:bCs/>
          <w:sz w:val="22"/>
          <w:szCs w:val="22"/>
          <w:u w:val="single"/>
        </w:rPr>
        <w:t>verificare prima la disponibilità</w:t>
      </w:r>
      <w:r w:rsidRPr="00F83D92">
        <w:rPr>
          <w:rFonts w:ascii="Inter Tight" w:hAnsi="Inter Tight" w:cs="Inter Tight"/>
          <w:sz w:val="22"/>
          <w:szCs w:val="22"/>
        </w:rPr>
        <w:t xml:space="preserve"> del “</w:t>
      </w:r>
      <w:r w:rsidRPr="00F83D92">
        <w:rPr>
          <w:rFonts w:ascii="Inter Tight" w:hAnsi="Inter Tight" w:cs="Inter Tight"/>
          <w:b/>
          <w:bCs/>
          <w:sz w:val="22"/>
          <w:szCs w:val="22"/>
        </w:rPr>
        <w:t>PORTAFOGLIO ISCRIZIONI</w:t>
      </w:r>
      <w:r w:rsidRPr="00F83D92">
        <w:rPr>
          <w:rFonts w:ascii="Inter Tight" w:hAnsi="Inter Tight" w:cs="Inter Tight"/>
          <w:sz w:val="22"/>
          <w:szCs w:val="22"/>
        </w:rPr>
        <w:t xml:space="preserve">”. Se tale disponibilità non copre la somma da pagare è necessario tassativamente creare la </w:t>
      </w:r>
      <w:r w:rsidRPr="00F83D92">
        <w:rPr>
          <w:rFonts w:ascii="Inter Tight" w:hAnsi="Inter Tight" w:cs="Inter Tight"/>
          <w:b/>
          <w:sz w:val="22"/>
          <w:szCs w:val="22"/>
        </w:rPr>
        <w:t>RICARICA ON LINE</w:t>
      </w:r>
      <w:r w:rsidRPr="00F83D92">
        <w:rPr>
          <w:rFonts w:ascii="Inter Tight" w:hAnsi="Inter Tight" w:cs="Inter Tight"/>
          <w:sz w:val="22"/>
          <w:szCs w:val="22"/>
        </w:rPr>
        <w:t xml:space="preserve"> del </w:t>
      </w:r>
      <w:r w:rsidRPr="00F83D92">
        <w:rPr>
          <w:rFonts w:ascii="Inter Tight" w:hAnsi="Inter Tight" w:cs="Inter Tight"/>
          <w:b/>
          <w:sz w:val="22"/>
          <w:szCs w:val="22"/>
        </w:rPr>
        <w:t>“Portafoglio Iscrizioni”</w:t>
      </w:r>
      <w:r w:rsidRPr="00F83D92">
        <w:rPr>
          <w:rFonts w:ascii="Inter Tight" w:hAnsi="Inter Tight" w:cs="Inter Tight"/>
          <w:sz w:val="22"/>
          <w:szCs w:val="22"/>
        </w:rPr>
        <w:t xml:space="preserve"> con relativo </w:t>
      </w:r>
      <w:r w:rsidRPr="00F83D92">
        <w:rPr>
          <w:rFonts w:ascii="Inter Tight" w:hAnsi="Inter Tight" w:cs="Inter Tight"/>
          <w:b/>
          <w:sz w:val="22"/>
          <w:szCs w:val="22"/>
        </w:rPr>
        <w:t>bonifico bancario</w:t>
      </w:r>
      <w:r w:rsidRPr="00F83D92">
        <w:rPr>
          <w:rFonts w:ascii="Inter Tight" w:hAnsi="Inter Tight" w:cs="Inter Tight"/>
          <w:sz w:val="22"/>
          <w:szCs w:val="22"/>
        </w:rPr>
        <w:t xml:space="preserve"> presso </w:t>
      </w:r>
    </w:p>
    <w:p w14:paraId="527A3D4A" w14:textId="77777777" w:rsidR="00F83D92" w:rsidRPr="00F83D92" w:rsidRDefault="00F83D92" w:rsidP="00F83D92">
      <w:pPr>
        <w:jc w:val="center"/>
        <w:rPr>
          <w:rFonts w:ascii="Inter Tight" w:hAnsi="Inter Tight" w:cs="Inter Tight"/>
          <w:b/>
        </w:rPr>
      </w:pPr>
    </w:p>
    <w:p w14:paraId="368E2C15" w14:textId="77777777" w:rsidR="00F83D92" w:rsidRPr="00F83D92" w:rsidRDefault="00F83D92" w:rsidP="00F83D92">
      <w:pPr>
        <w:jc w:val="center"/>
        <w:rPr>
          <w:rFonts w:ascii="Inter Tight" w:hAnsi="Inter Tight" w:cs="Inter Tight"/>
          <w:b/>
        </w:rPr>
      </w:pPr>
    </w:p>
    <w:p w14:paraId="073DE033" w14:textId="77777777" w:rsidR="00F83D92" w:rsidRPr="00F83D92" w:rsidRDefault="00F83D92" w:rsidP="00F83D92">
      <w:pPr>
        <w:jc w:val="center"/>
        <w:rPr>
          <w:rFonts w:ascii="Inter Tight" w:hAnsi="Inter Tight" w:cs="Inter Tight"/>
          <w:b/>
          <w:sz w:val="24"/>
          <w:szCs w:val="24"/>
        </w:rPr>
      </w:pPr>
      <w:r w:rsidRPr="00F83D92">
        <w:rPr>
          <w:rFonts w:ascii="Inter Tight" w:hAnsi="Inter Tight" w:cs="Inter Tight"/>
          <w:b/>
          <w:sz w:val="24"/>
          <w:szCs w:val="24"/>
        </w:rPr>
        <w:t>BANCA POPOLARE DELL’EMILIA ROMAGNA SPA – AG. 3</w:t>
      </w:r>
    </w:p>
    <w:p w14:paraId="6BCEAB56" w14:textId="77777777" w:rsidR="00F83D92" w:rsidRPr="00F83D92" w:rsidRDefault="00F83D92" w:rsidP="00F83D92">
      <w:pPr>
        <w:jc w:val="center"/>
        <w:rPr>
          <w:rFonts w:ascii="Inter Tight" w:hAnsi="Inter Tight" w:cs="Inter Tight"/>
          <w:b/>
          <w:sz w:val="24"/>
          <w:szCs w:val="24"/>
        </w:rPr>
      </w:pPr>
      <w:r w:rsidRPr="00F83D92">
        <w:rPr>
          <w:rFonts w:ascii="Inter Tight" w:hAnsi="Inter Tight" w:cs="Inter Tight"/>
          <w:b/>
          <w:sz w:val="24"/>
          <w:szCs w:val="24"/>
        </w:rPr>
        <w:t>Intestato a F.I.G.C. LEGA NAZIONALE DILETTANTI</w:t>
      </w:r>
    </w:p>
    <w:p w14:paraId="729005E3" w14:textId="77777777" w:rsidR="00F83D92" w:rsidRPr="00F83D92" w:rsidRDefault="00F83D92" w:rsidP="00F83D92">
      <w:pPr>
        <w:jc w:val="center"/>
        <w:rPr>
          <w:rFonts w:ascii="Inter Tight" w:hAnsi="Inter Tight" w:cs="Inter Tight"/>
          <w:b/>
          <w:sz w:val="24"/>
          <w:szCs w:val="24"/>
        </w:rPr>
      </w:pPr>
      <w:r w:rsidRPr="00F83D92">
        <w:rPr>
          <w:rFonts w:ascii="Inter Tight" w:hAnsi="Inter Tight" w:cs="Inter Tight"/>
          <w:b/>
          <w:sz w:val="24"/>
          <w:szCs w:val="24"/>
        </w:rPr>
        <w:t>Codice IBAN: IT 60 U 05387 02403 000001164493</w:t>
      </w:r>
    </w:p>
    <w:p w14:paraId="1A3EDB37" w14:textId="77777777" w:rsidR="00F83D92" w:rsidRPr="00F83D92" w:rsidRDefault="00F83D92" w:rsidP="00F83D92">
      <w:pPr>
        <w:jc w:val="center"/>
        <w:rPr>
          <w:rFonts w:ascii="Inter Tight" w:hAnsi="Inter Tight" w:cs="Inter Tight"/>
          <w:b/>
          <w:sz w:val="24"/>
          <w:szCs w:val="24"/>
        </w:rPr>
      </w:pPr>
    </w:p>
    <w:p w14:paraId="786C894B" w14:textId="77777777" w:rsidR="00F83D92" w:rsidRPr="00F83D92" w:rsidRDefault="00F83D92">
      <w:pPr>
        <w:pStyle w:val="Paragrafoelenco"/>
        <w:numPr>
          <w:ilvl w:val="0"/>
          <w:numId w:val="51"/>
        </w:numPr>
        <w:jc w:val="both"/>
        <w:rPr>
          <w:rFonts w:ascii="Inter Tight" w:eastAsia="Calibri" w:hAnsi="Inter Tight" w:cs="Inter Tight"/>
          <w:sz w:val="36"/>
          <w:szCs w:val="36"/>
        </w:rPr>
      </w:pPr>
      <w:r w:rsidRPr="00F83D92">
        <w:rPr>
          <w:rFonts w:ascii="Inter Tight" w:hAnsi="Inter Tight" w:cs="Inter Tight"/>
          <w:sz w:val="24"/>
          <w:szCs w:val="24"/>
        </w:rPr>
        <w:t xml:space="preserve">Le squadre che partecipano al Campionato Giovanissimi hanno l’obbligo di utilizzare un allenatore abilitato dal Settore Tecnico con qualifica federale UEFA (“UEFA PRO”, “UEFA-A”, “UEFA-B”, “UEFA </w:t>
      </w:r>
      <w:proofErr w:type="spellStart"/>
      <w:r w:rsidRPr="00F83D92">
        <w:rPr>
          <w:rFonts w:ascii="Inter Tight" w:hAnsi="Inter Tight" w:cs="Inter Tight"/>
          <w:sz w:val="24"/>
          <w:szCs w:val="24"/>
        </w:rPr>
        <w:t>Grassroots</w:t>
      </w:r>
      <w:proofErr w:type="spellEnd"/>
      <w:r w:rsidRPr="00F83D92">
        <w:rPr>
          <w:rFonts w:ascii="Inter Tight" w:hAnsi="Inter Tight" w:cs="Inter Tight"/>
          <w:sz w:val="24"/>
          <w:szCs w:val="24"/>
        </w:rPr>
        <w:t>-C”) o Istruttore Giovani Calciatori (ante 1998) o Allenatore di III Categoria (ante 1998), iscritto nei ruoli ufficiali dei tecnici e regolarmente tesserato per la stagione sportiva in corso. Il tesseramento dell’allenatore deve essere effettuato e formalmente comunicato entro l’inizio del campionato.</w:t>
      </w:r>
    </w:p>
    <w:p w14:paraId="76DC0AEA" w14:textId="77777777" w:rsidR="00F83D92" w:rsidRPr="00F83D92" w:rsidRDefault="00F83D92">
      <w:pPr>
        <w:pStyle w:val="Paragrafoelenco"/>
        <w:numPr>
          <w:ilvl w:val="0"/>
          <w:numId w:val="51"/>
        </w:numPr>
        <w:jc w:val="both"/>
        <w:rPr>
          <w:rFonts w:ascii="Inter Tight" w:eastAsia="Calibri" w:hAnsi="Inter Tight" w:cs="Inter Tight"/>
          <w:sz w:val="36"/>
          <w:szCs w:val="36"/>
        </w:rPr>
      </w:pPr>
      <w:r w:rsidRPr="00F83D92">
        <w:rPr>
          <w:rFonts w:ascii="Inter Tight" w:hAnsi="Inter Tight" w:cs="Inter Tight"/>
          <w:b/>
          <w:bCs/>
          <w:sz w:val="24"/>
          <w:szCs w:val="24"/>
        </w:rPr>
        <w:t xml:space="preserve">Tempi di gioco: </w:t>
      </w:r>
      <w:r w:rsidRPr="00F83D92">
        <w:rPr>
          <w:rFonts w:ascii="Inter Tight" w:hAnsi="Inter Tight" w:cs="Inter Tight"/>
          <w:sz w:val="24"/>
          <w:szCs w:val="24"/>
        </w:rPr>
        <w:t>2x35’</w:t>
      </w:r>
    </w:p>
    <w:p w14:paraId="729B98D5" w14:textId="77777777" w:rsidR="00F83D92" w:rsidRPr="00F83D92" w:rsidRDefault="00F83D92">
      <w:pPr>
        <w:pStyle w:val="Paragrafoelenco"/>
        <w:numPr>
          <w:ilvl w:val="0"/>
          <w:numId w:val="51"/>
        </w:numPr>
        <w:jc w:val="both"/>
        <w:rPr>
          <w:rFonts w:ascii="Inter Tight" w:eastAsia="Calibri" w:hAnsi="Inter Tight" w:cs="Inter Tight"/>
          <w:sz w:val="36"/>
          <w:szCs w:val="36"/>
        </w:rPr>
      </w:pPr>
      <w:r w:rsidRPr="00F83D92">
        <w:rPr>
          <w:rFonts w:ascii="Inter Tight" w:hAnsi="Inter Tight" w:cs="Inter Tight"/>
          <w:b/>
          <w:bCs/>
          <w:sz w:val="24"/>
          <w:szCs w:val="24"/>
        </w:rPr>
        <w:t xml:space="preserve">Giornata di gara: </w:t>
      </w:r>
      <w:r w:rsidRPr="00F83D92">
        <w:rPr>
          <w:rFonts w:ascii="Inter Tight" w:hAnsi="Inter Tight" w:cs="Inter Tight"/>
          <w:sz w:val="24"/>
          <w:szCs w:val="24"/>
        </w:rPr>
        <w:t>sabato pomeriggio</w:t>
      </w:r>
    </w:p>
    <w:p w14:paraId="56431DE3" w14:textId="77777777" w:rsidR="00F83D92" w:rsidRPr="00F83D92" w:rsidRDefault="00F83D92" w:rsidP="00F83D92">
      <w:pPr>
        <w:ind w:left="284"/>
        <w:jc w:val="both"/>
        <w:rPr>
          <w:rFonts w:ascii="Inter Tight" w:eastAsia="Calibri" w:hAnsi="Inter Tight" w:cs="Inter Tight"/>
          <w:b/>
          <w:bCs/>
        </w:rPr>
      </w:pPr>
    </w:p>
    <w:p w14:paraId="67DE66B4" w14:textId="77777777" w:rsidR="00F83D92" w:rsidRPr="00F83D92" w:rsidRDefault="00F83D92" w:rsidP="00F83D92">
      <w:pPr>
        <w:ind w:left="284"/>
        <w:jc w:val="both"/>
        <w:rPr>
          <w:rFonts w:ascii="Inter Tight" w:eastAsia="Calibri" w:hAnsi="Inter Tight" w:cs="Inter Tight"/>
          <w:b/>
          <w:bCs/>
        </w:rPr>
      </w:pPr>
    </w:p>
    <w:p w14:paraId="5A16EE0B" w14:textId="77777777" w:rsidR="00F83D92" w:rsidRPr="00F83D92" w:rsidRDefault="00F83D92" w:rsidP="00F83D92">
      <w:pPr>
        <w:ind w:left="284"/>
        <w:jc w:val="both"/>
        <w:rPr>
          <w:rFonts w:ascii="Inter Tight" w:eastAsia="Calibri" w:hAnsi="Inter Tight" w:cs="Inter Tight"/>
          <w:b/>
          <w:bCs/>
        </w:rPr>
      </w:pPr>
    </w:p>
    <w:p w14:paraId="3CB6EFFE" w14:textId="77777777" w:rsidR="00F83D92" w:rsidRPr="00F83D92" w:rsidRDefault="00F83D92" w:rsidP="00F83D92">
      <w:pPr>
        <w:ind w:left="284"/>
        <w:jc w:val="center"/>
        <w:rPr>
          <w:rFonts w:ascii="Inter Tight" w:eastAsia="Calibri" w:hAnsi="Inter Tight" w:cs="Inter Tight"/>
          <w:b/>
          <w:bCs/>
          <w:sz w:val="22"/>
          <w:szCs w:val="22"/>
        </w:rPr>
      </w:pPr>
      <w:r w:rsidRPr="00F83D92">
        <w:rPr>
          <w:rFonts w:ascii="Inter Tight" w:eastAsia="Calibri" w:hAnsi="Inter Tight" w:cs="Inter Tight"/>
          <w:b/>
          <w:bCs/>
          <w:sz w:val="22"/>
          <w:szCs w:val="22"/>
        </w:rPr>
        <w:t>Tabella riepilogativa per la partecipazione alle competizioni nella categoria Under 15</w:t>
      </w:r>
    </w:p>
    <w:p w14:paraId="5121AE80" w14:textId="77777777" w:rsidR="00F83D92" w:rsidRPr="00F83D92" w:rsidRDefault="00F83D92" w:rsidP="00F83D92">
      <w:pPr>
        <w:ind w:left="284"/>
        <w:jc w:val="center"/>
        <w:rPr>
          <w:rFonts w:ascii="Inter Tight" w:eastAsia="Calibri" w:hAnsi="Inter Tight" w:cs="Inter Tight"/>
          <w:b/>
          <w:bCs/>
        </w:rPr>
      </w:pPr>
    </w:p>
    <w:p w14:paraId="14304C6E" w14:textId="77777777" w:rsidR="00F83D92" w:rsidRPr="00F83D92" w:rsidRDefault="00F83D92" w:rsidP="00F83D92">
      <w:pPr>
        <w:ind w:left="284"/>
        <w:jc w:val="center"/>
        <w:rPr>
          <w:rFonts w:ascii="Inter Tight" w:eastAsia="Calibri" w:hAnsi="Inter Tight" w:cs="Inter Tight"/>
          <w:b/>
          <w:bCs/>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01"/>
        <w:gridCol w:w="6379"/>
      </w:tblGrid>
      <w:tr w:rsidR="00F83D92" w:rsidRPr="00F83D92" w14:paraId="014A5E1A" w14:textId="77777777" w:rsidTr="00EB19B5">
        <w:tc>
          <w:tcPr>
            <w:tcW w:w="1843" w:type="dxa"/>
            <w:tcBorders>
              <w:top w:val="single" w:sz="4" w:space="0" w:color="auto"/>
              <w:left w:val="single" w:sz="4" w:space="0" w:color="auto"/>
              <w:bottom w:val="single" w:sz="4" w:space="0" w:color="auto"/>
              <w:right w:val="single" w:sz="4" w:space="0" w:color="auto"/>
            </w:tcBorders>
            <w:hideMark/>
          </w:tcPr>
          <w:p w14:paraId="1BF0C8F7"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7F5A7DA0"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FASCIA D’ETA’</w:t>
            </w:r>
          </w:p>
        </w:tc>
        <w:tc>
          <w:tcPr>
            <w:tcW w:w="6379" w:type="dxa"/>
            <w:tcBorders>
              <w:top w:val="single" w:sz="4" w:space="0" w:color="auto"/>
              <w:left w:val="single" w:sz="4" w:space="0" w:color="auto"/>
              <w:bottom w:val="single" w:sz="4" w:space="0" w:color="auto"/>
              <w:right w:val="single" w:sz="4" w:space="0" w:color="auto"/>
            </w:tcBorders>
            <w:hideMark/>
          </w:tcPr>
          <w:p w14:paraId="4D92516B"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ULTERIORE POSSIBILITA’ DI PARTECIPAZIONE</w:t>
            </w:r>
          </w:p>
        </w:tc>
      </w:tr>
      <w:tr w:rsidR="00F83D92" w:rsidRPr="00F83D92" w14:paraId="702C5F50" w14:textId="77777777" w:rsidTr="00EB19B5">
        <w:tc>
          <w:tcPr>
            <w:tcW w:w="1843" w:type="dxa"/>
            <w:tcBorders>
              <w:top w:val="single" w:sz="4" w:space="0" w:color="auto"/>
              <w:left w:val="single" w:sz="4" w:space="0" w:color="auto"/>
              <w:bottom w:val="single" w:sz="4" w:space="0" w:color="auto"/>
              <w:right w:val="single" w:sz="4" w:space="0" w:color="auto"/>
            </w:tcBorders>
            <w:hideMark/>
          </w:tcPr>
          <w:p w14:paraId="1D08B1F6"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UNDER 15</w:t>
            </w:r>
          </w:p>
        </w:tc>
        <w:tc>
          <w:tcPr>
            <w:tcW w:w="1701" w:type="dxa"/>
            <w:tcBorders>
              <w:top w:val="single" w:sz="4" w:space="0" w:color="auto"/>
              <w:left w:val="single" w:sz="4" w:space="0" w:color="auto"/>
              <w:bottom w:val="single" w:sz="4" w:space="0" w:color="auto"/>
              <w:right w:val="single" w:sz="4" w:space="0" w:color="auto"/>
            </w:tcBorders>
            <w:hideMark/>
          </w:tcPr>
          <w:p w14:paraId="719FEBC7"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2012 - 2013</w:t>
            </w:r>
          </w:p>
        </w:tc>
        <w:tc>
          <w:tcPr>
            <w:tcW w:w="6379" w:type="dxa"/>
            <w:tcBorders>
              <w:top w:val="single" w:sz="4" w:space="0" w:color="auto"/>
              <w:left w:val="single" w:sz="4" w:space="0" w:color="auto"/>
              <w:bottom w:val="single" w:sz="4" w:space="0" w:color="auto"/>
              <w:right w:val="single" w:sz="4" w:space="0" w:color="auto"/>
            </w:tcBorders>
            <w:hideMark/>
          </w:tcPr>
          <w:p w14:paraId="1F252C97" w14:textId="77777777" w:rsidR="00F83D92" w:rsidRPr="00F83D92" w:rsidRDefault="00F83D92" w:rsidP="00EB19B5">
            <w:pPr>
              <w:jc w:val="both"/>
              <w:rPr>
                <w:rFonts w:ascii="Inter Tight" w:eastAsia="Calibri" w:hAnsi="Inter Tight" w:cs="Inter Tight"/>
              </w:rPr>
            </w:pPr>
            <w:r w:rsidRPr="00F83D92">
              <w:rPr>
                <w:rFonts w:ascii="Inter Tight" w:eastAsia="Calibri" w:hAnsi="Inter Tight" w:cs="Inter Tight"/>
              </w:rPr>
              <w:t>Massimo 5 calciatori nati nel 2014, dopo il compimento del 12° anno di età (no 2015)</w:t>
            </w:r>
          </w:p>
        </w:tc>
      </w:tr>
    </w:tbl>
    <w:p w14:paraId="715184AF" w14:textId="77777777" w:rsidR="00F83D92" w:rsidRPr="00F83D92" w:rsidRDefault="00F83D92" w:rsidP="00F83D92">
      <w:pPr>
        <w:rPr>
          <w:rFonts w:ascii="Inter Tight" w:hAnsi="Inter Tight" w:cs="Inter Tight"/>
          <w:b/>
          <w:color w:val="000000"/>
          <w:sz w:val="36"/>
          <w:szCs w:val="36"/>
          <w:u w:val="single"/>
        </w:rPr>
      </w:pPr>
    </w:p>
    <w:p w14:paraId="6B809DA1" w14:textId="77777777" w:rsidR="00F83D92" w:rsidRPr="00F83D92" w:rsidRDefault="00F83D92" w:rsidP="00F83D92">
      <w:pPr>
        <w:rPr>
          <w:rFonts w:ascii="Inter Tight" w:hAnsi="Inter Tight" w:cs="Inter Tight"/>
          <w:b/>
          <w:color w:val="000000"/>
          <w:sz w:val="36"/>
          <w:szCs w:val="36"/>
          <w:u w:val="single"/>
        </w:rPr>
      </w:pPr>
    </w:p>
    <w:p w14:paraId="402C0C8B" w14:textId="77777777" w:rsidR="00F83D92" w:rsidRPr="00F83D92" w:rsidRDefault="00F83D92" w:rsidP="00F83D92">
      <w:pPr>
        <w:rPr>
          <w:rFonts w:ascii="Inter Tight" w:hAnsi="Inter Tight" w:cs="Inter Tight"/>
          <w:b/>
          <w:color w:val="000000"/>
          <w:sz w:val="36"/>
          <w:szCs w:val="36"/>
          <w:u w:val="single"/>
        </w:rPr>
      </w:pPr>
    </w:p>
    <w:p w14:paraId="74EA0F6D" w14:textId="77777777" w:rsidR="00F83D92" w:rsidRPr="00F83D92" w:rsidRDefault="00F83D92" w:rsidP="00F83D92">
      <w:pPr>
        <w:rPr>
          <w:rFonts w:ascii="Inter Tight" w:hAnsi="Inter Tight" w:cs="Inter Tight"/>
          <w:b/>
          <w:color w:val="000000"/>
          <w:sz w:val="36"/>
          <w:szCs w:val="36"/>
          <w:u w:val="single"/>
        </w:rPr>
      </w:pPr>
      <w:r w:rsidRPr="00F83D92">
        <w:rPr>
          <w:rFonts w:ascii="Inter Tight" w:hAnsi="Inter Tight" w:cs="Inter Tight"/>
          <w:b/>
          <w:color w:val="000000"/>
          <w:sz w:val="36"/>
          <w:szCs w:val="36"/>
          <w:u w:val="single"/>
        </w:rPr>
        <w:br w:type="page"/>
      </w:r>
    </w:p>
    <w:p w14:paraId="525ECE1E"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noProof/>
          <w:color w:val="0D0D0D"/>
          <w:sz w:val="40"/>
          <w:szCs w:val="40"/>
        </w:rPr>
        <w:drawing>
          <wp:inline distT="0" distB="0" distL="0" distR="0" wp14:anchorId="1AE88559" wp14:editId="65507242">
            <wp:extent cx="342900" cy="314325"/>
            <wp:effectExtent l="0" t="0" r="0" b="9525"/>
            <wp:docPr id="1268576382"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F83D92">
        <w:rPr>
          <w:rFonts w:ascii="Inter Tight" w:eastAsia="Calibri" w:hAnsi="Inter Tight" w:cs="Inter Tight"/>
          <w:b/>
          <w:bCs/>
          <w:color w:val="0D0D0D"/>
          <w:sz w:val="40"/>
          <w:szCs w:val="40"/>
        </w:rPr>
        <w:t xml:space="preserve"> CAMPIONATO INTERPROVINCIALE UNDER 16</w:t>
      </w:r>
      <w:r w:rsidRPr="00F83D92">
        <w:rPr>
          <w:rFonts w:ascii="Inter Tight" w:eastAsia="Calibri" w:hAnsi="Inter Tight" w:cs="Inter Tight"/>
          <w:b/>
          <w:bCs/>
          <w:noProof/>
          <w:color w:val="0D0D0D"/>
          <w:sz w:val="40"/>
          <w:szCs w:val="40"/>
        </w:rPr>
        <w:drawing>
          <wp:inline distT="0" distB="0" distL="0" distR="0" wp14:anchorId="5A3C4064" wp14:editId="547F242E">
            <wp:extent cx="342900" cy="314325"/>
            <wp:effectExtent l="0" t="0" r="0" b="9525"/>
            <wp:docPr id="669432468"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1A16491D"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r w:rsidRPr="00F83D92">
        <w:rPr>
          <w:rFonts w:ascii="Inter Tight" w:hAnsi="Inter Tight" w:cs="Inter Tight"/>
          <w:b/>
          <w:bCs/>
          <w:color w:val="0D0D0D"/>
        </w:rPr>
        <w:t>Competenza Delegazione Provinciale</w:t>
      </w:r>
    </w:p>
    <w:p w14:paraId="63FFACCF"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36"/>
          <w:szCs w:val="36"/>
        </w:rPr>
      </w:pPr>
      <w:r w:rsidRPr="00F83D92">
        <w:rPr>
          <w:rFonts w:ascii="Inter Tight" w:eastAsia="Calibri" w:hAnsi="Inter Tight" w:cs="Inter Tight"/>
          <w:b/>
          <w:bCs/>
          <w:color w:val="0D0D0D"/>
          <w:sz w:val="36"/>
          <w:szCs w:val="36"/>
        </w:rPr>
        <w:t>(sigla DU)</w:t>
      </w:r>
    </w:p>
    <w:p w14:paraId="629561C8"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sz w:val="28"/>
          <w:szCs w:val="28"/>
        </w:rPr>
      </w:pPr>
      <w:r w:rsidRPr="00F83D92">
        <w:rPr>
          <w:rFonts w:ascii="Inter Tight" w:eastAsia="Calibri" w:hAnsi="Inter Tight" w:cs="Inter Tight"/>
          <w:sz w:val="28"/>
          <w:szCs w:val="28"/>
        </w:rPr>
        <w:t>Termine iscrizione on-line</w:t>
      </w:r>
    </w:p>
    <w:p w14:paraId="17D514AB"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 xml:space="preserve">dal </w:t>
      </w:r>
      <w:r w:rsidRPr="00F83D92">
        <w:rPr>
          <w:rFonts w:ascii="Inter Tight" w:hAnsi="Inter Tight" w:cs="Inter Tight"/>
          <w:color w:val="FF0000"/>
          <w:sz w:val="36"/>
          <w:szCs w:val="36"/>
        </w:rPr>
        <w:t xml:space="preserve">7 LUGLIO 2026 </w:t>
      </w:r>
    </w:p>
    <w:p w14:paraId="6486A3E2"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color w:val="FF0000"/>
          <w:sz w:val="36"/>
          <w:szCs w:val="36"/>
        </w:rPr>
        <w:t>25 AGOSTO 2026 (ORARIO INDICATIVO ORE 17.00)</w:t>
      </w:r>
    </w:p>
    <w:p w14:paraId="1C4A050C"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rPr>
      </w:pPr>
      <w:r w:rsidRPr="00F83D92">
        <w:rPr>
          <w:rFonts w:ascii="Inter Tight" w:eastAsia="Calibri" w:hAnsi="Inter Tight" w:cs="Inter Tight"/>
        </w:rPr>
        <w:t xml:space="preserve">Ai fini della validità dell’iscrizione, tutta la documentazione relativa all’iscrizione dovrà essere </w:t>
      </w:r>
      <w:r w:rsidRPr="00F83D92">
        <w:rPr>
          <w:rFonts w:ascii="Inter Tight" w:eastAsia="Calibri" w:hAnsi="Inter Tight" w:cs="Inter Tight"/>
          <w:b/>
          <w:bCs/>
        </w:rPr>
        <w:t>dematerializzata, firmata elettronicamente e regolarizzata</w:t>
      </w:r>
      <w:r w:rsidRPr="00F83D92">
        <w:rPr>
          <w:rFonts w:ascii="Inter Tight" w:eastAsia="Calibri" w:hAnsi="Inter Tight" w:cs="Inter Tight"/>
        </w:rPr>
        <w:t xml:space="preserve"> entro il:</w:t>
      </w:r>
    </w:p>
    <w:p w14:paraId="5EB05F12"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color w:val="FF0000"/>
          <w:sz w:val="36"/>
          <w:szCs w:val="36"/>
        </w:rPr>
      </w:pPr>
      <w:r w:rsidRPr="00F83D92">
        <w:rPr>
          <w:rFonts w:ascii="Inter Tight" w:eastAsia="Calibri" w:hAnsi="Inter Tight" w:cs="Inter Tight"/>
          <w:color w:val="FF0000"/>
          <w:sz w:val="36"/>
          <w:szCs w:val="36"/>
        </w:rPr>
        <w:t xml:space="preserve">31 AGOSTO 2026 </w:t>
      </w:r>
      <w:r w:rsidRPr="00F83D92">
        <w:rPr>
          <w:rFonts w:ascii="Inter Tight" w:hAnsi="Inter Tight" w:cs="Inter Tight"/>
          <w:color w:val="FF0000"/>
          <w:sz w:val="36"/>
          <w:szCs w:val="36"/>
        </w:rPr>
        <w:t>(ORARIO INDICATIVO ORE 17.00)</w:t>
      </w:r>
    </w:p>
    <w:p w14:paraId="2F3C1AD8"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F83D92">
        <w:rPr>
          <w:rFonts w:ascii="Inter Tight" w:hAnsi="Inter Tight" w:cs="Inter Tight"/>
          <w:color w:val="767171"/>
        </w:rPr>
        <w:t>Salvo errori e/o omissioni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F83D92" w:rsidRPr="00F83D92" w14:paraId="5FEC3F84" w14:textId="77777777" w:rsidTr="00EB19B5">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2FDE9A20" w14:textId="77777777" w:rsidR="00F83D92" w:rsidRPr="00F83D92" w:rsidRDefault="00F83D92" w:rsidP="00EB19B5">
            <w:pPr>
              <w:rPr>
                <w:rFonts w:ascii="Inter Tight" w:eastAsia="Calibri" w:hAnsi="Inter Tight" w:cs="Inter Tight"/>
                <w:sz w:val="24"/>
                <w:szCs w:val="24"/>
              </w:rPr>
            </w:pPr>
            <w:r w:rsidRPr="00F83D92">
              <w:rPr>
                <w:rFonts w:ascii="Inter Tight" w:eastAsia="Calibri" w:hAnsi="Inter Tight" w:cs="Inter Tight"/>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9CB864F" w14:textId="77777777" w:rsidR="00F83D92" w:rsidRPr="00F83D92" w:rsidRDefault="00F83D92" w:rsidP="00EB19B5">
            <w:pPr>
              <w:rPr>
                <w:rFonts w:ascii="Inter Tight" w:eastAsia="Calibri" w:hAnsi="Inter Tight" w:cs="Inter Tight"/>
                <w:color w:val="FF0000"/>
                <w:sz w:val="24"/>
                <w:szCs w:val="24"/>
              </w:rPr>
            </w:pPr>
            <w:r w:rsidRPr="00F83D92">
              <w:rPr>
                <w:rFonts w:ascii="Inter Tight" w:eastAsia="Calibri" w:hAnsi="Inter Tight" w:cs="Inter Tight"/>
                <w:b/>
                <w:bCs/>
              </w:rPr>
              <w:t>In attesa di disposizione dalla FIGC</w:t>
            </w:r>
          </w:p>
        </w:tc>
      </w:tr>
    </w:tbl>
    <w:p w14:paraId="054D9B59" w14:textId="77777777" w:rsidR="00F83D92" w:rsidRPr="00F83D92" w:rsidRDefault="00F83D92" w:rsidP="00F83D92">
      <w:pPr>
        <w:spacing w:before="120"/>
        <w:jc w:val="both"/>
        <w:rPr>
          <w:rFonts w:ascii="Inter Tight" w:hAnsi="Inter Tight" w:cs="Inter Tight"/>
        </w:rPr>
      </w:pPr>
    </w:p>
    <w:p w14:paraId="0D4D6A7F" w14:textId="77777777" w:rsidR="00F83D92" w:rsidRPr="00F83D92" w:rsidRDefault="00F83D92" w:rsidP="00F83D92">
      <w:pPr>
        <w:spacing w:before="120"/>
        <w:jc w:val="both"/>
        <w:rPr>
          <w:rFonts w:ascii="Inter Tight" w:hAnsi="Inter Tight" w:cs="Inter Tight"/>
          <w:sz w:val="24"/>
          <w:szCs w:val="24"/>
        </w:rPr>
      </w:pPr>
      <w:r w:rsidRPr="00F83D92">
        <w:rPr>
          <w:rFonts w:ascii="Inter Tight" w:hAnsi="Inter Tight" w:cs="Inter Tight"/>
          <w:sz w:val="24"/>
          <w:szCs w:val="24"/>
        </w:rPr>
        <w:t xml:space="preserve">Per il pagamento delle iscrizioni di tutti i Campionati </w:t>
      </w:r>
      <w:r w:rsidRPr="00F83D92">
        <w:rPr>
          <w:rFonts w:ascii="Inter Tight" w:hAnsi="Inter Tight" w:cs="Inter Tight"/>
          <w:b/>
          <w:bCs/>
          <w:sz w:val="24"/>
          <w:szCs w:val="24"/>
          <w:u w:val="single"/>
        </w:rPr>
        <w:t>verificare prima la disponibilità</w:t>
      </w:r>
      <w:r w:rsidRPr="00F83D92">
        <w:rPr>
          <w:rFonts w:ascii="Inter Tight" w:hAnsi="Inter Tight" w:cs="Inter Tight"/>
          <w:sz w:val="24"/>
          <w:szCs w:val="24"/>
        </w:rPr>
        <w:t xml:space="preserve"> del “</w:t>
      </w:r>
      <w:r w:rsidRPr="00F83D92">
        <w:rPr>
          <w:rFonts w:ascii="Inter Tight" w:hAnsi="Inter Tight" w:cs="Inter Tight"/>
          <w:b/>
          <w:bCs/>
          <w:sz w:val="24"/>
          <w:szCs w:val="24"/>
        </w:rPr>
        <w:t>PORTAFOGLIO ISCRIZIONI</w:t>
      </w:r>
      <w:r w:rsidRPr="00F83D92">
        <w:rPr>
          <w:rFonts w:ascii="Inter Tight" w:hAnsi="Inter Tight" w:cs="Inter Tight"/>
          <w:sz w:val="24"/>
          <w:szCs w:val="24"/>
        </w:rPr>
        <w:t xml:space="preserve">”. Se tale disponibilità non copre la somma da pagare è necessario tassativamente creare la </w:t>
      </w:r>
      <w:r w:rsidRPr="00F83D92">
        <w:rPr>
          <w:rFonts w:ascii="Inter Tight" w:hAnsi="Inter Tight" w:cs="Inter Tight"/>
          <w:b/>
          <w:sz w:val="24"/>
          <w:szCs w:val="24"/>
        </w:rPr>
        <w:t>RICARICA ON LINE</w:t>
      </w:r>
      <w:r w:rsidRPr="00F83D92">
        <w:rPr>
          <w:rFonts w:ascii="Inter Tight" w:hAnsi="Inter Tight" w:cs="Inter Tight"/>
          <w:sz w:val="24"/>
          <w:szCs w:val="24"/>
        </w:rPr>
        <w:t xml:space="preserve"> del </w:t>
      </w:r>
      <w:r w:rsidRPr="00F83D92">
        <w:rPr>
          <w:rFonts w:ascii="Inter Tight" w:hAnsi="Inter Tight" w:cs="Inter Tight"/>
          <w:b/>
          <w:sz w:val="24"/>
          <w:szCs w:val="24"/>
        </w:rPr>
        <w:t>“Portafoglio Iscrizioni”</w:t>
      </w:r>
      <w:r w:rsidRPr="00F83D92">
        <w:rPr>
          <w:rFonts w:ascii="Inter Tight" w:hAnsi="Inter Tight" w:cs="Inter Tight"/>
          <w:sz w:val="24"/>
          <w:szCs w:val="24"/>
        </w:rPr>
        <w:t xml:space="preserve"> con relativo </w:t>
      </w:r>
      <w:r w:rsidRPr="00F83D92">
        <w:rPr>
          <w:rFonts w:ascii="Inter Tight" w:hAnsi="Inter Tight" w:cs="Inter Tight"/>
          <w:b/>
          <w:sz w:val="24"/>
          <w:szCs w:val="24"/>
        </w:rPr>
        <w:t>bonifico bancario</w:t>
      </w:r>
      <w:r w:rsidRPr="00F83D92">
        <w:rPr>
          <w:rFonts w:ascii="Inter Tight" w:hAnsi="Inter Tight" w:cs="Inter Tight"/>
          <w:sz w:val="24"/>
          <w:szCs w:val="24"/>
        </w:rPr>
        <w:t xml:space="preserve"> presso </w:t>
      </w:r>
    </w:p>
    <w:p w14:paraId="6DFB3059" w14:textId="77777777" w:rsidR="00F83D92" w:rsidRPr="00F83D92" w:rsidRDefault="00F83D92" w:rsidP="00F83D92">
      <w:pPr>
        <w:jc w:val="center"/>
        <w:rPr>
          <w:rFonts w:ascii="Inter Tight" w:hAnsi="Inter Tight" w:cs="Inter Tight"/>
          <w:b/>
        </w:rPr>
      </w:pPr>
    </w:p>
    <w:p w14:paraId="587AB899" w14:textId="77777777" w:rsidR="00F83D92" w:rsidRPr="00F83D92" w:rsidRDefault="00F83D92" w:rsidP="00F83D92">
      <w:pPr>
        <w:jc w:val="center"/>
        <w:rPr>
          <w:rFonts w:ascii="Inter Tight" w:hAnsi="Inter Tight" w:cs="Inter Tight"/>
          <w:b/>
        </w:rPr>
      </w:pPr>
    </w:p>
    <w:p w14:paraId="77089F91" w14:textId="77777777" w:rsidR="00F83D92" w:rsidRPr="00F83D92" w:rsidRDefault="00F83D92" w:rsidP="00F83D92">
      <w:pPr>
        <w:jc w:val="center"/>
        <w:rPr>
          <w:rFonts w:ascii="Inter Tight" w:hAnsi="Inter Tight" w:cs="Inter Tight"/>
          <w:b/>
          <w:sz w:val="24"/>
          <w:szCs w:val="24"/>
        </w:rPr>
      </w:pPr>
      <w:r w:rsidRPr="00F83D92">
        <w:rPr>
          <w:rFonts w:ascii="Inter Tight" w:hAnsi="Inter Tight" w:cs="Inter Tight"/>
          <w:b/>
          <w:sz w:val="24"/>
          <w:szCs w:val="24"/>
        </w:rPr>
        <w:t>BANCA POPOLARE DELL’EMILIA ROMAGNA SPA – AG. 3</w:t>
      </w:r>
    </w:p>
    <w:p w14:paraId="20DE83A6" w14:textId="77777777" w:rsidR="00F83D92" w:rsidRPr="00F83D92" w:rsidRDefault="00F83D92" w:rsidP="00F83D92">
      <w:pPr>
        <w:jc w:val="center"/>
        <w:rPr>
          <w:rFonts w:ascii="Inter Tight" w:hAnsi="Inter Tight" w:cs="Inter Tight"/>
          <w:b/>
          <w:sz w:val="24"/>
          <w:szCs w:val="24"/>
        </w:rPr>
      </w:pPr>
      <w:r w:rsidRPr="00F83D92">
        <w:rPr>
          <w:rFonts w:ascii="Inter Tight" w:hAnsi="Inter Tight" w:cs="Inter Tight"/>
          <w:b/>
          <w:sz w:val="24"/>
          <w:szCs w:val="24"/>
        </w:rPr>
        <w:t>Intestato a F.I.G.C. LEGA NAZIONALE DILETTANTI</w:t>
      </w:r>
    </w:p>
    <w:p w14:paraId="136D4874" w14:textId="77777777" w:rsidR="00F83D92" w:rsidRPr="00F83D92" w:rsidRDefault="00F83D92" w:rsidP="00F83D92">
      <w:pPr>
        <w:jc w:val="center"/>
        <w:rPr>
          <w:rFonts w:ascii="Inter Tight" w:hAnsi="Inter Tight" w:cs="Inter Tight"/>
          <w:b/>
          <w:sz w:val="24"/>
          <w:szCs w:val="24"/>
        </w:rPr>
      </w:pPr>
      <w:r w:rsidRPr="00F83D92">
        <w:rPr>
          <w:rFonts w:ascii="Inter Tight" w:hAnsi="Inter Tight" w:cs="Inter Tight"/>
          <w:b/>
          <w:sz w:val="24"/>
          <w:szCs w:val="24"/>
        </w:rPr>
        <w:t>Codice IBAN: IT 60 U 05387 02403 000001164493</w:t>
      </w:r>
    </w:p>
    <w:p w14:paraId="6281591D" w14:textId="77777777" w:rsidR="00F83D92" w:rsidRPr="00F83D92" w:rsidRDefault="00F83D92" w:rsidP="00F83D92">
      <w:pPr>
        <w:jc w:val="center"/>
        <w:rPr>
          <w:rFonts w:ascii="Inter Tight" w:eastAsia="Calibri" w:hAnsi="Inter Tight" w:cs="Inter Tight"/>
          <w:b/>
          <w:bCs/>
          <w:color w:val="0070C0"/>
          <w:sz w:val="24"/>
          <w:szCs w:val="24"/>
          <w:lang w:val="en-US"/>
        </w:rPr>
      </w:pPr>
    </w:p>
    <w:p w14:paraId="1744989C" w14:textId="77777777" w:rsidR="00F83D92" w:rsidRPr="00F83D92" w:rsidRDefault="00F83D92" w:rsidP="00F83D92">
      <w:pPr>
        <w:ind w:left="426"/>
        <w:jc w:val="both"/>
        <w:rPr>
          <w:rFonts w:ascii="Inter Tight" w:eastAsia="Calibri" w:hAnsi="Inter Tight" w:cs="Inter Tight"/>
          <w:lang w:val="en-US"/>
        </w:rPr>
      </w:pPr>
    </w:p>
    <w:p w14:paraId="3D9F61CD" w14:textId="77777777" w:rsidR="00F83D92" w:rsidRPr="00F83D92" w:rsidRDefault="00F83D92">
      <w:pPr>
        <w:numPr>
          <w:ilvl w:val="0"/>
          <w:numId w:val="45"/>
        </w:numPr>
        <w:ind w:left="426"/>
        <w:jc w:val="both"/>
        <w:rPr>
          <w:rFonts w:ascii="Inter Tight" w:eastAsia="Calibri" w:hAnsi="Inter Tight" w:cs="Inter Tight"/>
          <w:b/>
          <w:bCs/>
          <w:sz w:val="24"/>
          <w:szCs w:val="24"/>
        </w:rPr>
      </w:pPr>
      <w:r w:rsidRPr="00F83D92">
        <w:rPr>
          <w:rFonts w:ascii="Inter Tight" w:hAnsi="Inter Tight" w:cs="Inter Tight"/>
          <w:b/>
          <w:bCs/>
          <w:sz w:val="24"/>
          <w:szCs w:val="24"/>
        </w:rPr>
        <w:t>Tempi di gioco: 2x40’</w:t>
      </w:r>
    </w:p>
    <w:p w14:paraId="2677DA1A" w14:textId="77777777" w:rsidR="00F83D92" w:rsidRPr="00F83D92" w:rsidRDefault="00F83D92">
      <w:pPr>
        <w:numPr>
          <w:ilvl w:val="0"/>
          <w:numId w:val="45"/>
        </w:numPr>
        <w:ind w:left="426"/>
        <w:jc w:val="both"/>
        <w:rPr>
          <w:rFonts w:ascii="Inter Tight" w:eastAsia="Calibri" w:hAnsi="Inter Tight" w:cs="Inter Tight"/>
          <w:b/>
          <w:bCs/>
          <w:sz w:val="24"/>
          <w:szCs w:val="24"/>
          <w:highlight w:val="yellow"/>
        </w:rPr>
      </w:pPr>
      <w:r w:rsidRPr="00F83D92">
        <w:rPr>
          <w:rFonts w:ascii="Inter Tight" w:eastAsia="Calibri" w:hAnsi="Inter Tight" w:cs="Inter Tight"/>
          <w:b/>
          <w:bCs/>
          <w:sz w:val="24"/>
          <w:szCs w:val="24"/>
          <w:highlight w:val="yellow"/>
        </w:rPr>
        <w:t>Giornata Ufficiale di gioco: sabato pomeriggio o domenica mattina per le gare casalinghe</w:t>
      </w:r>
    </w:p>
    <w:p w14:paraId="5EF6EF1C" w14:textId="77777777" w:rsidR="00F83D92" w:rsidRPr="00F83D92" w:rsidRDefault="00F83D92" w:rsidP="00F83D92">
      <w:pPr>
        <w:rPr>
          <w:rFonts w:ascii="Inter Tight" w:eastAsia="Calibri" w:hAnsi="Inter Tight" w:cs="Inter Tight"/>
          <w:sz w:val="24"/>
          <w:szCs w:val="24"/>
        </w:rPr>
      </w:pPr>
      <w:r w:rsidRPr="00F83D92">
        <w:rPr>
          <w:rFonts w:ascii="Inter Tight" w:eastAsia="Calibri" w:hAnsi="Inter Tight" w:cs="Inter Tight"/>
          <w:sz w:val="24"/>
          <w:szCs w:val="24"/>
          <w:highlight w:val="yellow"/>
        </w:rPr>
        <w:t>(scelta da indicare al momento delle iscrizioni specificando la giornata desiderata)</w:t>
      </w:r>
    </w:p>
    <w:p w14:paraId="423FF2F1" w14:textId="77777777" w:rsidR="00F83D92" w:rsidRPr="00F83D92" w:rsidRDefault="00F83D92" w:rsidP="00F83D92">
      <w:pPr>
        <w:ind w:left="360"/>
        <w:rPr>
          <w:rFonts w:ascii="Inter Tight" w:eastAsia="Calibri" w:hAnsi="Inter Tight" w:cs="Inter Tight"/>
          <w:b/>
          <w:bCs/>
        </w:rPr>
      </w:pPr>
    </w:p>
    <w:p w14:paraId="2A57E55D" w14:textId="77777777" w:rsidR="00F83D92" w:rsidRPr="00F83D92" w:rsidRDefault="00F83D92" w:rsidP="00F83D92">
      <w:pPr>
        <w:ind w:left="360"/>
        <w:rPr>
          <w:rFonts w:ascii="Inter Tight" w:eastAsia="Calibri" w:hAnsi="Inter Tight" w:cs="Inter Tight"/>
          <w:b/>
          <w:bCs/>
        </w:rPr>
      </w:pPr>
    </w:p>
    <w:p w14:paraId="0906E426" w14:textId="77777777" w:rsidR="00F83D92" w:rsidRPr="00F83D92" w:rsidRDefault="00F83D92" w:rsidP="00F83D92">
      <w:pPr>
        <w:ind w:left="360"/>
        <w:rPr>
          <w:rFonts w:ascii="Inter Tight" w:eastAsia="Calibri" w:hAnsi="Inter Tight" w:cs="Inter Tight"/>
          <w:b/>
          <w:bCs/>
        </w:rPr>
      </w:pPr>
    </w:p>
    <w:p w14:paraId="686B4498" w14:textId="77777777" w:rsidR="00F83D92" w:rsidRPr="00F83D92" w:rsidRDefault="00F83D92" w:rsidP="00F83D92">
      <w:pPr>
        <w:ind w:left="360"/>
        <w:rPr>
          <w:rFonts w:ascii="Inter Tight" w:eastAsia="Calibri" w:hAnsi="Inter Tight" w:cs="Inter Tight"/>
          <w:b/>
          <w:bCs/>
        </w:rPr>
      </w:pPr>
    </w:p>
    <w:p w14:paraId="76335D4C" w14:textId="77777777" w:rsidR="00F83D92" w:rsidRPr="00F83D92" w:rsidRDefault="00F83D92" w:rsidP="00F83D92">
      <w:pPr>
        <w:ind w:left="360"/>
        <w:jc w:val="center"/>
        <w:rPr>
          <w:rFonts w:ascii="Inter Tight" w:eastAsia="Calibri" w:hAnsi="Inter Tight" w:cs="Inter Tight"/>
          <w:b/>
          <w:bCs/>
        </w:rPr>
      </w:pPr>
      <w:r w:rsidRPr="00F83D92">
        <w:rPr>
          <w:rFonts w:ascii="Inter Tight" w:eastAsia="Calibri" w:hAnsi="Inter Tight" w:cs="Inter Tight"/>
          <w:b/>
          <w:bCs/>
        </w:rPr>
        <w:t>Tabella riepilogativa per la partecipazione alle competizioni nella categoria Under 16</w:t>
      </w:r>
    </w:p>
    <w:p w14:paraId="2B8F23E6" w14:textId="77777777" w:rsidR="00F83D92" w:rsidRPr="00F83D92" w:rsidRDefault="00F83D92" w:rsidP="00F83D92">
      <w:pPr>
        <w:ind w:left="360"/>
        <w:jc w:val="center"/>
        <w:rPr>
          <w:rFonts w:ascii="Inter Tight" w:eastAsia="Calibri" w:hAnsi="Inter Tight" w:cs="Inter Tight"/>
          <w:b/>
          <w:bCs/>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6237"/>
      </w:tblGrid>
      <w:tr w:rsidR="00F83D92" w:rsidRPr="00F83D92" w14:paraId="387B77AD" w14:textId="77777777" w:rsidTr="00EB19B5">
        <w:tc>
          <w:tcPr>
            <w:tcW w:w="1701" w:type="dxa"/>
            <w:tcBorders>
              <w:top w:val="single" w:sz="4" w:space="0" w:color="auto"/>
              <w:left w:val="single" w:sz="4" w:space="0" w:color="auto"/>
              <w:bottom w:val="single" w:sz="4" w:space="0" w:color="auto"/>
              <w:right w:val="single" w:sz="4" w:space="0" w:color="auto"/>
            </w:tcBorders>
            <w:hideMark/>
          </w:tcPr>
          <w:p w14:paraId="2D60E8A0"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79C91332"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FASCIA D’ETA’</w:t>
            </w:r>
          </w:p>
        </w:tc>
        <w:tc>
          <w:tcPr>
            <w:tcW w:w="6237" w:type="dxa"/>
            <w:tcBorders>
              <w:top w:val="single" w:sz="4" w:space="0" w:color="auto"/>
              <w:left w:val="single" w:sz="4" w:space="0" w:color="auto"/>
              <w:bottom w:val="single" w:sz="4" w:space="0" w:color="auto"/>
              <w:right w:val="single" w:sz="4" w:space="0" w:color="auto"/>
            </w:tcBorders>
            <w:hideMark/>
          </w:tcPr>
          <w:p w14:paraId="31F25389"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ULTERIORE POSSIBILITA’ DI PARTECIPAZIONE</w:t>
            </w:r>
          </w:p>
        </w:tc>
      </w:tr>
      <w:tr w:rsidR="00F83D92" w:rsidRPr="00F83D92" w14:paraId="18AA588A" w14:textId="77777777" w:rsidTr="00EB19B5">
        <w:tc>
          <w:tcPr>
            <w:tcW w:w="1701" w:type="dxa"/>
            <w:tcBorders>
              <w:top w:val="single" w:sz="4" w:space="0" w:color="auto"/>
              <w:left w:val="single" w:sz="4" w:space="0" w:color="auto"/>
              <w:bottom w:val="single" w:sz="4" w:space="0" w:color="auto"/>
              <w:right w:val="single" w:sz="4" w:space="0" w:color="auto"/>
            </w:tcBorders>
            <w:hideMark/>
          </w:tcPr>
          <w:p w14:paraId="73AAF792"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 xml:space="preserve">UNDER 16 </w:t>
            </w:r>
          </w:p>
        </w:tc>
        <w:tc>
          <w:tcPr>
            <w:tcW w:w="1701" w:type="dxa"/>
            <w:tcBorders>
              <w:top w:val="single" w:sz="4" w:space="0" w:color="auto"/>
              <w:left w:val="single" w:sz="4" w:space="0" w:color="auto"/>
              <w:bottom w:val="single" w:sz="4" w:space="0" w:color="auto"/>
              <w:right w:val="single" w:sz="4" w:space="0" w:color="auto"/>
            </w:tcBorders>
            <w:hideMark/>
          </w:tcPr>
          <w:p w14:paraId="00E88013"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2011</w:t>
            </w:r>
          </w:p>
        </w:tc>
        <w:tc>
          <w:tcPr>
            <w:tcW w:w="6237" w:type="dxa"/>
            <w:tcBorders>
              <w:top w:val="single" w:sz="4" w:space="0" w:color="auto"/>
              <w:left w:val="single" w:sz="4" w:space="0" w:color="auto"/>
              <w:bottom w:val="single" w:sz="4" w:space="0" w:color="auto"/>
              <w:right w:val="single" w:sz="4" w:space="0" w:color="auto"/>
            </w:tcBorders>
            <w:hideMark/>
          </w:tcPr>
          <w:p w14:paraId="7285F8E5" w14:textId="77777777" w:rsidR="00F83D92" w:rsidRPr="00F83D92" w:rsidRDefault="00F83D92" w:rsidP="00EB19B5">
            <w:pPr>
              <w:jc w:val="both"/>
              <w:rPr>
                <w:rFonts w:ascii="Inter Tight" w:eastAsia="Calibri" w:hAnsi="Inter Tight" w:cs="Inter Tight"/>
              </w:rPr>
            </w:pPr>
            <w:r w:rsidRPr="00F83D92">
              <w:rPr>
                <w:rFonts w:ascii="Inter Tight" w:eastAsia="Calibri" w:hAnsi="Inter Tight" w:cs="Inter Tight"/>
                <w:b/>
                <w:bCs/>
              </w:rPr>
              <w:t>2012 e 2013</w:t>
            </w:r>
            <w:r w:rsidRPr="00F83D92">
              <w:rPr>
                <w:rFonts w:ascii="Inter Tight" w:eastAsia="Calibri" w:hAnsi="Inter Tight" w:cs="Inter Tight"/>
              </w:rPr>
              <w:t>, dopo il compimento del 14° anno di età</w:t>
            </w:r>
          </w:p>
        </w:tc>
      </w:tr>
    </w:tbl>
    <w:p w14:paraId="5A136200" w14:textId="77777777" w:rsidR="00F83D92" w:rsidRPr="00F83D92" w:rsidRDefault="00F83D92" w:rsidP="00F83D92">
      <w:pPr>
        <w:jc w:val="center"/>
        <w:rPr>
          <w:rFonts w:ascii="Inter Tight" w:hAnsi="Inter Tight" w:cs="Inter Tight"/>
          <w:b/>
          <w:bCs/>
          <w:color w:val="002060"/>
          <w:sz w:val="32"/>
          <w:szCs w:val="32"/>
          <w:u w:val="single"/>
        </w:rPr>
      </w:pPr>
    </w:p>
    <w:p w14:paraId="7E60681C" w14:textId="77777777" w:rsidR="00F83D92" w:rsidRPr="00F83D92" w:rsidRDefault="00F83D92" w:rsidP="00F83D92">
      <w:pPr>
        <w:rPr>
          <w:rFonts w:ascii="Inter Tight" w:hAnsi="Inter Tight" w:cs="Inter Tight"/>
          <w:b/>
          <w:color w:val="000000"/>
          <w:sz w:val="36"/>
          <w:szCs w:val="36"/>
          <w:u w:val="single"/>
        </w:rPr>
      </w:pPr>
    </w:p>
    <w:p w14:paraId="5386F25B" w14:textId="77777777" w:rsidR="00F83D92" w:rsidRPr="00F83D92" w:rsidRDefault="00F83D92" w:rsidP="00F83D92">
      <w:pPr>
        <w:rPr>
          <w:rFonts w:ascii="Inter Tight" w:hAnsi="Inter Tight" w:cs="Inter Tight"/>
          <w:b/>
          <w:color w:val="000000"/>
          <w:sz w:val="36"/>
          <w:szCs w:val="36"/>
          <w:u w:val="single"/>
        </w:rPr>
      </w:pPr>
    </w:p>
    <w:p w14:paraId="7B0C7462" w14:textId="77777777" w:rsidR="00F83D92" w:rsidRPr="00F83D92" w:rsidRDefault="00F83D92" w:rsidP="00F83D92">
      <w:pPr>
        <w:rPr>
          <w:rFonts w:ascii="Inter Tight" w:hAnsi="Inter Tight" w:cs="Inter Tight"/>
          <w:b/>
          <w:color w:val="000000"/>
          <w:sz w:val="36"/>
          <w:szCs w:val="36"/>
          <w:u w:val="single"/>
        </w:rPr>
      </w:pPr>
    </w:p>
    <w:p w14:paraId="27D9BFF3" w14:textId="77777777" w:rsidR="00F83D92" w:rsidRPr="00F83D92" w:rsidRDefault="00F83D92" w:rsidP="00F83D92">
      <w:pPr>
        <w:rPr>
          <w:rFonts w:ascii="Inter Tight" w:hAnsi="Inter Tight" w:cs="Inter Tight"/>
          <w:b/>
          <w:color w:val="000000"/>
          <w:sz w:val="36"/>
          <w:szCs w:val="36"/>
          <w:u w:val="single"/>
        </w:rPr>
      </w:pPr>
    </w:p>
    <w:p w14:paraId="67A599ED" w14:textId="77777777" w:rsidR="00F83D92" w:rsidRPr="00F83D92" w:rsidRDefault="00F83D92" w:rsidP="00F83D92">
      <w:pPr>
        <w:rPr>
          <w:rFonts w:ascii="Inter Tight" w:hAnsi="Inter Tight" w:cs="Inter Tight"/>
          <w:b/>
          <w:color w:val="000000"/>
          <w:sz w:val="36"/>
          <w:szCs w:val="36"/>
          <w:u w:val="single"/>
        </w:rPr>
      </w:pPr>
    </w:p>
    <w:p w14:paraId="570F1255" w14:textId="77777777" w:rsidR="00F83D92" w:rsidRPr="00F83D92" w:rsidRDefault="00F83D92" w:rsidP="00F83D92">
      <w:pPr>
        <w:rPr>
          <w:rFonts w:ascii="Inter Tight" w:hAnsi="Inter Tight" w:cs="Inter Tight"/>
          <w:b/>
          <w:color w:val="000000"/>
          <w:sz w:val="36"/>
          <w:szCs w:val="36"/>
          <w:u w:val="single"/>
        </w:rPr>
      </w:pPr>
    </w:p>
    <w:p w14:paraId="783F1CAB" w14:textId="77777777" w:rsidR="00F83D92" w:rsidRPr="00F83D92" w:rsidRDefault="00F83D92" w:rsidP="00F83D92">
      <w:pPr>
        <w:rPr>
          <w:rFonts w:ascii="Inter Tight" w:hAnsi="Inter Tight" w:cs="Inter Tight"/>
          <w:b/>
          <w:color w:val="000000"/>
          <w:sz w:val="36"/>
          <w:szCs w:val="36"/>
          <w:u w:val="single"/>
        </w:rPr>
      </w:pPr>
      <w:r w:rsidRPr="00F83D92">
        <w:rPr>
          <w:rFonts w:ascii="Inter Tight" w:hAnsi="Inter Tight" w:cs="Inter Tight"/>
          <w:b/>
          <w:color w:val="000000"/>
          <w:sz w:val="36"/>
          <w:szCs w:val="36"/>
          <w:u w:val="single"/>
        </w:rPr>
        <w:br w:type="page"/>
      </w:r>
    </w:p>
    <w:p w14:paraId="283BCB80"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noProof/>
          <w:color w:val="0D0D0D"/>
          <w:sz w:val="40"/>
          <w:szCs w:val="40"/>
        </w:rPr>
        <w:drawing>
          <wp:inline distT="0" distB="0" distL="0" distR="0" wp14:anchorId="2C9BC91C" wp14:editId="6F7F0D30">
            <wp:extent cx="342900" cy="314325"/>
            <wp:effectExtent l="0" t="0" r="0" b="9525"/>
            <wp:docPr id="643907651"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F83D92">
        <w:rPr>
          <w:rFonts w:ascii="Inter Tight" w:eastAsia="Calibri" w:hAnsi="Inter Tight" w:cs="Inter Tight"/>
          <w:b/>
          <w:bCs/>
          <w:color w:val="0D0D0D"/>
          <w:sz w:val="40"/>
          <w:szCs w:val="40"/>
        </w:rPr>
        <w:t xml:space="preserve"> CAMPIONATO PROVINCIALE UNDER 14 a 11</w:t>
      </w:r>
      <w:r w:rsidRPr="00F83D92">
        <w:rPr>
          <w:rFonts w:ascii="Inter Tight" w:eastAsia="Calibri" w:hAnsi="Inter Tight" w:cs="Inter Tight"/>
          <w:b/>
          <w:bCs/>
          <w:noProof/>
          <w:color w:val="0D0D0D"/>
          <w:sz w:val="40"/>
          <w:szCs w:val="40"/>
        </w:rPr>
        <w:drawing>
          <wp:inline distT="0" distB="0" distL="0" distR="0" wp14:anchorId="7829D85B" wp14:editId="785E06E1">
            <wp:extent cx="342900" cy="314325"/>
            <wp:effectExtent l="0" t="0" r="0" b="9525"/>
            <wp:docPr id="760105317"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18FABF40"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36"/>
          <w:szCs w:val="36"/>
        </w:rPr>
      </w:pPr>
      <w:bookmarkStart w:id="11" w:name="_Hlk76640949"/>
      <w:r w:rsidRPr="00F83D92">
        <w:rPr>
          <w:rFonts w:ascii="Inter Tight" w:eastAsia="Calibri" w:hAnsi="Inter Tight" w:cs="Inter Tight"/>
          <w:b/>
          <w:bCs/>
          <w:color w:val="0D0D0D"/>
          <w:sz w:val="36"/>
          <w:szCs w:val="36"/>
        </w:rPr>
        <w:t xml:space="preserve">(Sigla </w:t>
      </w:r>
      <w:bookmarkEnd w:id="11"/>
      <w:r w:rsidRPr="00F83D92">
        <w:rPr>
          <w:rFonts w:ascii="Inter Tight" w:eastAsia="Calibri" w:hAnsi="Inter Tight" w:cs="Inter Tight"/>
          <w:b/>
          <w:bCs/>
          <w:color w:val="0D0D0D"/>
          <w:sz w:val="36"/>
          <w:szCs w:val="36"/>
        </w:rPr>
        <w:t>HE)</w:t>
      </w:r>
    </w:p>
    <w:p w14:paraId="6687B43E"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r w:rsidRPr="00F83D92">
        <w:rPr>
          <w:rFonts w:ascii="Inter Tight" w:hAnsi="Inter Tight" w:cs="Inter Tight"/>
          <w:b/>
          <w:bCs/>
          <w:color w:val="0D0D0D"/>
        </w:rPr>
        <w:t>Competenza Delegazione Provinciale</w:t>
      </w:r>
    </w:p>
    <w:p w14:paraId="7F1A9EFD"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sz w:val="28"/>
          <w:szCs w:val="28"/>
        </w:rPr>
      </w:pPr>
      <w:r w:rsidRPr="00F83D92">
        <w:rPr>
          <w:rFonts w:ascii="Inter Tight" w:eastAsia="Calibri" w:hAnsi="Inter Tight" w:cs="Inter Tight"/>
          <w:sz w:val="28"/>
          <w:szCs w:val="28"/>
        </w:rPr>
        <w:t>Termine iscrizione on-line</w:t>
      </w:r>
    </w:p>
    <w:p w14:paraId="3B524267"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 xml:space="preserve">dal </w:t>
      </w:r>
      <w:r w:rsidRPr="00F83D92">
        <w:rPr>
          <w:rFonts w:ascii="Inter Tight" w:hAnsi="Inter Tight" w:cs="Inter Tight"/>
          <w:color w:val="FF0000"/>
          <w:sz w:val="36"/>
          <w:szCs w:val="36"/>
        </w:rPr>
        <w:t xml:space="preserve">7 LUGLIO 2026 </w:t>
      </w:r>
    </w:p>
    <w:p w14:paraId="5DCA31DF"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8"/>
          <w:szCs w:val="8"/>
        </w:rPr>
      </w:pPr>
      <w:r w:rsidRPr="00F83D92">
        <w:rPr>
          <w:rFonts w:ascii="Inter Tight" w:hAnsi="Inter Tight" w:cs="Inter Tight"/>
          <w:sz w:val="32"/>
          <w:szCs w:val="32"/>
        </w:rPr>
        <w:t>al</w:t>
      </w:r>
      <w:r w:rsidRPr="00F83D92">
        <w:rPr>
          <w:rFonts w:ascii="Inter Tight" w:hAnsi="Inter Tight" w:cs="Inter Tight"/>
          <w:color w:val="FF0000"/>
          <w:sz w:val="32"/>
          <w:szCs w:val="32"/>
        </w:rPr>
        <w:t xml:space="preserve"> 21 AGOSTO 2026 (ORARIO INDICATIVO ORE 17.00)</w:t>
      </w:r>
    </w:p>
    <w:p w14:paraId="30E82AA7"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rPr>
      </w:pPr>
      <w:r w:rsidRPr="00F83D92">
        <w:rPr>
          <w:rFonts w:ascii="Inter Tight" w:eastAsia="Calibri" w:hAnsi="Inter Tight" w:cs="Inter Tight"/>
        </w:rPr>
        <w:t xml:space="preserve">Ai fini della validità dell’iscrizione, tutta la documentazione relativa all’iscrizione dovrà essere </w:t>
      </w:r>
      <w:r w:rsidRPr="00F83D92">
        <w:rPr>
          <w:rFonts w:ascii="Inter Tight" w:eastAsia="Calibri" w:hAnsi="Inter Tight" w:cs="Inter Tight"/>
          <w:b/>
          <w:bCs/>
        </w:rPr>
        <w:t>dematerializzata, firmata elettronicamente e regolarizzata</w:t>
      </w:r>
      <w:r w:rsidRPr="00F83D92">
        <w:rPr>
          <w:rFonts w:ascii="Inter Tight" w:eastAsia="Calibri" w:hAnsi="Inter Tight" w:cs="Inter Tight"/>
        </w:rPr>
        <w:t xml:space="preserve"> entro il:</w:t>
      </w:r>
    </w:p>
    <w:p w14:paraId="55B91F0F"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8"/>
          <w:szCs w:val="8"/>
        </w:rPr>
      </w:pPr>
      <w:r w:rsidRPr="00F83D92">
        <w:rPr>
          <w:rFonts w:ascii="Inter Tight" w:hAnsi="Inter Tight" w:cs="Inter Tight"/>
          <w:color w:val="FF0000"/>
          <w:sz w:val="32"/>
          <w:szCs w:val="32"/>
        </w:rPr>
        <w:t>26 AGOSTO 2026 (ORARIO INDICATIVO ORE 17.00)</w:t>
      </w:r>
    </w:p>
    <w:p w14:paraId="39E96CD9"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F83D92">
        <w:rPr>
          <w:rFonts w:ascii="Inter Tight" w:hAnsi="Inter Tight" w:cs="Inter Tight"/>
          <w:color w:val="767171"/>
        </w:rPr>
        <w:t>Salvo errori e/o omissioni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F83D92" w:rsidRPr="00F83D92" w14:paraId="29B515DC" w14:textId="77777777" w:rsidTr="00EB19B5">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4B0197F9" w14:textId="77777777" w:rsidR="00F83D92" w:rsidRPr="00F83D92" w:rsidRDefault="00F83D92" w:rsidP="00EB19B5">
            <w:pPr>
              <w:rPr>
                <w:rFonts w:ascii="Inter Tight" w:eastAsia="Calibri" w:hAnsi="Inter Tight" w:cs="Inter Tight"/>
                <w:sz w:val="24"/>
                <w:szCs w:val="24"/>
              </w:rPr>
            </w:pPr>
            <w:r w:rsidRPr="00F83D92">
              <w:rPr>
                <w:rFonts w:ascii="Inter Tight" w:eastAsia="Calibri" w:hAnsi="Inter Tight" w:cs="Inter Tight"/>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7300ED1" w14:textId="77777777" w:rsidR="00F83D92" w:rsidRPr="00F83D92" w:rsidRDefault="00F83D92" w:rsidP="00EB19B5">
            <w:pPr>
              <w:rPr>
                <w:rFonts w:ascii="Inter Tight" w:eastAsia="Calibri" w:hAnsi="Inter Tight" w:cs="Inter Tight"/>
                <w:color w:val="FF0000"/>
                <w:sz w:val="24"/>
                <w:szCs w:val="24"/>
              </w:rPr>
            </w:pPr>
            <w:r w:rsidRPr="00F83D92">
              <w:rPr>
                <w:rFonts w:ascii="Inter Tight" w:eastAsia="Calibri" w:hAnsi="Inter Tight" w:cs="Inter Tight"/>
                <w:b/>
                <w:bCs/>
              </w:rPr>
              <w:t>In attesa di disposizione dalla FIGC</w:t>
            </w:r>
          </w:p>
        </w:tc>
      </w:tr>
    </w:tbl>
    <w:p w14:paraId="231459A9" w14:textId="77777777" w:rsidR="00F83D92" w:rsidRPr="00F83D92" w:rsidRDefault="00F83D92" w:rsidP="00F83D92">
      <w:pPr>
        <w:rPr>
          <w:rFonts w:ascii="Inter Tight" w:hAnsi="Inter Tight" w:cs="Inter Tight"/>
          <w:b/>
          <w:sz w:val="24"/>
          <w:szCs w:val="24"/>
        </w:rPr>
      </w:pPr>
    </w:p>
    <w:p w14:paraId="5EC07FD6" w14:textId="77777777" w:rsidR="00F83D92" w:rsidRPr="00F83D92" w:rsidRDefault="00F83D92" w:rsidP="00F83D92">
      <w:pPr>
        <w:spacing w:before="120"/>
        <w:jc w:val="both"/>
        <w:rPr>
          <w:rFonts w:ascii="Inter Tight" w:hAnsi="Inter Tight" w:cs="Inter Tight"/>
          <w:sz w:val="22"/>
          <w:szCs w:val="22"/>
        </w:rPr>
      </w:pPr>
      <w:r w:rsidRPr="00F83D92">
        <w:rPr>
          <w:rFonts w:ascii="Inter Tight" w:hAnsi="Inter Tight" w:cs="Inter Tight"/>
          <w:sz w:val="22"/>
          <w:szCs w:val="22"/>
        </w:rPr>
        <w:t xml:space="preserve">Per il pagamento delle iscrizioni di tutti i Campionati </w:t>
      </w:r>
      <w:r w:rsidRPr="00F83D92">
        <w:rPr>
          <w:rFonts w:ascii="Inter Tight" w:hAnsi="Inter Tight" w:cs="Inter Tight"/>
          <w:b/>
          <w:bCs/>
          <w:sz w:val="22"/>
          <w:szCs w:val="22"/>
          <w:u w:val="single"/>
        </w:rPr>
        <w:t>verificare prima la disponibilità</w:t>
      </w:r>
      <w:r w:rsidRPr="00F83D92">
        <w:rPr>
          <w:rFonts w:ascii="Inter Tight" w:hAnsi="Inter Tight" w:cs="Inter Tight"/>
          <w:sz w:val="22"/>
          <w:szCs w:val="22"/>
        </w:rPr>
        <w:t xml:space="preserve"> del “</w:t>
      </w:r>
      <w:r w:rsidRPr="00F83D92">
        <w:rPr>
          <w:rFonts w:ascii="Inter Tight" w:hAnsi="Inter Tight" w:cs="Inter Tight"/>
          <w:b/>
          <w:bCs/>
          <w:sz w:val="22"/>
          <w:szCs w:val="22"/>
        </w:rPr>
        <w:t>PORTAFOGLIO ISCRIZIONI</w:t>
      </w:r>
      <w:r w:rsidRPr="00F83D92">
        <w:rPr>
          <w:rFonts w:ascii="Inter Tight" w:hAnsi="Inter Tight" w:cs="Inter Tight"/>
          <w:sz w:val="22"/>
          <w:szCs w:val="22"/>
        </w:rPr>
        <w:t xml:space="preserve">”. Se tale disponibilità non copre la somma da pagare è necessario tassativamente creare la </w:t>
      </w:r>
      <w:r w:rsidRPr="00F83D92">
        <w:rPr>
          <w:rFonts w:ascii="Inter Tight" w:hAnsi="Inter Tight" w:cs="Inter Tight"/>
          <w:b/>
          <w:sz w:val="22"/>
          <w:szCs w:val="22"/>
        </w:rPr>
        <w:t>RICARICA ON LINE</w:t>
      </w:r>
      <w:r w:rsidRPr="00F83D92">
        <w:rPr>
          <w:rFonts w:ascii="Inter Tight" w:hAnsi="Inter Tight" w:cs="Inter Tight"/>
          <w:sz w:val="22"/>
          <w:szCs w:val="22"/>
        </w:rPr>
        <w:t xml:space="preserve"> del </w:t>
      </w:r>
      <w:r w:rsidRPr="00F83D92">
        <w:rPr>
          <w:rFonts w:ascii="Inter Tight" w:hAnsi="Inter Tight" w:cs="Inter Tight"/>
          <w:b/>
          <w:sz w:val="22"/>
          <w:szCs w:val="22"/>
        </w:rPr>
        <w:t>“Portafoglio Iscrizioni”</w:t>
      </w:r>
      <w:r w:rsidRPr="00F83D92">
        <w:rPr>
          <w:rFonts w:ascii="Inter Tight" w:hAnsi="Inter Tight" w:cs="Inter Tight"/>
          <w:sz w:val="22"/>
          <w:szCs w:val="22"/>
        </w:rPr>
        <w:t xml:space="preserve"> con relativo </w:t>
      </w:r>
      <w:r w:rsidRPr="00F83D92">
        <w:rPr>
          <w:rFonts w:ascii="Inter Tight" w:hAnsi="Inter Tight" w:cs="Inter Tight"/>
          <w:b/>
          <w:sz w:val="22"/>
          <w:szCs w:val="22"/>
        </w:rPr>
        <w:t>bonifico bancario</w:t>
      </w:r>
      <w:r w:rsidRPr="00F83D92">
        <w:rPr>
          <w:rFonts w:ascii="Inter Tight" w:hAnsi="Inter Tight" w:cs="Inter Tight"/>
          <w:sz w:val="22"/>
          <w:szCs w:val="22"/>
        </w:rPr>
        <w:t xml:space="preserve"> presso </w:t>
      </w:r>
    </w:p>
    <w:p w14:paraId="19F50D9C" w14:textId="77777777" w:rsidR="00F83D92" w:rsidRPr="00F83D92" w:rsidRDefault="00F83D92" w:rsidP="00F83D92">
      <w:pPr>
        <w:jc w:val="center"/>
        <w:rPr>
          <w:rFonts w:ascii="Inter Tight" w:hAnsi="Inter Tight" w:cs="Inter Tight"/>
          <w:b/>
        </w:rPr>
      </w:pPr>
    </w:p>
    <w:p w14:paraId="6917DD7B" w14:textId="77777777" w:rsidR="00F83D92" w:rsidRPr="00F83D92" w:rsidRDefault="00F83D92" w:rsidP="00F83D92">
      <w:pPr>
        <w:jc w:val="center"/>
        <w:rPr>
          <w:rFonts w:ascii="Inter Tight" w:hAnsi="Inter Tight" w:cs="Inter Tight"/>
          <w:b/>
          <w:sz w:val="24"/>
          <w:szCs w:val="24"/>
        </w:rPr>
      </w:pPr>
      <w:r w:rsidRPr="00F83D92">
        <w:rPr>
          <w:rFonts w:ascii="Inter Tight" w:hAnsi="Inter Tight" w:cs="Inter Tight"/>
          <w:b/>
          <w:sz w:val="24"/>
          <w:szCs w:val="24"/>
        </w:rPr>
        <w:t>BANCA POPOLARE DELL’EMILIA ROMAGNA SPA – AG. 3</w:t>
      </w:r>
    </w:p>
    <w:p w14:paraId="5398A048" w14:textId="77777777" w:rsidR="00F83D92" w:rsidRPr="00F83D92" w:rsidRDefault="00F83D92" w:rsidP="00F83D92">
      <w:pPr>
        <w:jc w:val="center"/>
        <w:rPr>
          <w:rFonts w:ascii="Inter Tight" w:hAnsi="Inter Tight" w:cs="Inter Tight"/>
          <w:b/>
          <w:sz w:val="24"/>
          <w:szCs w:val="24"/>
        </w:rPr>
      </w:pPr>
      <w:r w:rsidRPr="00F83D92">
        <w:rPr>
          <w:rFonts w:ascii="Inter Tight" w:hAnsi="Inter Tight" w:cs="Inter Tight"/>
          <w:b/>
          <w:sz w:val="24"/>
          <w:szCs w:val="24"/>
        </w:rPr>
        <w:t>Intestato a F.I.G.C. LEGA NAZIONALE DILETTANTI</w:t>
      </w:r>
    </w:p>
    <w:p w14:paraId="2149D9E0" w14:textId="77777777" w:rsidR="00F83D92" w:rsidRPr="00F83D92" w:rsidRDefault="00F83D92" w:rsidP="00F83D92">
      <w:pPr>
        <w:jc w:val="center"/>
        <w:rPr>
          <w:rFonts w:ascii="Inter Tight" w:hAnsi="Inter Tight" w:cs="Inter Tight"/>
          <w:b/>
          <w:sz w:val="24"/>
          <w:szCs w:val="24"/>
        </w:rPr>
      </w:pPr>
      <w:r w:rsidRPr="00F83D92">
        <w:rPr>
          <w:rFonts w:ascii="Inter Tight" w:hAnsi="Inter Tight" w:cs="Inter Tight"/>
          <w:b/>
          <w:sz w:val="24"/>
          <w:szCs w:val="24"/>
        </w:rPr>
        <w:t>Codice IBAN: IT 60 U 05387 02403 000001164493</w:t>
      </w:r>
    </w:p>
    <w:p w14:paraId="2938398C" w14:textId="77777777" w:rsidR="00F83D92" w:rsidRPr="00F83D92" w:rsidRDefault="00F83D92" w:rsidP="00F83D92">
      <w:pPr>
        <w:ind w:left="502"/>
        <w:jc w:val="both"/>
        <w:rPr>
          <w:rFonts w:ascii="Inter Tight" w:eastAsia="Calibri" w:hAnsi="Inter Tight" w:cs="Inter Tight"/>
          <w:b/>
          <w:bCs/>
          <w:lang w:val="en-US"/>
        </w:rPr>
      </w:pPr>
    </w:p>
    <w:p w14:paraId="6D047B29" w14:textId="77777777" w:rsidR="00F83D92" w:rsidRPr="00F83D92" w:rsidRDefault="00F83D92">
      <w:pPr>
        <w:numPr>
          <w:ilvl w:val="0"/>
          <w:numId w:val="45"/>
        </w:numPr>
        <w:jc w:val="both"/>
        <w:rPr>
          <w:rFonts w:ascii="Inter Tight" w:eastAsia="Calibri" w:hAnsi="Inter Tight" w:cs="Inter Tight"/>
          <w:b/>
          <w:bCs/>
          <w:sz w:val="22"/>
          <w:szCs w:val="22"/>
        </w:rPr>
      </w:pPr>
      <w:r w:rsidRPr="00F83D92">
        <w:rPr>
          <w:rFonts w:ascii="Inter Tight" w:hAnsi="Inter Tight" w:cs="Inter Tight"/>
          <w:b/>
          <w:bCs/>
          <w:sz w:val="22"/>
          <w:szCs w:val="22"/>
        </w:rPr>
        <w:t>Tempi di gioco: 2x35’</w:t>
      </w:r>
    </w:p>
    <w:p w14:paraId="5FF5C2C9" w14:textId="77777777" w:rsidR="00F83D92" w:rsidRPr="00F83D92" w:rsidRDefault="00F83D92">
      <w:pPr>
        <w:numPr>
          <w:ilvl w:val="0"/>
          <w:numId w:val="45"/>
        </w:numPr>
        <w:jc w:val="both"/>
        <w:rPr>
          <w:rFonts w:ascii="Inter Tight" w:eastAsia="Calibri" w:hAnsi="Inter Tight" w:cs="Inter Tight"/>
          <w:b/>
          <w:bCs/>
          <w:sz w:val="22"/>
          <w:szCs w:val="22"/>
          <w:highlight w:val="yellow"/>
        </w:rPr>
      </w:pPr>
      <w:r w:rsidRPr="00F83D92">
        <w:rPr>
          <w:rFonts w:ascii="Inter Tight" w:eastAsia="Calibri" w:hAnsi="Inter Tight" w:cs="Inter Tight"/>
          <w:b/>
          <w:bCs/>
          <w:sz w:val="22"/>
          <w:szCs w:val="22"/>
          <w:highlight w:val="yellow"/>
        </w:rPr>
        <w:t xml:space="preserve">Giornata Ufficiale di gioco: </w:t>
      </w:r>
      <w:proofErr w:type="gramStart"/>
      <w:r w:rsidRPr="00F83D92">
        <w:rPr>
          <w:rFonts w:ascii="Inter Tight" w:eastAsia="Calibri" w:hAnsi="Inter Tight" w:cs="Inter Tight"/>
          <w:b/>
          <w:bCs/>
          <w:sz w:val="22"/>
          <w:szCs w:val="22"/>
          <w:highlight w:val="yellow"/>
        </w:rPr>
        <w:t>Sabato</w:t>
      </w:r>
      <w:proofErr w:type="gramEnd"/>
      <w:r w:rsidRPr="00F83D92">
        <w:rPr>
          <w:rFonts w:ascii="Inter Tight" w:eastAsia="Calibri" w:hAnsi="Inter Tight" w:cs="Inter Tight"/>
          <w:b/>
          <w:bCs/>
          <w:sz w:val="22"/>
          <w:szCs w:val="22"/>
          <w:highlight w:val="yellow"/>
        </w:rPr>
        <w:t xml:space="preserve"> pomeriggio o </w:t>
      </w:r>
      <w:proofErr w:type="gramStart"/>
      <w:r w:rsidRPr="00F83D92">
        <w:rPr>
          <w:rFonts w:ascii="Inter Tight" w:eastAsia="Calibri" w:hAnsi="Inter Tight" w:cs="Inter Tight"/>
          <w:b/>
          <w:bCs/>
          <w:sz w:val="22"/>
          <w:szCs w:val="22"/>
          <w:highlight w:val="yellow"/>
        </w:rPr>
        <w:t>Domenica</w:t>
      </w:r>
      <w:proofErr w:type="gramEnd"/>
      <w:r w:rsidRPr="00F83D92">
        <w:rPr>
          <w:rFonts w:ascii="Inter Tight" w:eastAsia="Calibri" w:hAnsi="Inter Tight" w:cs="Inter Tight"/>
          <w:b/>
          <w:bCs/>
          <w:sz w:val="22"/>
          <w:szCs w:val="22"/>
          <w:highlight w:val="yellow"/>
        </w:rPr>
        <w:t xml:space="preserve"> mattina per le gare casalinghe</w:t>
      </w:r>
    </w:p>
    <w:p w14:paraId="723E92A0" w14:textId="77777777" w:rsidR="00F83D92" w:rsidRPr="00F83D92" w:rsidRDefault="00F83D92" w:rsidP="00F83D92">
      <w:pPr>
        <w:rPr>
          <w:rFonts w:ascii="Inter Tight" w:eastAsia="Calibri" w:hAnsi="Inter Tight" w:cs="Inter Tight"/>
          <w:sz w:val="22"/>
          <w:szCs w:val="22"/>
        </w:rPr>
      </w:pPr>
      <w:r w:rsidRPr="00F83D92">
        <w:rPr>
          <w:rFonts w:ascii="Inter Tight" w:eastAsia="Calibri" w:hAnsi="Inter Tight" w:cs="Inter Tight"/>
          <w:sz w:val="22"/>
          <w:szCs w:val="22"/>
          <w:highlight w:val="yellow"/>
        </w:rPr>
        <w:t>(scelta da indicare al momento delle iscrizioni specificando la giornata desiderata)</w:t>
      </w:r>
    </w:p>
    <w:p w14:paraId="658BFCC2" w14:textId="77777777" w:rsidR="00F83D92" w:rsidRPr="00F83D92" w:rsidRDefault="00F83D92" w:rsidP="00F83D92">
      <w:pPr>
        <w:ind w:left="360"/>
        <w:rPr>
          <w:rFonts w:ascii="Inter Tight" w:eastAsia="Calibri" w:hAnsi="Inter Tight" w:cs="Inter Tight"/>
          <w:b/>
          <w:bCs/>
        </w:rPr>
      </w:pPr>
    </w:p>
    <w:p w14:paraId="466C8966" w14:textId="77777777" w:rsidR="00F83D92" w:rsidRPr="00F83D92" w:rsidRDefault="00F83D92" w:rsidP="00F83D92">
      <w:pPr>
        <w:ind w:left="360"/>
        <w:rPr>
          <w:rFonts w:ascii="Inter Tight" w:eastAsia="Calibri" w:hAnsi="Inter Tight" w:cs="Inter Tight"/>
          <w:b/>
          <w:bCs/>
        </w:rPr>
      </w:pPr>
    </w:p>
    <w:p w14:paraId="4CDFEF9C" w14:textId="77777777" w:rsidR="00F83D92" w:rsidRPr="00F83D92" w:rsidRDefault="00F83D92" w:rsidP="00F83D92">
      <w:pPr>
        <w:ind w:left="360"/>
        <w:rPr>
          <w:rFonts w:ascii="Inter Tight" w:eastAsia="Calibri" w:hAnsi="Inter Tight" w:cs="Inter Tight"/>
          <w:b/>
          <w:bCs/>
        </w:rPr>
      </w:pPr>
    </w:p>
    <w:p w14:paraId="45F8208B" w14:textId="77777777" w:rsidR="00F83D92" w:rsidRPr="00F83D92" w:rsidRDefault="00F83D92" w:rsidP="00F83D92">
      <w:pPr>
        <w:ind w:left="360"/>
        <w:jc w:val="center"/>
        <w:rPr>
          <w:rFonts w:ascii="Inter Tight" w:eastAsia="Calibri" w:hAnsi="Inter Tight" w:cs="Inter Tight"/>
          <w:b/>
          <w:bCs/>
          <w:sz w:val="22"/>
          <w:szCs w:val="22"/>
        </w:rPr>
      </w:pPr>
      <w:r w:rsidRPr="00F83D92">
        <w:rPr>
          <w:rFonts w:ascii="Inter Tight" w:eastAsia="Calibri" w:hAnsi="Inter Tight" w:cs="Inter Tight"/>
          <w:b/>
          <w:bCs/>
          <w:sz w:val="22"/>
          <w:szCs w:val="22"/>
        </w:rPr>
        <w:t>Tabella riepilogativa per la partecipazione alle competizioni nella categoria Under 14</w:t>
      </w:r>
    </w:p>
    <w:p w14:paraId="5B054B69" w14:textId="77777777" w:rsidR="00F83D92" w:rsidRPr="00F83D92" w:rsidRDefault="00F83D92" w:rsidP="00F83D92">
      <w:pPr>
        <w:ind w:left="360"/>
        <w:jc w:val="center"/>
        <w:rPr>
          <w:rFonts w:ascii="Inter Tight" w:eastAsia="Calibri" w:hAnsi="Inter Tight" w:cs="Inter Tight"/>
          <w:b/>
          <w:bCs/>
        </w:rPr>
      </w:pPr>
    </w:p>
    <w:tbl>
      <w:tblPr>
        <w:tblW w:w="9497"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701"/>
        <w:gridCol w:w="5953"/>
      </w:tblGrid>
      <w:tr w:rsidR="00F83D92" w:rsidRPr="00F83D92" w14:paraId="1572CD43" w14:textId="77777777" w:rsidTr="00EB19B5">
        <w:tc>
          <w:tcPr>
            <w:tcW w:w="1843" w:type="dxa"/>
            <w:tcBorders>
              <w:top w:val="single" w:sz="4" w:space="0" w:color="auto"/>
              <w:left w:val="single" w:sz="4" w:space="0" w:color="auto"/>
              <w:bottom w:val="single" w:sz="4" w:space="0" w:color="auto"/>
              <w:right w:val="single" w:sz="4" w:space="0" w:color="auto"/>
            </w:tcBorders>
            <w:hideMark/>
          </w:tcPr>
          <w:p w14:paraId="752AEFF4"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0B446AAA"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FASCIA D’ETA’</w:t>
            </w:r>
          </w:p>
        </w:tc>
        <w:tc>
          <w:tcPr>
            <w:tcW w:w="5953" w:type="dxa"/>
            <w:tcBorders>
              <w:top w:val="single" w:sz="4" w:space="0" w:color="auto"/>
              <w:left w:val="single" w:sz="4" w:space="0" w:color="auto"/>
              <w:bottom w:val="single" w:sz="4" w:space="0" w:color="auto"/>
              <w:right w:val="single" w:sz="4" w:space="0" w:color="auto"/>
            </w:tcBorders>
            <w:hideMark/>
          </w:tcPr>
          <w:p w14:paraId="5ABCBB85"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ULTERIORE POSSIBILITA’ DI PARTECIPAZIONE</w:t>
            </w:r>
          </w:p>
        </w:tc>
      </w:tr>
      <w:tr w:rsidR="00F83D92" w:rsidRPr="00F83D92" w14:paraId="27051C36" w14:textId="77777777" w:rsidTr="00EB19B5">
        <w:tc>
          <w:tcPr>
            <w:tcW w:w="1843" w:type="dxa"/>
            <w:tcBorders>
              <w:top w:val="single" w:sz="4" w:space="0" w:color="auto"/>
              <w:left w:val="single" w:sz="4" w:space="0" w:color="auto"/>
              <w:bottom w:val="single" w:sz="4" w:space="0" w:color="auto"/>
              <w:right w:val="single" w:sz="4" w:space="0" w:color="auto"/>
            </w:tcBorders>
            <w:hideMark/>
          </w:tcPr>
          <w:p w14:paraId="7039450D"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 xml:space="preserve">UNDER 14 </w:t>
            </w:r>
          </w:p>
        </w:tc>
        <w:tc>
          <w:tcPr>
            <w:tcW w:w="1701" w:type="dxa"/>
            <w:tcBorders>
              <w:top w:val="single" w:sz="4" w:space="0" w:color="auto"/>
              <w:left w:val="single" w:sz="4" w:space="0" w:color="auto"/>
              <w:bottom w:val="single" w:sz="4" w:space="0" w:color="auto"/>
              <w:right w:val="single" w:sz="4" w:space="0" w:color="auto"/>
            </w:tcBorders>
            <w:hideMark/>
          </w:tcPr>
          <w:p w14:paraId="601AE906"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2013</w:t>
            </w:r>
          </w:p>
        </w:tc>
        <w:tc>
          <w:tcPr>
            <w:tcW w:w="5953" w:type="dxa"/>
            <w:tcBorders>
              <w:top w:val="single" w:sz="4" w:space="0" w:color="auto"/>
              <w:left w:val="single" w:sz="4" w:space="0" w:color="auto"/>
              <w:bottom w:val="single" w:sz="4" w:space="0" w:color="auto"/>
              <w:right w:val="single" w:sz="4" w:space="0" w:color="auto"/>
            </w:tcBorders>
            <w:hideMark/>
          </w:tcPr>
          <w:p w14:paraId="036A7B34" w14:textId="77777777" w:rsidR="00F83D92" w:rsidRPr="00F83D92" w:rsidRDefault="00F83D92" w:rsidP="00EB19B5">
            <w:pPr>
              <w:jc w:val="both"/>
              <w:rPr>
                <w:rFonts w:ascii="Inter Tight" w:eastAsia="Calibri" w:hAnsi="Inter Tight" w:cs="Inter Tight"/>
              </w:rPr>
            </w:pPr>
            <w:r w:rsidRPr="00F83D92">
              <w:rPr>
                <w:rFonts w:ascii="Inter Tight" w:eastAsia="Calibri" w:hAnsi="Inter Tight" w:cs="Inter Tight"/>
              </w:rPr>
              <w:t>Massimo 5 calciatori nati nel 2014, dopo il compimento del 12° anno di età (no 2015)</w:t>
            </w:r>
          </w:p>
        </w:tc>
      </w:tr>
    </w:tbl>
    <w:p w14:paraId="0A17FE71" w14:textId="77777777" w:rsidR="00F83D92" w:rsidRPr="00F83D92" w:rsidRDefault="00F83D92" w:rsidP="00F83D92">
      <w:pPr>
        <w:rPr>
          <w:rFonts w:ascii="Inter Tight" w:hAnsi="Inter Tight" w:cs="Inter Tight"/>
          <w:b/>
          <w:color w:val="000000"/>
          <w:sz w:val="36"/>
          <w:szCs w:val="36"/>
          <w:u w:val="single"/>
        </w:rPr>
      </w:pPr>
    </w:p>
    <w:p w14:paraId="7DEED000" w14:textId="77777777" w:rsidR="00F83D92" w:rsidRPr="00F83D92" w:rsidRDefault="00F83D92" w:rsidP="00F83D92">
      <w:pPr>
        <w:rPr>
          <w:rFonts w:ascii="Inter Tight" w:hAnsi="Inter Tight" w:cs="Inter Tight"/>
          <w:b/>
          <w:color w:val="000000"/>
          <w:sz w:val="36"/>
          <w:szCs w:val="36"/>
          <w:u w:val="single"/>
        </w:rPr>
      </w:pPr>
    </w:p>
    <w:p w14:paraId="4DAE82F1" w14:textId="77777777" w:rsidR="00F83D92" w:rsidRPr="00F83D92" w:rsidRDefault="00F83D92" w:rsidP="00F83D92">
      <w:pPr>
        <w:rPr>
          <w:rFonts w:ascii="Inter Tight" w:hAnsi="Inter Tight" w:cs="Inter Tight"/>
          <w:b/>
          <w:color w:val="000000"/>
          <w:sz w:val="36"/>
          <w:szCs w:val="36"/>
          <w:u w:val="single"/>
        </w:rPr>
      </w:pPr>
    </w:p>
    <w:p w14:paraId="3AE2239B" w14:textId="77777777" w:rsidR="00F83D92" w:rsidRPr="00F83D92" w:rsidRDefault="00F83D92" w:rsidP="00F83D92">
      <w:pPr>
        <w:rPr>
          <w:rFonts w:ascii="Inter Tight" w:hAnsi="Inter Tight" w:cs="Inter Tight"/>
          <w:b/>
          <w:color w:val="000000"/>
          <w:sz w:val="36"/>
          <w:szCs w:val="36"/>
          <w:u w:val="single"/>
        </w:rPr>
      </w:pPr>
    </w:p>
    <w:p w14:paraId="107CB2CD" w14:textId="77777777" w:rsidR="00F83D92" w:rsidRPr="00F83D92" w:rsidRDefault="00F83D92" w:rsidP="00F83D92">
      <w:pPr>
        <w:rPr>
          <w:rFonts w:ascii="Inter Tight" w:hAnsi="Inter Tight" w:cs="Inter Tight"/>
          <w:b/>
          <w:color w:val="000000"/>
          <w:sz w:val="36"/>
          <w:szCs w:val="36"/>
          <w:u w:val="single"/>
        </w:rPr>
      </w:pPr>
    </w:p>
    <w:p w14:paraId="1AE40C83" w14:textId="77777777" w:rsidR="00F83D92" w:rsidRPr="00F83D92" w:rsidRDefault="00F83D92" w:rsidP="00F83D92">
      <w:pPr>
        <w:rPr>
          <w:rFonts w:ascii="Inter Tight" w:hAnsi="Inter Tight" w:cs="Inter Tight"/>
          <w:b/>
          <w:color w:val="000000"/>
          <w:sz w:val="36"/>
          <w:szCs w:val="36"/>
          <w:u w:val="single"/>
        </w:rPr>
      </w:pPr>
    </w:p>
    <w:p w14:paraId="39C0AD3F" w14:textId="77777777" w:rsidR="00F83D92" w:rsidRPr="00F83D92" w:rsidRDefault="00F83D92" w:rsidP="00F83D92">
      <w:pPr>
        <w:rPr>
          <w:rFonts w:ascii="Inter Tight" w:hAnsi="Inter Tight" w:cs="Inter Tight"/>
          <w:b/>
          <w:color w:val="000000"/>
          <w:sz w:val="36"/>
          <w:szCs w:val="36"/>
          <w:u w:val="single"/>
        </w:rPr>
      </w:pPr>
      <w:r w:rsidRPr="00F83D92">
        <w:rPr>
          <w:rFonts w:ascii="Inter Tight" w:hAnsi="Inter Tight" w:cs="Inter Tight"/>
          <w:b/>
          <w:color w:val="000000"/>
          <w:sz w:val="36"/>
          <w:szCs w:val="36"/>
          <w:u w:val="single"/>
        </w:rPr>
        <w:br w:type="page"/>
      </w:r>
    </w:p>
    <w:p w14:paraId="2FC31172"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4"/>
          <w:szCs w:val="44"/>
        </w:rPr>
      </w:pPr>
      <w:r w:rsidRPr="00F83D92">
        <w:rPr>
          <w:rFonts w:ascii="Inter Tight" w:eastAsia="Calibri" w:hAnsi="Inter Tight" w:cs="Inter Tight"/>
          <w:b/>
          <w:bCs/>
          <w:noProof/>
          <w:color w:val="0D0D0D"/>
          <w:sz w:val="44"/>
          <w:szCs w:val="44"/>
        </w:rPr>
        <w:drawing>
          <wp:inline distT="0" distB="0" distL="0" distR="0" wp14:anchorId="4A3ACE43" wp14:editId="4D07C92A">
            <wp:extent cx="342900" cy="314325"/>
            <wp:effectExtent l="0" t="0" r="0" b="9525"/>
            <wp:docPr id="368630363"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F83D92">
        <w:rPr>
          <w:rFonts w:ascii="Inter Tight" w:eastAsia="Calibri" w:hAnsi="Inter Tight" w:cs="Inter Tight"/>
          <w:b/>
          <w:bCs/>
          <w:color w:val="0D0D0D"/>
          <w:sz w:val="44"/>
          <w:szCs w:val="44"/>
        </w:rPr>
        <w:t xml:space="preserve"> CAMPIONATO REGIONALE </w:t>
      </w:r>
      <w:r w:rsidRPr="00F83D92">
        <w:rPr>
          <w:rFonts w:ascii="Inter Tight" w:eastAsia="Calibri" w:hAnsi="Inter Tight" w:cs="Inter Tight"/>
          <w:b/>
          <w:bCs/>
          <w:noProof/>
          <w:color w:val="0D0D0D"/>
          <w:sz w:val="44"/>
          <w:szCs w:val="44"/>
        </w:rPr>
        <w:drawing>
          <wp:inline distT="0" distB="0" distL="0" distR="0" wp14:anchorId="3EBD2E85" wp14:editId="7AAE6B1F">
            <wp:extent cx="342900" cy="314325"/>
            <wp:effectExtent l="0" t="0" r="0" b="9525"/>
            <wp:docPr id="1033109937"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698107CC"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4"/>
          <w:szCs w:val="44"/>
        </w:rPr>
      </w:pPr>
      <w:r w:rsidRPr="00F83D92">
        <w:rPr>
          <w:rFonts w:ascii="Inter Tight" w:eastAsia="Calibri" w:hAnsi="Inter Tight" w:cs="Inter Tight"/>
          <w:b/>
          <w:bCs/>
          <w:color w:val="0D0D0D"/>
          <w:sz w:val="44"/>
          <w:szCs w:val="44"/>
        </w:rPr>
        <w:t xml:space="preserve">UNDER 17 </w:t>
      </w:r>
      <w:r w:rsidRPr="00F83D92">
        <w:rPr>
          <w:rFonts w:ascii="Inter Tight" w:eastAsia="Calibri" w:hAnsi="Inter Tight" w:cs="Inter Tight"/>
          <w:b/>
          <w:bCs/>
          <w:color w:val="FF0000"/>
          <w:sz w:val="44"/>
          <w:szCs w:val="44"/>
        </w:rPr>
        <w:t>CALCIO A 5</w:t>
      </w:r>
    </w:p>
    <w:p w14:paraId="1614FE98"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4"/>
          <w:szCs w:val="44"/>
        </w:rPr>
      </w:pPr>
      <w:r w:rsidRPr="00F83D92">
        <w:rPr>
          <w:rFonts w:ascii="Inter Tight" w:eastAsia="Calibri" w:hAnsi="Inter Tight" w:cs="Inter Tight"/>
          <w:b/>
          <w:bCs/>
          <w:color w:val="0D0D0D"/>
          <w:sz w:val="44"/>
          <w:szCs w:val="44"/>
        </w:rPr>
        <w:t>(sigla 54)</w:t>
      </w:r>
    </w:p>
    <w:p w14:paraId="3E77CCC2"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r w:rsidRPr="00F83D92">
        <w:rPr>
          <w:rFonts w:ascii="Inter Tight" w:hAnsi="Inter Tight" w:cs="Inter Tight"/>
          <w:b/>
          <w:bCs/>
          <w:color w:val="0D0D0D"/>
        </w:rPr>
        <w:t>Competenza Comitato Regionale</w:t>
      </w:r>
    </w:p>
    <w:p w14:paraId="14F70984"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8"/>
          <w:szCs w:val="48"/>
        </w:rPr>
      </w:pPr>
      <w:r w:rsidRPr="00F83D92">
        <w:rPr>
          <w:rFonts w:ascii="Inter Tight" w:hAnsi="Inter Tight" w:cs="Inter Tight"/>
          <w:b/>
          <w:bCs/>
          <w:color w:val="FF0000"/>
          <w:sz w:val="48"/>
          <w:szCs w:val="48"/>
        </w:rPr>
        <w:t>TERMINE PERENTORIO UNICO</w:t>
      </w:r>
    </w:p>
    <w:p w14:paraId="6434DB07"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12"/>
          <w:szCs w:val="12"/>
        </w:rPr>
      </w:pPr>
      <w:r w:rsidRPr="00F83D92">
        <w:rPr>
          <w:rFonts w:ascii="Inter Tight" w:hAnsi="Inter Tight" w:cs="Inter Tight"/>
          <w:b/>
          <w:bCs/>
          <w:color w:val="FF0000"/>
          <w:sz w:val="48"/>
          <w:szCs w:val="48"/>
        </w:rPr>
        <w:t>PENA: DECADENZA ISCRIZIONE</w:t>
      </w:r>
    </w:p>
    <w:p w14:paraId="5AC37FB9"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 xml:space="preserve">dal </w:t>
      </w:r>
      <w:r w:rsidRPr="00F83D92">
        <w:rPr>
          <w:rFonts w:ascii="Inter Tight" w:hAnsi="Inter Tight" w:cs="Inter Tight"/>
          <w:color w:val="FF0000"/>
          <w:sz w:val="36"/>
          <w:szCs w:val="36"/>
        </w:rPr>
        <w:t xml:space="preserve">7 LUGLIO 2026 </w:t>
      </w:r>
    </w:p>
    <w:p w14:paraId="1907B06E"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al</w:t>
      </w:r>
      <w:r w:rsidRPr="00F83D92">
        <w:rPr>
          <w:rFonts w:ascii="Inter Tight" w:hAnsi="Inter Tight" w:cs="Inter Tight"/>
          <w:color w:val="FF0000"/>
          <w:sz w:val="36"/>
          <w:szCs w:val="36"/>
        </w:rPr>
        <w:t xml:space="preserve"> 11 SETTEMBRE 2026 (ORARIO INDICATIVO ORE 17.00)</w:t>
      </w:r>
    </w:p>
    <w:p w14:paraId="570825BB"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6"/>
          <w:szCs w:val="16"/>
        </w:rPr>
      </w:pPr>
    </w:p>
    <w:p w14:paraId="6E9C527E"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F83D92">
        <w:rPr>
          <w:rFonts w:ascii="Inter Tight" w:hAnsi="Inter Tight" w:cs="Inter Tight"/>
          <w:sz w:val="24"/>
          <w:szCs w:val="24"/>
        </w:rPr>
        <w:t xml:space="preserve">Ai fini della validità dell’iscrizione, tutta la documentazione relativa all’iscrizione dovrà essere </w:t>
      </w:r>
      <w:r w:rsidRPr="00F83D92">
        <w:rPr>
          <w:rFonts w:ascii="Inter Tight" w:hAnsi="Inter Tight" w:cs="Inter Tight"/>
          <w:b/>
          <w:bCs/>
          <w:sz w:val="24"/>
          <w:szCs w:val="24"/>
        </w:rPr>
        <w:t xml:space="preserve">dematerializzata, firmata elettronicamente </w:t>
      </w:r>
      <w:r w:rsidRPr="00F83D92">
        <w:rPr>
          <w:rFonts w:ascii="Inter Tight" w:hAnsi="Inter Tight" w:cs="Inter Tight"/>
          <w:sz w:val="24"/>
          <w:szCs w:val="24"/>
        </w:rPr>
        <w:t>e</w:t>
      </w:r>
      <w:r w:rsidRPr="00F83D92">
        <w:rPr>
          <w:rFonts w:ascii="Inter Tight" w:hAnsi="Inter Tight" w:cs="Inter Tight"/>
          <w:b/>
          <w:bCs/>
          <w:sz w:val="24"/>
          <w:szCs w:val="24"/>
        </w:rPr>
        <w:t xml:space="preserve"> regolarizzata</w:t>
      </w:r>
    </w:p>
    <w:p w14:paraId="7E15AAA0"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F83D92">
        <w:rPr>
          <w:rFonts w:ascii="Inter Tight" w:hAnsi="Inter Tight" w:cs="Inter Tight"/>
          <w:color w:val="767171"/>
        </w:rPr>
        <w:t>Salvo errori e/o omissioni</w:t>
      </w:r>
    </w:p>
    <w:p w14:paraId="203FA9E6"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color w:val="FF0000"/>
          <w:sz w:val="10"/>
          <w:szCs w:val="1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F83D92" w:rsidRPr="00F83D92" w14:paraId="2EBAE141" w14:textId="77777777" w:rsidTr="00EB19B5">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45659414" w14:textId="77777777" w:rsidR="00F83D92" w:rsidRPr="00F83D92" w:rsidRDefault="00F83D92" w:rsidP="00EB19B5">
            <w:pPr>
              <w:rPr>
                <w:rFonts w:ascii="Inter Tight" w:eastAsia="Calibri" w:hAnsi="Inter Tight" w:cs="Inter Tight"/>
                <w:sz w:val="24"/>
                <w:szCs w:val="24"/>
              </w:rPr>
            </w:pPr>
            <w:r w:rsidRPr="00F83D92">
              <w:rPr>
                <w:rFonts w:ascii="Inter Tight" w:eastAsia="Calibri" w:hAnsi="Inter Tight" w:cs="Inter Tight"/>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4EE8D98" w14:textId="77777777" w:rsidR="00F83D92" w:rsidRPr="00F83D92" w:rsidRDefault="00F83D92" w:rsidP="00EB19B5">
            <w:pPr>
              <w:rPr>
                <w:rFonts w:ascii="Inter Tight" w:eastAsia="Calibri" w:hAnsi="Inter Tight" w:cs="Inter Tight"/>
                <w:color w:val="FF0000"/>
                <w:sz w:val="24"/>
                <w:szCs w:val="24"/>
              </w:rPr>
            </w:pPr>
            <w:r w:rsidRPr="00F83D92">
              <w:rPr>
                <w:rFonts w:ascii="Inter Tight" w:eastAsia="Calibri" w:hAnsi="Inter Tight" w:cs="Inter Tight"/>
                <w:b/>
                <w:bCs/>
              </w:rPr>
              <w:t>In attesa di disposizione dalla FIGC</w:t>
            </w:r>
          </w:p>
        </w:tc>
      </w:tr>
    </w:tbl>
    <w:p w14:paraId="526036B4" w14:textId="77777777" w:rsidR="00F83D92" w:rsidRPr="00F83D92" w:rsidRDefault="00F83D92" w:rsidP="00F83D92">
      <w:pPr>
        <w:spacing w:before="120"/>
        <w:jc w:val="both"/>
        <w:rPr>
          <w:rFonts w:ascii="Inter Tight" w:hAnsi="Inter Tight" w:cs="Inter Tight"/>
        </w:rPr>
      </w:pPr>
    </w:p>
    <w:p w14:paraId="501F8B27" w14:textId="77777777" w:rsidR="00F83D92" w:rsidRPr="00F83D92" w:rsidRDefault="00F83D92" w:rsidP="00F83D92">
      <w:pPr>
        <w:spacing w:before="120"/>
        <w:jc w:val="both"/>
        <w:rPr>
          <w:rFonts w:ascii="Inter Tight" w:hAnsi="Inter Tight" w:cs="Inter Tight"/>
          <w:sz w:val="22"/>
          <w:szCs w:val="22"/>
        </w:rPr>
      </w:pPr>
      <w:r w:rsidRPr="00F83D92">
        <w:rPr>
          <w:rFonts w:ascii="Inter Tight" w:hAnsi="Inter Tight" w:cs="Inter Tight"/>
          <w:sz w:val="22"/>
          <w:szCs w:val="22"/>
        </w:rPr>
        <w:t xml:space="preserve">Per il pagamento delle iscrizioni di tutti i Campionati </w:t>
      </w:r>
      <w:r w:rsidRPr="00F83D92">
        <w:rPr>
          <w:rFonts w:ascii="Inter Tight" w:hAnsi="Inter Tight" w:cs="Inter Tight"/>
          <w:b/>
          <w:bCs/>
          <w:sz w:val="22"/>
          <w:szCs w:val="22"/>
          <w:u w:val="single"/>
        </w:rPr>
        <w:t>verificare prima la disponibilità</w:t>
      </w:r>
      <w:r w:rsidRPr="00F83D92">
        <w:rPr>
          <w:rFonts w:ascii="Inter Tight" w:hAnsi="Inter Tight" w:cs="Inter Tight"/>
          <w:sz w:val="22"/>
          <w:szCs w:val="22"/>
        </w:rPr>
        <w:t xml:space="preserve"> del “</w:t>
      </w:r>
      <w:r w:rsidRPr="00F83D92">
        <w:rPr>
          <w:rFonts w:ascii="Inter Tight" w:hAnsi="Inter Tight" w:cs="Inter Tight"/>
          <w:b/>
          <w:bCs/>
          <w:sz w:val="22"/>
          <w:szCs w:val="22"/>
        </w:rPr>
        <w:t>PORTAFOGLIO ISCRIZIONI</w:t>
      </w:r>
      <w:r w:rsidRPr="00F83D92">
        <w:rPr>
          <w:rFonts w:ascii="Inter Tight" w:hAnsi="Inter Tight" w:cs="Inter Tight"/>
          <w:sz w:val="22"/>
          <w:szCs w:val="22"/>
        </w:rPr>
        <w:t xml:space="preserve">”. Se tale disponibilità non copre la somma da pagare è necessario tassativamente creare la </w:t>
      </w:r>
      <w:r w:rsidRPr="00F83D92">
        <w:rPr>
          <w:rFonts w:ascii="Inter Tight" w:hAnsi="Inter Tight" w:cs="Inter Tight"/>
          <w:b/>
          <w:sz w:val="22"/>
          <w:szCs w:val="22"/>
        </w:rPr>
        <w:t>RICARICA ON LINE</w:t>
      </w:r>
      <w:r w:rsidRPr="00F83D92">
        <w:rPr>
          <w:rFonts w:ascii="Inter Tight" w:hAnsi="Inter Tight" w:cs="Inter Tight"/>
          <w:sz w:val="22"/>
          <w:szCs w:val="22"/>
        </w:rPr>
        <w:t xml:space="preserve"> del </w:t>
      </w:r>
      <w:r w:rsidRPr="00F83D92">
        <w:rPr>
          <w:rFonts w:ascii="Inter Tight" w:hAnsi="Inter Tight" w:cs="Inter Tight"/>
          <w:b/>
          <w:sz w:val="22"/>
          <w:szCs w:val="22"/>
        </w:rPr>
        <w:t>“Portafoglio Iscrizioni”</w:t>
      </w:r>
      <w:r w:rsidRPr="00F83D92">
        <w:rPr>
          <w:rFonts w:ascii="Inter Tight" w:hAnsi="Inter Tight" w:cs="Inter Tight"/>
          <w:sz w:val="22"/>
          <w:szCs w:val="22"/>
        </w:rPr>
        <w:t xml:space="preserve"> con relativo </w:t>
      </w:r>
      <w:r w:rsidRPr="00F83D92">
        <w:rPr>
          <w:rFonts w:ascii="Inter Tight" w:hAnsi="Inter Tight" w:cs="Inter Tight"/>
          <w:b/>
          <w:sz w:val="22"/>
          <w:szCs w:val="22"/>
        </w:rPr>
        <w:t>bonifico bancario</w:t>
      </w:r>
      <w:r w:rsidRPr="00F83D92">
        <w:rPr>
          <w:rFonts w:ascii="Inter Tight" w:hAnsi="Inter Tight" w:cs="Inter Tight"/>
          <w:sz w:val="22"/>
          <w:szCs w:val="22"/>
        </w:rPr>
        <w:t xml:space="preserve"> presso </w:t>
      </w:r>
    </w:p>
    <w:p w14:paraId="652A495B" w14:textId="77777777" w:rsidR="00F83D92" w:rsidRPr="00F83D92" w:rsidRDefault="00F83D92" w:rsidP="00F83D92">
      <w:pPr>
        <w:jc w:val="center"/>
        <w:rPr>
          <w:rFonts w:ascii="Inter Tight" w:hAnsi="Inter Tight" w:cs="Inter Tight"/>
          <w:b/>
          <w:sz w:val="22"/>
          <w:szCs w:val="22"/>
        </w:rPr>
      </w:pPr>
    </w:p>
    <w:p w14:paraId="224D215F" w14:textId="77777777" w:rsidR="00F83D92" w:rsidRPr="00F83D92" w:rsidRDefault="00F83D92" w:rsidP="00F83D92">
      <w:pPr>
        <w:jc w:val="center"/>
        <w:rPr>
          <w:rFonts w:ascii="Inter Tight" w:hAnsi="Inter Tight" w:cs="Inter Tight"/>
          <w:b/>
          <w:sz w:val="22"/>
          <w:szCs w:val="22"/>
        </w:rPr>
      </w:pPr>
      <w:r w:rsidRPr="00F83D92">
        <w:rPr>
          <w:rFonts w:ascii="Inter Tight" w:hAnsi="Inter Tight" w:cs="Inter Tight"/>
          <w:b/>
          <w:sz w:val="22"/>
          <w:szCs w:val="22"/>
        </w:rPr>
        <w:t>BANCA POPOLARE DELL’EMILIA ROMAGNA SPA – AG. 3</w:t>
      </w:r>
    </w:p>
    <w:p w14:paraId="0405EFEA" w14:textId="77777777" w:rsidR="00F83D92" w:rsidRPr="00F83D92" w:rsidRDefault="00F83D92" w:rsidP="00F83D92">
      <w:pPr>
        <w:jc w:val="center"/>
        <w:rPr>
          <w:rFonts w:ascii="Inter Tight" w:hAnsi="Inter Tight" w:cs="Inter Tight"/>
          <w:b/>
          <w:sz w:val="22"/>
          <w:szCs w:val="22"/>
        </w:rPr>
      </w:pPr>
      <w:r w:rsidRPr="00F83D92">
        <w:rPr>
          <w:rFonts w:ascii="Inter Tight" w:hAnsi="Inter Tight" w:cs="Inter Tight"/>
          <w:b/>
          <w:sz w:val="22"/>
          <w:szCs w:val="22"/>
        </w:rPr>
        <w:t>Intestato a F.I.G.C. LEGA NAZIONALE DILETTANTI</w:t>
      </w:r>
    </w:p>
    <w:p w14:paraId="72D19289" w14:textId="77777777" w:rsidR="00F83D92" w:rsidRPr="00F83D92" w:rsidRDefault="00F83D92" w:rsidP="00F83D92">
      <w:pPr>
        <w:jc w:val="center"/>
        <w:rPr>
          <w:rFonts w:ascii="Inter Tight" w:hAnsi="Inter Tight" w:cs="Inter Tight"/>
          <w:b/>
          <w:sz w:val="22"/>
          <w:szCs w:val="22"/>
        </w:rPr>
      </w:pPr>
      <w:r w:rsidRPr="00F83D92">
        <w:rPr>
          <w:rFonts w:ascii="Inter Tight" w:hAnsi="Inter Tight" w:cs="Inter Tight"/>
          <w:b/>
          <w:sz w:val="22"/>
          <w:szCs w:val="22"/>
        </w:rPr>
        <w:t>Codice IBAN: IT 60 U 05387 02403 000001164493</w:t>
      </w:r>
    </w:p>
    <w:p w14:paraId="6CEF8A40" w14:textId="77777777" w:rsidR="00F83D92" w:rsidRPr="00F83D92" w:rsidRDefault="00F83D92" w:rsidP="00F83D92">
      <w:pPr>
        <w:jc w:val="both"/>
        <w:rPr>
          <w:rFonts w:ascii="Inter Tight" w:hAnsi="Inter Tight" w:cs="Inter Tight"/>
          <w:b/>
          <w:bCs/>
          <w:lang w:val="en-US"/>
        </w:rPr>
      </w:pPr>
    </w:p>
    <w:p w14:paraId="3C97BC73" w14:textId="77777777" w:rsidR="00F83D92" w:rsidRPr="00F83D92" w:rsidRDefault="00F83D92" w:rsidP="00F83D92">
      <w:pPr>
        <w:jc w:val="both"/>
        <w:rPr>
          <w:rFonts w:ascii="Inter Tight" w:hAnsi="Inter Tight" w:cs="Inter Tight"/>
          <w:b/>
          <w:bCs/>
          <w:lang w:val="en-US"/>
        </w:rPr>
      </w:pPr>
    </w:p>
    <w:p w14:paraId="242563B7" w14:textId="77777777" w:rsidR="00F83D92" w:rsidRPr="00F83D92" w:rsidRDefault="00F83D92">
      <w:pPr>
        <w:numPr>
          <w:ilvl w:val="0"/>
          <w:numId w:val="47"/>
        </w:numPr>
        <w:ind w:left="426"/>
        <w:jc w:val="both"/>
        <w:rPr>
          <w:rFonts w:ascii="Inter Tight" w:hAnsi="Inter Tight" w:cs="Inter Tight"/>
          <w:b/>
          <w:bCs/>
          <w:sz w:val="22"/>
          <w:szCs w:val="22"/>
          <w:u w:val="single"/>
        </w:rPr>
      </w:pPr>
      <w:r w:rsidRPr="00F83D92">
        <w:rPr>
          <w:rFonts w:ascii="Inter Tight" w:hAnsi="Inter Tight" w:cs="Inter Tight"/>
          <w:b/>
          <w:bCs/>
          <w:sz w:val="22"/>
          <w:szCs w:val="22"/>
          <w:u w:val="single"/>
        </w:rPr>
        <w:t>Conduzione tecnica delle squadre</w:t>
      </w:r>
    </w:p>
    <w:p w14:paraId="496F3873" w14:textId="77777777" w:rsidR="00F83D92" w:rsidRPr="00F83D92" w:rsidRDefault="00F83D92" w:rsidP="00F83D92">
      <w:pPr>
        <w:ind w:left="426"/>
        <w:jc w:val="both"/>
        <w:rPr>
          <w:rFonts w:ascii="Inter Tight" w:hAnsi="Inter Tight" w:cs="Inter Tight"/>
          <w:sz w:val="22"/>
          <w:szCs w:val="22"/>
        </w:rPr>
      </w:pPr>
      <w:r w:rsidRPr="00F83D92">
        <w:rPr>
          <w:rFonts w:ascii="Inter Tight" w:hAnsi="Inter Tight" w:cs="Inter Tight"/>
          <w:sz w:val="22"/>
          <w:szCs w:val="22"/>
        </w:rPr>
        <w:t>Fatte salve le disposizioni e gli obblighi previsti per i Campionati Nazionali e Regionali, le società dovranno avere in organico un Tecnico con qualifica federale di “Allenatore di Calcio a 5” rilasciata dal Settore Tecnico oppure di un istruttore di Scuola Calcio, che abbia seguito e superato con esito positivo l’ex Corso CONI-FIGC.</w:t>
      </w:r>
    </w:p>
    <w:p w14:paraId="4AD56CDE" w14:textId="77777777" w:rsidR="00F83D92" w:rsidRPr="00F83D92" w:rsidRDefault="00F83D92" w:rsidP="00F83D92">
      <w:pPr>
        <w:ind w:left="426"/>
        <w:jc w:val="both"/>
        <w:rPr>
          <w:rFonts w:ascii="Inter Tight" w:hAnsi="Inter Tight" w:cs="Inter Tight"/>
          <w:sz w:val="22"/>
          <w:szCs w:val="22"/>
        </w:rPr>
      </w:pPr>
    </w:p>
    <w:p w14:paraId="78BE595C" w14:textId="77777777" w:rsidR="00F83D92" w:rsidRPr="00F83D92" w:rsidRDefault="00F83D92" w:rsidP="00F83D92">
      <w:pPr>
        <w:ind w:left="426"/>
        <w:jc w:val="both"/>
        <w:rPr>
          <w:rFonts w:ascii="Inter Tight" w:hAnsi="Inter Tight" w:cs="Inter Tight"/>
          <w:sz w:val="22"/>
          <w:szCs w:val="22"/>
        </w:rPr>
      </w:pPr>
    </w:p>
    <w:p w14:paraId="39772106" w14:textId="77777777" w:rsidR="00F83D92" w:rsidRPr="00F83D92" w:rsidRDefault="00F83D92">
      <w:pPr>
        <w:numPr>
          <w:ilvl w:val="0"/>
          <w:numId w:val="46"/>
        </w:numPr>
        <w:ind w:left="426"/>
        <w:jc w:val="both"/>
        <w:rPr>
          <w:rFonts w:ascii="Inter Tight" w:eastAsia="Calibri" w:hAnsi="Inter Tight" w:cs="Inter Tight"/>
          <w:b/>
          <w:bCs/>
          <w:sz w:val="22"/>
          <w:szCs w:val="22"/>
        </w:rPr>
      </w:pPr>
      <w:r w:rsidRPr="00F83D92">
        <w:rPr>
          <w:rFonts w:ascii="Inter Tight" w:hAnsi="Inter Tight" w:cs="Inter Tight"/>
          <w:b/>
          <w:bCs/>
          <w:sz w:val="22"/>
          <w:szCs w:val="22"/>
        </w:rPr>
        <w:t>Tempi di gioco: 2x30’</w:t>
      </w:r>
    </w:p>
    <w:p w14:paraId="2A3AADBC" w14:textId="77777777" w:rsidR="00F83D92" w:rsidRPr="00F83D92" w:rsidRDefault="00F83D92" w:rsidP="00F83D92">
      <w:pPr>
        <w:ind w:left="426"/>
        <w:jc w:val="both"/>
        <w:rPr>
          <w:rFonts w:ascii="Inter Tight" w:eastAsia="Calibri" w:hAnsi="Inter Tight" w:cs="Inter Tight"/>
          <w:b/>
          <w:bCs/>
        </w:rPr>
      </w:pPr>
    </w:p>
    <w:p w14:paraId="2827D4DF" w14:textId="77777777" w:rsidR="00F83D92" w:rsidRPr="00F83D92" w:rsidRDefault="00F83D92" w:rsidP="00F83D92">
      <w:pPr>
        <w:ind w:left="426"/>
        <w:jc w:val="both"/>
        <w:rPr>
          <w:rFonts w:ascii="Inter Tight" w:eastAsia="Calibri" w:hAnsi="Inter Tight" w:cs="Inter Tight"/>
          <w:b/>
          <w:bCs/>
        </w:rPr>
      </w:pPr>
    </w:p>
    <w:p w14:paraId="1B1E451B" w14:textId="77777777" w:rsidR="00F83D92" w:rsidRPr="00F83D92" w:rsidRDefault="00F83D92" w:rsidP="00F83D92">
      <w:pPr>
        <w:ind w:left="283"/>
        <w:jc w:val="center"/>
        <w:rPr>
          <w:rFonts w:ascii="Inter Tight" w:eastAsia="Calibri" w:hAnsi="Inter Tight" w:cs="Inter Tight"/>
          <w:b/>
          <w:bCs/>
        </w:rPr>
      </w:pPr>
      <w:r w:rsidRPr="00F83D92">
        <w:rPr>
          <w:rFonts w:ascii="Inter Tight" w:eastAsia="Calibri" w:hAnsi="Inter Tight" w:cs="Inter Tight"/>
          <w:b/>
          <w:bCs/>
        </w:rPr>
        <w:t xml:space="preserve">Tabella riepilogativa per la partecipazione alle competizioni nella categoria Allievi Under 17 </w:t>
      </w:r>
    </w:p>
    <w:p w14:paraId="734DEB55" w14:textId="77777777" w:rsidR="00F83D92" w:rsidRPr="00F83D92" w:rsidRDefault="00F83D92" w:rsidP="00F83D92">
      <w:pPr>
        <w:ind w:left="283"/>
        <w:jc w:val="center"/>
        <w:rPr>
          <w:rFonts w:ascii="Inter Tight" w:eastAsia="Calibri" w:hAnsi="Inter Tight" w:cs="Inter Tight"/>
          <w:b/>
          <w:bCs/>
        </w:rPr>
      </w:pPr>
      <w:r w:rsidRPr="00F83D92">
        <w:rPr>
          <w:rFonts w:ascii="Inter Tight" w:eastAsia="Calibri" w:hAnsi="Inter Tight" w:cs="Inter Tight"/>
          <w:b/>
          <w:bCs/>
        </w:rPr>
        <w:t>Calcio a 5:</w:t>
      </w:r>
    </w:p>
    <w:p w14:paraId="0F4A0382" w14:textId="77777777" w:rsidR="00F83D92" w:rsidRPr="00F83D92" w:rsidRDefault="00F83D92" w:rsidP="00F83D92">
      <w:pPr>
        <w:ind w:left="283"/>
        <w:jc w:val="center"/>
        <w:rPr>
          <w:rFonts w:ascii="Inter Tight" w:eastAsia="Calibri" w:hAnsi="Inter Tight" w:cs="Inter Tight"/>
          <w:b/>
          <w:bCs/>
        </w:rPr>
      </w:pPr>
    </w:p>
    <w:p w14:paraId="25754DCC" w14:textId="77777777" w:rsidR="00F83D92" w:rsidRPr="00F83D92" w:rsidRDefault="00F83D92" w:rsidP="00F83D92">
      <w:pPr>
        <w:ind w:left="283"/>
        <w:jc w:val="center"/>
        <w:rPr>
          <w:rFonts w:ascii="Inter Tight" w:eastAsia="Calibri" w:hAnsi="Inter Tight" w:cs="Inter Tight"/>
          <w:b/>
          <w:bC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701"/>
        <w:gridCol w:w="5670"/>
      </w:tblGrid>
      <w:tr w:rsidR="00F83D92" w:rsidRPr="00F83D92" w14:paraId="20787E81" w14:textId="77777777" w:rsidTr="00EB19B5">
        <w:tc>
          <w:tcPr>
            <w:tcW w:w="2410" w:type="dxa"/>
            <w:tcBorders>
              <w:top w:val="single" w:sz="4" w:space="0" w:color="auto"/>
              <w:left w:val="single" w:sz="4" w:space="0" w:color="auto"/>
              <w:bottom w:val="single" w:sz="4" w:space="0" w:color="auto"/>
              <w:right w:val="single" w:sz="4" w:space="0" w:color="auto"/>
            </w:tcBorders>
            <w:hideMark/>
          </w:tcPr>
          <w:p w14:paraId="20364E19"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5E5ED764"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FASCIA D’ETA’</w:t>
            </w:r>
          </w:p>
        </w:tc>
        <w:tc>
          <w:tcPr>
            <w:tcW w:w="5670" w:type="dxa"/>
            <w:tcBorders>
              <w:top w:val="single" w:sz="4" w:space="0" w:color="auto"/>
              <w:left w:val="single" w:sz="4" w:space="0" w:color="auto"/>
              <w:bottom w:val="single" w:sz="4" w:space="0" w:color="auto"/>
              <w:right w:val="single" w:sz="4" w:space="0" w:color="auto"/>
            </w:tcBorders>
            <w:hideMark/>
          </w:tcPr>
          <w:p w14:paraId="777A0E03"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ULTERIORE POSSIBILITA’ DI PARTECIPAZIONE</w:t>
            </w:r>
          </w:p>
        </w:tc>
      </w:tr>
      <w:tr w:rsidR="00F83D92" w:rsidRPr="00F83D92" w14:paraId="41ACBCFF" w14:textId="77777777" w:rsidTr="00EB19B5">
        <w:tc>
          <w:tcPr>
            <w:tcW w:w="2410" w:type="dxa"/>
            <w:tcBorders>
              <w:top w:val="single" w:sz="4" w:space="0" w:color="auto"/>
              <w:left w:val="single" w:sz="4" w:space="0" w:color="auto"/>
              <w:bottom w:val="single" w:sz="4" w:space="0" w:color="auto"/>
              <w:right w:val="single" w:sz="4" w:space="0" w:color="auto"/>
            </w:tcBorders>
            <w:hideMark/>
          </w:tcPr>
          <w:p w14:paraId="4999E69E"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UNDER 17 calcio a 5</w:t>
            </w:r>
          </w:p>
        </w:tc>
        <w:tc>
          <w:tcPr>
            <w:tcW w:w="1701" w:type="dxa"/>
            <w:tcBorders>
              <w:top w:val="single" w:sz="4" w:space="0" w:color="auto"/>
              <w:left w:val="single" w:sz="4" w:space="0" w:color="auto"/>
              <w:bottom w:val="single" w:sz="4" w:space="0" w:color="auto"/>
              <w:right w:val="single" w:sz="4" w:space="0" w:color="auto"/>
            </w:tcBorders>
            <w:hideMark/>
          </w:tcPr>
          <w:p w14:paraId="30310761"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2010 – 2011</w:t>
            </w:r>
          </w:p>
        </w:tc>
        <w:tc>
          <w:tcPr>
            <w:tcW w:w="5670" w:type="dxa"/>
            <w:tcBorders>
              <w:top w:val="single" w:sz="4" w:space="0" w:color="auto"/>
              <w:left w:val="single" w:sz="4" w:space="0" w:color="auto"/>
              <w:bottom w:val="single" w:sz="4" w:space="0" w:color="auto"/>
              <w:right w:val="single" w:sz="4" w:space="0" w:color="auto"/>
            </w:tcBorders>
            <w:hideMark/>
          </w:tcPr>
          <w:p w14:paraId="63F4CEC1" w14:textId="77777777" w:rsidR="00F83D92" w:rsidRPr="00F83D92" w:rsidRDefault="00F83D92" w:rsidP="00EB19B5">
            <w:pPr>
              <w:jc w:val="both"/>
              <w:rPr>
                <w:rFonts w:ascii="Inter Tight" w:eastAsia="Calibri" w:hAnsi="Inter Tight" w:cs="Inter Tight"/>
              </w:rPr>
            </w:pPr>
            <w:r w:rsidRPr="00F83D92">
              <w:rPr>
                <w:rFonts w:ascii="Inter Tight" w:eastAsia="Calibri" w:hAnsi="Inter Tight" w:cs="Inter Tight"/>
              </w:rPr>
              <w:t>2012 – 2013 dopo il compimento del 14°anno di età</w:t>
            </w:r>
          </w:p>
        </w:tc>
      </w:tr>
    </w:tbl>
    <w:p w14:paraId="1ADB5848" w14:textId="77777777" w:rsidR="00F83D92" w:rsidRPr="00F83D92" w:rsidRDefault="00F83D92" w:rsidP="00F83D92">
      <w:pPr>
        <w:rPr>
          <w:rFonts w:ascii="Inter Tight" w:hAnsi="Inter Tight" w:cs="Inter Tight"/>
          <w:b/>
          <w:color w:val="000000"/>
          <w:sz w:val="36"/>
          <w:szCs w:val="36"/>
          <w:u w:val="single"/>
        </w:rPr>
      </w:pPr>
    </w:p>
    <w:p w14:paraId="20F510CA" w14:textId="77777777" w:rsidR="00F83D92" w:rsidRPr="00F83D92" w:rsidRDefault="00F83D92" w:rsidP="00F83D92">
      <w:pPr>
        <w:rPr>
          <w:rFonts w:ascii="Inter Tight" w:hAnsi="Inter Tight" w:cs="Inter Tight"/>
          <w:b/>
          <w:color w:val="000000"/>
          <w:sz w:val="36"/>
          <w:szCs w:val="36"/>
          <w:u w:val="single"/>
        </w:rPr>
      </w:pPr>
    </w:p>
    <w:p w14:paraId="7491CEB3" w14:textId="77777777" w:rsidR="00F83D92" w:rsidRPr="00F83D92" w:rsidRDefault="00F83D92" w:rsidP="00F83D92">
      <w:pPr>
        <w:rPr>
          <w:rFonts w:ascii="Inter Tight" w:hAnsi="Inter Tight" w:cs="Inter Tight"/>
          <w:b/>
          <w:color w:val="000000"/>
          <w:sz w:val="36"/>
          <w:szCs w:val="36"/>
          <w:u w:val="single"/>
        </w:rPr>
      </w:pPr>
    </w:p>
    <w:p w14:paraId="08F23032" w14:textId="77777777" w:rsidR="00C65F66" w:rsidRDefault="00C65F66">
      <w:pPr>
        <w:rPr>
          <w:rFonts w:ascii="Inter Tight" w:eastAsia="Calibri" w:hAnsi="Inter Tight" w:cs="Inter Tight"/>
          <w:b/>
          <w:bCs/>
          <w:color w:val="0D0D0D"/>
          <w:sz w:val="40"/>
          <w:szCs w:val="40"/>
        </w:rPr>
      </w:pPr>
      <w:r>
        <w:rPr>
          <w:rFonts w:ascii="Inter Tight" w:eastAsia="Calibri" w:hAnsi="Inter Tight" w:cs="Inter Tight"/>
          <w:b/>
          <w:bCs/>
          <w:color w:val="0D0D0D"/>
          <w:sz w:val="40"/>
          <w:szCs w:val="40"/>
        </w:rPr>
        <w:br w:type="page"/>
      </w:r>
    </w:p>
    <w:p w14:paraId="18B3A782" w14:textId="06F8917E"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noProof/>
          <w:color w:val="0D0D0D"/>
          <w:sz w:val="40"/>
          <w:szCs w:val="40"/>
        </w:rPr>
        <w:drawing>
          <wp:inline distT="0" distB="0" distL="0" distR="0" wp14:anchorId="1050770E" wp14:editId="79F4120C">
            <wp:extent cx="342900" cy="314325"/>
            <wp:effectExtent l="0" t="0" r="0" b="9525"/>
            <wp:docPr id="541464054"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F83D92">
        <w:rPr>
          <w:rFonts w:ascii="Inter Tight" w:eastAsia="Calibri" w:hAnsi="Inter Tight" w:cs="Inter Tight"/>
          <w:b/>
          <w:bCs/>
          <w:color w:val="0D0D0D"/>
          <w:sz w:val="40"/>
          <w:szCs w:val="40"/>
        </w:rPr>
        <w:t xml:space="preserve"> CAMPIONATO REGIONALE </w:t>
      </w:r>
      <w:r w:rsidRPr="00F83D92">
        <w:rPr>
          <w:rFonts w:ascii="Inter Tight" w:eastAsia="Calibri" w:hAnsi="Inter Tight" w:cs="Inter Tight"/>
          <w:b/>
          <w:bCs/>
          <w:noProof/>
          <w:color w:val="0D0D0D"/>
          <w:sz w:val="40"/>
          <w:szCs w:val="40"/>
        </w:rPr>
        <w:drawing>
          <wp:inline distT="0" distB="0" distL="0" distR="0" wp14:anchorId="23655EE1" wp14:editId="02F5B5C8">
            <wp:extent cx="342900" cy="314325"/>
            <wp:effectExtent l="0" t="0" r="0" b="9525"/>
            <wp:docPr id="301431284"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3F2DF115"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FF0000"/>
          <w:sz w:val="40"/>
          <w:szCs w:val="40"/>
        </w:rPr>
      </w:pPr>
      <w:r w:rsidRPr="00F83D92">
        <w:rPr>
          <w:rFonts w:ascii="Inter Tight" w:eastAsia="Calibri" w:hAnsi="Inter Tight" w:cs="Inter Tight"/>
          <w:b/>
          <w:bCs/>
          <w:color w:val="0D0D0D"/>
          <w:sz w:val="40"/>
          <w:szCs w:val="40"/>
        </w:rPr>
        <w:t xml:space="preserve">UNDER 15 </w:t>
      </w:r>
      <w:r w:rsidRPr="00F83D92">
        <w:rPr>
          <w:rFonts w:ascii="Inter Tight" w:eastAsia="Calibri" w:hAnsi="Inter Tight" w:cs="Inter Tight"/>
          <w:b/>
          <w:bCs/>
          <w:color w:val="FF0000"/>
          <w:sz w:val="40"/>
          <w:szCs w:val="40"/>
        </w:rPr>
        <w:t>CALCIO A 5</w:t>
      </w:r>
    </w:p>
    <w:p w14:paraId="608677B6"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4"/>
          <w:szCs w:val="44"/>
        </w:rPr>
      </w:pPr>
      <w:r w:rsidRPr="00F83D92">
        <w:rPr>
          <w:rFonts w:ascii="Inter Tight" w:eastAsia="Calibri" w:hAnsi="Inter Tight" w:cs="Inter Tight"/>
          <w:b/>
          <w:bCs/>
          <w:color w:val="0D0D0D"/>
          <w:sz w:val="44"/>
          <w:szCs w:val="44"/>
        </w:rPr>
        <w:t>(sigla 86)</w:t>
      </w:r>
    </w:p>
    <w:p w14:paraId="21AB6D17"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r w:rsidRPr="00F83D92">
        <w:rPr>
          <w:rFonts w:ascii="Inter Tight" w:hAnsi="Inter Tight" w:cs="Inter Tight"/>
          <w:b/>
          <w:bCs/>
          <w:color w:val="0D0D0D"/>
        </w:rPr>
        <w:t>Competenza Comitato Regionale</w:t>
      </w:r>
    </w:p>
    <w:p w14:paraId="4884DB61"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8"/>
          <w:szCs w:val="48"/>
        </w:rPr>
      </w:pPr>
      <w:r w:rsidRPr="00F83D92">
        <w:rPr>
          <w:rFonts w:ascii="Inter Tight" w:hAnsi="Inter Tight" w:cs="Inter Tight"/>
          <w:b/>
          <w:bCs/>
          <w:color w:val="FF0000"/>
          <w:sz w:val="48"/>
          <w:szCs w:val="48"/>
        </w:rPr>
        <w:t>TERMINE PERENTORIO UNICO</w:t>
      </w:r>
    </w:p>
    <w:p w14:paraId="2BE0F1C7"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12"/>
          <w:szCs w:val="12"/>
        </w:rPr>
      </w:pPr>
      <w:r w:rsidRPr="00F83D92">
        <w:rPr>
          <w:rFonts w:ascii="Inter Tight" w:hAnsi="Inter Tight" w:cs="Inter Tight"/>
          <w:b/>
          <w:bCs/>
          <w:color w:val="FF0000"/>
          <w:sz w:val="48"/>
          <w:szCs w:val="48"/>
        </w:rPr>
        <w:t>PENA: DECADENZA ISCRIZIONE</w:t>
      </w:r>
    </w:p>
    <w:p w14:paraId="6FA83B74"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 xml:space="preserve">dal </w:t>
      </w:r>
      <w:r w:rsidRPr="00F83D92">
        <w:rPr>
          <w:rFonts w:ascii="Inter Tight" w:hAnsi="Inter Tight" w:cs="Inter Tight"/>
          <w:color w:val="FF0000"/>
          <w:sz w:val="36"/>
          <w:szCs w:val="36"/>
        </w:rPr>
        <w:t xml:space="preserve">7 LUGLIO 2026 </w:t>
      </w:r>
    </w:p>
    <w:p w14:paraId="23FDBB04"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al</w:t>
      </w:r>
      <w:r w:rsidRPr="00F83D92">
        <w:rPr>
          <w:rFonts w:ascii="Inter Tight" w:hAnsi="Inter Tight" w:cs="Inter Tight"/>
          <w:color w:val="FF0000"/>
          <w:sz w:val="36"/>
          <w:szCs w:val="36"/>
        </w:rPr>
        <w:t xml:space="preserve"> 11 SETTEMBRE 2026 (ORARIO INDICATIVO ORE 17.00)</w:t>
      </w:r>
    </w:p>
    <w:p w14:paraId="57FC5541"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6"/>
          <w:szCs w:val="16"/>
        </w:rPr>
      </w:pPr>
    </w:p>
    <w:p w14:paraId="065F7F6D"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F83D92">
        <w:rPr>
          <w:rFonts w:ascii="Inter Tight" w:hAnsi="Inter Tight" w:cs="Inter Tight"/>
          <w:sz w:val="24"/>
          <w:szCs w:val="24"/>
        </w:rPr>
        <w:t xml:space="preserve">Ai fini della validità dell’iscrizione, tutta la documentazione relativa all’iscrizione dovrà essere </w:t>
      </w:r>
      <w:r w:rsidRPr="00F83D92">
        <w:rPr>
          <w:rFonts w:ascii="Inter Tight" w:hAnsi="Inter Tight" w:cs="Inter Tight"/>
          <w:b/>
          <w:bCs/>
          <w:sz w:val="24"/>
          <w:szCs w:val="24"/>
        </w:rPr>
        <w:t xml:space="preserve">dematerializzata, firmata elettronicamente </w:t>
      </w:r>
      <w:r w:rsidRPr="00F83D92">
        <w:rPr>
          <w:rFonts w:ascii="Inter Tight" w:hAnsi="Inter Tight" w:cs="Inter Tight"/>
          <w:sz w:val="24"/>
          <w:szCs w:val="24"/>
        </w:rPr>
        <w:t>e</w:t>
      </w:r>
      <w:r w:rsidRPr="00F83D92">
        <w:rPr>
          <w:rFonts w:ascii="Inter Tight" w:hAnsi="Inter Tight" w:cs="Inter Tight"/>
          <w:b/>
          <w:bCs/>
          <w:sz w:val="24"/>
          <w:szCs w:val="24"/>
        </w:rPr>
        <w:t xml:space="preserve"> regolarizzata</w:t>
      </w:r>
    </w:p>
    <w:p w14:paraId="18A81FCA"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F83D92">
        <w:rPr>
          <w:rFonts w:ascii="Inter Tight" w:hAnsi="Inter Tight" w:cs="Inter Tight"/>
          <w:color w:val="767171"/>
        </w:rPr>
        <w:t>Salvo errori e/o omissioni</w:t>
      </w:r>
    </w:p>
    <w:p w14:paraId="04D83BCA"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color w:val="FF0000"/>
          <w:sz w:val="10"/>
          <w:szCs w:val="1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F83D92" w:rsidRPr="00F83D92" w14:paraId="0031F6B3" w14:textId="77777777" w:rsidTr="00EB19B5">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767A58B8" w14:textId="77777777" w:rsidR="00F83D92" w:rsidRPr="00F83D92" w:rsidRDefault="00F83D92" w:rsidP="00EB19B5">
            <w:pPr>
              <w:rPr>
                <w:rFonts w:ascii="Inter Tight" w:eastAsia="Calibri" w:hAnsi="Inter Tight" w:cs="Inter Tight"/>
                <w:sz w:val="24"/>
                <w:szCs w:val="24"/>
              </w:rPr>
            </w:pPr>
            <w:r w:rsidRPr="00F83D92">
              <w:rPr>
                <w:rFonts w:ascii="Inter Tight" w:eastAsia="Calibri" w:hAnsi="Inter Tight" w:cs="Inter Tight"/>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EAA8EB8" w14:textId="77777777" w:rsidR="00F83D92" w:rsidRPr="00F83D92" w:rsidRDefault="00F83D92" w:rsidP="00EB19B5">
            <w:pPr>
              <w:rPr>
                <w:rFonts w:ascii="Inter Tight" w:eastAsia="Calibri" w:hAnsi="Inter Tight" w:cs="Inter Tight"/>
                <w:color w:val="FF0000"/>
                <w:sz w:val="24"/>
                <w:szCs w:val="24"/>
              </w:rPr>
            </w:pPr>
            <w:r w:rsidRPr="00F83D92">
              <w:rPr>
                <w:rFonts w:ascii="Inter Tight" w:eastAsia="Calibri" w:hAnsi="Inter Tight" w:cs="Inter Tight"/>
                <w:b/>
                <w:bCs/>
              </w:rPr>
              <w:t>In attesa di disposizione dalla FIGC</w:t>
            </w:r>
          </w:p>
        </w:tc>
      </w:tr>
    </w:tbl>
    <w:p w14:paraId="17D1D9F1" w14:textId="77777777" w:rsidR="00F83D92" w:rsidRPr="00F83D92" w:rsidRDefault="00F83D92" w:rsidP="00F83D92">
      <w:pPr>
        <w:spacing w:before="120"/>
        <w:jc w:val="both"/>
        <w:rPr>
          <w:rFonts w:ascii="Inter Tight" w:hAnsi="Inter Tight" w:cs="Inter Tight"/>
        </w:rPr>
      </w:pPr>
    </w:p>
    <w:p w14:paraId="68A2ACC5" w14:textId="77777777" w:rsidR="00F83D92" w:rsidRPr="00F83D92" w:rsidRDefault="00F83D92" w:rsidP="00F83D92">
      <w:pPr>
        <w:spacing w:before="120"/>
        <w:jc w:val="both"/>
        <w:rPr>
          <w:rFonts w:ascii="Inter Tight" w:hAnsi="Inter Tight" w:cs="Inter Tight"/>
          <w:sz w:val="22"/>
          <w:szCs w:val="22"/>
        </w:rPr>
      </w:pPr>
      <w:r w:rsidRPr="00F83D92">
        <w:rPr>
          <w:rFonts w:ascii="Inter Tight" w:hAnsi="Inter Tight" w:cs="Inter Tight"/>
          <w:sz w:val="22"/>
          <w:szCs w:val="22"/>
        </w:rPr>
        <w:t xml:space="preserve">Per il pagamento delle iscrizioni di tutti i Campionati </w:t>
      </w:r>
      <w:r w:rsidRPr="00F83D92">
        <w:rPr>
          <w:rFonts w:ascii="Inter Tight" w:hAnsi="Inter Tight" w:cs="Inter Tight"/>
          <w:b/>
          <w:bCs/>
          <w:sz w:val="22"/>
          <w:szCs w:val="22"/>
          <w:u w:val="single"/>
        </w:rPr>
        <w:t>verificare prima la disponibilità</w:t>
      </w:r>
      <w:r w:rsidRPr="00F83D92">
        <w:rPr>
          <w:rFonts w:ascii="Inter Tight" w:hAnsi="Inter Tight" w:cs="Inter Tight"/>
          <w:sz w:val="22"/>
          <w:szCs w:val="22"/>
        </w:rPr>
        <w:t xml:space="preserve"> del “</w:t>
      </w:r>
      <w:r w:rsidRPr="00F83D92">
        <w:rPr>
          <w:rFonts w:ascii="Inter Tight" w:hAnsi="Inter Tight" w:cs="Inter Tight"/>
          <w:b/>
          <w:bCs/>
          <w:sz w:val="22"/>
          <w:szCs w:val="22"/>
        </w:rPr>
        <w:t>PORTAFOGLIO ISCRIZIONI</w:t>
      </w:r>
      <w:r w:rsidRPr="00F83D92">
        <w:rPr>
          <w:rFonts w:ascii="Inter Tight" w:hAnsi="Inter Tight" w:cs="Inter Tight"/>
          <w:sz w:val="22"/>
          <w:szCs w:val="22"/>
        </w:rPr>
        <w:t xml:space="preserve">”. Se tale disponibilità non copre la somma da pagare è necessario tassativamente creare la </w:t>
      </w:r>
      <w:r w:rsidRPr="00F83D92">
        <w:rPr>
          <w:rFonts w:ascii="Inter Tight" w:hAnsi="Inter Tight" w:cs="Inter Tight"/>
          <w:b/>
          <w:sz w:val="22"/>
          <w:szCs w:val="22"/>
        </w:rPr>
        <w:t>RICARICA ON LINE</w:t>
      </w:r>
      <w:r w:rsidRPr="00F83D92">
        <w:rPr>
          <w:rFonts w:ascii="Inter Tight" w:hAnsi="Inter Tight" w:cs="Inter Tight"/>
          <w:sz w:val="22"/>
          <w:szCs w:val="22"/>
        </w:rPr>
        <w:t xml:space="preserve"> del </w:t>
      </w:r>
      <w:r w:rsidRPr="00F83D92">
        <w:rPr>
          <w:rFonts w:ascii="Inter Tight" w:hAnsi="Inter Tight" w:cs="Inter Tight"/>
          <w:b/>
          <w:sz w:val="22"/>
          <w:szCs w:val="22"/>
        </w:rPr>
        <w:t>“Portafoglio Iscrizioni”</w:t>
      </w:r>
      <w:r w:rsidRPr="00F83D92">
        <w:rPr>
          <w:rFonts w:ascii="Inter Tight" w:hAnsi="Inter Tight" w:cs="Inter Tight"/>
          <w:sz w:val="22"/>
          <w:szCs w:val="22"/>
        </w:rPr>
        <w:t xml:space="preserve"> con relativo </w:t>
      </w:r>
      <w:r w:rsidRPr="00F83D92">
        <w:rPr>
          <w:rFonts w:ascii="Inter Tight" w:hAnsi="Inter Tight" w:cs="Inter Tight"/>
          <w:b/>
          <w:sz w:val="22"/>
          <w:szCs w:val="22"/>
        </w:rPr>
        <w:t>bonifico bancario</w:t>
      </w:r>
      <w:r w:rsidRPr="00F83D92">
        <w:rPr>
          <w:rFonts w:ascii="Inter Tight" w:hAnsi="Inter Tight" w:cs="Inter Tight"/>
          <w:sz w:val="22"/>
          <w:szCs w:val="22"/>
        </w:rPr>
        <w:t xml:space="preserve"> presso </w:t>
      </w:r>
    </w:p>
    <w:p w14:paraId="43CAEEF1" w14:textId="77777777" w:rsidR="00F83D92" w:rsidRPr="00F83D92" w:rsidRDefault="00F83D92" w:rsidP="00F83D92">
      <w:pPr>
        <w:jc w:val="center"/>
        <w:rPr>
          <w:rFonts w:ascii="Inter Tight" w:hAnsi="Inter Tight" w:cs="Inter Tight"/>
          <w:b/>
          <w:sz w:val="22"/>
          <w:szCs w:val="22"/>
        </w:rPr>
      </w:pPr>
    </w:p>
    <w:p w14:paraId="5B3D7CC0" w14:textId="77777777" w:rsidR="00F83D92" w:rsidRPr="00F83D92" w:rsidRDefault="00F83D92" w:rsidP="00F83D92">
      <w:pPr>
        <w:jc w:val="center"/>
        <w:rPr>
          <w:rFonts w:ascii="Inter Tight" w:hAnsi="Inter Tight" w:cs="Inter Tight"/>
          <w:b/>
          <w:sz w:val="22"/>
          <w:szCs w:val="22"/>
        </w:rPr>
      </w:pPr>
    </w:p>
    <w:p w14:paraId="60E7AC7D" w14:textId="77777777" w:rsidR="00F83D92" w:rsidRPr="00F83D92" w:rsidRDefault="00F83D92" w:rsidP="00F83D92">
      <w:pPr>
        <w:jc w:val="center"/>
        <w:rPr>
          <w:rFonts w:ascii="Inter Tight" w:hAnsi="Inter Tight" w:cs="Inter Tight"/>
          <w:b/>
          <w:sz w:val="22"/>
          <w:szCs w:val="22"/>
        </w:rPr>
      </w:pPr>
      <w:r w:rsidRPr="00F83D92">
        <w:rPr>
          <w:rFonts w:ascii="Inter Tight" w:hAnsi="Inter Tight" w:cs="Inter Tight"/>
          <w:b/>
          <w:sz w:val="22"/>
          <w:szCs w:val="22"/>
        </w:rPr>
        <w:t>BANCA POPOLARE DELL’EMILIA ROMAGNA SPA – AG. 3</w:t>
      </w:r>
    </w:p>
    <w:p w14:paraId="32D10FFA" w14:textId="77777777" w:rsidR="00F83D92" w:rsidRPr="00F83D92" w:rsidRDefault="00F83D92" w:rsidP="00F83D92">
      <w:pPr>
        <w:jc w:val="center"/>
        <w:rPr>
          <w:rFonts w:ascii="Inter Tight" w:hAnsi="Inter Tight" w:cs="Inter Tight"/>
          <w:b/>
          <w:sz w:val="22"/>
          <w:szCs w:val="22"/>
        </w:rPr>
      </w:pPr>
      <w:r w:rsidRPr="00F83D92">
        <w:rPr>
          <w:rFonts w:ascii="Inter Tight" w:hAnsi="Inter Tight" w:cs="Inter Tight"/>
          <w:b/>
          <w:sz w:val="22"/>
          <w:szCs w:val="22"/>
        </w:rPr>
        <w:t>Intestato a F.I.G.C. LEGA NAZIONALE DILETTANTI</w:t>
      </w:r>
    </w:p>
    <w:p w14:paraId="195EB820" w14:textId="77777777" w:rsidR="00F83D92" w:rsidRPr="00F83D92" w:rsidRDefault="00F83D92" w:rsidP="00F83D92">
      <w:pPr>
        <w:jc w:val="center"/>
        <w:rPr>
          <w:rFonts w:ascii="Inter Tight" w:hAnsi="Inter Tight" w:cs="Inter Tight"/>
          <w:b/>
          <w:sz w:val="22"/>
          <w:szCs w:val="22"/>
        </w:rPr>
      </w:pPr>
      <w:r w:rsidRPr="00F83D92">
        <w:rPr>
          <w:rFonts w:ascii="Inter Tight" w:hAnsi="Inter Tight" w:cs="Inter Tight"/>
          <w:b/>
          <w:sz w:val="22"/>
          <w:szCs w:val="22"/>
        </w:rPr>
        <w:t>Codice IBAN: IT 60 U 05387 02403 000001164493</w:t>
      </w:r>
    </w:p>
    <w:p w14:paraId="61CA4FFB" w14:textId="77777777" w:rsidR="00F83D92" w:rsidRPr="00F83D92" w:rsidRDefault="00F83D92" w:rsidP="00F83D92">
      <w:pPr>
        <w:jc w:val="center"/>
        <w:rPr>
          <w:rFonts w:ascii="Inter Tight" w:eastAsia="Calibri" w:hAnsi="Inter Tight" w:cs="Inter Tight"/>
          <w:b/>
          <w:bCs/>
          <w:color w:val="0070C0"/>
          <w:sz w:val="22"/>
          <w:szCs w:val="22"/>
          <w:lang w:val="en-US"/>
        </w:rPr>
      </w:pPr>
    </w:p>
    <w:p w14:paraId="296B3E68" w14:textId="77777777" w:rsidR="00F83D92" w:rsidRPr="00F83D92" w:rsidRDefault="00F83D92" w:rsidP="00F83D92">
      <w:pPr>
        <w:jc w:val="center"/>
        <w:rPr>
          <w:rFonts w:ascii="Inter Tight" w:eastAsia="Calibri" w:hAnsi="Inter Tight" w:cs="Inter Tight"/>
          <w:b/>
          <w:bCs/>
          <w:color w:val="0070C0"/>
          <w:sz w:val="22"/>
          <w:szCs w:val="22"/>
          <w:lang w:val="en-US"/>
        </w:rPr>
      </w:pPr>
    </w:p>
    <w:p w14:paraId="1245D6AE" w14:textId="77777777" w:rsidR="00F83D92" w:rsidRPr="00F83D92" w:rsidRDefault="00F83D92">
      <w:pPr>
        <w:numPr>
          <w:ilvl w:val="0"/>
          <w:numId w:val="46"/>
        </w:numPr>
        <w:ind w:left="426"/>
        <w:jc w:val="both"/>
        <w:rPr>
          <w:rFonts w:ascii="Inter Tight" w:hAnsi="Inter Tight" w:cs="Inter Tight"/>
          <w:b/>
          <w:bCs/>
          <w:sz w:val="22"/>
          <w:szCs w:val="22"/>
          <w:u w:val="single"/>
        </w:rPr>
      </w:pPr>
      <w:r w:rsidRPr="00F83D92">
        <w:rPr>
          <w:rFonts w:ascii="Inter Tight" w:hAnsi="Inter Tight" w:cs="Inter Tight"/>
          <w:b/>
          <w:bCs/>
          <w:sz w:val="22"/>
          <w:szCs w:val="22"/>
          <w:u w:val="single"/>
        </w:rPr>
        <w:t>Conduzione tecnica delle squadre</w:t>
      </w:r>
    </w:p>
    <w:p w14:paraId="1C497BD9" w14:textId="77777777" w:rsidR="00F83D92" w:rsidRPr="00F83D92" w:rsidRDefault="00F83D92" w:rsidP="00F83D92">
      <w:pPr>
        <w:ind w:left="426"/>
        <w:jc w:val="both"/>
        <w:rPr>
          <w:rFonts w:ascii="Inter Tight" w:hAnsi="Inter Tight" w:cs="Inter Tight"/>
          <w:sz w:val="22"/>
          <w:szCs w:val="22"/>
        </w:rPr>
      </w:pPr>
      <w:r w:rsidRPr="00F83D92">
        <w:rPr>
          <w:rFonts w:ascii="Inter Tight" w:hAnsi="Inter Tight" w:cs="Inter Tight"/>
          <w:sz w:val="22"/>
          <w:szCs w:val="22"/>
        </w:rPr>
        <w:t>Fatte salve le disposizioni e gli obblighi previsti per i Campionati Nazionali e Regionali, le società dovranno avere in organico un Tecnico con qualifica federale di “Allenatore di Calcio a 5” rilasciata dal Settore Tecnico oppure di un istruttore di Scuola Calcio, che abbia seguito e superato con esito positivo l’ex Corso CONI-FIGC.</w:t>
      </w:r>
    </w:p>
    <w:p w14:paraId="4A20F4DF" w14:textId="77777777" w:rsidR="00F83D92" w:rsidRPr="00F83D92" w:rsidRDefault="00F83D92" w:rsidP="00F83D92">
      <w:pPr>
        <w:ind w:left="426"/>
        <w:jc w:val="both"/>
        <w:rPr>
          <w:rFonts w:ascii="Inter Tight" w:hAnsi="Inter Tight" w:cs="Inter Tight"/>
          <w:sz w:val="22"/>
          <w:szCs w:val="22"/>
        </w:rPr>
      </w:pPr>
    </w:p>
    <w:p w14:paraId="6D5EDBF6" w14:textId="77777777" w:rsidR="00F83D92" w:rsidRPr="00F83D92" w:rsidRDefault="00F83D92">
      <w:pPr>
        <w:numPr>
          <w:ilvl w:val="0"/>
          <w:numId w:val="46"/>
        </w:numPr>
        <w:ind w:left="426"/>
        <w:jc w:val="both"/>
        <w:rPr>
          <w:rFonts w:ascii="Inter Tight" w:eastAsia="Calibri" w:hAnsi="Inter Tight" w:cs="Inter Tight"/>
          <w:b/>
          <w:bCs/>
          <w:sz w:val="22"/>
          <w:szCs w:val="22"/>
        </w:rPr>
      </w:pPr>
      <w:r w:rsidRPr="00F83D92">
        <w:rPr>
          <w:rFonts w:ascii="Inter Tight" w:hAnsi="Inter Tight" w:cs="Inter Tight"/>
          <w:b/>
          <w:bCs/>
          <w:sz w:val="22"/>
          <w:szCs w:val="22"/>
        </w:rPr>
        <w:t>Tempi di gioco: 2x25’</w:t>
      </w:r>
    </w:p>
    <w:p w14:paraId="6B295B1C" w14:textId="77777777" w:rsidR="00F83D92" w:rsidRPr="00F83D92" w:rsidRDefault="00F83D92" w:rsidP="00F83D92">
      <w:pPr>
        <w:ind w:left="426"/>
        <w:jc w:val="both"/>
        <w:rPr>
          <w:rFonts w:ascii="Inter Tight" w:eastAsia="Calibri" w:hAnsi="Inter Tight" w:cs="Inter Tight"/>
          <w:b/>
          <w:bCs/>
        </w:rPr>
      </w:pPr>
    </w:p>
    <w:p w14:paraId="2C992CFF" w14:textId="77777777" w:rsidR="00F83D92" w:rsidRPr="00F83D92" w:rsidRDefault="00F83D92" w:rsidP="00F83D92">
      <w:pPr>
        <w:ind w:left="426"/>
        <w:jc w:val="both"/>
        <w:rPr>
          <w:rFonts w:ascii="Inter Tight" w:eastAsia="Calibri" w:hAnsi="Inter Tight" w:cs="Inter Tight"/>
          <w:b/>
          <w:bCs/>
        </w:rPr>
      </w:pPr>
    </w:p>
    <w:p w14:paraId="0B5FF4CD" w14:textId="77777777" w:rsidR="00F83D92" w:rsidRPr="00F83D92" w:rsidRDefault="00F83D92" w:rsidP="00F83D92">
      <w:pPr>
        <w:ind w:left="426"/>
        <w:jc w:val="both"/>
        <w:rPr>
          <w:rFonts w:ascii="Inter Tight" w:eastAsia="Calibri" w:hAnsi="Inter Tight" w:cs="Inter Tight"/>
          <w:b/>
          <w:bCs/>
        </w:rPr>
      </w:pPr>
    </w:p>
    <w:p w14:paraId="7B3F1EDB" w14:textId="77777777" w:rsidR="00F83D92" w:rsidRPr="00F83D92" w:rsidRDefault="00F83D92" w:rsidP="00F83D92">
      <w:pPr>
        <w:ind w:left="283"/>
        <w:jc w:val="center"/>
        <w:rPr>
          <w:rFonts w:ascii="Inter Tight" w:eastAsia="Calibri" w:hAnsi="Inter Tight" w:cs="Inter Tight"/>
          <w:b/>
          <w:bCs/>
        </w:rPr>
      </w:pPr>
      <w:r w:rsidRPr="00F83D92">
        <w:rPr>
          <w:rFonts w:ascii="Inter Tight" w:eastAsia="Calibri" w:hAnsi="Inter Tight" w:cs="Inter Tight"/>
          <w:b/>
          <w:bCs/>
        </w:rPr>
        <w:t>Tabella riepilogativa per la partecipazione alle competizioni nella categoria Giovanissimi Under 15 Calcio a 5:</w:t>
      </w:r>
    </w:p>
    <w:tbl>
      <w:tblPr>
        <w:tblpPr w:leftFromText="141" w:rightFromText="141" w:vertAnchor="text" w:horzAnchor="margin" w:tblpY="159"/>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701"/>
        <w:gridCol w:w="5670"/>
      </w:tblGrid>
      <w:tr w:rsidR="00F83D92" w:rsidRPr="00F83D92" w14:paraId="7368ED67" w14:textId="77777777" w:rsidTr="00EB19B5">
        <w:tc>
          <w:tcPr>
            <w:tcW w:w="2410" w:type="dxa"/>
            <w:tcBorders>
              <w:top w:val="single" w:sz="4" w:space="0" w:color="auto"/>
              <w:left w:val="single" w:sz="4" w:space="0" w:color="auto"/>
              <w:bottom w:val="single" w:sz="4" w:space="0" w:color="auto"/>
              <w:right w:val="single" w:sz="4" w:space="0" w:color="auto"/>
            </w:tcBorders>
            <w:hideMark/>
          </w:tcPr>
          <w:p w14:paraId="3F8FB537"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0727C9FD"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FASCIA D’ETA’</w:t>
            </w:r>
          </w:p>
        </w:tc>
        <w:tc>
          <w:tcPr>
            <w:tcW w:w="5670" w:type="dxa"/>
            <w:tcBorders>
              <w:top w:val="single" w:sz="4" w:space="0" w:color="auto"/>
              <w:left w:val="single" w:sz="4" w:space="0" w:color="auto"/>
              <w:bottom w:val="single" w:sz="4" w:space="0" w:color="auto"/>
              <w:right w:val="single" w:sz="4" w:space="0" w:color="auto"/>
            </w:tcBorders>
            <w:hideMark/>
          </w:tcPr>
          <w:p w14:paraId="1C7C9B92"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ULTERIORE POSSIBILITA’ DI PARTECIPAZIONE</w:t>
            </w:r>
          </w:p>
        </w:tc>
      </w:tr>
      <w:tr w:rsidR="00F83D92" w:rsidRPr="00F83D92" w14:paraId="667C09F3" w14:textId="77777777" w:rsidTr="00EB19B5">
        <w:tc>
          <w:tcPr>
            <w:tcW w:w="2410" w:type="dxa"/>
            <w:tcBorders>
              <w:top w:val="single" w:sz="4" w:space="0" w:color="auto"/>
              <w:left w:val="single" w:sz="4" w:space="0" w:color="auto"/>
              <w:bottom w:val="single" w:sz="4" w:space="0" w:color="auto"/>
              <w:right w:val="single" w:sz="4" w:space="0" w:color="auto"/>
            </w:tcBorders>
            <w:hideMark/>
          </w:tcPr>
          <w:p w14:paraId="1B687F8E"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UNDER 15 calcio a 5</w:t>
            </w:r>
          </w:p>
        </w:tc>
        <w:tc>
          <w:tcPr>
            <w:tcW w:w="1701" w:type="dxa"/>
            <w:tcBorders>
              <w:top w:val="single" w:sz="4" w:space="0" w:color="auto"/>
              <w:left w:val="single" w:sz="4" w:space="0" w:color="auto"/>
              <w:bottom w:val="single" w:sz="4" w:space="0" w:color="auto"/>
              <w:right w:val="single" w:sz="4" w:space="0" w:color="auto"/>
            </w:tcBorders>
            <w:hideMark/>
          </w:tcPr>
          <w:p w14:paraId="12F23D3C"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2012 – 2013</w:t>
            </w:r>
          </w:p>
        </w:tc>
        <w:tc>
          <w:tcPr>
            <w:tcW w:w="5670" w:type="dxa"/>
            <w:tcBorders>
              <w:top w:val="single" w:sz="4" w:space="0" w:color="auto"/>
              <w:left w:val="single" w:sz="4" w:space="0" w:color="auto"/>
              <w:bottom w:val="single" w:sz="4" w:space="0" w:color="auto"/>
              <w:right w:val="single" w:sz="4" w:space="0" w:color="auto"/>
            </w:tcBorders>
            <w:hideMark/>
          </w:tcPr>
          <w:p w14:paraId="7223E7AF" w14:textId="77777777" w:rsidR="00F83D92" w:rsidRPr="00F83D92" w:rsidRDefault="00F83D92" w:rsidP="00EB19B5">
            <w:pPr>
              <w:jc w:val="both"/>
              <w:rPr>
                <w:rFonts w:ascii="Inter Tight" w:eastAsia="Calibri" w:hAnsi="Inter Tight" w:cs="Inter Tight"/>
              </w:rPr>
            </w:pPr>
            <w:r w:rsidRPr="00F83D92">
              <w:rPr>
                <w:rFonts w:ascii="Inter Tight" w:eastAsia="Calibri" w:hAnsi="Inter Tight" w:cs="Inter Tight"/>
              </w:rPr>
              <w:t>Possono partecipare giovani che hanno compiuto i 12 anni di età nati nel 2014 (no 2015)</w:t>
            </w:r>
          </w:p>
        </w:tc>
      </w:tr>
    </w:tbl>
    <w:p w14:paraId="3F96A657" w14:textId="77777777" w:rsidR="00F83D92" w:rsidRPr="00F83D92" w:rsidRDefault="00F83D92" w:rsidP="00F83D92">
      <w:pPr>
        <w:rPr>
          <w:rFonts w:ascii="Inter Tight" w:eastAsia="Calibri" w:hAnsi="Inter Tight" w:cs="Inter Tight"/>
          <w:b/>
          <w:bCs/>
        </w:rPr>
      </w:pPr>
    </w:p>
    <w:p w14:paraId="11782323" w14:textId="77777777" w:rsidR="00F83D92" w:rsidRPr="00F83D92" w:rsidRDefault="00F83D92" w:rsidP="00F83D92">
      <w:pPr>
        <w:rPr>
          <w:rFonts w:ascii="Inter Tight" w:eastAsia="Calibri" w:hAnsi="Inter Tight" w:cs="Inter Tight"/>
          <w:b/>
          <w:bCs/>
        </w:rPr>
      </w:pPr>
    </w:p>
    <w:p w14:paraId="21398844" w14:textId="77777777" w:rsidR="00F83D92" w:rsidRPr="00F83D92" w:rsidRDefault="00F83D92" w:rsidP="00F83D92">
      <w:pPr>
        <w:rPr>
          <w:rFonts w:ascii="Inter Tight" w:eastAsia="Calibri" w:hAnsi="Inter Tight" w:cs="Inter Tight"/>
          <w:b/>
          <w:bCs/>
        </w:rPr>
      </w:pPr>
    </w:p>
    <w:p w14:paraId="372D6C19" w14:textId="77777777" w:rsidR="00F83D92" w:rsidRPr="00F83D92" w:rsidRDefault="00F83D92" w:rsidP="00F83D92">
      <w:pP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br w:type="page"/>
      </w:r>
    </w:p>
    <w:p w14:paraId="6498DB4A"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noProof/>
          <w:color w:val="0D0D0D"/>
          <w:sz w:val="40"/>
          <w:szCs w:val="40"/>
        </w:rPr>
        <w:drawing>
          <wp:inline distT="0" distB="0" distL="0" distR="0" wp14:anchorId="274B7D8B" wp14:editId="161C06B5">
            <wp:extent cx="342900" cy="314325"/>
            <wp:effectExtent l="0" t="0" r="0" b="9525"/>
            <wp:docPr id="71828413"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F83D92">
        <w:rPr>
          <w:rFonts w:ascii="Inter Tight" w:eastAsia="Calibri" w:hAnsi="Inter Tight" w:cs="Inter Tight"/>
          <w:b/>
          <w:bCs/>
          <w:color w:val="0D0D0D"/>
          <w:sz w:val="40"/>
          <w:szCs w:val="40"/>
        </w:rPr>
        <w:t xml:space="preserve"> CAMPIONATO REGIONALE </w:t>
      </w:r>
      <w:r w:rsidRPr="00F83D92">
        <w:rPr>
          <w:rFonts w:ascii="Inter Tight" w:eastAsia="Calibri" w:hAnsi="Inter Tight" w:cs="Inter Tight"/>
          <w:b/>
          <w:bCs/>
          <w:noProof/>
          <w:color w:val="0D0D0D"/>
          <w:sz w:val="40"/>
          <w:szCs w:val="40"/>
        </w:rPr>
        <w:drawing>
          <wp:inline distT="0" distB="0" distL="0" distR="0" wp14:anchorId="4C3A03A0" wp14:editId="68AA01F7">
            <wp:extent cx="342900" cy="314325"/>
            <wp:effectExtent l="0" t="0" r="0" b="9525"/>
            <wp:docPr id="363086793"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5721886A"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 xml:space="preserve">UNDER 17 </w:t>
      </w:r>
      <w:r w:rsidRPr="00F83D92">
        <w:rPr>
          <w:rFonts w:ascii="Inter Tight" w:eastAsia="Calibri" w:hAnsi="Inter Tight" w:cs="Inter Tight"/>
          <w:b/>
          <w:bCs/>
          <w:color w:val="FF0000"/>
          <w:sz w:val="40"/>
          <w:szCs w:val="40"/>
        </w:rPr>
        <w:t>CALCIO A 5 FEMMINILE</w:t>
      </w:r>
    </w:p>
    <w:p w14:paraId="3C7B1EE1"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r w:rsidRPr="00F83D92">
        <w:rPr>
          <w:rFonts w:ascii="Inter Tight" w:hAnsi="Inter Tight" w:cs="Inter Tight"/>
          <w:b/>
          <w:bCs/>
          <w:color w:val="0D0D0D"/>
        </w:rPr>
        <w:t>Competenza Comitato Regionale</w:t>
      </w:r>
    </w:p>
    <w:p w14:paraId="5A5C6572"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bookmarkStart w:id="12" w:name="_Hlk76641041"/>
      <w:r w:rsidRPr="00F83D92">
        <w:rPr>
          <w:rFonts w:ascii="Inter Tight" w:eastAsia="Calibri" w:hAnsi="Inter Tight" w:cs="Inter Tight"/>
          <w:b/>
          <w:bCs/>
          <w:color w:val="0D0D0D"/>
          <w:sz w:val="36"/>
          <w:szCs w:val="36"/>
        </w:rPr>
        <w:t>(sigla AE)</w:t>
      </w:r>
    </w:p>
    <w:bookmarkEnd w:id="12"/>
    <w:p w14:paraId="25AC99BC"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8"/>
          <w:szCs w:val="48"/>
        </w:rPr>
      </w:pPr>
      <w:r w:rsidRPr="00F83D92">
        <w:rPr>
          <w:rFonts w:ascii="Inter Tight" w:hAnsi="Inter Tight" w:cs="Inter Tight"/>
          <w:b/>
          <w:bCs/>
          <w:color w:val="FF0000"/>
          <w:sz w:val="48"/>
          <w:szCs w:val="48"/>
        </w:rPr>
        <w:t>TERMINE PERENTORIO UNICO</w:t>
      </w:r>
    </w:p>
    <w:p w14:paraId="69929A89"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12"/>
          <w:szCs w:val="12"/>
        </w:rPr>
      </w:pPr>
      <w:r w:rsidRPr="00F83D92">
        <w:rPr>
          <w:rFonts w:ascii="Inter Tight" w:hAnsi="Inter Tight" w:cs="Inter Tight"/>
          <w:b/>
          <w:bCs/>
          <w:color w:val="FF0000"/>
          <w:sz w:val="48"/>
          <w:szCs w:val="48"/>
        </w:rPr>
        <w:t>PENA: DECADENZA ISCRIZIONE</w:t>
      </w:r>
    </w:p>
    <w:p w14:paraId="383F606C"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 xml:space="preserve">dal </w:t>
      </w:r>
      <w:r w:rsidRPr="00F83D92">
        <w:rPr>
          <w:rFonts w:ascii="Inter Tight" w:hAnsi="Inter Tight" w:cs="Inter Tight"/>
          <w:color w:val="FF0000"/>
          <w:sz w:val="36"/>
          <w:szCs w:val="36"/>
        </w:rPr>
        <w:t>7 LUGLIO 2026</w:t>
      </w:r>
    </w:p>
    <w:p w14:paraId="7262E33A"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al</w:t>
      </w:r>
      <w:r w:rsidRPr="00F83D92">
        <w:rPr>
          <w:rFonts w:ascii="Inter Tight" w:hAnsi="Inter Tight" w:cs="Inter Tight"/>
          <w:color w:val="FF0000"/>
          <w:sz w:val="36"/>
          <w:szCs w:val="36"/>
        </w:rPr>
        <w:t xml:space="preserve"> 11 SETTEMBRE 2026 (ORARIO INDICATIVO ORE 17.00)</w:t>
      </w:r>
    </w:p>
    <w:p w14:paraId="56B419A9"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6"/>
          <w:szCs w:val="16"/>
        </w:rPr>
      </w:pPr>
    </w:p>
    <w:p w14:paraId="56495052"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F83D92">
        <w:rPr>
          <w:rFonts w:ascii="Inter Tight" w:hAnsi="Inter Tight" w:cs="Inter Tight"/>
          <w:sz w:val="24"/>
          <w:szCs w:val="24"/>
        </w:rPr>
        <w:t xml:space="preserve">Ai fini della validità dell’iscrizione, tutta la documentazione relativa all’iscrizione dovrà essere </w:t>
      </w:r>
      <w:r w:rsidRPr="00F83D92">
        <w:rPr>
          <w:rFonts w:ascii="Inter Tight" w:hAnsi="Inter Tight" w:cs="Inter Tight"/>
          <w:b/>
          <w:bCs/>
          <w:sz w:val="24"/>
          <w:szCs w:val="24"/>
        </w:rPr>
        <w:t xml:space="preserve">dematerializzata, firmata elettronicamente </w:t>
      </w:r>
      <w:r w:rsidRPr="00F83D92">
        <w:rPr>
          <w:rFonts w:ascii="Inter Tight" w:hAnsi="Inter Tight" w:cs="Inter Tight"/>
          <w:sz w:val="24"/>
          <w:szCs w:val="24"/>
        </w:rPr>
        <w:t>e</w:t>
      </w:r>
      <w:r w:rsidRPr="00F83D92">
        <w:rPr>
          <w:rFonts w:ascii="Inter Tight" w:hAnsi="Inter Tight" w:cs="Inter Tight"/>
          <w:b/>
          <w:bCs/>
          <w:sz w:val="24"/>
          <w:szCs w:val="24"/>
        </w:rPr>
        <w:t xml:space="preserve"> regolarizzata</w:t>
      </w:r>
    </w:p>
    <w:p w14:paraId="559B3128"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F83D92">
        <w:rPr>
          <w:rFonts w:ascii="Inter Tight" w:hAnsi="Inter Tight" w:cs="Inter Tight"/>
          <w:color w:val="767171"/>
        </w:rPr>
        <w:t>Salvo errori e/o omissioni</w:t>
      </w:r>
    </w:p>
    <w:p w14:paraId="3DB99D6E"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color w:val="FF0000"/>
          <w:sz w:val="10"/>
          <w:szCs w:val="10"/>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F83D92" w:rsidRPr="00F83D92" w14:paraId="77B378F6" w14:textId="77777777" w:rsidTr="00EB19B5">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14D94CE5" w14:textId="77777777" w:rsidR="00F83D92" w:rsidRPr="00F83D92" w:rsidRDefault="00F83D92" w:rsidP="00EB19B5">
            <w:pPr>
              <w:rPr>
                <w:rFonts w:ascii="Inter Tight" w:eastAsia="Calibri" w:hAnsi="Inter Tight" w:cs="Inter Tight"/>
                <w:sz w:val="24"/>
                <w:szCs w:val="24"/>
              </w:rPr>
            </w:pPr>
            <w:r w:rsidRPr="00F83D92">
              <w:rPr>
                <w:rFonts w:ascii="Inter Tight" w:eastAsia="Calibri" w:hAnsi="Inter Tight" w:cs="Inter Tight"/>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F67AF0D" w14:textId="77777777" w:rsidR="00F83D92" w:rsidRPr="00F83D92" w:rsidRDefault="00F83D92" w:rsidP="00EB19B5">
            <w:pPr>
              <w:rPr>
                <w:rFonts w:ascii="Inter Tight" w:eastAsia="Calibri" w:hAnsi="Inter Tight" w:cs="Inter Tight"/>
                <w:color w:val="FF0000"/>
                <w:sz w:val="24"/>
                <w:szCs w:val="24"/>
              </w:rPr>
            </w:pPr>
            <w:r w:rsidRPr="00F83D92">
              <w:rPr>
                <w:rFonts w:ascii="Inter Tight" w:eastAsia="Calibri" w:hAnsi="Inter Tight" w:cs="Inter Tight"/>
                <w:b/>
                <w:bCs/>
              </w:rPr>
              <w:t>In attesa di disposizione dalla FIGC</w:t>
            </w:r>
          </w:p>
        </w:tc>
      </w:tr>
    </w:tbl>
    <w:p w14:paraId="3B345D4B" w14:textId="77777777" w:rsidR="00F83D92" w:rsidRPr="00F83D92" w:rsidRDefault="00F83D92" w:rsidP="00F83D92">
      <w:pPr>
        <w:spacing w:before="120"/>
        <w:jc w:val="both"/>
        <w:rPr>
          <w:rFonts w:ascii="Inter Tight" w:hAnsi="Inter Tight" w:cs="Inter Tight"/>
        </w:rPr>
      </w:pPr>
    </w:p>
    <w:p w14:paraId="62EBDDB0" w14:textId="77777777" w:rsidR="00F83D92" w:rsidRPr="00F83D92" w:rsidRDefault="00F83D92" w:rsidP="00F83D92">
      <w:pPr>
        <w:spacing w:before="120"/>
        <w:jc w:val="both"/>
        <w:rPr>
          <w:rFonts w:ascii="Inter Tight" w:hAnsi="Inter Tight" w:cs="Inter Tight"/>
          <w:sz w:val="22"/>
          <w:szCs w:val="22"/>
        </w:rPr>
      </w:pPr>
      <w:r w:rsidRPr="00F83D92">
        <w:rPr>
          <w:rFonts w:ascii="Inter Tight" w:hAnsi="Inter Tight" w:cs="Inter Tight"/>
          <w:sz w:val="22"/>
          <w:szCs w:val="22"/>
        </w:rPr>
        <w:t xml:space="preserve">Per il pagamento delle iscrizioni di tutti i Campionati </w:t>
      </w:r>
      <w:r w:rsidRPr="00F83D92">
        <w:rPr>
          <w:rFonts w:ascii="Inter Tight" w:hAnsi="Inter Tight" w:cs="Inter Tight"/>
          <w:b/>
          <w:bCs/>
          <w:sz w:val="22"/>
          <w:szCs w:val="22"/>
          <w:u w:val="single"/>
        </w:rPr>
        <w:t>verificare prima la disponibilità</w:t>
      </w:r>
      <w:r w:rsidRPr="00F83D92">
        <w:rPr>
          <w:rFonts w:ascii="Inter Tight" w:hAnsi="Inter Tight" w:cs="Inter Tight"/>
          <w:sz w:val="22"/>
          <w:szCs w:val="22"/>
        </w:rPr>
        <w:t xml:space="preserve"> del “</w:t>
      </w:r>
      <w:r w:rsidRPr="00F83D92">
        <w:rPr>
          <w:rFonts w:ascii="Inter Tight" w:hAnsi="Inter Tight" w:cs="Inter Tight"/>
          <w:b/>
          <w:bCs/>
          <w:sz w:val="22"/>
          <w:szCs w:val="22"/>
        </w:rPr>
        <w:t>PORTAFOGLIO ISCRIZIONI</w:t>
      </w:r>
      <w:r w:rsidRPr="00F83D92">
        <w:rPr>
          <w:rFonts w:ascii="Inter Tight" w:hAnsi="Inter Tight" w:cs="Inter Tight"/>
          <w:sz w:val="22"/>
          <w:szCs w:val="22"/>
        </w:rPr>
        <w:t xml:space="preserve">”. Se tale disponibilità non copre la somma da pagare è necessario tassativamente creare la </w:t>
      </w:r>
      <w:r w:rsidRPr="00F83D92">
        <w:rPr>
          <w:rFonts w:ascii="Inter Tight" w:hAnsi="Inter Tight" w:cs="Inter Tight"/>
          <w:b/>
          <w:sz w:val="22"/>
          <w:szCs w:val="22"/>
        </w:rPr>
        <w:t>RICARICA ON LINE</w:t>
      </w:r>
      <w:r w:rsidRPr="00F83D92">
        <w:rPr>
          <w:rFonts w:ascii="Inter Tight" w:hAnsi="Inter Tight" w:cs="Inter Tight"/>
          <w:sz w:val="22"/>
          <w:szCs w:val="22"/>
        </w:rPr>
        <w:t xml:space="preserve"> del </w:t>
      </w:r>
      <w:r w:rsidRPr="00F83D92">
        <w:rPr>
          <w:rFonts w:ascii="Inter Tight" w:hAnsi="Inter Tight" w:cs="Inter Tight"/>
          <w:b/>
          <w:sz w:val="22"/>
          <w:szCs w:val="22"/>
        </w:rPr>
        <w:t>“Portafoglio Iscrizioni”</w:t>
      </w:r>
      <w:r w:rsidRPr="00F83D92">
        <w:rPr>
          <w:rFonts w:ascii="Inter Tight" w:hAnsi="Inter Tight" w:cs="Inter Tight"/>
          <w:sz w:val="22"/>
          <w:szCs w:val="22"/>
        </w:rPr>
        <w:t xml:space="preserve"> con relativo </w:t>
      </w:r>
      <w:r w:rsidRPr="00F83D92">
        <w:rPr>
          <w:rFonts w:ascii="Inter Tight" w:hAnsi="Inter Tight" w:cs="Inter Tight"/>
          <w:b/>
          <w:sz w:val="22"/>
          <w:szCs w:val="22"/>
        </w:rPr>
        <w:t>bonifico bancario</w:t>
      </w:r>
      <w:r w:rsidRPr="00F83D92">
        <w:rPr>
          <w:rFonts w:ascii="Inter Tight" w:hAnsi="Inter Tight" w:cs="Inter Tight"/>
          <w:sz w:val="22"/>
          <w:szCs w:val="22"/>
        </w:rPr>
        <w:t xml:space="preserve"> presso </w:t>
      </w:r>
    </w:p>
    <w:p w14:paraId="0DA481CE" w14:textId="77777777" w:rsidR="00F83D92" w:rsidRPr="00F83D92" w:rsidRDefault="00F83D92" w:rsidP="00F83D92">
      <w:pPr>
        <w:jc w:val="center"/>
        <w:rPr>
          <w:rFonts w:ascii="Inter Tight" w:hAnsi="Inter Tight" w:cs="Inter Tight"/>
          <w:b/>
          <w:sz w:val="22"/>
          <w:szCs w:val="22"/>
        </w:rPr>
      </w:pPr>
    </w:p>
    <w:p w14:paraId="7B147FA5" w14:textId="77777777" w:rsidR="00F83D92" w:rsidRPr="00F83D92" w:rsidRDefault="00F83D92" w:rsidP="00F83D92">
      <w:pPr>
        <w:jc w:val="center"/>
        <w:rPr>
          <w:rFonts w:ascii="Inter Tight" w:hAnsi="Inter Tight" w:cs="Inter Tight"/>
          <w:b/>
          <w:sz w:val="22"/>
          <w:szCs w:val="22"/>
        </w:rPr>
      </w:pPr>
    </w:p>
    <w:p w14:paraId="5C71C58A" w14:textId="77777777" w:rsidR="00F83D92" w:rsidRPr="00F83D92" w:rsidRDefault="00F83D92" w:rsidP="00F83D92">
      <w:pPr>
        <w:jc w:val="center"/>
        <w:rPr>
          <w:rFonts w:ascii="Inter Tight" w:hAnsi="Inter Tight" w:cs="Inter Tight"/>
          <w:b/>
          <w:sz w:val="22"/>
          <w:szCs w:val="22"/>
        </w:rPr>
      </w:pPr>
      <w:r w:rsidRPr="00F83D92">
        <w:rPr>
          <w:rFonts w:ascii="Inter Tight" w:hAnsi="Inter Tight" w:cs="Inter Tight"/>
          <w:b/>
          <w:sz w:val="22"/>
          <w:szCs w:val="22"/>
        </w:rPr>
        <w:t>BANCA POPOLARE DELL’EMILIA ROMAGNA SPA – AG. 3</w:t>
      </w:r>
    </w:p>
    <w:p w14:paraId="13B42EDB" w14:textId="77777777" w:rsidR="00F83D92" w:rsidRPr="00F83D92" w:rsidRDefault="00F83D92" w:rsidP="00F83D92">
      <w:pPr>
        <w:jc w:val="center"/>
        <w:rPr>
          <w:rFonts w:ascii="Inter Tight" w:hAnsi="Inter Tight" w:cs="Inter Tight"/>
          <w:b/>
          <w:sz w:val="22"/>
          <w:szCs w:val="22"/>
        </w:rPr>
      </w:pPr>
      <w:r w:rsidRPr="00F83D92">
        <w:rPr>
          <w:rFonts w:ascii="Inter Tight" w:hAnsi="Inter Tight" w:cs="Inter Tight"/>
          <w:b/>
          <w:sz w:val="22"/>
          <w:szCs w:val="22"/>
        </w:rPr>
        <w:t>Intestato a F.I.G.C. LEGA NAZIONALE DILETTANTI</w:t>
      </w:r>
    </w:p>
    <w:p w14:paraId="0276345F" w14:textId="77777777" w:rsidR="00F83D92" w:rsidRPr="00F83D92" w:rsidRDefault="00F83D92" w:rsidP="00F83D92">
      <w:pPr>
        <w:jc w:val="center"/>
        <w:rPr>
          <w:rFonts w:ascii="Inter Tight" w:hAnsi="Inter Tight" w:cs="Inter Tight"/>
          <w:b/>
          <w:sz w:val="22"/>
          <w:szCs w:val="22"/>
        </w:rPr>
      </w:pPr>
      <w:r w:rsidRPr="00F83D92">
        <w:rPr>
          <w:rFonts w:ascii="Inter Tight" w:hAnsi="Inter Tight" w:cs="Inter Tight"/>
          <w:b/>
          <w:sz w:val="22"/>
          <w:szCs w:val="22"/>
        </w:rPr>
        <w:t>Codice IBAN: IT 60 U 05387 02403 000001164493</w:t>
      </w:r>
    </w:p>
    <w:p w14:paraId="0BC3C574" w14:textId="77777777" w:rsidR="00F83D92" w:rsidRPr="00F83D92" w:rsidRDefault="00F83D92" w:rsidP="00F83D92">
      <w:pPr>
        <w:jc w:val="center"/>
        <w:rPr>
          <w:rFonts w:ascii="Inter Tight" w:hAnsi="Inter Tight" w:cs="Inter Tight"/>
          <w:b/>
          <w:sz w:val="22"/>
          <w:szCs w:val="22"/>
          <w:lang w:val="en-US"/>
        </w:rPr>
      </w:pPr>
    </w:p>
    <w:p w14:paraId="707ABBAC" w14:textId="77777777" w:rsidR="00F83D92" w:rsidRPr="00F83D92" w:rsidRDefault="00F83D92">
      <w:pPr>
        <w:numPr>
          <w:ilvl w:val="0"/>
          <w:numId w:val="46"/>
        </w:numPr>
        <w:ind w:left="426"/>
        <w:jc w:val="both"/>
        <w:rPr>
          <w:rFonts w:ascii="Inter Tight" w:hAnsi="Inter Tight" w:cs="Inter Tight"/>
          <w:b/>
          <w:bCs/>
          <w:sz w:val="22"/>
          <w:szCs w:val="22"/>
          <w:u w:val="single"/>
        </w:rPr>
      </w:pPr>
      <w:r w:rsidRPr="00F83D92">
        <w:rPr>
          <w:rFonts w:ascii="Inter Tight" w:hAnsi="Inter Tight" w:cs="Inter Tight"/>
          <w:b/>
          <w:bCs/>
          <w:sz w:val="22"/>
          <w:szCs w:val="22"/>
          <w:u w:val="single"/>
        </w:rPr>
        <w:t>Conduzione tecnica delle squadre</w:t>
      </w:r>
    </w:p>
    <w:p w14:paraId="2F7E9FBA" w14:textId="77777777" w:rsidR="00F83D92" w:rsidRPr="00F83D92" w:rsidRDefault="00F83D92" w:rsidP="00F83D92">
      <w:pPr>
        <w:ind w:left="426"/>
        <w:jc w:val="both"/>
        <w:rPr>
          <w:rFonts w:ascii="Inter Tight" w:hAnsi="Inter Tight" w:cs="Inter Tight"/>
          <w:sz w:val="22"/>
          <w:szCs w:val="22"/>
        </w:rPr>
      </w:pPr>
      <w:r w:rsidRPr="00F83D92">
        <w:rPr>
          <w:rFonts w:ascii="Inter Tight" w:hAnsi="Inter Tight" w:cs="Inter Tight"/>
          <w:sz w:val="22"/>
          <w:szCs w:val="22"/>
        </w:rPr>
        <w:t xml:space="preserve">Le società che partecipano al Torneo nazionale giovani calciatrici categoria “Allieve” dovranno avere in organico un tecnico con qualifica federale UEFA (“UEFA PRO”, “UEFA-A”, “UEFA-B”, “UEFA </w:t>
      </w:r>
      <w:proofErr w:type="spellStart"/>
      <w:r w:rsidRPr="00F83D92">
        <w:rPr>
          <w:rFonts w:ascii="Inter Tight" w:hAnsi="Inter Tight" w:cs="Inter Tight"/>
          <w:sz w:val="22"/>
          <w:szCs w:val="22"/>
        </w:rPr>
        <w:t>Grassroots</w:t>
      </w:r>
      <w:proofErr w:type="spellEnd"/>
      <w:r w:rsidRPr="00F83D92">
        <w:rPr>
          <w:rFonts w:ascii="Inter Tight" w:hAnsi="Inter Tight" w:cs="Inter Tight"/>
          <w:sz w:val="22"/>
          <w:szCs w:val="22"/>
        </w:rPr>
        <w:t xml:space="preserve"> C”) o Istruttore Giovani Calciatori (ante 1998) o Allenatore di III Categoria (ante 1998) rilasciata dal Settore Tecnico, iscritto nei ruoli ufficiali dei tecnici e regolarmente tesserato per la stagione sportiva in corso. Il tesseramento dell’allenatore deve essere effettuato e formalmente comunicato entro l’inizio del campionato.</w:t>
      </w:r>
    </w:p>
    <w:p w14:paraId="27C25CA4" w14:textId="77777777" w:rsidR="00F83D92" w:rsidRPr="00F83D92" w:rsidRDefault="00F83D92" w:rsidP="00F83D92">
      <w:pPr>
        <w:ind w:left="426"/>
        <w:jc w:val="both"/>
        <w:rPr>
          <w:rFonts w:ascii="Inter Tight" w:hAnsi="Inter Tight" w:cs="Inter Tight"/>
          <w:sz w:val="22"/>
          <w:szCs w:val="22"/>
        </w:rPr>
      </w:pPr>
    </w:p>
    <w:p w14:paraId="6668D0A6" w14:textId="77777777" w:rsidR="00F83D92" w:rsidRPr="00F83D92" w:rsidRDefault="00F83D92" w:rsidP="00F83D92">
      <w:pPr>
        <w:ind w:left="426"/>
        <w:jc w:val="both"/>
        <w:rPr>
          <w:rFonts w:ascii="Inter Tight" w:hAnsi="Inter Tight" w:cs="Inter Tight"/>
          <w:sz w:val="22"/>
          <w:szCs w:val="22"/>
        </w:rPr>
      </w:pPr>
    </w:p>
    <w:p w14:paraId="5E195EAC" w14:textId="77777777" w:rsidR="00F83D92" w:rsidRPr="00F83D92" w:rsidRDefault="00F83D92">
      <w:pPr>
        <w:numPr>
          <w:ilvl w:val="0"/>
          <w:numId w:val="46"/>
        </w:numPr>
        <w:ind w:left="426"/>
        <w:jc w:val="both"/>
        <w:rPr>
          <w:rFonts w:ascii="Inter Tight" w:hAnsi="Inter Tight" w:cs="Inter Tight"/>
          <w:sz w:val="22"/>
          <w:szCs w:val="22"/>
        </w:rPr>
      </w:pPr>
      <w:r w:rsidRPr="00F83D92">
        <w:rPr>
          <w:rFonts w:ascii="Inter Tight" w:hAnsi="Inter Tight" w:cs="Inter Tight"/>
          <w:b/>
          <w:bCs/>
          <w:sz w:val="22"/>
          <w:szCs w:val="22"/>
        </w:rPr>
        <w:t>Tempi di gioco</w:t>
      </w:r>
      <w:r w:rsidRPr="00F83D92">
        <w:rPr>
          <w:rFonts w:ascii="Inter Tight" w:hAnsi="Inter Tight" w:cs="Inter Tight"/>
          <w:sz w:val="22"/>
          <w:szCs w:val="22"/>
        </w:rPr>
        <w:t xml:space="preserve">: </w:t>
      </w:r>
      <w:r w:rsidRPr="00F83D92">
        <w:rPr>
          <w:rFonts w:ascii="Inter Tight" w:hAnsi="Inter Tight" w:cs="Inter Tight"/>
          <w:b/>
          <w:bCs/>
          <w:sz w:val="22"/>
          <w:szCs w:val="22"/>
        </w:rPr>
        <w:t>2x30’</w:t>
      </w:r>
    </w:p>
    <w:p w14:paraId="0E51DBAE" w14:textId="77777777" w:rsidR="00F83D92" w:rsidRPr="00F83D92" w:rsidRDefault="00F83D92" w:rsidP="00F83D92">
      <w:pPr>
        <w:ind w:left="643"/>
        <w:jc w:val="center"/>
        <w:rPr>
          <w:rFonts w:ascii="Inter Tight" w:eastAsia="Calibri" w:hAnsi="Inter Tight" w:cs="Inter Tight"/>
          <w:b/>
          <w:bCs/>
        </w:rPr>
      </w:pPr>
    </w:p>
    <w:p w14:paraId="75656AF7" w14:textId="77777777" w:rsidR="00F83D92" w:rsidRPr="00F83D92" w:rsidRDefault="00F83D92" w:rsidP="00F83D92">
      <w:pPr>
        <w:ind w:left="643"/>
        <w:jc w:val="center"/>
        <w:rPr>
          <w:rFonts w:ascii="Inter Tight" w:eastAsia="Calibri" w:hAnsi="Inter Tight" w:cs="Inter Tight"/>
          <w:b/>
          <w:bCs/>
        </w:rPr>
      </w:pPr>
    </w:p>
    <w:p w14:paraId="4EC56DE1" w14:textId="77777777" w:rsidR="00F83D92" w:rsidRPr="00F83D92" w:rsidRDefault="00F83D92" w:rsidP="00F83D92">
      <w:pPr>
        <w:ind w:left="142" w:right="-170"/>
        <w:jc w:val="center"/>
        <w:rPr>
          <w:rFonts w:ascii="Inter Tight" w:eastAsia="Calibri" w:hAnsi="Inter Tight" w:cs="Inter Tight"/>
          <w:b/>
          <w:bCs/>
        </w:rPr>
      </w:pPr>
      <w:r w:rsidRPr="00F83D92">
        <w:rPr>
          <w:rFonts w:ascii="Inter Tight" w:eastAsia="Calibri" w:hAnsi="Inter Tight" w:cs="Inter Tight"/>
          <w:b/>
          <w:bCs/>
        </w:rPr>
        <w:t>Tabella riepilogativa per la partecipazione alle competizioni nella categoria Under 17 Femminile Calcio a 5:</w:t>
      </w:r>
    </w:p>
    <w:p w14:paraId="07153D2A" w14:textId="77777777" w:rsidR="00F83D92" w:rsidRPr="00F83D92" w:rsidRDefault="00F83D92" w:rsidP="00F83D92">
      <w:pPr>
        <w:ind w:left="142" w:right="-170"/>
        <w:jc w:val="center"/>
        <w:rPr>
          <w:rFonts w:ascii="Inter Tight" w:eastAsia="Calibri" w:hAnsi="Inter Tight" w:cs="Inter Tight"/>
          <w:b/>
          <w:bC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701"/>
        <w:gridCol w:w="5812"/>
      </w:tblGrid>
      <w:tr w:rsidR="00F83D92" w:rsidRPr="00F83D92" w14:paraId="550E410A" w14:textId="77777777" w:rsidTr="00EB19B5">
        <w:tc>
          <w:tcPr>
            <w:tcW w:w="2268" w:type="dxa"/>
            <w:tcBorders>
              <w:top w:val="single" w:sz="4" w:space="0" w:color="auto"/>
              <w:left w:val="single" w:sz="4" w:space="0" w:color="auto"/>
              <w:bottom w:val="single" w:sz="4" w:space="0" w:color="auto"/>
              <w:right w:val="single" w:sz="4" w:space="0" w:color="auto"/>
            </w:tcBorders>
            <w:hideMark/>
          </w:tcPr>
          <w:p w14:paraId="54D8215D"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0284D3F7"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FASCIA D’ETA’</w:t>
            </w:r>
          </w:p>
        </w:tc>
        <w:tc>
          <w:tcPr>
            <w:tcW w:w="5812" w:type="dxa"/>
            <w:tcBorders>
              <w:top w:val="single" w:sz="4" w:space="0" w:color="auto"/>
              <w:left w:val="single" w:sz="4" w:space="0" w:color="auto"/>
              <w:bottom w:val="single" w:sz="4" w:space="0" w:color="auto"/>
              <w:right w:val="single" w:sz="4" w:space="0" w:color="auto"/>
            </w:tcBorders>
            <w:hideMark/>
          </w:tcPr>
          <w:p w14:paraId="3CC462C7"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ULTERIORE POSSIBILITA’ DI PARTECIPAZIONE</w:t>
            </w:r>
          </w:p>
        </w:tc>
      </w:tr>
      <w:tr w:rsidR="00F83D92" w:rsidRPr="00F83D92" w14:paraId="063E379E" w14:textId="77777777" w:rsidTr="00EB19B5">
        <w:tc>
          <w:tcPr>
            <w:tcW w:w="2268" w:type="dxa"/>
            <w:tcBorders>
              <w:top w:val="single" w:sz="4" w:space="0" w:color="auto"/>
              <w:left w:val="single" w:sz="4" w:space="0" w:color="auto"/>
              <w:bottom w:val="single" w:sz="4" w:space="0" w:color="auto"/>
              <w:right w:val="single" w:sz="4" w:space="0" w:color="auto"/>
            </w:tcBorders>
            <w:hideMark/>
          </w:tcPr>
          <w:p w14:paraId="1EE1F7D3"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UNDER 17 calcio a 5 Femminile</w:t>
            </w:r>
          </w:p>
        </w:tc>
        <w:tc>
          <w:tcPr>
            <w:tcW w:w="1701" w:type="dxa"/>
            <w:tcBorders>
              <w:top w:val="single" w:sz="4" w:space="0" w:color="auto"/>
              <w:left w:val="single" w:sz="4" w:space="0" w:color="auto"/>
              <w:bottom w:val="single" w:sz="4" w:space="0" w:color="auto"/>
              <w:right w:val="single" w:sz="4" w:space="0" w:color="auto"/>
            </w:tcBorders>
            <w:hideMark/>
          </w:tcPr>
          <w:p w14:paraId="5DED0F4D"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2010- 2011</w:t>
            </w:r>
          </w:p>
        </w:tc>
        <w:tc>
          <w:tcPr>
            <w:tcW w:w="5812" w:type="dxa"/>
            <w:tcBorders>
              <w:top w:val="single" w:sz="4" w:space="0" w:color="auto"/>
              <w:left w:val="single" w:sz="4" w:space="0" w:color="auto"/>
              <w:bottom w:val="single" w:sz="4" w:space="0" w:color="auto"/>
              <w:right w:val="single" w:sz="4" w:space="0" w:color="auto"/>
            </w:tcBorders>
            <w:hideMark/>
          </w:tcPr>
          <w:p w14:paraId="6A70D8E8" w14:textId="77777777" w:rsidR="00F83D92" w:rsidRPr="00F83D92" w:rsidRDefault="00F83D92" w:rsidP="00EB19B5">
            <w:pPr>
              <w:jc w:val="both"/>
              <w:rPr>
                <w:rFonts w:ascii="Inter Tight" w:eastAsia="Calibri" w:hAnsi="Inter Tight" w:cs="Inter Tight"/>
              </w:rPr>
            </w:pPr>
            <w:r w:rsidRPr="00F83D92">
              <w:rPr>
                <w:rFonts w:ascii="Inter Tight" w:eastAsia="Calibri" w:hAnsi="Inter Tight" w:cs="Inter Tight"/>
              </w:rPr>
              <w:t>2012 – 2013 dopo il compimento del 14°anno di età</w:t>
            </w:r>
          </w:p>
        </w:tc>
      </w:tr>
    </w:tbl>
    <w:p w14:paraId="1BE85B21" w14:textId="77777777" w:rsidR="00F83D92" w:rsidRPr="00F83D92" w:rsidRDefault="00F83D92" w:rsidP="00F83D92">
      <w:pPr>
        <w:jc w:val="center"/>
        <w:rPr>
          <w:rFonts w:ascii="Inter Tight" w:hAnsi="Inter Tight" w:cs="Inter Tight"/>
          <w:color w:val="C00000"/>
          <w:sz w:val="18"/>
          <w:szCs w:val="18"/>
        </w:rPr>
      </w:pPr>
    </w:p>
    <w:p w14:paraId="6878ECD7" w14:textId="77777777" w:rsidR="00F83D92" w:rsidRPr="00F83D92" w:rsidRDefault="00F83D92" w:rsidP="00F83D92">
      <w:pPr>
        <w:jc w:val="center"/>
        <w:rPr>
          <w:rFonts w:ascii="Inter Tight" w:hAnsi="Inter Tight" w:cs="Inter Tight"/>
          <w:color w:val="C00000"/>
          <w:sz w:val="18"/>
          <w:szCs w:val="18"/>
        </w:rPr>
      </w:pPr>
    </w:p>
    <w:p w14:paraId="0222E4F4" w14:textId="77777777" w:rsidR="00F83D92" w:rsidRPr="00F83D92" w:rsidRDefault="00F83D92" w:rsidP="00F83D92">
      <w:pPr>
        <w:jc w:val="center"/>
        <w:rPr>
          <w:rFonts w:ascii="Inter Tight" w:hAnsi="Inter Tight" w:cs="Inter Tight"/>
          <w:color w:val="C00000"/>
          <w:sz w:val="18"/>
          <w:szCs w:val="18"/>
        </w:rPr>
      </w:pPr>
    </w:p>
    <w:p w14:paraId="0FB606E3" w14:textId="77777777" w:rsidR="00F83D92" w:rsidRPr="00F83D92" w:rsidRDefault="00F83D92" w:rsidP="00F83D92">
      <w:pP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br w:type="page"/>
      </w:r>
    </w:p>
    <w:p w14:paraId="5532E651"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noProof/>
          <w:color w:val="0D0D0D"/>
          <w:sz w:val="40"/>
          <w:szCs w:val="40"/>
        </w:rPr>
        <w:drawing>
          <wp:inline distT="0" distB="0" distL="0" distR="0" wp14:anchorId="5D1A4FB3" wp14:editId="5570603D">
            <wp:extent cx="342900" cy="314325"/>
            <wp:effectExtent l="0" t="0" r="0" b="9525"/>
            <wp:docPr id="1161199347"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r w:rsidRPr="00F83D92">
        <w:rPr>
          <w:rFonts w:ascii="Inter Tight" w:eastAsia="Calibri" w:hAnsi="Inter Tight" w:cs="Inter Tight"/>
          <w:b/>
          <w:bCs/>
          <w:color w:val="0D0D0D"/>
          <w:sz w:val="40"/>
          <w:szCs w:val="40"/>
        </w:rPr>
        <w:t xml:space="preserve"> CAMPIONATO REGIONALE </w:t>
      </w:r>
      <w:r w:rsidRPr="00F83D92">
        <w:rPr>
          <w:rFonts w:ascii="Inter Tight" w:eastAsia="Calibri" w:hAnsi="Inter Tight" w:cs="Inter Tight"/>
          <w:b/>
          <w:bCs/>
          <w:noProof/>
          <w:color w:val="0D0D0D"/>
          <w:sz w:val="40"/>
          <w:szCs w:val="40"/>
        </w:rPr>
        <w:drawing>
          <wp:inline distT="0" distB="0" distL="0" distR="0" wp14:anchorId="5328F8AC" wp14:editId="65D8C9A1">
            <wp:extent cx="342900" cy="314325"/>
            <wp:effectExtent l="0" t="0" r="0" b="9525"/>
            <wp:docPr id="138424656"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42900" cy="314325"/>
                    </a:xfrm>
                    <a:prstGeom prst="rect">
                      <a:avLst/>
                    </a:prstGeom>
                    <a:noFill/>
                    <a:ln>
                      <a:noFill/>
                    </a:ln>
                  </pic:spPr>
                </pic:pic>
              </a:graphicData>
            </a:graphic>
          </wp:inline>
        </w:drawing>
      </w:r>
    </w:p>
    <w:p w14:paraId="1CBA9695"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 xml:space="preserve">UNDER 15 </w:t>
      </w:r>
      <w:r w:rsidRPr="00F83D92">
        <w:rPr>
          <w:rFonts w:ascii="Inter Tight" w:eastAsia="Calibri" w:hAnsi="Inter Tight" w:cs="Inter Tight"/>
          <w:b/>
          <w:bCs/>
          <w:color w:val="FF0000"/>
          <w:sz w:val="40"/>
          <w:szCs w:val="40"/>
        </w:rPr>
        <w:t>CALCIO A 5 FEMMINILE</w:t>
      </w:r>
    </w:p>
    <w:p w14:paraId="3D2F8DD9"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36"/>
          <w:szCs w:val="36"/>
        </w:rPr>
      </w:pPr>
      <w:r w:rsidRPr="00F83D92">
        <w:rPr>
          <w:rFonts w:ascii="Inter Tight" w:eastAsia="Calibri" w:hAnsi="Inter Tight" w:cs="Inter Tight"/>
          <w:b/>
          <w:bCs/>
          <w:color w:val="0D0D0D"/>
          <w:sz w:val="36"/>
          <w:szCs w:val="36"/>
        </w:rPr>
        <w:t>(sigla AK)</w:t>
      </w:r>
    </w:p>
    <w:p w14:paraId="64618EC1"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r w:rsidRPr="00F83D92">
        <w:rPr>
          <w:rFonts w:ascii="Inter Tight" w:hAnsi="Inter Tight" w:cs="Inter Tight"/>
          <w:b/>
          <w:bCs/>
          <w:color w:val="0D0D0D"/>
        </w:rPr>
        <w:t>Competenza Comitato Regionale</w:t>
      </w:r>
    </w:p>
    <w:p w14:paraId="0DAE628D"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8"/>
          <w:szCs w:val="48"/>
        </w:rPr>
      </w:pPr>
      <w:r w:rsidRPr="00F83D92">
        <w:rPr>
          <w:rFonts w:ascii="Inter Tight" w:hAnsi="Inter Tight" w:cs="Inter Tight"/>
          <w:b/>
          <w:bCs/>
          <w:color w:val="FF0000"/>
          <w:sz w:val="48"/>
          <w:szCs w:val="48"/>
        </w:rPr>
        <w:t>TERMINE PERENTORIO UNICO</w:t>
      </w:r>
    </w:p>
    <w:p w14:paraId="760765EE"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12"/>
          <w:szCs w:val="12"/>
        </w:rPr>
      </w:pPr>
      <w:r w:rsidRPr="00F83D92">
        <w:rPr>
          <w:rFonts w:ascii="Inter Tight" w:hAnsi="Inter Tight" w:cs="Inter Tight"/>
          <w:b/>
          <w:bCs/>
          <w:color w:val="FF0000"/>
          <w:sz w:val="48"/>
          <w:szCs w:val="48"/>
        </w:rPr>
        <w:t>PENA: DECADENZA ISCRIZIONE</w:t>
      </w:r>
    </w:p>
    <w:p w14:paraId="14DE49D5"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 xml:space="preserve">dal </w:t>
      </w:r>
      <w:r w:rsidRPr="00F83D92">
        <w:rPr>
          <w:rFonts w:ascii="Inter Tight" w:hAnsi="Inter Tight" w:cs="Inter Tight"/>
          <w:color w:val="FF0000"/>
          <w:sz w:val="36"/>
          <w:szCs w:val="36"/>
        </w:rPr>
        <w:t>7 LUGLIO 2026</w:t>
      </w:r>
    </w:p>
    <w:p w14:paraId="2EC33949"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al</w:t>
      </w:r>
      <w:r w:rsidRPr="00F83D92">
        <w:rPr>
          <w:rFonts w:ascii="Inter Tight" w:hAnsi="Inter Tight" w:cs="Inter Tight"/>
          <w:color w:val="FF0000"/>
          <w:sz w:val="36"/>
          <w:szCs w:val="36"/>
        </w:rPr>
        <w:t xml:space="preserve"> 11 SETTEMBRE 2026 (ORARIO INDICATIVO ORE 17.00)</w:t>
      </w:r>
    </w:p>
    <w:p w14:paraId="1279753F"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6"/>
          <w:szCs w:val="16"/>
        </w:rPr>
      </w:pPr>
    </w:p>
    <w:p w14:paraId="5893AF8D"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F83D92">
        <w:rPr>
          <w:rFonts w:ascii="Inter Tight" w:hAnsi="Inter Tight" w:cs="Inter Tight"/>
          <w:sz w:val="24"/>
          <w:szCs w:val="24"/>
        </w:rPr>
        <w:t xml:space="preserve">Ai fini della validità dell’iscrizione, tutta la documentazione relativa all’iscrizione dovrà essere </w:t>
      </w:r>
      <w:r w:rsidRPr="00F83D92">
        <w:rPr>
          <w:rFonts w:ascii="Inter Tight" w:hAnsi="Inter Tight" w:cs="Inter Tight"/>
          <w:b/>
          <w:bCs/>
          <w:sz w:val="24"/>
          <w:szCs w:val="24"/>
        </w:rPr>
        <w:t xml:space="preserve">dematerializzata, firmata elettronicamente </w:t>
      </w:r>
      <w:r w:rsidRPr="00F83D92">
        <w:rPr>
          <w:rFonts w:ascii="Inter Tight" w:hAnsi="Inter Tight" w:cs="Inter Tight"/>
          <w:sz w:val="24"/>
          <w:szCs w:val="24"/>
        </w:rPr>
        <w:t>e</w:t>
      </w:r>
      <w:r w:rsidRPr="00F83D92">
        <w:rPr>
          <w:rFonts w:ascii="Inter Tight" w:hAnsi="Inter Tight" w:cs="Inter Tight"/>
          <w:b/>
          <w:bCs/>
          <w:sz w:val="24"/>
          <w:szCs w:val="24"/>
        </w:rPr>
        <w:t xml:space="preserve"> regolarizzata</w:t>
      </w:r>
    </w:p>
    <w:p w14:paraId="34C2A0DF"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F83D92">
        <w:rPr>
          <w:rFonts w:ascii="Inter Tight" w:hAnsi="Inter Tight" w:cs="Inter Tight"/>
          <w:color w:val="767171"/>
        </w:rPr>
        <w:t>Salvo errori e/o omissioni</w:t>
      </w:r>
    </w:p>
    <w:p w14:paraId="29A24D06"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color w:val="FF0000"/>
          <w:sz w:val="10"/>
          <w:szCs w:val="10"/>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693"/>
      </w:tblGrid>
      <w:tr w:rsidR="00F83D92" w:rsidRPr="00F83D92" w14:paraId="4405E361" w14:textId="77777777" w:rsidTr="00EB19B5">
        <w:trPr>
          <w:trHeight w:val="680"/>
        </w:trPr>
        <w:tc>
          <w:tcPr>
            <w:tcW w:w="7083" w:type="dxa"/>
            <w:tcBorders>
              <w:top w:val="single" w:sz="4" w:space="0" w:color="auto"/>
              <w:left w:val="single" w:sz="4" w:space="0" w:color="auto"/>
              <w:bottom w:val="single" w:sz="4" w:space="0" w:color="auto"/>
              <w:right w:val="single" w:sz="4" w:space="0" w:color="auto"/>
            </w:tcBorders>
            <w:vAlign w:val="center"/>
            <w:hideMark/>
          </w:tcPr>
          <w:p w14:paraId="5271B9FE" w14:textId="77777777" w:rsidR="00F83D92" w:rsidRPr="00F83D92" w:rsidRDefault="00F83D92" w:rsidP="00EB19B5">
            <w:pPr>
              <w:rPr>
                <w:rFonts w:ascii="Inter Tight" w:eastAsia="Calibri" w:hAnsi="Inter Tight" w:cs="Inter Tight"/>
                <w:sz w:val="24"/>
                <w:szCs w:val="24"/>
              </w:rPr>
            </w:pPr>
            <w:r w:rsidRPr="00F83D92">
              <w:rPr>
                <w:rFonts w:ascii="Inter Tight" w:eastAsia="Calibri" w:hAnsi="Inter Tight" w:cs="Inter Tight"/>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FF924CE" w14:textId="77777777" w:rsidR="00F83D92" w:rsidRPr="00F83D92" w:rsidRDefault="00F83D92" w:rsidP="00EB19B5">
            <w:pPr>
              <w:rPr>
                <w:rFonts w:ascii="Inter Tight" w:eastAsia="Calibri" w:hAnsi="Inter Tight" w:cs="Inter Tight"/>
                <w:color w:val="FF0000"/>
                <w:sz w:val="24"/>
                <w:szCs w:val="24"/>
              </w:rPr>
            </w:pPr>
            <w:r w:rsidRPr="00F83D92">
              <w:rPr>
                <w:rFonts w:ascii="Inter Tight" w:eastAsia="Calibri" w:hAnsi="Inter Tight" w:cs="Inter Tight"/>
                <w:b/>
                <w:bCs/>
              </w:rPr>
              <w:t>In attesa di disposizione dalla FIGC</w:t>
            </w:r>
          </w:p>
        </w:tc>
      </w:tr>
    </w:tbl>
    <w:p w14:paraId="30F0D37C" w14:textId="77777777" w:rsidR="00F83D92" w:rsidRPr="00F83D92" w:rsidRDefault="00F83D92" w:rsidP="00F83D92">
      <w:pPr>
        <w:spacing w:before="120"/>
        <w:jc w:val="both"/>
        <w:rPr>
          <w:rFonts w:ascii="Inter Tight" w:hAnsi="Inter Tight" w:cs="Inter Tight"/>
        </w:rPr>
      </w:pPr>
    </w:p>
    <w:p w14:paraId="21EE0E52" w14:textId="77777777" w:rsidR="00F83D92" w:rsidRPr="00F83D92" w:rsidRDefault="00F83D92" w:rsidP="00F83D92">
      <w:pPr>
        <w:spacing w:before="120"/>
        <w:jc w:val="both"/>
        <w:rPr>
          <w:rFonts w:ascii="Inter Tight" w:hAnsi="Inter Tight" w:cs="Inter Tight"/>
          <w:sz w:val="22"/>
          <w:szCs w:val="22"/>
        </w:rPr>
      </w:pPr>
      <w:r w:rsidRPr="00F83D92">
        <w:rPr>
          <w:rFonts w:ascii="Inter Tight" w:hAnsi="Inter Tight" w:cs="Inter Tight"/>
          <w:sz w:val="22"/>
          <w:szCs w:val="22"/>
        </w:rPr>
        <w:t xml:space="preserve">Per il pagamento delle iscrizioni di tutti i Campionati </w:t>
      </w:r>
      <w:r w:rsidRPr="00F83D92">
        <w:rPr>
          <w:rFonts w:ascii="Inter Tight" w:hAnsi="Inter Tight" w:cs="Inter Tight"/>
          <w:b/>
          <w:bCs/>
          <w:sz w:val="22"/>
          <w:szCs w:val="22"/>
          <w:u w:val="single"/>
        </w:rPr>
        <w:t>verificare prima la disponibilità</w:t>
      </w:r>
      <w:r w:rsidRPr="00F83D92">
        <w:rPr>
          <w:rFonts w:ascii="Inter Tight" w:hAnsi="Inter Tight" w:cs="Inter Tight"/>
          <w:sz w:val="22"/>
          <w:szCs w:val="22"/>
        </w:rPr>
        <w:t xml:space="preserve"> del “</w:t>
      </w:r>
      <w:r w:rsidRPr="00F83D92">
        <w:rPr>
          <w:rFonts w:ascii="Inter Tight" w:hAnsi="Inter Tight" w:cs="Inter Tight"/>
          <w:b/>
          <w:bCs/>
          <w:sz w:val="22"/>
          <w:szCs w:val="22"/>
        </w:rPr>
        <w:t>PORTAFOGLIO ISCRIZIONI</w:t>
      </w:r>
      <w:r w:rsidRPr="00F83D92">
        <w:rPr>
          <w:rFonts w:ascii="Inter Tight" w:hAnsi="Inter Tight" w:cs="Inter Tight"/>
          <w:sz w:val="22"/>
          <w:szCs w:val="22"/>
        </w:rPr>
        <w:t xml:space="preserve">”. Se tale disponibilità non copre la somma da pagare è necessario tassativamente creare la </w:t>
      </w:r>
      <w:r w:rsidRPr="00F83D92">
        <w:rPr>
          <w:rFonts w:ascii="Inter Tight" w:hAnsi="Inter Tight" w:cs="Inter Tight"/>
          <w:b/>
          <w:sz w:val="22"/>
          <w:szCs w:val="22"/>
        </w:rPr>
        <w:t>RICARICA ON LINE</w:t>
      </w:r>
      <w:r w:rsidRPr="00F83D92">
        <w:rPr>
          <w:rFonts w:ascii="Inter Tight" w:hAnsi="Inter Tight" w:cs="Inter Tight"/>
          <w:sz w:val="22"/>
          <w:szCs w:val="22"/>
        </w:rPr>
        <w:t xml:space="preserve"> del </w:t>
      </w:r>
      <w:r w:rsidRPr="00F83D92">
        <w:rPr>
          <w:rFonts w:ascii="Inter Tight" w:hAnsi="Inter Tight" w:cs="Inter Tight"/>
          <w:b/>
          <w:sz w:val="22"/>
          <w:szCs w:val="22"/>
        </w:rPr>
        <w:t>“Portafoglio Iscrizioni”</w:t>
      </w:r>
      <w:r w:rsidRPr="00F83D92">
        <w:rPr>
          <w:rFonts w:ascii="Inter Tight" w:hAnsi="Inter Tight" w:cs="Inter Tight"/>
          <w:sz w:val="22"/>
          <w:szCs w:val="22"/>
        </w:rPr>
        <w:t xml:space="preserve"> con relativo </w:t>
      </w:r>
      <w:r w:rsidRPr="00F83D92">
        <w:rPr>
          <w:rFonts w:ascii="Inter Tight" w:hAnsi="Inter Tight" w:cs="Inter Tight"/>
          <w:b/>
          <w:sz w:val="22"/>
          <w:szCs w:val="22"/>
        </w:rPr>
        <w:t>bonifico bancario</w:t>
      </w:r>
      <w:r w:rsidRPr="00F83D92">
        <w:rPr>
          <w:rFonts w:ascii="Inter Tight" w:hAnsi="Inter Tight" w:cs="Inter Tight"/>
          <w:sz w:val="22"/>
          <w:szCs w:val="22"/>
        </w:rPr>
        <w:t xml:space="preserve"> presso </w:t>
      </w:r>
    </w:p>
    <w:p w14:paraId="44A82433" w14:textId="77777777" w:rsidR="00F83D92" w:rsidRPr="00F83D92" w:rsidRDefault="00F83D92" w:rsidP="00F83D92">
      <w:pPr>
        <w:jc w:val="center"/>
        <w:rPr>
          <w:rFonts w:ascii="Inter Tight" w:hAnsi="Inter Tight" w:cs="Inter Tight"/>
          <w:b/>
          <w:sz w:val="22"/>
          <w:szCs w:val="22"/>
        </w:rPr>
      </w:pPr>
    </w:p>
    <w:p w14:paraId="01818C27" w14:textId="77777777" w:rsidR="00F83D92" w:rsidRPr="00F83D92" w:rsidRDefault="00F83D92" w:rsidP="00F83D92">
      <w:pPr>
        <w:jc w:val="center"/>
        <w:rPr>
          <w:rFonts w:ascii="Inter Tight" w:hAnsi="Inter Tight" w:cs="Inter Tight"/>
          <w:b/>
          <w:sz w:val="22"/>
          <w:szCs w:val="22"/>
        </w:rPr>
      </w:pPr>
      <w:r w:rsidRPr="00F83D92">
        <w:rPr>
          <w:rFonts w:ascii="Inter Tight" w:hAnsi="Inter Tight" w:cs="Inter Tight"/>
          <w:b/>
          <w:sz w:val="22"/>
          <w:szCs w:val="22"/>
        </w:rPr>
        <w:t>BANCA POPOLARE DELL’EMILIA ROMAGNA SPA – AG. 3</w:t>
      </w:r>
    </w:p>
    <w:p w14:paraId="61EA5C8D" w14:textId="77777777" w:rsidR="00F83D92" w:rsidRPr="00F83D92" w:rsidRDefault="00F83D92" w:rsidP="00F83D92">
      <w:pPr>
        <w:jc w:val="center"/>
        <w:rPr>
          <w:rFonts w:ascii="Inter Tight" w:hAnsi="Inter Tight" w:cs="Inter Tight"/>
          <w:b/>
          <w:sz w:val="22"/>
          <w:szCs w:val="22"/>
        </w:rPr>
      </w:pPr>
      <w:r w:rsidRPr="00F83D92">
        <w:rPr>
          <w:rFonts w:ascii="Inter Tight" w:hAnsi="Inter Tight" w:cs="Inter Tight"/>
          <w:b/>
          <w:sz w:val="22"/>
          <w:szCs w:val="22"/>
        </w:rPr>
        <w:t>Intestato a F.I.G.C. LEGA NAZIONALE DILETTANTI</w:t>
      </w:r>
    </w:p>
    <w:p w14:paraId="76ED89C0" w14:textId="77777777" w:rsidR="00F83D92" w:rsidRPr="00F83D92" w:rsidRDefault="00F83D92" w:rsidP="00F83D92">
      <w:pPr>
        <w:jc w:val="center"/>
        <w:rPr>
          <w:rFonts w:ascii="Inter Tight" w:hAnsi="Inter Tight" w:cs="Inter Tight"/>
          <w:b/>
          <w:sz w:val="22"/>
          <w:szCs w:val="22"/>
        </w:rPr>
      </w:pPr>
      <w:r w:rsidRPr="00F83D92">
        <w:rPr>
          <w:rFonts w:ascii="Inter Tight" w:hAnsi="Inter Tight" w:cs="Inter Tight"/>
          <w:b/>
          <w:sz w:val="22"/>
          <w:szCs w:val="22"/>
        </w:rPr>
        <w:t>Codice IBAN: IT 60 U 05387 02403 000001164493</w:t>
      </w:r>
    </w:p>
    <w:p w14:paraId="11CA9213" w14:textId="77777777" w:rsidR="00F83D92" w:rsidRPr="00F83D92" w:rsidRDefault="00F83D92" w:rsidP="00F83D92">
      <w:pPr>
        <w:jc w:val="center"/>
        <w:rPr>
          <w:rFonts w:ascii="Inter Tight" w:eastAsia="Calibri" w:hAnsi="Inter Tight" w:cs="Inter Tight"/>
          <w:b/>
          <w:bCs/>
          <w:color w:val="0070C0"/>
          <w:sz w:val="22"/>
          <w:szCs w:val="22"/>
          <w:lang w:val="en-US"/>
        </w:rPr>
      </w:pPr>
    </w:p>
    <w:p w14:paraId="2352982E" w14:textId="77777777" w:rsidR="00F83D92" w:rsidRPr="00F83D92" w:rsidRDefault="00F83D92">
      <w:pPr>
        <w:numPr>
          <w:ilvl w:val="0"/>
          <w:numId w:val="46"/>
        </w:numPr>
        <w:ind w:left="284"/>
        <w:jc w:val="both"/>
        <w:rPr>
          <w:rFonts w:ascii="Inter Tight" w:hAnsi="Inter Tight" w:cs="Inter Tight"/>
          <w:b/>
          <w:bCs/>
          <w:sz w:val="22"/>
          <w:szCs w:val="22"/>
          <w:u w:val="single"/>
        </w:rPr>
      </w:pPr>
      <w:r w:rsidRPr="00F83D92">
        <w:rPr>
          <w:rFonts w:ascii="Inter Tight" w:hAnsi="Inter Tight" w:cs="Inter Tight"/>
          <w:b/>
          <w:bCs/>
          <w:sz w:val="22"/>
          <w:szCs w:val="22"/>
          <w:u w:val="single"/>
        </w:rPr>
        <w:t>Conduzione tecnica delle squadre</w:t>
      </w:r>
    </w:p>
    <w:p w14:paraId="32A4D5CF" w14:textId="77777777" w:rsidR="00F83D92" w:rsidRPr="00F83D92" w:rsidRDefault="00F83D92" w:rsidP="00F83D92">
      <w:pPr>
        <w:ind w:left="284"/>
        <w:jc w:val="both"/>
        <w:rPr>
          <w:rFonts w:ascii="Inter Tight" w:hAnsi="Inter Tight" w:cs="Inter Tight"/>
          <w:sz w:val="22"/>
          <w:szCs w:val="22"/>
        </w:rPr>
      </w:pPr>
      <w:r w:rsidRPr="00F83D92">
        <w:rPr>
          <w:rFonts w:ascii="Inter Tight" w:hAnsi="Inter Tight" w:cs="Inter Tight"/>
          <w:sz w:val="22"/>
          <w:szCs w:val="22"/>
        </w:rPr>
        <w:t xml:space="preserve">Le società che partecipano al Torneo nazionale giovani calciatrici categoria “Allieve” dovranno avere in organico un tecnico con qualifica federale UEFA (“UEFA PRO”, “UEFA-A”, “UEFA-B”, “UEFA </w:t>
      </w:r>
      <w:proofErr w:type="spellStart"/>
      <w:r w:rsidRPr="00F83D92">
        <w:rPr>
          <w:rFonts w:ascii="Inter Tight" w:hAnsi="Inter Tight" w:cs="Inter Tight"/>
          <w:sz w:val="22"/>
          <w:szCs w:val="22"/>
        </w:rPr>
        <w:t>Grassroots</w:t>
      </w:r>
      <w:proofErr w:type="spellEnd"/>
      <w:r w:rsidRPr="00F83D92">
        <w:rPr>
          <w:rFonts w:ascii="Inter Tight" w:hAnsi="Inter Tight" w:cs="Inter Tight"/>
          <w:sz w:val="22"/>
          <w:szCs w:val="22"/>
        </w:rPr>
        <w:t xml:space="preserve"> C”) o Istruttore Giovani Calciatori (ante 1998) o Allenatore di III Categoria (ante 1998) rilasciata dal Settore Tecnico, iscritto nei ruoli ufficiali dei tecnici e regolarmente tesserato per la stagione sportiva in corso. Il tesseramento dell’allenatore deve essere effettuato e formalmente comunicato entro l’inizio del campionato.</w:t>
      </w:r>
    </w:p>
    <w:p w14:paraId="78AB2968" w14:textId="77777777" w:rsidR="00F83D92" w:rsidRPr="00F83D92" w:rsidRDefault="00F83D92" w:rsidP="00F83D92">
      <w:pPr>
        <w:ind w:left="284"/>
        <w:jc w:val="both"/>
        <w:rPr>
          <w:rFonts w:ascii="Inter Tight" w:hAnsi="Inter Tight" w:cs="Inter Tight"/>
          <w:sz w:val="22"/>
          <w:szCs w:val="22"/>
        </w:rPr>
      </w:pPr>
    </w:p>
    <w:p w14:paraId="5960785C" w14:textId="77777777" w:rsidR="00F83D92" w:rsidRPr="00F83D92" w:rsidRDefault="00F83D92">
      <w:pPr>
        <w:numPr>
          <w:ilvl w:val="0"/>
          <w:numId w:val="46"/>
        </w:numPr>
        <w:ind w:left="284"/>
        <w:jc w:val="both"/>
        <w:rPr>
          <w:rFonts w:ascii="Inter Tight" w:hAnsi="Inter Tight" w:cs="Inter Tight"/>
          <w:b/>
          <w:bCs/>
          <w:sz w:val="22"/>
          <w:szCs w:val="22"/>
        </w:rPr>
      </w:pPr>
      <w:r w:rsidRPr="00F83D92">
        <w:rPr>
          <w:rFonts w:ascii="Inter Tight" w:hAnsi="Inter Tight" w:cs="Inter Tight"/>
          <w:b/>
          <w:bCs/>
          <w:sz w:val="22"/>
          <w:szCs w:val="22"/>
        </w:rPr>
        <w:t>Tempi di gioco: 2x25’</w:t>
      </w:r>
    </w:p>
    <w:p w14:paraId="64F64BBE" w14:textId="77777777" w:rsidR="00F83D92" w:rsidRPr="00F83D92" w:rsidRDefault="00F83D92" w:rsidP="00F83D92">
      <w:pPr>
        <w:jc w:val="center"/>
        <w:rPr>
          <w:rFonts w:ascii="Inter Tight" w:eastAsia="Calibri" w:hAnsi="Inter Tight" w:cs="Inter Tight"/>
          <w:b/>
          <w:bCs/>
        </w:rPr>
      </w:pPr>
    </w:p>
    <w:p w14:paraId="57C4AE8F" w14:textId="77777777" w:rsidR="00F83D92" w:rsidRPr="00F83D92" w:rsidRDefault="00F83D92" w:rsidP="00F83D92">
      <w:pPr>
        <w:jc w:val="center"/>
        <w:rPr>
          <w:rFonts w:ascii="Inter Tight" w:eastAsia="Calibri" w:hAnsi="Inter Tight" w:cs="Inter Tight"/>
          <w:b/>
          <w:bCs/>
        </w:rPr>
      </w:pPr>
    </w:p>
    <w:p w14:paraId="2F698B6D" w14:textId="77777777" w:rsidR="00F83D92" w:rsidRPr="00F83D92" w:rsidRDefault="00F83D92" w:rsidP="00F83D92">
      <w:pPr>
        <w:jc w:val="center"/>
        <w:rPr>
          <w:rFonts w:ascii="Inter Tight" w:eastAsia="Calibri" w:hAnsi="Inter Tight" w:cs="Inter Tight"/>
          <w:b/>
          <w:bCs/>
        </w:rPr>
      </w:pPr>
      <w:r w:rsidRPr="00F83D92">
        <w:rPr>
          <w:rFonts w:ascii="Inter Tight" w:eastAsia="Calibri" w:hAnsi="Inter Tight" w:cs="Inter Tight"/>
          <w:b/>
          <w:bCs/>
        </w:rPr>
        <w:t>Tabella riepilogativa per la partecipazione alle competizioni nella categoria Under 15 Femminile Calcio a 5:</w:t>
      </w:r>
    </w:p>
    <w:p w14:paraId="7F16A884" w14:textId="77777777" w:rsidR="00F83D92" w:rsidRPr="00F83D92" w:rsidRDefault="00F83D92" w:rsidP="00F83D92">
      <w:pPr>
        <w:jc w:val="center"/>
        <w:rPr>
          <w:rFonts w:ascii="Inter Tight" w:eastAsia="Calibri" w:hAnsi="Inter Tight" w:cs="Inter Tight"/>
          <w:b/>
          <w:bCs/>
        </w:rPr>
      </w:pPr>
    </w:p>
    <w:p w14:paraId="234BBA94" w14:textId="77777777" w:rsidR="00F83D92" w:rsidRPr="00F83D92" w:rsidRDefault="00F83D92" w:rsidP="00F83D92">
      <w:pPr>
        <w:jc w:val="center"/>
        <w:rPr>
          <w:rFonts w:ascii="Inter Tight" w:eastAsia="Calibri" w:hAnsi="Inter Tight" w:cs="Inter Tight"/>
          <w:b/>
          <w:bC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701"/>
        <w:gridCol w:w="6095"/>
      </w:tblGrid>
      <w:tr w:rsidR="00F83D92" w:rsidRPr="00F83D92" w14:paraId="59535D49" w14:textId="77777777" w:rsidTr="00EB19B5">
        <w:tc>
          <w:tcPr>
            <w:tcW w:w="1985" w:type="dxa"/>
            <w:tcBorders>
              <w:top w:val="single" w:sz="4" w:space="0" w:color="auto"/>
              <w:left w:val="single" w:sz="4" w:space="0" w:color="auto"/>
              <w:bottom w:val="single" w:sz="4" w:space="0" w:color="auto"/>
              <w:right w:val="single" w:sz="4" w:space="0" w:color="auto"/>
            </w:tcBorders>
            <w:hideMark/>
          </w:tcPr>
          <w:p w14:paraId="2B418587"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0BAC43A5"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FASCIA D’ETA’</w:t>
            </w:r>
          </w:p>
        </w:tc>
        <w:tc>
          <w:tcPr>
            <w:tcW w:w="6095" w:type="dxa"/>
            <w:tcBorders>
              <w:top w:val="single" w:sz="4" w:space="0" w:color="auto"/>
              <w:left w:val="single" w:sz="4" w:space="0" w:color="auto"/>
              <w:bottom w:val="single" w:sz="4" w:space="0" w:color="auto"/>
              <w:right w:val="single" w:sz="4" w:space="0" w:color="auto"/>
            </w:tcBorders>
            <w:hideMark/>
          </w:tcPr>
          <w:p w14:paraId="6AABBBDF"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ULTERIORE POSSIBILITA’ DI PARTECIPAZIONE</w:t>
            </w:r>
          </w:p>
        </w:tc>
      </w:tr>
      <w:tr w:rsidR="00F83D92" w:rsidRPr="00F83D92" w14:paraId="031668DF" w14:textId="77777777" w:rsidTr="00EB19B5">
        <w:tc>
          <w:tcPr>
            <w:tcW w:w="1985" w:type="dxa"/>
            <w:tcBorders>
              <w:top w:val="single" w:sz="4" w:space="0" w:color="auto"/>
              <w:left w:val="single" w:sz="4" w:space="0" w:color="auto"/>
              <w:bottom w:val="single" w:sz="4" w:space="0" w:color="auto"/>
              <w:right w:val="single" w:sz="4" w:space="0" w:color="auto"/>
            </w:tcBorders>
            <w:hideMark/>
          </w:tcPr>
          <w:p w14:paraId="6E2E9C59"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UNDER 15 calcio a 5 Femminile</w:t>
            </w:r>
          </w:p>
        </w:tc>
        <w:tc>
          <w:tcPr>
            <w:tcW w:w="1701" w:type="dxa"/>
            <w:tcBorders>
              <w:top w:val="single" w:sz="4" w:space="0" w:color="auto"/>
              <w:left w:val="single" w:sz="4" w:space="0" w:color="auto"/>
              <w:bottom w:val="single" w:sz="4" w:space="0" w:color="auto"/>
              <w:right w:val="single" w:sz="4" w:space="0" w:color="auto"/>
            </w:tcBorders>
            <w:hideMark/>
          </w:tcPr>
          <w:p w14:paraId="0D30F294"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2012- 2013</w:t>
            </w:r>
          </w:p>
        </w:tc>
        <w:tc>
          <w:tcPr>
            <w:tcW w:w="6095" w:type="dxa"/>
            <w:tcBorders>
              <w:top w:val="single" w:sz="4" w:space="0" w:color="auto"/>
              <w:left w:val="single" w:sz="4" w:space="0" w:color="auto"/>
              <w:bottom w:val="single" w:sz="4" w:space="0" w:color="auto"/>
              <w:right w:val="single" w:sz="4" w:space="0" w:color="auto"/>
            </w:tcBorders>
          </w:tcPr>
          <w:p w14:paraId="29D6CF24" w14:textId="77777777" w:rsidR="00F83D92" w:rsidRPr="00F83D92" w:rsidRDefault="00F83D92" w:rsidP="00EB19B5">
            <w:pPr>
              <w:jc w:val="both"/>
              <w:rPr>
                <w:rFonts w:ascii="Inter Tight" w:eastAsia="Calibri" w:hAnsi="Inter Tight" w:cs="Inter Tight"/>
              </w:rPr>
            </w:pPr>
            <w:r w:rsidRPr="00F83D92">
              <w:rPr>
                <w:rFonts w:ascii="Inter Tight" w:eastAsia="Calibri" w:hAnsi="Inter Tight" w:cs="Inter Tight"/>
              </w:rPr>
              <w:t>2014 dopo il compimento del 12°anno di età (no 2015)</w:t>
            </w:r>
          </w:p>
          <w:p w14:paraId="30D55479" w14:textId="77777777" w:rsidR="00F83D92" w:rsidRPr="00F83D92" w:rsidRDefault="00F83D92" w:rsidP="00EB19B5">
            <w:pPr>
              <w:jc w:val="both"/>
              <w:rPr>
                <w:rFonts w:ascii="Inter Tight" w:eastAsia="Calibri" w:hAnsi="Inter Tight" w:cs="Inter Tight"/>
              </w:rPr>
            </w:pPr>
          </w:p>
        </w:tc>
      </w:tr>
    </w:tbl>
    <w:p w14:paraId="0DC1EE5C" w14:textId="77777777" w:rsidR="00F83D92" w:rsidRPr="00F83D92" w:rsidRDefault="00F83D92" w:rsidP="00F83D92">
      <w:pPr>
        <w:rPr>
          <w:rFonts w:ascii="Inter Tight" w:hAnsi="Inter Tight" w:cs="Inter Tight"/>
          <w:b/>
          <w:color w:val="000000"/>
          <w:sz w:val="36"/>
          <w:szCs w:val="36"/>
          <w:u w:val="single"/>
        </w:rPr>
      </w:pPr>
    </w:p>
    <w:p w14:paraId="6D61538A" w14:textId="77777777" w:rsidR="00F83D92" w:rsidRPr="00F83D92" w:rsidRDefault="00F83D92" w:rsidP="00F83D92">
      <w:pPr>
        <w:jc w:val="center"/>
        <w:rPr>
          <w:rFonts w:ascii="Inter Tight" w:hAnsi="Inter Tight" w:cs="Inter Tight"/>
          <w:color w:val="C00000"/>
          <w:sz w:val="18"/>
          <w:szCs w:val="18"/>
        </w:rPr>
      </w:pPr>
    </w:p>
    <w:p w14:paraId="49CEC1A1" w14:textId="77777777" w:rsidR="00F83D92" w:rsidRPr="00F83D92" w:rsidRDefault="00F83D92" w:rsidP="00F83D92">
      <w:pPr>
        <w:jc w:val="center"/>
        <w:rPr>
          <w:rFonts w:ascii="Inter Tight" w:hAnsi="Inter Tight" w:cs="Inter Tight"/>
          <w:color w:val="C00000"/>
          <w:sz w:val="18"/>
          <w:szCs w:val="18"/>
        </w:rPr>
      </w:pPr>
    </w:p>
    <w:p w14:paraId="1BE717EE" w14:textId="77777777" w:rsidR="00F83D92" w:rsidRPr="00F83D92" w:rsidRDefault="00F83D92" w:rsidP="00F83D92">
      <w:pP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br w:type="page"/>
      </w:r>
    </w:p>
    <w:p w14:paraId="0B8DC228"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CAMPIONATO REGIONALE</w:t>
      </w:r>
    </w:p>
    <w:p w14:paraId="585E30F3"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 xml:space="preserve">PULCINI </w:t>
      </w:r>
      <w:r w:rsidRPr="00F83D92">
        <w:rPr>
          <w:rFonts w:ascii="Inter Tight" w:eastAsia="Calibri" w:hAnsi="Inter Tight" w:cs="Inter Tight"/>
          <w:b/>
          <w:bCs/>
          <w:color w:val="FF0000"/>
          <w:sz w:val="40"/>
          <w:szCs w:val="40"/>
        </w:rPr>
        <w:t>CALCIO A 5 MASCHILE</w:t>
      </w:r>
    </w:p>
    <w:p w14:paraId="3088D1DD"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36"/>
          <w:szCs w:val="36"/>
        </w:rPr>
      </w:pPr>
      <w:r w:rsidRPr="00F83D92">
        <w:rPr>
          <w:rFonts w:ascii="Inter Tight" w:eastAsia="Calibri" w:hAnsi="Inter Tight" w:cs="Inter Tight"/>
          <w:b/>
          <w:bCs/>
          <w:color w:val="0D0D0D"/>
          <w:sz w:val="36"/>
          <w:szCs w:val="36"/>
        </w:rPr>
        <w:t>(sigla AV)</w:t>
      </w:r>
    </w:p>
    <w:p w14:paraId="0BE7E13B"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r w:rsidRPr="00F83D92">
        <w:rPr>
          <w:rFonts w:ascii="Inter Tight" w:hAnsi="Inter Tight" w:cs="Inter Tight"/>
          <w:b/>
          <w:bCs/>
          <w:color w:val="0D0D0D"/>
        </w:rPr>
        <w:t>Competenza Comitato Regionale</w:t>
      </w:r>
    </w:p>
    <w:p w14:paraId="59B85505"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8"/>
          <w:szCs w:val="48"/>
        </w:rPr>
      </w:pPr>
      <w:r w:rsidRPr="00F83D92">
        <w:rPr>
          <w:rFonts w:ascii="Inter Tight" w:hAnsi="Inter Tight" w:cs="Inter Tight"/>
          <w:b/>
          <w:bCs/>
          <w:color w:val="FF0000"/>
          <w:sz w:val="48"/>
          <w:szCs w:val="48"/>
        </w:rPr>
        <w:t>TERMINE PERENTORIO UNICO</w:t>
      </w:r>
    </w:p>
    <w:p w14:paraId="0FA290B0"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12"/>
          <w:szCs w:val="12"/>
        </w:rPr>
      </w:pPr>
      <w:r w:rsidRPr="00F83D92">
        <w:rPr>
          <w:rFonts w:ascii="Inter Tight" w:hAnsi="Inter Tight" w:cs="Inter Tight"/>
          <w:b/>
          <w:bCs/>
          <w:color w:val="FF0000"/>
          <w:sz w:val="48"/>
          <w:szCs w:val="48"/>
        </w:rPr>
        <w:t>PENA: DECADENZA ISCRIZIONE</w:t>
      </w:r>
    </w:p>
    <w:p w14:paraId="6A956AAE"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 xml:space="preserve">dal </w:t>
      </w:r>
      <w:r w:rsidRPr="00F83D92">
        <w:rPr>
          <w:rFonts w:ascii="Inter Tight" w:hAnsi="Inter Tight" w:cs="Inter Tight"/>
          <w:color w:val="FF0000"/>
          <w:sz w:val="36"/>
          <w:szCs w:val="36"/>
        </w:rPr>
        <w:t>7 LUGLIO 2026</w:t>
      </w:r>
    </w:p>
    <w:p w14:paraId="012A7EA4"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al</w:t>
      </w:r>
      <w:r w:rsidRPr="00F83D92">
        <w:rPr>
          <w:rFonts w:ascii="Inter Tight" w:hAnsi="Inter Tight" w:cs="Inter Tight"/>
          <w:color w:val="FF0000"/>
          <w:sz w:val="36"/>
          <w:szCs w:val="36"/>
        </w:rPr>
        <w:t xml:space="preserve"> 22 SETTEMBRE 2026 (ORARIO INDICATIVO ORE 17.00)</w:t>
      </w:r>
    </w:p>
    <w:p w14:paraId="5648FC7E"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6"/>
          <w:szCs w:val="16"/>
        </w:rPr>
      </w:pPr>
    </w:p>
    <w:p w14:paraId="490B6057"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F83D92">
        <w:rPr>
          <w:rFonts w:ascii="Inter Tight" w:hAnsi="Inter Tight" w:cs="Inter Tight"/>
          <w:sz w:val="24"/>
          <w:szCs w:val="24"/>
        </w:rPr>
        <w:t xml:space="preserve">Ai fini della validità dell’iscrizione, tutta la documentazione relativa all’iscrizione dovrà essere </w:t>
      </w:r>
      <w:r w:rsidRPr="00F83D92">
        <w:rPr>
          <w:rFonts w:ascii="Inter Tight" w:hAnsi="Inter Tight" w:cs="Inter Tight"/>
          <w:b/>
          <w:bCs/>
          <w:sz w:val="24"/>
          <w:szCs w:val="24"/>
        </w:rPr>
        <w:t xml:space="preserve">dematerializzata, firmata elettronicamente </w:t>
      </w:r>
      <w:r w:rsidRPr="00F83D92">
        <w:rPr>
          <w:rFonts w:ascii="Inter Tight" w:hAnsi="Inter Tight" w:cs="Inter Tight"/>
          <w:sz w:val="24"/>
          <w:szCs w:val="24"/>
        </w:rPr>
        <w:t>e</w:t>
      </w:r>
      <w:r w:rsidRPr="00F83D92">
        <w:rPr>
          <w:rFonts w:ascii="Inter Tight" w:hAnsi="Inter Tight" w:cs="Inter Tight"/>
          <w:b/>
          <w:bCs/>
          <w:sz w:val="24"/>
          <w:szCs w:val="24"/>
        </w:rPr>
        <w:t xml:space="preserve"> regolarizzata</w:t>
      </w:r>
    </w:p>
    <w:p w14:paraId="547BC47E"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F83D92">
        <w:rPr>
          <w:rFonts w:ascii="Inter Tight" w:hAnsi="Inter Tight" w:cs="Inter Tight"/>
          <w:color w:val="767171"/>
        </w:rPr>
        <w:t>Salvo errori e/o omissioni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F83D92" w:rsidRPr="00F83D92" w14:paraId="4A6B7FAA" w14:textId="77777777" w:rsidTr="00EB19B5">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2B2DFC47" w14:textId="77777777" w:rsidR="00F83D92" w:rsidRPr="00F83D92" w:rsidRDefault="00F83D92" w:rsidP="00EB19B5">
            <w:pPr>
              <w:rPr>
                <w:rFonts w:ascii="Inter Tight" w:eastAsia="Calibri" w:hAnsi="Inter Tight" w:cs="Inter Tight"/>
                <w:sz w:val="24"/>
                <w:szCs w:val="24"/>
              </w:rPr>
            </w:pPr>
            <w:r w:rsidRPr="00F83D92">
              <w:rPr>
                <w:rFonts w:ascii="Inter Tight" w:eastAsia="Calibri" w:hAnsi="Inter Tight" w:cs="Inter Tight"/>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E33F5DA" w14:textId="77777777" w:rsidR="00F83D92" w:rsidRPr="00F83D92" w:rsidRDefault="00F83D92" w:rsidP="00EB19B5">
            <w:pPr>
              <w:rPr>
                <w:rFonts w:ascii="Inter Tight" w:eastAsia="Calibri" w:hAnsi="Inter Tight" w:cs="Inter Tight"/>
                <w:color w:val="FF0000"/>
                <w:sz w:val="24"/>
                <w:szCs w:val="24"/>
              </w:rPr>
            </w:pPr>
            <w:r w:rsidRPr="00F83D92">
              <w:rPr>
                <w:rFonts w:ascii="Inter Tight" w:eastAsia="Calibri" w:hAnsi="Inter Tight" w:cs="Inter Tight"/>
                <w:b/>
                <w:bCs/>
              </w:rPr>
              <w:t>In attesa di disposizione dalla FIGC</w:t>
            </w:r>
          </w:p>
        </w:tc>
      </w:tr>
    </w:tbl>
    <w:p w14:paraId="190D83F0" w14:textId="77777777" w:rsidR="00F83D92" w:rsidRPr="00F83D92" w:rsidRDefault="00F83D92" w:rsidP="00F83D92">
      <w:pPr>
        <w:spacing w:before="120"/>
        <w:jc w:val="both"/>
        <w:rPr>
          <w:rFonts w:ascii="Inter Tight" w:hAnsi="Inter Tight" w:cs="Inter Tight"/>
        </w:rPr>
      </w:pPr>
    </w:p>
    <w:p w14:paraId="368B463C" w14:textId="77777777" w:rsidR="00F83D92" w:rsidRPr="00F83D92" w:rsidRDefault="00F83D92" w:rsidP="00F83D92">
      <w:pPr>
        <w:spacing w:before="120"/>
        <w:jc w:val="both"/>
        <w:rPr>
          <w:rFonts w:ascii="Inter Tight" w:hAnsi="Inter Tight" w:cs="Inter Tight"/>
          <w:sz w:val="22"/>
          <w:szCs w:val="22"/>
        </w:rPr>
      </w:pPr>
      <w:r w:rsidRPr="00F83D92">
        <w:rPr>
          <w:rFonts w:ascii="Inter Tight" w:hAnsi="Inter Tight" w:cs="Inter Tight"/>
          <w:sz w:val="22"/>
          <w:szCs w:val="22"/>
        </w:rPr>
        <w:t xml:space="preserve">Per il pagamento delle iscrizioni di tutti i Campionati </w:t>
      </w:r>
      <w:r w:rsidRPr="00F83D92">
        <w:rPr>
          <w:rFonts w:ascii="Inter Tight" w:hAnsi="Inter Tight" w:cs="Inter Tight"/>
          <w:b/>
          <w:bCs/>
          <w:sz w:val="22"/>
          <w:szCs w:val="22"/>
          <w:u w:val="single"/>
        </w:rPr>
        <w:t>verificare prima la disponibilità</w:t>
      </w:r>
      <w:r w:rsidRPr="00F83D92">
        <w:rPr>
          <w:rFonts w:ascii="Inter Tight" w:hAnsi="Inter Tight" w:cs="Inter Tight"/>
          <w:sz w:val="22"/>
          <w:szCs w:val="22"/>
        </w:rPr>
        <w:t xml:space="preserve"> del “</w:t>
      </w:r>
      <w:r w:rsidRPr="00F83D92">
        <w:rPr>
          <w:rFonts w:ascii="Inter Tight" w:hAnsi="Inter Tight" w:cs="Inter Tight"/>
          <w:b/>
          <w:bCs/>
          <w:sz w:val="22"/>
          <w:szCs w:val="22"/>
        </w:rPr>
        <w:t>PORTAFOGLIO ISCRIZIONI</w:t>
      </w:r>
      <w:r w:rsidRPr="00F83D92">
        <w:rPr>
          <w:rFonts w:ascii="Inter Tight" w:hAnsi="Inter Tight" w:cs="Inter Tight"/>
          <w:sz w:val="22"/>
          <w:szCs w:val="22"/>
        </w:rPr>
        <w:t xml:space="preserve">”. Se tale disponibilità non copre la somma da pagare è necessario tassativamente creare la </w:t>
      </w:r>
      <w:r w:rsidRPr="00F83D92">
        <w:rPr>
          <w:rFonts w:ascii="Inter Tight" w:hAnsi="Inter Tight" w:cs="Inter Tight"/>
          <w:b/>
          <w:sz w:val="22"/>
          <w:szCs w:val="22"/>
        </w:rPr>
        <w:t>RICARICA ON LINE</w:t>
      </w:r>
      <w:r w:rsidRPr="00F83D92">
        <w:rPr>
          <w:rFonts w:ascii="Inter Tight" w:hAnsi="Inter Tight" w:cs="Inter Tight"/>
          <w:sz w:val="22"/>
          <w:szCs w:val="22"/>
        </w:rPr>
        <w:t xml:space="preserve"> del </w:t>
      </w:r>
      <w:r w:rsidRPr="00F83D92">
        <w:rPr>
          <w:rFonts w:ascii="Inter Tight" w:hAnsi="Inter Tight" w:cs="Inter Tight"/>
          <w:b/>
          <w:sz w:val="22"/>
          <w:szCs w:val="22"/>
        </w:rPr>
        <w:t>“Portafoglio Iscrizioni”</w:t>
      </w:r>
      <w:r w:rsidRPr="00F83D92">
        <w:rPr>
          <w:rFonts w:ascii="Inter Tight" w:hAnsi="Inter Tight" w:cs="Inter Tight"/>
          <w:sz w:val="22"/>
          <w:szCs w:val="22"/>
        </w:rPr>
        <w:t xml:space="preserve"> con relativo </w:t>
      </w:r>
      <w:r w:rsidRPr="00F83D92">
        <w:rPr>
          <w:rFonts w:ascii="Inter Tight" w:hAnsi="Inter Tight" w:cs="Inter Tight"/>
          <w:b/>
          <w:sz w:val="22"/>
          <w:szCs w:val="22"/>
        </w:rPr>
        <w:t>bonifico bancario</w:t>
      </w:r>
      <w:r w:rsidRPr="00F83D92">
        <w:rPr>
          <w:rFonts w:ascii="Inter Tight" w:hAnsi="Inter Tight" w:cs="Inter Tight"/>
          <w:sz w:val="22"/>
          <w:szCs w:val="22"/>
        </w:rPr>
        <w:t xml:space="preserve"> presso </w:t>
      </w:r>
    </w:p>
    <w:p w14:paraId="1812408B" w14:textId="77777777" w:rsidR="00F83D92" w:rsidRPr="00F83D92" w:rsidRDefault="00F83D92" w:rsidP="00F83D92">
      <w:pPr>
        <w:spacing w:before="120"/>
        <w:jc w:val="both"/>
        <w:rPr>
          <w:rFonts w:ascii="Inter Tight" w:hAnsi="Inter Tight" w:cs="Inter Tight"/>
          <w:sz w:val="22"/>
          <w:szCs w:val="22"/>
        </w:rPr>
      </w:pPr>
    </w:p>
    <w:p w14:paraId="0F42D8AF" w14:textId="77777777" w:rsidR="00F83D92" w:rsidRPr="00F83D92" w:rsidRDefault="00F83D92" w:rsidP="00F83D92">
      <w:pPr>
        <w:jc w:val="center"/>
        <w:rPr>
          <w:rFonts w:ascii="Inter Tight" w:hAnsi="Inter Tight" w:cs="Inter Tight"/>
          <w:b/>
          <w:sz w:val="22"/>
          <w:szCs w:val="22"/>
        </w:rPr>
      </w:pPr>
    </w:p>
    <w:p w14:paraId="127F704B" w14:textId="77777777" w:rsidR="00F83D92" w:rsidRPr="00F83D92" w:rsidRDefault="00F83D92" w:rsidP="00F83D92">
      <w:pPr>
        <w:jc w:val="center"/>
        <w:rPr>
          <w:rFonts w:ascii="Inter Tight" w:hAnsi="Inter Tight" w:cs="Inter Tight"/>
          <w:b/>
          <w:sz w:val="22"/>
          <w:szCs w:val="22"/>
        </w:rPr>
      </w:pPr>
      <w:r w:rsidRPr="00F83D92">
        <w:rPr>
          <w:rFonts w:ascii="Inter Tight" w:hAnsi="Inter Tight" w:cs="Inter Tight"/>
          <w:b/>
          <w:sz w:val="22"/>
          <w:szCs w:val="22"/>
        </w:rPr>
        <w:t>BANCA POPOLARE DELL’EMILIA ROMAGNA SPA – AG. 3</w:t>
      </w:r>
    </w:p>
    <w:p w14:paraId="3E03A1FF" w14:textId="77777777" w:rsidR="00F83D92" w:rsidRPr="00F83D92" w:rsidRDefault="00F83D92" w:rsidP="00F83D92">
      <w:pPr>
        <w:jc w:val="center"/>
        <w:rPr>
          <w:rFonts w:ascii="Inter Tight" w:hAnsi="Inter Tight" w:cs="Inter Tight"/>
          <w:b/>
          <w:sz w:val="22"/>
          <w:szCs w:val="22"/>
        </w:rPr>
      </w:pPr>
      <w:r w:rsidRPr="00F83D92">
        <w:rPr>
          <w:rFonts w:ascii="Inter Tight" w:hAnsi="Inter Tight" w:cs="Inter Tight"/>
          <w:b/>
          <w:sz w:val="22"/>
          <w:szCs w:val="22"/>
        </w:rPr>
        <w:t>Intestato a F.I.G.C. LEGA NAZIONALE DILETTANTI</w:t>
      </w:r>
    </w:p>
    <w:p w14:paraId="2C6A88AF" w14:textId="77777777" w:rsidR="00F83D92" w:rsidRPr="00F83D92" w:rsidRDefault="00F83D92" w:rsidP="00F83D92">
      <w:pPr>
        <w:jc w:val="center"/>
        <w:rPr>
          <w:rFonts w:ascii="Inter Tight" w:hAnsi="Inter Tight" w:cs="Inter Tight"/>
          <w:b/>
          <w:sz w:val="22"/>
          <w:szCs w:val="22"/>
        </w:rPr>
      </w:pPr>
      <w:r w:rsidRPr="00F83D92">
        <w:rPr>
          <w:rFonts w:ascii="Inter Tight" w:hAnsi="Inter Tight" w:cs="Inter Tight"/>
          <w:b/>
          <w:sz w:val="22"/>
          <w:szCs w:val="22"/>
        </w:rPr>
        <w:t>Codice IBAN: IT 60 U 05387 02403 000001164493</w:t>
      </w:r>
    </w:p>
    <w:p w14:paraId="0E0A5B46" w14:textId="77777777" w:rsidR="00F83D92" w:rsidRPr="00F83D92" w:rsidRDefault="00F83D92" w:rsidP="00F83D92">
      <w:pPr>
        <w:jc w:val="center"/>
        <w:rPr>
          <w:rFonts w:ascii="Inter Tight" w:eastAsia="Calibri" w:hAnsi="Inter Tight" w:cs="Inter Tight"/>
          <w:b/>
          <w:bCs/>
          <w:color w:val="0070C0"/>
          <w:sz w:val="22"/>
          <w:szCs w:val="22"/>
          <w:lang w:val="en-US"/>
        </w:rPr>
      </w:pPr>
    </w:p>
    <w:p w14:paraId="3E5C3AA9" w14:textId="77777777" w:rsidR="00F83D92" w:rsidRPr="00F83D92" w:rsidRDefault="00F83D92" w:rsidP="00F83D92">
      <w:pPr>
        <w:jc w:val="center"/>
        <w:rPr>
          <w:rFonts w:ascii="Inter Tight" w:eastAsia="Calibri" w:hAnsi="Inter Tight" w:cs="Inter Tight"/>
          <w:b/>
          <w:bCs/>
          <w:color w:val="0070C0"/>
          <w:sz w:val="22"/>
          <w:szCs w:val="22"/>
          <w:lang w:val="en-US"/>
        </w:rPr>
      </w:pPr>
    </w:p>
    <w:p w14:paraId="73434201" w14:textId="77777777" w:rsidR="00F83D92" w:rsidRPr="00F83D92" w:rsidRDefault="00F83D92">
      <w:pPr>
        <w:numPr>
          <w:ilvl w:val="0"/>
          <w:numId w:val="46"/>
        </w:numPr>
        <w:ind w:left="426"/>
        <w:jc w:val="both"/>
        <w:rPr>
          <w:rFonts w:ascii="Inter Tight" w:hAnsi="Inter Tight" w:cs="Inter Tight"/>
          <w:b/>
          <w:bCs/>
          <w:sz w:val="22"/>
          <w:szCs w:val="22"/>
          <w:u w:val="single"/>
        </w:rPr>
      </w:pPr>
      <w:r w:rsidRPr="00F83D92">
        <w:rPr>
          <w:rFonts w:ascii="Inter Tight" w:hAnsi="Inter Tight" w:cs="Inter Tight"/>
          <w:b/>
          <w:bCs/>
          <w:sz w:val="22"/>
          <w:szCs w:val="22"/>
          <w:u w:val="single"/>
        </w:rPr>
        <w:t>Conduzione tecnica delle squadre</w:t>
      </w:r>
    </w:p>
    <w:p w14:paraId="76480DAE" w14:textId="77777777" w:rsidR="00F83D92" w:rsidRPr="00F83D92" w:rsidRDefault="00F83D92" w:rsidP="00F83D92">
      <w:pPr>
        <w:ind w:left="426"/>
        <w:jc w:val="both"/>
        <w:rPr>
          <w:rFonts w:ascii="Inter Tight" w:hAnsi="Inter Tight" w:cs="Inter Tight"/>
          <w:sz w:val="22"/>
          <w:szCs w:val="22"/>
        </w:rPr>
      </w:pPr>
      <w:r w:rsidRPr="00F83D92">
        <w:rPr>
          <w:rFonts w:ascii="Inter Tight" w:hAnsi="Inter Tight" w:cs="Inter Tight"/>
          <w:sz w:val="22"/>
          <w:szCs w:val="22"/>
        </w:rPr>
        <w:t>Fatte salve le disposizioni e gli obblighi previsti per i Campionati Nazionali e Regionali, le società dovranno avere in organico un Tecnico con qualifica federale di “Allenatore di Calcio a 5” rilasciata dal Settore Tecnico oppure di un istruttore di Scuola Calcio, che abbia seguito e superato con esito positivo l’ex Corso CONI-FIGC.</w:t>
      </w:r>
    </w:p>
    <w:p w14:paraId="4541CD03" w14:textId="77777777" w:rsidR="00F83D92" w:rsidRPr="00F83D92" w:rsidRDefault="00F83D92" w:rsidP="00F83D92">
      <w:pPr>
        <w:ind w:left="426"/>
        <w:jc w:val="both"/>
        <w:rPr>
          <w:rFonts w:ascii="Inter Tight" w:hAnsi="Inter Tight" w:cs="Inter Tight"/>
          <w:sz w:val="22"/>
          <w:szCs w:val="22"/>
        </w:rPr>
      </w:pPr>
    </w:p>
    <w:p w14:paraId="0862CF39" w14:textId="77777777" w:rsidR="00F83D92" w:rsidRPr="00F83D92" w:rsidRDefault="00F83D92" w:rsidP="00F83D92">
      <w:pPr>
        <w:ind w:left="426"/>
        <w:jc w:val="both"/>
        <w:rPr>
          <w:rFonts w:ascii="Inter Tight" w:hAnsi="Inter Tight" w:cs="Inter Tight"/>
          <w:sz w:val="22"/>
          <w:szCs w:val="22"/>
        </w:rPr>
      </w:pPr>
    </w:p>
    <w:p w14:paraId="51B47D18" w14:textId="77777777" w:rsidR="00F83D92" w:rsidRPr="00F83D92" w:rsidRDefault="00F83D92">
      <w:pPr>
        <w:numPr>
          <w:ilvl w:val="0"/>
          <w:numId w:val="46"/>
        </w:numPr>
        <w:ind w:left="426"/>
        <w:jc w:val="both"/>
        <w:rPr>
          <w:rFonts w:ascii="Inter Tight" w:eastAsia="Calibri" w:hAnsi="Inter Tight" w:cs="Inter Tight"/>
          <w:b/>
          <w:bCs/>
          <w:sz w:val="22"/>
          <w:szCs w:val="22"/>
        </w:rPr>
      </w:pPr>
      <w:r w:rsidRPr="00F83D92">
        <w:rPr>
          <w:rFonts w:ascii="Inter Tight" w:hAnsi="Inter Tight" w:cs="Inter Tight"/>
          <w:b/>
          <w:bCs/>
          <w:sz w:val="22"/>
          <w:szCs w:val="22"/>
        </w:rPr>
        <w:t>Tempi di gioco: 3x15’</w:t>
      </w:r>
    </w:p>
    <w:p w14:paraId="142FF530" w14:textId="77777777" w:rsidR="00F83D92" w:rsidRPr="00F83D92" w:rsidRDefault="00F83D92" w:rsidP="00F83D92">
      <w:pPr>
        <w:ind w:left="426"/>
        <w:jc w:val="both"/>
        <w:rPr>
          <w:rFonts w:ascii="Inter Tight" w:eastAsia="Calibri" w:hAnsi="Inter Tight" w:cs="Inter Tight"/>
          <w:b/>
          <w:bCs/>
        </w:rPr>
      </w:pPr>
    </w:p>
    <w:p w14:paraId="0EDDE265" w14:textId="77777777" w:rsidR="00F83D92" w:rsidRPr="00F83D92" w:rsidRDefault="00F83D92" w:rsidP="00F83D92">
      <w:pPr>
        <w:ind w:left="426"/>
        <w:jc w:val="both"/>
        <w:rPr>
          <w:rFonts w:ascii="Inter Tight" w:eastAsia="Calibri" w:hAnsi="Inter Tight" w:cs="Inter Tight"/>
          <w:b/>
          <w:bCs/>
        </w:rPr>
      </w:pPr>
    </w:p>
    <w:p w14:paraId="7142F9C1" w14:textId="77777777" w:rsidR="00F83D92" w:rsidRPr="00F83D92" w:rsidRDefault="00F83D92" w:rsidP="00F83D92">
      <w:pPr>
        <w:jc w:val="center"/>
        <w:rPr>
          <w:rFonts w:ascii="Inter Tight" w:eastAsia="Calibri" w:hAnsi="Inter Tight" w:cs="Inter Tight"/>
          <w:b/>
          <w:bCs/>
        </w:rPr>
      </w:pPr>
      <w:r w:rsidRPr="00F83D92">
        <w:rPr>
          <w:rFonts w:ascii="Inter Tight" w:eastAsia="Calibri" w:hAnsi="Inter Tight" w:cs="Inter Tight"/>
          <w:b/>
          <w:bCs/>
        </w:rPr>
        <w:t>Tabella riepilogativa per la partecipazione alle competizioni nella categoria Pulcini Calcio a 5:</w:t>
      </w:r>
    </w:p>
    <w:p w14:paraId="317462BE" w14:textId="77777777" w:rsidR="00F83D92" w:rsidRPr="00F83D92" w:rsidRDefault="00F83D92" w:rsidP="00F83D92">
      <w:pPr>
        <w:jc w:val="center"/>
        <w:rPr>
          <w:rFonts w:ascii="Inter Tight" w:eastAsia="Calibri" w:hAnsi="Inter Tight" w:cs="Inter Tight"/>
          <w:b/>
          <w:bCs/>
        </w:rPr>
      </w:pPr>
    </w:p>
    <w:p w14:paraId="58FCCFCA" w14:textId="77777777" w:rsidR="00F83D92" w:rsidRPr="00F83D92" w:rsidRDefault="00F83D92" w:rsidP="00F83D92">
      <w:pPr>
        <w:jc w:val="center"/>
        <w:rPr>
          <w:rFonts w:ascii="Inter Tight" w:eastAsia="Calibri" w:hAnsi="Inter Tight" w:cs="Inter Tight"/>
          <w:b/>
          <w:bC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6379"/>
      </w:tblGrid>
      <w:tr w:rsidR="00F83D92" w:rsidRPr="00F83D92" w14:paraId="407B0ED3" w14:textId="77777777" w:rsidTr="00EB19B5">
        <w:tc>
          <w:tcPr>
            <w:tcW w:w="1701" w:type="dxa"/>
            <w:tcBorders>
              <w:top w:val="single" w:sz="4" w:space="0" w:color="auto"/>
              <w:left w:val="single" w:sz="4" w:space="0" w:color="auto"/>
              <w:bottom w:val="single" w:sz="4" w:space="0" w:color="auto"/>
              <w:right w:val="single" w:sz="4" w:space="0" w:color="auto"/>
            </w:tcBorders>
            <w:hideMark/>
          </w:tcPr>
          <w:p w14:paraId="75BC5E22"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567431D1"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FASCIA D’ETA’</w:t>
            </w:r>
          </w:p>
        </w:tc>
        <w:tc>
          <w:tcPr>
            <w:tcW w:w="6379" w:type="dxa"/>
            <w:tcBorders>
              <w:top w:val="single" w:sz="4" w:space="0" w:color="auto"/>
              <w:left w:val="single" w:sz="4" w:space="0" w:color="auto"/>
              <w:bottom w:val="single" w:sz="4" w:space="0" w:color="auto"/>
              <w:right w:val="single" w:sz="4" w:space="0" w:color="auto"/>
            </w:tcBorders>
            <w:hideMark/>
          </w:tcPr>
          <w:p w14:paraId="42A7F551"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ULTERIORE POSSIBILITA’ DI PARTECIPAZIONE</w:t>
            </w:r>
          </w:p>
        </w:tc>
      </w:tr>
      <w:tr w:rsidR="00F83D92" w:rsidRPr="00F83D92" w14:paraId="44652CD6" w14:textId="77777777" w:rsidTr="00EB19B5">
        <w:tc>
          <w:tcPr>
            <w:tcW w:w="1701" w:type="dxa"/>
            <w:tcBorders>
              <w:top w:val="single" w:sz="4" w:space="0" w:color="auto"/>
              <w:left w:val="single" w:sz="4" w:space="0" w:color="auto"/>
              <w:bottom w:val="single" w:sz="4" w:space="0" w:color="auto"/>
              <w:right w:val="single" w:sz="4" w:space="0" w:color="auto"/>
            </w:tcBorders>
            <w:hideMark/>
          </w:tcPr>
          <w:p w14:paraId="4BF48BCB"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Pulcini</w:t>
            </w:r>
          </w:p>
        </w:tc>
        <w:tc>
          <w:tcPr>
            <w:tcW w:w="1701" w:type="dxa"/>
            <w:tcBorders>
              <w:top w:val="single" w:sz="4" w:space="0" w:color="auto"/>
              <w:left w:val="single" w:sz="4" w:space="0" w:color="auto"/>
              <w:bottom w:val="single" w:sz="4" w:space="0" w:color="auto"/>
              <w:right w:val="single" w:sz="4" w:space="0" w:color="auto"/>
            </w:tcBorders>
            <w:hideMark/>
          </w:tcPr>
          <w:p w14:paraId="7FA3CE19"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2016-2017</w:t>
            </w:r>
          </w:p>
        </w:tc>
        <w:tc>
          <w:tcPr>
            <w:tcW w:w="6379" w:type="dxa"/>
            <w:tcBorders>
              <w:top w:val="single" w:sz="4" w:space="0" w:color="auto"/>
              <w:left w:val="single" w:sz="4" w:space="0" w:color="auto"/>
              <w:bottom w:val="single" w:sz="4" w:space="0" w:color="auto"/>
              <w:right w:val="single" w:sz="4" w:space="0" w:color="auto"/>
            </w:tcBorders>
            <w:hideMark/>
          </w:tcPr>
          <w:p w14:paraId="4A268FBD" w14:textId="77777777" w:rsidR="00F83D92" w:rsidRPr="00F83D92" w:rsidRDefault="00F83D92" w:rsidP="00EB19B5">
            <w:pPr>
              <w:jc w:val="both"/>
              <w:rPr>
                <w:rFonts w:ascii="Inter Tight" w:eastAsia="Calibri" w:hAnsi="Inter Tight" w:cs="Inter Tight"/>
              </w:rPr>
            </w:pPr>
            <w:r w:rsidRPr="00F83D92">
              <w:rPr>
                <w:rFonts w:ascii="Inter Tight" w:eastAsia="Calibri" w:hAnsi="Inter Tight" w:cs="Inter Tight"/>
              </w:rPr>
              <w:t>Possono giocare giovani di 8 anni compiuti, nati nel 2018 (no 2019)</w:t>
            </w:r>
          </w:p>
        </w:tc>
      </w:tr>
    </w:tbl>
    <w:p w14:paraId="7875EC26" w14:textId="77777777" w:rsidR="00F83D92" w:rsidRPr="00F83D92" w:rsidRDefault="00F83D92" w:rsidP="00F83D92">
      <w:pPr>
        <w:rPr>
          <w:rFonts w:ascii="Inter Tight" w:eastAsia="Calibri" w:hAnsi="Inter Tight" w:cs="Inter Tight"/>
          <w:b/>
          <w:bCs/>
          <w:color w:val="0070C0"/>
          <w:sz w:val="24"/>
          <w:szCs w:val="24"/>
        </w:rPr>
      </w:pPr>
    </w:p>
    <w:p w14:paraId="6E529D44" w14:textId="77777777" w:rsidR="00F83D92" w:rsidRPr="00F83D92" w:rsidRDefault="00F83D92" w:rsidP="00F83D92">
      <w:pPr>
        <w:jc w:val="center"/>
        <w:rPr>
          <w:rFonts w:ascii="Inter Tight" w:eastAsia="Calibri" w:hAnsi="Inter Tight" w:cs="Inter Tight"/>
          <w:b/>
          <w:bCs/>
          <w:color w:val="0070C0"/>
          <w:sz w:val="24"/>
          <w:szCs w:val="24"/>
        </w:rPr>
      </w:pPr>
    </w:p>
    <w:p w14:paraId="726825BF" w14:textId="77777777" w:rsidR="00F83D92" w:rsidRPr="00F83D92" w:rsidRDefault="00F83D92" w:rsidP="00F83D92">
      <w:pPr>
        <w:jc w:val="center"/>
        <w:rPr>
          <w:rFonts w:ascii="Inter Tight" w:eastAsia="Calibri" w:hAnsi="Inter Tight" w:cs="Inter Tight"/>
          <w:b/>
          <w:bCs/>
          <w:color w:val="0070C0"/>
          <w:sz w:val="24"/>
          <w:szCs w:val="24"/>
        </w:rPr>
      </w:pPr>
    </w:p>
    <w:p w14:paraId="207D0DE5" w14:textId="77777777" w:rsidR="00F83D92" w:rsidRPr="00F83D92" w:rsidRDefault="00F83D92" w:rsidP="00F83D92">
      <w:pP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br w:type="page"/>
      </w:r>
    </w:p>
    <w:p w14:paraId="788AC741"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CAMPIONATO REGIONALE</w:t>
      </w:r>
    </w:p>
    <w:p w14:paraId="7F0B0A3C"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 xml:space="preserve">ESORDIENTI </w:t>
      </w:r>
      <w:r w:rsidRPr="00F83D92">
        <w:rPr>
          <w:rFonts w:ascii="Inter Tight" w:eastAsia="Calibri" w:hAnsi="Inter Tight" w:cs="Inter Tight"/>
          <w:b/>
          <w:bCs/>
          <w:color w:val="FF0000"/>
          <w:sz w:val="40"/>
          <w:szCs w:val="40"/>
        </w:rPr>
        <w:t>CALCIO A 5 MASCHILE</w:t>
      </w:r>
    </w:p>
    <w:p w14:paraId="6594A94A"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(sigla AN)</w:t>
      </w:r>
    </w:p>
    <w:p w14:paraId="132F61B7"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r w:rsidRPr="00F83D92">
        <w:rPr>
          <w:rFonts w:ascii="Inter Tight" w:hAnsi="Inter Tight" w:cs="Inter Tight"/>
          <w:b/>
          <w:bCs/>
          <w:color w:val="0D0D0D"/>
        </w:rPr>
        <w:t>Competenza Comitato Regionale</w:t>
      </w:r>
    </w:p>
    <w:p w14:paraId="1BC45730"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8"/>
          <w:szCs w:val="48"/>
        </w:rPr>
      </w:pPr>
      <w:r w:rsidRPr="00F83D92">
        <w:rPr>
          <w:rFonts w:ascii="Inter Tight" w:hAnsi="Inter Tight" w:cs="Inter Tight"/>
          <w:b/>
          <w:bCs/>
          <w:color w:val="FF0000"/>
          <w:sz w:val="48"/>
          <w:szCs w:val="48"/>
        </w:rPr>
        <w:t>TERMINE PERENTORIO UNICO</w:t>
      </w:r>
    </w:p>
    <w:p w14:paraId="56519EA2"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12"/>
          <w:szCs w:val="12"/>
        </w:rPr>
      </w:pPr>
      <w:r w:rsidRPr="00F83D92">
        <w:rPr>
          <w:rFonts w:ascii="Inter Tight" w:hAnsi="Inter Tight" w:cs="Inter Tight"/>
          <w:b/>
          <w:bCs/>
          <w:color w:val="FF0000"/>
          <w:sz w:val="48"/>
          <w:szCs w:val="48"/>
        </w:rPr>
        <w:t>PENA: DECADENZA ISCRIZIONE</w:t>
      </w:r>
    </w:p>
    <w:p w14:paraId="143F90A9"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 xml:space="preserve">dal </w:t>
      </w:r>
      <w:r w:rsidRPr="00F83D92">
        <w:rPr>
          <w:rFonts w:ascii="Inter Tight" w:hAnsi="Inter Tight" w:cs="Inter Tight"/>
          <w:color w:val="FF0000"/>
          <w:sz w:val="36"/>
          <w:szCs w:val="36"/>
        </w:rPr>
        <w:t xml:space="preserve">7 LUGLIO 2026 </w:t>
      </w:r>
    </w:p>
    <w:p w14:paraId="659D54C5"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al</w:t>
      </w:r>
      <w:r w:rsidRPr="00F83D92">
        <w:rPr>
          <w:rFonts w:ascii="Inter Tight" w:hAnsi="Inter Tight" w:cs="Inter Tight"/>
          <w:color w:val="FF0000"/>
          <w:sz w:val="36"/>
          <w:szCs w:val="36"/>
        </w:rPr>
        <w:t xml:space="preserve"> 22 SETTEMBRE 2026 (ORARIO INDICATIVO ORE 17.00)</w:t>
      </w:r>
    </w:p>
    <w:p w14:paraId="5FC9FE4E"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6"/>
          <w:szCs w:val="16"/>
        </w:rPr>
      </w:pPr>
    </w:p>
    <w:p w14:paraId="632DD006"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F83D92">
        <w:rPr>
          <w:rFonts w:ascii="Inter Tight" w:hAnsi="Inter Tight" w:cs="Inter Tight"/>
          <w:sz w:val="24"/>
          <w:szCs w:val="24"/>
        </w:rPr>
        <w:t xml:space="preserve">Ai fini della validità dell’iscrizione, tutta la documentazione relativa all’iscrizione dovrà essere </w:t>
      </w:r>
      <w:r w:rsidRPr="00F83D92">
        <w:rPr>
          <w:rFonts w:ascii="Inter Tight" w:hAnsi="Inter Tight" w:cs="Inter Tight"/>
          <w:b/>
          <w:bCs/>
          <w:sz w:val="24"/>
          <w:szCs w:val="24"/>
        </w:rPr>
        <w:t xml:space="preserve">dematerializzata, firmata elettronicamente </w:t>
      </w:r>
      <w:r w:rsidRPr="00F83D92">
        <w:rPr>
          <w:rFonts w:ascii="Inter Tight" w:hAnsi="Inter Tight" w:cs="Inter Tight"/>
          <w:sz w:val="24"/>
          <w:szCs w:val="24"/>
        </w:rPr>
        <w:t>e</w:t>
      </w:r>
      <w:r w:rsidRPr="00F83D92">
        <w:rPr>
          <w:rFonts w:ascii="Inter Tight" w:hAnsi="Inter Tight" w:cs="Inter Tight"/>
          <w:b/>
          <w:bCs/>
          <w:sz w:val="24"/>
          <w:szCs w:val="24"/>
        </w:rPr>
        <w:t xml:space="preserve"> regolarizzata</w:t>
      </w:r>
    </w:p>
    <w:p w14:paraId="6F926047"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F83D92">
        <w:rPr>
          <w:rFonts w:ascii="Inter Tight" w:hAnsi="Inter Tight" w:cs="Inter Tight"/>
          <w:color w:val="767171"/>
        </w:rPr>
        <w:t>Salvo errori e/o omissioni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F83D92" w:rsidRPr="00F83D92" w14:paraId="4E5E8F91" w14:textId="77777777" w:rsidTr="00EB19B5">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5D84656C" w14:textId="77777777" w:rsidR="00F83D92" w:rsidRPr="00F83D92" w:rsidRDefault="00F83D92" w:rsidP="00EB19B5">
            <w:pPr>
              <w:rPr>
                <w:rFonts w:ascii="Inter Tight" w:eastAsia="Calibri" w:hAnsi="Inter Tight" w:cs="Inter Tight"/>
                <w:sz w:val="24"/>
                <w:szCs w:val="24"/>
              </w:rPr>
            </w:pPr>
            <w:r w:rsidRPr="00F83D92">
              <w:rPr>
                <w:rFonts w:ascii="Inter Tight" w:eastAsia="Calibri" w:hAnsi="Inter Tight" w:cs="Inter Tight"/>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B33D426" w14:textId="77777777" w:rsidR="00F83D92" w:rsidRPr="00F83D92" w:rsidRDefault="00F83D92" w:rsidP="00EB19B5">
            <w:pPr>
              <w:rPr>
                <w:rFonts w:ascii="Inter Tight" w:eastAsia="Calibri" w:hAnsi="Inter Tight" w:cs="Inter Tight"/>
                <w:color w:val="FF0000"/>
                <w:sz w:val="24"/>
                <w:szCs w:val="24"/>
              </w:rPr>
            </w:pPr>
            <w:r w:rsidRPr="00F83D92">
              <w:rPr>
                <w:rFonts w:ascii="Inter Tight" w:eastAsia="Calibri" w:hAnsi="Inter Tight" w:cs="Inter Tight"/>
                <w:b/>
                <w:bCs/>
              </w:rPr>
              <w:t>In attesa di disposizione dalla FIGC</w:t>
            </w:r>
          </w:p>
        </w:tc>
      </w:tr>
    </w:tbl>
    <w:p w14:paraId="1CB69EBF" w14:textId="77777777" w:rsidR="00F83D92" w:rsidRPr="00F83D92" w:rsidRDefault="00F83D92" w:rsidP="00F83D92">
      <w:pPr>
        <w:rPr>
          <w:rFonts w:ascii="Inter Tight" w:eastAsia="Calibri" w:hAnsi="Inter Tight" w:cs="Inter Tight"/>
          <w:b/>
          <w:bCs/>
          <w:color w:val="1F3864"/>
          <w:sz w:val="24"/>
          <w:szCs w:val="24"/>
          <w:u w:val="single"/>
        </w:rPr>
      </w:pPr>
    </w:p>
    <w:p w14:paraId="24F4BC89" w14:textId="77777777" w:rsidR="00F83D92" w:rsidRPr="00F83D92" w:rsidRDefault="00F83D92" w:rsidP="00F83D92">
      <w:pPr>
        <w:spacing w:before="120"/>
        <w:jc w:val="both"/>
        <w:rPr>
          <w:rFonts w:ascii="Inter Tight" w:hAnsi="Inter Tight" w:cs="Inter Tight"/>
          <w:sz w:val="22"/>
          <w:szCs w:val="22"/>
        </w:rPr>
      </w:pPr>
      <w:r w:rsidRPr="00F83D92">
        <w:rPr>
          <w:rFonts w:ascii="Inter Tight" w:hAnsi="Inter Tight" w:cs="Inter Tight"/>
          <w:sz w:val="22"/>
          <w:szCs w:val="22"/>
        </w:rPr>
        <w:t xml:space="preserve">Per il pagamento delle iscrizioni di tutti i Campionati </w:t>
      </w:r>
      <w:r w:rsidRPr="00F83D92">
        <w:rPr>
          <w:rFonts w:ascii="Inter Tight" w:hAnsi="Inter Tight" w:cs="Inter Tight"/>
          <w:b/>
          <w:bCs/>
          <w:sz w:val="22"/>
          <w:szCs w:val="22"/>
          <w:u w:val="single"/>
        </w:rPr>
        <w:t>verificare prima la disponibilità</w:t>
      </w:r>
      <w:r w:rsidRPr="00F83D92">
        <w:rPr>
          <w:rFonts w:ascii="Inter Tight" w:hAnsi="Inter Tight" w:cs="Inter Tight"/>
          <w:sz w:val="22"/>
          <w:szCs w:val="22"/>
        </w:rPr>
        <w:t xml:space="preserve"> del “</w:t>
      </w:r>
      <w:r w:rsidRPr="00F83D92">
        <w:rPr>
          <w:rFonts w:ascii="Inter Tight" w:hAnsi="Inter Tight" w:cs="Inter Tight"/>
          <w:b/>
          <w:bCs/>
          <w:sz w:val="22"/>
          <w:szCs w:val="22"/>
        </w:rPr>
        <w:t>PORTAFOGLIO ISCRIZIONI</w:t>
      </w:r>
      <w:r w:rsidRPr="00F83D92">
        <w:rPr>
          <w:rFonts w:ascii="Inter Tight" w:hAnsi="Inter Tight" w:cs="Inter Tight"/>
          <w:sz w:val="22"/>
          <w:szCs w:val="22"/>
        </w:rPr>
        <w:t xml:space="preserve">”. Se tale disponibilità non copre la somma da pagare è necessario tassativamente creare la </w:t>
      </w:r>
      <w:r w:rsidRPr="00F83D92">
        <w:rPr>
          <w:rFonts w:ascii="Inter Tight" w:hAnsi="Inter Tight" w:cs="Inter Tight"/>
          <w:b/>
          <w:sz w:val="22"/>
          <w:szCs w:val="22"/>
        </w:rPr>
        <w:t>RICARICA ON LINE</w:t>
      </w:r>
      <w:r w:rsidRPr="00F83D92">
        <w:rPr>
          <w:rFonts w:ascii="Inter Tight" w:hAnsi="Inter Tight" w:cs="Inter Tight"/>
          <w:sz w:val="22"/>
          <w:szCs w:val="22"/>
        </w:rPr>
        <w:t xml:space="preserve"> del </w:t>
      </w:r>
      <w:r w:rsidRPr="00F83D92">
        <w:rPr>
          <w:rFonts w:ascii="Inter Tight" w:hAnsi="Inter Tight" w:cs="Inter Tight"/>
          <w:b/>
          <w:sz w:val="22"/>
          <w:szCs w:val="22"/>
        </w:rPr>
        <w:t>“Portafoglio Iscrizioni”</w:t>
      </w:r>
      <w:r w:rsidRPr="00F83D92">
        <w:rPr>
          <w:rFonts w:ascii="Inter Tight" w:hAnsi="Inter Tight" w:cs="Inter Tight"/>
          <w:sz w:val="22"/>
          <w:szCs w:val="22"/>
        </w:rPr>
        <w:t xml:space="preserve"> con relativo </w:t>
      </w:r>
      <w:r w:rsidRPr="00F83D92">
        <w:rPr>
          <w:rFonts w:ascii="Inter Tight" w:hAnsi="Inter Tight" w:cs="Inter Tight"/>
          <w:b/>
          <w:sz w:val="22"/>
          <w:szCs w:val="22"/>
        </w:rPr>
        <w:t>bonifico bancario</w:t>
      </w:r>
      <w:r w:rsidRPr="00F83D92">
        <w:rPr>
          <w:rFonts w:ascii="Inter Tight" w:hAnsi="Inter Tight" w:cs="Inter Tight"/>
          <w:sz w:val="22"/>
          <w:szCs w:val="22"/>
        </w:rPr>
        <w:t xml:space="preserve"> presso </w:t>
      </w:r>
    </w:p>
    <w:p w14:paraId="5BF1A19E" w14:textId="77777777" w:rsidR="00F83D92" w:rsidRPr="00F83D92" w:rsidRDefault="00F83D92" w:rsidP="00F83D92">
      <w:pPr>
        <w:jc w:val="center"/>
        <w:rPr>
          <w:rFonts w:ascii="Inter Tight" w:hAnsi="Inter Tight" w:cs="Inter Tight"/>
          <w:b/>
          <w:sz w:val="22"/>
          <w:szCs w:val="22"/>
        </w:rPr>
      </w:pPr>
    </w:p>
    <w:p w14:paraId="5FD22009" w14:textId="77777777" w:rsidR="00F83D92" w:rsidRPr="00F83D92" w:rsidRDefault="00F83D92" w:rsidP="00F83D92">
      <w:pPr>
        <w:jc w:val="center"/>
        <w:rPr>
          <w:rFonts w:ascii="Inter Tight" w:hAnsi="Inter Tight" w:cs="Inter Tight"/>
          <w:b/>
          <w:sz w:val="22"/>
          <w:szCs w:val="22"/>
        </w:rPr>
      </w:pPr>
    </w:p>
    <w:p w14:paraId="1B23D9DB" w14:textId="77777777" w:rsidR="00F83D92" w:rsidRPr="00F83D92" w:rsidRDefault="00F83D92" w:rsidP="00F83D92">
      <w:pPr>
        <w:jc w:val="center"/>
        <w:rPr>
          <w:rFonts w:ascii="Inter Tight" w:hAnsi="Inter Tight" w:cs="Inter Tight"/>
          <w:b/>
          <w:sz w:val="22"/>
          <w:szCs w:val="22"/>
        </w:rPr>
      </w:pPr>
      <w:r w:rsidRPr="00F83D92">
        <w:rPr>
          <w:rFonts w:ascii="Inter Tight" w:hAnsi="Inter Tight" w:cs="Inter Tight"/>
          <w:b/>
          <w:sz w:val="22"/>
          <w:szCs w:val="22"/>
        </w:rPr>
        <w:t>BANCA POPOLARE DELL’EMILIA ROMAGNA SPA – AG. 3</w:t>
      </w:r>
    </w:p>
    <w:p w14:paraId="49695F34" w14:textId="77777777" w:rsidR="00F83D92" w:rsidRPr="00F83D92" w:rsidRDefault="00F83D92" w:rsidP="00F83D92">
      <w:pPr>
        <w:jc w:val="center"/>
        <w:rPr>
          <w:rFonts w:ascii="Inter Tight" w:hAnsi="Inter Tight" w:cs="Inter Tight"/>
          <w:b/>
          <w:sz w:val="22"/>
          <w:szCs w:val="22"/>
        </w:rPr>
      </w:pPr>
      <w:r w:rsidRPr="00F83D92">
        <w:rPr>
          <w:rFonts w:ascii="Inter Tight" w:hAnsi="Inter Tight" w:cs="Inter Tight"/>
          <w:b/>
          <w:sz w:val="22"/>
          <w:szCs w:val="22"/>
        </w:rPr>
        <w:t>Intestato a F.I.G.C. LEGA NAZIONALE DILETTANTI</w:t>
      </w:r>
    </w:p>
    <w:p w14:paraId="6A763404" w14:textId="77777777" w:rsidR="00F83D92" w:rsidRPr="00F83D92" w:rsidRDefault="00F83D92" w:rsidP="00F83D92">
      <w:pPr>
        <w:jc w:val="center"/>
        <w:rPr>
          <w:rFonts w:ascii="Inter Tight" w:hAnsi="Inter Tight" w:cs="Inter Tight"/>
          <w:b/>
          <w:sz w:val="22"/>
          <w:szCs w:val="22"/>
        </w:rPr>
      </w:pPr>
      <w:r w:rsidRPr="00F83D92">
        <w:rPr>
          <w:rFonts w:ascii="Inter Tight" w:hAnsi="Inter Tight" w:cs="Inter Tight"/>
          <w:b/>
          <w:sz w:val="22"/>
          <w:szCs w:val="22"/>
        </w:rPr>
        <w:t>Codice IBAN: IT 60 U 05387 02403 000001164493</w:t>
      </w:r>
    </w:p>
    <w:p w14:paraId="53B66D65" w14:textId="77777777" w:rsidR="00F83D92" w:rsidRPr="00F83D92" w:rsidRDefault="00F83D92" w:rsidP="00F83D92">
      <w:pPr>
        <w:jc w:val="center"/>
        <w:rPr>
          <w:rFonts w:ascii="Inter Tight" w:hAnsi="Inter Tight" w:cs="Inter Tight"/>
          <w:b/>
          <w:sz w:val="22"/>
          <w:szCs w:val="22"/>
          <w:lang w:val="en-GB"/>
        </w:rPr>
      </w:pPr>
    </w:p>
    <w:p w14:paraId="188FA3C5" w14:textId="77777777" w:rsidR="00F83D92" w:rsidRPr="00F83D92" w:rsidRDefault="00F83D92" w:rsidP="00F83D92">
      <w:pPr>
        <w:jc w:val="center"/>
        <w:rPr>
          <w:rFonts w:ascii="Inter Tight" w:eastAsia="Calibri" w:hAnsi="Inter Tight" w:cs="Inter Tight"/>
          <w:b/>
          <w:bCs/>
          <w:color w:val="0070C0"/>
          <w:sz w:val="22"/>
          <w:szCs w:val="22"/>
          <w:lang w:val="en-US"/>
        </w:rPr>
      </w:pPr>
    </w:p>
    <w:p w14:paraId="598A7B81" w14:textId="77777777" w:rsidR="00F83D92" w:rsidRPr="00F83D92" w:rsidRDefault="00F83D92">
      <w:pPr>
        <w:numPr>
          <w:ilvl w:val="0"/>
          <w:numId w:val="46"/>
        </w:numPr>
        <w:ind w:left="426"/>
        <w:jc w:val="both"/>
        <w:rPr>
          <w:rFonts w:ascii="Inter Tight" w:hAnsi="Inter Tight" w:cs="Inter Tight"/>
          <w:b/>
          <w:bCs/>
          <w:sz w:val="22"/>
          <w:szCs w:val="22"/>
          <w:u w:val="single"/>
        </w:rPr>
      </w:pPr>
      <w:r w:rsidRPr="00F83D92">
        <w:rPr>
          <w:rFonts w:ascii="Inter Tight" w:hAnsi="Inter Tight" w:cs="Inter Tight"/>
          <w:b/>
          <w:bCs/>
          <w:sz w:val="22"/>
          <w:szCs w:val="22"/>
          <w:u w:val="single"/>
        </w:rPr>
        <w:t>Conduzione tecnica delle squadre</w:t>
      </w:r>
    </w:p>
    <w:p w14:paraId="30B0F3E2" w14:textId="77777777" w:rsidR="00F83D92" w:rsidRPr="00F83D92" w:rsidRDefault="00F83D92" w:rsidP="00F83D92">
      <w:pPr>
        <w:ind w:left="426"/>
        <w:jc w:val="both"/>
        <w:rPr>
          <w:rFonts w:ascii="Inter Tight" w:hAnsi="Inter Tight" w:cs="Inter Tight"/>
          <w:b/>
          <w:bCs/>
          <w:sz w:val="22"/>
          <w:szCs w:val="22"/>
        </w:rPr>
      </w:pPr>
      <w:r w:rsidRPr="00F83D92">
        <w:rPr>
          <w:rFonts w:ascii="Inter Tight" w:hAnsi="Inter Tight" w:cs="Inter Tight"/>
          <w:sz w:val="22"/>
          <w:szCs w:val="22"/>
        </w:rPr>
        <w:t>Fatte salve le disposizioni e gli obblighi previsti per i Campionati Nazionali e Regionali, le società dovranno avere in organico un Tecnico con qualifica federale di “Allenatore di Calcio a 5” rilasciata dal Settore Tecnico oppure di un istruttore di Scuola Calcio, che abbia seguito e superato con esito positivo l’ex Corso CONI-FIGC</w:t>
      </w:r>
      <w:r w:rsidRPr="00F83D92">
        <w:rPr>
          <w:rFonts w:ascii="Inter Tight" w:hAnsi="Inter Tight" w:cs="Inter Tight"/>
          <w:b/>
          <w:bCs/>
          <w:sz w:val="22"/>
          <w:szCs w:val="22"/>
        </w:rPr>
        <w:t>.</w:t>
      </w:r>
    </w:p>
    <w:p w14:paraId="0F88EDC9" w14:textId="77777777" w:rsidR="00F83D92" w:rsidRPr="00F83D92" w:rsidRDefault="00F83D92" w:rsidP="00F83D92">
      <w:pPr>
        <w:ind w:left="426"/>
        <w:jc w:val="both"/>
        <w:rPr>
          <w:rFonts w:ascii="Inter Tight" w:hAnsi="Inter Tight" w:cs="Inter Tight"/>
          <w:b/>
          <w:bCs/>
          <w:sz w:val="22"/>
          <w:szCs w:val="22"/>
        </w:rPr>
      </w:pPr>
    </w:p>
    <w:p w14:paraId="1316F2D7" w14:textId="77777777" w:rsidR="00F83D92" w:rsidRPr="00F83D92" w:rsidRDefault="00F83D92" w:rsidP="00F83D92">
      <w:pPr>
        <w:ind w:left="426"/>
        <w:jc w:val="both"/>
        <w:rPr>
          <w:rFonts w:ascii="Inter Tight" w:hAnsi="Inter Tight" w:cs="Inter Tight"/>
          <w:b/>
          <w:bCs/>
          <w:sz w:val="22"/>
          <w:szCs w:val="22"/>
        </w:rPr>
      </w:pPr>
    </w:p>
    <w:p w14:paraId="726EEC22" w14:textId="77777777" w:rsidR="00F83D92" w:rsidRPr="00F83D92" w:rsidRDefault="00F83D92">
      <w:pPr>
        <w:numPr>
          <w:ilvl w:val="0"/>
          <w:numId w:val="46"/>
        </w:numPr>
        <w:ind w:left="426"/>
        <w:jc w:val="both"/>
        <w:rPr>
          <w:rFonts w:ascii="Inter Tight" w:eastAsia="Calibri" w:hAnsi="Inter Tight" w:cs="Inter Tight"/>
          <w:b/>
          <w:bCs/>
          <w:sz w:val="22"/>
          <w:szCs w:val="22"/>
        </w:rPr>
      </w:pPr>
      <w:r w:rsidRPr="00F83D92">
        <w:rPr>
          <w:rFonts w:ascii="Inter Tight" w:hAnsi="Inter Tight" w:cs="Inter Tight"/>
          <w:b/>
          <w:bCs/>
          <w:sz w:val="22"/>
          <w:szCs w:val="22"/>
        </w:rPr>
        <w:t>Tempi di gioco: 3x20’</w:t>
      </w:r>
    </w:p>
    <w:p w14:paraId="2465BFE0" w14:textId="77777777" w:rsidR="00F83D92" w:rsidRPr="00F83D92" w:rsidRDefault="00F83D92" w:rsidP="00F83D92">
      <w:pPr>
        <w:ind w:left="426"/>
        <w:jc w:val="both"/>
        <w:rPr>
          <w:rFonts w:ascii="Inter Tight" w:eastAsia="Calibri" w:hAnsi="Inter Tight" w:cs="Inter Tight"/>
          <w:b/>
          <w:bCs/>
        </w:rPr>
      </w:pPr>
    </w:p>
    <w:p w14:paraId="6E7EC106" w14:textId="77777777" w:rsidR="00F83D92" w:rsidRPr="00F83D92" w:rsidRDefault="00F83D92" w:rsidP="00F83D92">
      <w:pPr>
        <w:ind w:left="426"/>
        <w:jc w:val="both"/>
        <w:rPr>
          <w:rFonts w:ascii="Inter Tight" w:eastAsia="Calibri" w:hAnsi="Inter Tight" w:cs="Inter Tight"/>
          <w:b/>
          <w:bCs/>
        </w:rPr>
      </w:pPr>
    </w:p>
    <w:p w14:paraId="0FBFFC6B" w14:textId="77777777" w:rsidR="00F83D92" w:rsidRPr="00F83D92" w:rsidRDefault="00F83D92" w:rsidP="00F83D92">
      <w:pPr>
        <w:ind w:left="283"/>
        <w:jc w:val="center"/>
        <w:rPr>
          <w:rFonts w:ascii="Inter Tight" w:eastAsia="Calibri" w:hAnsi="Inter Tight" w:cs="Inter Tight"/>
          <w:b/>
          <w:bCs/>
        </w:rPr>
      </w:pPr>
      <w:r w:rsidRPr="00F83D92">
        <w:rPr>
          <w:rFonts w:ascii="Inter Tight" w:eastAsia="Calibri" w:hAnsi="Inter Tight" w:cs="Inter Tight"/>
          <w:b/>
          <w:bCs/>
        </w:rPr>
        <w:t>Tabella riepilogativa per la partecipazione alle competizioni nella categoria Esordienti Calcio a 5</w:t>
      </w:r>
    </w:p>
    <w:p w14:paraId="53434473" w14:textId="77777777" w:rsidR="00F83D92" w:rsidRPr="00F83D92" w:rsidRDefault="00F83D92" w:rsidP="00F83D92">
      <w:pPr>
        <w:ind w:left="283"/>
        <w:jc w:val="center"/>
        <w:rPr>
          <w:rFonts w:ascii="Inter Tight" w:eastAsia="Calibri" w:hAnsi="Inter Tight" w:cs="Inter Tight"/>
          <w:b/>
          <w:bCs/>
        </w:rPr>
      </w:pPr>
    </w:p>
    <w:p w14:paraId="56A5D6BA" w14:textId="77777777" w:rsidR="00F83D92" w:rsidRPr="00F83D92" w:rsidRDefault="00F83D92" w:rsidP="00F83D92">
      <w:pPr>
        <w:ind w:left="283"/>
        <w:jc w:val="center"/>
        <w:rPr>
          <w:rFonts w:ascii="Inter Tight" w:eastAsia="Calibri" w:hAnsi="Inter Tight" w:cs="Inter Tight"/>
          <w:b/>
          <w:bCs/>
        </w:rPr>
      </w:pPr>
    </w:p>
    <w:tbl>
      <w:tblPr>
        <w:tblW w:w="931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632"/>
        <w:gridCol w:w="6095"/>
      </w:tblGrid>
      <w:tr w:rsidR="00F83D92" w:rsidRPr="00F83D92" w14:paraId="6C7FB443" w14:textId="77777777" w:rsidTr="00EB19B5">
        <w:tc>
          <w:tcPr>
            <w:tcW w:w="1584" w:type="dxa"/>
            <w:tcBorders>
              <w:top w:val="single" w:sz="4" w:space="0" w:color="auto"/>
              <w:left w:val="single" w:sz="4" w:space="0" w:color="auto"/>
              <w:bottom w:val="single" w:sz="4" w:space="0" w:color="auto"/>
              <w:right w:val="single" w:sz="4" w:space="0" w:color="auto"/>
            </w:tcBorders>
            <w:hideMark/>
          </w:tcPr>
          <w:p w14:paraId="332B8D70"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CAMPIONATO</w:t>
            </w:r>
          </w:p>
        </w:tc>
        <w:tc>
          <w:tcPr>
            <w:tcW w:w="1632" w:type="dxa"/>
            <w:tcBorders>
              <w:top w:val="single" w:sz="4" w:space="0" w:color="auto"/>
              <w:left w:val="single" w:sz="4" w:space="0" w:color="auto"/>
              <w:bottom w:val="single" w:sz="4" w:space="0" w:color="auto"/>
              <w:right w:val="single" w:sz="4" w:space="0" w:color="auto"/>
            </w:tcBorders>
            <w:hideMark/>
          </w:tcPr>
          <w:p w14:paraId="28DDE2CC"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FASCIA D’ETA’</w:t>
            </w:r>
          </w:p>
        </w:tc>
        <w:tc>
          <w:tcPr>
            <w:tcW w:w="6095" w:type="dxa"/>
            <w:tcBorders>
              <w:top w:val="single" w:sz="4" w:space="0" w:color="auto"/>
              <w:left w:val="single" w:sz="4" w:space="0" w:color="auto"/>
              <w:bottom w:val="single" w:sz="4" w:space="0" w:color="auto"/>
              <w:right w:val="single" w:sz="4" w:space="0" w:color="auto"/>
            </w:tcBorders>
            <w:hideMark/>
          </w:tcPr>
          <w:p w14:paraId="63526F2B"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ULTERIORE POSSIBILITA’ DI PARTECIPAZIONE</w:t>
            </w:r>
          </w:p>
        </w:tc>
      </w:tr>
      <w:tr w:rsidR="00F83D92" w:rsidRPr="00F83D92" w14:paraId="1E24412D" w14:textId="77777777" w:rsidTr="00EB19B5">
        <w:tc>
          <w:tcPr>
            <w:tcW w:w="1584" w:type="dxa"/>
            <w:tcBorders>
              <w:top w:val="single" w:sz="4" w:space="0" w:color="auto"/>
              <w:left w:val="single" w:sz="4" w:space="0" w:color="auto"/>
              <w:bottom w:val="single" w:sz="4" w:space="0" w:color="auto"/>
              <w:right w:val="single" w:sz="4" w:space="0" w:color="auto"/>
            </w:tcBorders>
            <w:hideMark/>
          </w:tcPr>
          <w:p w14:paraId="7A3360E7"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Esordienti</w:t>
            </w:r>
          </w:p>
        </w:tc>
        <w:tc>
          <w:tcPr>
            <w:tcW w:w="1632" w:type="dxa"/>
            <w:tcBorders>
              <w:top w:val="single" w:sz="4" w:space="0" w:color="auto"/>
              <w:left w:val="single" w:sz="4" w:space="0" w:color="auto"/>
              <w:bottom w:val="single" w:sz="4" w:space="0" w:color="auto"/>
              <w:right w:val="single" w:sz="4" w:space="0" w:color="auto"/>
            </w:tcBorders>
            <w:hideMark/>
          </w:tcPr>
          <w:p w14:paraId="201973C8"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2014 – 2015</w:t>
            </w:r>
          </w:p>
        </w:tc>
        <w:tc>
          <w:tcPr>
            <w:tcW w:w="6095" w:type="dxa"/>
            <w:tcBorders>
              <w:top w:val="single" w:sz="4" w:space="0" w:color="auto"/>
              <w:left w:val="single" w:sz="4" w:space="0" w:color="auto"/>
              <w:bottom w:val="single" w:sz="4" w:space="0" w:color="auto"/>
              <w:right w:val="single" w:sz="4" w:space="0" w:color="auto"/>
            </w:tcBorders>
            <w:hideMark/>
          </w:tcPr>
          <w:p w14:paraId="0B7B8EDC" w14:textId="77777777" w:rsidR="00F83D92" w:rsidRPr="00F83D92" w:rsidRDefault="00F83D92" w:rsidP="00EB19B5">
            <w:pPr>
              <w:jc w:val="both"/>
              <w:rPr>
                <w:rFonts w:ascii="Inter Tight" w:eastAsia="Calibri" w:hAnsi="Inter Tight" w:cs="Inter Tight"/>
              </w:rPr>
            </w:pPr>
            <w:r w:rsidRPr="00F83D92">
              <w:rPr>
                <w:rFonts w:ascii="Inter Tight" w:eastAsia="Calibri" w:hAnsi="Inter Tight" w:cs="Inter Tight"/>
              </w:rPr>
              <w:t>Possono giocare giovani di 10 anni compiuti, nati nel 2016 (no 2017)</w:t>
            </w:r>
          </w:p>
        </w:tc>
      </w:tr>
    </w:tbl>
    <w:p w14:paraId="6FE5181D" w14:textId="77777777" w:rsidR="00F83D92" w:rsidRPr="00F83D92" w:rsidRDefault="00F83D92" w:rsidP="00F83D92">
      <w:pPr>
        <w:rPr>
          <w:rFonts w:ascii="Inter Tight" w:eastAsia="Calibri" w:hAnsi="Inter Tight" w:cs="Inter Tight"/>
          <w:b/>
          <w:bCs/>
          <w:color w:val="1F3864"/>
          <w:sz w:val="24"/>
          <w:szCs w:val="24"/>
          <w:u w:val="single"/>
        </w:rPr>
      </w:pPr>
    </w:p>
    <w:p w14:paraId="65274222" w14:textId="77777777" w:rsidR="00F83D92" w:rsidRPr="00F83D92" w:rsidRDefault="00F83D92" w:rsidP="00F83D92">
      <w:pPr>
        <w:rPr>
          <w:rFonts w:ascii="Inter Tight" w:eastAsia="Calibri" w:hAnsi="Inter Tight" w:cs="Inter Tight"/>
          <w:b/>
          <w:bCs/>
          <w:color w:val="1F3864"/>
          <w:sz w:val="24"/>
          <w:szCs w:val="24"/>
          <w:u w:val="single"/>
        </w:rPr>
      </w:pPr>
    </w:p>
    <w:p w14:paraId="2E20F69B" w14:textId="77777777" w:rsidR="00F83D92" w:rsidRPr="00F83D92" w:rsidRDefault="00F83D92" w:rsidP="00F83D92">
      <w:pPr>
        <w:rPr>
          <w:rFonts w:ascii="Inter Tight" w:eastAsia="Calibri" w:hAnsi="Inter Tight" w:cs="Inter Tight"/>
          <w:b/>
          <w:bCs/>
          <w:color w:val="1F3864"/>
          <w:sz w:val="24"/>
          <w:szCs w:val="24"/>
          <w:u w:val="single"/>
        </w:rPr>
      </w:pPr>
    </w:p>
    <w:p w14:paraId="41A1737F" w14:textId="77777777" w:rsidR="00F83D92" w:rsidRPr="00F83D92" w:rsidRDefault="00F83D92" w:rsidP="00F83D92">
      <w:pPr>
        <w:rPr>
          <w:rFonts w:ascii="Inter Tight" w:eastAsia="Calibri" w:hAnsi="Inter Tight" w:cs="Inter Tight"/>
          <w:b/>
          <w:bCs/>
          <w:color w:val="1F3864"/>
          <w:sz w:val="24"/>
          <w:szCs w:val="24"/>
          <w:u w:val="single"/>
        </w:rPr>
      </w:pPr>
    </w:p>
    <w:p w14:paraId="69D8AB25" w14:textId="77777777" w:rsidR="00F83D92" w:rsidRPr="00F83D92" w:rsidRDefault="00F83D92" w:rsidP="00F83D92">
      <w:pP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br w:type="page"/>
      </w:r>
    </w:p>
    <w:p w14:paraId="382AACBE"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CAMPIONATO REGIONALE</w:t>
      </w:r>
    </w:p>
    <w:p w14:paraId="5831C9FE"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 xml:space="preserve">PULCINI </w:t>
      </w:r>
      <w:r w:rsidRPr="00F83D92">
        <w:rPr>
          <w:rFonts w:ascii="Inter Tight" w:eastAsia="Calibri" w:hAnsi="Inter Tight" w:cs="Inter Tight"/>
          <w:b/>
          <w:bCs/>
          <w:color w:val="FF0000"/>
          <w:sz w:val="40"/>
          <w:szCs w:val="40"/>
        </w:rPr>
        <w:t>CALCIO A 5 FEMMINILE</w:t>
      </w:r>
    </w:p>
    <w:p w14:paraId="091EEE5E"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36"/>
          <w:szCs w:val="36"/>
        </w:rPr>
        <w:t>(sigla AQ)</w:t>
      </w:r>
    </w:p>
    <w:p w14:paraId="02AB3E81"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r w:rsidRPr="00F83D92">
        <w:rPr>
          <w:rFonts w:ascii="Inter Tight" w:hAnsi="Inter Tight" w:cs="Inter Tight"/>
          <w:b/>
          <w:bCs/>
          <w:color w:val="0D0D0D"/>
        </w:rPr>
        <w:t>Competenza Comitato Regionale</w:t>
      </w:r>
    </w:p>
    <w:p w14:paraId="7E8990BC"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8"/>
          <w:szCs w:val="48"/>
        </w:rPr>
      </w:pPr>
      <w:r w:rsidRPr="00F83D92">
        <w:rPr>
          <w:rFonts w:ascii="Inter Tight" w:hAnsi="Inter Tight" w:cs="Inter Tight"/>
          <w:b/>
          <w:bCs/>
          <w:color w:val="FF0000"/>
          <w:sz w:val="48"/>
          <w:szCs w:val="48"/>
        </w:rPr>
        <w:t>TERMINE PERENTORIO UNICO</w:t>
      </w:r>
    </w:p>
    <w:p w14:paraId="7E826D23"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12"/>
          <w:szCs w:val="12"/>
        </w:rPr>
      </w:pPr>
      <w:r w:rsidRPr="00F83D92">
        <w:rPr>
          <w:rFonts w:ascii="Inter Tight" w:hAnsi="Inter Tight" w:cs="Inter Tight"/>
          <w:b/>
          <w:bCs/>
          <w:color w:val="FF0000"/>
          <w:sz w:val="48"/>
          <w:szCs w:val="48"/>
        </w:rPr>
        <w:t>PENA: DECADENZA ISCRIZIONE</w:t>
      </w:r>
    </w:p>
    <w:p w14:paraId="6CA1DDC2"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 xml:space="preserve">dal </w:t>
      </w:r>
      <w:r w:rsidRPr="00F83D92">
        <w:rPr>
          <w:rFonts w:ascii="Inter Tight" w:hAnsi="Inter Tight" w:cs="Inter Tight"/>
          <w:color w:val="FF0000"/>
          <w:sz w:val="36"/>
          <w:szCs w:val="36"/>
        </w:rPr>
        <w:t xml:space="preserve">7 LUGLIO 2026 </w:t>
      </w:r>
    </w:p>
    <w:p w14:paraId="18C55A08"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al</w:t>
      </w:r>
      <w:r w:rsidRPr="00F83D92">
        <w:rPr>
          <w:rFonts w:ascii="Inter Tight" w:hAnsi="Inter Tight" w:cs="Inter Tight"/>
          <w:color w:val="FF0000"/>
          <w:sz w:val="36"/>
          <w:szCs w:val="36"/>
        </w:rPr>
        <w:t xml:space="preserve"> 22 SETTEMBRE 2026 (ORARIO INDICATIVO ORE 17.00)</w:t>
      </w:r>
    </w:p>
    <w:p w14:paraId="661BB6CD"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6"/>
          <w:szCs w:val="16"/>
        </w:rPr>
      </w:pPr>
    </w:p>
    <w:p w14:paraId="5040C4C4"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F83D92">
        <w:rPr>
          <w:rFonts w:ascii="Inter Tight" w:hAnsi="Inter Tight" w:cs="Inter Tight"/>
          <w:sz w:val="24"/>
          <w:szCs w:val="24"/>
        </w:rPr>
        <w:t xml:space="preserve">Ai fini della validità dell’iscrizione, tutta la documentazione relativa all’iscrizione dovrà essere </w:t>
      </w:r>
      <w:r w:rsidRPr="00F83D92">
        <w:rPr>
          <w:rFonts w:ascii="Inter Tight" w:hAnsi="Inter Tight" w:cs="Inter Tight"/>
          <w:b/>
          <w:bCs/>
          <w:sz w:val="24"/>
          <w:szCs w:val="24"/>
        </w:rPr>
        <w:t xml:space="preserve">dematerializzata, firmata elettronicamente </w:t>
      </w:r>
      <w:r w:rsidRPr="00F83D92">
        <w:rPr>
          <w:rFonts w:ascii="Inter Tight" w:hAnsi="Inter Tight" w:cs="Inter Tight"/>
          <w:sz w:val="24"/>
          <w:szCs w:val="24"/>
        </w:rPr>
        <w:t>e</w:t>
      </w:r>
      <w:r w:rsidRPr="00F83D92">
        <w:rPr>
          <w:rFonts w:ascii="Inter Tight" w:hAnsi="Inter Tight" w:cs="Inter Tight"/>
          <w:b/>
          <w:bCs/>
          <w:sz w:val="24"/>
          <w:szCs w:val="24"/>
        </w:rPr>
        <w:t xml:space="preserve"> regolarizzata</w:t>
      </w:r>
    </w:p>
    <w:p w14:paraId="5FC97B6D"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F83D92">
        <w:rPr>
          <w:rFonts w:ascii="Inter Tight" w:hAnsi="Inter Tight" w:cs="Inter Tight"/>
          <w:color w:val="767171"/>
        </w:rPr>
        <w:t>Salvo errori e/o omissioni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693"/>
      </w:tblGrid>
      <w:tr w:rsidR="00F83D92" w:rsidRPr="00F83D92" w14:paraId="6F9A1BBE" w14:textId="77777777" w:rsidTr="00EB19B5">
        <w:trPr>
          <w:trHeight w:val="680"/>
        </w:trPr>
        <w:tc>
          <w:tcPr>
            <w:tcW w:w="7083" w:type="dxa"/>
            <w:tcBorders>
              <w:top w:val="single" w:sz="4" w:space="0" w:color="auto"/>
              <w:left w:val="single" w:sz="4" w:space="0" w:color="auto"/>
              <w:bottom w:val="single" w:sz="4" w:space="0" w:color="auto"/>
              <w:right w:val="single" w:sz="4" w:space="0" w:color="auto"/>
            </w:tcBorders>
            <w:vAlign w:val="center"/>
            <w:hideMark/>
          </w:tcPr>
          <w:p w14:paraId="4F90F7D6" w14:textId="77777777" w:rsidR="00F83D92" w:rsidRPr="00F83D92" w:rsidRDefault="00F83D92" w:rsidP="00EB19B5">
            <w:pPr>
              <w:rPr>
                <w:rFonts w:ascii="Inter Tight" w:eastAsia="Calibri" w:hAnsi="Inter Tight" w:cs="Inter Tight"/>
                <w:sz w:val="24"/>
                <w:szCs w:val="24"/>
              </w:rPr>
            </w:pPr>
            <w:r w:rsidRPr="00F83D92">
              <w:rPr>
                <w:rFonts w:ascii="Inter Tight" w:eastAsia="Calibri" w:hAnsi="Inter Tight" w:cs="Inter Tight"/>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780B486" w14:textId="77777777" w:rsidR="00F83D92" w:rsidRPr="00F83D92" w:rsidRDefault="00F83D92" w:rsidP="00EB19B5">
            <w:pPr>
              <w:rPr>
                <w:rFonts w:ascii="Inter Tight" w:eastAsia="Calibri" w:hAnsi="Inter Tight" w:cs="Inter Tight"/>
                <w:color w:val="FF0000"/>
                <w:sz w:val="24"/>
                <w:szCs w:val="24"/>
              </w:rPr>
            </w:pPr>
            <w:r w:rsidRPr="00F83D92">
              <w:rPr>
                <w:rFonts w:ascii="Inter Tight" w:eastAsia="Calibri" w:hAnsi="Inter Tight" w:cs="Inter Tight"/>
                <w:b/>
                <w:bCs/>
              </w:rPr>
              <w:t>In attesa di disposizione dalla FIGC</w:t>
            </w:r>
          </w:p>
        </w:tc>
      </w:tr>
    </w:tbl>
    <w:p w14:paraId="06274888" w14:textId="77777777" w:rsidR="00F83D92" w:rsidRPr="00F83D92" w:rsidRDefault="00F83D92" w:rsidP="00F83D92">
      <w:pPr>
        <w:spacing w:before="120"/>
        <w:jc w:val="both"/>
        <w:rPr>
          <w:rFonts w:ascii="Inter Tight" w:hAnsi="Inter Tight" w:cs="Inter Tight"/>
        </w:rPr>
      </w:pPr>
    </w:p>
    <w:p w14:paraId="2C162A4D" w14:textId="77777777" w:rsidR="00F83D92" w:rsidRPr="00F83D92" w:rsidRDefault="00F83D92" w:rsidP="00F83D92">
      <w:pPr>
        <w:spacing w:before="120"/>
        <w:jc w:val="both"/>
        <w:rPr>
          <w:rFonts w:ascii="Inter Tight" w:hAnsi="Inter Tight" w:cs="Inter Tight"/>
          <w:sz w:val="22"/>
          <w:szCs w:val="22"/>
        </w:rPr>
      </w:pPr>
      <w:r w:rsidRPr="00F83D92">
        <w:rPr>
          <w:rFonts w:ascii="Inter Tight" w:hAnsi="Inter Tight" w:cs="Inter Tight"/>
          <w:sz w:val="22"/>
          <w:szCs w:val="22"/>
        </w:rPr>
        <w:t xml:space="preserve">Per il pagamento delle iscrizioni di tutti i Campionati </w:t>
      </w:r>
      <w:r w:rsidRPr="00F83D92">
        <w:rPr>
          <w:rFonts w:ascii="Inter Tight" w:hAnsi="Inter Tight" w:cs="Inter Tight"/>
          <w:b/>
          <w:bCs/>
          <w:sz w:val="22"/>
          <w:szCs w:val="22"/>
          <w:u w:val="single"/>
        </w:rPr>
        <w:t>verificare prima la disponibilità</w:t>
      </w:r>
      <w:r w:rsidRPr="00F83D92">
        <w:rPr>
          <w:rFonts w:ascii="Inter Tight" w:hAnsi="Inter Tight" w:cs="Inter Tight"/>
          <w:sz w:val="22"/>
          <w:szCs w:val="22"/>
        </w:rPr>
        <w:t xml:space="preserve"> del “</w:t>
      </w:r>
      <w:r w:rsidRPr="00F83D92">
        <w:rPr>
          <w:rFonts w:ascii="Inter Tight" w:hAnsi="Inter Tight" w:cs="Inter Tight"/>
          <w:b/>
          <w:bCs/>
          <w:sz w:val="22"/>
          <w:szCs w:val="22"/>
        </w:rPr>
        <w:t>PORTAFOGLIO ISCRIZIONI</w:t>
      </w:r>
      <w:r w:rsidRPr="00F83D92">
        <w:rPr>
          <w:rFonts w:ascii="Inter Tight" w:hAnsi="Inter Tight" w:cs="Inter Tight"/>
          <w:sz w:val="22"/>
          <w:szCs w:val="22"/>
        </w:rPr>
        <w:t xml:space="preserve">”. Se tale disponibilità non copre la somma da pagare è necessario tassativamente creare la </w:t>
      </w:r>
      <w:r w:rsidRPr="00F83D92">
        <w:rPr>
          <w:rFonts w:ascii="Inter Tight" w:hAnsi="Inter Tight" w:cs="Inter Tight"/>
          <w:b/>
          <w:sz w:val="22"/>
          <w:szCs w:val="22"/>
        </w:rPr>
        <w:t>RICARICA ON LINE</w:t>
      </w:r>
      <w:r w:rsidRPr="00F83D92">
        <w:rPr>
          <w:rFonts w:ascii="Inter Tight" w:hAnsi="Inter Tight" w:cs="Inter Tight"/>
          <w:sz w:val="22"/>
          <w:szCs w:val="22"/>
        </w:rPr>
        <w:t xml:space="preserve"> del </w:t>
      </w:r>
      <w:r w:rsidRPr="00F83D92">
        <w:rPr>
          <w:rFonts w:ascii="Inter Tight" w:hAnsi="Inter Tight" w:cs="Inter Tight"/>
          <w:b/>
          <w:sz w:val="22"/>
          <w:szCs w:val="22"/>
        </w:rPr>
        <w:t>“Portafoglio Iscrizioni”</w:t>
      </w:r>
      <w:r w:rsidRPr="00F83D92">
        <w:rPr>
          <w:rFonts w:ascii="Inter Tight" w:hAnsi="Inter Tight" w:cs="Inter Tight"/>
          <w:sz w:val="22"/>
          <w:szCs w:val="22"/>
        </w:rPr>
        <w:t xml:space="preserve"> con relativo </w:t>
      </w:r>
      <w:r w:rsidRPr="00F83D92">
        <w:rPr>
          <w:rFonts w:ascii="Inter Tight" w:hAnsi="Inter Tight" w:cs="Inter Tight"/>
          <w:b/>
          <w:sz w:val="22"/>
          <w:szCs w:val="22"/>
        </w:rPr>
        <w:t>bonifico bancario</w:t>
      </w:r>
      <w:r w:rsidRPr="00F83D92">
        <w:rPr>
          <w:rFonts w:ascii="Inter Tight" w:hAnsi="Inter Tight" w:cs="Inter Tight"/>
          <w:sz w:val="22"/>
          <w:szCs w:val="22"/>
        </w:rPr>
        <w:t xml:space="preserve"> presso </w:t>
      </w:r>
    </w:p>
    <w:p w14:paraId="69619BD8" w14:textId="77777777" w:rsidR="00F83D92" w:rsidRPr="00F83D92" w:rsidRDefault="00F83D92" w:rsidP="00F83D92">
      <w:pPr>
        <w:jc w:val="center"/>
        <w:rPr>
          <w:rFonts w:ascii="Inter Tight" w:hAnsi="Inter Tight" w:cs="Inter Tight"/>
          <w:b/>
          <w:sz w:val="22"/>
          <w:szCs w:val="22"/>
        </w:rPr>
      </w:pPr>
    </w:p>
    <w:p w14:paraId="60A49F6F" w14:textId="77777777" w:rsidR="00F83D92" w:rsidRPr="00F83D92" w:rsidRDefault="00F83D92" w:rsidP="00F83D92">
      <w:pPr>
        <w:jc w:val="center"/>
        <w:rPr>
          <w:rFonts w:ascii="Inter Tight" w:hAnsi="Inter Tight" w:cs="Inter Tight"/>
          <w:b/>
          <w:sz w:val="22"/>
          <w:szCs w:val="22"/>
        </w:rPr>
      </w:pPr>
    </w:p>
    <w:p w14:paraId="268549BB" w14:textId="77777777" w:rsidR="00F83D92" w:rsidRPr="00F83D92" w:rsidRDefault="00F83D92" w:rsidP="00F83D92">
      <w:pPr>
        <w:jc w:val="center"/>
        <w:rPr>
          <w:rFonts w:ascii="Inter Tight" w:hAnsi="Inter Tight" w:cs="Inter Tight"/>
          <w:b/>
          <w:sz w:val="22"/>
          <w:szCs w:val="22"/>
        </w:rPr>
      </w:pPr>
      <w:r w:rsidRPr="00F83D92">
        <w:rPr>
          <w:rFonts w:ascii="Inter Tight" w:hAnsi="Inter Tight" w:cs="Inter Tight"/>
          <w:b/>
          <w:sz w:val="22"/>
          <w:szCs w:val="22"/>
        </w:rPr>
        <w:t>BANCA POPOLARE DELL’EMILIA ROMAGNA SPA – AG. 3</w:t>
      </w:r>
    </w:p>
    <w:p w14:paraId="626A4DB1" w14:textId="77777777" w:rsidR="00F83D92" w:rsidRPr="00F83D92" w:rsidRDefault="00F83D92" w:rsidP="00F83D92">
      <w:pPr>
        <w:jc w:val="center"/>
        <w:rPr>
          <w:rFonts w:ascii="Inter Tight" w:hAnsi="Inter Tight" w:cs="Inter Tight"/>
          <w:b/>
          <w:sz w:val="22"/>
          <w:szCs w:val="22"/>
        </w:rPr>
      </w:pPr>
      <w:r w:rsidRPr="00F83D92">
        <w:rPr>
          <w:rFonts w:ascii="Inter Tight" w:hAnsi="Inter Tight" w:cs="Inter Tight"/>
          <w:b/>
          <w:sz w:val="22"/>
          <w:szCs w:val="22"/>
        </w:rPr>
        <w:t>Intestato a F.I.G.C. LEGA NAZIONALE DILETTANTI</w:t>
      </w:r>
    </w:p>
    <w:p w14:paraId="23337970" w14:textId="77777777" w:rsidR="00F83D92" w:rsidRPr="00F83D92" w:rsidRDefault="00F83D92" w:rsidP="00F83D92">
      <w:pPr>
        <w:jc w:val="center"/>
        <w:rPr>
          <w:rFonts w:ascii="Inter Tight" w:hAnsi="Inter Tight" w:cs="Inter Tight"/>
          <w:b/>
          <w:sz w:val="22"/>
          <w:szCs w:val="22"/>
        </w:rPr>
      </w:pPr>
      <w:r w:rsidRPr="00F83D92">
        <w:rPr>
          <w:rFonts w:ascii="Inter Tight" w:hAnsi="Inter Tight" w:cs="Inter Tight"/>
          <w:b/>
          <w:sz w:val="22"/>
          <w:szCs w:val="22"/>
        </w:rPr>
        <w:t>Codice IBAN: IT 60 U 05387 02403 000001164493</w:t>
      </w:r>
    </w:p>
    <w:p w14:paraId="08C67404" w14:textId="77777777" w:rsidR="00F83D92" w:rsidRPr="00F83D92" w:rsidRDefault="00F83D92" w:rsidP="00F83D92">
      <w:pPr>
        <w:jc w:val="center"/>
        <w:rPr>
          <w:rFonts w:ascii="Inter Tight" w:eastAsia="Calibri" w:hAnsi="Inter Tight" w:cs="Inter Tight"/>
          <w:b/>
          <w:bCs/>
          <w:color w:val="0070C0"/>
          <w:sz w:val="22"/>
          <w:szCs w:val="22"/>
          <w:lang w:val="en-US"/>
        </w:rPr>
      </w:pPr>
    </w:p>
    <w:p w14:paraId="405D6504" w14:textId="77777777" w:rsidR="00F83D92" w:rsidRPr="00F83D92" w:rsidRDefault="00F83D92">
      <w:pPr>
        <w:numPr>
          <w:ilvl w:val="0"/>
          <w:numId w:val="46"/>
        </w:numPr>
        <w:ind w:left="284"/>
        <w:jc w:val="both"/>
        <w:rPr>
          <w:rFonts w:ascii="Inter Tight" w:hAnsi="Inter Tight" w:cs="Inter Tight"/>
          <w:b/>
          <w:bCs/>
          <w:sz w:val="22"/>
          <w:szCs w:val="22"/>
          <w:u w:val="single"/>
        </w:rPr>
      </w:pPr>
      <w:r w:rsidRPr="00F83D92">
        <w:rPr>
          <w:rFonts w:ascii="Inter Tight" w:hAnsi="Inter Tight" w:cs="Inter Tight"/>
          <w:b/>
          <w:bCs/>
          <w:sz w:val="22"/>
          <w:szCs w:val="22"/>
          <w:u w:val="single"/>
        </w:rPr>
        <w:t>Conduzione tecnica delle squadre</w:t>
      </w:r>
    </w:p>
    <w:p w14:paraId="59F920B2" w14:textId="77777777" w:rsidR="00F83D92" w:rsidRPr="00F83D92" w:rsidRDefault="00F83D92" w:rsidP="00F83D92">
      <w:pPr>
        <w:ind w:left="284"/>
        <w:jc w:val="both"/>
        <w:rPr>
          <w:rFonts w:ascii="Inter Tight" w:hAnsi="Inter Tight" w:cs="Inter Tight"/>
          <w:b/>
          <w:bCs/>
          <w:sz w:val="22"/>
          <w:szCs w:val="22"/>
        </w:rPr>
      </w:pPr>
      <w:r w:rsidRPr="00F83D92">
        <w:rPr>
          <w:rFonts w:ascii="Inter Tight" w:hAnsi="Inter Tight" w:cs="Inter Tight"/>
          <w:sz w:val="22"/>
          <w:szCs w:val="22"/>
        </w:rPr>
        <w:t>Fatte salve le disposizioni e gli obblighi previsti per i Campionati Nazionali e Regionali, le società dovranno avere in organico un Tecnico con qualifica federale di “Allenatore di Calcio a 5” rilasciata dal Settore Tecnico oppure di un istruttore di Scuola Calcio, che abbia seguito e superato con esito positivo l’ex Corso CONI-FIGC</w:t>
      </w:r>
      <w:r w:rsidRPr="00F83D92">
        <w:rPr>
          <w:rFonts w:ascii="Inter Tight" w:hAnsi="Inter Tight" w:cs="Inter Tight"/>
          <w:b/>
          <w:bCs/>
          <w:sz w:val="22"/>
          <w:szCs w:val="22"/>
        </w:rPr>
        <w:t>.</w:t>
      </w:r>
    </w:p>
    <w:p w14:paraId="45682920" w14:textId="77777777" w:rsidR="00F83D92" w:rsidRPr="00F83D92" w:rsidRDefault="00F83D92" w:rsidP="00F83D92">
      <w:pPr>
        <w:ind w:left="284"/>
        <w:jc w:val="both"/>
        <w:rPr>
          <w:rFonts w:ascii="Inter Tight" w:hAnsi="Inter Tight" w:cs="Inter Tight"/>
          <w:b/>
          <w:bCs/>
          <w:sz w:val="22"/>
          <w:szCs w:val="22"/>
        </w:rPr>
      </w:pPr>
    </w:p>
    <w:p w14:paraId="47FE9002" w14:textId="77777777" w:rsidR="00F83D92" w:rsidRPr="00F83D92" w:rsidRDefault="00F83D92" w:rsidP="00F83D92">
      <w:pPr>
        <w:ind w:left="284"/>
        <w:jc w:val="both"/>
        <w:rPr>
          <w:rFonts w:ascii="Inter Tight" w:hAnsi="Inter Tight" w:cs="Inter Tight"/>
          <w:b/>
          <w:bCs/>
          <w:sz w:val="22"/>
          <w:szCs w:val="22"/>
        </w:rPr>
      </w:pPr>
    </w:p>
    <w:p w14:paraId="0BE77F56" w14:textId="77777777" w:rsidR="00F83D92" w:rsidRPr="00F83D92" w:rsidRDefault="00F83D92">
      <w:pPr>
        <w:numPr>
          <w:ilvl w:val="0"/>
          <w:numId w:val="46"/>
        </w:numPr>
        <w:ind w:left="284"/>
        <w:jc w:val="both"/>
        <w:rPr>
          <w:rFonts w:ascii="Inter Tight" w:eastAsia="Calibri" w:hAnsi="Inter Tight" w:cs="Inter Tight"/>
          <w:b/>
          <w:bCs/>
          <w:sz w:val="22"/>
          <w:szCs w:val="22"/>
        </w:rPr>
      </w:pPr>
      <w:r w:rsidRPr="00F83D92">
        <w:rPr>
          <w:rFonts w:ascii="Inter Tight" w:hAnsi="Inter Tight" w:cs="Inter Tight"/>
          <w:b/>
          <w:bCs/>
          <w:sz w:val="22"/>
          <w:szCs w:val="22"/>
        </w:rPr>
        <w:t>Tempi di gioco: 3x15’</w:t>
      </w:r>
    </w:p>
    <w:p w14:paraId="4B0CBB37" w14:textId="77777777" w:rsidR="00F83D92" w:rsidRPr="00F83D92" w:rsidRDefault="00F83D92" w:rsidP="00F83D92">
      <w:pPr>
        <w:ind w:left="643"/>
        <w:rPr>
          <w:rFonts w:ascii="Inter Tight" w:eastAsia="Calibri" w:hAnsi="Inter Tight" w:cs="Inter Tight"/>
          <w:b/>
          <w:bCs/>
        </w:rPr>
      </w:pPr>
    </w:p>
    <w:p w14:paraId="427716EE" w14:textId="77777777" w:rsidR="00F83D92" w:rsidRPr="00F83D92" w:rsidRDefault="00F83D92" w:rsidP="00F83D92">
      <w:pPr>
        <w:ind w:left="643"/>
        <w:rPr>
          <w:rFonts w:ascii="Inter Tight" w:eastAsia="Calibri" w:hAnsi="Inter Tight" w:cs="Inter Tight"/>
          <w:b/>
          <w:bCs/>
        </w:rPr>
      </w:pPr>
    </w:p>
    <w:p w14:paraId="6DB77C27" w14:textId="77777777" w:rsidR="00F83D92" w:rsidRPr="00F83D92" w:rsidRDefault="00F83D92" w:rsidP="00F83D92">
      <w:pPr>
        <w:rPr>
          <w:rFonts w:ascii="Inter Tight" w:eastAsia="Calibri" w:hAnsi="Inter Tight" w:cs="Inter Tight"/>
          <w:b/>
          <w:bCs/>
        </w:rPr>
      </w:pPr>
    </w:p>
    <w:p w14:paraId="3322E040" w14:textId="77777777" w:rsidR="00F83D92" w:rsidRPr="00F83D92" w:rsidRDefault="00F83D92" w:rsidP="00F83D92">
      <w:pPr>
        <w:jc w:val="center"/>
        <w:rPr>
          <w:rFonts w:ascii="Inter Tight" w:eastAsia="Calibri" w:hAnsi="Inter Tight" w:cs="Inter Tight"/>
          <w:b/>
          <w:bCs/>
          <w:sz w:val="21"/>
          <w:szCs w:val="21"/>
        </w:rPr>
      </w:pPr>
      <w:r w:rsidRPr="00F83D92">
        <w:rPr>
          <w:rFonts w:ascii="Inter Tight" w:eastAsia="Calibri" w:hAnsi="Inter Tight" w:cs="Inter Tight"/>
          <w:b/>
          <w:bCs/>
          <w:sz w:val="21"/>
          <w:szCs w:val="21"/>
        </w:rPr>
        <w:t>Tabella riepilogativa per la partecipazione alle competizioni nella categoria Pulcini Calcio a 5:</w:t>
      </w:r>
    </w:p>
    <w:p w14:paraId="5C01C94C" w14:textId="77777777" w:rsidR="00F83D92" w:rsidRPr="00F83D92" w:rsidRDefault="00F83D92" w:rsidP="00F83D92">
      <w:pPr>
        <w:jc w:val="center"/>
        <w:rPr>
          <w:rFonts w:ascii="Inter Tight" w:eastAsia="Calibri" w:hAnsi="Inter Tight" w:cs="Inter Tight"/>
          <w:b/>
          <w:bCs/>
          <w:sz w:val="21"/>
          <w:szCs w:val="21"/>
        </w:rPr>
      </w:pPr>
    </w:p>
    <w:p w14:paraId="4B943E7A" w14:textId="77777777" w:rsidR="00F83D92" w:rsidRPr="00F83D92" w:rsidRDefault="00F83D92" w:rsidP="00F83D92">
      <w:pPr>
        <w:jc w:val="center"/>
        <w:rPr>
          <w:rFonts w:ascii="Inter Tight" w:eastAsia="Calibri" w:hAnsi="Inter Tight" w:cs="Inter Tight"/>
          <w:b/>
          <w:bCs/>
          <w:sz w:val="21"/>
          <w:szCs w:val="21"/>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4"/>
        <w:gridCol w:w="1676"/>
        <w:gridCol w:w="6521"/>
      </w:tblGrid>
      <w:tr w:rsidR="00F83D92" w:rsidRPr="00F83D92" w14:paraId="6BAE3D07" w14:textId="77777777" w:rsidTr="00EB19B5">
        <w:tc>
          <w:tcPr>
            <w:tcW w:w="1584" w:type="dxa"/>
            <w:tcBorders>
              <w:top w:val="single" w:sz="4" w:space="0" w:color="auto"/>
              <w:left w:val="single" w:sz="4" w:space="0" w:color="auto"/>
              <w:bottom w:val="single" w:sz="4" w:space="0" w:color="auto"/>
              <w:right w:val="single" w:sz="4" w:space="0" w:color="auto"/>
            </w:tcBorders>
            <w:hideMark/>
          </w:tcPr>
          <w:p w14:paraId="112DAE4E"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CAMPIONATO</w:t>
            </w:r>
          </w:p>
        </w:tc>
        <w:tc>
          <w:tcPr>
            <w:tcW w:w="1676" w:type="dxa"/>
            <w:tcBorders>
              <w:top w:val="single" w:sz="4" w:space="0" w:color="auto"/>
              <w:left w:val="single" w:sz="4" w:space="0" w:color="auto"/>
              <w:bottom w:val="single" w:sz="4" w:space="0" w:color="auto"/>
              <w:right w:val="single" w:sz="4" w:space="0" w:color="auto"/>
            </w:tcBorders>
            <w:hideMark/>
          </w:tcPr>
          <w:p w14:paraId="2084B3F7"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FASCIA D’ETA’</w:t>
            </w:r>
          </w:p>
        </w:tc>
        <w:tc>
          <w:tcPr>
            <w:tcW w:w="6521" w:type="dxa"/>
            <w:tcBorders>
              <w:top w:val="single" w:sz="4" w:space="0" w:color="auto"/>
              <w:left w:val="single" w:sz="4" w:space="0" w:color="auto"/>
              <w:bottom w:val="single" w:sz="4" w:space="0" w:color="auto"/>
              <w:right w:val="single" w:sz="4" w:space="0" w:color="auto"/>
            </w:tcBorders>
            <w:hideMark/>
          </w:tcPr>
          <w:p w14:paraId="1DF8C51A"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ULTERIORE POSSIBILITA’ DI PARTECIPAZIONE</w:t>
            </w:r>
          </w:p>
        </w:tc>
      </w:tr>
      <w:tr w:rsidR="00F83D92" w:rsidRPr="00F83D92" w14:paraId="785F6D5A" w14:textId="77777777" w:rsidTr="00EB19B5">
        <w:tc>
          <w:tcPr>
            <w:tcW w:w="1584" w:type="dxa"/>
            <w:tcBorders>
              <w:top w:val="single" w:sz="4" w:space="0" w:color="auto"/>
              <w:left w:val="single" w:sz="4" w:space="0" w:color="auto"/>
              <w:bottom w:val="single" w:sz="4" w:space="0" w:color="auto"/>
              <w:right w:val="single" w:sz="4" w:space="0" w:color="auto"/>
            </w:tcBorders>
            <w:hideMark/>
          </w:tcPr>
          <w:p w14:paraId="1668136E" w14:textId="77777777" w:rsidR="00F83D92" w:rsidRPr="00F83D92" w:rsidRDefault="00F83D92" w:rsidP="00EB19B5">
            <w:pPr>
              <w:rPr>
                <w:rFonts w:ascii="Inter Tight" w:eastAsia="Calibri" w:hAnsi="Inter Tight" w:cs="Inter Tight"/>
                <w:b/>
                <w:bCs/>
              </w:rPr>
            </w:pPr>
            <w:bookmarkStart w:id="13" w:name="_Hlk170987637"/>
            <w:r w:rsidRPr="00F83D92">
              <w:rPr>
                <w:rFonts w:ascii="Inter Tight" w:eastAsia="Calibri" w:hAnsi="Inter Tight" w:cs="Inter Tight"/>
                <w:b/>
                <w:bCs/>
              </w:rPr>
              <w:t>Pulcini</w:t>
            </w:r>
          </w:p>
        </w:tc>
        <w:tc>
          <w:tcPr>
            <w:tcW w:w="1676" w:type="dxa"/>
            <w:tcBorders>
              <w:top w:val="single" w:sz="4" w:space="0" w:color="auto"/>
              <w:left w:val="single" w:sz="4" w:space="0" w:color="auto"/>
              <w:bottom w:val="single" w:sz="4" w:space="0" w:color="auto"/>
              <w:right w:val="single" w:sz="4" w:space="0" w:color="auto"/>
            </w:tcBorders>
            <w:hideMark/>
          </w:tcPr>
          <w:p w14:paraId="31BE2D5E"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2016-2017</w:t>
            </w:r>
          </w:p>
        </w:tc>
        <w:tc>
          <w:tcPr>
            <w:tcW w:w="6521" w:type="dxa"/>
            <w:tcBorders>
              <w:top w:val="single" w:sz="4" w:space="0" w:color="auto"/>
              <w:left w:val="single" w:sz="4" w:space="0" w:color="auto"/>
              <w:bottom w:val="single" w:sz="4" w:space="0" w:color="auto"/>
              <w:right w:val="single" w:sz="4" w:space="0" w:color="auto"/>
            </w:tcBorders>
            <w:hideMark/>
          </w:tcPr>
          <w:p w14:paraId="67DF30C9" w14:textId="77777777" w:rsidR="00F83D92" w:rsidRPr="00F83D92" w:rsidRDefault="00F83D92" w:rsidP="00EB19B5">
            <w:pPr>
              <w:jc w:val="both"/>
              <w:rPr>
                <w:rFonts w:ascii="Inter Tight" w:eastAsia="Calibri" w:hAnsi="Inter Tight" w:cs="Inter Tight"/>
              </w:rPr>
            </w:pPr>
            <w:r w:rsidRPr="00F83D92">
              <w:rPr>
                <w:rFonts w:ascii="Inter Tight" w:eastAsia="Calibri" w:hAnsi="Inter Tight" w:cs="Inter Tight"/>
              </w:rPr>
              <w:t>Possono giocare giovani di 8 anni compiuti, nati nel 2018 (no 2019)</w:t>
            </w:r>
          </w:p>
        </w:tc>
      </w:tr>
      <w:bookmarkEnd w:id="13"/>
    </w:tbl>
    <w:p w14:paraId="7FF309D5" w14:textId="77777777" w:rsidR="00F83D92" w:rsidRPr="00F83D92" w:rsidRDefault="00F83D92" w:rsidP="00F83D92">
      <w:pPr>
        <w:rPr>
          <w:rFonts w:ascii="Inter Tight" w:eastAsia="Calibri" w:hAnsi="Inter Tight" w:cs="Inter Tight"/>
          <w:b/>
          <w:bCs/>
          <w:color w:val="1F3864"/>
          <w:sz w:val="24"/>
          <w:szCs w:val="24"/>
          <w:u w:val="single"/>
        </w:rPr>
      </w:pPr>
    </w:p>
    <w:p w14:paraId="3D32B3E1" w14:textId="77777777" w:rsidR="00F83D92" w:rsidRPr="00F83D92" w:rsidRDefault="00F83D92" w:rsidP="00F83D92">
      <w:pPr>
        <w:rPr>
          <w:rFonts w:ascii="Inter Tight" w:hAnsi="Inter Tight" w:cs="Inter Tight"/>
          <w:b/>
          <w:color w:val="000000"/>
          <w:sz w:val="36"/>
          <w:szCs w:val="36"/>
          <w:u w:val="single"/>
        </w:rPr>
      </w:pPr>
    </w:p>
    <w:p w14:paraId="5D2B9C19" w14:textId="77777777" w:rsidR="00F83D92" w:rsidRPr="00F83D92" w:rsidRDefault="00F83D92" w:rsidP="00F83D92">
      <w:pPr>
        <w:rPr>
          <w:rFonts w:ascii="Inter Tight" w:hAnsi="Inter Tight" w:cs="Inter Tight"/>
          <w:b/>
          <w:color w:val="000000"/>
          <w:sz w:val="36"/>
          <w:szCs w:val="36"/>
          <w:u w:val="single"/>
        </w:rPr>
      </w:pPr>
    </w:p>
    <w:p w14:paraId="6D10515B" w14:textId="77777777" w:rsidR="00F83D92" w:rsidRPr="00F83D92" w:rsidRDefault="00F83D92" w:rsidP="00F83D92">
      <w:pP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br w:type="page"/>
      </w:r>
    </w:p>
    <w:p w14:paraId="260E0DF1"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CAMPIONATO REGIONALE</w:t>
      </w:r>
    </w:p>
    <w:p w14:paraId="04399006"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 xml:space="preserve">ESORDIENTI </w:t>
      </w:r>
      <w:r w:rsidRPr="00F83D92">
        <w:rPr>
          <w:rFonts w:ascii="Inter Tight" w:eastAsia="Calibri" w:hAnsi="Inter Tight" w:cs="Inter Tight"/>
          <w:b/>
          <w:bCs/>
          <w:color w:val="FF0000"/>
          <w:sz w:val="40"/>
          <w:szCs w:val="40"/>
        </w:rPr>
        <w:t>CALCIO A 5 FEMMINILE</w:t>
      </w:r>
    </w:p>
    <w:p w14:paraId="2F56F5DF"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36"/>
          <w:szCs w:val="36"/>
        </w:rPr>
        <w:t>(sigla AP)</w:t>
      </w:r>
    </w:p>
    <w:p w14:paraId="36232EA0"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r w:rsidRPr="00F83D92">
        <w:rPr>
          <w:rFonts w:ascii="Inter Tight" w:hAnsi="Inter Tight" w:cs="Inter Tight"/>
          <w:b/>
          <w:bCs/>
          <w:color w:val="0D0D0D"/>
        </w:rPr>
        <w:t>Competenza Comitato Regionale</w:t>
      </w:r>
    </w:p>
    <w:p w14:paraId="7EC075F4"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8"/>
          <w:szCs w:val="48"/>
        </w:rPr>
      </w:pPr>
      <w:r w:rsidRPr="00F83D92">
        <w:rPr>
          <w:rFonts w:ascii="Inter Tight" w:hAnsi="Inter Tight" w:cs="Inter Tight"/>
          <w:b/>
          <w:bCs/>
          <w:color w:val="FF0000"/>
          <w:sz w:val="48"/>
          <w:szCs w:val="48"/>
        </w:rPr>
        <w:t>TERMINE PERENTORIO UNICO</w:t>
      </w:r>
    </w:p>
    <w:p w14:paraId="387A1CEF"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12"/>
          <w:szCs w:val="12"/>
        </w:rPr>
      </w:pPr>
      <w:r w:rsidRPr="00F83D92">
        <w:rPr>
          <w:rFonts w:ascii="Inter Tight" w:hAnsi="Inter Tight" w:cs="Inter Tight"/>
          <w:b/>
          <w:bCs/>
          <w:color w:val="FF0000"/>
          <w:sz w:val="48"/>
          <w:szCs w:val="48"/>
        </w:rPr>
        <w:t>PENA: DECADENZA ISCRIZIONE</w:t>
      </w:r>
    </w:p>
    <w:p w14:paraId="3FB4CA13"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 xml:space="preserve">dal </w:t>
      </w:r>
      <w:r w:rsidRPr="00F83D92">
        <w:rPr>
          <w:rFonts w:ascii="Inter Tight" w:hAnsi="Inter Tight" w:cs="Inter Tight"/>
          <w:color w:val="FF0000"/>
          <w:sz w:val="36"/>
          <w:szCs w:val="36"/>
        </w:rPr>
        <w:t>7 LUGLIO 2026</w:t>
      </w:r>
    </w:p>
    <w:p w14:paraId="15B91F29"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al</w:t>
      </w:r>
      <w:r w:rsidRPr="00F83D92">
        <w:rPr>
          <w:rFonts w:ascii="Inter Tight" w:hAnsi="Inter Tight" w:cs="Inter Tight"/>
          <w:color w:val="FF0000"/>
          <w:sz w:val="36"/>
          <w:szCs w:val="36"/>
        </w:rPr>
        <w:t xml:space="preserve"> 22 SETTEMBRE 2026 (ORARIO INDICATIVO ORE 17.00)</w:t>
      </w:r>
    </w:p>
    <w:p w14:paraId="79ED1CB7"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16"/>
          <w:szCs w:val="16"/>
        </w:rPr>
      </w:pPr>
    </w:p>
    <w:p w14:paraId="18739ADC"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sz w:val="24"/>
          <w:szCs w:val="24"/>
        </w:rPr>
      </w:pPr>
      <w:r w:rsidRPr="00F83D92">
        <w:rPr>
          <w:rFonts w:ascii="Inter Tight" w:hAnsi="Inter Tight" w:cs="Inter Tight"/>
          <w:sz w:val="24"/>
          <w:szCs w:val="24"/>
        </w:rPr>
        <w:t xml:space="preserve">Ai fini della validità dell’iscrizione, tutta la documentazione relativa all’iscrizione dovrà essere </w:t>
      </w:r>
      <w:r w:rsidRPr="00F83D92">
        <w:rPr>
          <w:rFonts w:ascii="Inter Tight" w:hAnsi="Inter Tight" w:cs="Inter Tight"/>
          <w:b/>
          <w:bCs/>
          <w:sz w:val="24"/>
          <w:szCs w:val="24"/>
        </w:rPr>
        <w:t xml:space="preserve">dematerializzata, firmata elettronicamente </w:t>
      </w:r>
      <w:r w:rsidRPr="00F83D92">
        <w:rPr>
          <w:rFonts w:ascii="Inter Tight" w:hAnsi="Inter Tight" w:cs="Inter Tight"/>
          <w:sz w:val="24"/>
          <w:szCs w:val="24"/>
        </w:rPr>
        <w:t>e</w:t>
      </w:r>
      <w:r w:rsidRPr="00F83D92">
        <w:rPr>
          <w:rFonts w:ascii="Inter Tight" w:hAnsi="Inter Tight" w:cs="Inter Tight"/>
          <w:b/>
          <w:bCs/>
          <w:sz w:val="24"/>
          <w:szCs w:val="24"/>
        </w:rPr>
        <w:t xml:space="preserve"> regolarizzata</w:t>
      </w:r>
    </w:p>
    <w:p w14:paraId="26089F7F"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F83D92">
        <w:rPr>
          <w:rFonts w:ascii="Inter Tight" w:hAnsi="Inter Tight" w:cs="Inter Tight"/>
          <w:color w:val="767171"/>
        </w:rPr>
        <w:t>Salvo errori e/o omissioni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F83D92" w:rsidRPr="00F83D92" w14:paraId="2EBAC445" w14:textId="77777777" w:rsidTr="00EB19B5">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33DBA01B" w14:textId="77777777" w:rsidR="00F83D92" w:rsidRPr="00F83D92" w:rsidRDefault="00F83D92" w:rsidP="00EB19B5">
            <w:pPr>
              <w:rPr>
                <w:rFonts w:ascii="Inter Tight" w:eastAsia="Calibri" w:hAnsi="Inter Tight" w:cs="Inter Tight"/>
                <w:sz w:val="24"/>
                <w:szCs w:val="24"/>
              </w:rPr>
            </w:pPr>
            <w:r w:rsidRPr="00F83D92">
              <w:rPr>
                <w:rFonts w:ascii="Inter Tight" w:eastAsia="Calibri" w:hAnsi="Inter Tight" w:cs="Inter Tight"/>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B9A04E7" w14:textId="77777777" w:rsidR="00F83D92" w:rsidRPr="00F83D92" w:rsidRDefault="00F83D92" w:rsidP="00EB19B5">
            <w:pPr>
              <w:rPr>
                <w:rFonts w:ascii="Inter Tight" w:eastAsia="Calibri" w:hAnsi="Inter Tight" w:cs="Inter Tight"/>
                <w:color w:val="FF0000"/>
                <w:sz w:val="24"/>
                <w:szCs w:val="24"/>
              </w:rPr>
            </w:pPr>
            <w:r w:rsidRPr="00F83D92">
              <w:rPr>
                <w:rFonts w:ascii="Inter Tight" w:eastAsia="Calibri" w:hAnsi="Inter Tight" w:cs="Inter Tight"/>
                <w:b/>
                <w:bCs/>
              </w:rPr>
              <w:t>In attesa di disposizione dalla FIGC</w:t>
            </w:r>
          </w:p>
        </w:tc>
      </w:tr>
    </w:tbl>
    <w:p w14:paraId="4E08674D" w14:textId="77777777" w:rsidR="00F83D92" w:rsidRPr="00F83D92" w:rsidRDefault="00F83D92" w:rsidP="00F83D92">
      <w:pPr>
        <w:spacing w:before="120"/>
        <w:jc w:val="both"/>
        <w:rPr>
          <w:rFonts w:ascii="Inter Tight" w:hAnsi="Inter Tight" w:cs="Inter Tight"/>
        </w:rPr>
      </w:pPr>
    </w:p>
    <w:p w14:paraId="336FE5D1" w14:textId="77777777" w:rsidR="00F83D92" w:rsidRPr="00F83D92" w:rsidRDefault="00F83D92" w:rsidP="00F83D92">
      <w:pPr>
        <w:spacing w:before="120"/>
        <w:jc w:val="both"/>
        <w:rPr>
          <w:rFonts w:ascii="Inter Tight" w:hAnsi="Inter Tight" w:cs="Inter Tight"/>
          <w:sz w:val="22"/>
          <w:szCs w:val="22"/>
        </w:rPr>
      </w:pPr>
      <w:r w:rsidRPr="00F83D92">
        <w:rPr>
          <w:rFonts w:ascii="Inter Tight" w:hAnsi="Inter Tight" w:cs="Inter Tight"/>
          <w:sz w:val="22"/>
          <w:szCs w:val="22"/>
        </w:rPr>
        <w:t xml:space="preserve">Per il pagamento delle iscrizioni di tutti i Campionati </w:t>
      </w:r>
      <w:r w:rsidRPr="00F83D92">
        <w:rPr>
          <w:rFonts w:ascii="Inter Tight" w:hAnsi="Inter Tight" w:cs="Inter Tight"/>
          <w:b/>
          <w:bCs/>
          <w:sz w:val="22"/>
          <w:szCs w:val="22"/>
          <w:u w:val="single"/>
        </w:rPr>
        <w:t>verificare prima la disponibilità</w:t>
      </w:r>
      <w:r w:rsidRPr="00F83D92">
        <w:rPr>
          <w:rFonts w:ascii="Inter Tight" w:hAnsi="Inter Tight" w:cs="Inter Tight"/>
          <w:sz w:val="22"/>
          <w:szCs w:val="22"/>
        </w:rPr>
        <w:t xml:space="preserve"> del “</w:t>
      </w:r>
      <w:r w:rsidRPr="00F83D92">
        <w:rPr>
          <w:rFonts w:ascii="Inter Tight" w:hAnsi="Inter Tight" w:cs="Inter Tight"/>
          <w:b/>
          <w:bCs/>
          <w:sz w:val="22"/>
          <w:szCs w:val="22"/>
        </w:rPr>
        <w:t>PORTAFOGLIO ISCRIZIONI</w:t>
      </w:r>
      <w:r w:rsidRPr="00F83D92">
        <w:rPr>
          <w:rFonts w:ascii="Inter Tight" w:hAnsi="Inter Tight" w:cs="Inter Tight"/>
          <w:sz w:val="22"/>
          <w:szCs w:val="22"/>
        </w:rPr>
        <w:t xml:space="preserve">”. Se tale disponibilità non copre la somma da pagare è necessario tassativamente creare la </w:t>
      </w:r>
      <w:r w:rsidRPr="00F83D92">
        <w:rPr>
          <w:rFonts w:ascii="Inter Tight" w:hAnsi="Inter Tight" w:cs="Inter Tight"/>
          <w:b/>
          <w:sz w:val="22"/>
          <w:szCs w:val="22"/>
        </w:rPr>
        <w:t>RICARICA ON LINE</w:t>
      </w:r>
      <w:r w:rsidRPr="00F83D92">
        <w:rPr>
          <w:rFonts w:ascii="Inter Tight" w:hAnsi="Inter Tight" w:cs="Inter Tight"/>
          <w:sz w:val="22"/>
          <w:szCs w:val="22"/>
        </w:rPr>
        <w:t xml:space="preserve"> del </w:t>
      </w:r>
      <w:r w:rsidRPr="00F83D92">
        <w:rPr>
          <w:rFonts w:ascii="Inter Tight" w:hAnsi="Inter Tight" w:cs="Inter Tight"/>
          <w:b/>
          <w:sz w:val="22"/>
          <w:szCs w:val="22"/>
        </w:rPr>
        <w:t>“Portafoglio Iscrizioni”</w:t>
      </w:r>
      <w:r w:rsidRPr="00F83D92">
        <w:rPr>
          <w:rFonts w:ascii="Inter Tight" w:hAnsi="Inter Tight" w:cs="Inter Tight"/>
          <w:sz w:val="22"/>
          <w:szCs w:val="22"/>
        </w:rPr>
        <w:t xml:space="preserve"> con relativo </w:t>
      </w:r>
      <w:r w:rsidRPr="00F83D92">
        <w:rPr>
          <w:rFonts w:ascii="Inter Tight" w:hAnsi="Inter Tight" w:cs="Inter Tight"/>
          <w:b/>
          <w:sz w:val="22"/>
          <w:szCs w:val="22"/>
        </w:rPr>
        <w:t>bonifico bancario</w:t>
      </w:r>
      <w:r w:rsidRPr="00F83D92">
        <w:rPr>
          <w:rFonts w:ascii="Inter Tight" w:hAnsi="Inter Tight" w:cs="Inter Tight"/>
          <w:sz w:val="22"/>
          <w:szCs w:val="22"/>
        </w:rPr>
        <w:t xml:space="preserve"> presso </w:t>
      </w:r>
    </w:p>
    <w:p w14:paraId="66D04B87" w14:textId="77777777" w:rsidR="00F83D92" w:rsidRPr="00F83D92" w:rsidRDefault="00F83D92" w:rsidP="00F83D92">
      <w:pPr>
        <w:spacing w:before="120"/>
        <w:jc w:val="both"/>
        <w:rPr>
          <w:rFonts w:ascii="Inter Tight" w:hAnsi="Inter Tight" w:cs="Inter Tight"/>
          <w:sz w:val="22"/>
          <w:szCs w:val="22"/>
        </w:rPr>
      </w:pPr>
    </w:p>
    <w:p w14:paraId="5FEE7A9E" w14:textId="77777777" w:rsidR="00F83D92" w:rsidRPr="00F83D92" w:rsidRDefault="00F83D92" w:rsidP="00F83D92">
      <w:pPr>
        <w:jc w:val="center"/>
        <w:rPr>
          <w:rFonts w:ascii="Inter Tight" w:hAnsi="Inter Tight" w:cs="Inter Tight"/>
          <w:b/>
          <w:sz w:val="22"/>
          <w:szCs w:val="22"/>
        </w:rPr>
      </w:pPr>
    </w:p>
    <w:p w14:paraId="5AE2F3E9" w14:textId="77777777" w:rsidR="00F83D92" w:rsidRPr="00F83D92" w:rsidRDefault="00F83D92" w:rsidP="00F83D92">
      <w:pPr>
        <w:jc w:val="center"/>
        <w:rPr>
          <w:rFonts w:ascii="Inter Tight" w:hAnsi="Inter Tight" w:cs="Inter Tight"/>
          <w:b/>
          <w:sz w:val="22"/>
          <w:szCs w:val="22"/>
        </w:rPr>
      </w:pPr>
      <w:r w:rsidRPr="00F83D92">
        <w:rPr>
          <w:rFonts w:ascii="Inter Tight" w:hAnsi="Inter Tight" w:cs="Inter Tight"/>
          <w:b/>
          <w:sz w:val="22"/>
          <w:szCs w:val="22"/>
        </w:rPr>
        <w:t>BANCA POPOLARE DELL’EMILIA ROMAGNA SPA – AG. 3</w:t>
      </w:r>
    </w:p>
    <w:p w14:paraId="4FB41CCB" w14:textId="77777777" w:rsidR="00F83D92" w:rsidRPr="00F83D92" w:rsidRDefault="00F83D92" w:rsidP="00F83D92">
      <w:pPr>
        <w:jc w:val="center"/>
        <w:rPr>
          <w:rFonts w:ascii="Inter Tight" w:hAnsi="Inter Tight" w:cs="Inter Tight"/>
          <w:b/>
          <w:sz w:val="22"/>
          <w:szCs w:val="22"/>
        </w:rPr>
      </w:pPr>
      <w:r w:rsidRPr="00F83D92">
        <w:rPr>
          <w:rFonts w:ascii="Inter Tight" w:hAnsi="Inter Tight" w:cs="Inter Tight"/>
          <w:b/>
          <w:sz w:val="22"/>
          <w:szCs w:val="22"/>
        </w:rPr>
        <w:t>Intestato a F.I.G.C. LEGA NAZIONALE DILETTANTI</w:t>
      </w:r>
    </w:p>
    <w:p w14:paraId="4BC167D8" w14:textId="77777777" w:rsidR="00F83D92" w:rsidRPr="00F83D92" w:rsidRDefault="00F83D92" w:rsidP="00F83D92">
      <w:pPr>
        <w:jc w:val="center"/>
        <w:rPr>
          <w:rFonts w:ascii="Inter Tight" w:hAnsi="Inter Tight" w:cs="Inter Tight"/>
          <w:b/>
          <w:sz w:val="22"/>
          <w:szCs w:val="22"/>
        </w:rPr>
      </w:pPr>
      <w:r w:rsidRPr="00F83D92">
        <w:rPr>
          <w:rFonts w:ascii="Inter Tight" w:hAnsi="Inter Tight" w:cs="Inter Tight"/>
          <w:b/>
          <w:sz w:val="22"/>
          <w:szCs w:val="22"/>
        </w:rPr>
        <w:t>Codice IBAN: IT 60 U 05387 02403 000001164493</w:t>
      </w:r>
    </w:p>
    <w:p w14:paraId="55B9A9FA" w14:textId="77777777" w:rsidR="00F83D92" w:rsidRPr="00F83D92" w:rsidRDefault="00F83D92" w:rsidP="00F83D92">
      <w:pPr>
        <w:jc w:val="center"/>
        <w:rPr>
          <w:rFonts w:ascii="Inter Tight" w:eastAsia="Calibri" w:hAnsi="Inter Tight" w:cs="Inter Tight"/>
          <w:b/>
          <w:bCs/>
          <w:color w:val="0070C0"/>
          <w:sz w:val="22"/>
          <w:szCs w:val="22"/>
          <w:lang w:val="en-US"/>
        </w:rPr>
      </w:pPr>
    </w:p>
    <w:p w14:paraId="4EBAB3DC" w14:textId="77777777" w:rsidR="00F83D92" w:rsidRPr="00F83D92" w:rsidRDefault="00F83D92" w:rsidP="00F83D92">
      <w:pPr>
        <w:jc w:val="center"/>
        <w:rPr>
          <w:rFonts w:ascii="Inter Tight" w:eastAsia="Calibri" w:hAnsi="Inter Tight" w:cs="Inter Tight"/>
          <w:b/>
          <w:bCs/>
          <w:color w:val="0070C0"/>
          <w:sz w:val="22"/>
          <w:szCs w:val="22"/>
          <w:lang w:val="en-US"/>
        </w:rPr>
      </w:pPr>
    </w:p>
    <w:p w14:paraId="6B92E92B" w14:textId="77777777" w:rsidR="00F83D92" w:rsidRPr="00F83D92" w:rsidRDefault="00F83D92">
      <w:pPr>
        <w:numPr>
          <w:ilvl w:val="0"/>
          <w:numId w:val="46"/>
        </w:numPr>
        <w:ind w:left="426"/>
        <w:jc w:val="both"/>
        <w:rPr>
          <w:rFonts w:ascii="Inter Tight" w:hAnsi="Inter Tight" w:cs="Inter Tight"/>
          <w:b/>
          <w:bCs/>
          <w:sz w:val="22"/>
          <w:szCs w:val="22"/>
          <w:u w:val="single"/>
        </w:rPr>
      </w:pPr>
      <w:r w:rsidRPr="00F83D92">
        <w:rPr>
          <w:rFonts w:ascii="Inter Tight" w:hAnsi="Inter Tight" w:cs="Inter Tight"/>
          <w:b/>
          <w:bCs/>
          <w:sz w:val="22"/>
          <w:szCs w:val="22"/>
          <w:u w:val="single"/>
        </w:rPr>
        <w:t>Conduzione tecnica delle squadre</w:t>
      </w:r>
    </w:p>
    <w:p w14:paraId="7E080630" w14:textId="77777777" w:rsidR="00F83D92" w:rsidRPr="00F83D92" w:rsidRDefault="00F83D92" w:rsidP="00F83D92">
      <w:pPr>
        <w:ind w:left="426"/>
        <w:jc w:val="both"/>
        <w:rPr>
          <w:rFonts w:ascii="Inter Tight" w:hAnsi="Inter Tight" w:cs="Inter Tight"/>
          <w:b/>
          <w:bCs/>
          <w:sz w:val="22"/>
          <w:szCs w:val="22"/>
        </w:rPr>
      </w:pPr>
      <w:r w:rsidRPr="00F83D92">
        <w:rPr>
          <w:rFonts w:ascii="Inter Tight" w:hAnsi="Inter Tight" w:cs="Inter Tight"/>
          <w:sz w:val="22"/>
          <w:szCs w:val="22"/>
        </w:rPr>
        <w:t>Fatte salve le disposizioni e gli obblighi previsti per i Campionati Nazionali e Regionali, le società dovranno avere in organico un Tecnico con qualifica federale di “Allenatore di Calcio a 5” rilasciata dal Settore Tecnico oppure di un istruttore di Scuola Calcio, che abbia seguito e superato con esito positivo l’ex Corso CONI-FIGC</w:t>
      </w:r>
      <w:r w:rsidRPr="00F83D92">
        <w:rPr>
          <w:rFonts w:ascii="Inter Tight" w:hAnsi="Inter Tight" w:cs="Inter Tight"/>
          <w:b/>
          <w:bCs/>
          <w:sz w:val="22"/>
          <w:szCs w:val="22"/>
        </w:rPr>
        <w:t>.</w:t>
      </w:r>
    </w:p>
    <w:p w14:paraId="14E24B1D" w14:textId="77777777" w:rsidR="00F83D92" w:rsidRPr="00F83D92" w:rsidRDefault="00F83D92" w:rsidP="00F83D92">
      <w:pPr>
        <w:ind w:left="426"/>
        <w:jc w:val="both"/>
        <w:rPr>
          <w:rFonts w:ascii="Inter Tight" w:hAnsi="Inter Tight" w:cs="Inter Tight"/>
          <w:b/>
          <w:bCs/>
          <w:sz w:val="22"/>
          <w:szCs w:val="22"/>
        </w:rPr>
      </w:pPr>
    </w:p>
    <w:p w14:paraId="48684BC3" w14:textId="77777777" w:rsidR="00F83D92" w:rsidRPr="00F83D92" w:rsidRDefault="00F83D92">
      <w:pPr>
        <w:numPr>
          <w:ilvl w:val="0"/>
          <w:numId w:val="46"/>
        </w:numPr>
        <w:ind w:left="426"/>
        <w:jc w:val="both"/>
        <w:rPr>
          <w:rFonts w:ascii="Inter Tight" w:eastAsia="Calibri" w:hAnsi="Inter Tight" w:cs="Inter Tight"/>
          <w:b/>
          <w:bCs/>
          <w:sz w:val="22"/>
          <w:szCs w:val="22"/>
        </w:rPr>
      </w:pPr>
      <w:r w:rsidRPr="00F83D92">
        <w:rPr>
          <w:rFonts w:ascii="Inter Tight" w:hAnsi="Inter Tight" w:cs="Inter Tight"/>
          <w:b/>
          <w:bCs/>
          <w:sz w:val="22"/>
          <w:szCs w:val="22"/>
        </w:rPr>
        <w:t>Tempi di gioco: 3x20’</w:t>
      </w:r>
    </w:p>
    <w:p w14:paraId="642F4277" w14:textId="77777777" w:rsidR="00F83D92" w:rsidRPr="00F83D92" w:rsidRDefault="00F83D92" w:rsidP="00F83D92">
      <w:pPr>
        <w:ind w:left="426"/>
        <w:jc w:val="both"/>
        <w:rPr>
          <w:rFonts w:ascii="Inter Tight" w:eastAsia="Calibri" w:hAnsi="Inter Tight" w:cs="Inter Tight"/>
          <w:b/>
          <w:bCs/>
        </w:rPr>
      </w:pPr>
    </w:p>
    <w:p w14:paraId="0415CC24" w14:textId="77777777" w:rsidR="00F83D92" w:rsidRPr="00F83D92" w:rsidRDefault="00F83D92" w:rsidP="00F83D92">
      <w:pPr>
        <w:ind w:left="426"/>
        <w:jc w:val="both"/>
        <w:rPr>
          <w:rFonts w:ascii="Inter Tight" w:eastAsia="Calibri" w:hAnsi="Inter Tight" w:cs="Inter Tight"/>
          <w:b/>
          <w:bCs/>
        </w:rPr>
      </w:pPr>
    </w:p>
    <w:p w14:paraId="53452CAF" w14:textId="77777777" w:rsidR="00F83D92" w:rsidRPr="00F83D92" w:rsidRDefault="00F83D92" w:rsidP="00F83D92">
      <w:pPr>
        <w:jc w:val="center"/>
        <w:rPr>
          <w:rFonts w:ascii="Inter Tight" w:eastAsia="Calibri" w:hAnsi="Inter Tight" w:cs="Inter Tight"/>
          <w:b/>
          <w:bCs/>
        </w:rPr>
      </w:pPr>
      <w:r w:rsidRPr="00F83D92">
        <w:rPr>
          <w:rFonts w:ascii="Inter Tight" w:eastAsia="Calibri" w:hAnsi="Inter Tight" w:cs="Inter Tight"/>
          <w:b/>
          <w:bCs/>
        </w:rPr>
        <w:t>Tabella riepilogativa per la partecipazione alle competizioni nella categoria Esordienti Calcio a 5:</w:t>
      </w:r>
    </w:p>
    <w:p w14:paraId="1FD02AD7" w14:textId="77777777" w:rsidR="00F83D92" w:rsidRPr="00F83D92" w:rsidRDefault="00F83D92" w:rsidP="00F83D92">
      <w:pPr>
        <w:jc w:val="center"/>
        <w:rPr>
          <w:rFonts w:ascii="Inter Tight" w:eastAsia="Calibri" w:hAnsi="Inter Tight" w:cs="Inter Tight"/>
          <w:b/>
          <w:bCs/>
        </w:rPr>
      </w:pPr>
    </w:p>
    <w:p w14:paraId="100837DA" w14:textId="77777777" w:rsidR="00F83D92" w:rsidRPr="00F83D92" w:rsidRDefault="00F83D92" w:rsidP="00F83D92">
      <w:pPr>
        <w:jc w:val="center"/>
        <w:rPr>
          <w:rFonts w:ascii="Inter Tight" w:eastAsia="Calibri" w:hAnsi="Inter Tight" w:cs="Inter Tight"/>
          <w:b/>
          <w:bCs/>
        </w:rPr>
      </w:pPr>
    </w:p>
    <w:tbl>
      <w:tblPr>
        <w:tblW w:w="978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gridCol w:w="6379"/>
      </w:tblGrid>
      <w:tr w:rsidR="00F83D92" w:rsidRPr="00F83D92" w14:paraId="028BB9E6" w14:textId="77777777" w:rsidTr="00EB19B5">
        <w:tc>
          <w:tcPr>
            <w:tcW w:w="1701" w:type="dxa"/>
            <w:tcBorders>
              <w:top w:val="single" w:sz="4" w:space="0" w:color="auto"/>
              <w:left w:val="single" w:sz="4" w:space="0" w:color="auto"/>
              <w:bottom w:val="single" w:sz="4" w:space="0" w:color="auto"/>
              <w:right w:val="single" w:sz="4" w:space="0" w:color="auto"/>
            </w:tcBorders>
            <w:hideMark/>
          </w:tcPr>
          <w:p w14:paraId="26534D16"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64C102E2"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FASCIA D’ETA’</w:t>
            </w:r>
          </w:p>
        </w:tc>
        <w:tc>
          <w:tcPr>
            <w:tcW w:w="6379" w:type="dxa"/>
            <w:tcBorders>
              <w:top w:val="single" w:sz="4" w:space="0" w:color="auto"/>
              <w:left w:val="single" w:sz="4" w:space="0" w:color="auto"/>
              <w:bottom w:val="single" w:sz="4" w:space="0" w:color="auto"/>
              <w:right w:val="single" w:sz="4" w:space="0" w:color="auto"/>
            </w:tcBorders>
            <w:hideMark/>
          </w:tcPr>
          <w:p w14:paraId="5B98734A"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ULTERIORE POSSIBILITA’ DI PARTECIPAZIONE</w:t>
            </w:r>
          </w:p>
        </w:tc>
      </w:tr>
      <w:tr w:rsidR="00F83D92" w:rsidRPr="00F83D92" w14:paraId="5A9B99BB" w14:textId="77777777" w:rsidTr="00EB19B5">
        <w:tc>
          <w:tcPr>
            <w:tcW w:w="1701" w:type="dxa"/>
            <w:tcBorders>
              <w:top w:val="single" w:sz="4" w:space="0" w:color="auto"/>
              <w:left w:val="single" w:sz="4" w:space="0" w:color="auto"/>
              <w:bottom w:val="single" w:sz="4" w:space="0" w:color="auto"/>
              <w:right w:val="single" w:sz="4" w:space="0" w:color="auto"/>
            </w:tcBorders>
            <w:hideMark/>
          </w:tcPr>
          <w:p w14:paraId="45676221"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Esordienti</w:t>
            </w:r>
          </w:p>
        </w:tc>
        <w:tc>
          <w:tcPr>
            <w:tcW w:w="1701" w:type="dxa"/>
            <w:tcBorders>
              <w:top w:val="single" w:sz="4" w:space="0" w:color="auto"/>
              <w:left w:val="single" w:sz="4" w:space="0" w:color="auto"/>
              <w:bottom w:val="single" w:sz="4" w:space="0" w:color="auto"/>
              <w:right w:val="single" w:sz="4" w:space="0" w:color="auto"/>
            </w:tcBorders>
            <w:hideMark/>
          </w:tcPr>
          <w:p w14:paraId="2A2C60F6"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2014- 2015</w:t>
            </w:r>
          </w:p>
        </w:tc>
        <w:tc>
          <w:tcPr>
            <w:tcW w:w="6379" w:type="dxa"/>
            <w:tcBorders>
              <w:top w:val="single" w:sz="4" w:space="0" w:color="auto"/>
              <w:left w:val="single" w:sz="4" w:space="0" w:color="auto"/>
              <w:bottom w:val="single" w:sz="4" w:space="0" w:color="auto"/>
              <w:right w:val="single" w:sz="4" w:space="0" w:color="auto"/>
            </w:tcBorders>
            <w:hideMark/>
          </w:tcPr>
          <w:p w14:paraId="0390871A" w14:textId="77777777" w:rsidR="00F83D92" w:rsidRPr="00F83D92" w:rsidRDefault="00F83D92" w:rsidP="00EB19B5">
            <w:pPr>
              <w:jc w:val="both"/>
              <w:rPr>
                <w:rFonts w:ascii="Inter Tight" w:eastAsia="Calibri" w:hAnsi="Inter Tight" w:cs="Inter Tight"/>
              </w:rPr>
            </w:pPr>
            <w:r w:rsidRPr="00F83D92">
              <w:rPr>
                <w:rFonts w:ascii="Inter Tight" w:eastAsia="Calibri" w:hAnsi="Inter Tight" w:cs="Inter Tight"/>
              </w:rPr>
              <w:t>Possono giocare giovani di 10 anni compiuti, nati nel 2016 (no 2017)</w:t>
            </w:r>
          </w:p>
        </w:tc>
      </w:tr>
    </w:tbl>
    <w:p w14:paraId="1E6577FF" w14:textId="77777777" w:rsidR="00F83D92" w:rsidRPr="00F83D92" w:rsidRDefault="00F83D92" w:rsidP="00F83D92">
      <w:pPr>
        <w:rPr>
          <w:rFonts w:ascii="Inter Tight" w:hAnsi="Inter Tight" w:cs="Inter Tight"/>
          <w:b/>
          <w:color w:val="000000"/>
          <w:sz w:val="36"/>
          <w:szCs w:val="36"/>
          <w:u w:val="single"/>
        </w:rPr>
      </w:pPr>
    </w:p>
    <w:p w14:paraId="1E4133A3" w14:textId="77777777" w:rsidR="00F83D92" w:rsidRPr="00F83D92" w:rsidRDefault="00F83D92" w:rsidP="00F83D92">
      <w:pPr>
        <w:rPr>
          <w:rFonts w:ascii="Inter Tight" w:hAnsi="Inter Tight" w:cs="Inter Tight"/>
          <w:b/>
          <w:color w:val="000000"/>
          <w:sz w:val="36"/>
          <w:szCs w:val="36"/>
          <w:u w:val="single"/>
        </w:rPr>
      </w:pPr>
    </w:p>
    <w:p w14:paraId="4666AC30" w14:textId="77777777" w:rsidR="00F83D92" w:rsidRPr="00F83D92" w:rsidRDefault="00F83D92" w:rsidP="00F83D92">
      <w:pP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br w:type="page"/>
      </w:r>
    </w:p>
    <w:p w14:paraId="6BE87B36"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CAMPIONATO PROVINCIALE</w:t>
      </w:r>
    </w:p>
    <w:p w14:paraId="50CBB549"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ESORDIENTI 1° ANNO</w:t>
      </w:r>
    </w:p>
    <w:p w14:paraId="31F6964D"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ESORDIENTI 2°ANNO</w:t>
      </w:r>
    </w:p>
    <w:p w14:paraId="5BF0C736"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r w:rsidRPr="00F83D92">
        <w:rPr>
          <w:rFonts w:ascii="Inter Tight" w:hAnsi="Inter Tight" w:cs="Inter Tight"/>
          <w:b/>
          <w:bCs/>
          <w:color w:val="0D0D0D"/>
        </w:rPr>
        <w:t>Competenza Delegazione Provinciale</w:t>
      </w:r>
    </w:p>
    <w:p w14:paraId="3F174825"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8"/>
          <w:szCs w:val="48"/>
        </w:rPr>
      </w:pPr>
      <w:r w:rsidRPr="00F83D92">
        <w:rPr>
          <w:rFonts w:ascii="Inter Tight" w:hAnsi="Inter Tight" w:cs="Inter Tight"/>
          <w:b/>
          <w:bCs/>
          <w:color w:val="FF0000"/>
          <w:sz w:val="48"/>
          <w:szCs w:val="48"/>
        </w:rPr>
        <w:t>TERMINE PERENTORIO UNICO</w:t>
      </w:r>
    </w:p>
    <w:p w14:paraId="7B3791FF"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r w:rsidRPr="00F83D92">
        <w:rPr>
          <w:rFonts w:ascii="Inter Tight" w:hAnsi="Inter Tight" w:cs="Inter Tight"/>
          <w:b/>
          <w:bCs/>
          <w:color w:val="FF0000"/>
          <w:sz w:val="48"/>
          <w:szCs w:val="48"/>
        </w:rPr>
        <w:t>PENA: DECADENZA ISCRIZIONE</w:t>
      </w:r>
    </w:p>
    <w:p w14:paraId="1DE8ECAF"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sz w:val="28"/>
          <w:szCs w:val="28"/>
        </w:rPr>
      </w:pPr>
      <w:r w:rsidRPr="00F83D92">
        <w:rPr>
          <w:rFonts w:ascii="Inter Tight" w:eastAsia="Calibri" w:hAnsi="Inter Tight" w:cs="Inter Tight"/>
          <w:sz w:val="28"/>
          <w:szCs w:val="28"/>
        </w:rPr>
        <w:t>Termine iscrizione on-line</w:t>
      </w:r>
    </w:p>
    <w:p w14:paraId="0BCCB198"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 xml:space="preserve">dal </w:t>
      </w:r>
      <w:r w:rsidRPr="00F83D92">
        <w:rPr>
          <w:rFonts w:ascii="Inter Tight" w:hAnsi="Inter Tight" w:cs="Inter Tight"/>
          <w:color w:val="FF0000"/>
          <w:sz w:val="36"/>
          <w:szCs w:val="36"/>
        </w:rPr>
        <w:t>7 LUGLIO 2026</w:t>
      </w:r>
    </w:p>
    <w:p w14:paraId="46C5DAA7"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8"/>
          <w:szCs w:val="8"/>
        </w:rPr>
      </w:pPr>
      <w:r w:rsidRPr="00F83D92">
        <w:rPr>
          <w:rFonts w:ascii="Inter Tight" w:hAnsi="Inter Tight" w:cs="Inter Tight"/>
          <w:sz w:val="32"/>
          <w:szCs w:val="32"/>
        </w:rPr>
        <w:t>al</w:t>
      </w:r>
      <w:r w:rsidRPr="00F83D92">
        <w:rPr>
          <w:rFonts w:ascii="Inter Tight" w:hAnsi="Inter Tight" w:cs="Inter Tight"/>
          <w:color w:val="FF0000"/>
          <w:sz w:val="32"/>
          <w:szCs w:val="32"/>
        </w:rPr>
        <w:t xml:space="preserve"> 7 SETTEMBRE 2026 (ORARIO INDICATIVO ORE 17.00)</w:t>
      </w:r>
    </w:p>
    <w:p w14:paraId="2F62089E"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rPr>
      </w:pPr>
      <w:r w:rsidRPr="00F83D92">
        <w:rPr>
          <w:rFonts w:ascii="Inter Tight" w:eastAsia="Calibri" w:hAnsi="Inter Tight" w:cs="Inter Tight"/>
        </w:rPr>
        <w:t xml:space="preserve">Ai fini della validità dell’iscrizione, tutta la documentazione relativa all’iscrizione dovrà essere </w:t>
      </w:r>
      <w:r w:rsidRPr="00F83D92">
        <w:rPr>
          <w:rFonts w:ascii="Inter Tight" w:eastAsia="Calibri" w:hAnsi="Inter Tight" w:cs="Inter Tight"/>
          <w:b/>
          <w:bCs/>
        </w:rPr>
        <w:t>dematerializzata, firmata elettronicamente e regolarizzata</w:t>
      </w:r>
      <w:r w:rsidRPr="00F83D92">
        <w:rPr>
          <w:rFonts w:ascii="Inter Tight" w:eastAsia="Calibri" w:hAnsi="Inter Tight" w:cs="Inter Tight"/>
        </w:rPr>
        <w:t xml:space="preserve"> entro il:</w:t>
      </w:r>
    </w:p>
    <w:p w14:paraId="5EF167F8"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8"/>
          <w:szCs w:val="8"/>
        </w:rPr>
      </w:pPr>
      <w:r w:rsidRPr="00F83D92">
        <w:rPr>
          <w:rFonts w:ascii="Inter Tight" w:hAnsi="Inter Tight" w:cs="Inter Tight"/>
          <w:color w:val="FF0000"/>
          <w:sz w:val="32"/>
          <w:szCs w:val="32"/>
        </w:rPr>
        <w:t>10 SETTEMBRE 2026 (ORARIO INDICATIVO ORE 17.00)</w:t>
      </w:r>
    </w:p>
    <w:p w14:paraId="6E2E7560"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F83D92">
        <w:rPr>
          <w:rFonts w:ascii="Inter Tight" w:hAnsi="Inter Tight" w:cs="Inter Tight"/>
          <w:color w:val="767171"/>
        </w:rPr>
        <w:t>Salvo errori e/o omissioni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F83D92" w:rsidRPr="00F83D92" w14:paraId="02600FB6" w14:textId="77777777" w:rsidTr="00EB19B5">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0759CD61" w14:textId="77777777" w:rsidR="00F83D92" w:rsidRPr="00F83D92" w:rsidRDefault="00F83D92" w:rsidP="00EB19B5">
            <w:pPr>
              <w:rPr>
                <w:rFonts w:ascii="Inter Tight" w:eastAsia="Calibri" w:hAnsi="Inter Tight" w:cs="Inter Tight"/>
                <w:sz w:val="24"/>
                <w:szCs w:val="24"/>
              </w:rPr>
            </w:pPr>
            <w:r w:rsidRPr="00F83D92">
              <w:rPr>
                <w:rFonts w:ascii="Inter Tight" w:eastAsia="Calibri" w:hAnsi="Inter Tight" w:cs="Inter Tight"/>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B28AC20" w14:textId="77777777" w:rsidR="00F83D92" w:rsidRPr="00F83D92" w:rsidRDefault="00F83D92" w:rsidP="00EB19B5">
            <w:pPr>
              <w:rPr>
                <w:rFonts w:ascii="Inter Tight" w:eastAsia="Calibri" w:hAnsi="Inter Tight" w:cs="Inter Tight"/>
                <w:color w:val="FF0000"/>
                <w:sz w:val="24"/>
                <w:szCs w:val="24"/>
              </w:rPr>
            </w:pPr>
            <w:r w:rsidRPr="00F83D92">
              <w:rPr>
                <w:rFonts w:ascii="Inter Tight" w:eastAsia="Calibri" w:hAnsi="Inter Tight" w:cs="Inter Tight"/>
                <w:b/>
                <w:bCs/>
              </w:rPr>
              <w:t>In attesa di disposizione dalla FIGC</w:t>
            </w:r>
          </w:p>
        </w:tc>
      </w:tr>
    </w:tbl>
    <w:p w14:paraId="3A47628E" w14:textId="77777777" w:rsidR="00F83D92" w:rsidRPr="00F83D92" w:rsidRDefault="00F83D92" w:rsidP="00F83D92">
      <w:pPr>
        <w:spacing w:before="120"/>
        <w:jc w:val="both"/>
        <w:rPr>
          <w:rFonts w:ascii="Inter Tight" w:hAnsi="Inter Tight" w:cs="Inter Tight"/>
        </w:rPr>
      </w:pPr>
      <w:r w:rsidRPr="00F83D92">
        <w:rPr>
          <w:rFonts w:ascii="Inter Tight" w:hAnsi="Inter Tight" w:cs="Inter Tight"/>
        </w:rPr>
        <w:t xml:space="preserve">Per il pagamento delle iscrizioni di tutti i Campionati </w:t>
      </w:r>
      <w:r w:rsidRPr="00F83D92">
        <w:rPr>
          <w:rFonts w:ascii="Inter Tight" w:hAnsi="Inter Tight" w:cs="Inter Tight"/>
          <w:b/>
          <w:bCs/>
          <w:u w:val="single"/>
        </w:rPr>
        <w:t>verificare prima la disponibilità</w:t>
      </w:r>
      <w:r w:rsidRPr="00F83D92">
        <w:rPr>
          <w:rFonts w:ascii="Inter Tight" w:hAnsi="Inter Tight" w:cs="Inter Tight"/>
        </w:rPr>
        <w:t xml:space="preserve"> del “</w:t>
      </w:r>
      <w:r w:rsidRPr="00F83D92">
        <w:rPr>
          <w:rFonts w:ascii="Inter Tight" w:hAnsi="Inter Tight" w:cs="Inter Tight"/>
          <w:b/>
          <w:bCs/>
        </w:rPr>
        <w:t>PORTAFOGLIO ISCRIZIONI</w:t>
      </w:r>
      <w:r w:rsidRPr="00F83D92">
        <w:rPr>
          <w:rFonts w:ascii="Inter Tight" w:hAnsi="Inter Tight" w:cs="Inter Tight"/>
        </w:rPr>
        <w:t xml:space="preserve">”. Se tale disponibilità non copre la somma da pagare è necessario tassativamente creare la </w:t>
      </w:r>
      <w:r w:rsidRPr="00F83D92">
        <w:rPr>
          <w:rFonts w:ascii="Inter Tight" w:hAnsi="Inter Tight" w:cs="Inter Tight"/>
          <w:b/>
        </w:rPr>
        <w:t>RICARICA ON LINE</w:t>
      </w:r>
      <w:r w:rsidRPr="00F83D92">
        <w:rPr>
          <w:rFonts w:ascii="Inter Tight" w:hAnsi="Inter Tight" w:cs="Inter Tight"/>
        </w:rPr>
        <w:t xml:space="preserve"> del </w:t>
      </w:r>
      <w:r w:rsidRPr="00F83D92">
        <w:rPr>
          <w:rFonts w:ascii="Inter Tight" w:hAnsi="Inter Tight" w:cs="Inter Tight"/>
          <w:b/>
        </w:rPr>
        <w:t>“Portafoglio Iscrizioni”</w:t>
      </w:r>
      <w:r w:rsidRPr="00F83D92">
        <w:rPr>
          <w:rFonts w:ascii="Inter Tight" w:hAnsi="Inter Tight" w:cs="Inter Tight"/>
        </w:rPr>
        <w:t xml:space="preserve"> con relativo </w:t>
      </w:r>
      <w:r w:rsidRPr="00F83D92">
        <w:rPr>
          <w:rFonts w:ascii="Inter Tight" w:hAnsi="Inter Tight" w:cs="Inter Tight"/>
          <w:b/>
        </w:rPr>
        <w:t>bonifico bancario</w:t>
      </w:r>
      <w:r w:rsidRPr="00F83D92">
        <w:rPr>
          <w:rFonts w:ascii="Inter Tight" w:hAnsi="Inter Tight" w:cs="Inter Tight"/>
        </w:rPr>
        <w:t xml:space="preserve"> presso </w:t>
      </w:r>
    </w:p>
    <w:p w14:paraId="5F9CA639" w14:textId="77777777" w:rsidR="00F83D92" w:rsidRPr="00F83D92" w:rsidRDefault="00F83D92" w:rsidP="00F83D92">
      <w:pPr>
        <w:jc w:val="center"/>
        <w:rPr>
          <w:rFonts w:ascii="Inter Tight" w:hAnsi="Inter Tight" w:cs="Inter Tight"/>
          <w:b/>
          <w:sz w:val="24"/>
          <w:szCs w:val="24"/>
        </w:rPr>
      </w:pPr>
      <w:r w:rsidRPr="00F83D92">
        <w:rPr>
          <w:rFonts w:ascii="Inter Tight" w:hAnsi="Inter Tight" w:cs="Inter Tight"/>
          <w:b/>
          <w:sz w:val="24"/>
          <w:szCs w:val="24"/>
        </w:rPr>
        <w:t>BANCA POPOLARE DELL’EMILIA ROMAGNA SPA – AG. 3</w:t>
      </w:r>
    </w:p>
    <w:p w14:paraId="17A1B1E0" w14:textId="77777777" w:rsidR="00F83D92" w:rsidRPr="00F83D92" w:rsidRDefault="00F83D92" w:rsidP="00F83D92">
      <w:pPr>
        <w:jc w:val="center"/>
        <w:rPr>
          <w:rFonts w:ascii="Inter Tight" w:hAnsi="Inter Tight" w:cs="Inter Tight"/>
          <w:b/>
          <w:sz w:val="24"/>
          <w:szCs w:val="24"/>
        </w:rPr>
      </w:pPr>
      <w:r w:rsidRPr="00F83D92">
        <w:rPr>
          <w:rFonts w:ascii="Inter Tight" w:hAnsi="Inter Tight" w:cs="Inter Tight"/>
          <w:b/>
          <w:sz w:val="24"/>
          <w:szCs w:val="24"/>
        </w:rPr>
        <w:t>Intestato a F.I.G.C. LEGA NAZIONALE DILETTANTI</w:t>
      </w:r>
    </w:p>
    <w:p w14:paraId="313197B2" w14:textId="77777777" w:rsidR="00F83D92" w:rsidRPr="00F83D92" w:rsidRDefault="00F83D92" w:rsidP="00F83D92">
      <w:pPr>
        <w:jc w:val="center"/>
        <w:rPr>
          <w:rFonts w:ascii="Inter Tight" w:hAnsi="Inter Tight" w:cs="Inter Tight"/>
          <w:b/>
          <w:sz w:val="24"/>
          <w:szCs w:val="24"/>
        </w:rPr>
      </w:pPr>
      <w:r w:rsidRPr="00F83D92">
        <w:rPr>
          <w:rFonts w:ascii="Inter Tight" w:hAnsi="Inter Tight" w:cs="Inter Tight"/>
          <w:b/>
          <w:sz w:val="24"/>
          <w:szCs w:val="24"/>
        </w:rPr>
        <w:t>Codice IBAN: IT 60 U 05387 02403 000001164493</w:t>
      </w:r>
    </w:p>
    <w:p w14:paraId="56955FC7" w14:textId="77777777" w:rsidR="00F83D92" w:rsidRPr="00F83D92" w:rsidRDefault="00F83D92" w:rsidP="00F83D92">
      <w:pPr>
        <w:jc w:val="center"/>
        <w:rPr>
          <w:rFonts w:ascii="Inter Tight" w:hAnsi="Inter Tight" w:cs="Inter Tight"/>
          <w:b/>
          <w:sz w:val="10"/>
          <w:szCs w:val="10"/>
          <w:lang w:val="en-GB"/>
        </w:rPr>
      </w:pPr>
    </w:p>
    <w:p w14:paraId="3B884683" w14:textId="77777777" w:rsidR="00F83D92" w:rsidRPr="00F83D92" w:rsidRDefault="00F83D92">
      <w:pPr>
        <w:numPr>
          <w:ilvl w:val="0"/>
          <w:numId w:val="46"/>
        </w:numPr>
        <w:ind w:left="284"/>
        <w:jc w:val="both"/>
        <w:rPr>
          <w:rFonts w:ascii="Inter Tight" w:hAnsi="Inter Tight" w:cs="Inter Tight"/>
          <w:b/>
          <w:bCs/>
          <w:u w:val="single"/>
        </w:rPr>
      </w:pPr>
      <w:r w:rsidRPr="00F83D92">
        <w:rPr>
          <w:rFonts w:ascii="Inter Tight" w:hAnsi="Inter Tight" w:cs="Inter Tight"/>
          <w:b/>
          <w:bCs/>
          <w:u w:val="single"/>
        </w:rPr>
        <w:t xml:space="preserve">Conduzione tecnica delle squadre </w:t>
      </w:r>
    </w:p>
    <w:p w14:paraId="7605D4AC" w14:textId="77777777" w:rsidR="00F83D92" w:rsidRPr="00F83D92" w:rsidRDefault="00F83D92" w:rsidP="00F83D92">
      <w:pPr>
        <w:ind w:left="284"/>
        <w:jc w:val="both"/>
        <w:rPr>
          <w:rFonts w:ascii="Inter Tight" w:hAnsi="Inter Tight" w:cs="Inter Tight"/>
        </w:rPr>
      </w:pPr>
      <w:r w:rsidRPr="00F83D92">
        <w:rPr>
          <w:rFonts w:ascii="Inter Tight" w:hAnsi="Inter Tight" w:cs="Inter Tight"/>
        </w:rPr>
        <w:t xml:space="preserve">(Obblighi Settore Tecnico Comunicato Ufficiale FIGC n. 69 del 13 giugno 2018) </w:t>
      </w:r>
    </w:p>
    <w:p w14:paraId="58BCB674" w14:textId="77777777" w:rsidR="00F83D92" w:rsidRPr="00F83D92" w:rsidRDefault="00F83D92" w:rsidP="00F83D92">
      <w:pPr>
        <w:ind w:left="284"/>
        <w:jc w:val="both"/>
        <w:rPr>
          <w:rFonts w:ascii="Inter Tight" w:hAnsi="Inter Tight" w:cs="Inter Tight"/>
        </w:rPr>
      </w:pPr>
      <w:r w:rsidRPr="00F83D92">
        <w:rPr>
          <w:rFonts w:ascii="Inter Tight" w:hAnsi="Inter Tight" w:cs="Inter Tight"/>
        </w:rPr>
        <w:t xml:space="preserve">Le Società che svolgono attività di Settore Giovanile e Scolastico in almeno una delle categorie di base (Piccoli Amici, Primi Calci, Pulcini ed Esordienti) devono tesserare un Responsabile Tecnico dell’Attività di Base, con qualifica federale UEFA (UEFA PRO, UEFA-A, UEFA-B, UEFA </w:t>
      </w:r>
      <w:proofErr w:type="spellStart"/>
      <w:r w:rsidRPr="00F83D92">
        <w:rPr>
          <w:rFonts w:ascii="Inter Tight" w:hAnsi="Inter Tight" w:cs="Inter Tight"/>
        </w:rPr>
        <w:t>Grassroots</w:t>
      </w:r>
      <w:proofErr w:type="spellEnd"/>
      <w:r w:rsidRPr="00F83D92">
        <w:rPr>
          <w:rFonts w:ascii="Inter Tight" w:hAnsi="Inter Tight" w:cs="Inter Tight"/>
        </w:rPr>
        <w:t xml:space="preserve"> C) o Istruttore Giovani Calciatori (ante 1998) o Allenatore di III Categoria (ante 1998) rilasciata dal Settore Tecnico. A partire dalla stagione sportiva 2020/2021 le Società che svolgono attività nelle categorie Piccoli Amici, Primi Calci, Pulcini ed Esordienti devono tesserare per ogni categoria di base almeno un allenatore con qualifica federale UEFA (UEFA PRO, UEFA-A, UEFA-B, UEFA </w:t>
      </w:r>
      <w:proofErr w:type="spellStart"/>
      <w:r w:rsidRPr="00F83D92">
        <w:rPr>
          <w:rFonts w:ascii="Inter Tight" w:hAnsi="Inter Tight" w:cs="Inter Tight"/>
        </w:rPr>
        <w:t>Grassroots</w:t>
      </w:r>
      <w:proofErr w:type="spellEnd"/>
      <w:r w:rsidRPr="00F83D92">
        <w:rPr>
          <w:rFonts w:ascii="Inter Tight" w:hAnsi="Inter Tight" w:cs="Inter Tight"/>
        </w:rPr>
        <w:t xml:space="preserve"> C) o Istruttore Giovani Calciatori (ante 1998) o Allenatore di III Categoria (ante 1998) rilasciata dal Settore Tecnico. Le squadre delle categorie Piccoli Amici e Primi Calci potranno essere altresì allenate anche dai Preparatori Atletici qualificati dal Settore Tecnico o Laureati in Scienze Motorie o Diplomati ISEF. Il Responsabile Tecnico dell’Attività di Base, nell’ambito dell’attività della stessa società, può anche svolgere la funzione di Allenatore per le squadre giovanili o delle categorie di base della società; Il tesseramento del Responsabile Tecnico e dei Tecnici previsti deve essere effettuato e formalmente comunicato entro l’inizio dell’attività ufficiale.</w:t>
      </w:r>
    </w:p>
    <w:p w14:paraId="5AB0769A" w14:textId="77777777" w:rsidR="00F83D92" w:rsidRPr="00F83D92" w:rsidRDefault="00F83D92" w:rsidP="00F83D92">
      <w:pPr>
        <w:ind w:left="284"/>
        <w:jc w:val="both"/>
        <w:rPr>
          <w:rFonts w:ascii="Inter Tight" w:hAnsi="Inter Tight" w:cs="Inter Tight"/>
        </w:rPr>
      </w:pPr>
    </w:p>
    <w:p w14:paraId="3EC2D274" w14:textId="77777777" w:rsidR="00F83D92" w:rsidRPr="00F83D92" w:rsidRDefault="00F83D92">
      <w:pPr>
        <w:numPr>
          <w:ilvl w:val="0"/>
          <w:numId w:val="46"/>
        </w:numPr>
        <w:ind w:left="284"/>
        <w:jc w:val="both"/>
        <w:rPr>
          <w:rFonts w:ascii="Inter Tight" w:hAnsi="Inter Tight" w:cs="Inter Tight"/>
          <w:b/>
          <w:bCs/>
        </w:rPr>
      </w:pPr>
      <w:r w:rsidRPr="00F83D92">
        <w:rPr>
          <w:rFonts w:ascii="Inter Tight" w:hAnsi="Inter Tight" w:cs="Inter Tight"/>
          <w:b/>
          <w:bCs/>
        </w:rPr>
        <w:t>Tempi di gioco: 3x20’</w:t>
      </w:r>
    </w:p>
    <w:p w14:paraId="5310842E" w14:textId="77777777" w:rsidR="00F83D92" w:rsidRPr="00F83D92" w:rsidRDefault="00F83D92" w:rsidP="00F83D92">
      <w:pPr>
        <w:jc w:val="both"/>
        <w:rPr>
          <w:rFonts w:ascii="Inter Tight" w:hAnsi="Inter Tight" w:cs="Inter Tight"/>
          <w:b/>
          <w:bCs/>
        </w:rPr>
      </w:pPr>
    </w:p>
    <w:p w14:paraId="3BABC2F6" w14:textId="77777777" w:rsidR="00F83D92" w:rsidRPr="00F83D92" w:rsidRDefault="00F83D92" w:rsidP="00F83D92">
      <w:pPr>
        <w:ind w:right="-170"/>
        <w:jc w:val="center"/>
        <w:rPr>
          <w:rFonts w:ascii="Inter Tight" w:eastAsia="Calibri" w:hAnsi="Inter Tight" w:cs="Inter Tight"/>
          <w:b/>
          <w:bCs/>
        </w:rPr>
      </w:pPr>
      <w:r w:rsidRPr="00F83D92">
        <w:rPr>
          <w:rFonts w:ascii="Inter Tight" w:eastAsia="Calibri" w:hAnsi="Inter Tight" w:cs="Inter Tight"/>
          <w:b/>
          <w:bCs/>
        </w:rPr>
        <w:t>Tabella riepilogativa per la partecipazione alle competizioni nella categoria Esordienti 1°e 2° anno</w:t>
      </w:r>
    </w:p>
    <w:p w14:paraId="47632092" w14:textId="77777777" w:rsidR="00F83D92" w:rsidRPr="00F83D92" w:rsidRDefault="00F83D92" w:rsidP="00F83D92">
      <w:pPr>
        <w:ind w:right="-170"/>
        <w:jc w:val="center"/>
        <w:rPr>
          <w:rFonts w:ascii="Inter Tight" w:eastAsia="Calibri" w:hAnsi="Inter Tight" w:cs="Inter Tight"/>
          <w:b/>
          <w:bCs/>
        </w:rPr>
      </w:pPr>
    </w:p>
    <w:tbl>
      <w:tblPr>
        <w:tblpPr w:leftFromText="141" w:rightFromText="141" w:vertAnchor="text" w:horzAnchor="margin" w:tblpXSpec="center" w:tblpY="5"/>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1701"/>
        <w:gridCol w:w="5245"/>
      </w:tblGrid>
      <w:tr w:rsidR="00F83D92" w:rsidRPr="00F83D92" w14:paraId="4AC10A0D" w14:textId="77777777" w:rsidTr="00EB19B5">
        <w:tc>
          <w:tcPr>
            <w:tcW w:w="2551" w:type="dxa"/>
            <w:tcBorders>
              <w:top w:val="single" w:sz="4" w:space="0" w:color="auto"/>
              <w:left w:val="single" w:sz="4" w:space="0" w:color="auto"/>
              <w:bottom w:val="single" w:sz="4" w:space="0" w:color="auto"/>
              <w:right w:val="single" w:sz="4" w:space="0" w:color="auto"/>
            </w:tcBorders>
            <w:hideMark/>
          </w:tcPr>
          <w:p w14:paraId="40E56CA3"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3C857CC3"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FASCIA D’ETA’</w:t>
            </w:r>
          </w:p>
        </w:tc>
        <w:tc>
          <w:tcPr>
            <w:tcW w:w="5245" w:type="dxa"/>
            <w:tcBorders>
              <w:top w:val="single" w:sz="4" w:space="0" w:color="auto"/>
              <w:left w:val="single" w:sz="4" w:space="0" w:color="auto"/>
              <w:bottom w:val="single" w:sz="4" w:space="0" w:color="auto"/>
              <w:right w:val="single" w:sz="4" w:space="0" w:color="auto"/>
            </w:tcBorders>
            <w:hideMark/>
          </w:tcPr>
          <w:p w14:paraId="68100C9E"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ULTERIORE POSSIBILITA’ DI PARTECIPAZIONE</w:t>
            </w:r>
          </w:p>
        </w:tc>
      </w:tr>
      <w:tr w:rsidR="00F83D92" w:rsidRPr="00F83D92" w14:paraId="6ACF27A3" w14:textId="77777777" w:rsidTr="00EB19B5">
        <w:tc>
          <w:tcPr>
            <w:tcW w:w="2551" w:type="dxa"/>
            <w:tcBorders>
              <w:top w:val="single" w:sz="4" w:space="0" w:color="auto"/>
              <w:left w:val="single" w:sz="4" w:space="0" w:color="auto"/>
              <w:bottom w:val="single" w:sz="4" w:space="0" w:color="auto"/>
              <w:right w:val="single" w:sz="4" w:space="0" w:color="auto"/>
            </w:tcBorders>
            <w:hideMark/>
          </w:tcPr>
          <w:p w14:paraId="6AAB69D7"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ESORDIENTI 1°ANNO</w:t>
            </w:r>
          </w:p>
        </w:tc>
        <w:tc>
          <w:tcPr>
            <w:tcW w:w="1701" w:type="dxa"/>
            <w:tcBorders>
              <w:top w:val="single" w:sz="4" w:space="0" w:color="auto"/>
              <w:left w:val="single" w:sz="4" w:space="0" w:color="auto"/>
              <w:bottom w:val="single" w:sz="4" w:space="0" w:color="auto"/>
              <w:right w:val="single" w:sz="4" w:space="0" w:color="auto"/>
            </w:tcBorders>
            <w:hideMark/>
          </w:tcPr>
          <w:p w14:paraId="4D084422"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2015</w:t>
            </w:r>
          </w:p>
        </w:tc>
        <w:tc>
          <w:tcPr>
            <w:tcW w:w="5245" w:type="dxa"/>
            <w:tcBorders>
              <w:top w:val="single" w:sz="4" w:space="0" w:color="auto"/>
              <w:left w:val="single" w:sz="4" w:space="0" w:color="auto"/>
              <w:bottom w:val="single" w:sz="4" w:space="0" w:color="auto"/>
              <w:right w:val="single" w:sz="4" w:space="0" w:color="auto"/>
            </w:tcBorders>
            <w:hideMark/>
          </w:tcPr>
          <w:p w14:paraId="512A9CD3" w14:textId="77777777" w:rsidR="00F83D92" w:rsidRPr="00F83D92" w:rsidRDefault="00F83D92" w:rsidP="00EB19B5">
            <w:pPr>
              <w:jc w:val="both"/>
              <w:rPr>
                <w:rFonts w:ascii="Inter Tight" w:eastAsia="Calibri" w:hAnsi="Inter Tight" w:cs="Inter Tight"/>
              </w:rPr>
            </w:pPr>
            <w:r w:rsidRPr="00F83D92">
              <w:rPr>
                <w:rFonts w:ascii="Inter Tight" w:eastAsia="Calibri" w:hAnsi="Inter Tight" w:cs="Inter Tight"/>
              </w:rPr>
              <w:t>Possibilità di inserire 3 giovani nati nel 2016, dopo il compimento del 1° anno di età</w:t>
            </w:r>
          </w:p>
        </w:tc>
      </w:tr>
      <w:tr w:rsidR="00F83D92" w:rsidRPr="00F83D92" w14:paraId="0A583FBA" w14:textId="77777777" w:rsidTr="00EB19B5">
        <w:trPr>
          <w:trHeight w:val="218"/>
        </w:trPr>
        <w:tc>
          <w:tcPr>
            <w:tcW w:w="2551" w:type="dxa"/>
            <w:tcBorders>
              <w:top w:val="single" w:sz="4" w:space="0" w:color="auto"/>
              <w:left w:val="single" w:sz="4" w:space="0" w:color="auto"/>
              <w:bottom w:val="single" w:sz="4" w:space="0" w:color="auto"/>
              <w:right w:val="single" w:sz="4" w:space="0" w:color="auto"/>
            </w:tcBorders>
            <w:hideMark/>
          </w:tcPr>
          <w:p w14:paraId="28308204"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ESORDIENTI 2°ANNO</w:t>
            </w:r>
          </w:p>
        </w:tc>
        <w:tc>
          <w:tcPr>
            <w:tcW w:w="1701" w:type="dxa"/>
            <w:tcBorders>
              <w:top w:val="single" w:sz="4" w:space="0" w:color="auto"/>
              <w:left w:val="single" w:sz="4" w:space="0" w:color="auto"/>
              <w:bottom w:val="single" w:sz="4" w:space="0" w:color="auto"/>
              <w:right w:val="single" w:sz="4" w:space="0" w:color="auto"/>
            </w:tcBorders>
            <w:hideMark/>
          </w:tcPr>
          <w:p w14:paraId="67F89936"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2014</w:t>
            </w:r>
          </w:p>
        </w:tc>
        <w:tc>
          <w:tcPr>
            <w:tcW w:w="5245" w:type="dxa"/>
            <w:tcBorders>
              <w:top w:val="single" w:sz="4" w:space="0" w:color="auto"/>
              <w:left w:val="single" w:sz="4" w:space="0" w:color="auto"/>
              <w:bottom w:val="single" w:sz="4" w:space="0" w:color="auto"/>
              <w:right w:val="single" w:sz="4" w:space="0" w:color="auto"/>
            </w:tcBorders>
          </w:tcPr>
          <w:p w14:paraId="471A8A94" w14:textId="77777777" w:rsidR="00F83D92" w:rsidRPr="00F83D92" w:rsidRDefault="00F83D92" w:rsidP="00EB19B5">
            <w:pPr>
              <w:jc w:val="both"/>
              <w:rPr>
                <w:rFonts w:ascii="Inter Tight" w:eastAsia="Calibri" w:hAnsi="Inter Tight" w:cs="Inter Tight"/>
              </w:rPr>
            </w:pPr>
            <w:r w:rsidRPr="00F83D92">
              <w:rPr>
                <w:rFonts w:ascii="Inter Tight" w:eastAsia="Calibri" w:hAnsi="Inter Tight" w:cs="Inter Tight"/>
              </w:rPr>
              <w:t>Possibilità di inserire 3 giovani nati nel 2015</w:t>
            </w:r>
          </w:p>
          <w:p w14:paraId="60432110" w14:textId="77777777" w:rsidR="00F83D92" w:rsidRPr="00F83D92" w:rsidRDefault="00F83D92" w:rsidP="00EB19B5">
            <w:pPr>
              <w:jc w:val="both"/>
              <w:rPr>
                <w:rFonts w:ascii="Inter Tight" w:eastAsia="Calibri" w:hAnsi="Inter Tight" w:cs="Inter Tight"/>
              </w:rPr>
            </w:pPr>
          </w:p>
        </w:tc>
      </w:tr>
    </w:tbl>
    <w:p w14:paraId="76917F09" w14:textId="77777777" w:rsidR="00F83D92" w:rsidRPr="00F83D92" w:rsidRDefault="00F83D92" w:rsidP="00F83D92">
      <w:pPr>
        <w:ind w:right="-170"/>
        <w:rPr>
          <w:rFonts w:ascii="Inter Tight" w:eastAsia="Calibri" w:hAnsi="Inter Tight" w:cs="Inter Tight"/>
          <w:b/>
          <w:bCs/>
        </w:rPr>
      </w:pPr>
    </w:p>
    <w:p w14:paraId="5226BB53" w14:textId="77777777" w:rsidR="00F83D92" w:rsidRPr="00F83D92" w:rsidRDefault="00F83D92" w:rsidP="00F83D92">
      <w:pPr>
        <w:ind w:right="-170"/>
        <w:rPr>
          <w:rFonts w:ascii="Inter Tight" w:eastAsia="Calibri" w:hAnsi="Inter Tight" w:cs="Inter Tight"/>
          <w:b/>
          <w:bCs/>
        </w:rPr>
      </w:pPr>
    </w:p>
    <w:p w14:paraId="32ED41E9"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CAMPIONATO PROVINCIALE</w:t>
      </w:r>
    </w:p>
    <w:p w14:paraId="53064A8E"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PULCINI 1°ANNO</w:t>
      </w:r>
    </w:p>
    <w:p w14:paraId="33670B4B"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PULCINI 2°ANNO</w:t>
      </w:r>
    </w:p>
    <w:p w14:paraId="132910B1"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r w:rsidRPr="00F83D92">
        <w:rPr>
          <w:rFonts w:ascii="Inter Tight" w:hAnsi="Inter Tight" w:cs="Inter Tight"/>
          <w:b/>
          <w:bCs/>
          <w:color w:val="0D0D0D"/>
        </w:rPr>
        <w:t>Competenza Delegazione Provinciale</w:t>
      </w:r>
    </w:p>
    <w:p w14:paraId="297224FA"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sz w:val="28"/>
          <w:szCs w:val="28"/>
        </w:rPr>
      </w:pPr>
      <w:r w:rsidRPr="00F83D92">
        <w:rPr>
          <w:rFonts w:ascii="Inter Tight" w:eastAsia="Calibri" w:hAnsi="Inter Tight" w:cs="Inter Tight"/>
          <w:sz w:val="28"/>
          <w:szCs w:val="28"/>
        </w:rPr>
        <w:t>Termine iscrizione on-line</w:t>
      </w:r>
    </w:p>
    <w:p w14:paraId="1B015A06"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 xml:space="preserve">dal </w:t>
      </w:r>
      <w:r w:rsidRPr="00F83D92">
        <w:rPr>
          <w:rFonts w:ascii="Inter Tight" w:hAnsi="Inter Tight" w:cs="Inter Tight"/>
          <w:color w:val="FF0000"/>
          <w:sz w:val="36"/>
          <w:szCs w:val="36"/>
        </w:rPr>
        <w:t>7 LUGLIO 2026</w:t>
      </w:r>
    </w:p>
    <w:p w14:paraId="1DE74B6F"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8"/>
          <w:szCs w:val="8"/>
        </w:rPr>
      </w:pPr>
      <w:r w:rsidRPr="00F83D92">
        <w:rPr>
          <w:rFonts w:ascii="Inter Tight" w:hAnsi="Inter Tight" w:cs="Inter Tight"/>
          <w:sz w:val="32"/>
          <w:szCs w:val="32"/>
        </w:rPr>
        <w:t>al</w:t>
      </w:r>
      <w:r w:rsidRPr="00F83D92">
        <w:rPr>
          <w:rFonts w:ascii="Inter Tight" w:hAnsi="Inter Tight" w:cs="Inter Tight"/>
          <w:color w:val="FF0000"/>
          <w:sz w:val="32"/>
          <w:szCs w:val="32"/>
        </w:rPr>
        <w:t xml:space="preserve"> 7 SETTEMBRE 2026 (ORARIO INDICATIVO ORE 17.00)</w:t>
      </w:r>
    </w:p>
    <w:p w14:paraId="4D459E17"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rPr>
      </w:pPr>
      <w:r w:rsidRPr="00F83D92">
        <w:rPr>
          <w:rFonts w:ascii="Inter Tight" w:eastAsia="Calibri" w:hAnsi="Inter Tight" w:cs="Inter Tight"/>
        </w:rPr>
        <w:t xml:space="preserve">Ai fini della validità dell’iscrizione, tutta la documentazione relativa all’iscrizione dovrà essere </w:t>
      </w:r>
      <w:r w:rsidRPr="00F83D92">
        <w:rPr>
          <w:rFonts w:ascii="Inter Tight" w:eastAsia="Calibri" w:hAnsi="Inter Tight" w:cs="Inter Tight"/>
          <w:b/>
          <w:bCs/>
        </w:rPr>
        <w:t>dematerializzata, firmata elettronicamente e regolarizzata</w:t>
      </w:r>
      <w:r w:rsidRPr="00F83D92">
        <w:rPr>
          <w:rFonts w:ascii="Inter Tight" w:eastAsia="Calibri" w:hAnsi="Inter Tight" w:cs="Inter Tight"/>
        </w:rPr>
        <w:t xml:space="preserve"> entro il:</w:t>
      </w:r>
    </w:p>
    <w:p w14:paraId="02CEBE1D"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8"/>
          <w:szCs w:val="8"/>
        </w:rPr>
      </w:pPr>
      <w:r w:rsidRPr="00F83D92">
        <w:rPr>
          <w:rFonts w:ascii="Inter Tight" w:hAnsi="Inter Tight" w:cs="Inter Tight"/>
          <w:color w:val="FF0000"/>
          <w:sz w:val="32"/>
          <w:szCs w:val="32"/>
        </w:rPr>
        <w:t>10 SETTEMBRE 2026 (ORARIO INDICATIVO ORE 17.00)</w:t>
      </w:r>
    </w:p>
    <w:p w14:paraId="50600546"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F83D92">
        <w:rPr>
          <w:rFonts w:ascii="Inter Tight" w:hAnsi="Inter Tight" w:cs="Inter Tight"/>
          <w:color w:val="767171"/>
        </w:rPr>
        <w:t>Salvo errori e/o omissioni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3"/>
        <w:gridCol w:w="2693"/>
      </w:tblGrid>
      <w:tr w:rsidR="00F83D92" w:rsidRPr="00F83D92" w14:paraId="455E237C" w14:textId="77777777" w:rsidTr="00EB19B5">
        <w:trPr>
          <w:trHeight w:val="680"/>
        </w:trPr>
        <w:tc>
          <w:tcPr>
            <w:tcW w:w="7083" w:type="dxa"/>
            <w:tcBorders>
              <w:top w:val="single" w:sz="4" w:space="0" w:color="auto"/>
              <w:left w:val="single" w:sz="4" w:space="0" w:color="auto"/>
              <w:bottom w:val="single" w:sz="4" w:space="0" w:color="auto"/>
              <w:right w:val="single" w:sz="4" w:space="0" w:color="auto"/>
            </w:tcBorders>
            <w:vAlign w:val="center"/>
            <w:hideMark/>
          </w:tcPr>
          <w:p w14:paraId="0EB724C1" w14:textId="77777777" w:rsidR="00F83D92" w:rsidRPr="00F83D92" w:rsidRDefault="00F83D92" w:rsidP="00EB19B5">
            <w:pPr>
              <w:rPr>
                <w:rFonts w:ascii="Inter Tight" w:eastAsia="Calibri" w:hAnsi="Inter Tight" w:cs="Inter Tight"/>
                <w:sz w:val="24"/>
                <w:szCs w:val="24"/>
              </w:rPr>
            </w:pPr>
            <w:r w:rsidRPr="00F83D92">
              <w:rPr>
                <w:rFonts w:ascii="Inter Tight" w:eastAsia="Calibri" w:hAnsi="Inter Tight" w:cs="Inter Tight"/>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309ADD2" w14:textId="77777777" w:rsidR="00F83D92" w:rsidRPr="00F83D92" w:rsidRDefault="00F83D92" w:rsidP="00EB19B5">
            <w:pPr>
              <w:rPr>
                <w:rFonts w:ascii="Inter Tight" w:eastAsia="Calibri" w:hAnsi="Inter Tight" w:cs="Inter Tight"/>
                <w:color w:val="FF0000"/>
                <w:sz w:val="24"/>
                <w:szCs w:val="24"/>
              </w:rPr>
            </w:pPr>
            <w:r w:rsidRPr="00F83D92">
              <w:rPr>
                <w:rFonts w:ascii="Inter Tight" w:eastAsia="Calibri" w:hAnsi="Inter Tight" w:cs="Inter Tight"/>
                <w:b/>
                <w:bCs/>
              </w:rPr>
              <w:t>In attesa di disposizione dalla FIGC</w:t>
            </w:r>
          </w:p>
        </w:tc>
      </w:tr>
    </w:tbl>
    <w:p w14:paraId="47842FDA" w14:textId="77777777" w:rsidR="00F83D92" w:rsidRPr="00F83D92" w:rsidRDefault="00F83D92" w:rsidP="00F83D92">
      <w:pPr>
        <w:spacing w:before="120"/>
        <w:jc w:val="both"/>
        <w:rPr>
          <w:rFonts w:ascii="Inter Tight" w:hAnsi="Inter Tight" w:cs="Inter Tight"/>
        </w:rPr>
      </w:pPr>
      <w:r w:rsidRPr="00F83D92">
        <w:rPr>
          <w:rFonts w:ascii="Inter Tight" w:hAnsi="Inter Tight" w:cs="Inter Tight"/>
        </w:rPr>
        <w:t xml:space="preserve">Per il pagamento delle iscrizioni di tutti i Campionati </w:t>
      </w:r>
      <w:r w:rsidRPr="00F83D92">
        <w:rPr>
          <w:rFonts w:ascii="Inter Tight" w:hAnsi="Inter Tight" w:cs="Inter Tight"/>
          <w:b/>
          <w:bCs/>
          <w:u w:val="single"/>
        </w:rPr>
        <w:t>verificare prima la disponibilità</w:t>
      </w:r>
      <w:r w:rsidRPr="00F83D92">
        <w:rPr>
          <w:rFonts w:ascii="Inter Tight" w:hAnsi="Inter Tight" w:cs="Inter Tight"/>
        </w:rPr>
        <w:t xml:space="preserve"> del “</w:t>
      </w:r>
      <w:r w:rsidRPr="00F83D92">
        <w:rPr>
          <w:rFonts w:ascii="Inter Tight" w:hAnsi="Inter Tight" w:cs="Inter Tight"/>
          <w:b/>
          <w:bCs/>
        </w:rPr>
        <w:t>PORTAFOGLIO ISCRIZIONI</w:t>
      </w:r>
      <w:r w:rsidRPr="00F83D92">
        <w:rPr>
          <w:rFonts w:ascii="Inter Tight" w:hAnsi="Inter Tight" w:cs="Inter Tight"/>
        </w:rPr>
        <w:t xml:space="preserve">”. Se tale disponibilità non copre la somma da pagare è necessario tassativamente creare la </w:t>
      </w:r>
      <w:r w:rsidRPr="00F83D92">
        <w:rPr>
          <w:rFonts w:ascii="Inter Tight" w:hAnsi="Inter Tight" w:cs="Inter Tight"/>
          <w:b/>
        </w:rPr>
        <w:t>RICARICA ON LINE</w:t>
      </w:r>
      <w:r w:rsidRPr="00F83D92">
        <w:rPr>
          <w:rFonts w:ascii="Inter Tight" w:hAnsi="Inter Tight" w:cs="Inter Tight"/>
        </w:rPr>
        <w:t xml:space="preserve"> del </w:t>
      </w:r>
      <w:r w:rsidRPr="00F83D92">
        <w:rPr>
          <w:rFonts w:ascii="Inter Tight" w:hAnsi="Inter Tight" w:cs="Inter Tight"/>
          <w:b/>
        </w:rPr>
        <w:t>“Portafoglio Iscrizioni”</w:t>
      </w:r>
      <w:r w:rsidRPr="00F83D92">
        <w:rPr>
          <w:rFonts w:ascii="Inter Tight" w:hAnsi="Inter Tight" w:cs="Inter Tight"/>
        </w:rPr>
        <w:t xml:space="preserve"> con relativo </w:t>
      </w:r>
      <w:r w:rsidRPr="00F83D92">
        <w:rPr>
          <w:rFonts w:ascii="Inter Tight" w:hAnsi="Inter Tight" w:cs="Inter Tight"/>
          <w:b/>
        </w:rPr>
        <w:t>bonifico bancario</w:t>
      </w:r>
      <w:r w:rsidRPr="00F83D92">
        <w:rPr>
          <w:rFonts w:ascii="Inter Tight" w:hAnsi="Inter Tight" w:cs="Inter Tight"/>
        </w:rPr>
        <w:t xml:space="preserve"> presso </w:t>
      </w:r>
    </w:p>
    <w:p w14:paraId="352C95F0" w14:textId="77777777" w:rsidR="00F83D92" w:rsidRPr="00F83D92" w:rsidRDefault="00F83D92" w:rsidP="00F83D92">
      <w:pPr>
        <w:spacing w:before="120"/>
        <w:jc w:val="both"/>
        <w:rPr>
          <w:rFonts w:ascii="Inter Tight" w:hAnsi="Inter Tight" w:cs="Inter Tight"/>
          <w:sz w:val="14"/>
          <w:szCs w:val="14"/>
        </w:rPr>
      </w:pPr>
    </w:p>
    <w:p w14:paraId="0A80E691" w14:textId="77777777" w:rsidR="00F83D92" w:rsidRPr="00F83D92" w:rsidRDefault="00F83D92" w:rsidP="00F83D92">
      <w:pPr>
        <w:jc w:val="center"/>
        <w:rPr>
          <w:rFonts w:ascii="Inter Tight" w:hAnsi="Inter Tight" w:cs="Inter Tight"/>
          <w:b/>
          <w:sz w:val="24"/>
          <w:szCs w:val="24"/>
        </w:rPr>
      </w:pPr>
      <w:r w:rsidRPr="00F83D92">
        <w:rPr>
          <w:rFonts w:ascii="Inter Tight" w:hAnsi="Inter Tight" w:cs="Inter Tight"/>
          <w:b/>
          <w:sz w:val="24"/>
          <w:szCs w:val="24"/>
        </w:rPr>
        <w:t>BANCA POPOLARE DELL’EMILIA ROMAGNA SPA – AG. 3</w:t>
      </w:r>
    </w:p>
    <w:p w14:paraId="0E19FC01" w14:textId="77777777" w:rsidR="00F83D92" w:rsidRPr="00F83D92" w:rsidRDefault="00F83D92" w:rsidP="00F83D92">
      <w:pPr>
        <w:jc w:val="center"/>
        <w:rPr>
          <w:rFonts w:ascii="Inter Tight" w:hAnsi="Inter Tight" w:cs="Inter Tight"/>
          <w:b/>
          <w:sz w:val="24"/>
          <w:szCs w:val="24"/>
        </w:rPr>
      </w:pPr>
      <w:r w:rsidRPr="00F83D92">
        <w:rPr>
          <w:rFonts w:ascii="Inter Tight" w:hAnsi="Inter Tight" w:cs="Inter Tight"/>
          <w:b/>
          <w:sz w:val="24"/>
          <w:szCs w:val="24"/>
        </w:rPr>
        <w:t>Intestato a F.I.G.C. LEGA NAZIONALE DILETTANTI</w:t>
      </w:r>
    </w:p>
    <w:p w14:paraId="15E5761A" w14:textId="77777777" w:rsidR="00F83D92" w:rsidRPr="00F83D92" w:rsidRDefault="00F83D92" w:rsidP="00F83D92">
      <w:pPr>
        <w:jc w:val="center"/>
        <w:rPr>
          <w:rFonts w:ascii="Inter Tight" w:hAnsi="Inter Tight" w:cs="Inter Tight"/>
          <w:b/>
          <w:sz w:val="24"/>
          <w:szCs w:val="24"/>
        </w:rPr>
      </w:pPr>
      <w:r w:rsidRPr="00F83D92">
        <w:rPr>
          <w:rFonts w:ascii="Inter Tight" w:hAnsi="Inter Tight" w:cs="Inter Tight"/>
          <w:b/>
          <w:sz w:val="24"/>
          <w:szCs w:val="24"/>
        </w:rPr>
        <w:t>Codice IBAN: IT 60 U 05387 02403 000001164493</w:t>
      </w:r>
    </w:p>
    <w:p w14:paraId="1EF07EB7" w14:textId="77777777" w:rsidR="00F83D92" w:rsidRPr="00F83D92" w:rsidRDefault="00F83D92" w:rsidP="00F83D92">
      <w:pPr>
        <w:jc w:val="center"/>
        <w:rPr>
          <w:rFonts w:ascii="Inter Tight" w:hAnsi="Inter Tight" w:cs="Inter Tight"/>
          <w:b/>
          <w:sz w:val="24"/>
          <w:szCs w:val="24"/>
          <w:lang w:val="en-GB"/>
        </w:rPr>
      </w:pPr>
    </w:p>
    <w:p w14:paraId="0B39FFF6" w14:textId="77777777" w:rsidR="00F83D92" w:rsidRPr="00F83D92" w:rsidRDefault="00F83D92" w:rsidP="00F83D92">
      <w:pPr>
        <w:jc w:val="center"/>
        <w:rPr>
          <w:rFonts w:ascii="Inter Tight" w:hAnsi="Inter Tight" w:cs="Inter Tight"/>
          <w:b/>
          <w:sz w:val="2"/>
          <w:szCs w:val="2"/>
          <w:lang w:val="en-GB"/>
        </w:rPr>
      </w:pPr>
    </w:p>
    <w:p w14:paraId="4B1D2CCD" w14:textId="77777777" w:rsidR="00F83D92" w:rsidRPr="00F83D92" w:rsidRDefault="00F83D92" w:rsidP="00F83D92">
      <w:pPr>
        <w:jc w:val="center"/>
        <w:rPr>
          <w:rFonts w:ascii="Inter Tight" w:hAnsi="Inter Tight" w:cs="Inter Tight"/>
          <w:b/>
          <w:sz w:val="2"/>
          <w:szCs w:val="2"/>
          <w:lang w:val="en-GB"/>
        </w:rPr>
      </w:pPr>
    </w:p>
    <w:p w14:paraId="394C834C" w14:textId="77777777" w:rsidR="00F83D92" w:rsidRPr="00F83D92" w:rsidRDefault="00F83D92" w:rsidP="00F83D92">
      <w:pPr>
        <w:jc w:val="center"/>
        <w:rPr>
          <w:rFonts w:ascii="Inter Tight" w:hAnsi="Inter Tight" w:cs="Inter Tight"/>
          <w:b/>
          <w:sz w:val="2"/>
          <w:szCs w:val="2"/>
          <w:lang w:val="en-GB"/>
        </w:rPr>
      </w:pPr>
    </w:p>
    <w:p w14:paraId="4755D7BF" w14:textId="77777777" w:rsidR="00F83D92" w:rsidRPr="00F83D92" w:rsidRDefault="00F83D92" w:rsidP="00F83D92">
      <w:pPr>
        <w:jc w:val="center"/>
        <w:rPr>
          <w:rFonts w:ascii="Inter Tight" w:hAnsi="Inter Tight" w:cs="Inter Tight"/>
          <w:b/>
          <w:sz w:val="2"/>
          <w:szCs w:val="2"/>
          <w:lang w:val="en-GB"/>
        </w:rPr>
      </w:pPr>
    </w:p>
    <w:p w14:paraId="43428BC2" w14:textId="77777777" w:rsidR="00F83D92" w:rsidRPr="00F83D92" w:rsidRDefault="00F83D92">
      <w:pPr>
        <w:numPr>
          <w:ilvl w:val="0"/>
          <w:numId w:val="46"/>
        </w:numPr>
        <w:ind w:left="283" w:hanging="357"/>
        <w:jc w:val="both"/>
        <w:rPr>
          <w:rFonts w:ascii="Inter Tight" w:hAnsi="Inter Tight" w:cs="Inter Tight"/>
          <w:b/>
          <w:bCs/>
          <w:u w:val="single"/>
        </w:rPr>
      </w:pPr>
      <w:r w:rsidRPr="00F83D92">
        <w:rPr>
          <w:rFonts w:ascii="Inter Tight" w:hAnsi="Inter Tight" w:cs="Inter Tight"/>
          <w:b/>
          <w:bCs/>
          <w:u w:val="single"/>
        </w:rPr>
        <w:t xml:space="preserve">Conduzione tecnica delle squadre </w:t>
      </w:r>
    </w:p>
    <w:p w14:paraId="6AF8755B" w14:textId="77777777" w:rsidR="00F83D92" w:rsidRPr="00F83D92" w:rsidRDefault="00F83D92" w:rsidP="00F83D92">
      <w:pPr>
        <w:ind w:left="284"/>
        <w:jc w:val="both"/>
        <w:rPr>
          <w:rFonts w:ascii="Inter Tight" w:hAnsi="Inter Tight" w:cs="Inter Tight"/>
        </w:rPr>
      </w:pPr>
      <w:r w:rsidRPr="00F83D92">
        <w:rPr>
          <w:rFonts w:ascii="Inter Tight" w:hAnsi="Inter Tight" w:cs="Inter Tight"/>
        </w:rPr>
        <w:t xml:space="preserve">(Obblighi Settore Tecnico Comunicato Ufficiale FIGC n. 69 del 13 giugno 2018) </w:t>
      </w:r>
    </w:p>
    <w:p w14:paraId="58BB02C4" w14:textId="77777777" w:rsidR="00F83D92" w:rsidRPr="00F83D92" w:rsidRDefault="00F83D92" w:rsidP="00F83D92">
      <w:pPr>
        <w:ind w:left="284"/>
        <w:jc w:val="both"/>
        <w:rPr>
          <w:rFonts w:ascii="Inter Tight" w:hAnsi="Inter Tight" w:cs="Inter Tight"/>
        </w:rPr>
      </w:pPr>
      <w:r w:rsidRPr="00F83D92">
        <w:rPr>
          <w:rFonts w:ascii="Inter Tight" w:hAnsi="Inter Tight" w:cs="Inter Tight"/>
        </w:rPr>
        <w:t xml:space="preserve">Le Società che svolgono attività di Settore Giovanile e Scolastico in almeno una delle categorie di base (Piccoli Amici, Primi Calci, Pulcini ed Esordienti) devono tesserare un Responsabile Tecnico dell’Attività di Base, con qualifica federale UEFA (UEFA PRO, UEFA-A, UEFA-B, UEFA </w:t>
      </w:r>
      <w:proofErr w:type="spellStart"/>
      <w:r w:rsidRPr="00F83D92">
        <w:rPr>
          <w:rFonts w:ascii="Inter Tight" w:hAnsi="Inter Tight" w:cs="Inter Tight"/>
        </w:rPr>
        <w:t>Grassroots</w:t>
      </w:r>
      <w:proofErr w:type="spellEnd"/>
      <w:r w:rsidRPr="00F83D92">
        <w:rPr>
          <w:rFonts w:ascii="Inter Tight" w:hAnsi="Inter Tight" w:cs="Inter Tight"/>
        </w:rPr>
        <w:t xml:space="preserve"> C) o Istruttore Giovani Calciatori (ante 1998) o Allenatore di III Categoria (ante 1998) rilasciata dal Settore Tecnico. A partire dalla stagione sportiva 2020/2021 le Società che svolgono attività nelle categorie Piccoli Amici, Primi Calci, Pulcini ed Esordienti devono tesserare per ogni categoria di base almeno un allenatore con qualifica federale UEFA (UEFA PRO, UEFA-A, UEFA-B, UEFA </w:t>
      </w:r>
      <w:proofErr w:type="spellStart"/>
      <w:r w:rsidRPr="00F83D92">
        <w:rPr>
          <w:rFonts w:ascii="Inter Tight" w:hAnsi="Inter Tight" w:cs="Inter Tight"/>
        </w:rPr>
        <w:t>Grassroots</w:t>
      </w:r>
      <w:proofErr w:type="spellEnd"/>
      <w:r w:rsidRPr="00F83D92">
        <w:rPr>
          <w:rFonts w:ascii="Inter Tight" w:hAnsi="Inter Tight" w:cs="Inter Tight"/>
        </w:rPr>
        <w:t xml:space="preserve"> C) o Istruttore Giovani Calciatori (ante 1998) o Allenatore di III Categoria (ante 1998) rilasciata dal Settore Tecnico. Le squadre delle categorie Piccoli Amici e Primi Calci potranno essere altresì allenate anche dai Preparatori Atletici qualificati dal Settore Tecnico o Laureati in Scienze Motorie o Diplomati ISEF. Il Responsabile Tecnico dell’Attività di Base, nell’ambito dell’attività della stessa società, può anche svolgere la funzione di Allenatore per le squadre giovanili o delle categorie di base della società; Il tesseramento del Responsabile Tecnico e dei Tecnici previsti deve essere effettuato e formalmente comunicato entro l’inizio dell’attività ufficiale.</w:t>
      </w:r>
    </w:p>
    <w:p w14:paraId="196609D3" w14:textId="77777777" w:rsidR="00F83D92" w:rsidRPr="00F83D92" w:rsidRDefault="00F83D92" w:rsidP="00F83D92">
      <w:pPr>
        <w:ind w:left="284"/>
        <w:jc w:val="both"/>
        <w:rPr>
          <w:rFonts w:ascii="Inter Tight" w:hAnsi="Inter Tight" w:cs="Inter Tight"/>
        </w:rPr>
      </w:pPr>
    </w:p>
    <w:p w14:paraId="7A93975A" w14:textId="77777777" w:rsidR="00F83D92" w:rsidRPr="00F83D92" w:rsidRDefault="00F83D92">
      <w:pPr>
        <w:numPr>
          <w:ilvl w:val="0"/>
          <w:numId w:val="46"/>
        </w:numPr>
        <w:jc w:val="both"/>
        <w:rPr>
          <w:rFonts w:ascii="Inter Tight" w:hAnsi="Inter Tight" w:cs="Inter Tight"/>
          <w:b/>
          <w:bCs/>
        </w:rPr>
      </w:pPr>
      <w:r w:rsidRPr="00F83D92">
        <w:rPr>
          <w:rFonts w:ascii="Inter Tight" w:hAnsi="Inter Tight" w:cs="Inter Tight"/>
          <w:b/>
          <w:bCs/>
        </w:rPr>
        <w:t>Tempi di gioco: 3x15’</w:t>
      </w:r>
    </w:p>
    <w:p w14:paraId="0B223E47" w14:textId="77777777" w:rsidR="00F83D92" w:rsidRPr="00F83D92" w:rsidRDefault="00F83D92" w:rsidP="00F83D92">
      <w:pPr>
        <w:jc w:val="both"/>
        <w:rPr>
          <w:rFonts w:ascii="Inter Tight" w:hAnsi="Inter Tight" w:cs="Inter Tight"/>
          <w:b/>
          <w:bCs/>
        </w:rPr>
      </w:pPr>
    </w:p>
    <w:p w14:paraId="3BBBD088" w14:textId="77777777" w:rsidR="00F83D92" w:rsidRPr="00F83D92" w:rsidRDefault="00F83D92" w:rsidP="00F83D92">
      <w:pPr>
        <w:jc w:val="center"/>
        <w:rPr>
          <w:rFonts w:ascii="Inter Tight" w:eastAsia="Calibri" w:hAnsi="Inter Tight" w:cs="Inter Tight"/>
          <w:b/>
          <w:bCs/>
        </w:rPr>
      </w:pPr>
      <w:r w:rsidRPr="00F83D92">
        <w:rPr>
          <w:rFonts w:ascii="Inter Tight" w:eastAsia="Calibri" w:hAnsi="Inter Tight" w:cs="Inter Tight"/>
          <w:b/>
          <w:bCs/>
        </w:rPr>
        <w:t>Tabella riepilogativa per la partecipazione alle competizioni nella categoria Pulcini 1°e 2° anno</w:t>
      </w:r>
    </w:p>
    <w:p w14:paraId="2F3BC7BA" w14:textId="77777777" w:rsidR="00F83D92" w:rsidRPr="00F83D92" w:rsidRDefault="00F83D92" w:rsidP="00F83D92">
      <w:pPr>
        <w:jc w:val="center"/>
        <w:rPr>
          <w:rFonts w:ascii="Inter Tight" w:hAnsi="Inter Tight" w:cs="Inter Tight"/>
        </w:rPr>
      </w:pP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1701"/>
        <w:gridCol w:w="5528"/>
      </w:tblGrid>
      <w:tr w:rsidR="00F83D92" w:rsidRPr="00F83D92" w14:paraId="76C40BC9" w14:textId="77777777" w:rsidTr="00EB19B5">
        <w:tc>
          <w:tcPr>
            <w:tcW w:w="2126" w:type="dxa"/>
            <w:tcBorders>
              <w:top w:val="single" w:sz="4" w:space="0" w:color="auto"/>
              <w:left w:val="single" w:sz="4" w:space="0" w:color="auto"/>
              <w:bottom w:val="single" w:sz="4" w:space="0" w:color="auto"/>
              <w:right w:val="single" w:sz="4" w:space="0" w:color="auto"/>
            </w:tcBorders>
            <w:hideMark/>
          </w:tcPr>
          <w:p w14:paraId="2369E7A4"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30E8337B"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FASCIA D’ETA’</w:t>
            </w:r>
          </w:p>
        </w:tc>
        <w:tc>
          <w:tcPr>
            <w:tcW w:w="5528" w:type="dxa"/>
            <w:tcBorders>
              <w:top w:val="single" w:sz="4" w:space="0" w:color="auto"/>
              <w:left w:val="single" w:sz="4" w:space="0" w:color="auto"/>
              <w:bottom w:val="single" w:sz="4" w:space="0" w:color="auto"/>
              <w:right w:val="single" w:sz="4" w:space="0" w:color="auto"/>
            </w:tcBorders>
            <w:hideMark/>
          </w:tcPr>
          <w:p w14:paraId="570BB24D"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ULTERIORE POSSIBILITA’ DI PARTECIPAZIONE</w:t>
            </w:r>
          </w:p>
        </w:tc>
      </w:tr>
      <w:tr w:rsidR="00F83D92" w:rsidRPr="00F83D92" w14:paraId="5541F870" w14:textId="77777777" w:rsidTr="00EB19B5">
        <w:tc>
          <w:tcPr>
            <w:tcW w:w="2126" w:type="dxa"/>
            <w:tcBorders>
              <w:top w:val="single" w:sz="4" w:space="0" w:color="auto"/>
              <w:left w:val="single" w:sz="4" w:space="0" w:color="auto"/>
              <w:bottom w:val="single" w:sz="4" w:space="0" w:color="auto"/>
              <w:right w:val="single" w:sz="4" w:space="0" w:color="auto"/>
            </w:tcBorders>
            <w:hideMark/>
          </w:tcPr>
          <w:p w14:paraId="5A0519BA"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PULCINI 1°ANNO</w:t>
            </w:r>
          </w:p>
        </w:tc>
        <w:tc>
          <w:tcPr>
            <w:tcW w:w="1701" w:type="dxa"/>
            <w:tcBorders>
              <w:top w:val="single" w:sz="4" w:space="0" w:color="auto"/>
              <w:left w:val="single" w:sz="4" w:space="0" w:color="auto"/>
              <w:bottom w:val="single" w:sz="4" w:space="0" w:color="auto"/>
              <w:right w:val="single" w:sz="4" w:space="0" w:color="auto"/>
            </w:tcBorders>
            <w:hideMark/>
          </w:tcPr>
          <w:p w14:paraId="10B8CA37"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2017</w:t>
            </w:r>
          </w:p>
        </w:tc>
        <w:tc>
          <w:tcPr>
            <w:tcW w:w="5528" w:type="dxa"/>
            <w:tcBorders>
              <w:top w:val="single" w:sz="4" w:space="0" w:color="auto"/>
              <w:left w:val="single" w:sz="4" w:space="0" w:color="auto"/>
              <w:bottom w:val="single" w:sz="4" w:space="0" w:color="auto"/>
              <w:right w:val="single" w:sz="4" w:space="0" w:color="auto"/>
            </w:tcBorders>
            <w:hideMark/>
          </w:tcPr>
          <w:p w14:paraId="1C326B10" w14:textId="77777777" w:rsidR="00F83D92" w:rsidRPr="00F83D92" w:rsidRDefault="00F83D92" w:rsidP="00EB19B5">
            <w:pPr>
              <w:jc w:val="both"/>
              <w:rPr>
                <w:rFonts w:ascii="Inter Tight" w:eastAsia="Calibri" w:hAnsi="Inter Tight" w:cs="Inter Tight"/>
              </w:rPr>
            </w:pPr>
            <w:r w:rsidRPr="00F83D92">
              <w:rPr>
                <w:rFonts w:ascii="Inter Tight" w:eastAsia="Calibri" w:hAnsi="Inter Tight" w:cs="Inter Tight"/>
              </w:rPr>
              <w:t xml:space="preserve">Possibilità di inserire 3 giovani nati nel 2018, dopo il compimento </w:t>
            </w:r>
            <w:proofErr w:type="gramStart"/>
            <w:r w:rsidRPr="00F83D92">
              <w:rPr>
                <w:rFonts w:ascii="Inter Tight" w:eastAsia="Calibri" w:hAnsi="Inter Tight" w:cs="Inter Tight"/>
              </w:rPr>
              <w:t>dell’ 8</w:t>
            </w:r>
            <w:proofErr w:type="gramEnd"/>
            <w:r w:rsidRPr="00F83D92">
              <w:rPr>
                <w:rFonts w:ascii="Inter Tight" w:eastAsia="Calibri" w:hAnsi="Inter Tight" w:cs="Inter Tight"/>
              </w:rPr>
              <w:t>° anno di età</w:t>
            </w:r>
          </w:p>
        </w:tc>
      </w:tr>
      <w:tr w:rsidR="00F83D92" w:rsidRPr="00F83D92" w14:paraId="719777D9" w14:textId="77777777" w:rsidTr="00EB19B5">
        <w:tc>
          <w:tcPr>
            <w:tcW w:w="2126" w:type="dxa"/>
            <w:tcBorders>
              <w:top w:val="single" w:sz="4" w:space="0" w:color="auto"/>
              <w:left w:val="single" w:sz="4" w:space="0" w:color="auto"/>
              <w:bottom w:val="single" w:sz="4" w:space="0" w:color="auto"/>
              <w:right w:val="single" w:sz="4" w:space="0" w:color="auto"/>
            </w:tcBorders>
            <w:hideMark/>
          </w:tcPr>
          <w:p w14:paraId="5EE4C04B"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PULCINI 2°ANNO</w:t>
            </w:r>
          </w:p>
        </w:tc>
        <w:tc>
          <w:tcPr>
            <w:tcW w:w="1701" w:type="dxa"/>
            <w:tcBorders>
              <w:top w:val="single" w:sz="4" w:space="0" w:color="auto"/>
              <w:left w:val="single" w:sz="4" w:space="0" w:color="auto"/>
              <w:bottom w:val="single" w:sz="4" w:space="0" w:color="auto"/>
              <w:right w:val="single" w:sz="4" w:space="0" w:color="auto"/>
            </w:tcBorders>
            <w:hideMark/>
          </w:tcPr>
          <w:p w14:paraId="08B1F4C3"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2016</w:t>
            </w:r>
          </w:p>
        </w:tc>
        <w:tc>
          <w:tcPr>
            <w:tcW w:w="5528" w:type="dxa"/>
            <w:tcBorders>
              <w:top w:val="single" w:sz="4" w:space="0" w:color="auto"/>
              <w:left w:val="single" w:sz="4" w:space="0" w:color="auto"/>
              <w:bottom w:val="single" w:sz="4" w:space="0" w:color="auto"/>
              <w:right w:val="single" w:sz="4" w:space="0" w:color="auto"/>
            </w:tcBorders>
            <w:hideMark/>
          </w:tcPr>
          <w:p w14:paraId="2E078574" w14:textId="77777777" w:rsidR="00F83D92" w:rsidRPr="00F83D92" w:rsidRDefault="00F83D92" w:rsidP="00EB19B5">
            <w:pPr>
              <w:jc w:val="both"/>
              <w:rPr>
                <w:rFonts w:ascii="Inter Tight" w:eastAsia="Calibri" w:hAnsi="Inter Tight" w:cs="Inter Tight"/>
              </w:rPr>
            </w:pPr>
            <w:r w:rsidRPr="00F83D92">
              <w:rPr>
                <w:rFonts w:ascii="Inter Tight" w:eastAsia="Calibri" w:hAnsi="Inter Tight" w:cs="Inter Tight"/>
              </w:rPr>
              <w:t>Possibilità di inserire 3 giovani nati nel 2017</w:t>
            </w:r>
          </w:p>
        </w:tc>
      </w:tr>
    </w:tbl>
    <w:p w14:paraId="5ADDAF53" w14:textId="77777777" w:rsidR="00F83D92" w:rsidRPr="00F83D92" w:rsidRDefault="00F83D92" w:rsidP="00F83D92">
      <w:pPr>
        <w:jc w:val="center"/>
        <w:rPr>
          <w:rFonts w:ascii="Inter Tight" w:hAnsi="Inter Tight" w:cs="Inter Tight"/>
          <w:color w:val="C00000"/>
          <w:sz w:val="18"/>
          <w:szCs w:val="18"/>
        </w:rPr>
      </w:pPr>
    </w:p>
    <w:p w14:paraId="059BE7C9" w14:textId="77777777" w:rsidR="00F83D92" w:rsidRPr="00F83D92" w:rsidRDefault="00F83D92" w:rsidP="00F83D92">
      <w:pPr>
        <w:jc w:val="center"/>
        <w:rPr>
          <w:rFonts w:ascii="Inter Tight" w:hAnsi="Inter Tight" w:cs="Inter Tight"/>
          <w:color w:val="C00000"/>
          <w:sz w:val="18"/>
          <w:szCs w:val="18"/>
        </w:rPr>
      </w:pPr>
    </w:p>
    <w:p w14:paraId="2E7A268F" w14:textId="77777777" w:rsidR="00F83D92" w:rsidRPr="00F83D92" w:rsidRDefault="00F83D92" w:rsidP="00F83D92">
      <w:pPr>
        <w:jc w:val="center"/>
        <w:rPr>
          <w:rFonts w:ascii="Inter Tight" w:hAnsi="Inter Tight" w:cs="Inter Tight"/>
          <w:color w:val="C00000"/>
          <w:sz w:val="18"/>
          <w:szCs w:val="18"/>
        </w:rPr>
      </w:pPr>
    </w:p>
    <w:p w14:paraId="1F2619C3" w14:textId="77777777" w:rsidR="00F83D92" w:rsidRPr="00F83D92" w:rsidRDefault="00F83D92" w:rsidP="00F83D92">
      <w:pPr>
        <w:jc w:val="center"/>
        <w:rPr>
          <w:rFonts w:ascii="Inter Tight" w:hAnsi="Inter Tight" w:cs="Inter Tight"/>
          <w:color w:val="C00000"/>
          <w:sz w:val="18"/>
          <w:szCs w:val="18"/>
        </w:rPr>
      </w:pPr>
    </w:p>
    <w:p w14:paraId="13B71134" w14:textId="77777777" w:rsidR="00F83D92" w:rsidRPr="00F83D92" w:rsidRDefault="00F83D92" w:rsidP="00F83D92">
      <w:pPr>
        <w:jc w:val="center"/>
        <w:rPr>
          <w:rFonts w:ascii="Inter Tight" w:hAnsi="Inter Tight" w:cs="Inter Tight"/>
          <w:color w:val="C00000"/>
          <w:sz w:val="18"/>
          <w:szCs w:val="18"/>
        </w:rPr>
      </w:pPr>
    </w:p>
    <w:p w14:paraId="711BB6AE" w14:textId="77777777" w:rsidR="00F83D92" w:rsidRPr="00F83D92" w:rsidRDefault="00F83D92" w:rsidP="00F83D92">
      <w:pPr>
        <w:jc w:val="center"/>
        <w:rPr>
          <w:rFonts w:ascii="Inter Tight" w:hAnsi="Inter Tight" w:cs="Inter Tight"/>
          <w:color w:val="C00000"/>
          <w:sz w:val="18"/>
          <w:szCs w:val="18"/>
        </w:rPr>
      </w:pPr>
    </w:p>
    <w:p w14:paraId="4F3C134B"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CAMPIONATO PROVINCIALE</w:t>
      </w:r>
    </w:p>
    <w:p w14:paraId="4EBCF53E"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b/>
          <w:bCs/>
          <w:color w:val="0D0D0D"/>
          <w:sz w:val="40"/>
          <w:szCs w:val="40"/>
        </w:rPr>
      </w:pPr>
      <w:r w:rsidRPr="00F83D92">
        <w:rPr>
          <w:rFonts w:ascii="Inter Tight" w:eastAsia="Calibri" w:hAnsi="Inter Tight" w:cs="Inter Tight"/>
          <w:b/>
          <w:bCs/>
          <w:color w:val="0D0D0D"/>
          <w:sz w:val="40"/>
          <w:szCs w:val="40"/>
        </w:rPr>
        <w:t>PICCOLI AMICI</w:t>
      </w:r>
    </w:p>
    <w:p w14:paraId="421932ED"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color w:val="0D0D0D"/>
          <w:sz w:val="40"/>
          <w:szCs w:val="40"/>
        </w:rPr>
      </w:pPr>
      <w:r w:rsidRPr="00F83D92">
        <w:rPr>
          <w:rFonts w:ascii="Inter Tight" w:eastAsia="Calibri" w:hAnsi="Inter Tight" w:cs="Inter Tight"/>
          <w:b/>
          <w:bCs/>
          <w:color w:val="0D0D0D"/>
          <w:sz w:val="40"/>
          <w:szCs w:val="40"/>
        </w:rPr>
        <w:t>PRIMI CALCI</w:t>
      </w:r>
    </w:p>
    <w:p w14:paraId="5BC37B0C"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0D0D0D"/>
        </w:rPr>
      </w:pPr>
      <w:r w:rsidRPr="00F83D92">
        <w:rPr>
          <w:rFonts w:ascii="Inter Tight" w:hAnsi="Inter Tight" w:cs="Inter Tight"/>
          <w:b/>
          <w:bCs/>
          <w:color w:val="0D0D0D"/>
        </w:rPr>
        <w:t>Competenza Delegazione Provinciale</w:t>
      </w:r>
    </w:p>
    <w:p w14:paraId="75546A1A"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b/>
          <w:bCs/>
          <w:color w:val="FF0000"/>
          <w:sz w:val="48"/>
          <w:szCs w:val="48"/>
        </w:rPr>
      </w:pPr>
      <w:r w:rsidRPr="00F83D92">
        <w:rPr>
          <w:rFonts w:ascii="Inter Tight" w:hAnsi="Inter Tight" w:cs="Inter Tight"/>
          <w:b/>
          <w:bCs/>
          <w:color w:val="FF0000"/>
          <w:sz w:val="48"/>
          <w:szCs w:val="48"/>
        </w:rPr>
        <w:t>TERMINE PERENTORIO UNICO</w:t>
      </w:r>
    </w:p>
    <w:p w14:paraId="4277531E"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sz w:val="36"/>
          <w:szCs w:val="36"/>
        </w:rPr>
      </w:pPr>
      <w:r w:rsidRPr="00F83D92">
        <w:rPr>
          <w:rFonts w:ascii="Inter Tight" w:hAnsi="Inter Tight" w:cs="Inter Tight"/>
          <w:b/>
          <w:bCs/>
          <w:color w:val="FF0000"/>
          <w:sz w:val="48"/>
          <w:szCs w:val="48"/>
        </w:rPr>
        <w:t>PENA: DECADENZA ISCRIZIONE</w:t>
      </w:r>
      <w:r w:rsidRPr="00F83D92">
        <w:rPr>
          <w:rFonts w:ascii="Inter Tight" w:hAnsi="Inter Tight" w:cs="Inter Tight"/>
          <w:sz w:val="36"/>
          <w:szCs w:val="36"/>
        </w:rPr>
        <w:t xml:space="preserve"> </w:t>
      </w:r>
    </w:p>
    <w:p w14:paraId="76BC807C"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36"/>
          <w:szCs w:val="36"/>
        </w:rPr>
      </w:pPr>
      <w:r w:rsidRPr="00F83D92">
        <w:rPr>
          <w:rFonts w:ascii="Inter Tight" w:hAnsi="Inter Tight" w:cs="Inter Tight"/>
          <w:sz w:val="36"/>
          <w:szCs w:val="36"/>
        </w:rPr>
        <w:t xml:space="preserve">dal </w:t>
      </w:r>
      <w:r w:rsidRPr="00F83D92">
        <w:rPr>
          <w:rFonts w:ascii="Inter Tight" w:hAnsi="Inter Tight" w:cs="Inter Tight"/>
          <w:color w:val="FF0000"/>
          <w:sz w:val="36"/>
          <w:szCs w:val="36"/>
        </w:rPr>
        <w:t>7 LUGLIO 2026</w:t>
      </w:r>
    </w:p>
    <w:p w14:paraId="389A060A"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8"/>
          <w:szCs w:val="8"/>
        </w:rPr>
      </w:pPr>
      <w:r w:rsidRPr="00F83D92">
        <w:rPr>
          <w:rFonts w:ascii="Inter Tight" w:hAnsi="Inter Tight" w:cs="Inter Tight"/>
          <w:sz w:val="32"/>
          <w:szCs w:val="32"/>
        </w:rPr>
        <w:t>al</w:t>
      </w:r>
      <w:r w:rsidRPr="00F83D92">
        <w:rPr>
          <w:rFonts w:ascii="Inter Tight" w:hAnsi="Inter Tight" w:cs="Inter Tight"/>
          <w:color w:val="FF0000"/>
          <w:sz w:val="32"/>
          <w:szCs w:val="32"/>
        </w:rPr>
        <w:t xml:space="preserve"> 18 SETTEMBRE 2026 (ORARIO INDICATIVO ORE 17.00)</w:t>
      </w:r>
    </w:p>
    <w:p w14:paraId="07E6842E"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eastAsia="Calibri" w:hAnsi="Inter Tight" w:cs="Inter Tight"/>
        </w:rPr>
      </w:pPr>
      <w:r w:rsidRPr="00F83D92">
        <w:rPr>
          <w:rFonts w:ascii="Inter Tight" w:eastAsia="Calibri" w:hAnsi="Inter Tight" w:cs="Inter Tight"/>
        </w:rPr>
        <w:t xml:space="preserve">Ai fini della validità dell’iscrizione, tutta la documentazione relativa all’iscrizione dovrà essere </w:t>
      </w:r>
      <w:r w:rsidRPr="00F83D92">
        <w:rPr>
          <w:rFonts w:ascii="Inter Tight" w:eastAsia="Calibri" w:hAnsi="Inter Tight" w:cs="Inter Tight"/>
          <w:b/>
          <w:bCs/>
        </w:rPr>
        <w:t>dematerializzata, firmata elettronicamente e regolarizzata</w:t>
      </w:r>
      <w:r w:rsidRPr="00F83D92">
        <w:rPr>
          <w:rFonts w:ascii="Inter Tight" w:eastAsia="Calibri" w:hAnsi="Inter Tight" w:cs="Inter Tight"/>
        </w:rPr>
        <w:t xml:space="preserve"> entro il:</w:t>
      </w:r>
    </w:p>
    <w:p w14:paraId="31698452"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FF0000"/>
          <w:sz w:val="8"/>
          <w:szCs w:val="8"/>
        </w:rPr>
      </w:pPr>
      <w:r w:rsidRPr="00F83D92">
        <w:rPr>
          <w:rFonts w:ascii="Inter Tight" w:hAnsi="Inter Tight" w:cs="Inter Tight"/>
          <w:color w:val="FF0000"/>
          <w:sz w:val="32"/>
          <w:szCs w:val="32"/>
        </w:rPr>
        <w:t>25 SETTEMBRE 2026 (ORARIO INDICATIVO ORE 17.00)</w:t>
      </w:r>
    </w:p>
    <w:p w14:paraId="38060CB0" w14:textId="77777777" w:rsidR="00F83D92" w:rsidRPr="00F83D92" w:rsidRDefault="00F83D92" w:rsidP="00F83D92">
      <w:pPr>
        <w:pBdr>
          <w:top w:val="single" w:sz="4" w:space="1" w:color="auto"/>
          <w:left w:val="single" w:sz="4" w:space="4" w:color="auto"/>
          <w:bottom w:val="single" w:sz="4" w:space="1" w:color="auto"/>
          <w:right w:val="single" w:sz="4" w:space="4" w:color="auto"/>
        </w:pBdr>
        <w:jc w:val="center"/>
        <w:rPr>
          <w:rFonts w:ascii="Inter Tight" w:hAnsi="Inter Tight" w:cs="Inter Tight"/>
          <w:color w:val="767171"/>
        </w:rPr>
      </w:pPr>
      <w:r w:rsidRPr="00F83D92">
        <w:rPr>
          <w:rFonts w:ascii="Inter Tight" w:hAnsi="Inter Tight" w:cs="Inter Tight"/>
          <w:color w:val="767171"/>
        </w:rPr>
        <w:t>Salvo errori e/o omissioni</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0"/>
        <w:gridCol w:w="2693"/>
      </w:tblGrid>
      <w:tr w:rsidR="00F83D92" w:rsidRPr="00F83D92" w14:paraId="54EEBC24" w14:textId="77777777" w:rsidTr="00EB19B5">
        <w:trPr>
          <w:trHeight w:val="680"/>
          <w:jc w:val="center"/>
        </w:trPr>
        <w:tc>
          <w:tcPr>
            <w:tcW w:w="7230" w:type="dxa"/>
            <w:tcBorders>
              <w:top w:val="single" w:sz="4" w:space="0" w:color="auto"/>
              <w:left w:val="single" w:sz="4" w:space="0" w:color="auto"/>
              <w:bottom w:val="single" w:sz="4" w:space="0" w:color="auto"/>
              <w:right w:val="single" w:sz="4" w:space="0" w:color="auto"/>
            </w:tcBorders>
            <w:vAlign w:val="center"/>
            <w:hideMark/>
          </w:tcPr>
          <w:p w14:paraId="5B21A00A" w14:textId="77777777" w:rsidR="00F83D92" w:rsidRPr="00F83D92" w:rsidRDefault="00F83D92" w:rsidP="00EB19B5">
            <w:pPr>
              <w:rPr>
                <w:rFonts w:ascii="Inter Tight" w:eastAsia="Calibri" w:hAnsi="Inter Tight" w:cs="Inter Tight"/>
                <w:sz w:val="24"/>
                <w:szCs w:val="24"/>
              </w:rPr>
            </w:pPr>
            <w:r w:rsidRPr="00F83D92">
              <w:rPr>
                <w:rFonts w:ascii="Inter Tight" w:eastAsia="Calibri" w:hAnsi="Inter Tight" w:cs="Inter Tight"/>
                <w:sz w:val="24"/>
                <w:szCs w:val="24"/>
              </w:rPr>
              <w:t xml:space="preserve">DIRITTO DI ISCRIZIONE AL CAMPIONATO </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4059340" w14:textId="77777777" w:rsidR="00F83D92" w:rsidRPr="00F83D92" w:rsidRDefault="00F83D92" w:rsidP="00EB19B5">
            <w:pPr>
              <w:rPr>
                <w:rFonts w:ascii="Inter Tight" w:eastAsia="Calibri" w:hAnsi="Inter Tight" w:cs="Inter Tight"/>
                <w:color w:val="FF0000"/>
                <w:sz w:val="24"/>
                <w:szCs w:val="24"/>
              </w:rPr>
            </w:pPr>
            <w:r w:rsidRPr="00F83D92">
              <w:rPr>
                <w:rFonts w:ascii="Inter Tight" w:eastAsia="Calibri" w:hAnsi="Inter Tight" w:cs="Inter Tight"/>
                <w:b/>
                <w:bCs/>
              </w:rPr>
              <w:t>In attesa di disposizione dalla FIGC</w:t>
            </w:r>
          </w:p>
        </w:tc>
      </w:tr>
    </w:tbl>
    <w:p w14:paraId="65B48C44" w14:textId="77777777" w:rsidR="00F83D92" w:rsidRPr="00F83D92" w:rsidRDefault="00F83D92" w:rsidP="00F83D92">
      <w:pPr>
        <w:spacing w:before="120"/>
        <w:jc w:val="both"/>
        <w:rPr>
          <w:rFonts w:ascii="Inter Tight" w:hAnsi="Inter Tight" w:cs="Inter Tight"/>
        </w:rPr>
      </w:pPr>
      <w:r w:rsidRPr="00F83D92">
        <w:rPr>
          <w:rFonts w:ascii="Inter Tight" w:hAnsi="Inter Tight" w:cs="Inter Tight"/>
        </w:rPr>
        <w:t xml:space="preserve">Per il pagamento delle iscrizioni di tutti i Campionati </w:t>
      </w:r>
      <w:r w:rsidRPr="00F83D92">
        <w:rPr>
          <w:rFonts w:ascii="Inter Tight" w:hAnsi="Inter Tight" w:cs="Inter Tight"/>
          <w:b/>
          <w:bCs/>
          <w:u w:val="single"/>
        </w:rPr>
        <w:t>verificare prima la disponibilità</w:t>
      </w:r>
      <w:r w:rsidRPr="00F83D92">
        <w:rPr>
          <w:rFonts w:ascii="Inter Tight" w:hAnsi="Inter Tight" w:cs="Inter Tight"/>
        </w:rPr>
        <w:t xml:space="preserve"> del “</w:t>
      </w:r>
      <w:r w:rsidRPr="00F83D92">
        <w:rPr>
          <w:rFonts w:ascii="Inter Tight" w:hAnsi="Inter Tight" w:cs="Inter Tight"/>
          <w:b/>
          <w:bCs/>
        </w:rPr>
        <w:t>PORTAFOGLIO ISCRIZIONI</w:t>
      </w:r>
      <w:r w:rsidRPr="00F83D92">
        <w:rPr>
          <w:rFonts w:ascii="Inter Tight" w:hAnsi="Inter Tight" w:cs="Inter Tight"/>
        </w:rPr>
        <w:t xml:space="preserve">”. Se tale disponibilità non copre la somma da pagare è necessario tassativamente creare la </w:t>
      </w:r>
      <w:r w:rsidRPr="00F83D92">
        <w:rPr>
          <w:rFonts w:ascii="Inter Tight" w:hAnsi="Inter Tight" w:cs="Inter Tight"/>
          <w:b/>
        </w:rPr>
        <w:t>RICARICA ON LINE</w:t>
      </w:r>
      <w:r w:rsidRPr="00F83D92">
        <w:rPr>
          <w:rFonts w:ascii="Inter Tight" w:hAnsi="Inter Tight" w:cs="Inter Tight"/>
        </w:rPr>
        <w:t xml:space="preserve"> del </w:t>
      </w:r>
      <w:r w:rsidRPr="00F83D92">
        <w:rPr>
          <w:rFonts w:ascii="Inter Tight" w:hAnsi="Inter Tight" w:cs="Inter Tight"/>
          <w:b/>
        </w:rPr>
        <w:t>“Portafoglio Iscrizioni”</w:t>
      </w:r>
      <w:r w:rsidRPr="00F83D92">
        <w:rPr>
          <w:rFonts w:ascii="Inter Tight" w:hAnsi="Inter Tight" w:cs="Inter Tight"/>
        </w:rPr>
        <w:t xml:space="preserve"> con relativo </w:t>
      </w:r>
      <w:r w:rsidRPr="00F83D92">
        <w:rPr>
          <w:rFonts w:ascii="Inter Tight" w:hAnsi="Inter Tight" w:cs="Inter Tight"/>
          <w:b/>
        </w:rPr>
        <w:t>bonifico bancario</w:t>
      </w:r>
      <w:r w:rsidRPr="00F83D92">
        <w:rPr>
          <w:rFonts w:ascii="Inter Tight" w:hAnsi="Inter Tight" w:cs="Inter Tight"/>
        </w:rPr>
        <w:t xml:space="preserve"> presso </w:t>
      </w:r>
    </w:p>
    <w:p w14:paraId="5A75E8B7" w14:textId="77777777" w:rsidR="00F83D92" w:rsidRPr="00F83D92" w:rsidRDefault="00F83D92" w:rsidP="00F83D92">
      <w:pPr>
        <w:spacing w:before="120"/>
        <w:jc w:val="both"/>
        <w:rPr>
          <w:rFonts w:ascii="Inter Tight" w:hAnsi="Inter Tight" w:cs="Inter Tight"/>
          <w:sz w:val="10"/>
          <w:szCs w:val="10"/>
        </w:rPr>
      </w:pPr>
    </w:p>
    <w:p w14:paraId="786D906A" w14:textId="77777777" w:rsidR="00F83D92" w:rsidRPr="00F83D92" w:rsidRDefault="00F83D92" w:rsidP="00F83D92">
      <w:pPr>
        <w:jc w:val="center"/>
        <w:rPr>
          <w:rFonts w:ascii="Inter Tight" w:hAnsi="Inter Tight" w:cs="Inter Tight"/>
          <w:b/>
          <w:sz w:val="24"/>
          <w:szCs w:val="24"/>
        </w:rPr>
      </w:pPr>
      <w:r w:rsidRPr="00F83D92">
        <w:rPr>
          <w:rFonts w:ascii="Inter Tight" w:hAnsi="Inter Tight" w:cs="Inter Tight"/>
          <w:b/>
          <w:sz w:val="24"/>
          <w:szCs w:val="24"/>
        </w:rPr>
        <w:t>BANCA POPOLARE DELL’EMILIA ROMAGNA SPA – AG. 3</w:t>
      </w:r>
    </w:p>
    <w:p w14:paraId="1E4A2DD8" w14:textId="77777777" w:rsidR="00F83D92" w:rsidRPr="00F83D92" w:rsidRDefault="00F83D92" w:rsidP="00F83D92">
      <w:pPr>
        <w:jc w:val="center"/>
        <w:rPr>
          <w:rFonts w:ascii="Inter Tight" w:hAnsi="Inter Tight" w:cs="Inter Tight"/>
          <w:b/>
          <w:sz w:val="24"/>
          <w:szCs w:val="24"/>
        </w:rPr>
      </w:pPr>
      <w:r w:rsidRPr="00F83D92">
        <w:rPr>
          <w:rFonts w:ascii="Inter Tight" w:hAnsi="Inter Tight" w:cs="Inter Tight"/>
          <w:b/>
          <w:sz w:val="24"/>
          <w:szCs w:val="24"/>
        </w:rPr>
        <w:t>Intestato a F.I.G.C. LEGA NAZIONALE DILETTANTI</w:t>
      </w:r>
    </w:p>
    <w:p w14:paraId="1ECD6A59" w14:textId="77777777" w:rsidR="00F83D92" w:rsidRPr="00F83D92" w:rsidRDefault="00F83D92" w:rsidP="00F83D92">
      <w:pPr>
        <w:jc w:val="center"/>
        <w:rPr>
          <w:rFonts w:ascii="Inter Tight" w:hAnsi="Inter Tight" w:cs="Inter Tight"/>
          <w:b/>
          <w:sz w:val="24"/>
          <w:szCs w:val="24"/>
        </w:rPr>
      </w:pPr>
      <w:r w:rsidRPr="00F83D92">
        <w:rPr>
          <w:rFonts w:ascii="Inter Tight" w:hAnsi="Inter Tight" w:cs="Inter Tight"/>
          <w:b/>
          <w:sz w:val="24"/>
          <w:szCs w:val="24"/>
        </w:rPr>
        <w:t>Codice IBAN: IT 60 U 05387 02403 000001164493</w:t>
      </w:r>
    </w:p>
    <w:p w14:paraId="4975989F" w14:textId="77777777" w:rsidR="00F83D92" w:rsidRPr="00F83D92" w:rsidRDefault="00F83D92" w:rsidP="00F83D92">
      <w:pPr>
        <w:rPr>
          <w:rFonts w:ascii="Inter Tight" w:hAnsi="Inter Tight" w:cs="Inter Tight"/>
          <w:b/>
          <w:sz w:val="24"/>
          <w:szCs w:val="24"/>
          <w:lang w:val="en-GB"/>
        </w:rPr>
      </w:pPr>
    </w:p>
    <w:p w14:paraId="3F6CDFC2" w14:textId="77777777" w:rsidR="00F83D92" w:rsidRPr="00F83D92" w:rsidRDefault="00F83D92">
      <w:pPr>
        <w:numPr>
          <w:ilvl w:val="0"/>
          <w:numId w:val="46"/>
        </w:numPr>
        <w:ind w:left="283" w:hanging="357"/>
        <w:jc w:val="both"/>
        <w:rPr>
          <w:rFonts w:ascii="Inter Tight" w:hAnsi="Inter Tight" w:cs="Inter Tight"/>
          <w:b/>
          <w:bCs/>
          <w:u w:val="single"/>
        </w:rPr>
      </w:pPr>
      <w:r w:rsidRPr="00F83D92">
        <w:rPr>
          <w:rFonts w:ascii="Inter Tight" w:hAnsi="Inter Tight" w:cs="Inter Tight"/>
          <w:b/>
          <w:bCs/>
          <w:u w:val="single"/>
        </w:rPr>
        <w:t xml:space="preserve">Conduzione tecnica delle squadre </w:t>
      </w:r>
    </w:p>
    <w:p w14:paraId="4ED0E0B4" w14:textId="77777777" w:rsidR="00F83D92" w:rsidRPr="00F83D92" w:rsidRDefault="00F83D92" w:rsidP="00F83D92">
      <w:pPr>
        <w:ind w:left="284"/>
        <w:jc w:val="both"/>
        <w:rPr>
          <w:rFonts w:ascii="Inter Tight" w:hAnsi="Inter Tight" w:cs="Inter Tight"/>
        </w:rPr>
      </w:pPr>
      <w:r w:rsidRPr="00F83D92">
        <w:rPr>
          <w:rFonts w:ascii="Inter Tight" w:hAnsi="Inter Tight" w:cs="Inter Tight"/>
        </w:rPr>
        <w:t xml:space="preserve">(Obblighi Settore Tecnico Comunicato Ufficiale FIGC n. 69 del 13 giugno 2018) </w:t>
      </w:r>
    </w:p>
    <w:p w14:paraId="3E494151" w14:textId="77777777" w:rsidR="00F83D92" w:rsidRPr="00F83D92" w:rsidRDefault="00F83D92" w:rsidP="00F83D92">
      <w:pPr>
        <w:ind w:left="284"/>
        <w:jc w:val="both"/>
        <w:rPr>
          <w:rFonts w:ascii="Inter Tight" w:hAnsi="Inter Tight" w:cs="Inter Tight"/>
        </w:rPr>
      </w:pPr>
      <w:r w:rsidRPr="00F83D92">
        <w:rPr>
          <w:rFonts w:ascii="Inter Tight" w:hAnsi="Inter Tight" w:cs="Inter Tight"/>
        </w:rPr>
        <w:t xml:space="preserve">Le Società che svolgono attività di Settore Giovanile e Scolastico in almeno una delle categorie di base (Piccoli Amici, Primi Calci, Pulcini ed Esordienti) devono tesserare un Responsabile Tecnico dell’Attività di Base, con qualifica federale UEFA (UEFA PRO, UEFA-A, UEFA-B, UEFA </w:t>
      </w:r>
      <w:proofErr w:type="spellStart"/>
      <w:r w:rsidRPr="00F83D92">
        <w:rPr>
          <w:rFonts w:ascii="Inter Tight" w:hAnsi="Inter Tight" w:cs="Inter Tight"/>
        </w:rPr>
        <w:t>Grassroots</w:t>
      </w:r>
      <w:proofErr w:type="spellEnd"/>
      <w:r w:rsidRPr="00F83D92">
        <w:rPr>
          <w:rFonts w:ascii="Inter Tight" w:hAnsi="Inter Tight" w:cs="Inter Tight"/>
        </w:rPr>
        <w:t xml:space="preserve"> C) o Istruttore Giovani Calciatori (ante 1998) o Allenatore di III Categoria (ante 1998) rilasciata dal Settore Tecnico. A partire dalla stagione sportiva 2020/2021 le Società che svolgono attività nelle categorie Piccoli Amici, Primi Calci, Pulcini ed Esordienti devono tesserare per ogni categoria di base almeno un allenatore con qualifica federale UEFA (UEFA PRO, UEFA-A, UEFA-B, UEFA </w:t>
      </w:r>
      <w:proofErr w:type="spellStart"/>
      <w:r w:rsidRPr="00F83D92">
        <w:rPr>
          <w:rFonts w:ascii="Inter Tight" w:hAnsi="Inter Tight" w:cs="Inter Tight"/>
        </w:rPr>
        <w:t>Grassroots</w:t>
      </w:r>
      <w:proofErr w:type="spellEnd"/>
      <w:r w:rsidRPr="00F83D92">
        <w:rPr>
          <w:rFonts w:ascii="Inter Tight" w:hAnsi="Inter Tight" w:cs="Inter Tight"/>
        </w:rPr>
        <w:t xml:space="preserve"> C) o Istruttore Giovani Calciatori (ante 1998) o Allenatore di III Categoria (ante 1998) rilasciata dal Settore Tecnico. Le squadre delle categorie Piccoli Amici e Primi Calci potranno essere altresì allenate anche dai Preparatori Atletici qualificati dal Settore Tecnico o Laureati in Scienze Motorie o Diplomati ISEF. Il Responsabile Tecnico dell’Attività di Base, nell'ambito dell'attività della stessa società, può anche svolgere la funzione di Allenatore per le squadre giovanili o delle categorie di base della società; Il tesseramento del Responsabile Tecnico e dei Tecnici previsti deve essere effettuato e formalmente comunicato entro l’inizio dell’attività ufficiale.</w:t>
      </w:r>
    </w:p>
    <w:p w14:paraId="1B5B97CB" w14:textId="77777777" w:rsidR="00F83D92" w:rsidRPr="00F83D92" w:rsidRDefault="00F83D92" w:rsidP="00F83D92">
      <w:pPr>
        <w:ind w:left="284"/>
        <w:jc w:val="both"/>
        <w:rPr>
          <w:rFonts w:ascii="Inter Tight" w:hAnsi="Inter Tight" w:cs="Inter Tight"/>
        </w:rPr>
      </w:pPr>
    </w:p>
    <w:p w14:paraId="23DB18A5" w14:textId="77777777" w:rsidR="00F83D92" w:rsidRPr="00F83D92" w:rsidRDefault="00F83D92">
      <w:pPr>
        <w:numPr>
          <w:ilvl w:val="0"/>
          <w:numId w:val="46"/>
        </w:numPr>
        <w:ind w:left="426"/>
        <w:jc w:val="both"/>
        <w:rPr>
          <w:rFonts w:ascii="Inter Tight" w:hAnsi="Inter Tight" w:cs="Inter Tight"/>
          <w:b/>
          <w:bCs/>
        </w:rPr>
      </w:pPr>
      <w:r w:rsidRPr="00F83D92">
        <w:rPr>
          <w:rFonts w:ascii="Inter Tight" w:hAnsi="Inter Tight" w:cs="Inter Tight"/>
          <w:b/>
          <w:bCs/>
        </w:rPr>
        <w:t>Tempi di gioco: 3x10’</w:t>
      </w:r>
    </w:p>
    <w:p w14:paraId="274D39E0" w14:textId="77777777" w:rsidR="00F83D92" w:rsidRPr="00F83D92" w:rsidRDefault="00F83D92" w:rsidP="00F83D92">
      <w:pPr>
        <w:ind w:left="426"/>
        <w:jc w:val="both"/>
        <w:rPr>
          <w:rFonts w:ascii="Inter Tight" w:hAnsi="Inter Tight" w:cs="Inter Tight"/>
          <w:b/>
          <w:bCs/>
        </w:rPr>
      </w:pPr>
    </w:p>
    <w:p w14:paraId="58B2083C" w14:textId="77777777" w:rsidR="00F83D92" w:rsidRPr="00F83D92" w:rsidRDefault="00F83D92" w:rsidP="00F83D92">
      <w:pPr>
        <w:ind w:left="426"/>
        <w:jc w:val="both"/>
        <w:rPr>
          <w:rFonts w:ascii="Inter Tight" w:hAnsi="Inter Tight" w:cs="Inter Tight"/>
          <w:b/>
          <w:bCs/>
        </w:rPr>
      </w:pPr>
    </w:p>
    <w:p w14:paraId="40F2D909" w14:textId="77777777" w:rsidR="00F83D92" w:rsidRPr="00F83D92" w:rsidRDefault="00F83D92" w:rsidP="00F83D92">
      <w:pPr>
        <w:jc w:val="center"/>
        <w:rPr>
          <w:rFonts w:ascii="Inter Tight" w:eastAsia="Calibri" w:hAnsi="Inter Tight" w:cs="Inter Tight"/>
          <w:b/>
          <w:bCs/>
        </w:rPr>
      </w:pPr>
      <w:r w:rsidRPr="00F83D92">
        <w:rPr>
          <w:rFonts w:ascii="Inter Tight" w:eastAsia="Calibri" w:hAnsi="Inter Tight" w:cs="Inter Tight"/>
          <w:b/>
          <w:bCs/>
        </w:rPr>
        <w:t>Tabella riepilogativa per la partecipazione alle competizioni nella categoria Esordienti 1°e 2° anno</w:t>
      </w:r>
    </w:p>
    <w:p w14:paraId="3F7D160C" w14:textId="77777777" w:rsidR="00F83D92" w:rsidRPr="00F83D92" w:rsidRDefault="00F83D92" w:rsidP="00F83D92">
      <w:pPr>
        <w:jc w:val="center"/>
        <w:rPr>
          <w:rFonts w:ascii="Inter Tight" w:hAnsi="Inter Tight" w:cs="Inter Tight"/>
        </w:rPr>
      </w:pP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701"/>
        <w:gridCol w:w="5953"/>
      </w:tblGrid>
      <w:tr w:rsidR="00F83D92" w:rsidRPr="00F83D92" w14:paraId="4607AC31" w14:textId="77777777" w:rsidTr="00EB19B5">
        <w:tc>
          <w:tcPr>
            <w:tcW w:w="1985" w:type="dxa"/>
            <w:tcBorders>
              <w:top w:val="single" w:sz="4" w:space="0" w:color="auto"/>
              <w:left w:val="single" w:sz="4" w:space="0" w:color="auto"/>
              <w:bottom w:val="single" w:sz="4" w:space="0" w:color="auto"/>
              <w:right w:val="single" w:sz="4" w:space="0" w:color="auto"/>
            </w:tcBorders>
            <w:hideMark/>
          </w:tcPr>
          <w:p w14:paraId="3CC393CA"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CAMPIONATO</w:t>
            </w:r>
          </w:p>
        </w:tc>
        <w:tc>
          <w:tcPr>
            <w:tcW w:w="1701" w:type="dxa"/>
            <w:tcBorders>
              <w:top w:val="single" w:sz="4" w:space="0" w:color="auto"/>
              <w:left w:val="single" w:sz="4" w:space="0" w:color="auto"/>
              <w:bottom w:val="single" w:sz="4" w:space="0" w:color="auto"/>
              <w:right w:val="single" w:sz="4" w:space="0" w:color="auto"/>
            </w:tcBorders>
            <w:hideMark/>
          </w:tcPr>
          <w:p w14:paraId="36098686"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FASCIA D’ETA’</w:t>
            </w:r>
          </w:p>
        </w:tc>
        <w:tc>
          <w:tcPr>
            <w:tcW w:w="5953" w:type="dxa"/>
            <w:tcBorders>
              <w:top w:val="single" w:sz="4" w:space="0" w:color="auto"/>
              <w:left w:val="single" w:sz="4" w:space="0" w:color="auto"/>
              <w:bottom w:val="single" w:sz="4" w:space="0" w:color="auto"/>
              <w:right w:val="single" w:sz="4" w:space="0" w:color="auto"/>
            </w:tcBorders>
            <w:hideMark/>
          </w:tcPr>
          <w:p w14:paraId="267A89DD"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ULTERIORE POSSIBILITA’ DI PARTECIPAZIONE</w:t>
            </w:r>
          </w:p>
        </w:tc>
      </w:tr>
      <w:tr w:rsidR="00F83D92" w:rsidRPr="00F83D92" w14:paraId="43BF746E" w14:textId="77777777" w:rsidTr="00EB19B5">
        <w:tc>
          <w:tcPr>
            <w:tcW w:w="1985" w:type="dxa"/>
            <w:tcBorders>
              <w:top w:val="single" w:sz="4" w:space="0" w:color="auto"/>
              <w:left w:val="single" w:sz="4" w:space="0" w:color="auto"/>
              <w:bottom w:val="single" w:sz="4" w:space="0" w:color="auto"/>
              <w:right w:val="single" w:sz="4" w:space="0" w:color="auto"/>
            </w:tcBorders>
            <w:hideMark/>
          </w:tcPr>
          <w:p w14:paraId="2F65A387"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PICCOLI AMICI</w:t>
            </w:r>
          </w:p>
        </w:tc>
        <w:tc>
          <w:tcPr>
            <w:tcW w:w="1701" w:type="dxa"/>
            <w:tcBorders>
              <w:top w:val="single" w:sz="4" w:space="0" w:color="auto"/>
              <w:left w:val="single" w:sz="4" w:space="0" w:color="auto"/>
              <w:bottom w:val="single" w:sz="4" w:space="0" w:color="auto"/>
              <w:right w:val="single" w:sz="4" w:space="0" w:color="auto"/>
            </w:tcBorders>
            <w:hideMark/>
          </w:tcPr>
          <w:p w14:paraId="693F2FB5"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2020 – 2021</w:t>
            </w:r>
          </w:p>
        </w:tc>
        <w:tc>
          <w:tcPr>
            <w:tcW w:w="5953" w:type="dxa"/>
            <w:tcBorders>
              <w:top w:val="single" w:sz="4" w:space="0" w:color="auto"/>
              <w:left w:val="single" w:sz="4" w:space="0" w:color="auto"/>
              <w:bottom w:val="single" w:sz="4" w:space="0" w:color="auto"/>
              <w:right w:val="single" w:sz="4" w:space="0" w:color="auto"/>
            </w:tcBorders>
            <w:hideMark/>
          </w:tcPr>
          <w:p w14:paraId="38161F67" w14:textId="77777777" w:rsidR="00F83D92" w:rsidRPr="00F83D92" w:rsidRDefault="00F83D92" w:rsidP="00EB19B5">
            <w:pPr>
              <w:jc w:val="both"/>
              <w:rPr>
                <w:rFonts w:ascii="Inter Tight" w:eastAsia="Calibri" w:hAnsi="Inter Tight" w:cs="Inter Tight"/>
              </w:rPr>
            </w:pPr>
            <w:r w:rsidRPr="00F83D92">
              <w:rPr>
                <w:rFonts w:ascii="Inter Tight" w:eastAsia="Calibri" w:hAnsi="Inter Tight" w:cs="Inter Tight"/>
              </w:rPr>
              <w:t>2022, dopo il compimento del 5° anno di età</w:t>
            </w:r>
          </w:p>
        </w:tc>
      </w:tr>
      <w:tr w:rsidR="00F83D92" w:rsidRPr="00F83D92" w14:paraId="688629DB" w14:textId="77777777" w:rsidTr="00EB19B5">
        <w:tc>
          <w:tcPr>
            <w:tcW w:w="1985" w:type="dxa"/>
            <w:tcBorders>
              <w:top w:val="single" w:sz="4" w:space="0" w:color="auto"/>
              <w:left w:val="single" w:sz="4" w:space="0" w:color="auto"/>
              <w:bottom w:val="single" w:sz="4" w:space="0" w:color="auto"/>
              <w:right w:val="single" w:sz="4" w:space="0" w:color="auto"/>
            </w:tcBorders>
            <w:hideMark/>
          </w:tcPr>
          <w:p w14:paraId="22E27AC7"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PRIMI CALCI</w:t>
            </w:r>
          </w:p>
        </w:tc>
        <w:tc>
          <w:tcPr>
            <w:tcW w:w="1701" w:type="dxa"/>
            <w:tcBorders>
              <w:top w:val="single" w:sz="4" w:space="0" w:color="auto"/>
              <w:left w:val="single" w:sz="4" w:space="0" w:color="auto"/>
              <w:bottom w:val="single" w:sz="4" w:space="0" w:color="auto"/>
              <w:right w:val="single" w:sz="4" w:space="0" w:color="auto"/>
            </w:tcBorders>
            <w:hideMark/>
          </w:tcPr>
          <w:p w14:paraId="658CDD76" w14:textId="77777777" w:rsidR="00F83D92" w:rsidRPr="00F83D92" w:rsidRDefault="00F83D92" w:rsidP="00EB19B5">
            <w:pPr>
              <w:rPr>
                <w:rFonts w:ascii="Inter Tight" w:eastAsia="Calibri" w:hAnsi="Inter Tight" w:cs="Inter Tight"/>
                <w:b/>
                <w:bCs/>
              </w:rPr>
            </w:pPr>
            <w:r w:rsidRPr="00F83D92">
              <w:rPr>
                <w:rFonts w:ascii="Inter Tight" w:eastAsia="Calibri" w:hAnsi="Inter Tight" w:cs="Inter Tight"/>
                <w:b/>
                <w:bCs/>
              </w:rPr>
              <w:t>2018 – 2019</w:t>
            </w:r>
          </w:p>
          <w:p w14:paraId="6818E868" w14:textId="77777777" w:rsidR="00F83D92" w:rsidRPr="00F83D92" w:rsidRDefault="00F83D92" w:rsidP="00EB19B5">
            <w:pPr>
              <w:rPr>
                <w:rFonts w:ascii="Inter Tight" w:eastAsia="Calibri" w:hAnsi="Inter Tight" w:cs="Inter Tight"/>
                <w:b/>
                <w:bCs/>
              </w:rPr>
            </w:pPr>
          </w:p>
        </w:tc>
        <w:tc>
          <w:tcPr>
            <w:tcW w:w="5953" w:type="dxa"/>
            <w:tcBorders>
              <w:top w:val="single" w:sz="4" w:space="0" w:color="auto"/>
              <w:left w:val="single" w:sz="4" w:space="0" w:color="auto"/>
              <w:bottom w:val="single" w:sz="4" w:space="0" w:color="auto"/>
              <w:right w:val="single" w:sz="4" w:space="0" w:color="auto"/>
            </w:tcBorders>
            <w:hideMark/>
          </w:tcPr>
          <w:p w14:paraId="1E98D73E" w14:textId="77777777" w:rsidR="00F83D92" w:rsidRPr="00F83D92" w:rsidRDefault="00F83D92" w:rsidP="00EB19B5">
            <w:pPr>
              <w:jc w:val="both"/>
              <w:rPr>
                <w:rFonts w:ascii="Inter Tight" w:eastAsia="Calibri" w:hAnsi="Inter Tight" w:cs="Inter Tight"/>
              </w:rPr>
            </w:pPr>
            <w:r w:rsidRPr="00F83D92">
              <w:rPr>
                <w:rFonts w:ascii="Inter Tight" w:eastAsia="Calibri" w:hAnsi="Inter Tight" w:cs="Inter Tight"/>
              </w:rPr>
              <w:t>Possono giocare giovani di 6 anni compiuti nati nel 2020 (no 2021)</w:t>
            </w:r>
          </w:p>
        </w:tc>
      </w:tr>
    </w:tbl>
    <w:p w14:paraId="7E00A992" w14:textId="77777777" w:rsidR="00F83D92" w:rsidRPr="00F83D92" w:rsidRDefault="00F83D92" w:rsidP="00F83D92">
      <w:pPr>
        <w:jc w:val="center"/>
        <w:rPr>
          <w:rFonts w:ascii="Inter Tight" w:hAnsi="Inter Tight" w:cs="Inter Tight"/>
          <w:color w:val="C00000"/>
          <w:sz w:val="18"/>
          <w:szCs w:val="18"/>
        </w:rPr>
      </w:pPr>
      <w:bookmarkStart w:id="14" w:name="_Hlk201665911"/>
    </w:p>
    <w:bookmarkEnd w:id="14"/>
    <w:p w14:paraId="25663660" w14:textId="77777777" w:rsidR="00F83D92" w:rsidRDefault="00F83D92" w:rsidP="00F83D92">
      <w:pPr>
        <w:ind w:right="-312"/>
        <w:rPr>
          <w:rFonts w:ascii="Inter Tight" w:hAnsi="Inter Tight" w:cs="Inter Tight"/>
          <w:sz w:val="24"/>
          <w:szCs w:val="24"/>
        </w:rPr>
      </w:pPr>
    </w:p>
    <w:p w14:paraId="4C269B15" w14:textId="77777777" w:rsidR="00892189" w:rsidRPr="00F83D92" w:rsidRDefault="00892189" w:rsidP="00F83D92">
      <w:pPr>
        <w:ind w:right="-312"/>
        <w:rPr>
          <w:rFonts w:ascii="Inter Tight" w:hAnsi="Inter Tight" w:cs="Inter Tight"/>
          <w:sz w:val="24"/>
          <w:szCs w:val="24"/>
        </w:rPr>
      </w:pPr>
    </w:p>
    <w:p w14:paraId="5D40C189" w14:textId="77777777" w:rsidR="00F83D92" w:rsidRPr="00F83D92" w:rsidRDefault="00F83D92" w:rsidP="00F83D92">
      <w:pPr>
        <w:ind w:right="-312"/>
        <w:rPr>
          <w:rFonts w:ascii="Inter Tight" w:hAnsi="Inter Tight" w:cs="Inter Tight"/>
          <w:sz w:val="24"/>
          <w:szCs w:val="24"/>
        </w:rPr>
      </w:pPr>
    </w:p>
    <w:p w14:paraId="0EDC708F" w14:textId="77777777" w:rsidR="00610E87" w:rsidRDefault="00610E87" w:rsidP="00610E87">
      <w:pPr>
        <w:ind w:right="-312"/>
        <w:rPr>
          <w:rFonts w:ascii="Century Gothic" w:hAnsi="Century Gothic" w:cs="Arial"/>
          <w:sz w:val="24"/>
          <w:szCs w:val="24"/>
        </w:rPr>
      </w:pPr>
    </w:p>
    <w:p w14:paraId="39D6D22D" w14:textId="77777777" w:rsidR="00AB7EE0" w:rsidRDefault="00AB7EE0" w:rsidP="00610E87">
      <w:pPr>
        <w:ind w:right="-312"/>
        <w:rPr>
          <w:rFonts w:ascii="Century Gothic" w:hAnsi="Century Gothic" w:cs="Arial"/>
          <w:sz w:val="24"/>
          <w:szCs w:val="24"/>
        </w:rPr>
      </w:pPr>
    </w:p>
    <w:p w14:paraId="4440B46F" w14:textId="77777777" w:rsidR="00610E87" w:rsidRPr="00FF308B" w:rsidRDefault="00610E87">
      <w:pPr>
        <w:keepNext/>
        <w:numPr>
          <w:ilvl w:val="0"/>
          <w:numId w:val="13"/>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2"/>
        </w:rPr>
      </w:pPr>
      <w:r w:rsidRPr="00FF308B">
        <w:rPr>
          <w:rFonts w:ascii="Calibri" w:hAnsi="Calibri" w:cs="Arial"/>
          <w:bCs/>
          <w:smallCaps/>
          <w:color w:val="FFFFFF"/>
          <w:kern w:val="28"/>
          <w:sz w:val="32"/>
        </w:rPr>
        <w:t xml:space="preserve">Comunicazioni del COORDINATORE DEL SETTORE GIOVANILE E SCOLASTICO </w:t>
      </w:r>
    </w:p>
    <w:p w14:paraId="0156CF15" w14:textId="77777777" w:rsidR="00610E87" w:rsidRPr="00FF308B" w:rsidRDefault="00610E87" w:rsidP="00610E87">
      <w:pPr>
        <w:shd w:val="clear" w:color="auto" w:fill="E7E6E6"/>
        <w:ind w:left="-284" w:right="-312"/>
        <w:jc w:val="center"/>
        <w:rPr>
          <w:rFonts w:ascii="Calibri" w:hAnsi="Calibri" w:cs="Arial"/>
          <w:sz w:val="22"/>
        </w:rPr>
      </w:pPr>
      <w:r w:rsidRPr="00FF308B">
        <w:rPr>
          <w:rFonts w:ascii="Calibri" w:hAnsi="Calibri" w:cs="Arial"/>
          <w:sz w:val="22"/>
        </w:rPr>
        <w:t xml:space="preserve">SI RICEVE DALL’UFFICIO DEL COORDINATORE FEDERALE DEL SETTORE GIOVANILE E SCOLASTICO DELL’EMILIA ROMAGNA REGIONALE </w:t>
      </w:r>
      <w:r w:rsidRPr="00FF308B">
        <w:rPr>
          <w:rFonts w:ascii="Calibri" w:hAnsi="Calibri" w:cs="Arial"/>
          <w:b/>
          <w:bCs/>
          <w:sz w:val="22"/>
        </w:rPr>
        <w:t xml:space="preserve">DOTT. MASSIMILIANO RIZZELLO, </w:t>
      </w:r>
      <w:r w:rsidRPr="00FF308B">
        <w:rPr>
          <w:rFonts w:ascii="Calibri" w:hAnsi="Calibri" w:cs="Arial"/>
          <w:sz w:val="22"/>
        </w:rPr>
        <w:t>SI PUBBLICA QUANTO SEGUE:</w:t>
      </w:r>
    </w:p>
    <w:p w14:paraId="7A531A6A" w14:textId="77777777" w:rsidR="00610E87" w:rsidRPr="00892189" w:rsidRDefault="00610E87" w:rsidP="00610E87">
      <w:pPr>
        <w:ind w:left="-142"/>
        <w:jc w:val="center"/>
        <w:rPr>
          <w:rFonts w:ascii="Inter Tight" w:hAnsi="Inter Tight" w:cs="Inter Tight"/>
          <w:sz w:val="24"/>
          <w:szCs w:val="24"/>
        </w:rPr>
      </w:pPr>
      <w:r w:rsidRPr="00892189">
        <w:rPr>
          <w:rFonts w:ascii="Inter Tight" w:hAnsi="Inter Tight" w:cs="Inter Tight"/>
          <w:sz w:val="4"/>
          <w:szCs w:val="4"/>
        </w:rPr>
        <w:t xml:space="preserve">   </w:t>
      </w:r>
      <w:r w:rsidR="0066572B" w:rsidRPr="00892189">
        <w:rPr>
          <w:rFonts w:ascii="Inter Tight" w:hAnsi="Inter Tight" w:cs="Inter Tight"/>
          <w:noProof/>
          <w:sz w:val="24"/>
          <w:szCs w:val="24"/>
        </w:rPr>
        <w:drawing>
          <wp:inline distT="0" distB="0" distL="0" distR="0" wp14:anchorId="2CB3E7B1" wp14:editId="0CCC4C58">
            <wp:extent cx="523875" cy="542925"/>
            <wp:effectExtent l="0" t="0" r="9525" b="9525"/>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14:paraId="612940C7" w14:textId="77777777" w:rsidR="00610E87" w:rsidRPr="00892189" w:rsidRDefault="00610E87" w:rsidP="00610E87">
      <w:pPr>
        <w:ind w:right="-312"/>
        <w:rPr>
          <w:rFonts w:ascii="Inter Tight" w:hAnsi="Inter Tight" w:cs="Inter Tight"/>
          <w:sz w:val="24"/>
          <w:szCs w:val="24"/>
        </w:rPr>
      </w:pPr>
    </w:p>
    <w:p w14:paraId="3404D77F" w14:textId="1EC2B185" w:rsidR="00892189" w:rsidRPr="00B82614" w:rsidRDefault="00892189" w:rsidP="00892189">
      <w:pPr>
        <w:pBdr>
          <w:top w:val="single" w:sz="4" w:space="0" w:color="auto"/>
          <w:left w:val="single" w:sz="4" w:space="4" w:color="auto"/>
          <w:bottom w:val="single" w:sz="4" w:space="1" w:color="auto"/>
          <w:right w:val="single" w:sz="4" w:space="4" w:color="auto"/>
        </w:pBdr>
        <w:shd w:val="clear" w:color="auto" w:fill="00B050"/>
        <w:jc w:val="center"/>
        <w:rPr>
          <w:rFonts w:ascii="Inter Tight" w:eastAsia="Century Gothic" w:hAnsi="Inter Tight" w:cs="Inter Tight"/>
          <w:b/>
          <w:bCs/>
          <w:kern w:val="2"/>
          <w:sz w:val="32"/>
          <w:szCs w:val="32"/>
          <w:lang w:eastAsia="en-US"/>
        </w:rPr>
      </w:pPr>
      <w:r w:rsidRPr="00B82614">
        <w:rPr>
          <w:rFonts w:ascii="Inter Tight" w:eastAsia="Century Gothic" w:hAnsi="Inter Tight" w:cs="Inter Tight"/>
          <w:b/>
          <w:bCs/>
          <w:kern w:val="2"/>
          <w:sz w:val="32"/>
          <w:szCs w:val="32"/>
          <w:lang w:eastAsia="en-US"/>
        </w:rPr>
        <w:t>COMUNICATO UFFICIALE N. 1</w:t>
      </w:r>
      <w:r w:rsidR="00B82614">
        <w:rPr>
          <w:rFonts w:ascii="Inter Tight" w:eastAsia="Century Gothic" w:hAnsi="Inter Tight" w:cs="Inter Tight"/>
          <w:b/>
          <w:bCs/>
          <w:kern w:val="2"/>
          <w:sz w:val="32"/>
          <w:szCs w:val="32"/>
          <w:lang w:eastAsia="en-US"/>
        </w:rPr>
        <w:t xml:space="preserve"> - </w:t>
      </w:r>
      <w:r w:rsidRPr="00B82614">
        <w:rPr>
          <w:rFonts w:ascii="Inter Tight" w:eastAsia="Century Gothic" w:hAnsi="Inter Tight" w:cs="Inter Tight"/>
          <w:b/>
          <w:bCs/>
          <w:kern w:val="2"/>
          <w:sz w:val="32"/>
          <w:szCs w:val="32"/>
          <w:lang w:eastAsia="en-US"/>
        </w:rPr>
        <w:t>FIG</w:t>
      </w:r>
      <w:r w:rsidR="00B82614">
        <w:rPr>
          <w:rFonts w:ascii="Inter Tight" w:eastAsia="Century Gothic" w:hAnsi="Inter Tight" w:cs="Inter Tight"/>
          <w:b/>
          <w:bCs/>
          <w:kern w:val="2"/>
          <w:sz w:val="32"/>
          <w:szCs w:val="32"/>
          <w:lang w:eastAsia="en-US"/>
        </w:rPr>
        <w:t>C</w:t>
      </w:r>
      <w:r w:rsidRPr="00B82614">
        <w:rPr>
          <w:rFonts w:ascii="Inter Tight" w:eastAsia="Century Gothic" w:hAnsi="Inter Tight" w:cs="Inter Tight"/>
          <w:b/>
          <w:bCs/>
          <w:kern w:val="2"/>
          <w:sz w:val="32"/>
          <w:szCs w:val="32"/>
          <w:lang w:eastAsia="en-US"/>
        </w:rPr>
        <w:t>-</w:t>
      </w:r>
      <w:r w:rsidR="00B82614">
        <w:rPr>
          <w:rFonts w:ascii="Inter Tight" w:eastAsia="Century Gothic" w:hAnsi="Inter Tight" w:cs="Inter Tight"/>
          <w:b/>
          <w:bCs/>
          <w:kern w:val="2"/>
          <w:sz w:val="32"/>
          <w:szCs w:val="32"/>
          <w:lang w:eastAsia="en-US"/>
        </w:rPr>
        <w:t>SG</w:t>
      </w:r>
      <w:r w:rsidRPr="00B82614">
        <w:rPr>
          <w:rFonts w:ascii="Inter Tight" w:eastAsia="Century Gothic" w:hAnsi="Inter Tight" w:cs="Inter Tight"/>
          <w:b/>
          <w:bCs/>
          <w:kern w:val="2"/>
          <w:sz w:val="32"/>
          <w:szCs w:val="32"/>
          <w:lang w:eastAsia="en-US"/>
        </w:rPr>
        <w:t xml:space="preserve">S.  </w:t>
      </w:r>
    </w:p>
    <w:p w14:paraId="38CBF017" w14:textId="77777777" w:rsidR="00892189" w:rsidRPr="00B82614" w:rsidRDefault="00892189" w:rsidP="00892189">
      <w:pPr>
        <w:pBdr>
          <w:top w:val="single" w:sz="4" w:space="0" w:color="auto"/>
          <w:left w:val="single" w:sz="4" w:space="4" w:color="auto"/>
          <w:bottom w:val="single" w:sz="4" w:space="1" w:color="auto"/>
          <w:right w:val="single" w:sz="4" w:space="4" w:color="auto"/>
        </w:pBdr>
        <w:shd w:val="clear" w:color="auto" w:fill="00B050"/>
        <w:jc w:val="center"/>
        <w:rPr>
          <w:rFonts w:ascii="Inter Tight" w:eastAsia="Century Gothic" w:hAnsi="Inter Tight" w:cs="Inter Tight"/>
          <w:b/>
          <w:bCs/>
          <w:kern w:val="2"/>
          <w:sz w:val="32"/>
          <w:szCs w:val="32"/>
          <w:lang w:eastAsia="en-US"/>
        </w:rPr>
      </w:pPr>
      <w:r w:rsidRPr="00B82614">
        <w:rPr>
          <w:rFonts w:ascii="Inter Tight" w:eastAsia="Century Gothic" w:hAnsi="Inter Tight" w:cs="Inter Tight"/>
          <w:b/>
          <w:bCs/>
          <w:kern w:val="2"/>
          <w:sz w:val="32"/>
          <w:szCs w:val="32"/>
          <w:lang w:eastAsia="en-US"/>
        </w:rPr>
        <w:t>STAGIONE SPORTIVA 2026-27</w:t>
      </w:r>
    </w:p>
    <w:p w14:paraId="10F999F9" w14:textId="77777777" w:rsidR="00892189" w:rsidRPr="00C944BB" w:rsidRDefault="00892189" w:rsidP="00892189">
      <w:pPr>
        <w:shd w:val="clear" w:color="auto" w:fill="FFFFFF"/>
        <w:spacing w:before="225" w:after="225" w:line="276" w:lineRule="auto"/>
        <w:jc w:val="both"/>
        <w:rPr>
          <w:rFonts w:ascii="Inter Tight" w:hAnsi="Inter Tight" w:cs="Inter Tight"/>
          <w:b/>
          <w:bCs/>
          <w:color w:val="202124"/>
          <w:spacing w:val="-3"/>
          <w:sz w:val="22"/>
          <w:szCs w:val="22"/>
        </w:rPr>
      </w:pPr>
      <w:r w:rsidRPr="00C944BB">
        <w:rPr>
          <w:rFonts w:ascii="Inter Tight" w:hAnsi="Inter Tight" w:cs="Inter Tight"/>
          <w:b/>
          <w:bCs/>
          <w:color w:val="202124"/>
          <w:spacing w:val="-3"/>
          <w:sz w:val="22"/>
          <w:szCs w:val="22"/>
        </w:rPr>
        <w:t>Di seguito il link per la consultazione del Comunicato Ufficiale n. 1 del Settore Giovanile e Scolastico della stagione sportiva 2026-27 e relativi allegati.</w:t>
      </w:r>
    </w:p>
    <w:p w14:paraId="5294999C" w14:textId="77777777" w:rsidR="00892189" w:rsidRPr="00C944BB" w:rsidRDefault="00892189" w:rsidP="00892189">
      <w:pPr>
        <w:shd w:val="clear" w:color="auto" w:fill="FFFFFF"/>
        <w:spacing w:before="225" w:after="225"/>
        <w:jc w:val="both"/>
        <w:rPr>
          <w:rFonts w:ascii="Inter Tight" w:hAnsi="Inter Tight" w:cs="Inter Tight"/>
          <w:b/>
          <w:color w:val="000000"/>
          <w:sz w:val="24"/>
          <w:szCs w:val="24"/>
        </w:rPr>
      </w:pPr>
      <w:hyperlink r:id="rId51" w:history="1">
        <w:r w:rsidRPr="00C944BB">
          <w:rPr>
            <w:rFonts w:ascii="Inter Tight" w:hAnsi="Inter Tight" w:cs="Inter Tight"/>
            <w:b/>
            <w:color w:val="0000FF"/>
            <w:sz w:val="24"/>
            <w:szCs w:val="24"/>
            <w:u w:val="single"/>
          </w:rPr>
          <w:t>https://www.figc.it/it/giovani/norme/comunicati/comunicato-ufficiale-n-1-figc-sgs-2026-2027-ojf55mko</w:t>
        </w:r>
      </w:hyperlink>
    </w:p>
    <w:p w14:paraId="29D5D056" w14:textId="1214255C" w:rsidR="00892189" w:rsidRPr="00C944BB" w:rsidRDefault="00892189" w:rsidP="00C944BB">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2DF27650" wp14:editId="1D7AFBA2">
                <wp:extent cx="139700" cy="190500"/>
                <wp:effectExtent l="0" t="0" r="0" b="0"/>
                <wp:docPr id="82871725" name="Rettangolo 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C024EB8" id="Rettangolo 95"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52" w:tgtFrame="_blank" w:history="1">
        <w:r w:rsidRPr="00C944BB">
          <w:rPr>
            <w:rFonts w:ascii="Inter Tight" w:hAnsi="Inter Tight" w:cs="Inter Tight"/>
            <w:b/>
            <w:bCs/>
            <w:color w:val="2F5496"/>
            <w:sz w:val="22"/>
            <w:szCs w:val="22"/>
            <w:u w:val="single"/>
          </w:rPr>
          <w:t>C.U. n.1 - FIGC-SGS - Stagione Sportiva 2026-2027</w:t>
        </w:r>
      </w:hyperlink>
    </w:p>
    <w:p w14:paraId="0AA644D8" w14:textId="7501518D" w:rsidR="00892189" w:rsidRPr="00C944BB" w:rsidRDefault="00892189" w:rsidP="00C944BB">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49B1AA90" wp14:editId="33DB0952">
                <wp:extent cx="139700" cy="190500"/>
                <wp:effectExtent l="0" t="0" r="0" b="0"/>
                <wp:docPr id="1928435485" name="Rettangolo 9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EDCCC6E" id="Rettangolo 93"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53" w:tgtFrame="_blank" w:history="1">
        <w:r w:rsidRPr="00C944BB">
          <w:rPr>
            <w:rFonts w:ascii="Inter Tight" w:hAnsi="Inter Tight" w:cs="Inter Tight"/>
            <w:b/>
            <w:bCs/>
            <w:color w:val="2F5496"/>
            <w:sz w:val="22"/>
            <w:szCs w:val="22"/>
            <w:u w:val="single"/>
          </w:rPr>
          <w:t>Allegato 1 - Tabella modalità di gioco - Categorie di Base e Giovanili 2026-2027</w:t>
        </w:r>
      </w:hyperlink>
    </w:p>
    <w:p w14:paraId="27ABBE87" w14:textId="0AF4BB6E" w:rsidR="00892189" w:rsidRPr="00C944BB" w:rsidRDefault="00892189" w:rsidP="00C944BB">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3FE92570" wp14:editId="699B6EC0">
                <wp:extent cx="139700" cy="190500"/>
                <wp:effectExtent l="0" t="0" r="0" b="0"/>
                <wp:docPr id="1884625318" name="Rettangolo 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356B9FF" id="Rettangolo 91"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54" w:tgtFrame="_blank" w:history="1">
        <w:r w:rsidRPr="00C944BB">
          <w:rPr>
            <w:rFonts w:ascii="Inter Tight" w:hAnsi="Inter Tight" w:cs="Inter Tight"/>
            <w:b/>
            <w:bCs/>
            <w:color w:val="2F5496"/>
            <w:sz w:val="22"/>
            <w:szCs w:val="22"/>
            <w:u w:val="single"/>
          </w:rPr>
          <w:t>Allegato 2 - L'</w:t>
        </w:r>
        <w:proofErr w:type="spellStart"/>
        <w:r w:rsidRPr="00C944BB">
          <w:rPr>
            <w:rFonts w:ascii="Inter Tight" w:hAnsi="Inter Tight" w:cs="Inter Tight"/>
            <w:b/>
            <w:bCs/>
            <w:color w:val="2F5496"/>
            <w:sz w:val="22"/>
            <w:szCs w:val="22"/>
            <w:u w:val="single"/>
          </w:rPr>
          <w:t>autoarbitraggio</w:t>
        </w:r>
        <w:proofErr w:type="spellEnd"/>
        <w:r w:rsidRPr="00C944BB">
          <w:rPr>
            <w:rFonts w:ascii="Inter Tight" w:hAnsi="Inter Tight" w:cs="Inter Tight"/>
            <w:b/>
            <w:bCs/>
            <w:color w:val="2F5496"/>
            <w:sz w:val="22"/>
            <w:szCs w:val="22"/>
            <w:u w:val="single"/>
          </w:rPr>
          <w:t xml:space="preserve"> - Indicazioni e Linee Guida</w:t>
        </w:r>
      </w:hyperlink>
    </w:p>
    <w:p w14:paraId="02B91365" w14:textId="69579705" w:rsidR="00892189" w:rsidRPr="00C944BB" w:rsidRDefault="00892189" w:rsidP="00C944BB">
      <w:pPr>
        <w:spacing w:after="60"/>
        <w:ind w:left="-142" w:right="-454"/>
        <w:rPr>
          <w:rFonts w:ascii="Inter Tight" w:hAnsi="Inter Tight" w:cs="Inter Tight"/>
          <w:b/>
          <w:bCs/>
          <w:color w:val="2F5496"/>
          <w:sz w:val="22"/>
          <w:szCs w:val="22"/>
          <w:lang w:val="en-US"/>
        </w:rPr>
      </w:pPr>
      <w:r w:rsidRPr="00C944BB">
        <w:rPr>
          <w:rFonts w:ascii="Inter Tight" w:hAnsi="Inter Tight" w:cs="Inter Tight"/>
          <w:noProof/>
          <w:color w:val="2F5496"/>
          <w:sz w:val="22"/>
          <w:szCs w:val="22"/>
        </w:rPr>
        <mc:AlternateContent>
          <mc:Choice Requires="wps">
            <w:drawing>
              <wp:inline distT="0" distB="0" distL="0" distR="0" wp14:anchorId="6E4E0C55" wp14:editId="4684A26A">
                <wp:extent cx="139700" cy="190500"/>
                <wp:effectExtent l="0" t="0" r="0" b="0"/>
                <wp:docPr id="232922058" name="Rettangolo 8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660FDFB" id="Rettangolo 89"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55" w:tgtFrame="_blank" w:history="1">
        <w:proofErr w:type="spellStart"/>
        <w:r w:rsidRPr="00C944BB">
          <w:rPr>
            <w:rFonts w:ascii="Inter Tight" w:hAnsi="Inter Tight" w:cs="Inter Tight"/>
            <w:b/>
            <w:bCs/>
            <w:color w:val="2F5496"/>
            <w:sz w:val="22"/>
            <w:szCs w:val="22"/>
            <w:u w:val="single"/>
            <w:lang w:val="en-US"/>
          </w:rPr>
          <w:t>Allegato</w:t>
        </w:r>
        <w:proofErr w:type="spellEnd"/>
        <w:r w:rsidRPr="00C944BB">
          <w:rPr>
            <w:rFonts w:ascii="Inter Tight" w:hAnsi="Inter Tight" w:cs="Inter Tight"/>
            <w:b/>
            <w:bCs/>
            <w:color w:val="2F5496"/>
            <w:sz w:val="22"/>
            <w:szCs w:val="22"/>
            <w:u w:val="single"/>
            <w:lang w:val="en-US"/>
          </w:rPr>
          <w:t xml:space="preserve"> 3 - Progetto GREEN CARD - FAIR PLAY</w:t>
        </w:r>
      </w:hyperlink>
    </w:p>
    <w:p w14:paraId="1129AEB6" w14:textId="05442ECB" w:rsidR="00892189" w:rsidRPr="00C944BB" w:rsidRDefault="00892189" w:rsidP="00C944BB">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433C0021" wp14:editId="33600247">
                <wp:extent cx="139700" cy="190500"/>
                <wp:effectExtent l="0" t="0" r="0" b="0"/>
                <wp:docPr id="223940045" name="Rettangolo 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94871B6" id="Rettangolo 87"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56" w:tgtFrame="_blank" w:history="1">
        <w:r w:rsidRPr="00C944BB">
          <w:rPr>
            <w:rFonts w:ascii="Inter Tight" w:hAnsi="Inter Tight" w:cs="Inter Tight"/>
            <w:b/>
            <w:bCs/>
            <w:color w:val="2F5496"/>
            <w:sz w:val="22"/>
            <w:szCs w:val="22"/>
            <w:u w:val="single"/>
          </w:rPr>
          <w:t>Allegato 4 - LOCANDINA FIGC-Modalità di Gioco-</w:t>
        </w:r>
        <w:proofErr w:type="spellStart"/>
        <w:r w:rsidRPr="00C944BB">
          <w:rPr>
            <w:rFonts w:ascii="Inter Tight" w:hAnsi="Inter Tight" w:cs="Inter Tight"/>
            <w:b/>
            <w:bCs/>
            <w:color w:val="2F5496"/>
            <w:sz w:val="22"/>
            <w:szCs w:val="22"/>
            <w:u w:val="single"/>
          </w:rPr>
          <w:t>Attivita</w:t>
        </w:r>
        <w:proofErr w:type="spellEnd"/>
        <w:r w:rsidRPr="00C944BB">
          <w:rPr>
            <w:rFonts w:ascii="Inter Tight" w:hAnsi="Inter Tight" w:cs="Inter Tight"/>
            <w:b/>
            <w:bCs/>
            <w:color w:val="2F5496"/>
            <w:sz w:val="22"/>
            <w:szCs w:val="22"/>
            <w:u w:val="single"/>
          </w:rPr>
          <w:t>̀-di-Base - A3</w:t>
        </w:r>
      </w:hyperlink>
    </w:p>
    <w:p w14:paraId="07202542" w14:textId="74A8568A" w:rsidR="00892189" w:rsidRPr="00C944BB" w:rsidRDefault="00892189" w:rsidP="00C944BB">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6FDDD783" wp14:editId="19E4AC07">
                <wp:extent cx="139700" cy="190500"/>
                <wp:effectExtent l="0" t="0" r="0" b="0"/>
                <wp:docPr id="1721303055" name="Rettangolo 8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F632F12" id="Rettangolo 85"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57" w:tgtFrame="_blank" w:history="1">
        <w:r w:rsidRPr="00C944BB">
          <w:rPr>
            <w:rFonts w:ascii="Inter Tight" w:hAnsi="Inter Tight" w:cs="Inter Tight"/>
            <w:b/>
            <w:bCs/>
            <w:color w:val="2F5496"/>
            <w:sz w:val="22"/>
            <w:szCs w:val="22"/>
            <w:u w:val="single"/>
          </w:rPr>
          <w:t>Allegato 5a - Regole del Gioco U6 U7</w:t>
        </w:r>
      </w:hyperlink>
    </w:p>
    <w:p w14:paraId="774214BD" w14:textId="4FB31DDC" w:rsidR="00892189" w:rsidRPr="00C944BB" w:rsidRDefault="00892189" w:rsidP="00C944BB">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2CA1C184" wp14:editId="3B47E1ED">
                <wp:extent cx="139700" cy="190500"/>
                <wp:effectExtent l="0" t="0" r="0" b="0"/>
                <wp:docPr id="241020222" name="Rettangolo 8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258BB65" id="Rettangolo 83"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58" w:tgtFrame="_blank" w:history="1">
        <w:r w:rsidRPr="00C944BB">
          <w:rPr>
            <w:rFonts w:ascii="Inter Tight" w:hAnsi="Inter Tight" w:cs="Inter Tight"/>
            <w:b/>
            <w:bCs/>
            <w:color w:val="2F5496"/>
            <w:sz w:val="22"/>
            <w:szCs w:val="22"/>
            <w:u w:val="single"/>
          </w:rPr>
          <w:t>Allegato 5b - Regole del Gioco U6 U7 Futsal</w:t>
        </w:r>
      </w:hyperlink>
    </w:p>
    <w:p w14:paraId="3D22869B" w14:textId="1E53FBA0" w:rsidR="00892189" w:rsidRPr="00C944BB" w:rsidRDefault="00892189" w:rsidP="00C944BB">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5489A16B" wp14:editId="58B7CD83">
                <wp:extent cx="139700" cy="190500"/>
                <wp:effectExtent l="0" t="0" r="0" b="0"/>
                <wp:docPr id="1147528253" name="Rettangolo 8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0262C19" id="Rettangolo 81"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59" w:tgtFrame="_blank" w:history="1">
        <w:r w:rsidRPr="00C944BB">
          <w:rPr>
            <w:rFonts w:ascii="Inter Tight" w:hAnsi="Inter Tight" w:cs="Inter Tight"/>
            <w:b/>
            <w:bCs/>
            <w:color w:val="2F5496"/>
            <w:sz w:val="22"/>
            <w:szCs w:val="22"/>
            <w:u w:val="single"/>
          </w:rPr>
          <w:t>Allegato 6a - Regole del Gioco U8 U9</w:t>
        </w:r>
      </w:hyperlink>
    </w:p>
    <w:p w14:paraId="7092AA2B" w14:textId="2BA967E0" w:rsidR="00892189" w:rsidRPr="00C944BB" w:rsidRDefault="00892189" w:rsidP="00C944BB">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3F02761D" wp14:editId="723D105B">
                <wp:extent cx="139700" cy="190500"/>
                <wp:effectExtent l="0" t="0" r="0" b="0"/>
                <wp:docPr id="302918910" name="Rettangolo 7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A959875" id="Rettangolo 79"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60" w:tgtFrame="_blank" w:history="1">
        <w:r w:rsidRPr="00C944BB">
          <w:rPr>
            <w:rFonts w:ascii="Inter Tight" w:hAnsi="Inter Tight" w:cs="Inter Tight"/>
            <w:b/>
            <w:bCs/>
            <w:color w:val="2F5496"/>
            <w:sz w:val="22"/>
            <w:szCs w:val="22"/>
            <w:u w:val="single"/>
          </w:rPr>
          <w:t>Allegato 6b - Regole del Gioco U8 U9 Futsal</w:t>
        </w:r>
      </w:hyperlink>
    </w:p>
    <w:p w14:paraId="459726DC" w14:textId="645E3DC3" w:rsidR="00892189" w:rsidRPr="00C944BB" w:rsidRDefault="00892189" w:rsidP="00C944BB">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5C7A141F" wp14:editId="18BB4BF9">
                <wp:extent cx="139700" cy="190500"/>
                <wp:effectExtent l="0" t="0" r="0" b="0"/>
                <wp:docPr id="1872680375" name="Rettangolo 7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AA1F3DB" id="Rettangolo 77"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61" w:tgtFrame="_blank" w:history="1">
        <w:r w:rsidRPr="00C944BB">
          <w:rPr>
            <w:rFonts w:ascii="Inter Tight" w:hAnsi="Inter Tight" w:cs="Inter Tight"/>
            <w:b/>
            <w:bCs/>
            <w:color w:val="2F5496"/>
            <w:sz w:val="22"/>
            <w:szCs w:val="22"/>
            <w:u w:val="single"/>
          </w:rPr>
          <w:t>Allegato 7a - Regole del Gioco U10 U11</w:t>
        </w:r>
      </w:hyperlink>
    </w:p>
    <w:p w14:paraId="52BAADD9" w14:textId="08E30F9B" w:rsidR="00892189" w:rsidRPr="00C944BB" w:rsidRDefault="00892189" w:rsidP="00C944BB">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5262BE14" wp14:editId="2852BB2A">
                <wp:extent cx="139700" cy="190500"/>
                <wp:effectExtent l="0" t="0" r="0" b="0"/>
                <wp:docPr id="405707261" name="Rettangolo 7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5753389" id="Rettangolo 75"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62" w:tgtFrame="_blank" w:history="1">
        <w:r w:rsidRPr="00C944BB">
          <w:rPr>
            <w:rFonts w:ascii="Inter Tight" w:hAnsi="Inter Tight" w:cs="Inter Tight"/>
            <w:b/>
            <w:bCs/>
            <w:color w:val="2F5496"/>
            <w:sz w:val="22"/>
            <w:szCs w:val="22"/>
            <w:u w:val="single"/>
          </w:rPr>
          <w:t>Allegato 7b - Regole del Gioco U10 U11 Futsal</w:t>
        </w:r>
      </w:hyperlink>
    </w:p>
    <w:p w14:paraId="5EAC3532" w14:textId="4DC42852" w:rsidR="00892189" w:rsidRPr="00C944BB" w:rsidRDefault="00892189" w:rsidP="00C944BB">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3122F6C9" wp14:editId="1C3C3B85">
                <wp:extent cx="139700" cy="190500"/>
                <wp:effectExtent l="0" t="0" r="0" b="0"/>
                <wp:docPr id="1423509753" name="Rettangolo 7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07CE7AD" id="Rettangolo 73"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63" w:tgtFrame="_blank" w:history="1">
        <w:r w:rsidRPr="00C944BB">
          <w:rPr>
            <w:rFonts w:ascii="Inter Tight" w:hAnsi="Inter Tight" w:cs="Inter Tight"/>
            <w:b/>
            <w:bCs/>
            <w:color w:val="2F5496"/>
            <w:sz w:val="22"/>
            <w:szCs w:val="22"/>
            <w:u w:val="single"/>
          </w:rPr>
          <w:t>Allegato 8a - Regole del Gioco U12 U13</w:t>
        </w:r>
      </w:hyperlink>
    </w:p>
    <w:p w14:paraId="0F81B76D" w14:textId="7C6DCD1B" w:rsidR="00892189" w:rsidRPr="00C944BB" w:rsidRDefault="00892189" w:rsidP="00C944BB">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2562379E" wp14:editId="31895425">
                <wp:extent cx="139700" cy="190500"/>
                <wp:effectExtent l="0" t="0" r="0" b="0"/>
                <wp:docPr id="1631950640" name="Rettangolo 7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82AE994" id="Rettangolo 71"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64" w:tgtFrame="_blank" w:history="1">
        <w:r w:rsidRPr="00C944BB">
          <w:rPr>
            <w:rFonts w:ascii="Inter Tight" w:hAnsi="Inter Tight" w:cs="Inter Tight"/>
            <w:b/>
            <w:bCs/>
            <w:color w:val="2F5496"/>
            <w:sz w:val="22"/>
            <w:szCs w:val="22"/>
            <w:u w:val="single"/>
          </w:rPr>
          <w:t>Allegato 8b - Regole del Gioco U12 U13 Futsal</w:t>
        </w:r>
      </w:hyperlink>
    </w:p>
    <w:p w14:paraId="7E669886" w14:textId="20546009" w:rsidR="00892189" w:rsidRPr="00C944BB" w:rsidRDefault="00892189" w:rsidP="00C944BB">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43FC5D86" wp14:editId="25E01362">
                <wp:extent cx="139700" cy="190500"/>
                <wp:effectExtent l="0" t="0" r="0" b="0"/>
                <wp:docPr id="193745952" name="Rettangolo 6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91A8487" id="Rettangolo 69"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65" w:tgtFrame="_blank" w:history="1">
        <w:r w:rsidRPr="00C944BB">
          <w:rPr>
            <w:rFonts w:ascii="Inter Tight" w:hAnsi="Inter Tight" w:cs="Inter Tight"/>
            <w:b/>
            <w:bCs/>
            <w:color w:val="2F5496"/>
            <w:sz w:val="22"/>
            <w:szCs w:val="22"/>
            <w:u w:val="single"/>
          </w:rPr>
          <w:t>Allegato 9 - Modulo richiesta deroghe calciatrici 2026-2027</w:t>
        </w:r>
      </w:hyperlink>
    </w:p>
    <w:p w14:paraId="40F65B45" w14:textId="5F09AB38" w:rsidR="00892189" w:rsidRPr="00C944BB" w:rsidRDefault="00892189" w:rsidP="00C944BB">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439CAF34" wp14:editId="1AF5B411">
                <wp:extent cx="139700" cy="190500"/>
                <wp:effectExtent l="0" t="0" r="0" b="0"/>
                <wp:docPr id="2036111170" name="Rettangolo 6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B0E6E02" id="Rettangolo 67"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66" w:tgtFrame="_blank" w:history="1">
        <w:r w:rsidRPr="00C944BB">
          <w:rPr>
            <w:rFonts w:ascii="Inter Tight" w:hAnsi="Inter Tight" w:cs="Inter Tight"/>
            <w:b/>
            <w:bCs/>
            <w:color w:val="2F5496"/>
            <w:sz w:val="22"/>
            <w:szCs w:val="22"/>
            <w:u w:val="single"/>
          </w:rPr>
          <w:t>Allegato 10 - Linee Guida per la Stipula di una Convenzione Scuola-</w:t>
        </w:r>
        <w:proofErr w:type="spellStart"/>
        <w:r w:rsidRPr="00C944BB">
          <w:rPr>
            <w:rFonts w:ascii="Inter Tight" w:hAnsi="Inter Tight" w:cs="Inter Tight"/>
            <w:b/>
            <w:bCs/>
            <w:color w:val="2F5496"/>
            <w:sz w:val="22"/>
            <w:szCs w:val="22"/>
            <w:u w:val="single"/>
          </w:rPr>
          <w:t>Societa</w:t>
        </w:r>
        <w:proofErr w:type="spellEnd"/>
      </w:hyperlink>
    </w:p>
    <w:p w14:paraId="46183305" w14:textId="5473F916" w:rsidR="00892189" w:rsidRPr="00C944BB" w:rsidRDefault="00892189" w:rsidP="00C944BB">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6CFA2957" wp14:editId="38ACB3A1">
                <wp:extent cx="139700" cy="190500"/>
                <wp:effectExtent l="0" t="0" r="0" b="0"/>
                <wp:docPr id="850898982" name="Rettangolo 6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5DF2BCB" id="Rettangolo 65"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67" w:tgtFrame="_blank" w:history="1">
        <w:r w:rsidRPr="00C944BB">
          <w:rPr>
            <w:rFonts w:ascii="Inter Tight" w:hAnsi="Inter Tight" w:cs="Inter Tight"/>
            <w:b/>
            <w:bCs/>
            <w:color w:val="2F5496"/>
            <w:sz w:val="22"/>
            <w:szCs w:val="22"/>
            <w:u w:val="single"/>
          </w:rPr>
          <w:t>Allegato 11 - FAC-SIMILE - Richiesta Autorizzazione Preventiva Provini</w:t>
        </w:r>
      </w:hyperlink>
    </w:p>
    <w:p w14:paraId="296A0F33" w14:textId="1ACA1A4B" w:rsidR="00892189" w:rsidRPr="00C944BB" w:rsidRDefault="00892189" w:rsidP="00C944BB">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5410EB6F" wp14:editId="53B67C44">
                <wp:extent cx="139700" cy="190500"/>
                <wp:effectExtent l="0" t="0" r="0" b="0"/>
                <wp:docPr id="1951555801" name="Rettangolo 6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41228E4" id="Rettangolo 63"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68" w:tgtFrame="_blank" w:history="1">
        <w:r w:rsidRPr="00C944BB">
          <w:rPr>
            <w:rFonts w:ascii="Inter Tight" w:hAnsi="Inter Tight" w:cs="Inter Tight"/>
            <w:b/>
            <w:bCs/>
            <w:color w:val="2F5496"/>
            <w:sz w:val="22"/>
            <w:szCs w:val="22"/>
            <w:u w:val="single"/>
          </w:rPr>
          <w:t>Allegato 12 - Modulo Comunicazione informativa per sottoporre a prova giovani calciatori.xlsx</w:t>
        </w:r>
      </w:hyperlink>
    </w:p>
    <w:p w14:paraId="64D5DCD6" w14:textId="69188498" w:rsidR="00892189" w:rsidRPr="00C944BB" w:rsidRDefault="00892189" w:rsidP="00C944BB">
      <w:pPr>
        <w:spacing w:after="60"/>
        <w:ind w:left="-142" w:right="-454"/>
        <w:rPr>
          <w:rFonts w:ascii="Inter Tight" w:hAnsi="Inter Tight" w:cs="Inter Tight"/>
          <w:b/>
          <w:bCs/>
          <w:color w:val="2F5496"/>
          <w:sz w:val="22"/>
          <w:szCs w:val="22"/>
        </w:rPr>
      </w:pPr>
      <w:r w:rsidRPr="00C944BB">
        <w:rPr>
          <w:rFonts w:ascii="Inter Tight" w:hAnsi="Inter Tight" w:cs="Inter Tight"/>
          <w:noProof/>
          <w:color w:val="2F5496"/>
          <w:sz w:val="22"/>
          <w:szCs w:val="22"/>
        </w:rPr>
        <mc:AlternateContent>
          <mc:Choice Requires="wps">
            <w:drawing>
              <wp:inline distT="0" distB="0" distL="0" distR="0" wp14:anchorId="2824F2D8" wp14:editId="4C8D7042">
                <wp:extent cx="139700" cy="190500"/>
                <wp:effectExtent l="0" t="0" r="0" b="0"/>
                <wp:docPr id="2044280480" name="Rettangolo 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45BBB0F" id="Rettangolo 61"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69" w:tgtFrame="_blank" w:history="1">
        <w:r w:rsidRPr="00C944BB">
          <w:rPr>
            <w:rFonts w:ascii="Inter Tight" w:hAnsi="Inter Tight" w:cs="Inter Tight"/>
            <w:b/>
            <w:bCs/>
            <w:color w:val="2F5496"/>
            <w:sz w:val="22"/>
            <w:szCs w:val="22"/>
            <w:u w:val="single"/>
          </w:rPr>
          <w:t>Allegato 13 - MODULO FAC SIMILE CENTRI ESTIVI</w:t>
        </w:r>
      </w:hyperlink>
    </w:p>
    <w:p w14:paraId="7B85D841" w14:textId="3FB2566A" w:rsidR="00892189" w:rsidRDefault="00892189" w:rsidP="00C944BB">
      <w:pPr>
        <w:spacing w:after="60"/>
        <w:ind w:left="-142" w:right="-454"/>
        <w:rPr>
          <w:rFonts w:ascii="Inter Tight" w:eastAsia="Aptos" w:hAnsi="Inter Tight" w:cs="Inter Tight"/>
          <w:color w:val="2F5496"/>
          <w:kern w:val="2"/>
          <w:sz w:val="22"/>
          <w:szCs w:val="22"/>
          <w:lang w:eastAsia="en-US"/>
        </w:rPr>
      </w:pPr>
      <w:r w:rsidRPr="00C944BB">
        <w:rPr>
          <w:rFonts w:ascii="Inter Tight" w:hAnsi="Inter Tight" w:cs="Inter Tight"/>
          <w:noProof/>
          <w:color w:val="2F5496"/>
          <w:sz w:val="22"/>
          <w:szCs w:val="22"/>
        </w:rPr>
        <mc:AlternateContent>
          <mc:Choice Requires="wps">
            <w:drawing>
              <wp:inline distT="0" distB="0" distL="0" distR="0" wp14:anchorId="2C850310" wp14:editId="192F1E83">
                <wp:extent cx="139700" cy="190500"/>
                <wp:effectExtent l="0" t="0" r="0" b="0"/>
                <wp:docPr id="1560453975" name="Rettangolo 5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00C99277" id="Rettangolo 59"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70" w:tgtFrame="_blank" w:history="1">
        <w:r w:rsidRPr="00C944BB">
          <w:rPr>
            <w:rFonts w:ascii="Inter Tight" w:hAnsi="Inter Tight" w:cs="Inter Tight"/>
            <w:b/>
            <w:bCs/>
            <w:color w:val="2F5496"/>
            <w:sz w:val="22"/>
            <w:szCs w:val="22"/>
            <w:u w:val="single"/>
          </w:rPr>
          <w:t>Allegato 14 - MODULO FAC SIMILE OPEN DAY</w:t>
        </w:r>
      </w:hyperlink>
    </w:p>
    <w:p w14:paraId="2706E67C" w14:textId="77777777" w:rsidR="00B82614" w:rsidRDefault="00B82614" w:rsidP="00C944BB">
      <w:pPr>
        <w:spacing w:after="60"/>
        <w:ind w:left="-142" w:right="-454"/>
        <w:rPr>
          <w:rFonts w:ascii="Inter Tight" w:eastAsia="Aptos" w:hAnsi="Inter Tight" w:cs="Inter Tight"/>
          <w:color w:val="2F5496"/>
          <w:kern w:val="2"/>
          <w:sz w:val="22"/>
          <w:szCs w:val="22"/>
          <w:lang w:eastAsia="en-US"/>
        </w:rPr>
      </w:pPr>
    </w:p>
    <w:p w14:paraId="6B758015" w14:textId="6F45A8AF" w:rsidR="00B82614" w:rsidRDefault="00B82614">
      <w:pPr>
        <w:rPr>
          <w:rFonts w:ascii="Inter Tight" w:eastAsia="Aptos" w:hAnsi="Inter Tight" w:cs="Inter Tight"/>
          <w:color w:val="2F5496"/>
          <w:kern w:val="2"/>
          <w:sz w:val="22"/>
          <w:szCs w:val="22"/>
          <w:lang w:eastAsia="en-US"/>
        </w:rPr>
      </w:pPr>
      <w:r>
        <w:rPr>
          <w:rFonts w:ascii="Inter Tight" w:eastAsia="Aptos" w:hAnsi="Inter Tight" w:cs="Inter Tight"/>
          <w:color w:val="2F5496"/>
          <w:kern w:val="2"/>
          <w:sz w:val="22"/>
          <w:szCs w:val="22"/>
          <w:lang w:eastAsia="en-US"/>
        </w:rPr>
        <w:br w:type="page"/>
      </w:r>
    </w:p>
    <w:p w14:paraId="43B88AF4" w14:textId="77777777" w:rsidR="00892189" w:rsidRPr="00B82614" w:rsidRDefault="00892189" w:rsidP="00892189">
      <w:pPr>
        <w:pBdr>
          <w:top w:val="single" w:sz="4" w:space="0" w:color="auto"/>
          <w:left w:val="single" w:sz="4" w:space="4" w:color="auto"/>
          <w:bottom w:val="single" w:sz="4" w:space="1" w:color="auto"/>
          <w:right w:val="single" w:sz="4" w:space="4" w:color="auto"/>
        </w:pBdr>
        <w:shd w:val="clear" w:color="auto" w:fill="00B050"/>
        <w:jc w:val="center"/>
        <w:rPr>
          <w:rFonts w:ascii="Inter Tight" w:eastAsia="Century Gothic" w:hAnsi="Inter Tight" w:cs="Inter Tight"/>
          <w:b/>
          <w:bCs/>
          <w:kern w:val="2"/>
          <w:sz w:val="36"/>
          <w:szCs w:val="36"/>
          <w:lang w:eastAsia="en-US"/>
        </w:rPr>
      </w:pPr>
      <w:r w:rsidRPr="00B82614">
        <w:rPr>
          <w:rFonts w:ascii="Inter Tight" w:eastAsia="Century Gothic" w:hAnsi="Inter Tight" w:cs="Inter Tight"/>
          <w:b/>
          <w:bCs/>
          <w:kern w:val="2"/>
          <w:sz w:val="36"/>
          <w:szCs w:val="36"/>
          <w:lang w:eastAsia="en-US"/>
        </w:rPr>
        <w:t xml:space="preserve">REGOLAMENTAZIONE ATTIVITA’ DI BASE </w:t>
      </w:r>
    </w:p>
    <w:p w14:paraId="19B78B35" w14:textId="77777777" w:rsidR="00892189" w:rsidRPr="00B82614" w:rsidRDefault="00892189" w:rsidP="00892189">
      <w:pPr>
        <w:pBdr>
          <w:top w:val="single" w:sz="4" w:space="0" w:color="auto"/>
          <w:left w:val="single" w:sz="4" w:space="4" w:color="auto"/>
          <w:bottom w:val="single" w:sz="4" w:space="1" w:color="auto"/>
          <w:right w:val="single" w:sz="4" w:space="4" w:color="auto"/>
        </w:pBdr>
        <w:shd w:val="clear" w:color="auto" w:fill="00B050"/>
        <w:jc w:val="center"/>
        <w:rPr>
          <w:rFonts w:ascii="Inter Tight" w:eastAsia="Century Gothic" w:hAnsi="Inter Tight" w:cs="Inter Tight"/>
          <w:b/>
          <w:bCs/>
          <w:kern w:val="2"/>
          <w:sz w:val="36"/>
          <w:szCs w:val="36"/>
          <w:lang w:eastAsia="en-US"/>
        </w:rPr>
      </w:pPr>
      <w:r w:rsidRPr="00B82614">
        <w:rPr>
          <w:rFonts w:ascii="Inter Tight" w:eastAsia="Century Gothic" w:hAnsi="Inter Tight" w:cs="Inter Tight"/>
          <w:b/>
          <w:bCs/>
          <w:kern w:val="2"/>
          <w:sz w:val="36"/>
          <w:szCs w:val="36"/>
          <w:lang w:eastAsia="en-US"/>
        </w:rPr>
        <w:t>STAGIONE SPORTIVA 2026-27</w:t>
      </w:r>
    </w:p>
    <w:p w14:paraId="74DB8AA1" w14:textId="77777777" w:rsidR="00C944BB" w:rsidRPr="00C944BB" w:rsidRDefault="00C944BB" w:rsidP="00892189">
      <w:pPr>
        <w:shd w:val="clear" w:color="auto" w:fill="FFFFFF"/>
        <w:spacing w:line="276" w:lineRule="auto"/>
        <w:jc w:val="both"/>
        <w:rPr>
          <w:rFonts w:ascii="Inter Tight" w:eastAsia="Aptos" w:hAnsi="Inter Tight" w:cs="Inter Tight"/>
          <w:b/>
          <w:color w:val="212121"/>
          <w:kern w:val="2"/>
          <w:lang w:eastAsia="en-US"/>
        </w:rPr>
      </w:pPr>
    </w:p>
    <w:p w14:paraId="6DC0A04E" w14:textId="4493CAE5" w:rsidR="00892189" w:rsidRPr="00B82614" w:rsidRDefault="00892189" w:rsidP="00892189">
      <w:pPr>
        <w:shd w:val="clear" w:color="auto" w:fill="FFFFFF"/>
        <w:spacing w:line="276" w:lineRule="auto"/>
        <w:jc w:val="both"/>
        <w:rPr>
          <w:rFonts w:ascii="Inter Tight" w:hAnsi="Inter Tight" w:cs="Inter Tight"/>
          <w:b/>
          <w:bCs/>
          <w:color w:val="202124"/>
          <w:spacing w:val="-3"/>
          <w:kern w:val="2"/>
          <w:lang w:eastAsia="en-US"/>
        </w:rPr>
      </w:pPr>
      <w:r w:rsidRPr="00B82614">
        <w:rPr>
          <w:rFonts w:ascii="Inter Tight" w:hAnsi="Inter Tight" w:cs="Inter Tight"/>
          <w:b/>
          <w:bCs/>
          <w:color w:val="202124"/>
          <w:spacing w:val="-3"/>
          <w:kern w:val="2"/>
          <w:lang w:eastAsia="en-US"/>
        </w:rPr>
        <w:t xml:space="preserve">Di seguito il link per la consultazione del Comunicato Ufficiale n. 2 del Settore Giovanile e Scolastico del 17.07.2026, inerente </w:t>
      </w:r>
      <w:proofErr w:type="gramStart"/>
      <w:r w:rsidRPr="00B82614">
        <w:rPr>
          <w:rFonts w:ascii="Inter Tight" w:hAnsi="Inter Tight" w:cs="Inter Tight"/>
          <w:b/>
          <w:bCs/>
          <w:color w:val="202124"/>
          <w:spacing w:val="-3"/>
          <w:kern w:val="2"/>
          <w:lang w:eastAsia="en-US"/>
        </w:rPr>
        <w:t>la</w:t>
      </w:r>
      <w:proofErr w:type="gramEnd"/>
      <w:r w:rsidRPr="00B82614">
        <w:rPr>
          <w:rFonts w:ascii="Inter Tight" w:hAnsi="Inter Tight" w:cs="Inter Tight"/>
          <w:b/>
          <w:bCs/>
          <w:color w:val="202124"/>
          <w:spacing w:val="-3"/>
          <w:kern w:val="2"/>
          <w:lang w:eastAsia="en-US"/>
        </w:rPr>
        <w:t xml:space="preserve"> regolamentazione dell’Attività di Base per la stagione sportiva 2026-27 e relativi allegati.</w:t>
      </w:r>
    </w:p>
    <w:p w14:paraId="11D2BE8F" w14:textId="77777777" w:rsidR="00892189" w:rsidRPr="00B82614" w:rsidRDefault="00892189" w:rsidP="00892189">
      <w:pPr>
        <w:shd w:val="clear" w:color="auto" w:fill="FFFFFF"/>
        <w:spacing w:line="276" w:lineRule="auto"/>
        <w:jc w:val="both"/>
        <w:rPr>
          <w:rFonts w:ascii="Inter Tight" w:hAnsi="Inter Tight" w:cs="Inter Tight"/>
          <w:b/>
          <w:bCs/>
          <w:color w:val="202124"/>
          <w:spacing w:val="-3"/>
          <w:kern w:val="2"/>
          <w:sz w:val="14"/>
          <w:szCs w:val="14"/>
          <w:lang w:eastAsia="en-US"/>
        </w:rPr>
      </w:pPr>
    </w:p>
    <w:p w14:paraId="5CE52EEB" w14:textId="77777777" w:rsidR="00892189" w:rsidRPr="00C944BB" w:rsidRDefault="00892189" w:rsidP="00892189">
      <w:pPr>
        <w:shd w:val="clear" w:color="auto" w:fill="FFFFFF"/>
        <w:spacing w:line="276" w:lineRule="auto"/>
        <w:jc w:val="both"/>
        <w:rPr>
          <w:rFonts w:ascii="Inter Tight" w:eastAsia="Aptos" w:hAnsi="Inter Tight" w:cs="Inter Tight"/>
          <w:bCs/>
          <w:color w:val="212121"/>
          <w:kern w:val="2"/>
          <w:sz w:val="24"/>
          <w:szCs w:val="24"/>
          <w:lang w:eastAsia="en-US"/>
        </w:rPr>
      </w:pPr>
      <w:hyperlink r:id="rId71" w:history="1">
        <w:r w:rsidRPr="00C944BB">
          <w:rPr>
            <w:rFonts w:ascii="Inter Tight" w:eastAsia="Aptos" w:hAnsi="Inter Tight" w:cs="Inter Tight"/>
            <w:b/>
            <w:color w:val="0000FF"/>
            <w:kern w:val="2"/>
            <w:sz w:val="24"/>
            <w:szCs w:val="24"/>
            <w:u w:val="single"/>
            <w:lang w:eastAsia="en-US"/>
          </w:rPr>
          <w:t>https://www.figc.it/it/giovani/norme/comunicati/cu-n2-figc-sgs-regolamentazione-attivita-di-base-2026-2027-oj1jwr62</w:t>
        </w:r>
      </w:hyperlink>
    </w:p>
    <w:p w14:paraId="5F45C556" w14:textId="77777777" w:rsidR="00892189" w:rsidRPr="00B82614" w:rsidRDefault="00892189" w:rsidP="00892189">
      <w:pPr>
        <w:shd w:val="clear" w:color="auto" w:fill="FFFFFF"/>
        <w:spacing w:line="276" w:lineRule="auto"/>
        <w:jc w:val="both"/>
        <w:rPr>
          <w:rFonts w:ascii="Inter Tight" w:eastAsia="Aptos" w:hAnsi="Inter Tight" w:cs="Inter Tight"/>
          <w:b/>
          <w:color w:val="212121"/>
          <w:kern w:val="2"/>
          <w:sz w:val="14"/>
          <w:szCs w:val="14"/>
          <w:lang w:eastAsia="en-US"/>
        </w:rPr>
      </w:pPr>
    </w:p>
    <w:p w14:paraId="12B05786" w14:textId="17724039" w:rsidR="00892189" w:rsidRPr="00892189" w:rsidRDefault="00892189" w:rsidP="00892189">
      <w:pPr>
        <w:spacing w:line="360" w:lineRule="auto"/>
        <w:rPr>
          <w:rFonts w:ascii="Inter Tight" w:hAnsi="Inter Tight" w:cs="Inter Tight"/>
          <w:b/>
          <w:bCs/>
          <w:color w:val="202124"/>
          <w:spacing w:val="-2"/>
          <w:sz w:val="24"/>
          <w:szCs w:val="24"/>
        </w:rPr>
      </w:pPr>
      <w:r w:rsidRPr="00892189">
        <w:rPr>
          <w:rFonts w:ascii="Inter Tight" w:hAnsi="Inter Tight" w:cs="Inter Tight"/>
          <w:b/>
          <w:bCs/>
          <w:color w:val="202124"/>
          <w:spacing w:val="-2"/>
          <w:sz w:val="24"/>
          <w:szCs w:val="24"/>
        </w:rPr>
        <w:t>Regolamentazione Attività di Base 2026-2027</w:t>
      </w:r>
    </w:p>
    <w:p w14:paraId="121A7D02" w14:textId="3A37B4F4" w:rsidR="00892189" w:rsidRPr="00892189" w:rsidRDefault="00892189" w:rsidP="00C944BB">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05D3584E" wp14:editId="6D7B9CB5">
                <wp:extent cx="139700" cy="190500"/>
                <wp:effectExtent l="0" t="0" r="0" b="0"/>
                <wp:docPr id="1638296116" name="Rettangolo 5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10F75E0" id="Rettangolo 57"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72" w:tgtFrame="_blank" w:history="1">
        <w:r w:rsidRPr="00892189">
          <w:rPr>
            <w:rFonts w:ascii="Inter Tight" w:hAnsi="Inter Tight" w:cs="Inter Tight"/>
            <w:b/>
            <w:bCs/>
            <w:color w:val="2F5496"/>
            <w:sz w:val="22"/>
            <w:szCs w:val="22"/>
            <w:u w:val="single"/>
          </w:rPr>
          <w:t>CU n.2 FIGC-SGS - Regolamentazione ATTIVITÀ DI BASE 2026-2027</w:t>
        </w:r>
      </w:hyperlink>
    </w:p>
    <w:p w14:paraId="1D3A7A97" w14:textId="6C00173A" w:rsidR="00892189" w:rsidRPr="00892189" w:rsidRDefault="00892189" w:rsidP="00C944BB">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17EF537F" wp14:editId="4EFD71B5">
                <wp:extent cx="139700" cy="190500"/>
                <wp:effectExtent l="0" t="0" r="0" b="0"/>
                <wp:docPr id="1987724185" name="Rettangolo 5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9202DB4" id="Rettangolo 55"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73" w:tgtFrame="_blank" w:history="1">
        <w:r w:rsidRPr="00892189">
          <w:rPr>
            <w:rFonts w:ascii="Inter Tight" w:hAnsi="Inter Tight" w:cs="Inter Tight"/>
            <w:b/>
            <w:bCs/>
            <w:color w:val="2F5496"/>
            <w:sz w:val="22"/>
            <w:szCs w:val="22"/>
            <w:u w:val="single"/>
          </w:rPr>
          <w:t>Allegato 1 - Tabella modalità di gioco - Categorie di Base e Giovanili 2026-2027</w:t>
        </w:r>
      </w:hyperlink>
    </w:p>
    <w:p w14:paraId="677DA38F" w14:textId="5DC7786C" w:rsidR="00892189" w:rsidRPr="00892189" w:rsidRDefault="00892189" w:rsidP="00C944BB">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5362FA97" wp14:editId="624DCD3D">
                <wp:extent cx="139700" cy="190500"/>
                <wp:effectExtent l="0" t="0" r="0" b="0"/>
                <wp:docPr id="1845861568" name="Rettangolo 5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0E3049E" id="Rettangolo 53"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74" w:tgtFrame="_blank" w:history="1">
        <w:r w:rsidRPr="00892189">
          <w:rPr>
            <w:rFonts w:ascii="Inter Tight" w:hAnsi="Inter Tight" w:cs="Inter Tight"/>
            <w:b/>
            <w:bCs/>
            <w:color w:val="2F5496"/>
            <w:sz w:val="22"/>
            <w:szCs w:val="22"/>
            <w:u w:val="single"/>
          </w:rPr>
          <w:t>Allegato 2 - L'</w:t>
        </w:r>
        <w:proofErr w:type="spellStart"/>
        <w:r w:rsidRPr="00892189">
          <w:rPr>
            <w:rFonts w:ascii="Inter Tight" w:hAnsi="Inter Tight" w:cs="Inter Tight"/>
            <w:b/>
            <w:bCs/>
            <w:color w:val="2F5496"/>
            <w:sz w:val="22"/>
            <w:szCs w:val="22"/>
            <w:u w:val="single"/>
          </w:rPr>
          <w:t>autoarbitraggio</w:t>
        </w:r>
        <w:proofErr w:type="spellEnd"/>
        <w:r w:rsidRPr="00892189">
          <w:rPr>
            <w:rFonts w:ascii="Inter Tight" w:hAnsi="Inter Tight" w:cs="Inter Tight"/>
            <w:b/>
            <w:bCs/>
            <w:color w:val="2F5496"/>
            <w:sz w:val="22"/>
            <w:szCs w:val="22"/>
            <w:u w:val="single"/>
          </w:rPr>
          <w:t xml:space="preserve"> - Indicazioni e Linee Guida</w:t>
        </w:r>
      </w:hyperlink>
    </w:p>
    <w:p w14:paraId="59F88156" w14:textId="0DD034C4" w:rsidR="00892189" w:rsidRPr="00892189" w:rsidRDefault="00892189" w:rsidP="00C944BB">
      <w:pPr>
        <w:spacing w:after="60"/>
        <w:rPr>
          <w:rFonts w:ascii="Inter Tight" w:hAnsi="Inter Tight" w:cs="Inter Tight"/>
          <w:b/>
          <w:bCs/>
          <w:color w:val="2F5496"/>
          <w:sz w:val="22"/>
          <w:szCs w:val="22"/>
          <w:lang w:val="en-US"/>
        </w:rPr>
      </w:pPr>
      <w:r w:rsidRPr="00892189">
        <w:rPr>
          <w:rFonts w:ascii="Inter Tight" w:hAnsi="Inter Tight" w:cs="Inter Tight"/>
          <w:noProof/>
          <w:color w:val="2F5496"/>
          <w:sz w:val="22"/>
          <w:szCs w:val="22"/>
        </w:rPr>
        <mc:AlternateContent>
          <mc:Choice Requires="wps">
            <w:drawing>
              <wp:inline distT="0" distB="0" distL="0" distR="0" wp14:anchorId="17344953" wp14:editId="37C7FA0A">
                <wp:extent cx="139700" cy="190500"/>
                <wp:effectExtent l="0" t="0" r="0" b="0"/>
                <wp:docPr id="1546120899" name="Rettangolo 5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47D2E44" id="Rettangolo 51"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75" w:tgtFrame="_blank" w:history="1">
        <w:proofErr w:type="spellStart"/>
        <w:r w:rsidRPr="00892189">
          <w:rPr>
            <w:rFonts w:ascii="Inter Tight" w:hAnsi="Inter Tight" w:cs="Inter Tight"/>
            <w:b/>
            <w:bCs/>
            <w:color w:val="2F5496"/>
            <w:sz w:val="22"/>
            <w:szCs w:val="22"/>
            <w:u w:val="single"/>
            <w:lang w:val="en-US"/>
          </w:rPr>
          <w:t>Allegato</w:t>
        </w:r>
        <w:proofErr w:type="spellEnd"/>
        <w:r w:rsidRPr="00892189">
          <w:rPr>
            <w:rFonts w:ascii="Inter Tight" w:hAnsi="Inter Tight" w:cs="Inter Tight"/>
            <w:b/>
            <w:bCs/>
            <w:color w:val="2F5496"/>
            <w:sz w:val="22"/>
            <w:szCs w:val="22"/>
            <w:u w:val="single"/>
            <w:lang w:val="en-US"/>
          </w:rPr>
          <w:t xml:space="preserve"> 3 - Progetto GREEN CARD - FAIR PLAY</w:t>
        </w:r>
      </w:hyperlink>
    </w:p>
    <w:p w14:paraId="2D8698A9" w14:textId="667BD326" w:rsidR="00892189" w:rsidRPr="00892189" w:rsidRDefault="00892189" w:rsidP="00C944BB">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4BEDC028" wp14:editId="7FA48B2A">
                <wp:extent cx="139700" cy="190500"/>
                <wp:effectExtent l="0" t="0" r="0" b="0"/>
                <wp:docPr id="1619880733" name="Rettangolo 4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D35B12F" id="Rettangolo 49"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76" w:tgtFrame="_blank" w:history="1">
        <w:r w:rsidRPr="00892189">
          <w:rPr>
            <w:rFonts w:ascii="Inter Tight" w:hAnsi="Inter Tight" w:cs="Inter Tight"/>
            <w:b/>
            <w:bCs/>
            <w:color w:val="2F5496"/>
            <w:sz w:val="22"/>
            <w:szCs w:val="22"/>
            <w:u w:val="single"/>
          </w:rPr>
          <w:t>Allegato 4 - LOCANDINA FIGC-Modalità di Gioco-</w:t>
        </w:r>
        <w:proofErr w:type="spellStart"/>
        <w:r w:rsidRPr="00892189">
          <w:rPr>
            <w:rFonts w:ascii="Inter Tight" w:hAnsi="Inter Tight" w:cs="Inter Tight"/>
            <w:b/>
            <w:bCs/>
            <w:color w:val="2F5496"/>
            <w:sz w:val="22"/>
            <w:szCs w:val="22"/>
            <w:u w:val="single"/>
          </w:rPr>
          <w:t>Attivita</w:t>
        </w:r>
        <w:proofErr w:type="spellEnd"/>
        <w:r w:rsidRPr="00892189">
          <w:rPr>
            <w:rFonts w:ascii="Inter Tight" w:hAnsi="Inter Tight" w:cs="Inter Tight"/>
            <w:b/>
            <w:bCs/>
            <w:color w:val="2F5496"/>
            <w:sz w:val="22"/>
            <w:szCs w:val="22"/>
            <w:u w:val="single"/>
          </w:rPr>
          <w:t>̀-di-Base - A3</w:t>
        </w:r>
      </w:hyperlink>
    </w:p>
    <w:p w14:paraId="1F9B4BC3" w14:textId="08FCFAE3" w:rsidR="00892189" w:rsidRPr="00892189" w:rsidRDefault="00892189" w:rsidP="00C944BB">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7AF1918C" wp14:editId="39ABA59B">
                <wp:extent cx="139700" cy="190500"/>
                <wp:effectExtent l="0" t="0" r="0" b="0"/>
                <wp:docPr id="344325613" name="Rettangolo 4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8C161D7" id="Rettangolo 47"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77" w:tgtFrame="_blank" w:history="1">
        <w:r w:rsidRPr="00892189">
          <w:rPr>
            <w:rFonts w:ascii="Inter Tight" w:hAnsi="Inter Tight" w:cs="Inter Tight"/>
            <w:b/>
            <w:bCs/>
            <w:color w:val="2F5496"/>
            <w:sz w:val="22"/>
            <w:szCs w:val="22"/>
            <w:u w:val="single"/>
          </w:rPr>
          <w:t>Allegato 5a - Regole del Gioco U6 U7</w:t>
        </w:r>
      </w:hyperlink>
    </w:p>
    <w:p w14:paraId="23B62C71" w14:textId="41075A04" w:rsidR="00892189" w:rsidRPr="00892189" w:rsidRDefault="00892189" w:rsidP="00C944BB">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2069B1F4" wp14:editId="19BE9FDB">
                <wp:extent cx="139700" cy="190500"/>
                <wp:effectExtent l="0" t="0" r="0" b="0"/>
                <wp:docPr id="384580066" name="Rettangolo 4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1E0D499" id="Rettangolo 45"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78" w:tgtFrame="_blank" w:history="1">
        <w:r w:rsidRPr="00892189">
          <w:rPr>
            <w:rFonts w:ascii="Inter Tight" w:hAnsi="Inter Tight" w:cs="Inter Tight"/>
            <w:b/>
            <w:bCs/>
            <w:color w:val="2F5496"/>
            <w:sz w:val="22"/>
            <w:szCs w:val="22"/>
            <w:u w:val="single"/>
          </w:rPr>
          <w:t>Allegato 5b - Regole del Gioco U6 U7 Futsal</w:t>
        </w:r>
      </w:hyperlink>
    </w:p>
    <w:p w14:paraId="1ED3B229" w14:textId="1CD3205D" w:rsidR="00892189" w:rsidRPr="00892189" w:rsidRDefault="00892189" w:rsidP="00C944BB">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11DCAE7E" wp14:editId="6AC82F80">
                <wp:extent cx="139700" cy="190500"/>
                <wp:effectExtent l="0" t="0" r="0" b="0"/>
                <wp:docPr id="2037856626" name="Rettangolo 4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96F0344" id="Rettangolo 43"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79" w:tgtFrame="_blank" w:history="1">
        <w:r w:rsidRPr="00892189">
          <w:rPr>
            <w:rFonts w:ascii="Inter Tight" w:hAnsi="Inter Tight" w:cs="Inter Tight"/>
            <w:b/>
            <w:bCs/>
            <w:color w:val="2F5496"/>
            <w:sz w:val="22"/>
            <w:szCs w:val="22"/>
            <w:u w:val="single"/>
          </w:rPr>
          <w:t>Allegato 5c - Approfondimento_Regole_U6-U7</w:t>
        </w:r>
      </w:hyperlink>
    </w:p>
    <w:p w14:paraId="3A6690D5" w14:textId="28358633" w:rsidR="00892189" w:rsidRPr="00892189" w:rsidRDefault="00892189" w:rsidP="00C944BB">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5A1ECAE0" wp14:editId="4368D80F">
                <wp:extent cx="139700" cy="190500"/>
                <wp:effectExtent l="0" t="0" r="0" b="0"/>
                <wp:docPr id="785781501" name="Rettangolo 4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59895E1" id="Rettangolo 41"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80" w:tgtFrame="_blank" w:history="1">
        <w:r w:rsidRPr="00892189">
          <w:rPr>
            <w:rFonts w:ascii="Inter Tight" w:hAnsi="Inter Tight" w:cs="Inter Tight"/>
            <w:b/>
            <w:bCs/>
            <w:color w:val="2F5496"/>
            <w:sz w:val="22"/>
            <w:szCs w:val="22"/>
            <w:u w:val="single"/>
          </w:rPr>
          <w:t>Allegato 5d - Approfondimento_Regole_U6-U7_Futsal</w:t>
        </w:r>
      </w:hyperlink>
    </w:p>
    <w:p w14:paraId="0BCF0F3A" w14:textId="5D0B23F9" w:rsidR="00892189" w:rsidRPr="00892189" w:rsidRDefault="00892189" w:rsidP="00C944BB">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6A59C891" wp14:editId="1290EE1A">
                <wp:extent cx="139700" cy="190500"/>
                <wp:effectExtent l="0" t="0" r="0" b="0"/>
                <wp:docPr id="292526246" name="Rettangolo 3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16548A5" id="Rettangolo 39"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81" w:tgtFrame="_blank" w:history="1">
        <w:r w:rsidRPr="00892189">
          <w:rPr>
            <w:rFonts w:ascii="Inter Tight" w:hAnsi="Inter Tight" w:cs="Inter Tight"/>
            <w:b/>
            <w:bCs/>
            <w:color w:val="2F5496"/>
            <w:sz w:val="22"/>
            <w:szCs w:val="22"/>
            <w:u w:val="single"/>
          </w:rPr>
          <w:t>Allegato 6a - Regole del Gioco U8 U9</w:t>
        </w:r>
      </w:hyperlink>
    </w:p>
    <w:p w14:paraId="2187E15D" w14:textId="5439AC89" w:rsidR="00892189" w:rsidRPr="00892189" w:rsidRDefault="00892189" w:rsidP="00C944BB">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117050AC" wp14:editId="2DC75CA3">
                <wp:extent cx="139700" cy="190500"/>
                <wp:effectExtent l="0" t="0" r="0" b="0"/>
                <wp:docPr id="335403334" name="Rettangolo 3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65442F0" id="Rettangolo 37"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82" w:tgtFrame="_blank" w:history="1">
        <w:r w:rsidRPr="00892189">
          <w:rPr>
            <w:rFonts w:ascii="Inter Tight" w:hAnsi="Inter Tight" w:cs="Inter Tight"/>
            <w:b/>
            <w:bCs/>
            <w:color w:val="2F5496"/>
            <w:sz w:val="22"/>
            <w:szCs w:val="22"/>
            <w:u w:val="single"/>
          </w:rPr>
          <w:t>Allegato 6b - Regole del Gioco U8 U9 Futsal</w:t>
        </w:r>
      </w:hyperlink>
    </w:p>
    <w:p w14:paraId="74DD7696" w14:textId="1F821C98" w:rsidR="00892189" w:rsidRPr="00892189" w:rsidRDefault="00892189" w:rsidP="00C944BB">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1CD3A2D7" wp14:editId="74594392">
                <wp:extent cx="139700" cy="190500"/>
                <wp:effectExtent l="0" t="0" r="0" b="0"/>
                <wp:docPr id="1442260922" name="Rettangolo 3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397D66E7" id="Rettangolo 35"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83" w:tgtFrame="_blank" w:history="1">
        <w:r w:rsidRPr="00892189">
          <w:rPr>
            <w:rFonts w:ascii="Inter Tight" w:hAnsi="Inter Tight" w:cs="Inter Tight"/>
            <w:b/>
            <w:bCs/>
            <w:color w:val="2F5496"/>
            <w:sz w:val="22"/>
            <w:szCs w:val="22"/>
            <w:u w:val="single"/>
          </w:rPr>
          <w:t>Allegato 6c - Approfondimento_Regole_U8-U9</w:t>
        </w:r>
      </w:hyperlink>
    </w:p>
    <w:p w14:paraId="6F1B5578" w14:textId="39FB51E3" w:rsidR="00892189" w:rsidRPr="00892189" w:rsidRDefault="00892189" w:rsidP="00C944BB">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7E1AC919" wp14:editId="7E7DC4FE">
                <wp:extent cx="139700" cy="190500"/>
                <wp:effectExtent l="0" t="0" r="0" b="0"/>
                <wp:docPr id="1769776995" name="Rettangolo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EE4086C" id="Rettangolo 33"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84" w:tgtFrame="_blank" w:history="1">
        <w:r w:rsidRPr="00892189">
          <w:rPr>
            <w:rFonts w:ascii="Inter Tight" w:hAnsi="Inter Tight" w:cs="Inter Tight"/>
            <w:b/>
            <w:bCs/>
            <w:color w:val="2F5496"/>
            <w:sz w:val="22"/>
            <w:szCs w:val="22"/>
            <w:u w:val="single"/>
          </w:rPr>
          <w:t>Allegato 6d - Approfondimento_Regole_U8-U9_Futsal</w:t>
        </w:r>
      </w:hyperlink>
    </w:p>
    <w:p w14:paraId="06AADBE7" w14:textId="76D01B55" w:rsidR="00892189" w:rsidRPr="00892189" w:rsidRDefault="00892189" w:rsidP="00C944BB">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64A1D0B8" wp14:editId="74E7AC76">
                <wp:extent cx="139700" cy="190500"/>
                <wp:effectExtent l="0" t="0" r="0" b="0"/>
                <wp:docPr id="1248442501" name="Rettangolo 3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9C0A8E4" id="Rettangolo 31"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85" w:tgtFrame="_blank" w:history="1">
        <w:r w:rsidRPr="00892189">
          <w:rPr>
            <w:rFonts w:ascii="Inter Tight" w:hAnsi="Inter Tight" w:cs="Inter Tight"/>
            <w:b/>
            <w:bCs/>
            <w:color w:val="2F5496"/>
            <w:sz w:val="22"/>
            <w:szCs w:val="22"/>
            <w:u w:val="single"/>
          </w:rPr>
          <w:t>Allegato 7a - Regole del Gioco U10 U11</w:t>
        </w:r>
      </w:hyperlink>
    </w:p>
    <w:p w14:paraId="63C2D168" w14:textId="7D3BBF96" w:rsidR="00892189" w:rsidRPr="00892189" w:rsidRDefault="00892189" w:rsidP="00C944BB">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2ED120CD" wp14:editId="10288324">
                <wp:extent cx="139700" cy="190500"/>
                <wp:effectExtent l="0" t="0" r="0" b="0"/>
                <wp:docPr id="112147682" name="Rettangolo 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58CB5568" id="Rettangolo 29"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86" w:tgtFrame="_blank" w:history="1">
        <w:r w:rsidRPr="00892189">
          <w:rPr>
            <w:rFonts w:ascii="Inter Tight" w:hAnsi="Inter Tight" w:cs="Inter Tight"/>
            <w:b/>
            <w:bCs/>
            <w:color w:val="2F5496"/>
            <w:sz w:val="22"/>
            <w:szCs w:val="22"/>
            <w:u w:val="single"/>
          </w:rPr>
          <w:t>Allegato 7b - Approfondimento_Regole_U10-U11</w:t>
        </w:r>
      </w:hyperlink>
    </w:p>
    <w:p w14:paraId="43E86E3A" w14:textId="35CF8F36" w:rsidR="00892189" w:rsidRPr="00892189" w:rsidRDefault="00892189" w:rsidP="00C944BB">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27E418EA" wp14:editId="4B09109F">
                <wp:extent cx="139700" cy="190500"/>
                <wp:effectExtent l="0" t="0" r="0" b="0"/>
                <wp:docPr id="269073572" name="Rettangolo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19A4BC0" id="Rettangolo 27"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87" w:tgtFrame="_blank" w:history="1">
        <w:r w:rsidRPr="00892189">
          <w:rPr>
            <w:rFonts w:ascii="Inter Tight" w:hAnsi="Inter Tight" w:cs="Inter Tight"/>
            <w:b/>
            <w:bCs/>
            <w:color w:val="2F5496"/>
            <w:sz w:val="22"/>
            <w:szCs w:val="22"/>
            <w:u w:val="single"/>
          </w:rPr>
          <w:t>Allegato 8a - Regole del Gioco U12 U13</w:t>
        </w:r>
      </w:hyperlink>
    </w:p>
    <w:p w14:paraId="46D9930B" w14:textId="056C943D" w:rsidR="00892189" w:rsidRPr="00892189" w:rsidRDefault="00892189" w:rsidP="00C944BB">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749C8493" wp14:editId="00959472">
                <wp:extent cx="139700" cy="190500"/>
                <wp:effectExtent l="0" t="0" r="0" b="0"/>
                <wp:docPr id="167637852" name="Rettangolo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C676506" id="Rettangolo 25"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88" w:tgtFrame="_blank" w:history="1">
        <w:r w:rsidRPr="00892189">
          <w:rPr>
            <w:rFonts w:ascii="Inter Tight" w:hAnsi="Inter Tight" w:cs="Inter Tight"/>
            <w:b/>
            <w:bCs/>
            <w:color w:val="2F5496"/>
            <w:sz w:val="22"/>
            <w:szCs w:val="22"/>
            <w:u w:val="single"/>
          </w:rPr>
          <w:t>Allegato 8b - Approfondimento_Regole_U12-U13</w:t>
        </w:r>
      </w:hyperlink>
    </w:p>
    <w:p w14:paraId="23EADD06" w14:textId="14D8CCBF" w:rsidR="00892189" w:rsidRPr="00892189" w:rsidRDefault="00892189" w:rsidP="00C944BB">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3396E4C1" wp14:editId="14E44932">
                <wp:extent cx="139700" cy="190500"/>
                <wp:effectExtent l="0" t="0" r="0" b="0"/>
                <wp:docPr id="694454592" name="Rettangolo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A4EDD19" id="Rettangolo 23"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89" w:tgtFrame="_blank" w:history="1">
        <w:r w:rsidRPr="00892189">
          <w:rPr>
            <w:rFonts w:ascii="Inter Tight" w:hAnsi="Inter Tight" w:cs="Inter Tight"/>
            <w:b/>
            <w:bCs/>
            <w:color w:val="2F5496"/>
            <w:sz w:val="22"/>
            <w:szCs w:val="22"/>
            <w:u w:val="single"/>
          </w:rPr>
          <w:t>Allegato 9 - Modulo richiesta deroghe calciatrici 2026-2027</w:t>
        </w:r>
      </w:hyperlink>
    </w:p>
    <w:p w14:paraId="042DE25C" w14:textId="3C3DEC3C" w:rsidR="00892189" w:rsidRPr="00892189" w:rsidRDefault="00892189" w:rsidP="00C944BB">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3ED28293" wp14:editId="255EADCA">
                <wp:extent cx="139700" cy="190500"/>
                <wp:effectExtent l="0" t="0" r="0" b="0"/>
                <wp:docPr id="827903689" name="Rettangolo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DDC9EEE" id="Rettangolo 21"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90" w:tgtFrame="_blank" w:history="1">
        <w:r w:rsidRPr="00892189">
          <w:rPr>
            <w:rFonts w:ascii="Inter Tight" w:hAnsi="Inter Tight" w:cs="Inter Tight"/>
            <w:b/>
            <w:bCs/>
            <w:color w:val="2F5496"/>
            <w:sz w:val="22"/>
            <w:szCs w:val="22"/>
            <w:u w:val="single"/>
          </w:rPr>
          <w:t>Allegato 10 - Modalità di gioco U14 9vs9</w:t>
        </w:r>
      </w:hyperlink>
    </w:p>
    <w:p w14:paraId="6F519938" w14:textId="0BE423DF" w:rsidR="00892189" w:rsidRPr="00892189" w:rsidRDefault="00892189" w:rsidP="00C944BB">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2CE81FAA" wp14:editId="2016205C">
                <wp:extent cx="139700" cy="190500"/>
                <wp:effectExtent l="0" t="0" r="0" b="0"/>
                <wp:docPr id="1363919424" name="Rettangolo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5E832B9" id="Rettangolo 19"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91" w:tgtFrame="_blank" w:history="1">
        <w:r w:rsidRPr="00892189">
          <w:rPr>
            <w:rFonts w:ascii="Inter Tight" w:hAnsi="Inter Tight" w:cs="Inter Tight"/>
            <w:b/>
            <w:bCs/>
            <w:color w:val="2F5496"/>
            <w:sz w:val="22"/>
            <w:szCs w:val="22"/>
            <w:u w:val="single"/>
          </w:rPr>
          <w:t>Allegato 11 - MODULO FAC SIMILE CENTRI ESTIVI</w:t>
        </w:r>
      </w:hyperlink>
    </w:p>
    <w:p w14:paraId="286FE338" w14:textId="71A0345F" w:rsidR="00892189" w:rsidRPr="00892189" w:rsidRDefault="00892189" w:rsidP="00C944BB">
      <w:pPr>
        <w:spacing w:after="60"/>
        <w:rPr>
          <w:rFonts w:ascii="Inter Tight" w:hAnsi="Inter Tight" w:cs="Inter Tight"/>
          <w:b/>
          <w:bCs/>
          <w:color w:val="2F5496"/>
          <w:sz w:val="22"/>
          <w:szCs w:val="22"/>
        </w:rPr>
      </w:pPr>
      <w:r w:rsidRPr="00892189">
        <w:rPr>
          <w:rFonts w:ascii="Inter Tight" w:hAnsi="Inter Tight" w:cs="Inter Tight"/>
          <w:noProof/>
          <w:color w:val="2F5496"/>
          <w:sz w:val="22"/>
          <w:szCs w:val="22"/>
        </w:rPr>
        <mc:AlternateContent>
          <mc:Choice Requires="wps">
            <w:drawing>
              <wp:inline distT="0" distB="0" distL="0" distR="0" wp14:anchorId="60138390" wp14:editId="54198215">
                <wp:extent cx="139700" cy="190500"/>
                <wp:effectExtent l="0" t="0" r="0" b="0"/>
                <wp:docPr id="1466040928" name="Rettangolo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39700" cy="1905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512AD54" id="Rettangolo 17" o:spid="_x0000_s1026" style="width:11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" filled="f" stroked="f">
                <o:lock v:ext="edit" aspectratio="t"/>
                <w10:anchorlock/>
              </v:rect>
            </w:pict>
          </mc:Fallback>
        </mc:AlternateContent>
      </w:r>
      <w:hyperlink r:id="rId92" w:tgtFrame="_blank" w:history="1">
        <w:r w:rsidRPr="00892189">
          <w:rPr>
            <w:rFonts w:ascii="Inter Tight" w:hAnsi="Inter Tight" w:cs="Inter Tight"/>
            <w:b/>
            <w:bCs/>
            <w:color w:val="2F5496"/>
            <w:sz w:val="22"/>
            <w:szCs w:val="22"/>
            <w:u w:val="single"/>
          </w:rPr>
          <w:t>Allegato 12 - MODULO FAC SIMILE OPEN DAY</w:t>
        </w:r>
      </w:hyperlink>
    </w:p>
    <w:p w14:paraId="5C1BFCC2" w14:textId="77777777" w:rsidR="00892189" w:rsidRPr="00815E64" w:rsidRDefault="00892189" w:rsidP="00610E87">
      <w:pPr>
        <w:ind w:right="-312"/>
        <w:rPr>
          <w:rFonts w:ascii="Century Gothic" w:hAnsi="Century Gothic" w:cs="Arial"/>
          <w:sz w:val="18"/>
          <w:szCs w:val="18"/>
        </w:rPr>
      </w:pPr>
    </w:p>
    <w:p w14:paraId="0EC37509" w14:textId="5A90FB22" w:rsidR="000114B2" w:rsidRPr="00FF308B" w:rsidRDefault="000114B2" w:rsidP="0066572B">
      <w:pPr>
        <w:pStyle w:val="Titolo3"/>
        <w:ind w:right="-28"/>
        <w:jc w:val="center"/>
        <w:rPr>
          <w:rFonts w:ascii="Calibri" w:hAnsi="Calibri" w:cs="Arial"/>
          <w:bCs/>
          <w:sz w:val="28"/>
          <w:szCs w:val="24"/>
        </w:rPr>
      </w:pPr>
      <w:r w:rsidRPr="00FF308B">
        <w:rPr>
          <w:rFonts w:ascii="Calibri" w:hAnsi="Calibri" w:cs="Arial"/>
          <w:bCs/>
          <w:sz w:val="28"/>
          <w:szCs w:val="24"/>
        </w:rPr>
        <w:t xml:space="preserve">Pubblicato in </w:t>
      </w:r>
      <w:r w:rsidR="00D81445" w:rsidRPr="00FF308B">
        <w:rPr>
          <w:rFonts w:ascii="Calibri" w:hAnsi="Calibri" w:cs="Arial"/>
          <w:bCs/>
          <w:sz w:val="28"/>
          <w:szCs w:val="24"/>
        </w:rPr>
        <w:t>REGGIO EMILIA</w:t>
      </w:r>
      <w:r w:rsidRPr="00FF308B">
        <w:rPr>
          <w:rFonts w:ascii="Calibri" w:hAnsi="Calibri" w:cs="Arial"/>
          <w:bCs/>
          <w:sz w:val="28"/>
          <w:szCs w:val="24"/>
        </w:rPr>
        <w:t xml:space="preserve"> ed affisso all’albo del</w:t>
      </w:r>
      <w:r w:rsidR="00D81445" w:rsidRPr="00FF308B">
        <w:rPr>
          <w:rFonts w:ascii="Calibri" w:hAnsi="Calibri" w:cs="Arial"/>
          <w:bCs/>
          <w:sz w:val="28"/>
          <w:szCs w:val="24"/>
        </w:rPr>
        <w:t>la DELEGAZIONE</w:t>
      </w:r>
      <w:r w:rsidRPr="00FF308B">
        <w:rPr>
          <w:rFonts w:ascii="Calibri" w:hAnsi="Calibri" w:cs="Arial"/>
          <w:bCs/>
          <w:sz w:val="28"/>
          <w:szCs w:val="24"/>
        </w:rPr>
        <w:t xml:space="preserve"> il </w:t>
      </w:r>
      <w:bookmarkStart w:id="15" w:name="datapub"/>
      <w:r w:rsidR="00904F77">
        <w:rPr>
          <w:rFonts w:ascii="Calibri" w:hAnsi="Calibri" w:cs="Arial"/>
          <w:bCs/>
          <w:sz w:val="28"/>
          <w:szCs w:val="24"/>
        </w:rPr>
        <w:t>22</w:t>
      </w:r>
      <w:r w:rsidRPr="00FF308B">
        <w:rPr>
          <w:rFonts w:ascii="Calibri" w:hAnsi="Calibri" w:cs="Arial"/>
          <w:bCs/>
          <w:sz w:val="28"/>
          <w:szCs w:val="24"/>
        </w:rPr>
        <w:t>/</w:t>
      </w:r>
      <w:r w:rsidR="00904F77">
        <w:rPr>
          <w:rFonts w:ascii="Calibri" w:hAnsi="Calibri" w:cs="Arial"/>
          <w:bCs/>
          <w:sz w:val="28"/>
          <w:szCs w:val="24"/>
        </w:rPr>
        <w:t>07</w:t>
      </w:r>
      <w:r w:rsidRPr="00FF308B">
        <w:rPr>
          <w:rFonts w:ascii="Calibri" w:hAnsi="Calibri" w:cs="Arial"/>
          <w:bCs/>
          <w:sz w:val="28"/>
          <w:szCs w:val="24"/>
        </w:rPr>
        <w:t>/</w:t>
      </w:r>
      <w:bookmarkEnd w:id="15"/>
      <w:r w:rsidR="00904F77">
        <w:rPr>
          <w:rFonts w:ascii="Calibri" w:hAnsi="Calibri" w:cs="Arial"/>
          <w:bCs/>
          <w:sz w:val="28"/>
          <w:szCs w:val="24"/>
        </w:rPr>
        <w:t>2026</w:t>
      </w:r>
      <w:r w:rsidRPr="00FF308B">
        <w:rPr>
          <w:rFonts w:ascii="Calibri" w:hAnsi="Calibri" w:cs="Arial"/>
          <w:bCs/>
          <w:sz w:val="28"/>
          <w:szCs w:val="24"/>
        </w:rPr>
        <w:t>.</w:t>
      </w:r>
    </w:p>
    <w:p w14:paraId="7B6D98D5" w14:textId="77777777" w:rsidR="000114B2" w:rsidRDefault="000114B2" w:rsidP="000114B2">
      <w:pPr>
        <w:rPr>
          <w:rFonts w:ascii="Century Gothic" w:hAnsi="Century Gothic" w:cs="Arial"/>
          <w:bCs/>
          <w:sz w:val="24"/>
          <w:szCs w:val="24"/>
          <w:u w:val="single"/>
        </w:rPr>
      </w:pPr>
    </w:p>
    <w:p w14:paraId="368D16EB" w14:textId="77777777" w:rsidR="00612E0E" w:rsidRPr="00DE0855" w:rsidRDefault="00612E0E" w:rsidP="000114B2">
      <w:pPr>
        <w:rPr>
          <w:rFonts w:ascii="Century Gothic" w:hAnsi="Century Gothic" w:cs="Arial"/>
          <w:bCs/>
          <w:sz w:val="24"/>
          <w:szCs w:val="24"/>
          <w:u w:val="single"/>
        </w:rPr>
      </w:pPr>
    </w:p>
    <w:tbl>
      <w:tblPr>
        <w:tblW w:w="10097" w:type="dxa"/>
        <w:tblLayout w:type="fixed"/>
        <w:tblCellMar>
          <w:left w:w="71" w:type="dxa"/>
          <w:right w:w="71" w:type="dxa"/>
        </w:tblCellMar>
        <w:tblLook w:val="0000" w:firstRow="0" w:lastRow="0" w:firstColumn="0" w:lastColumn="0" w:noHBand="0" w:noVBand="0"/>
      </w:tblPr>
      <w:tblGrid>
        <w:gridCol w:w="4891"/>
        <w:gridCol w:w="5206"/>
      </w:tblGrid>
      <w:tr w:rsidR="00412D10" w:rsidRPr="00FF308B" w14:paraId="4A2CD57F" w14:textId="77777777" w:rsidTr="007D3AFA">
        <w:trPr>
          <w:trHeight w:val="647"/>
        </w:trPr>
        <w:tc>
          <w:tcPr>
            <w:tcW w:w="4891" w:type="dxa"/>
          </w:tcPr>
          <w:p w14:paraId="5DB512CE" w14:textId="77777777" w:rsidR="00412D10" w:rsidRPr="00FF308B" w:rsidRDefault="00412D10" w:rsidP="007D3AFA">
            <w:pPr>
              <w:jc w:val="center"/>
              <w:rPr>
                <w:rFonts w:ascii="Calibri" w:hAnsi="Calibri" w:cs="Arial"/>
                <w:bCs/>
                <w:sz w:val="28"/>
                <w:szCs w:val="24"/>
              </w:rPr>
            </w:pPr>
            <w:r w:rsidRPr="00FF308B">
              <w:rPr>
                <w:rFonts w:ascii="Calibri" w:hAnsi="Calibri" w:cs="Arial"/>
                <w:bCs/>
                <w:sz w:val="28"/>
                <w:szCs w:val="24"/>
              </w:rPr>
              <w:t>Il Segretario</w:t>
            </w:r>
          </w:p>
          <w:p w14:paraId="069F5616" w14:textId="77777777" w:rsidR="00412D10" w:rsidRPr="00FF308B" w:rsidRDefault="007D3AFA" w:rsidP="007D3AFA">
            <w:pPr>
              <w:jc w:val="center"/>
              <w:rPr>
                <w:rFonts w:ascii="Calibri" w:hAnsi="Calibri" w:cs="Arial"/>
                <w:bCs/>
                <w:sz w:val="28"/>
                <w:szCs w:val="24"/>
              </w:rPr>
            </w:pPr>
            <w:r w:rsidRPr="00FF308B">
              <w:rPr>
                <w:rFonts w:ascii="Calibri" w:hAnsi="Calibri" w:cs="Arial"/>
                <w:bCs/>
                <w:sz w:val="28"/>
                <w:szCs w:val="24"/>
              </w:rPr>
              <w:t>Ivano Pioppi</w:t>
            </w:r>
          </w:p>
        </w:tc>
        <w:tc>
          <w:tcPr>
            <w:tcW w:w="5206" w:type="dxa"/>
          </w:tcPr>
          <w:p w14:paraId="29B63707" w14:textId="77777777" w:rsidR="00412D10" w:rsidRPr="00FF308B" w:rsidRDefault="003B6CA6" w:rsidP="007D3AFA">
            <w:pPr>
              <w:jc w:val="center"/>
              <w:rPr>
                <w:rFonts w:ascii="Calibri" w:hAnsi="Calibri" w:cs="Arial"/>
                <w:bCs/>
                <w:sz w:val="28"/>
                <w:szCs w:val="24"/>
              </w:rPr>
            </w:pPr>
            <w:r w:rsidRPr="00FF308B">
              <w:rPr>
                <w:rFonts w:ascii="Calibri" w:hAnsi="Calibri" w:cs="Arial"/>
                <w:bCs/>
                <w:sz w:val="28"/>
                <w:szCs w:val="24"/>
              </w:rPr>
              <w:t>Delegato</w:t>
            </w:r>
          </w:p>
          <w:p w14:paraId="4E69C163" w14:textId="77777777" w:rsidR="00412D10" w:rsidRPr="00FF308B" w:rsidRDefault="00090216" w:rsidP="007D3AFA">
            <w:pPr>
              <w:jc w:val="center"/>
              <w:rPr>
                <w:rFonts w:ascii="Calibri" w:hAnsi="Calibri" w:cs="Arial"/>
                <w:bCs/>
                <w:sz w:val="28"/>
                <w:szCs w:val="24"/>
              </w:rPr>
            </w:pPr>
            <w:r>
              <w:rPr>
                <w:rFonts w:ascii="Calibri" w:hAnsi="Calibri" w:cs="Arial"/>
                <w:bCs/>
                <w:sz w:val="28"/>
                <w:szCs w:val="24"/>
              </w:rPr>
              <w:t>M</w:t>
            </w:r>
            <w:r w:rsidR="00C30D3D">
              <w:rPr>
                <w:rFonts w:ascii="Calibri" w:hAnsi="Calibri" w:cs="Arial"/>
                <w:bCs/>
                <w:sz w:val="28"/>
                <w:szCs w:val="24"/>
              </w:rPr>
              <w:t>anuele</w:t>
            </w:r>
            <w:r>
              <w:rPr>
                <w:rFonts w:ascii="Calibri" w:hAnsi="Calibri" w:cs="Arial"/>
                <w:bCs/>
                <w:sz w:val="28"/>
                <w:szCs w:val="24"/>
              </w:rPr>
              <w:t xml:space="preserve"> Rabbi</w:t>
            </w:r>
          </w:p>
        </w:tc>
      </w:tr>
      <w:tr w:rsidR="000114B2" w:rsidRPr="00917AE7" w14:paraId="3D6C8325" w14:textId="77777777" w:rsidTr="007D3AFA">
        <w:trPr>
          <w:trHeight w:val="315"/>
        </w:trPr>
        <w:tc>
          <w:tcPr>
            <w:tcW w:w="4891" w:type="dxa"/>
          </w:tcPr>
          <w:p w14:paraId="35073D82" w14:textId="77777777" w:rsidR="000114B2" w:rsidRPr="00917AE7" w:rsidRDefault="000114B2" w:rsidP="00F3597D">
            <w:pPr>
              <w:jc w:val="center"/>
              <w:rPr>
                <w:rFonts w:ascii="Century Gothic" w:hAnsi="Century Gothic" w:cs="Arial"/>
                <w:b/>
                <w:sz w:val="24"/>
                <w:szCs w:val="24"/>
              </w:rPr>
            </w:pPr>
          </w:p>
        </w:tc>
        <w:tc>
          <w:tcPr>
            <w:tcW w:w="5206" w:type="dxa"/>
          </w:tcPr>
          <w:p w14:paraId="71CF6BEE" w14:textId="77777777" w:rsidR="000114B2" w:rsidRPr="00917AE7" w:rsidRDefault="000114B2" w:rsidP="00F3597D">
            <w:pPr>
              <w:jc w:val="center"/>
              <w:rPr>
                <w:rFonts w:ascii="Century Gothic" w:hAnsi="Century Gothic" w:cs="Arial"/>
                <w:b/>
                <w:sz w:val="24"/>
                <w:szCs w:val="24"/>
              </w:rPr>
            </w:pPr>
          </w:p>
        </w:tc>
      </w:tr>
    </w:tbl>
    <w:p w14:paraId="06EFFBAF" w14:textId="77777777" w:rsidR="000114B2" w:rsidRPr="00917AE7" w:rsidRDefault="000114B2" w:rsidP="000114B2">
      <w:pPr>
        <w:rPr>
          <w:rFonts w:ascii="Century Gothic" w:hAnsi="Century Gothic" w:cs="Arial"/>
          <w:sz w:val="18"/>
          <w:szCs w:val="18"/>
        </w:rPr>
      </w:pPr>
    </w:p>
    <w:sectPr w:rsidR="000114B2" w:rsidRPr="00917AE7" w:rsidSect="00784925">
      <w:headerReference w:type="even" r:id="rId93"/>
      <w:headerReference w:type="default" r:id="rId94"/>
      <w:pgSz w:w="11907" w:h="16840" w:code="9"/>
      <w:pgMar w:top="1021" w:right="1077" w:bottom="1021" w:left="1077" w:header="567" w:footer="340" w:gutter="0"/>
      <w:pgNumType w:start="17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763ED" w14:textId="77777777" w:rsidR="00EC19A9" w:rsidRDefault="00EC19A9" w:rsidP="00E6615F">
      <w:pPr>
        <w:pStyle w:val="Titolo5"/>
      </w:pPr>
      <w:r>
        <w:separator/>
      </w:r>
    </w:p>
  </w:endnote>
  <w:endnote w:type="continuationSeparator" w:id="0">
    <w:p w14:paraId="5BD8D9AD" w14:textId="77777777" w:rsidR="00EC19A9" w:rsidRDefault="00EC19A9" w:rsidP="00E6615F">
      <w:pPr>
        <w:pStyle w:val="Titolo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ter Tight">
    <w:panose1 w:val="00000000000000000000"/>
    <w:charset w:val="00"/>
    <w:family w:val="auto"/>
    <w:pitch w:val="variable"/>
    <w:sig w:usb0="E10002FF" w:usb1="1200E5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ooper Md BT">
    <w:altName w:val="Cambr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CC216" w14:textId="77777777" w:rsidR="00EC19A9" w:rsidRDefault="00EC19A9" w:rsidP="00E6615F">
      <w:pPr>
        <w:pStyle w:val="Titolo5"/>
      </w:pPr>
      <w:r>
        <w:separator/>
      </w:r>
    </w:p>
  </w:footnote>
  <w:footnote w:type="continuationSeparator" w:id="0">
    <w:p w14:paraId="2C8E7DED" w14:textId="77777777" w:rsidR="00EC19A9" w:rsidRDefault="00EC19A9" w:rsidP="00E6615F">
      <w:pPr>
        <w:pStyle w:val="Titolo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5479" w14:textId="77777777" w:rsidR="00E6615F" w:rsidRDefault="00E6615F">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325</w:t>
    </w:r>
    <w:r>
      <w:rPr>
        <w:rStyle w:val="Numeropagina"/>
      </w:rPr>
      <w:fldChar w:fldCharType="end"/>
    </w:r>
  </w:p>
  <w:p w14:paraId="034856F7" w14:textId="77777777" w:rsidR="00E6615F" w:rsidRDefault="00E661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711A4" w14:textId="77777777" w:rsidR="00E6615F" w:rsidRDefault="0066572B" w:rsidP="00800E5E">
    <w:pPr>
      <w:pStyle w:val="Intestazione"/>
      <w:jc w:val="center"/>
    </w:pPr>
    <w:r>
      <w:rPr>
        <w:noProof/>
      </w:rPr>
      <mc:AlternateContent>
        <mc:Choice Requires="wpg">
          <w:drawing>
            <wp:inline distT="0" distB="0" distL="0" distR="0" wp14:anchorId="179DA1E8" wp14:editId="1558F4C3">
              <wp:extent cx="438785" cy="174625"/>
              <wp:effectExtent l="9525" t="9525" r="889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174625"/>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C21B2B"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wps:txbx>
                      <wps:bodyPr rot="0" vert="horz" wrap="square" lIns="0" tIns="0" rIns="0" bIns="0" anchor="t" anchorCtr="0" upright="1">
                        <a:noAutofit/>
                      </wps:bodyPr>
                    </wps:wsp>
                  </wpg:wgp>
                </a:graphicData>
              </a:graphic>
            </wp:inline>
          </w:drawing>
        </mc:Choice>
        <mc:Fallback>
          <w:pict>
            <v:group w14:anchorId="179DA1E8" id="Group 1" o:spid="_x0000_s1027" style="width:34.55pt;height:13.7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">
              <v:roundrect id="AutoShape 2" o:spid="_x0000_s1028"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3" o:spid="_x0000_s1029"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4" o:spid="_x0000_s1030"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BC21B2B"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58603CE"/>
    <w:styleLink w:val="Puntielenco7"/>
    <w:lvl w:ilvl="0">
      <w:start w:val="1"/>
      <w:numFmt w:val="decimal"/>
      <w:lvlText w:val="%1."/>
      <w:legacy w:legacy="1" w:legacySpace="170" w:legacyIndent="0"/>
      <w:lvlJc w:val="left"/>
      <w:pPr>
        <w:ind w:left="0" w:firstLine="0"/>
      </w:pPr>
      <w:rPr>
        <w:rFonts w:cs="Times New Roman"/>
      </w:rPr>
    </w:lvl>
    <w:lvl w:ilvl="1">
      <w:start w:val="1"/>
      <w:numFmt w:val="decimal"/>
      <w:lvlText w:val="%1.%2."/>
      <w:legacy w:legacy="1" w:legacySpace="170" w:legacyIndent="0"/>
      <w:lvlJc w:val="left"/>
      <w:pPr>
        <w:ind w:left="0" w:firstLine="0"/>
      </w:pPr>
      <w:rPr>
        <w:rFonts w:cs="Times New Roman"/>
      </w:rPr>
    </w:lvl>
    <w:lvl w:ilvl="2">
      <w:start w:val="1"/>
      <w:numFmt w:val="decimal"/>
      <w:lvlText w:val="%1.%2.%3."/>
      <w:legacy w:legacy="1" w:legacySpace="170" w:legacyIndent="0"/>
      <w:lvlJc w:val="left"/>
      <w:pPr>
        <w:ind w:left="0" w:firstLine="0"/>
      </w:pPr>
      <w:rPr>
        <w:rFonts w:cs="Times New Roman"/>
      </w:rPr>
    </w:lvl>
    <w:lvl w:ilvl="3">
      <w:start w:val="1"/>
      <w:numFmt w:val="lowerLetter"/>
      <w:lvlText w:val="%4)"/>
      <w:legacy w:legacy="1" w:legacySpace="0" w:legacyIndent="708"/>
      <w:lvlJc w:val="left"/>
      <w:pPr>
        <w:ind w:left="708" w:hanging="708"/>
      </w:pPr>
      <w:rPr>
        <w:rFonts w:cs="Times New Roman"/>
      </w:rPr>
    </w:lvl>
    <w:lvl w:ilvl="4">
      <w:start w:val="1"/>
      <w:numFmt w:val="decimal"/>
      <w:lvlText w:val="(%5)"/>
      <w:legacy w:legacy="1" w:legacySpace="0" w:legacyIndent="708"/>
      <w:lvlJc w:val="left"/>
      <w:pPr>
        <w:ind w:left="1416" w:hanging="708"/>
      </w:pPr>
      <w:rPr>
        <w:rFonts w:cs="Times New Roman"/>
      </w:rPr>
    </w:lvl>
    <w:lvl w:ilvl="5">
      <w:start w:val="1"/>
      <w:numFmt w:val="lowerLetter"/>
      <w:lvlText w:val="(%6)"/>
      <w:legacy w:legacy="1" w:legacySpace="0" w:legacyIndent="708"/>
      <w:lvlJc w:val="left"/>
      <w:pPr>
        <w:ind w:left="2124" w:hanging="708"/>
      </w:pPr>
      <w:rPr>
        <w:rFonts w:cs="Times New Roman"/>
      </w:rPr>
    </w:lvl>
    <w:lvl w:ilvl="6">
      <w:start w:val="1"/>
      <w:numFmt w:val="lowerRoman"/>
      <w:lvlText w:val="(%7)"/>
      <w:legacy w:legacy="1" w:legacySpace="0" w:legacyIndent="708"/>
      <w:lvlJc w:val="left"/>
      <w:pPr>
        <w:ind w:left="2832" w:hanging="708"/>
      </w:pPr>
      <w:rPr>
        <w:rFonts w:cs="Times New Roman"/>
      </w:rPr>
    </w:lvl>
    <w:lvl w:ilvl="7">
      <w:start w:val="1"/>
      <w:numFmt w:val="lowerLetter"/>
      <w:lvlText w:val="(%8)"/>
      <w:legacy w:legacy="1" w:legacySpace="0" w:legacyIndent="708"/>
      <w:lvlJc w:val="left"/>
      <w:pPr>
        <w:ind w:left="3540" w:hanging="708"/>
      </w:pPr>
      <w:rPr>
        <w:rFonts w:cs="Times New Roman"/>
      </w:rPr>
    </w:lvl>
    <w:lvl w:ilvl="8">
      <w:start w:val="1"/>
      <w:numFmt w:val="lowerRoman"/>
      <w:lvlText w:val="(%9)"/>
      <w:legacy w:legacy="1" w:legacySpace="0" w:legacyIndent="708"/>
      <w:lvlJc w:val="left"/>
      <w:pPr>
        <w:ind w:left="4248" w:hanging="708"/>
      </w:pPr>
      <w:rPr>
        <w:rFonts w:cs="Times New Roman"/>
      </w:rPr>
    </w:lvl>
  </w:abstractNum>
  <w:abstractNum w:abstractNumId="1" w15:restartNumberingAfterBreak="0">
    <w:nsid w:val="0025369B"/>
    <w:multiLevelType w:val="hybridMultilevel"/>
    <w:tmpl w:val="E8FEED8C"/>
    <w:styleLink w:val="Puntielenco42271"/>
    <w:lvl w:ilvl="0" w:tplc="0410000F">
      <w:start w:val="1"/>
      <w:numFmt w:val="decimal"/>
      <w:lvlText w:val="%1."/>
      <w:lvlJc w:val="left"/>
      <w:pPr>
        <w:ind w:left="631" w:hanging="360"/>
      </w:pPr>
    </w:lvl>
    <w:lvl w:ilvl="1" w:tplc="04100019">
      <w:start w:val="1"/>
      <w:numFmt w:val="lowerLetter"/>
      <w:lvlText w:val="%2."/>
      <w:lvlJc w:val="left"/>
      <w:pPr>
        <w:ind w:left="1351" w:hanging="360"/>
      </w:pPr>
    </w:lvl>
    <w:lvl w:ilvl="2" w:tplc="0410001B">
      <w:start w:val="1"/>
      <w:numFmt w:val="lowerRoman"/>
      <w:lvlText w:val="%3."/>
      <w:lvlJc w:val="right"/>
      <w:pPr>
        <w:ind w:left="2071" w:hanging="180"/>
      </w:pPr>
    </w:lvl>
    <w:lvl w:ilvl="3" w:tplc="0410000F">
      <w:start w:val="1"/>
      <w:numFmt w:val="decimal"/>
      <w:lvlText w:val="%4."/>
      <w:lvlJc w:val="left"/>
      <w:pPr>
        <w:ind w:left="2791" w:hanging="360"/>
      </w:pPr>
    </w:lvl>
    <w:lvl w:ilvl="4" w:tplc="04100019">
      <w:start w:val="1"/>
      <w:numFmt w:val="lowerLetter"/>
      <w:lvlText w:val="%5."/>
      <w:lvlJc w:val="left"/>
      <w:pPr>
        <w:ind w:left="3511" w:hanging="360"/>
      </w:pPr>
    </w:lvl>
    <w:lvl w:ilvl="5" w:tplc="0410001B">
      <w:start w:val="1"/>
      <w:numFmt w:val="lowerRoman"/>
      <w:lvlText w:val="%6."/>
      <w:lvlJc w:val="right"/>
      <w:pPr>
        <w:ind w:left="4231" w:hanging="180"/>
      </w:pPr>
    </w:lvl>
    <w:lvl w:ilvl="6" w:tplc="0410000F">
      <w:start w:val="1"/>
      <w:numFmt w:val="decimal"/>
      <w:lvlText w:val="%7."/>
      <w:lvlJc w:val="left"/>
      <w:pPr>
        <w:ind w:left="4951" w:hanging="360"/>
      </w:pPr>
    </w:lvl>
    <w:lvl w:ilvl="7" w:tplc="04100019">
      <w:start w:val="1"/>
      <w:numFmt w:val="lowerLetter"/>
      <w:lvlText w:val="%8."/>
      <w:lvlJc w:val="left"/>
      <w:pPr>
        <w:ind w:left="5671" w:hanging="360"/>
      </w:pPr>
    </w:lvl>
    <w:lvl w:ilvl="8" w:tplc="0410001B">
      <w:start w:val="1"/>
      <w:numFmt w:val="lowerRoman"/>
      <w:lvlText w:val="%9."/>
      <w:lvlJc w:val="right"/>
      <w:pPr>
        <w:ind w:left="6391" w:hanging="180"/>
      </w:pPr>
    </w:lvl>
  </w:abstractNum>
  <w:abstractNum w:abstractNumId="2" w15:restartNumberingAfterBreak="0">
    <w:nsid w:val="022316A7"/>
    <w:multiLevelType w:val="hybridMultilevel"/>
    <w:tmpl w:val="D3C4AB6E"/>
    <w:lvl w:ilvl="0" w:tplc="EE885A12">
      <w:numFmt w:val="bullet"/>
      <w:lvlText w:val="-"/>
      <w:lvlJc w:val="left"/>
      <w:rPr>
        <w:rFonts w:ascii="Calibri" w:eastAsia="Calibri" w:hAnsi="Calibri" w:cs="Calibri" w:hint="default"/>
      </w:rPr>
    </w:lvl>
    <w:lvl w:ilvl="1" w:tplc="04100003" w:tentative="1">
      <w:start w:val="1"/>
      <w:numFmt w:val="bullet"/>
      <w:lvlText w:val="o"/>
      <w:lvlJc w:val="left"/>
      <w:pPr>
        <w:ind w:left="1668" w:hanging="360"/>
      </w:pPr>
      <w:rPr>
        <w:rFonts w:ascii="Courier New" w:hAnsi="Courier New" w:cs="Courier New" w:hint="default"/>
      </w:rPr>
    </w:lvl>
    <w:lvl w:ilvl="2" w:tplc="04100005" w:tentative="1">
      <w:start w:val="1"/>
      <w:numFmt w:val="bullet"/>
      <w:lvlText w:val=""/>
      <w:lvlJc w:val="left"/>
      <w:pPr>
        <w:ind w:left="2388" w:hanging="360"/>
      </w:pPr>
      <w:rPr>
        <w:rFonts w:ascii="Wingdings" w:hAnsi="Wingdings" w:hint="default"/>
      </w:rPr>
    </w:lvl>
    <w:lvl w:ilvl="3" w:tplc="04100001" w:tentative="1">
      <w:start w:val="1"/>
      <w:numFmt w:val="bullet"/>
      <w:lvlText w:val=""/>
      <w:lvlJc w:val="left"/>
      <w:pPr>
        <w:ind w:left="3108" w:hanging="360"/>
      </w:pPr>
      <w:rPr>
        <w:rFonts w:ascii="Symbol" w:hAnsi="Symbol" w:hint="default"/>
      </w:rPr>
    </w:lvl>
    <w:lvl w:ilvl="4" w:tplc="04100003" w:tentative="1">
      <w:start w:val="1"/>
      <w:numFmt w:val="bullet"/>
      <w:lvlText w:val="o"/>
      <w:lvlJc w:val="left"/>
      <w:pPr>
        <w:ind w:left="3828" w:hanging="360"/>
      </w:pPr>
      <w:rPr>
        <w:rFonts w:ascii="Courier New" w:hAnsi="Courier New" w:cs="Courier New" w:hint="default"/>
      </w:rPr>
    </w:lvl>
    <w:lvl w:ilvl="5" w:tplc="04100005" w:tentative="1">
      <w:start w:val="1"/>
      <w:numFmt w:val="bullet"/>
      <w:lvlText w:val=""/>
      <w:lvlJc w:val="left"/>
      <w:pPr>
        <w:ind w:left="4548" w:hanging="360"/>
      </w:pPr>
      <w:rPr>
        <w:rFonts w:ascii="Wingdings" w:hAnsi="Wingdings" w:hint="default"/>
      </w:rPr>
    </w:lvl>
    <w:lvl w:ilvl="6" w:tplc="04100001" w:tentative="1">
      <w:start w:val="1"/>
      <w:numFmt w:val="bullet"/>
      <w:lvlText w:val=""/>
      <w:lvlJc w:val="left"/>
      <w:pPr>
        <w:ind w:left="5268" w:hanging="360"/>
      </w:pPr>
      <w:rPr>
        <w:rFonts w:ascii="Symbol" w:hAnsi="Symbol" w:hint="default"/>
      </w:rPr>
    </w:lvl>
    <w:lvl w:ilvl="7" w:tplc="04100003" w:tentative="1">
      <w:start w:val="1"/>
      <w:numFmt w:val="bullet"/>
      <w:lvlText w:val="o"/>
      <w:lvlJc w:val="left"/>
      <w:pPr>
        <w:ind w:left="5988" w:hanging="360"/>
      </w:pPr>
      <w:rPr>
        <w:rFonts w:ascii="Courier New" w:hAnsi="Courier New" w:cs="Courier New" w:hint="default"/>
      </w:rPr>
    </w:lvl>
    <w:lvl w:ilvl="8" w:tplc="04100005" w:tentative="1">
      <w:start w:val="1"/>
      <w:numFmt w:val="bullet"/>
      <w:lvlText w:val=""/>
      <w:lvlJc w:val="left"/>
      <w:pPr>
        <w:ind w:left="6708" w:hanging="360"/>
      </w:pPr>
      <w:rPr>
        <w:rFonts w:ascii="Wingdings" w:hAnsi="Wingdings" w:hint="default"/>
      </w:rPr>
    </w:lvl>
  </w:abstractNum>
  <w:abstractNum w:abstractNumId="3" w15:restartNumberingAfterBreak="0">
    <w:nsid w:val="04305B73"/>
    <w:multiLevelType w:val="hybridMultilevel"/>
    <w:tmpl w:val="04A0DEA6"/>
    <w:lvl w:ilvl="0" w:tplc="04100001">
      <w:start w:val="1"/>
      <w:numFmt w:val="bullet"/>
      <w:lvlText w:val=""/>
      <w:lvlJc w:val="left"/>
      <w:pPr>
        <w:ind w:left="643"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9A5207"/>
    <w:multiLevelType w:val="hybridMultilevel"/>
    <w:tmpl w:val="39C82DEA"/>
    <w:lvl w:ilvl="0" w:tplc="04100001">
      <w:start w:val="1"/>
      <w:numFmt w:val="bullet"/>
      <w:lvlText w:val=""/>
      <w:lvlJc w:val="left"/>
      <w:pPr>
        <w:ind w:left="502"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89975EA"/>
    <w:multiLevelType w:val="singleLevel"/>
    <w:tmpl w:val="79C63FAA"/>
    <w:styleLink w:val="Puntielenco4221"/>
    <w:lvl w:ilvl="0">
      <w:start w:val="1"/>
      <w:numFmt w:val="decimal"/>
      <w:pStyle w:val="Titolo1"/>
      <w:lvlText w:val="%1."/>
      <w:lvlJc w:val="left"/>
      <w:pPr>
        <w:tabs>
          <w:tab w:val="num" w:pos="360"/>
        </w:tabs>
        <w:ind w:left="360" w:hanging="360"/>
      </w:pPr>
    </w:lvl>
  </w:abstractNum>
  <w:abstractNum w:abstractNumId="6" w15:restartNumberingAfterBreak="0">
    <w:nsid w:val="0B086C98"/>
    <w:multiLevelType w:val="hybridMultilevel"/>
    <w:tmpl w:val="33188BFE"/>
    <w:lvl w:ilvl="0" w:tplc="183AA966">
      <w:start w:val="1"/>
      <w:numFmt w:val="decimal"/>
      <w:lvlText w:val="%1."/>
      <w:lvlJc w:val="left"/>
      <w:pPr>
        <w:ind w:left="720" w:hanging="360"/>
      </w:pPr>
      <w:rPr>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BF03113"/>
    <w:multiLevelType w:val="hybridMultilevel"/>
    <w:tmpl w:val="CA1E5A3E"/>
    <w:lvl w:ilvl="0" w:tplc="6C8CD43E">
      <w:start w:val="1"/>
      <w:numFmt w:val="bullet"/>
      <w:lvlText w:val=""/>
      <w:lvlJc w:val="left"/>
      <w:pPr>
        <w:tabs>
          <w:tab w:val="num" w:pos="340"/>
        </w:tabs>
        <w:ind w:left="340" w:hanging="340"/>
      </w:pPr>
      <w:rPr>
        <w:rFonts w:ascii="Symbol" w:hAnsi="Symbol" w:hint="default"/>
        <w:b w:val="0"/>
        <w:i w:val="0"/>
        <w:sz w:val="20"/>
        <w:szCs w:val="2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0C1D70C5"/>
    <w:multiLevelType w:val="hybridMultilevel"/>
    <w:tmpl w:val="49163024"/>
    <w:lvl w:ilvl="0" w:tplc="5CD02FC6">
      <w:start w:val="1"/>
      <w:numFmt w:val="lowerLetter"/>
      <w:lvlText w:val="%1)"/>
      <w:lvlJc w:val="left"/>
      <w:pPr>
        <w:ind w:left="720" w:hanging="360"/>
      </w:pPr>
    </w:lvl>
    <w:lvl w:ilvl="1" w:tplc="4A447DAE">
      <w:start w:val="1"/>
      <w:numFmt w:val="decimal"/>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0CE975A5"/>
    <w:multiLevelType w:val="hybridMultilevel"/>
    <w:tmpl w:val="30104DC8"/>
    <w:styleLink w:val="Stileimportato1"/>
    <w:lvl w:ilvl="0" w:tplc="4AA28260">
      <w:start w:val="1"/>
      <w:numFmt w:val="bullet"/>
      <w:lvlText w:val="-"/>
      <w:lvlJc w:val="left"/>
      <w:pPr>
        <w:tabs>
          <w:tab w:val="num" w:pos="708"/>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734436A">
      <w:start w:val="1"/>
      <w:numFmt w:val="bullet"/>
      <w:lvlText w:val="o"/>
      <w:lvlJc w:val="left"/>
      <w:pPr>
        <w:tabs>
          <w:tab w:val="left" w:pos="708"/>
          <w:tab w:val="num" w:pos="1416"/>
        </w:tabs>
        <w:ind w:left="1428" w:hanging="3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BCBC157E">
      <w:start w:val="1"/>
      <w:numFmt w:val="bullet"/>
      <w:lvlText w:val="▪"/>
      <w:lvlJc w:val="left"/>
      <w:pPr>
        <w:tabs>
          <w:tab w:val="left" w:pos="708"/>
          <w:tab w:val="num" w:pos="2124"/>
        </w:tabs>
        <w:ind w:left="2136" w:hanging="3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D5EAF0E">
      <w:start w:val="1"/>
      <w:numFmt w:val="bullet"/>
      <w:lvlText w:val="•"/>
      <w:lvlJc w:val="left"/>
      <w:pPr>
        <w:tabs>
          <w:tab w:val="left" w:pos="708"/>
          <w:tab w:val="num" w:pos="2832"/>
        </w:tabs>
        <w:ind w:left="2844" w:hanging="3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12EB7A0">
      <w:start w:val="1"/>
      <w:numFmt w:val="bullet"/>
      <w:lvlText w:val="o"/>
      <w:lvlJc w:val="left"/>
      <w:pPr>
        <w:tabs>
          <w:tab w:val="left" w:pos="708"/>
          <w:tab w:val="num" w:pos="3540"/>
        </w:tabs>
        <w:ind w:left="3552" w:hanging="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10A0429E">
      <w:start w:val="1"/>
      <w:numFmt w:val="bullet"/>
      <w:lvlText w:val="▪"/>
      <w:lvlJc w:val="left"/>
      <w:pPr>
        <w:tabs>
          <w:tab w:val="left" w:pos="708"/>
          <w:tab w:val="num" w:pos="4248"/>
        </w:tabs>
        <w:ind w:left="426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37BA3330">
      <w:start w:val="1"/>
      <w:numFmt w:val="bullet"/>
      <w:lvlText w:val="•"/>
      <w:lvlJc w:val="left"/>
      <w:pPr>
        <w:tabs>
          <w:tab w:val="left" w:pos="708"/>
          <w:tab w:val="num" w:pos="4956"/>
        </w:tabs>
        <w:ind w:left="4968" w:hanging="2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D2C6AB6">
      <w:start w:val="1"/>
      <w:numFmt w:val="bullet"/>
      <w:lvlText w:val="o"/>
      <w:lvlJc w:val="left"/>
      <w:pPr>
        <w:tabs>
          <w:tab w:val="left" w:pos="708"/>
          <w:tab w:val="num" w:pos="5664"/>
        </w:tabs>
        <w:ind w:left="5676" w:hanging="27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DC84CC6">
      <w:start w:val="1"/>
      <w:numFmt w:val="bullet"/>
      <w:lvlText w:val="▪"/>
      <w:lvlJc w:val="left"/>
      <w:pPr>
        <w:tabs>
          <w:tab w:val="left" w:pos="708"/>
          <w:tab w:val="num" w:pos="6372"/>
        </w:tabs>
        <w:ind w:left="6384"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0DBC0C02"/>
    <w:multiLevelType w:val="hybridMultilevel"/>
    <w:tmpl w:val="020E4CEA"/>
    <w:lvl w:ilvl="0" w:tplc="E9F27BFC">
      <w:start w:val="21"/>
      <w:numFmt w:val="bullet"/>
      <w:lvlText w:val=""/>
      <w:lvlJc w:val="left"/>
      <w:pPr>
        <w:ind w:left="76" w:hanging="360"/>
      </w:pPr>
      <w:rPr>
        <w:rFonts w:ascii="Wingdings" w:eastAsia="Times New Roman" w:hAnsi="Wingdings" w:cs="Inter Tight" w:hint="default"/>
      </w:rPr>
    </w:lvl>
    <w:lvl w:ilvl="1" w:tplc="04100003" w:tentative="1">
      <w:start w:val="1"/>
      <w:numFmt w:val="bullet"/>
      <w:lvlText w:val="o"/>
      <w:lvlJc w:val="left"/>
      <w:pPr>
        <w:ind w:left="796" w:hanging="360"/>
      </w:pPr>
      <w:rPr>
        <w:rFonts w:ascii="Courier New" w:hAnsi="Courier New" w:cs="Courier New" w:hint="default"/>
      </w:rPr>
    </w:lvl>
    <w:lvl w:ilvl="2" w:tplc="04100005" w:tentative="1">
      <w:start w:val="1"/>
      <w:numFmt w:val="bullet"/>
      <w:lvlText w:val=""/>
      <w:lvlJc w:val="left"/>
      <w:pPr>
        <w:ind w:left="1516" w:hanging="360"/>
      </w:pPr>
      <w:rPr>
        <w:rFonts w:ascii="Wingdings" w:hAnsi="Wingdings" w:hint="default"/>
      </w:rPr>
    </w:lvl>
    <w:lvl w:ilvl="3" w:tplc="04100001" w:tentative="1">
      <w:start w:val="1"/>
      <w:numFmt w:val="bullet"/>
      <w:lvlText w:val=""/>
      <w:lvlJc w:val="left"/>
      <w:pPr>
        <w:ind w:left="2236" w:hanging="360"/>
      </w:pPr>
      <w:rPr>
        <w:rFonts w:ascii="Symbol" w:hAnsi="Symbol" w:hint="default"/>
      </w:rPr>
    </w:lvl>
    <w:lvl w:ilvl="4" w:tplc="04100003" w:tentative="1">
      <w:start w:val="1"/>
      <w:numFmt w:val="bullet"/>
      <w:lvlText w:val="o"/>
      <w:lvlJc w:val="left"/>
      <w:pPr>
        <w:ind w:left="2956" w:hanging="360"/>
      </w:pPr>
      <w:rPr>
        <w:rFonts w:ascii="Courier New" w:hAnsi="Courier New" w:cs="Courier New" w:hint="default"/>
      </w:rPr>
    </w:lvl>
    <w:lvl w:ilvl="5" w:tplc="04100005" w:tentative="1">
      <w:start w:val="1"/>
      <w:numFmt w:val="bullet"/>
      <w:lvlText w:val=""/>
      <w:lvlJc w:val="left"/>
      <w:pPr>
        <w:ind w:left="3676" w:hanging="360"/>
      </w:pPr>
      <w:rPr>
        <w:rFonts w:ascii="Wingdings" w:hAnsi="Wingdings" w:hint="default"/>
      </w:rPr>
    </w:lvl>
    <w:lvl w:ilvl="6" w:tplc="04100001" w:tentative="1">
      <w:start w:val="1"/>
      <w:numFmt w:val="bullet"/>
      <w:lvlText w:val=""/>
      <w:lvlJc w:val="left"/>
      <w:pPr>
        <w:ind w:left="4396" w:hanging="360"/>
      </w:pPr>
      <w:rPr>
        <w:rFonts w:ascii="Symbol" w:hAnsi="Symbol" w:hint="default"/>
      </w:rPr>
    </w:lvl>
    <w:lvl w:ilvl="7" w:tplc="04100003" w:tentative="1">
      <w:start w:val="1"/>
      <w:numFmt w:val="bullet"/>
      <w:lvlText w:val="o"/>
      <w:lvlJc w:val="left"/>
      <w:pPr>
        <w:ind w:left="5116" w:hanging="360"/>
      </w:pPr>
      <w:rPr>
        <w:rFonts w:ascii="Courier New" w:hAnsi="Courier New" w:cs="Courier New" w:hint="default"/>
      </w:rPr>
    </w:lvl>
    <w:lvl w:ilvl="8" w:tplc="04100005" w:tentative="1">
      <w:start w:val="1"/>
      <w:numFmt w:val="bullet"/>
      <w:lvlText w:val=""/>
      <w:lvlJc w:val="left"/>
      <w:pPr>
        <w:ind w:left="5836" w:hanging="360"/>
      </w:pPr>
      <w:rPr>
        <w:rFonts w:ascii="Wingdings" w:hAnsi="Wingdings" w:hint="default"/>
      </w:rPr>
    </w:lvl>
  </w:abstractNum>
  <w:abstractNum w:abstractNumId="11" w15:restartNumberingAfterBreak="0">
    <w:nsid w:val="0E49444E"/>
    <w:multiLevelType w:val="hybridMultilevel"/>
    <w:tmpl w:val="90DE1D92"/>
    <w:styleLink w:val="Puntielenco4"/>
    <w:lvl w:ilvl="0" w:tplc="CEE023B8">
      <w:start w:val="4"/>
      <w:numFmt w:val="decimal"/>
      <w:lvlText w:val="%1."/>
      <w:lvlJc w:val="left"/>
      <w:pPr>
        <w:ind w:left="720" w:hanging="360"/>
      </w:pPr>
      <w:rPr>
        <w:sz w:val="3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2" w15:restartNumberingAfterBreak="0">
    <w:nsid w:val="118F617B"/>
    <w:multiLevelType w:val="multilevel"/>
    <w:tmpl w:val="B8CC1AEC"/>
    <w:styleLink w:val="Stileimportato1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184D68D0"/>
    <w:multiLevelType w:val="hybridMultilevel"/>
    <w:tmpl w:val="FFBA2A80"/>
    <w:lvl w:ilvl="0" w:tplc="436C191E">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DC248F4"/>
    <w:multiLevelType w:val="multilevel"/>
    <w:tmpl w:val="0410001F"/>
    <w:styleLink w:val="Puntielenco4227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15" w15:restartNumberingAfterBreak="0">
    <w:nsid w:val="20C00B09"/>
    <w:multiLevelType w:val="hybridMultilevel"/>
    <w:tmpl w:val="9B8A695C"/>
    <w:styleLink w:val="Puntielenco4112"/>
    <w:lvl w:ilvl="0" w:tplc="04100001">
      <w:start w:val="1"/>
      <w:numFmt w:val="bullet"/>
      <w:lvlText w:val=""/>
      <w:lvlJc w:val="left"/>
      <w:pPr>
        <w:ind w:left="786" w:hanging="360"/>
      </w:pPr>
      <w:rPr>
        <w:rFonts w:ascii="Symbol" w:hAnsi="Symbol" w:hint="default"/>
      </w:rPr>
    </w:lvl>
    <w:lvl w:ilvl="1" w:tplc="04100003">
      <w:start w:val="1"/>
      <w:numFmt w:val="bullet"/>
      <w:lvlText w:val="o"/>
      <w:lvlJc w:val="left"/>
      <w:pPr>
        <w:ind w:left="1652" w:hanging="360"/>
      </w:pPr>
      <w:rPr>
        <w:rFonts w:ascii="Courier New" w:hAnsi="Courier New" w:cs="Courier New" w:hint="default"/>
      </w:rPr>
    </w:lvl>
    <w:lvl w:ilvl="2" w:tplc="04100005">
      <w:start w:val="1"/>
      <w:numFmt w:val="bullet"/>
      <w:lvlText w:val=""/>
      <w:lvlJc w:val="left"/>
      <w:pPr>
        <w:ind w:left="2372" w:hanging="360"/>
      </w:pPr>
      <w:rPr>
        <w:rFonts w:ascii="Wingdings" w:hAnsi="Wingdings" w:hint="default"/>
      </w:rPr>
    </w:lvl>
    <w:lvl w:ilvl="3" w:tplc="04100001">
      <w:start w:val="1"/>
      <w:numFmt w:val="bullet"/>
      <w:lvlText w:val=""/>
      <w:lvlJc w:val="left"/>
      <w:pPr>
        <w:ind w:left="3092" w:hanging="360"/>
      </w:pPr>
      <w:rPr>
        <w:rFonts w:ascii="Symbol" w:hAnsi="Symbol" w:hint="default"/>
      </w:rPr>
    </w:lvl>
    <w:lvl w:ilvl="4" w:tplc="04100003">
      <w:start w:val="1"/>
      <w:numFmt w:val="bullet"/>
      <w:lvlText w:val="o"/>
      <w:lvlJc w:val="left"/>
      <w:pPr>
        <w:ind w:left="3812" w:hanging="360"/>
      </w:pPr>
      <w:rPr>
        <w:rFonts w:ascii="Courier New" w:hAnsi="Courier New" w:cs="Courier New" w:hint="default"/>
      </w:rPr>
    </w:lvl>
    <w:lvl w:ilvl="5" w:tplc="04100005">
      <w:start w:val="1"/>
      <w:numFmt w:val="bullet"/>
      <w:lvlText w:val=""/>
      <w:lvlJc w:val="left"/>
      <w:pPr>
        <w:ind w:left="4532" w:hanging="360"/>
      </w:pPr>
      <w:rPr>
        <w:rFonts w:ascii="Wingdings" w:hAnsi="Wingdings" w:hint="default"/>
      </w:rPr>
    </w:lvl>
    <w:lvl w:ilvl="6" w:tplc="04100001">
      <w:start w:val="1"/>
      <w:numFmt w:val="bullet"/>
      <w:lvlText w:val=""/>
      <w:lvlJc w:val="left"/>
      <w:pPr>
        <w:ind w:left="5252" w:hanging="360"/>
      </w:pPr>
      <w:rPr>
        <w:rFonts w:ascii="Symbol" w:hAnsi="Symbol" w:hint="default"/>
      </w:rPr>
    </w:lvl>
    <w:lvl w:ilvl="7" w:tplc="04100003">
      <w:start w:val="1"/>
      <w:numFmt w:val="bullet"/>
      <w:lvlText w:val="o"/>
      <w:lvlJc w:val="left"/>
      <w:pPr>
        <w:ind w:left="5972" w:hanging="360"/>
      </w:pPr>
      <w:rPr>
        <w:rFonts w:ascii="Courier New" w:hAnsi="Courier New" w:cs="Courier New" w:hint="default"/>
      </w:rPr>
    </w:lvl>
    <w:lvl w:ilvl="8" w:tplc="04100005">
      <w:start w:val="1"/>
      <w:numFmt w:val="bullet"/>
      <w:lvlText w:val=""/>
      <w:lvlJc w:val="left"/>
      <w:pPr>
        <w:ind w:left="6692" w:hanging="360"/>
      </w:pPr>
      <w:rPr>
        <w:rFonts w:ascii="Wingdings" w:hAnsi="Wingdings" w:hint="default"/>
      </w:rPr>
    </w:lvl>
  </w:abstractNum>
  <w:abstractNum w:abstractNumId="16" w15:restartNumberingAfterBreak="0">
    <w:nsid w:val="21D06174"/>
    <w:multiLevelType w:val="hybridMultilevel"/>
    <w:tmpl w:val="E7646B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28D231EE"/>
    <w:multiLevelType w:val="hybridMultilevel"/>
    <w:tmpl w:val="6FD60440"/>
    <w:lvl w:ilvl="0" w:tplc="6C8CD43E">
      <w:start w:val="1"/>
      <w:numFmt w:val="bullet"/>
      <w:lvlText w:val=""/>
      <w:lvlJc w:val="left"/>
      <w:pPr>
        <w:tabs>
          <w:tab w:val="num" w:pos="340"/>
        </w:tabs>
        <w:ind w:left="340" w:hanging="340"/>
      </w:pPr>
      <w:rPr>
        <w:rFonts w:ascii="Symbol" w:hAnsi="Symbol" w:hint="default"/>
        <w:b w:val="0"/>
        <w:i w:val="0"/>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2E261A04"/>
    <w:multiLevelType w:val="hybridMultilevel"/>
    <w:tmpl w:val="A01A7DF0"/>
    <w:styleLink w:val="Puntielenco8"/>
    <w:lvl w:ilvl="0" w:tplc="4C70EF4A">
      <w:start w:val="163"/>
      <w:numFmt w:val="bullet"/>
      <w:lvlText w:val="-"/>
      <w:lvlJc w:val="left"/>
      <w:pPr>
        <w:tabs>
          <w:tab w:val="num" w:pos="720"/>
        </w:tabs>
        <w:ind w:left="720" w:hanging="360"/>
      </w:pPr>
      <w:rPr>
        <w:rFonts w:ascii="Arial" w:eastAsia="Times New Roman" w:hAnsi="Arial" w:cs="Times New Roman"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2C1E03"/>
    <w:multiLevelType w:val="hybridMultilevel"/>
    <w:tmpl w:val="44EC93D6"/>
    <w:styleLink w:val="Stileimportato2"/>
    <w:lvl w:ilvl="0" w:tplc="1C38D37A">
      <w:start w:val="1"/>
      <w:numFmt w:val="bullet"/>
      <w:lvlText w:val="-"/>
      <w:lvlJc w:val="left"/>
      <w:pPr>
        <w:tabs>
          <w:tab w:val="num" w:pos="708"/>
        </w:tabs>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9946ABFC">
      <w:start w:val="1"/>
      <w:numFmt w:val="bullet"/>
      <w:lvlText w:val="o"/>
      <w:lvlJc w:val="left"/>
      <w:pPr>
        <w:tabs>
          <w:tab w:val="left" w:pos="708"/>
          <w:tab w:val="num" w:pos="1416"/>
        </w:tabs>
        <w:ind w:left="1428" w:hanging="3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891C8676">
      <w:start w:val="1"/>
      <w:numFmt w:val="bullet"/>
      <w:lvlText w:val="▪"/>
      <w:lvlJc w:val="left"/>
      <w:pPr>
        <w:tabs>
          <w:tab w:val="left" w:pos="708"/>
          <w:tab w:val="num" w:pos="2124"/>
        </w:tabs>
        <w:ind w:left="2136" w:hanging="33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BB8A455C">
      <w:start w:val="1"/>
      <w:numFmt w:val="bullet"/>
      <w:lvlText w:val="•"/>
      <w:lvlJc w:val="left"/>
      <w:pPr>
        <w:tabs>
          <w:tab w:val="left" w:pos="708"/>
          <w:tab w:val="num" w:pos="2832"/>
        </w:tabs>
        <w:ind w:left="2844" w:hanging="32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299A3F16">
      <w:start w:val="1"/>
      <w:numFmt w:val="bullet"/>
      <w:lvlText w:val="o"/>
      <w:lvlJc w:val="left"/>
      <w:pPr>
        <w:tabs>
          <w:tab w:val="left" w:pos="708"/>
          <w:tab w:val="num" w:pos="3540"/>
        </w:tabs>
        <w:ind w:left="3552" w:hanging="31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AC98B59E">
      <w:start w:val="1"/>
      <w:numFmt w:val="bullet"/>
      <w:lvlText w:val="▪"/>
      <w:lvlJc w:val="left"/>
      <w:pPr>
        <w:tabs>
          <w:tab w:val="left" w:pos="708"/>
          <w:tab w:val="num" w:pos="4248"/>
        </w:tabs>
        <w:ind w:left="4260" w:hanging="3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E39424AA">
      <w:start w:val="1"/>
      <w:numFmt w:val="bullet"/>
      <w:lvlText w:val="•"/>
      <w:lvlJc w:val="left"/>
      <w:pPr>
        <w:tabs>
          <w:tab w:val="left" w:pos="708"/>
          <w:tab w:val="num" w:pos="4956"/>
        </w:tabs>
        <w:ind w:left="4968" w:hanging="2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084207A8">
      <w:start w:val="1"/>
      <w:numFmt w:val="bullet"/>
      <w:lvlText w:val="o"/>
      <w:lvlJc w:val="left"/>
      <w:pPr>
        <w:tabs>
          <w:tab w:val="left" w:pos="708"/>
          <w:tab w:val="num" w:pos="5664"/>
        </w:tabs>
        <w:ind w:left="5676" w:hanging="27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1FDE0B1C">
      <w:start w:val="1"/>
      <w:numFmt w:val="bullet"/>
      <w:lvlText w:val="▪"/>
      <w:lvlJc w:val="left"/>
      <w:pPr>
        <w:tabs>
          <w:tab w:val="left" w:pos="708"/>
          <w:tab w:val="num" w:pos="6372"/>
        </w:tabs>
        <w:ind w:left="6384" w:hanging="26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1A41896"/>
    <w:multiLevelType w:val="hybridMultilevel"/>
    <w:tmpl w:val="EE0E2C12"/>
    <w:lvl w:ilvl="0" w:tplc="04100001">
      <w:start w:val="1"/>
      <w:numFmt w:val="bullet"/>
      <w:lvlText w:val=""/>
      <w:lvlJc w:val="left"/>
      <w:pPr>
        <w:ind w:left="643"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4A734AC"/>
    <w:multiLevelType w:val="hybridMultilevel"/>
    <w:tmpl w:val="9DA8C3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35355EBA"/>
    <w:multiLevelType w:val="hybridMultilevel"/>
    <w:tmpl w:val="499427D0"/>
    <w:lvl w:ilvl="0" w:tplc="642AF5A4">
      <w:start w:val="17"/>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92A3F7C"/>
    <w:multiLevelType w:val="hybridMultilevel"/>
    <w:tmpl w:val="614AE740"/>
    <w:styleLink w:val="Puntielenco6333"/>
    <w:lvl w:ilvl="0" w:tplc="6C8CD43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4" w15:restartNumberingAfterBreak="0">
    <w:nsid w:val="3AE073FF"/>
    <w:multiLevelType w:val="hybridMultilevel"/>
    <w:tmpl w:val="B00EAF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B7537F3"/>
    <w:multiLevelType w:val="hybridMultilevel"/>
    <w:tmpl w:val="590EC328"/>
    <w:styleLink w:val="Puntielenco51233"/>
    <w:lvl w:ilvl="0" w:tplc="A19A417A">
      <w:start w:val="1"/>
      <w:numFmt w:val="bullet"/>
      <w:lvlText w:val="-"/>
      <w:lvlJc w:val="left"/>
      <w:pPr>
        <w:ind w:left="846" w:hanging="360"/>
      </w:pPr>
      <w:rPr>
        <w:rFonts w:ascii="Arial" w:eastAsia="Calibri" w:hAnsi="Arial" w:cs="Arial" w:hint="default"/>
      </w:rPr>
    </w:lvl>
    <w:lvl w:ilvl="1" w:tplc="04100003">
      <w:start w:val="1"/>
      <w:numFmt w:val="bullet"/>
      <w:lvlText w:val="o"/>
      <w:lvlJc w:val="left"/>
      <w:pPr>
        <w:ind w:left="1566" w:hanging="360"/>
      </w:pPr>
      <w:rPr>
        <w:rFonts w:ascii="Courier New" w:hAnsi="Courier New" w:cs="Courier New" w:hint="default"/>
      </w:rPr>
    </w:lvl>
    <w:lvl w:ilvl="2" w:tplc="04100005">
      <w:start w:val="1"/>
      <w:numFmt w:val="bullet"/>
      <w:lvlText w:val=""/>
      <w:lvlJc w:val="left"/>
      <w:pPr>
        <w:ind w:left="2286" w:hanging="360"/>
      </w:pPr>
      <w:rPr>
        <w:rFonts w:ascii="Wingdings" w:hAnsi="Wingdings" w:hint="default"/>
      </w:rPr>
    </w:lvl>
    <w:lvl w:ilvl="3" w:tplc="04100001">
      <w:start w:val="1"/>
      <w:numFmt w:val="bullet"/>
      <w:lvlText w:val=""/>
      <w:lvlJc w:val="left"/>
      <w:pPr>
        <w:ind w:left="3006" w:hanging="360"/>
      </w:pPr>
      <w:rPr>
        <w:rFonts w:ascii="Symbol" w:hAnsi="Symbol" w:hint="default"/>
      </w:rPr>
    </w:lvl>
    <w:lvl w:ilvl="4" w:tplc="04100003">
      <w:start w:val="1"/>
      <w:numFmt w:val="bullet"/>
      <w:lvlText w:val="o"/>
      <w:lvlJc w:val="left"/>
      <w:pPr>
        <w:ind w:left="3726" w:hanging="360"/>
      </w:pPr>
      <w:rPr>
        <w:rFonts w:ascii="Courier New" w:hAnsi="Courier New" w:cs="Courier New" w:hint="default"/>
      </w:rPr>
    </w:lvl>
    <w:lvl w:ilvl="5" w:tplc="04100005">
      <w:start w:val="1"/>
      <w:numFmt w:val="bullet"/>
      <w:lvlText w:val=""/>
      <w:lvlJc w:val="left"/>
      <w:pPr>
        <w:ind w:left="4446" w:hanging="360"/>
      </w:pPr>
      <w:rPr>
        <w:rFonts w:ascii="Wingdings" w:hAnsi="Wingdings" w:hint="default"/>
      </w:rPr>
    </w:lvl>
    <w:lvl w:ilvl="6" w:tplc="04100001">
      <w:start w:val="1"/>
      <w:numFmt w:val="bullet"/>
      <w:lvlText w:val=""/>
      <w:lvlJc w:val="left"/>
      <w:pPr>
        <w:ind w:left="5166" w:hanging="360"/>
      </w:pPr>
      <w:rPr>
        <w:rFonts w:ascii="Symbol" w:hAnsi="Symbol" w:hint="default"/>
      </w:rPr>
    </w:lvl>
    <w:lvl w:ilvl="7" w:tplc="04100003">
      <w:start w:val="1"/>
      <w:numFmt w:val="bullet"/>
      <w:lvlText w:val="o"/>
      <w:lvlJc w:val="left"/>
      <w:pPr>
        <w:ind w:left="5886" w:hanging="360"/>
      </w:pPr>
      <w:rPr>
        <w:rFonts w:ascii="Courier New" w:hAnsi="Courier New" w:cs="Courier New" w:hint="default"/>
      </w:rPr>
    </w:lvl>
    <w:lvl w:ilvl="8" w:tplc="04100005">
      <w:start w:val="1"/>
      <w:numFmt w:val="bullet"/>
      <w:lvlText w:val=""/>
      <w:lvlJc w:val="left"/>
      <w:pPr>
        <w:ind w:left="6606" w:hanging="360"/>
      </w:pPr>
      <w:rPr>
        <w:rFonts w:ascii="Wingdings" w:hAnsi="Wingdings" w:hint="default"/>
      </w:rPr>
    </w:lvl>
  </w:abstractNum>
  <w:abstractNum w:abstractNumId="26" w15:restartNumberingAfterBreak="0">
    <w:nsid w:val="404C59F1"/>
    <w:multiLevelType w:val="hybridMultilevel"/>
    <w:tmpl w:val="4A565A84"/>
    <w:lvl w:ilvl="0" w:tplc="81B68082">
      <w:start w:val="1"/>
      <w:numFmt w:val="decimal"/>
      <w:lvlText w:val="%1."/>
      <w:lvlJc w:val="left"/>
      <w:pPr>
        <w:ind w:left="720" w:hanging="360"/>
      </w:pPr>
      <w:rPr>
        <w:rFonts w:hint="default"/>
        <w:sz w:val="32"/>
        <w:szCs w:val="3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F7C073D"/>
    <w:multiLevelType w:val="hybridMultilevel"/>
    <w:tmpl w:val="DEE80C1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8" w15:restartNumberingAfterBreak="0">
    <w:nsid w:val="5A8B5C66"/>
    <w:multiLevelType w:val="hybridMultilevel"/>
    <w:tmpl w:val="117ACF6E"/>
    <w:styleLink w:val="Puntielenco411291"/>
    <w:lvl w:ilvl="0" w:tplc="40F2DB44">
      <w:start w:val="1"/>
      <w:numFmt w:val="bullet"/>
      <w:lvlText w:val="-"/>
      <w:lvlJc w:val="left"/>
      <w:pPr>
        <w:tabs>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718" w:hanging="595"/>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470AB662">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1940" w:hanging="1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47563EFC">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2974" w:hanging="1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B9BE5BAA">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008" w:hanging="1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22661FAE">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5043" w:hanging="1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C576EA60">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6077" w:hanging="1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1E6C8AAC">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799"/>
          <w:tab w:val="left" w:pos="8508"/>
          <w:tab w:val="left" w:pos="9217"/>
        </w:tabs>
        <w:ind w:left="7111" w:hanging="1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8D3CDE68">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8146" w:hanging="1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DE42081C">
      <w:start w:val="1"/>
      <w:numFmt w:val="bullet"/>
      <w:lvlText w:val="•"/>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9180" w:hanging="1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5D350902"/>
    <w:multiLevelType w:val="hybridMultilevel"/>
    <w:tmpl w:val="F990A1B4"/>
    <w:styleLink w:val="Puntielenco833"/>
    <w:lvl w:ilvl="0" w:tplc="CD7208C0">
      <w:start w:val="1"/>
      <w:numFmt w:val="decimal"/>
      <w:lvlText w:val="%1."/>
      <w:lvlJc w:val="left"/>
      <w:pPr>
        <w:ind w:left="644"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0" w15:restartNumberingAfterBreak="0">
    <w:nsid w:val="5FA63AE7"/>
    <w:multiLevelType w:val="hybridMultilevel"/>
    <w:tmpl w:val="CB96BAA8"/>
    <w:styleLink w:val="Puntielenco512"/>
    <w:lvl w:ilvl="0" w:tplc="72E64B1A">
      <w:start w:val="1"/>
      <w:numFmt w:val="bullet"/>
      <w:lvlText w:val="-"/>
      <w:lvlJc w:val="left"/>
      <w:pPr>
        <w:ind w:left="1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B0C2BFC">
      <w:start w:val="1"/>
      <w:numFmt w:val="bullet"/>
      <w:lvlText w:val="-"/>
      <w:lvlJc w:val="left"/>
      <w:pPr>
        <w:ind w:left="7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B96AA944">
      <w:start w:val="1"/>
      <w:numFmt w:val="bullet"/>
      <w:lvlText w:val="-"/>
      <w:lvlJc w:val="left"/>
      <w:pPr>
        <w:ind w:left="13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20501334">
      <w:start w:val="1"/>
      <w:numFmt w:val="bullet"/>
      <w:lvlText w:val="-"/>
      <w:lvlJc w:val="left"/>
      <w:pPr>
        <w:ind w:left="19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F7C85EAC">
      <w:start w:val="1"/>
      <w:numFmt w:val="bullet"/>
      <w:lvlText w:val="-"/>
      <w:lvlJc w:val="left"/>
      <w:pPr>
        <w:ind w:left="25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523E98F6">
      <w:start w:val="1"/>
      <w:numFmt w:val="bullet"/>
      <w:lvlText w:val="-"/>
      <w:lvlJc w:val="left"/>
      <w:pPr>
        <w:ind w:left="31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873ECBEC">
      <w:start w:val="1"/>
      <w:numFmt w:val="bullet"/>
      <w:lvlText w:val="-"/>
      <w:lvlJc w:val="left"/>
      <w:pPr>
        <w:ind w:left="37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238FA66">
      <w:start w:val="1"/>
      <w:numFmt w:val="bullet"/>
      <w:lvlText w:val="-"/>
      <w:lvlJc w:val="left"/>
      <w:pPr>
        <w:ind w:left="43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D1FAE1FC">
      <w:start w:val="1"/>
      <w:numFmt w:val="bullet"/>
      <w:lvlText w:val="-"/>
      <w:lvlJc w:val="left"/>
      <w:pPr>
        <w:ind w:left="49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1" w15:restartNumberingAfterBreak="0">
    <w:nsid w:val="5FE932CA"/>
    <w:multiLevelType w:val="hybridMultilevel"/>
    <w:tmpl w:val="45FC2BD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2AC31D4"/>
    <w:multiLevelType w:val="hybridMultilevel"/>
    <w:tmpl w:val="BF48AE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682814E5"/>
    <w:multiLevelType w:val="hybridMultilevel"/>
    <w:tmpl w:val="1A3A81F4"/>
    <w:lvl w:ilvl="0" w:tplc="EA8448F2">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6AE231BB"/>
    <w:multiLevelType w:val="hybridMultilevel"/>
    <w:tmpl w:val="1F7C339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6B3F2001"/>
    <w:multiLevelType w:val="hybridMultilevel"/>
    <w:tmpl w:val="A088273A"/>
    <w:styleLink w:val="Puntielenco63"/>
    <w:lvl w:ilvl="0" w:tplc="0410000B">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6" w15:restartNumberingAfterBreak="0">
    <w:nsid w:val="6CB22FE3"/>
    <w:multiLevelType w:val="hybridMultilevel"/>
    <w:tmpl w:val="80EE9518"/>
    <w:styleLink w:val="Puntielenco4101"/>
    <w:lvl w:ilvl="0" w:tplc="FFFFFFFF">
      <w:start w:val="1"/>
      <w:numFmt w:val="decimal"/>
      <w:lvlText w:val="%1"/>
      <w:lvlJc w:val="left"/>
      <w:pPr>
        <w:ind w:left="757" w:hanging="360"/>
      </w:pPr>
      <w:rPr>
        <w:b w:val="0"/>
        <w:bCs w:val="0"/>
      </w:rPr>
    </w:lvl>
    <w:lvl w:ilvl="1" w:tplc="FFFFFFFF">
      <w:start w:val="1"/>
      <w:numFmt w:val="lowerLetter"/>
      <w:lvlText w:val="%2."/>
      <w:lvlJc w:val="left"/>
      <w:pPr>
        <w:ind w:left="1477" w:hanging="360"/>
      </w:pPr>
    </w:lvl>
    <w:lvl w:ilvl="2" w:tplc="FFFFFFFF">
      <w:start w:val="1"/>
      <w:numFmt w:val="lowerRoman"/>
      <w:lvlText w:val="%3."/>
      <w:lvlJc w:val="right"/>
      <w:pPr>
        <w:ind w:left="2197" w:hanging="180"/>
      </w:pPr>
    </w:lvl>
    <w:lvl w:ilvl="3" w:tplc="FFFFFFFF">
      <w:start w:val="1"/>
      <w:numFmt w:val="decimal"/>
      <w:lvlText w:val="%4."/>
      <w:lvlJc w:val="left"/>
      <w:pPr>
        <w:ind w:left="2917" w:hanging="360"/>
      </w:pPr>
    </w:lvl>
    <w:lvl w:ilvl="4" w:tplc="FFFFFFFF">
      <w:start w:val="1"/>
      <w:numFmt w:val="lowerLetter"/>
      <w:lvlText w:val="%5."/>
      <w:lvlJc w:val="left"/>
      <w:pPr>
        <w:ind w:left="3637" w:hanging="360"/>
      </w:pPr>
    </w:lvl>
    <w:lvl w:ilvl="5" w:tplc="FFFFFFFF">
      <w:start w:val="1"/>
      <w:numFmt w:val="lowerRoman"/>
      <w:lvlText w:val="%6."/>
      <w:lvlJc w:val="right"/>
      <w:pPr>
        <w:ind w:left="4357" w:hanging="180"/>
      </w:pPr>
    </w:lvl>
    <w:lvl w:ilvl="6" w:tplc="FFFFFFFF">
      <w:start w:val="1"/>
      <w:numFmt w:val="decimal"/>
      <w:lvlText w:val="%7."/>
      <w:lvlJc w:val="left"/>
      <w:pPr>
        <w:ind w:left="5077" w:hanging="360"/>
      </w:pPr>
    </w:lvl>
    <w:lvl w:ilvl="7" w:tplc="FFFFFFFF">
      <w:start w:val="1"/>
      <w:numFmt w:val="lowerLetter"/>
      <w:lvlText w:val="%8."/>
      <w:lvlJc w:val="left"/>
      <w:pPr>
        <w:ind w:left="5797" w:hanging="360"/>
      </w:pPr>
    </w:lvl>
    <w:lvl w:ilvl="8" w:tplc="FFFFFFFF">
      <w:start w:val="1"/>
      <w:numFmt w:val="lowerRoman"/>
      <w:lvlText w:val="%9."/>
      <w:lvlJc w:val="right"/>
      <w:pPr>
        <w:ind w:left="6517" w:hanging="180"/>
      </w:pPr>
    </w:lvl>
  </w:abstractNum>
  <w:abstractNum w:abstractNumId="37" w15:restartNumberingAfterBreak="0">
    <w:nsid w:val="6CF13458"/>
    <w:multiLevelType w:val="hybridMultilevel"/>
    <w:tmpl w:val="945C0E44"/>
    <w:lvl w:ilvl="0" w:tplc="6C8CD43E">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8" w15:restartNumberingAfterBreak="0">
    <w:nsid w:val="712D1996"/>
    <w:multiLevelType w:val="hybridMultilevel"/>
    <w:tmpl w:val="65F60124"/>
    <w:styleLink w:val="Puntielenco42233"/>
    <w:lvl w:ilvl="0" w:tplc="950691AE">
      <w:start w:val="1"/>
      <w:numFmt w:val="bullet"/>
      <w:lvlText w:val=""/>
      <w:lvlJc w:val="left"/>
      <w:pPr>
        <w:tabs>
          <w:tab w:val="num" w:pos="340"/>
        </w:tabs>
        <w:ind w:left="340" w:hanging="34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FF1A1C"/>
    <w:multiLevelType w:val="hybridMultilevel"/>
    <w:tmpl w:val="9A227BE4"/>
    <w:styleLink w:val="Puntielenco422"/>
    <w:lvl w:ilvl="0" w:tplc="0410000B">
      <w:start w:val="1"/>
      <w:numFmt w:val="bullet"/>
      <w:lvlText w:val=""/>
      <w:lvlJc w:val="left"/>
      <w:pPr>
        <w:ind w:left="189" w:hanging="189"/>
      </w:pPr>
      <w:rPr>
        <w:rFonts w:ascii="Wingdings" w:hAnsi="Wingdings" w:hint="default"/>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13CCE9F4">
      <w:start w:val="1"/>
      <w:numFmt w:val="bullet"/>
      <w:lvlText w:val="-"/>
      <w:lvlJc w:val="left"/>
      <w:pPr>
        <w:ind w:left="7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BE4635FE">
      <w:start w:val="1"/>
      <w:numFmt w:val="bullet"/>
      <w:lvlText w:val="-"/>
      <w:lvlJc w:val="left"/>
      <w:pPr>
        <w:ind w:left="13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DF80B812">
      <w:start w:val="1"/>
      <w:numFmt w:val="bullet"/>
      <w:lvlText w:val="-"/>
      <w:lvlJc w:val="left"/>
      <w:pPr>
        <w:ind w:left="19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2FEA7596">
      <w:start w:val="1"/>
      <w:numFmt w:val="bullet"/>
      <w:lvlText w:val="-"/>
      <w:lvlJc w:val="left"/>
      <w:pPr>
        <w:ind w:left="25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894E19D8">
      <w:start w:val="1"/>
      <w:numFmt w:val="bullet"/>
      <w:lvlText w:val="-"/>
      <w:lvlJc w:val="left"/>
      <w:pPr>
        <w:ind w:left="31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D9E019EE">
      <w:start w:val="1"/>
      <w:numFmt w:val="bullet"/>
      <w:lvlText w:val="-"/>
      <w:lvlJc w:val="left"/>
      <w:pPr>
        <w:ind w:left="37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3F56263C">
      <w:start w:val="1"/>
      <w:numFmt w:val="bullet"/>
      <w:lvlText w:val="-"/>
      <w:lvlJc w:val="left"/>
      <w:pPr>
        <w:ind w:left="43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2FAC5642">
      <w:start w:val="1"/>
      <w:numFmt w:val="bullet"/>
      <w:lvlText w:val="-"/>
      <w:lvlJc w:val="left"/>
      <w:pPr>
        <w:ind w:left="4989" w:hanging="189"/>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40" w15:restartNumberingAfterBreak="0">
    <w:nsid w:val="76487173"/>
    <w:multiLevelType w:val="hybridMultilevel"/>
    <w:tmpl w:val="93DE240E"/>
    <w:lvl w:ilvl="0" w:tplc="BF8AA76E">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BEC537F"/>
    <w:multiLevelType w:val="multilevel"/>
    <w:tmpl w:val="1F6CEC5A"/>
    <w:styleLink w:val="Stileimportato21"/>
    <w:lvl w:ilvl="0">
      <w:start w:val="1"/>
      <w:numFmt w:val="decimal"/>
      <w:lvlText w:val="%1"/>
      <w:lvlJc w:val="left"/>
      <w:pPr>
        <w:tabs>
          <w:tab w:val="num" w:pos="432"/>
        </w:tabs>
        <w:ind w:left="432" w:hanging="432"/>
      </w:pPr>
      <w:rPr>
        <w:rFonts w:hint="default"/>
      </w:rPr>
    </w:lvl>
    <w:lvl w:ilvl="1">
      <w:start w:val="2"/>
      <w:numFmt w:val="decimal"/>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EE4379F"/>
    <w:multiLevelType w:val="hybridMultilevel"/>
    <w:tmpl w:val="5F361B50"/>
    <w:lvl w:ilvl="0" w:tplc="FFFFFFFF">
      <w:start w:val="1"/>
      <w:numFmt w:val="decimal"/>
      <w:lvlText w:val="%1."/>
      <w:lvlJc w:val="left"/>
      <w:pPr>
        <w:ind w:left="720" w:hanging="360"/>
      </w:pPr>
      <w:rPr>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26838331">
    <w:abstractNumId w:val="5"/>
  </w:num>
  <w:num w:numId="2" w16cid:durableId="38094817">
    <w:abstractNumId w:val="14"/>
  </w:num>
  <w:num w:numId="3" w16cid:durableId="595554747">
    <w:abstractNumId w:val="12"/>
  </w:num>
  <w:num w:numId="4" w16cid:durableId="1160392662">
    <w:abstractNumId w:val="41"/>
  </w:num>
  <w:num w:numId="5" w16cid:durableId="1913153643">
    <w:abstractNumId w:val="5"/>
  </w:num>
  <w:num w:numId="6" w16cid:durableId="1971352451">
    <w:abstractNumId w:val="5"/>
  </w:num>
  <w:num w:numId="7" w16cid:durableId="1424259158">
    <w:abstractNumId w:val="5"/>
  </w:num>
  <w:num w:numId="8" w16cid:durableId="1452086740">
    <w:abstractNumId w:val="5"/>
  </w:num>
  <w:num w:numId="9" w16cid:durableId="960839876">
    <w:abstractNumId w:val="5"/>
  </w:num>
  <w:num w:numId="10" w16cid:durableId="1189180637">
    <w:abstractNumId w:val="5"/>
  </w:num>
  <w:num w:numId="11" w16cid:durableId="2143959816">
    <w:abstractNumId w:val="5"/>
  </w:num>
  <w:num w:numId="12" w16cid:durableId="69932438">
    <w:abstractNumId w:val="5"/>
  </w:num>
  <w:num w:numId="13" w16cid:durableId="44378366">
    <w:abstractNumId w:val="26"/>
  </w:num>
  <w:num w:numId="14" w16cid:durableId="96755747">
    <w:abstractNumId w:val="10"/>
  </w:num>
  <w:num w:numId="15" w16cid:durableId="152180150">
    <w:abstractNumId w:val="2"/>
  </w:num>
  <w:num w:numId="16" w16cid:durableId="997002205">
    <w:abstractNumId w:val="32"/>
  </w:num>
  <w:num w:numId="17" w16cid:durableId="15201182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96894654">
    <w:abstractNumId w:val="13"/>
  </w:num>
  <w:num w:numId="19" w16cid:durableId="11189138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8181541">
    <w:abstractNumId w:val="37"/>
  </w:num>
  <w:num w:numId="21" w16cid:durableId="55805794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84792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51361318">
    <w:abstractNumId w:val="21"/>
  </w:num>
  <w:num w:numId="24" w16cid:durableId="761606607">
    <w:abstractNumId w:val="22"/>
  </w:num>
  <w:num w:numId="25" w16cid:durableId="32771549">
    <w:abstractNumId w:val="9"/>
  </w:num>
  <w:num w:numId="26" w16cid:durableId="160052127">
    <w:abstractNumId w:val="19"/>
  </w:num>
  <w:num w:numId="27" w16cid:durableId="124079978">
    <w:abstractNumId w:val="36"/>
  </w:num>
  <w:num w:numId="28" w16cid:durableId="1692687698">
    <w:abstractNumId w:val="0"/>
  </w:num>
  <w:num w:numId="29" w16cid:durableId="1762867978">
    <w:abstractNumId w:val="11"/>
  </w:num>
  <w:num w:numId="30" w16cid:durableId="781073377">
    <w:abstractNumId w:val="15"/>
  </w:num>
  <w:num w:numId="31" w16cid:durableId="1735935053">
    <w:abstractNumId w:val="18"/>
  </w:num>
  <w:num w:numId="32" w16cid:durableId="14120732">
    <w:abstractNumId w:val="30"/>
  </w:num>
  <w:num w:numId="33" w16cid:durableId="813644073">
    <w:abstractNumId w:val="35"/>
  </w:num>
  <w:num w:numId="34" w16cid:durableId="337582536">
    <w:abstractNumId w:val="39"/>
  </w:num>
  <w:num w:numId="35" w16cid:durableId="1232043673">
    <w:abstractNumId w:val="17"/>
  </w:num>
  <w:num w:numId="36" w16cid:durableId="1925645959">
    <w:abstractNumId w:val="25"/>
  </w:num>
  <w:num w:numId="37" w16cid:durableId="396248934">
    <w:abstractNumId w:val="23"/>
  </w:num>
  <w:num w:numId="38" w16cid:durableId="1736779959">
    <w:abstractNumId w:val="38"/>
  </w:num>
  <w:num w:numId="39" w16cid:durableId="1022050374">
    <w:abstractNumId w:val="29"/>
  </w:num>
  <w:num w:numId="40" w16cid:durableId="2029673783">
    <w:abstractNumId w:val="6"/>
  </w:num>
  <w:num w:numId="41" w16cid:durableId="1914242826">
    <w:abstractNumId w:val="31"/>
  </w:num>
  <w:num w:numId="42" w16cid:durableId="960527348">
    <w:abstractNumId w:val="28"/>
  </w:num>
  <w:num w:numId="43" w16cid:durableId="263465931">
    <w:abstractNumId w:val="34"/>
  </w:num>
  <w:num w:numId="44" w16cid:durableId="1287657278">
    <w:abstractNumId w:val="24"/>
  </w:num>
  <w:num w:numId="45" w16cid:durableId="400521486">
    <w:abstractNumId w:val="4"/>
  </w:num>
  <w:num w:numId="46" w16cid:durableId="1435050301">
    <w:abstractNumId w:val="20"/>
  </w:num>
  <w:num w:numId="47" w16cid:durableId="1332876400">
    <w:abstractNumId w:val="3"/>
  </w:num>
  <w:num w:numId="48" w16cid:durableId="262303537">
    <w:abstractNumId w:val="40"/>
  </w:num>
  <w:num w:numId="49" w16cid:durableId="313726022">
    <w:abstractNumId w:val="33"/>
  </w:num>
  <w:num w:numId="50" w16cid:durableId="769082884">
    <w:abstractNumId w:val="42"/>
  </w:num>
  <w:num w:numId="51" w16cid:durableId="1673022062">
    <w:abstractNumId w:val="16"/>
  </w:num>
  <w:num w:numId="52" w16cid:durableId="1687362159">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283"/>
  <w:displayHorizontalDrawingGridEvery w:val="0"/>
  <w:displayVerticalDrawingGridEvery w:val="0"/>
  <w:doNotUseMarginsForDrawingGridOrigin/>
  <w:noPunctuationKerning/>
  <w:characterSpacingControl w:val="doNotCompress"/>
  <w:savePreviewPicture/>
  <w:hdrShapeDefaults>
    <o:shapedefaults v:ext="edit" spidmax="2050">
      <o:colormru v:ext="edit" colors="#e8e7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6D7"/>
    <w:rsid w:val="0000226D"/>
    <w:rsid w:val="000043F9"/>
    <w:rsid w:val="0001100B"/>
    <w:rsid w:val="000114B2"/>
    <w:rsid w:val="0001442F"/>
    <w:rsid w:val="00014DD4"/>
    <w:rsid w:val="00016B8F"/>
    <w:rsid w:val="000320FB"/>
    <w:rsid w:val="00034CAD"/>
    <w:rsid w:val="00037C12"/>
    <w:rsid w:val="00040667"/>
    <w:rsid w:val="00042EFB"/>
    <w:rsid w:val="00045F1E"/>
    <w:rsid w:val="000602FE"/>
    <w:rsid w:val="0006424A"/>
    <w:rsid w:val="0006668F"/>
    <w:rsid w:val="000729D3"/>
    <w:rsid w:val="00077B01"/>
    <w:rsid w:val="00077CB1"/>
    <w:rsid w:val="000849A7"/>
    <w:rsid w:val="00085AC7"/>
    <w:rsid w:val="00090216"/>
    <w:rsid w:val="000918DD"/>
    <w:rsid w:val="000A29C4"/>
    <w:rsid w:val="000A2A43"/>
    <w:rsid w:val="000A6BA3"/>
    <w:rsid w:val="000A7BFC"/>
    <w:rsid w:val="000B3BF1"/>
    <w:rsid w:val="000B4EFA"/>
    <w:rsid w:val="000B6B76"/>
    <w:rsid w:val="000C111C"/>
    <w:rsid w:val="000C1628"/>
    <w:rsid w:val="000D5A87"/>
    <w:rsid w:val="000E0CA2"/>
    <w:rsid w:val="000E14FE"/>
    <w:rsid w:val="000E1D83"/>
    <w:rsid w:val="000E2382"/>
    <w:rsid w:val="000E46D7"/>
    <w:rsid w:val="000E6F23"/>
    <w:rsid w:val="000F320A"/>
    <w:rsid w:val="00103034"/>
    <w:rsid w:val="001121C2"/>
    <w:rsid w:val="00113488"/>
    <w:rsid w:val="00113D12"/>
    <w:rsid w:val="00113F30"/>
    <w:rsid w:val="00114840"/>
    <w:rsid w:val="001203A0"/>
    <w:rsid w:val="00120F5C"/>
    <w:rsid w:val="00121B24"/>
    <w:rsid w:val="001422E1"/>
    <w:rsid w:val="001444E7"/>
    <w:rsid w:val="00150C9A"/>
    <w:rsid w:val="00153136"/>
    <w:rsid w:val="00153506"/>
    <w:rsid w:val="00163F87"/>
    <w:rsid w:val="00166553"/>
    <w:rsid w:val="0018302D"/>
    <w:rsid w:val="00184D56"/>
    <w:rsid w:val="00187795"/>
    <w:rsid w:val="001913CE"/>
    <w:rsid w:val="00193ABB"/>
    <w:rsid w:val="001A00AA"/>
    <w:rsid w:val="001B09C9"/>
    <w:rsid w:val="001B3F5E"/>
    <w:rsid w:val="001D0D3A"/>
    <w:rsid w:val="001D2F22"/>
    <w:rsid w:val="001E2555"/>
    <w:rsid w:val="001E7AEA"/>
    <w:rsid w:val="00201839"/>
    <w:rsid w:val="0020212A"/>
    <w:rsid w:val="00203614"/>
    <w:rsid w:val="00204B93"/>
    <w:rsid w:val="00204D43"/>
    <w:rsid w:val="002137C2"/>
    <w:rsid w:val="002159A9"/>
    <w:rsid w:val="002175CD"/>
    <w:rsid w:val="00221B34"/>
    <w:rsid w:val="00231789"/>
    <w:rsid w:val="00235F32"/>
    <w:rsid w:val="00237C5D"/>
    <w:rsid w:val="00241994"/>
    <w:rsid w:val="00243D93"/>
    <w:rsid w:val="00244557"/>
    <w:rsid w:val="00247057"/>
    <w:rsid w:val="00247822"/>
    <w:rsid w:val="00250B5B"/>
    <w:rsid w:val="00251147"/>
    <w:rsid w:val="002514AF"/>
    <w:rsid w:val="00254609"/>
    <w:rsid w:val="00254C57"/>
    <w:rsid w:val="00260D0B"/>
    <w:rsid w:val="00267973"/>
    <w:rsid w:val="00267B51"/>
    <w:rsid w:val="00274551"/>
    <w:rsid w:val="002808FC"/>
    <w:rsid w:val="00280B90"/>
    <w:rsid w:val="002827A5"/>
    <w:rsid w:val="00295F61"/>
    <w:rsid w:val="002A0564"/>
    <w:rsid w:val="002A4B60"/>
    <w:rsid w:val="002B3637"/>
    <w:rsid w:val="002B6A64"/>
    <w:rsid w:val="002C1CA6"/>
    <w:rsid w:val="002E31AF"/>
    <w:rsid w:val="002E4DEB"/>
    <w:rsid w:val="002E7975"/>
    <w:rsid w:val="002F1097"/>
    <w:rsid w:val="002F3DDD"/>
    <w:rsid w:val="002F5743"/>
    <w:rsid w:val="00304B15"/>
    <w:rsid w:val="0030550D"/>
    <w:rsid w:val="00307EA8"/>
    <w:rsid w:val="00310BFF"/>
    <w:rsid w:val="00313E3F"/>
    <w:rsid w:val="00321405"/>
    <w:rsid w:val="00323AFA"/>
    <w:rsid w:val="0032474F"/>
    <w:rsid w:val="00327B67"/>
    <w:rsid w:val="003325E1"/>
    <w:rsid w:val="0033312C"/>
    <w:rsid w:val="003537AD"/>
    <w:rsid w:val="00354B45"/>
    <w:rsid w:val="00356641"/>
    <w:rsid w:val="0036622A"/>
    <w:rsid w:val="00366A39"/>
    <w:rsid w:val="00373106"/>
    <w:rsid w:val="00376B43"/>
    <w:rsid w:val="00384C99"/>
    <w:rsid w:val="003851E8"/>
    <w:rsid w:val="0039492C"/>
    <w:rsid w:val="003A0A94"/>
    <w:rsid w:val="003A0D0C"/>
    <w:rsid w:val="003A32DA"/>
    <w:rsid w:val="003A35A4"/>
    <w:rsid w:val="003A627E"/>
    <w:rsid w:val="003B08F6"/>
    <w:rsid w:val="003B6CA6"/>
    <w:rsid w:val="003C5C7F"/>
    <w:rsid w:val="003D0C04"/>
    <w:rsid w:val="003D1FDB"/>
    <w:rsid w:val="003E0992"/>
    <w:rsid w:val="003E17F2"/>
    <w:rsid w:val="00401512"/>
    <w:rsid w:val="00410672"/>
    <w:rsid w:val="00412D10"/>
    <w:rsid w:val="0041351A"/>
    <w:rsid w:val="00422846"/>
    <w:rsid w:val="00424A14"/>
    <w:rsid w:val="00430D03"/>
    <w:rsid w:val="0043360B"/>
    <w:rsid w:val="00453BFD"/>
    <w:rsid w:val="00473735"/>
    <w:rsid w:val="004762C5"/>
    <w:rsid w:val="00480E48"/>
    <w:rsid w:val="0048426A"/>
    <w:rsid w:val="00492F15"/>
    <w:rsid w:val="0049541E"/>
    <w:rsid w:val="00496D6A"/>
    <w:rsid w:val="004A612C"/>
    <w:rsid w:val="004B4B55"/>
    <w:rsid w:val="004C16B1"/>
    <w:rsid w:val="004C39A7"/>
    <w:rsid w:val="004C67D1"/>
    <w:rsid w:val="004D4968"/>
    <w:rsid w:val="004D4C31"/>
    <w:rsid w:val="004E1429"/>
    <w:rsid w:val="00505A56"/>
    <w:rsid w:val="00510C2B"/>
    <w:rsid w:val="005121E9"/>
    <w:rsid w:val="00514E3F"/>
    <w:rsid w:val="00522488"/>
    <w:rsid w:val="0052339A"/>
    <w:rsid w:val="00531B64"/>
    <w:rsid w:val="00534FBE"/>
    <w:rsid w:val="00542D5F"/>
    <w:rsid w:val="00543706"/>
    <w:rsid w:val="005444DE"/>
    <w:rsid w:val="0055055A"/>
    <w:rsid w:val="00571826"/>
    <w:rsid w:val="00571F0D"/>
    <w:rsid w:val="00573D39"/>
    <w:rsid w:val="00574D6B"/>
    <w:rsid w:val="00582B09"/>
    <w:rsid w:val="00591EEA"/>
    <w:rsid w:val="005927BA"/>
    <w:rsid w:val="00594E69"/>
    <w:rsid w:val="0059783A"/>
    <w:rsid w:val="005A0CE5"/>
    <w:rsid w:val="005A1F5C"/>
    <w:rsid w:val="005A6834"/>
    <w:rsid w:val="005B1C18"/>
    <w:rsid w:val="005B2AA5"/>
    <w:rsid w:val="005B40D2"/>
    <w:rsid w:val="005C6CEE"/>
    <w:rsid w:val="005E566F"/>
    <w:rsid w:val="005E658D"/>
    <w:rsid w:val="0060145A"/>
    <w:rsid w:val="00606338"/>
    <w:rsid w:val="00610E87"/>
    <w:rsid w:val="00612E0E"/>
    <w:rsid w:val="006161F6"/>
    <w:rsid w:val="00617347"/>
    <w:rsid w:val="006275D2"/>
    <w:rsid w:val="00631FB2"/>
    <w:rsid w:val="006328BB"/>
    <w:rsid w:val="00635F43"/>
    <w:rsid w:val="00642AAF"/>
    <w:rsid w:val="006520E8"/>
    <w:rsid w:val="00653B45"/>
    <w:rsid w:val="0065416D"/>
    <w:rsid w:val="006556E5"/>
    <w:rsid w:val="00655D77"/>
    <w:rsid w:val="0066572B"/>
    <w:rsid w:val="00672EC8"/>
    <w:rsid w:val="006751B8"/>
    <w:rsid w:val="006765C2"/>
    <w:rsid w:val="006961AD"/>
    <w:rsid w:val="006A4814"/>
    <w:rsid w:val="006B4436"/>
    <w:rsid w:val="006B4488"/>
    <w:rsid w:val="006B4CFF"/>
    <w:rsid w:val="006B6733"/>
    <w:rsid w:val="006C6873"/>
    <w:rsid w:val="006D3E3D"/>
    <w:rsid w:val="006D4551"/>
    <w:rsid w:val="006D489F"/>
    <w:rsid w:val="006D5417"/>
    <w:rsid w:val="006D5C63"/>
    <w:rsid w:val="006D7240"/>
    <w:rsid w:val="006D759E"/>
    <w:rsid w:val="006F51CA"/>
    <w:rsid w:val="006F5860"/>
    <w:rsid w:val="00705A1E"/>
    <w:rsid w:val="007138A8"/>
    <w:rsid w:val="00715066"/>
    <w:rsid w:val="00716B8E"/>
    <w:rsid w:val="00732134"/>
    <w:rsid w:val="00732886"/>
    <w:rsid w:val="007425E3"/>
    <w:rsid w:val="007451B2"/>
    <w:rsid w:val="00745841"/>
    <w:rsid w:val="007517F3"/>
    <w:rsid w:val="00752BDB"/>
    <w:rsid w:val="00753027"/>
    <w:rsid w:val="007533F8"/>
    <w:rsid w:val="007603BC"/>
    <w:rsid w:val="00761069"/>
    <w:rsid w:val="007659BB"/>
    <w:rsid w:val="00771111"/>
    <w:rsid w:val="00772ACF"/>
    <w:rsid w:val="00783ED1"/>
    <w:rsid w:val="00784925"/>
    <w:rsid w:val="00785891"/>
    <w:rsid w:val="00797509"/>
    <w:rsid w:val="00797D98"/>
    <w:rsid w:val="007A271C"/>
    <w:rsid w:val="007A27D1"/>
    <w:rsid w:val="007A5783"/>
    <w:rsid w:val="007A6142"/>
    <w:rsid w:val="007B309A"/>
    <w:rsid w:val="007B7099"/>
    <w:rsid w:val="007B7DC0"/>
    <w:rsid w:val="007D32EE"/>
    <w:rsid w:val="007D3AFA"/>
    <w:rsid w:val="007D6808"/>
    <w:rsid w:val="007E2543"/>
    <w:rsid w:val="007E36CE"/>
    <w:rsid w:val="007E52FB"/>
    <w:rsid w:val="007E6883"/>
    <w:rsid w:val="00800E5E"/>
    <w:rsid w:val="0080509C"/>
    <w:rsid w:val="008131D5"/>
    <w:rsid w:val="0081372F"/>
    <w:rsid w:val="00815E64"/>
    <w:rsid w:val="00816E8E"/>
    <w:rsid w:val="00821FF0"/>
    <w:rsid w:val="0083023A"/>
    <w:rsid w:val="00832E16"/>
    <w:rsid w:val="00840C31"/>
    <w:rsid w:val="008410F8"/>
    <w:rsid w:val="00842A60"/>
    <w:rsid w:val="00870E0B"/>
    <w:rsid w:val="00892189"/>
    <w:rsid w:val="008A0600"/>
    <w:rsid w:val="008B10CB"/>
    <w:rsid w:val="008B67BC"/>
    <w:rsid w:val="008C6C51"/>
    <w:rsid w:val="008D0898"/>
    <w:rsid w:val="008D1935"/>
    <w:rsid w:val="008D2DFC"/>
    <w:rsid w:val="008D2E96"/>
    <w:rsid w:val="008D3223"/>
    <w:rsid w:val="008D399C"/>
    <w:rsid w:val="008E251E"/>
    <w:rsid w:val="008E2D5A"/>
    <w:rsid w:val="008E695C"/>
    <w:rsid w:val="008F0CE8"/>
    <w:rsid w:val="008F192B"/>
    <w:rsid w:val="008F35DE"/>
    <w:rsid w:val="00904F77"/>
    <w:rsid w:val="00905224"/>
    <w:rsid w:val="009105D3"/>
    <w:rsid w:val="00913EEA"/>
    <w:rsid w:val="00917AE7"/>
    <w:rsid w:val="00925A7A"/>
    <w:rsid w:val="00934C28"/>
    <w:rsid w:val="00943074"/>
    <w:rsid w:val="00944BDA"/>
    <w:rsid w:val="0095536A"/>
    <w:rsid w:val="00962E7E"/>
    <w:rsid w:val="00963F7C"/>
    <w:rsid w:val="009649A5"/>
    <w:rsid w:val="0097087D"/>
    <w:rsid w:val="0097600D"/>
    <w:rsid w:val="009825D7"/>
    <w:rsid w:val="009840E6"/>
    <w:rsid w:val="00993B4D"/>
    <w:rsid w:val="00994B1F"/>
    <w:rsid w:val="00994BF0"/>
    <w:rsid w:val="009B474D"/>
    <w:rsid w:val="009C2236"/>
    <w:rsid w:val="009C339C"/>
    <w:rsid w:val="009C33EE"/>
    <w:rsid w:val="009D0EC7"/>
    <w:rsid w:val="009D28EE"/>
    <w:rsid w:val="009D5F5C"/>
    <w:rsid w:val="009D7F74"/>
    <w:rsid w:val="00A0473A"/>
    <w:rsid w:val="00A05274"/>
    <w:rsid w:val="00A22CA1"/>
    <w:rsid w:val="00A33B11"/>
    <w:rsid w:val="00A36B5B"/>
    <w:rsid w:val="00A40E15"/>
    <w:rsid w:val="00A51EBB"/>
    <w:rsid w:val="00A57C43"/>
    <w:rsid w:val="00A61479"/>
    <w:rsid w:val="00A70D7E"/>
    <w:rsid w:val="00A7164E"/>
    <w:rsid w:val="00A739B3"/>
    <w:rsid w:val="00A7693A"/>
    <w:rsid w:val="00A85B61"/>
    <w:rsid w:val="00A965A9"/>
    <w:rsid w:val="00AA0FEB"/>
    <w:rsid w:val="00AA1183"/>
    <w:rsid w:val="00AA3348"/>
    <w:rsid w:val="00AA45EB"/>
    <w:rsid w:val="00AA621A"/>
    <w:rsid w:val="00AB55D1"/>
    <w:rsid w:val="00AB68E4"/>
    <w:rsid w:val="00AB7EE0"/>
    <w:rsid w:val="00AC3572"/>
    <w:rsid w:val="00AC4914"/>
    <w:rsid w:val="00AC68E1"/>
    <w:rsid w:val="00AD307A"/>
    <w:rsid w:val="00AD6D1C"/>
    <w:rsid w:val="00AE570A"/>
    <w:rsid w:val="00AF01BB"/>
    <w:rsid w:val="00AF50AA"/>
    <w:rsid w:val="00AF6B84"/>
    <w:rsid w:val="00AF6B9B"/>
    <w:rsid w:val="00B10ACB"/>
    <w:rsid w:val="00B16A85"/>
    <w:rsid w:val="00B26C53"/>
    <w:rsid w:val="00B705B0"/>
    <w:rsid w:val="00B74C54"/>
    <w:rsid w:val="00B82614"/>
    <w:rsid w:val="00B91EE6"/>
    <w:rsid w:val="00B920CA"/>
    <w:rsid w:val="00B92751"/>
    <w:rsid w:val="00B93F69"/>
    <w:rsid w:val="00B9412E"/>
    <w:rsid w:val="00B97C82"/>
    <w:rsid w:val="00B97E31"/>
    <w:rsid w:val="00BB0572"/>
    <w:rsid w:val="00BC2333"/>
    <w:rsid w:val="00BD0364"/>
    <w:rsid w:val="00BD2D1E"/>
    <w:rsid w:val="00BE0F93"/>
    <w:rsid w:val="00BE6766"/>
    <w:rsid w:val="00BF0735"/>
    <w:rsid w:val="00BF5F54"/>
    <w:rsid w:val="00C008AE"/>
    <w:rsid w:val="00C0714E"/>
    <w:rsid w:val="00C12685"/>
    <w:rsid w:val="00C15E1B"/>
    <w:rsid w:val="00C200BE"/>
    <w:rsid w:val="00C26206"/>
    <w:rsid w:val="00C26AFF"/>
    <w:rsid w:val="00C30D3D"/>
    <w:rsid w:val="00C34EED"/>
    <w:rsid w:val="00C3523D"/>
    <w:rsid w:val="00C36EA7"/>
    <w:rsid w:val="00C37BB0"/>
    <w:rsid w:val="00C53C88"/>
    <w:rsid w:val="00C57A3F"/>
    <w:rsid w:val="00C63765"/>
    <w:rsid w:val="00C65F66"/>
    <w:rsid w:val="00C711FB"/>
    <w:rsid w:val="00C73D3A"/>
    <w:rsid w:val="00C73D64"/>
    <w:rsid w:val="00C77480"/>
    <w:rsid w:val="00C812FE"/>
    <w:rsid w:val="00C87960"/>
    <w:rsid w:val="00C944BB"/>
    <w:rsid w:val="00CA1F7F"/>
    <w:rsid w:val="00CA3C87"/>
    <w:rsid w:val="00CA532F"/>
    <w:rsid w:val="00CB3C1C"/>
    <w:rsid w:val="00CC2646"/>
    <w:rsid w:val="00CC2FB0"/>
    <w:rsid w:val="00CD0D66"/>
    <w:rsid w:val="00CD2E37"/>
    <w:rsid w:val="00CD65C1"/>
    <w:rsid w:val="00CE286F"/>
    <w:rsid w:val="00CE2A45"/>
    <w:rsid w:val="00CF2462"/>
    <w:rsid w:val="00CF2892"/>
    <w:rsid w:val="00D05206"/>
    <w:rsid w:val="00D06A55"/>
    <w:rsid w:val="00D10D83"/>
    <w:rsid w:val="00D11A37"/>
    <w:rsid w:val="00D14878"/>
    <w:rsid w:val="00D15063"/>
    <w:rsid w:val="00D179D9"/>
    <w:rsid w:val="00D22C94"/>
    <w:rsid w:val="00D241A3"/>
    <w:rsid w:val="00D30271"/>
    <w:rsid w:val="00D45334"/>
    <w:rsid w:val="00D45C25"/>
    <w:rsid w:val="00D52148"/>
    <w:rsid w:val="00D56FD9"/>
    <w:rsid w:val="00D57715"/>
    <w:rsid w:val="00D6611C"/>
    <w:rsid w:val="00D66299"/>
    <w:rsid w:val="00D7743C"/>
    <w:rsid w:val="00D81445"/>
    <w:rsid w:val="00D92D40"/>
    <w:rsid w:val="00D9646E"/>
    <w:rsid w:val="00D97DA4"/>
    <w:rsid w:val="00DA5B42"/>
    <w:rsid w:val="00DB3672"/>
    <w:rsid w:val="00DC715F"/>
    <w:rsid w:val="00DD01B9"/>
    <w:rsid w:val="00DD237D"/>
    <w:rsid w:val="00DE053D"/>
    <w:rsid w:val="00DE0855"/>
    <w:rsid w:val="00E02986"/>
    <w:rsid w:val="00E05291"/>
    <w:rsid w:val="00E054EB"/>
    <w:rsid w:val="00E12045"/>
    <w:rsid w:val="00E13A59"/>
    <w:rsid w:val="00E14158"/>
    <w:rsid w:val="00E2345B"/>
    <w:rsid w:val="00E23A79"/>
    <w:rsid w:val="00E25408"/>
    <w:rsid w:val="00E26D16"/>
    <w:rsid w:val="00E31C14"/>
    <w:rsid w:val="00E34051"/>
    <w:rsid w:val="00E35E5E"/>
    <w:rsid w:val="00E3734D"/>
    <w:rsid w:val="00E46965"/>
    <w:rsid w:val="00E53026"/>
    <w:rsid w:val="00E5317E"/>
    <w:rsid w:val="00E64EE8"/>
    <w:rsid w:val="00E6615F"/>
    <w:rsid w:val="00E66890"/>
    <w:rsid w:val="00E776D6"/>
    <w:rsid w:val="00E77772"/>
    <w:rsid w:val="00E8790B"/>
    <w:rsid w:val="00EA14DB"/>
    <w:rsid w:val="00EA54A6"/>
    <w:rsid w:val="00EA742D"/>
    <w:rsid w:val="00EA7D3B"/>
    <w:rsid w:val="00EB121B"/>
    <w:rsid w:val="00EB254C"/>
    <w:rsid w:val="00EB3535"/>
    <w:rsid w:val="00EC19A9"/>
    <w:rsid w:val="00EC73C6"/>
    <w:rsid w:val="00ED6B2E"/>
    <w:rsid w:val="00ED77BF"/>
    <w:rsid w:val="00EE4376"/>
    <w:rsid w:val="00EE5EC2"/>
    <w:rsid w:val="00EE6365"/>
    <w:rsid w:val="00EF093A"/>
    <w:rsid w:val="00F00077"/>
    <w:rsid w:val="00F04571"/>
    <w:rsid w:val="00F17F1A"/>
    <w:rsid w:val="00F2078B"/>
    <w:rsid w:val="00F20F82"/>
    <w:rsid w:val="00F22865"/>
    <w:rsid w:val="00F31CCC"/>
    <w:rsid w:val="00F3597D"/>
    <w:rsid w:val="00F6234A"/>
    <w:rsid w:val="00F6468D"/>
    <w:rsid w:val="00F64AAF"/>
    <w:rsid w:val="00F658CB"/>
    <w:rsid w:val="00F72278"/>
    <w:rsid w:val="00F80C06"/>
    <w:rsid w:val="00F82F45"/>
    <w:rsid w:val="00F83D92"/>
    <w:rsid w:val="00F85833"/>
    <w:rsid w:val="00F8584B"/>
    <w:rsid w:val="00F85A57"/>
    <w:rsid w:val="00F9541D"/>
    <w:rsid w:val="00F9763E"/>
    <w:rsid w:val="00FA1CC8"/>
    <w:rsid w:val="00FA6AB9"/>
    <w:rsid w:val="00FB39C7"/>
    <w:rsid w:val="00FB4224"/>
    <w:rsid w:val="00FC3005"/>
    <w:rsid w:val="00FC5276"/>
    <w:rsid w:val="00FD1493"/>
    <w:rsid w:val="00FD264E"/>
    <w:rsid w:val="00FD3A65"/>
    <w:rsid w:val="00FD4BB2"/>
    <w:rsid w:val="00FD7514"/>
    <w:rsid w:val="00FF308B"/>
    <w:rsid w:val="00FF5AD7"/>
    <w:rsid w:val="00FF7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e7ba"/>
    </o:shapedefaults>
    <o:shapelayout v:ext="edit">
      <o:idmap v:ext="edit" data="2"/>
    </o:shapelayout>
  </w:shapeDefaults>
  <w:decimalSymbol w:val=","/>
  <w:listSeparator w:val=";"/>
  <w14:docId w14:val="35DB9ECD"/>
  <w15:docId w15:val="{677A9C44-062D-4EBF-9915-FE6A8D3E2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uiPriority="1" w:qFormat="1"/>
    <w:lsdException w:name="heading 3" w:qFormat="1"/>
    <w:lsdException w:name="heading 4" w:qFormat="1"/>
    <w:lsdException w:name="heading 5" w:uiPriority="99" w:qFormat="1"/>
    <w:lsdException w:name="heading 6" w:qFormat="1"/>
    <w:lsdException w:name="heading 7" w:qFormat="1"/>
    <w:lsdException w:name="heading 8" w:qFormat="1"/>
    <w:lsdException w:name="heading 9" w:qFormat="1"/>
    <w:lsdException w:name="toc 1" w:uiPriority="39"/>
    <w:lsdException w:name="toc 2" w:uiPriority="39"/>
    <w:lsdException w:name="footnote text" w:uiPriority="99"/>
    <w:lsdException w:name="caption" w:semiHidden="1" w:unhideWhenUsed="1" w:qFormat="1"/>
    <w:lsdException w:name="Title" w:qFormat="1"/>
    <w:lsdException w:name="Body Text" w:qFormat="1"/>
    <w:lsdException w:name="Subtitle" w:uiPriority="11" w:qFormat="1"/>
    <w:lsdException w:name="Body Text 3" w:uiPriority="99"/>
    <w:lsdException w:name="Hyperlink" w:uiPriority="99"/>
    <w:lsdException w:name="Strong" w:uiPriority="22" w:qFormat="1"/>
    <w:lsdException w:name="Emphasis" w:uiPriority="20" w:qFormat="1"/>
    <w:lsdException w:name="Plain Text" w:uiPriority="99"/>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qFormat/>
    <w:pPr>
      <w:keepNext/>
      <w:numPr>
        <w:numId w:val="1"/>
      </w:numPr>
      <w:shd w:val="pct20" w:color="auto" w:fill="FFFFFF"/>
      <w:spacing w:before="240" w:after="120"/>
      <w:outlineLvl w:val="0"/>
    </w:pPr>
    <w:rPr>
      <w:rFonts w:ascii="Arial" w:hAnsi="Arial"/>
      <w:b/>
      <w:smallCaps/>
      <w:kern w:val="28"/>
      <w:sz w:val="36"/>
    </w:rPr>
  </w:style>
  <w:style w:type="paragraph" w:styleId="Titolo2">
    <w:name w:val="heading 2"/>
    <w:basedOn w:val="Normale"/>
    <w:next w:val="Normale"/>
    <w:link w:val="Titolo2Carattere"/>
    <w:uiPriority w:val="1"/>
    <w:qFormat/>
    <w:pPr>
      <w:keepNext/>
      <w:spacing w:before="240" w:after="120"/>
      <w:outlineLvl w:val="1"/>
    </w:pPr>
    <w:rPr>
      <w:rFonts w:ascii="Arial" w:hAnsi="Arial"/>
      <w:b/>
      <w:noProof/>
      <w:sz w:val="32"/>
    </w:rPr>
  </w:style>
  <w:style w:type="paragraph" w:styleId="Titolo3">
    <w:name w:val="heading 3"/>
    <w:basedOn w:val="Normale"/>
    <w:next w:val="Normale"/>
    <w:link w:val="Titolo3Carattere"/>
    <w:qFormat/>
    <w:pPr>
      <w:keepNext/>
      <w:spacing w:before="240" w:after="60"/>
      <w:outlineLvl w:val="2"/>
    </w:pPr>
    <w:rPr>
      <w:rFonts w:ascii="Arial" w:hAnsi="Arial"/>
      <w:sz w:val="24"/>
    </w:rPr>
  </w:style>
  <w:style w:type="paragraph" w:styleId="Titolo4">
    <w:name w:val="heading 4"/>
    <w:aliases w:val="TitoloSottoCapitolo2"/>
    <w:basedOn w:val="Normale"/>
    <w:next w:val="Normale"/>
    <w:link w:val="Titolo4Carattere"/>
    <w:qFormat/>
    <w:pPr>
      <w:keepNext/>
      <w:jc w:val="center"/>
      <w:outlineLvl w:val="3"/>
    </w:pPr>
    <w:rPr>
      <w:sz w:val="36"/>
    </w:rPr>
  </w:style>
  <w:style w:type="paragraph" w:styleId="Titolo5">
    <w:name w:val="heading 5"/>
    <w:basedOn w:val="Normale"/>
    <w:next w:val="Normale"/>
    <w:link w:val="Titolo5Carattere"/>
    <w:uiPriority w:val="99"/>
    <w:qFormat/>
    <w:pPr>
      <w:keepNext/>
      <w:jc w:val="center"/>
      <w:outlineLvl w:val="4"/>
    </w:pPr>
    <w:rPr>
      <w:rFonts w:ascii="Arial" w:hAnsi="Arial" w:cs="Arial"/>
      <w:b/>
      <w:bCs/>
      <w:sz w:val="40"/>
    </w:rPr>
  </w:style>
  <w:style w:type="paragraph" w:styleId="Titolo6">
    <w:name w:val="heading 6"/>
    <w:basedOn w:val="Normale"/>
    <w:next w:val="Normale"/>
    <w:link w:val="Titolo6Carattere"/>
    <w:qFormat/>
    <w:pPr>
      <w:keepNext/>
      <w:jc w:val="center"/>
      <w:outlineLvl w:val="5"/>
    </w:pPr>
    <w:rPr>
      <w:rFonts w:ascii="Arial" w:hAnsi="Arial" w:cs="Arial"/>
      <w:b/>
      <w:sz w:val="36"/>
    </w:rPr>
  </w:style>
  <w:style w:type="paragraph" w:styleId="Titolo7">
    <w:name w:val="heading 7"/>
    <w:basedOn w:val="Normale"/>
    <w:next w:val="Normale"/>
    <w:link w:val="Titolo7Carattere"/>
    <w:qFormat/>
    <w:pPr>
      <w:keepNext/>
      <w:outlineLvl w:val="6"/>
    </w:pPr>
    <w:rPr>
      <w:rFonts w:ascii="Arial" w:hAnsi="Arial" w:cs="Arial"/>
      <w:b/>
      <w:bCs/>
    </w:rPr>
  </w:style>
  <w:style w:type="paragraph" w:styleId="Titolo8">
    <w:name w:val="heading 8"/>
    <w:basedOn w:val="Normale"/>
    <w:next w:val="Normale"/>
    <w:link w:val="Titolo8Carattere"/>
    <w:qFormat/>
    <w:pPr>
      <w:keepNext/>
      <w:jc w:val="right"/>
      <w:outlineLvl w:val="7"/>
    </w:pPr>
    <w:rPr>
      <w:rFonts w:ascii="Cooper Md BT" w:hAnsi="Cooper Md BT" w:cs="Arial"/>
      <w:i/>
      <w:iCs/>
      <w:sz w:val="22"/>
    </w:rPr>
  </w:style>
  <w:style w:type="paragraph" w:styleId="Titolo9">
    <w:name w:val="heading 9"/>
    <w:basedOn w:val="Normale"/>
    <w:next w:val="Normale"/>
    <w:link w:val="Titolo9Caratter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character" w:styleId="Collegamentoipertestuale">
    <w:name w:val="Hyperlink"/>
    <w:uiPriority w:val="99"/>
    <w:rPr>
      <w:color w:val="0000FF"/>
      <w:u w:val="single"/>
    </w:rPr>
  </w:style>
  <w:style w:type="character" w:styleId="Numeropagina">
    <w:name w:val="page number"/>
    <w:basedOn w:val="Carpredefinitoparagrafo"/>
  </w:style>
  <w:style w:type="character" w:styleId="Collegamentovisitato">
    <w:name w:val="FollowedHyperlink"/>
    <w:rPr>
      <w:color w:val="800080"/>
      <w:u w:val="single"/>
    </w:rPr>
  </w:style>
  <w:style w:type="paragraph" w:styleId="Corpotesto">
    <w:name w:val="Body Text"/>
    <w:basedOn w:val="Normale"/>
    <w:link w:val="CorpotestoCarattere"/>
    <w:qFormat/>
    <w:pPr>
      <w:jc w:val="both"/>
    </w:pPr>
    <w:rPr>
      <w:rFonts w:ascii="Arial" w:hAnsi="Arial" w:cs="Arial"/>
      <w:b/>
      <w:bCs/>
    </w:rPr>
  </w:style>
  <w:style w:type="paragraph" w:styleId="Testonormale">
    <w:name w:val="Plain Text"/>
    <w:basedOn w:val="Normale"/>
    <w:link w:val="TestonormaleCarattere"/>
    <w:uiPriority w:val="99"/>
    <w:rPr>
      <w:rFonts w:ascii="Courier New" w:hAnsi="Courier New" w:cs="Courier New"/>
    </w:rPr>
  </w:style>
  <w:style w:type="paragraph" w:styleId="Pidipagina">
    <w:name w:val="footer"/>
    <w:basedOn w:val="Normale"/>
    <w:link w:val="PidipaginaCarattere"/>
    <w:rsid w:val="00FD264E"/>
    <w:pPr>
      <w:tabs>
        <w:tab w:val="center" w:pos="4819"/>
        <w:tab w:val="right" w:pos="9638"/>
      </w:tabs>
    </w:pPr>
  </w:style>
  <w:style w:type="character" w:customStyle="1" w:styleId="PidipaginaCarattere">
    <w:name w:val="Piè di pagina Carattere"/>
    <w:basedOn w:val="Carpredefinitoparagrafo"/>
    <w:link w:val="Pidipagina"/>
    <w:rsid w:val="00FD264E"/>
  </w:style>
  <w:style w:type="character" w:customStyle="1" w:styleId="CorpotestoCarattere">
    <w:name w:val="Corpo testo Carattere"/>
    <w:link w:val="Corpotesto"/>
    <w:rsid w:val="00642AAF"/>
    <w:rPr>
      <w:rFonts w:ascii="Arial" w:hAnsi="Arial" w:cs="Arial"/>
      <w:b/>
      <w:bCs/>
    </w:rPr>
  </w:style>
  <w:style w:type="paragraph" w:styleId="Testofumetto">
    <w:name w:val="Balloon Text"/>
    <w:basedOn w:val="Normale"/>
    <w:link w:val="TestofumettoCarattere"/>
    <w:rsid w:val="00C57A3F"/>
    <w:rPr>
      <w:rFonts w:ascii="Tahoma" w:hAnsi="Tahoma" w:cs="Tahoma"/>
      <w:sz w:val="16"/>
      <w:szCs w:val="16"/>
    </w:rPr>
  </w:style>
  <w:style w:type="character" w:customStyle="1" w:styleId="TestofumettoCarattere">
    <w:name w:val="Testo fumetto Carattere"/>
    <w:link w:val="Testofumetto"/>
    <w:rsid w:val="00C57A3F"/>
    <w:rPr>
      <w:rFonts w:ascii="Tahoma" w:hAnsi="Tahoma" w:cs="Tahoma"/>
      <w:sz w:val="16"/>
      <w:szCs w:val="16"/>
    </w:rPr>
  </w:style>
  <w:style w:type="paragraph" w:styleId="Paragrafoelenco">
    <w:name w:val="List Paragraph"/>
    <w:basedOn w:val="Normale"/>
    <w:uiPriority w:val="34"/>
    <w:qFormat/>
    <w:rsid w:val="00832E16"/>
    <w:pPr>
      <w:ind w:left="708"/>
    </w:pPr>
  </w:style>
  <w:style w:type="paragraph" w:styleId="Citazioneintensa">
    <w:name w:val="Intense Quote"/>
    <w:basedOn w:val="Normale"/>
    <w:next w:val="Normale"/>
    <w:link w:val="CitazioneintensaCarattere"/>
    <w:uiPriority w:val="30"/>
    <w:qFormat/>
    <w:rsid w:val="003A0A9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3A0A94"/>
    <w:rPr>
      <w:b/>
      <w:bCs/>
      <w:i/>
      <w:iCs/>
      <w:color w:val="4F81BD"/>
    </w:rPr>
  </w:style>
  <w:style w:type="character" w:customStyle="1" w:styleId="Titolo2Carattere">
    <w:name w:val="Titolo 2 Carattere"/>
    <w:link w:val="Titolo2"/>
    <w:uiPriority w:val="1"/>
    <w:rsid w:val="008B67BC"/>
    <w:rPr>
      <w:rFonts w:ascii="Arial" w:hAnsi="Arial"/>
      <w:b/>
      <w:noProof/>
      <w:sz w:val="32"/>
    </w:rPr>
  </w:style>
  <w:style w:type="character" w:customStyle="1" w:styleId="TestonormaleCarattere">
    <w:name w:val="Testo normale Carattere"/>
    <w:link w:val="Testonormale"/>
    <w:uiPriority w:val="99"/>
    <w:rsid w:val="008B67BC"/>
    <w:rPr>
      <w:rFonts w:ascii="Courier New" w:hAnsi="Courier New" w:cs="Courier New"/>
    </w:rPr>
  </w:style>
  <w:style w:type="paragraph" w:customStyle="1" w:styleId="TITOLO0">
    <w:name w:val="TITOLO0"/>
    <w:basedOn w:val="Normale"/>
    <w:rsid w:val="008B67BC"/>
    <w:pPr>
      <w:jc w:val="center"/>
    </w:pPr>
    <w:rPr>
      <w:rFonts w:ascii="Arial" w:eastAsia="Arial" w:hAnsi="Arial" w:cs="Arial"/>
      <w:b/>
      <w:color w:val="000000"/>
      <w:sz w:val="36"/>
      <w:szCs w:val="36"/>
    </w:rPr>
  </w:style>
  <w:style w:type="character" w:customStyle="1" w:styleId="IntestazioneCarattere">
    <w:name w:val="Intestazione Carattere"/>
    <w:link w:val="Intestazione"/>
    <w:rsid w:val="00993B4D"/>
  </w:style>
  <w:style w:type="character" w:customStyle="1" w:styleId="Menzionenonrisolta1">
    <w:name w:val="Menzione non risolta1"/>
    <w:uiPriority w:val="99"/>
    <w:semiHidden/>
    <w:unhideWhenUsed/>
    <w:rsid w:val="00E12045"/>
    <w:rPr>
      <w:color w:val="605E5C"/>
      <w:shd w:val="clear" w:color="auto" w:fill="E1DFDD"/>
    </w:rPr>
  </w:style>
  <w:style w:type="character" w:customStyle="1" w:styleId="Titolo1Carattere">
    <w:name w:val="Titolo 1 Carattere"/>
    <w:link w:val="Titolo1"/>
    <w:rsid w:val="00DC715F"/>
    <w:rPr>
      <w:rFonts w:ascii="Arial" w:hAnsi="Arial"/>
      <w:b/>
      <w:smallCaps/>
      <w:kern w:val="28"/>
      <w:sz w:val="36"/>
      <w:shd w:val="pct20" w:color="auto" w:fill="FFFFFF"/>
    </w:rPr>
  </w:style>
  <w:style w:type="character" w:styleId="Enfasigrassetto">
    <w:name w:val="Strong"/>
    <w:uiPriority w:val="22"/>
    <w:qFormat/>
    <w:rsid w:val="00295F61"/>
    <w:rPr>
      <w:b/>
      <w:bCs/>
    </w:rPr>
  </w:style>
  <w:style w:type="character" w:styleId="Menzionenonrisolta">
    <w:name w:val="Unresolved Mention"/>
    <w:uiPriority w:val="99"/>
    <w:semiHidden/>
    <w:unhideWhenUsed/>
    <w:rsid w:val="00267973"/>
    <w:rPr>
      <w:color w:val="605E5C"/>
      <w:shd w:val="clear" w:color="auto" w:fill="E1DFDD"/>
    </w:rPr>
  </w:style>
  <w:style w:type="paragraph" w:customStyle="1" w:styleId="Corpo">
    <w:name w:val="Corpo"/>
    <w:rsid w:val="00267973"/>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Titolo5Carattere">
    <w:name w:val="Titolo 5 Carattere"/>
    <w:link w:val="Titolo5"/>
    <w:uiPriority w:val="99"/>
    <w:rsid w:val="00267973"/>
    <w:rPr>
      <w:rFonts w:ascii="Arial" w:hAnsi="Arial" w:cs="Arial"/>
      <w:b/>
      <w:bCs/>
      <w:sz w:val="40"/>
    </w:rPr>
  </w:style>
  <w:style w:type="character" w:customStyle="1" w:styleId="koowaheaderitem">
    <w:name w:val="koowa_header__item"/>
    <w:basedOn w:val="Carpredefinitoparagrafo"/>
    <w:rsid w:val="00267973"/>
  </w:style>
  <w:style w:type="character" w:customStyle="1" w:styleId="whitespacepreserver">
    <w:name w:val="whitespace_preserver"/>
    <w:basedOn w:val="Carpredefinitoparagrafo"/>
    <w:rsid w:val="00267973"/>
  </w:style>
  <w:style w:type="paragraph" w:styleId="Nessunaspaziatura">
    <w:name w:val="No Spacing"/>
    <w:link w:val="NessunaspaziaturaCarattere"/>
    <w:uiPriority w:val="1"/>
    <w:qFormat/>
    <w:rsid w:val="00267973"/>
    <w:rPr>
      <w:rFonts w:ascii="Arial" w:eastAsia="Calibri" w:hAnsi="Arial"/>
      <w:sz w:val="22"/>
      <w:szCs w:val="22"/>
      <w:lang w:eastAsia="en-US"/>
    </w:rPr>
  </w:style>
  <w:style w:type="character" w:customStyle="1" w:styleId="NessunaspaziaturaCarattere">
    <w:name w:val="Nessuna spaziatura Carattere"/>
    <w:link w:val="Nessunaspaziatura"/>
    <w:uiPriority w:val="1"/>
    <w:rsid w:val="00267973"/>
    <w:rPr>
      <w:rFonts w:ascii="Arial" w:eastAsia="Calibri" w:hAnsi="Arial"/>
      <w:sz w:val="22"/>
      <w:szCs w:val="22"/>
      <w:lang w:eastAsia="en-US"/>
    </w:rPr>
  </w:style>
  <w:style w:type="paragraph" w:customStyle="1" w:styleId="LndNormale1">
    <w:name w:val="LndNormale1"/>
    <w:basedOn w:val="Normale"/>
    <w:link w:val="LndNormale1Carattere"/>
    <w:rsid w:val="00267973"/>
    <w:pPr>
      <w:jc w:val="both"/>
    </w:pPr>
    <w:rPr>
      <w:rFonts w:ascii="Arial" w:hAnsi="Arial"/>
      <w:noProof/>
      <w:sz w:val="22"/>
    </w:rPr>
  </w:style>
  <w:style w:type="character" w:customStyle="1" w:styleId="LndNormale1Carattere">
    <w:name w:val="LndNormale1 Carattere"/>
    <w:link w:val="LndNormale1"/>
    <w:rsid w:val="00267973"/>
    <w:rPr>
      <w:rFonts w:ascii="Arial" w:hAnsi="Arial"/>
      <w:noProof/>
      <w:sz w:val="22"/>
    </w:rPr>
  </w:style>
  <w:style w:type="paragraph" w:customStyle="1" w:styleId="western">
    <w:name w:val="western"/>
    <w:basedOn w:val="Normale"/>
    <w:rsid w:val="00267973"/>
    <w:pPr>
      <w:spacing w:before="100" w:beforeAutospacing="1"/>
      <w:jc w:val="both"/>
    </w:pPr>
    <w:rPr>
      <w:rFonts w:ascii="Courier New" w:hAnsi="Courier New" w:cs="Courier New"/>
      <w:color w:val="000000"/>
    </w:rPr>
  </w:style>
  <w:style w:type="paragraph" w:customStyle="1" w:styleId="Default">
    <w:name w:val="Default"/>
    <w:qFormat/>
    <w:rsid w:val="00267973"/>
    <w:pPr>
      <w:autoSpaceDE w:val="0"/>
      <w:autoSpaceDN w:val="0"/>
      <w:adjustRightInd w:val="0"/>
    </w:pPr>
    <w:rPr>
      <w:color w:val="000000"/>
      <w:sz w:val="24"/>
      <w:szCs w:val="24"/>
    </w:rPr>
  </w:style>
  <w:style w:type="paragraph" w:styleId="Rientrocorpodeltesto3">
    <w:name w:val="Body Text Indent 3"/>
    <w:basedOn w:val="Normale"/>
    <w:link w:val="Rientrocorpodeltesto3Carattere"/>
    <w:rsid w:val="00267973"/>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267973"/>
    <w:rPr>
      <w:sz w:val="16"/>
      <w:szCs w:val="16"/>
    </w:rPr>
  </w:style>
  <w:style w:type="paragraph" w:customStyle="1" w:styleId="Corpodeltesto21">
    <w:name w:val="Corpo del testo 21"/>
    <w:basedOn w:val="Normale"/>
    <w:rsid w:val="00267973"/>
    <w:pPr>
      <w:overflowPunct w:val="0"/>
      <w:autoSpaceDE w:val="0"/>
      <w:autoSpaceDN w:val="0"/>
      <w:adjustRightInd w:val="0"/>
      <w:ind w:firstLine="1418"/>
      <w:jc w:val="both"/>
    </w:pPr>
    <w:rPr>
      <w:rFonts w:ascii="Arial" w:hAnsi="Arial"/>
      <w:sz w:val="22"/>
    </w:rPr>
  </w:style>
  <w:style w:type="paragraph" w:customStyle="1" w:styleId="LndStileBase">
    <w:name w:val="LndStileBase"/>
    <w:rsid w:val="00267973"/>
    <w:pPr>
      <w:overflowPunct w:val="0"/>
      <w:autoSpaceDE w:val="0"/>
      <w:autoSpaceDN w:val="0"/>
      <w:adjustRightInd w:val="0"/>
      <w:textAlignment w:val="baseline"/>
    </w:pPr>
    <w:rPr>
      <w:rFonts w:ascii="Arial" w:hAnsi="Arial"/>
      <w:noProof/>
      <w:sz w:val="22"/>
    </w:rPr>
  </w:style>
  <w:style w:type="paragraph" w:styleId="Testodelblocco">
    <w:name w:val="Block Text"/>
    <w:basedOn w:val="Normale"/>
    <w:rsid w:val="00267973"/>
    <w:pPr>
      <w:widowControl w:val="0"/>
      <w:overflowPunct w:val="0"/>
      <w:autoSpaceDE w:val="0"/>
      <w:autoSpaceDN w:val="0"/>
      <w:adjustRightInd w:val="0"/>
      <w:ind w:left="432" w:right="-1"/>
      <w:jc w:val="both"/>
      <w:textAlignment w:val="baseline"/>
    </w:pPr>
    <w:rPr>
      <w:rFonts w:ascii="Arial" w:hAnsi="Arial"/>
      <w:b/>
      <w:sz w:val="24"/>
    </w:rPr>
  </w:style>
  <w:style w:type="paragraph" w:customStyle="1" w:styleId="Arial">
    <w:name w:val="Arial"/>
    <w:basedOn w:val="Normale"/>
    <w:rsid w:val="00267973"/>
    <w:pPr>
      <w:tabs>
        <w:tab w:val="left" w:pos="566"/>
      </w:tabs>
      <w:spacing w:line="300" w:lineRule="exact"/>
      <w:ind w:firstLine="283"/>
      <w:jc w:val="center"/>
    </w:pPr>
    <w:rPr>
      <w:rFonts w:cs="Arial"/>
      <w:u w:val="single"/>
    </w:rPr>
  </w:style>
  <w:style w:type="paragraph" w:styleId="Titolo">
    <w:name w:val="Title"/>
    <w:basedOn w:val="Normale"/>
    <w:link w:val="TitoloCarattere"/>
    <w:qFormat/>
    <w:rsid w:val="00267973"/>
    <w:pPr>
      <w:autoSpaceDE w:val="0"/>
      <w:autoSpaceDN w:val="0"/>
      <w:adjustRightInd w:val="0"/>
      <w:spacing w:before="384" w:line="302" w:lineRule="exact"/>
      <w:jc w:val="center"/>
    </w:pPr>
    <w:rPr>
      <w:b/>
      <w:bCs/>
      <w:sz w:val="32"/>
      <w:szCs w:val="26"/>
    </w:rPr>
  </w:style>
  <w:style w:type="character" w:customStyle="1" w:styleId="TitoloCarattere">
    <w:name w:val="Titolo Carattere"/>
    <w:basedOn w:val="Carpredefinitoparagrafo"/>
    <w:link w:val="Titolo"/>
    <w:rsid w:val="00267973"/>
    <w:rPr>
      <w:b/>
      <w:bCs/>
      <w:sz w:val="32"/>
      <w:szCs w:val="26"/>
    </w:rPr>
  </w:style>
  <w:style w:type="character" w:customStyle="1" w:styleId="CarattereCarattere">
    <w:name w:val="Carattere Carattere"/>
    <w:rsid w:val="00267973"/>
    <w:rPr>
      <w:sz w:val="16"/>
      <w:szCs w:val="16"/>
      <w:lang w:val="it-IT" w:eastAsia="it-IT" w:bidi="ar-SA"/>
    </w:rPr>
  </w:style>
  <w:style w:type="paragraph" w:customStyle="1" w:styleId="Paragrafoelenco1">
    <w:name w:val="Paragrafo elenco1"/>
    <w:basedOn w:val="Normale"/>
    <w:rsid w:val="00267973"/>
    <w:pPr>
      <w:ind w:left="720"/>
      <w:contextualSpacing/>
    </w:pPr>
    <w:rPr>
      <w:rFonts w:ascii="Arial" w:hAnsi="Arial" w:cs="Arial"/>
      <w:sz w:val="22"/>
      <w:szCs w:val="22"/>
      <w:lang w:eastAsia="en-US"/>
    </w:rPr>
  </w:style>
  <w:style w:type="character" w:customStyle="1" w:styleId="at4-visually-hidden">
    <w:name w:val="at4-visually-hidden"/>
    <w:basedOn w:val="Carpredefinitoparagrafo"/>
    <w:rsid w:val="00267973"/>
  </w:style>
  <w:style w:type="character" w:customStyle="1" w:styleId="slug">
    <w:name w:val="slug"/>
    <w:basedOn w:val="Carpredefinitoparagrafo"/>
    <w:rsid w:val="00267973"/>
  </w:style>
  <w:style w:type="paragraph" w:styleId="NormaleWeb">
    <w:name w:val="Normal (Web)"/>
    <w:basedOn w:val="Normale"/>
    <w:uiPriority w:val="99"/>
    <w:qFormat/>
    <w:rsid w:val="00267973"/>
    <w:pPr>
      <w:spacing w:before="100" w:beforeAutospacing="1" w:after="100" w:afterAutospacing="1"/>
    </w:pPr>
    <w:rPr>
      <w:sz w:val="24"/>
      <w:szCs w:val="24"/>
    </w:rPr>
  </w:style>
  <w:style w:type="paragraph" w:customStyle="1" w:styleId="p1">
    <w:name w:val="p1"/>
    <w:basedOn w:val="Normale"/>
    <w:rsid w:val="00267973"/>
    <w:pPr>
      <w:spacing w:before="100" w:beforeAutospacing="1" w:after="100" w:afterAutospacing="1"/>
    </w:pPr>
    <w:rPr>
      <w:sz w:val="24"/>
      <w:szCs w:val="24"/>
    </w:rPr>
  </w:style>
  <w:style w:type="character" w:customStyle="1" w:styleId="markedcontent">
    <w:name w:val="markedcontent"/>
    <w:basedOn w:val="Carpredefinitoparagrafo"/>
    <w:rsid w:val="00267973"/>
  </w:style>
  <w:style w:type="character" w:customStyle="1" w:styleId="Titolo3Carattere">
    <w:name w:val="Titolo 3 Carattere"/>
    <w:link w:val="Titolo3"/>
    <w:uiPriority w:val="99"/>
    <w:rsid w:val="00267973"/>
    <w:rPr>
      <w:rFonts w:ascii="Arial" w:hAnsi="Arial"/>
      <w:sz w:val="24"/>
    </w:rPr>
  </w:style>
  <w:style w:type="character" w:customStyle="1" w:styleId="Titolo4Carattere">
    <w:name w:val="Titolo 4 Carattere"/>
    <w:aliases w:val="TitoloSottoCapitolo2 Carattere"/>
    <w:link w:val="Titolo4"/>
    <w:uiPriority w:val="99"/>
    <w:rsid w:val="00267973"/>
    <w:rPr>
      <w:sz w:val="36"/>
    </w:rPr>
  </w:style>
  <w:style w:type="character" w:customStyle="1" w:styleId="Titolo6Carattere">
    <w:name w:val="Titolo 6 Carattere"/>
    <w:link w:val="Titolo6"/>
    <w:uiPriority w:val="99"/>
    <w:rsid w:val="00267973"/>
    <w:rPr>
      <w:rFonts w:ascii="Arial" w:hAnsi="Arial" w:cs="Arial"/>
      <w:b/>
      <w:sz w:val="36"/>
    </w:rPr>
  </w:style>
  <w:style w:type="character" w:customStyle="1" w:styleId="Titolo7Carattere">
    <w:name w:val="Titolo 7 Carattere"/>
    <w:link w:val="Titolo7"/>
    <w:uiPriority w:val="99"/>
    <w:rsid w:val="00267973"/>
    <w:rPr>
      <w:rFonts w:ascii="Arial" w:hAnsi="Arial" w:cs="Arial"/>
      <w:b/>
      <w:bCs/>
    </w:rPr>
  </w:style>
  <w:style w:type="character" w:customStyle="1" w:styleId="Titolo8Carattere">
    <w:name w:val="Titolo 8 Carattere"/>
    <w:link w:val="Titolo8"/>
    <w:uiPriority w:val="99"/>
    <w:rsid w:val="00267973"/>
    <w:rPr>
      <w:rFonts w:ascii="Cooper Md BT" w:hAnsi="Cooper Md BT" w:cs="Arial"/>
      <w:i/>
      <w:iCs/>
      <w:sz w:val="22"/>
    </w:rPr>
  </w:style>
  <w:style w:type="character" w:customStyle="1" w:styleId="Titolo9Carattere">
    <w:name w:val="Titolo 9 Carattere"/>
    <w:link w:val="Titolo9"/>
    <w:uiPriority w:val="99"/>
    <w:rsid w:val="00267973"/>
    <w:rPr>
      <w:rFonts w:ascii="Arial" w:hAnsi="Arial" w:cs="Arial"/>
      <w:sz w:val="22"/>
      <w:szCs w:val="22"/>
    </w:rPr>
  </w:style>
  <w:style w:type="numbering" w:customStyle="1" w:styleId="Nessunelenco1">
    <w:name w:val="Nessun elenco1"/>
    <w:next w:val="Nessunelenco"/>
    <w:uiPriority w:val="99"/>
    <w:semiHidden/>
    <w:rsid w:val="00267973"/>
  </w:style>
  <w:style w:type="table" w:styleId="Grigliatabella">
    <w:name w:val="Table Grid"/>
    <w:basedOn w:val="Tabellanormale"/>
    <w:uiPriority w:val="39"/>
    <w:rsid w:val="00267973"/>
    <w:rPr>
      <w:rFonts w:ascii="Arial" w:eastAsia="Calibri" w:hAnsi="Arial"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e"/>
    <w:rsid w:val="00267973"/>
    <w:pPr>
      <w:spacing w:before="100" w:beforeAutospacing="1" w:after="100" w:afterAutospacing="1"/>
    </w:pPr>
    <w:rPr>
      <w:sz w:val="24"/>
      <w:szCs w:val="24"/>
    </w:rPr>
  </w:style>
  <w:style w:type="paragraph" w:styleId="Testonotaapidipagina">
    <w:name w:val="footnote text"/>
    <w:basedOn w:val="Normale"/>
    <w:link w:val="TestonotaapidipaginaCarattere"/>
    <w:uiPriority w:val="99"/>
    <w:unhideWhenUsed/>
    <w:rsid w:val="00267973"/>
    <w:rPr>
      <w:rFonts w:ascii="Calibri" w:eastAsia="Calibri" w:hAnsi="Calibri"/>
      <w:lang w:eastAsia="en-US"/>
    </w:rPr>
  </w:style>
  <w:style w:type="character" w:customStyle="1" w:styleId="TestonotaapidipaginaCarattere">
    <w:name w:val="Testo nota a piè di pagina Carattere"/>
    <w:basedOn w:val="Carpredefinitoparagrafo"/>
    <w:link w:val="Testonotaapidipagina"/>
    <w:uiPriority w:val="99"/>
    <w:rsid w:val="00267973"/>
    <w:rPr>
      <w:rFonts w:ascii="Calibri" w:eastAsia="Calibri" w:hAnsi="Calibri"/>
      <w:lang w:eastAsia="en-US"/>
    </w:rPr>
  </w:style>
  <w:style w:type="paragraph" w:customStyle="1" w:styleId="Corpodeltesto210">
    <w:name w:val="Corpo del testo 21"/>
    <w:basedOn w:val="Normale"/>
    <w:rsid w:val="00267973"/>
    <w:pPr>
      <w:overflowPunct w:val="0"/>
      <w:autoSpaceDE w:val="0"/>
      <w:autoSpaceDN w:val="0"/>
      <w:adjustRightInd w:val="0"/>
      <w:ind w:firstLine="1418"/>
      <w:jc w:val="both"/>
    </w:pPr>
    <w:rPr>
      <w:rFonts w:ascii="Arial" w:hAnsi="Arial"/>
      <w:sz w:val="22"/>
    </w:rPr>
  </w:style>
  <w:style w:type="character" w:styleId="Rimandonotaapidipagina">
    <w:name w:val="footnote reference"/>
    <w:unhideWhenUsed/>
    <w:rsid w:val="00267973"/>
    <w:rPr>
      <w:vertAlign w:val="superscript"/>
    </w:rPr>
  </w:style>
  <w:style w:type="character" w:customStyle="1" w:styleId="CarattereCarattere4">
    <w:name w:val="Carattere Carattere4"/>
    <w:rsid w:val="00267973"/>
    <w:rPr>
      <w:rFonts w:ascii="Arial" w:hAnsi="Arial" w:cs="Arial" w:hint="default"/>
      <w:b/>
      <w:bCs/>
      <w:lang w:val="it-IT" w:eastAsia="it-IT" w:bidi="ar-SA"/>
    </w:rPr>
  </w:style>
  <w:style w:type="character" w:customStyle="1" w:styleId="titleformat">
    <w:name w:val="titleformat"/>
    <w:rsid w:val="00267973"/>
  </w:style>
  <w:style w:type="paragraph" w:customStyle="1" w:styleId="Corpodeltesto31">
    <w:name w:val="Corpo del testo 31"/>
    <w:basedOn w:val="Normale"/>
    <w:rsid w:val="00267973"/>
    <w:pPr>
      <w:jc w:val="both"/>
    </w:pPr>
    <w:rPr>
      <w:rFonts w:ascii="Arial" w:hAnsi="Arial"/>
      <w:sz w:val="24"/>
    </w:rPr>
  </w:style>
  <w:style w:type="table" w:customStyle="1" w:styleId="Grigliatabella1">
    <w:name w:val="Griglia tabella1"/>
    <w:basedOn w:val="Tabellanormale"/>
    <w:next w:val="Grigliatabella"/>
    <w:uiPriority w:val="39"/>
    <w:rsid w:val="002679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visually-hidden">
    <w:name w:val="k-visually-hidden"/>
    <w:basedOn w:val="Carpredefinitoparagrafo"/>
    <w:rsid w:val="00267973"/>
  </w:style>
  <w:style w:type="table" w:customStyle="1" w:styleId="Grigliatabella2">
    <w:name w:val="Griglia tabella2"/>
    <w:basedOn w:val="Tabellanormale"/>
    <w:next w:val="Grigliatabella"/>
    <w:uiPriority w:val="39"/>
    <w:rsid w:val="002679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0">
    <w:name w:val="Carattere Carattere"/>
    <w:rsid w:val="00267973"/>
    <w:rPr>
      <w:sz w:val="16"/>
      <w:szCs w:val="16"/>
      <w:lang w:val="it-IT" w:eastAsia="it-IT" w:bidi="ar-SA"/>
    </w:rPr>
  </w:style>
  <w:style w:type="paragraph" w:customStyle="1" w:styleId="Paragrafoelenco10">
    <w:name w:val="Paragrafo elenco1"/>
    <w:basedOn w:val="Normale"/>
    <w:rsid w:val="00267973"/>
    <w:pPr>
      <w:ind w:left="720"/>
      <w:contextualSpacing/>
    </w:pPr>
    <w:rPr>
      <w:rFonts w:ascii="Arial" w:hAnsi="Arial" w:cs="Arial"/>
      <w:sz w:val="22"/>
      <w:szCs w:val="22"/>
      <w:lang w:eastAsia="en-US"/>
    </w:rPr>
  </w:style>
  <w:style w:type="numbering" w:customStyle="1" w:styleId="Nessunelenco11">
    <w:name w:val="Nessun elenco11"/>
    <w:next w:val="Nessunelenco"/>
    <w:semiHidden/>
    <w:rsid w:val="00267973"/>
  </w:style>
  <w:style w:type="paragraph" w:customStyle="1" w:styleId="Corpodeltesto310">
    <w:name w:val="Corpo del testo 31"/>
    <w:basedOn w:val="Normale"/>
    <w:rsid w:val="00267973"/>
    <w:pPr>
      <w:jc w:val="both"/>
    </w:pPr>
    <w:rPr>
      <w:rFonts w:ascii="Arial" w:hAnsi="Arial"/>
      <w:sz w:val="24"/>
    </w:rPr>
  </w:style>
  <w:style w:type="character" w:styleId="Rimandocommento">
    <w:name w:val="annotation reference"/>
    <w:unhideWhenUsed/>
    <w:rsid w:val="00267973"/>
    <w:rPr>
      <w:sz w:val="16"/>
      <w:szCs w:val="16"/>
    </w:rPr>
  </w:style>
  <w:style w:type="paragraph" w:styleId="Testocommento">
    <w:name w:val="annotation text"/>
    <w:basedOn w:val="Normale"/>
    <w:link w:val="TestocommentoCarattere"/>
    <w:unhideWhenUsed/>
    <w:rsid w:val="00267973"/>
    <w:pPr>
      <w:spacing w:after="160"/>
    </w:pPr>
    <w:rPr>
      <w:rFonts w:ascii="Calibri" w:eastAsia="Calibri" w:hAnsi="Calibri"/>
      <w:lang w:eastAsia="en-US"/>
    </w:rPr>
  </w:style>
  <w:style w:type="character" w:customStyle="1" w:styleId="TestocommentoCarattere">
    <w:name w:val="Testo commento Carattere"/>
    <w:basedOn w:val="Carpredefinitoparagrafo"/>
    <w:link w:val="Testocommento"/>
    <w:rsid w:val="00267973"/>
    <w:rPr>
      <w:rFonts w:ascii="Calibri" w:eastAsia="Calibri" w:hAnsi="Calibri"/>
      <w:lang w:eastAsia="en-US"/>
    </w:rPr>
  </w:style>
  <w:style w:type="paragraph" w:styleId="Soggettocommento">
    <w:name w:val="annotation subject"/>
    <w:basedOn w:val="Testocommento"/>
    <w:next w:val="Testocommento"/>
    <w:link w:val="SoggettocommentoCarattere"/>
    <w:unhideWhenUsed/>
    <w:rsid w:val="00267973"/>
    <w:rPr>
      <w:b/>
      <w:bCs/>
    </w:rPr>
  </w:style>
  <w:style w:type="character" w:customStyle="1" w:styleId="SoggettocommentoCarattere">
    <w:name w:val="Soggetto commento Carattere"/>
    <w:basedOn w:val="TestocommentoCarattere"/>
    <w:link w:val="Soggettocommento"/>
    <w:rsid w:val="00267973"/>
    <w:rPr>
      <w:rFonts w:ascii="Calibri" w:eastAsia="Calibri" w:hAnsi="Calibri"/>
      <w:b/>
      <w:bCs/>
      <w:lang w:eastAsia="en-US"/>
    </w:rPr>
  </w:style>
  <w:style w:type="numbering" w:customStyle="1" w:styleId="Puntielenco42271">
    <w:name w:val="Punti elenco42271"/>
    <w:rsid w:val="00267973"/>
    <w:pPr>
      <w:numPr>
        <w:numId w:val="52"/>
      </w:numPr>
    </w:pPr>
  </w:style>
  <w:style w:type="paragraph" w:customStyle="1" w:styleId="Didefault">
    <w:name w:val="Di default"/>
    <w:rsid w:val="00267973"/>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u w:color="000000"/>
      <w:bdr w:val="nil"/>
    </w:rPr>
  </w:style>
  <w:style w:type="numbering" w:customStyle="1" w:styleId="Stileimportato1">
    <w:name w:val="Stile importato 1"/>
    <w:rsid w:val="00267973"/>
    <w:pPr>
      <w:numPr>
        <w:numId w:val="25"/>
      </w:numPr>
    </w:pPr>
  </w:style>
  <w:style w:type="numbering" w:customStyle="1" w:styleId="Stileimportato2">
    <w:name w:val="Stile importato 2"/>
    <w:rsid w:val="00267973"/>
    <w:pPr>
      <w:numPr>
        <w:numId w:val="26"/>
      </w:numPr>
    </w:pPr>
  </w:style>
  <w:style w:type="numbering" w:customStyle="1" w:styleId="Nessunelenco111">
    <w:name w:val="Nessun elenco111"/>
    <w:next w:val="Nessunelenco"/>
    <w:uiPriority w:val="99"/>
    <w:semiHidden/>
    <w:rsid w:val="00267973"/>
  </w:style>
  <w:style w:type="numbering" w:customStyle="1" w:styleId="Puntielenco4101">
    <w:name w:val="Punti elenco4101"/>
    <w:rsid w:val="00267973"/>
    <w:pPr>
      <w:numPr>
        <w:numId w:val="27"/>
      </w:numPr>
    </w:pPr>
  </w:style>
  <w:style w:type="character" w:customStyle="1" w:styleId="Titolo4Carattere1">
    <w:name w:val="Titolo 4 Carattere1"/>
    <w:aliases w:val="TitoloSottoCapitolo2 Carattere1"/>
    <w:uiPriority w:val="99"/>
    <w:semiHidden/>
    <w:rsid w:val="00267973"/>
    <w:rPr>
      <w:rFonts w:ascii="Calibri Light" w:eastAsia="Times New Roman" w:hAnsi="Calibri Light" w:cs="Times New Roman"/>
      <w:i/>
      <w:iCs/>
      <w:color w:val="2F5496"/>
    </w:rPr>
  </w:style>
  <w:style w:type="paragraph" w:styleId="Sommario1">
    <w:name w:val="toc 1"/>
    <w:basedOn w:val="Normale"/>
    <w:next w:val="Normale"/>
    <w:autoRedefine/>
    <w:uiPriority w:val="39"/>
    <w:unhideWhenUsed/>
    <w:rsid w:val="00267973"/>
    <w:pPr>
      <w:spacing w:after="200" w:line="276" w:lineRule="auto"/>
    </w:pPr>
    <w:rPr>
      <w:rFonts w:ascii="Calibri" w:eastAsia="Calibri" w:hAnsi="Calibri"/>
      <w:sz w:val="22"/>
      <w:szCs w:val="22"/>
      <w:lang w:eastAsia="en-US"/>
    </w:rPr>
  </w:style>
  <w:style w:type="paragraph" w:styleId="Sommario2">
    <w:name w:val="toc 2"/>
    <w:basedOn w:val="Normale"/>
    <w:next w:val="Normale"/>
    <w:autoRedefine/>
    <w:uiPriority w:val="39"/>
    <w:unhideWhenUsed/>
    <w:rsid w:val="00267973"/>
    <w:pPr>
      <w:spacing w:after="200" w:line="276" w:lineRule="auto"/>
      <w:ind w:left="220"/>
    </w:pPr>
    <w:rPr>
      <w:rFonts w:ascii="Calibri" w:eastAsia="Calibri" w:hAnsi="Calibri"/>
      <w:sz w:val="22"/>
      <w:szCs w:val="22"/>
      <w:lang w:eastAsia="en-US"/>
    </w:rPr>
  </w:style>
  <w:style w:type="paragraph" w:styleId="Rientrocorpodeltesto">
    <w:name w:val="Body Text Indent"/>
    <w:basedOn w:val="Normale"/>
    <w:link w:val="RientrocorpodeltestoCarattere"/>
    <w:unhideWhenUsed/>
    <w:rsid w:val="00267973"/>
    <w:pPr>
      <w:ind w:left="708" w:firstLine="708"/>
    </w:pPr>
    <w:rPr>
      <w:rFonts w:ascii="Comic Sans MS" w:hAnsi="Comic Sans MS"/>
      <w:sz w:val="24"/>
      <w:szCs w:val="24"/>
    </w:rPr>
  </w:style>
  <w:style w:type="character" w:customStyle="1" w:styleId="RientrocorpodeltestoCarattere">
    <w:name w:val="Rientro corpo del testo Carattere"/>
    <w:basedOn w:val="Carpredefinitoparagrafo"/>
    <w:link w:val="Rientrocorpodeltesto"/>
    <w:rsid w:val="00267973"/>
    <w:rPr>
      <w:rFonts w:ascii="Comic Sans MS" w:hAnsi="Comic Sans MS"/>
      <w:sz w:val="24"/>
      <w:szCs w:val="24"/>
    </w:rPr>
  </w:style>
  <w:style w:type="paragraph" w:styleId="Corpodeltesto3">
    <w:name w:val="Body Text 3"/>
    <w:basedOn w:val="Normale"/>
    <w:link w:val="Corpodeltesto3Carattere"/>
    <w:uiPriority w:val="99"/>
    <w:unhideWhenUsed/>
    <w:rsid w:val="00267973"/>
    <w:pPr>
      <w:spacing w:after="120"/>
    </w:pPr>
    <w:rPr>
      <w:sz w:val="16"/>
      <w:szCs w:val="16"/>
    </w:rPr>
  </w:style>
  <w:style w:type="character" w:customStyle="1" w:styleId="Corpodeltesto3Carattere">
    <w:name w:val="Corpo del testo 3 Carattere"/>
    <w:basedOn w:val="Carpredefinitoparagrafo"/>
    <w:link w:val="Corpodeltesto3"/>
    <w:uiPriority w:val="99"/>
    <w:rsid w:val="00267973"/>
    <w:rPr>
      <w:sz w:val="16"/>
      <w:szCs w:val="16"/>
    </w:rPr>
  </w:style>
  <w:style w:type="paragraph" w:styleId="Titolosommario">
    <w:name w:val="TOC Heading"/>
    <w:basedOn w:val="Titolo1"/>
    <w:next w:val="Normale"/>
    <w:uiPriority w:val="39"/>
    <w:semiHidden/>
    <w:unhideWhenUsed/>
    <w:qFormat/>
    <w:rsid w:val="00267973"/>
    <w:pPr>
      <w:keepLines/>
      <w:numPr>
        <w:numId w:val="0"/>
      </w:numPr>
      <w:shd w:val="clear" w:color="auto" w:fill="auto"/>
      <w:spacing w:before="480" w:after="0" w:line="276" w:lineRule="auto"/>
      <w:outlineLvl w:val="9"/>
    </w:pPr>
    <w:rPr>
      <w:rFonts w:ascii="Cambria" w:hAnsi="Cambria"/>
      <w:bCs/>
      <w:smallCaps w:val="0"/>
      <w:color w:val="365F91"/>
      <w:kern w:val="0"/>
      <w:sz w:val="28"/>
      <w:szCs w:val="28"/>
      <w:lang w:eastAsia="en-US"/>
    </w:rPr>
  </w:style>
  <w:style w:type="paragraph" w:customStyle="1" w:styleId="Normale1">
    <w:name w:val="Normale1"/>
    <w:rsid w:val="00267973"/>
    <w:pPr>
      <w:spacing w:after="200" w:line="276" w:lineRule="auto"/>
    </w:pPr>
    <w:rPr>
      <w:rFonts w:ascii="Calibri" w:eastAsia="Calibri" w:hAnsi="Calibri" w:cs="Calibri"/>
      <w:sz w:val="22"/>
      <w:szCs w:val="22"/>
    </w:rPr>
  </w:style>
  <w:style w:type="paragraph" w:customStyle="1" w:styleId="Normale2">
    <w:name w:val="Normale2"/>
    <w:rsid w:val="00267973"/>
  </w:style>
  <w:style w:type="paragraph" w:customStyle="1" w:styleId="titolo00">
    <w:name w:val="titolo0"/>
    <w:basedOn w:val="Normale"/>
    <w:rsid w:val="00267973"/>
    <w:pPr>
      <w:jc w:val="center"/>
    </w:pPr>
    <w:rPr>
      <w:rFonts w:ascii="Arial" w:hAnsi="Arial" w:cs="Arial"/>
      <w:b/>
      <w:bCs/>
      <w:color w:val="000000"/>
      <w:sz w:val="36"/>
      <w:szCs w:val="36"/>
    </w:rPr>
  </w:style>
  <w:style w:type="paragraph" w:customStyle="1" w:styleId="titolo10">
    <w:name w:val="titolo1"/>
    <w:basedOn w:val="Normale"/>
    <w:rsid w:val="00267973"/>
    <w:pPr>
      <w:spacing w:before="200" w:after="200"/>
      <w:jc w:val="center"/>
    </w:pPr>
    <w:rPr>
      <w:rFonts w:ascii="Arial" w:hAnsi="Arial" w:cs="Arial"/>
      <w:b/>
      <w:bCs/>
      <w:color w:val="000000"/>
      <w:sz w:val="24"/>
      <w:szCs w:val="24"/>
    </w:rPr>
  </w:style>
  <w:style w:type="paragraph" w:customStyle="1" w:styleId="titolo7a">
    <w:name w:val="titolo7a"/>
    <w:basedOn w:val="Normale"/>
    <w:rsid w:val="00267973"/>
    <w:pPr>
      <w:spacing w:before="200"/>
    </w:pPr>
    <w:rPr>
      <w:rFonts w:ascii="Arial" w:hAnsi="Arial" w:cs="Arial"/>
      <w:b/>
      <w:bCs/>
      <w:color w:val="000000"/>
    </w:rPr>
  </w:style>
  <w:style w:type="paragraph" w:customStyle="1" w:styleId="titolo7b">
    <w:name w:val="titolo7b"/>
    <w:basedOn w:val="Normale"/>
    <w:rsid w:val="00267973"/>
    <w:pPr>
      <w:spacing w:before="100"/>
    </w:pPr>
    <w:rPr>
      <w:rFonts w:ascii="Arial" w:hAnsi="Arial" w:cs="Arial"/>
      <w:color w:val="000000"/>
    </w:rPr>
  </w:style>
  <w:style w:type="paragraph" w:customStyle="1" w:styleId="titolo30">
    <w:name w:val="titolo3"/>
    <w:basedOn w:val="Normale"/>
    <w:rsid w:val="00267973"/>
    <w:pPr>
      <w:spacing w:before="200" w:after="200"/>
    </w:pPr>
    <w:rPr>
      <w:rFonts w:ascii="Arial" w:hAnsi="Arial" w:cs="Arial"/>
      <w:b/>
      <w:bCs/>
      <w:caps/>
      <w:color w:val="000000"/>
      <w:u w:val="single"/>
    </w:rPr>
  </w:style>
  <w:style w:type="paragraph" w:customStyle="1" w:styleId="titolo20">
    <w:name w:val="titolo2"/>
    <w:basedOn w:val="Normale"/>
    <w:rsid w:val="00267973"/>
    <w:pPr>
      <w:spacing w:before="200" w:after="200"/>
    </w:pPr>
    <w:rPr>
      <w:rFonts w:ascii="Arial" w:hAnsi="Arial" w:cs="Arial"/>
      <w:b/>
      <w:bCs/>
      <w:caps/>
      <w:color w:val="000000"/>
      <w:u w:val="single"/>
    </w:rPr>
  </w:style>
  <w:style w:type="paragraph" w:customStyle="1" w:styleId="movimento">
    <w:name w:val="movimento"/>
    <w:basedOn w:val="Normale"/>
    <w:rsid w:val="00267973"/>
    <w:pPr>
      <w:spacing w:before="100" w:beforeAutospacing="1" w:after="100" w:afterAutospacing="1"/>
    </w:pPr>
    <w:rPr>
      <w:rFonts w:ascii="Arial" w:hAnsi="Arial" w:cs="Arial"/>
      <w:sz w:val="16"/>
      <w:szCs w:val="16"/>
    </w:rPr>
  </w:style>
  <w:style w:type="paragraph" w:customStyle="1" w:styleId="movimento2">
    <w:name w:val="movimento2"/>
    <w:basedOn w:val="Normale"/>
    <w:rsid w:val="00267973"/>
    <w:pPr>
      <w:spacing w:before="100" w:beforeAutospacing="1" w:after="100" w:afterAutospacing="1"/>
    </w:pPr>
    <w:rPr>
      <w:rFonts w:ascii="Arial" w:hAnsi="Arial" w:cs="Arial"/>
      <w:sz w:val="14"/>
      <w:szCs w:val="14"/>
    </w:rPr>
  </w:style>
  <w:style w:type="paragraph" w:customStyle="1" w:styleId="breakline">
    <w:name w:val="breakline"/>
    <w:basedOn w:val="Normale"/>
    <w:rsid w:val="00267973"/>
    <w:rPr>
      <w:color w:val="000000"/>
      <w:sz w:val="12"/>
      <w:szCs w:val="12"/>
    </w:rPr>
  </w:style>
  <w:style w:type="paragraph" w:customStyle="1" w:styleId="TITOLOPRINC">
    <w:name w:val="TITOLO_PRINC"/>
    <w:basedOn w:val="Normale"/>
    <w:rsid w:val="00267973"/>
    <w:pPr>
      <w:spacing w:before="100" w:beforeAutospacing="1" w:after="100" w:afterAutospacing="1"/>
      <w:jc w:val="center"/>
    </w:pPr>
    <w:rPr>
      <w:rFonts w:ascii="Arial" w:eastAsia="Arial" w:hAnsi="Arial" w:cs="Arial"/>
      <w:b/>
      <w:color w:val="000000"/>
      <w:sz w:val="36"/>
      <w:szCs w:val="36"/>
    </w:rPr>
  </w:style>
  <w:style w:type="paragraph" w:customStyle="1" w:styleId="tablecontainer">
    <w:name w:val="table_container"/>
    <w:basedOn w:val="Normale"/>
    <w:rsid w:val="00267973"/>
    <w:pPr>
      <w:spacing w:before="100" w:beforeAutospacing="1" w:after="100" w:afterAutospacing="1"/>
    </w:pPr>
    <w:rPr>
      <w:sz w:val="24"/>
      <w:szCs w:val="24"/>
    </w:rPr>
  </w:style>
  <w:style w:type="paragraph" w:customStyle="1" w:styleId="titoloprinc0">
    <w:name w:val="titolo_princ"/>
    <w:basedOn w:val="Normale"/>
    <w:rsid w:val="00267973"/>
    <w:pPr>
      <w:jc w:val="center"/>
    </w:pPr>
    <w:rPr>
      <w:rFonts w:ascii="Arial" w:hAnsi="Arial" w:cs="Arial"/>
      <w:b/>
      <w:bCs/>
      <w:color w:val="000000"/>
      <w:sz w:val="36"/>
      <w:szCs w:val="36"/>
    </w:rPr>
  </w:style>
  <w:style w:type="paragraph" w:customStyle="1" w:styleId="titolo60">
    <w:name w:val="titolo6"/>
    <w:basedOn w:val="Normale"/>
    <w:rsid w:val="00267973"/>
    <w:pPr>
      <w:spacing w:before="200" w:after="200"/>
      <w:jc w:val="center"/>
    </w:pPr>
    <w:rPr>
      <w:rFonts w:ascii="Arial" w:hAnsi="Arial" w:cs="Arial"/>
      <w:b/>
      <w:bCs/>
      <w:color w:val="000000"/>
    </w:rPr>
  </w:style>
  <w:style w:type="paragraph" w:customStyle="1" w:styleId="ammenda">
    <w:name w:val="ammenda"/>
    <w:basedOn w:val="Normale"/>
    <w:rsid w:val="00267973"/>
    <w:rPr>
      <w:rFonts w:ascii="Arial" w:hAnsi="Arial" w:cs="Arial"/>
      <w:color w:val="000000"/>
    </w:rPr>
  </w:style>
  <w:style w:type="paragraph" w:customStyle="1" w:styleId="diffida">
    <w:name w:val="diffida"/>
    <w:basedOn w:val="Normale"/>
    <w:rsid w:val="00267973"/>
    <w:pPr>
      <w:spacing w:before="100" w:beforeAutospacing="1" w:after="100" w:afterAutospacing="1"/>
      <w:jc w:val="both"/>
    </w:pPr>
    <w:rPr>
      <w:rFonts w:ascii="Arial" w:hAnsi="Arial" w:cs="Arial"/>
    </w:rPr>
  </w:style>
  <w:style w:type="paragraph" w:customStyle="1" w:styleId="sconosciuto">
    <w:name w:val="sconosciuto"/>
    <w:basedOn w:val="Normale"/>
    <w:rsid w:val="00267973"/>
    <w:rPr>
      <w:rFonts w:ascii="Arial" w:hAnsi="Arial" w:cs="Arial"/>
      <w:b/>
      <w:bCs/>
      <w:color w:val="FF0000"/>
      <w:sz w:val="28"/>
      <w:szCs w:val="28"/>
    </w:rPr>
  </w:style>
  <w:style w:type="character" w:customStyle="1" w:styleId="CORPOTESTOCUCarattere">
    <w:name w:val="CORPO TESTO C.U. Carattere"/>
    <w:link w:val="CORPOTESTOCU"/>
    <w:locked/>
    <w:rsid w:val="00267973"/>
    <w:rPr>
      <w:rFonts w:ascii="Arial" w:hAnsi="Arial" w:cs="Arial"/>
      <w:sz w:val="24"/>
    </w:rPr>
  </w:style>
  <w:style w:type="paragraph" w:customStyle="1" w:styleId="CORPOTESTOCU">
    <w:name w:val="CORPO TESTO C.U."/>
    <w:basedOn w:val="Normale"/>
    <w:link w:val="CORPOTESTOCUCarattere"/>
    <w:rsid w:val="00267973"/>
    <w:pPr>
      <w:tabs>
        <w:tab w:val="left" w:pos="426"/>
        <w:tab w:val="left" w:pos="4820"/>
        <w:tab w:val="left" w:pos="8789"/>
      </w:tabs>
      <w:jc w:val="both"/>
    </w:pPr>
    <w:rPr>
      <w:rFonts w:ascii="Arial" w:hAnsi="Arial" w:cs="Arial"/>
      <w:sz w:val="24"/>
    </w:rPr>
  </w:style>
  <w:style w:type="paragraph" w:customStyle="1" w:styleId="cu">
    <w:name w:val="cu"/>
    <w:basedOn w:val="Normale"/>
    <w:uiPriority w:val="99"/>
    <w:rsid w:val="00267973"/>
    <w:pPr>
      <w:tabs>
        <w:tab w:val="left" w:pos="397"/>
        <w:tab w:val="left" w:pos="4820"/>
      </w:tabs>
      <w:jc w:val="both"/>
    </w:pPr>
    <w:rPr>
      <w:rFonts w:ascii="Arial" w:hAnsi="Arial"/>
      <w:sz w:val="22"/>
    </w:rPr>
  </w:style>
  <w:style w:type="paragraph" w:customStyle="1" w:styleId="TableParagraph">
    <w:name w:val="Table Paragraph"/>
    <w:basedOn w:val="Normale"/>
    <w:uiPriority w:val="1"/>
    <w:qFormat/>
    <w:rsid w:val="00267973"/>
    <w:pPr>
      <w:widowControl w:val="0"/>
    </w:pPr>
    <w:rPr>
      <w:rFonts w:ascii="Calibri" w:eastAsia="Calibri" w:hAnsi="Calibri"/>
      <w:sz w:val="22"/>
      <w:szCs w:val="22"/>
      <w:lang w:val="en-US" w:eastAsia="en-US"/>
    </w:rPr>
  </w:style>
  <w:style w:type="paragraph" w:customStyle="1" w:styleId="Standard">
    <w:name w:val="Standard"/>
    <w:rsid w:val="00267973"/>
    <w:pPr>
      <w:suppressAutoHyphens/>
      <w:autoSpaceDN w:val="0"/>
    </w:pPr>
    <w:rPr>
      <w:kern w:val="3"/>
    </w:rPr>
  </w:style>
  <w:style w:type="paragraph" w:customStyle="1" w:styleId="xmsonormal">
    <w:name w:val="x_msonormal"/>
    <w:basedOn w:val="Normale"/>
    <w:rsid w:val="00267973"/>
    <w:pPr>
      <w:spacing w:before="100" w:beforeAutospacing="1" w:after="100" w:afterAutospacing="1"/>
    </w:pPr>
    <w:rPr>
      <w:sz w:val="24"/>
      <w:szCs w:val="24"/>
    </w:rPr>
  </w:style>
  <w:style w:type="paragraph" w:customStyle="1" w:styleId="sottotitolocampionato1">
    <w:name w:val="sottotitolo_campionato_1"/>
    <w:basedOn w:val="Normale"/>
    <w:rsid w:val="00267973"/>
    <w:rPr>
      <w:rFonts w:ascii="Arial" w:hAnsi="Arial" w:cs="Arial"/>
      <w:b/>
      <w:bCs/>
      <w:color w:val="000000"/>
      <w:sz w:val="24"/>
      <w:szCs w:val="24"/>
    </w:rPr>
  </w:style>
  <w:style w:type="paragraph" w:customStyle="1" w:styleId="headertabella">
    <w:name w:val="header_tabella"/>
    <w:basedOn w:val="Normale"/>
    <w:rsid w:val="00267973"/>
    <w:pPr>
      <w:jc w:val="center"/>
    </w:pPr>
    <w:rPr>
      <w:rFonts w:ascii="Arial" w:hAnsi="Arial" w:cs="Arial"/>
      <w:b/>
      <w:bCs/>
      <w:color w:val="000000"/>
    </w:rPr>
  </w:style>
  <w:style w:type="paragraph" w:customStyle="1" w:styleId="rowtabella">
    <w:name w:val="row_tabella"/>
    <w:basedOn w:val="Normale"/>
    <w:rsid w:val="00267973"/>
    <w:rPr>
      <w:rFonts w:ascii="Arial" w:hAnsi="Arial" w:cs="Arial"/>
      <w:color w:val="000000"/>
      <w:sz w:val="16"/>
      <w:szCs w:val="16"/>
    </w:rPr>
  </w:style>
  <w:style w:type="character" w:styleId="Titolodellibro">
    <w:name w:val="Book Title"/>
    <w:uiPriority w:val="33"/>
    <w:qFormat/>
    <w:rsid w:val="00267973"/>
    <w:rPr>
      <w:b/>
      <w:bCs/>
      <w:smallCaps/>
      <w:spacing w:val="5"/>
    </w:rPr>
  </w:style>
  <w:style w:type="character" w:customStyle="1" w:styleId="Nessuno">
    <w:name w:val="Nessuno"/>
    <w:rsid w:val="00267973"/>
  </w:style>
  <w:style w:type="character" w:customStyle="1" w:styleId="Hyperlink2">
    <w:name w:val="Hyperlink.2"/>
    <w:rsid w:val="00267973"/>
    <w:rPr>
      <w:rFonts w:ascii="Arial" w:eastAsia="Arial" w:hAnsi="Arial" w:cs="Arial" w:hint="default"/>
      <w:b/>
      <w:bCs/>
      <w:outline w:val="0"/>
      <w:shadow w:val="0"/>
      <w:emboss w:val="0"/>
      <w:imprint w:val="0"/>
      <w:color w:val="0563C1"/>
      <w:u w:val="single" w:color="0563C1"/>
    </w:rPr>
  </w:style>
  <w:style w:type="character" w:customStyle="1" w:styleId="hide-on-mobile">
    <w:name w:val="hide-on-mobile"/>
    <w:rsid w:val="00267973"/>
  </w:style>
  <w:style w:type="table" w:customStyle="1" w:styleId="Grigliatabella3">
    <w:name w:val="Griglia tabella3"/>
    <w:basedOn w:val="Tabellanormale"/>
    <w:uiPriority w:val="39"/>
    <w:rsid w:val="0026797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qFormat/>
    <w:rsid w:val="00267973"/>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11">
    <w:name w:val="Griglia tabella11"/>
    <w:basedOn w:val="Tabellanormale"/>
    <w:uiPriority w:val="39"/>
    <w:rsid w:val="00267973"/>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Tabellanormale"/>
    <w:uiPriority w:val="39"/>
    <w:rsid w:val="0026797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5">
    <w:name w:val="Griglia tabella5"/>
    <w:basedOn w:val="Tabellanormale"/>
    <w:uiPriority w:val="39"/>
    <w:rsid w:val="0026797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6">
    <w:name w:val="Griglia tabella6"/>
    <w:basedOn w:val="Tabellanormale"/>
    <w:uiPriority w:val="39"/>
    <w:rsid w:val="0026797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267973"/>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2"/>
    <w:semiHidden/>
    <w:qFormat/>
    <w:rsid w:val="00267973"/>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7">
    <w:name w:val="Griglia tabella7"/>
    <w:basedOn w:val="Tabellanormale"/>
    <w:uiPriority w:val="39"/>
    <w:rsid w:val="0026797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qFormat/>
    <w:rsid w:val="00267973"/>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1">
    <w:name w:val="Table Normal21"/>
    <w:uiPriority w:val="2"/>
    <w:semiHidden/>
    <w:qFormat/>
    <w:rsid w:val="00267973"/>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8">
    <w:name w:val="Griglia tabella8"/>
    <w:basedOn w:val="Tabellanormale"/>
    <w:uiPriority w:val="39"/>
    <w:rsid w:val="0026797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267973"/>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TableNormal22">
    <w:name w:val="Table Normal22"/>
    <w:uiPriority w:val="2"/>
    <w:semiHidden/>
    <w:qFormat/>
    <w:rsid w:val="00267973"/>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table" w:customStyle="1" w:styleId="Grigliatabella9">
    <w:name w:val="Griglia tabella9"/>
    <w:basedOn w:val="Tabellanormale"/>
    <w:uiPriority w:val="39"/>
    <w:rsid w:val="0026797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0">
    <w:name w:val="Griglia tabella10"/>
    <w:basedOn w:val="Tabellanormale"/>
    <w:uiPriority w:val="39"/>
    <w:rsid w:val="0026797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uiPriority w:val="39"/>
    <w:rsid w:val="00267973"/>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7">
    <w:name w:val="Punti elenco7"/>
    <w:rsid w:val="00267973"/>
    <w:pPr>
      <w:numPr>
        <w:numId w:val="28"/>
      </w:numPr>
    </w:pPr>
  </w:style>
  <w:style w:type="numbering" w:customStyle="1" w:styleId="Puntielenco4">
    <w:name w:val="Punti elenco4"/>
    <w:rsid w:val="00267973"/>
    <w:pPr>
      <w:numPr>
        <w:numId w:val="29"/>
      </w:numPr>
    </w:pPr>
  </w:style>
  <w:style w:type="numbering" w:customStyle="1" w:styleId="Puntielenco4112">
    <w:name w:val="Punti elenco4112"/>
    <w:rsid w:val="00267973"/>
    <w:pPr>
      <w:numPr>
        <w:numId w:val="30"/>
      </w:numPr>
    </w:pPr>
  </w:style>
  <w:style w:type="numbering" w:customStyle="1" w:styleId="Puntielenco8">
    <w:name w:val="Punti elenco8"/>
    <w:rsid w:val="00267973"/>
    <w:pPr>
      <w:numPr>
        <w:numId w:val="31"/>
      </w:numPr>
    </w:pPr>
  </w:style>
  <w:style w:type="numbering" w:customStyle="1" w:styleId="Puntielenco512">
    <w:name w:val="Punti elenco512"/>
    <w:rsid w:val="00267973"/>
    <w:pPr>
      <w:numPr>
        <w:numId w:val="32"/>
      </w:numPr>
    </w:pPr>
  </w:style>
  <w:style w:type="numbering" w:customStyle="1" w:styleId="Puntielenco63">
    <w:name w:val="Punti elenco63"/>
    <w:rsid w:val="00267973"/>
    <w:pPr>
      <w:numPr>
        <w:numId w:val="33"/>
      </w:numPr>
    </w:pPr>
  </w:style>
  <w:style w:type="numbering" w:customStyle="1" w:styleId="Puntielenco422">
    <w:name w:val="Punti elenco422"/>
    <w:rsid w:val="00267973"/>
    <w:pPr>
      <w:numPr>
        <w:numId w:val="34"/>
      </w:numPr>
    </w:pPr>
  </w:style>
  <w:style w:type="table" w:customStyle="1" w:styleId="Grigliatabella13">
    <w:name w:val="Griglia tabella13"/>
    <w:basedOn w:val="Tabellanormale"/>
    <w:next w:val="Grigliatabella"/>
    <w:uiPriority w:val="39"/>
    <w:rsid w:val="00267973"/>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ottotitolo">
    <w:name w:val="Subtitle"/>
    <w:basedOn w:val="Normale"/>
    <w:next w:val="Normale"/>
    <w:link w:val="SottotitoloCarattere"/>
    <w:uiPriority w:val="11"/>
    <w:qFormat/>
    <w:rsid w:val="00267973"/>
    <w:pPr>
      <w:spacing w:after="60"/>
      <w:jc w:val="center"/>
      <w:outlineLvl w:val="1"/>
    </w:pPr>
    <w:rPr>
      <w:rFonts w:ascii="Calibri Light" w:hAnsi="Calibri Light"/>
      <w:sz w:val="24"/>
      <w:szCs w:val="24"/>
    </w:rPr>
  </w:style>
  <w:style w:type="character" w:customStyle="1" w:styleId="SottotitoloCarattere">
    <w:name w:val="Sottotitolo Carattere"/>
    <w:basedOn w:val="Carpredefinitoparagrafo"/>
    <w:link w:val="Sottotitolo"/>
    <w:uiPriority w:val="11"/>
    <w:rsid w:val="00267973"/>
    <w:rPr>
      <w:rFonts w:ascii="Calibri Light" w:hAnsi="Calibri Light"/>
      <w:sz w:val="24"/>
      <w:szCs w:val="24"/>
    </w:rPr>
  </w:style>
  <w:style w:type="paragraph" w:styleId="Citazione">
    <w:name w:val="Quote"/>
    <w:basedOn w:val="Normale"/>
    <w:next w:val="Normale"/>
    <w:link w:val="CitazioneCarattere"/>
    <w:uiPriority w:val="29"/>
    <w:qFormat/>
    <w:rsid w:val="00267973"/>
    <w:pPr>
      <w:spacing w:before="160"/>
      <w:jc w:val="center"/>
    </w:pPr>
    <w:rPr>
      <w:i/>
      <w:iCs/>
      <w:color w:val="404040"/>
    </w:rPr>
  </w:style>
  <w:style w:type="character" w:customStyle="1" w:styleId="CitazioneCarattere">
    <w:name w:val="Citazione Carattere"/>
    <w:basedOn w:val="Carpredefinitoparagrafo"/>
    <w:link w:val="Citazione"/>
    <w:uiPriority w:val="29"/>
    <w:rsid w:val="00267973"/>
    <w:rPr>
      <w:i/>
      <w:iCs/>
      <w:color w:val="404040"/>
    </w:rPr>
  </w:style>
  <w:style w:type="character" w:styleId="Enfasiintensa">
    <w:name w:val="Intense Emphasis"/>
    <w:uiPriority w:val="21"/>
    <w:qFormat/>
    <w:rsid w:val="00267973"/>
    <w:rPr>
      <w:i/>
      <w:iCs/>
      <w:color w:val="0F4761"/>
    </w:rPr>
  </w:style>
  <w:style w:type="character" w:styleId="Riferimentointenso">
    <w:name w:val="Intense Reference"/>
    <w:uiPriority w:val="32"/>
    <w:qFormat/>
    <w:rsid w:val="00267973"/>
    <w:rPr>
      <w:b/>
      <w:bCs/>
      <w:smallCaps/>
      <w:color w:val="0F4761"/>
      <w:spacing w:val="5"/>
    </w:rPr>
  </w:style>
  <w:style w:type="paragraph" w:customStyle="1" w:styleId="Corpodeltesto211">
    <w:name w:val="Corpo del testo 211"/>
    <w:basedOn w:val="Normale"/>
    <w:rsid w:val="00267973"/>
    <w:pPr>
      <w:overflowPunct w:val="0"/>
      <w:autoSpaceDE w:val="0"/>
      <w:autoSpaceDN w:val="0"/>
      <w:adjustRightInd w:val="0"/>
      <w:ind w:firstLine="1418"/>
      <w:jc w:val="both"/>
    </w:pPr>
    <w:rPr>
      <w:rFonts w:ascii="Arial" w:hAnsi="Arial"/>
      <w:sz w:val="22"/>
    </w:rPr>
  </w:style>
  <w:style w:type="character" w:customStyle="1" w:styleId="CarattereCarattere3">
    <w:name w:val="Carattere Carattere3"/>
    <w:rsid w:val="00267973"/>
    <w:rPr>
      <w:sz w:val="16"/>
      <w:szCs w:val="16"/>
      <w:lang w:val="it-IT" w:eastAsia="it-IT" w:bidi="ar-SA"/>
    </w:rPr>
  </w:style>
  <w:style w:type="paragraph" w:customStyle="1" w:styleId="Paragrafoelenco11">
    <w:name w:val="Paragrafo elenco11"/>
    <w:basedOn w:val="Normale"/>
    <w:rsid w:val="00267973"/>
    <w:pPr>
      <w:ind w:left="720"/>
      <w:contextualSpacing/>
    </w:pPr>
    <w:rPr>
      <w:rFonts w:ascii="Arial" w:hAnsi="Arial" w:cs="Arial"/>
      <w:sz w:val="22"/>
      <w:szCs w:val="22"/>
      <w:lang w:eastAsia="en-US"/>
    </w:rPr>
  </w:style>
  <w:style w:type="numbering" w:customStyle="1" w:styleId="Nessunelenco1111">
    <w:name w:val="Nessun elenco1111"/>
    <w:next w:val="Nessunelenco"/>
    <w:uiPriority w:val="99"/>
    <w:semiHidden/>
    <w:rsid w:val="00267973"/>
  </w:style>
  <w:style w:type="paragraph" w:customStyle="1" w:styleId="Corpodeltesto311">
    <w:name w:val="Corpo del testo 311"/>
    <w:basedOn w:val="Normale"/>
    <w:rsid w:val="00267973"/>
    <w:pPr>
      <w:jc w:val="both"/>
    </w:pPr>
    <w:rPr>
      <w:rFonts w:ascii="Arial" w:hAnsi="Arial"/>
      <w:sz w:val="24"/>
    </w:rPr>
  </w:style>
  <w:style w:type="numbering" w:customStyle="1" w:styleId="Puntielenco422711">
    <w:name w:val="Punti elenco422711"/>
    <w:rsid w:val="00267973"/>
    <w:pPr>
      <w:numPr>
        <w:numId w:val="2"/>
      </w:numPr>
    </w:pPr>
  </w:style>
  <w:style w:type="numbering" w:customStyle="1" w:styleId="Stileimportato11">
    <w:name w:val="Stile importato 11"/>
    <w:rsid w:val="00267973"/>
    <w:pPr>
      <w:numPr>
        <w:numId w:val="3"/>
      </w:numPr>
    </w:pPr>
  </w:style>
  <w:style w:type="numbering" w:customStyle="1" w:styleId="Stileimportato21">
    <w:name w:val="Stile importato 21"/>
    <w:rsid w:val="00267973"/>
    <w:pPr>
      <w:numPr>
        <w:numId w:val="4"/>
      </w:numPr>
    </w:pPr>
  </w:style>
  <w:style w:type="numbering" w:customStyle="1" w:styleId="Nessunelenco11111">
    <w:name w:val="Nessun elenco11111"/>
    <w:next w:val="Nessunelenco"/>
    <w:uiPriority w:val="99"/>
    <w:semiHidden/>
    <w:rsid w:val="00267973"/>
  </w:style>
  <w:style w:type="numbering" w:customStyle="1" w:styleId="Puntielenco41011">
    <w:name w:val="Punti elenco41011"/>
    <w:rsid w:val="00267973"/>
  </w:style>
  <w:style w:type="numbering" w:customStyle="1" w:styleId="Puntielenco71">
    <w:name w:val="Punti elenco71"/>
    <w:rsid w:val="00267973"/>
  </w:style>
  <w:style w:type="numbering" w:customStyle="1" w:styleId="Puntielenco41">
    <w:name w:val="Punti elenco41"/>
    <w:rsid w:val="00267973"/>
  </w:style>
  <w:style w:type="numbering" w:customStyle="1" w:styleId="Puntielenco41121">
    <w:name w:val="Punti elenco41121"/>
    <w:rsid w:val="00267973"/>
  </w:style>
  <w:style w:type="numbering" w:customStyle="1" w:styleId="Puntielenco81">
    <w:name w:val="Punti elenco81"/>
    <w:rsid w:val="00267973"/>
  </w:style>
  <w:style w:type="numbering" w:customStyle="1" w:styleId="Puntielenco5121">
    <w:name w:val="Punti elenco5121"/>
    <w:rsid w:val="00267973"/>
  </w:style>
  <w:style w:type="numbering" w:customStyle="1" w:styleId="Puntielenco631">
    <w:name w:val="Punti elenco631"/>
    <w:rsid w:val="00267973"/>
  </w:style>
  <w:style w:type="numbering" w:customStyle="1" w:styleId="Puntielenco4221">
    <w:name w:val="Punti elenco4221"/>
    <w:rsid w:val="00267973"/>
    <w:pPr>
      <w:numPr>
        <w:numId w:val="1"/>
      </w:numPr>
    </w:pPr>
  </w:style>
  <w:style w:type="numbering" w:customStyle="1" w:styleId="Nessunelenco2">
    <w:name w:val="Nessun elenco2"/>
    <w:next w:val="Nessunelenco"/>
    <w:uiPriority w:val="99"/>
    <w:semiHidden/>
    <w:unhideWhenUsed/>
    <w:rsid w:val="00267973"/>
  </w:style>
  <w:style w:type="numbering" w:customStyle="1" w:styleId="Nessunelenco12">
    <w:name w:val="Nessun elenco12"/>
    <w:next w:val="Nessunelenco"/>
    <w:uiPriority w:val="99"/>
    <w:semiHidden/>
    <w:rsid w:val="00267973"/>
  </w:style>
  <w:style w:type="numbering" w:customStyle="1" w:styleId="Nessunelenco112">
    <w:name w:val="Nessun elenco112"/>
    <w:next w:val="Nessunelenco"/>
    <w:uiPriority w:val="99"/>
    <w:semiHidden/>
    <w:rsid w:val="00267973"/>
  </w:style>
  <w:style w:type="numbering" w:customStyle="1" w:styleId="Nessunelenco111111">
    <w:name w:val="Nessun elenco111111"/>
    <w:next w:val="Nessunelenco"/>
    <w:semiHidden/>
    <w:rsid w:val="00267973"/>
  </w:style>
  <w:style w:type="numbering" w:customStyle="1" w:styleId="Puntielenco4227111">
    <w:name w:val="Punti elenco4227111"/>
    <w:rsid w:val="00267973"/>
  </w:style>
  <w:style w:type="numbering" w:customStyle="1" w:styleId="Puntielenco410111">
    <w:name w:val="Punti elenco410111"/>
    <w:rsid w:val="00267973"/>
  </w:style>
  <w:style w:type="numbering" w:customStyle="1" w:styleId="Puntielenco711">
    <w:name w:val="Punti elenco711"/>
    <w:rsid w:val="00267973"/>
  </w:style>
  <w:style w:type="numbering" w:customStyle="1" w:styleId="Puntielenco411">
    <w:name w:val="Punti elenco411"/>
    <w:rsid w:val="00267973"/>
  </w:style>
  <w:style w:type="numbering" w:customStyle="1" w:styleId="Puntielenco411211">
    <w:name w:val="Punti elenco411211"/>
    <w:rsid w:val="00267973"/>
  </w:style>
  <w:style w:type="numbering" w:customStyle="1" w:styleId="Puntielenco811">
    <w:name w:val="Punti elenco811"/>
    <w:rsid w:val="00267973"/>
  </w:style>
  <w:style w:type="numbering" w:customStyle="1" w:styleId="Puntielenco51211">
    <w:name w:val="Punti elenco51211"/>
    <w:rsid w:val="00267973"/>
  </w:style>
  <w:style w:type="numbering" w:customStyle="1" w:styleId="Puntielenco6311">
    <w:name w:val="Punti elenco6311"/>
    <w:rsid w:val="00267973"/>
  </w:style>
  <w:style w:type="numbering" w:customStyle="1" w:styleId="Puntielenco42211">
    <w:name w:val="Punti elenco42211"/>
    <w:rsid w:val="00267973"/>
  </w:style>
  <w:style w:type="table" w:customStyle="1" w:styleId="Grigliatabella131">
    <w:name w:val="Griglia tabella131"/>
    <w:basedOn w:val="Tabellanormale"/>
    <w:next w:val="Grigliatabella"/>
    <w:uiPriority w:val="39"/>
    <w:rsid w:val="00267973"/>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1">
    <w:name w:val="Nessun elenco21"/>
    <w:next w:val="Nessunelenco"/>
    <w:uiPriority w:val="99"/>
    <w:semiHidden/>
    <w:rsid w:val="00267973"/>
  </w:style>
  <w:style w:type="numbering" w:customStyle="1" w:styleId="Nessunelenco121">
    <w:name w:val="Nessun elenco121"/>
    <w:next w:val="Nessunelenco"/>
    <w:uiPriority w:val="99"/>
    <w:semiHidden/>
    <w:rsid w:val="00267973"/>
  </w:style>
  <w:style w:type="numbering" w:customStyle="1" w:styleId="Nessunelenco1121">
    <w:name w:val="Nessun elenco1121"/>
    <w:next w:val="Nessunelenco"/>
    <w:semiHidden/>
    <w:rsid w:val="00267973"/>
  </w:style>
  <w:style w:type="numbering" w:customStyle="1" w:styleId="Stileimportato111">
    <w:name w:val="Stile importato 111"/>
    <w:rsid w:val="00267973"/>
  </w:style>
  <w:style w:type="numbering" w:customStyle="1" w:styleId="Stileimportato211">
    <w:name w:val="Stile importato 211"/>
    <w:rsid w:val="00267973"/>
  </w:style>
  <w:style w:type="numbering" w:customStyle="1" w:styleId="Nessunelenco1111111">
    <w:name w:val="Nessun elenco1111111"/>
    <w:next w:val="Nessunelenco"/>
    <w:semiHidden/>
    <w:rsid w:val="00267973"/>
  </w:style>
  <w:style w:type="table" w:customStyle="1" w:styleId="Grigliatabella1311">
    <w:name w:val="Griglia tabella1311"/>
    <w:basedOn w:val="Tabellanormale"/>
    <w:next w:val="Grigliatabella"/>
    <w:uiPriority w:val="39"/>
    <w:rsid w:val="00267973"/>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3">
    <w:name w:val="Nessun elenco3"/>
    <w:next w:val="Nessunelenco"/>
    <w:uiPriority w:val="99"/>
    <w:semiHidden/>
    <w:unhideWhenUsed/>
    <w:rsid w:val="00267973"/>
  </w:style>
  <w:style w:type="paragraph" w:customStyle="1" w:styleId="CorpoA">
    <w:name w:val="Corpo A"/>
    <w:rsid w:val="00267973"/>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rPr>
  </w:style>
  <w:style w:type="character" w:customStyle="1" w:styleId="Hyperlink0">
    <w:name w:val="Hyperlink.0"/>
    <w:rsid w:val="00267973"/>
    <w:rPr>
      <w:outline w:val="0"/>
      <w:color w:val="0000FF"/>
      <w:u w:val="single" w:color="0000FF"/>
    </w:rPr>
  </w:style>
  <w:style w:type="character" w:customStyle="1" w:styleId="Hyperlink1">
    <w:name w:val="Hyperlink.1"/>
    <w:rsid w:val="00267973"/>
    <w:rPr>
      <w:u w:val="single"/>
      <w:lang w:val="it-IT"/>
    </w:rPr>
  </w:style>
  <w:style w:type="numbering" w:customStyle="1" w:styleId="Nessunelenco13">
    <w:name w:val="Nessun elenco13"/>
    <w:next w:val="Nessunelenco"/>
    <w:uiPriority w:val="99"/>
    <w:semiHidden/>
    <w:rsid w:val="00267973"/>
  </w:style>
  <w:style w:type="character" w:customStyle="1" w:styleId="Menzionenonrisolta2">
    <w:name w:val="Menzione non risolta2"/>
    <w:uiPriority w:val="99"/>
    <w:semiHidden/>
    <w:unhideWhenUsed/>
    <w:rsid w:val="00267973"/>
    <w:rPr>
      <w:color w:val="605E5C"/>
      <w:shd w:val="clear" w:color="auto" w:fill="E1DFDD"/>
    </w:rPr>
  </w:style>
  <w:style w:type="table" w:customStyle="1" w:styleId="Grigliatabella14">
    <w:name w:val="Griglia tabella14"/>
    <w:basedOn w:val="Tabellanormale"/>
    <w:next w:val="Grigliatabella"/>
    <w:uiPriority w:val="39"/>
    <w:rsid w:val="002679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
    <w:name w:val="Punti elenco"/>
    <w:rsid w:val="00267973"/>
  </w:style>
  <w:style w:type="numbering" w:customStyle="1" w:styleId="Puntielenco1">
    <w:name w:val="Punti elenco1"/>
    <w:rsid w:val="00267973"/>
  </w:style>
  <w:style w:type="numbering" w:customStyle="1" w:styleId="Puntielenco2">
    <w:name w:val="Punti elenco2"/>
    <w:rsid w:val="00267973"/>
  </w:style>
  <w:style w:type="numbering" w:customStyle="1" w:styleId="Puntielenco3">
    <w:name w:val="Punti elenco3"/>
    <w:rsid w:val="00267973"/>
  </w:style>
  <w:style w:type="character" w:styleId="Enfasicorsivo">
    <w:name w:val="Emphasis"/>
    <w:uiPriority w:val="20"/>
    <w:qFormat/>
    <w:rsid w:val="00267973"/>
    <w:rPr>
      <w:i/>
      <w:iCs/>
    </w:rPr>
  </w:style>
  <w:style w:type="numbering" w:customStyle="1" w:styleId="Puntielenco42">
    <w:name w:val="Punti elenco42"/>
    <w:rsid w:val="00267973"/>
  </w:style>
  <w:style w:type="numbering" w:customStyle="1" w:styleId="Puntielenco31">
    <w:name w:val="Punti elenco31"/>
    <w:rsid w:val="00267973"/>
  </w:style>
  <w:style w:type="numbering" w:customStyle="1" w:styleId="Puntielenco4111">
    <w:name w:val="Punti elenco4111"/>
    <w:rsid w:val="00267973"/>
  </w:style>
  <w:style w:type="numbering" w:customStyle="1" w:styleId="Puntielenco311">
    <w:name w:val="Punti elenco311"/>
    <w:rsid w:val="00267973"/>
  </w:style>
  <w:style w:type="numbering" w:customStyle="1" w:styleId="Puntielenco5">
    <w:name w:val="Punti elenco5"/>
    <w:rsid w:val="00267973"/>
  </w:style>
  <w:style w:type="numbering" w:customStyle="1" w:styleId="Puntielenco6">
    <w:name w:val="Punti elenco6"/>
    <w:rsid w:val="00267973"/>
  </w:style>
  <w:style w:type="numbering" w:customStyle="1" w:styleId="Nessunelenco113">
    <w:name w:val="Nessun elenco113"/>
    <w:next w:val="Nessunelenco"/>
    <w:uiPriority w:val="99"/>
    <w:semiHidden/>
    <w:unhideWhenUsed/>
    <w:rsid w:val="00267973"/>
  </w:style>
  <w:style w:type="numbering" w:customStyle="1" w:styleId="Nessunelenco211">
    <w:name w:val="Nessun elenco211"/>
    <w:next w:val="Nessunelenco"/>
    <w:uiPriority w:val="99"/>
    <w:semiHidden/>
    <w:unhideWhenUsed/>
    <w:rsid w:val="00267973"/>
  </w:style>
  <w:style w:type="numbering" w:customStyle="1" w:styleId="Puntielenco72">
    <w:name w:val="Punti elenco72"/>
    <w:rsid w:val="00267973"/>
  </w:style>
  <w:style w:type="numbering" w:customStyle="1" w:styleId="Puntielenco421">
    <w:name w:val="Punti elenco421"/>
    <w:rsid w:val="00267973"/>
  </w:style>
  <w:style w:type="numbering" w:customStyle="1" w:styleId="Puntielenco41111">
    <w:name w:val="Punti elenco41111"/>
    <w:rsid w:val="00267973"/>
  </w:style>
  <w:style w:type="numbering" w:customStyle="1" w:styleId="Puntielenco51">
    <w:name w:val="Punti elenco51"/>
    <w:rsid w:val="00267973"/>
  </w:style>
  <w:style w:type="numbering" w:customStyle="1" w:styleId="Puntielenco61">
    <w:name w:val="Punti elenco61"/>
    <w:rsid w:val="00267973"/>
  </w:style>
  <w:style w:type="numbering" w:customStyle="1" w:styleId="Puntielenco611">
    <w:name w:val="Punti elenco611"/>
    <w:rsid w:val="00267973"/>
  </w:style>
  <w:style w:type="numbering" w:customStyle="1" w:styleId="Puntielenco7111">
    <w:name w:val="Punti elenco7111"/>
    <w:rsid w:val="00267973"/>
  </w:style>
  <w:style w:type="numbering" w:customStyle="1" w:styleId="Puntielenco4211">
    <w:name w:val="Punti elenco4211"/>
    <w:rsid w:val="00267973"/>
  </w:style>
  <w:style w:type="numbering" w:customStyle="1" w:styleId="Puntielenco411111">
    <w:name w:val="Punti elenco411111"/>
    <w:rsid w:val="00267973"/>
  </w:style>
  <w:style w:type="numbering" w:customStyle="1" w:styleId="Puntielenco511">
    <w:name w:val="Punti elenco511"/>
    <w:rsid w:val="00267973"/>
  </w:style>
  <w:style w:type="numbering" w:customStyle="1" w:styleId="Puntielenco62">
    <w:name w:val="Punti elenco62"/>
    <w:rsid w:val="00267973"/>
  </w:style>
  <w:style w:type="numbering" w:customStyle="1" w:styleId="Puntielenco82">
    <w:name w:val="Punti elenco82"/>
    <w:rsid w:val="00267973"/>
  </w:style>
  <w:style w:type="numbering" w:customStyle="1" w:styleId="Puntielenco43">
    <w:name w:val="Punti elenco43"/>
    <w:rsid w:val="00267973"/>
  </w:style>
  <w:style w:type="numbering" w:customStyle="1" w:styleId="Puntielenco412">
    <w:name w:val="Punti elenco412"/>
    <w:rsid w:val="00267973"/>
  </w:style>
  <w:style w:type="numbering" w:customStyle="1" w:styleId="Puntielenco52">
    <w:name w:val="Punti elenco52"/>
    <w:rsid w:val="00267973"/>
  </w:style>
  <w:style w:type="numbering" w:customStyle="1" w:styleId="Puntielenco632">
    <w:name w:val="Punti elenco632"/>
    <w:rsid w:val="00267973"/>
  </w:style>
  <w:style w:type="numbering" w:customStyle="1" w:styleId="Puntielenco612">
    <w:name w:val="Punti elenco612"/>
    <w:rsid w:val="00267973"/>
  </w:style>
  <w:style w:type="numbering" w:customStyle="1" w:styleId="Puntielenco721">
    <w:name w:val="Punti elenco721"/>
    <w:rsid w:val="00267973"/>
  </w:style>
  <w:style w:type="numbering" w:customStyle="1" w:styleId="Puntielenco4222">
    <w:name w:val="Punti elenco4222"/>
    <w:rsid w:val="00267973"/>
  </w:style>
  <w:style w:type="numbering" w:customStyle="1" w:styleId="Puntielenco41122">
    <w:name w:val="Punti elenco41122"/>
    <w:rsid w:val="00267973"/>
  </w:style>
  <w:style w:type="numbering" w:customStyle="1" w:styleId="Puntielenco5122">
    <w:name w:val="Punti elenco5122"/>
    <w:rsid w:val="00267973"/>
  </w:style>
  <w:style w:type="numbering" w:customStyle="1" w:styleId="Puntielenco621">
    <w:name w:val="Punti elenco621"/>
    <w:rsid w:val="00267973"/>
  </w:style>
  <w:style w:type="numbering" w:customStyle="1" w:styleId="Puntielenco4112111">
    <w:name w:val="Punti elenco4112111"/>
    <w:rsid w:val="00267973"/>
  </w:style>
  <w:style w:type="numbering" w:customStyle="1" w:styleId="Nessunelenco4">
    <w:name w:val="Nessun elenco4"/>
    <w:next w:val="Nessunelenco"/>
    <w:uiPriority w:val="99"/>
    <w:semiHidden/>
    <w:unhideWhenUsed/>
    <w:rsid w:val="00267973"/>
  </w:style>
  <w:style w:type="numbering" w:customStyle="1" w:styleId="Nessunelenco14">
    <w:name w:val="Nessun elenco14"/>
    <w:next w:val="Nessunelenco"/>
    <w:uiPriority w:val="99"/>
    <w:semiHidden/>
    <w:rsid w:val="00267973"/>
  </w:style>
  <w:style w:type="numbering" w:customStyle="1" w:styleId="Nessunelenco114">
    <w:name w:val="Nessun elenco114"/>
    <w:next w:val="Nessunelenco"/>
    <w:uiPriority w:val="99"/>
    <w:semiHidden/>
    <w:rsid w:val="00267973"/>
  </w:style>
  <w:style w:type="numbering" w:customStyle="1" w:styleId="Nessunelenco1112">
    <w:name w:val="Nessun elenco1112"/>
    <w:next w:val="Nessunelenco"/>
    <w:uiPriority w:val="99"/>
    <w:semiHidden/>
    <w:rsid w:val="00267973"/>
  </w:style>
  <w:style w:type="numbering" w:customStyle="1" w:styleId="Puntielenco422712">
    <w:name w:val="Punti elenco422712"/>
    <w:rsid w:val="00267973"/>
  </w:style>
  <w:style w:type="numbering" w:customStyle="1" w:styleId="Puntielenco41012">
    <w:name w:val="Punti elenco41012"/>
    <w:rsid w:val="00267973"/>
  </w:style>
  <w:style w:type="numbering" w:customStyle="1" w:styleId="Puntielenco73">
    <w:name w:val="Punti elenco73"/>
    <w:rsid w:val="00267973"/>
  </w:style>
  <w:style w:type="numbering" w:customStyle="1" w:styleId="Puntielenco44">
    <w:name w:val="Punti elenco44"/>
    <w:rsid w:val="00267973"/>
  </w:style>
  <w:style w:type="numbering" w:customStyle="1" w:styleId="Puntielenco41123">
    <w:name w:val="Punti elenco41123"/>
    <w:rsid w:val="00267973"/>
  </w:style>
  <w:style w:type="numbering" w:customStyle="1" w:styleId="Puntielenco83">
    <w:name w:val="Punti elenco83"/>
    <w:rsid w:val="00267973"/>
  </w:style>
  <w:style w:type="numbering" w:customStyle="1" w:styleId="Puntielenco5123">
    <w:name w:val="Punti elenco5123"/>
    <w:rsid w:val="00267973"/>
  </w:style>
  <w:style w:type="numbering" w:customStyle="1" w:styleId="Puntielenco633">
    <w:name w:val="Punti elenco633"/>
    <w:rsid w:val="00267973"/>
  </w:style>
  <w:style w:type="numbering" w:customStyle="1" w:styleId="Puntielenco4223">
    <w:name w:val="Punti elenco4223"/>
    <w:rsid w:val="00267973"/>
  </w:style>
  <w:style w:type="table" w:customStyle="1" w:styleId="Grigliatabella132">
    <w:name w:val="Griglia tabella132"/>
    <w:basedOn w:val="Tabellanormale"/>
    <w:next w:val="Grigliatabella"/>
    <w:uiPriority w:val="39"/>
    <w:rsid w:val="00267973"/>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2">
    <w:name w:val="Nessun elenco22"/>
    <w:next w:val="Nessunelenco"/>
    <w:uiPriority w:val="99"/>
    <w:semiHidden/>
    <w:rsid w:val="00267973"/>
  </w:style>
  <w:style w:type="numbering" w:customStyle="1" w:styleId="Nessunelenco122">
    <w:name w:val="Nessun elenco122"/>
    <w:next w:val="Nessunelenco"/>
    <w:uiPriority w:val="99"/>
    <w:semiHidden/>
    <w:rsid w:val="00267973"/>
  </w:style>
  <w:style w:type="numbering" w:customStyle="1" w:styleId="Nessunelenco1122">
    <w:name w:val="Nessun elenco1122"/>
    <w:next w:val="Nessunelenco"/>
    <w:semiHidden/>
    <w:rsid w:val="00267973"/>
  </w:style>
  <w:style w:type="numbering" w:customStyle="1" w:styleId="Puntielenco4227112">
    <w:name w:val="Punti elenco4227112"/>
    <w:rsid w:val="00267973"/>
  </w:style>
  <w:style w:type="numbering" w:customStyle="1" w:styleId="Stileimportato12">
    <w:name w:val="Stile importato 12"/>
    <w:rsid w:val="00267973"/>
  </w:style>
  <w:style w:type="numbering" w:customStyle="1" w:styleId="Stileimportato22">
    <w:name w:val="Stile importato 22"/>
    <w:rsid w:val="00267973"/>
  </w:style>
  <w:style w:type="numbering" w:customStyle="1" w:styleId="Nessunelenco11112">
    <w:name w:val="Nessun elenco11112"/>
    <w:next w:val="Nessunelenco"/>
    <w:uiPriority w:val="99"/>
    <w:semiHidden/>
    <w:rsid w:val="00267973"/>
  </w:style>
  <w:style w:type="numbering" w:customStyle="1" w:styleId="Puntielenco410112">
    <w:name w:val="Punti elenco410112"/>
    <w:rsid w:val="00267973"/>
  </w:style>
  <w:style w:type="numbering" w:customStyle="1" w:styleId="Puntielenco712">
    <w:name w:val="Punti elenco712"/>
    <w:rsid w:val="00267973"/>
  </w:style>
  <w:style w:type="numbering" w:customStyle="1" w:styleId="Puntielenco413">
    <w:name w:val="Punti elenco413"/>
    <w:rsid w:val="00267973"/>
  </w:style>
  <w:style w:type="numbering" w:customStyle="1" w:styleId="Puntielenco411212">
    <w:name w:val="Punti elenco411212"/>
    <w:rsid w:val="00267973"/>
  </w:style>
  <w:style w:type="numbering" w:customStyle="1" w:styleId="Puntielenco812">
    <w:name w:val="Punti elenco812"/>
    <w:rsid w:val="00267973"/>
  </w:style>
  <w:style w:type="numbering" w:customStyle="1" w:styleId="Puntielenco51212">
    <w:name w:val="Punti elenco51212"/>
    <w:rsid w:val="00267973"/>
  </w:style>
  <w:style w:type="numbering" w:customStyle="1" w:styleId="Puntielenco6312">
    <w:name w:val="Punti elenco6312"/>
    <w:rsid w:val="00267973"/>
  </w:style>
  <w:style w:type="numbering" w:customStyle="1" w:styleId="Puntielenco42212">
    <w:name w:val="Punti elenco42212"/>
    <w:rsid w:val="00267973"/>
  </w:style>
  <w:style w:type="numbering" w:customStyle="1" w:styleId="Nessunelenco31">
    <w:name w:val="Nessun elenco31"/>
    <w:next w:val="Nessunelenco"/>
    <w:uiPriority w:val="99"/>
    <w:semiHidden/>
    <w:unhideWhenUsed/>
    <w:rsid w:val="00267973"/>
  </w:style>
  <w:style w:type="numbering" w:customStyle="1" w:styleId="Nessunelenco131">
    <w:name w:val="Nessun elenco131"/>
    <w:next w:val="Nessunelenco"/>
    <w:uiPriority w:val="99"/>
    <w:semiHidden/>
    <w:rsid w:val="00267973"/>
  </w:style>
  <w:style w:type="numbering" w:customStyle="1" w:styleId="Puntielenco9">
    <w:name w:val="Punti elenco9"/>
    <w:rsid w:val="00267973"/>
  </w:style>
  <w:style w:type="numbering" w:customStyle="1" w:styleId="Puntielenco11">
    <w:name w:val="Punti elenco11"/>
    <w:rsid w:val="00267973"/>
  </w:style>
  <w:style w:type="numbering" w:customStyle="1" w:styleId="Puntielenco21">
    <w:name w:val="Punti elenco21"/>
    <w:rsid w:val="00267973"/>
  </w:style>
  <w:style w:type="numbering" w:customStyle="1" w:styleId="Puntielenco32">
    <w:name w:val="Punti elenco32"/>
    <w:rsid w:val="00267973"/>
  </w:style>
  <w:style w:type="numbering" w:customStyle="1" w:styleId="Puntielenco423">
    <w:name w:val="Punti elenco423"/>
    <w:rsid w:val="00267973"/>
  </w:style>
  <w:style w:type="numbering" w:customStyle="1" w:styleId="Puntielenco312">
    <w:name w:val="Punti elenco312"/>
    <w:rsid w:val="00267973"/>
  </w:style>
  <w:style w:type="numbering" w:customStyle="1" w:styleId="Puntielenco4113">
    <w:name w:val="Punti elenco4113"/>
    <w:rsid w:val="00267973"/>
  </w:style>
  <w:style w:type="numbering" w:customStyle="1" w:styleId="Puntielenco3111">
    <w:name w:val="Punti elenco3111"/>
    <w:rsid w:val="00267973"/>
  </w:style>
  <w:style w:type="numbering" w:customStyle="1" w:styleId="Puntielenco53">
    <w:name w:val="Punti elenco53"/>
    <w:rsid w:val="00267973"/>
  </w:style>
  <w:style w:type="numbering" w:customStyle="1" w:styleId="Puntielenco64">
    <w:name w:val="Punti elenco64"/>
    <w:rsid w:val="00267973"/>
  </w:style>
  <w:style w:type="numbering" w:customStyle="1" w:styleId="Nessunelenco1131">
    <w:name w:val="Nessun elenco1131"/>
    <w:next w:val="Nessunelenco"/>
    <w:uiPriority w:val="99"/>
    <w:semiHidden/>
    <w:unhideWhenUsed/>
    <w:rsid w:val="00267973"/>
  </w:style>
  <w:style w:type="numbering" w:customStyle="1" w:styleId="Nessunelenco212">
    <w:name w:val="Nessun elenco212"/>
    <w:next w:val="Nessunelenco"/>
    <w:uiPriority w:val="99"/>
    <w:semiHidden/>
    <w:unhideWhenUsed/>
    <w:rsid w:val="00267973"/>
  </w:style>
  <w:style w:type="numbering" w:customStyle="1" w:styleId="Puntielenco722">
    <w:name w:val="Punti elenco722"/>
    <w:rsid w:val="00267973"/>
  </w:style>
  <w:style w:type="numbering" w:customStyle="1" w:styleId="Puntielenco4212">
    <w:name w:val="Punti elenco4212"/>
    <w:rsid w:val="00267973"/>
  </w:style>
  <w:style w:type="numbering" w:customStyle="1" w:styleId="Puntielenco41112">
    <w:name w:val="Punti elenco41112"/>
    <w:rsid w:val="00267973"/>
  </w:style>
  <w:style w:type="numbering" w:customStyle="1" w:styleId="Puntielenco513">
    <w:name w:val="Punti elenco513"/>
    <w:rsid w:val="00267973"/>
  </w:style>
  <w:style w:type="numbering" w:customStyle="1" w:styleId="Puntielenco613">
    <w:name w:val="Punti elenco613"/>
    <w:rsid w:val="00267973"/>
  </w:style>
  <w:style w:type="numbering" w:customStyle="1" w:styleId="Puntielenco6111">
    <w:name w:val="Punti elenco6111"/>
    <w:rsid w:val="00267973"/>
  </w:style>
  <w:style w:type="numbering" w:customStyle="1" w:styleId="Puntielenco7112">
    <w:name w:val="Punti elenco7112"/>
    <w:rsid w:val="00267973"/>
  </w:style>
  <w:style w:type="numbering" w:customStyle="1" w:styleId="Puntielenco42111">
    <w:name w:val="Punti elenco42111"/>
    <w:rsid w:val="00267973"/>
  </w:style>
  <w:style w:type="numbering" w:customStyle="1" w:styleId="Puntielenco411112">
    <w:name w:val="Punti elenco411112"/>
    <w:rsid w:val="00267973"/>
  </w:style>
  <w:style w:type="numbering" w:customStyle="1" w:styleId="Puntielenco5111">
    <w:name w:val="Punti elenco5111"/>
    <w:rsid w:val="00267973"/>
  </w:style>
  <w:style w:type="numbering" w:customStyle="1" w:styleId="Puntielenco622">
    <w:name w:val="Punti elenco622"/>
    <w:rsid w:val="00267973"/>
  </w:style>
  <w:style w:type="numbering" w:customStyle="1" w:styleId="Puntielenco821">
    <w:name w:val="Punti elenco821"/>
    <w:rsid w:val="00267973"/>
  </w:style>
  <w:style w:type="numbering" w:customStyle="1" w:styleId="Puntielenco431">
    <w:name w:val="Punti elenco431"/>
    <w:rsid w:val="00267973"/>
  </w:style>
  <w:style w:type="numbering" w:customStyle="1" w:styleId="Puntielenco4121">
    <w:name w:val="Punti elenco4121"/>
    <w:rsid w:val="00267973"/>
  </w:style>
  <w:style w:type="numbering" w:customStyle="1" w:styleId="Puntielenco521">
    <w:name w:val="Punti elenco521"/>
    <w:rsid w:val="00267973"/>
  </w:style>
  <w:style w:type="numbering" w:customStyle="1" w:styleId="Puntielenco6321">
    <w:name w:val="Punti elenco6321"/>
    <w:rsid w:val="00267973"/>
  </w:style>
  <w:style w:type="numbering" w:customStyle="1" w:styleId="Puntielenco6121">
    <w:name w:val="Punti elenco6121"/>
    <w:rsid w:val="00267973"/>
  </w:style>
  <w:style w:type="numbering" w:customStyle="1" w:styleId="Puntielenco7211">
    <w:name w:val="Punti elenco7211"/>
    <w:rsid w:val="00267973"/>
  </w:style>
  <w:style w:type="numbering" w:customStyle="1" w:styleId="Puntielenco42221">
    <w:name w:val="Punti elenco42221"/>
    <w:rsid w:val="00267973"/>
  </w:style>
  <w:style w:type="numbering" w:customStyle="1" w:styleId="Puntielenco411221">
    <w:name w:val="Punti elenco411221"/>
    <w:rsid w:val="00267973"/>
  </w:style>
  <w:style w:type="numbering" w:customStyle="1" w:styleId="Puntielenco51221">
    <w:name w:val="Punti elenco51221"/>
    <w:rsid w:val="00267973"/>
  </w:style>
  <w:style w:type="numbering" w:customStyle="1" w:styleId="Puntielenco6211">
    <w:name w:val="Punti elenco6211"/>
    <w:rsid w:val="00267973"/>
  </w:style>
  <w:style w:type="numbering" w:customStyle="1" w:styleId="Puntielenco4112112">
    <w:name w:val="Punti elenco4112112"/>
    <w:rsid w:val="00267973"/>
  </w:style>
  <w:style w:type="numbering" w:customStyle="1" w:styleId="Nessunelenco5">
    <w:name w:val="Nessun elenco5"/>
    <w:next w:val="Nessunelenco"/>
    <w:uiPriority w:val="99"/>
    <w:semiHidden/>
    <w:rsid w:val="00267973"/>
  </w:style>
  <w:style w:type="paragraph" w:customStyle="1" w:styleId="Corpodeltesto22">
    <w:name w:val="Corpo del testo 22"/>
    <w:basedOn w:val="Normale"/>
    <w:rsid w:val="00267973"/>
    <w:pPr>
      <w:overflowPunct w:val="0"/>
      <w:autoSpaceDE w:val="0"/>
      <w:autoSpaceDN w:val="0"/>
      <w:adjustRightInd w:val="0"/>
      <w:ind w:firstLine="1418"/>
      <w:jc w:val="both"/>
    </w:pPr>
    <w:rPr>
      <w:rFonts w:ascii="Arial" w:hAnsi="Arial"/>
      <w:sz w:val="22"/>
    </w:rPr>
  </w:style>
  <w:style w:type="character" w:customStyle="1" w:styleId="CarattereCarattere2">
    <w:name w:val="Carattere Carattere2"/>
    <w:rsid w:val="00267973"/>
    <w:rPr>
      <w:sz w:val="16"/>
      <w:szCs w:val="16"/>
      <w:lang w:val="it-IT" w:eastAsia="it-IT" w:bidi="ar-SA"/>
    </w:rPr>
  </w:style>
  <w:style w:type="paragraph" w:customStyle="1" w:styleId="Paragrafoelenco2">
    <w:name w:val="Paragrafo elenco2"/>
    <w:basedOn w:val="Normale"/>
    <w:rsid w:val="00267973"/>
    <w:pPr>
      <w:ind w:left="720"/>
      <w:contextualSpacing/>
    </w:pPr>
    <w:rPr>
      <w:rFonts w:ascii="Arial" w:hAnsi="Arial" w:cs="Arial"/>
      <w:sz w:val="22"/>
      <w:szCs w:val="22"/>
      <w:lang w:eastAsia="en-US"/>
    </w:rPr>
  </w:style>
  <w:style w:type="numbering" w:customStyle="1" w:styleId="Nessunelenco15">
    <w:name w:val="Nessun elenco15"/>
    <w:next w:val="Nessunelenco"/>
    <w:uiPriority w:val="99"/>
    <w:semiHidden/>
    <w:rsid w:val="00267973"/>
  </w:style>
  <w:style w:type="paragraph" w:customStyle="1" w:styleId="Corpodeltesto32">
    <w:name w:val="Corpo del testo 32"/>
    <w:basedOn w:val="Normale"/>
    <w:rsid w:val="00267973"/>
    <w:pPr>
      <w:jc w:val="both"/>
    </w:pPr>
    <w:rPr>
      <w:rFonts w:ascii="Arial" w:hAnsi="Arial"/>
      <w:sz w:val="24"/>
    </w:rPr>
  </w:style>
  <w:style w:type="numbering" w:customStyle="1" w:styleId="Nessunelenco115">
    <w:name w:val="Nessun elenco115"/>
    <w:next w:val="Nessunelenco"/>
    <w:uiPriority w:val="99"/>
    <w:semiHidden/>
    <w:rsid w:val="00267973"/>
  </w:style>
  <w:style w:type="numbering" w:customStyle="1" w:styleId="Puntielenco422713">
    <w:name w:val="Punti elenco422713"/>
    <w:rsid w:val="00267973"/>
  </w:style>
  <w:style w:type="numbering" w:customStyle="1" w:styleId="Stileimportato13">
    <w:name w:val="Stile importato 13"/>
    <w:rsid w:val="00267973"/>
  </w:style>
  <w:style w:type="numbering" w:customStyle="1" w:styleId="Stileimportato23">
    <w:name w:val="Stile importato 23"/>
    <w:rsid w:val="00267973"/>
  </w:style>
  <w:style w:type="numbering" w:customStyle="1" w:styleId="Nessunelenco1113">
    <w:name w:val="Nessun elenco1113"/>
    <w:next w:val="Nessunelenco"/>
    <w:uiPriority w:val="99"/>
    <w:semiHidden/>
    <w:rsid w:val="00267973"/>
  </w:style>
  <w:style w:type="numbering" w:customStyle="1" w:styleId="Puntielenco41013">
    <w:name w:val="Punti elenco41013"/>
    <w:rsid w:val="00267973"/>
  </w:style>
  <w:style w:type="numbering" w:customStyle="1" w:styleId="Puntielenco74">
    <w:name w:val="Punti elenco74"/>
    <w:rsid w:val="00267973"/>
  </w:style>
  <w:style w:type="numbering" w:customStyle="1" w:styleId="Puntielenco45">
    <w:name w:val="Punti elenco45"/>
    <w:rsid w:val="00267973"/>
  </w:style>
  <w:style w:type="numbering" w:customStyle="1" w:styleId="Puntielenco41124">
    <w:name w:val="Punti elenco41124"/>
    <w:rsid w:val="00267973"/>
  </w:style>
  <w:style w:type="numbering" w:customStyle="1" w:styleId="Puntielenco84">
    <w:name w:val="Punti elenco84"/>
    <w:rsid w:val="00267973"/>
  </w:style>
  <w:style w:type="numbering" w:customStyle="1" w:styleId="Puntielenco5124">
    <w:name w:val="Punti elenco5124"/>
    <w:rsid w:val="00267973"/>
  </w:style>
  <w:style w:type="numbering" w:customStyle="1" w:styleId="Puntielenco634">
    <w:name w:val="Punti elenco634"/>
    <w:rsid w:val="00267973"/>
  </w:style>
  <w:style w:type="numbering" w:customStyle="1" w:styleId="Puntielenco4224">
    <w:name w:val="Punti elenco4224"/>
    <w:rsid w:val="00267973"/>
  </w:style>
  <w:style w:type="numbering" w:customStyle="1" w:styleId="Nessunelenco23">
    <w:name w:val="Nessun elenco23"/>
    <w:next w:val="Nessunelenco"/>
    <w:uiPriority w:val="99"/>
    <w:semiHidden/>
    <w:unhideWhenUsed/>
    <w:rsid w:val="00267973"/>
  </w:style>
  <w:style w:type="numbering" w:customStyle="1" w:styleId="Nessunelenco123">
    <w:name w:val="Nessun elenco123"/>
    <w:next w:val="Nessunelenco"/>
    <w:uiPriority w:val="99"/>
    <w:semiHidden/>
    <w:rsid w:val="00267973"/>
  </w:style>
  <w:style w:type="numbering" w:customStyle="1" w:styleId="Nessunelenco1123">
    <w:name w:val="Nessun elenco1123"/>
    <w:next w:val="Nessunelenco"/>
    <w:semiHidden/>
    <w:rsid w:val="00267973"/>
  </w:style>
  <w:style w:type="numbering" w:customStyle="1" w:styleId="Nessunelenco11113">
    <w:name w:val="Nessun elenco11113"/>
    <w:next w:val="Nessunelenco"/>
    <w:uiPriority w:val="99"/>
    <w:semiHidden/>
    <w:rsid w:val="00267973"/>
  </w:style>
  <w:style w:type="numbering" w:customStyle="1" w:styleId="Puntielenco4227113">
    <w:name w:val="Punti elenco4227113"/>
    <w:rsid w:val="00267973"/>
  </w:style>
  <w:style w:type="numbering" w:customStyle="1" w:styleId="Puntielenco410113">
    <w:name w:val="Punti elenco410113"/>
    <w:rsid w:val="00267973"/>
  </w:style>
  <w:style w:type="numbering" w:customStyle="1" w:styleId="Puntielenco713">
    <w:name w:val="Punti elenco713"/>
    <w:rsid w:val="00267973"/>
  </w:style>
  <w:style w:type="numbering" w:customStyle="1" w:styleId="Puntielenco414">
    <w:name w:val="Punti elenco414"/>
    <w:rsid w:val="00267973"/>
  </w:style>
  <w:style w:type="numbering" w:customStyle="1" w:styleId="Puntielenco411213">
    <w:name w:val="Punti elenco411213"/>
    <w:rsid w:val="00267973"/>
  </w:style>
  <w:style w:type="numbering" w:customStyle="1" w:styleId="Puntielenco813">
    <w:name w:val="Punti elenco813"/>
    <w:rsid w:val="00267973"/>
  </w:style>
  <w:style w:type="numbering" w:customStyle="1" w:styleId="Puntielenco51213">
    <w:name w:val="Punti elenco51213"/>
    <w:rsid w:val="00267973"/>
  </w:style>
  <w:style w:type="numbering" w:customStyle="1" w:styleId="Puntielenco6313">
    <w:name w:val="Punti elenco6313"/>
    <w:rsid w:val="00267973"/>
  </w:style>
  <w:style w:type="numbering" w:customStyle="1" w:styleId="Puntielenco42213">
    <w:name w:val="Punti elenco42213"/>
    <w:rsid w:val="00267973"/>
  </w:style>
  <w:style w:type="numbering" w:customStyle="1" w:styleId="Nessunelenco213">
    <w:name w:val="Nessun elenco213"/>
    <w:next w:val="Nessunelenco"/>
    <w:uiPriority w:val="99"/>
    <w:semiHidden/>
    <w:rsid w:val="00267973"/>
  </w:style>
  <w:style w:type="numbering" w:customStyle="1" w:styleId="Nessunelenco1211">
    <w:name w:val="Nessun elenco1211"/>
    <w:next w:val="Nessunelenco"/>
    <w:uiPriority w:val="99"/>
    <w:semiHidden/>
    <w:rsid w:val="00267973"/>
  </w:style>
  <w:style w:type="numbering" w:customStyle="1" w:styleId="Nessunelenco11211">
    <w:name w:val="Nessun elenco11211"/>
    <w:next w:val="Nessunelenco"/>
    <w:semiHidden/>
    <w:rsid w:val="00267973"/>
  </w:style>
  <w:style w:type="numbering" w:customStyle="1" w:styleId="Puntielenco42271111">
    <w:name w:val="Punti elenco42271111"/>
    <w:rsid w:val="00267973"/>
  </w:style>
  <w:style w:type="numbering" w:customStyle="1" w:styleId="Nessunelenco111112">
    <w:name w:val="Nessun elenco111112"/>
    <w:next w:val="Nessunelenco"/>
    <w:uiPriority w:val="99"/>
    <w:semiHidden/>
    <w:rsid w:val="00267973"/>
  </w:style>
  <w:style w:type="numbering" w:customStyle="1" w:styleId="Puntielenco4101111">
    <w:name w:val="Punti elenco4101111"/>
    <w:rsid w:val="00267973"/>
  </w:style>
  <w:style w:type="numbering" w:customStyle="1" w:styleId="Puntielenco7113">
    <w:name w:val="Punti elenco7113"/>
    <w:rsid w:val="00267973"/>
  </w:style>
  <w:style w:type="numbering" w:customStyle="1" w:styleId="Puntielenco4114">
    <w:name w:val="Punti elenco4114"/>
    <w:rsid w:val="00267973"/>
  </w:style>
  <w:style w:type="numbering" w:customStyle="1" w:styleId="Puntielenco4112113">
    <w:name w:val="Punti elenco4112113"/>
    <w:rsid w:val="00267973"/>
  </w:style>
  <w:style w:type="numbering" w:customStyle="1" w:styleId="Puntielenco8111">
    <w:name w:val="Punti elenco8111"/>
    <w:rsid w:val="00267973"/>
  </w:style>
  <w:style w:type="numbering" w:customStyle="1" w:styleId="Puntielenco512111">
    <w:name w:val="Punti elenco512111"/>
    <w:rsid w:val="00267973"/>
  </w:style>
  <w:style w:type="numbering" w:customStyle="1" w:styleId="Puntielenco63111">
    <w:name w:val="Punti elenco63111"/>
    <w:rsid w:val="00267973"/>
  </w:style>
  <w:style w:type="numbering" w:customStyle="1" w:styleId="Puntielenco422111">
    <w:name w:val="Punti elenco422111"/>
    <w:rsid w:val="00267973"/>
  </w:style>
  <w:style w:type="numbering" w:customStyle="1" w:styleId="Nessunelenco32">
    <w:name w:val="Nessun elenco32"/>
    <w:next w:val="Nessunelenco"/>
    <w:uiPriority w:val="99"/>
    <w:semiHidden/>
    <w:unhideWhenUsed/>
    <w:rsid w:val="00267973"/>
  </w:style>
  <w:style w:type="numbering" w:customStyle="1" w:styleId="Nessunelenco132">
    <w:name w:val="Nessun elenco132"/>
    <w:next w:val="Nessunelenco"/>
    <w:uiPriority w:val="99"/>
    <w:semiHidden/>
    <w:rsid w:val="00267973"/>
  </w:style>
  <w:style w:type="numbering" w:customStyle="1" w:styleId="Puntielenco10">
    <w:name w:val="Punti elenco10"/>
    <w:rsid w:val="00267973"/>
  </w:style>
  <w:style w:type="numbering" w:customStyle="1" w:styleId="Puntielenco12">
    <w:name w:val="Punti elenco12"/>
    <w:rsid w:val="00267973"/>
  </w:style>
  <w:style w:type="numbering" w:customStyle="1" w:styleId="Puntielenco22">
    <w:name w:val="Punti elenco22"/>
    <w:rsid w:val="00267973"/>
  </w:style>
  <w:style w:type="numbering" w:customStyle="1" w:styleId="Puntielenco33">
    <w:name w:val="Punti elenco33"/>
    <w:rsid w:val="00267973"/>
  </w:style>
  <w:style w:type="numbering" w:customStyle="1" w:styleId="Puntielenco424">
    <w:name w:val="Punti elenco424"/>
    <w:rsid w:val="00267973"/>
  </w:style>
  <w:style w:type="numbering" w:customStyle="1" w:styleId="Puntielenco313">
    <w:name w:val="Punti elenco313"/>
    <w:rsid w:val="00267973"/>
  </w:style>
  <w:style w:type="numbering" w:customStyle="1" w:styleId="Puntielenco41113">
    <w:name w:val="Punti elenco41113"/>
    <w:rsid w:val="00267973"/>
  </w:style>
  <w:style w:type="numbering" w:customStyle="1" w:styleId="Puntielenco3112">
    <w:name w:val="Punti elenco3112"/>
    <w:rsid w:val="00267973"/>
  </w:style>
  <w:style w:type="numbering" w:customStyle="1" w:styleId="Puntielenco54">
    <w:name w:val="Punti elenco54"/>
    <w:rsid w:val="00267973"/>
  </w:style>
  <w:style w:type="numbering" w:customStyle="1" w:styleId="Puntielenco65">
    <w:name w:val="Punti elenco65"/>
    <w:rsid w:val="00267973"/>
  </w:style>
  <w:style w:type="numbering" w:customStyle="1" w:styleId="Nessunelenco1132">
    <w:name w:val="Nessun elenco1132"/>
    <w:next w:val="Nessunelenco"/>
    <w:uiPriority w:val="99"/>
    <w:semiHidden/>
    <w:unhideWhenUsed/>
    <w:rsid w:val="00267973"/>
  </w:style>
  <w:style w:type="numbering" w:customStyle="1" w:styleId="Nessunelenco2111">
    <w:name w:val="Nessun elenco2111"/>
    <w:next w:val="Nessunelenco"/>
    <w:uiPriority w:val="99"/>
    <w:semiHidden/>
    <w:unhideWhenUsed/>
    <w:rsid w:val="00267973"/>
  </w:style>
  <w:style w:type="numbering" w:customStyle="1" w:styleId="Puntielenco723">
    <w:name w:val="Punti elenco723"/>
    <w:rsid w:val="00267973"/>
  </w:style>
  <w:style w:type="numbering" w:customStyle="1" w:styleId="Puntielenco4213">
    <w:name w:val="Punti elenco4213"/>
    <w:rsid w:val="00267973"/>
  </w:style>
  <w:style w:type="numbering" w:customStyle="1" w:styleId="Puntielenco411113">
    <w:name w:val="Punti elenco411113"/>
    <w:rsid w:val="00267973"/>
  </w:style>
  <w:style w:type="numbering" w:customStyle="1" w:styleId="Puntielenco514">
    <w:name w:val="Punti elenco514"/>
    <w:rsid w:val="00267973"/>
  </w:style>
  <w:style w:type="numbering" w:customStyle="1" w:styleId="Puntielenco614">
    <w:name w:val="Punti elenco614"/>
    <w:rsid w:val="00267973"/>
  </w:style>
  <w:style w:type="numbering" w:customStyle="1" w:styleId="Puntielenco6112">
    <w:name w:val="Punti elenco6112"/>
    <w:rsid w:val="00267973"/>
  </w:style>
  <w:style w:type="numbering" w:customStyle="1" w:styleId="Puntielenco71111">
    <w:name w:val="Punti elenco71111"/>
    <w:rsid w:val="00267973"/>
  </w:style>
  <w:style w:type="numbering" w:customStyle="1" w:styleId="Puntielenco42112">
    <w:name w:val="Punti elenco42112"/>
    <w:rsid w:val="00267973"/>
  </w:style>
  <w:style w:type="numbering" w:customStyle="1" w:styleId="Puntielenco4111111">
    <w:name w:val="Punti elenco4111111"/>
    <w:rsid w:val="00267973"/>
  </w:style>
  <w:style w:type="numbering" w:customStyle="1" w:styleId="Puntielenco5112">
    <w:name w:val="Punti elenco5112"/>
    <w:rsid w:val="00267973"/>
  </w:style>
  <w:style w:type="numbering" w:customStyle="1" w:styleId="Puntielenco623">
    <w:name w:val="Punti elenco623"/>
    <w:rsid w:val="00267973"/>
  </w:style>
  <w:style w:type="numbering" w:customStyle="1" w:styleId="Puntielenco822">
    <w:name w:val="Punti elenco822"/>
    <w:rsid w:val="00267973"/>
  </w:style>
  <w:style w:type="numbering" w:customStyle="1" w:styleId="Puntielenco432">
    <w:name w:val="Punti elenco432"/>
    <w:rsid w:val="00267973"/>
  </w:style>
  <w:style w:type="numbering" w:customStyle="1" w:styleId="Puntielenco4122">
    <w:name w:val="Punti elenco4122"/>
    <w:rsid w:val="00267973"/>
  </w:style>
  <w:style w:type="numbering" w:customStyle="1" w:styleId="Puntielenco522">
    <w:name w:val="Punti elenco522"/>
    <w:rsid w:val="00267973"/>
  </w:style>
  <w:style w:type="numbering" w:customStyle="1" w:styleId="Puntielenco6322">
    <w:name w:val="Punti elenco6322"/>
    <w:rsid w:val="00267973"/>
  </w:style>
  <w:style w:type="numbering" w:customStyle="1" w:styleId="Puntielenco6122">
    <w:name w:val="Punti elenco6122"/>
    <w:rsid w:val="00267973"/>
  </w:style>
  <w:style w:type="numbering" w:customStyle="1" w:styleId="Puntielenco7212">
    <w:name w:val="Punti elenco7212"/>
    <w:rsid w:val="00267973"/>
  </w:style>
  <w:style w:type="numbering" w:customStyle="1" w:styleId="Puntielenco42222">
    <w:name w:val="Punti elenco42222"/>
    <w:rsid w:val="00267973"/>
  </w:style>
  <w:style w:type="numbering" w:customStyle="1" w:styleId="Puntielenco411222">
    <w:name w:val="Punti elenco411222"/>
    <w:rsid w:val="00267973"/>
  </w:style>
  <w:style w:type="numbering" w:customStyle="1" w:styleId="Puntielenco51222">
    <w:name w:val="Punti elenco51222"/>
    <w:rsid w:val="00267973"/>
  </w:style>
  <w:style w:type="numbering" w:customStyle="1" w:styleId="Puntielenco6212">
    <w:name w:val="Punti elenco6212"/>
    <w:rsid w:val="00267973"/>
  </w:style>
  <w:style w:type="numbering" w:customStyle="1" w:styleId="Puntielenco41121111">
    <w:name w:val="Punti elenco41121111"/>
    <w:rsid w:val="00267973"/>
  </w:style>
  <w:style w:type="numbering" w:customStyle="1" w:styleId="Nessunelenco41">
    <w:name w:val="Nessun elenco41"/>
    <w:next w:val="Nessunelenco"/>
    <w:uiPriority w:val="99"/>
    <w:semiHidden/>
    <w:unhideWhenUsed/>
    <w:rsid w:val="00267973"/>
  </w:style>
  <w:style w:type="numbering" w:customStyle="1" w:styleId="Nessunelenco141">
    <w:name w:val="Nessun elenco141"/>
    <w:next w:val="Nessunelenco"/>
    <w:uiPriority w:val="99"/>
    <w:semiHidden/>
    <w:rsid w:val="00267973"/>
  </w:style>
  <w:style w:type="numbering" w:customStyle="1" w:styleId="Nessunelenco1141">
    <w:name w:val="Nessun elenco1141"/>
    <w:next w:val="Nessunelenco"/>
    <w:semiHidden/>
    <w:rsid w:val="00267973"/>
  </w:style>
  <w:style w:type="numbering" w:customStyle="1" w:styleId="Nessunelenco11121">
    <w:name w:val="Nessun elenco11121"/>
    <w:next w:val="Nessunelenco"/>
    <w:uiPriority w:val="99"/>
    <w:semiHidden/>
    <w:rsid w:val="00267973"/>
  </w:style>
  <w:style w:type="numbering" w:customStyle="1" w:styleId="Puntielenco4227121">
    <w:name w:val="Punti elenco4227121"/>
    <w:rsid w:val="00267973"/>
  </w:style>
  <w:style w:type="numbering" w:customStyle="1" w:styleId="Puntielenco410121">
    <w:name w:val="Punti elenco410121"/>
    <w:rsid w:val="00267973"/>
  </w:style>
  <w:style w:type="numbering" w:customStyle="1" w:styleId="Puntielenco731">
    <w:name w:val="Punti elenco731"/>
    <w:rsid w:val="00267973"/>
  </w:style>
  <w:style w:type="numbering" w:customStyle="1" w:styleId="Puntielenco441">
    <w:name w:val="Punti elenco441"/>
    <w:rsid w:val="00267973"/>
  </w:style>
  <w:style w:type="numbering" w:customStyle="1" w:styleId="Puntielenco411231">
    <w:name w:val="Punti elenco411231"/>
    <w:rsid w:val="00267973"/>
  </w:style>
  <w:style w:type="numbering" w:customStyle="1" w:styleId="Puntielenco831">
    <w:name w:val="Punti elenco831"/>
    <w:rsid w:val="00267973"/>
  </w:style>
  <w:style w:type="numbering" w:customStyle="1" w:styleId="Puntielenco51231">
    <w:name w:val="Punti elenco51231"/>
    <w:rsid w:val="00267973"/>
  </w:style>
  <w:style w:type="numbering" w:customStyle="1" w:styleId="Puntielenco6331">
    <w:name w:val="Punti elenco6331"/>
    <w:rsid w:val="00267973"/>
  </w:style>
  <w:style w:type="numbering" w:customStyle="1" w:styleId="Puntielenco42231">
    <w:name w:val="Punti elenco42231"/>
    <w:rsid w:val="00267973"/>
  </w:style>
  <w:style w:type="numbering" w:customStyle="1" w:styleId="Nessunelenco221">
    <w:name w:val="Nessun elenco221"/>
    <w:next w:val="Nessunelenco"/>
    <w:uiPriority w:val="99"/>
    <w:semiHidden/>
    <w:rsid w:val="00267973"/>
  </w:style>
  <w:style w:type="numbering" w:customStyle="1" w:styleId="Nessunelenco1221">
    <w:name w:val="Nessun elenco1221"/>
    <w:next w:val="Nessunelenco"/>
    <w:uiPriority w:val="99"/>
    <w:semiHidden/>
    <w:rsid w:val="00267973"/>
  </w:style>
  <w:style w:type="numbering" w:customStyle="1" w:styleId="Nessunelenco11221">
    <w:name w:val="Nessun elenco11221"/>
    <w:next w:val="Nessunelenco"/>
    <w:semiHidden/>
    <w:rsid w:val="00267973"/>
  </w:style>
  <w:style w:type="numbering" w:customStyle="1" w:styleId="Puntielenco42271121">
    <w:name w:val="Punti elenco42271121"/>
    <w:rsid w:val="00267973"/>
  </w:style>
  <w:style w:type="numbering" w:customStyle="1" w:styleId="Stileimportato121">
    <w:name w:val="Stile importato 121"/>
    <w:rsid w:val="00267973"/>
  </w:style>
  <w:style w:type="numbering" w:customStyle="1" w:styleId="Stileimportato221">
    <w:name w:val="Stile importato 221"/>
    <w:rsid w:val="00267973"/>
  </w:style>
  <w:style w:type="numbering" w:customStyle="1" w:styleId="Nessunelenco111121">
    <w:name w:val="Nessun elenco111121"/>
    <w:next w:val="Nessunelenco"/>
    <w:uiPriority w:val="99"/>
    <w:semiHidden/>
    <w:rsid w:val="00267973"/>
  </w:style>
  <w:style w:type="numbering" w:customStyle="1" w:styleId="Puntielenco4101121">
    <w:name w:val="Punti elenco4101121"/>
    <w:rsid w:val="00267973"/>
  </w:style>
  <w:style w:type="numbering" w:customStyle="1" w:styleId="Puntielenco7121">
    <w:name w:val="Punti elenco7121"/>
    <w:rsid w:val="00267973"/>
  </w:style>
  <w:style w:type="numbering" w:customStyle="1" w:styleId="Puntielenco4131">
    <w:name w:val="Punti elenco4131"/>
    <w:rsid w:val="00267973"/>
  </w:style>
  <w:style w:type="numbering" w:customStyle="1" w:styleId="Puntielenco4112121">
    <w:name w:val="Punti elenco4112121"/>
    <w:rsid w:val="00267973"/>
  </w:style>
  <w:style w:type="numbering" w:customStyle="1" w:styleId="Puntielenco8121">
    <w:name w:val="Punti elenco8121"/>
    <w:rsid w:val="00267973"/>
  </w:style>
  <w:style w:type="numbering" w:customStyle="1" w:styleId="Puntielenco512121">
    <w:name w:val="Punti elenco512121"/>
    <w:rsid w:val="00267973"/>
  </w:style>
  <w:style w:type="numbering" w:customStyle="1" w:styleId="Puntielenco63121">
    <w:name w:val="Punti elenco63121"/>
    <w:rsid w:val="00267973"/>
  </w:style>
  <w:style w:type="numbering" w:customStyle="1" w:styleId="Puntielenco422121">
    <w:name w:val="Punti elenco422121"/>
    <w:rsid w:val="00267973"/>
  </w:style>
  <w:style w:type="numbering" w:customStyle="1" w:styleId="Nessunelenco311">
    <w:name w:val="Nessun elenco311"/>
    <w:next w:val="Nessunelenco"/>
    <w:uiPriority w:val="99"/>
    <w:semiHidden/>
    <w:unhideWhenUsed/>
    <w:rsid w:val="00267973"/>
  </w:style>
  <w:style w:type="numbering" w:customStyle="1" w:styleId="Nessunelenco1311">
    <w:name w:val="Nessun elenco1311"/>
    <w:next w:val="Nessunelenco"/>
    <w:uiPriority w:val="99"/>
    <w:semiHidden/>
    <w:rsid w:val="00267973"/>
  </w:style>
  <w:style w:type="numbering" w:customStyle="1" w:styleId="Puntielenco91">
    <w:name w:val="Punti elenco91"/>
    <w:rsid w:val="00267973"/>
  </w:style>
  <w:style w:type="numbering" w:customStyle="1" w:styleId="Puntielenco111">
    <w:name w:val="Punti elenco111"/>
    <w:rsid w:val="00267973"/>
  </w:style>
  <w:style w:type="numbering" w:customStyle="1" w:styleId="Puntielenco211">
    <w:name w:val="Punti elenco211"/>
    <w:rsid w:val="00267973"/>
  </w:style>
  <w:style w:type="numbering" w:customStyle="1" w:styleId="Puntielenco321">
    <w:name w:val="Punti elenco321"/>
    <w:rsid w:val="00267973"/>
  </w:style>
  <w:style w:type="numbering" w:customStyle="1" w:styleId="Puntielenco4231">
    <w:name w:val="Punti elenco4231"/>
    <w:rsid w:val="00267973"/>
  </w:style>
  <w:style w:type="numbering" w:customStyle="1" w:styleId="Puntielenco3121">
    <w:name w:val="Punti elenco3121"/>
    <w:rsid w:val="00267973"/>
  </w:style>
  <w:style w:type="numbering" w:customStyle="1" w:styleId="Puntielenco41131">
    <w:name w:val="Punti elenco41131"/>
    <w:rsid w:val="00267973"/>
  </w:style>
  <w:style w:type="numbering" w:customStyle="1" w:styleId="Puntielenco31111">
    <w:name w:val="Punti elenco31111"/>
    <w:rsid w:val="00267973"/>
  </w:style>
  <w:style w:type="numbering" w:customStyle="1" w:styleId="Puntielenco531">
    <w:name w:val="Punti elenco531"/>
    <w:rsid w:val="00267973"/>
  </w:style>
  <w:style w:type="numbering" w:customStyle="1" w:styleId="Puntielenco641">
    <w:name w:val="Punti elenco641"/>
    <w:rsid w:val="00267973"/>
  </w:style>
  <w:style w:type="numbering" w:customStyle="1" w:styleId="Nessunelenco11311">
    <w:name w:val="Nessun elenco11311"/>
    <w:next w:val="Nessunelenco"/>
    <w:uiPriority w:val="99"/>
    <w:semiHidden/>
    <w:unhideWhenUsed/>
    <w:rsid w:val="00267973"/>
  </w:style>
  <w:style w:type="numbering" w:customStyle="1" w:styleId="Nessunelenco2121">
    <w:name w:val="Nessun elenco2121"/>
    <w:next w:val="Nessunelenco"/>
    <w:uiPriority w:val="99"/>
    <w:semiHidden/>
    <w:unhideWhenUsed/>
    <w:rsid w:val="00267973"/>
  </w:style>
  <w:style w:type="numbering" w:customStyle="1" w:styleId="Puntielenco7221">
    <w:name w:val="Punti elenco7221"/>
    <w:rsid w:val="00267973"/>
  </w:style>
  <w:style w:type="numbering" w:customStyle="1" w:styleId="Puntielenco42121">
    <w:name w:val="Punti elenco42121"/>
    <w:rsid w:val="00267973"/>
  </w:style>
  <w:style w:type="numbering" w:customStyle="1" w:styleId="Puntielenco411121">
    <w:name w:val="Punti elenco411121"/>
    <w:rsid w:val="00267973"/>
  </w:style>
  <w:style w:type="numbering" w:customStyle="1" w:styleId="Puntielenco5131">
    <w:name w:val="Punti elenco5131"/>
    <w:rsid w:val="00267973"/>
  </w:style>
  <w:style w:type="numbering" w:customStyle="1" w:styleId="Puntielenco6131">
    <w:name w:val="Punti elenco6131"/>
    <w:rsid w:val="00267973"/>
  </w:style>
  <w:style w:type="numbering" w:customStyle="1" w:styleId="Puntielenco61111">
    <w:name w:val="Punti elenco61111"/>
    <w:rsid w:val="00267973"/>
  </w:style>
  <w:style w:type="numbering" w:customStyle="1" w:styleId="Puntielenco71121">
    <w:name w:val="Punti elenco71121"/>
    <w:rsid w:val="00267973"/>
  </w:style>
  <w:style w:type="numbering" w:customStyle="1" w:styleId="Puntielenco421111">
    <w:name w:val="Punti elenco421111"/>
    <w:rsid w:val="00267973"/>
  </w:style>
  <w:style w:type="numbering" w:customStyle="1" w:styleId="Puntielenco4111121">
    <w:name w:val="Punti elenco4111121"/>
    <w:rsid w:val="00267973"/>
  </w:style>
  <w:style w:type="numbering" w:customStyle="1" w:styleId="Puntielenco51111">
    <w:name w:val="Punti elenco51111"/>
    <w:rsid w:val="00267973"/>
  </w:style>
  <w:style w:type="numbering" w:customStyle="1" w:styleId="Puntielenco6221">
    <w:name w:val="Punti elenco6221"/>
    <w:rsid w:val="00267973"/>
  </w:style>
  <w:style w:type="numbering" w:customStyle="1" w:styleId="Puntielenco8211">
    <w:name w:val="Punti elenco8211"/>
    <w:rsid w:val="00267973"/>
  </w:style>
  <w:style w:type="numbering" w:customStyle="1" w:styleId="Puntielenco4311">
    <w:name w:val="Punti elenco4311"/>
    <w:rsid w:val="00267973"/>
  </w:style>
  <w:style w:type="numbering" w:customStyle="1" w:styleId="Puntielenco41211">
    <w:name w:val="Punti elenco41211"/>
    <w:rsid w:val="00267973"/>
  </w:style>
  <w:style w:type="numbering" w:customStyle="1" w:styleId="Puntielenco5211">
    <w:name w:val="Punti elenco5211"/>
    <w:rsid w:val="00267973"/>
  </w:style>
  <w:style w:type="numbering" w:customStyle="1" w:styleId="Puntielenco63211">
    <w:name w:val="Punti elenco63211"/>
    <w:rsid w:val="00267973"/>
  </w:style>
  <w:style w:type="numbering" w:customStyle="1" w:styleId="Puntielenco61211">
    <w:name w:val="Punti elenco61211"/>
    <w:rsid w:val="00267973"/>
  </w:style>
  <w:style w:type="numbering" w:customStyle="1" w:styleId="Puntielenco72111">
    <w:name w:val="Punti elenco72111"/>
    <w:rsid w:val="00267973"/>
  </w:style>
  <w:style w:type="numbering" w:customStyle="1" w:styleId="Puntielenco422211">
    <w:name w:val="Punti elenco422211"/>
    <w:rsid w:val="00267973"/>
  </w:style>
  <w:style w:type="numbering" w:customStyle="1" w:styleId="Puntielenco4112211">
    <w:name w:val="Punti elenco4112211"/>
    <w:rsid w:val="00267973"/>
  </w:style>
  <w:style w:type="numbering" w:customStyle="1" w:styleId="Puntielenco512211">
    <w:name w:val="Punti elenco512211"/>
    <w:rsid w:val="00267973"/>
  </w:style>
  <w:style w:type="numbering" w:customStyle="1" w:styleId="Puntielenco62111">
    <w:name w:val="Punti elenco62111"/>
    <w:rsid w:val="00267973"/>
  </w:style>
  <w:style w:type="numbering" w:customStyle="1" w:styleId="Puntielenco41121121">
    <w:name w:val="Punti elenco41121121"/>
    <w:rsid w:val="00267973"/>
  </w:style>
  <w:style w:type="numbering" w:customStyle="1" w:styleId="Nessunelenco51">
    <w:name w:val="Nessun elenco51"/>
    <w:next w:val="Nessunelenco"/>
    <w:uiPriority w:val="99"/>
    <w:semiHidden/>
    <w:unhideWhenUsed/>
    <w:rsid w:val="00267973"/>
  </w:style>
  <w:style w:type="numbering" w:customStyle="1" w:styleId="Nessunelenco151">
    <w:name w:val="Nessun elenco151"/>
    <w:next w:val="Nessunelenco"/>
    <w:uiPriority w:val="99"/>
    <w:semiHidden/>
    <w:rsid w:val="00267973"/>
  </w:style>
  <w:style w:type="numbering" w:customStyle="1" w:styleId="Nessunelenco1151">
    <w:name w:val="Nessun elenco1151"/>
    <w:next w:val="Nessunelenco"/>
    <w:uiPriority w:val="99"/>
    <w:semiHidden/>
    <w:rsid w:val="00267973"/>
  </w:style>
  <w:style w:type="numbering" w:customStyle="1" w:styleId="Nessunelenco11131">
    <w:name w:val="Nessun elenco11131"/>
    <w:next w:val="Nessunelenco"/>
    <w:semiHidden/>
    <w:rsid w:val="00267973"/>
  </w:style>
  <w:style w:type="numbering" w:customStyle="1" w:styleId="Puntielenco4227131">
    <w:name w:val="Punti elenco4227131"/>
    <w:rsid w:val="00267973"/>
  </w:style>
  <w:style w:type="numbering" w:customStyle="1" w:styleId="Stileimportato131">
    <w:name w:val="Stile importato 131"/>
    <w:rsid w:val="00267973"/>
  </w:style>
  <w:style w:type="numbering" w:customStyle="1" w:styleId="Stileimportato231">
    <w:name w:val="Stile importato 231"/>
    <w:rsid w:val="00267973"/>
  </w:style>
  <w:style w:type="numbering" w:customStyle="1" w:styleId="Nessunelenco111131">
    <w:name w:val="Nessun elenco111131"/>
    <w:next w:val="Nessunelenco"/>
    <w:uiPriority w:val="99"/>
    <w:semiHidden/>
    <w:rsid w:val="00267973"/>
  </w:style>
  <w:style w:type="numbering" w:customStyle="1" w:styleId="Puntielenco410131">
    <w:name w:val="Punti elenco410131"/>
    <w:rsid w:val="00267973"/>
  </w:style>
  <w:style w:type="numbering" w:customStyle="1" w:styleId="Puntielenco741">
    <w:name w:val="Punti elenco741"/>
    <w:rsid w:val="00267973"/>
  </w:style>
  <w:style w:type="numbering" w:customStyle="1" w:styleId="Puntielenco451">
    <w:name w:val="Punti elenco451"/>
    <w:rsid w:val="00267973"/>
  </w:style>
  <w:style w:type="numbering" w:customStyle="1" w:styleId="Puntielenco411241">
    <w:name w:val="Punti elenco411241"/>
    <w:rsid w:val="00267973"/>
  </w:style>
  <w:style w:type="numbering" w:customStyle="1" w:styleId="Puntielenco841">
    <w:name w:val="Punti elenco841"/>
    <w:rsid w:val="00267973"/>
  </w:style>
  <w:style w:type="numbering" w:customStyle="1" w:styleId="Puntielenco51241">
    <w:name w:val="Punti elenco51241"/>
    <w:rsid w:val="00267973"/>
  </w:style>
  <w:style w:type="numbering" w:customStyle="1" w:styleId="Puntielenco6341">
    <w:name w:val="Punti elenco6341"/>
    <w:rsid w:val="00267973"/>
  </w:style>
  <w:style w:type="numbering" w:customStyle="1" w:styleId="Puntielenco42241">
    <w:name w:val="Punti elenco42241"/>
    <w:rsid w:val="00267973"/>
  </w:style>
  <w:style w:type="numbering" w:customStyle="1" w:styleId="Nessunelenco231">
    <w:name w:val="Nessun elenco231"/>
    <w:next w:val="Nessunelenco"/>
    <w:uiPriority w:val="99"/>
    <w:semiHidden/>
    <w:unhideWhenUsed/>
    <w:rsid w:val="00267973"/>
  </w:style>
  <w:style w:type="numbering" w:customStyle="1" w:styleId="Nessunelenco1231">
    <w:name w:val="Nessun elenco1231"/>
    <w:next w:val="Nessunelenco"/>
    <w:uiPriority w:val="99"/>
    <w:semiHidden/>
    <w:rsid w:val="00267973"/>
  </w:style>
  <w:style w:type="numbering" w:customStyle="1" w:styleId="Nessunelenco11231">
    <w:name w:val="Nessun elenco11231"/>
    <w:next w:val="Nessunelenco"/>
    <w:semiHidden/>
    <w:rsid w:val="00267973"/>
  </w:style>
  <w:style w:type="numbering" w:customStyle="1" w:styleId="Nessunelenco11111111">
    <w:name w:val="Nessun elenco11111111"/>
    <w:next w:val="Nessunelenco"/>
    <w:uiPriority w:val="99"/>
    <w:semiHidden/>
    <w:rsid w:val="00267973"/>
  </w:style>
  <w:style w:type="numbering" w:customStyle="1" w:styleId="Puntielenco42271131">
    <w:name w:val="Punti elenco42271131"/>
    <w:rsid w:val="00267973"/>
  </w:style>
  <w:style w:type="numbering" w:customStyle="1" w:styleId="Puntielenco4101131">
    <w:name w:val="Punti elenco4101131"/>
    <w:rsid w:val="00267973"/>
  </w:style>
  <w:style w:type="numbering" w:customStyle="1" w:styleId="Puntielenco7131">
    <w:name w:val="Punti elenco7131"/>
    <w:rsid w:val="00267973"/>
  </w:style>
  <w:style w:type="numbering" w:customStyle="1" w:styleId="Puntielenco4141">
    <w:name w:val="Punti elenco4141"/>
    <w:rsid w:val="00267973"/>
  </w:style>
  <w:style w:type="numbering" w:customStyle="1" w:styleId="Puntielenco4112131">
    <w:name w:val="Punti elenco4112131"/>
    <w:rsid w:val="00267973"/>
  </w:style>
  <w:style w:type="numbering" w:customStyle="1" w:styleId="Puntielenco8131">
    <w:name w:val="Punti elenco8131"/>
    <w:rsid w:val="00267973"/>
  </w:style>
  <w:style w:type="numbering" w:customStyle="1" w:styleId="Puntielenco512131">
    <w:name w:val="Punti elenco512131"/>
    <w:rsid w:val="00267973"/>
  </w:style>
  <w:style w:type="numbering" w:customStyle="1" w:styleId="Puntielenco63131">
    <w:name w:val="Punti elenco63131"/>
    <w:rsid w:val="00267973"/>
  </w:style>
  <w:style w:type="numbering" w:customStyle="1" w:styleId="Puntielenco422131">
    <w:name w:val="Punti elenco422131"/>
    <w:rsid w:val="00267973"/>
  </w:style>
  <w:style w:type="numbering" w:customStyle="1" w:styleId="Nessunelenco2131">
    <w:name w:val="Nessun elenco2131"/>
    <w:next w:val="Nessunelenco"/>
    <w:uiPriority w:val="99"/>
    <w:semiHidden/>
    <w:rsid w:val="00267973"/>
  </w:style>
  <w:style w:type="numbering" w:customStyle="1" w:styleId="Nessunelenco12111">
    <w:name w:val="Nessun elenco12111"/>
    <w:next w:val="Nessunelenco"/>
    <w:uiPriority w:val="99"/>
    <w:semiHidden/>
    <w:rsid w:val="00267973"/>
  </w:style>
  <w:style w:type="numbering" w:customStyle="1" w:styleId="Nessunelenco112111">
    <w:name w:val="Nessun elenco112111"/>
    <w:next w:val="Nessunelenco"/>
    <w:semiHidden/>
    <w:rsid w:val="00267973"/>
  </w:style>
  <w:style w:type="numbering" w:customStyle="1" w:styleId="Puntielenco422711111">
    <w:name w:val="Punti elenco422711111"/>
    <w:rsid w:val="00267973"/>
  </w:style>
  <w:style w:type="numbering" w:customStyle="1" w:styleId="Stileimportato1111">
    <w:name w:val="Stile importato 1111"/>
    <w:rsid w:val="00267973"/>
  </w:style>
  <w:style w:type="numbering" w:customStyle="1" w:styleId="Stileimportato2111">
    <w:name w:val="Stile importato 2111"/>
    <w:rsid w:val="00267973"/>
  </w:style>
  <w:style w:type="numbering" w:customStyle="1" w:styleId="Nessunelenco111111111">
    <w:name w:val="Nessun elenco111111111"/>
    <w:next w:val="Nessunelenco"/>
    <w:uiPriority w:val="99"/>
    <w:semiHidden/>
    <w:rsid w:val="00267973"/>
  </w:style>
  <w:style w:type="numbering" w:customStyle="1" w:styleId="Puntielenco41011111">
    <w:name w:val="Punti elenco41011111"/>
    <w:rsid w:val="00267973"/>
  </w:style>
  <w:style w:type="numbering" w:customStyle="1" w:styleId="Puntielenco71131">
    <w:name w:val="Punti elenco71131"/>
    <w:rsid w:val="00267973"/>
  </w:style>
  <w:style w:type="numbering" w:customStyle="1" w:styleId="Puntielenco41141">
    <w:name w:val="Punti elenco41141"/>
    <w:rsid w:val="00267973"/>
  </w:style>
  <w:style w:type="numbering" w:customStyle="1" w:styleId="Puntielenco41121131">
    <w:name w:val="Punti elenco41121131"/>
    <w:rsid w:val="00267973"/>
  </w:style>
  <w:style w:type="numbering" w:customStyle="1" w:styleId="Puntielenco81111">
    <w:name w:val="Punti elenco81111"/>
    <w:rsid w:val="00267973"/>
  </w:style>
  <w:style w:type="numbering" w:customStyle="1" w:styleId="Puntielenco5121111">
    <w:name w:val="Punti elenco5121111"/>
    <w:rsid w:val="00267973"/>
  </w:style>
  <w:style w:type="numbering" w:customStyle="1" w:styleId="Puntielenco631111">
    <w:name w:val="Punti elenco631111"/>
    <w:rsid w:val="00267973"/>
  </w:style>
  <w:style w:type="numbering" w:customStyle="1" w:styleId="Puntielenco4221111">
    <w:name w:val="Punti elenco4221111"/>
    <w:rsid w:val="00267973"/>
  </w:style>
  <w:style w:type="numbering" w:customStyle="1" w:styleId="Nessunelenco321">
    <w:name w:val="Nessun elenco321"/>
    <w:next w:val="Nessunelenco"/>
    <w:uiPriority w:val="99"/>
    <w:semiHidden/>
    <w:unhideWhenUsed/>
    <w:rsid w:val="00267973"/>
  </w:style>
  <w:style w:type="numbering" w:customStyle="1" w:styleId="Nessunelenco1321">
    <w:name w:val="Nessun elenco1321"/>
    <w:next w:val="Nessunelenco"/>
    <w:uiPriority w:val="99"/>
    <w:semiHidden/>
    <w:rsid w:val="00267973"/>
  </w:style>
  <w:style w:type="numbering" w:customStyle="1" w:styleId="Puntielenco101">
    <w:name w:val="Punti elenco101"/>
    <w:rsid w:val="00267973"/>
  </w:style>
  <w:style w:type="numbering" w:customStyle="1" w:styleId="Puntielenco121">
    <w:name w:val="Punti elenco121"/>
    <w:rsid w:val="00267973"/>
  </w:style>
  <w:style w:type="numbering" w:customStyle="1" w:styleId="Puntielenco221">
    <w:name w:val="Punti elenco221"/>
    <w:rsid w:val="00267973"/>
  </w:style>
  <w:style w:type="numbering" w:customStyle="1" w:styleId="Puntielenco331">
    <w:name w:val="Punti elenco331"/>
    <w:rsid w:val="00267973"/>
  </w:style>
  <w:style w:type="numbering" w:customStyle="1" w:styleId="Puntielenco4241">
    <w:name w:val="Punti elenco4241"/>
    <w:rsid w:val="00267973"/>
  </w:style>
  <w:style w:type="numbering" w:customStyle="1" w:styleId="Puntielenco3131">
    <w:name w:val="Punti elenco3131"/>
    <w:rsid w:val="00267973"/>
  </w:style>
  <w:style w:type="numbering" w:customStyle="1" w:styleId="Puntielenco411131">
    <w:name w:val="Punti elenco411131"/>
    <w:rsid w:val="00267973"/>
  </w:style>
  <w:style w:type="numbering" w:customStyle="1" w:styleId="Puntielenco31121">
    <w:name w:val="Punti elenco31121"/>
    <w:rsid w:val="00267973"/>
  </w:style>
  <w:style w:type="numbering" w:customStyle="1" w:styleId="Puntielenco541">
    <w:name w:val="Punti elenco541"/>
    <w:rsid w:val="00267973"/>
  </w:style>
  <w:style w:type="numbering" w:customStyle="1" w:styleId="Puntielenco651">
    <w:name w:val="Punti elenco651"/>
    <w:rsid w:val="00267973"/>
  </w:style>
  <w:style w:type="numbering" w:customStyle="1" w:styleId="Nessunelenco11321">
    <w:name w:val="Nessun elenco11321"/>
    <w:next w:val="Nessunelenco"/>
    <w:uiPriority w:val="99"/>
    <w:semiHidden/>
    <w:unhideWhenUsed/>
    <w:rsid w:val="00267973"/>
  </w:style>
  <w:style w:type="numbering" w:customStyle="1" w:styleId="Nessunelenco21111">
    <w:name w:val="Nessun elenco21111"/>
    <w:next w:val="Nessunelenco"/>
    <w:uiPriority w:val="99"/>
    <w:semiHidden/>
    <w:unhideWhenUsed/>
    <w:rsid w:val="00267973"/>
  </w:style>
  <w:style w:type="numbering" w:customStyle="1" w:styleId="Puntielenco7231">
    <w:name w:val="Punti elenco7231"/>
    <w:rsid w:val="00267973"/>
  </w:style>
  <w:style w:type="numbering" w:customStyle="1" w:styleId="Puntielenco42131">
    <w:name w:val="Punti elenco42131"/>
    <w:rsid w:val="00267973"/>
  </w:style>
  <w:style w:type="numbering" w:customStyle="1" w:styleId="Puntielenco4111131">
    <w:name w:val="Punti elenco4111131"/>
    <w:rsid w:val="00267973"/>
  </w:style>
  <w:style w:type="numbering" w:customStyle="1" w:styleId="Puntielenco5141">
    <w:name w:val="Punti elenco5141"/>
    <w:rsid w:val="00267973"/>
  </w:style>
  <w:style w:type="numbering" w:customStyle="1" w:styleId="Puntielenco6141">
    <w:name w:val="Punti elenco6141"/>
    <w:rsid w:val="00267973"/>
  </w:style>
  <w:style w:type="numbering" w:customStyle="1" w:styleId="Puntielenco61121">
    <w:name w:val="Punti elenco61121"/>
    <w:rsid w:val="00267973"/>
  </w:style>
  <w:style w:type="numbering" w:customStyle="1" w:styleId="Puntielenco711111">
    <w:name w:val="Punti elenco711111"/>
    <w:rsid w:val="00267973"/>
  </w:style>
  <w:style w:type="numbering" w:customStyle="1" w:styleId="Puntielenco421121">
    <w:name w:val="Punti elenco421121"/>
    <w:rsid w:val="00267973"/>
  </w:style>
  <w:style w:type="numbering" w:customStyle="1" w:styleId="Puntielenco41111111">
    <w:name w:val="Punti elenco41111111"/>
    <w:rsid w:val="00267973"/>
  </w:style>
  <w:style w:type="numbering" w:customStyle="1" w:styleId="Puntielenco51121">
    <w:name w:val="Punti elenco51121"/>
    <w:rsid w:val="00267973"/>
  </w:style>
  <w:style w:type="numbering" w:customStyle="1" w:styleId="Puntielenco6231">
    <w:name w:val="Punti elenco6231"/>
    <w:rsid w:val="00267973"/>
  </w:style>
  <w:style w:type="numbering" w:customStyle="1" w:styleId="Puntielenco8221">
    <w:name w:val="Punti elenco8221"/>
    <w:rsid w:val="00267973"/>
  </w:style>
  <w:style w:type="numbering" w:customStyle="1" w:styleId="Puntielenco4321">
    <w:name w:val="Punti elenco4321"/>
    <w:rsid w:val="00267973"/>
  </w:style>
  <w:style w:type="numbering" w:customStyle="1" w:styleId="Puntielenco41221">
    <w:name w:val="Punti elenco41221"/>
    <w:rsid w:val="00267973"/>
  </w:style>
  <w:style w:type="numbering" w:customStyle="1" w:styleId="Puntielenco5221">
    <w:name w:val="Punti elenco5221"/>
    <w:rsid w:val="00267973"/>
  </w:style>
  <w:style w:type="numbering" w:customStyle="1" w:styleId="Puntielenco63221">
    <w:name w:val="Punti elenco63221"/>
    <w:rsid w:val="00267973"/>
  </w:style>
  <w:style w:type="numbering" w:customStyle="1" w:styleId="Puntielenco61221">
    <w:name w:val="Punti elenco61221"/>
    <w:rsid w:val="00267973"/>
  </w:style>
  <w:style w:type="numbering" w:customStyle="1" w:styleId="Puntielenco72121">
    <w:name w:val="Punti elenco72121"/>
    <w:rsid w:val="00267973"/>
  </w:style>
  <w:style w:type="numbering" w:customStyle="1" w:styleId="Puntielenco422221">
    <w:name w:val="Punti elenco422221"/>
    <w:rsid w:val="00267973"/>
  </w:style>
  <w:style w:type="numbering" w:customStyle="1" w:styleId="Puntielenco4112221">
    <w:name w:val="Punti elenco4112221"/>
    <w:rsid w:val="00267973"/>
  </w:style>
  <w:style w:type="numbering" w:customStyle="1" w:styleId="Puntielenco512221">
    <w:name w:val="Punti elenco512221"/>
    <w:rsid w:val="00267973"/>
  </w:style>
  <w:style w:type="numbering" w:customStyle="1" w:styleId="Puntielenco62121">
    <w:name w:val="Punti elenco62121"/>
    <w:rsid w:val="00267973"/>
  </w:style>
  <w:style w:type="numbering" w:customStyle="1" w:styleId="Puntielenco411211111">
    <w:name w:val="Punti elenco411211111"/>
    <w:rsid w:val="00267973"/>
  </w:style>
  <w:style w:type="numbering" w:customStyle="1" w:styleId="Nessunelenco411">
    <w:name w:val="Nessun elenco411"/>
    <w:next w:val="Nessunelenco"/>
    <w:uiPriority w:val="99"/>
    <w:semiHidden/>
    <w:unhideWhenUsed/>
    <w:rsid w:val="00267973"/>
  </w:style>
  <w:style w:type="numbering" w:customStyle="1" w:styleId="Nessunelenco1411">
    <w:name w:val="Nessun elenco1411"/>
    <w:next w:val="Nessunelenco"/>
    <w:uiPriority w:val="99"/>
    <w:semiHidden/>
    <w:rsid w:val="00267973"/>
  </w:style>
  <w:style w:type="numbering" w:customStyle="1" w:styleId="Nessunelenco11411">
    <w:name w:val="Nessun elenco11411"/>
    <w:next w:val="Nessunelenco"/>
    <w:semiHidden/>
    <w:rsid w:val="00267973"/>
  </w:style>
  <w:style w:type="numbering" w:customStyle="1" w:styleId="Nessunelenco111211">
    <w:name w:val="Nessun elenco111211"/>
    <w:next w:val="Nessunelenco"/>
    <w:uiPriority w:val="99"/>
    <w:semiHidden/>
    <w:rsid w:val="00267973"/>
  </w:style>
  <w:style w:type="numbering" w:customStyle="1" w:styleId="Puntielenco42271211">
    <w:name w:val="Punti elenco42271211"/>
    <w:rsid w:val="00267973"/>
  </w:style>
  <w:style w:type="numbering" w:customStyle="1" w:styleId="Puntielenco4101211">
    <w:name w:val="Punti elenco4101211"/>
    <w:rsid w:val="00267973"/>
  </w:style>
  <w:style w:type="numbering" w:customStyle="1" w:styleId="Puntielenco7311">
    <w:name w:val="Punti elenco7311"/>
    <w:rsid w:val="00267973"/>
  </w:style>
  <w:style w:type="numbering" w:customStyle="1" w:styleId="Puntielenco4411">
    <w:name w:val="Punti elenco4411"/>
    <w:rsid w:val="00267973"/>
  </w:style>
  <w:style w:type="numbering" w:customStyle="1" w:styleId="Puntielenco4112311">
    <w:name w:val="Punti elenco4112311"/>
    <w:rsid w:val="00267973"/>
  </w:style>
  <w:style w:type="numbering" w:customStyle="1" w:styleId="Puntielenco8311">
    <w:name w:val="Punti elenco8311"/>
    <w:rsid w:val="00267973"/>
  </w:style>
  <w:style w:type="numbering" w:customStyle="1" w:styleId="Puntielenco512311">
    <w:name w:val="Punti elenco512311"/>
    <w:rsid w:val="00267973"/>
  </w:style>
  <w:style w:type="numbering" w:customStyle="1" w:styleId="Puntielenco63311">
    <w:name w:val="Punti elenco63311"/>
    <w:rsid w:val="00267973"/>
  </w:style>
  <w:style w:type="numbering" w:customStyle="1" w:styleId="Puntielenco422311">
    <w:name w:val="Punti elenco422311"/>
    <w:rsid w:val="00267973"/>
  </w:style>
  <w:style w:type="numbering" w:customStyle="1" w:styleId="Nessunelenco2211">
    <w:name w:val="Nessun elenco2211"/>
    <w:next w:val="Nessunelenco"/>
    <w:uiPriority w:val="99"/>
    <w:semiHidden/>
    <w:rsid w:val="00267973"/>
  </w:style>
  <w:style w:type="numbering" w:customStyle="1" w:styleId="Nessunelenco12211">
    <w:name w:val="Nessun elenco12211"/>
    <w:next w:val="Nessunelenco"/>
    <w:uiPriority w:val="99"/>
    <w:semiHidden/>
    <w:rsid w:val="00267973"/>
  </w:style>
  <w:style w:type="numbering" w:customStyle="1" w:styleId="Nessunelenco112211">
    <w:name w:val="Nessun elenco112211"/>
    <w:next w:val="Nessunelenco"/>
    <w:semiHidden/>
    <w:rsid w:val="00267973"/>
  </w:style>
  <w:style w:type="numbering" w:customStyle="1" w:styleId="Puntielenco422711211">
    <w:name w:val="Punti elenco422711211"/>
    <w:rsid w:val="00267973"/>
  </w:style>
  <w:style w:type="numbering" w:customStyle="1" w:styleId="Stileimportato1211">
    <w:name w:val="Stile importato 1211"/>
    <w:rsid w:val="00267973"/>
  </w:style>
  <w:style w:type="numbering" w:customStyle="1" w:styleId="Stileimportato2211">
    <w:name w:val="Stile importato 2211"/>
    <w:rsid w:val="00267973"/>
  </w:style>
  <w:style w:type="numbering" w:customStyle="1" w:styleId="Nessunelenco1111211">
    <w:name w:val="Nessun elenco1111211"/>
    <w:next w:val="Nessunelenco"/>
    <w:uiPriority w:val="99"/>
    <w:semiHidden/>
    <w:rsid w:val="00267973"/>
  </w:style>
  <w:style w:type="numbering" w:customStyle="1" w:styleId="Puntielenco41011211">
    <w:name w:val="Punti elenco41011211"/>
    <w:rsid w:val="00267973"/>
  </w:style>
  <w:style w:type="numbering" w:customStyle="1" w:styleId="Puntielenco71211">
    <w:name w:val="Punti elenco71211"/>
    <w:rsid w:val="00267973"/>
  </w:style>
  <w:style w:type="numbering" w:customStyle="1" w:styleId="Puntielenco41311">
    <w:name w:val="Punti elenco41311"/>
    <w:rsid w:val="00267973"/>
  </w:style>
  <w:style w:type="numbering" w:customStyle="1" w:styleId="Puntielenco41121211">
    <w:name w:val="Punti elenco41121211"/>
    <w:rsid w:val="00267973"/>
  </w:style>
  <w:style w:type="numbering" w:customStyle="1" w:styleId="Puntielenco81211">
    <w:name w:val="Punti elenco81211"/>
    <w:rsid w:val="00267973"/>
  </w:style>
  <w:style w:type="numbering" w:customStyle="1" w:styleId="Puntielenco5121211">
    <w:name w:val="Punti elenco5121211"/>
    <w:rsid w:val="00267973"/>
  </w:style>
  <w:style w:type="numbering" w:customStyle="1" w:styleId="Puntielenco631211">
    <w:name w:val="Punti elenco631211"/>
    <w:rsid w:val="00267973"/>
  </w:style>
  <w:style w:type="numbering" w:customStyle="1" w:styleId="Puntielenco4221211">
    <w:name w:val="Punti elenco4221211"/>
    <w:rsid w:val="00267973"/>
  </w:style>
  <w:style w:type="numbering" w:customStyle="1" w:styleId="Nessunelenco3111">
    <w:name w:val="Nessun elenco3111"/>
    <w:next w:val="Nessunelenco"/>
    <w:uiPriority w:val="99"/>
    <w:semiHidden/>
    <w:unhideWhenUsed/>
    <w:rsid w:val="00267973"/>
  </w:style>
  <w:style w:type="numbering" w:customStyle="1" w:styleId="Nessunelenco13111">
    <w:name w:val="Nessun elenco13111"/>
    <w:next w:val="Nessunelenco"/>
    <w:uiPriority w:val="99"/>
    <w:semiHidden/>
    <w:rsid w:val="00267973"/>
  </w:style>
  <w:style w:type="numbering" w:customStyle="1" w:styleId="Puntielenco911">
    <w:name w:val="Punti elenco911"/>
    <w:rsid w:val="00267973"/>
  </w:style>
  <w:style w:type="numbering" w:customStyle="1" w:styleId="Puntielenco1111">
    <w:name w:val="Punti elenco1111"/>
    <w:rsid w:val="00267973"/>
  </w:style>
  <w:style w:type="numbering" w:customStyle="1" w:styleId="Puntielenco2111">
    <w:name w:val="Punti elenco2111"/>
    <w:rsid w:val="00267973"/>
  </w:style>
  <w:style w:type="numbering" w:customStyle="1" w:styleId="Puntielenco3211">
    <w:name w:val="Punti elenco3211"/>
    <w:rsid w:val="00267973"/>
  </w:style>
  <w:style w:type="numbering" w:customStyle="1" w:styleId="Puntielenco42311">
    <w:name w:val="Punti elenco42311"/>
    <w:rsid w:val="00267973"/>
  </w:style>
  <w:style w:type="numbering" w:customStyle="1" w:styleId="Puntielenco31211">
    <w:name w:val="Punti elenco31211"/>
    <w:rsid w:val="00267973"/>
  </w:style>
  <w:style w:type="numbering" w:customStyle="1" w:styleId="Puntielenco411311">
    <w:name w:val="Punti elenco411311"/>
    <w:rsid w:val="00267973"/>
  </w:style>
  <w:style w:type="numbering" w:customStyle="1" w:styleId="Puntielenco311111">
    <w:name w:val="Punti elenco311111"/>
    <w:rsid w:val="00267973"/>
  </w:style>
  <w:style w:type="numbering" w:customStyle="1" w:styleId="Puntielenco5311">
    <w:name w:val="Punti elenco5311"/>
    <w:rsid w:val="00267973"/>
  </w:style>
  <w:style w:type="numbering" w:customStyle="1" w:styleId="Puntielenco6411">
    <w:name w:val="Punti elenco6411"/>
    <w:rsid w:val="00267973"/>
  </w:style>
  <w:style w:type="numbering" w:customStyle="1" w:styleId="Nessunelenco113111">
    <w:name w:val="Nessun elenco113111"/>
    <w:next w:val="Nessunelenco"/>
    <w:uiPriority w:val="99"/>
    <w:semiHidden/>
    <w:unhideWhenUsed/>
    <w:rsid w:val="00267973"/>
  </w:style>
  <w:style w:type="numbering" w:customStyle="1" w:styleId="Nessunelenco21211">
    <w:name w:val="Nessun elenco21211"/>
    <w:next w:val="Nessunelenco"/>
    <w:uiPriority w:val="99"/>
    <w:semiHidden/>
    <w:unhideWhenUsed/>
    <w:rsid w:val="00267973"/>
  </w:style>
  <w:style w:type="numbering" w:customStyle="1" w:styleId="Puntielenco72211">
    <w:name w:val="Punti elenco72211"/>
    <w:rsid w:val="00267973"/>
  </w:style>
  <w:style w:type="numbering" w:customStyle="1" w:styleId="Puntielenco421211">
    <w:name w:val="Punti elenco421211"/>
    <w:rsid w:val="00267973"/>
  </w:style>
  <w:style w:type="numbering" w:customStyle="1" w:styleId="Puntielenco4111211">
    <w:name w:val="Punti elenco4111211"/>
    <w:rsid w:val="00267973"/>
  </w:style>
  <w:style w:type="numbering" w:customStyle="1" w:styleId="Puntielenco51311">
    <w:name w:val="Punti elenco51311"/>
    <w:rsid w:val="00267973"/>
  </w:style>
  <w:style w:type="numbering" w:customStyle="1" w:styleId="Puntielenco61311">
    <w:name w:val="Punti elenco61311"/>
    <w:rsid w:val="00267973"/>
  </w:style>
  <w:style w:type="numbering" w:customStyle="1" w:styleId="Puntielenco611111">
    <w:name w:val="Punti elenco611111"/>
    <w:rsid w:val="00267973"/>
  </w:style>
  <w:style w:type="numbering" w:customStyle="1" w:styleId="Puntielenco711211">
    <w:name w:val="Punti elenco711211"/>
    <w:rsid w:val="00267973"/>
  </w:style>
  <w:style w:type="numbering" w:customStyle="1" w:styleId="Puntielenco4211111">
    <w:name w:val="Punti elenco4211111"/>
    <w:rsid w:val="00267973"/>
  </w:style>
  <w:style w:type="numbering" w:customStyle="1" w:styleId="Puntielenco41111211">
    <w:name w:val="Punti elenco41111211"/>
    <w:rsid w:val="00267973"/>
  </w:style>
  <w:style w:type="numbering" w:customStyle="1" w:styleId="Puntielenco511111">
    <w:name w:val="Punti elenco511111"/>
    <w:rsid w:val="00267973"/>
  </w:style>
  <w:style w:type="numbering" w:customStyle="1" w:styleId="Puntielenco62211">
    <w:name w:val="Punti elenco62211"/>
    <w:rsid w:val="00267973"/>
  </w:style>
  <w:style w:type="numbering" w:customStyle="1" w:styleId="Puntielenco82111">
    <w:name w:val="Punti elenco82111"/>
    <w:rsid w:val="00267973"/>
  </w:style>
  <w:style w:type="numbering" w:customStyle="1" w:styleId="Puntielenco43111">
    <w:name w:val="Punti elenco43111"/>
    <w:rsid w:val="00267973"/>
  </w:style>
  <w:style w:type="numbering" w:customStyle="1" w:styleId="Puntielenco412111">
    <w:name w:val="Punti elenco412111"/>
    <w:rsid w:val="00267973"/>
  </w:style>
  <w:style w:type="numbering" w:customStyle="1" w:styleId="Puntielenco52111">
    <w:name w:val="Punti elenco52111"/>
    <w:rsid w:val="00267973"/>
  </w:style>
  <w:style w:type="numbering" w:customStyle="1" w:styleId="Puntielenco632111">
    <w:name w:val="Punti elenco632111"/>
    <w:rsid w:val="00267973"/>
  </w:style>
  <w:style w:type="numbering" w:customStyle="1" w:styleId="Puntielenco612111">
    <w:name w:val="Punti elenco612111"/>
    <w:rsid w:val="00267973"/>
  </w:style>
  <w:style w:type="numbering" w:customStyle="1" w:styleId="Puntielenco721111">
    <w:name w:val="Punti elenco721111"/>
    <w:rsid w:val="00267973"/>
  </w:style>
  <w:style w:type="numbering" w:customStyle="1" w:styleId="Puntielenco4222111">
    <w:name w:val="Punti elenco4222111"/>
    <w:rsid w:val="00267973"/>
  </w:style>
  <w:style w:type="numbering" w:customStyle="1" w:styleId="Puntielenco41122111">
    <w:name w:val="Punti elenco41122111"/>
    <w:rsid w:val="00267973"/>
  </w:style>
  <w:style w:type="numbering" w:customStyle="1" w:styleId="Puntielenco5122111">
    <w:name w:val="Punti elenco5122111"/>
    <w:rsid w:val="00267973"/>
  </w:style>
  <w:style w:type="numbering" w:customStyle="1" w:styleId="Puntielenco621111">
    <w:name w:val="Punti elenco621111"/>
    <w:rsid w:val="00267973"/>
  </w:style>
  <w:style w:type="numbering" w:customStyle="1" w:styleId="Puntielenco411211211">
    <w:name w:val="Punti elenco411211211"/>
    <w:rsid w:val="00267973"/>
  </w:style>
  <w:style w:type="numbering" w:customStyle="1" w:styleId="Nessunelenco6">
    <w:name w:val="Nessun elenco6"/>
    <w:next w:val="Nessunelenco"/>
    <w:uiPriority w:val="99"/>
    <w:semiHidden/>
    <w:rsid w:val="00267973"/>
  </w:style>
  <w:style w:type="paragraph" w:customStyle="1" w:styleId="Corpodeltesto23">
    <w:name w:val="Corpo del testo 23"/>
    <w:basedOn w:val="Normale"/>
    <w:rsid w:val="00267973"/>
    <w:pPr>
      <w:overflowPunct w:val="0"/>
      <w:autoSpaceDE w:val="0"/>
      <w:autoSpaceDN w:val="0"/>
      <w:adjustRightInd w:val="0"/>
      <w:ind w:firstLine="1418"/>
      <w:jc w:val="both"/>
    </w:pPr>
    <w:rPr>
      <w:rFonts w:ascii="Arial" w:hAnsi="Arial"/>
      <w:sz w:val="22"/>
    </w:rPr>
  </w:style>
  <w:style w:type="character" w:customStyle="1" w:styleId="CarattereCarattere1">
    <w:name w:val="Carattere Carattere1"/>
    <w:rsid w:val="00267973"/>
    <w:rPr>
      <w:sz w:val="16"/>
      <w:szCs w:val="16"/>
      <w:lang w:val="it-IT" w:eastAsia="it-IT" w:bidi="ar-SA"/>
    </w:rPr>
  </w:style>
  <w:style w:type="paragraph" w:customStyle="1" w:styleId="Paragrafoelenco3">
    <w:name w:val="Paragrafo elenco3"/>
    <w:basedOn w:val="Normale"/>
    <w:rsid w:val="00267973"/>
    <w:pPr>
      <w:ind w:left="720"/>
      <w:contextualSpacing/>
    </w:pPr>
    <w:rPr>
      <w:rFonts w:ascii="Arial" w:hAnsi="Arial" w:cs="Arial"/>
      <w:sz w:val="22"/>
      <w:szCs w:val="22"/>
      <w:lang w:eastAsia="en-US"/>
    </w:rPr>
  </w:style>
  <w:style w:type="numbering" w:customStyle="1" w:styleId="Nessunelenco16">
    <w:name w:val="Nessun elenco16"/>
    <w:next w:val="Nessunelenco"/>
    <w:uiPriority w:val="99"/>
    <w:semiHidden/>
    <w:rsid w:val="00267973"/>
  </w:style>
  <w:style w:type="paragraph" w:customStyle="1" w:styleId="Corpodeltesto33">
    <w:name w:val="Corpo del testo 33"/>
    <w:basedOn w:val="Normale"/>
    <w:rsid w:val="00267973"/>
    <w:pPr>
      <w:jc w:val="both"/>
    </w:pPr>
    <w:rPr>
      <w:rFonts w:ascii="Arial" w:hAnsi="Arial"/>
      <w:sz w:val="24"/>
    </w:rPr>
  </w:style>
  <w:style w:type="numbering" w:customStyle="1" w:styleId="Nessunelenco116">
    <w:name w:val="Nessun elenco116"/>
    <w:next w:val="Nessunelenco"/>
    <w:uiPriority w:val="99"/>
    <w:semiHidden/>
    <w:rsid w:val="00267973"/>
  </w:style>
  <w:style w:type="numbering" w:customStyle="1" w:styleId="Puntielenco422714">
    <w:name w:val="Punti elenco422714"/>
    <w:rsid w:val="00267973"/>
  </w:style>
  <w:style w:type="numbering" w:customStyle="1" w:styleId="Stileimportato14">
    <w:name w:val="Stile importato 14"/>
    <w:rsid w:val="00267973"/>
  </w:style>
  <w:style w:type="numbering" w:customStyle="1" w:styleId="Stileimportato24">
    <w:name w:val="Stile importato 24"/>
    <w:rsid w:val="00267973"/>
  </w:style>
  <w:style w:type="numbering" w:customStyle="1" w:styleId="Nessunelenco1114">
    <w:name w:val="Nessun elenco1114"/>
    <w:next w:val="Nessunelenco"/>
    <w:uiPriority w:val="99"/>
    <w:semiHidden/>
    <w:rsid w:val="00267973"/>
  </w:style>
  <w:style w:type="numbering" w:customStyle="1" w:styleId="Puntielenco41014">
    <w:name w:val="Punti elenco41014"/>
    <w:rsid w:val="00267973"/>
  </w:style>
  <w:style w:type="numbering" w:customStyle="1" w:styleId="Puntielenco75">
    <w:name w:val="Punti elenco75"/>
    <w:rsid w:val="00267973"/>
  </w:style>
  <w:style w:type="numbering" w:customStyle="1" w:styleId="Puntielenco46">
    <w:name w:val="Punti elenco46"/>
    <w:rsid w:val="00267973"/>
  </w:style>
  <w:style w:type="numbering" w:customStyle="1" w:styleId="Puntielenco41125">
    <w:name w:val="Punti elenco41125"/>
    <w:rsid w:val="00267973"/>
  </w:style>
  <w:style w:type="numbering" w:customStyle="1" w:styleId="Puntielenco85">
    <w:name w:val="Punti elenco85"/>
    <w:rsid w:val="00267973"/>
  </w:style>
  <w:style w:type="numbering" w:customStyle="1" w:styleId="Puntielenco5125">
    <w:name w:val="Punti elenco5125"/>
    <w:rsid w:val="00267973"/>
  </w:style>
  <w:style w:type="numbering" w:customStyle="1" w:styleId="Puntielenco635">
    <w:name w:val="Punti elenco635"/>
    <w:rsid w:val="00267973"/>
  </w:style>
  <w:style w:type="numbering" w:customStyle="1" w:styleId="Puntielenco4225">
    <w:name w:val="Punti elenco4225"/>
    <w:rsid w:val="00267973"/>
  </w:style>
  <w:style w:type="numbering" w:customStyle="1" w:styleId="Nessunelenco24">
    <w:name w:val="Nessun elenco24"/>
    <w:next w:val="Nessunelenco"/>
    <w:uiPriority w:val="99"/>
    <w:semiHidden/>
    <w:unhideWhenUsed/>
    <w:rsid w:val="00267973"/>
  </w:style>
  <w:style w:type="numbering" w:customStyle="1" w:styleId="Nessunelenco124">
    <w:name w:val="Nessun elenco124"/>
    <w:next w:val="Nessunelenco"/>
    <w:uiPriority w:val="99"/>
    <w:semiHidden/>
    <w:rsid w:val="00267973"/>
  </w:style>
  <w:style w:type="numbering" w:customStyle="1" w:styleId="Nessunelenco1124">
    <w:name w:val="Nessun elenco1124"/>
    <w:next w:val="Nessunelenco"/>
    <w:semiHidden/>
    <w:rsid w:val="00267973"/>
  </w:style>
  <w:style w:type="numbering" w:customStyle="1" w:styleId="Nessunelenco11114">
    <w:name w:val="Nessun elenco11114"/>
    <w:next w:val="Nessunelenco"/>
    <w:uiPriority w:val="99"/>
    <w:semiHidden/>
    <w:rsid w:val="00267973"/>
  </w:style>
  <w:style w:type="numbering" w:customStyle="1" w:styleId="Puntielenco4227114">
    <w:name w:val="Punti elenco4227114"/>
    <w:rsid w:val="00267973"/>
  </w:style>
  <w:style w:type="numbering" w:customStyle="1" w:styleId="Puntielenco410114">
    <w:name w:val="Punti elenco410114"/>
    <w:rsid w:val="00267973"/>
  </w:style>
  <w:style w:type="numbering" w:customStyle="1" w:styleId="Puntielenco714">
    <w:name w:val="Punti elenco714"/>
    <w:rsid w:val="00267973"/>
  </w:style>
  <w:style w:type="numbering" w:customStyle="1" w:styleId="Puntielenco415">
    <w:name w:val="Punti elenco415"/>
    <w:rsid w:val="00267973"/>
  </w:style>
  <w:style w:type="numbering" w:customStyle="1" w:styleId="Puntielenco411214">
    <w:name w:val="Punti elenco411214"/>
    <w:rsid w:val="00267973"/>
  </w:style>
  <w:style w:type="numbering" w:customStyle="1" w:styleId="Puntielenco814">
    <w:name w:val="Punti elenco814"/>
    <w:rsid w:val="00267973"/>
  </w:style>
  <w:style w:type="numbering" w:customStyle="1" w:styleId="Puntielenco51214">
    <w:name w:val="Punti elenco51214"/>
    <w:rsid w:val="00267973"/>
  </w:style>
  <w:style w:type="numbering" w:customStyle="1" w:styleId="Puntielenco6314">
    <w:name w:val="Punti elenco6314"/>
    <w:rsid w:val="00267973"/>
  </w:style>
  <w:style w:type="numbering" w:customStyle="1" w:styleId="Puntielenco42214">
    <w:name w:val="Punti elenco42214"/>
    <w:rsid w:val="00267973"/>
  </w:style>
  <w:style w:type="numbering" w:customStyle="1" w:styleId="Nessunelenco214">
    <w:name w:val="Nessun elenco214"/>
    <w:next w:val="Nessunelenco"/>
    <w:uiPriority w:val="99"/>
    <w:semiHidden/>
    <w:rsid w:val="00267973"/>
  </w:style>
  <w:style w:type="numbering" w:customStyle="1" w:styleId="Nessunelenco1212">
    <w:name w:val="Nessun elenco1212"/>
    <w:next w:val="Nessunelenco"/>
    <w:uiPriority w:val="99"/>
    <w:semiHidden/>
    <w:rsid w:val="00267973"/>
  </w:style>
  <w:style w:type="numbering" w:customStyle="1" w:styleId="Nessunelenco11212">
    <w:name w:val="Nessun elenco11212"/>
    <w:next w:val="Nessunelenco"/>
    <w:semiHidden/>
    <w:rsid w:val="00267973"/>
  </w:style>
  <w:style w:type="numbering" w:customStyle="1" w:styleId="Puntielenco42271112">
    <w:name w:val="Punti elenco42271112"/>
    <w:rsid w:val="00267973"/>
  </w:style>
  <w:style w:type="numbering" w:customStyle="1" w:styleId="Stileimportato112">
    <w:name w:val="Stile importato 112"/>
    <w:rsid w:val="00267973"/>
  </w:style>
  <w:style w:type="numbering" w:customStyle="1" w:styleId="Stileimportato212">
    <w:name w:val="Stile importato 212"/>
    <w:rsid w:val="00267973"/>
  </w:style>
  <w:style w:type="numbering" w:customStyle="1" w:styleId="Nessunelenco111113">
    <w:name w:val="Nessun elenco111113"/>
    <w:next w:val="Nessunelenco"/>
    <w:uiPriority w:val="99"/>
    <w:semiHidden/>
    <w:rsid w:val="00267973"/>
  </w:style>
  <w:style w:type="numbering" w:customStyle="1" w:styleId="Puntielenco4101112">
    <w:name w:val="Punti elenco4101112"/>
    <w:rsid w:val="00267973"/>
  </w:style>
  <w:style w:type="numbering" w:customStyle="1" w:styleId="Puntielenco7114">
    <w:name w:val="Punti elenco7114"/>
    <w:rsid w:val="00267973"/>
  </w:style>
  <w:style w:type="numbering" w:customStyle="1" w:styleId="Puntielenco4115">
    <w:name w:val="Punti elenco4115"/>
    <w:rsid w:val="00267973"/>
  </w:style>
  <w:style w:type="numbering" w:customStyle="1" w:styleId="Puntielenco4112114">
    <w:name w:val="Punti elenco4112114"/>
    <w:rsid w:val="00267973"/>
  </w:style>
  <w:style w:type="numbering" w:customStyle="1" w:styleId="Puntielenco8112">
    <w:name w:val="Punti elenco8112"/>
    <w:rsid w:val="00267973"/>
  </w:style>
  <w:style w:type="numbering" w:customStyle="1" w:styleId="Puntielenco512112">
    <w:name w:val="Punti elenco512112"/>
    <w:rsid w:val="00267973"/>
  </w:style>
  <w:style w:type="numbering" w:customStyle="1" w:styleId="Puntielenco63112">
    <w:name w:val="Punti elenco63112"/>
    <w:rsid w:val="00267973"/>
  </w:style>
  <w:style w:type="numbering" w:customStyle="1" w:styleId="Puntielenco422112">
    <w:name w:val="Punti elenco422112"/>
    <w:rsid w:val="00267973"/>
  </w:style>
  <w:style w:type="numbering" w:customStyle="1" w:styleId="Nessunelenco33">
    <w:name w:val="Nessun elenco33"/>
    <w:next w:val="Nessunelenco"/>
    <w:uiPriority w:val="99"/>
    <w:semiHidden/>
    <w:unhideWhenUsed/>
    <w:rsid w:val="00267973"/>
  </w:style>
  <w:style w:type="numbering" w:customStyle="1" w:styleId="Nessunelenco133">
    <w:name w:val="Nessun elenco133"/>
    <w:next w:val="Nessunelenco"/>
    <w:uiPriority w:val="99"/>
    <w:semiHidden/>
    <w:rsid w:val="00267973"/>
  </w:style>
  <w:style w:type="numbering" w:customStyle="1" w:styleId="Puntielenco13">
    <w:name w:val="Punti elenco13"/>
    <w:rsid w:val="00267973"/>
  </w:style>
  <w:style w:type="numbering" w:customStyle="1" w:styleId="Puntielenco14">
    <w:name w:val="Punti elenco14"/>
    <w:rsid w:val="00267973"/>
  </w:style>
  <w:style w:type="numbering" w:customStyle="1" w:styleId="Puntielenco23">
    <w:name w:val="Punti elenco23"/>
    <w:rsid w:val="00267973"/>
  </w:style>
  <w:style w:type="numbering" w:customStyle="1" w:styleId="Puntielenco34">
    <w:name w:val="Punti elenco34"/>
    <w:rsid w:val="00267973"/>
  </w:style>
  <w:style w:type="numbering" w:customStyle="1" w:styleId="Puntielenco425">
    <w:name w:val="Punti elenco425"/>
    <w:rsid w:val="00267973"/>
  </w:style>
  <w:style w:type="numbering" w:customStyle="1" w:styleId="Puntielenco314">
    <w:name w:val="Punti elenco314"/>
    <w:rsid w:val="00267973"/>
  </w:style>
  <w:style w:type="numbering" w:customStyle="1" w:styleId="Puntielenco41114">
    <w:name w:val="Punti elenco41114"/>
    <w:rsid w:val="00267973"/>
  </w:style>
  <w:style w:type="numbering" w:customStyle="1" w:styleId="Puntielenco3113">
    <w:name w:val="Punti elenco3113"/>
    <w:rsid w:val="00267973"/>
  </w:style>
  <w:style w:type="numbering" w:customStyle="1" w:styleId="Puntielenco55">
    <w:name w:val="Punti elenco55"/>
    <w:rsid w:val="00267973"/>
  </w:style>
  <w:style w:type="numbering" w:customStyle="1" w:styleId="Puntielenco66">
    <w:name w:val="Punti elenco66"/>
    <w:rsid w:val="00267973"/>
  </w:style>
  <w:style w:type="numbering" w:customStyle="1" w:styleId="Nessunelenco1133">
    <w:name w:val="Nessun elenco1133"/>
    <w:next w:val="Nessunelenco"/>
    <w:uiPriority w:val="99"/>
    <w:semiHidden/>
    <w:unhideWhenUsed/>
    <w:rsid w:val="00267973"/>
  </w:style>
  <w:style w:type="numbering" w:customStyle="1" w:styleId="Nessunelenco2112">
    <w:name w:val="Nessun elenco2112"/>
    <w:next w:val="Nessunelenco"/>
    <w:uiPriority w:val="99"/>
    <w:semiHidden/>
    <w:unhideWhenUsed/>
    <w:rsid w:val="00267973"/>
  </w:style>
  <w:style w:type="numbering" w:customStyle="1" w:styleId="Puntielenco724">
    <w:name w:val="Punti elenco724"/>
    <w:rsid w:val="00267973"/>
  </w:style>
  <w:style w:type="numbering" w:customStyle="1" w:styleId="Puntielenco4214">
    <w:name w:val="Punti elenco4214"/>
    <w:rsid w:val="00267973"/>
  </w:style>
  <w:style w:type="numbering" w:customStyle="1" w:styleId="Puntielenco411114">
    <w:name w:val="Punti elenco411114"/>
    <w:rsid w:val="00267973"/>
  </w:style>
  <w:style w:type="numbering" w:customStyle="1" w:styleId="Puntielenco515">
    <w:name w:val="Punti elenco515"/>
    <w:rsid w:val="00267973"/>
  </w:style>
  <w:style w:type="numbering" w:customStyle="1" w:styleId="Puntielenco615">
    <w:name w:val="Punti elenco615"/>
    <w:rsid w:val="00267973"/>
  </w:style>
  <w:style w:type="numbering" w:customStyle="1" w:styleId="Puntielenco6113">
    <w:name w:val="Punti elenco6113"/>
    <w:rsid w:val="00267973"/>
  </w:style>
  <w:style w:type="numbering" w:customStyle="1" w:styleId="Puntielenco71112">
    <w:name w:val="Punti elenco71112"/>
    <w:rsid w:val="00267973"/>
  </w:style>
  <w:style w:type="numbering" w:customStyle="1" w:styleId="Puntielenco42113">
    <w:name w:val="Punti elenco42113"/>
    <w:rsid w:val="00267973"/>
  </w:style>
  <w:style w:type="numbering" w:customStyle="1" w:styleId="Puntielenco4111112">
    <w:name w:val="Punti elenco4111112"/>
    <w:rsid w:val="00267973"/>
  </w:style>
  <w:style w:type="numbering" w:customStyle="1" w:styleId="Puntielenco5113">
    <w:name w:val="Punti elenco5113"/>
    <w:rsid w:val="00267973"/>
  </w:style>
  <w:style w:type="numbering" w:customStyle="1" w:styleId="Puntielenco624">
    <w:name w:val="Punti elenco624"/>
    <w:rsid w:val="00267973"/>
  </w:style>
  <w:style w:type="numbering" w:customStyle="1" w:styleId="Puntielenco823">
    <w:name w:val="Punti elenco823"/>
    <w:rsid w:val="00267973"/>
  </w:style>
  <w:style w:type="numbering" w:customStyle="1" w:styleId="Puntielenco433">
    <w:name w:val="Punti elenco433"/>
    <w:rsid w:val="00267973"/>
  </w:style>
  <w:style w:type="numbering" w:customStyle="1" w:styleId="Puntielenco4123">
    <w:name w:val="Punti elenco4123"/>
    <w:rsid w:val="00267973"/>
  </w:style>
  <w:style w:type="numbering" w:customStyle="1" w:styleId="Puntielenco523">
    <w:name w:val="Punti elenco523"/>
    <w:rsid w:val="00267973"/>
  </w:style>
  <w:style w:type="numbering" w:customStyle="1" w:styleId="Puntielenco6323">
    <w:name w:val="Punti elenco6323"/>
    <w:rsid w:val="00267973"/>
  </w:style>
  <w:style w:type="numbering" w:customStyle="1" w:styleId="Puntielenco6123">
    <w:name w:val="Punti elenco6123"/>
    <w:rsid w:val="00267973"/>
  </w:style>
  <w:style w:type="numbering" w:customStyle="1" w:styleId="Puntielenco7213">
    <w:name w:val="Punti elenco7213"/>
    <w:rsid w:val="00267973"/>
  </w:style>
  <w:style w:type="numbering" w:customStyle="1" w:styleId="Puntielenco42223">
    <w:name w:val="Punti elenco42223"/>
    <w:rsid w:val="00267973"/>
  </w:style>
  <w:style w:type="numbering" w:customStyle="1" w:styleId="Puntielenco411223">
    <w:name w:val="Punti elenco411223"/>
    <w:rsid w:val="00267973"/>
  </w:style>
  <w:style w:type="numbering" w:customStyle="1" w:styleId="Puntielenco51223">
    <w:name w:val="Punti elenco51223"/>
    <w:rsid w:val="00267973"/>
  </w:style>
  <w:style w:type="numbering" w:customStyle="1" w:styleId="Puntielenco6213">
    <w:name w:val="Punti elenco6213"/>
    <w:rsid w:val="00267973"/>
  </w:style>
  <w:style w:type="numbering" w:customStyle="1" w:styleId="Puntielenco41121112">
    <w:name w:val="Punti elenco41121112"/>
    <w:rsid w:val="00267973"/>
  </w:style>
  <w:style w:type="numbering" w:customStyle="1" w:styleId="Nessunelenco42">
    <w:name w:val="Nessun elenco42"/>
    <w:next w:val="Nessunelenco"/>
    <w:uiPriority w:val="99"/>
    <w:semiHidden/>
    <w:unhideWhenUsed/>
    <w:rsid w:val="00267973"/>
  </w:style>
  <w:style w:type="numbering" w:customStyle="1" w:styleId="Nessunelenco142">
    <w:name w:val="Nessun elenco142"/>
    <w:next w:val="Nessunelenco"/>
    <w:uiPriority w:val="99"/>
    <w:semiHidden/>
    <w:rsid w:val="00267973"/>
  </w:style>
  <w:style w:type="numbering" w:customStyle="1" w:styleId="Nessunelenco1142">
    <w:name w:val="Nessun elenco1142"/>
    <w:next w:val="Nessunelenco"/>
    <w:semiHidden/>
    <w:rsid w:val="00267973"/>
  </w:style>
  <w:style w:type="numbering" w:customStyle="1" w:styleId="Nessunelenco11122">
    <w:name w:val="Nessun elenco11122"/>
    <w:next w:val="Nessunelenco"/>
    <w:uiPriority w:val="99"/>
    <w:semiHidden/>
    <w:rsid w:val="00267973"/>
  </w:style>
  <w:style w:type="numbering" w:customStyle="1" w:styleId="Puntielenco4227122">
    <w:name w:val="Punti elenco4227122"/>
    <w:rsid w:val="00267973"/>
  </w:style>
  <w:style w:type="numbering" w:customStyle="1" w:styleId="Puntielenco410122">
    <w:name w:val="Punti elenco410122"/>
    <w:rsid w:val="00267973"/>
  </w:style>
  <w:style w:type="numbering" w:customStyle="1" w:styleId="Puntielenco732">
    <w:name w:val="Punti elenco732"/>
    <w:rsid w:val="00267973"/>
  </w:style>
  <w:style w:type="numbering" w:customStyle="1" w:styleId="Puntielenco442">
    <w:name w:val="Punti elenco442"/>
    <w:rsid w:val="00267973"/>
  </w:style>
  <w:style w:type="numbering" w:customStyle="1" w:styleId="Puntielenco411232">
    <w:name w:val="Punti elenco411232"/>
    <w:rsid w:val="00267973"/>
  </w:style>
  <w:style w:type="numbering" w:customStyle="1" w:styleId="Puntielenco832">
    <w:name w:val="Punti elenco832"/>
    <w:rsid w:val="00267973"/>
  </w:style>
  <w:style w:type="numbering" w:customStyle="1" w:styleId="Puntielenco51232">
    <w:name w:val="Punti elenco51232"/>
    <w:rsid w:val="00267973"/>
  </w:style>
  <w:style w:type="numbering" w:customStyle="1" w:styleId="Puntielenco6332">
    <w:name w:val="Punti elenco6332"/>
    <w:rsid w:val="00267973"/>
  </w:style>
  <w:style w:type="numbering" w:customStyle="1" w:styleId="Puntielenco42232">
    <w:name w:val="Punti elenco42232"/>
    <w:rsid w:val="00267973"/>
  </w:style>
  <w:style w:type="numbering" w:customStyle="1" w:styleId="Nessunelenco222">
    <w:name w:val="Nessun elenco222"/>
    <w:next w:val="Nessunelenco"/>
    <w:uiPriority w:val="99"/>
    <w:semiHidden/>
    <w:rsid w:val="00267973"/>
  </w:style>
  <w:style w:type="numbering" w:customStyle="1" w:styleId="Nessunelenco1222">
    <w:name w:val="Nessun elenco1222"/>
    <w:next w:val="Nessunelenco"/>
    <w:uiPriority w:val="99"/>
    <w:semiHidden/>
    <w:rsid w:val="00267973"/>
  </w:style>
  <w:style w:type="numbering" w:customStyle="1" w:styleId="Nessunelenco11222">
    <w:name w:val="Nessun elenco11222"/>
    <w:next w:val="Nessunelenco"/>
    <w:semiHidden/>
    <w:rsid w:val="00267973"/>
  </w:style>
  <w:style w:type="numbering" w:customStyle="1" w:styleId="Puntielenco42271122">
    <w:name w:val="Punti elenco42271122"/>
    <w:rsid w:val="00267973"/>
  </w:style>
  <w:style w:type="numbering" w:customStyle="1" w:styleId="Stileimportato122">
    <w:name w:val="Stile importato 122"/>
    <w:rsid w:val="00267973"/>
  </w:style>
  <w:style w:type="numbering" w:customStyle="1" w:styleId="Stileimportato222">
    <w:name w:val="Stile importato 222"/>
    <w:rsid w:val="00267973"/>
  </w:style>
  <w:style w:type="numbering" w:customStyle="1" w:styleId="Nessunelenco111122">
    <w:name w:val="Nessun elenco111122"/>
    <w:next w:val="Nessunelenco"/>
    <w:uiPriority w:val="99"/>
    <w:semiHidden/>
    <w:rsid w:val="00267973"/>
  </w:style>
  <w:style w:type="numbering" w:customStyle="1" w:styleId="Puntielenco4101122">
    <w:name w:val="Punti elenco4101122"/>
    <w:rsid w:val="00267973"/>
  </w:style>
  <w:style w:type="numbering" w:customStyle="1" w:styleId="Puntielenco7122">
    <w:name w:val="Punti elenco7122"/>
    <w:rsid w:val="00267973"/>
  </w:style>
  <w:style w:type="numbering" w:customStyle="1" w:styleId="Puntielenco4132">
    <w:name w:val="Punti elenco4132"/>
    <w:rsid w:val="00267973"/>
  </w:style>
  <w:style w:type="numbering" w:customStyle="1" w:styleId="Puntielenco4112122">
    <w:name w:val="Punti elenco4112122"/>
    <w:rsid w:val="00267973"/>
  </w:style>
  <w:style w:type="numbering" w:customStyle="1" w:styleId="Puntielenco8122">
    <w:name w:val="Punti elenco8122"/>
    <w:rsid w:val="00267973"/>
  </w:style>
  <w:style w:type="numbering" w:customStyle="1" w:styleId="Puntielenco512122">
    <w:name w:val="Punti elenco512122"/>
    <w:rsid w:val="00267973"/>
  </w:style>
  <w:style w:type="numbering" w:customStyle="1" w:styleId="Puntielenco63122">
    <w:name w:val="Punti elenco63122"/>
    <w:rsid w:val="00267973"/>
  </w:style>
  <w:style w:type="numbering" w:customStyle="1" w:styleId="Puntielenco422122">
    <w:name w:val="Punti elenco422122"/>
    <w:rsid w:val="00267973"/>
  </w:style>
  <w:style w:type="numbering" w:customStyle="1" w:styleId="Nessunelenco312">
    <w:name w:val="Nessun elenco312"/>
    <w:next w:val="Nessunelenco"/>
    <w:uiPriority w:val="99"/>
    <w:semiHidden/>
    <w:unhideWhenUsed/>
    <w:rsid w:val="00267973"/>
  </w:style>
  <w:style w:type="numbering" w:customStyle="1" w:styleId="Nessunelenco1312">
    <w:name w:val="Nessun elenco1312"/>
    <w:next w:val="Nessunelenco"/>
    <w:uiPriority w:val="99"/>
    <w:semiHidden/>
    <w:rsid w:val="00267973"/>
  </w:style>
  <w:style w:type="numbering" w:customStyle="1" w:styleId="Puntielenco92">
    <w:name w:val="Punti elenco92"/>
    <w:rsid w:val="00267973"/>
  </w:style>
  <w:style w:type="numbering" w:customStyle="1" w:styleId="Puntielenco112">
    <w:name w:val="Punti elenco112"/>
    <w:rsid w:val="00267973"/>
  </w:style>
  <w:style w:type="numbering" w:customStyle="1" w:styleId="Puntielenco212">
    <w:name w:val="Punti elenco212"/>
    <w:rsid w:val="00267973"/>
  </w:style>
  <w:style w:type="numbering" w:customStyle="1" w:styleId="Puntielenco322">
    <w:name w:val="Punti elenco322"/>
    <w:rsid w:val="00267973"/>
  </w:style>
  <w:style w:type="numbering" w:customStyle="1" w:styleId="Puntielenco4232">
    <w:name w:val="Punti elenco4232"/>
    <w:rsid w:val="00267973"/>
  </w:style>
  <w:style w:type="numbering" w:customStyle="1" w:styleId="Puntielenco3122">
    <w:name w:val="Punti elenco3122"/>
    <w:rsid w:val="00267973"/>
  </w:style>
  <w:style w:type="numbering" w:customStyle="1" w:styleId="Puntielenco41132">
    <w:name w:val="Punti elenco41132"/>
    <w:rsid w:val="00267973"/>
  </w:style>
  <w:style w:type="numbering" w:customStyle="1" w:styleId="Puntielenco31112">
    <w:name w:val="Punti elenco31112"/>
    <w:rsid w:val="00267973"/>
  </w:style>
  <w:style w:type="numbering" w:customStyle="1" w:styleId="Puntielenco532">
    <w:name w:val="Punti elenco532"/>
    <w:rsid w:val="00267973"/>
  </w:style>
  <w:style w:type="numbering" w:customStyle="1" w:styleId="Puntielenco642">
    <w:name w:val="Punti elenco642"/>
    <w:rsid w:val="00267973"/>
  </w:style>
  <w:style w:type="numbering" w:customStyle="1" w:styleId="Nessunelenco11312">
    <w:name w:val="Nessun elenco11312"/>
    <w:next w:val="Nessunelenco"/>
    <w:uiPriority w:val="99"/>
    <w:semiHidden/>
    <w:unhideWhenUsed/>
    <w:rsid w:val="00267973"/>
  </w:style>
  <w:style w:type="numbering" w:customStyle="1" w:styleId="Nessunelenco2122">
    <w:name w:val="Nessun elenco2122"/>
    <w:next w:val="Nessunelenco"/>
    <w:uiPriority w:val="99"/>
    <w:semiHidden/>
    <w:unhideWhenUsed/>
    <w:rsid w:val="00267973"/>
  </w:style>
  <w:style w:type="numbering" w:customStyle="1" w:styleId="Puntielenco7222">
    <w:name w:val="Punti elenco7222"/>
    <w:rsid w:val="00267973"/>
  </w:style>
  <w:style w:type="numbering" w:customStyle="1" w:styleId="Puntielenco42122">
    <w:name w:val="Punti elenco42122"/>
    <w:rsid w:val="00267973"/>
  </w:style>
  <w:style w:type="numbering" w:customStyle="1" w:styleId="Puntielenco411122">
    <w:name w:val="Punti elenco411122"/>
    <w:rsid w:val="00267973"/>
  </w:style>
  <w:style w:type="numbering" w:customStyle="1" w:styleId="Puntielenco5132">
    <w:name w:val="Punti elenco5132"/>
    <w:rsid w:val="00267973"/>
  </w:style>
  <w:style w:type="numbering" w:customStyle="1" w:styleId="Puntielenco6132">
    <w:name w:val="Punti elenco6132"/>
    <w:rsid w:val="00267973"/>
  </w:style>
  <w:style w:type="numbering" w:customStyle="1" w:styleId="Puntielenco61112">
    <w:name w:val="Punti elenco61112"/>
    <w:rsid w:val="00267973"/>
  </w:style>
  <w:style w:type="numbering" w:customStyle="1" w:styleId="Puntielenco71122">
    <w:name w:val="Punti elenco71122"/>
    <w:rsid w:val="00267973"/>
  </w:style>
  <w:style w:type="numbering" w:customStyle="1" w:styleId="Puntielenco421112">
    <w:name w:val="Punti elenco421112"/>
    <w:rsid w:val="00267973"/>
  </w:style>
  <w:style w:type="numbering" w:customStyle="1" w:styleId="Puntielenco4111122">
    <w:name w:val="Punti elenco4111122"/>
    <w:rsid w:val="00267973"/>
  </w:style>
  <w:style w:type="numbering" w:customStyle="1" w:styleId="Puntielenco51112">
    <w:name w:val="Punti elenco51112"/>
    <w:rsid w:val="00267973"/>
  </w:style>
  <w:style w:type="numbering" w:customStyle="1" w:styleId="Puntielenco6222">
    <w:name w:val="Punti elenco6222"/>
    <w:rsid w:val="00267973"/>
  </w:style>
  <w:style w:type="numbering" w:customStyle="1" w:styleId="Puntielenco8212">
    <w:name w:val="Punti elenco8212"/>
    <w:rsid w:val="00267973"/>
  </w:style>
  <w:style w:type="numbering" w:customStyle="1" w:styleId="Puntielenco4312">
    <w:name w:val="Punti elenco4312"/>
    <w:rsid w:val="00267973"/>
  </w:style>
  <w:style w:type="numbering" w:customStyle="1" w:styleId="Puntielenco41212">
    <w:name w:val="Punti elenco41212"/>
    <w:rsid w:val="00267973"/>
  </w:style>
  <w:style w:type="numbering" w:customStyle="1" w:styleId="Puntielenco5212">
    <w:name w:val="Punti elenco5212"/>
    <w:rsid w:val="00267973"/>
  </w:style>
  <w:style w:type="numbering" w:customStyle="1" w:styleId="Puntielenco63212">
    <w:name w:val="Punti elenco63212"/>
    <w:rsid w:val="00267973"/>
  </w:style>
  <w:style w:type="numbering" w:customStyle="1" w:styleId="Puntielenco61212">
    <w:name w:val="Punti elenco61212"/>
    <w:rsid w:val="00267973"/>
  </w:style>
  <w:style w:type="numbering" w:customStyle="1" w:styleId="Puntielenco72112">
    <w:name w:val="Punti elenco72112"/>
    <w:rsid w:val="00267973"/>
  </w:style>
  <w:style w:type="numbering" w:customStyle="1" w:styleId="Puntielenco422212">
    <w:name w:val="Punti elenco422212"/>
    <w:rsid w:val="00267973"/>
  </w:style>
  <w:style w:type="numbering" w:customStyle="1" w:styleId="Puntielenco4112212">
    <w:name w:val="Punti elenco4112212"/>
    <w:rsid w:val="00267973"/>
  </w:style>
  <w:style w:type="numbering" w:customStyle="1" w:styleId="Puntielenco512212">
    <w:name w:val="Punti elenco512212"/>
    <w:rsid w:val="00267973"/>
  </w:style>
  <w:style w:type="numbering" w:customStyle="1" w:styleId="Puntielenco62112">
    <w:name w:val="Punti elenco62112"/>
    <w:rsid w:val="00267973"/>
  </w:style>
  <w:style w:type="numbering" w:customStyle="1" w:styleId="Puntielenco41121122">
    <w:name w:val="Punti elenco41121122"/>
    <w:rsid w:val="00267973"/>
  </w:style>
  <w:style w:type="numbering" w:customStyle="1" w:styleId="Nessunelenco52">
    <w:name w:val="Nessun elenco52"/>
    <w:next w:val="Nessunelenco"/>
    <w:uiPriority w:val="99"/>
    <w:semiHidden/>
    <w:unhideWhenUsed/>
    <w:rsid w:val="00267973"/>
  </w:style>
  <w:style w:type="numbering" w:customStyle="1" w:styleId="Nessunelenco152">
    <w:name w:val="Nessun elenco152"/>
    <w:next w:val="Nessunelenco"/>
    <w:uiPriority w:val="99"/>
    <w:semiHidden/>
    <w:rsid w:val="00267973"/>
  </w:style>
  <w:style w:type="numbering" w:customStyle="1" w:styleId="Nessunelenco1152">
    <w:name w:val="Nessun elenco1152"/>
    <w:next w:val="Nessunelenco"/>
    <w:uiPriority w:val="99"/>
    <w:semiHidden/>
    <w:rsid w:val="00267973"/>
  </w:style>
  <w:style w:type="numbering" w:customStyle="1" w:styleId="Nessunelenco11132">
    <w:name w:val="Nessun elenco11132"/>
    <w:next w:val="Nessunelenco"/>
    <w:semiHidden/>
    <w:rsid w:val="00267973"/>
  </w:style>
  <w:style w:type="numbering" w:customStyle="1" w:styleId="Puntielenco4227132">
    <w:name w:val="Punti elenco4227132"/>
    <w:rsid w:val="00267973"/>
  </w:style>
  <w:style w:type="numbering" w:customStyle="1" w:styleId="Stileimportato132">
    <w:name w:val="Stile importato 132"/>
    <w:rsid w:val="00267973"/>
  </w:style>
  <w:style w:type="numbering" w:customStyle="1" w:styleId="Stileimportato232">
    <w:name w:val="Stile importato 232"/>
    <w:rsid w:val="00267973"/>
  </w:style>
  <w:style w:type="numbering" w:customStyle="1" w:styleId="Nessunelenco111132">
    <w:name w:val="Nessun elenco111132"/>
    <w:next w:val="Nessunelenco"/>
    <w:uiPriority w:val="99"/>
    <w:semiHidden/>
    <w:rsid w:val="00267973"/>
  </w:style>
  <w:style w:type="numbering" w:customStyle="1" w:styleId="Puntielenco410132">
    <w:name w:val="Punti elenco410132"/>
    <w:rsid w:val="00267973"/>
  </w:style>
  <w:style w:type="numbering" w:customStyle="1" w:styleId="Puntielenco742">
    <w:name w:val="Punti elenco742"/>
    <w:rsid w:val="00267973"/>
  </w:style>
  <w:style w:type="numbering" w:customStyle="1" w:styleId="Puntielenco452">
    <w:name w:val="Punti elenco452"/>
    <w:rsid w:val="00267973"/>
  </w:style>
  <w:style w:type="numbering" w:customStyle="1" w:styleId="Puntielenco411242">
    <w:name w:val="Punti elenco411242"/>
    <w:rsid w:val="00267973"/>
  </w:style>
  <w:style w:type="numbering" w:customStyle="1" w:styleId="Puntielenco842">
    <w:name w:val="Punti elenco842"/>
    <w:rsid w:val="00267973"/>
  </w:style>
  <w:style w:type="numbering" w:customStyle="1" w:styleId="Puntielenco51242">
    <w:name w:val="Punti elenco51242"/>
    <w:rsid w:val="00267973"/>
  </w:style>
  <w:style w:type="numbering" w:customStyle="1" w:styleId="Puntielenco6342">
    <w:name w:val="Punti elenco6342"/>
    <w:rsid w:val="00267973"/>
  </w:style>
  <w:style w:type="numbering" w:customStyle="1" w:styleId="Puntielenco42242">
    <w:name w:val="Punti elenco42242"/>
    <w:rsid w:val="00267973"/>
  </w:style>
  <w:style w:type="numbering" w:customStyle="1" w:styleId="Nessunelenco232">
    <w:name w:val="Nessun elenco232"/>
    <w:next w:val="Nessunelenco"/>
    <w:uiPriority w:val="99"/>
    <w:semiHidden/>
    <w:unhideWhenUsed/>
    <w:rsid w:val="00267973"/>
  </w:style>
  <w:style w:type="numbering" w:customStyle="1" w:styleId="Nessunelenco1232">
    <w:name w:val="Nessun elenco1232"/>
    <w:next w:val="Nessunelenco"/>
    <w:uiPriority w:val="99"/>
    <w:semiHidden/>
    <w:rsid w:val="00267973"/>
  </w:style>
  <w:style w:type="numbering" w:customStyle="1" w:styleId="Nessunelenco11232">
    <w:name w:val="Nessun elenco11232"/>
    <w:next w:val="Nessunelenco"/>
    <w:semiHidden/>
    <w:rsid w:val="00267973"/>
  </w:style>
  <w:style w:type="numbering" w:customStyle="1" w:styleId="Nessunelenco1111112">
    <w:name w:val="Nessun elenco1111112"/>
    <w:next w:val="Nessunelenco"/>
    <w:uiPriority w:val="99"/>
    <w:semiHidden/>
    <w:rsid w:val="00267973"/>
  </w:style>
  <w:style w:type="numbering" w:customStyle="1" w:styleId="Puntielenco42271132">
    <w:name w:val="Punti elenco42271132"/>
    <w:rsid w:val="00267973"/>
  </w:style>
  <w:style w:type="numbering" w:customStyle="1" w:styleId="Puntielenco4101132">
    <w:name w:val="Punti elenco4101132"/>
    <w:rsid w:val="00267973"/>
  </w:style>
  <w:style w:type="numbering" w:customStyle="1" w:styleId="Puntielenco7132">
    <w:name w:val="Punti elenco7132"/>
    <w:rsid w:val="00267973"/>
  </w:style>
  <w:style w:type="numbering" w:customStyle="1" w:styleId="Puntielenco4142">
    <w:name w:val="Punti elenco4142"/>
    <w:rsid w:val="00267973"/>
  </w:style>
  <w:style w:type="numbering" w:customStyle="1" w:styleId="Puntielenco4112132">
    <w:name w:val="Punti elenco4112132"/>
    <w:rsid w:val="00267973"/>
  </w:style>
  <w:style w:type="numbering" w:customStyle="1" w:styleId="Puntielenco8132">
    <w:name w:val="Punti elenco8132"/>
    <w:rsid w:val="00267973"/>
  </w:style>
  <w:style w:type="numbering" w:customStyle="1" w:styleId="Puntielenco512132">
    <w:name w:val="Punti elenco512132"/>
    <w:rsid w:val="00267973"/>
  </w:style>
  <w:style w:type="numbering" w:customStyle="1" w:styleId="Puntielenco63132">
    <w:name w:val="Punti elenco63132"/>
    <w:rsid w:val="00267973"/>
  </w:style>
  <w:style w:type="numbering" w:customStyle="1" w:styleId="Puntielenco422132">
    <w:name w:val="Punti elenco422132"/>
    <w:rsid w:val="00267973"/>
  </w:style>
  <w:style w:type="numbering" w:customStyle="1" w:styleId="Nessunelenco2132">
    <w:name w:val="Nessun elenco2132"/>
    <w:next w:val="Nessunelenco"/>
    <w:uiPriority w:val="99"/>
    <w:semiHidden/>
    <w:rsid w:val="00267973"/>
  </w:style>
  <w:style w:type="numbering" w:customStyle="1" w:styleId="Nessunelenco12112">
    <w:name w:val="Nessun elenco12112"/>
    <w:next w:val="Nessunelenco"/>
    <w:uiPriority w:val="99"/>
    <w:semiHidden/>
    <w:rsid w:val="00267973"/>
  </w:style>
  <w:style w:type="numbering" w:customStyle="1" w:styleId="Nessunelenco112112">
    <w:name w:val="Nessun elenco112112"/>
    <w:next w:val="Nessunelenco"/>
    <w:semiHidden/>
    <w:rsid w:val="00267973"/>
  </w:style>
  <w:style w:type="numbering" w:customStyle="1" w:styleId="Puntielenco422711112">
    <w:name w:val="Punti elenco422711112"/>
    <w:rsid w:val="00267973"/>
  </w:style>
  <w:style w:type="numbering" w:customStyle="1" w:styleId="Stileimportato1112">
    <w:name w:val="Stile importato 1112"/>
    <w:rsid w:val="00267973"/>
  </w:style>
  <w:style w:type="numbering" w:customStyle="1" w:styleId="Stileimportato2112">
    <w:name w:val="Stile importato 2112"/>
    <w:rsid w:val="00267973"/>
  </w:style>
  <w:style w:type="numbering" w:customStyle="1" w:styleId="Nessunelenco11111112">
    <w:name w:val="Nessun elenco11111112"/>
    <w:next w:val="Nessunelenco"/>
    <w:uiPriority w:val="99"/>
    <w:semiHidden/>
    <w:rsid w:val="00267973"/>
  </w:style>
  <w:style w:type="numbering" w:customStyle="1" w:styleId="Puntielenco41011112">
    <w:name w:val="Punti elenco41011112"/>
    <w:rsid w:val="00267973"/>
  </w:style>
  <w:style w:type="numbering" w:customStyle="1" w:styleId="Puntielenco71132">
    <w:name w:val="Punti elenco71132"/>
    <w:rsid w:val="00267973"/>
  </w:style>
  <w:style w:type="numbering" w:customStyle="1" w:styleId="Puntielenco41142">
    <w:name w:val="Punti elenco41142"/>
    <w:rsid w:val="00267973"/>
  </w:style>
  <w:style w:type="numbering" w:customStyle="1" w:styleId="Puntielenco41121132">
    <w:name w:val="Punti elenco41121132"/>
    <w:rsid w:val="00267973"/>
  </w:style>
  <w:style w:type="numbering" w:customStyle="1" w:styleId="Puntielenco81112">
    <w:name w:val="Punti elenco81112"/>
    <w:rsid w:val="00267973"/>
  </w:style>
  <w:style w:type="numbering" w:customStyle="1" w:styleId="Puntielenco5121112">
    <w:name w:val="Punti elenco5121112"/>
    <w:rsid w:val="00267973"/>
  </w:style>
  <w:style w:type="numbering" w:customStyle="1" w:styleId="Puntielenco631112">
    <w:name w:val="Punti elenco631112"/>
    <w:rsid w:val="00267973"/>
  </w:style>
  <w:style w:type="numbering" w:customStyle="1" w:styleId="Puntielenco4221112">
    <w:name w:val="Punti elenco4221112"/>
    <w:rsid w:val="00267973"/>
  </w:style>
  <w:style w:type="numbering" w:customStyle="1" w:styleId="Nessunelenco322">
    <w:name w:val="Nessun elenco322"/>
    <w:next w:val="Nessunelenco"/>
    <w:uiPriority w:val="99"/>
    <w:semiHidden/>
    <w:unhideWhenUsed/>
    <w:rsid w:val="00267973"/>
  </w:style>
  <w:style w:type="numbering" w:customStyle="1" w:styleId="Nessunelenco1322">
    <w:name w:val="Nessun elenco1322"/>
    <w:next w:val="Nessunelenco"/>
    <w:uiPriority w:val="99"/>
    <w:semiHidden/>
    <w:rsid w:val="00267973"/>
  </w:style>
  <w:style w:type="numbering" w:customStyle="1" w:styleId="Puntielenco102">
    <w:name w:val="Punti elenco102"/>
    <w:rsid w:val="00267973"/>
  </w:style>
  <w:style w:type="numbering" w:customStyle="1" w:styleId="Puntielenco122">
    <w:name w:val="Punti elenco122"/>
    <w:rsid w:val="00267973"/>
  </w:style>
  <w:style w:type="numbering" w:customStyle="1" w:styleId="Puntielenco222">
    <w:name w:val="Punti elenco222"/>
    <w:rsid w:val="00267973"/>
  </w:style>
  <w:style w:type="numbering" w:customStyle="1" w:styleId="Puntielenco332">
    <w:name w:val="Punti elenco332"/>
    <w:rsid w:val="00267973"/>
  </w:style>
  <w:style w:type="numbering" w:customStyle="1" w:styleId="Puntielenco4242">
    <w:name w:val="Punti elenco4242"/>
    <w:rsid w:val="00267973"/>
  </w:style>
  <w:style w:type="numbering" w:customStyle="1" w:styleId="Puntielenco3132">
    <w:name w:val="Punti elenco3132"/>
    <w:rsid w:val="00267973"/>
  </w:style>
  <w:style w:type="numbering" w:customStyle="1" w:styleId="Puntielenco411132">
    <w:name w:val="Punti elenco411132"/>
    <w:rsid w:val="00267973"/>
  </w:style>
  <w:style w:type="numbering" w:customStyle="1" w:styleId="Puntielenco31122">
    <w:name w:val="Punti elenco31122"/>
    <w:rsid w:val="00267973"/>
  </w:style>
  <w:style w:type="numbering" w:customStyle="1" w:styleId="Puntielenco542">
    <w:name w:val="Punti elenco542"/>
    <w:rsid w:val="00267973"/>
  </w:style>
  <w:style w:type="numbering" w:customStyle="1" w:styleId="Puntielenco652">
    <w:name w:val="Punti elenco652"/>
    <w:rsid w:val="00267973"/>
  </w:style>
  <w:style w:type="numbering" w:customStyle="1" w:styleId="Nessunelenco11322">
    <w:name w:val="Nessun elenco11322"/>
    <w:next w:val="Nessunelenco"/>
    <w:uiPriority w:val="99"/>
    <w:semiHidden/>
    <w:unhideWhenUsed/>
    <w:rsid w:val="00267973"/>
  </w:style>
  <w:style w:type="numbering" w:customStyle="1" w:styleId="Nessunelenco21112">
    <w:name w:val="Nessun elenco21112"/>
    <w:next w:val="Nessunelenco"/>
    <w:uiPriority w:val="99"/>
    <w:semiHidden/>
    <w:unhideWhenUsed/>
    <w:rsid w:val="00267973"/>
  </w:style>
  <w:style w:type="numbering" w:customStyle="1" w:styleId="Puntielenco7232">
    <w:name w:val="Punti elenco7232"/>
    <w:rsid w:val="00267973"/>
  </w:style>
  <w:style w:type="numbering" w:customStyle="1" w:styleId="Puntielenco42132">
    <w:name w:val="Punti elenco42132"/>
    <w:rsid w:val="00267973"/>
  </w:style>
  <w:style w:type="numbering" w:customStyle="1" w:styleId="Puntielenco4111132">
    <w:name w:val="Punti elenco4111132"/>
    <w:rsid w:val="00267973"/>
  </w:style>
  <w:style w:type="numbering" w:customStyle="1" w:styleId="Puntielenco5142">
    <w:name w:val="Punti elenco5142"/>
    <w:rsid w:val="00267973"/>
  </w:style>
  <w:style w:type="numbering" w:customStyle="1" w:styleId="Puntielenco6142">
    <w:name w:val="Punti elenco6142"/>
    <w:rsid w:val="00267973"/>
  </w:style>
  <w:style w:type="numbering" w:customStyle="1" w:styleId="Puntielenco61122">
    <w:name w:val="Punti elenco61122"/>
    <w:rsid w:val="00267973"/>
  </w:style>
  <w:style w:type="numbering" w:customStyle="1" w:styleId="Puntielenco711112">
    <w:name w:val="Punti elenco711112"/>
    <w:rsid w:val="00267973"/>
  </w:style>
  <w:style w:type="numbering" w:customStyle="1" w:styleId="Puntielenco421122">
    <w:name w:val="Punti elenco421122"/>
    <w:rsid w:val="00267973"/>
  </w:style>
  <w:style w:type="numbering" w:customStyle="1" w:styleId="Puntielenco41111112">
    <w:name w:val="Punti elenco41111112"/>
    <w:rsid w:val="00267973"/>
  </w:style>
  <w:style w:type="numbering" w:customStyle="1" w:styleId="Puntielenco51122">
    <w:name w:val="Punti elenco51122"/>
    <w:rsid w:val="00267973"/>
  </w:style>
  <w:style w:type="numbering" w:customStyle="1" w:styleId="Puntielenco6232">
    <w:name w:val="Punti elenco6232"/>
    <w:rsid w:val="00267973"/>
  </w:style>
  <w:style w:type="numbering" w:customStyle="1" w:styleId="Puntielenco8222">
    <w:name w:val="Punti elenco8222"/>
    <w:rsid w:val="00267973"/>
  </w:style>
  <w:style w:type="numbering" w:customStyle="1" w:styleId="Puntielenco4322">
    <w:name w:val="Punti elenco4322"/>
    <w:rsid w:val="00267973"/>
  </w:style>
  <w:style w:type="numbering" w:customStyle="1" w:styleId="Puntielenco41222">
    <w:name w:val="Punti elenco41222"/>
    <w:rsid w:val="00267973"/>
  </w:style>
  <w:style w:type="numbering" w:customStyle="1" w:styleId="Puntielenco5222">
    <w:name w:val="Punti elenco5222"/>
    <w:rsid w:val="00267973"/>
  </w:style>
  <w:style w:type="numbering" w:customStyle="1" w:styleId="Puntielenco63222">
    <w:name w:val="Punti elenco63222"/>
    <w:rsid w:val="00267973"/>
  </w:style>
  <w:style w:type="numbering" w:customStyle="1" w:styleId="Puntielenco61222">
    <w:name w:val="Punti elenco61222"/>
    <w:rsid w:val="00267973"/>
  </w:style>
  <w:style w:type="numbering" w:customStyle="1" w:styleId="Puntielenco72122">
    <w:name w:val="Punti elenco72122"/>
    <w:rsid w:val="00267973"/>
  </w:style>
  <w:style w:type="numbering" w:customStyle="1" w:styleId="Puntielenco422222">
    <w:name w:val="Punti elenco422222"/>
    <w:rsid w:val="00267973"/>
  </w:style>
  <w:style w:type="numbering" w:customStyle="1" w:styleId="Puntielenco4112222">
    <w:name w:val="Punti elenco4112222"/>
    <w:rsid w:val="00267973"/>
  </w:style>
  <w:style w:type="numbering" w:customStyle="1" w:styleId="Puntielenco512222">
    <w:name w:val="Punti elenco512222"/>
    <w:rsid w:val="00267973"/>
  </w:style>
  <w:style w:type="numbering" w:customStyle="1" w:styleId="Puntielenco62122">
    <w:name w:val="Punti elenco62122"/>
    <w:rsid w:val="00267973"/>
  </w:style>
  <w:style w:type="numbering" w:customStyle="1" w:styleId="Puntielenco411211112">
    <w:name w:val="Punti elenco411211112"/>
    <w:rsid w:val="00267973"/>
  </w:style>
  <w:style w:type="numbering" w:customStyle="1" w:styleId="Nessunelenco412">
    <w:name w:val="Nessun elenco412"/>
    <w:next w:val="Nessunelenco"/>
    <w:uiPriority w:val="99"/>
    <w:semiHidden/>
    <w:unhideWhenUsed/>
    <w:rsid w:val="00267973"/>
  </w:style>
  <w:style w:type="numbering" w:customStyle="1" w:styleId="Nessunelenco1412">
    <w:name w:val="Nessun elenco1412"/>
    <w:next w:val="Nessunelenco"/>
    <w:uiPriority w:val="99"/>
    <w:semiHidden/>
    <w:rsid w:val="00267973"/>
  </w:style>
  <w:style w:type="numbering" w:customStyle="1" w:styleId="Nessunelenco11412">
    <w:name w:val="Nessun elenco11412"/>
    <w:next w:val="Nessunelenco"/>
    <w:semiHidden/>
    <w:rsid w:val="00267973"/>
  </w:style>
  <w:style w:type="numbering" w:customStyle="1" w:styleId="Nessunelenco111212">
    <w:name w:val="Nessun elenco111212"/>
    <w:next w:val="Nessunelenco"/>
    <w:uiPriority w:val="99"/>
    <w:semiHidden/>
    <w:rsid w:val="00267973"/>
  </w:style>
  <w:style w:type="numbering" w:customStyle="1" w:styleId="Puntielenco42271212">
    <w:name w:val="Punti elenco42271212"/>
    <w:rsid w:val="00267973"/>
  </w:style>
  <w:style w:type="numbering" w:customStyle="1" w:styleId="Puntielenco4101212">
    <w:name w:val="Punti elenco4101212"/>
    <w:rsid w:val="00267973"/>
  </w:style>
  <w:style w:type="numbering" w:customStyle="1" w:styleId="Puntielenco7312">
    <w:name w:val="Punti elenco7312"/>
    <w:rsid w:val="00267973"/>
  </w:style>
  <w:style w:type="numbering" w:customStyle="1" w:styleId="Puntielenco4412">
    <w:name w:val="Punti elenco4412"/>
    <w:rsid w:val="00267973"/>
  </w:style>
  <w:style w:type="numbering" w:customStyle="1" w:styleId="Puntielenco4112312">
    <w:name w:val="Punti elenco4112312"/>
    <w:rsid w:val="00267973"/>
  </w:style>
  <w:style w:type="numbering" w:customStyle="1" w:styleId="Puntielenco8312">
    <w:name w:val="Punti elenco8312"/>
    <w:rsid w:val="00267973"/>
  </w:style>
  <w:style w:type="numbering" w:customStyle="1" w:styleId="Puntielenco512312">
    <w:name w:val="Punti elenco512312"/>
    <w:rsid w:val="00267973"/>
  </w:style>
  <w:style w:type="numbering" w:customStyle="1" w:styleId="Puntielenco63312">
    <w:name w:val="Punti elenco63312"/>
    <w:rsid w:val="00267973"/>
  </w:style>
  <w:style w:type="numbering" w:customStyle="1" w:styleId="Puntielenco422312">
    <w:name w:val="Punti elenco422312"/>
    <w:rsid w:val="00267973"/>
  </w:style>
  <w:style w:type="numbering" w:customStyle="1" w:styleId="Nessunelenco2212">
    <w:name w:val="Nessun elenco2212"/>
    <w:next w:val="Nessunelenco"/>
    <w:uiPriority w:val="99"/>
    <w:semiHidden/>
    <w:rsid w:val="00267973"/>
  </w:style>
  <w:style w:type="numbering" w:customStyle="1" w:styleId="Nessunelenco12212">
    <w:name w:val="Nessun elenco12212"/>
    <w:next w:val="Nessunelenco"/>
    <w:uiPriority w:val="99"/>
    <w:semiHidden/>
    <w:rsid w:val="00267973"/>
  </w:style>
  <w:style w:type="numbering" w:customStyle="1" w:styleId="Nessunelenco112212">
    <w:name w:val="Nessun elenco112212"/>
    <w:next w:val="Nessunelenco"/>
    <w:semiHidden/>
    <w:rsid w:val="00267973"/>
  </w:style>
  <w:style w:type="numbering" w:customStyle="1" w:styleId="Puntielenco422711212">
    <w:name w:val="Punti elenco422711212"/>
    <w:rsid w:val="00267973"/>
  </w:style>
  <w:style w:type="numbering" w:customStyle="1" w:styleId="Stileimportato1212">
    <w:name w:val="Stile importato 1212"/>
    <w:rsid w:val="00267973"/>
  </w:style>
  <w:style w:type="numbering" w:customStyle="1" w:styleId="Stileimportato2212">
    <w:name w:val="Stile importato 2212"/>
    <w:rsid w:val="00267973"/>
  </w:style>
  <w:style w:type="numbering" w:customStyle="1" w:styleId="Nessunelenco1111212">
    <w:name w:val="Nessun elenco1111212"/>
    <w:next w:val="Nessunelenco"/>
    <w:uiPriority w:val="99"/>
    <w:semiHidden/>
    <w:rsid w:val="00267973"/>
  </w:style>
  <w:style w:type="numbering" w:customStyle="1" w:styleId="Puntielenco41011212">
    <w:name w:val="Punti elenco41011212"/>
    <w:rsid w:val="00267973"/>
  </w:style>
  <w:style w:type="numbering" w:customStyle="1" w:styleId="Puntielenco71212">
    <w:name w:val="Punti elenco71212"/>
    <w:rsid w:val="00267973"/>
  </w:style>
  <w:style w:type="numbering" w:customStyle="1" w:styleId="Puntielenco41312">
    <w:name w:val="Punti elenco41312"/>
    <w:rsid w:val="00267973"/>
  </w:style>
  <w:style w:type="numbering" w:customStyle="1" w:styleId="Puntielenco41121212">
    <w:name w:val="Punti elenco41121212"/>
    <w:rsid w:val="00267973"/>
  </w:style>
  <w:style w:type="numbering" w:customStyle="1" w:styleId="Puntielenco81212">
    <w:name w:val="Punti elenco81212"/>
    <w:rsid w:val="00267973"/>
  </w:style>
  <w:style w:type="numbering" w:customStyle="1" w:styleId="Puntielenco5121212">
    <w:name w:val="Punti elenco5121212"/>
    <w:rsid w:val="00267973"/>
  </w:style>
  <w:style w:type="numbering" w:customStyle="1" w:styleId="Puntielenco631212">
    <w:name w:val="Punti elenco631212"/>
    <w:rsid w:val="00267973"/>
  </w:style>
  <w:style w:type="numbering" w:customStyle="1" w:styleId="Puntielenco4221212">
    <w:name w:val="Punti elenco4221212"/>
    <w:rsid w:val="00267973"/>
  </w:style>
  <w:style w:type="numbering" w:customStyle="1" w:styleId="Nessunelenco3112">
    <w:name w:val="Nessun elenco3112"/>
    <w:next w:val="Nessunelenco"/>
    <w:uiPriority w:val="99"/>
    <w:semiHidden/>
    <w:unhideWhenUsed/>
    <w:rsid w:val="00267973"/>
  </w:style>
  <w:style w:type="numbering" w:customStyle="1" w:styleId="Nessunelenco13112">
    <w:name w:val="Nessun elenco13112"/>
    <w:next w:val="Nessunelenco"/>
    <w:uiPriority w:val="99"/>
    <w:semiHidden/>
    <w:rsid w:val="00267973"/>
  </w:style>
  <w:style w:type="numbering" w:customStyle="1" w:styleId="Puntielenco912">
    <w:name w:val="Punti elenco912"/>
    <w:rsid w:val="00267973"/>
  </w:style>
  <w:style w:type="numbering" w:customStyle="1" w:styleId="Puntielenco1112">
    <w:name w:val="Punti elenco1112"/>
    <w:rsid w:val="00267973"/>
  </w:style>
  <w:style w:type="numbering" w:customStyle="1" w:styleId="Puntielenco2112">
    <w:name w:val="Punti elenco2112"/>
    <w:rsid w:val="00267973"/>
  </w:style>
  <w:style w:type="numbering" w:customStyle="1" w:styleId="Puntielenco3212">
    <w:name w:val="Punti elenco3212"/>
    <w:rsid w:val="00267973"/>
  </w:style>
  <w:style w:type="numbering" w:customStyle="1" w:styleId="Puntielenco42312">
    <w:name w:val="Punti elenco42312"/>
    <w:rsid w:val="00267973"/>
  </w:style>
  <w:style w:type="numbering" w:customStyle="1" w:styleId="Puntielenco31212">
    <w:name w:val="Punti elenco31212"/>
    <w:rsid w:val="00267973"/>
  </w:style>
  <w:style w:type="numbering" w:customStyle="1" w:styleId="Puntielenco411312">
    <w:name w:val="Punti elenco411312"/>
    <w:rsid w:val="00267973"/>
  </w:style>
  <w:style w:type="numbering" w:customStyle="1" w:styleId="Puntielenco311112">
    <w:name w:val="Punti elenco311112"/>
    <w:rsid w:val="00267973"/>
  </w:style>
  <w:style w:type="numbering" w:customStyle="1" w:styleId="Puntielenco5312">
    <w:name w:val="Punti elenco5312"/>
    <w:rsid w:val="00267973"/>
  </w:style>
  <w:style w:type="numbering" w:customStyle="1" w:styleId="Puntielenco6412">
    <w:name w:val="Punti elenco6412"/>
    <w:rsid w:val="00267973"/>
  </w:style>
  <w:style w:type="numbering" w:customStyle="1" w:styleId="Nessunelenco113112">
    <w:name w:val="Nessun elenco113112"/>
    <w:next w:val="Nessunelenco"/>
    <w:uiPriority w:val="99"/>
    <w:semiHidden/>
    <w:unhideWhenUsed/>
    <w:rsid w:val="00267973"/>
  </w:style>
  <w:style w:type="numbering" w:customStyle="1" w:styleId="Nessunelenco21212">
    <w:name w:val="Nessun elenco21212"/>
    <w:next w:val="Nessunelenco"/>
    <w:uiPriority w:val="99"/>
    <w:semiHidden/>
    <w:unhideWhenUsed/>
    <w:rsid w:val="00267973"/>
  </w:style>
  <w:style w:type="numbering" w:customStyle="1" w:styleId="Puntielenco72212">
    <w:name w:val="Punti elenco72212"/>
    <w:rsid w:val="00267973"/>
  </w:style>
  <w:style w:type="numbering" w:customStyle="1" w:styleId="Puntielenco421212">
    <w:name w:val="Punti elenco421212"/>
    <w:rsid w:val="00267973"/>
  </w:style>
  <w:style w:type="numbering" w:customStyle="1" w:styleId="Puntielenco4111212">
    <w:name w:val="Punti elenco4111212"/>
    <w:rsid w:val="00267973"/>
  </w:style>
  <w:style w:type="numbering" w:customStyle="1" w:styleId="Puntielenco51312">
    <w:name w:val="Punti elenco51312"/>
    <w:rsid w:val="00267973"/>
  </w:style>
  <w:style w:type="numbering" w:customStyle="1" w:styleId="Puntielenco61312">
    <w:name w:val="Punti elenco61312"/>
    <w:rsid w:val="00267973"/>
  </w:style>
  <w:style w:type="numbering" w:customStyle="1" w:styleId="Puntielenco611112">
    <w:name w:val="Punti elenco611112"/>
    <w:rsid w:val="00267973"/>
  </w:style>
  <w:style w:type="numbering" w:customStyle="1" w:styleId="Puntielenco711212">
    <w:name w:val="Punti elenco711212"/>
    <w:rsid w:val="00267973"/>
  </w:style>
  <w:style w:type="numbering" w:customStyle="1" w:styleId="Puntielenco4211112">
    <w:name w:val="Punti elenco4211112"/>
    <w:rsid w:val="00267973"/>
  </w:style>
  <w:style w:type="numbering" w:customStyle="1" w:styleId="Puntielenco41111212">
    <w:name w:val="Punti elenco41111212"/>
    <w:rsid w:val="00267973"/>
  </w:style>
  <w:style w:type="numbering" w:customStyle="1" w:styleId="Puntielenco511112">
    <w:name w:val="Punti elenco511112"/>
    <w:rsid w:val="00267973"/>
  </w:style>
  <w:style w:type="numbering" w:customStyle="1" w:styleId="Puntielenco62212">
    <w:name w:val="Punti elenco62212"/>
    <w:rsid w:val="00267973"/>
  </w:style>
  <w:style w:type="numbering" w:customStyle="1" w:styleId="Puntielenco82112">
    <w:name w:val="Punti elenco82112"/>
    <w:rsid w:val="00267973"/>
  </w:style>
  <w:style w:type="numbering" w:customStyle="1" w:styleId="Puntielenco43112">
    <w:name w:val="Punti elenco43112"/>
    <w:rsid w:val="00267973"/>
  </w:style>
  <w:style w:type="numbering" w:customStyle="1" w:styleId="Puntielenco412112">
    <w:name w:val="Punti elenco412112"/>
    <w:rsid w:val="00267973"/>
  </w:style>
  <w:style w:type="numbering" w:customStyle="1" w:styleId="Puntielenco52112">
    <w:name w:val="Punti elenco52112"/>
    <w:rsid w:val="00267973"/>
  </w:style>
  <w:style w:type="numbering" w:customStyle="1" w:styleId="Puntielenco632112">
    <w:name w:val="Punti elenco632112"/>
    <w:rsid w:val="00267973"/>
  </w:style>
  <w:style w:type="numbering" w:customStyle="1" w:styleId="Puntielenco612112">
    <w:name w:val="Punti elenco612112"/>
    <w:rsid w:val="00267973"/>
  </w:style>
  <w:style w:type="numbering" w:customStyle="1" w:styleId="Puntielenco721112">
    <w:name w:val="Punti elenco721112"/>
    <w:rsid w:val="00267973"/>
  </w:style>
  <w:style w:type="numbering" w:customStyle="1" w:styleId="Puntielenco4222112">
    <w:name w:val="Punti elenco4222112"/>
    <w:rsid w:val="00267973"/>
  </w:style>
  <w:style w:type="numbering" w:customStyle="1" w:styleId="Puntielenco41122112">
    <w:name w:val="Punti elenco41122112"/>
    <w:rsid w:val="00267973"/>
  </w:style>
  <w:style w:type="numbering" w:customStyle="1" w:styleId="Puntielenco5122112">
    <w:name w:val="Punti elenco5122112"/>
    <w:rsid w:val="00267973"/>
  </w:style>
  <w:style w:type="numbering" w:customStyle="1" w:styleId="Puntielenco621112">
    <w:name w:val="Punti elenco621112"/>
    <w:rsid w:val="00267973"/>
  </w:style>
  <w:style w:type="numbering" w:customStyle="1" w:styleId="Puntielenco411211212">
    <w:name w:val="Punti elenco411211212"/>
    <w:rsid w:val="00267973"/>
  </w:style>
  <w:style w:type="character" w:customStyle="1" w:styleId="html-span">
    <w:name w:val="html-span"/>
    <w:basedOn w:val="Carpredefinitoparagrafo"/>
    <w:rsid w:val="00267973"/>
  </w:style>
  <w:style w:type="numbering" w:customStyle="1" w:styleId="Nessunelenco61">
    <w:name w:val="Nessun elenco61"/>
    <w:next w:val="Nessunelenco"/>
    <w:uiPriority w:val="99"/>
    <w:semiHidden/>
    <w:unhideWhenUsed/>
    <w:rsid w:val="00267973"/>
  </w:style>
  <w:style w:type="numbering" w:customStyle="1" w:styleId="Nessunelenco161">
    <w:name w:val="Nessun elenco161"/>
    <w:next w:val="Nessunelenco"/>
    <w:uiPriority w:val="99"/>
    <w:semiHidden/>
    <w:rsid w:val="00267973"/>
  </w:style>
  <w:style w:type="numbering" w:customStyle="1" w:styleId="Nessunelenco1161">
    <w:name w:val="Nessun elenco1161"/>
    <w:next w:val="Nessunelenco"/>
    <w:uiPriority w:val="99"/>
    <w:semiHidden/>
    <w:rsid w:val="00267973"/>
  </w:style>
  <w:style w:type="numbering" w:customStyle="1" w:styleId="Nessunelenco11141">
    <w:name w:val="Nessun elenco11141"/>
    <w:next w:val="Nessunelenco"/>
    <w:semiHidden/>
    <w:rsid w:val="00267973"/>
  </w:style>
  <w:style w:type="numbering" w:customStyle="1" w:styleId="Puntielenco4227141">
    <w:name w:val="Punti elenco4227141"/>
    <w:rsid w:val="00267973"/>
  </w:style>
  <w:style w:type="numbering" w:customStyle="1" w:styleId="Stileimportato141">
    <w:name w:val="Stile importato 141"/>
    <w:rsid w:val="00267973"/>
  </w:style>
  <w:style w:type="numbering" w:customStyle="1" w:styleId="Stileimportato241">
    <w:name w:val="Stile importato 241"/>
    <w:rsid w:val="00267973"/>
  </w:style>
  <w:style w:type="numbering" w:customStyle="1" w:styleId="Nessunelenco111141">
    <w:name w:val="Nessun elenco111141"/>
    <w:next w:val="Nessunelenco"/>
    <w:uiPriority w:val="99"/>
    <w:semiHidden/>
    <w:rsid w:val="00267973"/>
  </w:style>
  <w:style w:type="numbering" w:customStyle="1" w:styleId="Puntielenco410141">
    <w:name w:val="Punti elenco410141"/>
    <w:rsid w:val="00267973"/>
  </w:style>
  <w:style w:type="numbering" w:customStyle="1" w:styleId="Puntielenco751">
    <w:name w:val="Punti elenco751"/>
    <w:rsid w:val="00267973"/>
  </w:style>
  <w:style w:type="numbering" w:customStyle="1" w:styleId="Puntielenco461">
    <w:name w:val="Punti elenco461"/>
    <w:rsid w:val="00267973"/>
  </w:style>
  <w:style w:type="numbering" w:customStyle="1" w:styleId="Puntielenco411251">
    <w:name w:val="Punti elenco411251"/>
    <w:rsid w:val="00267973"/>
  </w:style>
  <w:style w:type="numbering" w:customStyle="1" w:styleId="Puntielenco851">
    <w:name w:val="Punti elenco851"/>
    <w:rsid w:val="00267973"/>
  </w:style>
  <w:style w:type="numbering" w:customStyle="1" w:styleId="Puntielenco51251">
    <w:name w:val="Punti elenco51251"/>
    <w:rsid w:val="00267973"/>
  </w:style>
  <w:style w:type="numbering" w:customStyle="1" w:styleId="Puntielenco6351">
    <w:name w:val="Punti elenco6351"/>
    <w:rsid w:val="00267973"/>
  </w:style>
  <w:style w:type="numbering" w:customStyle="1" w:styleId="Puntielenco42251">
    <w:name w:val="Punti elenco42251"/>
    <w:rsid w:val="00267973"/>
  </w:style>
  <w:style w:type="numbering" w:customStyle="1" w:styleId="Nessunelenco241">
    <w:name w:val="Nessun elenco241"/>
    <w:next w:val="Nessunelenco"/>
    <w:uiPriority w:val="99"/>
    <w:semiHidden/>
    <w:unhideWhenUsed/>
    <w:rsid w:val="00267973"/>
  </w:style>
  <w:style w:type="numbering" w:customStyle="1" w:styleId="Nessunelenco1241">
    <w:name w:val="Nessun elenco1241"/>
    <w:next w:val="Nessunelenco"/>
    <w:uiPriority w:val="99"/>
    <w:semiHidden/>
    <w:rsid w:val="00267973"/>
  </w:style>
  <w:style w:type="numbering" w:customStyle="1" w:styleId="Nessunelenco11241">
    <w:name w:val="Nessun elenco11241"/>
    <w:next w:val="Nessunelenco"/>
    <w:semiHidden/>
    <w:rsid w:val="00267973"/>
  </w:style>
  <w:style w:type="numbering" w:customStyle="1" w:styleId="Nessunelenco1111121">
    <w:name w:val="Nessun elenco1111121"/>
    <w:next w:val="Nessunelenco"/>
    <w:uiPriority w:val="99"/>
    <w:semiHidden/>
    <w:rsid w:val="00267973"/>
  </w:style>
  <w:style w:type="numbering" w:customStyle="1" w:styleId="Puntielenco42271141">
    <w:name w:val="Punti elenco42271141"/>
    <w:rsid w:val="00267973"/>
  </w:style>
  <w:style w:type="numbering" w:customStyle="1" w:styleId="Puntielenco4101141">
    <w:name w:val="Punti elenco4101141"/>
    <w:rsid w:val="00267973"/>
  </w:style>
  <w:style w:type="numbering" w:customStyle="1" w:styleId="Puntielenco7141">
    <w:name w:val="Punti elenco7141"/>
    <w:rsid w:val="00267973"/>
  </w:style>
  <w:style w:type="numbering" w:customStyle="1" w:styleId="Puntielenco4151">
    <w:name w:val="Punti elenco4151"/>
    <w:rsid w:val="00267973"/>
  </w:style>
  <w:style w:type="numbering" w:customStyle="1" w:styleId="Puntielenco4112141">
    <w:name w:val="Punti elenco4112141"/>
    <w:rsid w:val="00267973"/>
  </w:style>
  <w:style w:type="numbering" w:customStyle="1" w:styleId="Puntielenco8141">
    <w:name w:val="Punti elenco8141"/>
    <w:rsid w:val="00267973"/>
  </w:style>
  <w:style w:type="numbering" w:customStyle="1" w:styleId="Puntielenco512141">
    <w:name w:val="Punti elenco512141"/>
    <w:rsid w:val="00267973"/>
  </w:style>
  <w:style w:type="numbering" w:customStyle="1" w:styleId="Puntielenco63141">
    <w:name w:val="Punti elenco63141"/>
    <w:rsid w:val="00267973"/>
  </w:style>
  <w:style w:type="numbering" w:customStyle="1" w:styleId="Puntielenco422141">
    <w:name w:val="Punti elenco422141"/>
    <w:rsid w:val="00267973"/>
  </w:style>
  <w:style w:type="numbering" w:customStyle="1" w:styleId="Nessunelenco2141">
    <w:name w:val="Nessun elenco2141"/>
    <w:next w:val="Nessunelenco"/>
    <w:uiPriority w:val="99"/>
    <w:semiHidden/>
    <w:rsid w:val="00267973"/>
  </w:style>
  <w:style w:type="numbering" w:customStyle="1" w:styleId="Nessunelenco12121">
    <w:name w:val="Nessun elenco12121"/>
    <w:next w:val="Nessunelenco"/>
    <w:uiPriority w:val="99"/>
    <w:semiHidden/>
    <w:rsid w:val="00267973"/>
  </w:style>
  <w:style w:type="numbering" w:customStyle="1" w:styleId="Nessunelenco112121">
    <w:name w:val="Nessun elenco112121"/>
    <w:next w:val="Nessunelenco"/>
    <w:semiHidden/>
    <w:rsid w:val="00267973"/>
  </w:style>
  <w:style w:type="numbering" w:customStyle="1" w:styleId="Puntielenco422711121">
    <w:name w:val="Punti elenco422711121"/>
    <w:rsid w:val="00267973"/>
  </w:style>
  <w:style w:type="numbering" w:customStyle="1" w:styleId="Stileimportato1121">
    <w:name w:val="Stile importato 1121"/>
    <w:rsid w:val="00267973"/>
  </w:style>
  <w:style w:type="numbering" w:customStyle="1" w:styleId="Stileimportato2121">
    <w:name w:val="Stile importato 2121"/>
    <w:rsid w:val="00267973"/>
  </w:style>
  <w:style w:type="numbering" w:customStyle="1" w:styleId="Nessunelenco11111121">
    <w:name w:val="Nessun elenco11111121"/>
    <w:next w:val="Nessunelenco"/>
    <w:uiPriority w:val="99"/>
    <w:semiHidden/>
    <w:rsid w:val="00267973"/>
  </w:style>
  <w:style w:type="numbering" w:customStyle="1" w:styleId="Puntielenco41011121">
    <w:name w:val="Punti elenco41011121"/>
    <w:rsid w:val="00267973"/>
  </w:style>
  <w:style w:type="numbering" w:customStyle="1" w:styleId="Puntielenco71141">
    <w:name w:val="Punti elenco71141"/>
    <w:rsid w:val="00267973"/>
  </w:style>
  <w:style w:type="numbering" w:customStyle="1" w:styleId="Puntielenco41151">
    <w:name w:val="Punti elenco41151"/>
    <w:rsid w:val="00267973"/>
  </w:style>
  <w:style w:type="numbering" w:customStyle="1" w:styleId="Puntielenco41121141">
    <w:name w:val="Punti elenco41121141"/>
    <w:rsid w:val="00267973"/>
  </w:style>
  <w:style w:type="numbering" w:customStyle="1" w:styleId="Puntielenco81121">
    <w:name w:val="Punti elenco81121"/>
    <w:rsid w:val="00267973"/>
  </w:style>
  <w:style w:type="numbering" w:customStyle="1" w:styleId="Puntielenco5121121">
    <w:name w:val="Punti elenco5121121"/>
    <w:rsid w:val="00267973"/>
  </w:style>
  <w:style w:type="numbering" w:customStyle="1" w:styleId="Puntielenco631121">
    <w:name w:val="Punti elenco631121"/>
    <w:rsid w:val="00267973"/>
  </w:style>
  <w:style w:type="numbering" w:customStyle="1" w:styleId="Puntielenco4221121">
    <w:name w:val="Punti elenco4221121"/>
    <w:rsid w:val="00267973"/>
  </w:style>
  <w:style w:type="numbering" w:customStyle="1" w:styleId="Nessunelenco331">
    <w:name w:val="Nessun elenco331"/>
    <w:next w:val="Nessunelenco"/>
    <w:uiPriority w:val="99"/>
    <w:semiHidden/>
    <w:unhideWhenUsed/>
    <w:rsid w:val="00267973"/>
  </w:style>
  <w:style w:type="numbering" w:customStyle="1" w:styleId="Nessunelenco1331">
    <w:name w:val="Nessun elenco1331"/>
    <w:next w:val="Nessunelenco"/>
    <w:uiPriority w:val="99"/>
    <w:semiHidden/>
    <w:rsid w:val="00267973"/>
  </w:style>
  <w:style w:type="numbering" w:customStyle="1" w:styleId="Puntielenco131">
    <w:name w:val="Punti elenco131"/>
    <w:rsid w:val="00267973"/>
  </w:style>
  <w:style w:type="numbering" w:customStyle="1" w:styleId="Puntielenco141">
    <w:name w:val="Punti elenco141"/>
    <w:rsid w:val="00267973"/>
  </w:style>
  <w:style w:type="numbering" w:customStyle="1" w:styleId="Puntielenco231">
    <w:name w:val="Punti elenco231"/>
    <w:rsid w:val="00267973"/>
  </w:style>
  <w:style w:type="numbering" w:customStyle="1" w:styleId="Puntielenco341">
    <w:name w:val="Punti elenco341"/>
    <w:rsid w:val="00267973"/>
  </w:style>
  <w:style w:type="numbering" w:customStyle="1" w:styleId="Puntielenco4251">
    <w:name w:val="Punti elenco4251"/>
    <w:rsid w:val="00267973"/>
  </w:style>
  <w:style w:type="numbering" w:customStyle="1" w:styleId="Puntielenco3141">
    <w:name w:val="Punti elenco3141"/>
    <w:rsid w:val="00267973"/>
  </w:style>
  <w:style w:type="numbering" w:customStyle="1" w:styleId="Puntielenco411141">
    <w:name w:val="Punti elenco411141"/>
    <w:rsid w:val="00267973"/>
  </w:style>
  <w:style w:type="numbering" w:customStyle="1" w:styleId="Puntielenco31131">
    <w:name w:val="Punti elenco31131"/>
    <w:rsid w:val="00267973"/>
  </w:style>
  <w:style w:type="numbering" w:customStyle="1" w:styleId="Puntielenco551">
    <w:name w:val="Punti elenco551"/>
    <w:rsid w:val="00267973"/>
  </w:style>
  <w:style w:type="numbering" w:customStyle="1" w:styleId="Puntielenco661">
    <w:name w:val="Punti elenco661"/>
    <w:rsid w:val="00267973"/>
  </w:style>
  <w:style w:type="numbering" w:customStyle="1" w:styleId="Nessunelenco11331">
    <w:name w:val="Nessun elenco11331"/>
    <w:next w:val="Nessunelenco"/>
    <w:uiPriority w:val="99"/>
    <w:semiHidden/>
    <w:unhideWhenUsed/>
    <w:rsid w:val="00267973"/>
  </w:style>
  <w:style w:type="numbering" w:customStyle="1" w:styleId="Nessunelenco21121">
    <w:name w:val="Nessun elenco21121"/>
    <w:next w:val="Nessunelenco"/>
    <w:uiPriority w:val="99"/>
    <w:semiHidden/>
    <w:unhideWhenUsed/>
    <w:rsid w:val="00267973"/>
  </w:style>
  <w:style w:type="numbering" w:customStyle="1" w:styleId="Puntielenco7241">
    <w:name w:val="Punti elenco7241"/>
    <w:rsid w:val="00267973"/>
  </w:style>
  <w:style w:type="numbering" w:customStyle="1" w:styleId="Puntielenco42141">
    <w:name w:val="Punti elenco42141"/>
    <w:rsid w:val="00267973"/>
  </w:style>
  <w:style w:type="numbering" w:customStyle="1" w:styleId="Puntielenco4111141">
    <w:name w:val="Punti elenco4111141"/>
    <w:rsid w:val="00267973"/>
  </w:style>
  <w:style w:type="numbering" w:customStyle="1" w:styleId="Puntielenco5151">
    <w:name w:val="Punti elenco5151"/>
    <w:rsid w:val="00267973"/>
  </w:style>
  <w:style w:type="numbering" w:customStyle="1" w:styleId="Puntielenco6151">
    <w:name w:val="Punti elenco6151"/>
    <w:rsid w:val="00267973"/>
  </w:style>
  <w:style w:type="numbering" w:customStyle="1" w:styleId="Puntielenco61131">
    <w:name w:val="Punti elenco61131"/>
    <w:rsid w:val="00267973"/>
  </w:style>
  <w:style w:type="numbering" w:customStyle="1" w:styleId="Puntielenco711121">
    <w:name w:val="Punti elenco711121"/>
    <w:rsid w:val="00267973"/>
  </w:style>
  <w:style w:type="numbering" w:customStyle="1" w:styleId="Puntielenco421131">
    <w:name w:val="Punti elenco421131"/>
    <w:rsid w:val="00267973"/>
  </w:style>
  <w:style w:type="numbering" w:customStyle="1" w:styleId="Puntielenco41111121">
    <w:name w:val="Punti elenco41111121"/>
    <w:rsid w:val="00267973"/>
  </w:style>
  <w:style w:type="numbering" w:customStyle="1" w:styleId="Puntielenco51131">
    <w:name w:val="Punti elenco51131"/>
    <w:rsid w:val="00267973"/>
  </w:style>
  <w:style w:type="numbering" w:customStyle="1" w:styleId="Puntielenco6241">
    <w:name w:val="Punti elenco6241"/>
    <w:rsid w:val="00267973"/>
  </w:style>
  <w:style w:type="numbering" w:customStyle="1" w:styleId="Puntielenco8231">
    <w:name w:val="Punti elenco8231"/>
    <w:rsid w:val="00267973"/>
  </w:style>
  <w:style w:type="numbering" w:customStyle="1" w:styleId="Puntielenco4331">
    <w:name w:val="Punti elenco4331"/>
    <w:rsid w:val="00267973"/>
  </w:style>
  <w:style w:type="numbering" w:customStyle="1" w:styleId="Puntielenco41231">
    <w:name w:val="Punti elenco41231"/>
    <w:rsid w:val="00267973"/>
  </w:style>
  <w:style w:type="numbering" w:customStyle="1" w:styleId="Puntielenco5231">
    <w:name w:val="Punti elenco5231"/>
    <w:rsid w:val="00267973"/>
  </w:style>
  <w:style w:type="numbering" w:customStyle="1" w:styleId="Puntielenco63231">
    <w:name w:val="Punti elenco63231"/>
    <w:rsid w:val="00267973"/>
  </w:style>
  <w:style w:type="numbering" w:customStyle="1" w:styleId="Puntielenco61231">
    <w:name w:val="Punti elenco61231"/>
    <w:rsid w:val="00267973"/>
  </w:style>
  <w:style w:type="numbering" w:customStyle="1" w:styleId="Puntielenco72131">
    <w:name w:val="Punti elenco72131"/>
    <w:rsid w:val="00267973"/>
  </w:style>
  <w:style w:type="numbering" w:customStyle="1" w:styleId="Puntielenco422231">
    <w:name w:val="Punti elenco422231"/>
    <w:rsid w:val="00267973"/>
  </w:style>
  <w:style w:type="numbering" w:customStyle="1" w:styleId="Puntielenco4112231">
    <w:name w:val="Punti elenco4112231"/>
    <w:rsid w:val="00267973"/>
  </w:style>
  <w:style w:type="numbering" w:customStyle="1" w:styleId="Puntielenco512231">
    <w:name w:val="Punti elenco512231"/>
    <w:rsid w:val="00267973"/>
  </w:style>
  <w:style w:type="numbering" w:customStyle="1" w:styleId="Puntielenco62131">
    <w:name w:val="Punti elenco62131"/>
    <w:rsid w:val="00267973"/>
  </w:style>
  <w:style w:type="numbering" w:customStyle="1" w:styleId="Puntielenco411211121">
    <w:name w:val="Punti elenco411211121"/>
    <w:rsid w:val="00267973"/>
  </w:style>
  <w:style w:type="numbering" w:customStyle="1" w:styleId="Nessunelenco421">
    <w:name w:val="Nessun elenco421"/>
    <w:next w:val="Nessunelenco"/>
    <w:uiPriority w:val="99"/>
    <w:semiHidden/>
    <w:unhideWhenUsed/>
    <w:rsid w:val="00267973"/>
  </w:style>
  <w:style w:type="numbering" w:customStyle="1" w:styleId="Nessunelenco1421">
    <w:name w:val="Nessun elenco1421"/>
    <w:next w:val="Nessunelenco"/>
    <w:uiPriority w:val="99"/>
    <w:semiHidden/>
    <w:rsid w:val="00267973"/>
  </w:style>
  <w:style w:type="numbering" w:customStyle="1" w:styleId="Nessunelenco11421">
    <w:name w:val="Nessun elenco11421"/>
    <w:next w:val="Nessunelenco"/>
    <w:semiHidden/>
    <w:rsid w:val="00267973"/>
  </w:style>
  <w:style w:type="numbering" w:customStyle="1" w:styleId="Nessunelenco111221">
    <w:name w:val="Nessun elenco111221"/>
    <w:next w:val="Nessunelenco"/>
    <w:uiPriority w:val="99"/>
    <w:semiHidden/>
    <w:rsid w:val="00267973"/>
  </w:style>
  <w:style w:type="numbering" w:customStyle="1" w:styleId="Puntielenco42271221">
    <w:name w:val="Punti elenco42271221"/>
    <w:rsid w:val="00267973"/>
  </w:style>
  <w:style w:type="numbering" w:customStyle="1" w:styleId="Puntielenco4101221">
    <w:name w:val="Punti elenco4101221"/>
    <w:rsid w:val="00267973"/>
  </w:style>
  <w:style w:type="numbering" w:customStyle="1" w:styleId="Puntielenco7321">
    <w:name w:val="Punti elenco7321"/>
    <w:rsid w:val="00267973"/>
  </w:style>
  <w:style w:type="numbering" w:customStyle="1" w:styleId="Puntielenco4421">
    <w:name w:val="Punti elenco4421"/>
    <w:rsid w:val="00267973"/>
  </w:style>
  <w:style w:type="numbering" w:customStyle="1" w:styleId="Puntielenco4112321">
    <w:name w:val="Punti elenco4112321"/>
    <w:rsid w:val="00267973"/>
  </w:style>
  <w:style w:type="numbering" w:customStyle="1" w:styleId="Puntielenco8321">
    <w:name w:val="Punti elenco8321"/>
    <w:rsid w:val="00267973"/>
  </w:style>
  <w:style w:type="numbering" w:customStyle="1" w:styleId="Puntielenco512321">
    <w:name w:val="Punti elenco512321"/>
    <w:rsid w:val="00267973"/>
  </w:style>
  <w:style w:type="numbering" w:customStyle="1" w:styleId="Puntielenco63321">
    <w:name w:val="Punti elenco63321"/>
    <w:rsid w:val="00267973"/>
  </w:style>
  <w:style w:type="numbering" w:customStyle="1" w:styleId="Puntielenco422321">
    <w:name w:val="Punti elenco422321"/>
    <w:rsid w:val="00267973"/>
  </w:style>
  <w:style w:type="numbering" w:customStyle="1" w:styleId="Nessunelenco2221">
    <w:name w:val="Nessun elenco2221"/>
    <w:next w:val="Nessunelenco"/>
    <w:uiPriority w:val="99"/>
    <w:semiHidden/>
    <w:rsid w:val="00267973"/>
  </w:style>
  <w:style w:type="numbering" w:customStyle="1" w:styleId="Nessunelenco12221">
    <w:name w:val="Nessun elenco12221"/>
    <w:next w:val="Nessunelenco"/>
    <w:uiPriority w:val="99"/>
    <w:semiHidden/>
    <w:rsid w:val="00267973"/>
  </w:style>
  <w:style w:type="numbering" w:customStyle="1" w:styleId="Nessunelenco112221">
    <w:name w:val="Nessun elenco112221"/>
    <w:next w:val="Nessunelenco"/>
    <w:semiHidden/>
    <w:rsid w:val="00267973"/>
  </w:style>
  <w:style w:type="numbering" w:customStyle="1" w:styleId="Puntielenco422711221">
    <w:name w:val="Punti elenco422711221"/>
    <w:rsid w:val="00267973"/>
  </w:style>
  <w:style w:type="numbering" w:customStyle="1" w:styleId="Stileimportato1221">
    <w:name w:val="Stile importato 1221"/>
    <w:rsid w:val="00267973"/>
  </w:style>
  <w:style w:type="numbering" w:customStyle="1" w:styleId="Stileimportato2221">
    <w:name w:val="Stile importato 2221"/>
    <w:rsid w:val="00267973"/>
  </w:style>
  <w:style w:type="numbering" w:customStyle="1" w:styleId="Nessunelenco1111221">
    <w:name w:val="Nessun elenco1111221"/>
    <w:next w:val="Nessunelenco"/>
    <w:uiPriority w:val="99"/>
    <w:semiHidden/>
    <w:rsid w:val="00267973"/>
  </w:style>
  <w:style w:type="numbering" w:customStyle="1" w:styleId="Puntielenco41011221">
    <w:name w:val="Punti elenco41011221"/>
    <w:rsid w:val="00267973"/>
  </w:style>
  <w:style w:type="numbering" w:customStyle="1" w:styleId="Puntielenco71221">
    <w:name w:val="Punti elenco71221"/>
    <w:rsid w:val="00267973"/>
  </w:style>
  <w:style w:type="numbering" w:customStyle="1" w:styleId="Puntielenco41321">
    <w:name w:val="Punti elenco41321"/>
    <w:rsid w:val="00267973"/>
  </w:style>
  <w:style w:type="numbering" w:customStyle="1" w:styleId="Puntielenco41121221">
    <w:name w:val="Punti elenco41121221"/>
    <w:rsid w:val="00267973"/>
  </w:style>
  <w:style w:type="numbering" w:customStyle="1" w:styleId="Puntielenco81221">
    <w:name w:val="Punti elenco81221"/>
    <w:rsid w:val="00267973"/>
  </w:style>
  <w:style w:type="numbering" w:customStyle="1" w:styleId="Puntielenco5121221">
    <w:name w:val="Punti elenco5121221"/>
    <w:rsid w:val="00267973"/>
  </w:style>
  <w:style w:type="numbering" w:customStyle="1" w:styleId="Puntielenco631221">
    <w:name w:val="Punti elenco631221"/>
    <w:rsid w:val="00267973"/>
  </w:style>
  <w:style w:type="numbering" w:customStyle="1" w:styleId="Puntielenco4221221">
    <w:name w:val="Punti elenco4221221"/>
    <w:rsid w:val="00267973"/>
  </w:style>
  <w:style w:type="numbering" w:customStyle="1" w:styleId="Nessunelenco3121">
    <w:name w:val="Nessun elenco3121"/>
    <w:next w:val="Nessunelenco"/>
    <w:uiPriority w:val="99"/>
    <w:semiHidden/>
    <w:unhideWhenUsed/>
    <w:rsid w:val="00267973"/>
  </w:style>
  <w:style w:type="numbering" w:customStyle="1" w:styleId="Nessunelenco13121">
    <w:name w:val="Nessun elenco13121"/>
    <w:next w:val="Nessunelenco"/>
    <w:uiPriority w:val="99"/>
    <w:semiHidden/>
    <w:rsid w:val="00267973"/>
  </w:style>
  <w:style w:type="numbering" w:customStyle="1" w:styleId="Puntielenco921">
    <w:name w:val="Punti elenco921"/>
    <w:rsid w:val="00267973"/>
  </w:style>
  <w:style w:type="numbering" w:customStyle="1" w:styleId="Puntielenco1121">
    <w:name w:val="Punti elenco1121"/>
    <w:rsid w:val="00267973"/>
  </w:style>
  <w:style w:type="numbering" w:customStyle="1" w:styleId="Puntielenco2121">
    <w:name w:val="Punti elenco2121"/>
    <w:rsid w:val="00267973"/>
  </w:style>
  <w:style w:type="numbering" w:customStyle="1" w:styleId="Puntielenco3221">
    <w:name w:val="Punti elenco3221"/>
    <w:rsid w:val="00267973"/>
  </w:style>
  <w:style w:type="numbering" w:customStyle="1" w:styleId="Puntielenco42321">
    <w:name w:val="Punti elenco42321"/>
    <w:rsid w:val="00267973"/>
  </w:style>
  <w:style w:type="numbering" w:customStyle="1" w:styleId="Puntielenco31221">
    <w:name w:val="Punti elenco31221"/>
    <w:rsid w:val="00267973"/>
  </w:style>
  <w:style w:type="numbering" w:customStyle="1" w:styleId="Puntielenco411321">
    <w:name w:val="Punti elenco411321"/>
    <w:rsid w:val="00267973"/>
  </w:style>
  <w:style w:type="numbering" w:customStyle="1" w:styleId="Puntielenco311121">
    <w:name w:val="Punti elenco311121"/>
    <w:rsid w:val="00267973"/>
  </w:style>
  <w:style w:type="numbering" w:customStyle="1" w:styleId="Puntielenco5321">
    <w:name w:val="Punti elenco5321"/>
    <w:rsid w:val="00267973"/>
  </w:style>
  <w:style w:type="numbering" w:customStyle="1" w:styleId="Puntielenco6421">
    <w:name w:val="Punti elenco6421"/>
    <w:rsid w:val="00267973"/>
  </w:style>
  <w:style w:type="numbering" w:customStyle="1" w:styleId="Nessunelenco113121">
    <w:name w:val="Nessun elenco113121"/>
    <w:next w:val="Nessunelenco"/>
    <w:uiPriority w:val="99"/>
    <w:semiHidden/>
    <w:unhideWhenUsed/>
    <w:rsid w:val="00267973"/>
  </w:style>
  <w:style w:type="numbering" w:customStyle="1" w:styleId="Nessunelenco21221">
    <w:name w:val="Nessun elenco21221"/>
    <w:next w:val="Nessunelenco"/>
    <w:uiPriority w:val="99"/>
    <w:semiHidden/>
    <w:unhideWhenUsed/>
    <w:rsid w:val="00267973"/>
  </w:style>
  <w:style w:type="numbering" w:customStyle="1" w:styleId="Puntielenco72221">
    <w:name w:val="Punti elenco72221"/>
    <w:rsid w:val="00267973"/>
  </w:style>
  <w:style w:type="numbering" w:customStyle="1" w:styleId="Puntielenco421221">
    <w:name w:val="Punti elenco421221"/>
    <w:rsid w:val="00267973"/>
  </w:style>
  <w:style w:type="numbering" w:customStyle="1" w:styleId="Puntielenco4111221">
    <w:name w:val="Punti elenco4111221"/>
    <w:rsid w:val="00267973"/>
  </w:style>
  <w:style w:type="numbering" w:customStyle="1" w:styleId="Puntielenco51321">
    <w:name w:val="Punti elenco51321"/>
    <w:rsid w:val="00267973"/>
  </w:style>
  <w:style w:type="numbering" w:customStyle="1" w:styleId="Puntielenco61321">
    <w:name w:val="Punti elenco61321"/>
    <w:rsid w:val="00267973"/>
  </w:style>
  <w:style w:type="numbering" w:customStyle="1" w:styleId="Puntielenco611121">
    <w:name w:val="Punti elenco611121"/>
    <w:rsid w:val="00267973"/>
  </w:style>
  <w:style w:type="numbering" w:customStyle="1" w:styleId="Puntielenco711221">
    <w:name w:val="Punti elenco711221"/>
    <w:rsid w:val="00267973"/>
  </w:style>
  <w:style w:type="numbering" w:customStyle="1" w:styleId="Puntielenco4211121">
    <w:name w:val="Punti elenco4211121"/>
    <w:rsid w:val="00267973"/>
  </w:style>
  <w:style w:type="numbering" w:customStyle="1" w:styleId="Puntielenco41111221">
    <w:name w:val="Punti elenco41111221"/>
    <w:rsid w:val="00267973"/>
  </w:style>
  <w:style w:type="numbering" w:customStyle="1" w:styleId="Puntielenco511121">
    <w:name w:val="Punti elenco511121"/>
    <w:rsid w:val="00267973"/>
  </w:style>
  <w:style w:type="numbering" w:customStyle="1" w:styleId="Puntielenco62221">
    <w:name w:val="Punti elenco62221"/>
    <w:rsid w:val="00267973"/>
  </w:style>
  <w:style w:type="numbering" w:customStyle="1" w:styleId="Puntielenco82121">
    <w:name w:val="Punti elenco82121"/>
    <w:rsid w:val="00267973"/>
  </w:style>
  <w:style w:type="numbering" w:customStyle="1" w:styleId="Puntielenco43121">
    <w:name w:val="Punti elenco43121"/>
    <w:rsid w:val="00267973"/>
  </w:style>
  <w:style w:type="numbering" w:customStyle="1" w:styleId="Puntielenco412121">
    <w:name w:val="Punti elenco412121"/>
    <w:rsid w:val="00267973"/>
  </w:style>
  <w:style w:type="numbering" w:customStyle="1" w:styleId="Puntielenco52121">
    <w:name w:val="Punti elenco52121"/>
    <w:rsid w:val="00267973"/>
  </w:style>
  <w:style w:type="numbering" w:customStyle="1" w:styleId="Puntielenco632121">
    <w:name w:val="Punti elenco632121"/>
    <w:rsid w:val="00267973"/>
  </w:style>
  <w:style w:type="numbering" w:customStyle="1" w:styleId="Puntielenco612121">
    <w:name w:val="Punti elenco612121"/>
    <w:rsid w:val="00267973"/>
  </w:style>
  <w:style w:type="numbering" w:customStyle="1" w:styleId="Puntielenco721121">
    <w:name w:val="Punti elenco721121"/>
    <w:rsid w:val="00267973"/>
  </w:style>
  <w:style w:type="numbering" w:customStyle="1" w:styleId="Puntielenco4222121">
    <w:name w:val="Punti elenco4222121"/>
    <w:rsid w:val="00267973"/>
  </w:style>
  <w:style w:type="numbering" w:customStyle="1" w:styleId="Puntielenco41122121">
    <w:name w:val="Punti elenco41122121"/>
    <w:rsid w:val="00267973"/>
  </w:style>
  <w:style w:type="numbering" w:customStyle="1" w:styleId="Puntielenco5122121">
    <w:name w:val="Punti elenco5122121"/>
    <w:rsid w:val="00267973"/>
  </w:style>
  <w:style w:type="numbering" w:customStyle="1" w:styleId="Puntielenco621121">
    <w:name w:val="Punti elenco621121"/>
    <w:rsid w:val="00267973"/>
  </w:style>
  <w:style w:type="numbering" w:customStyle="1" w:styleId="Puntielenco411211221">
    <w:name w:val="Punti elenco411211221"/>
    <w:rsid w:val="00267973"/>
  </w:style>
  <w:style w:type="numbering" w:customStyle="1" w:styleId="Nessunelenco511">
    <w:name w:val="Nessun elenco511"/>
    <w:next w:val="Nessunelenco"/>
    <w:uiPriority w:val="99"/>
    <w:semiHidden/>
    <w:rsid w:val="00267973"/>
  </w:style>
  <w:style w:type="numbering" w:customStyle="1" w:styleId="Nessunelenco1511">
    <w:name w:val="Nessun elenco1511"/>
    <w:next w:val="Nessunelenco"/>
    <w:uiPriority w:val="99"/>
    <w:semiHidden/>
    <w:rsid w:val="00267973"/>
  </w:style>
  <w:style w:type="numbering" w:customStyle="1" w:styleId="Nessunelenco11511">
    <w:name w:val="Nessun elenco11511"/>
    <w:next w:val="Nessunelenco"/>
    <w:semiHidden/>
    <w:rsid w:val="00267973"/>
  </w:style>
  <w:style w:type="numbering" w:customStyle="1" w:styleId="Puntielenco42271311">
    <w:name w:val="Punti elenco42271311"/>
    <w:rsid w:val="00267973"/>
  </w:style>
  <w:style w:type="numbering" w:customStyle="1" w:styleId="Stileimportato1311">
    <w:name w:val="Stile importato 1311"/>
    <w:rsid w:val="00267973"/>
  </w:style>
  <w:style w:type="numbering" w:customStyle="1" w:styleId="Stileimportato2311">
    <w:name w:val="Stile importato 2311"/>
    <w:rsid w:val="00267973"/>
  </w:style>
  <w:style w:type="numbering" w:customStyle="1" w:styleId="Nessunelenco111311">
    <w:name w:val="Nessun elenco111311"/>
    <w:next w:val="Nessunelenco"/>
    <w:uiPriority w:val="99"/>
    <w:semiHidden/>
    <w:rsid w:val="00267973"/>
  </w:style>
  <w:style w:type="numbering" w:customStyle="1" w:styleId="Puntielenco4101311">
    <w:name w:val="Punti elenco4101311"/>
    <w:rsid w:val="00267973"/>
  </w:style>
  <w:style w:type="numbering" w:customStyle="1" w:styleId="Puntielenco7411">
    <w:name w:val="Punti elenco7411"/>
    <w:rsid w:val="00267973"/>
  </w:style>
  <w:style w:type="numbering" w:customStyle="1" w:styleId="Puntielenco4511">
    <w:name w:val="Punti elenco4511"/>
    <w:rsid w:val="00267973"/>
  </w:style>
  <w:style w:type="numbering" w:customStyle="1" w:styleId="Puntielenco4112411">
    <w:name w:val="Punti elenco4112411"/>
    <w:rsid w:val="00267973"/>
  </w:style>
  <w:style w:type="numbering" w:customStyle="1" w:styleId="Puntielenco8411">
    <w:name w:val="Punti elenco8411"/>
    <w:rsid w:val="00267973"/>
  </w:style>
  <w:style w:type="numbering" w:customStyle="1" w:styleId="Puntielenco512411">
    <w:name w:val="Punti elenco512411"/>
    <w:rsid w:val="00267973"/>
  </w:style>
  <w:style w:type="numbering" w:customStyle="1" w:styleId="Puntielenco63411">
    <w:name w:val="Punti elenco63411"/>
    <w:rsid w:val="00267973"/>
  </w:style>
  <w:style w:type="numbering" w:customStyle="1" w:styleId="Puntielenco422411">
    <w:name w:val="Punti elenco422411"/>
    <w:rsid w:val="00267973"/>
  </w:style>
  <w:style w:type="numbering" w:customStyle="1" w:styleId="Nessunelenco2311">
    <w:name w:val="Nessun elenco2311"/>
    <w:next w:val="Nessunelenco"/>
    <w:uiPriority w:val="99"/>
    <w:semiHidden/>
    <w:unhideWhenUsed/>
    <w:rsid w:val="00267973"/>
  </w:style>
  <w:style w:type="numbering" w:customStyle="1" w:styleId="Nessunelenco12311">
    <w:name w:val="Nessun elenco12311"/>
    <w:next w:val="Nessunelenco"/>
    <w:uiPriority w:val="99"/>
    <w:semiHidden/>
    <w:rsid w:val="00267973"/>
  </w:style>
  <w:style w:type="numbering" w:customStyle="1" w:styleId="Nessunelenco112311">
    <w:name w:val="Nessun elenco112311"/>
    <w:next w:val="Nessunelenco"/>
    <w:semiHidden/>
    <w:rsid w:val="00267973"/>
  </w:style>
  <w:style w:type="numbering" w:customStyle="1" w:styleId="Nessunelenco1111311">
    <w:name w:val="Nessun elenco1111311"/>
    <w:next w:val="Nessunelenco"/>
    <w:uiPriority w:val="99"/>
    <w:semiHidden/>
    <w:rsid w:val="00267973"/>
  </w:style>
  <w:style w:type="numbering" w:customStyle="1" w:styleId="Puntielenco422711311">
    <w:name w:val="Punti elenco422711311"/>
    <w:rsid w:val="00267973"/>
  </w:style>
  <w:style w:type="numbering" w:customStyle="1" w:styleId="Puntielenco41011311">
    <w:name w:val="Punti elenco41011311"/>
    <w:rsid w:val="00267973"/>
  </w:style>
  <w:style w:type="numbering" w:customStyle="1" w:styleId="Puntielenco71311">
    <w:name w:val="Punti elenco71311"/>
    <w:rsid w:val="00267973"/>
  </w:style>
  <w:style w:type="numbering" w:customStyle="1" w:styleId="Puntielenco41411">
    <w:name w:val="Punti elenco41411"/>
    <w:rsid w:val="00267973"/>
  </w:style>
  <w:style w:type="numbering" w:customStyle="1" w:styleId="Puntielenco41121311">
    <w:name w:val="Punti elenco41121311"/>
    <w:rsid w:val="00267973"/>
  </w:style>
  <w:style w:type="numbering" w:customStyle="1" w:styleId="Puntielenco81311">
    <w:name w:val="Punti elenco81311"/>
    <w:rsid w:val="00267973"/>
  </w:style>
  <w:style w:type="numbering" w:customStyle="1" w:styleId="Puntielenco5121311">
    <w:name w:val="Punti elenco5121311"/>
    <w:rsid w:val="00267973"/>
  </w:style>
  <w:style w:type="numbering" w:customStyle="1" w:styleId="Puntielenco631311">
    <w:name w:val="Punti elenco631311"/>
    <w:rsid w:val="00267973"/>
  </w:style>
  <w:style w:type="numbering" w:customStyle="1" w:styleId="Puntielenco4221311">
    <w:name w:val="Punti elenco4221311"/>
    <w:rsid w:val="00267973"/>
  </w:style>
  <w:style w:type="numbering" w:customStyle="1" w:styleId="Nessunelenco21311">
    <w:name w:val="Nessun elenco21311"/>
    <w:next w:val="Nessunelenco"/>
    <w:uiPriority w:val="99"/>
    <w:semiHidden/>
    <w:rsid w:val="00267973"/>
  </w:style>
  <w:style w:type="numbering" w:customStyle="1" w:styleId="Nessunelenco121111">
    <w:name w:val="Nessun elenco121111"/>
    <w:next w:val="Nessunelenco"/>
    <w:uiPriority w:val="99"/>
    <w:semiHidden/>
    <w:rsid w:val="00267973"/>
  </w:style>
  <w:style w:type="numbering" w:customStyle="1" w:styleId="Nessunelenco1121111">
    <w:name w:val="Nessun elenco1121111"/>
    <w:next w:val="Nessunelenco"/>
    <w:semiHidden/>
    <w:rsid w:val="00267973"/>
  </w:style>
  <w:style w:type="numbering" w:customStyle="1" w:styleId="Puntielenco4227111111">
    <w:name w:val="Punti elenco4227111111"/>
    <w:rsid w:val="00267973"/>
  </w:style>
  <w:style w:type="numbering" w:customStyle="1" w:styleId="Stileimportato11111">
    <w:name w:val="Stile importato 11111"/>
    <w:rsid w:val="00267973"/>
  </w:style>
  <w:style w:type="numbering" w:customStyle="1" w:styleId="Stileimportato21111">
    <w:name w:val="Stile importato 21111"/>
    <w:rsid w:val="00267973"/>
  </w:style>
  <w:style w:type="numbering" w:customStyle="1" w:styleId="Nessunelenco11111211">
    <w:name w:val="Nessun elenco11111211"/>
    <w:next w:val="Nessunelenco"/>
    <w:uiPriority w:val="99"/>
    <w:semiHidden/>
    <w:rsid w:val="00267973"/>
  </w:style>
  <w:style w:type="numbering" w:customStyle="1" w:styleId="Puntielenco410111111">
    <w:name w:val="Punti elenco410111111"/>
    <w:rsid w:val="00267973"/>
  </w:style>
  <w:style w:type="numbering" w:customStyle="1" w:styleId="Puntielenco711311">
    <w:name w:val="Punti elenco711311"/>
    <w:rsid w:val="00267973"/>
  </w:style>
  <w:style w:type="numbering" w:customStyle="1" w:styleId="Puntielenco411411">
    <w:name w:val="Punti elenco411411"/>
    <w:rsid w:val="00267973"/>
  </w:style>
  <w:style w:type="numbering" w:customStyle="1" w:styleId="Puntielenco411211311">
    <w:name w:val="Punti elenco411211311"/>
    <w:rsid w:val="00267973"/>
  </w:style>
  <w:style w:type="numbering" w:customStyle="1" w:styleId="Puntielenco811111">
    <w:name w:val="Punti elenco811111"/>
    <w:rsid w:val="00267973"/>
  </w:style>
  <w:style w:type="numbering" w:customStyle="1" w:styleId="Puntielenco51211111">
    <w:name w:val="Punti elenco51211111"/>
    <w:rsid w:val="00267973"/>
  </w:style>
  <w:style w:type="numbering" w:customStyle="1" w:styleId="Puntielenco6311111">
    <w:name w:val="Punti elenco6311111"/>
    <w:rsid w:val="00267973"/>
  </w:style>
  <w:style w:type="numbering" w:customStyle="1" w:styleId="Puntielenco42211111">
    <w:name w:val="Punti elenco42211111"/>
    <w:rsid w:val="00267973"/>
  </w:style>
  <w:style w:type="numbering" w:customStyle="1" w:styleId="Nessunelenco3211">
    <w:name w:val="Nessun elenco3211"/>
    <w:next w:val="Nessunelenco"/>
    <w:uiPriority w:val="99"/>
    <w:semiHidden/>
    <w:unhideWhenUsed/>
    <w:rsid w:val="00267973"/>
  </w:style>
  <w:style w:type="numbering" w:customStyle="1" w:styleId="Nessunelenco13211">
    <w:name w:val="Nessun elenco13211"/>
    <w:next w:val="Nessunelenco"/>
    <w:uiPriority w:val="99"/>
    <w:semiHidden/>
    <w:rsid w:val="00267973"/>
  </w:style>
  <w:style w:type="numbering" w:customStyle="1" w:styleId="Puntielenco1011">
    <w:name w:val="Punti elenco1011"/>
    <w:rsid w:val="00267973"/>
  </w:style>
  <w:style w:type="numbering" w:customStyle="1" w:styleId="Puntielenco1211">
    <w:name w:val="Punti elenco1211"/>
    <w:rsid w:val="00267973"/>
  </w:style>
  <w:style w:type="numbering" w:customStyle="1" w:styleId="Puntielenco2211">
    <w:name w:val="Punti elenco2211"/>
    <w:rsid w:val="00267973"/>
  </w:style>
  <w:style w:type="numbering" w:customStyle="1" w:styleId="Puntielenco3311">
    <w:name w:val="Punti elenco3311"/>
    <w:rsid w:val="00267973"/>
  </w:style>
  <w:style w:type="numbering" w:customStyle="1" w:styleId="Puntielenco42411">
    <w:name w:val="Punti elenco42411"/>
    <w:rsid w:val="00267973"/>
  </w:style>
  <w:style w:type="numbering" w:customStyle="1" w:styleId="Puntielenco31311">
    <w:name w:val="Punti elenco31311"/>
    <w:rsid w:val="00267973"/>
  </w:style>
  <w:style w:type="numbering" w:customStyle="1" w:styleId="Puntielenco4111311">
    <w:name w:val="Punti elenco4111311"/>
    <w:rsid w:val="00267973"/>
  </w:style>
  <w:style w:type="numbering" w:customStyle="1" w:styleId="Puntielenco311211">
    <w:name w:val="Punti elenco311211"/>
    <w:rsid w:val="00267973"/>
  </w:style>
  <w:style w:type="numbering" w:customStyle="1" w:styleId="Puntielenco5411">
    <w:name w:val="Punti elenco5411"/>
    <w:rsid w:val="00267973"/>
  </w:style>
  <w:style w:type="numbering" w:customStyle="1" w:styleId="Puntielenco6511">
    <w:name w:val="Punti elenco6511"/>
    <w:rsid w:val="00267973"/>
  </w:style>
  <w:style w:type="numbering" w:customStyle="1" w:styleId="Nessunelenco113211">
    <w:name w:val="Nessun elenco113211"/>
    <w:next w:val="Nessunelenco"/>
    <w:uiPriority w:val="99"/>
    <w:semiHidden/>
    <w:unhideWhenUsed/>
    <w:rsid w:val="00267973"/>
  </w:style>
  <w:style w:type="numbering" w:customStyle="1" w:styleId="Nessunelenco211111">
    <w:name w:val="Nessun elenco211111"/>
    <w:next w:val="Nessunelenco"/>
    <w:uiPriority w:val="99"/>
    <w:semiHidden/>
    <w:unhideWhenUsed/>
    <w:rsid w:val="00267973"/>
  </w:style>
  <w:style w:type="numbering" w:customStyle="1" w:styleId="Puntielenco72311">
    <w:name w:val="Punti elenco72311"/>
    <w:rsid w:val="00267973"/>
  </w:style>
  <w:style w:type="numbering" w:customStyle="1" w:styleId="Puntielenco421311">
    <w:name w:val="Punti elenco421311"/>
    <w:rsid w:val="00267973"/>
  </w:style>
  <w:style w:type="numbering" w:customStyle="1" w:styleId="Puntielenco41111311">
    <w:name w:val="Punti elenco41111311"/>
    <w:rsid w:val="00267973"/>
  </w:style>
  <w:style w:type="numbering" w:customStyle="1" w:styleId="Puntielenco51411">
    <w:name w:val="Punti elenco51411"/>
    <w:rsid w:val="00267973"/>
  </w:style>
  <w:style w:type="numbering" w:customStyle="1" w:styleId="Puntielenco61411">
    <w:name w:val="Punti elenco61411"/>
    <w:rsid w:val="00267973"/>
  </w:style>
  <w:style w:type="numbering" w:customStyle="1" w:styleId="Puntielenco611211">
    <w:name w:val="Punti elenco611211"/>
    <w:rsid w:val="00267973"/>
  </w:style>
  <w:style w:type="numbering" w:customStyle="1" w:styleId="Puntielenco7111111">
    <w:name w:val="Punti elenco7111111"/>
    <w:rsid w:val="00267973"/>
  </w:style>
  <w:style w:type="numbering" w:customStyle="1" w:styleId="Puntielenco4211211">
    <w:name w:val="Punti elenco4211211"/>
    <w:rsid w:val="00267973"/>
  </w:style>
  <w:style w:type="numbering" w:customStyle="1" w:styleId="Puntielenco411111111">
    <w:name w:val="Punti elenco411111111"/>
    <w:rsid w:val="00267973"/>
  </w:style>
  <w:style w:type="numbering" w:customStyle="1" w:styleId="Puntielenco511211">
    <w:name w:val="Punti elenco511211"/>
    <w:rsid w:val="00267973"/>
  </w:style>
  <w:style w:type="numbering" w:customStyle="1" w:styleId="Puntielenco62311">
    <w:name w:val="Punti elenco62311"/>
    <w:rsid w:val="00267973"/>
  </w:style>
  <w:style w:type="numbering" w:customStyle="1" w:styleId="Puntielenco82211">
    <w:name w:val="Punti elenco82211"/>
    <w:rsid w:val="00267973"/>
  </w:style>
  <w:style w:type="numbering" w:customStyle="1" w:styleId="Puntielenco43211">
    <w:name w:val="Punti elenco43211"/>
    <w:rsid w:val="00267973"/>
  </w:style>
  <w:style w:type="numbering" w:customStyle="1" w:styleId="Puntielenco412211">
    <w:name w:val="Punti elenco412211"/>
    <w:rsid w:val="00267973"/>
  </w:style>
  <w:style w:type="numbering" w:customStyle="1" w:styleId="Puntielenco52211">
    <w:name w:val="Punti elenco52211"/>
    <w:rsid w:val="00267973"/>
  </w:style>
  <w:style w:type="numbering" w:customStyle="1" w:styleId="Puntielenco632211">
    <w:name w:val="Punti elenco632211"/>
    <w:rsid w:val="00267973"/>
  </w:style>
  <w:style w:type="numbering" w:customStyle="1" w:styleId="Puntielenco612211">
    <w:name w:val="Punti elenco612211"/>
    <w:rsid w:val="00267973"/>
  </w:style>
  <w:style w:type="numbering" w:customStyle="1" w:styleId="Puntielenco721211">
    <w:name w:val="Punti elenco721211"/>
    <w:rsid w:val="00267973"/>
  </w:style>
  <w:style w:type="numbering" w:customStyle="1" w:styleId="Puntielenco4222211">
    <w:name w:val="Punti elenco4222211"/>
    <w:rsid w:val="00267973"/>
  </w:style>
  <w:style w:type="numbering" w:customStyle="1" w:styleId="Puntielenco41122211">
    <w:name w:val="Punti elenco41122211"/>
    <w:rsid w:val="00267973"/>
  </w:style>
  <w:style w:type="numbering" w:customStyle="1" w:styleId="Puntielenco5122211">
    <w:name w:val="Punti elenco5122211"/>
    <w:rsid w:val="00267973"/>
  </w:style>
  <w:style w:type="numbering" w:customStyle="1" w:styleId="Puntielenco621211">
    <w:name w:val="Punti elenco621211"/>
    <w:rsid w:val="00267973"/>
  </w:style>
  <w:style w:type="numbering" w:customStyle="1" w:styleId="Puntielenco4112111111">
    <w:name w:val="Punti elenco4112111111"/>
    <w:rsid w:val="00267973"/>
  </w:style>
  <w:style w:type="numbering" w:customStyle="1" w:styleId="Nessunelenco4111">
    <w:name w:val="Nessun elenco4111"/>
    <w:next w:val="Nessunelenco"/>
    <w:uiPriority w:val="99"/>
    <w:semiHidden/>
    <w:unhideWhenUsed/>
    <w:rsid w:val="00267973"/>
  </w:style>
  <w:style w:type="numbering" w:customStyle="1" w:styleId="Nessunelenco14111">
    <w:name w:val="Nessun elenco14111"/>
    <w:next w:val="Nessunelenco"/>
    <w:uiPriority w:val="99"/>
    <w:semiHidden/>
    <w:rsid w:val="00267973"/>
  </w:style>
  <w:style w:type="numbering" w:customStyle="1" w:styleId="Nessunelenco114111">
    <w:name w:val="Nessun elenco114111"/>
    <w:next w:val="Nessunelenco"/>
    <w:semiHidden/>
    <w:rsid w:val="00267973"/>
  </w:style>
  <w:style w:type="numbering" w:customStyle="1" w:styleId="Nessunelenco1112111">
    <w:name w:val="Nessun elenco1112111"/>
    <w:next w:val="Nessunelenco"/>
    <w:uiPriority w:val="99"/>
    <w:semiHidden/>
    <w:rsid w:val="00267973"/>
  </w:style>
  <w:style w:type="numbering" w:customStyle="1" w:styleId="Puntielenco422712111">
    <w:name w:val="Punti elenco422712111"/>
    <w:rsid w:val="00267973"/>
  </w:style>
  <w:style w:type="numbering" w:customStyle="1" w:styleId="Puntielenco41012111">
    <w:name w:val="Punti elenco41012111"/>
    <w:rsid w:val="00267973"/>
  </w:style>
  <w:style w:type="numbering" w:customStyle="1" w:styleId="Puntielenco73111">
    <w:name w:val="Punti elenco73111"/>
    <w:rsid w:val="00267973"/>
  </w:style>
  <w:style w:type="numbering" w:customStyle="1" w:styleId="Puntielenco44111">
    <w:name w:val="Punti elenco44111"/>
    <w:rsid w:val="00267973"/>
  </w:style>
  <w:style w:type="numbering" w:customStyle="1" w:styleId="Puntielenco41123111">
    <w:name w:val="Punti elenco41123111"/>
    <w:rsid w:val="00267973"/>
  </w:style>
  <w:style w:type="numbering" w:customStyle="1" w:styleId="Puntielenco83111">
    <w:name w:val="Punti elenco83111"/>
    <w:rsid w:val="00267973"/>
  </w:style>
  <w:style w:type="numbering" w:customStyle="1" w:styleId="Puntielenco5123111">
    <w:name w:val="Punti elenco5123111"/>
    <w:rsid w:val="00267973"/>
  </w:style>
  <w:style w:type="numbering" w:customStyle="1" w:styleId="Puntielenco633111">
    <w:name w:val="Punti elenco633111"/>
    <w:rsid w:val="00267973"/>
  </w:style>
  <w:style w:type="numbering" w:customStyle="1" w:styleId="Puntielenco4223111">
    <w:name w:val="Punti elenco4223111"/>
    <w:rsid w:val="00267973"/>
  </w:style>
  <w:style w:type="numbering" w:customStyle="1" w:styleId="Nessunelenco22111">
    <w:name w:val="Nessun elenco22111"/>
    <w:next w:val="Nessunelenco"/>
    <w:uiPriority w:val="99"/>
    <w:semiHidden/>
    <w:rsid w:val="00267973"/>
  </w:style>
  <w:style w:type="numbering" w:customStyle="1" w:styleId="Nessunelenco122111">
    <w:name w:val="Nessun elenco122111"/>
    <w:next w:val="Nessunelenco"/>
    <w:uiPriority w:val="99"/>
    <w:semiHidden/>
    <w:rsid w:val="00267973"/>
  </w:style>
  <w:style w:type="numbering" w:customStyle="1" w:styleId="Nessunelenco1122111">
    <w:name w:val="Nessun elenco1122111"/>
    <w:next w:val="Nessunelenco"/>
    <w:semiHidden/>
    <w:rsid w:val="00267973"/>
  </w:style>
  <w:style w:type="numbering" w:customStyle="1" w:styleId="Puntielenco4227112111">
    <w:name w:val="Punti elenco4227112111"/>
    <w:rsid w:val="00267973"/>
  </w:style>
  <w:style w:type="numbering" w:customStyle="1" w:styleId="Stileimportato12111">
    <w:name w:val="Stile importato 12111"/>
    <w:rsid w:val="00267973"/>
  </w:style>
  <w:style w:type="numbering" w:customStyle="1" w:styleId="Stileimportato22111">
    <w:name w:val="Stile importato 22111"/>
    <w:rsid w:val="00267973"/>
  </w:style>
  <w:style w:type="numbering" w:customStyle="1" w:styleId="Nessunelenco11112111">
    <w:name w:val="Nessun elenco11112111"/>
    <w:next w:val="Nessunelenco"/>
    <w:uiPriority w:val="99"/>
    <w:semiHidden/>
    <w:rsid w:val="00267973"/>
  </w:style>
  <w:style w:type="numbering" w:customStyle="1" w:styleId="Puntielenco410112111">
    <w:name w:val="Punti elenco410112111"/>
    <w:rsid w:val="00267973"/>
  </w:style>
  <w:style w:type="numbering" w:customStyle="1" w:styleId="Puntielenco712111">
    <w:name w:val="Punti elenco712111"/>
    <w:rsid w:val="00267973"/>
  </w:style>
  <w:style w:type="numbering" w:customStyle="1" w:styleId="Puntielenco413111">
    <w:name w:val="Punti elenco413111"/>
    <w:rsid w:val="00267973"/>
  </w:style>
  <w:style w:type="numbering" w:customStyle="1" w:styleId="Puntielenco411212111">
    <w:name w:val="Punti elenco411212111"/>
    <w:rsid w:val="00267973"/>
  </w:style>
  <w:style w:type="numbering" w:customStyle="1" w:styleId="Puntielenco812111">
    <w:name w:val="Punti elenco812111"/>
    <w:rsid w:val="00267973"/>
  </w:style>
  <w:style w:type="numbering" w:customStyle="1" w:styleId="Puntielenco51212111">
    <w:name w:val="Punti elenco51212111"/>
    <w:rsid w:val="00267973"/>
  </w:style>
  <w:style w:type="numbering" w:customStyle="1" w:styleId="Puntielenco6312111">
    <w:name w:val="Punti elenco6312111"/>
    <w:rsid w:val="00267973"/>
  </w:style>
  <w:style w:type="numbering" w:customStyle="1" w:styleId="Puntielenco42212111">
    <w:name w:val="Punti elenco42212111"/>
    <w:rsid w:val="00267973"/>
  </w:style>
  <w:style w:type="numbering" w:customStyle="1" w:styleId="Nessunelenco31111">
    <w:name w:val="Nessun elenco31111"/>
    <w:next w:val="Nessunelenco"/>
    <w:uiPriority w:val="99"/>
    <w:semiHidden/>
    <w:unhideWhenUsed/>
    <w:rsid w:val="00267973"/>
  </w:style>
  <w:style w:type="numbering" w:customStyle="1" w:styleId="Nessunelenco131111">
    <w:name w:val="Nessun elenco131111"/>
    <w:next w:val="Nessunelenco"/>
    <w:uiPriority w:val="99"/>
    <w:semiHidden/>
    <w:rsid w:val="00267973"/>
  </w:style>
  <w:style w:type="numbering" w:customStyle="1" w:styleId="Puntielenco9111">
    <w:name w:val="Punti elenco9111"/>
    <w:rsid w:val="00267973"/>
  </w:style>
  <w:style w:type="numbering" w:customStyle="1" w:styleId="Puntielenco11111">
    <w:name w:val="Punti elenco11111"/>
    <w:rsid w:val="00267973"/>
  </w:style>
  <w:style w:type="numbering" w:customStyle="1" w:styleId="Puntielenco21111">
    <w:name w:val="Punti elenco21111"/>
    <w:rsid w:val="00267973"/>
  </w:style>
  <w:style w:type="numbering" w:customStyle="1" w:styleId="Puntielenco32111">
    <w:name w:val="Punti elenco32111"/>
    <w:rsid w:val="00267973"/>
  </w:style>
  <w:style w:type="numbering" w:customStyle="1" w:styleId="Puntielenco423111">
    <w:name w:val="Punti elenco423111"/>
    <w:rsid w:val="00267973"/>
  </w:style>
  <w:style w:type="numbering" w:customStyle="1" w:styleId="Puntielenco312111">
    <w:name w:val="Punti elenco312111"/>
    <w:rsid w:val="00267973"/>
  </w:style>
  <w:style w:type="numbering" w:customStyle="1" w:styleId="Puntielenco4113111">
    <w:name w:val="Punti elenco4113111"/>
    <w:rsid w:val="00267973"/>
  </w:style>
  <w:style w:type="numbering" w:customStyle="1" w:styleId="Puntielenco3111111">
    <w:name w:val="Punti elenco3111111"/>
    <w:rsid w:val="00267973"/>
  </w:style>
  <w:style w:type="numbering" w:customStyle="1" w:styleId="Puntielenco53111">
    <w:name w:val="Punti elenco53111"/>
    <w:rsid w:val="00267973"/>
  </w:style>
  <w:style w:type="numbering" w:customStyle="1" w:styleId="Puntielenco64111">
    <w:name w:val="Punti elenco64111"/>
    <w:rsid w:val="00267973"/>
  </w:style>
  <w:style w:type="numbering" w:customStyle="1" w:styleId="Nessunelenco1131111">
    <w:name w:val="Nessun elenco1131111"/>
    <w:next w:val="Nessunelenco"/>
    <w:uiPriority w:val="99"/>
    <w:semiHidden/>
    <w:unhideWhenUsed/>
    <w:rsid w:val="00267973"/>
  </w:style>
  <w:style w:type="numbering" w:customStyle="1" w:styleId="Nessunelenco212111">
    <w:name w:val="Nessun elenco212111"/>
    <w:next w:val="Nessunelenco"/>
    <w:uiPriority w:val="99"/>
    <w:semiHidden/>
    <w:unhideWhenUsed/>
    <w:rsid w:val="00267973"/>
  </w:style>
  <w:style w:type="numbering" w:customStyle="1" w:styleId="Puntielenco722111">
    <w:name w:val="Punti elenco722111"/>
    <w:rsid w:val="00267973"/>
  </w:style>
  <w:style w:type="numbering" w:customStyle="1" w:styleId="Puntielenco4212111">
    <w:name w:val="Punti elenco4212111"/>
    <w:rsid w:val="00267973"/>
  </w:style>
  <w:style w:type="numbering" w:customStyle="1" w:styleId="Puntielenco41112111">
    <w:name w:val="Punti elenco41112111"/>
    <w:rsid w:val="00267973"/>
  </w:style>
  <w:style w:type="numbering" w:customStyle="1" w:styleId="Puntielenco513111">
    <w:name w:val="Punti elenco513111"/>
    <w:rsid w:val="00267973"/>
  </w:style>
  <w:style w:type="numbering" w:customStyle="1" w:styleId="Puntielenco613111">
    <w:name w:val="Punti elenco613111"/>
    <w:rsid w:val="00267973"/>
  </w:style>
  <w:style w:type="numbering" w:customStyle="1" w:styleId="Puntielenco6111111">
    <w:name w:val="Punti elenco6111111"/>
    <w:rsid w:val="00267973"/>
  </w:style>
  <w:style w:type="numbering" w:customStyle="1" w:styleId="Puntielenco7112111">
    <w:name w:val="Punti elenco7112111"/>
    <w:rsid w:val="00267973"/>
  </w:style>
  <w:style w:type="numbering" w:customStyle="1" w:styleId="Puntielenco42111111">
    <w:name w:val="Punti elenco42111111"/>
    <w:rsid w:val="00267973"/>
  </w:style>
  <w:style w:type="numbering" w:customStyle="1" w:styleId="Puntielenco411112111">
    <w:name w:val="Punti elenco411112111"/>
    <w:rsid w:val="00267973"/>
  </w:style>
  <w:style w:type="numbering" w:customStyle="1" w:styleId="Puntielenco5111111">
    <w:name w:val="Punti elenco5111111"/>
    <w:rsid w:val="00267973"/>
  </w:style>
  <w:style w:type="numbering" w:customStyle="1" w:styleId="Puntielenco622111">
    <w:name w:val="Punti elenco622111"/>
    <w:rsid w:val="00267973"/>
  </w:style>
  <w:style w:type="numbering" w:customStyle="1" w:styleId="Puntielenco821111">
    <w:name w:val="Punti elenco821111"/>
    <w:rsid w:val="00267973"/>
  </w:style>
  <w:style w:type="numbering" w:customStyle="1" w:styleId="Puntielenco431111">
    <w:name w:val="Punti elenco431111"/>
    <w:rsid w:val="00267973"/>
  </w:style>
  <w:style w:type="numbering" w:customStyle="1" w:styleId="Puntielenco4121111">
    <w:name w:val="Punti elenco4121111"/>
    <w:rsid w:val="00267973"/>
  </w:style>
  <w:style w:type="numbering" w:customStyle="1" w:styleId="Puntielenco521111">
    <w:name w:val="Punti elenco521111"/>
    <w:rsid w:val="00267973"/>
  </w:style>
  <w:style w:type="numbering" w:customStyle="1" w:styleId="Puntielenco6321111">
    <w:name w:val="Punti elenco6321111"/>
    <w:rsid w:val="00267973"/>
  </w:style>
  <w:style w:type="numbering" w:customStyle="1" w:styleId="Puntielenco6121111">
    <w:name w:val="Punti elenco6121111"/>
    <w:rsid w:val="00267973"/>
  </w:style>
  <w:style w:type="numbering" w:customStyle="1" w:styleId="Puntielenco7211111">
    <w:name w:val="Punti elenco7211111"/>
    <w:rsid w:val="00267973"/>
  </w:style>
  <w:style w:type="numbering" w:customStyle="1" w:styleId="Puntielenco42221111">
    <w:name w:val="Punti elenco42221111"/>
    <w:rsid w:val="00267973"/>
  </w:style>
  <w:style w:type="numbering" w:customStyle="1" w:styleId="Puntielenco411221111">
    <w:name w:val="Punti elenco411221111"/>
    <w:rsid w:val="00267973"/>
  </w:style>
  <w:style w:type="numbering" w:customStyle="1" w:styleId="Puntielenco51221111">
    <w:name w:val="Punti elenco51221111"/>
    <w:rsid w:val="00267973"/>
  </w:style>
  <w:style w:type="numbering" w:customStyle="1" w:styleId="Puntielenco6211111">
    <w:name w:val="Punti elenco6211111"/>
    <w:rsid w:val="00267973"/>
  </w:style>
  <w:style w:type="numbering" w:customStyle="1" w:styleId="Puntielenco4112112111">
    <w:name w:val="Punti elenco4112112111"/>
    <w:rsid w:val="00267973"/>
  </w:style>
  <w:style w:type="numbering" w:customStyle="1" w:styleId="Nessunelenco5111">
    <w:name w:val="Nessun elenco5111"/>
    <w:next w:val="Nessunelenco"/>
    <w:uiPriority w:val="99"/>
    <w:semiHidden/>
    <w:unhideWhenUsed/>
    <w:rsid w:val="00267973"/>
  </w:style>
  <w:style w:type="numbering" w:customStyle="1" w:styleId="Nessunelenco15111">
    <w:name w:val="Nessun elenco15111"/>
    <w:next w:val="Nessunelenco"/>
    <w:uiPriority w:val="99"/>
    <w:semiHidden/>
    <w:rsid w:val="00267973"/>
  </w:style>
  <w:style w:type="numbering" w:customStyle="1" w:styleId="Nessunelenco115111">
    <w:name w:val="Nessun elenco115111"/>
    <w:next w:val="Nessunelenco"/>
    <w:uiPriority w:val="99"/>
    <w:semiHidden/>
    <w:rsid w:val="00267973"/>
  </w:style>
  <w:style w:type="numbering" w:customStyle="1" w:styleId="Nessunelenco1113111">
    <w:name w:val="Nessun elenco1113111"/>
    <w:next w:val="Nessunelenco"/>
    <w:semiHidden/>
    <w:rsid w:val="00267973"/>
  </w:style>
  <w:style w:type="numbering" w:customStyle="1" w:styleId="Puntielenco422713111">
    <w:name w:val="Punti elenco422713111"/>
    <w:rsid w:val="00267973"/>
  </w:style>
  <w:style w:type="numbering" w:customStyle="1" w:styleId="Stileimportato13111">
    <w:name w:val="Stile importato 13111"/>
    <w:rsid w:val="00267973"/>
  </w:style>
  <w:style w:type="numbering" w:customStyle="1" w:styleId="Stileimportato23111">
    <w:name w:val="Stile importato 23111"/>
    <w:rsid w:val="00267973"/>
  </w:style>
  <w:style w:type="numbering" w:customStyle="1" w:styleId="Nessunelenco11113111">
    <w:name w:val="Nessun elenco11113111"/>
    <w:next w:val="Nessunelenco"/>
    <w:uiPriority w:val="99"/>
    <w:semiHidden/>
    <w:rsid w:val="00267973"/>
  </w:style>
  <w:style w:type="numbering" w:customStyle="1" w:styleId="Puntielenco41013111">
    <w:name w:val="Punti elenco41013111"/>
    <w:rsid w:val="00267973"/>
  </w:style>
  <w:style w:type="numbering" w:customStyle="1" w:styleId="Puntielenco74111">
    <w:name w:val="Punti elenco74111"/>
    <w:rsid w:val="00267973"/>
  </w:style>
  <w:style w:type="numbering" w:customStyle="1" w:styleId="Puntielenco45111">
    <w:name w:val="Punti elenco45111"/>
    <w:rsid w:val="00267973"/>
  </w:style>
  <w:style w:type="numbering" w:customStyle="1" w:styleId="Puntielenco41124111">
    <w:name w:val="Punti elenco41124111"/>
    <w:rsid w:val="00267973"/>
  </w:style>
  <w:style w:type="numbering" w:customStyle="1" w:styleId="Puntielenco84111">
    <w:name w:val="Punti elenco84111"/>
    <w:rsid w:val="00267973"/>
  </w:style>
  <w:style w:type="numbering" w:customStyle="1" w:styleId="Puntielenco5124111">
    <w:name w:val="Punti elenco5124111"/>
    <w:rsid w:val="00267973"/>
  </w:style>
  <w:style w:type="numbering" w:customStyle="1" w:styleId="Puntielenco634111">
    <w:name w:val="Punti elenco634111"/>
    <w:rsid w:val="00267973"/>
  </w:style>
  <w:style w:type="numbering" w:customStyle="1" w:styleId="Puntielenco4224111">
    <w:name w:val="Punti elenco4224111"/>
    <w:rsid w:val="00267973"/>
  </w:style>
  <w:style w:type="numbering" w:customStyle="1" w:styleId="Nessunelenco23111">
    <w:name w:val="Nessun elenco23111"/>
    <w:next w:val="Nessunelenco"/>
    <w:uiPriority w:val="99"/>
    <w:semiHidden/>
    <w:unhideWhenUsed/>
    <w:rsid w:val="00267973"/>
  </w:style>
  <w:style w:type="numbering" w:customStyle="1" w:styleId="Nessunelenco123111">
    <w:name w:val="Nessun elenco123111"/>
    <w:next w:val="Nessunelenco"/>
    <w:uiPriority w:val="99"/>
    <w:semiHidden/>
    <w:rsid w:val="00267973"/>
  </w:style>
  <w:style w:type="numbering" w:customStyle="1" w:styleId="Nessunelenco1123111">
    <w:name w:val="Nessun elenco1123111"/>
    <w:next w:val="Nessunelenco"/>
    <w:semiHidden/>
    <w:rsid w:val="00267973"/>
  </w:style>
  <w:style w:type="numbering" w:customStyle="1" w:styleId="Nessunelenco1111111111">
    <w:name w:val="Nessun elenco1111111111"/>
    <w:next w:val="Nessunelenco"/>
    <w:uiPriority w:val="99"/>
    <w:semiHidden/>
    <w:rsid w:val="00267973"/>
  </w:style>
  <w:style w:type="numbering" w:customStyle="1" w:styleId="Puntielenco4227113111">
    <w:name w:val="Punti elenco4227113111"/>
    <w:rsid w:val="00267973"/>
  </w:style>
  <w:style w:type="numbering" w:customStyle="1" w:styleId="Puntielenco410113111">
    <w:name w:val="Punti elenco410113111"/>
    <w:rsid w:val="00267973"/>
  </w:style>
  <w:style w:type="numbering" w:customStyle="1" w:styleId="Puntielenco713111">
    <w:name w:val="Punti elenco713111"/>
    <w:rsid w:val="00267973"/>
  </w:style>
  <w:style w:type="numbering" w:customStyle="1" w:styleId="Puntielenco414111">
    <w:name w:val="Punti elenco414111"/>
    <w:rsid w:val="00267973"/>
  </w:style>
  <w:style w:type="numbering" w:customStyle="1" w:styleId="Puntielenco411213111">
    <w:name w:val="Punti elenco411213111"/>
    <w:rsid w:val="00267973"/>
  </w:style>
  <w:style w:type="numbering" w:customStyle="1" w:styleId="Puntielenco813111">
    <w:name w:val="Punti elenco813111"/>
    <w:rsid w:val="00267973"/>
  </w:style>
  <w:style w:type="numbering" w:customStyle="1" w:styleId="Puntielenco51213111">
    <w:name w:val="Punti elenco51213111"/>
    <w:rsid w:val="00267973"/>
  </w:style>
  <w:style w:type="numbering" w:customStyle="1" w:styleId="Puntielenco6313111">
    <w:name w:val="Punti elenco6313111"/>
    <w:rsid w:val="00267973"/>
  </w:style>
  <w:style w:type="numbering" w:customStyle="1" w:styleId="Puntielenco42213111">
    <w:name w:val="Punti elenco42213111"/>
    <w:rsid w:val="00267973"/>
  </w:style>
  <w:style w:type="numbering" w:customStyle="1" w:styleId="Nessunelenco213111">
    <w:name w:val="Nessun elenco213111"/>
    <w:next w:val="Nessunelenco"/>
    <w:uiPriority w:val="99"/>
    <w:semiHidden/>
    <w:rsid w:val="00267973"/>
  </w:style>
  <w:style w:type="numbering" w:customStyle="1" w:styleId="Nessunelenco1211111">
    <w:name w:val="Nessun elenco1211111"/>
    <w:next w:val="Nessunelenco"/>
    <w:uiPriority w:val="99"/>
    <w:semiHidden/>
    <w:rsid w:val="00267973"/>
  </w:style>
  <w:style w:type="numbering" w:customStyle="1" w:styleId="Nessunelenco11211111">
    <w:name w:val="Nessun elenco11211111"/>
    <w:next w:val="Nessunelenco"/>
    <w:semiHidden/>
    <w:rsid w:val="00267973"/>
  </w:style>
  <w:style w:type="numbering" w:customStyle="1" w:styleId="Puntielenco42271111111">
    <w:name w:val="Punti elenco42271111111"/>
    <w:rsid w:val="00267973"/>
  </w:style>
  <w:style w:type="numbering" w:customStyle="1" w:styleId="Stileimportato111111">
    <w:name w:val="Stile importato 111111"/>
    <w:rsid w:val="00267973"/>
  </w:style>
  <w:style w:type="numbering" w:customStyle="1" w:styleId="Stileimportato211111">
    <w:name w:val="Stile importato 211111"/>
    <w:rsid w:val="00267973"/>
  </w:style>
  <w:style w:type="numbering" w:customStyle="1" w:styleId="Nessunelenco11111111111">
    <w:name w:val="Nessun elenco11111111111"/>
    <w:next w:val="Nessunelenco"/>
    <w:uiPriority w:val="99"/>
    <w:semiHidden/>
    <w:rsid w:val="00267973"/>
  </w:style>
  <w:style w:type="numbering" w:customStyle="1" w:styleId="Puntielenco4101111111">
    <w:name w:val="Punti elenco4101111111"/>
    <w:rsid w:val="00267973"/>
  </w:style>
  <w:style w:type="numbering" w:customStyle="1" w:styleId="Puntielenco7113111">
    <w:name w:val="Punti elenco7113111"/>
    <w:rsid w:val="00267973"/>
  </w:style>
  <w:style w:type="numbering" w:customStyle="1" w:styleId="Puntielenco4114111">
    <w:name w:val="Punti elenco4114111"/>
    <w:rsid w:val="00267973"/>
  </w:style>
  <w:style w:type="numbering" w:customStyle="1" w:styleId="Puntielenco4112113111">
    <w:name w:val="Punti elenco4112113111"/>
    <w:rsid w:val="00267973"/>
  </w:style>
  <w:style w:type="numbering" w:customStyle="1" w:styleId="Puntielenco8111111">
    <w:name w:val="Punti elenco8111111"/>
    <w:rsid w:val="00267973"/>
  </w:style>
  <w:style w:type="numbering" w:customStyle="1" w:styleId="Puntielenco512111111">
    <w:name w:val="Punti elenco512111111"/>
    <w:rsid w:val="00267973"/>
  </w:style>
  <w:style w:type="numbering" w:customStyle="1" w:styleId="Puntielenco63111111">
    <w:name w:val="Punti elenco63111111"/>
    <w:rsid w:val="00267973"/>
  </w:style>
  <w:style w:type="numbering" w:customStyle="1" w:styleId="Puntielenco422111111">
    <w:name w:val="Punti elenco422111111"/>
    <w:rsid w:val="00267973"/>
  </w:style>
  <w:style w:type="numbering" w:customStyle="1" w:styleId="Nessunelenco32111">
    <w:name w:val="Nessun elenco32111"/>
    <w:next w:val="Nessunelenco"/>
    <w:uiPriority w:val="99"/>
    <w:semiHidden/>
    <w:unhideWhenUsed/>
    <w:rsid w:val="00267973"/>
  </w:style>
  <w:style w:type="numbering" w:customStyle="1" w:styleId="Nessunelenco132111">
    <w:name w:val="Nessun elenco132111"/>
    <w:next w:val="Nessunelenco"/>
    <w:uiPriority w:val="99"/>
    <w:semiHidden/>
    <w:rsid w:val="00267973"/>
  </w:style>
  <w:style w:type="numbering" w:customStyle="1" w:styleId="Puntielenco10111">
    <w:name w:val="Punti elenco10111"/>
    <w:rsid w:val="00267973"/>
  </w:style>
  <w:style w:type="numbering" w:customStyle="1" w:styleId="Puntielenco12111">
    <w:name w:val="Punti elenco12111"/>
    <w:rsid w:val="00267973"/>
  </w:style>
  <w:style w:type="numbering" w:customStyle="1" w:styleId="Puntielenco22111">
    <w:name w:val="Punti elenco22111"/>
    <w:rsid w:val="00267973"/>
  </w:style>
  <w:style w:type="numbering" w:customStyle="1" w:styleId="Puntielenco33111">
    <w:name w:val="Punti elenco33111"/>
    <w:rsid w:val="00267973"/>
  </w:style>
  <w:style w:type="numbering" w:customStyle="1" w:styleId="Puntielenco424111">
    <w:name w:val="Punti elenco424111"/>
    <w:rsid w:val="00267973"/>
  </w:style>
  <w:style w:type="numbering" w:customStyle="1" w:styleId="Puntielenco313111">
    <w:name w:val="Punti elenco313111"/>
    <w:rsid w:val="00267973"/>
  </w:style>
  <w:style w:type="numbering" w:customStyle="1" w:styleId="Puntielenco41113111">
    <w:name w:val="Punti elenco41113111"/>
    <w:rsid w:val="00267973"/>
  </w:style>
  <w:style w:type="numbering" w:customStyle="1" w:styleId="Puntielenco3112111">
    <w:name w:val="Punti elenco3112111"/>
    <w:rsid w:val="00267973"/>
  </w:style>
  <w:style w:type="numbering" w:customStyle="1" w:styleId="Puntielenco54111">
    <w:name w:val="Punti elenco54111"/>
    <w:rsid w:val="00267973"/>
  </w:style>
  <w:style w:type="numbering" w:customStyle="1" w:styleId="Puntielenco65111">
    <w:name w:val="Punti elenco65111"/>
    <w:rsid w:val="00267973"/>
  </w:style>
  <w:style w:type="numbering" w:customStyle="1" w:styleId="Nessunelenco1132111">
    <w:name w:val="Nessun elenco1132111"/>
    <w:next w:val="Nessunelenco"/>
    <w:uiPriority w:val="99"/>
    <w:semiHidden/>
    <w:unhideWhenUsed/>
    <w:rsid w:val="00267973"/>
  </w:style>
  <w:style w:type="numbering" w:customStyle="1" w:styleId="Nessunelenco2111111">
    <w:name w:val="Nessun elenco2111111"/>
    <w:next w:val="Nessunelenco"/>
    <w:uiPriority w:val="99"/>
    <w:semiHidden/>
    <w:unhideWhenUsed/>
    <w:rsid w:val="00267973"/>
  </w:style>
  <w:style w:type="numbering" w:customStyle="1" w:styleId="Puntielenco723111">
    <w:name w:val="Punti elenco723111"/>
    <w:rsid w:val="00267973"/>
  </w:style>
  <w:style w:type="numbering" w:customStyle="1" w:styleId="Puntielenco4213111">
    <w:name w:val="Punti elenco4213111"/>
    <w:rsid w:val="00267973"/>
  </w:style>
  <w:style w:type="numbering" w:customStyle="1" w:styleId="Puntielenco411113111">
    <w:name w:val="Punti elenco411113111"/>
    <w:rsid w:val="00267973"/>
  </w:style>
  <w:style w:type="numbering" w:customStyle="1" w:styleId="Puntielenco514111">
    <w:name w:val="Punti elenco514111"/>
    <w:rsid w:val="00267973"/>
  </w:style>
  <w:style w:type="numbering" w:customStyle="1" w:styleId="Puntielenco614111">
    <w:name w:val="Punti elenco614111"/>
    <w:rsid w:val="00267973"/>
  </w:style>
  <w:style w:type="numbering" w:customStyle="1" w:styleId="Puntielenco6112111">
    <w:name w:val="Punti elenco6112111"/>
    <w:rsid w:val="00267973"/>
  </w:style>
  <w:style w:type="numbering" w:customStyle="1" w:styleId="Puntielenco71111111">
    <w:name w:val="Punti elenco71111111"/>
    <w:rsid w:val="00267973"/>
  </w:style>
  <w:style w:type="numbering" w:customStyle="1" w:styleId="Puntielenco42112111">
    <w:name w:val="Punti elenco42112111"/>
    <w:rsid w:val="00267973"/>
  </w:style>
  <w:style w:type="numbering" w:customStyle="1" w:styleId="Puntielenco4111111111">
    <w:name w:val="Punti elenco4111111111"/>
    <w:rsid w:val="00267973"/>
  </w:style>
  <w:style w:type="numbering" w:customStyle="1" w:styleId="Puntielenco5112111">
    <w:name w:val="Punti elenco5112111"/>
    <w:rsid w:val="00267973"/>
  </w:style>
  <w:style w:type="numbering" w:customStyle="1" w:styleId="Puntielenco623111">
    <w:name w:val="Punti elenco623111"/>
    <w:rsid w:val="00267973"/>
  </w:style>
  <w:style w:type="numbering" w:customStyle="1" w:styleId="Puntielenco822111">
    <w:name w:val="Punti elenco822111"/>
    <w:rsid w:val="00267973"/>
  </w:style>
  <w:style w:type="numbering" w:customStyle="1" w:styleId="Puntielenco432111">
    <w:name w:val="Punti elenco432111"/>
    <w:rsid w:val="00267973"/>
  </w:style>
  <w:style w:type="numbering" w:customStyle="1" w:styleId="Puntielenco4122111">
    <w:name w:val="Punti elenco4122111"/>
    <w:rsid w:val="00267973"/>
  </w:style>
  <w:style w:type="numbering" w:customStyle="1" w:styleId="Puntielenco522111">
    <w:name w:val="Punti elenco522111"/>
    <w:rsid w:val="00267973"/>
  </w:style>
  <w:style w:type="numbering" w:customStyle="1" w:styleId="Puntielenco6322111">
    <w:name w:val="Punti elenco6322111"/>
    <w:rsid w:val="00267973"/>
  </w:style>
  <w:style w:type="numbering" w:customStyle="1" w:styleId="Puntielenco6122111">
    <w:name w:val="Punti elenco6122111"/>
    <w:rsid w:val="00267973"/>
  </w:style>
  <w:style w:type="numbering" w:customStyle="1" w:styleId="Puntielenco7212111">
    <w:name w:val="Punti elenco7212111"/>
    <w:rsid w:val="00267973"/>
  </w:style>
  <w:style w:type="numbering" w:customStyle="1" w:styleId="Puntielenco42222111">
    <w:name w:val="Punti elenco42222111"/>
    <w:rsid w:val="00267973"/>
  </w:style>
  <w:style w:type="numbering" w:customStyle="1" w:styleId="Puntielenco411222111">
    <w:name w:val="Punti elenco411222111"/>
    <w:rsid w:val="00267973"/>
  </w:style>
  <w:style w:type="numbering" w:customStyle="1" w:styleId="Puntielenco51222111">
    <w:name w:val="Punti elenco51222111"/>
    <w:rsid w:val="00267973"/>
  </w:style>
  <w:style w:type="numbering" w:customStyle="1" w:styleId="Puntielenco6212111">
    <w:name w:val="Punti elenco6212111"/>
    <w:rsid w:val="00267973"/>
  </w:style>
  <w:style w:type="numbering" w:customStyle="1" w:styleId="Puntielenco41121111111">
    <w:name w:val="Punti elenco41121111111"/>
    <w:rsid w:val="00267973"/>
  </w:style>
  <w:style w:type="numbering" w:customStyle="1" w:styleId="Nessunelenco41111">
    <w:name w:val="Nessun elenco41111"/>
    <w:next w:val="Nessunelenco"/>
    <w:uiPriority w:val="99"/>
    <w:semiHidden/>
    <w:unhideWhenUsed/>
    <w:rsid w:val="00267973"/>
  </w:style>
  <w:style w:type="numbering" w:customStyle="1" w:styleId="Nessunelenco141111">
    <w:name w:val="Nessun elenco141111"/>
    <w:next w:val="Nessunelenco"/>
    <w:uiPriority w:val="99"/>
    <w:semiHidden/>
    <w:rsid w:val="00267973"/>
  </w:style>
  <w:style w:type="numbering" w:customStyle="1" w:styleId="Nessunelenco1141111">
    <w:name w:val="Nessun elenco1141111"/>
    <w:next w:val="Nessunelenco"/>
    <w:semiHidden/>
    <w:rsid w:val="00267973"/>
  </w:style>
  <w:style w:type="numbering" w:customStyle="1" w:styleId="Nessunelenco11121111">
    <w:name w:val="Nessun elenco11121111"/>
    <w:next w:val="Nessunelenco"/>
    <w:uiPriority w:val="99"/>
    <w:semiHidden/>
    <w:rsid w:val="00267973"/>
  </w:style>
  <w:style w:type="numbering" w:customStyle="1" w:styleId="Puntielenco4227121111">
    <w:name w:val="Punti elenco4227121111"/>
    <w:rsid w:val="00267973"/>
  </w:style>
  <w:style w:type="numbering" w:customStyle="1" w:styleId="Puntielenco410121111">
    <w:name w:val="Punti elenco410121111"/>
    <w:rsid w:val="00267973"/>
  </w:style>
  <w:style w:type="numbering" w:customStyle="1" w:styleId="Puntielenco731111">
    <w:name w:val="Punti elenco731111"/>
    <w:rsid w:val="00267973"/>
  </w:style>
  <w:style w:type="numbering" w:customStyle="1" w:styleId="Puntielenco441111">
    <w:name w:val="Punti elenco441111"/>
    <w:rsid w:val="00267973"/>
  </w:style>
  <w:style w:type="numbering" w:customStyle="1" w:styleId="Puntielenco411231111">
    <w:name w:val="Punti elenco411231111"/>
    <w:rsid w:val="00267973"/>
  </w:style>
  <w:style w:type="numbering" w:customStyle="1" w:styleId="Puntielenco831111">
    <w:name w:val="Punti elenco831111"/>
    <w:rsid w:val="00267973"/>
  </w:style>
  <w:style w:type="numbering" w:customStyle="1" w:styleId="Puntielenco51231111">
    <w:name w:val="Punti elenco51231111"/>
    <w:rsid w:val="00267973"/>
  </w:style>
  <w:style w:type="numbering" w:customStyle="1" w:styleId="Puntielenco6331111">
    <w:name w:val="Punti elenco6331111"/>
    <w:rsid w:val="00267973"/>
  </w:style>
  <w:style w:type="numbering" w:customStyle="1" w:styleId="Puntielenco42231111">
    <w:name w:val="Punti elenco42231111"/>
    <w:rsid w:val="00267973"/>
  </w:style>
  <w:style w:type="numbering" w:customStyle="1" w:styleId="Nessunelenco221111">
    <w:name w:val="Nessun elenco221111"/>
    <w:next w:val="Nessunelenco"/>
    <w:uiPriority w:val="99"/>
    <w:semiHidden/>
    <w:rsid w:val="00267973"/>
  </w:style>
  <w:style w:type="numbering" w:customStyle="1" w:styleId="Nessunelenco1221111">
    <w:name w:val="Nessun elenco1221111"/>
    <w:next w:val="Nessunelenco"/>
    <w:uiPriority w:val="99"/>
    <w:semiHidden/>
    <w:rsid w:val="00267973"/>
  </w:style>
  <w:style w:type="numbering" w:customStyle="1" w:styleId="Nessunelenco11221111">
    <w:name w:val="Nessun elenco11221111"/>
    <w:next w:val="Nessunelenco"/>
    <w:semiHidden/>
    <w:rsid w:val="00267973"/>
  </w:style>
  <w:style w:type="numbering" w:customStyle="1" w:styleId="Puntielenco42271121111">
    <w:name w:val="Punti elenco42271121111"/>
    <w:rsid w:val="00267973"/>
  </w:style>
  <w:style w:type="numbering" w:customStyle="1" w:styleId="Stileimportato121111">
    <w:name w:val="Stile importato 121111"/>
    <w:rsid w:val="00267973"/>
  </w:style>
  <w:style w:type="numbering" w:customStyle="1" w:styleId="Stileimportato221111">
    <w:name w:val="Stile importato 221111"/>
    <w:rsid w:val="00267973"/>
  </w:style>
  <w:style w:type="numbering" w:customStyle="1" w:styleId="Nessunelenco111121111">
    <w:name w:val="Nessun elenco111121111"/>
    <w:next w:val="Nessunelenco"/>
    <w:uiPriority w:val="99"/>
    <w:semiHidden/>
    <w:rsid w:val="00267973"/>
  </w:style>
  <w:style w:type="numbering" w:customStyle="1" w:styleId="Puntielenco4101121111">
    <w:name w:val="Punti elenco4101121111"/>
    <w:rsid w:val="00267973"/>
  </w:style>
  <w:style w:type="numbering" w:customStyle="1" w:styleId="Puntielenco7121111">
    <w:name w:val="Punti elenco7121111"/>
    <w:rsid w:val="00267973"/>
  </w:style>
  <w:style w:type="numbering" w:customStyle="1" w:styleId="Puntielenco4131111">
    <w:name w:val="Punti elenco4131111"/>
    <w:rsid w:val="00267973"/>
  </w:style>
  <w:style w:type="numbering" w:customStyle="1" w:styleId="Puntielenco4112121111">
    <w:name w:val="Punti elenco4112121111"/>
    <w:rsid w:val="00267973"/>
  </w:style>
  <w:style w:type="numbering" w:customStyle="1" w:styleId="Puntielenco8121111">
    <w:name w:val="Punti elenco8121111"/>
    <w:rsid w:val="00267973"/>
  </w:style>
  <w:style w:type="numbering" w:customStyle="1" w:styleId="Puntielenco512121111">
    <w:name w:val="Punti elenco512121111"/>
    <w:rsid w:val="00267973"/>
  </w:style>
  <w:style w:type="numbering" w:customStyle="1" w:styleId="Puntielenco63121111">
    <w:name w:val="Punti elenco63121111"/>
    <w:rsid w:val="00267973"/>
  </w:style>
  <w:style w:type="numbering" w:customStyle="1" w:styleId="Puntielenco422121111">
    <w:name w:val="Punti elenco422121111"/>
    <w:rsid w:val="00267973"/>
  </w:style>
  <w:style w:type="numbering" w:customStyle="1" w:styleId="Nessunelenco311111">
    <w:name w:val="Nessun elenco311111"/>
    <w:next w:val="Nessunelenco"/>
    <w:uiPriority w:val="99"/>
    <w:semiHidden/>
    <w:unhideWhenUsed/>
    <w:rsid w:val="00267973"/>
  </w:style>
  <w:style w:type="numbering" w:customStyle="1" w:styleId="Nessunelenco1311111">
    <w:name w:val="Nessun elenco1311111"/>
    <w:next w:val="Nessunelenco"/>
    <w:uiPriority w:val="99"/>
    <w:semiHidden/>
    <w:rsid w:val="00267973"/>
  </w:style>
  <w:style w:type="numbering" w:customStyle="1" w:styleId="Puntielenco91111">
    <w:name w:val="Punti elenco91111"/>
    <w:rsid w:val="00267973"/>
  </w:style>
  <w:style w:type="numbering" w:customStyle="1" w:styleId="Puntielenco111111">
    <w:name w:val="Punti elenco111111"/>
    <w:rsid w:val="00267973"/>
  </w:style>
  <w:style w:type="numbering" w:customStyle="1" w:styleId="Puntielenco211111">
    <w:name w:val="Punti elenco211111"/>
    <w:rsid w:val="00267973"/>
  </w:style>
  <w:style w:type="numbering" w:customStyle="1" w:styleId="Puntielenco321111">
    <w:name w:val="Punti elenco321111"/>
    <w:rsid w:val="00267973"/>
  </w:style>
  <w:style w:type="numbering" w:customStyle="1" w:styleId="Puntielenco4231111">
    <w:name w:val="Punti elenco4231111"/>
    <w:rsid w:val="00267973"/>
  </w:style>
  <w:style w:type="numbering" w:customStyle="1" w:styleId="Puntielenco3121111">
    <w:name w:val="Punti elenco3121111"/>
    <w:rsid w:val="00267973"/>
  </w:style>
  <w:style w:type="numbering" w:customStyle="1" w:styleId="Puntielenco41131111">
    <w:name w:val="Punti elenco41131111"/>
    <w:rsid w:val="00267973"/>
  </w:style>
  <w:style w:type="numbering" w:customStyle="1" w:styleId="Puntielenco31111111">
    <w:name w:val="Punti elenco31111111"/>
    <w:rsid w:val="00267973"/>
  </w:style>
  <w:style w:type="numbering" w:customStyle="1" w:styleId="Puntielenco531111">
    <w:name w:val="Punti elenco531111"/>
    <w:rsid w:val="00267973"/>
  </w:style>
  <w:style w:type="numbering" w:customStyle="1" w:styleId="Puntielenco641111">
    <w:name w:val="Punti elenco641111"/>
    <w:rsid w:val="00267973"/>
  </w:style>
  <w:style w:type="numbering" w:customStyle="1" w:styleId="Nessunelenco11311111">
    <w:name w:val="Nessun elenco11311111"/>
    <w:next w:val="Nessunelenco"/>
    <w:uiPriority w:val="99"/>
    <w:semiHidden/>
    <w:unhideWhenUsed/>
    <w:rsid w:val="00267973"/>
  </w:style>
  <w:style w:type="numbering" w:customStyle="1" w:styleId="Nessunelenco2121111">
    <w:name w:val="Nessun elenco2121111"/>
    <w:next w:val="Nessunelenco"/>
    <w:uiPriority w:val="99"/>
    <w:semiHidden/>
    <w:unhideWhenUsed/>
    <w:rsid w:val="00267973"/>
  </w:style>
  <w:style w:type="numbering" w:customStyle="1" w:styleId="Puntielenco7221111">
    <w:name w:val="Punti elenco7221111"/>
    <w:rsid w:val="00267973"/>
  </w:style>
  <w:style w:type="numbering" w:customStyle="1" w:styleId="Puntielenco42121111">
    <w:name w:val="Punti elenco42121111"/>
    <w:rsid w:val="00267973"/>
  </w:style>
  <w:style w:type="numbering" w:customStyle="1" w:styleId="Puntielenco411121111">
    <w:name w:val="Punti elenco411121111"/>
    <w:rsid w:val="00267973"/>
  </w:style>
  <w:style w:type="numbering" w:customStyle="1" w:styleId="Puntielenco5131111">
    <w:name w:val="Punti elenco5131111"/>
    <w:rsid w:val="00267973"/>
  </w:style>
  <w:style w:type="numbering" w:customStyle="1" w:styleId="Puntielenco6131111">
    <w:name w:val="Punti elenco6131111"/>
    <w:rsid w:val="00267973"/>
  </w:style>
  <w:style w:type="numbering" w:customStyle="1" w:styleId="Puntielenco61111111">
    <w:name w:val="Punti elenco61111111"/>
    <w:rsid w:val="00267973"/>
  </w:style>
  <w:style w:type="numbering" w:customStyle="1" w:styleId="Puntielenco71121111">
    <w:name w:val="Punti elenco71121111"/>
    <w:rsid w:val="00267973"/>
  </w:style>
  <w:style w:type="numbering" w:customStyle="1" w:styleId="Puntielenco421111111">
    <w:name w:val="Punti elenco421111111"/>
    <w:rsid w:val="00267973"/>
  </w:style>
  <w:style w:type="numbering" w:customStyle="1" w:styleId="Puntielenco4111121111">
    <w:name w:val="Punti elenco4111121111"/>
    <w:rsid w:val="00267973"/>
  </w:style>
  <w:style w:type="numbering" w:customStyle="1" w:styleId="Puntielenco51111111">
    <w:name w:val="Punti elenco51111111"/>
    <w:rsid w:val="00267973"/>
  </w:style>
  <w:style w:type="numbering" w:customStyle="1" w:styleId="Puntielenco6221111">
    <w:name w:val="Punti elenco6221111"/>
    <w:rsid w:val="00267973"/>
  </w:style>
  <w:style w:type="numbering" w:customStyle="1" w:styleId="Puntielenco8211111">
    <w:name w:val="Punti elenco8211111"/>
    <w:rsid w:val="00267973"/>
  </w:style>
  <w:style w:type="numbering" w:customStyle="1" w:styleId="Puntielenco4311111">
    <w:name w:val="Punti elenco4311111"/>
    <w:rsid w:val="00267973"/>
  </w:style>
  <w:style w:type="numbering" w:customStyle="1" w:styleId="Puntielenco41211111">
    <w:name w:val="Punti elenco41211111"/>
    <w:rsid w:val="00267973"/>
  </w:style>
  <w:style w:type="numbering" w:customStyle="1" w:styleId="Puntielenco5211111">
    <w:name w:val="Punti elenco5211111"/>
    <w:rsid w:val="00267973"/>
  </w:style>
  <w:style w:type="numbering" w:customStyle="1" w:styleId="Puntielenco63211111">
    <w:name w:val="Punti elenco63211111"/>
    <w:rsid w:val="00267973"/>
  </w:style>
  <w:style w:type="numbering" w:customStyle="1" w:styleId="Puntielenco61211111">
    <w:name w:val="Punti elenco61211111"/>
    <w:rsid w:val="00267973"/>
  </w:style>
  <w:style w:type="numbering" w:customStyle="1" w:styleId="Puntielenco72111111">
    <w:name w:val="Punti elenco72111111"/>
    <w:rsid w:val="00267973"/>
  </w:style>
  <w:style w:type="numbering" w:customStyle="1" w:styleId="Puntielenco422211111">
    <w:name w:val="Punti elenco422211111"/>
    <w:rsid w:val="00267973"/>
  </w:style>
  <w:style w:type="numbering" w:customStyle="1" w:styleId="Puntielenco4112211111">
    <w:name w:val="Punti elenco4112211111"/>
    <w:rsid w:val="00267973"/>
  </w:style>
  <w:style w:type="numbering" w:customStyle="1" w:styleId="Puntielenco512211111">
    <w:name w:val="Punti elenco512211111"/>
    <w:rsid w:val="00267973"/>
  </w:style>
  <w:style w:type="numbering" w:customStyle="1" w:styleId="Puntielenco62111111">
    <w:name w:val="Punti elenco62111111"/>
    <w:rsid w:val="00267973"/>
  </w:style>
  <w:style w:type="numbering" w:customStyle="1" w:styleId="Puntielenco41121121111">
    <w:name w:val="Punti elenco41121121111"/>
    <w:rsid w:val="00267973"/>
  </w:style>
  <w:style w:type="numbering" w:customStyle="1" w:styleId="Puntielenco63324">
    <w:name w:val="Punti elenco63324"/>
    <w:rsid w:val="00267973"/>
  </w:style>
  <w:style w:type="paragraph" w:customStyle="1" w:styleId="xl65">
    <w:name w:val="xl65"/>
    <w:basedOn w:val="Normale"/>
    <w:rsid w:val="00267973"/>
    <w:pPr>
      <w:spacing w:before="100" w:beforeAutospacing="1" w:after="100" w:afterAutospacing="1"/>
      <w:textAlignment w:val="center"/>
    </w:pPr>
    <w:rPr>
      <w:rFonts w:ascii="Century Gothic" w:hAnsi="Century Gothic"/>
      <w:sz w:val="16"/>
      <w:szCs w:val="16"/>
    </w:rPr>
  </w:style>
  <w:style w:type="paragraph" w:customStyle="1" w:styleId="xl66">
    <w:name w:val="xl66"/>
    <w:basedOn w:val="Normale"/>
    <w:rsid w:val="00267973"/>
    <w:pPr>
      <w:spacing w:before="100" w:beforeAutospacing="1" w:after="100" w:afterAutospacing="1"/>
      <w:textAlignment w:val="center"/>
    </w:pPr>
    <w:rPr>
      <w:rFonts w:ascii="Century Gothic" w:hAnsi="Century Gothic"/>
      <w:b/>
      <w:bCs/>
      <w:sz w:val="16"/>
      <w:szCs w:val="16"/>
    </w:rPr>
  </w:style>
  <w:style w:type="paragraph" w:customStyle="1" w:styleId="xl67">
    <w:name w:val="xl67"/>
    <w:basedOn w:val="Normale"/>
    <w:rsid w:val="00267973"/>
    <w:pPr>
      <w:spacing w:before="100" w:beforeAutospacing="1" w:after="100" w:afterAutospacing="1"/>
      <w:jc w:val="center"/>
      <w:textAlignment w:val="center"/>
    </w:pPr>
    <w:rPr>
      <w:rFonts w:ascii="Century Gothic" w:hAnsi="Century Gothic"/>
      <w:sz w:val="16"/>
      <w:szCs w:val="16"/>
    </w:rPr>
  </w:style>
  <w:style w:type="paragraph" w:customStyle="1" w:styleId="xl68">
    <w:name w:val="xl68"/>
    <w:basedOn w:val="Normale"/>
    <w:rsid w:val="00267973"/>
    <w:pPr>
      <w:spacing w:before="100" w:beforeAutospacing="1" w:after="100" w:afterAutospacing="1"/>
      <w:jc w:val="center"/>
      <w:textAlignment w:val="center"/>
    </w:pPr>
    <w:rPr>
      <w:rFonts w:ascii="Century Gothic" w:hAnsi="Century Gothic"/>
      <w:b/>
      <w:bCs/>
      <w:color w:val="C00000"/>
      <w:sz w:val="12"/>
      <w:szCs w:val="12"/>
    </w:rPr>
  </w:style>
  <w:style w:type="paragraph" w:customStyle="1" w:styleId="xl69">
    <w:name w:val="xl69"/>
    <w:basedOn w:val="Normale"/>
    <w:rsid w:val="00267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b/>
      <w:bCs/>
      <w:sz w:val="12"/>
      <w:szCs w:val="12"/>
    </w:rPr>
  </w:style>
  <w:style w:type="paragraph" w:customStyle="1" w:styleId="xl70">
    <w:name w:val="xl70"/>
    <w:basedOn w:val="Normale"/>
    <w:rsid w:val="00267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b/>
      <w:bCs/>
      <w:sz w:val="12"/>
      <w:szCs w:val="12"/>
    </w:rPr>
  </w:style>
  <w:style w:type="paragraph" w:customStyle="1" w:styleId="xl71">
    <w:name w:val="xl71"/>
    <w:basedOn w:val="Normale"/>
    <w:rsid w:val="00267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sz w:val="12"/>
      <w:szCs w:val="12"/>
    </w:rPr>
  </w:style>
  <w:style w:type="paragraph" w:customStyle="1" w:styleId="xl72">
    <w:name w:val="xl72"/>
    <w:basedOn w:val="Normale"/>
    <w:rsid w:val="00267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2"/>
      <w:szCs w:val="12"/>
    </w:rPr>
  </w:style>
  <w:style w:type="paragraph" w:customStyle="1" w:styleId="xl73">
    <w:name w:val="xl73"/>
    <w:basedOn w:val="Normale"/>
    <w:rsid w:val="00267973"/>
    <w:pPr>
      <w:spacing w:before="100" w:beforeAutospacing="1" w:after="100" w:afterAutospacing="1"/>
      <w:textAlignment w:val="center"/>
    </w:pPr>
    <w:rPr>
      <w:rFonts w:ascii="Century Gothic" w:hAnsi="Century Gothic"/>
      <w:sz w:val="12"/>
      <w:szCs w:val="12"/>
    </w:rPr>
  </w:style>
  <w:style w:type="paragraph" w:customStyle="1" w:styleId="xl74">
    <w:name w:val="xl74"/>
    <w:basedOn w:val="Normale"/>
    <w:rsid w:val="00267973"/>
    <w:pPr>
      <w:spacing w:before="100" w:beforeAutospacing="1" w:after="100" w:afterAutospacing="1"/>
      <w:jc w:val="center"/>
      <w:textAlignment w:val="center"/>
    </w:pPr>
    <w:rPr>
      <w:rFonts w:ascii="Century Gothic" w:hAnsi="Century Gothic"/>
      <w:sz w:val="12"/>
      <w:szCs w:val="12"/>
    </w:rPr>
  </w:style>
  <w:style w:type="paragraph" w:customStyle="1" w:styleId="xl75">
    <w:name w:val="xl75"/>
    <w:basedOn w:val="Normale"/>
    <w:rsid w:val="00267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entury Gothic" w:hAnsi="Century Gothic"/>
      <w:sz w:val="12"/>
      <w:szCs w:val="12"/>
    </w:rPr>
  </w:style>
  <w:style w:type="paragraph" w:customStyle="1" w:styleId="xl76">
    <w:name w:val="xl76"/>
    <w:basedOn w:val="Normale"/>
    <w:rsid w:val="00267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Century Gothic" w:hAnsi="Century Gothic"/>
      <w:sz w:val="12"/>
      <w:szCs w:val="12"/>
    </w:rPr>
  </w:style>
  <w:style w:type="paragraph" w:customStyle="1" w:styleId="xl77">
    <w:name w:val="xl77"/>
    <w:basedOn w:val="Normale"/>
    <w:rsid w:val="0026797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entury Gothic" w:hAnsi="Century Gothic"/>
      <w:sz w:val="12"/>
      <w:szCs w:val="12"/>
    </w:rPr>
  </w:style>
  <w:style w:type="numbering" w:customStyle="1" w:styleId="Puntielenco47">
    <w:name w:val="Punti elenco47"/>
    <w:rsid w:val="00267973"/>
  </w:style>
  <w:style w:type="numbering" w:customStyle="1" w:styleId="Puntielenco76">
    <w:name w:val="Punti elenco76"/>
    <w:rsid w:val="00267973"/>
  </w:style>
  <w:style w:type="numbering" w:customStyle="1" w:styleId="Puntielenco86">
    <w:name w:val="Punti elenco86"/>
    <w:rsid w:val="00267973"/>
  </w:style>
  <w:style w:type="numbering" w:customStyle="1" w:styleId="Puntielenco636">
    <w:name w:val="Punti elenco636"/>
    <w:rsid w:val="00267973"/>
  </w:style>
  <w:style w:type="numbering" w:customStyle="1" w:styleId="Puntielenco4226">
    <w:name w:val="Punti elenco4226"/>
    <w:rsid w:val="00267973"/>
  </w:style>
  <w:style w:type="numbering" w:customStyle="1" w:styleId="Puntielenco41126">
    <w:name w:val="Punti elenco41126"/>
    <w:rsid w:val="00267973"/>
  </w:style>
  <w:style w:type="numbering" w:customStyle="1" w:styleId="Puntielenco5126">
    <w:name w:val="Punti elenco5126"/>
    <w:rsid w:val="00267973"/>
  </w:style>
  <w:style w:type="numbering" w:customStyle="1" w:styleId="Puntielenco422715">
    <w:name w:val="Punti elenco422715"/>
    <w:rsid w:val="00267973"/>
  </w:style>
  <w:style w:type="numbering" w:customStyle="1" w:styleId="Puntielenco41015">
    <w:name w:val="Punti elenco41015"/>
    <w:rsid w:val="00267973"/>
  </w:style>
  <w:style w:type="numbering" w:customStyle="1" w:styleId="Puntielenco752">
    <w:name w:val="Punti elenco752"/>
    <w:rsid w:val="00267973"/>
  </w:style>
  <w:style w:type="numbering" w:customStyle="1" w:styleId="Puntielenco462">
    <w:name w:val="Punti elenco462"/>
    <w:rsid w:val="00267973"/>
  </w:style>
  <w:style w:type="numbering" w:customStyle="1" w:styleId="Puntielenco411243">
    <w:name w:val="Punti elenco411243"/>
    <w:rsid w:val="00267973"/>
  </w:style>
  <w:style w:type="numbering" w:customStyle="1" w:styleId="Puntielenco833">
    <w:name w:val="Punti elenco833"/>
    <w:rsid w:val="00267973"/>
    <w:pPr>
      <w:numPr>
        <w:numId w:val="39"/>
      </w:numPr>
    </w:pPr>
  </w:style>
  <w:style w:type="numbering" w:customStyle="1" w:styleId="Puntielenco51233">
    <w:name w:val="Punti elenco51233"/>
    <w:rsid w:val="00267973"/>
    <w:pPr>
      <w:numPr>
        <w:numId w:val="36"/>
      </w:numPr>
    </w:pPr>
  </w:style>
  <w:style w:type="numbering" w:customStyle="1" w:styleId="Puntielenco6333">
    <w:name w:val="Punti elenco6333"/>
    <w:rsid w:val="00267973"/>
    <w:pPr>
      <w:numPr>
        <w:numId w:val="37"/>
      </w:numPr>
    </w:pPr>
  </w:style>
  <w:style w:type="numbering" w:customStyle="1" w:styleId="Puntielenco42233">
    <w:name w:val="Punti elenco42233"/>
    <w:rsid w:val="00267973"/>
    <w:pPr>
      <w:numPr>
        <w:numId w:val="38"/>
      </w:numPr>
    </w:pPr>
  </w:style>
  <w:style w:type="numbering" w:customStyle="1" w:styleId="Puntielenco471">
    <w:name w:val="Punti elenco471"/>
    <w:rsid w:val="00267973"/>
  </w:style>
  <w:style w:type="numbering" w:customStyle="1" w:styleId="Puntielenco761">
    <w:name w:val="Punti elenco761"/>
    <w:rsid w:val="00267973"/>
  </w:style>
  <w:style w:type="numbering" w:customStyle="1" w:styleId="Puntielenco48">
    <w:name w:val="Punti elenco48"/>
    <w:rsid w:val="00267973"/>
  </w:style>
  <w:style w:type="numbering" w:customStyle="1" w:styleId="Puntielenco416">
    <w:name w:val="Punti elenco416"/>
    <w:rsid w:val="00267973"/>
  </w:style>
  <w:style w:type="numbering" w:customStyle="1" w:styleId="Puntielenco77">
    <w:name w:val="Punti elenco77"/>
    <w:rsid w:val="00267973"/>
  </w:style>
  <w:style w:type="numbering" w:customStyle="1" w:styleId="Puntielenco616">
    <w:name w:val="Punti elenco616"/>
    <w:rsid w:val="00267973"/>
  </w:style>
  <w:style w:type="numbering" w:customStyle="1" w:styleId="Puntielenco411261">
    <w:name w:val="Punti elenco411261"/>
    <w:rsid w:val="00267973"/>
  </w:style>
  <w:style w:type="numbering" w:customStyle="1" w:styleId="Puntielenco6214">
    <w:name w:val="Punti elenco6214"/>
    <w:rsid w:val="00267973"/>
  </w:style>
  <w:style w:type="numbering" w:customStyle="1" w:styleId="Puntielenco7521">
    <w:name w:val="Punti elenco7521"/>
    <w:rsid w:val="00267973"/>
  </w:style>
  <w:style w:type="numbering" w:customStyle="1" w:styleId="Puntielenco4621">
    <w:name w:val="Punti elenco4621"/>
    <w:rsid w:val="00267973"/>
  </w:style>
  <w:style w:type="numbering" w:customStyle="1" w:styleId="Puntielenco7511">
    <w:name w:val="Punti elenco7511"/>
    <w:rsid w:val="00267973"/>
  </w:style>
  <w:style w:type="numbering" w:customStyle="1" w:styleId="Puntielenco4611">
    <w:name w:val="Punti elenco4611"/>
    <w:rsid w:val="00267973"/>
  </w:style>
  <w:style w:type="numbering" w:customStyle="1" w:styleId="Puntielenco481">
    <w:name w:val="Punti elenco481"/>
    <w:rsid w:val="00267973"/>
  </w:style>
  <w:style w:type="numbering" w:customStyle="1" w:styleId="Puntielenco771">
    <w:name w:val="Punti elenco771"/>
    <w:rsid w:val="00267973"/>
  </w:style>
  <w:style w:type="numbering" w:customStyle="1" w:styleId="Puntielenco4112421">
    <w:name w:val="Punti elenco4112421"/>
    <w:rsid w:val="00267973"/>
  </w:style>
  <w:style w:type="numbering" w:customStyle="1" w:styleId="Puntielenco4711">
    <w:name w:val="Punti elenco4711"/>
    <w:rsid w:val="00267973"/>
  </w:style>
  <w:style w:type="numbering" w:customStyle="1" w:styleId="Puntielenco7611">
    <w:name w:val="Punti elenco7611"/>
    <w:rsid w:val="00267973"/>
  </w:style>
  <w:style w:type="numbering" w:customStyle="1" w:styleId="Puntielenco4112511">
    <w:name w:val="Punti elenco4112511"/>
    <w:rsid w:val="00267973"/>
  </w:style>
  <w:style w:type="numbering" w:customStyle="1" w:styleId="Puntielenco75111">
    <w:name w:val="Punti elenco75111"/>
    <w:rsid w:val="00267973"/>
  </w:style>
  <w:style w:type="numbering" w:customStyle="1" w:styleId="Puntielenco46111">
    <w:name w:val="Punti elenco46111"/>
    <w:rsid w:val="00267973"/>
  </w:style>
  <w:style w:type="numbering" w:customStyle="1" w:styleId="Puntielenco4811">
    <w:name w:val="Punti elenco4811"/>
    <w:rsid w:val="00267973"/>
  </w:style>
  <w:style w:type="numbering" w:customStyle="1" w:styleId="Puntielenco7711">
    <w:name w:val="Punti elenco7711"/>
    <w:rsid w:val="00267973"/>
  </w:style>
  <w:style w:type="numbering" w:customStyle="1" w:styleId="Puntielenco8511">
    <w:name w:val="Punti elenco8511"/>
    <w:rsid w:val="00267973"/>
  </w:style>
  <w:style w:type="numbering" w:customStyle="1" w:styleId="Puntielenco63511">
    <w:name w:val="Punti elenco63511"/>
    <w:rsid w:val="00267973"/>
  </w:style>
  <w:style w:type="numbering" w:customStyle="1" w:styleId="Puntielenco422511">
    <w:name w:val="Punti elenco422511"/>
    <w:rsid w:val="00267973"/>
  </w:style>
  <w:style w:type="numbering" w:customStyle="1" w:styleId="Puntielenco4112611">
    <w:name w:val="Punti elenco4112611"/>
    <w:rsid w:val="00267973"/>
  </w:style>
  <w:style w:type="numbering" w:customStyle="1" w:styleId="Puntielenco512511">
    <w:name w:val="Punti elenco512511"/>
    <w:rsid w:val="00267973"/>
  </w:style>
  <w:style w:type="numbering" w:customStyle="1" w:styleId="Puntielenco75211">
    <w:name w:val="Punti elenco75211"/>
    <w:rsid w:val="00267973"/>
  </w:style>
  <w:style w:type="numbering" w:customStyle="1" w:styleId="Puntielenco46211">
    <w:name w:val="Punti elenco46211"/>
    <w:rsid w:val="00267973"/>
  </w:style>
  <w:style w:type="numbering" w:customStyle="1" w:styleId="Puntielenco41124211">
    <w:name w:val="Punti elenco41124211"/>
    <w:rsid w:val="00267973"/>
  </w:style>
  <w:style w:type="numbering" w:customStyle="1" w:styleId="Puntielenco83211">
    <w:name w:val="Punti elenco83211"/>
    <w:rsid w:val="00267973"/>
  </w:style>
  <w:style w:type="numbering" w:customStyle="1" w:styleId="Puntielenco5123211">
    <w:name w:val="Punti elenco5123211"/>
    <w:rsid w:val="00267973"/>
  </w:style>
  <w:style w:type="numbering" w:customStyle="1" w:styleId="Puntielenco633211">
    <w:name w:val="Punti elenco633211"/>
    <w:rsid w:val="00267973"/>
  </w:style>
  <w:style w:type="numbering" w:customStyle="1" w:styleId="Puntielenco4223211">
    <w:name w:val="Punti elenco4223211"/>
    <w:rsid w:val="00267973"/>
  </w:style>
  <w:style w:type="numbering" w:customStyle="1" w:styleId="Puntielenco472">
    <w:name w:val="Punti elenco472"/>
    <w:rsid w:val="00267973"/>
  </w:style>
  <w:style w:type="numbering" w:customStyle="1" w:styleId="Puntielenco762">
    <w:name w:val="Punti elenco762"/>
    <w:rsid w:val="00267973"/>
  </w:style>
  <w:style w:type="numbering" w:customStyle="1" w:styleId="Puntielenco411252">
    <w:name w:val="Punti elenco411252"/>
    <w:rsid w:val="00267973"/>
  </w:style>
  <w:style w:type="numbering" w:customStyle="1" w:styleId="Puntielenco7512">
    <w:name w:val="Punti elenco7512"/>
    <w:rsid w:val="00267973"/>
  </w:style>
  <w:style w:type="numbering" w:customStyle="1" w:styleId="Puntielenco4612">
    <w:name w:val="Punti elenco4612"/>
    <w:rsid w:val="00267973"/>
  </w:style>
  <w:style w:type="numbering" w:customStyle="1" w:styleId="Puntielenco4112412">
    <w:name w:val="Punti elenco4112412"/>
    <w:rsid w:val="00267973"/>
  </w:style>
  <w:style w:type="numbering" w:customStyle="1" w:styleId="Puntielenco482">
    <w:name w:val="Punti elenco482"/>
    <w:rsid w:val="00267973"/>
  </w:style>
  <w:style w:type="numbering" w:customStyle="1" w:styleId="Puntielenco772">
    <w:name w:val="Punti elenco772"/>
    <w:rsid w:val="00267973"/>
  </w:style>
  <w:style w:type="numbering" w:customStyle="1" w:styleId="Puntielenco852">
    <w:name w:val="Punti elenco852"/>
    <w:rsid w:val="00267973"/>
  </w:style>
  <w:style w:type="numbering" w:customStyle="1" w:styleId="Puntielenco6352">
    <w:name w:val="Punti elenco6352"/>
    <w:rsid w:val="00267973"/>
  </w:style>
  <w:style w:type="numbering" w:customStyle="1" w:styleId="Puntielenco42252">
    <w:name w:val="Punti elenco42252"/>
    <w:rsid w:val="00267973"/>
  </w:style>
  <w:style w:type="numbering" w:customStyle="1" w:styleId="Puntielenco411262">
    <w:name w:val="Punti elenco411262"/>
    <w:rsid w:val="00267973"/>
  </w:style>
  <w:style w:type="numbering" w:customStyle="1" w:styleId="Puntielenco51252">
    <w:name w:val="Punti elenco51252"/>
    <w:rsid w:val="00267973"/>
  </w:style>
  <w:style w:type="numbering" w:customStyle="1" w:styleId="Puntielenco7522">
    <w:name w:val="Punti elenco7522"/>
    <w:rsid w:val="00267973"/>
  </w:style>
  <w:style w:type="numbering" w:customStyle="1" w:styleId="Puntielenco4622">
    <w:name w:val="Punti elenco4622"/>
    <w:rsid w:val="00267973"/>
  </w:style>
  <w:style w:type="numbering" w:customStyle="1" w:styleId="Puntielenco4112422">
    <w:name w:val="Punti elenco4112422"/>
    <w:rsid w:val="00267973"/>
  </w:style>
  <w:style w:type="numbering" w:customStyle="1" w:styleId="Puntielenco8322">
    <w:name w:val="Punti elenco8322"/>
    <w:rsid w:val="00267973"/>
  </w:style>
  <w:style w:type="numbering" w:customStyle="1" w:styleId="Puntielenco512322">
    <w:name w:val="Punti elenco512322"/>
    <w:rsid w:val="00267973"/>
  </w:style>
  <w:style w:type="numbering" w:customStyle="1" w:styleId="Puntielenco63322">
    <w:name w:val="Punti elenco63322"/>
    <w:rsid w:val="00267973"/>
  </w:style>
  <w:style w:type="numbering" w:customStyle="1" w:styleId="Puntielenco422322">
    <w:name w:val="Punti elenco422322"/>
    <w:rsid w:val="00267973"/>
  </w:style>
  <w:style w:type="numbering" w:customStyle="1" w:styleId="Puntielenco473">
    <w:name w:val="Punti elenco473"/>
    <w:rsid w:val="00267973"/>
  </w:style>
  <w:style w:type="numbering" w:customStyle="1" w:styleId="Puntielenco763">
    <w:name w:val="Punti elenco763"/>
    <w:rsid w:val="00267973"/>
  </w:style>
  <w:style w:type="numbering" w:customStyle="1" w:styleId="Puntielenco843">
    <w:name w:val="Punti elenco843"/>
    <w:rsid w:val="00267973"/>
  </w:style>
  <w:style w:type="numbering" w:customStyle="1" w:styleId="Puntielenco6343">
    <w:name w:val="Punti elenco6343"/>
    <w:rsid w:val="00267973"/>
  </w:style>
  <w:style w:type="numbering" w:customStyle="1" w:styleId="Puntielenco42243">
    <w:name w:val="Punti elenco42243"/>
    <w:rsid w:val="00267973"/>
  </w:style>
  <w:style w:type="numbering" w:customStyle="1" w:styleId="Puntielenco411253">
    <w:name w:val="Punti elenco411253"/>
    <w:rsid w:val="00267973"/>
  </w:style>
  <w:style w:type="numbering" w:customStyle="1" w:styleId="Puntielenco51243">
    <w:name w:val="Punti elenco51243"/>
    <w:rsid w:val="00267973"/>
  </w:style>
  <w:style w:type="numbering" w:customStyle="1" w:styleId="Puntielenco4227123">
    <w:name w:val="Punti elenco4227123"/>
    <w:rsid w:val="00267973"/>
  </w:style>
  <w:style w:type="numbering" w:customStyle="1" w:styleId="Puntielenco410123">
    <w:name w:val="Punti elenco410123"/>
    <w:rsid w:val="00267973"/>
  </w:style>
  <w:style w:type="numbering" w:customStyle="1" w:styleId="Puntielenco7513">
    <w:name w:val="Punti elenco7513"/>
    <w:rsid w:val="00267973"/>
  </w:style>
  <w:style w:type="numbering" w:customStyle="1" w:styleId="Puntielenco4613">
    <w:name w:val="Punti elenco4613"/>
    <w:rsid w:val="00267973"/>
  </w:style>
  <w:style w:type="numbering" w:customStyle="1" w:styleId="Puntielenco4112413">
    <w:name w:val="Punti elenco4112413"/>
    <w:rsid w:val="00267973"/>
  </w:style>
  <w:style w:type="numbering" w:customStyle="1" w:styleId="Puntielenco8313">
    <w:name w:val="Punti elenco8313"/>
    <w:rsid w:val="00267973"/>
  </w:style>
  <w:style w:type="numbering" w:customStyle="1" w:styleId="Puntielenco512313">
    <w:name w:val="Punti elenco512313"/>
    <w:rsid w:val="00267973"/>
  </w:style>
  <w:style w:type="numbering" w:customStyle="1" w:styleId="Puntielenco63313">
    <w:name w:val="Punti elenco63313"/>
    <w:rsid w:val="00267973"/>
  </w:style>
  <w:style w:type="numbering" w:customStyle="1" w:styleId="Puntielenco422313">
    <w:name w:val="Punti elenco422313"/>
    <w:rsid w:val="00267973"/>
  </w:style>
  <w:style w:type="numbering" w:customStyle="1" w:styleId="Puntielenco483">
    <w:name w:val="Punti elenco483"/>
    <w:rsid w:val="00267973"/>
  </w:style>
  <w:style w:type="numbering" w:customStyle="1" w:styleId="Puntielenco773">
    <w:name w:val="Punti elenco773"/>
    <w:rsid w:val="00267973"/>
  </w:style>
  <w:style w:type="numbering" w:customStyle="1" w:styleId="Puntielenco853">
    <w:name w:val="Punti elenco853"/>
    <w:rsid w:val="00267973"/>
  </w:style>
  <w:style w:type="numbering" w:customStyle="1" w:styleId="Puntielenco6353">
    <w:name w:val="Punti elenco6353"/>
    <w:rsid w:val="00267973"/>
  </w:style>
  <w:style w:type="numbering" w:customStyle="1" w:styleId="Puntielenco42253">
    <w:name w:val="Punti elenco42253"/>
    <w:rsid w:val="00267973"/>
  </w:style>
  <w:style w:type="numbering" w:customStyle="1" w:styleId="Puntielenco411263">
    <w:name w:val="Punti elenco411263"/>
    <w:rsid w:val="00267973"/>
  </w:style>
  <w:style w:type="numbering" w:customStyle="1" w:styleId="Puntielenco51253">
    <w:name w:val="Punti elenco51253"/>
    <w:rsid w:val="00267973"/>
  </w:style>
  <w:style w:type="numbering" w:customStyle="1" w:styleId="Puntielenco4227133">
    <w:name w:val="Punti elenco4227133"/>
    <w:rsid w:val="00267973"/>
  </w:style>
  <w:style w:type="numbering" w:customStyle="1" w:styleId="Puntielenco410133">
    <w:name w:val="Punti elenco410133"/>
    <w:rsid w:val="00267973"/>
  </w:style>
  <w:style w:type="numbering" w:customStyle="1" w:styleId="Puntielenco7523">
    <w:name w:val="Punti elenco7523"/>
    <w:rsid w:val="00267973"/>
  </w:style>
  <w:style w:type="numbering" w:customStyle="1" w:styleId="Puntielenco4623">
    <w:name w:val="Punti elenco4623"/>
    <w:rsid w:val="00267973"/>
  </w:style>
  <w:style w:type="numbering" w:customStyle="1" w:styleId="Puntielenco4112423">
    <w:name w:val="Punti elenco4112423"/>
    <w:rsid w:val="00267973"/>
  </w:style>
  <w:style w:type="numbering" w:customStyle="1" w:styleId="Puntielenco8323">
    <w:name w:val="Punti elenco8323"/>
    <w:rsid w:val="00267973"/>
  </w:style>
  <w:style w:type="numbering" w:customStyle="1" w:styleId="Puntielenco512323">
    <w:name w:val="Punti elenco512323"/>
    <w:rsid w:val="00267973"/>
  </w:style>
  <w:style w:type="numbering" w:customStyle="1" w:styleId="Puntielenco63323">
    <w:name w:val="Punti elenco63323"/>
    <w:rsid w:val="00267973"/>
  </w:style>
  <w:style w:type="numbering" w:customStyle="1" w:styleId="Puntielenco422323">
    <w:name w:val="Punti elenco422323"/>
    <w:rsid w:val="00267973"/>
  </w:style>
  <w:style w:type="numbering" w:customStyle="1" w:styleId="Puntielenco474">
    <w:name w:val="Punti elenco474"/>
    <w:rsid w:val="00267973"/>
  </w:style>
  <w:style w:type="numbering" w:customStyle="1" w:styleId="Puntielenco764">
    <w:name w:val="Punti elenco764"/>
    <w:rsid w:val="00267973"/>
  </w:style>
  <w:style w:type="numbering" w:customStyle="1" w:styleId="Puntielenco844">
    <w:name w:val="Punti elenco844"/>
    <w:rsid w:val="00267973"/>
  </w:style>
  <w:style w:type="numbering" w:customStyle="1" w:styleId="Puntielenco6344">
    <w:name w:val="Punti elenco6344"/>
    <w:rsid w:val="00267973"/>
  </w:style>
  <w:style w:type="numbering" w:customStyle="1" w:styleId="Puntielenco42244">
    <w:name w:val="Punti elenco42244"/>
    <w:rsid w:val="00267973"/>
  </w:style>
  <w:style w:type="numbering" w:customStyle="1" w:styleId="Puntielenco411254">
    <w:name w:val="Punti elenco411254"/>
    <w:rsid w:val="00267973"/>
  </w:style>
  <w:style w:type="numbering" w:customStyle="1" w:styleId="Puntielenco51244">
    <w:name w:val="Punti elenco51244"/>
    <w:rsid w:val="00267973"/>
  </w:style>
  <w:style w:type="numbering" w:customStyle="1" w:styleId="Puntielenco4227124">
    <w:name w:val="Punti elenco4227124"/>
    <w:rsid w:val="00267973"/>
  </w:style>
  <w:style w:type="numbering" w:customStyle="1" w:styleId="Puntielenco410124">
    <w:name w:val="Punti elenco410124"/>
    <w:rsid w:val="00267973"/>
  </w:style>
  <w:style w:type="numbering" w:customStyle="1" w:styleId="Puntielenco7514">
    <w:name w:val="Punti elenco7514"/>
    <w:rsid w:val="00267973"/>
  </w:style>
  <w:style w:type="numbering" w:customStyle="1" w:styleId="Puntielenco4614">
    <w:name w:val="Punti elenco4614"/>
    <w:rsid w:val="00267973"/>
  </w:style>
  <w:style w:type="numbering" w:customStyle="1" w:styleId="Puntielenco4112414">
    <w:name w:val="Punti elenco4112414"/>
    <w:rsid w:val="00267973"/>
  </w:style>
  <w:style w:type="numbering" w:customStyle="1" w:styleId="Puntielenco8314">
    <w:name w:val="Punti elenco8314"/>
    <w:rsid w:val="00267973"/>
  </w:style>
  <w:style w:type="numbering" w:customStyle="1" w:styleId="Puntielenco512314">
    <w:name w:val="Punti elenco512314"/>
    <w:rsid w:val="00267973"/>
  </w:style>
  <w:style w:type="numbering" w:customStyle="1" w:styleId="Puntielenco63314">
    <w:name w:val="Punti elenco63314"/>
    <w:rsid w:val="00267973"/>
  </w:style>
  <w:style w:type="numbering" w:customStyle="1" w:styleId="Puntielenco422314">
    <w:name w:val="Punti elenco422314"/>
    <w:rsid w:val="00267973"/>
  </w:style>
  <w:style w:type="numbering" w:customStyle="1" w:styleId="Puntielenco484">
    <w:name w:val="Punti elenco484"/>
    <w:rsid w:val="00267973"/>
  </w:style>
  <w:style w:type="numbering" w:customStyle="1" w:styleId="Puntielenco774">
    <w:name w:val="Punti elenco774"/>
    <w:rsid w:val="00267973"/>
  </w:style>
  <w:style w:type="numbering" w:customStyle="1" w:styleId="Puntielenco854">
    <w:name w:val="Punti elenco854"/>
    <w:rsid w:val="00267973"/>
  </w:style>
  <w:style w:type="numbering" w:customStyle="1" w:styleId="Puntielenco6354">
    <w:name w:val="Punti elenco6354"/>
    <w:rsid w:val="00267973"/>
  </w:style>
  <w:style w:type="numbering" w:customStyle="1" w:styleId="Puntielenco42254">
    <w:name w:val="Punti elenco42254"/>
    <w:rsid w:val="00267973"/>
  </w:style>
  <w:style w:type="numbering" w:customStyle="1" w:styleId="Puntielenco411264">
    <w:name w:val="Punti elenco411264"/>
    <w:rsid w:val="00267973"/>
  </w:style>
  <w:style w:type="numbering" w:customStyle="1" w:styleId="Puntielenco51254">
    <w:name w:val="Punti elenco51254"/>
    <w:rsid w:val="00267973"/>
  </w:style>
  <w:style w:type="numbering" w:customStyle="1" w:styleId="Puntielenco4227134">
    <w:name w:val="Punti elenco4227134"/>
    <w:rsid w:val="00267973"/>
  </w:style>
  <w:style w:type="numbering" w:customStyle="1" w:styleId="Puntielenco410134">
    <w:name w:val="Punti elenco410134"/>
    <w:rsid w:val="00267973"/>
  </w:style>
  <w:style w:type="numbering" w:customStyle="1" w:styleId="Puntielenco7524">
    <w:name w:val="Punti elenco7524"/>
    <w:rsid w:val="00267973"/>
  </w:style>
  <w:style w:type="numbering" w:customStyle="1" w:styleId="Puntielenco4624">
    <w:name w:val="Punti elenco4624"/>
    <w:rsid w:val="00267973"/>
  </w:style>
  <w:style w:type="numbering" w:customStyle="1" w:styleId="Puntielenco4112424">
    <w:name w:val="Punti elenco4112424"/>
    <w:rsid w:val="00267973"/>
  </w:style>
  <w:style w:type="numbering" w:customStyle="1" w:styleId="Puntielenco8324">
    <w:name w:val="Punti elenco8324"/>
    <w:rsid w:val="00267973"/>
  </w:style>
  <w:style w:type="numbering" w:customStyle="1" w:styleId="Puntielenco512324">
    <w:name w:val="Punti elenco512324"/>
    <w:rsid w:val="00267973"/>
  </w:style>
  <w:style w:type="numbering" w:customStyle="1" w:styleId="Puntielenco422324">
    <w:name w:val="Punti elenco422324"/>
    <w:rsid w:val="00267973"/>
  </w:style>
  <w:style w:type="paragraph" w:customStyle="1" w:styleId="xl63">
    <w:name w:val="xl63"/>
    <w:basedOn w:val="Normale"/>
    <w:rsid w:val="00267973"/>
    <w:pPr>
      <w:spacing w:before="100" w:beforeAutospacing="1" w:after="100" w:afterAutospacing="1"/>
    </w:pPr>
    <w:rPr>
      <w:b/>
      <w:bCs/>
      <w:color w:val="C00000"/>
    </w:rPr>
  </w:style>
  <w:style w:type="paragraph" w:customStyle="1" w:styleId="xl64">
    <w:name w:val="xl64"/>
    <w:basedOn w:val="Normale"/>
    <w:rsid w:val="00267973"/>
    <w:pPr>
      <w:spacing w:before="100" w:beforeAutospacing="1" w:after="100" w:afterAutospacing="1"/>
      <w:jc w:val="center"/>
    </w:pPr>
  </w:style>
  <w:style w:type="table" w:customStyle="1" w:styleId="Grigliatabella133">
    <w:name w:val="Griglia tabella133"/>
    <w:basedOn w:val="Tabellanormale"/>
    <w:next w:val="Grigliatabella"/>
    <w:uiPriority w:val="39"/>
    <w:rsid w:val="002679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4227115">
    <w:name w:val="Punti elenco4227115"/>
    <w:rsid w:val="00267973"/>
  </w:style>
  <w:style w:type="numbering" w:customStyle="1" w:styleId="Puntielenco410115">
    <w:name w:val="Punti elenco410115"/>
    <w:rsid w:val="00267973"/>
  </w:style>
  <w:style w:type="numbering" w:customStyle="1" w:styleId="Puntielenco475">
    <w:name w:val="Punti elenco475"/>
    <w:rsid w:val="00267973"/>
  </w:style>
  <w:style w:type="numbering" w:customStyle="1" w:styleId="Puntielenco765">
    <w:name w:val="Punti elenco765"/>
    <w:rsid w:val="00267973"/>
  </w:style>
  <w:style w:type="numbering" w:customStyle="1" w:styleId="Puntielenco845">
    <w:name w:val="Punti elenco845"/>
    <w:rsid w:val="00267973"/>
  </w:style>
  <w:style w:type="numbering" w:customStyle="1" w:styleId="Puntielenco6345">
    <w:name w:val="Punti elenco6345"/>
    <w:rsid w:val="00267973"/>
  </w:style>
  <w:style w:type="numbering" w:customStyle="1" w:styleId="Puntielenco42245">
    <w:name w:val="Punti elenco42245"/>
    <w:rsid w:val="00267973"/>
  </w:style>
  <w:style w:type="numbering" w:customStyle="1" w:styleId="Puntielenco411255">
    <w:name w:val="Punti elenco411255"/>
    <w:rsid w:val="00267973"/>
  </w:style>
  <w:style w:type="numbering" w:customStyle="1" w:styleId="Puntielenco51245">
    <w:name w:val="Punti elenco51245"/>
    <w:rsid w:val="00267973"/>
  </w:style>
  <w:style w:type="numbering" w:customStyle="1" w:styleId="Puntielenco4227125">
    <w:name w:val="Punti elenco4227125"/>
    <w:rsid w:val="00267973"/>
  </w:style>
  <w:style w:type="numbering" w:customStyle="1" w:styleId="Puntielenco410125">
    <w:name w:val="Punti elenco410125"/>
    <w:rsid w:val="00267973"/>
  </w:style>
  <w:style w:type="numbering" w:customStyle="1" w:styleId="Puntielenco7515">
    <w:name w:val="Punti elenco7515"/>
    <w:rsid w:val="00267973"/>
  </w:style>
  <w:style w:type="numbering" w:customStyle="1" w:styleId="Puntielenco4615">
    <w:name w:val="Punti elenco4615"/>
    <w:rsid w:val="00267973"/>
  </w:style>
  <w:style w:type="numbering" w:customStyle="1" w:styleId="Puntielenco4112415">
    <w:name w:val="Punti elenco4112415"/>
    <w:rsid w:val="00267973"/>
  </w:style>
  <w:style w:type="numbering" w:customStyle="1" w:styleId="Puntielenco8315">
    <w:name w:val="Punti elenco8315"/>
    <w:rsid w:val="00267973"/>
  </w:style>
  <w:style w:type="numbering" w:customStyle="1" w:styleId="Puntielenco512315">
    <w:name w:val="Punti elenco512315"/>
    <w:rsid w:val="00267973"/>
  </w:style>
  <w:style w:type="numbering" w:customStyle="1" w:styleId="Puntielenco63315">
    <w:name w:val="Punti elenco63315"/>
    <w:rsid w:val="00267973"/>
  </w:style>
  <w:style w:type="numbering" w:customStyle="1" w:styleId="Puntielenco422315">
    <w:name w:val="Punti elenco422315"/>
    <w:rsid w:val="00267973"/>
  </w:style>
  <w:style w:type="numbering" w:customStyle="1" w:styleId="Puntielenco485">
    <w:name w:val="Punti elenco485"/>
    <w:rsid w:val="00267973"/>
  </w:style>
  <w:style w:type="numbering" w:customStyle="1" w:styleId="Puntielenco775">
    <w:name w:val="Punti elenco775"/>
    <w:rsid w:val="00267973"/>
  </w:style>
  <w:style w:type="numbering" w:customStyle="1" w:styleId="Puntielenco855">
    <w:name w:val="Punti elenco855"/>
    <w:rsid w:val="00267973"/>
  </w:style>
  <w:style w:type="numbering" w:customStyle="1" w:styleId="Puntielenco6355">
    <w:name w:val="Punti elenco6355"/>
    <w:rsid w:val="00267973"/>
  </w:style>
  <w:style w:type="numbering" w:customStyle="1" w:styleId="Puntielenco42255">
    <w:name w:val="Punti elenco42255"/>
    <w:rsid w:val="00267973"/>
  </w:style>
  <w:style w:type="numbering" w:customStyle="1" w:styleId="Puntielenco411265">
    <w:name w:val="Punti elenco411265"/>
    <w:rsid w:val="00267973"/>
  </w:style>
  <w:style w:type="numbering" w:customStyle="1" w:styleId="Puntielenco51255">
    <w:name w:val="Punti elenco51255"/>
    <w:rsid w:val="00267973"/>
  </w:style>
  <w:style w:type="numbering" w:customStyle="1" w:styleId="Puntielenco4227135">
    <w:name w:val="Punti elenco4227135"/>
    <w:rsid w:val="00267973"/>
  </w:style>
  <w:style w:type="numbering" w:customStyle="1" w:styleId="Puntielenco410135">
    <w:name w:val="Punti elenco410135"/>
    <w:rsid w:val="00267973"/>
  </w:style>
  <w:style w:type="numbering" w:customStyle="1" w:styleId="Puntielenco7525">
    <w:name w:val="Punti elenco7525"/>
    <w:rsid w:val="00267973"/>
  </w:style>
  <w:style w:type="numbering" w:customStyle="1" w:styleId="Puntielenco4625">
    <w:name w:val="Punti elenco4625"/>
    <w:rsid w:val="00267973"/>
  </w:style>
  <w:style w:type="numbering" w:customStyle="1" w:styleId="Puntielenco4112425">
    <w:name w:val="Punti elenco4112425"/>
    <w:rsid w:val="00267973"/>
  </w:style>
  <w:style w:type="numbering" w:customStyle="1" w:styleId="Puntielenco8325">
    <w:name w:val="Punti elenco8325"/>
    <w:rsid w:val="00267973"/>
  </w:style>
  <w:style w:type="numbering" w:customStyle="1" w:styleId="Puntielenco512325">
    <w:name w:val="Punti elenco512325"/>
    <w:rsid w:val="00267973"/>
  </w:style>
  <w:style w:type="numbering" w:customStyle="1" w:styleId="Puntielenco63325">
    <w:name w:val="Punti elenco63325"/>
    <w:rsid w:val="00267973"/>
  </w:style>
  <w:style w:type="numbering" w:customStyle="1" w:styleId="Puntielenco422325">
    <w:name w:val="Punti elenco422325"/>
    <w:rsid w:val="00267973"/>
  </w:style>
  <w:style w:type="numbering" w:customStyle="1" w:styleId="Puntielenco4712">
    <w:name w:val="Punti elenco4712"/>
    <w:rsid w:val="00267973"/>
  </w:style>
  <w:style w:type="numbering" w:customStyle="1" w:styleId="Puntielenco7612">
    <w:name w:val="Punti elenco7612"/>
    <w:rsid w:val="00267973"/>
  </w:style>
  <w:style w:type="numbering" w:customStyle="1" w:styleId="Puntielenco8412">
    <w:name w:val="Punti elenco8412"/>
    <w:rsid w:val="00267973"/>
  </w:style>
  <w:style w:type="numbering" w:customStyle="1" w:styleId="Puntielenco63412">
    <w:name w:val="Punti elenco63412"/>
    <w:rsid w:val="00267973"/>
  </w:style>
  <w:style w:type="numbering" w:customStyle="1" w:styleId="Puntielenco422412">
    <w:name w:val="Punti elenco422412"/>
    <w:rsid w:val="00267973"/>
  </w:style>
  <w:style w:type="numbering" w:customStyle="1" w:styleId="Puntielenco4112512">
    <w:name w:val="Punti elenco4112512"/>
    <w:rsid w:val="00267973"/>
  </w:style>
  <w:style w:type="numbering" w:customStyle="1" w:styleId="Puntielenco512412">
    <w:name w:val="Punti elenco512412"/>
    <w:rsid w:val="00267973"/>
  </w:style>
  <w:style w:type="numbering" w:customStyle="1" w:styleId="Puntielenco75112">
    <w:name w:val="Punti elenco75112"/>
    <w:rsid w:val="00267973"/>
  </w:style>
  <w:style w:type="numbering" w:customStyle="1" w:styleId="Puntielenco46112">
    <w:name w:val="Punti elenco46112"/>
    <w:rsid w:val="00267973"/>
  </w:style>
  <w:style w:type="numbering" w:customStyle="1" w:styleId="Puntielenco41124112">
    <w:name w:val="Punti elenco41124112"/>
    <w:rsid w:val="00267973"/>
  </w:style>
  <w:style w:type="numbering" w:customStyle="1" w:styleId="Puntielenco83112">
    <w:name w:val="Punti elenco83112"/>
    <w:rsid w:val="00267973"/>
  </w:style>
  <w:style w:type="numbering" w:customStyle="1" w:styleId="Puntielenco5123112">
    <w:name w:val="Punti elenco5123112"/>
    <w:rsid w:val="00267973"/>
  </w:style>
  <w:style w:type="numbering" w:customStyle="1" w:styleId="Puntielenco633112">
    <w:name w:val="Punti elenco633112"/>
    <w:rsid w:val="00267973"/>
  </w:style>
  <w:style w:type="numbering" w:customStyle="1" w:styleId="Puntielenco4223112">
    <w:name w:val="Punti elenco4223112"/>
    <w:rsid w:val="00267973"/>
  </w:style>
  <w:style w:type="numbering" w:customStyle="1" w:styleId="Puntielenco4812">
    <w:name w:val="Punti elenco4812"/>
    <w:rsid w:val="00267973"/>
  </w:style>
  <w:style w:type="numbering" w:customStyle="1" w:styleId="Puntielenco7712">
    <w:name w:val="Punti elenco7712"/>
    <w:rsid w:val="00267973"/>
  </w:style>
  <w:style w:type="numbering" w:customStyle="1" w:styleId="Puntielenco8512">
    <w:name w:val="Punti elenco8512"/>
    <w:rsid w:val="00267973"/>
  </w:style>
  <w:style w:type="numbering" w:customStyle="1" w:styleId="Puntielenco63512">
    <w:name w:val="Punti elenco63512"/>
    <w:rsid w:val="00267973"/>
  </w:style>
  <w:style w:type="numbering" w:customStyle="1" w:styleId="Puntielenco422512">
    <w:name w:val="Punti elenco422512"/>
    <w:rsid w:val="00267973"/>
  </w:style>
  <w:style w:type="numbering" w:customStyle="1" w:styleId="Puntielenco4112612">
    <w:name w:val="Punti elenco4112612"/>
    <w:rsid w:val="00267973"/>
  </w:style>
  <w:style w:type="numbering" w:customStyle="1" w:styleId="Puntielenco512512">
    <w:name w:val="Punti elenco512512"/>
    <w:rsid w:val="00267973"/>
  </w:style>
  <w:style w:type="numbering" w:customStyle="1" w:styleId="Puntielenco42271312">
    <w:name w:val="Punti elenco42271312"/>
    <w:rsid w:val="00267973"/>
  </w:style>
  <w:style w:type="numbering" w:customStyle="1" w:styleId="Puntielenco4101312">
    <w:name w:val="Punti elenco4101312"/>
    <w:rsid w:val="00267973"/>
  </w:style>
  <w:style w:type="numbering" w:customStyle="1" w:styleId="Puntielenco75212">
    <w:name w:val="Punti elenco75212"/>
    <w:rsid w:val="00267973"/>
  </w:style>
  <w:style w:type="numbering" w:customStyle="1" w:styleId="Puntielenco46212">
    <w:name w:val="Punti elenco46212"/>
    <w:rsid w:val="00267973"/>
  </w:style>
  <w:style w:type="numbering" w:customStyle="1" w:styleId="Puntielenco41124212">
    <w:name w:val="Punti elenco41124212"/>
    <w:rsid w:val="00267973"/>
  </w:style>
  <w:style w:type="numbering" w:customStyle="1" w:styleId="Puntielenco83212">
    <w:name w:val="Punti elenco83212"/>
    <w:rsid w:val="00267973"/>
  </w:style>
  <w:style w:type="numbering" w:customStyle="1" w:styleId="Puntielenco5123212">
    <w:name w:val="Punti elenco5123212"/>
    <w:rsid w:val="00267973"/>
  </w:style>
  <w:style w:type="numbering" w:customStyle="1" w:styleId="Puntielenco633212">
    <w:name w:val="Punti elenco633212"/>
    <w:rsid w:val="00267973"/>
  </w:style>
  <w:style w:type="numbering" w:customStyle="1" w:styleId="Puntielenco4223212">
    <w:name w:val="Punti elenco4223212"/>
    <w:rsid w:val="00267973"/>
  </w:style>
  <w:style w:type="numbering" w:customStyle="1" w:styleId="Puntielenco4721">
    <w:name w:val="Punti elenco4721"/>
    <w:rsid w:val="00267973"/>
  </w:style>
  <w:style w:type="numbering" w:customStyle="1" w:styleId="Puntielenco7621">
    <w:name w:val="Punti elenco7621"/>
    <w:rsid w:val="00267973"/>
  </w:style>
  <w:style w:type="numbering" w:customStyle="1" w:styleId="Puntielenco8421">
    <w:name w:val="Punti elenco8421"/>
    <w:rsid w:val="00267973"/>
  </w:style>
  <w:style w:type="numbering" w:customStyle="1" w:styleId="Puntielenco63421">
    <w:name w:val="Punti elenco63421"/>
    <w:rsid w:val="00267973"/>
  </w:style>
  <w:style w:type="numbering" w:customStyle="1" w:styleId="Puntielenco422421">
    <w:name w:val="Punti elenco422421"/>
    <w:rsid w:val="00267973"/>
  </w:style>
  <w:style w:type="numbering" w:customStyle="1" w:styleId="Puntielenco4112521">
    <w:name w:val="Punti elenco4112521"/>
    <w:rsid w:val="00267973"/>
  </w:style>
  <w:style w:type="numbering" w:customStyle="1" w:styleId="Puntielenco512421">
    <w:name w:val="Punti elenco512421"/>
    <w:rsid w:val="00267973"/>
  </w:style>
  <w:style w:type="numbering" w:customStyle="1" w:styleId="Puntielenco75121">
    <w:name w:val="Punti elenco75121"/>
    <w:rsid w:val="00267973"/>
  </w:style>
  <w:style w:type="numbering" w:customStyle="1" w:styleId="Puntielenco46121">
    <w:name w:val="Punti elenco46121"/>
    <w:rsid w:val="00267973"/>
  </w:style>
  <w:style w:type="numbering" w:customStyle="1" w:styleId="Puntielenco41124121">
    <w:name w:val="Punti elenco41124121"/>
    <w:rsid w:val="00267973"/>
  </w:style>
  <w:style w:type="numbering" w:customStyle="1" w:styleId="Puntielenco83121">
    <w:name w:val="Punti elenco83121"/>
    <w:rsid w:val="00267973"/>
  </w:style>
  <w:style w:type="numbering" w:customStyle="1" w:styleId="Puntielenco5123121">
    <w:name w:val="Punti elenco5123121"/>
    <w:rsid w:val="00267973"/>
  </w:style>
  <w:style w:type="numbering" w:customStyle="1" w:styleId="Puntielenco633121">
    <w:name w:val="Punti elenco633121"/>
    <w:rsid w:val="00267973"/>
  </w:style>
  <w:style w:type="numbering" w:customStyle="1" w:styleId="Puntielenco4223121">
    <w:name w:val="Punti elenco4223121"/>
    <w:rsid w:val="00267973"/>
  </w:style>
  <w:style w:type="numbering" w:customStyle="1" w:styleId="Puntielenco4821">
    <w:name w:val="Punti elenco4821"/>
    <w:rsid w:val="00267973"/>
  </w:style>
  <w:style w:type="numbering" w:customStyle="1" w:styleId="Puntielenco7721">
    <w:name w:val="Punti elenco7721"/>
    <w:rsid w:val="00267973"/>
  </w:style>
  <w:style w:type="numbering" w:customStyle="1" w:styleId="Puntielenco8521">
    <w:name w:val="Punti elenco8521"/>
    <w:rsid w:val="00267973"/>
  </w:style>
  <w:style w:type="numbering" w:customStyle="1" w:styleId="Puntielenco63521">
    <w:name w:val="Punti elenco63521"/>
    <w:rsid w:val="00267973"/>
  </w:style>
  <w:style w:type="numbering" w:customStyle="1" w:styleId="Puntielenco422521">
    <w:name w:val="Punti elenco422521"/>
    <w:rsid w:val="00267973"/>
  </w:style>
  <w:style w:type="numbering" w:customStyle="1" w:styleId="Puntielenco4112621">
    <w:name w:val="Punti elenco4112621"/>
    <w:rsid w:val="00267973"/>
  </w:style>
  <w:style w:type="numbering" w:customStyle="1" w:styleId="Puntielenco512521">
    <w:name w:val="Punti elenco512521"/>
    <w:rsid w:val="00267973"/>
  </w:style>
  <w:style w:type="numbering" w:customStyle="1" w:styleId="Puntielenco42271321">
    <w:name w:val="Punti elenco42271321"/>
    <w:rsid w:val="00267973"/>
  </w:style>
  <w:style w:type="numbering" w:customStyle="1" w:styleId="Puntielenco4101321">
    <w:name w:val="Punti elenco4101321"/>
    <w:rsid w:val="00267973"/>
  </w:style>
  <w:style w:type="numbering" w:customStyle="1" w:styleId="Puntielenco75221">
    <w:name w:val="Punti elenco75221"/>
    <w:rsid w:val="00267973"/>
  </w:style>
  <w:style w:type="numbering" w:customStyle="1" w:styleId="Puntielenco46221">
    <w:name w:val="Punti elenco46221"/>
    <w:rsid w:val="00267973"/>
  </w:style>
  <w:style w:type="numbering" w:customStyle="1" w:styleId="Puntielenco41124221">
    <w:name w:val="Punti elenco41124221"/>
    <w:rsid w:val="00267973"/>
  </w:style>
  <w:style w:type="numbering" w:customStyle="1" w:styleId="Puntielenco83221">
    <w:name w:val="Punti elenco83221"/>
    <w:rsid w:val="00267973"/>
  </w:style>
  <w:style w:type="numbering" w:customStyle="1" w:styleId="Puntielenco5123221">
    <w:name w:val="Punti elenco5123221"/>
    <w:rsid w:val="00267973"/>
  </w:style>
  <w:style w:type="numbering" w:customStyle="1" w:styleId="Puntielenco633221">
    <w:name w:val="Punti elenco633221"/>
    <w:rsid w:val="00267973"/>
  </w:style>
  <w:style w:type="numbering" w:customStyle="1" w:styleId="Puntielenco4223221">
    <w:name w:val="Punti elenco4223221"/>
    <w:rsid w:val="00267973"/>
  </w:style>
  <w:style w:type="numbering" w:customStyle="1" w:styleId="Puntielenco4731">
    <w:name w:val="Punti elenco4731"/>
    <w:rsid w:val="00267973"/>
  </w:style>
  <w:style w:type="numbering" w:customStyle="1" w:styleId="Puntielenco7631">
    <w:name w:val="Punti elenco7631"/>
    <w:rsid w:val="00267973"/>
  </w:style>
  <w:style w:type="numbering" w:customStyle="1" w:styleId="Puntielenco8431">
    <w:name w:val="Punti elenco8431"/>
    <w:rsid w:val="00267973"/>
  </w:style>
  <w:style w:type="numbering" w:customStyle="1" w:styleId="Puntielenco63431">
    <w:name w:val="Punti elenco63431"/>
    <w:rsid w:val="00267973"/>
  </w:style>
  <w:style w:type="numbering" w:customStyle="1" w:styleId="Puntielenco422431">
    <w:name w:val="Punti elenco422431"/>
    <w:rsid w:val="00267973"/>
  </w:style>
  <w:style w:type="numbering" w:customStyle="1" w:styleId="Puntielenco4112531">
    <w:name w:val="Punti elenco4112531"/>
    <w:rsid w:val="00267973"/>
  </w:style>
  <w:style w:type="numbering" w:customStyle="1" w:styleId="Puntielenco512431">
    <w:name w:val="Punti elenco512431"/>
    <w:rsid w:val="00267973"/>
  </w:style>
  <w:style w:type="numbering" w:customStyle="1" w:styleId="Puntielenco42271231">
    <w:name w:val="Punti elenco42271231"/>
    <w:rsid w:val="00267973"/>
  </w:style>
  <w:style w:type="numbering" w:customStyle="1" w:styleId="Puntielenco4101231">
    <w:name w:val="Punti elenco4101231"/>
    <w:rsid w:val="00267973"/>
  </w:style>
  <w:style w:type="numbering" w:customStyle="1" w:styleId="Puntielenco75131">
    <w:name w:val="Punti elenco75131"/>
    <w:rsid w:val="00267973"/>
  </w:style>
  <w:style w:type="numbering" w:customStyle="1" w:styleId="Puntielenco46131">
    <w:name w:val="Punti elenco46131"/>
    <w:rsid w:val="00267973"/>
  </w:style>
  <w:style w:type="numbering" w:customStyle="1" w:styleId="Puntielenco41124131">
    <w:name w:val="Punti elenco41124131"/>
    <w:rsid w:val="00267973"/>
  </w:style>
  <w:style w:type="numbering" w:customStyle="1" w:styleId="Puntielenco83131">
    <w:name w:val="Punti elenco83131"/>
    <w:rsid w:val="00267973"/>
  </w:style>
  <w:style w:type="numbering" w:customStyle="1" w:styleId="Puntielenco5123131">
    <w:name w:val="Punti elenco5123131"/>
    <w:rsid w:val="00267973"/>
  </w:style>
  <w:style w:type="numbering" w:customStyle="1" w:styleId="Puntielenco633131">
    <w:name w:val="Punti elenco633131"/>
    <w:rsid w:val="00267973"/>
  </w:style>
  <w:style w:type="numbering" w:customStyle="1" w:styleId="Puntielenco4223131">
    <w:name w:val="Punti elenco4223131"/>
    <w:rsid w:val="00267973"/>
  </w:style>
  <w:style w:type="numbering" w:customStyle="1" w:styleId="Puntielenco4831">
    <w:name w:val="Punti elenco4831"/>
    <w:rsid w:val="00267973"/>
  </w:style>
  <w:style w:type="numbering" w:customStyle="1" w:styleId="Puntielenco7731">
    <w:name w:val="Punti elenco7731"/>
    <w:rsid w:val="00267973"/>
  </w:style>
  <w:style w:type="numbering" w:customStyle="1" w:styleId="Puntielenco8531">
    <w:name w:val="Punti elenco8531"/>
    <w:rsid w:val="00267973"/>
  </w:style>
  <w:style w:type="numbering" w:customStyle="1" w:styleId="Puntielenco63531">
    <w:name w:val="Punti elenco63531"/>
    <w:rsid w:val="00267973"/>
  </w:style>
  <w:style w:type="numbering" w:customStyle="1" w:styleId="Puntielenco422531">
    <w:name w:val="Punti elenco422531"/>
    <w:rsid w:val="00267973"/>
  </w:style>
  <w:style w:type="numbering" w:customStyle="1" w:styleId="Puntielenco4112631">
    <w:name w:val="Punti elenco4112631"/>
    <w:rsid w:val="00267973"/>
  </w:style>
  <w:style w:type="numbering" w:customStyle="1" w:styleId="Puntielenco512531">
    <w:name w:val="Punti elenco512531"/>
    <w:rsid w:val="00267973"/>
  </w:style>
  <w:style w:type="numbering" w:customStyle="1" w:styleId="Puntielenco42271331">
    <w:name w:val="Punti elenco42271331"/>
    <w:rsid w:val="00267973"/>
  </w:style>
  <w:style w:type="numbering" w:customStyle="1" w:styleId="Puntielenco4101331">
    <w:name w:val="Punti elenco4101331"/>
    <w:rsid w:val="00267973"/>
  </w:style>
  <w:style w:type="numbering" w:customStyle="1" w:styleId="Puntielenco75231">
    <w:name w:val="Punti elenco75231"/>
    <w:rsid w:val="00267973"/>
  </w:style>
  <w:style w:type="numbering" w:customStyle="1" w:styleId="Puntielenco46231">
    <w:name w:val="Punti elenco46231"/>
    <w:rsid w:val="00267973"/>
  </w:style>
  <w:style w:type="numbering" w:customStyle="1" w:styleId="Puntielenco41124231">
    <w:name w:val="Punti elenco41124231"/>
    <w:rsid w:val="00267973"/>
  </w:style>
  <w:style w:type="numbering" w:customStyle="1" w:styleId="Puntielenco83231">
    <w:name w:val="Punti elenco83231"/>
    <w:rsid w:val="00267973"/>
  </w:style>
  <w:style w:type="numbering" w:customStyle="1" w:styleId="Puntielenco5123231">
    <w:name w:val="Punti elenco5123231"/>
    <w:rsid w:val="00267973"/>
  </w:style>
  <w:style w:type="numbering" w:customStyle="1" w:styleId="Puntielenco633231">
    <w:name w:val="Punti elenco633231"/>
    <w:rsid w:val="00267973"/>
  </w:style>
  <w:style w:type="numbering" w:customStyle="1" w:styleId="Puntielenco4223231">
    <w:name w:val="Punti elenco4223231"/>
    <w:rsid w:val="00267973"/>
  </w:style>
  <w:style w:type="numbering" w:customStyle="1" w:styleId="Puntielenco4741">
    <w:name w:val="Punti elenco4741"/>
    <w:rsid w:val="00267973"/>
  </w:style>
  <w:style w:type="numbering" w:customStyle="1" w:styleId="Puntielenco7641">
    <w:name w:val="Punti elenco7641"/>
    <w:rsid w:val="00267973"/>
  </w:style>
  <w:style w:type="numbering" w:customStyle="1" w:styleId="Puntielenco8441">
    <w:name w:val="Punti elenco8441"/>
    <w:rsid w:val="00267973"/>
  </w:style>
  <w:style w:type="numbering" w:customStyle="1" w:styleId="Puntielenco63441">
    <w:name w:val="Punti elenco63441"/>
    <w:rsid w:val="00267973"/>
  </w:style>
  <w:style w:type="numbering" w:customStyle="1" w:styleId="Puntielenco422441">
    <w:name w:val="Punti elenco422441"/>
    <w:rsid w:val="00267973"/>
  </w:style>
  <w:style w:type="numbering" w:customStyle="1" w:styleId="Puntielenco4112541">
    <w:name w:val="Punti elenco4112541"/>
    <w:rsid w:val="00267973"/>
  </w:style>
  <w:style w:type="numbering" w:customStyle="1" w:styleId="Puntielenco512441">
    <w:name w:val="Punti elenco512441"/>
    <w:rsid w:val="00267973"/>
  </w:style>
  <w:style w:type="numbering" w:customStyle="1" w:styleId="Puntielenco42271241">
    <w:name w:val="Punti elenco42271241"/>
    <w:rsid w:val="00267973"/>
  </w:style>
  <w:style w:type="numbering" w:customStyle="1" w:styleId="Puntielenco4101241">
    <w:name w:val="Punti elenco4101241"/>
    <w:rsid w:val="00267973"/>
  </w:style>
  <w:style w:type="numbering" w:customStyle="1" w:styleId="Puntielenco75141">
    <w:name w:val="Punti elenco75141"/>
    <w:rsid w:val="00267973"/>
  </w:style>
  <w:style w:type="numbering" w:customStyle="1" w:styleId="Puntielenco46141">
    <w:name w:val="Punti elenco46141"/>
    <w:rsid w:val="00267973"/>
  </w:style>
  <w:style w:type="numbering" w:customStyle="1" w:styleId="Puntielenco41124141">
    <w:name w:val="Punti elenco41124141"/>
    <w:rsid w:val="00267973"/>
  </w:style>
  <w:style w:type="numbering" w:customStyle="1" w:styleId="Puntielenco83141">
    <w:name w:val="Punti elenco83141"/>
    <w:rsid w:val="00267973"/>
  </w:style>
  <w:style w:type="numbering" w:customStyle="1" w:styleId="Puntielenco5123141">
    <w:name w:val="Punti elenco5123141"/>
    <w:rsid w:val="00267973"/>
  </w:style>
  <w:style w:type="numbering" w:customStyle="1" w:styleId="Puntielenco633141">
    <w:name w:val="Punti elenco633141"/>
    <w:rsid w:val="00267973"/>
  </w:style>
  <w:style w:type="numbering" w:customStyle="1" w:styleId="Puntielenco4223141">
    <w:name w:val="Punti elenco4223141"/>
    <w:rsid w:val="00267973"/>
  </w:style>
  <w:style w:type="numbering" w:customStyle="1" w:styleId="Puntielenco4841">
    <w:name w:val="Punti elenco4841"/>
    <w:rsid w:val="00267973"/>
  </w:style>
  <w:style w:type="numbering" w:customStyle="1" w:styleId="Puntielenco7741">
    <w:name w:val="Punti elenco7741"/>
    <w:rsid w:val="00267973"/>
  </w:style>
  <w:style w:type="numbering" w:customStyle="1" w:styleId="Puntielenco8541">
    <w:name w:val="Punti elenco8541"/>
    <w:rsid w:val="00267973"/>
  </w:style>
  <w:style w:type="numbering" w:customStyle="1" w:styleId="Puntielenco63541">
    <w:name w:val="Punti elenco63541"/>
    <w:rsid w:val="00267973"/>
  </w:style>
  <w:style w:type="numbering" w:customStyle="1" w:styleId="Puntielenco422541">
    <w:name w:val="Punti elenco422541"/>
    <w:rsid w:val="00267973"/>
  </w:style>
  <w:style w:type="numbering" w:customStyle="1" w:styleId="Puntielenco4112641">
    <w:name w:val="Punti elenco4112641"/>
    <w:rsid w:val="00267973"/>
  </w:style>
  <w:style w:type="numbering" w:customStyle="1" w:styleId="Puntielenco512541">
    <w:name w:val="Punti elenco512541"/>
    <w:rsid w:val="00267973"/>
  </w:style>
  <w:style w:type="numbering" w:customStyle="1" w:styleId="Puntielenco42271341">
    <w:name w:val="Punti elenco42271341"/>
    <w:rsid w:val="00267973"/>
  </w:style>
  <w:style w:type="numbering" w:customStyle="1" w:styleId="Puntielenco4101341">
    <w:name w:val="Punti elenco4101341"/>
    <w:rsid w:val="00267973"/>
  </w:style>
  <w:style w:type="numbering" w:customStyle="1" w:styleId="Puntielenco75241">
    <w:name w:val="Punti elenco75241"/>
    <w:rsid w:val="00267973"/>
  </w:style>
  <w:style w:type="numbering" w:customStyle="1" w:styleId="Puntielenco46241">
    <w:name w:val="Punti elenco46241"/>
    <w:rsid w:val="00267973"/>
  </w:style>
  <w:style w:type="numbering" w:customStyle="1" w:styleId="Puntielenco41124241">
    <w:name w:val="Punti elenco41124241"/>
    <w:rsid w:val="00267973"/>
  </w:style>
  <w:style w:type="numbering" w:customStyle="1" w:styleId="Puntielenco83241">
    <w:name w:val="Punti elenco83241"/>
    <w:rsid w:val="00267973"/>
  </w:style>
  <w:style w:type="numbering" w:customStyle="1" w:styleId="Puntielenco5123241">
    <w:name w:val="Punti elenco5123241"/>
    <w:rsid w:val="00267973"/>
  </w:style>
  <w:style w:type="numbering" w:customStyle="1" w:styleId="Puntielenco633241">
    <w:name w:val="Punti elenco633241"/>
    <w:rsid w:val="00267973"/>
  </w:style>
  <w:style w:type="numbering" w:customStyle="1" w:styleId="Puntielenco4223241">
    <w:name w:val="Punti elenco4223241"/>
    <w:rsid w:val="00267973"/>
  </w:style>
  <w:style w:type="numbering" w:customStyle="1" w:styleId="Puntielenco42271151">
    <w:name w:val="Punti elenco42271151"/>
    <w:rsid w:val="00267973"/>
  </w:style>
  <w:style w:type="numbering" w:customStyle="1" w:styleId="Puntielenco4101151">
    <w:name w:val="Punti elenco4101151"/>
    <w:rsid w:val="00267973"/>
  </w:style>
  <w:style w:type="numbering" w:customStyle="1" w:styleId="Puntielenco4751">
    <w:name w:val="Punti elenco4751"/>
    <w:rsid w:val="00267973"/>
  </w:style>
  <w:style w:type="numbering" w:customStyle="1" w:styleId="Puntielenco7651">
    <w:name w:val="Punti elenco7651"/>
    <w:rsid w:val="00267973"/>
  </w:style>
  <w:style w:type="numbering" w:customStyle="1" w:styleId="Puntielenco8451">
    <w:name w:val="Punti elenco8451"/>
    <w:rsid w:val="00267973"/>
  </w:style>
  <w:style w:type="numbering" w:customStyle="1" w:styleId="Puntielenco63451">
    <w:name w:val="Punti elenco63451"/>
    <w:rsid w:val="00267973"/>
  </w:style>
  <w:style w:type="numbering" w:customStyle="1" w:styleId="Puntielenco422451">
    <w:name w:val="Punti elenco422451"/>
    <w:rsid w:val="00267973"/>
  </w:style>
  <w:style w:type="numbering" w:customStyle="1" w:styleId="Puntielenco4112551">
    <w:name w:val="Punti elenco4112551"/>
    <w:rsid w:val="00267973"/>
  </w:style>
  <w:style w:type="numbering" w:customStyle="1" w:styleId="Puntielenco512451">
    <w:name w:val="Punti elenco512451"/>
    <w:rsid w:val="00267973"/>
  </w:style>
  <w:style w:type="numbering" w:customStyle="1" w:styleId="Puntielenco42271251">
    <w:name w:val="Punti elenco42271251"/>
    <w:rsid w:val="00267973"/>
  </w:style>
  <w:style w:type="numbering" w:customStyle="1" w:styleId="Puntielenco4101251">
    <w:name w:val="Punti elenco4101251"/>
    <w:rsid w:val="00267973"/>
  </w:style>
  <w:style w:type="numbering" w:customStyle="1" w:styleId="Puntielenco75151">
    <w:name w:val="Punti elenco75151"/>
    <w:rsid w:val="00267973"/>
  </w:style>
  <w:style w:type="numbering" w:customStyle="1" w:styleId="Puntielenco46151">
    <w:name w:val="Punti elenco46151"/>
    <w:rsid w:val="00267973"/>
  </w:style>
  <w:style w:type="numbering" w:customStyle="1" w:styleId="Puntielenco41124151">
    <w:name w:val="Punti elenco41124151"/>
    <w:rsid w:val="00267973"/>
  </w:style>
  <w:style w:type="numbering" w:customStyle="1" w:styleId="Puntielenco83151">
    <w:name w:val="Punti elenco83151"/>
    <w:rsid w:val="00267973"/>
  </w:style>
  <w:style w:type="numbering" w:customStyle="1" w:styleId="Puntielenco5123151">
    <w:name w:val="Punti elenco5123151"/>
    <w:rsid w:val="00267973"/>
  </w:style>
  <w:style w:type="numbering" w:customStyle="1" w:styleId="Puntielenco633151">
    <w:name w:val="Punti elenco633151"/>
    <w:rsid w:val="00267973"/>
  </w:style>
  <w:style w:type="numbering" w:customStyle="1" w:styleId="Puntielenco4223151">
    <w:name w:val="Punti elenco4223151"/>
    <w:rsid w:val="00267973"/>
  </w:style>
  <w:style w:type="numbering" w:customStyle="1" w:styleId="Puntielenco4851">
    <w:name w:val="Punti elenco4851"/>
    <w:rsid w:val="00267973"/>
  </w:style>
  <w:style w:type="numbering" w:customStyle="1" w:styleId="Puntielenco7751">
    <w:name w:val="Punti elenco7751"/>
    <w:rsid w:val="00267973"/>
  </w:style>
  <w:style w:type="numbering" w:customStyle="1" w:styleId="Puntielenco8551">
    <w:name w:val="Punti elenco8551"/>
    <w:rsid w:val="00267973"/>
  </w:style>
  <w:style w:type="numbering" w:customStyle="1" w:styleId="Puntielenco63551">
    <w:name w:val="Punti elenco63551"/>
    <w:rsid w:val="00267973"/>
  </w:style>
  <w:style w:type="numbering" w:customStyle="1" w:styleId="Puntielenco422551">
    <w:name w:val="Punti elenco422551"/>
    <w:rsid w:val="00267973"/>
  </w:style>
  <w:style w:type="numbering" w:customStyle="1" w:styleId="Puntielenco4112651">
    <w:name w:val="Punti elenco4112651"/>
    <w:rsid w:val="00267973"/>
  </w:style>
  <w:style w:type="numbering" w:customStyle="1" w:styleId="Puntielenco512551">
    <w:name w:val="Punti elenco512551"/>
    <w:rsid w:val="00267973"/>
  </w:style>
  <w:style w:type="numbering" w:customStyle="1" w:styleId="Puntielenco42271351">
    <w:name w:val="Punti elenco42271351"/>
    <w:rsid w:val="00267973"/>
  </w:style>
  <w:style w:type="numbering" w:customStyle="1" w:styleId="Puntielenco4101351">
    <w:name w:val="Punti elenco4101351"/>
    <w:rsid w:val="00267973"/>
  </w:style>
  <w:style w:type="numbering" w:customStyle="1" w:styleId="Puntielenco75251">
    <w:name w:val="Punti elenco75251"/>
    <w:rsid w:val="00267973"/>
  </w:style>
  <w:style w:type="numbering" w:customStyle="1" w:styleId="Puntielenco46251">
    <w:name w:val="Punti elenco46251"/>
    <w:rsid w:val="00267973"/>
  </w:style>
  <w:style w:type="numbering" w:customStyle="1" w:styleId="Puntielenco41124251">
    <w:name w:val="Punti elenco41124251"/>
    <w:rsid w:val="00267973"/>
  </w:style>
  <w:style w:type="numbering" w:customStyle="1" w:styleId="Puntielenco83251">
    <w:name w:val="Punti elenco83251"/>
    <w:rsid w:val="00267973"/>
  </w:style>
  <w:style w:type="numbering" w:customStyle="1" w:styleId="Puntielenco5123251">
    <w:name w:val="Punti elenco5123251"/>
    <w:rsid w:val="00267973"/>
  </w:style>
  <w:style w:type="numbering" w:customStyle="1" w:styleId="Puntielenco633251">
    <w:name w:val="Punti elenco633251"/>
    <w:rsid w:val="00267973"/>
  </w:style>
  <w:style w:type="numbering" w:customStyle="1" w:styleId="Puntielenco4223251">
    <w:name w:val="Punti elenco4223251"/>
    <w:rsid w:val="00267973"/>
  </w:style>
  <w:style w:type="numbering" w:customStyle="1" w:styleId="Puntielenco47111">
    <w:name w:val="Punti elenco47111"/>
    <w:rsid w:val="00267973"/>
  </w:style>
  <w:style w:type="numbering" w:customStyle="1" w:styleId="Puntielenco76111">
    <w:name w:val="Punti elenco76111"/>
    <w:rsid w:val="00267973"/>
  </w:style>
  <w:style w:type="numbering" w:customStyle="1" w:styleId="Puntielenco41125111">
    <w:name w:val="Punti elenco41125111"/>
    <w:rsid w:val="00267973"/>
  </w:style>
  <w:style w:type="numbering" w:customStyle="1" w:styleId="Puntielenco751111">
    <w:name w:val="Punti elenco751111"/>
    <w:rsid w:val="00267973"/>
  </w:style>
  <w:style w:type="numbering" w:customStyle="1" w:styleId="Puntielenco461111">
    <w:name w:val="Punti elenco461111"/>
    <w:rsid w:val="00267973"/>
  </w:style>
  <w:style w:type="numbering" w:customStyle="1" w:styleId="Puntielenco411241111">
    <w:name w:val="Punti elenco411241111"/>
    <w:rsid w:val="00267973"/>
  </w:style>
  <w:style w:type="numbering" w:customStyle="1" w:styleId="Puntielenco48111">
    <w:name w:val="Punti elenco48111"/>
    <w:rsid w:val="00267973"/>
  </w:style>
  <w:style w:type="numbering" w:customStyle="1" w:styleId="Puntielenco77111">
    <w:name w:val="Punti elenco77111"/>
    <w:rsid w:val="00267973"/>
  </w:style>
  <w:style w:type="numbering" w:customStyle="1" w:styleId="Puntielenco85111">
    <w:name w:val="Punti elenco85111"/>
    <w:rsid w:val="00267973"/>
  </w:style>
  <w:style w:type="numbering" w:customStyle="1" w:styleId="Puntielenco635111">
    <w:name w:val="Punti elenco635111"/>
    <w:rsid w:val="00267973"/>
  </w:style>
  <w:style w:type="numbering" w:customStyle="1" w:styleId="Puntielenco4225111">
    <w:name w:val="Punti elenco4225111"/>
    <w:rsid w:val="00267973"/>
  </w:style>
  <w:style w:type="numbering" w:customStyle="1" w:styleId="Puntielenco41126111">
    <w:name w:val="Punti elenco41126111"/>
    <w:rsid w:val="00267973"/>
  </w:style>
  <w:style w:type="numbering" w:customStyle="1" w:styleId="Puntielenco5125111">
    <w:name w:val="Punti elenco5125111"/>
    <w:rsid w:val="00267973"/>
  </w:style>
  <w:style w:type="numbering" w:customStyle="1" w:styleId="Puntielenco752111">
    <w:name w:val="Punti elenco752111"/>
    <w:rsid w:val="00267973"/>
  </w:style>
  <w:style w:type="numbering" w:customStyle="1" w:styleId="Puntielenco462111">
    <w:name w:val="Punti elenco462111"/>
    <w:rsid w:val="00267973"/>
  </w:style>
  <w:style w:type="numbering" w:customStyle="1" w:styleId="Puntielenco411242111">
    <w:name w:val="Punti elenco411242111"/>
    <w:rsid w:val="00267973"/>
  </w:style>
  <w:style w:type="numbering" w:customStyle="1" w:styleId="Puntielenco832111">
    <w:name w:val="Punti elenco832111"/>
    <w:rsid w:val="00267973"/>
  </w:style>
  <w:style w:type="numbering" w:customStyle="1" w:styleId="Puntielenco51232111">
    <w:name w:val="Punti elenco51232111"/>
    <w:rsid w:val="00267973"/>
  </w:style>
  <w:style w:type="numbering" w:customStyle="1" w:styleId="Puntielenco6332111">
    <w:name w:val="Punti elenco6332111"/>
    <w:rsid w:val="00267973"/>
  </w:style>
  <w:style w:type="numbering" w:customStyle="1" w:styleId="Puntielenco42232111">
    <w:name w:val="Punti elenco42232111"/>
    <w:rsid w:val="00267973"/>
  </w:style>
  <w:style w:type="numbering" w:customStyle="1" w:styleId="Puntielenco471111">
    <w:name w:val="Punti elenco471111"/>
    <w:rsid w:val="00267973"/>
  </w:style>
  <w:style w:type="numbering" w:customStyle="1" w:styleId="Puntielenco761111">
    <w:name w:val="Punti elenco761111"/>
    <w:rsid w:val="00267973"/>
  </w:style>
  <w:style w:type="numbering" w:customStyle="1" w:styleId="Puntielenco841111">
    <w:name w:val="Punti elenco841111"/>
    <w:rsid w:val="00267973"/>
  </w:style>
  <w:style w:type="numbering" w:customStyle="1" w:styleId="Puntielenco6341111">
    <w:name w:val="Punti elenco6341111"/>
    <w:rsid w:val="00267973"/>
  </w:style>
  <w:style w:type="numbering" w:customStyle="1" w:styleId="Puntielenco42241111">
    <w:name w:val="Punti elenco42241111"/>
    <w:rsid w:val="00267973"/>
  </w:style>
  <w:style w:type="numbering" w:customStyle="1" w:styleId="Puntielenco411251111">
    <w:name w:val="Punti elenco411251111"/>
    <w:rsid w:val="00267973"/>
  </w:style>
  <w:style w:type="numbering" w:customStyle="1" w:styleId="Puntielenco51241111">
    <w:name w:val="Punti elenco51241111"/>
    <w:rsid w:val="00267973"/>
  </w:style>
  <w:style w:type="numbering" w:customStyle="1" w:styleId="Puntielenco7511111">
    <w:name w:val="Punti elenco7511111"/>
    <w:rsid w:val="00267973"/>
  </w:style>
  <w:style w:type="numbering" w:customStyle="1" w:styleId="Puntielenco4611111">
    <w:name w:val="Punti elenco4611111"/>
    <w:rsid w:val="00267973"/>
  </w:style>
  <w:style w:type="numbering" w:customStyle="1" w:styleId="Puntielenco4112411111">
    <w:name w:val="Punti elenco4112411111"/>
    <w:rsid w:val="00267973"/>
  </w:style>
  <w:style w:type="numbering" w:customStyle="1" w:styleId="Puntielenco8311111">
    <w:name w:val="Punti elenco8311111"/>
    <w:rsid w:val="00267973"/>
  </w:style>
  <w:style w:type="numbering" w:customStyle="1" w:styleId="Puntielenco512311111">
    <w:name w:val="Punti elenco512311111"/>
    <w:rsid w:val="00267973"/>
  </w:style>
  <w:style w:type="numbering" w:customStyle="1" w:styleId="Puntielenco63311111">
    <w:name w:val="Punti elenco63311111"/>
    <w:rsid w:val="00267973"/>
  </w:style>
  <w:style w:type="numbering" w:customStyle="1" w:styleId="Puntielenco422311111">
    <w:name w:val="Punti elenco422311111"/>
    <w:rsid w:val="00267973"/>
  </w:style>
  <w:style w:type="numbering" w:customStyle="1" w:styleId="Puntielenco481111">
    <w:name w:val="Punti elenco481111"/>
    <w:rsid w:val="00267973"/>
  </w:style>
  <w:style w:type="numbering" w:customStyle="1" w:styleId="Puntielenco771111">
    <w:name w:val="Punti elenco771111"/>
    <w:rsid w:val="00267973"/>
  </w:style>
  <w:style w:type="numbering" w:customStyle="1" w:styleId="Puntielenco851111">
    <w:name w:val="Punti elenco851111"/>
    <w:rsid w:val="00267973"/>
  </w:style>
  <w:style w:type="numbering" w:customStyle="1" w:styleId="Puntielenco6351111">
    <w:name w:val="Punti elenco6351111"/>
    <w:rsid w:val="00267973"/>
  </w:style>
  <w:style w:type="numbering" w:customStyle="1" w:styleId="Puntielenco42251111">
    <w:name w:val="Punti elenco42251111"/>
    <w:rsid w:val="00267973"/>
  </w:style>
  <w:style w:type="numbering" w:customStyle="1" w:styleId="Puntielenco411261111">
    <w:name w:val="Punti elenco411261111"/>
    <w:rsid w:val="00267973"/>
  </w:style>
  <w:style w:type="numbering" w:customStyle="1" w:styleId="Puntielenco51251111">
    <w:name w:val="Punti elenco51251111"/>
    <w:rsid w:val="00267973"/>
  </w:style>
  <w:style w:type="numbering" w:customStyle="1" w:styleId="Puntielenco4227131111">
    <w:name w:val="Punti elenco4227131111"/>
    <w:rsid w:val="00267973"/>
  </w:style>
  <w:style w:type="numbering" w:customStyle="1" w:styleId="Puntielenco410131111">
    <w:name w:val="Punti elenco410131111"/>
    <w:rsid w:val="00267973"/>
  </w:style>
  <w:style w:type="numbering" w:customStyle="1" w:styleId="Puntielenco7521111">
    <w:name w:val="Punti elenco7521111"/>
    <w:rsid w:val="00267973"/>
  </w:style>
  <w:style w:type="numbering" w:customStyle="1" w:styleId="Puntielenco4621111">
    <w:name w:val="Punti elenco4621111"/>
    <w:rsid w:val="00267973"/>
  </w:style>
  <w:style w:type="numbering" w:customStyle="1" w:styleId="Puntielenco4112421111">
    <w:name w:val="Punti elenco4112421111"/>
    <w:rsid w:val="00267973"/>
  </w:style>
  <w:style w:type="numbering" w:customStyle="1" w:styleId="Puntielenco8321111">
    <w:name w:val="Punti elenco8321111"/>
    <w:rsid w:val="00267973"/>
  </w:style>
  <w:style w:type="numbering" w:customStyle="1" w:styleId="Puntielenco512321111">
    <w:name w:val="Punti elenco512321111"/>
    <w:rsid w:val="00267973"/>
  </w:style>
  <w:style w:type="numbering" w:customStyle="1" w:styleId="Puntielenco63321111">
    <w:name w:val="Punti elenco63321111"/>
    <w:rsid w:val="00267973"/>
  </w:style>
  <w:style w:type="numbering" w:customStyle="1" w:styleId="Puntielenco422321111">
    <w:name w:val="Punti elenco422321111"/>
    <w:rsid w:val="00267973"/>
  </w:style>
  <w:style w:type="numbering" w:customStyle="1" w:styleId="Puntielenco47211">
    <w:name w:val="Punti elenco47211"/>
    <w:rsid w:val="00267973"/>
  </w:style>
  <w:style w:type="numbering" w:customStyle="1" w:styleId="Puntielenco76211">
    <w:name w:val="Punti elenco76211"/>
    <w:rsid w:val="00267973"/>
  </w:style>
  <w:style w:type="numbering" w:customStyle="1" w:styleId="Puntielenco84211">
    <w:name w:val="Punti elenco84211"/>
    <w:rsid w:val="00267973"/>
  </w:style>
  <w:style w:type="numbering" w:customStyle="1" w:styleId="Puntielenco634211">
    <w:name w:val="Punti elenco634211"/>
    <w:rsid w:val="00267973"/>
  </w:style>
  <w:style w:type="numbering" w:customStyle="1" w:styleId="Puntielenco4224211">
    <w:name w:val="Punti elenco4224211"/>
    <w:rsid w:val="00267973"/>
  </w:style>
  <w:style w:type="numbering" w:customStyle="1" w:styleId="Puntielenco41125211">
    <w:name w:val="Punti elenco41125211"/>
    <w:rsid w:val="00267973"/>
  </w:style>
  <w:style w:type="numbering" w:customStyle="1" w:styleId="Puntielenco5124211">
    <w:name w:val="Punti elenco5124211"/>
    <w:rsid w:val="00267973"/>
  </w:style>
  <w:style w:type="numbering" w:customStyle="1" w:styleId="Puntielenco422712211">
    <w:name w:val="Punti elenco422712211"/>
    <w:rsid w:val="00267973"/>
  </w:style>
  <w:style w:type="numbering" w:customStyle="1" w:styleId="Puntielenco41012211">
    <w:name w:val="Punti elenco41012211"/>
    <w:rsid w:val="00267973"/>
  </w:style>
  <w:style w:type="numbering" w:customStyle="1" w:styleId="Puntielenco751211">
    <w:name w:val="Punti elenco751211"/>
    <w:rsid w:val="00267973"/>
  </w:style>
  <w:style w:type="numbering" w:customStyle="1" w:styleId="Puntielenco461211">
    <w:name w:val="Punti elenco461211"/>
    <w:rsid w:val="00267973"/>
  </w:style>
  <w:style w:type="numbering" w:customStyle="1" w:styleId="Puntielenco411241211">
    <w:name w:val="Punti elenco411241211"/>
    <w:rsid w:val="00267973"/>
  </w:style>
  <w:style w:type="numbering" w:customStyle="1" w:styleId="Puntielenco831211">
    <w:name w:val="Punti elenco831211"/>
    <w:rsid w:val="00267973"/>
  </w:style>
  <w:style w:type="numbering" w:customStyle="1" w:styleId="Puntielenco51231211">
    <w:name w:val="Punti elenco51231211"/>
    <w:rsid w:val="00267973"/>
  </w:style>
  <w:style w:type="numbering" w:customStyle="1" w:styleId="Puntielenco6331211">
    <w:name w:val="Punti elenco6331211"/>
    <w:rsid w:val="00267973"/>
  </w:style>
  <w:style w:type="numbering" w:customStyle="1" w:styleId="Puntielenco42231211">
    <w:name w:val="Punti elenco42231211"/>
    <w:rsid w:val="00267973"/>
  </w:style>
  <w:style w:type="numbering" w:customStyle="1" w:styleId="Puntielenco48211">
    <w:name w:val="Punti elenco48211"/>
    <w:rsid w:val="00267973"/>
  </w:style>
  <w:style w:type="numbering" w:customStyle="1" w:styleId="Puntielenco77211">
    <w:name w:val="Punti elenco77211"/>
    <w:rsid w:val="00267973"/>
  </w:style>
  <w:style w:type="numbering" w:customStyle="1" w:styleId="Puntielenco85211">
    <w:name w:val="Punti elenco85211"/>
    <w:rsid w:val="00267973"/>
  </w:style>
  <w:style w:type="numbering" w:customStyle="1" w:styleId="Puntielenco635211">
    <w:name w:val="Punti elenco635211"/>
    <w:rsid w:val="00267973"/>
  </w:style>
  <w:style w:type="numbering" w:customStyle="1" w:styleId="Puntielenco4225211">
    <w:name w:val="Punti elenco4225211"/>
    <w:rsid w:val="00267973"/>
  </w:style>
  <w:style w:type="numbering" w:customStyle="1" w:styleId="Puntielenco41126211">
    <w:name w:val="Punti elenco41126211"/>
    <w:rsid w:val="00267973"/>
  </w:style>
  <w:style w:type="numbering" w:customStyle="1" w:styleId="Puntielenco5125211">
    <w:name w:val="Punti elenco5125211"/>
    <w:rsid w:val="00267973"/>
  </w:style>
  <w:style w:type="numbering" w:customStyle="1" w:styleId="Puntielenco422713211">
    <w:name w:val="Punti elenco422713211"/>
    <w:rsid w:val="00267973"/>
  </w:style>
  <w:style w:type="numbering" w:customStyle="1" w:styleId="Puntielenco41013211">
    <w:name w:val="Punti elenco41013211"/>
    <w:rsid w:val="00267973"/>
  </w:style>
  <w:style w:type="numbering" w:customStyle="1" w:styleId="Puntielenco752211">
    <w:name w:val="Punti elenco752211"/>
    <w:rsid w:val="00267973"/>
  </w:style>
  <w:style w:type="numbering" w:customStyle="1" w:styleId="Puntielenco462211">
    <w:name w:val="Punti elenco462211"/>
    <w:rsid w:val="00267973"/>
  </w:style>
  <w:style w:type="numbering" w:customStyle="1" w:styleId="Puntielenco411242211">
    <w:name w:val="Punti elenco411242211"/>
    <w:rsid w:val="00267973"/>
  </w:style>
  <w:style w:type="numbering" w:customStyle="1" w:styleId="Puntielenco832211">
    <w:name w:val="Punti elenco832211"/>
    <w:rsid w:val="00267973"/>
  </w:style>
  <w:style w:type="numbering" w:customStyle="1" w:styleId="Puntielenco51232211">
    <w:name w:val="Punti elenco51232211"/>
    <w:rsid w:val="00267973"/>
  </w:style>
  <w:style w:type="numbering" w:customStyle="1" w:styleId="Puntielenco6332211">
    <w:name w:val="Punti elenco6332211"/>
    <w:rsid w:val="00267973"/>
  </w:style>
  <w:style w:type="numbering" w:customStyle="1" w:styleId="Puntielenco42232211">
    <w:name w:val="Punti elenco42232211"/>
    <w:rsid w:val="00267973"/>
  </w:style>
  <w:style w:type="numbering" w:customStyle="1" w:styleId="Puntielenco47311">
    <w:name w:val="Punti elenco47311"/>
    <w:rsid w:val="00267973"/>
  </w:style>
  <w:style w:type="numbering" w:customStyle="1" w:styleId="Puntielenco76311">
    <w:name w:val="Punti elenco76311"/>
    <w:rsid w:val="00267973"/>
  </w:style>
  <w:style w:type="numbering" w:customStyle="1" w:styleId="Puntielenco84311">
    <w:name w:val="Punti elenco84311"/>
    <w:rsid w:val="00267973"/>
  </w:style>
  <w:style w:type="numbering" w:customStyle="1" w:styleId="Puntielenco634311">
    <w:name w:val="Punti elenco634311"/>
    <w:rsid w:val="00267973"/>
  </w:style>
  <w:style w:type="numbering" w:customStyle="1" w:styleId="Puntielenco4224311">
    <w:name w:val="Punti elenco4224311"/>
    <w:rsid w:val="00267973"/>
  </w:style>
  <w:style w:type="numbering" w:customStyle="1" w:styleId="Puntielenco41125311">
    <w:name w:val="Punti elenco41125311"/>
    <w:rsid w:val="00267973"/>
  </w:style>
  <w:style w:type="numbering" w:customStyle="1" w:styleId="Puntielenco5124311">
    <w:name w:val="Punti elenco5124311"/>
    <w:rsid w:val="00267973"/>
  </w:style>
  <w:style w:type="numbering" w:customStyle="1" w:styleId="Puntielenco422712311">
    <w:name w:val="Punti elenco422712311"/>
    <w:rsid w:val="00267973"/>
  </w:style>
  <w:style w:type="numbering" w:customStyle="1" w:styleId="Puntielenco41012311">
    <w:name w:val="Punti elenco41012311"/>
    <w:rsid w:val="00267973"/>
  </w:style>
  <w:style w:type="numbering" w:customStyle="1" w:styleId="Puntielenco751311">
    <w:name w:val="Punti elenco751311"/>
    <w:rsid w:val="00267973"/>
  </w:style>
  <w:style w:type="numbering" w:customStyle="1" w:styleId="Puntielenco461311">
    <w:name w:val="Punti elenco461311"/>
    <w:rsid w:val="00267973"/>
  </w:style>
  <w:style w:type="numbering" w:customStyle="1" w:styleId="Puntielenco411241311">
    <w:name w:val="Punti elenco411241311"/>
    <w:rsid w:val="00267973"/>
  </w:style>
  <w:style w:type="numbering" w:customStyle="1" w:styleId="Puntielenco831311">
    <w:name w:val="Punti elenco831311"/>
    <w:rsid w:val="00267973"/>
  </w:style>
  <w:style w:type="numbering" w:customStyle="1" w:styleId="Puntielenco51231311">
    <w:name w:val="Punti elenco51231311"/>
    <w:rsid w:val="00267973"/>
  </w:style>
  <w:style w:type="numbering" w:customStyle="1" w:styleId="Puntielenco6331311">
    <w:name w:val="Punti elenco6331311"/>
    <w:rsid w:val="00267973"/>
  </w:style>
  <w:style w:type="numbering" w:customStyle="1" w:styleId="Puntielenco42231311">
    <w:name w:val="Punti elenco42231311"/>
    <w:rsid w:val="00267973"/>
  </w:style>
  <w:style w:type="numbering" w:customStyle="1" w:styleId="Puntielenco48311">
    <w:name w:val="Punti elenco48311"/>
    <w:rsid w:val="00267973"/>
  </w:style>
  <w:style w:type="numbering" w:customStyle="1" w:styleId="Puntielenco77311">
    <w:name w:val="Punti elenco77311"/>
    <w:rsid w:val="00267973"/>
  </w:style>
  <w:style w:type="numbering" w:customStyle="1" w:styleId="Puntielenco85311">
    <w:name w:val="Punti elenco85311"/>
    <w:rsid w:val="00267973"/>
  </w:style>
  <w:style w:type="numbering" w:customStyle="1" w:styleId="Puntielenco635311">
    <w:name w:val="Punti elenco635311"/>
    <w:rsid w:val="00267973"/>
  </w:style>
  <w:style w:type="numbering" w:customStyle="1" w:styleId="Puntielenco4225311">
    <w:name w:val="Punti elenco4225311"/>
    <w:rsid w:val="00267973"/>
  </w:style>
  <w:style w:type="numbering" w:customStyle="1" w:styleId="Puntielenco41126311">
    <w:name w:val="Punti elenco41126311"/>
    <w:rsid w:val="00267973"/>
  </w:style>
  <w:style w:type="numbering" w:customStyle="1" w:styleId="Puntielenco5125311">
    <w:name w:val="Punti elenco5125311"/>
    <w:rsid w:val="00267973"/>
  </w:style>
  <w:style w:type="numbering" w:customStyle="1" w:styleId="Puntielenco422713311">
    <w:name w:val="Punti elenco422713311"/>
    <w:rsid w:val="00267973"/>
  </w:style>
  <w:style w:type="numbering" w:customStyle="1" w:styleId="Puntielenco41013311">
    <w:name w:val="Punti elenco41013311"/>
    <w:rsid w:val="00267973"/>
  </w:style>
  <w:style w:type="numbering" w:customStyle="1" w:styleId="Puntielenco752311">
    <w:name w:val="Punti elenco752311"/>
    <w:rsid w:val="00267973"/>
  </w:style>
  <w:style w:type="numbering" w:customStyle="1" w:styleId="Puntielenco462311">
    <w:name w:val="Punti elenco462311"/>
    <w:rsid w:val="00267973"/>
  </w:style>
  <w:style w:type="numbering" w:customStyle="1" w:styleId="Puntielenco411242311">
    <w:name w:val="Punti elenco411242311"/>
    <w:rsid w:val="00267973"/>
  </w:style>
  <w:style w:type="numbering" w:customStyle="1" w:styleId="Puntielenco832311">
    <w:name w:val="Punti elenco832311"/>
    <w:rsid w:val="00267973"/>
  </w:style>
  <w:style w:type="numbering" w:customStyle="1" w:styleId="Puntielenco51232311">
    <w:name w:val="Punti elenco51232311"/>
    <w:rsid w:val="00267973"/>
  </w:style>
  <w:style w:type="numbering" w:customStyle="1" w:styleId="Puntielenco6332311">
    <w:name w:val="Punti elenco6332311"/>
    <w:rsid w:val="00267973"/>
  </w:style>
  <w:style w:type="numbering" w:customStyle="1" w:styleId="Puntielenco42232311">
    <w:name w:val="Punti elenco42232311"/>
    <w:rsid w:val="00267973"/>
  </w:style>
  <w:style w:type="numbering" w:customStyle="1" w:styleId="Puntielenco422711411">
    <w:name w:val="Punti elenco422711411"/>
    <w:rsid w:val="00267973"/>
  </w:style>
  <w:style w:type="numbering" w:customStyle="1" w:styleId="Puntielenco41011411">
    <w:name w:val="Punti elenco41011411"/>
    <w:rsid w:val="00267973"/>
  </w:style>
  <w:style w:type="numbering" w:customStyle="1" w:styleId="Puntielenco47411">
    <w:name w:val="Punti elenco47411"/>
    <w:rsid w:val="00267973"/>
  </w:style>
  <w:style w:type="numbering" w:customStyle="1" w:styleId="Puntielenco76411">
    <w:name w:val="Punti elenco76411"/>
    <w:rsid w:val="00267973"/>
  </w:style>
  <w:style w:type="numbering" w:customStyle="1" w:styleId="Puntielenco84411">
    <w:name w:val="Punti elenco84411"/>
    <w:rsid w:val="00267973"/>
  </w:style>
  <w:style w:type="numbering" w:customStyle="1" w:styleId="Puntielenco634411">
    <w:name w:val="Punti elenco634411"/>
    <w:rsid w:val="00267973"/>
  </w:style>
  <w:style w:type="numbering" w:customStyle="1" w:styleId="Puntielenco4224411">
    <w:name w:val="Punti elenco4224411"/>
    <w:rsid w:val="00267973"/>
  </w:style>
  <w:style w:type="numbering" w:customStyle="1" w:styleId="Puntielenco41125411">
    <w:name w:val="Punti elenco41125411"/>
    <w:rsid w:val="00267973"/>
  </w:style>
  <w:style w:type="numbering" w:customStyle="1" w:styleId="Puntielenco5124411">
    <w:name w:val="Punti elenco5124411"/>
    <w:rsid w:val="00267973"/>
  </w:style>
  <w:style w:type="numbering" w:customStyle="1" w:styleId="Puntielenco422712411">
    <w:name w:val="Punti elenco422712411"/>
    <w:rsid w:val="00267973"/>
  </w:style>
  <w:style w:type="numbering" w:customStyle="1" w:styleId="Puntielenco41012411">
    <w:name w:val="Punti elenco41012411"/>
    <w:rsid w:val="00267973"/>
  </w:style>
  <w:style w:type="numbering" w:customStyle="1" w:styleId="Puntielenco751411">
    <w:name w:val="Punti elenco751411"/>
    <w:rsid w:val="00267973"/>
  </w:style>
  <w:style w:type="numbering" w:customStyle="1" w:styleId="Puntielenco461411">
    <w:name w:val="Punti elenco461411"/>
    <w:rsid w:val="00267973"/>
  </w:style>
  <w:style w:type="numbering" w:customStyle="1" w:styleId="Puntielenco411241411">
    <w:name w:val="Punti elenco411241411"/>
    <w:rsid w:val="00267973"/>
  </w:style>
  <w:style w:type="numbering" w:customStyle="1" w:styleId="Puntielenco831411">
    <w:name w:val="Punti elenco831411"/>
    <w:rsid w:val="00267973"/>
  </w:style>
  <w:style w:type="numbering" w:customStyle="1" w:styleId="Puntielenco51231411">
    <w:name w:val="Punti elenco51231411"/>
    <w:rsid w:val="00267973"/>
  </w:style>
  <w:style w:type="numbering" w:customStyle="1" w:styleId="Puntielenco6331411">
    <w:name w:val="Punti elenco6331411"/>
    <w:rsid w:val="00267973"/>
  </w:style>
  <w:style w:type="numbering" w:customStyle="1" w:styleId="Puntielenco42231411">
    <w:name w:val="Punti elenco42231411"/>
    <w:rsid w:val="00267973"/>
  </w:style>
  <w:style w:type="numbering" w:customStyle="1" w:styleId="Puntielenco48411">
    <w:name w:val="Punti elenco48411"/>
    <w:rsid w:val="00267973"/>
  </w:style>
  <w:style w:type="numbering" w:customStyle="1" w:styleId="Puntielenco77411">
    <w:name w:val="Punti elenco77411"/>
    <w:rsid w:val="00267973"/>
  </w:style>
  <w:style w:type="numbering" w:customStyle="1" w:styleId="Puntielenco85411">
    <w:name w:val="Punti elenco85411"/>
    <w:rsid w:val="00267973"/>
  </w:style>
  <w:style w:type="numbering" w:customStyle="1" w:styleId="Puntielenco635411">
    <w:name w:val="Punti elenco635411"/>
    <w:rsid w:val="00267973"/>
  </w:style>
  <w:style w:type="numbering" w:customStyle="1" w:styleId="Puntielenco4225411">
    <w:name w:val="Punti elenco4225411"/>
    <w:rsid w:val="00267973"/>
  </w:style>
  <w:style w:type="numbering" w:customStyle="1" w:styleId="Puntielenco41126411">
    <w:name w:val="Punti elenco41126411"/>
    <w:rsid w:val="00267973"/>
  </w:style>
  <w:style w:type="numbering" w:customStyle="1" w:styleId="Puntielenco5125411">
    <w:name w:val="Punti elenco5125411"/>
    <w:rsid w:val="00267973"/>
  </w:style>
  <w:style w:type="numbering" w:customStyle="1" w:styleId="Puntielenco422713411">
    <w:name w:val="Punti elenco422713411"/>
    <w:rsid w:val="00267973"/>
  </w:style>
  <w:style w:type="numbering" w:customStyle="1" w:styleId="Puntielenco41013411">
    <w:name w:val="Punti elenco41013411"/>
    <w:rsid w:val="00267973"/>
  </w:style>
  <w:style w:type="numbering" w:customStyle="1" w:styleId="Puntielenco752411">
    <w:name w:val="Punti elenco752411"/>
    <w:rsid w:val="00267973"/>
  </w:style>
  <w:style w:type="numbering" w:customStyle="1" w:styleId="Puntielenco462411">
    <w:name w:val="Punti elenco462411"/>
    <w:rsid w:val="00267973"/>
  </w:style>
  <w:style w:type="numbering" w:customStyle="1" w:styleId="Puntielenco411242411">
    <w:name w:val="Punti elenco411242411"/>
    <w:rsid w:val="00267973"/>
  </w:style>
  <w:style w:type="numbering" w:customStyle="1" w:styleId="Puntielenco832411">
    <w:name w:val="Punti elenco832411"/>
    <w:rsid w:val="00267973"/>
  </w:style>
  <w:style w:type="numbering" w:customStyle="1" w:styleId="Puntielenco51232411">
    <w:name w:val="Punti elenco51232411"/>
    <w:rsid w:val="00267973"/>
  </w:style>
  <w:style w:type="numbering" w:customStyle="1" w:styleId="Puntielenco6332411">
    <w:name w:val="Punti elenco6332411"/>
    <w:rsid w:val="00267973"/>
  </w:style>
  <w:style w:type="numbering" w:customStyle="1" w:styleId="Puntielenco42232411">
    <w:name w:val="Punti elenco42232411"/>
    <w:rsid w:val="00267973"/>
  </w:style>
  <w:style w:type="numbering" w:customStyle="1" w:styleId="Puntielenco4227116">
    <w:name w:val="Punti elenco4227116"/>
    <w:rsid w:val="00267973"/>
  </w:style>
  <w:style w:type="numbering" w:customStyle="1" w:styleId="Puntielenco410116">
    <w:name w:val="Punti elenco410116"/>
    <w:rsid w:val="00267973"/>
  </w:style>
  <w:style w:type="numbering" w:customStyle="1" w:styleId="Puntielenco476">
    <w:name w:val="Punti elenco476"/>
    <w:rsid w:val="00267973"/>
  </w:style>
  <w:style w:type="numbering" w:customStyle="1" w:styleId="Puntielenco766">
    <w:name w:val="Punti elenco766"/>
    <w:rsid w:val="00267973"/>
  </w:style>
  <w:style w:type="numbering" w:customStyle="1" w:styleId="Puntielenco846">
    <w:name w:val="Punti elenco846"/>
    <w:rsid w:val="00267973"/>
  </w:style>
  <w:style w:type="numbering" w:customStyle="1" w:styleId="Puntielenco6346">
    <w:name w:val="Punti elenco6346"/>
    <w:rsid w:val="00267973"/>
  </w:style>
  <w:style w:type="numbering" w:customStyle="1" w:styleId="Puntielenco42246">
    <w:name w:val="Punti elenco42246"/>
    <w:rsid w:val="00267973"/>
  </w:style>
  <w:style w:type="numbering" w:customStyle="1" w:styleId="Puntielenco411256">
    <w:name w:val="Punti elenco411256"/>
    <w:rsid w:val="00267973"/>
  </w:style>
  <w:style w:type="numbering" w:customStyle="1" w:styleId="Puntielenco51246">
    <w:name w:val="Punti elenco51246"/>
    <w:rsid w:val="00267973"/>
  </w:style>
  <w:style w:type="numbering" w:customStyle="1" w:styleId="Puntielenco4227126">
    <w:name w:val="Punti elenco4227126"/>
    <w:rsid w:val="00267973"/>
  </w:style>
  <w:style w:type="numbering" w:customStyle="1" w:styleId="Puntielenco410126">
    <w:name w:val="Punti elenco410126"/>
    <w:rsid w:val="00267973"/>
  </w:style>
  <w:style w:type="numbering" w:customStyle="1" w:styleId="Puntielenco7516">
    <w:name w:val="Punti elenco7516"/>
    <w:rsid w:val="00267973"/>
  </w:style>
  <w:style w:type="numbering" w:customStyle="1" w:styleId="Puntielenco4616">
    <w:name w:val="Punti elenco4616"/>
    <w:rsid w:val="00267973"/>
  </w:style>
  <w:style w:type="numbering" w:customStyle="1" w:styleId="Puntielenco4112416">
    <w:name w:val="Punti elenco4112416"/>
    <w:rsid w:val="00267973"/>
  </w:style>
  <w:style w:type="numbering" w:customStyle="1" w:styleId="Puntielenco8316">
    <w:name w:val="Punti elenco8316"/>
    <w:rsid w:val="00267973"/>
  </w:style>
  <w:style w:type="numbering" w:customStyle="1" w:styleId="Puntielenco512316">
    <w:name w:val="Punti elenco512316"/>
    <w:rsid w:val="00267973"/>
  </w:style>
  <w:style w:type="numbering" w:customStyle="1" w:styleId="Puntielenco63316">
    <w:name w:val="Punti elenco63316"/>
    <w:rsid w:val="00267973"/>
  </w:style>
  <w:style w:type="numbering" w:customStyle="1" w:styleId="Puntielenco422316">
    <w:name w:val="Punti elenco422316"/>
    <w:rsid w:val="00267973"/>
  </w:style>
  <w:style w:type="numbering" w:customStyle="1" w:styleId="Puntielenco486">
    <w:name w:val="Punti elenco486"/>
    <w:rsid w:val="00267973"/>
  </w:style>
  <w:style w:type="numbering" w:customStyle="1" w:styleId="Puntielenco776">
    <w:name w:val="Punti elenco776"/>
    <w:rsid w:val="00267973"/>
  </w:style>
  <w:style w:type="numbering" w:customStyle="1" w:styleId="Puntielenco856">
    <w:name w:val="Punti elenco856"/>
    <w:rsid w:val="00267973"/>
  </w:style>
  <w:style w:type="numbering" w:customStyle="1" w:styleId="Puntielenco6356">
    <w:name w:val="Punti elenco6356"/>
    <w:rsid w:val="00267973"/>
  </w:style>
  <w:style w:type="numbering" w:customStyle="1" w:styleId="Puntielenco42256">
    <w:name w:val="Punti elenco42256"/>
    <w:rsid w:val="00267973"/>
  </w:style>
  <w:style w:type="numbering" w:customStyle="1" w:styleId="Puntielenco411266">
    <w:name w:val="Punti elenco411266"/>
    <w:rsid w:val="00267973"/>
  </w:style>
  <w:style w:type="numbering" w:customStyle="1" w:styleId="Puntielenco51256">
    <w:name w:val="Punti elenco51256"/>
    <w:rsid w:val="00267973"/>
  </w:style>
  <w:style w:type="numbering" w:customStyle="1" w:styleId="Puntielenco4227136">
    <w:name w:val="Punti elenco4227136"/>
    <w:rsid w:val="00267973"/>
  </w:style>
  <w:style w:type="numbering" w:customStyle="1" w:styleId="Puntielenco410136">
    <w:name w:val="Punti elenco410136"/>
    <w:rsid w:val="00267973"/>
  </w:style>
  <w:style w:type="numbering" w:customStyle="1" w:styleId="Puntielenco7526">
    <w:name w:val="Punti elenco7526"/>
    <w:rsid w:val="00267973"/>
  </w:style>
  <w:style w:type="numbering" w:customStyle="1" w:styleId="Puntielenco4626">
    <w:name w:val="Punti elenco4626"/>
    <w:rsid w:val="00267973"/>
  </w:style>
  <w:style w:type="numbering" w:customStyle="1" w:styleId="Puntielenco4112426">
    <w:name w:val="Punti elenco4112426"/>
    <w:rsid w:val="00267973"/>
  </w:style>
  <w:style w:type="numbering" w:customStyle="1" w:styleId="Puntielenco8326">
    <w:name w:val="Punti elenco8326"/>
    <w:rsid w:val="00267973"/>
  </w:style>
  <w:style w:type="numbering" w:customStyle="1" w:styleId="Puntielenco512326">
    <w:name w:val="Punti elenco512326"/>
    <w:rsid w:val="00267973"/>
  </w:style>
  <w:style w:type="numbering" w:customStyle="1" w:styleId="Puntielenco63326">
    <w:name w:val="Punti elenco63326"/>
    <w:rsid w:val="00267973"/>
  </w:style>
  <w:style w:type="numbering" w:customStyle="1" w:styleId="Puntielenco422326">
    <w:name w:val="Punti elenco422326"/>
    <w:rsid w:val="00267973"/>
  </w:style>
  <w:style w:type="numbering" w:customStyle="1" w:styleId="Puntielenco47121">
    <w:name w:val="Punti elenco47121"/>
    <w:rsid w:val="00267973"/>
  </w:style>
  <w:style w:type="numbering" w:customStyle="1" w:styleId="Puntielenco76121">
    <w:name w:val="Punti elenco76121"/>
    <w:rsid w:val="00267973"/>
  </w:style>
  <w:style w:type="numbering" w:customStyle="1" w:styleId="Puntielenco84121">
    <w:name w:val="Punti elenco84121"/>
    <w:rsid w:val="00267973"/>
  </w:style>
  <w:style w:type="numbering" w:customStyle="1" w:styleId="Puntielenco634121">
    <w:name w:val="Punti elenco634121"/>
    <w:rsid w:val="00267973"/>
  </w:style>
  <w:style w:type="numbering" w:customStyle="1" w:styleId="Puntielenco4224121">
    <w:name w:val="Punti elenco4224121"/>
    <w:rsid w:val="00267973"/>
  </w:style>
  <w:style w:type="numbering" w:customStyle="1" w:styleId="Puntielenco41125121">
    <w:name w:val="Punti elenco41125121"/>
    <w:rsid w:val="00267973"/>
  </w:style>
  <w:style w:type="numbering" w:customStyle="1" w:styleId="Puntielenco5124121">
    <w:name w:val="Punti elenco5124121"/>
    <w:rsid w:val="00267973"/>
  </w:style>
  <w:style w:type="numbering" w:customStyle="1" w:styleId="Puntielenco422712121">
    <w:name w:val="Punti elenco422712121"/>
    <w:rsid w:val="00267973"/>
  </w:style>
  <w:style w:type="numbering" w:customStyle="1" w:styleId="Puntielenco41012121">
    <w:name w:val="Punti elenco41012121"/>
    <w:rsid w:val="00267973"/>
  </w:style>
  <w:style w:type="numbering" w:customStyle="1" w:styleId="Puntielenco751121">
    <w:name w:val="Punti elenco751121"/>
    <w:rsid w:val="00267973"/>
  </w:style>
  <w:style w:type="numbering" w:customStyle="1" w:styleId="Puntielenco461121">
    <w:name w:val="Punti elenco461121"/>
    <w:rsid w:val="00267973"/>
  </w:style>
  <w:style w:type="numbering" w:customStyle="1" w:styleId="Puntielenco411241121">
    <w:name w:val="Punti elenco411241121"/>
    <w:rsid w:val="00267973"/>
  </w:style>
  <w:style w:type="numbering" w:customStyle="1" w:styleId="Puntielenco831121">
    <w:name w:val="Punti elenco831121"/>
    <w:rsid w:val="00267973"/>
  </w:style>
  <w:style w:type="numbering" w:customStyle="1" w:styleId="Puntielenco51231121">
    <w:name w:val="Punti elenco51231121"/>
    <w:rsid w:val="00267973"/>
  </w:style>
  <w:style w:type="numbering" w:customStyle="1" w:styleId="Puntielenco6331121">
    <w:name w:val="Punti elenco6331121"/>
    <w:rsid w:val="00267973"/>
  </w:style>
  <w:style w:type="numbering" w:customStyle="1" w:styleId="Puntielenco42231121">
    <w:name w:val="Punti elenco42231121"/>
    <w:rsid w:val="00267973"/>
  </w:style>
  <w:style w:type="numbering" w:customStyle="1" w:styleId="Puntielenco48121">
    <w:name w:val="Punti elenco48121"/>
    <w:rsid w:val="00267973"/>
  </w:style>
  <w:style w:type="numbering" w:customStyle="1" w:styleId="Puntielenco77121">
    <w:name w:val="Punti elenco77121"/>
    <w:rsid w:val="00267973"/>
  </w:style>
  <w:style w:type="numbering" w:customStyle="1" w:styleId="Puntielenco85121">
    <w:name w:val="Punti elenco85121"/>
    <w:rsid w:val="00267973"/>
  </w:style>
  <w:style w:type="numbering" w:customStyle="1" w:styleId="Puntielenco635121">
    <w:name w:val="Punti elenco635121"/>
    <w:rsid w:val="00267973"/>
  </w:style>
  <w:style w:type="numbering" w:customStyle="1" w:styleId="Puntielenco4225121">
    <w:name w:val="Punti elenco4225121"/>
    <w:rsid w:val="00267973"/>
  </w:style>
  <w:style w:type="numbering" w:customStyle="1" w:styleId="Puntielenco41126121">
    <w:name w:val="Punti elenco41126121"/>
    <w:rsid w:val="00267973"/>
  </w:style>
  <w:style w:type="numbering" w:customStyle="1" w:styleId="Puntielenco5125121">
    <w:name w:val="Punti elenco5125121"/>
    <w:rsid w:val="00267973"/>
  </w:style>
  <w:style w:type="numbering" w:customStyle="1" w:styleId="Puntielenco422713121">
    <w:name w:val="Punti elenco422713121"/>
    <w:rsid w:val="00267973"/>
  </w:style>
  <w:style w:type="numbering" w:customStyle="1" w:styleId="Puntielenco41013121">
    <w:name w:val="Punti elenco41013121"/>
    <w:rsid w:val="00267973"/>
  </w:style>
  <w:style w:type="numbering" w:customStyle="1" w:styleId="Puntielenco752121">
    <w:name w:val="Punti elenco752121"/>
    <w:rsid w:val="00267973"/>
  </w:style>
  <w:style w:type="numbering" w:customStyle="1" w:styleId="Puntielenco462121">
    <w:name w:val="Punti elenco462121"/>
    <w:rsid w:val="00267973"/>
  </w:style>
  <w:style w:type="numbering" w:customStyle="1" w:styleId="Puntielenco411242121">
    <w:name w:val="Punti elenco411242121"/>
    <w:rsid w:val="00267973"/>
  </w:style>
  <w:style w:type="numbering" w:customStyle="1" w:styleId="Puntielenco832121">
    <w:name w:val="Punti elenco832121"/>
    <w:rsid w:val="00267973"/>
  </w:style>
  <w:style w:type="numbering" w:customStyle="1" w:styleId="Puntielenco51232121">
    <w:name w:val="Punti elenco51232121"/>
    <w:rsid w:val="00267973"/>
  </w:style>
  <w:style w:type="numbering" w:customStyle="1" w:styleId="Puntielenco6332121">
    <w:name w:val="Punti elenco6332121"/>
    <w:rsid w:val="00267973"/>
  </w:style>
  <w:style w:type="numbering" w:customStyle="1" w:styleId="Puntielenco42232121">
    <w:name w:val="Punti elenco42232121"/>
    <w:rsid w:val="00267973"/>
  </w:style>
  <w:style w:type="numbering" w:customStyle="1" w:styleId="Puntielenco47112">
    <w:name w:val="Punti elenco47112"/>
    <w:rsid w:val="00267973"/>
  </w:style>
  <w:style w:type="numbering" w:customStyle="1" w:styleId="Puntielenco76112">
    <w:name w:val="Punti elenco76112"/>
    <w:rsid w:val="00267973"/>
  </w:style>
  <w:style w:type="numbering" w:customStyle="1" w:styleId="Puntielenco84112">
    <w:name w:val="Punti elenco84112"/>
    <w:rsid w:val="00267973"/>
  </w:style>
  <w:style w:type="numbering" w:customStyle="1" w:styleId="Puntielenco634112">
    <w:name w:val="Punti elenco634112"/>
    <w:rsid w:val="00267973"/>
  </w:style>
  <w:style w:type="numbering" w:customStyle="1" w:styleId="Puntielenco4224112">
    <w:name w:val="Punti elenco4224112"/>
    <w:rsid w:val="00267973"/>
  </w:style>
  <w:style w:type="numbering" w:customStyle="1" w:styleId="Puntielenco41125112">
    <w:name w:val="Punti elenco41125112"/>
    <w:rsid w:val="00267973"/>
  </w:style>
  <w:style w:type="numbering" w:customStyle="1" w:styleId="Puntielenco5124112">
    <w:name w:val="Punti elenco5124112"/>
    <w:rsid w:val="00267973"/>
  </w:style>
  <w:style w:type="numbering" w:customStyle="1" w:styleId="Puntielenco422712112">
    <w:name w:val="Punti elenco422712112"/>
    <w:rsid w:val="00267973"/>
  </w:style>
  <w:style w:type="numbering" w:customStyle="1" w:styleId="Puntielenco41012112">
    <w:name w:val="Punti elenco41012112"/>
    <w:rsid w:val="00267973"/>
  </w:style>
  <w:style w:type="numbering" w:customStyle="1" w:styleId="Puntielenco751112">
    <w:name w:val="Punti elenco751112"/>
    <w:rsid w:val="00267973"/>
  </w:style>
  <w:style w:type="numbering" w:customStyle="1" w:styleId="Puntielenco461112">
    <w:name w:val="Punti elenco461112"/>
    <w:rsid w:val="00267973"/>
  </w:style>
  <w:style w:type="numbering" w:customStyle="1" w:styleId="Puntielenco411241112">
    <w:name w:val="Punti elenco411241112"/>
    <w:rsid w:val="00267973"/>
  </w:style>
  <w:style w:type="numbering" w:customStyle="1" w:styleId="Puntielenco831112">
    <w:name w:val="Punti elenco831112"/>
    <w:rsid w:val="00267973"/>
  </w:style>
  <w:style w:type="numbering" w:customStyle="1" w:styleId="Puntielenco51231112">
    <w:name w:val="Punti elenco51231112"/>
    <w:rsid w:val="00267973"/>
  </w:style>
  <w:style w:type="numbering" w:customStyle="1" w:styleId="Puntielenco6331112">
    <w:name w:val="Punti elenco6331112"/>
    <w:rsid w:val="00267973"/>
  </w:style>
  <w:style w:type="numbering" w:customStyle="1" w:styleId="Puntielenco42231112">
    <w:name w:val="Punti elenco42231112"/>
    <w:rsid w:val="00267973"/>
  </w:style>
  <w:style w:type="numbering" w:customStyle="1" w:styleId="Puntielenco48112">
    <w:name w:val="Punti elenco48112"/>
    <w:rsid w:val="00267973"/>
  </w:style>
  <w:style w:type="numbering" w:customStyle="1" w:styleId="Puntielenco77112">
    <w:name w:val="Punti elenco77112"/>
    <w:rsid w:val="00267973"/>
  </w:style>
  <w:style w:type="numbering" w:customStyle="1" w:styleId="Puntielenco85112">
    <w:name w:val="Punti elenco85112"/>
    <w:rsid w:val="00267973"/>
  </w:style>
  <w:style w:type="numbering" w:customStyle="1" w:styleId="Puntielenco635112">
    <w:name w:val="Punti elenco635112"/>
    <w:rsid w:val="00267973"/>
  </w:style>
  <w:style w:type="numbering" w:customStyle="1" w:styleId="Puntielenco4225112">
    <w:name w:val="Punti elenco4225112"/>
    <w:rsid w:val="00267973"/>
  </w:style>
  <w:style w:type="numbering" w:customStyle="1" w:styleId="Puntielenco41126112">
    <w:name w:val="Punti elenco41126112"/>
    <w:rsid w:val="00267973"/>
  </w:style>
  <w:style w:type="numbering" w:customStyle="1" w:styleId="Puntielenco5125112">
    <w:name w:val="Punti elenco5125112"/>
    <w:rsid w:val="00267973"/>
  </w:style>
  <w:style w:type="numbering" w:customStyle="1" w:styleId="Puntielenco422713112">
    <w:name w:val="Punti elenco422713112"/>
    <w:rsid w:val="00267973"/>
  </w:style>
  <w:style w:type="numbering" w:customStyle="1" w:styleId="Puntielenco41013112">
    <w:name w:val="Punti elenco41013112"/>
    <w:rsid w:val="00267973"/>
  </w:style>
  <w:style w:type="numbering" w:customStyle="1" w:styleId="Puntielenco752112">
    <w:name w:val="Punti elenco752112"/>
    <w:rsid w:val="00267973"/>
  </w:style>
  <w:style w:type="numbering" w:customStyle="1" w:styleId="Puntielenco462112">
    <w:name w:val="Punti elenco462112"/>
    <w:rsid w:val="00267973"/>
  </w:style>
  <w:style w:type="numbering" w:customStyle="1" w:styleId="Puntielenco411242112">
    <w:name w:val="Punti elenco411242112"/>
    <w:rsid w:val="00267973"/>
  </w:style>
  <w:style w:type="numbering" w:customStyle="1" w:styleId="Puntielenco832112">
    <w:name w:val="Punti elenco832112"/>
    <w:rsid w:val="00267973"/>
  </w:style>
  <w:style w:type="numbering" w:customStyle="1" w:styleId="Puntielenco51232112">
    <w:name w:val="Punti elenco51232112"/>
    <w:rsid w:val="00267973"/>
  </w:style>
  <w:style w:type="numbering" w:customStyle="1" w:styleId="Puntielenco6332112">
    <w:name w:val="Punti elenco6332112"/>
    <w:rsid w:val="00267973"/>
  </w:style>
  <w:style w:type="numbering" w:customStyle="1" w:styleId="Puntielenco42232112">
    <w:name w:val="Punti elenco42232112"/>
    <w:rsid w:val="00267973"/>
  </w:style>
  <w:style w:type="numbering" w:customStyle="1" w:styleId="Puntielenco4722">
    <w:name w:val="Punti elenco4722"/>
    <w:rsid w:val="00267973"/>
  </w:style>
  <w:style w:type="numbering" w:customStyle="1" w:styleId="Puntielenco7622">
    <w:name w:val="Punti elenco7622"/>
    <w:rsid w:val="00267973"/>
  </w:style>
  <w:style w:type="numbering" w:customStyle="1" w:styleId="Puntielenco8422">
    <w:name w:val="Punti elenco8422"/>
    <w:rsid w:val="00267973"/>
  </w:style>
  <w:style w:type="numbering" w:customStyle="1" w:styleId="Puntielenco63422">
    <w:name w:val="Punti elenco63422"/>
    <w:rsid w:val="00267973"/>
  </w:style>
  <w:style w:type="numbering" w:customStyle="1" w:styleId="Puntielenco422422">
    <w:name w:val="Punti elenco422422"/>
    <w:rsid w:val="00267973"/>
  </w:style>
  <w:style w:type="numbering" w:customStyle="1" w:styleId="Puntielenco4112522">
    <w:name w:val="Punti elenco4112522"/>
    <w:rsid w:val="00267973"/>
  </w:style>
  <w:style w:type="numbering" w:customStyle="1" w:styleId="Puntielenco512422">
    <w:name w:val="Punti elenco512422"/>
    <w:rsid w:val="00267973"/>
  </w:style>
  <w:style w:type="numbering" w:customStyle="1" w:styleId="Puntielenco42271222">
    <w:name w:val="Punti elenco42271222"/>
    <w:rsid w:val="00267973"/>
  </w:style>
  <w:style w:type="numbering" w:customStyle="1" w:styleId="Puntielenco4101222">
    <w:name w:val="Punti elenco4101222"/>
    <w:rsid w:val="00267973"/>
  </w:style>
  <w:style w:type="numbering" w:customStyle="1" w:styleId="Puntielenco75122">
    <w:name w:val="Punti elenco75122"/>
    <w:rsid w:val="00267973"/>
  </w:style>
  <w:style w:type="numbering" w:customStyle="1" w:styleId="Puntielenco46122">
    <w:name w:val="Punti elenco46122"/>
    <w:rsid w:val="00267973"/>
  </w:style>
  <w:style w:type="numbering" w:customStyle="1" w:styleId="Puntielenco41124122">
    <w:name w:val="Punti elenco41124122"/>
    <w:rsid w:val="00267973"/>
  </w:style>
  <w:style w:type="numbering" w:customStyle="1" w:styleId="Puntielenco83122">
    <w:name w:val="Punti elenco83122"/>
    <w:rsid w:val="00267973"/>
  </w:style>
  <w:style w:type="numbering" w:customStyle="1" w:styleId="Puntielenco5123122">
    <w:name w:val="Punti elenco5123122"/>
    <w:rsid w:val="00267973"/>
  </w:style>
  <w:style w:type="numbering" w:customStyle="1" w:styleId="Puntielenco633122">
    <w:name w:val="Punti elenco633122"/>
    <w:rsid w:val="00267973"/>
  </w:style>
  <w:style w:type="numbering" w:customStyle="1" w:styleId="Puntielenco4223122">
    <w:name w:val="Punti elenco4223122"/>
    <w:rsid w:val="00267973"/>
  </w:style>
  <w:style w:type="numbering" w:customStyle="1" w:styleId="Puntielenco4822">
    <w:name w:val="Punti elenco4822"/>
    <w:rsid w:val="00267973"/>
  </w:style>
  <w:style w:type="numbering" w:customStyle="1" w:styleId="Puntielenco7722">
    <w:name w:val="Punti elenco7722"/>
    <w:rsid w:val="00267973"/>
  </w:style>
  <w:style w:type="numbering" w:customStyle="1" w:styleId="Puntielenco8522">
    <w:name w:val="Punti elenco8522"/>
    <w:rsid w:val="00267973"/>
  </w:style>
  <w:style w:type="numbering" w:customStyle="1" w:styleId="Puntielenco63522">
    <w:name w:val="Punti elenco63522"/>
    <w:rsid w:val="00267973"/>
  </w:style>
  <w:style w:type="numbering" w:customStyle="1" w:styleId="Puntielenco422522">
    <w:name w:val="Punti elenco422522"/>
    <w:rsid w:val="00267973"/>
  </w:style>
  <w:style w:type="numbering" w:customStyle="1" w:styleId="Puntielenco4112622">
    <w:name w:val="Punti elenco4112622"/>
    <w:rsid w:val="00267973"/>
  </w:style>
  <w:style w:type="numbering" w:customStyle="1" w:styleId="Puntielenco512522">
    <w:name w:val="Punti elenco512522"/>
    <w:rsid w:val="00267973"/>
  </w:style>
  <w:style w:type="numbering" w:customStyle="1" w:styleId="Puntielenco42271322">
    <w:name w:val="Punti elenco42271322"/>
    <w:rsid w:val="00267973"/>
  </w:style>
  <w:style w:type="numbering" w:customStyle="1" w:styleId="Puntielenco4101322">
    <w:name w:val="Punti elenco4101322"/>
    <w:rsid w:val="00267973"/>
  </w:style>
  <w:style w:type="numbering" w:customStyle="1" w:styleId="Puntielenco75222">
    <w:name w:val="Punti elenco75222"/>
    <w:rsid w:val="00267973"/>
  </w:style>
  <w:style w:type="numbering" w:customStyle="1" w:styleId="Puntielenco46222">
    <w:name w:val="Punti elenco46222"/>
    <w:rsid w:val="00267973"/>
  </w:style>
  <w:style w:type="numbering" w:customStyle="1" w:styleId="Puntielenco41124222">
    <w:name w:val="Punti elenco41124222"/>
    <w:rsid w:val="00267973"/>
  </w:style>
  <w:style w:type="numbering" w:customStyle="1" w:styleId="Puntielenco83222">
    <w:name w:val="Punti elenco83222"/>
    <w:rsid w:val="00267973"/>
  </w:style>
  <w:style w:type="numbering" w:customStyle="1" w:styleId="Puntielenco5123222">
    <w:name w:val="Punti elenco5123222"/>
    <w:rsid w:val="00267973"/>
  </w:style>
  <w:style w:type="numbering" w:customStyle="1" w:styleId="Puntielenco633222">
    <w:name w:val="Punti elenco633222"/>
    <w:rsid w:val="00267973"/>
  </w:style>
  <w:style w:type="numbering" w:customStyle="1" w:styleId="Puntielenco4223222">
    <w:name w:val="Punti elenco4223222"/>
    <w:rsid w:val="00267973"/>
  </w:style>
  <w:style w:type="numbering" w:customStyle="1" w:styleId="Puntielenco4732">
    <w:name w:val="Punti elenco4732"/>
    <w:rsid w:val="00267973"/>
  </w:style>
  <w:style w:type="numbering" w:customStyle="1" w:styleId="Puntielenco7632">
    <w:name w:val="Punti elenco7632"/>
    <w:rsid w:val="00267973"/>
  </w:style>
  <w:style w:type="numbering" w:customStyle="1" w:styleId="Puntielenco8432">
    <w:name w:val="Punti elenco8432"/>
    <w:rsid w:val="00267973"/>
  </w:style>
  <w:style w:type="numbering" w:customStyle="1" w:styleId="Puntielenco63432">
    <w:name w:val="Punti elenco63432"/>
    <w:rsid w:val="00267973"/>
  </w:style>
  <w:style w:type="numbering" w:customStyle="1" w:styleId="Puntielenco422432">
    <w:name w:val="Punti elenco422432"/>
    <w:rsid w:val="00267973"/>
  </w:style>
  <w:style w:type="numbering" w:customStyle="1" w:styleId="Puntielenco4112532">
    <w:name w:val="Punti elenco4112532"/>
    <w:rsid w:val="00267973"/>
  </w:style>
  <w:style w:type="numbering" w:customStyle="1" w:styleId="Puntielenco512432">
    <w:name w:val="Punti elenco512432"/>
    <w:rsid w:val="00267973"/>
  </w:style>
  <w:style w:type="numbering" w:customStyle="1" w:styleId="Puntielenco42271232">
    <w:name w:val="Punti elenco42271232"/>
    <w:rsid w:val="00267973"/>
  </w:style>
  <w:style w:type="numbering" w:customStyle="1" w:styleId="Puntielenco4101232">
    <w:name w:val="Punti elenco4101232"/>
    <w:rsid w:val="00267973"/>
  </w:style>
  <w:style w:type="numbering" w:customStyle="1" w:styleId="Puntielenco75132">
    <w:name w:val="Punti elenco75132"/>
    <w:rsid w:val="00267973"/>
  </w:style>
  <w:style w:type="numbering" w:customStyle="1" w:styleId="Puntielenco46132">
    <w:name w:val="Punti elenco46132"/>
    <w:rsid w:val="00267973"/>
  </w:style>
  <w:style w:type="numbering" w:customStyle="1" w:styleId="Puntielenco41124132">
    <w:name w:val="Punti elenco41124132"/>
    <w:rsid w:val="00267973"/>
  </w:style>
  <w:style w:type="numbering" w:customStyle="1" w:styleId="Puntielenco83132">
    <w:name w:val="Punti elenco83132"/>
    <w:rsid w:val="00267973"/>
  </w:style>
  <w:style w:type="numbering" w:customStyle="1" w:styleId="Puntielenco5123132">
    <w:name w:val="Punti elenco5123132"/>
    <w:rsid w:val="00267973"/>
  </w:style>
  <w:style w:type="numbering" w:customStyle="1" w:styleId="Puntielenco633132">
    <w:name w:val="Punti elenco633132"/>
    <w:rsid w:val="00267973"/>
  </w:style>
  <w:style w:type="numbering" w:customStyle="1" w:styleId="Puntielenco4223132">
    <w:name w:val="Punti elenco4223132"/>
    <w:rsid w:val="00267973"/>
  </w:style>
  <w:style w:type="numbering" w:customStyle="1" w:styleId="Puntielenco4832">
    <w:name w:val="Punti elenco4832"/>
    <w:rsid w:val="00267973"/>
  </w:style>
  <w:style w:type="numbering" w:customStyle="1" w:styleId="Puntielenco7732">
    <w:name w:val="Punti elenco7732"/>
    <w:rsid w:val="00267973"/>
  </w:style>
  <w:style w:type="numbering" w:customStyle="1" w:styleId="Puntielenco8532">
    <w:name w:val="Punti elenco8532"/>
    <w:rsid w:val="00267973"/>
  </w:style>
  <w:style w:type="numbering" w:customStyle="1" w:styleId="Puntielenco63532">
    <w:name w:val="Punti elenco63532"/>
    <w:rsid w:val="00267973"/>
  </w:style>
  <w:style w:type="numbering" w:customStyle="1" w:styleId="Puntielenco422532">
    <w:name w:val="Punti elenco422532"/>
    <w:rsid w:val="00267973"/>
  </w:style>
  <w:style w:type="numbering" w:customStyle="1" w:styleId="Puntielenco4112632">
    <w:name w:val="Punti elenco4112632"/>
    <w:rsid w:val="00267973"/>
  </w:style>
  <w:style w:type="numbering" w:customStyle="1" w:styleId="Puntielenco512532">
    <w:name w:val="Punti elenco512532"/>
    <w:rsid w:val="00267973"/>
  </w:style>
  <w:style w:type="numbering" w:customStyle="1" w:styleId="Puntielenco42271332">
    <w:name w:val="Punti elenco42271332"/>
    <w:rsid w:val="00267973"/>
  </w:style>
  <w:style w:type="numbering" w:customStyle="1" w:styleId="Puntielenco4101332">
    <w:name w:val="Punti elenco4101332"/>
    <w:rsid w:val="00267973"/>
  </w:style>
  <w:style w:type="numbering" w:customStyle="1" w:styleId="Puntielenco75232">
    <w:name w:val="Punti elenco75232"/>
    <w:rsid w:val="00267973"/>
  </w:style>
  <w:style w:type="numbering" w:customStyle="1" w:styleId="Puntielenco46232">
    <w:name w:val="Punti elenco46232"/>
    <w:rsid w:val="00267973"/>
  </w:style>
  <w:style w:type="numbering" w:customStyle="1" w:styleId="Puntielenco41124232">
    <w:name w:val="Punti elenco41124232"/>
    <w:rsid w:val="00267973"/>
  </w:style>
  <w:style w:type="numbering" w:customStyle="1" w:styleId="Puntielenco83232">
    <w:name w:val="Punti elenco83232"/>
    <w:rsid w:val="00267973"/>
  </w:style>
  <w:style w:type="numbering" w:customStyle="1" w:styleId="Puntielenco5123232">
    <w:name w:val="Punti elenco5123232"/>
    <w:rsid w:val="00267973"/>
  </w:style>
  <w:style w:type="numbering" w:customStyle="1" w:styleId="Puntielenco633232">
    <w:name w:val="Punti elenco633232"/>
    <w:rsid w:val="00267973"/>
  </w:style>
  <w:style w:type="numbering" w:customStyle="1" w:styleId="Puntielenco4223232">
    <w:name w:val="Punti elenco4223232"/>
    <w:rsid w:val="00267973"/>
  </w:style>
  <w:style w:type="numbering" w:customStyle="1" w:styleId="Puntielenco42271142">
    <w:name w:val="Punti elenco42271142"/>
    <w:rsid w:val="00267973"/>
  </w:style>
  <w:style w:type="numbering" w:customStyle="1" w:styleId="Puntielenco4101142">
    <w:name w:val="Punti elenco4101142"/>
    <w:rsid w:val="00267973"/>
  </w:style>
  <w:style w:type="numbering" w:customStyle="1" w:styleId="Puntielenco4742">
    <w:name w:val="Punti elenco4742"/>
    <w:rsid w:val="00267973"/>
  </w:style>
  <w:style w:type="numbering" w:customStyle="1" w:styleId="Puntielenco7642">
    <w:name w:val="Punti elenco7642"/>
    <w:rsid w:val="00267973"/>
  </w:style>
  <w:style w:type="numbering" w:customStyle="1" w:styleId="Puntielenco8442">
    <w:name w:val="Punti elenco8442"/>
    <w:rsid w:val="00267973"/>
  </w:style>
  <w:style w:type="numbering" w:customStyle="1" w:styleId="Puntielenco63442">
    <w:name w:val="Punti elenco63442"/>
    <w:rsid w:val="00267973"/>
  </w:style>
  <w:style w:type="numbering" w:customStyle="1" w:styleId="Puntielenco422442">
    <w:name w:val="Punti elenco422442"/>
    <w:rsid w:val="00267973"/>
  </w:style>
  <w:style w:type="numbering" w:customStyle="1" w:styleId="Puntielenco4112542">
    <w:name w:val="Punti elenco4112542"/>
    <w:rsid w:val="00267973"/>
  </w:style>
  <w:style w:type="numbering" w:customStyle="1" w:styleId="Puntielenco512442">
    <w:name w:val="Punti elenco512442"/>
    <w:rsid w:val="00267973"/>
  </w:style>
  <w:style w:type="numbering" w:customStyle="1" w:styleId="Puntielenco42271242">
    <w:name w:val="Punti elenco42271242"/>
    <w:rsid w:val="00267973"/>
  </w:style>
  <w:style w:type="numbering" w:customStyle="1" w:styleId="Puntielenco4101242">
    <w:name w:val="Punti elenco4101242"/>
    <w:rsid w:val="00267973"/>
  </w:style>
  <w:style w:type="numbering" w:customStyle="1" w:styleId="Puntielenco75142">
    <w:name w:val="Punti elenco75142"/>
    <w:rsid w:val="00267973"/>
  </w:style>
  <w:style w:type="numbering" w:customStyle="1" w:styleId="Puntielenco46142">
    <w:name w:val="Punti elenco46142"/>
    <w:rsid w:val="00267973"/>
  </w:style>
  <w:style w:type="numbering" w:customStyle="1" w:styleId="Puntielenco41124142">
    <w:name w:val="Punti elenco41124142"/>
    <w:rsid w:val="00267973"/>
  </w:style>
  <w:style w:type="numbering" w:customStyle="1" w:styleId="Puntielenco83142">
    <w:name w:val="Punti elenco83142"/>
    <w:rsid w:val="00267973"/>
  </w:style>
  <w:style w:type="numbering" w:customStyle="1" w:styleId="Puntielenco5123142">
    <w:name w:val="Punti elenco5123142"/>
    <w:rsid w:val="00267973"/>
  </w:style>
  <w:style w:type="numbering" w:customStyle="1" w:styleId="Puntielenco633142">
    <w:name w:val="Punti elenco633142"/>
    <w:rsid w:val="00267973"/>
  </w:style>
  <w:style w:type="numbering" w:customStyle="1" w:styleId="Puntielenco4223142">
    <w:name w:val="Punti elenco4223142"/>
    <w:rsid w:val="00267973"/>
  </w:style>
  <w:style w:type="numbering" w:customStyle="1" w:styleId="Puntielenco4842">
    <w:name w:val="Punti elenco4842"/>
    <w:rsid w:val="00267973"/>
  </w:style>
  <w:style w:type="numbering" w:customStyle="1" w:styleId="Puntielenco7742">
    <w:name w:val="Punti elenco7742"/>
    <w:rsid w:val="00267973"/>
  </w:style>
  <w:style w:type="numbering" w:customStyle="1" w:styleId="Puntielenco8542">
    <w:name w:val="Punti elenco8542"/>
    <w:rsid w:val="00267973"/>
  </w:style>
  <w:style w:type="numbering" w:customStyle="1" w:styleId="Puntielenco63542">
    <w:name w:val="Punti elenco63542"/>
    <w:rsid w:val="00267973"/>
  </w:style>
  <w:style w:type="numbering" w:customStyle="1" w:styleId="Puntielenco422542">
    <w:name w:val="Punti elenco422542"/>
    <w:rsid w:val="00267973"/>
  </w:style>
  <w:style w:type="numbering" w:customStyle="1" w:styleId="Puntielenco4112642">
    <w:name w:val="Punti elenco4112642"/>
    <w:rsid w:val="00267973"/>
  </w:style>
  <w:style w:type="numbering" w:customStyle="1" w:styleId="Puntielenco512542">
    <w:name w:val="Punti elenco512542"/>
    <w:rsid w:val="00267973"/>
  </w:style>
  <w:style w:type="numbering" w:customStyle="1" w:styleId="Puntielenco42271342">
    <w:name w:val="Punti elenco42271342"/>
    <w:rsid w:val="00267973"/>
  </w:style>
  <w:style w:type="numbering" w:customStyle="1" w:styleId="Puntielenco4101342">
    <w:name w:val="Punti elenco4101342"/>
    <w:rsid w:val="00267973"/>
  </w:style>
  <w:style w:type="numbering" w:customStyle="1" w:styleId="Puntielenco75242">
    <w:name w:val="Punti elenco75242"/>
    <w:rsid w:val="00267973"/>
  </w:style>
  <w:style w:type="numbering" w:customStyle="1" w:styleId="Puntielenco46242">
    <w:name w:val="Punti elenco46242"/>
    <w:rsid w:val="00267973"/>
  </w:style>
  <w:style w:type="numbering" w:customStyle="1" w:styleId="Puntielenco41124242">
    <w:name w:val="Punti elenco41124242"/>
    <w:rsid w:val="00267973"/>
  </w:style>
  <w:style w:type="numbering" w:customStyle="1" w:styleId="Puntielenco83242">
    <w:name w:val="Punti elenco83242"/>
    <w:rsid w:val="00267973"/>
  </w:style>
  <w:style w:type="numbering" w:customStyle="1" w:styleId="Puntielenco5123242">
    <w:name w:val="Punti elenco5123242"/>
    <w:rsid w:val="00267973"/>
  </w:style>
  <w:style w:type="numbering" w:customStyle="1" w:styleId="Puntielenco633242">
    <w:name w:val="Punti elenco633242"/>
    <w:rsid w:val="00267973"/>
  </w:style>
  <w:style w:type="numbering" w:customStyle="1" w:styleId="Puntielenco4223242">
    <w:name w:val="Punti elenco4223242"/>
    <w:rsid w:val="00267973"/>
  </w:style>
  <w:style w:type="numbering" w:customStyle="1" w:styleId="Puntielenco41127">
    <w:name w:val="Punti elenco41127"/>
    <w:rsid w:val="00267973"/>
  </w:style>
  <w:style w:type="table" w:customStyle="1" w:styleId="Grigliatabella15">
    <w:name w:val="Griglia tabella15"/>
    <w:basedOn w:val="Tabellanormale"/>
    <w:next w:val="Grigliatabella"/>
    <w:uiPriority w:val="39"/>
    <w:rsid w:val="002679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tabella2">
    <w:name w:val="Stile tabella 2"/>
    <w:rsid w:val="00267973"/>
    <w:pPr>
      <w:pBdr>
        <w:top w:val="nil"/>
        <w:left w:val="nil"/>
        <w:bottom w:val="nil"/>
        <w:right w:val="nil"/>
        <w:between w:val="nil"/>
        <w:bar w:val="nil"/>
      </w:pBdr>
    </w:pPr>
    <w:rPr>
      <w:rFonts w:ascii="Helvetica Neue" w:eastAsia="Helvetica Neue" w:hAnsi="Helvetica Neue" w:cs="Helvetica Neue"/>
      <w:color w:val="000000"/>
      <w:bdr w:val="nil"/>
    </w:rPr>
  </w:style>
  <w:style w:type="table" w:customStyle="1" w:styleId="Grigliatabella16">
    <w:name w:val="Griglia tabella16"/>
    <w:basedOn w:val="Tabellanormale"/>
    <w:next w:val="Grigliatabella"/>
    <w:uiPriority w:val="39"/>
    <w:rsid w:val="002679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7">
    <w:name w:val="Griglia tabella17"/>
    <w:basedOn w:val="Tabellanormale"/>
    <w:next w:val="Grigliatabella"/>
    <w:uiPriority w:val="39"/>
    <w:rsid w:val="002679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estazioneepidipagina">
    <w:name w:val="Intestazione e piè di pagina"/>
    <w:rsid w:val="00267973"/>
    <w:pPr>
      <w:tabs>
        <w:tab w:val="right" w:pos="9020"/>
      </w:tabs>
    </w:pPr>
    <w:rPr>
      <w:rFonts w:ascii="Helvetica Neue" w:eastAsia="Arial Unicode MS" w:hAnsi="Helvetica Neue" w:cs="Arial Unicode MS"/>
      <w:color w:val="000000"/>
      <w:sz w:val="24"/>
      <w:szCs w:val="24"/>
    </w:rPr>
  </w:style>
  <w:style w:type="table" w:customStyle="1" w:styleId="Grigliatabella18">
    <w:name w:val="Griglia tabella18"/>
    <w:basedOn w:val="Tabellanormale"/>
    <w:next w:val="Grigliatabella"/>
    <w:uiPriority w:val="39"/>
    <w:rsid w:val="002679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9">
    <w:name w:val="Griglia tabella19"/>
    <w:basedOn w:val="Tabellanormale"/>
    <w:next w:val="Grigliatabella"/>
    <w:uiPriority w:val="39"/>
    <w:rsid w:val="002679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0">
    <w:name w:val="Griglia tabella20"/>
    <w:basedOn w:val="Tabellanormale"/>
    <w:next w:val="Grigliatabella"/>
    <w:uiPriority w:val="39"/>
    <w:rsid w:val="002679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41128">
    <w:name w:val="Punti elenco41128"/>
    <w:rsid w:val="00267973"/>
  </w:style>
  <w:style w:type="numbering" w:customStyle="1" w:styleId="Puntielenco41129">
    <w:name w:val="Punti elenco41129"/>
    <w:rsid w:val="00267973"/>
  </w:style>
  <w:style w:type="numbering" w:customStyle="1" w:styleId="Nessunelenco7">
    <w:name w:val="Nessun elenco7"/>
    <w:next w:val="Nessunelenco"/>
    <w:uiPriority w:val="99"/>
    <w:semiHidden/>
    <w:rsid w:val="00267973"/>
  </w:style>
  <w:style w:type="numbering" w:customStyle="1" w:styleId="Puntielenco411210">
    <w:name w:val="Punti elenco411210"/>
    <w:rsid w:val="00267973"/>
  </w:style>
  <w:style w:type="numbering" w:customStyle="1" w:styleId="Nessunelenco8">
    <w:name w:val="Nessun elenco8"/>
    <w:next w:val="Nessunelenco"/>
    <w:uiPriority w:val="99"/>
    <w:semiHidden/>
    <w:rsid w:val="00267973"/>
  </w:style>
  <w:style w:type="numbering" w:customStyle="1" w:styleId="Puntielenco411215">
    <w:name w:val="Punti elenco411215"/>
    <w:rsid w:val="00267973"/>
  </w:style>
  <w:style w:type="numbering" w:customStyle="1" w:styleId="Nessunelenco9">
    <w:name w:val="Nessun elenco9"/>
    <w:next w:val="Nessunelenco"/>
    <w:uiPriority w:val="99"/>
    <w:semiHidden/>
    <w:rsid w:val="00267973"/>
  </w:style>
  <w:style w:type="numbering" w:customStyle="1" w:styleId="Nessunelenco17">
    <w:name w:val="Nessun elenco17"/>
    <w:next w:val="Nessunelenco"/>
    <w:uiPriority w:val="99"/>
    <w:semiHidden/>
    <w:unhideWhenUsed/>
    <w:rsid w:val="00267973"/>
  </w:style>
  <w:style w:type="numbering" w:customStyle="1" w:styleId="Nessunelenco117">
    <w:name w:val="Nessun elenco117"/>
    <w:next w:val="Nessunelenco"/>
    <w:uiPriority w:val="99"/>
    <w:semiHidden/>
    <w:rsid w:val="00267973"/>
  </w:style>
  <w:style w:type="numbering" w:customStyle="1" w:styleId="Nessunelenco1115">
    <w:name w:val="Nessun elenco1115"/>
    <w:next w:val="Nessunelenco"/>
    <w:semiHidden/>
    <w:rsid w:val="00267973"/>
  </w:style>
  <w:style w:type="numbering" w:customStyle="1" w:styleId="Nessunelenco11115">
    <w:name w:val="Nessun elenco11115"/>
    <w:next w:val="Nessunelenco"/>
    <w:uiPriority w:val="99"/>
    <w:semiHidden/>
    <w:rsid w:val="00267973"/>
  </w:style>
  <w:style w:type="numbering" w:customStyle="1" w:styleId="Puntielenco422716">
    <w:name w:val="Punti elenco422716"/>
    <w:rsid w:val="00267973"/>
  </w:style>
  <w:style w:type="numbering" w:customStyle="1" w:styleId="Stileimportato15">
    <w:name w:val="Stile importato 15"/>
    <w:rsid w:val="00267973"/>
  </w:style>
  <w:style w:type="numbering" w:customStyle="1" w:styleId="Stileimportato25">
    <w:name w:val="Stile importato 25"/>
    <w:rsid w:val="00267973"/>
  </w:style>
  <w:style w:type="numbering" w:customStyle="1" w:styleId="Nessunelenco111114">
    <w:name w:val="Nessun elenco111114"/>
    <w:next w:val="Nessunelenco"/>
    <w:uiPriority w:val="99"/>
    <w:semiHidden/>
    <w:rsid w:val="00267973"/>
  </w:style>
  <w:style w:type="numbering" w:customStyle="1" w:styleId="Puntielenco41016">
    <w:name w:val="Punti elenco41016"/>
    <w:rsid w:val="00267973"/>
  </w:style>
  <w:style w:type="numbering" w:customStyle="1" w:styleId="Puntielenco78">
    <w:name w:val="Punti elenco78"/>
    <w:rsid w:val="00267973"/>
  </w:style>
  <w:style w:type="numbering" w:customStyle="1" w:styleId="Puntielenco49">
    <w:name w:val="Punti elenco49"/>
    <w:rsid w:val="00267973"/>
  </w:style>
  <w:style w:type="numbering" w:customStyle="1" w:styleId="Puntielenco411216">
    <w:name w:val="Punti elenco411216"/>
    <w:rsid w:val="00267973"/>
  </w:style>
  <w:style w:type="numbering" w:customStyle="1" w:styleId="Puntielenco87">
    <w:name w:val="Punti elenco87"/>
    <w:rsid w:val="00267973"/>
  </w:style>
  <w:style w:type="numbering" w:customStyle="1" w:styleId="Puntielenco5127">
    <w:name w:val="Punti elenco5127"/>
    <w:rsid w:val="00267973"/>
  </w:style>
  <w:style w:type="numbering" w:customStyle="1" w:styleId="Puntielenco637">
    <w:name w:val="Punti elenco637"/>
    <w:rsid w:val="00267973"/>
  </w:style>
  <w:style w:type="numbering" w:customStyle="1" w:styleId="Puntielenco4227">
    <w:name w:val="Punti elenco4227"/>
    <w:rsid w:val="00267973"/>
  </w:style>
  <w:style w:type="numbering" w:customStyle="1" w:styleId="Nessunelenco25">
    <w:name w:val="Nessun elenco25"/>
    <w:next w:val="Nessunelenco"/>
    <w:uiPriority w:val="99"/>
    <w:semiHidden/>
    <w:unhideWhenUsed/>
    <w:rsid w:val="00267973"/>
  </w:style>
  <w:style w:type="numbering" w:customStyle="1" w:styleId="Nessunelenco125">
    <w:name w:val="Nessun elenco125"/>
    <w:next w:val="Nessunelenco"/>
    <w:uiPriority w:val="99"/>
    <w:semiHidden/>
    <w:rsid w:val="00267973"/>
  </w:style>
  <w:style w:type="numbering" w:customStyle="1" w:styleId="Nessunelenco1125">
    <w:name w:val="Nessun elenco1125"/>
    <w:next w:val="Nessunelenco"/>
    <w:uiPriority w:val="99"/>
    <w:semiHidden/>
    <w:rsid w:val="00267973"/>
  </w:style>
  <w:style w:type="numbering" w:customStyle="1" w:styleId="Nessunelenco1111113">
    <w:name w:val="Nessun elenco1111113"/>
    <w:next w:val="Nessunelenco"/>
    <w:semiHidden/>
    <w:rsid w:val="00267973"/>
  </w:style>
  <w:style w:type="numbering" w:customStyle="1" w:styleId="Puntielenco4227117">
    <w:name w:val="Punti elenco4227117"/>
    <w:rsid w:val="00267973"/>
  </w:style>
  <w:style w:type="numbering" w:customStyle="1" w:styleId="Puntielenco410117">
    <w:name w:val="Punti elenco410117"/>
    <w:rsid w:val="00267973"/>
  </w:style>
  <w:style w:type="numbering" w:customStyle="1" w:styleId="Puntielenco715">
    <w:name w:val="Punti elenco715"/>
    <w:rsid w:val="00267973"/>
  </w:style>
  <w:style w:type="numbering" w:customStyle="1" w:styleId="Puntielenco417">
    <w:name w:val="Punti elenco417"/>
    <w:rsid w:val="00267973"/>
  </w:style>
  <w:style w:type="numbering" w:customStyle="1" w:styleId="Puntielenco411217">
    <w:name w:val="Punti elenco411217"/>
    <w:rsid w:val="00267973"/>
  </w:style>
  <w:style w:type="numbering" w:customStyle="1" w:styleId="Puntielenco815">
    <w:name w:val="Punti elenco815"/>
    <w:rsid w:val="00267973"/>
  </w:style>
  <w:style w:type="numbering" w:customStyle="1" w:styleId="Puntielenco51215">
    <w:name w:val="Punti elenco51215"/>
    <w:rsid w:val="00267973"/>
  </w:style>
  <w:style w:type="numbering" w:customStyle="1" w:styleId="Puntielenco6315">
    <w:name w:val="Punti elenco6315"/>
    <w:rsid w:val="00267973"/>
  </w:style>
  <w:style w:type="numbering" w:customStyle="1" w:styleId="Puntielenco42215">
    <w:name w:val="Punti elenco42215"/>
    <w:rsid w:val="00267973"/>
  </w:style>
  <w:style w:type="numbering" w:customStyle="1" w:styleId="Nessunelenco215">
    <w:name w:val="Nessun elenco215"/>
    <w:next w:val="Nessunelenco"/>
    <w:uiPriority w:val="99"/>
    <w:semiHidden/>
    <w:rsid w:val="00267973"/>
  </w:style>
  <w:style w:type="numbering" w:customStyle="1" w:styleId="Nessunelenco1213">
    <w:name w:val="Nessun elenco1213"/>
    <w:next w:val="Nessunelenco"/>
    <w:uiPriority w:val="99"/>
    <w:semiHidden/>
    <w:rsid w:val="00267973"/>
  </w:style>
  <w:style w:type="numbering" w:customStyle="1" w:styleId="Nessunelenco11213">
    <w:name w:val="Nessun elenco11213"/>
    <w:next w:val="Nessunelenco"/>
    <w:semiHidden/>
    <w:rsid w:val="00267973"/>
  </w:style>
  <w:style w:type="numbering" w:customStyle="1" w:styleId="Puntielenco42271113">
    <w:name w:val="Punti elenco42271113"/>
    <w:rsid w:val="00267973"/>
  </w:style>
  <w:style w:type="numbering" w:customStyle="1" w:styleId="Stileimportato113">
    <w:name w:val="Stile importato 113"/>
    <w:rsid w:val="00267973"/>
  </w:style>
  <w:style w:type="numbering" w:customStyle="1" w:styleId="Stileimportato213">
    <w:name w:val="Stile importato 213"/>
    <w:rsid w:val="00267973"/>
  </w:style>
  <w:style w:type="numbering" w:customStyle="1" w:styleId="Nessunelenco11111113">
    <w:name w:val="Nessun elenco11111113"/>
    <w:next w:val="Nessunelenco"/>
    <w:semiHidden/>
    <w:rsid w:val="00267973"/>
  </w:style>
  <w:style w:type="numbering" w:customStyle="1" w:styleId="Puntielenco4101113">
    <w:name w:val="Punti elenco4101113"/>
    <w:rsid w:val="00267973"/>
  </w:style>
  <w:style w:type="numbering" w:customStyle="1" w:styleId="Puntielenco7115">
    <w:name w:val="Punti elenco7115"/>
    <w:rsid w:val="00267973"/>
  </w:style>
  <w:style w:type="numbering" w:customStyle="1" w:styleId="Puntielenco4116">
    <w:name w:val="Punti elenco4116"/>
    <w:rsid w:val="00267973"/>
  </w:style>
  <w:style w:type="numbering" w:customStyle="1" w:styleId="Puntielenco4112115">
    <w:name w:val="Punti elenco4112115"/>
    <w:rsid w:val="00267973"/>
  </w:style>
  <w:style w:type="numbering" w:customStyle="1" w:styleId="Puntielenco8113">
    <w:name w:val="Punti elenco8113"/>
    <w:rsid w:val="00267973"/>
  </w:style>
  <w:style w:type="numbering" w:customStyle="1" w:styleId="Puntielenco512113">
    <w:name w:val="Punti elenco512113"/>
    <w:rsid w:val="00267973"/>
  </w:style>
  <w:style w:type="numbering" w:customStyle="1" w:styleId="Puntielenco63113">
    <w:name w:val="Punti elenco63113"/>
    <w:rsid w:val="00267973"/>
  </w:style>
  <w:style w:type="numbering" w:customStyle="1" w:styleId="Puntielenco422113">
    <w:name w:val="Punti elenco422113"/>
    <w:rsid w:val="00267973"/>
  </w:style>
  <w:style w:type="numbering" w:customStyle="1" w:styleId="Nessunelenco34">
    <w:name w:val="Nessun elenco34"/>
    <w:next w:val="Nessunelenco"/>
    <w:uiPriority w:val="99"/>
    <w:semiHidden/>
    <w:unhideWhenUsed/>
    <w:rsid w:val="00267973"/>
  </w:style>
  <w:style w:type="numbering" w:customStyle="1" w:styleId="Nessunelenco134">
    <w:name w:val="Nessun elenco134"/>
    <w:next w:val="Nessunelenco"/>
    <w:uiPriority w:val="99"/>
    <w:semiHidden/>
    <w:rsid w:val="00267973"/>
  </w:style>
  <w:style w:type="numbering" w:customStyle="1" w:styleId="Puntielenco15">
    <w:name w:val="Punti elenco15"/>
    <w:rsid w:val="00267973"/>
  </w:style>
  <w:style w:type="numbering" w:customStyle="1" w:styleId="Puntielenco16">
    <w:name w:val="Punti elenco16"/>
    <w:rsid w:val="00267973"/>
  </w:style>
  <w:style w:type="numbering" w:customStyle="1" w:styleId="Puntielenco24">
    <w:name w:val="Punti elenco24"/>
    <w:rsid w:val="00267973"/>
  </w:style>
  <w:style w:type="numbering" w:customStyle="1" w:styleId="Puntielenco35">
    <w:name w:val="Punti elenco35"/>
    <w:rsid w:val="00267973"/>
  </w:style>
  <w:style w:type="numbering" w:customStyle="1" w:styleId="Puntielenco426">
    <w:name w:val="Punti elenco426"/>
    <w:rsid w:val="00267973"/>
  </w:style>
  <w:style w:type="numbering" w:customStyle="1" w:styleId="Puntielenco315">
    <w:name w:val="Punti elenco315"/>
    <w:rsid w:val="00267973"/>
  </w:style>
  <w:style w:type="numbering" w:customStyle="1" w:styleId="Puntielenco41115">
    <w:name w:val="Punti elenco41115"/>
    <w:rsid w:val="00267973"/>
  </w:style>
  <w:style w:type="numbering" w:customStyle="1" w:styleId="Puntielenco3114">
    <w:name w:val="Punti elenco3114"/>
    <w:rsid w:val="00267973"/>
  </w:style>
  <w:style w:type="numbering" w:customStyle="1" w:styleId="Puntielenco56">
    <w:name w:val="Punti elenco56"/>
    <w:rsid w:val="00267973"/>
  </w:style>
  <w:style w:type="numbering" w:customStyle="1" w:styleId="Puntielenco67">
    <w:name w:val="Punti elenco67"/>
    <w:rsid w:val="00267973"/>
  </w:style>
  <w:style w:type="numbering" w:customStyle="1" w:styleId="Nessunelenco1134">
    <w:name w:val="Nessun elenco1134"/>
    <w:next w:val="Nessunelenco"/>
    <w:uiPriority w:val="99"/>
    <w:semiHidden/>
    <w:unhideWhenUsed/>
    <w:rsid w:val="00267973"/>
  </w:style>
  <w:style w:type="numbering" w:customStyle="1" w:styleId="Nessunelenco2113">
    <w:name w:val="Nessun elenco2113"/>
    <w:next w:val="Nessunelenco"/>
    <w:uiPriority w:val="99"/>
    <w:semiHidden/>
    <w:unhideWhenUsed/>
    <w:rsid w:val="00267973"/>
  </w:style>
  <w:style w:type="numbering" w:customStyle="1" w:styleId="Puntielenco725">
    <w:name w:val="Punti elenco725"/>
    <w:rsid w:val="00267973"/>
  </w:style>
  <w:style w:type="numbering" w:customStyle="1" w:styleId="Puntielenco4215">
    <w:name w:val="Punti elenco4215"/>
    <w:rsid w:val="00267973"/>
  </w:style>
  <w:style w:type="numbering" w:customStyle="1" w:styleId="Puntielenco411115">
    <w:name w:val="Punti elenco411115"/>
    <w:rsid w:val="00267973"/>
  </w:style>
  <w:style w:type="numbering" w:customStyle="1" w:styleId="Puntielenco516">
    <w:name w:val="Punti elenco516"/>
    <w:rsid w:val="00267973"/>
  </w:style>
  <w:style w:type="numbering" w:customStyle="1" w:styleId="Puntielenco617">
    <w:name w:val="Punti elenco617"/>
    <w:rsid w:val="00267973"/>
  </w:style>
  <w:style w:type="numbering" w:customStyle="1" w:styleId="Puntielenco6114">
    <w:name w:val="Punti elenco6114"/>
    <w:rsid w:val="00267973"/>
  </w:style>
  <w:style w:type="numbering" w:customStyle="1" w:styleId="Puntielenco71113">
    <w:name w:val="Punti elenco71113"/>
    <w:rsid w:val="00267973"/>
  </w:style>
  <w:style w:type="numbering" w:customStyle="1" w:styleId="Puntielenco42114">
    <w:name w:val="Punti elenco42114"/>
    <w:rsid w:val="00267973"/>
  </w:style>
  <w:style w:type="numbering" w:customStyle="1" w:styleId="Puntielenco4111113">
    <w:name w:val="Punti elenco4111113"/>
    <w:rsid w:val="00267973"/>
  </w:style>
  <w:style w:type="numbering" w:customStyle="1" w:styleId="Puntielenco5114">
    <w:name w:val="Punti elenco5114"/>
    <w:rsid w:val="00267973"/>
  </w:style>
  <w:style w:type="numbering" w:customStyle="1" w:styleId="Puntielenco625">
    <w:name w:val="Punti elenco625"/>
    <w:rsid w:val="00267973"/>
  </w:style>
  <w:style w:type="numbering" w:customStyle="1" w:styleId="Puntielenco824">
    <w:name w:val="Punti elenco824"/>
    <w:rsid w:val="00267973"/>
  </w:style>
  <w:style w:type="numbering" w:customStyle="1" w:styleId="Puntielenco434">
    <w:name w:val="Punti elenco434"/>
    <w:rsid w:val="00267973"/>
  </w:style>
  <w:style w:type="numbering" w:customStyle="1" w:styleId="Puntielenco4124">
    <w:name w:val="Punti elenco4124"/>
    <w:rsid w:val="00267973"/>
  </w:style>
  <w:style w:type="numbering" w:customStyle="1" w:styleId="Puntielenco524">
    <w:name w:val="Punti elenco524"/>
    <w:rsid w:val="00267973"/>
  </w:style>
  <w:style w:type="numbering" w:customStyle="1" w:styleId="Puntielenco6324">
    <w:name w:val="Punti elenco6324"/>
    <w:rsid w:val="00267973"/>
  </w:style>
  <w:style w:type="numbering" w:customStyle="1" w:styleId="Puntielenco6124">
    <w:name w:val="Punti elenco6124"/>
    <w:rsid w:val="00267973"/>
  </w:style>
  <w:style w:type="numbering" w:customStyle="1" w:styleId="Puntielenco7214">
    <w:name w:val="Punti elenco7214"/>
    <w:rsid w:val="00267973"/>
  </w:style>
  <w:style w:type="numbering" w:customStyle="1" w:styleId="Puntielenco42224">
    <w:name w:val="Punti elenco42224"/>
    <w:rsid w:val="00267973"/>
  </w:style>
  <w:style w:type="numbering" w:customStyle="1" w:styleId="Puntielenco411224">
    <w:name w:val="Punti elenco411224"/>
    <w:rsid w:val="00267973"/>
  </w:style>
  <w:style w:type="numbering" w:customStyle="1" w:styleId="Puntielenco51224">
    <w:name w:val="Punti elenco51224"/>
    <w:rsid w:val="00267973"/>
  </w:style>
  <w:style w:type="numbering" w:customStyle="1" w:styleId="Puntielenco6215">
    <w:name w:val="Punti elenco6215"/>
    <w:rsid w:val="00267973"/>
  </w:style>
  <w:style w:type="numbering" w:customStyle="1" w:styleId="Puntielenco41121113">
    <w:name w:val="Punti elenco41121113"/>
    <w:rsid w:val="00267973"/>
  </w:style>
  <w:style w:type="numbering" w:customStyle="1" w:styleId="Nessunelenco43">
    <w:name w:val="Nessun elenco43"/>
    <w:next w:val="Nessunelenco"/>
    <w:uiPriority w:val="99"/>
    <w:semiHidden/>
    <w:unhideWhenUsed/>
    <w:rsid w:val="00267973"/>
  </w:style>
  <w:style w:type="numbering" w:customStyle="1" w:styleId="Nessunelenco143">
    <w:name w:val="Nessun elenco143"/>
    <w:next w:val="Nessunelenco"/>
    <w:uiPriority w:val="99"/>
    <w:semiHidden/>
    <w:rsid w:val="00267973"/>
  </w:style>
  <w:style w:type="numbering" w:customStyle="1" w:styleId="Nessunelenco1143">
    <w:name w:val="Nessun elenco1143"/>
    <w:next w:val="Nessunelenco"/>
    <w:semiHidden/>
    <w:rsid w:val="00267973"/>
  </w:style>
  <w:style w:type="numbering" w:customStyle="1" w:styleId="Nessunelenco11123">
    <w:name w:val="Nessun elenco11123"/>
    <w:next w:val="Nessunelenco"/>
    <w:uiPriority w:val="99"/>
    <w:semiHidden/>
    <w:rsid w:val="00267973"/>
  </w:style>
  <w:style w:type="numbering" w:customStyle="1" w:styleId="Puntielenco4227127">
    <w:name w:val="Punti elenco4227127"/>
    <w:rsid w:val="00267973"/>
  </w:style>
  <w:style w:type="numbering" w:customStyle="1" w:styleId="Puntielenco410127">
    <w:name w:val="Punti elenco410127"/>
    <w:rsid w:val="00267973"/>
  </w:style>
  <w:style w:type="numbering" w:customStyle="1" w:styleId="Puntielenco733">
    <w:name w:val="Punti elenco733"/>
    <w:rsid w:val="00267973"/>
  </w:style>
  <w:style w:type="numbering" w:customStyle="1" w:styleId="Puntielenco443">
    <w:name w:val="Punti elenco443"/>
    <w:rsid w:val="00267973"/>
  </w:style>
  <w:style w:type="numbering" w:customStyle="1" w:styleId="Puntielenco411233">
    <w:name w:val="Punti elenco411233"/>
    <w:rsid w:val="00267973"/>
  </w:style>
  <w:style w:type="numbering" w:customStyle="1" w:styleId="Puntielenco834">
    <w:name w:val="Punti elenco834"/>
    <w:rsid w:val="00267973"/>
  </w:style>
  <w:style w:type="numbering" w:customStyle="1" w:styleId="Puntielenco51234">
    <w:name w:val="Punti elenco51234"/>
    <w:rsid w:val="00267973"/>
  </w:style>
  <w:style w:type="numbering" w:customStyle="1" w:styleId="Puntielenco6334">
    <w:name w:val="Punti elenco6334"/>
    <w:rsid w:val="00267973"/>
  </w:style>
  <w:style w:type="numbering" w:customStyle="1" w:styleId="Puntielenco42234">
    <w:name w:val="Punti elenco42234"/>
    <w:rsid w:val="00267973"/>
  </w:style>
  <w:style w:type="numbering" w:customStyle="1" w:styleId="Nessunelenco223">
    <w:name w:val="Nessun elenco223"/>
    <w:next w:val="Nessunelenco"/>
    <w:uiPriority w:val="99"/>
    <w:semiHidden/>
    <w:rsid w:val="00267973"/>
  </w:style>
  <w:style w:type="numbering" w:customStyle="1" w:styleId="Nessunelenco1223">
    <w:name w:val="Nessun elenco1223"/>
    <w:next w:val="Nessunelenco"/>
    <w:uiPriority w:val="99"/>
    <w:semiHidden/>
    <w:rsid w:val="00267973"/>
  </w:style>
  <w:style w:type="numbering" w:customStyle="1" w:styleId="Nessunelenco11223">
    <w:name w:val="Nessun elenco11223"/>
    <w:next w:val="Nessunelenco"/>
    <w:semiHidden/>
    <w:rsid w:val="00267973"/>
  </w:style>
  <w:style w:type="numbering" w:customStyle="1" w:styleId="Puntielenco42271123">
    <w:name w:val="Punti elenco42271123"/>
    <w:rsid w:val="00267973"/>
  </w:style>
  <w:style w:type="numbering" w:customStyle="1" w:styleId="Stileimportato123">
    <w:name w:val="Stile importato 123"/>
    <w:rsid w:val="00267973"/>
  </w:style>
  <w:style w:type="numbering" w:customStyle="1" w:styleId="Stileimportato223">
    <w:name w:val="Stile importato 223"/>
    <w:rsid w:val="00267973"/>
  </w:style>
  <w:style w:type="numbering" w:customStyle="1" w:styleId="Nessunelenco111123">
    <w:name w:val="Nessun elenco111123"/>
    <w:next w:val="Nessunelenco"/>
    <w:uiPriority w:val="99"/>
    <w:semiHidden/>
    <w:rsid w:val="00267973"/>
  </w:style>
  <w:style w:type="numbering" w:customStyle="1" w:styleId="Puntielenco4101123">
    <w:name w:val="Punti elenco4101123"/>
    <w:rsid w:val="00267973"/>
  </w:style>
  <w:style w:type="numbering" w:customStyle="1" w:styleId="Puntielenco7123">
    <w:name w:val="Punti elenco7123"/>
    <w:rsid w:val="00267973"/>
  </w:style>
  <w:style w:type="numbering" w:customStyle="1" w:styleId="Puntielenco4133">
    <w:name w:val="Punti elenco4133"/>
    <w:rsid w:val="00267973"/>
  </w:style>
  <w:style w:type="numbering" w:customStyle="1" w:styleId="Puntielenco4112123">
    <w:name w:val="Punti elenco4112123"/>
    <w:rsid w:val="00267973"/>
  </w:style>
  <w:style w:type="numbering" w:customStyle="1" w:styleId="Puntielenco8123">
    <w:name w:val="Punti elenco8123"/>
    <w:rsid w:val="00267973"/>
  </w:style>
  <w:style w:type="numbering" w:customStyle="1" w:styleId="Puntielenco512123">
    <w:name w:val="Punti elenco512123"/>
    <w:rsid w:val="00267973"/>
  </w:style>
  <w:style w:type="numbering" w:customStyle="1" w:styleId="Puntielenco63123">
    <w:name w:val="Punti elenco63123"/>
    <w:rsid w:val="00267973"/>
  </w:style>
  <w:style w:type="numbering" w:customStyle="1" w:styleId="Puntielenco422123">
    <w:name w:val="Punti elenco422123"/>
    <w:rsid w:val="00267973"/>
  </w:style>
  <w:style w:type="numbering" w:customStyle="1" w:styleId="Nessunelenco313">
    <w:name w:val="Nessun elenco313"/>
    <w:next w:val="Nessunelenco"/>
    <w:uiPriority w:val="99"/>
    <w:semiHidden/>
    <w:unhideWhenUsed/>
    <w:rsid w:val="00267973"/>
  </w:style>
  <w:style w:type="numbering" w:customStyle="1" w:styleId="Nessunelenco1313">
    <w:name w:val="Nessun elenco1313"/>
    <w:next w:val="Nessunelenco"/>
    <w:uiPriority w:val="99"/>
    <w:semiHidden/>
    <w:rsid w:val="00267973"/>
  </w:style>
  <w:style w:type="numbering" w:customStyle="1" w:styleId="Puntielenco93">
    <w:name w:val="Punti elenco93"/>
    <w:rsid w:val="00267973"/>
  </w:style>
  <w:style w:type="numbering" w:customStyle="1" w:styleId="Puntielenco113">
    <w:name w:val="Punti elenco113"/>
    <w:rsid w:val="00267973"/>
  </w:style>
  <w:style w:type="numbering" w:customStyle="1" w:styleId="Puntielenco213">
    <w:name w:val="Punti elenco213"/>
    <w:rsid w:val="00267973"/>
  </w:style>
  <w:style w:type="numbering" w:customStyle="1" w:styleId="Puntielenco323">
    <w:name w:val="Punti elenco323"/>
    <w:rsid w:val="00267973"/>
  </w:style>
  <w:style w:type="numbering" w:customStyle="1" w:styleId="Puntielenco4233">
    <w:name w:val="Punti elenco4233"/>
    <w:rsid w:val="00267973"/>
  </w:style>
  <w:style w:type="numbering" w:customStyle="1" w:styleId="Puntielenco3123">
    <w:name w:val="Punti elenco3123"/>
    <w:rsid w:val="00267973"/>
  </w:style>
  <w:style w:type="numbering" w:customStyle="1" w:styleId="Puntielenco41133">
    <w:name w:val="Punti elenco41133"/>
    <w:rsid w:val="00267973"/>
  </w:style>
  <w:style w:type="numbering" w:customStyle="1" w:styleId="Puntielenco31113">
    <w:name w:val="Punti elenco31113"/>
    <w:rsid w:val="00267973"/>
  </w:style>
  <w:style w:type="numbering" w:customStyle="1" w:styleId="Puntielenco533">
    <w:name w:val="Punti elenco533"/>
    <w:rsid w:val="00267973"/>
  </w:style>
  <w:style w:type="numbering" w:customStyle="1" w:styleId="Puntielenco643">
    <w:name w:val="Punti elenco643"/>
    <w:rsid w:val="00267973"/>
  </w:style>
  <w:style w:type="numbering" w:customStyle="1" w:styleId="Nessunelenco11313">
    <w:name w:val="Nessun elenco11313"/>
    <w:next w:val="Nessunelenco"/>
    <w:uiPriority w:val="99"/>
    <w:semiHidden/>
    <w:unhideWhenUsed/>
    <w:rsid w:val="00267973"/>
  </w:style>
  <w:style w:type="numbering" w:customStyle="1" w:styleId="Nessunelenco2123">
    <w:name w:val="Nessun elenco2123"/>
    <w:next w:val="Nessunelenco"/>
    <w:uiPriority w:val="99"/>
    <w:semiHidden/>
    <w:unhideWhenUsed/>
    <w:rsid w:val="00267973"/>
  </w:style>
  <w:style w:type="numbering" w:customStyle="1" w:styleId="Puntielenco7223">
    <w:name w:val="Punti elenco7223"/>
    <w:rsid w:val="00267973"/>
  </w:style>
  <w:style w:type="numbering" w:customStyle="1" w:styleId="Puntielenco42123">
    <w:name w:val="Punti elenco42123"/>
    <w:rsid w:val="00267973"/>
  </w:style>
  <w:style w:type="numbering" w:customStyle="1" w:styleId="Puntielenco411123">
    <w:name w:val="Punti elenco411123"/>
    <w:rsid w:val="00267973"/>
  </w:style>
  <w:style w:type="numbering" w:customStyle="1" w:styleId="Puntielenco5133">
    <w:name w:val="Punti elenco5133"/>
    <w:rsid w:val="00267973"/>
  </w:style>
  <w:style w:type="numbering" w:customStyle="1" w:styleId="Puntielenco6133">
    <w:name w:val="Punti elenco6133"/>
    <w:rsid w:val="00267973"/>
  </w:style>
  <w:style w:type="numbering" w:customStyle="1" w:styleId="Puntielenco61113">
    <w:name w:val="Punti elenco61113"/>
    <w:rsid w:val="00267973"/>
  </w:style>
  <w:style w:type="numbering" w:customStyle="1" w:styleId="Puntielenco71123">
    <w:name w:val="Punti elenco71123"/>
    <w:rsid w:val="00267973"/>
  </w:style>
  <w:style w:type="numbering" w:customStyle="1" w:styleId="Puntielenco421113">
    <w:name w:val="Punti elenco421113"/>
    <w:rsid w:val="00267973"/>
  </w:style>
  <w:style w:type="numbering" w:customStyle="1" w:styleId="Puntielenco4111123">
    <w:name w:val="Punti elenco4111123"/>
    <w:rsid w:val="00267973"/>
  </w:style>
  <w:style w:type="numbering" w:customStyle="1" w:styleId="Puntielenco51113">
    <w:name w:val="Punti elenco51113"/>
    <w:rsid w:val="00267973"/>
  </w:style>
  <w:style w:type="numbering" w:customStyle="1" w:styleId="Puntielenco6223">
    <w:name w:val="Punti elenco6223"/>
    <w:rsid w:val="00267973"/>
  </w:style>
  <w:style w:type="numbering" w:customStyle="1" w:styleId="Puntielenco8213">
    <w:name w:val="Punti elenco8213"/>
    <w:rsid w:val="00267973"/>
  </w:style>
  <w:style w:type="numbering" w:customStyle="1" w:styleId="Puntielenco4313">
    <w:name w:val="Punti elenco4313"/>
    <w:rsid w:val="00267973"/>
  </w:style>
  <w:style w:type="numbering" w:customStyle="1" w:styleId="Puntielenco41213">
    <w:name w:val="Punti elenco41213"/>
    <w:rsid w:val="00267973"/>
  </w:style>
  <w:style w:type="numbering" w:customStyle="1" w:styleId="Puntielenco5213">
    <w:name w:val="Punti elenco5213"/>
    <w:rsid w:val="00267973"/>
  </w:style>
  <w:style w:type="numbering" w:customStyle="1" w:styleId="Puntielenco63213">
    <w:name w:val="Punti elenco63213"/>
    <w:rsid w:val="00267973"/>
  </w:style>
  <w:style w:type="numbering" w:customStyle="1" w:styleId="Puntielenco61213">
    <w:name w:val="Punti elenco61213"/>
    <w:rsid w:val="00267973"/>
  </w:style>
  <w:style w:type="numbering" w:customStyle="1" w:styleId="Puntielenco72113">
    <w:name w:val="Punti elenco72113"/>
    <w:rsid w:val="00267973"/>
  </w:style>
  <w:style w:type="numbering" w:customStyle="1" w:styleId="Puntielenco422213">
    <w:name w:val="Punti elenco422213"/>
    <w:rsid w:val="00267973"/>
  </w:style>
  <w:style w:type="numbering" w:customStyle="1" w:styleId="Puntielenco4112213">
    <w:name w:val="Punti elenco4112213"/>
    <w:rsid w:val="00267973"/>
  </w:style>
  <w:style w:type="numbering" w:customStyle="1" w:styleId="Puntielenco512213">
    <w:name w:val="Punti elenco512213"/>
    <w:rsid w:val="00267973"/>
  </w:style>
  <w:style w:type="numbering" w:customStyle="1" w:styleId="Puntielenco62113">
    <w:name w:val="Punti elenco62113"/>
    <w:rsid w:val="00267973"/>
  </w:style>
  <w:style w:type="numbering" w:customStyle="1" w:styleId="Puntielenco41121123">
    <w:name w:val="Punti elenco41121123"/>
    <w:rsid w:val="00267973"/>
  </w:style>
  <w:style w:type="numbering" w:customStyle="1" w:styleId="Nessunelenco53">
    <w:name w:val="Nessun elenco53"/>
    <w:next w:val="Nessunelenco"/>
    <w:uiPriority w:val="99"/>
    <w:semiHidden/>
    <w:rsid w:val="00267973"/>
  </w:style>
  <w:style w:type="numbering" w:customStyle="1" w:styleId="Nessunelenco153">
    <w:name w:val="Nessun elenco153"/>
    <w:next w:val="Nessunelenco"/>
    <w:uiPriority w:val="99"/>
    <w:semiHidden/>
    <w:rsid w:val="00267973"/>
  </w:style>
  <w:style w:type="numbering" w:customStyle="1" w:styleId="Nessunelenco1153">
    <w:name w:val="Nessun elenco1153"/>
    <w:next w:val="Nessunelenco"/>
    <w:semiHidden/>
    <w:rsid w:val="00267973"/>
  </w:style>
  <w:style w:type="numbering" w:customStyle="1" w:styleId="Puntielenco4227137">
    <w:name w:val="Punti elenco4227137"/>
    <w:rsid w:val="00267973"/>
  </w:style>
  <w:style w:type="numbering" w:customStyle="1" w:styleId="Stileimportato133">
    <w:name w:val="Stile importato 133"/>
    <w:rsid w:val="00267973"/>
  </w:style>
  <w:style w:type="numbering" w:customStyle="1" w:styleId="Stileimportato233">
    <w:name w:val="Stile importato 233"/>
    <w:rsid w:val="00267973"/>
  </w:style>
  <w:style w:type="numbering" w:customStyle="1" w:styleId="Nessunelenco11133">
    <w:name w:val="Nessun elenco11133"/>
    <w:next w:val="Nessunelenco"/>
    <w:uiPriority w:val="99"/>
    <w:semiHidden/>
    <w:rsid w:val="00267973"/>
  </w:style>
  <w:style w:type="numbering" w:customStyle="1" w:styleId="Puntielenco410137">
    <w:name w:val="Punti elenco410137"/>
    <w:rsid w:val="00267973"/>
  </w:style>
  <w:style w:type="numbering" w:customStyle="1" w:styleId="Puntielenco743">
    <w:name w:val="Punti elenco743"/>
    <w:rsid w:val="00267973"/>
  </w:style>
  <w:style w:type="numbering" w:customStyle="1" w:styleId="Puntielenco453">
    <w:name w:val="Punti elenco453"/>
    <w:rsid w:val="00267973"/>
  </w:style>
  <w:style w:type="numbering" w:customStyle="1" w:styleId="Puntielenco411244">
    <w:name w:val="Punti elenco411244"/>
    <w:rsid w:val="00267973"/>
  </w:style>
  <w:style w:type="numbering" w:customStyle="1" w:styleId="Puntielenco847">
    <w:name w:val="Punti elenco847"/>
    <w:rsid w:val="00267973"/>
  </w:style>
  <w:style w:type="numbering" w:customStyle="1" w:styleId="Puntielenco51247">
    <w:name w:val="Punti elenco51247"/>
    <w:rsid w:val="00267973"/>
  </w:style>
  <w:style w:type="numbering" w:customStyle="1" w:styleId="Puntielenco6347">
    <w:name w:val="Punti elenco6347"/>
    <w:rsid w:val="00267973"/>
  </w:style>
  <w:style w:type="numbering" w:customStyle="1" w:styleId="Puntielenco42247">
    <w:name w:val="Punti elenco42247"/>
    <w:rsid w:val="00267973"/>
  </w:style>
  <w:style w:type="numbering" w:customStyle="1" w:styleId="Nessunelenco233">
    <w:name w:val="Nessun elenco233"/>
    <w:next w:val="Nessunelenco"/>
    <w:uiPriority w:val="99"/>
    <w:semiHidden/>
    <w:unhideWhenUsed/>
    <w:rsid w:val="00267973"/>
  </w:style>
  <w:style w:type="numbering" w:customStyle="1" w:styleId="Nessunelenco1233">
    <w:name w:val="Nessun elenco1233"/>
    <w:next w:val="Nessunelenco"/>
    <w:uiPriority w:val="99"/>
    <w:semiHidden/>
    <w:rsid w:val="00267973"/>
  </w:style>
  <w:style w:type="numbering" w:customStyle="1" w:styleId="Nessunelenco11233">
    <w:name w:val="Nessun elenco11233"/>
    <w:next w:val="Nessunelenco"/>
    <w:semiHidden/>
    <w:rsid w:val="00267973"/>
  </w:style>
  <w:style w:type="numbering" w:customStyle="1" w:styleId="Nessunelenco111133">
    <w:name w:val="Nessun elenco111133"/>
    <w:next w:val="Nessunelenco"/>
    <w:uiPriority w:val="99"/>
    <w:semiHidden/>
    <w:rsid w:val="00267973"/>
  </w:style>
  <w:style w:type="numbering" w:customStyle="1" w:styleId="Puntielenco42271133">
    <w:name w:val="Punti elenco42271133"/>
    <w:rsid w:val="00267973"/>
  </w:style>
  <w:style w:type="numbering" w:customStyle="1" w:styleId="Puntielenco4101133">
    <w:name w:val="Punti elenco4101133"/>
    <w:rsid w:val="00267973"/>
  </w:style>
  <w:style w:type="numbering" w:customStyle="1" w:styleId="Puntielenco7133">
    <w:name w:val="Punti elenco7133"/>
    <w:rsid w:val="00267973"/>
  </w:style>
  <w:style w:type="numbering" w:customStyle="1" w:styleId="Puntielenco4143">
    <w:name w:val="Punti elenco4143"/>
    <w:rsid w:val="00267973"/>
  </w:style>
  <w:style w:type="numbering" w:customStyle="1" w:styleId="Puntielenco4112133">
    <w:name w:val="Punti elenco4112133"/>
    <w:rsid w:val="00267973"/>
  </w:style>
  <w:style w:type="numbering" w:customStyle="1" w:styleId="Puntielenco8133">
    <w:name w:val="Punti elenco8133"/>
    <w:rsid w:val="00267973"/>
  </w:style>
  <w:style w:type="numbering" w:customStyle="1" w:styleId="Puntielenco512133">
    <w:name w:val="Punti elenco512133"/>
    <w:rsid w:val="00267973"/>
  </w:style>
  <w:style w:type="numbering" w:customStyle="1" w:styleId="Puntielenco63133">
    <w:name w:val="Punti elenco63133"/>
    <w:rsid w:val="00267973"/>
  </w:style>
  <w:style w:type="numbering" w:customStyle="1" w:styleId="Puntielenco422133">
    <w:name w:val="Punti elenco422133"/>
    <w:rsid w:val="00267973"/>
  </w:style>
  <w:style w:type="numbering" w:customStyle="1" w:styleId="Nessunelenco2133">
    <w:name w:val="Nessun elenco2133"/>
    <w:next w:val="Nessunelenco"/>
    <w:uiPriority w:val="99"/>
    <w:semiHidden/>
    <w:rsid w:val="00267973"/>
  </w:style>
  <w:style w:type="numbering" w:customStyle="1" w:styleId="Nessunelenco12113">
    <w:name w:val="Nessun elenco12113"/>
    <w:next w:val="Nessunelenco"/>
    <w:uiPriority w:val="99"/>
    <w:semiHidden/>
    <w:rsid w:val="00267973"/>
  </w:style>
  <w:style w:type="numbering" w:customStyle="1" w:styleId="Nessunelenco112113">
    <w:name w:val="Nessun elenco112113"/>
    <w:next w:val="Nessunelenco"/>
    <w:semiHidden/>
    <w:rsid w:val="00267973"/>
  </w:style>
  <w:style w:type="numbering" w:customStyle="1" w:styleId="Puntielenco422711113">
    <w:name w:val="Punti elenco422711113"/>
    <w:rsid w:val="00267973"/>
  </w:style>
  <w:style w:type="numbering" w:customStyle="1" w:styleId="Stileimportato1113">
    <w:name w:val="Stile importato 1113"/>
    <w:rsid w:val="00267973"/>
  </w:style>
  <w:style w:type="numbering" w:customStyle="1" w:styleId="Stileimportato2113">
    <w:name w:val="Stile importato 2113"/>
    <w:rsid w:val="00267973"/>
  </w:style>
  <w:style w:type="numbering" w:customStyle="1" w:styleId="Nessunelenco1111122">
    <w:name w:val="Nessun elenco1111122"/>
    <w:next w:val="Nessunelenco"/>
    <w:uiPriority w:val="99"/>
    <w:semiHidden/>
    <w:rsid w:val="00267973"/>
  </w:style>
  <w:style w:type="numbering" w:customStyle="1" w:styleId="Puntielenco41011113">
    <w:name w:val="Punti elenco41011113"/>
    <w:rsid w:val="00267973"/>
  </w:style>
  <w:style w:type="numbering" w:customStyle="1" w:styleId="Puntielenco71133">
    <w:name w:val="Punti elenco71133"/>
    <w:rsid w:val="00267973"/>
  </w:style>
  <w:style w:type="numbering" w:customStyle="1" w:styleId="Puntielenco41143">
    <w:name w:val="Punti elenco41143"/>
    <w:rsid w:val="00267973"/>
  </w:style>
  <w:style w:type="numbering" w:customStyle="1" w:styleId="Puntielenco41121133">
    <w:name w:val="Punti elenco41121133"/>
    <w:rsid w:val="00267973"/>
  </w:style>
  <w:style w:type="numbering" w:customStyle="1" w:styleId="Puntielenco81113">
    <w:name w:val="Punti elenco81113"/>
    <w:rsid w:val="00267973"/>
  </w:style>
  <w:style w:type="numbering" w:customStyle="1" w:styleId="Puntielenco5121113">
    <w:name w:val="Punti elenco5121113"/>
    <w:rsid w:val="00267973"/>
  </w:style>
  <w:style w:type="numbering" w:customStyle="1" w:styleId="Puntielenco631113">
    <w:name w:val="Punti elenco631113"/>
    <w:rsid w:val="00267973"/>
  </w:style>
  <w:style w:type="numbering" w:customStyle="1" w:styleId="Puntielenco4221113">
    <w:name w:val="Punti elenco4221113"/>
    <w:rsid w:val="00267973"/>
  </w:style>
  <w:style w:type="numbering" w:customStyle="1" w:styleId="Nessunelenco323">
    <w:name w:val="Nessun elenco323"/>
    <w:next w:val="Nessunelenco"/>
    <w:uiPriority w:val="99"/>
    <w:semiHidden/>
    <w:unhideWhenUsed/>
    <w:rsid w:val="00267973"/>
  </w:style>
  <w:style w:type="numbering" w:customStyle="1" w:styleId="Nessunelenco1323">
    <w:name w:val="Nessun elenco1323"/>
    <w:next w:val="Nessunelenco"/>
    <w:uiPriority w:val="99"/>
    <w:semiHidden/>
    <w:rsid w:val="00267973"/>
  </w:style>
  <w:style w:type="numbering" w:customStyle="1" w:styleId="Puntielenco103">
    <w:name w:val="Punti elenco103"/>
    <w:rsid w:val="00267973"/>
  </w:style>
  <w:style w:type="numbering" w:customStyle="1" w:styleId="Puntielenco123">
    <w:name w:val="Punti elenco123"/>
    <w:rsid w:val="00267973"/>
  </w:style>
  <w:style w:type="numbering" w:customStyle="1" w:styleId="Puntielenco223">
    <w:name w:val="Punti elenco223"/>
    <w:rsid w:val="00267973"/>
  </w:style>
  <w:style w:type="numbering" w:customStyle="1" w:styleId="Puntielenco333">
    <w:name w:val="Punti elenco333"/>
    <w:rsid w:val="00267973"/>
  </w:style>
  <w:style w:type="numbering" w:customStyle="1" w:styleId="Puntielenco4243">
    <w:name w:val="Punti elenco4243"/>
    <w:rsid w:val="00267973"/>
  </w:style>
  <w:style w:type="numbering" w:customStyle="1" w:styleId="Puntielenco3133">
    <w:name w:val="Punti elenco3133"/>
    <w:rsid w:val="00267973"/>
  </w:style>
  <w:style w:type="numbering" w:customStyle="1" w:styleId="Puntielenco411133">
    <w:name w:val="Punti elenco411133"/>
    <w:rsid w:val="00267973"/>
  </w:style>
  <w:style w:type="numbering" w:customStyle="1" w:styleId="Puntielenco31123">
    <w:name w:val="Punti elenco31123"/>
    <w:rsid w:val="00267973"/>
  </w:style>
  <w:style w:type="numbering" w:customStyle="1" w:styleId="Puntielenco543">
    <w:name w:val="Punti elenco543"/>
    <w:rsid w:val="00267973"/>
  </w:style>
  <w:style w:type="numbering" w:customStyle="1" w:styleId="Puntielenco653">
    <w:name w:val="Punti elenco653"/>
    <w:rsid w:val="00267973"/>
  </w:style>
  <w:style w:type="numbering" w:customStyle="1" w:styleId="Nessunelenco11323">
    <w:name w:val="Nessun elenco11323"/>
    <w:next w:val="Nessunelenco"/>
    <w:uiPriority w:val="99"/>
    <w:semiHidden/>
    <w:unhideWhenUsed/>
    <w:rsid w:val="00267973"/>
  </w:style>
  <w:style w:type="numbering" w:customStyle="1" w:styleId="Nessunelenco21113">
    <w:name w:val="Nessun elenco21113"/>
    <w:next w:val="Nessunelenco"/>
    <w:uiPriority w:val="99"/>
    <w:semiHidden/>
    <w:unhideWhenUsed/>
    <w:rsid w:val="00267973"/>
  </w:style>
  <w:style w:type="numbering" w:customStyle="1" w:styleId="Puntielenco7233">
    <w:name w:val="Punti elenco7233"/>
    <w:rsid w:val="00267973"/>
  </w:style>
  <w:style w:type="numbering" w:customStyle="1" w:styleId="Puntielenco42133">
    <w:name w:val="Punti elenco42133"/>
    <w:rsid w:val="00267973"/>
  </w:style>
  <w:style w:type="numbering" w:customStyle="1" w:styleId="Puntielenco4111133">
    <w:name w:val="Punti elenco4111133"/>
    <w:rsid w:val="00267973"/>
  </w:style>
  <w:style w:type="numbering" w:customStyle="1" w:styleId="Puntielenco5143">
    <w:name w:val="Punti elenco5143"/>
    <w:rsid w:val="00267973"/>
  </w:style>
  <w:style w:type="numbering" w:customStyle="1" w:styleId="Puntielenco6143">
    <w:name w:val="Punti elenco6143"/>
    <w:rsid w:val="00267973"/>
  </w:style>
  <w:style w:type="numbering" w:customStyle="1" w:styleId="Puntielenco61123">
    <w:name w:val="Punti elenco61123"/>
    <w:rsid w:val="00267973"/>
  </w:style>
  <w:style w:type="numbering" w:customStyle="1" w:styleId="Puntielenco711113">
    <w:name w:val="Punti elenco711113"/>
    <w:rsid w:val="00267973"/>
  </w:style>
  <w:style w:type="numbering" w:customStyle="1" w:styleId="Puntielenco421123">
    <w:name w:val="Punti elenco421123"/>
    <w:rsid w:val="00267973"/>
  </w:style>
  <w:style w:type="numbering" w:customStyle="1" w:styleId="Puntielenco41111113">
    <w:name w:val="Punti elenco41111113"/>
    <w:rsid w:val="00267973"/>
  </w:style>
  <w:style w:type="numbering" w:customStyle="1" w:styleId="Puntielenco51123">
    <w:name w:val="Punti elenco51123"/>
    <w:rsid w:val="00267973"/>
  </w:style>
  <w:style w:type="numbering" w:customStyle="1" w:styleId="Puntielenco6233">
    <w:name w:val="Punti elenco6233"/>
    <w:rsid w:val="00267973"/>
  </w:style>
  <w:style w:type="numbering" w:customStyle="1" w:styleId="Puntielenco8223">
    <w:name w:val="Punti elenco8223"/>
    <w:rsid w:val="00267973"/>
  </w:style>
  <w:style w:type="numbering" w:customStyle="1" w:styleId="Puntielenco4323">
    <w:name w:val="Punti elenco4323"/>
    <w:rsid w:val="00267973"/>
  </w:style>
  <w:style w:type="numbering" w:customStyle="1" w:styleId="Puntielenco41223">
    <w:name w:val="Punti elenco41223"/>
    <w:rsid w:val="00267973"/>
  </w:style>
  <w:style w:type="numbering" w:customStyle="1" w:styleId="Puntielenco5223">
    <w:name w:val="Punti elenco5223"/>
    <w:rsid w:val="00267973"/>
  </w:style>
  <w:style w:type="numbering" w:customStyle="1" w:styleId="Puntielenco63223">
    <w:name w:val="Punti elenco63223"/>
    <w:rsid w:val="00267973"/>
  </w:style>
  <w:style w:type="numbering" w:customStyle="1" w:styleId="Puntielenco61223">
    <w:name w:val="Punti elenco61223"/>
    <w:rsid w:val="00267973"/>
  </w:style>
  <w:style w:type="numbering" w:customStyle="1" w:styleId="Puntielenco72123">
    <w:name w:val="Punti elenco72123"/>
    <w:rsid w:val="00267973"/>
  </w:style>
  <w:style w:type="numbering" w:customStyle="1" w:styleId="Puntielenco422223">
    <w:name w:val="Punti elenco422223"/>
    <w:rsid w:val="00267973"/>
  </w:style>
  <w:style w:type="numbering" w:customStyle="1" w:styleId="Puntielenco4112223">
    <w:name w:val="Punti elenco4112223"/>
    <w:rsid w:val="00267973"/>
  </w:style>
  <w:style w:type="numbering" w:customStyle="1" w:styleId="Puntielenco512223">
    <w:name w:val="Punti elenco512223"/>
    <w:rsid w:val="00267973"/>
  </w:style>
  <w:style w:type="numbering" w:customStyle="1" w:styleId="Puntielenco62123">
    <w:name w:val="Punti elenco62123"/>
    <w:rsid w:val="00267973"/>
  </w:style>
  <w:style w:type="numbering" w:customStyle="1" w:styleId="Puntielenco411211113">
    <w:name w:val="Punti elenco411211113"/>
    <w:rsid w:val="00267973"/>
  </w:style>
  <w:style w:type="numbering" w:customStyle="1" w:styleId="Nessunelenco413">
    <w:name w:val="Nessun elenco413"/>
    <w:next w:val="Nessunelenco"/>
    <w:uiPriority w:val="99"/>
    <w:semiHidden/>
    <w:unhideWhenUsed/>
    <w:rsid w:val="00267973"/>
  </w:style>
  <w:style w:type="numbering" w:customStyle="1" w:styleId="Nessunelenco1413">
    <w:name w:val="Nessun elenco1413"/>
    <w:next w:val="Nessunelenco"/>
    <w:uiPriority w:val="99"/>
    <w:semiHidden/>
    <w:rsid w:val="00267973"/>
  </w:style>
  <w:style w:type="numbering" w:customStyle="1" w:styleId="Nessunelenco11413">
    <w:name w:val="Nessun elenco11413"/>
    <w:next w:val="Nessunelenco"/>
    <w:semiHidden/>
    <w:rsid w:val="00267973"/>
  </w:style>
  <w:style w:type="numbering" w:customStyle="1" w:styleId="Nessunelenco111213">
    <w:name w:val="Nessun elenco111213"/>
    <w:next w:val="Nessunelenco"/>
    <w:uiPriority w:val="99"/>
    <w:semiHidden/>
    <w:rsid w:val="00267973"/>
  </w:style>
  <w:style w:type="numbering" w:customStyle="1" w:styleId="Puntielenco42271213">
    <w:name w:val="Punti elenco42271213"/>
    <w:rsid w:val="00267973"/>
  </w:style>
  <w:style w:type="numbering" w:customStyle="1" w:styleId="Puntielenco4101213">
    <w:name w:val="Punti elenco4101213"/>
    <w:rsid w:val="00267973"/>
  </w:style>
  <w:style w:type="numbering" w:customStyle="1" w:styleId="Puntielenco7313">
    <w:name w:val="Punti elenco7313"/>
    <w:rsid w:val="00267973"/>
  </w:style>
  <w:style w:type="numbering" w:customStyle="1" w:styleId="Puntielenco4413">
    <w:name w:val="Punti elenco4413"/>
    <w:rsid w:val="00267973"/>
  </w:style>
  <w:style w:type="numbering" w:customStyle="1" w:styleId="Puntielenco4112313">
    <w:name w:val="Punti elenco4112313"/>
    <w:rsid w:val="00267973"/>
  </w:style>
  <w:style w:type="numbering" w:customStyle="1" w:styleId="Puntielenco8317">
    <w:name w:val="Punti elenco8317"/>
    <w:rsid w:val="00267973"/>
  </w:style>
  <w:style w:type="numbering" w:customStyle="1" w:styleId="Puntielenco512317">
    <w:name w:val="Punti elenco512317"/>
    <w:rsid w:val="00267973"/>
  </w:style>
  <w:style w:type="numbering" w:customStyle="1" w:styleId="Puntielenco63317">
    <w:name w:val="Punti elenco63317"/>
    <w:rsid w:val="00267973"/>
  </w:style>
  <w:style w:type="numbering" w:customStyle="1" w:styleId="Puntielenco422317">
    <w:name w:val="Punti elenco422317"/>
    <w:rsid w:val="00267973"/>
  </w:style>
  <w:style w:type="numbering" w:customStyle="1" w:styleId="Nessunelenco2213">
    <w:name w:val="Nessun elenco2213"/>
    <w:next w:val="Nessunelenco"/>
    <w:uiPriority w:val="99"/>
    <w:semiHidden/>
    <w:rsid w:val="00267973"/>
  </w:style>
  <w:style w:type="numbering" w:customStyle="1" w:styleId="Nessunelenco12213">
    <w:name w:val="Nessun elenco12213"/>
    <w:next w:val="Nessunelenco"/>
    <w:uiPriority w:val="99"/>
    <w:semiHidden/>
    <w:rsid w:val="00267973"/>
  </w:style>
  <w:style w:type="numbering" w:customStyle="1" w:styleId="Nessunelenco112213">
    <w:name w:val="Nessun elenco112213"/>
    <w:next w:val="Nessunelenco"/>
    <w:semiHidden/>
    <w:rsid w:val="00267973"/>
  </w:style>
  <w:style w:type="numbering" w:customStyle="1" w:styleId="Puntielenco422711213">
    <w:name w:val="Punti elenco422711213"/>
    <w:rsid w:val="00267973"/>
  </w:style>
  <w:style w:type="numbering" w:customStyle="1" w:styleId="Stileimportato1213">
    <w:name w:val="Stile importato 1213"/>
    <w:rsid w:val="00267973"/>
  </w:style>
  <w:style w:type="numbering" w:customStyle="1" w:styleId="Stileimportato2213">
    <w:name w:val="Stile importato 2213"/>
    <w:rsid w:val="00267973"/>
  </w:style>
  <w:style w:type="numbering" w:customStyle="1" w:styleId="Nessunelenco1111213">
    <w:name w:val="Nessun elenco1111213"/>
    <w:next w:val="Nessunelenco"/>
    <w:uiPriority w:val="99"/>
    <w:semiHidden/>
    <w:rsid w:val="00267973"/>
  </w:style>
  <w:style w:type="numbering" w:customStyle="1" w:styleId="Puntielenco41011213">
    <w:name w:val="Punti elenco41011213"/>
    <w:rsid w:val="00267973"/>
  </w:style>
  <w:style w:type="numbering" w:customStyle="1" w:styleId="Puntielenco71213">
    <w:name w:val="Punti elenco71213"/>
    <w:rsid w:val="00267973"/>
  </w:style>
  <w:style w:type="numbering" w:customStyle="1" w:styleId="Puntielenco41313">
    <w:name w:val="Punti elenco41313"/>
    <w:rsid w:val="00267973"/>
  </w:style>
  <w:style w:type="numbering" w:customStyle="1" w:styleId="Puntielenco41121213">
    <w:name w:val="Punti elenco41121213"/>
    <w:rsid w:val="00267973"/>
  </w:style>
  <w:style w:type="numbering" w:customStyle="1" w:styleId="Puntielenco81213">
    <w:name w:val="Punti elenco81213"/>
    <w:rsid w:val="00267973"/>
  </w:style>
  <w:style w:type="numbering" w:customStyle="1" w:styleId="Puntielenco5121213">
    <w:name w:val="Punti elenco5121213"/>
    <w:rsid w:val="00267973"/>
  </w:style>
  <w:style w:type="numbering" w:customStyle="1" w:styleId="Puntielenco631213">
    <w:name w:val="Punti elenco631213"/>
    <w:rsid w:val="00267973"/>
  </w:style>
  <w:style w:type="numbering" w:customStyle="1" w:styleId="Puntielenco4221213">
    <w:name w:val="Punti elenco4221213"/>
    <w:rsid w:val="00267973"/>
  </w:style>
  <w:style w:type="numbering" w:customStyle="1" w:styleId="Nessunelenco3113">
    <w:name w:val="Nessun elenco3113"/>
    <w:next w:val="Nessunelenco"/>
    <w:uiPriority w:val="99"/>
    <w:semiHidden/>
    <w:unhideWhenUsed/>
    <w:rsid w:val="00267973"/>
  </w:style>
  <w:style w:type="numbering" w:customStyle="1" w:styleId="Nessunelenco13113">
    <w:name w:val="Nessun elenco13113"/>
    <w:next w:val="Nessunelenco"/>
    <w:uiPriority w:val="99"/>
    <w:semiHidden/>
    <w:rsid w:val="00267973"/>
  </w:style>
  <w:style w:type="numbering" w:customStyle="1" w:styleId="Puntielenco913">
    <w:name w:val="Punti elenco913"/>
    <w:rsid w:val="00267973"/>
  </w:style>
  <w:style w:type="numbering" w:customStyle="1" w:styleId="Puntielenco1113">
    <w:name w:val="Punti elenco1113"/>
    <w:rsid w:val="00267973"/>
  </w:style>
  <w:style w:type="numbering" w:customStyle="1" w:styleId="Puntielenco2113">
    <w:name w:val="Punti elenco2113"/>
    <w:rsid w:val="00267973"/>
  </w:style>
  <w:style w:type="numbering" w:customStyle="1" w:styleId="Puntielenco3213">
    <w:name w:val="Punti elenco3213"/>
    <w:rsid w:val="00267973"/>
  </w:style>
  <w:style w:type="numbering" w:customStyle="1" w:styleId="Puntielenco42313">
    <w:name w:val="Punti elenco42313"/>
    <w:rsid w:val="00267973"/>
  </w:style>
  <w:style w:type="numbering" w:customStyle="1" w:styleId="Puntielenco31213">
    <w:name w:val="Punti elenco31213"/>
    <w:rsid w:val="00267973"/>
  </w:style>
  <w:style w:type="numbering" w:customStyle="1" w:styleId="Puntielenco411313">
    <w:name w:val="Punti elenco411313"/>
    <w:rsid w:val="00267973"/>
  </w:style>
  <w:style w:type="numbering" w:customStyle="1" w:styleId="Puntielenco311113">
    <w:name w:val="Punti elenco311113"/>
    <w:rsid w:val="00267973"/>
  </w:style>
  <w:style w:type="numbering" w:customStyle="1" w:styleId="Puntielenco5313">
    <w:name w:val="Punti elenco5313"/>
    <w:rsid w:val="00267973"/>
  </w:style>
  <w:style w:type="numbering" w:customStyle="1" w:styleId="Puntielenco6413">
    <w:name w:val="Punti elenco6413"/>
    <w:rsid w:val="00267973"/>
  </w:style>
  <w:style w:type="numbering" w:customStyle="1" w:styleId="Nessunelenco113113">
    <w:name w:val="Nessun elenco113113"/>
    <w:next w:val="Nessunelenco"/>
    <w:uiPriority w:val="99"/>
    <w:semiHidden/>
    <w:unhideWhenUsed/>
    <w:rsid w:val="00267973"/>
  </w:style>
  <w:style w:type="numbering" w:customStyle="1" w:styleId="Nessunelenco21213">
    <w:name w:val="Nessun elenco21213"/>
    <w:next w:val="Nessunelenco"/>
    <w:uiPriority w:val="99"/>
    <w:semiHidden/>
    <w:unhideWhenUsed/>
    <w:rsid w:val="00267973"/>
  </w:style>
  <w:style w:type="numbering" w:customStyle="1" w:styleId="Puntielenco72213">
    <w:name w:val="Punti elenco72213"/>
    <w:rsid w:val="00267973"/>
  </w:style>
  <w:style w:type="numbering" w:customStyle="1" w:styleId="Puntielenco421213">
    <w:name w:val="Punti elenco421213"/>
    <w:rsid w:val="00267973"/>
  </w:style>
  <w:style w:type="numbering" w:customStyle="1" w:styleId="Puntielenco4111213">
    <w:name w:val="Punti elenco4111213"/>
    <w:rsid w:val="00267973"/>
  </w:style>
  <w:style w:type="numbering" w:customStyle="1" w:styleId="Puntielenco51313">
    <w:name w:val="Punti elenco51313"/>
    <w:rsid w:val="00267973"/>
  </w:style>
  <w:style w:type="numbering" w:customStyle="1" w:styleId="Puntielenco61313">
    <w:name w:val="Punti elenco61313"/>
    <w:rsid w:val="00267973"/>
  </w:style>
  <w:style w:type="numbering" w:customStyle="1" w:styleId="Puntielenco611113">
    <w:name w:val="Punti elenco611113"/>
    <w:rsid w:val="00267973"/>
  </w:style>
  <w:style w:type="numbering" w:customStyle="1" w:styleId="Puntielenco711213">
    <w:name w:val="Punti elenco711213"/>
    <w:rsid w:val="00267973"/>
  </w:style>
  <w:style w:type="numbering" w:customStyle="1" w:styleId="Puntielenco4211113">
    <w:name w:val="Punti elenco4211113"/>
    <w:rsid w:val="00267973"/>
  </w:style>
  <w:style w:type="numbering" w:customStyle="1" w:styleId="Puntielenco41111213">
    <w:name w:val="Punti elenco41111213"/>
    <w:rsid w:val="00267973"/>
  </w:style>
  <w:style w:type="numbering" w:customStyle="1" w:styleId="Puntielenco511113">
    <w:name w:val="Punti elenco511113"/>
    <w:rsid w:val="00267973"/>
  </w:style>
  <w:style w:type="numbering" w:customStyle="1" w:styleId="Puntielenco62213">
    <w:name w:val="Punti elenco62213"/>
    <w:rsid w:val="00267973"/>
  </w:style>
  <w:style w:type="numbering" w:customStyle="1" w:styleId="Puntielenco82113">
    <w:name w:val="Punti elenco82113"/>
    <w:rsid w:val="00267973"/>
  </w:style>
  <w:style w:type="numbering" w:customStyle="1" w:styleId="Puntielenco43113">
    <w:name w:val="Punti elenco43113"/>
    <w:rsid w:val="00267973"/>
  </w:style>
  <w:style w:type="numbering" w:customStyle="1" w:styleId="Puntielenco412113">
    <w:name w:val="Punti elenco412113"/>
    <w:rsid w:val="00267973"/>
  </w:style>
  <w:style w:type="numbering" w:customStyle="1" w:styleId="Puntielenco52113">
    <w:name w:val="Punti elenco52113"/>
    <w:rsid w:val="00267973"/>
  </w:style>
  <w:style w:type="numbering" w:customStyle="1" w:styleId="Puntielenco632113">
    <w:name w:val="Punti elenco632113"/>
    <w:rsid w:val="00267973"/>
  </w:style>
  <w:style w:type="numbering" w:customStyle="1" w:styleId="Puntielenco612113">
    <w:name w:val="Punti elenco612113"/>
    <w:rsid w:val="00267973"/>
  </w:style>
  <w:style w:type="numbering" w:customStyle="1" w:styleId="Puntielenco721113">
    <w:name w:val="Punti elenco721113"/>
    <w:rsid w:val="00267973"/>
  </w:style>
  <w:style w:type="numbering" w:customStyle="1" w:styleId="Puntielenco4222113">
    <w:name w:val="Punti elenco4222113"/>
    <w:rsid w:val="00267973"/>
  </w:style>
  <w:style w:type="numbering" w:customStyle="1" w:styleId="Puntielenco41122113">
    <w:name w:val="Punti elenco41122113"/>
    <w:rsid w:val="00267973"/>
  </w:style>
  <w:style w:type="numbering" w:customStyle="1" w:styleId="Puntielenco5122113">
    <w:name w:val="Punti elenco5122113"/>
    <w:rsid w:val="00267973"/>
  </w:style>
  <w:style w:type="numbering" w:customStyle="1" w:styleId="Puntielenco621113">
    <w:name w:val="Punti elenco621113"/>
    <w:rsid w:val="00267973"/>
  </w:style>
  <w:style w:type="numbering" w:customStyle="1" w:styleId="Puntielenco411211213">
    <w:name w:val="Punti elenco411211213"/>
    <w:rsid w:val="00267973"/>
  </w:style>
  <w:style w:type="numbering" w:customStyle="1" w:styleId="Nessunelenco512">
    <w:name w:val="Nessun elenco512"/>
    <w:next w:val="Nessunelenco"/>
    <w:uiPriority w:val="99"/>
    <w:semiHidden/>
    <w:unhideWhenUsed/>
    <w:rsid w:val="00267973"/>
  </w:style>
  <w:style w:type="numbering" w:customStyle="1" w:styleId="Nessunelenco1512">
    <w:name w:val="Nessun elenco1512"/>
    <w:next w:val="Nessunelenco"/>
    <w:uiPriority w:val="99"/>
    <w:semiHidden/>
    <w:rsid w:val="00267973"/>
  </w:style>
  <w:style w:type="numbering" w:customStyle="1" w:styleId="Nessunelenco11512">
    <w:name w:val="Nessun elenco11512"/>
    <w:next w:val="Nessunelenco"/>
    <w:uiPriority w:val="99"/>
    <w:semiHidden/>
    <w:rsid w:val="00267973"/>
  </w:style>
  <w:style w:type="numbering" w:customStyle="1" w:styleId="Nessunelenco111312">
    <w:name w:val="Nessun elenco111312"/>
    <w:next w:val="Nessunelenco"/>
    <w:semiHidden/>
    <w:rsid w:val="00267973"/>
  </w:style>
  <w:style w:type="numbering" w:customStyle="1" w:styleId="Puntielenco42271313">
    <w:name w:val="Punti elenco42271313"/>
    <w:rsid w:val="00267973"/>
  </w:style>
  <w:style w:type="numbering" w:customStyle="1" w:styleId="Stileimportato1312">
    <w:name w:val="Stile importato 1312"/>
    <w:rsid w:val="00267973"/>
  </w:style>
  <w:style w:type="numbering" w:customStyle="1" w:styleId="Stileimportato2312">
    <w:name w:val="Stile importato 2312"/>
    <w:rsid w:val="00267973"/>
  </w:style>
  <w:style w:type="numbering" w:customStyle="1" w:styleId="Nessunelenco1111312">
    <w:name w:val="Nessun elenco1111312"/>
    <w:next w:val="Nessunelenco"/>
    <w:uiPriority w:val="99"/>
    <w:semiHidden/>
    <w:rsid w:val="00267973"/>
  </w:style>
  <w:style w:type="numbering" w:customStyle="1" w:styleId="Puntielenco4101313">
    <w:name w:val="Punti elenco4101313"/>
    <w:rsid w:val="00267973"/>
  </w:style>
  <w:style w:type="numbering" w:customStyle="1" w:styleId="Puntielenco7412">
    <w:name w:val="Punti elenco7412"/>
    <w:rsid w:val="00267973"/>
  </w:style>
  <w:style w:type="numbering" w:customStyle="1" w:styleId="Puntielenco4512">
    <w:name w:val="Punti elenco4512"/>
    <w:rsid w:val="00267973"/>
  </w:style>
  <w:style w:type="numbering" w:customStyle="1" w:styleId="Puntielenco4112417">
    <w:name w:val="Punti elenco4112417"/>
    <w:rsid w:val="00267973"/>
  </w:style>
  <w:style w:type="numbering" w:customStyle="1" w:styleId="Puntielenco8413">
    <w:name w:val="Punti elenco8413"/>
    <w:rsid w:val="00267973"/>
  </w:style>
  <w:style w:type="numbering" w:customStyle="1" w:styleId="Puntielenco512413">
    <w:name w:val="Punti elenco512413"/>
    <w:rsid w:val="00267973"/>
  </w:style>
  <w:style w:type="numbering" w:customStyle="1" w:styleId="Puntielenco63413">
    <w:name w:val="Punti elenco63413"/>
    <w:rsid w:val="00267973"/>
  </w:style>
  <w:style w:type="numbering" w:customStyle="1" w:styleId="Puntielenco422413">
    <w:name w:val="Punti elenco422413"/>
    <w:rsid w:val="00267973"/>
  </w:style>
  <w:style w:type="numbering" w:customStyle="1" w:styleId="Nessunelenco2312">
    <w:name w:val="Nessun elenco2312"/>
    <w:next w:val="Nessunelenco"/>
    <w:uiPriority w:val="99"/>
    <w:semiHidden/>
    <w:unhideWhenUsed/>
    <w:rsid w:val="00267973"/>
  </w:style>
  <w:style w:type="numbering" w:customStyle="1" w:styleId="Nessunelenco12312">
    <w:name w:val="Nessun elenco12312"/>
    <w:next w:val="Nessunelenco"/>
    <w:uiPriority w:val="99"/>
    <w:semiHidden/>
    <w:rsid w:val="00267973"/>
  </w:style>
  <w:style w:type="numbering" w:customStyle="1" w:styleId="Nessunelenco112312">
    <w:name w:val="Nessun elenco112312"/>
    <w:next w:val="Nessunelenco"/>
    <w:semiHidden/>
    <w:rsid w:val="00267973"/>
  </w:style>
  <w:style w:type="numbering" w:customStyle="1" w:styleId="Nessunelenco111111112">
    <w:name w:val="Nessun elenco111111112"/>
    <w:next w:val="Nessunelenco"/>
    <w:uiPriority w:val="99"/>
    <w:semiHidden/>
    <w:rsid w:val="00267973"/>
  </w:style>
  <w:style w:type="numbering" w:customStyle="1" w:styleId="Puntielenco422711312">
    <w:name w:val="Punti elenco422711312"/>
    <w:rsid w:val="00267973"/>
  </w:style>
  <w:style w:type="numbering" w:customStyle="1" w:styleId="Puntielenco41011312">
    <w:name w:val="Punti elenco41011312"/>
    <w:rsid w:val="00267973"/>
  </w:style>
  <w:style w:type="numbering" w:customStyle="1" w:styleId="Puntielenco71312">
    <w:name w:val="Punti elenco71312"/>
    <w:rsid w:val="00267973"/>
  </w:style>
  <w:style w:type="numbering" w:customStyle="1" w:styleId="Puntielenco41412">
    <w:name w:val="Punti elenco41412"/>
    <w:rsid w:val="00267973"/>
  </w:style>
  <w:style w:type="numbering" w:customStyle="1" w:styleId="Puntielenco41121312">
    <w:name w:val="Punti elenco41121312"/>
    <w:rsid w:val="00267973"/>
  </w:style>
  <w:style w:type="numbering" w:customStyle="1" w:styleId="Puntielenco81312">
    <w:name w:val="Punti elenco81312"/>
    <w:rsid w:val="00267973"/>
  </w:style>
  <w:style w:type="numbering" w:customStyle="1" w:styleId="Puntielenco5121312">
    <w:name w:val="Punti elenco5121312"/>
    <w:rsid w:val="00267973"/>
  </w:style>
  <w:style w:type="numbering" w:customStyle="1" w:styleId="Puntielenco631312">
    <w:name w:val="Punti elenco631312"/>
    <w:rsid w:val="00267973"/>
  </w:style>
  <w:style w:type="numbering" w:customStyle="1" w:styleId="Puntielenco4221312">
    <w:name w:val="Punti elenco4221312"/>
    <w:rsid w:val="00267973"/>
  </w:style>
  <w:style w:type="numbering" w:customStyle="1" w:styleId="Nessunelenco21312">
    <w:name w:val="Nessun elenco21312"/>
    <w:next w:val="Nessunelenco"/>
    <w:uiPriority w:val="99"/>
    <w:semiHidden/>
    <w:rsid w:val="00267973"/>
  </w:style>
  <w:style w:type="numbering" w:customStyle="1" w:styleId="Nessunelenco121112">
    <w:name w:val="Nessun elenco121112"/>
    <w:next w:val="Nessunelenco"/>
    <w:uiPriority w:val="99"/>
    <w:semiHidden/>
    <w:rsid w:val="00267973"/>
  </w:style>
  <w:style w:type="numbering" w:customStyle="1" w:styleId="Nessunelenco1121112">
    <w:name w:val="Nessun elenco1121112"/>
    <w:next w:val="Nessunelenco"/>
    <w:semiHidden/>
    <w:rsid w:val="00267973"/>
  </w:style>
  <w:style w:type="numbering" w:customStyle="1" w:styleId="Puntielenco4227111112">
    <w:name w:val="Punti elenco4227111112"/>
    <w:rsid w:val="00267973"/>
  </w:style>
  <w:style w:type="numbering" w:customStyle="1" w:styleId="Stileimportato11112">
    <w:name w:val="Stile importato 11112"/>
    <w:rsid w:val="00267973"/>
  </w:style>
  <w:style w:type="numbering" w:customStyle="1" w:styleId="Stileimportato21112">
    <w:name w:val="Stile importato 21112"/>
    <w:rsid w:val="00267973"/>
  </w:style>
  <w:style w:type="numbering" w:customStyle="1" w:styleId="Nessunelenco1111111112">
    <w:name w:val="Nessun elenco1111111112"/>
    <w:next w:val="Nessunelenco"/>
    <w:uiPriority w:val="99"/>
    <w:semiHidden/>
    <w:rsid w:val="00267973"/>
  </w:style>
  <w:style w:type="numbering" w:customStyle="1" w:styleId="Puntielenco410111112">
    <w:name w:val="Punti elenco410111112"/>
    <w:rsid w:val="00267973"/>
  </w:style>
  <w:style w:type="numbering" w:customStyle="1" w:styleId="Puntielenco711312">
    <w:name w:val="Punti elenco711312"/>
    <w:rsid w:val="00267973"/>
  </w:style>
  <w:style w:type="numbering" w:customStyle="1" w:styleId="Puntielenco411412">
    <w:name w:val="Punti elenco411412"/>
    <w:rsid w:val="00267973"/>
  </w:style>
  <w:style w:type="numbering" w:customStyle="1" w:styleId="Puntielenco411211312">
    <w:name w:val="Punti elenco411211312"/>
    <w:rsid w:val="00267973"/>
  </w:style>
  <w:style w:type="numbering" w:customStyle="1" w:styleId="Puntielenco811112">
    <w:name w:val="Punti elenco811112"/>
    <w:rsid w:val="00267973"/>
  </w:style>
  <w:style w:type="numbering" w:customStyle="1" w:styleId="Puntielenco51211112">
    <w:name w:val="Punti elenco51211112"/>
    <w:rsid w:val="00267973"/>
  </w:style>
  <w:style w:type="numbering" w:customStyle="1" w:styleId="Puntielenco6311112">
    <w:name w:val="Punti elenco6311112"/>
    <w:rsid w:val="00267973"/>
  </w:style>
  <w:style w:type="numbering" w:customStyle="1" w:styleId="Puntielenco42211112">
    <w:name w:val="Punti elenco42211112"/>
    <w:rsid w:val="00267973"/>
  </w:style>
  <w:style w:type="numbering" w:customStyle="1" w:styleId="Nessunelenco3212">
    <w:name w:val="Nessun elenco3212"/>
    <w:next w:val="Nessunelenco"/>
    <w:uiPriority w:val="99"/>
    <w:semiHidden/>
    <w:unhideWhenUsed/>
    <w:rsid w:val="00267973"/>
  </w:style>
  <w:style w:type="numbering" w:customStyle="1" w:styleId="Nessunelenco13212">
    <w:name w:val="Nessun elenco13212"/>
    <w:next w:val="Nessunelenco"/>
    <w:uiPriority w:val="99"/>
    <w:semiHidden/>
    <w:rsid w:val="00267973"/>
  </w:style>
  <w:style w:type="numbering" w:customStyle="1" w:styleId="Puntielenco1012">
    <w:name w:val="Punti elenco1012"/>
    <w:rsid w:val="00267973"/>
  </w:style>
  <w:style w:type="numbering" w:customStyle="1" w:styleId="Puntielenco1212">
    <w:name w:val="Punti elenco1212"/>
    <w:rsid w:val="00267973"/>
  </w:style>
  <w:style w:type="numbering" w:customStyle="1" w:styleId="Puntielenco2212">
    <w:name w:val="Punti elenco2212"/>
    <w:rsid w:val="00267973"/>
  </w:style>
  <w:style w:type="numbering" w:customStyle="1" w:styleId="Puntielenco3312">
    <w:name w:val="Punti elenco3312"/>
    <w:rsid w:val="00267973"/>
  </w:style>
  <w:style w:type="numbering" w:customStyle="1" w:styleId="Puntielenco42412">
    <w:name w:val="Punti elenco42412"/>
    <w:rsid w:val="00267973"/>
  </w:style>
  <w:style w:type="numbering" w:customStyle="1" w:styleId="Puntielenco31312">
    <w:name w:val="Punti elenco31312"/>
    <w:rsid w:val="00267973"/>
  </w:style>
  <w:style w:type="numbering" w:customStyle="1" w:styleId="Puntielenco4111312">
    <w:name w:val="Punti elenco4111312"/>
    <w:rsid w:val="00267973"/>
  </w:style>
  <w:style w:type="numbering" w:customStyle="1" w:styleId="Puntielenco311212">
    <w:name w:val="Punti elenco311212"/>
    <w:rsid w:val="00267973"/>
  </w:style>
  <w:style w:type="numbering" w:customStyle="1" w:styleId="Puntielenco5412">
    <w:name w:val="Punti elenco5412"/>
    <w:rsid w:val="00267973"/>
  </w:style>
  <w:style w:type="numbering" w:customStyle="1" w:styleId="Puntielenco6512">
    <w:name w:val="Punti elenco6512"/>
    <w:rsid w:val="00267973"/>
  </w:style>
  <w:style w:type="numbering" w:customStyle="1" w:styleId="Nessunelenco113212">
    <w:name w:val="Nessun elenco113212"/>
    <w:next w:val="Nessunelenco"/>
    <w:uiPriority w:val="99"/>
    <w:semiHidden/>
    <w:unhideWhenUsed/>
    <w:rsid w:val="00267973"/>
  </w:style>
  <w:style w:type="numbering" w:customStyle="1" w:styleId="Nessunelenco211112">
    <w:name w:val="Nessun elenco211112"/>
    <w:next w:val="Nessunelenco"/>
    <w:uiPriority w:val="99"/>
    <w:semiHidden/>
    <w:unhideWhenUsed/>
    <w:rsid w:val="00267973"/>
  </w:style>
  <w:style w:type="numbering" w:customStyle="1" w:styleId="Puntielenco72312">
    <w:name w:val="Punti elenco72312"/>
    <w:rsid w:val="00267973"/>
  </w:style>
  <w:style w:type="numbering" w:customStyle="1" w:styleId="Puntielenco421312">
    <w:name w:val="Punti elenco421312"/>
    <w:rsid w:val="00267973"/>
  </w:style>
  <w:style w:type="numbering" w:customStyle="1" w:styleId="Puntielenco41111312">
    <w:name w:val="Punti elenco41111312"/>
    <w:rsid w:val="00267973"/>
  </w:style>
  <w:style w:type="numbering" w:customStyle="1" w:styleId="Puntielenco51412">
    <w:name w:val="Punti elenco51412"/>
    <w:rsid w:val="00267973"/>
  </w:style>
  <w:style w:type="numbering" w:customStyle="1" w:styleId="Puntielenco61412">
    <w:name w:val="Punti elenco61412"/>
    <w:rsid w:val="00267973"/>
  </w:style>
  <w:style w:type="numbering" w:customStyle="1" w:styleId="Puntielenco611212">
    <w:name w:val="Punti elenco611212"/>
    <w:rsid w:val="00267973"/>
  </w:style>
  <w:style w:type="numbering" w:customStyle="1" w:styleId="Puntielenco7111112">
    <w:name w:val="Punti elenco7111112"/>
    <w:rsid w:val="00267973"/>
  </w:style>
  <w:style w:type="numbering" w:customStyle="1" w:styleId="Puntielenco4211212">
    <w:name w:val="Punti elenco4211212"/>
    <w:rsid w:val="00267973"/>
  </w:style>
  <w:style w:type="numbering" w:customStyle="1" w:styleId="Puntielenco411111112">
    <w:name w:val="Punti elenco411111112"/>
    <w:rsid w:val="00267973"/>
  </w:style>
  <w:style w:type="numbering" w:customStyle="1" w:styleId="Puntielenco511212">
    <w:name w:val="Punti elenco511212"/>
    <w:rsid w:val="00267973"/>
  </w:style>
  <w:style w:type="numbering" w:customStyle="1" w:styleId="Puntielenco62312">
    <w:name w:val="Punti elenco62312"/>
    <w:rsid w:val="00267973"/>
  </w:style>
  <w:style w:type="numbering" w:customStyle="1" w:styleId="Puntielenco82212">
    <w:name w:val="Punti elenco82212"/>
    <w:rsid w:val="00267973"/>
  </w:style>
  <w:style w:type="numbering" w:customStyle="1" w:styleId="Puntielenco43212">
    <w:name w:val="Punti elenco43212"/>
    <w:rsid w:val="00267973"/>
  </w:style>
  <w:style w:type="numbering" w:customStyle="1" w:styleId="Puntielenco412212">
    <w:name w:val="Punti elenco412212"/>
    <w:rsid w:val="00267973"/>
  </w:style>
  <w:style w:type="numbering" w:customStyle="1" w:styleId="Puntielenco52212">
    <w:name w:val="Punti elenco52212"/>
    <w:rsid w:val="00267973"/>
  </w:style>
  <w:style w:type="numbering" w:customStyle="1" w:styleId="Puntielenco632212">
    <w:name w:val="Punti elenco632212"/>
    <w:rsid w:val="00267973"/>
  </w:style>
  <w:style w:type="numbering" w:customStyle="1" w:styleId="Puntielenco612212">
    <w:name w:val="Punti elenco612212"/>
    <w:rsid w:val="00267973"/>
  </w:style>
  <w:style w:type="numbering" w:customStyle="1" w:styleId="Puntielenco721212">
    <w:name w:val="Punti elenco721212"/>
    <w:rsid w:val="00267973"/>
  </w:style>
  <w:style w:type="numbering" w:customStyle="1" w:styleId="Puntielenco4222212">
    <w:name w:val="Punti elenco4222212"/>
    <w:rsid w:val="00267973"/>
  </w:style>
  <w:style w:type="numbering" w:customStyle="1" w:styleId="Puntielenco41122212">
    <w:name w:val="Punti elenco41122212"/>
    <w:rsid w:val="00267973"/>
  </w:style>
  <w:style w:type="numbering" w:customStyle="1" w:styleId="Puntielenco5122212">
    <w:name w:val="Punti elenco5122212"/>
    <w:rsid w:val="00267973"/>
  </w:style>
  <w:style w:type="numbering" w:customStyle="1" w:styleId="Puntielenco621212">
    <w:name w:val="Punti elenco621212"/>
    <w:rsid w:val="00267973"/>
  </w:style>
  <w:style w:type="numbering" w:customStyle="1" w:styleId="Puntielenco4112111112">
    <w:name w:val="Punti elenco4112111112"/>
    <w:rsid w:val="00267973"/>
  </w:style>
  <w:style w:type="numbering" w:customStyle="1" w:styleId="Nessunelenco4112">
    <w:name w:val="Nessun elenco4112"/>
    <w:next w:val="Nessunelenco"/>
    <w:uiPriority w:val="99"/>
    <w:semiHidden/>
    <w:unhideWhenUsed/>
    <w:rsid w:val="00267973"/>
  </w:style>
  <w:style w:type="numbering" w:customStyle="1" w:styleId="Nessunelenco14112">
    <w:name w:val="Nessun elenco14112"/>
    <w:next w:val="Nessunelenco"/>
    <w:uiPriority w:val="99"/>
    <w:semiHidden/>
    <w:rsid w:val="00267973"/>
  </w:style>
  <w:style w:type="numbering" w:customStyle="1" w:styleId="Nessunelenco114112">
    <w:name w:val="Nessun elenco114112"/>
    <w:next w:val="Nessunelenco"/>
    <w:semiHidden/>
    <w:rsid w:val="00267973"/>
  </w:style>
  <w:style w:type="numbering" w:customStyle="1" w:styleId="Nessunelenco1112112">
    <w:name w:val="Nessun elenco1112112"/>
    <w:next w:val="Nessunelenco"/>
    <w:uiPriority w:val="99"/>
    <w:semiHidden/>
    <w:rsid w:val="00267973"/>
  </w:style>
  <w:style w:type="numbering" w:customStyle="1" w:styleId="Puntielenco422712113">
    <w:name w:val="Punti elenco422712113"/>
    <w:rsid w:val="00267973"/>
  </w:style>
  <w:style w:type="numbering" w:customStyle="1" w:styleId="Puntielenco41012113">
    <w:name w:val="Punti elenco41012113"/>
    <w:rsid w:val="00267973"/>
  </w:style>
  <w:style w:type="numbering" w:customStyle="1" w:styleId="Puntielenco73112">
    <w:name w:val="Punti elenco73112"/>
    <w:rsid w:val="00267973"/>
  </w:style>
  <w:style w:type="numbering" w:customStyle="1" w:styleId="Puntielenco44112">
    <w:name w:val="Punti elenco44112"/>
    <w:rsid w:val="00267973"/>
  </w:style>
  <w:style w:type="numbering" w:customStyle="1" w:styleId="Puntielenco41123112">
    <w:name w:val="Punti elenco41123112"/>
    <w:rsid w:val="00267973"/>
  </w:style>
  <w:style w:type="numbering" w:customStyle="1" w:styleId="Puntielenco83113">
    <w:name w:val="Punti elenco83113"/>
    <w:rsid w:val="00267973"/>
  </w:style>
  <w:style w:type="numbering" w:customStyle="1" w:styleId="Puntielenco5123113">
    <w:name w:val="Punti elenco5123113"/>
    <w:rsid w:val="00267973"/>
  </w:style>
  <w:style w:type="numbering" w:customStyle="1" w:styleId="Puntielenco633113">
    <w:name w:val="Punti elenco633113"/>
    <w:rsid w:val="00267973"/>
  </w:style>
  <w:style w:type="numbering" w:customStyle="1" w:styleId="Puntielenco4223113">
    <w:name w:val="Punti elenco4223113"/>
    <w:rsid w:val="00267973"/>
  </w:style>
  <w:style w:type="numbering" w:customStyle="1" w:styleId="Nessunelenco22112">
    <w:name w:val="Nessun elenco22112"/>
    <w:next w:val="Nessunelenco"/>
    <w:uiPriority w:val="99"/>
    <w:semiHidden/>
    <w:rsid w:val="00267973"/>
  </w:style>
  <w:style w:type="numbering" w:customStyle="1" w:styleId="Nessunelenco122112">
    <w:name w:val="Nessun elenco122112"/>
    <w:next w:val="Nessunelenco"/>
    <w:uiPriority w:val="99"/>
    <w:semiHidden/>
    <w:rsid w:val="00267973"/>
  </w:style>
  <w:style w:type="numbering" w:customStyle="1" w:styleId="Nessunelenco1122112">
    <w:name w:val="Nessun elenco1122112"/>
    <w:next w:val="Nessunelenco"/>
    <w:semiHidden/>
    <w:rsid w:val="00267973"/>
  </w:style>
  <w:style w:type="numbering" w:customStyle="1" w:styleId="Puntielenco4227112112">
    <w:name w:val="Punti elenco4227112112"/>
    <w:rsid w:val="00267973"/>
  </w:style>
  <w:style w:type="numbering" w:customStyle="1" w:styleId="Stileimportato12112">
    <w:name w:val="Stile importato 12112"/>
    <w:rsid w:val="00267973"/>
  </w:style>
  <w:style w:type="numbering" w:customStyle="1" w:styleId="Stileimportato22112">
    <w:name w:val="Stile importato 22112"/>
    <w:rsid w:val="00267973"/>
  </w:style>
  <w:style w:type="numbering" w:customStyle="1" w:styleId="Nessunelenco11112112">
    <w:name w:val="Nessun elenco11112112"/>
    <w:next w:val="Nessunelenco"/>
    <w:uiPriority w:val="99"/>
    <w:semiHidden/>
    <w:rsid w:val="00267973"/>
  </w:style>
  <w:style w:type="numbering" w:customStyle="1" w:styleId="Puntielenco410112112">
    <w:name w:val="Punti elenco410112112"/>
    <w:rsid w:val="00267973"/>
  </w:style>
  <w:style w:type="numbering" w:customStyle="1" w:styleId="Puntielenco712112">
    <w:name w:val="Punti elenco712112"/>
    <w:rsid w:val="00267973"/>
  </w:style>
  <w:style w:type="numbering" w:customStyle="1" w:styleId="Puntielenco413112">
    <w:name w:val="Punti elenco413112"/>
    <w:rsid w:val="00267973"/>
  </w:style>
  <w:style w:type="numbering" w:customStyle="1" w:styleId="Puntielenco411212112">
    <w:name w:val="Punti elenco411212112"/>
    <w:rsid w:val="00267973"/>
  </w:style>
  <w:style w:type="numbering" w:customStyle="1" w:styleId="Puntielenco812112">
    <w:name w:val="Punti elenco812112"/>
    <w:rsid w:val="00267973"/>
  </w:style>
  <w:style w:type="numbering" w:customStyle="1" w:styleId="Puntielenco51212112">
    <w:name w:val="Punti elenco51212112"/>
    <w:rsid w:val="00267973"/>
  </w:style>
  <w:style w:type="numbering" w:customStyle="1" w:styleId="Puntielenco6312112">
    <w:name w:val="Punti elenco6312112"/>
    <w:rsid w:val="00267973"/>
  </w:style>
  <w:style w:type="numbering" w:customStyle="1" w:styleId="Puntielenco42212112">
    <w:name w:val="Punti elenco42212112"/>
    <w:rsid w:val="00267973"/>
  </w:style>
  <w:style w:type="numbering" w:customStyle="1" w:styleId="Nessunelenco31112">
    <w:name w:val="Nessun elenco31112"/>
    <w:next w:val="Nessunelenco"/>
    <w:uiPriority w:val="99"/>
    <w:semiHidden/>
    <w:unhideWhenUsed/>
    <w:rsid w:val="00267973"/>
  </w:style>
  <w:style w:type="numbering" w:customStyle="1" w:styleId="Nessunelenco131112">
    <w:name w:val="Nessun elenco131112"/>
    <w:next w:val="Nessunelenco"/>
    <w:uiPriority w:val="99"/>
    <w:semiHidden/>
    <w:rsid w:val="00267973"/>
  </w:style>
  <w:style w:type="numbering" w:customStyle="1" w:styleId="Puntielenco9112">
    <w:name w:val="Punti elenco9112"/>
    <w:rsid w:val="00267973"/>
  </w:style>
  <w:style w:type="numbering" w:customStyle="1" w:styleId="Puntielenco11112">
    <w:name w:val="Punti elenco11112"/>
    <w:rsid w:val="00267973"/>
  </w:style>
  <w:style w:type="numbering" w:customStyle="1" w:styleId="Puntielenco21112">
    <w:name w:val="Punti elenco21112"/>
    <w:rsid w:val="00267973"/>
  </w:style>
  <w:style w:type="numbering" w:customStyle="1" w:styleId="Puntielenco32112">
    <w:name w:val="Punti elenco32112"/>
    <w:rsid w:val="00267973"/>
  </w:style>
  <w:style w:type="numbering" w:customStyle="1" w:styleId="Puntielenco423112">
    <w:name w:val="Punti elenco423112"/>
    <w:rsid w:val="00267973"/>
  </w:style>
  <w:style w:type="numbering" w:customStyle="1" w:styleId="Puntielenco312112">
    <w:name w:val="Punti elenco312112"/>
    <w:rsid w:val="00267973"/>
  </w:style>
  <w:style w:type="numbering" w:customStyle="1" w:styleId="Puntielenco4113112">
    <w:name w:val="Punti elenco4113112"/>
    <w:rsid w:val="00267973"/>
  </w:style>
  <w:style w:type="numbering" w:customStyle="1" w:styleId="Puntielenco3111112">
    <w:name w:val="Punti elenco3111112"/>
    <w:rsid w:val="00267973"/>
  </w:style>
  <w:style w:type="numbering" w:customStyle="1" w:styleId="Puntielenco53112">
    <w:name w:val="Punti elenco53112"/>
    <w:rsid w:val="00267973"/>
  </w:style>
  <w:style w:type="numbering" w:customStyle="1" w:styleId="Puntielenco64112">
    <w:name w:val="Punti elenco64112"/>
    <w:rsid w:val="00267973"/>
  </w:style>
  <w:style w:type="numbering" w:customStyle="1" w:styleId="Nessunelenco1131112">
    <w:name w:val="Nessun elenco1131112"/>
    <w:next w:val="Nessunelenco"/>
    <w:uiPriority w:val="99"/>
    <w:semiHidden/>
    <w:unhideWhenUsed/>
    <w:rsid w:val="00267973"/>
  </w:style>
  <w:style w:type="numbering" w:customStyle="1" w:styleId="Nessunelenco212112">
    <w:name w:val="Nessun elenco212112"/>
    <w:next w:val="Nessunelenco"/>
    <w:uiPriority w:val="99"/>
    <w:semiHidden/>
    <w:unhideWhenUsed/>
    <w:rsid w:val="00267973"/>
  </w:style>
  <w:style w:type="numbering" w:customStyle="1" w:styleId="Puntielenco722112">
    <w:name w:val="Punti elenco722112"/>
    <w:rsid w:val="00267973"/>
  </w:style>
  <w:style w:type="numbering" w:customStyle="1" w:styleId="Puntielenco4212112">
    <w:name w:val="Punti elenco4212112"/>
    <w:rsid w:val="00267973"/>
  </w:style>
  <w:style w:type="numbering" w:customStyle="1" w:styleId="Puntielenco41112112">
    <w:name w:val="Punti elenco41112112"/>
    <w:rsid w:val="00267973"/>
  </w:style>
  <w:style w:type="numbering" w:customStyle="1" w:styleId="Puntielenco513112">
    <w:name w:val="Punti elenco513112"/>
    <w:rsid w:val="00267973"/>
  </w:style>
  <w:style w:type="numbering" w:customStyle="1" w:styleId="Puntielenco613112">
    <w:name w:val="Punti elenco613112"/>
    <w:rsid w:val="00267973"/>
  </w:style>
  <w:style w:type="numbering" w:customStyle="1" w:styleId="Puntielenco6111112">
    <w:name w:val="Punti elenco6111112"/>
    <w:rsid w:val="00267973"/>
  </w:style>
  <w:style w:type="numbering" w:customStyle="1" w:styleId="Puntielenco7112112">
    <w:name w:val="Punti elenco7112112"/>
    <w:rsid w:val="00267973"/>
  </w:style>
  <w:style w:type="numbering" w:customStyle="1" w:styleId="Puntielenco42111112">
    <w:name w:val="Punti elenco42111112"/>
    <w:rsid w:val="00267973"/>
  </w:style>
  <w:style w:type="numbering" w:customStyle="1" w:styleId="Puntielenco411112112">
    <w:name w:val="Punti elenco411112112"/>
    <w:rsid w:val="00267973"/>
  </w:style>
  <w:style w:type="numbering" w:customStyle="1" w:styleId="Puntielenco5111112">
    <w:name w:val="Punti elenco5111112"/>
    <w:rsid w:val="00267973"/>
  </w:style>
  <w:style w:type="numbering" w:customStyle="1" w:styleId="Puntielenco622112">
    <w:name w:val="Punti elenco622112"/>
    <w:rsid w:val="00267973"/>
  </w:style>
  <w:style w:type="numbering" w:customStyle="1" w:styleId="Puntielenco821112">
    <w:name w:val="Punti elenco821112"/>
    <w:rsid w:val="00267973"/>
  </w:style>
  <w:style w:type="numbering" w:customStyle="1" w:styleId="Puntielenco431112">
    <w:name w:val="Punti elenco431112"/>
    <w:rsid w:val="00267973"/>
  </w:style>
  <w:style w:type="numbering" w:customStyle="1" w:styleId="Puntielenco4121112">
    <w:name w:val="Punti elenco4121112"/>
    <w:rsid w:val="00267973"/>
  </w:style>
  <w:style w:type="numbering" w:customStyle="1" w:styleId="Puntielenco521112">
    <w:name w:val="Punti elenco521112"/>
    <w:rsid w:val="00267973"/>
  </w:style>
  <w:style w:type="numbering" w:customStyle="1" w:styleId="Puntielenco6321112">
    <w:name w:val="Punti elenco6321112"/>
    <w:rsid w:val="00267973"/>
  </w:style>
  <w:style w:type="numbering" w:customStyle="1" w:styleId="Puntielenco6121112">
    <w:name w:val="Punti elenco6121112"/>
    <w:rsid w:val="00267973"/>
  </w:style>
  <w:style w:type="numbering" w:customStyle="1" w:styleId="Puntielenco7211112">
    <w:name w:val="Punti elenco7211112"/>
    <w:rsid w:val="00267973"/>
  </w:style>
  <w:style w:type="numbering" w:customStyle="1" w:styleId="Puntielenco42221112">
    <w:name w:val="Punti elenco42221112"/>
    <w:rsid w:val="00267973"/>
  </w:style>
  <w:style w:type="numbering" w:customStyle="1" w:styleId="Puntielenco411221112">
    <w:name w:val="Punti elenco411221112"/>
    <w:rsid w:val="00267973"/>
  </w:style>
  <w:style w:type="numbering" w:customStyle="1" w:styleId="Puntielenco51221112">
    <w:name w:val="Punti elenco51221112"/>
    <w:rsid w:val="00267973"/>
  </w:style>
  <w:style w:type="numbering" w:customStyle="1" w:styleId="Puntielenco6211112">
    <w:name w:val="Punti elenco6211112"/>
    <w:rsid w:val="00267973"/>
  </w:style>
  <w:style w:type="numbering" w:customStyle="1" w:styleId="Puntielenco4112112112">
    <w:name w:val="Punti elenco4112112112"/>
    <w:rsid w:val="00267973"/>
  </w:style>
  <w:style w:type="numbering" w:customStyle="1" w:styleId="Nessunelenco62">
    <w:name w:val="Nessun elenco62"/>
    <w:next w:val="Nessunelenco"/>
    <w:uiPriority w:val="99"/>
    <w:semiHidden/>
    <w:rsid w:val="00267973"/>
  </w:style>
  <w:style w:type="numbering" w:customStyle="1" w:styleId="Nessunelenco162">
    <w:name w:val="Nessun elenco162"/>
    <w:next w:val="Nessunelenco"/>
    <w:uiPriority w:val="99"/>
    <w:semiHidden/>
    <w:rsid w:val="00267973"/>
  </w:style>
  <w:style w:type="numbering" w:customStyle="1" w:styleId="Nessunelenco1162">
    <w:name w:val="Nessun elenco1162"/>
    <w:next w:val="Nessunelenco"/>
    <w:semiHidden/>
    <w:rsid w:val="00267973"/>
  </w:style>
  <w:style w:type="numbering" w:customStyle="1" w:styleId="Puntielenco4227142">
    <w:name w:val="Punti elenco4227142"/>
    <w:rsid w:val="00267973"/>
  </w:style>
  <w:style w:type="numbering" w:customStyle="1" w:styleId="Stileimportato142">
    <w:name w:val="Stile importato 142"/>
    <w:rsid w:val="00267973"/>
  </w:style>
  <w:style w:type="numbering" w:customStyle="1" w:styleId="Stileimportato242">
    <w:name w:val="Stile importato 242"/>
    <w:rsid w:val="00267973"/>
  </w:style>
  <w:style w:type="numbering" w:customStyle="1" w:styleId="Nessunelenco11142">
    <w:name w:val="Nessun elenco11142"/>
    <w:next w:val="Nessunelenco"/>
    <w:uiPriority w:val="99"/>
    <w:semiHidden/>
    <w:rsid w:val="00267973"/>
  </w:style>
  <w:style w:type="numbering" w:customStyle="1" w:styleId="Puntielenco410142">
    <w:name w:val="Punti elenco410142"/>
    <w:rsid w:val="00267973"/>
  </w:style>
  <w:style w:type="numbering" w:customStyle="1" w:styleId="Puntielenco753">
    <w:name w:val="Punti elenco753"/>
    <w:rsid w:val="00267973"/>
  </w:style>
  <w:style w:type="numbering" w:customStyle="1" w:styleId="Puntielenco463">
    <w:name w:val="Punti elenco463"/>
    <w:rsid w:val="00267973"/>
  </w:style>
  <w:style w:type="numbering" w:customStyle="1" w:styleId="Puntielenco411257">
    <w:name w:val="Punti elenco411257"/>
    <w:rsid w:val="00267973"/>
  </w:style>
  <w:style w:type="numbering" w:customStyle="1" w:styleId="Puntielenco857">
    <w:name w:val="Punti elenco857"/>
    <w:rsid w:val="00267973"/>
  </w:style>
  <w:style w:type="numbering" w:customStyle="1" w:styleId="Puntielenco51257">
    <w:name w:val="Punti elenco51257"/>
    <w:rsid w:val="00267973"/>
  </w:style>
  <w:style w:type="numbering" w:customStyle="1" w:styleId="Puntielenco6357">
    <w:name w:val="Punti elenco6357"/>
    <w:rsid w:val="00267973"/>
  </w:style>
  <w:style w:type="numbering" w:customStyle="1" w:styleId="Puntielenco42257">
    <w:name w:val="Punti elenco42257"/>
    <w:rsid w:val="00267973"/>
  </w:style>
  <w:style w:type="numbering" w:customStyle="1" w:styleId="Nessunelenco242">
    <w:name w:val="Nessun elenco242"/>
    <w:next w:val="Nessunelenco"/>
    <w:uiPriority w:val="99"/>
    <w:semiHidden/>
    <w:unhideWhenUsed/>
    <w:rsid w:val="00267973"/>
  </w:style>
  <w:style w:type="numbering" w:customStyle="1" w:styleId="Nessunelenco1242">
    <w:name w:val="Nessun elenco1242"/>
    <w:next w:val="Nessunelenco"/>
    <w:uiPriority w:val="99"/>
    <w:semiHidden/>
    <w:rsid w:val="00267973"/>
  </w:style>
  <w:style w:type="numbering" w:customStyle="1" w:styleId="Nessunelenco11242">
    <w:name w:val="Nessun elenco11242"/>
    <w:next w:val="Nessunelenco"/>
    <w:semiHidden/>
    <w:rsid w:val="00267973"/>
  </w:style>
  <w:style w:type="numbering" w:customStyle="1" w:styleId="Nessunelenco111142">
    <w:name w:val="Nessun elenco111142"/>
    <w:next w:val="Nessunelenco"/>
    <w:uiPriority w:val="99"/>
    <w:semiHidden/>
    <w:rsid w:val="00267973"/>
  </w:style>
  <w:style w:type="numbering" w:customStyle="1" w:styleId="Puntielenco42271143">
    <w:name w:val="Punti elenco42271143"/>
    <w:rsid w:val="00267973"/>
  </w:style>
  <w:style w:type="numbering" w:customStyle="1" w:styleId="Puntielenco4101143">
    <w:name w:val="Punti elenco4101143"/>
    <w:rsid w:val="00267973"/>
  </w:style>
  <w:style w:type="numbering" w:customStyle="1" w:styleId="Puntielenco7142">
    <w:name w:val="Punti elenco7142"/>
    <w:rsid w:val="00267973"/>
  </w:style>
  <w:style w:type="numbering" w:customStyle="1" w:styleId="Puntielenco4152">
    <w:name w:val="Punti elenco4152"/>
    <w:rsid w:val="00267973"/>
  </w:style>
  <w:style w:type="numbering" w:customStyle="1" w:styleId="Puntielenco4112142">
    <w:name w:val="Punti elenco4112142"/>
    <w:rsid w:val="00267973"/>
  </w:style>
  <w:style w:type="numbering" w:customStyle="1" w:styleId="Puntielenco8142">
    <w:name w:val="Punti elenco8142"/>
    <w:rsid w:val="00267973"/>
  </w:style>
  <w:style w:type="numbering" w:customStyle="1" w:styleId="Puntielenco512142">
    <w:name w:val="Punti elenco512142"/>
    <w:rsid w:val="00267973"/>
  </w:style>
  <w:style w:type="numbering" w:customStyle="1" w:styleId="Puntielenco63142">
    <w:name w:val="Punti elenco63142"/>
    <w:rsid w:val="00267973"/>
  </w:style>
  <w:style w:type="numbering" w:customStyle="1" w:styleId="Puntielenco422142">
    <w:name w:val="Punti elenco422142"/>
    <w:rsid w:val="00267973"/>
  </w:style>
  <w:style w:type="numbering" w:customStyle="1" w:styleId="Nessunelenco2142">
    <w:name w:val="Nessun elenco2142"/>
    <w:next w:val="Nessunelenco"/>
    <w:uiPriority w:val="99"/>
    <w:semiHidden/>
    <w:rsid w:val="00267973"/>
  </w:style>
  <w:style w:type="numbering" w:customStyle="1" w:styleId="Nessunelenco12122">
    <w:name w:val="Nessun elenco12122"/>
    <w:next w:val="Nessunelenco"/>
    <w:uiPriority w:val="99"/>
    <w:semiHidden/>
    <w:rsid w:val="00267973"/>
  </w:style>
  <w:style w:type="numbering" w:customStyle="1" w:styleId="Nessunelenco112122">
    <w:name w:val="Nessun elenco112122"/>
    <w:next w:val="Nessunelenco"/>
    <w:semiHidden/>
    <w:rsid w:val="00267973"/>
  </w:style>
  <w:style w:type="numbering" w:customStyle="1" w:styleId="Puntielenco422711122">
    <w:name w:val="Punti elenco422711122"/>
    <w:rsid w:val="00267973"/>
  </w:style>
  <w:style w:type="numbering" w:customStyle="1" w:styleId="Stileimportato1122">
    <w:name w:val="Stile importato 1122"/>
    <w:rsid w:val="00267973"/>
  </w:style>
  <w:style w:type="numbering" w:customStyle="1" w:styleId="Stileimportato2122">
    <w:name w:val="Stile importato 2122"/>
    <w:rsid w:val="00267973"/>
  </w:style>
  <w:style w:type="numbering" w:customStyle="1" w:styleId="Nessunelenco1111131">
    <w:name w:val="Nessun elenco1111131"/>
    <w:next w:val="Nessunelenco"/>
    <w:uiPriority w:val="99"/>
    <w:semiHidden/>
    <w:rsid w:val="00267973"/>
  </w:style>
  <w:style w:type="numbering" w:customStyle="1" w:styleId="Puntielenco41011122">
    <w:name w:val="Punti elenco41011122"/>
    <w:rsid w:val="00267973"/>
  </w:style>
  <w:style w:type="numbering" w:customStyle="1" w:styleId="Puntielenco71142">
    <w:name w:val="Punti elenco71142"/>
    <w:rsid w:val="00267973"/>
  </w:style>
  <w:style w:type="numbering" w:customStyle="1" w:styleId="Puntielenco41152">
    <w:name w:val="Punti elenco41152"/>
    <w:rsid w:val="00267973"/>
  </w:style>
  <w:style w:type="numbering" w:customStyle="1" w:styleId="Puntielenco41121142">
    <w:name w:val="Punti elenco41121142"/>
    <w:rsid w:val="00267973"/>
  </w:style>
  <w:style w:type="numbering" w:customStyle="1" w:styleId="Puntielenco81122">
    <w:name w:val="Punti elenco81122"/>
    <w:rsid w:val="00267973"/>
  </w:style>
  <w:style w:type="numbering" w:customStyle="1" w:styleId="Puntielenco5121122">
    <w:name w:val="Punti elenco5121122"/>
    <w:rsid w:val="00267973"/>
  </w:style>
  <w:style w:type="numbering" w:customStyle="1" w:styleId="Puntielenco631122">
    <w:name w:val="Punti elenco631122"/>
    <w:rsid w:val="00267973"/>
  </w:style>
  <w:style w:type="numbering" w:customStyle="1" w:styleId="Puntielenco4221122">
    <w:name w:val="Punti elenco4221122"/>
    <w:rsid w:val="00267973"/>
  </w:style>
  <w:style w:type="numbering" w:customStyle="1" w:styleId="Nessunelenco332">
    <w:name w:val="Nessun elenco332"/>
    <w:next w:val="Nessunelenco"/>
    <w:uiPriority w:val="99"/>
    <w:semiHidden/>
    <w:unhideWhenUsed/>
    <w:rsid w:val="00267973"/>
  </w:style>
  <w:style w:type="numbering" w:customStyle="1" w:styleId="Nessunelenco1332">
    <w:name w:val="Nessun elenco1332"/>
    <w:next w:val="Nessunelenco"/>
    <w:uiPriority w:val="99"/>
    <w:semiHidden/>
    <w:rsid w:val="00267973"/>
  </w:style>
  <w:style w:type="numbering" w:customStyle="1" w:styleId="Puntielenco132">
    <w:name w:val="Punti elenco132"/>
    <w:rsid w:val="00267973"/>
  </w:style>
  <w:style w:type="numbering" w:customStyle="1" w:styleId="Puntielenco142">
    <w:name w:val="Punti elenco142"/>
    <w:rsid w:val="00267973"/>
  </w:style>
  <w:style w:type="numbering" w:customStyle="1" w:styleId="Puntielenco232">
    <w:name w:val="Punti elenco232"/>
    <w:rsid w:val="00267973"/>
  </w:style>
  <w:style w:type="numbering" w:customStyle="1" w:styleId="Puntielenco342">
    <w:name w:val="Punti elenco342"/>
    <w:rsid w:val="00267973"/>
  </w:style>
  <w:style w:type="numbering" w:customStyle="1" w:styleId="Puntielenco4252">
    <w:name w:val="Punti elenco4252"/>
    <w:rsid w:val="00267973"/>
  </w:style>
  <w:style w:type="numbering" w:customStyle="1" w:styleId="Puntielenco3142">
    <w:name w:val="Punti elenco3142"/>
    <w:rsid w:val="00267973"/>
  </w:style>
  <w:style w:type="numbering" w:customStyle="1" w:styleId="Puntielenco411142">
    <w:name w:val="Punti elenco411142"/>
    <w:rsid w:val="00267973"/>
  </w:style>
  <w:style w:type="numbering" w:customStyle="1" w:styleId="Puntielenco31132">
    <w:name w:val="Punti elenco31132"/>
    <w:rsid w:val="00267973"/>
  </w:style>
  <w:style w:type="numbering" w:customStyle="1" w:styleId="Puntielenco552">
    <w:name w:val="Punti elenco552"/>
    <w:rsid w:val="00267973"/>
  </w:style>
  <w:style w:type="numbering" w:customStyle="1" w:styleId="Puntielenco662">
    <w:name w:val="Punti elenco662"/>
    <w:rsid w:val="00267973"/>
  </w:style>
  <w:style w:type="numbering" w:customStyle="1" w:styleId="Nessunelenco11332">
    <w:name w:val="Nessun elenco11332"/>
    <w:next w:val="Nessunelenco"/>
    <w:uiPriority w:val="99"/>
    <w:semiHidden/>
    <w:unhideWhenUsed/>
    <w:rsid w:val="00267973"/>
  </w:style>
  <w:style w:type="numbering" w:customStyle="1" w:styleId="Nessunelenco21122">
    <w:name w:val="Nessun elenco21122"/>
    <w:next w:val="Nessunelenco"/>
    <w:uiPriority w:val="99"/>
    <w:semiHidden/>
    <w:unhideWhenUsed/>
    <w:rsid w:val="00267973"/>
  </w:style>
  <w:style w:type="numbering" w:customStyle="1" w:styleId="Puntielenco7242">
    <w:name w:val="Punti elenco7242"/>
    <w:rsid w:val="00267973"/>
  </w:style>
  <w:style w:type="numbering" w:customStyle="1" w:styleId="Puntielenco42142">
    <w:name w:val="Punti elenco42142"/>
    <w:rsid w:val="00267973"/>
  </w:style>
  <w:style w:type="numbering" w:customStyle="1" w:styleId="Puntielenco4111142">
    <w:name w:val="Punti elenco4111142"/>
    <w:rsid w:val="00267973"/>
  </w:style>
  <w:style w:type="numbering" w:customStyle="1" w:styleId="Puntielenco5152">
    <w:name w:val="Punti elenco5152"/>
    <w:rsid w:val="00267973"/>
  </w:style>
  <w:style w:type="numbering" w:customStyle="1" w:styleId="Puntielenco6152">
    <w:name w:val="Punti elenco6152"/>
    <w:rsid w:val="00267973"/>
  </w:style>
  <w:style w:type="numbering" w:customStyle="1" w:styleId="Puntielenco61132">
    <w:name w:val="Punti elenco61132"/>
    <w:rsid w:val="00267973"/>
  </w:style>
  <w:style w:type="numbering" w:customStyle="1" w:styleId="Puntielenco711122">
    <w:name w:val="Punti elenco711122"/>
    <w:rsid w:val="00267973"/>
  </w:style>
  <w:style w:type="numbering" w:customStyle="1" w:styleId="Puntielenco421132">
    <w:name w:val="Punti elenco421132"/>
    <w:rsid w:val="00267973"/>
  </w:style>
  <w:style w:type="numbering" w:customStyle="1" w:styleId="Puntielenco41111122">
    <w:name w:val="Punti elenco41111122"/>
    <w:rsid w:val="00267973"/>
  </w:style>
  <w:style w:type="numbering" w:customStyle="1" w:styleId="Puntielenco51132">
    <w:name w:val="Punti elenco51132"/>
    <w:rsid w:val="00267973"/>
  </w:style>
  <w:style w:type="numbering" w:customStyle="1" w:styleId="Puntielenco6242">
    <w:name w:val="Punti elenco6242"/>
    <w:rsid w:val="00267973"/>
  </w:style>
  <w:style w:type="numbering" w:customStyle="1" w:styleId="Puntielenco8232">
    <w:name w:val="Punti elenco8232"/>
    <w:rsid w:val="00267973"/>
  </w:style>
  <w:style w:type="numbering" w:customStyle="1" w:styleId="Puntielenco4332">
    <w:name w:val="Punti elenco4332"/>
    <w:rsid w:val="00267973"/>
  </w:style>
  <w:style w:type="numbering" w:customStyle="1" w:styleId="Puntielenco41232">
    <w:name w:val="Punti elenco41232"/>
    <w:rsid w:val="00267973"/>
  </w:style>
  <w:style w:type="numbering" w:customStyle="1" w:styleId="Puntielenco5232">
    <w:name w:val="Punti elenco5232"/>
    <w:rsid w:val="00267973"/>
  </w:style>
  <w:style w:type="numbering" w:customStyle="1" w:styleId="Puntielenco63232">
    <w:name w:val="Punti elenco63232"/>
    <w:rsid w:val="00267973"/>
  </w:style>
  <w:style w:type="numbering" w:customStyle="1" w:styleId="Puntielenco61232">
    <w:name w:val="Punti elenco61232"/>
    <w:rsid w:val="00267973"/>
  </w:style>
  <w:style w:type="numbering" w:customStyle="1" w:styleId="Puntielenco72132">
    <w:name w:val="Punti elenco72132"/>
    <w:rsid w:val="00267973"/>
  </w:style>
  <w:style w:type="numbering" w:customStyle="1" w:styleId="Puntielenco422232">
    <w:name w:val="Punti elenco422232"/>
    <w:rsid w:val="00267973"/>
  </w:style>
  <w:style w:type="numbering" w:customStyle="1" w:styleId="Puntielenco4112232">
    <w:name w:val="Punti elenco4112232"/>
    <w:rsid w:val="00267973"/>
  </w:style>
  <w:style w:type="numbering" w:customStyle="1" w:styleId="Puntielenco512232">
    <w:name w:val="Punti elenco512232"/>
    <w:rsid w:val="00267973"/>
  </w:style>
  <w:style w:type="numbering" w:customStyle="1" w:styleId="Puntielenco62132">
    <w:name w:val="Punti elenco62132"/>
    <w:rsid w:val="00267973"/>
  </w:style>
  <w:style w:type="numbering" w:customStyle="1" w:styleId="Puntielenco411211122">
    <w:name w:val="Punti elenco411211122"/>
    <w:rsid w:val="00267973"/>
  </w:style>
  <w:style w:type="numbering" w:customStyle="1" w:styleId="Nessunelenco422">
    <w:name w:val="Nessun elenco422"/>
    <w:next w:val="Nessunelenco"/>
    <w:uiPriority w:val="99"/>
    <w:semiHidden/>
    <w:unhideWhenUsed/>
    <w:rsid w:val="00267973"/>
  </w:style>
  <w:style w:type="numbering" w:customStyle="1" w:styleId="Nessunelenco1422">
    <w:name w:val="Nessun elenco1422"/>
    <w:next w:val="Nessunelenco"/>
    <w:uiPriority w:val="99"/>
    <w:semiHidden/>
    <w:rsid w:val="00267973"/>
  </w:style>
  <w:style w:type="numbering" w:customStyle="1" w:styleId="Nessunelenco11422">
    <w:name w:val="Nessun elenco11422"/>
    <w:next w:val="Nessunelenco"/>
    <w:semiHidden/>
    <w:rsid w:val="00267973"/>
  </w:style>
  <w:style w:type="numbering" w:customStyle="1" w:styleId="Nessunelenco111222">
    <w:name w:val="Nessun elenco111222"/>
    <w:next w:val="Nessunelenco"/>
    <w:uiPriority w:val="99"/>
    <w:semiHidden/>
    <w:rsid w:val="00267973"/>
  </w:style>
  <w:style w:type="numbering" w:customStyle="1" w:styleId="Puntielenco42271223">
    <w:name w:val="Punti elenco42271223"/>
    <w:rsid w:val="00267973"/>
  </w:style>
  <w:style w:type="numbering" w:customStyle="1" w:styleId="Puntielenco4101223">
    <w:name w:val="Punti elenco4101223"/>
    <w:rsid w:val="00267973"/>
  </w:style>
  <w:style w:type="numbering" w:customStyle="1" w:styleId="Puntielenco7322">
    <w:name w:val="Punti elenco7322"/>
    <w:rsid w:val="00267973"/>
  </w:style>
  <w:style w:type="numbering" w:customStyle="1" w:styleId="Puntielenco4422">
    <w:name w:val="Punti elenco4422"/>
    <w:rsid w:val="00267973"/>
  </w:style>
  <w:style w:type="numbering" w:customStyle="1" w:styleId="Puntielenco4112322">
    <w:name w:val="Punti elenco4112322"/>
    <w:rsid w:val="00267973"/>
  </w:style>
  <w:style w:type="numbering" w:customStyle="1" w:styleId="Puntielenco8327">
    <w:name w:val="Punti elenco8327"/>
    <w:rsid w:val="00267973"/>
  </w:style>
  <w:style w:type="numbering" w:customStyle="1" w:styleId="Puntielenco512327">
    <w:name w:val="Punti elenco512327"/>
    <w:rsid w:val="00267973"/>
  </w:style>
  <w:style w:type="numbering" w:customStyle="1" w:styleId="Puntielenco63327">
    <w:name w:val="Punti elenco63327"/>
    <w:rsid w:val="00267973"/>
  </w:style>
  <w:style w:type="numbering" w:customStyle="1" w:styleId="Puntielenco422327">
    <w:name w:val="Punti elenco422327"/>
    <w:rsid w:val="00267973"/>
  </w:style>
  <w:style w:type="numbering" w:customStyle="1" w:styleId="Nessunelenco2222">
    <w:name w:val="Nessun elenco2222"/>
    <w:next w:val="Nessunelenco"/>
    <w:uiPriority w:val="99"/>
    <w:semiHidden/>
    <w:rsid w:val="00267973"/>
  </w:style>
  <w:style w:type="numbering" w:customStyle="1" w:styleId="Nessunelenco12222">
    <w:name w:val="Nessun elenco12222"/>
    <w:next w:val="Nessunelenco"/>
    <w:uiPriority w:val="99"/>
    <w:semiHidden/>
    <w:rsid w:val="00267973"/>
  </w:style>
  <w:style w:type="numbering" w:customStyle="1" w:styleId="Nessunelenco112222">
    <w:name w:val="Nessun elenco112222"/>
    <w:next w:val="Nessunelenco"/>
    <w:semiHidden/>
    <w:rsid w:val="00267973"/>
  </w:style>
  <w:style w:type="numbering" w:customStyle="1" w:styleId="Puntielenco422711222">
    <w:name w:val="Punti elenco422711222"/>
    <w:rsid w:val="00267973"/>
  </w:style>
  <w:style w:type="numbering" w:customStyle="1" w:styleId="Stileimportato1222">
    <w:name w:val="Stile importato 1222"/>
    <w:rsid w:val="00267973"/>
  </w:style>
  <w:style w:type="numbering" w:customStyle="1" w:styleId="Stileimportato2222">
    <w:name w:val="Stile importato 2222"/>
    <w:rsid w:val="00267973"/>
  </w:style>
  <w:style w:type="numbering" w:customStyle="1" w:styleId="Nessunelenco1111222">
    <w:name w:val="Nessun elenco1111222"/>
    <w:next w:val="Nessunelenco"/>
    <w:uiPriority w:val="99"/>
    <w:semiHidden/>
    <w:rsid w:val="00267973"/>
  </w:style>
  <w:style w:type="numbering" w:customStyle="1" w:styleId="Puntielenco41011222">
    <w:name w:val="Punti elenco41011222"/>
    <w:rsid w:val="00267973"/>
  </w:style>
  <w:style w:type="numbering" w:customStyle="1" w:styleId="Puntielenco71222">
    <w:name w:val="Punti elenco71222"/>
    <w:rsid w:val="00267973"/>
  </w:style>
  <w:style w:type="numbering" w:customStyle="1" w:styleId="Puntielenco41322">
    <w:name w:val="Punti elenco41322"/>
    <w:rsid w:val="00267973"/>
  </w:style>
  <w:style w:type="numbering" w:customStyle="1" w:styleId="Puntielenco41121222">
    <w:name w:val="Punti elenco41121222"/>
    <w:rsid w:val="00267973"/>
  </w:style>
  <w:style w:type="numbering" w:customStyle="1" w:styleId="Puntielenco81222">
    <w:name w:val="Punti elenco81222"/>
    <w:rsid w:val="00267973"/>
  </w:style>
  <w:style w:type="numbering" w:customStyle="1" w:styleId="Puntielenco5121222">
    <w:name w:val="Punti elenco5121222"/>
    <w:rsid w:val="00267973"/>
  </w:style>
  <w:style w:type="numbering" w:customStyle="1" w:styleId="Puntielenco631222">
    <w:name w:val="Punti elenco631222"/>
    <w:rsid w:val="00267973"/>
  </w:style>
  <w:style w:type="numbering" w:customStyle="1" w:styleId="Puntielenco4221222">
    <w:name w:val="Punti elenco4221222"/>
    <w:rsid w:val="00267973"/>
  </w:style>
  <w:style w:type="numbering" w:customStyle="1" w:styleId="Nessunelenco3122">
    <w:name w:val="Nessun elenco3122"/>
    <w:next w:val="Nessunelenco"/>
    <w:uiPriority w:val="99"/>
    <w:semiHidden/>
    <w:unhideWhenUsed/>
    <w:rsid w:val="00267973"/>
  </w:style>
  <w:style w:type="numbering" w:customStyle="1" w:styleId="Nessunelenco13122">
    <w:name w:val="Nessun elenco13122"/>
    <w:next w:val="Nessunelenco"/>
    <w:uiPriority w:val="99"/>
    <w:semiHidden/>
    <w:rsid w:val="00267973"/>
  </w:style>
  <w:style w:type="numbering" w:customStyle="1" w:styleId="Puntielenco922">
    <w:name w:val="Punti elenco922"/>
    <w:rsid w:val="00267973"/>
  </w:style>
  <w:style w:type="numbering" w:customStyle="1" w:styleId="Puntielenco1122">
    <w:name w:val="Punti elenco1122"/>
    <w:rsid w:val="00267973"/>
  </w:style>
  <w:style w:type="numbering" w:customStyle="1" w:styleId="Puntielenco2122">
    <w:name w:val="Punti elenco2122"/>
    <w:rsid w:val="00267973"/>
  </w:style>
  <w:style w:type="numbering" w:customStyle="1" w:styleId="Puntielenco3222">
    <w:name w:val="Punti elenco3222"/>
    <w:rsid w:val="00267973"/>
  </w:style>
  <w:style w:type="numbering" w:customStyle="1" w:styleId="Puntielenco42322">
    <w:name w:val="Punti elenco42322"/>
    <w:rsid w:val="00267973"/>
  </w:style>
  <w:style w:type="numbering" w:customStyle="1" w:styleId="Puntielenco31222">
    <w:name w:val="Punti elenco31222"/>
    <w:rsid w:val="00267973"/>
  </w:style>
  <w:style w:type="numbering" w:customStyle="1" w:styleId="Puntielenco411322">
    <w:name w:val="Punti elenco411322"/>
    <w:rsid w:val="00267973"/>
  </w:style>
  <w:style w:type="numbering" w:customStyle="1" w:styleId="Puntielenco311122">
    <w:name w:val="Punti elenco311122"/>
    <w:rsid w:val="00267973"/>
  </w:style>
  <w:style w:type="numbering" w:customStyle="1" w:styleId="Puntielenco5322">
    <w:name w:val="Punti elenco5322"/>
    <w:rsid w:val="00267973"/>
  </w:style>
  <w:style w:type="numbering" w:customStyle="1" w:styleId="Puntielenco6422">
    <w:name w:val="Punti elenco6422"/>
    <w:rsid w:val="00267973"/>
  </w:style>
  <w:style w:type="numbering" w:customStyle="1" w:styleId="Nessunelenco113122">
    <w:name w:val="Nessun elenco113122"/>
    <w:next w:val="Nessunelenco"/>
    <w:uiPriority w:val="99"/>
    <w:semiHidden/>
    <w:unhideWhenUsed/>
    <w:rsid w:val="00267973"/>
  </w:style>
  <w:style w:type="numbering" w:customStyle="1" w:styleId="Nessunelenco21222">
    <w:name w:val="Nessun elenco21222"/>
    <w:next w:val="Nessunelenco"/>
    <w:uiPriority w:val="99"/>
    <w:semiHidden/>
    <w:unhideWhenUsed/>
    <w:rsid w:val="00267973"/>
  </w:style>
  <w:style w:type="numbering" w:customStyle="1" w:styleId="Puntielenco72222">
    <w:name w:val="Punti elenco72222"/>
    <w:rsid w:val="00267973"/>
  </w:style>
  <w:style w:type="numbering" w:customStyle="1" w:styleId="Puntielenco421222">
    <w:name w:val="Punti elenco421222"/>
    <w:rsid w:val="00267973"/>
  </w:style>
  <w:style w:type="numbering" w:customStyle="1" w:styleId="Puntielenco4111222">
    <w:name w:val="Punti elenco4111222"/>
    <w:rsid w:val="00267973"/>
  </w:style>
  <w:style w:type="numbering" w:customStyle="1" w:styleId="Puntielenco51322">
    <w:name w:val="Punti elenco51322"/>
    <w:rsid w:val="00267973"/>
  </w:style>
  <w:style w:type="numbering" w:customStyle="1" w:styleId="Puntielenco61322">
    <w:name w:val="Punti elenco61322"/>
    <w:rsid w:val="00267973"/>
  </w:style>
  <w:style w:type="numbering" w:customStyle="1" w:styleId="Puntielenco611122">
    <w:name w:val="Punti elenco611122"/>
    <w:rsid w:val="00267973"/>
  </w:style>
  <w:style w:type="numbering" w:customStyle="1" w:styleId="Puntielenco711222">
    <w:name w:val="Punti elenco711222"/>
    <w:rsid w:val="00267973"/>
  </w:style>
  <w:style w:type="numbering" w:customStyle="1" w:styleId="Puntielenco4211122">
    <w:name w:val="Punti elenco4211122"/>
    <w:rsid w:val="00267973"/>
  </w:style>
  <w:style w:type="numbering" w:customStyle="1" w:styleId="Puntielenco41111222">
    <w:name w:val="Punti elenco41111222"/>
    <w:rsid w:val="00267973"/>
  </w:style>
  <w:style w:type="numbering" w:customStyle="1" w:styleId="Puntielenco511122">
    <w:name w:val="Punti elenco511122"/>
    <w:rsid w:val="00267973"/>
  </w:style>
  <w:style w:type="numbering" w:customStyle="1" w:styleId="Puntielenco62222">
    <w:name w:val="Punti elenco62222"/>
    <w:rsid w:val="00267973"/>
  </w:style>
  <w:style w:type="numbering" w:customStyle="1" w:styleId="Puntielenco82122">
    <w:name w:val="Punti elenco82122"/>
    <w:rsid w:val="00267973"/>
  </w:style>
  <w:style w:type="numbering" w:customStyle="1" w:styleId="Puntielenco43122">
    <w:name w:val="Punti elenco43122"/>
    <w:rsid w:val="00267973"/>
  </w:style>
  <w:style w:type="numbering" w:customStyle="1" w:styleId="Puntielenco412122">
    <w:name w:val="Punti elenco412122"/>
    <w:rsid w:val="00267973"/>
  </w:style>
  <w:style w:type="numbering" w:customStyle="1" w:styleId="Puntielenco52122">
    <w:name w:val="Punti elenco52122"/>
    <w:rsid w:val="00267973"/>
  </w:style>
  <w:style w:type="numbering" w:customStyle="1" w:styleId="Puntielenco632122">
    <w:name w:val="Punti elenco632122"/>
    <w:rsid w:val="00267973"/>
  </w:style>
  <w:style w:type="numbering" w:customStyle="1" w:styleId="Puntielenco612122">
    <w:name w:val="Punti elenco612122"/>
    <w:rsid w:val="00267973"/>
  </w:style>
  <w:style w:type="numbering" w:customStyle="1" w:styleId="Puntielenco721122">
    <w:name w:val="Punti elenco721122"/>
    <w:rsid w:val="00267973"/>
  </w:style>
  <w:style w:type="numbering" w:customStyle="1" w:styleId="Puntielenco4222122">
    <w:name w:val="Punti elenco4222122"/>
    <w:rsid w:val="00267973"/>
  </w:style>
  <w:style w:type="numbering" w:customStyle="1" w:styleId="Puntielenco41122122">
    <w:name w:val="Punti elenco41122122"/>
    <w:rsid w:val="00267973"/>
  </w:style>
  <w:style w:type="numbering" w:customStyle="1" w:styleId="Puntielenco5122122">
    <w:name w:val="Punti elenco5122122"/>
    <w:rsid w:val="00267973"/>
  </w:style>
  <w:style w:type="numbering" w:customStyle="1" w:styleId="Puntielenco621122">
    <w:name w:val="Punti elenco621122"/>
    <w:rsid w:val="00267973"/>
  </w:style>
  <w:style w:type="numbering" w:customStyle="1" w:styleId="Puntielenco411211222">
    <w:name w:val="Punti elenco411211222"/>
    <w:rsid w:val="00267973"/>
  </w:style>
  <w:style w:type="numbering" w:customStyle="1" w:styleId="Nessunelenco521">
    <w:name w:val="Nessun elenco521"/>
    <w:next w:val="Nessunelenco"/>
    <w:uiPriority w:val="99"/>
    <w:semiHidden/>
    <w:unhideWhenUsed/>
    <w:rsid w:val="00267973"/>
  </w:style>
  <w:style w:type="numbering" w:customStyle="1" w:styleId="Nessunelenco1521">
    <w:name w:val="Nessun elenco1521"/>
    <w:next w:val="Nessunelenco"/>
    <w:uiPriority w:val="99"/>
    <w:semiHidden/>
    <w:rsid w:val="00267973"/>
  </w:style>
  <w:style w:type="numbering" w:customStyle="1" w:styleId="Nessunelenco11521">
    <w:name w:val="Nessun elenco11521"/>
    <w:next w:val="Nessunelenco"/>
    <w:uiPriority w:val="99"/>
    <w:semiHidden/>
    <w:rsid w:val="00267973"/>
  </w:style>
  <w:style w:type="numbering" w:customStyle="1" w:styleId="Nessunelenco111321">
    <w:name w:val="Nessun elenco111321"/>
    <w:next w:val="Nessunelenco"/>
    <w:semiHidden/>
    <w:rsid w:val="00267973"/>
  </w:style>
  <w:style w:type="numbering" w:customStyle="1" w:styleId="Puntielenco42271323">
    <w:name w:val="Punti elenco42271323"/>
    <w:rsid w:val="00267973"/>
  </w:style>
  <w:style w:type="numbering" w:customStyle="1" w:styleId="Stileimportato1321">
    <w:name w:val="Stile importato 1321"/>
    <w:rsid w:val="00267973"/>
  </w:style>
  <w:style w:type="numbering" w:customStyle="1" w:styleId="Stileimportato2321">
    <w:name w:val="Stile importato 2321"/>
    <w:rsid w:val="00267973"/>
  </w:style>
  <w:style w:type="numbering" w:customStyle="1" w:styleId="Nessunelenco1111321">
    <w:name w:val="Nessun elenco1111321"/>
    <w:next w:val="Nessunelenco"/>
    <w:uiPriority w:val="99"/>
    <w:semiHidden/>
    <w:rsid w:val="00267973"/>
  </w:style>
  <w:style w:type="numbering" w:customStyle="1" w:styleId="Puntielenco4101323">
    <w:name w:val="Punti elenco4101323"/>
    <w:rsid w:val="00267973"/>
  </w:style>
  <w:style w:type="numbering" w:customStyle="1" w:styleId="Puntielenco7421">
    <w:name w:val="Punti elenco7421"/>
    <w:rsid w:val="00267973"/>
  </w:style>
  <w:style w:type="numbering" w:customStyle="1" w:styleId="Puntielenco4521">
    <w:name w:val="Punti elenco4521"/>
    <w:rsid w:val="00267973"/>
  </w:style>
  <w:style w:type="numbering" w:customStyle="1" w:styleId="Puntielenco4112427">
    <w:name w:val="Punti elenco4112427"/>
    <w:rsid w:val="00267973"/>
  </w:style>
  <w:style w:type="numbering" w:customStyle="1" w:styleId="Puntielenco8423">
    <w:name w:val="Punti elenco8423"/>
    <w:rsid w:val="00267973"/>
  </w:style>
  <w:style w:type="numbering" w:customStyle="1" w:styleId="Puntielenco512423">
    <w:name w:val="Punti elenco512423"/>
    <w:rsid w:val="00267973"/>
  </w:style>
  <w:style w:type="numbering" w:customStyle="1" w:styleId="Puntielenco63423">
    <w:name w:val="Punti elenco63423"/>
    <w:rsid w:val="00267973"/>
  </w:style>
  <w:style w:type="numbering" w:customStyle="1" w:styleId="Puntielenco422423">
    <w:name w:val="Punti elenco422423"/>
    <w:rsid w:val="00267973"/>
  </w:style>
  <w:style w:type="numbering" w:customStyle="1" w:styleId="Nessunelenco2321">
    <w:name w:val="Nessun elenco2321"/>
    <w:next w:val="Nessunelenco"/>
    <w:uiPriority w:val="99"/>
    <w:semiHidden/>
    <w:unhideWhenUsed/>
    <w:rsid w:val="00267973"/>
  </w:style>
  <w:style w:type="numbering" w:customStyle="1" w:styleId="Nessunelenco12321">
    <w:name w:val="Nessun elenco12321"/>
    <w:next w:val="Nessunelenco"/>
    <w:uiPriority w:val="99"/>
    <w:semiHidden/>
    <w:rsid w:val="00267973"/>
  </w:style>
  <w:style w:type="numbering" w:customStyle="1" w:styleId="Nessunelenco112321">
    <w:name w:val="Nessun elenco112321"/>
    <w:next w:val="Nessunelenco"/>
    <w:semiHidden/>
    <w:rsid w:val="00267973"/>
  </w:style>
  <w:style w:type="numbering" w:customStyle="1" w:styleId="Nessunelenco11111122">
    <w:name w:val="Nessun elenco11111122"/>
    <w:next w:val="Nessunelenco"/>
    <w:uiPriority w:val="99"/>
    <w:semiHidden/>
    <w:rsid w:val="00267973"/>
  </w:style>
  <w:style w:type="numbering" w:customStyle="1" w:styleId="Puntielenco422711321">
    <w:name w:val="Punti elenco422711321"/>
    <w:rsid w:val="00267973"/>
  </w:style>
  <w:style w:type="numbering" w:customStyle="1" w:styleId="Puntielenco41011321">
    <w:name w:val="Punti elenco41011321"/>
    <w:rsid w:val="00267973"/>
  </w:style>
  <w:style w:type="numbering" w:customStyle="1" w:styleId="Puntielenco71321">
    <w:name w:val="Punti elenco71321"/>
    <w:rsid w:val="00267973"/>
  </w:style>
  <w:style w:type="numbering" w:customStyle="1" w:styleId="Puntielenco41421">
    <w:name w:val="Punti elenco41421"/>
    <w:rsid w:val="00267973"/>
  </w:style>
  <w:style w:type="numbering" w:customStyle="1" w:styleId="Puntielenco41121321">
    <w:name w:val="Punti elenco41121321"/>
    <w:rsid w:val="00267973"/>
  </w:style>
  <w:style w:type="numbering" w:customStyle="1" w:styleId="Puntielenco81321">
    <w:name w:val="Punti elenco81321"/>
    <w:rsid w:val="00267973"/>
  </w:style>
  <w:style w:type="numbering" w:customStyle="1" w:styleId="Puntielenco5121321">
    <w:name w:val="Punti elenco5121321"/>
    <w:rsid w:val="00267973"/>
  </w:style>
  <w:style w:type="numbering" w:customStyle="1" w:styleId="Puntielenco631321">
    <w:name w:val="Punti elenco631321"/>
    <w:rsid w:val="00267973"/>
  </w:style>
  <w:style w:type="numbering" w:customStyle="1" w:styleId="Puntielenco4221321">
    <w:name w:val="Punti elenco4221321"/>
    <w:rsid w:val="00267973"/>
  </w:style>
  <w:style w:type="numbering" w:customStyle="1" w:styleId="Nessunelenco21321">
    <w:name w:val="Nessun elenco21321"/>
    <w:next w:val="Nessunelenco"/>
    <w:uiPriority w:val="99"/>
    <w:semiHidden/>
    <w:rsid w:val="00267973"/>
  </w:style>
  <w:style w:type="numbering" w:customStyle="1" w:styleId="Nessunelenco121121">
    <w:name w:val="Nessun elenco121121"/>
    <w:next w:val="Nessunelenco"/>
    <w:uiPriority w:val="99"/>
    <w:semiHidden/>
    <w:rsid w:val="00267973"/>
  </w:style>
  <w:style w:type="numbering" w:customStyle="1" w:styleId="Nessunelenco1121121">
    <w:name w:val="Nessun elenco1121121"/>
    <w:next w:val="Nessunelenco"/>
    <w:semiHidden/>
    <w:rsid w:val="00267973"/>
  </w:style>
  <w:style w:type="numbering" w:customStyle="1" w:styleId="Puntielenco4227111121">
    <w:name w:val="Punti elenco4227111121"/>
    <w:rsid w:val="00267973"/>
  </w:style>
  <w:style w:type="numbering" w:customStyle="1" w:styleId="Stileimportato11121">
    <w:name w:val="Stile importato 11121"/>
    <w:rsid w:val="00267973"/>
  </w:style>
  <w:style w:type="numbering" w:customStyle="1" w:styleId="Stileimportato21121">
    <w:name w:val="Stile importato 21121"/>
    <w:rsid w:val="00267973"/>
  </w:style>
  <w:style w:type="numbering" w:customStyle="1" w:styleId="Nessunelenco111111121">
    <w:name w:val="Nessun elenco111111121"/>
    <w:next w:val="Nessunelenco"/>
    <w:uiPriority w:val="99"/>
    <w:semiHidden/>
    <w:rsid w:val="00267973"/>
  </w:style>
  <w:style w:type="numbering" w:customStyle="1" w:styleId="Puntielenco410111121">
    <w:name w:val="Punti elenco410111121"/>
    <w:rsid w:val="00267973"/>
  </w:style>
  <w:style w:type="numbering" w:customStyle="1" w:styleId="Puntielenco711321">
    <w:name w:val="Punti elenco711321"/>
    <w:rsid w:val="00267973"/>
  </w:style>
  <w:style w:type="numbering" w:customStyle="1" w:styleId="Puntielenco411421">
    <w:name w:val="Punti elenco411421"/>
    <w:rsid w:val="00267973"/>
  </w:style>
  <w:style w:type="numbering" w:customStyle="1" w:styleId="Puntielenco411211321">
    <w:name w:val="Punti elenco411211321"/>
    <w:rsid w:val="00267973"/>
  </w:style>
  <w:style w:type="numbering" w:customStyle="1" w:styleId="Puntielenco811121">
    <w:name w:val="Punti elenco811121"/>
    <w:rsid w:val="00267973"/>
  </w:style>
  <w:style w:type="numbering" w:customStyle="1" w:styleId="Puntielenco51211121">
    <w:name w:val="Punti elenco51211121"/>
    <w:rsid w:val="00267973"/>
  </w:style>
  <w:style w:type="numbering" w:customStyle="1" w:styleId="Puntielenco6311121">
    <w:name w:val="Punti elenco6311121"/>
    <w:rsid w:val="00267973"/>
  </w:style>
  <w:style w:type="numbering" w:customStyle="1" w:styleId="Puntielenco42211121">
    <w:name w:val="Punti elenco42211121"/>
    <w:rsid w:val="00267973"/>
  </w:style>
  <w:style w:type="numbering" w:customStyle="1" w:styleId="Nessunelenco3221">
    <w:name w:val="Nessun elenco3221"/>
    <w:next w:val="Nessunelenco"/>
    <w:uiPriority w:val="99"/>
    <w:semiHidden/>
    <w:unhideWhenUsed/>
    <w:rsid w:val="00267973"/>
  </w:style>
  <w:style w:type="numbering" w:customStyle="1" w:styleId="Nessunelenco13221">
    <w:name w:val="Nessun elenco13221"/>
    <w:next w:val="Nessunelenco"/>
    <w:uiPriority w:val="99"/>
    <w:semiHidden/>
    <w:rsid w:val="00267973"/>
  </w:style>
  <w:style w:type="numbering" w:customStyle="1" w:styleId="Puntielenco1021">
    <w:name w:val="Punti elenco1021"/>
    <w:rsid w:val="00267973"/>
  </w:style>
  <w:style w:type="numbering" w:customStyle="1" w:styleId="Puntielenco1221">
    <w:name w:val="Punti elenco1221"/>
    <w:rsid w:val="00267973"/>
  </w:style>
  <w:style w:type="numbering" w:customStyle="1" w:styleId="Puntielenco2221">
    <w:name w:val="Punti elenco2221"/>
    <w:rsid w:val="00267973"/>
  </w:style>
  <w:style w:type="numbering" w:customStyle="1" w:styleId="Puntielenco3321">
    <w:name w:val="Punti elenco3321"/>
    <w:rsid w:val="00267973"/>
  </w:style>
  <w:style w:type="numbering" w:customStyle="1" w:styleId="Puntielenco42421">
    <w:name w:val="Punti elenco42421"/>
    <w:rsid w:val="00267973"/>
  </w:style>
  <w:style w:type="numbering" w:customStyle="1" w:styleId="Puntielenco31321">
    <w:name w:val="Punti elenco31321"/>
    <w:rsid w:val="00267973"/>
  </w:style>
  <w:style w:type="numbering" w:customStyle="1" w:styleId="Puntielenco4111321">
    <w:name w:val="Punti elenco4111321"/>
    <w:rsid w:val="00267973"/>
  </w:style>
  <w:style w:type="numbering" w:customStyle="1" w:styleId="Puntielenco311221">
    <w:name w:val="Punti elenco311221"/>
    <w:rsid w:val="00267973"/>
  </w:style>
  <w:style w:type="numbering" w:customStyle="1" w:styleId="Puntielenco5421">
    <w:name w:val="Punti elenco5421"/>
    <w:rsid w:val="00267973"/>
  </w:style>
  <w:style w:type="numbering" w:customStyle="1" w:styleId="Puntielenco6521">
    <w:name w:val="Punti elenco6521"/>
    <w:rsid w:val="00267973"/>
  </w:style>
  <w:style w:type="numbering" w:customStyle="1" w:styleId="Nessunelenco113221">
    <w:name w:val="Nessun elenco113221"/>
    <w:next w:val="Nessunelenco"/>
    <w:uiPriority w:val="99"/>
    <w:semiHidden/>
    <w:unhideWhenUsed/>
    <w:rsid w:val="00267973"/>
  </w:style>
  <w:style w:type="numbering" w:customStyle="1" w:styleId="Nessunelenco211121">
    <w:name w:val="Nessun elenco211121"/>
    <w:next w:val="Nessunelenco"/>
    <w:uiPriority w:val="99"/>
    <w:semiHidden/>
    <w:unhideWhenUsed/>
    <w:rsid w:val="00267973"/>
  </w:style>
  <w:style w:type="numbering" w:customStyle="1" w:styleId="Puntielenco72321">
    <w:name w:val="Punti elenco72321"/>
    <w:rsid w:val="00267973"/>
  </w:style>
  <w:style w:type="numbering" w:customStyle="1" w:styleId="Puntielenco421321">
    <w:name w:val="Punti elenco421321"/>
    <w:rsid w:val="00267973"/>
  </w:style>
  <w:style w:type="numbering" w:customStyle="1" w:styleId="Puntielenco41111321">
    <w:name w:val="Punti elenco41111321"/>
    <w:rsid w:val="00267973"/>
  </w:style>
  <w:style w:type="numbering" w:customStyle="1" w:styleId="Puntielenco51421">
    <w:name w:val="Punti elenco51421"/>
    <w:rsid w:val="00267973"/>
  </w:style>
  <w:style w:type="numbering" w:customStyle="1" w:styleId="Puntielenco61421">
    <w:name w:val="Punti elenco61421"/>
    <w:rsid w:val="00267973"/>
  </w:style>
  <w:style w:type="numbering" w:customStyle="1" w:styleId="Puntielenco611221">
    <w:name w:val="Punti elenco611221"/>
    <w:rsid w:val="00267973"/>
  </w:style>
  <w:style w:type="numbering" w:customStyle="1" w:styleId="Puntielenco7111121">
    <w:name w:val="Punti elenco7111121"/>
    <w:rsid w:val="00267973"/>
  </w:style>
  <w:style w:type="numbering" w:customStyle="1" w:styleId="Puntielenco4211221">
    <w:name w:val="Punti elenco4211221"/>
    <w:rsid w:val="00267973"/>
  </w:style>
  <w:style w:type="numbering" w:customStyle="1" w:styleId="Puntielenco411111121">
    <w:name w:val="Punti elenco411111121"/>
    <w:rsid w:val="00267973"/>
  </w:style>
  <w:style w:type="numbering" w:customStyle="1" w:styleId="Puntielenco511221">
    <w:name w:val="Punti elenco511221"/>
    <w:rsid w:val="00267973"/>
  </w:style>
  <w:style w:type="numbering" w:customStyle="1" w:styleId="Puntielenco62321">
    <w:name w:val="Punti elenco62321"/>
    <w:rsid w:val="00267973"/>
  </w:style>
  <w:style w:type="numbering" w:customStyle="1" w:styleId="Puntielenco82221">
    <w:name w:val="Punti elenco82221"/>
    <w:rsid w:val="00267973"/>
  </w:style>
  <w:style w:type="numbering" w:customStyle="1" w:styleId="Puntielenco43221">
    <w:name w:val="Punti elenco43221"/>
    <w:rsid w:val="00267973"/>
  </w:style>
  <w:style w:type="numbering" w:customStyle="1" w:styleId="Puntielenco412221">
    <w:name w:val="Punti elenco412221"/>
    <w:rsid w:val="00267973"/>
  </w:style>
  <w:style w:type="numbering" w:customStyle="1" w:styleId="Puntielenco52221">
    <w:name w:val="Punti elenco52221"/>
    <w:rsid w:val="00267973"/>
  </w:style>
  <w:style w:type="numbering" w:customStyle="1" w:styleId="Puntielenco632221">
    <w:name w:val="Punti elenco632221"/>
    <w:rsid w:val="00267973"/>
  </w:style>
  <w:style w:type="numbering" w:customStyle="1" w:styleId="Puntielenco612221">
    <w:name w:val="Punti elenco612221"/>
    <w:rsid w:val="00267973"/>
  </w:style>
  <w:style w:type="numbering" w:customStyle="1" w:styleId="Puntielenco721221">
    <w:name w:val="Punti elenco721221"/>
    <w:rsid w:val="00267973"/>
  </w:style>
  <w:style w:type="numbering" w:customStyle="1" w:styleId="Puntielenco4222221">
    <w:name w:val="Punti elenco4222221"/>
    <w:rsid w:val="00267973"/>
  </w:style>
  <w:style w:type="numbering" w:customStyle="1" w:styleId="Puntielenco41122221">
    <w:name w:val="Punti elenco41122221"/>
    <w:rsid w:val="00267973"/>
  </w:style>
  <w:style w:type="numbering" w:customStyle="1" w:styleId="Puntielenco5122221">
    <w:name w:val="Punti elenco5122221"/>
    <w:rsid w:val="00267973"/>
  </w:style>
  <w:style w:type="numbering" w:customStyle="1" w:styleId="Puntielenco621221">
    <w:name w:val="Punti elenco621221"/>
    <w:rsid w:val="00267973"/>
  </w:style>
  <w:style w:type="numbering" w:customStyle="1" w:styleId="Puntielenco4112111121">
    <w:name w:val="Punti elenco4112111121"/>
    <w:rsid w:val="00267973"/>
  </w:style>
  <w:style w:type="numbering" w:customStyle="1" w:styleId="Nessunelenco4121">
    <w:name w:val="Nessun elenco4121"/>
    <w:next w:val="Nessunelenco"/>
    <w:uiPriority w:val="99"/>
    <w:semiHidden/>
    <w:unhideWhenUsed/>
    <w:rsid w:val="00267973"/>
  </w:style>
  <w:style w:type="numbering" w:customStyle="1" w:styleId="Nessunelenco14121">
    <w:name w:val="Nessun elenco14121"/>
    <w:next w:val="Nessunelenco"/>
    <w:uiPriority w:val="99"/>
    <w:semiHidden/>
    <w:rsid w:val="00267973"/>
  </w:style>
  <w:style w:type="numbering" w:customStyle="1" w:styleId="Nessunelenco114121">
    <w:name w:val="Nessun elenco114121"/>
    <w:next w:val="Nessunelenco"/>
    <w:semiHidden/>
    <w:rsid w:val="00267973"/>
  </w:style>
  <w:style w:type="numbering" w:customStyle="1" w:styleId="Nessunelenco1112121">
    <w:name w:val="Nessun elenco1112121"/>
    <w:next w:val="Nessunelenco"/>
    <w:uiPriority w:val="99"/>
    <w:semiHidden/>
    <w:rsid w:val="00267973"/>
  </w:style>
  <w:style w:type="numbering" w:customStyle="1" w:styleId="Puntielenco422712122">
    <w:name w:val="Punti elenco422712122"/>
    <w:rsid w:val="00267973"/>
  </w:style>
  <w:style w:type="numbering" w:customStyle="1" w:styleId="Puntielenco41012122">
    <w:name w:val="Punti elenco41012122"/>
    <w:rsid w:val="00267973"/>
  </w:style>
  <w:style w:type="numbering" w:customStyle="1" w:styleId="Puntielenco73121">
    <w:name w:val="Punti elenco73121"/>
    <w:rsid w:val="00267973"/>
  </w:style>
  <w:style w:type="numbering" w:customStyle="1" w:styleId="Puntielenco44121">
    <w:name w:val="Punti elenco44121"/>
    <w:rsid w:val="00267973"/>
  </w:style>
  <w:style w:type="numbering" w:customStyle="1" w:styleId="Puntielenco41123121">
    <w:name w:val="Punti elenco41123121"/>
    <w:rsid w:val="00267973"/>
  </w:style>
  <w:style w:type="numbering" w:customStyle="1" w:styleId="Puntielenco83123">
    <w:name w:val="Punti elenco83123"/>
    <w:rsid w:val="00267973"/>
  </w:style>
  <w:style w:type="numbering" w:customStyle="1" w:styleId="Puntielenco5123123">
    <w:name w:val="Punti elenco5123123"/>
    <w:rsid w:val="00267973"/>
  </w:style>
  <w:style w:type="numbering" w:customStyle="1" w:styleId="Puntielenco633123">
    <w:name w:val="Punti elenco633123"/>
    <w:rsid w:val="00267973"/>
  </w:style>
  <w:style w:type="numbering" w:customStyle="1" w:styleId="Puntielenco4223123">
    <w:name w:val="Punti elenco4223123"/>
    <w:rsid w:val="00267973"/>
  </w:style>
  <w:style w:type="numbering" w:customStyle="1" w:styleId="Nessunelenco22121">
    <w:name w:val="Nessun elenco22121"/>
    <w:next w:val="Nessunelenco"/>
    <w:uiPriority w:val="99"/>
    <w:semiHidden/>
    <w:rsid w:val="00267973"/>
  </w:style>
  <w:style w:type="numbering" w:customStyle="1" w:styleId="Nessunelenco122121">
    <w:name w:val="Nessun elenco122121"/>
    <w:next w:val="Nessunelenco"/>
    <w:uiPriority w:val="99"/>
    <w:semiHidden/>
    <w:rsid w:val="00267973"/>
  </w:style>
  <w:style w:type="numbering" w:customStyle="1" w:styleId="Nessunelenco1122121">
    <w:name w:val="Nessun elenco1122121"/>
    <w:next w:val="Nessunelenco"/>
    <w:semiHidden/>
    <w:rsid w:val="00267973"/>
  </w:style>
  <w:style w:type="numbering" w:customStyle="1" w:styleId="Puntielenco4227112121">
    <w:name w:val="Punti elenco4227112121"/>
    <w:rsid w:val="00267973"/>
  </w:style>
  <w:style w:type="numbering" w:customStyle="1" w:styleId="Stileimportato12121">
    <w:name w:val="Stile importato 12121"/>
    <w:rsid w:val="00267973"/>
  </w:style>
  <w:style w:type="numbering" w:customStyle="1" w:styleId="Stileimportato22121">
    <w:name w:val="Stile importato 22121"/>
    <w:rsid w:val="00267973"/>
  </w:style>
  <w:style w:type="numbering" w:customStyle="1" w:styleId="Nessunelenco11112121">
    <w:name w:val="Nessun elenco11112121"/>
    <w:next w:val="Nessunelenco"/>
    <w:uiPriority w:val="99"/>
    <w:semiHidden/>
    <w:rsid w:val="00267973"/>
  </w:style>
  <w:style w:type="numbering" w:customStyle="1" w:styleId="Puntielenco410112121">
    <w:name w:val="Punti elenco410112121"/>
    <w:rsid w:val="00267973"/>
  </w:style>
  <w:style w:type="numbering" w:customStyle="1" w:styleId="Puntielenco712121">
    <w:name w:val="Punti elenco712121"/>
    <w:rsid w:val="00267973"/>
  </w:style>
  <w:style w:type="numbering" w:customStyle="1" w:styleId="Puntielenco413121">
    <w:name w:val="Punti elenco413121"/>
    <w:rsid w:val="00267973"/>
  </w:style>
  <w:style w:type="numbering" w:customStyle="1" w:styleId="Puntielenco411212121">
    <w:name w:val="Punti elenco411212121"/>
    <w:rsid w:val="00267973"/>
  </w:style>
  <w:style w:type="numbering" w:customStyle="1" w:styleId="Puntielenco812121">
    <w:name w:val="Punti elenco812121"/>
    <w:rsid w:val="00267973"/>
  </w:style>
  <w:style w:type="numbering" w:customStyle="1" w:styleId="Puntielenco51212121">
    <w:name w:val="Punti elenco51212121"/>
    <w:rsid w:val="00267973"/>
  </w:style>
  <w:style w:type="numbering" w:customStyle="1" w:styleId="Puntielenco6312121">
    <w:name w:val="Punti elenco6312121"/>
    <w:rsid w:val="00267973"/>
  </w:style>
  <w:style w:type="numbering" w:customStyle="1" w:styleId="Puntielenco42212121">
    <w:name w:val="Punti elenco42212121"/>
    <w:rsid w:val="00267973"/>
  </w:style>
  <w:style w:type="numbering" w:customStyle="1" w:styleId="Nessunelenco31121">
    <w:name w:val="Nessun elenco31121"/>
    <w:next w:val="Nessunelenco"/>
    <w:uiPriority w:val="99"/>
    <w:semiHidden/>
    <w:unhideWhenUsed/>
    <w:rsid w:val="00267973"/>
  </w:style>
  <w:style w:type="numbering" w:customStyle="1" w:styleId="Nessunelenco131121">
    <w:name w:val="Nessun elenco131121"/>
    <w:next w:val="Nessunelenco"/>
    <w:uiPriority w:val="99"/>
    <w:semiHidden/>
    <w:rsid w:val="00267973"/>
  </w:style>
  <w:style w:type="numbering" w:customStyle="1" w:styleId="Puntielenco9121">
    <w:name w:val="Punti elenco9121"/>
    <w:rsid w:val="00267973"/>
  </w:style>
  <w:style w:type="numbering" w:customStyle="1" w:styleId="Puntielenco11121">
    <w:name w:val="Punti elenco11121"/>
    <w:rsid w:val="00267973"/>
  </w:style>
  <w:style w:type="numbering" w:customStyle="1" w:styleId="Puntielenco21121">
    <w:name w:val="Punti elenco21121"/>
    <w:rsid w:val="00267973"/>
  </w:style>
  <w:style w:type="numbering" w:customStyle="1" w:styleId="Puntielenco32121">
    <w:name w:val="Punti elenco32121"/>
    <w:rsid w:val="00267973"/>
  </w:style>
  <w:style w:type="numbering" w:customStyle="1" w:styleId="Puntielenco423121">
    <w:name w:val="Punti elenco423121"/>
    <w:rsid w:val="00267973"/>
  </w:style>
  <w:style w:type="numbering" w:customStyle="1" w:styleId="Puntielenco312121">
    <w:name w:val="Punti elenco312121"/>
    <w:rsid w:val="00267973"/>
  </w:style>
  <w:style w:type="numbering" w:customStyle="1" w:styleId="Puntielenco4113121">
    <w:name w:val="Punti elenco4113121"/>
    <w:rsid w:val="00267973"/>
  </w:style>
  <w:style w:type="numbering" w:customStyle="1" w:styleId="Puntielenco3111121">
    <w:name w:val="Punti elenco3111121"/>
    <w:rsid w:val="00267973"/>
  </w:style>
  <w:style w:type="numbering" w:customStyle="1" w:styleId="Puntielenco53121">
    <w:name w:val="Punti elenco53121"/>
    <w:rsid w:val="00267973"/>
  </w:style>
  <w:style w:type="numbering" w:customStyle="1" w:styleId="Puntielenco64121">
    <w:name w:val="Punti elenco64121"/>
    <w:rsid w:val="00267973"/>
  </w:style>
  <w:style w:type="numbering" w:customStyle="1" w:styleId="Nessunelenco1131121">
    <w:name w:val="Nessun elenco1131121"/>
    <w:next w:val="Nessunelenco"/>
    <w:uiPriority w:val="99"/>
    <w:semiHidden/>
    <w:unhideWhenUsed/>
    <w:rsid w:val="00267973"/>
  </w:style>
  <w:style w:type="numbering" w:customStyle="1" w:styleId="Nessunelenco212121">
    <w:name w:val="Nessun elenco212121"/>
    <w:next w:val="Nessunelenco"/>
    <w:uiPriority w:val="99"/>
    <w:semiHidden/>
    <w:unhideWhenUsed/>
    <w:rsid w:val="00267973"/>
  </w:style>
  <w:style w:type="numbering" w:customStyle="1" w:styleId="Puntielenco722121">
    <w:name w:val="Punti elenco722121"/>
    <w:rsid w:val="00267973"/>
  </w:style>
  <w:style w:type="numbering" w:customStyle="1" w:styleId="Puntielenco4212121">
    <w:name w:val="Punti elenco4212121"/>
    <w:rsid w:val="00267973"/>
  </w:style>
  <w:style w:type="numbering" w:customStyle="1" w:styleId="Puntielenco41112121">
    <w:name w:val="Punti elenco41112121"/>
    <w:rsid w:val="00267973"/>
  </w:style>
  <w:style w:type="numbering" w:customStyle="1" w:styleId="Puntielenco513121">
    <w:name w:val="Punti elenco513121"/>
    <w:rsid w:val="00267973"/>
  </w:style>
  <w:style w:type="numbering" w:customStyle="1" w:styleId="Puntielenco613121">
    <w:name w:val="Punti elenco613121"/>
    <w:rsid w:val="00267973"/>
  </w:style>
  <w:style w:type="numbering" w:customStyle="1" w:styleId="Puntielenco6111121">
    <w:name w:val="Punti elenco6111121"/>
    <w:rsid w:val="00267973"/>
  </w:style>
  <w:style w:type="numbering" w:customStyle="1" w:styleId="Puntielenco7112121">
    <w:name w:val="Punti elenco7112121"/>
    <w:rsid w:val="00267973"/>
  </w:style>
  <w:style w:type="numbering" w:customStyle="1" w:styleId="Puntielenco42111121">
    <w:name w:val="Punti elenco42111121"/>
    <w:rsid w:val="00267973"/>
  </w:style>
  <w:style w:type="numbering" w:customStyle="1" w:styleId="Puntielenco411112121">
    <w:name w:val="Punti elenco411112121"/>
    <w:rsid w:val="00267973"/>
  </w:style>
  <w:style w:type="numbering" w:customStyle="1" w:styleId="Puntielenco5111121">
    <w:name w:val="Punti elenco5111121"/>
    <w:rsid w:val="00267973"/>
  </w:style>
  <w:style w:type="numbering" w:customStyle="1" w:styleId="Puntielenco622121">
    <w:name w:val="Punti elenco622121"/>
    <w:rsid w:val="00267973"/>
  </w:style>
  <w:style w:type="numbering" w:customStyle="1" w:styleId="Puntielenco821121">
    <w:name w:val="Punti elenco821121"/>
    <w:rsid w:val="00267973"/>
  </w:style>
  <w:style w:type="numbering" w:customStyle="1" w:styleId="Puntielenco431121">
    <w:name w:val="Punti elenco431121"/>
    <w:rsid w:val="00267973"/>
  </w:style>
  <w:style w:type="numbering" w:customStyle="1" w:styleId="Puntielenco4121121">
    <w:name w:val="Punti elenco4121121"/>
    <w:rsid w:val="00267973"/>
  </w:style>
  <w:style w:type="numbering" w:customStyle="1" w:styleId="Puntielenco521121">
    <w:name w:val="Punti elenco521121"/>
    <w:rsid w:val="00267973"/>
  </w:style>
  <w:style w:type="numbering" w:customStyle="1" w:styleId="Puntielenco6321121">
    <w:name w:val="Punti elenco6321121"/>
    <w:rsid w:val="00267973"/>
  </w:style>
  <w:style w:type="numbering" w:customStyle="1" w:styleId="Puntielenco6121121">
    <w:name w:val="Punti elenco6121121"/>
    <w:rsid w:val="00267973"/>
  </w:style>
  <w:style w:type="numbering" w:customStyle="1" w:styleId="Puntielenco7211121">
    <w:name w:val="Punti elenco7211121"/>
    <w:rsid w:val="00267973"/>
  </w:style>
  <w:style w:type="numbering" w:customStyle="1" w:styleId="Puntielenco42221121">
    <w:name w:val="Punti elenco42221121"/>
    <w:rsid w:val="00267973"/>
  </w:style>
  <w:style w:type="numbering" w:customStyle="1" w:styleId="Puntielenco411221121">
    <w:name w:val="Punti elenco411221121"/>
    <w:rsid w:val="00267973"/>
  </w:style>
  <w:style w:type="numbering" w:customStyle="1" w:styleId="Puntielenco51221121">
    <w:name w:val="Punti elenco51221121"/>
    <w:rsid w:val="00267973"/>
  </w:style>
  <w:style w:type="numbering" w:customStyle="1" w:styleId="Puntielenco6211121">
    <w:name w:val="Punti elenco6211121"/>
    <w:rsid w:val="00267973"/>
  </w:style>
  <w:style w:type="numbering" w:customStyle="1" w:styleId="Puntielenco4112112121">
    <w:name w:val="Punti elenco4112112121"/>
    <w:rsid w:val="00267973"/>
  </w:style>
  <w:style w:type="numbering" w:customStyle="1" w:styleId="Nessunelenco611">
    <w:name w:val="Nessun elenco611"/>
    <w:next w:val="Nessunelenco"/>
    <w:uiPriority w:val="99"/>
    <w:semiHidden/>
    <w:unhideWhenUsed/>
    <w:rsid w:val="00267973"/>
  </w:style>
  <w:style w:type="numbering" w:customStyle="1" w:styleId="Nessunelenco1611">
    <w:name w:val="Nessun elenco1611"/>
    <w:next w:val="Nessunelenco"/>
    <w:uiPriority w:val="99"/>
    <w:semiHidden/>
    <w:rsid w:val="00267973"/>
  </w:style>
  <w:style w:type="numbering" w:customStyle="1" w:styleId="Nessunelenco11611">
    <w:name w:val="Nessun elenco11611"/>
    <w:next w:val="Nessunelenco"/>
    <w:uiPriority w:val="99"/>
    <w:semiHidden/>
    <w:rsid w:val="00267973"/>
  </w:style>
  <w:style w:type="numbering" w:customStyle="1" w:styleId="Nessunelenco111411">
    <w:name w:val="Nessun elenco111411"/>
    <w:next w:val="Nessunelenco"/>
    <w:semiHidden/>
    <w:rsid w:val="00267973"/>
  </w:style>
  <w:style w:type="numbering" w:customStyle="1" w:styleId="Puntielenco42271411">
    <w:name w:val="Punti elenco42271411"/>
    <w:rsid w:val="00267973"/>
  </w:style>
  <w:style w:type="numbering" w:customStyle="1" w:styleId="Stileimportato1411">
    <w:name w:val="Stile importato 1411"/>
    <w:rsid w:val="00267973"/>
  </w:style>
  <w:style w:type="numbering" w:customStyle="1" w:styleId="Stileimportato2411">
    <w:name w:val="Stile importato 2411"/>
    <w:rsid w:val="00267973"/>
  </w:style>
  <w:style w:type="numbering" w:customStyle="1" w:styleId="Nessunelenco1111411">
    <w:name w:val="Nessun elenco1111411"/>
    <w:next w:val="Nessunelenco"/>
    <w:uiPriority w:val="99"/>
    <w:semiHidden/>
    <w:rsid w:val="00267973"/>
  </w:style>
  <w:style w:type="numbering" w:customStyle="1" w:styleId="Puntielenco4101411">
    <w:name w:val="Punti elenco4101411"/>
    <w:rsid w:val="00267973"/>
  </w:style>
  <w:style w:type="numbering" w:customStyle="1" w:styleId="Puntielenco7517">
    <w:name w:val="Punti elenco7517"/>
    <w:rsid w:val="00267973"/>
  </w:style>
  <w:style w:type="numbering" w:customStyle="1" w:styleId="Puntielenco4617">
    <w:name w:val="Punti elenco4617"/>
    <w:rsid w:val="00267973"/>
  </w:style>
  <w:style w:type="numbering" w:customStyle="1" w:styleId="Puntielenco4112513">
    <w:name w:val="Punti elenco4112513"/>
    <w:rsid w:val="00267973"/>
  </w:style>
  <w:style w:type="numbering" w:customStyle="1" w:styleId="Puntielenco8513">
    <w:name w:val="Punti elenco8513"/>
    <w:rsid w:val="00267973"/>
  </w:style>
  <w:style w:type="numbering" w:customStyle="1" w:styleId="Puntielenco512513">
    <w:name w:val="Punti elenco512513"/>
    <w:rsid w:val="00267973"/>
  </w:style>
  <w:style w:type="numbering" w:customStyle="1" w:styleId="Puntielenco63513">
    <w:name w:val="Punti elenco63513"/>
    <w:rsid w:val="00267973"/>
  </w:style>
  <w:style w:type="numbering" w:customStyle="1" w:styleId="Puntielenco422513">
    <w:name w:val="Punti elenco422513"/>
    <w:rsid w:val="00267973"/>
  </w:style>
  <w:style w:type="numbering" w:customStyle="1" w:styleId="Nessunelenco2411">
    <w:name w:val="Nessun elenco2411"/>
    <w:next w:val="Nessunelenco"/>
    <w:uiPriority w:val="99"/>
    <w:semiHidden/>
    <w:unhideWhenUsed/>
    <w:rsid w:val="00267973"/>
  </w:style>
  <w:style w:type="numbering" w:customStyle="1" w:styleId="Nessunelenco12411">
    <w:name w:val="Nessun elenco12411"/>
    <w:next w:val="Nessunelenco"/>
    <w:uiPriority w:val="99"/>
    <w:semiHidden/>
    <w:rsid w:val="00267973"/>
  </w:style>
  <w:style w:type="numbering" w:customStyle="1" w:styleId="Nessunelenco112411">
    <w:name w:val="Nessun elenco112411"/>
    <w:next w:val="Nessunelenco"/>
    <w:semiHidden/>
    <w:rsid w:val="00267973"/>
  </w:style>
  <w:style w:type="numbering" w:customStyle="1" w:styleId="Nessunelenco11111212">
    <w:name w:val="Nessun elenco11111212"/>
    <w:next w:val="Nessunelenco"/>
    <w:uiPriority w:val="99"/>
    <w:semiHidden/>
    <w:rsid w:val="00267973"/>
  </w:style>
  <w:style w:type="numbering" w:customStyle="1" w:styleId="Puntielenco422711412">
    <w:name w:val="Punti elenco422711412"/>
    <w:rsid w:val="00267973"/>
  </w:style>
  <w:style w:type="numbering" w:customStyle="1" w:styleId="Puntielenco41011412">
    <w:name w:val="Punti elenco41011412"/>
    <w:rsid w:val="00267973"/>
  </w:style>
  <w:style w:type="numbering" w:customStyle="1" w:styleId="Puntielenco71411">
    <w:name w:val="Punti elenco71411"/>
    <w:rsid w:val="00267973"/>
  </w:style>
  <w:style w:type="numbering" w:customStyle="1" w:styleId="Puntielenco41511">
    <w:name w:val="Punti elenco41511"/>
    <w:rsid w:val="00267973"/>
  </w:style>
  <w:style w:type="numbering" w:customStyle="1" w:styleId="Puntielenco41121411">
    <w:name w:val="Punti elenco41121411"/>
    <w:rsid w:val="00267973"/>
  </w:style>
  <w:style w:type="numbering" w:customStyle="1" w:styleId="Puntielenco81411">
    <w:name w:val="Punti elenco81411"/>
    <w:rsid w:val="00267973"/>
  </w:style>
  <w:style w:type="numbering" w:customStyle="1" w:styleId="Puntielenco5121411">
    <w:name w:val="Punti elenco5121411"/>
    <w:rsid w:val="00267973"/>
  </w:style>
  <w:style w:type="numbering" w:customStyle="1" w:styleId="Puntielenco631411">
    <w:name w:val="Punti elenco631411"/>
    <w:rsid w:val="00267973"/>
  </w:style>
  <w:style w:type="numbering" w:customStyle="1" w:styleId="Puntielenco4221411">
    <w:name w:val="Punti elenco4221411"/>
    <w:rsid w:val="00267973"/>
  </w:style>
  <w:style w:type="numbering" w:customStyle="1" w:styleId="Nessunelenco21411">
    <w:name w:val="Nessun elenco21411"/>
    <w:next w:val="Nessunelenco"/>
    <w:uiPriority w:val="99"/>
    <w:semiHidden/>
    <w:rsid w:val="00267973"/>
  </w:style>
  <w:style w:type="numbering" w:customStyle="1" w:styleId="Nessunelenco121211">
    <w:name w:val="Nessun elenco121211"/>
    <w:next w:val="Nessunelenco"/>
    <w:uiPriority w:val="99"/>
    <w:semiHidden/>
    <w:rsid w:val="00267973"/>
  </w:style>
  <w:style w:type="numbering" w:customStyle="1" w:styleId="Nessunelenco1121211">
    <w:name w:val="Nessun elenco1121211"/>
    <w:next w:val="Nessunelenco"/>
    <w:semiHidden/>
    <w:rsid w:val="00267973"/>
  </w:style>
  <w:style w:type="numbering" w:customStyle="1" w:styleId="Puntielenco4227111211">
    <w:name w:val="Punti elenco4227111211"/>
    <w:rsid w:val="00267973"/>
  </w:style>
  <w:style w:type="numbering" w:customStyle="1" w:styleId="Stileimportato11211">
    <w:name w:val="Stile importato 11211"/>
    <w:rsid w:val="00267973"/>
  </w:style>
  <w:style w:type="numbering" w:customStyle="1" w:styleId="Stileimportato21211">
    <w:name w:val="Stile importato 21211"/>
    <w:rsid w:val="00267973"/>
  </w:style>
  <w:style w:type="numbering" w:customStyle="1" w:styleId="Nessunelenco111111211">
    <w:name w:val="Nessun elenco111111211"/>
    <w:next w:val="Nessunelenco"/>
    <w:uiPriority w:val="99"/>
    <w:semiHidden/>
    <w:rsid w:val="00267973"/>
  </w:style>
  <w:style w:type="numbering" w:customStyle="1" w:styleId="Puntielenco410111211">
    <w:name w:val="Punti elenco410111211"/>
    <w:rsid w:val="00267973"/>
  </w:style>
  <w:style w:type="numbering" w:customStyle="1" w:styleId="Puntielenco711411">
    <w:name w:val="Punti elenco711411"/>
    <w:rsid w:val="00267973"/>
  </w:style>
  <w:style w:type="numbering" w:customStyle="1" w:styleId="Puntielenco411511">
    <w:name w:val="Punti elenco411511"/>
    <w:rsid w:val="00267973"/>
  </w:style>
  <w:style w:type="numbering" w:customStyle="1" w:styleId="Puntielenco411211411">
    <w:name w:val="Punti elenco411211411"/>
    <w:rsid w:val="00267973"/>
  </w:style>
  <w:style w:type="numbering" w:customStyle="1" w:styleId="Puntielenco811211">
    <w:name w:val="Punti elenco811211"/>
    <w:rsid w:val="00267973"/>
  </w:style>
  <w:style w:type="numbering" w:customStyle="1" w:styleId="Puntielenco51211211">
    <w:name w:val="Punti elenco51211211"/>
    <w:rsid w:val="00267973"/>
  </w:style>
  <w:style w:type="numbering" w:customStyle="1" w:styleId="Puntielenco6311211">
    <w:name w:val="Punti elenco6311211"/>
    <w:rsid w:val="00267973"/>
  </w:style>
  <w:style w:type="numbering" w:customStyle="1" w:styleId="Puntielenco42211211">
    <w:name w:val="Punti elenco42211211"/>
    <w:rsid w:val="00267973"/>
  </w:style>
  <w:style w:type="numbering" w:customStyle="1" w:styleId="Nessunelenco3311">
    <w:name w:val="Nessun elenco3311"/>
    <w:next w:val="Nessunelenco"/>
    <w:uiPriority w:val="99"/>
    <w:semiHidden/>
    <w:unhideWhenUsed/>
    <w:rsid w:val="00267973"/>
  </w:style>
  <w:style w:type="numbering" w:customStyle="1" w:styleId="Nessunelenco13311">
    <w:name w:val="Nessun elenco13311"/>
    <w:next w:val="Nessunelenco"/>
    <w:uiPriority w:val="99"/>
    <w:semiHidden/>
    <w:rsid w:val="00267973"/>
  </w:style>
  <w:style w:type="numbering" w:customStyle="1" w:styleId="Puntielenco1311">
    <w:name w:val="Punti elenco1311"/>
    <w:rsid w:val="00267973"/>
  </w:style>
  <w:style w:type="numbering" w:customStyle="1" w:styleId="Puntielenco1411">
    <w:name w:val="Punti elenco1411"/>
    <w:rsid w:val="00267973"/>
  </w:style>
  <w:style w:type="numbering" w:customStyle="1" w:styleId="Puntielenco2311">
    <w:name w:val="Punti elenco2311"/>
    <w:rsid w:val="00267973"/>
  </w:style>
  <w:style w:type="numbering" w:customStyle="1" w:styleId="Puntielenco3411">
    <w:name w:val="Punti elenco3411"/>
    <w:rsid w:val="00267973"/>
  </w:style>
  <w:style w:type="numbering" w:customStyle="1" w:styleId="Puntielenco42511">
    <w:name w:val="Punti elenco42511"/>
    <w:rsid w:val="00267973"/>
  </w:style>
  <w:style w:type="numbering" w:customStyle="1" w:styleId="Puntielenco31411">
    <w:name w:val="Punti elenco31411"/>
    <w:rsid w:val="00267973"/>
  </w:style>
  <w:style w:type="numbering" w:customStyle="1" w:styleId="Puntielenco4111411">
    <w:name w:val="Punti elenco4111411"/>
    <w:rsid w:val="00267973"/>
  </w:style>
  <w:style w:type="numbering" w:customStyle="1" w:styleId="Puntielenco311311">
    <w:name w:val="Punti elenco311311"/>
    <w:rsid w:val="00267973"/>
  </w:style>
  <w:style w:type="numbering" w:customStyle="1" w:styleId="Puntielenco5511">
    <w:name w:val="Punti elenco5511"/>
    <w:rsid w:val="00267973"/>
  </w:style>
  <w:style w:type="numbering" w:customStyle="1" w:styleId="Puntielenco6611">
    <w:name w:val="Punti elenco6611"/>
    <w:rsid w:val="00267973"/>
  </w:style>
  <w:style w:type="numbering" w:customStyle="1" w:styleId="Nessunelenco113311">
    <w:name w:val="Nessun elenco113311"/>
    <w:next w:val="Nessunelenco"/>
    <w:uiPriority w:val="99"/>
    <w:semiHidden/>
    <w:unhideWhenUsed/>
    <w:rsid w:val="00267973"/>
  </w:style>
  <w:style w:type="numbering" w:customStyle="1" w:styleId="Nessunelenco211211">
    <w:name w:val="Nessun elenco211211"/>
    <w:next w:val="Nessunelenco"/>
    <w:uiPriority w:val="99"/>
    <w:semiHidden/>
    <w:unhideWhenUsed/>
    <w:rsid w:val="00267973"/>
  </w:style>
  <w:style w:type="numbering" w:customStyle="1" w:styleId="Puntielenco72411">
    <w:name w:val="Punti elenco72411"/>
    <w:rsid w:val="00267973"/>
  </w:style>
  <w:style w:type="numbering" w:customStyle="1" w:styleId="Puntielenco421411">
    <w:name w:val="Punti elenco421411"/>
    <w:rsid w:val="00267973"/>
  </w:style>
  <w:style w:type="numbering" w:customStyle="1" w:styleId="Puntielenco41111411">
    <w:name w:val="Punti elenco41111411"/>
    <w:rsid w:val="00267973"/>
  </w:style>
  <w:style w:type="numbering" w:customStyle="1" w:styleId="Puntielenco51511">
    <w:name w:val="Punti elenco51511"/>
    <w:rsid w:val="00267973"/>
  </w:style>
  <w:style w:type="numbering" w:customStyle="1" w:styleId="Puntielenco61511">
    <w:name w:val="Punti elenco61511"/>
    <w:rsid w:val="00267973"/>
  </w:style>
  <w:style w:type="numbering" w:customStyle="1" w:styleId="Puntielenco611311">
    <w:name w:val="Punti elenco611311"/>
    <w:rsid w:val="00267973"/>
  </w:style>
  <w:style w:type="numbering" w:customStyle="1" w:styleId="Puntielenco7111211">
    <w:name w:val="Punti elenco7111211"/>
    <w:rsid w:val="00267973"/>
  </w:style>
  <w:style w:type="numbering" w:customStyle="1" w:styleId="Puntielenco4211311">
    <w:name w:val="Punti elenco4211311"/>
    <w:rsid w:val="00267973"/>
  </w:style>
  <w:style w:type="numbering" w:customStyle="1" w:styleId="Puntielenco411111211">
    <w:name w:val="Punti elenco411111211"/>
    <w:rsid w:val="00267973"/>
  </w:style>
  <w:style w:type="numbering" w:customStyle="1" w:styleId="Puntielenco511311">
    <w:name w:val="Punti elenco511311"/>
    <w:rsid w:val="00267973"/>
  </w:style>
  <w:style w:type="numbering" w:customStyle="1" w:styleId="Puntielenco62411">
    <w:name w:val="Punti elenco62411"/>
    <w:rsid w:val="00267973"/>
  </w:style>
  <w:style w:type="numbering" w:customStyle="1" w:styleId="Puntielenco82311">
    <w:name w:val="Punti elenco82311"/>
    <w:rsid w:val="00267973"/>
  </w:style>
  <w:style w:type="numbering" w:customStyle="1" w:styleId="Puntielenco43311">
    <w:name w:val="Punti elenco43311"/>
    <w:rsid w:val="00267973"/>
  </w:style>
  <w:style w:type="numbering" w:customStyle="1" w:styleId="Puntielenco412311">
    <w:name w:val="Punti elenco412311"/>
    <w:rsid w:val="00267973"/>
  </w:style>
  <w:style w:type="numbering" w:customStyle="1" w:styleId="Puntielenco52311">
    <w:name w:val="Punti elenco52311"/>
    <w:rsid w:val="00267973"/>
  </w:style>
  <w:style w:type="numbering" w:customStyle="1" w:styleId="Puntielenco632311">
    <w:name w:val="Punti elenco632311"/>
    <w:rsid w:val="00267973"/>
  </w:style>
  <w:style w:type="numbering" w:customStyle="1" w:styleId="Puntielenco612311">
    <w:name w:val="Punti elenco612311"/>
    <w:rsid w:val="00267973"/>
  </w:style>
  <w:style w:type="numbering" w:customStyle="1" w:styleId="Puntielenco721311">
    <w:name w:val="Punti elenco721311"/>
    <w:rsid w:val="00267973"/>
  </w:style>
  <w:style w:type="numbering" w:customStyle="1" w:styleId="Puntielenco4222311">
    <w:name w:val="Punti elenco4222311"/>
    <w:rsid w:val="00267973"/>
  </w:style>
  <w:style w:type="numbering" w:customStyle="1" w:styleId="Puntielenco41122311">
    <w:name w:val="Punti elenco41122311"/>
    <w:rsid w:val="00267973"/>
  </w:style>
  <w:style w:type="numbering" w:customStyle="1" w:styleId="Puntielenco5122311">
    <w:name w:val="Punti elenco5122311"/>
    <w:rsid w:val="00267973"/>
  </w:style>
  <w:style w:type="numbering" w:customStyle="1" w:styleId="Puntielenco621311">
    <w:name w:val="Punti elenco621311"/>
    <w:rsid w:val="00267973"/>
  </w:style>
  <w:style w:type="numbering" w:customStyle="1" w:styleId="Puntielenco4112111211">
    <w:name w:val="Punti elenco4112111211"/>
    <w:rsid w:val="00267973"/>
  </w:style>
  <w:style w:type="numbering" w:customStyle="1" w:styleId="Nessunelenco4211">
    <w:name w:val="Nessun elenco4211"/>
    <w:next w:val="Nessunelenco"/>
    <w:uiPriority w:val="99"/>
    <w:semiHidden/>
    <w:unhideWhenUsed/>
    <w:rsid w:val="00267973"/>
  </w:style>
  <w:style w:type="numbering" w:customStyle="1" w:styleId="Nessunelenco14211">
    <w:name w:val="Nessun elenco14211"/>
    <w:next w:val="Nessunelenco"/>
    <w:uiPriority w:val="99"/>
    <w:semiHidden/>
    <w:rsid w:val="00267973"/>
  </w:style>
  <w:style w:type="numbering" w:customStyle="1" w:styleId="Nessunelenco114211">
    <w:name w:val="Nessun elenco114211"/>
    <w:next w:val="Nessunelenco"/>
    <w:semiHidden/>
    <w:rsid w:val="00267973"/>
  </w:style>
  <w:style w:type="numbering" w:customStyle="1" w:styleId="Nessunelenco1112211">
    <w:name w:val="Nessun elenco1112211"/>
    <w:next w:val="Nessunelenco"/>
    <w:uiPriority w:val="99"/>
    <w:semiHidden/>
    <w:rsid w:val="00267973"/>
  </w:style>
  <w:style w:type="numbering" w:customStyle="1" w:styleId="Puntielenco422712212">
    <w:name w:val="Punti elenco422712212"/>
    <w:rsid w:val="00267973"/>
  </w:style>
  <w:style w:type="numbering" w:customStyle="1" w:styleId="Puntielenco41012212">
    <w:name w:val="Punti elenco41012212"/>
    <w:rsid w:val="00267973"/>
  </w:style>
  <w:style w:type="numbering" w:customStyle="1" w:styleId="Puntielenco73211">
    <w:name w:val="Punti elenco73211"/>
    <w:rsid w:val="00267973"/>
  </w:style>
  <w:style w:type="numbering" w:customStyle="1" w:styleId="Puntielenco44211">
    <w:name w:val="Punti elenco44211"/>
    <w:rsid w:val="00267973"/>
  </w:style>
  <w:style w:type="numbering" w:customStyle="1" w:styleId="Puntielenco41123211">
    <w:name w:val="Punti elenco41123211"/>
    <w:rsid w:val="00267973"/>
  </w:style>
  <w:style w:type="numbering" w:customStyle="1" w:styleId="Puntielenco83213">
    <w:name w:val="Punti elenco83213"/>
    <w:rsid w:val="00267973"/>
  </w:style>
  <w:style w:type="numbering" w:customStyle="1" w:styleId="Puntielenco5123213">
    <w:name w:val="Punti elenco5123213"/>
    <w:rsid w:val="00267973"/>
  </w:style>
  <w:style w:type="numbering" w:customStyle="1" w:styleId="Puntielenco633213">
    <w:name w:val="Punti elenco633213"/>
    <w:rsid w:val="00267973"/>
  </w:style>
  <w:style w:type="numbering" w:customStyle="1" w:styleId="Puntielenco4223213">
    <w:name w:val="Punti elenco4223213"/>
    <w:rsid w:val="00267973"/>
  </w:style>
  <w:style w:type="numbering" w:customStyle="1" w:styleId="Nessunelenco22211">
    <w:name w:val="Nessun elenco22211"/>
    <w:next w:val="Nessunelenco"/>
    <w:uiPriority w:val="99"/>
    <w:semiHidden/>
    <w:rsid w:val="00267973"/>
  </w:style>
  <w:style w:type="numbering" w:customStyle="1" w:styleId="Nessunelenco122211">
    <w:name w:val="Nessun elenco122211"/>
    <w:next w:val="Nessunelenco"/>
    <w:uiPriority w:val="99"/>
    <w:semiHidden/>
    <w:rsid w:val="00267973"/>
  </w:style>
  <w:style w:type="numbering" w:customStyle="1" w:styleId="Nessunelenco1122211">
    <w:name w:val="Nessun elenco1122211"/>
    <w:next w:val="Nessunelenco"/>
    <w:semiHidden/>
    <w:rsid w:val="00267973"/>
  </w:style>
  <w:style w:type="numbering" w:customStyle="1" w:styleId="Puntielenco4227112211">
    <w:name w:val="Punti elenco4227112211"/>
    <w:rsid w:val="00267973"/>
  </w:style>
  <w:style w:type="numbering" w:customStyle="1" w:styleId="Stileimportato12211">
    <w:name w:val="Stile importato 12211"/>
    <w:rsid w:val="00267973"/>
  </w:style>
  <w:style w:type="numbering" w:customStyle="1" w:styleId="Stileimportato22211">
    <w:name w:val="Stile importato 22211"/>
    <w:rsid w:val="00267973"/>
  </w:style>
  <w:style w:type="numbering" w:customStyle="1" w:styleId="Nessunelenco11112211">
    <w:name w:val="Nessun elenco11112211"/>
    <w:next w:val="Nessunelenco"/>
    <w:uiPriority w:val="99"/>
    <w:semiHidden/>
    <w:rsid w:val="00267973"/>
  </w:style>
  <w:style w:type="numbering" w:customStyle="1" w:styleId="Puntielenco410112211">
    <w:name w:val="Punti elenco410112211"/>
    <w:rsid w:val="00267973"/>
  </w:style>
  <w:style w:type="numbering" w:customStyle="1" w:styleId="Puntielenco712211">
    <w:name w:val="Punti elenco712211"/>
    <w:rsid w:val="00267973"/>
  </w:style>
  <w:style w:type="numbering" w:customStyle="1" w:styleId="Puntielenco413211">
    <w:name w:val="Punti elenco413211"/>
    <w:rsid w:val="00267973"/>
  </w:style>
  <w:style w:type="numbering" w:customStyle="1" w:styleId="Puntielenco411212211">
    <w:name w:val="Punti elenco411212211"/>
    <w:rsid w:val="00267973"/>
  </w:style>
  <w:style w:type="numbering" w:customStyle="1" w:styleId="Puntielenco812211">
    <w:name w:val="Punti elenco812211"/>
    <w:rsid w:val="00267973"/>
  </w:style>
  <w:style w:type="numbering" w:customStyle="1" w:styleId="Puntielenco51212211">
    <w:name w:val="Punti elenco51212211"/>
    <w:rsid w:val="00267973"/>
  </w:style>
  <w:style w:type="numbering" w:customStyle="1" w:styleId="Puntielenco6312211">
    <w:name w:val="Punti elenco6312211"/>
    <w:rsid w:val="00267973"/>
  </w:style>
  <w:style w:type="numbering" w:customStyle="1" w:styleId="Puntielenco42212211">
    <w:name w:val="Punti elenco42212211"/>
    <w:rsid w:val="00267973"/>
  </w:style>
  <w:style w:type="numbering" w:customStyle="1" w:styleId="Nessunelenco31211">
    <w:name w:val="Nessun elenco31211"/>
    <w:next w:val="Nessunelenco"/>
    <w:uiPriority w:val="99"/>
    <w:semiHidden/>
    <w:unhideWhenUsed/>
    <w:rsid w:val="00267973"/>
  </w:style>
  <w:style w:type="numbering" w:customStyle="1" w:styleId="Nessunelenco131211">
    <w:name w:val="Nessun elenco131211"/>
    <w:next w:val="Nessunelenco"/>
    <w:uiPriority w:val="99"/>
    <w:semiHidden/>
    <w:rsid w:val="00267973"/>
  </w:style>
  <w:style w:type="numbering" w:customStyle="1" w:styleId="Puntielenco9211">
    <w:name w:val="Punti elenco9211"/>
    <w:rsid w:val="00267973"/>
  </w:style>
  <w:style w:type="numbering" w:customStyle="1" w:styleId="Puntielenco11211">
    <w:name w:val="Punti elenco11211"/>
    <w:rsid w:val="00267973"/>
  </w:style>
  <w:style w:type="numbering" w:customStyle="1" w:styleId="Puntielenco21211">
    <w:name w:val="Punti elenco21211"/>
    <w:rsid w:val="00267973"/>
  </w:style>
  <w:style w:type="numbering" w:customStyle="1" w:styleId="Puntielenco32211">
    <w:name w:val="Punti elenco32211"/>
    <w:rsid w:val="00267973"/>
  </w:style>
  <w:style w:type="numbering" w:customStyle="1" w:styleId="Puntielenco423211">
    <w:name w:val="Punti elenco423211"/>
    <w:rsid w:val="00267973"/>
  </w:style>
  <w:style w:type="numbering" w:customStyle="1" w:styleId="Puntielenco312211">
    <w:name w:val="Punti elenco312211"/>
    <w:rsid w:val="00267973"/>
  </w:style>
  <w:style w:type="numbering" w:customStyle="1" w:styleId="Puntielenco4113211">
    <w:name w:val="Punti elenco4113211"/>
    <w:rsid w:val="00267973"/>
  </w:style>
  <w:style w:type="numbering" w:customStyle="1" w:styleId="Puntielenco3111211">
    <w:name w:val="Punti elenco3111211"/>
    <w:rsid w:val="00267973"/>
  </w:style>
  <w:style w:type="numbering" w:customStyle="1" w:styleId="Puntielenco53211">
    <w:name w:val="Punti elenco53211"/>
    <w:rsid w:val="00267973"/>
  </w:style>
  <w:style w:type="numbering" w:customStyle="1" w:styleId="Puntielenco64211">
    <w:name w:val="Punti elenco64211"/>
    <w:rsid w:val="00267973"/>
  </w:style>
  <w:style w:type="numbering" w:customStyle="1" w:styleId="Nessunelenco1131211">
    <w:name w:val="Nessun elenco1131211"/>
    <w:next w:val="Nessunelenco"/>
    <w:uiPriority w:val="99"/>
    <w:semiHidden/>
    <w:unhideWhenUsed/>
    <w:rsid w:val="00267973"/>
  </w:style>
  <w:style w:type="numbering" w:customStyle="1" w:styleId="Nessunelenco212211">
    <w:name w:val="Nessun elenco212211"/>
    <w:next w:val="Nessunelenco"/>
    <w:uiPriority w:val="99"/>
    <w:semiHidden/>
    <w:unhideWhenUsed/>
    <w:rsid w:val="00267973"/>
  </w:style>
  <w:style w:type="numbering" w:customStyle="1" w:styleId="Puntielenco722211">
    <w:name w:val="Punti elenco722211"/>
    <w:rsid w:val="00267973"/>
  </w:style>
  <w:style w:type="numbering" w:customStyle="1" w:styleId="Puntielenco4212211">
    <w:name w:val="Punti elenco4212211"/>
    <w:rsid w:val="00267973"/>
  </w:style>
  <w:style w:type="numbering" w:customStyle="1" w:styleId="Puntielenco41112211">
    <w:name w:val="Punti elenco41112211"/>
    <w:rsid w:val="00267973"/>
  </w:style>
  <w:style w:type="numbering" w:customStyle="1" w:styleId="Puntielenco513211">
    <w:name w:val="Punti elenco513211"/>
    <w:rsid w:val="00267973"/>
  </w:style>
  <w:style w:type="numbering" w:customStyle="1" w:styleId="Puntielenco613211">
    <w:name w:val="Punti elenco613211"/>
    <w:rsid w:val="00267973"/>
  </w:style>
  <w:style w:type="numbering" w:customStyle="1" w:styleId="Puntielenco6111211">
    <w:name w:val="Punti elenco6111211"/>
    <w:rsid w:val="00267973"/>
  </w:style>
  <w:style w:type="numbering" w:customStyle="1" w:styleId="Puntielenco7112211">
    <w:name w:val="Punti elenco7112211"/>
    <w:rsid w:val="00267973"/>
  </w:style>
  <w:style w:type="numbering" w:customStyle="1" w:styleId="Puntielenco42111211">
    <w:name w:val="Punti elenco42111211"/>
    <w:rsid w:val="00267973"/>
  </w:style>
  <w:style w:type="numbering" w:customStyle="1" w:styleId="Puntielenco411112211">
    <w:name w:val="Punti elenco411112211"/>
    <w:rsid w:val="00267973"/>
  </w:style>
  <w:style w:type="numbering" w:customStyle="1" w:styleId="Puntielenco5111211">
    <w:name w:val="Punti elenco5111211"/>
    <w:rsid w:val="00267973"/>
  </w:style>
  <w:style w:type="numbering" w:customStyle="1" w:styleId="Puntielenco622211">
    <w:name w:val="Punti elenco622211"/>
    <w:rsid w:val="00267973"/>
  </w:style>
  <w:style w:type="numbering" w:customStyle="1" w:styleId="Puntielenco821211">
    <w:name w:val="Punti elenco821211"/>
    <w:rsid w:val="00267973"/>
  </w:style>
  <w:style w:type="numbering" w:customStyle="1" w:styleId="Puntielenco431211">
    <w:name w:val="Punti elenco431211"/>
    <w:rsid w:val="00267973"/>
  </w:style>
  <w:style w:type="numbering" w:customStyle="1" w:styleId="Puntielenco4121211">
    <w:name w:val="Punti elenco4121211"/>
    <w:rsid w:val="00267973"/>
  </w:style>
  <w:style w:type="numbering" w:customStyle="1" w:styleId="Puntielenco521211">
    <w:name w:val="Punti elenco521211"/>
    <w:rsid w:val="00267973"/>
  </w:style>
  <w:style w:type="numbering" w:customStyle="1" w:styleId="Puntielenco6321211">
    <w:name w:val="Punti elenco6321211"/>
    <w:rsid w:val="00267973"/>
  </w:style>
  <w:style w:type="numbering" w:customStyle="1" w:styleId="Puntielenco6121211">
    <w:name w:val="Punti elenco6121211"/>
    <w:rsid w:val="00267973"/>
  </w:style>
  <w:style w:type="numbering" w:customStyle="1" w:styleId="Puntielenco7211211">
    <w:name w:val="Punti elenco7211211"/>
    <w:rsid w:val="00267973"/>
  </w:style>
  <w:style w:type="numbering" w:customStyle="1" w:styleId="Puntielenco42221211">
    <w:name w:val="Punti elenco42221211"/>
    <w:rsid w:val="00267973"/>
  </w:style>
  <w:style w:type="numbering" w:customStyle="1" w:styleId="Puntielenco411221211">
    <w:name w:val="Punti elenco411221211"/>
    <w:rsid w:val="00267973"/>
  </w:style>
  <w:style w:type="numbering" w:customStyle="1" w:styleId="Puntielenco51221211">
    <w:name w:val="Punti elenco51221211"/>
    <w:rsid w:val="00267973"/>
  </w:style>
  <w:style w:type="numbering" w:customStyle="1" w:styleId="Puntielenco6211211">
    <w:name w:val="Punti elenco6211211"/>
    <w:rsid w:val="00267973"/>
  </w:style>
  <w:style w:type="numbering" w:customStyle="1" w:styleId="Puntielenco4112112211">
    <w:name w:val="Punti elenco4112112211"/>
    <w:rsid w:val="00267973"/>
  </w:style>
  <w:style w:type="numbering" w:customStyle="1" w:styleId="Nessunelenco5112">
    <w:name w:val="Nessun elenco5112"/>
    <w:next w:val="Nessunelenco"/>
    <w:uiPriority w:val="99"/>
    <w:semiHidden/>
    <w:rsid w:val="00267973"/>
  </w:style>
  <w:style w:type="numbering" w:customStyle="1" w:styleId="Nessunelenco15112">
    <w:name w:val="Nessun elenco15112"/>
    <w:next w:val="Nessunelenco"/>
    <w:uiPriority w:val="99"/>
    <w:semiHidden/>
    <w:rsid w:val="00267973"/>
  </w:style>
  <w:style w:type="numbering" w:customStyle="1" w:styleId="Nessunelenco115112">
    <w:name w:val="Nessun elenco115112"/>
    <w:next w:val="Nessunelenco"/>
    <w:semiHidden/>
    <w:rsid w:val="00267973"/>
  </w:style>
  <w:style w:type="numbering" w:customStyle="1" w:styleId="Puntielenco422713113">
    <w:name w:val="Punti elenco422713113"/>
    <w:rsid w:val="00267973"/>
  </w:style>
  <w:style w:type="numbering" w:customStyle="1" w:styleId="Stileimportato13112">
    <w:name w:val="Stile importato 13112"/>
    <w:rsid w:val="00267973"/>
  </w:style>
  <w:style w:type="numbering" w:customStyle="1" w:styleId="Stileimportato23112">
    <w:name w:val="Stile importato 23112"/>
    <w:rsid w:val="00267973"/>
  </w:style>
  <w:style w:type="numbering" w:customStyle="1" w:styleId="Nessunelenco1113112">
    <w:name w:val="Nessun elenco1113112"/>
    <w:next w:val="Nessunelenco"/>
    <w:uiPriority w:val="99"/>
    <w:semiHidden/>
    <w:rsid w:val="00267973"/>
  </w:style>
  <w:style w:type="numbering" w:customStyle="1" w:styleId="Puntielenco41013113">
    <w:name w:val="Punti elenco41013113"/>
    <w:rsid w:val="00267973"/>
  </w:style>
  <w:style w:type="numbering" w:customStyle="1" w:styleId="Puntielenco74112">
    <w:name w:val="Punti elenco74112"/>
    <w:rsid w:val="00267973"/>
  </w:style>
  <w:style w:type="numbering" w:customStyle="1" w:styleId="Puntielenco45112">
    <w:name w:val="Punti elenco45112"/>
    <w:rsid w:val="00267973"/>
  </w:style>
  <w:style w:type="numbering" w:customStyle="1" w:styleId="Puntielenco41124113">
    <w:name w:val="Punti elenco41124113"/>
    <w:rsid w:val="00267973"/>
  </w:style>
  <w:style w:type="numbering" w:customStyle="1" w:styleId="Puntielenco84113">
    <w:name w:val="Punti elenco84113"/>
    <w:rsid w:val="00267973"/>
  </w:style>
  <w:style w:type="numbering" w:customStyle="1" w:styleId="Puntielenco5124113">
    <w:name w:val="Punti elenco5124113"/>
    <w:rsid w:val="00267973"/>
  </w:style>
  <w:style w:type="numbering" w:customStyle="1" w:styleId="Puntielenco634113">
    <w:name w:val="Punti elenco634113"/>
    <w:rsid w:val="00267973"/>
  </w:style>
  <w:style w:type="numbering" w:customStyle="1" w:styleId="Puntielenco4224113">
    <w:name w:val="Punti elenco4224113"/>
    <w:rsid w:val="00267973"/>
  </w:style>
  <w:style w:type="numbering" w:customStyle="1" w:styleId="Nessunelenco23112">
    <w:name w:val="Nessun elenco23112"/>
    <w:next w:val="Nessunelenco"/>
    <w:uiPriority w:val="99"/>
    <w:semiHidden/>
    <w:unhideWhenUsed/>
    <w:rsid w:val="00267973"/>
  </w:style>
  <w:style w:type="numbering" w:customStyle="1" w:styleId="Nessunelenco123112">
    <w:name w:val="Nessun elenco123112"/>
    <w:next w:val="Nessunelenco"/>
    <w:uiPriority w:val="99"/>
    <w:semiHidden/>
    <w:rsid w:val="00267973"/>
  </w:style>
  <w:style w:type="numbering" w:customStyle="1" w:styleId="Nessunelenco1123112">
    <w:name w:val="Nessun elenco1123112"/>
    <w:next w:val="Nessunelenco"/>
    <w:semiHidden/>
    <w:rsid w:val="00267973"/>
  </w:style>
  <w:style w:type="numbering" w:customStyle="1" w:styleId="Nessunelenco11113112">
    <w:name w:val="Nessun elenco11113112"/>
    <w:next w:val="Nessunelenco"/>
    <w:uiPriority w:val="99"/>
    <w:semiHidden/>
    <w:rsid w:val="00267973"/>
  </w:style>
  <w:style w:type="numbering" w:customStyle="1" w:styleId="Puntielenco4227113112">
    <w:name w:val="Punti elenco4227113112"/>
    <w:rsid w:val="00267973"/>
  </w:style>
  <w:style w:type="numbering" w:customStyle="1" w:styleId="Puntielenco410113112">
    <w:name w:val="Punti elenco410113112"/>
    <w:rsid w:val="00267973"/>
  </w:style>
  <w:style w:type="numbering" w:customStyle="1" w:styleId="Puntielenco713112">
    <w:name w:val="Punti elenco713112"/>
    <w:rsid w:val="00267973"/>
  </w:style>
  <w:style w:type="numbering" w:customStyle="1" w:styleId="Puntielenco414112">
    <w:name w:val="Punti elenco414112"/>
    <w:rsid w:val="00267973"/>
  </w:style>
  <w:style w:type="numbering" w:customStyle="1" w:styleId="Puntielenco411213112">
    <w:name w:val="Punti elenco411213112"/>
    <w:rsid w:val="00267973"/>
  </w:style>
  <w:style w:type="numbering" w:customStyle="1" w:styleId="Puntielenco813112">
    <w:name w:val="Punti elenco813112"/>
    <w:rsid w:val="00267973"/>
  </w:style>
  <w:style w:type="numbering" w:customStyle="1" w:styleId="Puntielenco51213112">
    <w:name w:val="Punti elenco51213112"/>
    <w:rsid w:val="00267973"/>
  </w:style>
  <w:style w:type="numbering" w:customStyle="1" w:styleId="Puntielenco6313112">
    <w:name w:val="Punti elenco6313112"/>
    <w:rsid w:val="00267973"/>
  </w:style>
  <w:style w:type="numbering" w:customStyle="1" w:styleId="Puntielenco42213112">
    <w:name w:val="Punti elenco42213112"/>
    <w:rsid w:val="00267973"/>
  </w:style>
  <w:style w:type="numbering" w:customStyle="1" w:styleId="Nessunelenco213112">
    <w:name w:val="Nessun elenco213112"/>
    <w:next w:val="Nessunelenco"/>
    <w:uiPriority w:val="99"/>
    <w:semiHidden/>
    <w:rsid w:val="00267973"/>
  </w:style>
  <w:style w:type="numbering" w:customStyle="1" w:styleId="Nessunelenco1211112">
    <w:name w:val="Nessun elenco1211112"/>
    <w:next w:val="Nessunelenco"/>
    <w:uiPriority w:val="99"/>
    <w:semiHidden/>
    <w:rsid w:val="00267973"/>
  </w:style>
  <w:style w:type="numbering" w:customStyle="1" w:styleId="Nessunelenco11211112">
    <w:name w:val="Nessun elenco11211112"/>
    <w:next w:val="Nessunelenco"/>
    <w:semiHidden/>
    <w:rsid w:val="00267973"/>
  </w:style>
  <w:style w:type="numbering" w:customStyle="1" w:styleId="Puntielenco42271111112">
    <w:name w:val="Punti elenco42271111112"/>
    <w:rsid w:val="00267973"/>
  </w:style>
  <w:style w:type="numbering" w:customStyle="1" w:styleId="Stileimportato111112">
    <w:name w:val="Stile importato 111112"/>
    <w:rsid w:val="00267973"/>
  </w:style>
  <w:style w:type="numbering" w:customStyle="1" w:styleId="Stileimportato211112">
    <w:name w:val="Stile importato 211112"/>
    <w:rsid w:val="00267973"/>
  </w:style>
  <w:style w:type="numbering" w:customStyle="1" w:styleId="Nessunelenco111112111">
    <w:name w:val="Nessun elenco111112111"/>
    <w:next w:val="Nessunelenco"/>
    <w:uiPriority w:val="99"/>
    <w:semiHidden/>
    <w:rsid w:val="00267973"/>
  </w:style>
  <w:style w:type="numbering" w:customStyle="1" w:styleId="Puntielenco4101111112">
    <w:name w:val="Punti elenco4101111112"/>
    <w:rsid w:val="00267973"/>
  </w:style>
  <w:style w:type="numbering" w:customStyle="1" w:styleId="Puntielenco7113112">
    <w:name w:val="Punti elenco7113112"/>
    <w:rsid w:val="00267973"/>
  </w:style>
  <w:style w:type="numbering" w:customStyle="1" w:styleId="Puntielenco4114112">
    <w:name w:val="Punti elenco4114112"/>
    <w:rsid w:val="00267973"/>
  </w:style>
  <w:style w:type="numbering" w:customStyle="1" w:styleId="Puntielenco4112113112">
    <w:name w:val="Punti elenco4112113112"/>
    <w:rsid w:val="00267973"/>
  </w:style>
  <w:style w:type="numbering" w:customStyle="1" w:styleId="Puntielenco8111112">
    <w:name w:val="Punti elenco8111112"/>
    <w:rsid w:val="00267973"/>
  </w:style>
  <w:style w:type="numbering" w:customStyle="1" w:styleId="Puntielenco512111112">
    <w:name w:val="Punti elenco512111112"/>
    <w:rsid w:val="00267973"/>
  </w:style>
  <w:style w:type="numbering" w:customStyle="1" w:styleId="Puntielenco63111112">
    <w:name w:val="Punti elenco63111112"/>
    <w:rsid w:val="00267973"/>
  </w:style>
  <w:style w:type="numbering" w:customStyle="1" w:styleId="Puntielenco422111112">
    <w:name w:val="Punti elenco422111112"/>
    <w:rsid w:val="00267973"/>
  </w:style>
  <w:style w:type="numbering" w:customStyle="1" w:styleId="Nessunelenco32112">
    <w:name w:val="Nessun elenco32112"/>
    <w:next w:val="Nessunelenco"/>
    <w:uiPriority w:val="99"/>
    <w:semiHidden/>
    <w:unhideWhenUsed/>
    <w:rsid w:val="00267973"/>
  </w:style>
  <w:style w:type="numbering" w:customStyle="1" w:styleId="Nessunelenco132112">
    <w:name w:val="Nessun elenco132112"/>
    <w:next w:val="Nessunelenco"/>
    <w:uiPriority w:val="99"/>
    <w:semiHidden/>
    <w:rsid w:val="00267973"/>
  </w:style>
  <w:style w:type="numbering" w:customStyle="1" w:styleId="Puntielenco10112">
    <w:name w:val="Punti elenco10112"/>
    <w:rsid w:val="00267973"/>
  </w:style>
  <w:style w:type="numbering" w:customStyle="1" w:styleId="Puntielenco12112">
    <w:name w:val="Punti elenco12112"/>
    <w:rsid w:val="00267973"/>
  </w:style>
  <w:style w:type="numbering" w:customStyle="1" w:styleId="Puntielenco22112">
    <w:name w:val="Punti elenco22112"/>
    <w:rsid w:val="00267973"/>
  </w:style>
  <w:style w:type="numbering" w:customStyle="1" w:styleId="Puntielenco33112">
    <w:name w:val="Punti elenco33112"/>
    <w:rsid w:val="00267973"/>
  </w:style>
  <w:style w:type="numbering" w:customStyle="1" w:styleId="Puntielenco424112">
    <w:name w:val="Punti elenco424112"/>
    <w:rsid w:val="00267973"/>
  </w:style>
  <w:style w:type="numbering" w:customStyle="1" w:styleId="Puntielenco313112">
    <w:name w:val="Punti elenco313112"/>
    <w:rsid w:val="00267973"/>
  </w:style>
  <w:style w:type="numbering" w:customStyle="1" w:styleId="Puntielenco41113112">
    <w:name w:val="Punti elenco41113112"/>
    <w:rsid w:val="00267973"/>
  </w:style>
  <w:style w:type="numbering" w:customStyle="1" w:styleId="Puntielenco3112112">
    <w:name w:val="Punti elenco3112112"/>
    <w:rsid w:val="00267973"/>
  </w:style>
  <w:style w:type="numbering" w:customStyle="1" w:styleId="Puntielenco54112">
    <w:name w:val="Punti elenco54112"/>
    <w:rsid w:val="00267973"/>
  </w:style>
  <w:style w:type="numbering" w:customStyle="1" w:styleId="Puntielenco65112">
    <w:name w:val="Punti elenco65112"/>
    <w:rsid w:val="00267973"/>
  </w:style>
  <w:style w:type="numbering" w:customStyle="1" w:styleId="Nessunelenco1132112">
    <w:name w:val="Nessun elenco1132112"/>
    <w:next w:val="Nessunelenco"/>
    <w:uiPriority w:val="99"/>
    <w:semiHidden/>
    <w:unhideWhenUsed/>
    <w:rsid w:val="00267973"/>
  </w:style>
  <w:style w:type="numbering" w:customStyle="1" w:styleId="Nessunelenco2111112">
    <w:name w:val="Nessun elenco2111112"/>
    <w:next w:val="Nessunelenco"/>
    <w:uiPriority w:val="99"/>
    <w:semiHidden/>
    <w:unhideWhenUsed/>
    <w:rsid w:val="00267973"/>
  </w:style>
  <w:style w:type="numbering" w:customStyle="1" w:styleId="Puntielenco723112">
    <w:name w:val="Punti elenco723112"/>
    <w:rsid w:val="00267973"/>
  </w:style>
  <w:style w:type="numbering" w:customStyle="1" w:styleId="Puntielenco4213112">
    <w:name w:val="Punti elenco4213112"/>
    <w:rsid w:val="00267973"/>
  </w:style>
  <w:style w:type="numbering" w:customStyle="1" w:styleId="Puntielenco411113112">
    <w:name w:val="Punti elenco411113112"/>
    <w:rsid w:val="00267973"/>
  </w:style>
  <w:style w:type="numbering" w:customStyle="1" w:styleId="Puntielenco514112">
    <w:name w:val="Punti elenco514112"/>
    <w:rsid w:val="00267973"/>
  </w:style>
  <w:style w:type="numbering" w:customStyle="1" w:styleId="Puntielenco614112">
    <w:name w:val="Punti elenco614112"/>
    <w:rsid w:val="00267973"/>
  </w:style>
  <w:style w:type="numbering" w:customStyle="1" w:styleId="Puntielenco6112112">
    <w:name w:val="Punti elenco6112112"/>
    <w:rsid w:val="00267973"/>
  </w:style>
  <w:style w:type="numbering" w:customStyle="1" w:styleId="Puntielenco71111112">
    <w:name w:val="Punti elenco71111112"/>
    <w:rsid w:val="00267973"/>
  </w:style>
  <w:style w:type="numbering" w:customStyle="1" w:styleId="Puntielenco42112112">
    <w:name w:val="Punti elenco42112112"/>
    <w:rsid w:val="00267973"/>
  </w:style>
  <w:style w:type="numbering" w:customStyle="1" w:styleId="Puntielenco4111111112">
    <w:name w:val="Punti elenco4111111112"/>
    <w:rsid w:val="00267973"/>
  </w:style>
  <w:style w:type="numbering" w:customStyle="1" w:styleId="Puntielenco5112112">
    <w:name w:val="Punti elenco5112112"/>
    <w:rsid w:val="00267973"/>
  </w:style>
  <w:style w:type="numbering" w:customStyle="1" w:styleId="Puntielenco623112">
    <w:name w:val="Punti elenco623112"/>
    <w:rsid w:val="00267973"/>
  </w:style>
  <w:style w:type="numbering" w:customStyle="1" w:styleId="Puntielenco822112">
    <w:name w:val="Punti elenco822112"/>
    <w:rsid w:val="00267973"/>
  </w:style>
  <w:style w:type="numbering" w:customStyle="1" w:styleId="Puntielenco432112">
    <w:name w:val="Punti elenco432112"/>
    <w:rsid w:val="00267973"/>
  </w:style>
  <w:style w:type="numbering" w:customStyle="1" w:styleId="Puntielenco4122112">
    <w:name w:val="Punti elenco4122112"/>
    <w:rsid w:val="00267973"/>
  </w:style>
  <w:style w:type="numbering" w:customStyle="1" w:styleId="Puntielenco522112">
    <w:name w:val="Punti elenco522112"/>
    <w:rsid w:val="00267973"/>
  </w:style>
  <w:style w:type="numbering" w:customStyle="1" w:styleId="Puntielenco6322112">
    <w:name w:val="Punti elenco6322112"/>
    <w:rsid w:val="00267973"/>
  </w:style>
  <w:style w:type="numbering" w:customStyle="1" w:styleId="Puntielenco6122112">
    <w:name w:val="Punti elenco6122112"/>
    <w:rsid w:val="00267973"/>
  </w:style>
  <w:style w:type="numbering" w:customStyle="1" w:styleId="Puntielenco7212112">
    <w:name w:val="Punti elenco7212112"/>
    <w:rsid w:val="00267973"/>
  </w:style>
  <w:style w:type="numbering" w:customStyle="1" w:styleId="Puntielenco42222112">
    <w:name w:val="Punti elenco42222112"/>
    <w:rsid w:val="00267973"/>
  </w:style>
  <w:style w:type="numbering" w:customStyle="1" w:styleId="Puntielenco411222112">
    <w:name w:val="Punti elenco411222112"/>
    <w:rsid w:val="00267973"/>
  </w:style>
  <w:style w:type="numbering" w:customStyle="1" w:styleId="Puntielenco51222112">
    <w:name w:val="Punti elenco51222112"/>
    <w:rsid w:val="00267973"/>
  </w:style>
  <w:style w:type="numbering" w:customStyle="1" w:styleId="Puntielenco6212112">
    <w:name w:val="Punti elenco6212112"/>
    <w:rsid w:val="00267973"/>
  </w:style>
  <w:style w:type="numbering" w:customStyle="1" w:styleId="Puntielenco41121111112">
    <w:name w:val="Punti elenco41121111112"/>
    <w:rsid w:val="00267973"/>
  </w:style>
  <w:style w:type="numbering" w:customStyle="1" w:styleId="Nessunelenco41112">
    <w:name w:val="Nessun elenco41112"/>
    <w:next w:val="Nessunelenco"/>
    <w:uiPriority w:val="99"/>
    <w:semiHidden/>
    <w:unhideWhenUsed/>
    <w:rsid w:val="00267973"/>
  </w:style>
  <w:style w:type="numbering" w:customStyle="1" w:styleId="Nessunelenco141112">
    <w:name w:val="Nessun elenco141112"/>
    <w:next w:val="Nessunelenco"/>
    <w:uiPriority w:val="99"/>
    <w:semiHidden/>
    <w:rsid w:val="00267973"/>
  </w:style>
  <w:style w:type="numbering" w:customStyle="1" w:styleId="Nessunelenco1141112">
    <w:name w:val="Nessun elenco1141112"/>
    <w:next w:val="Nessunelenco"/>
    <w:semiHidden/>
    <w:rsid w:val="00267973"/>
  </w:style>
  <w:style w:type="numbering" w:customStyle="1" w:styleId="Nessunelenco11121112">
    <w:name w:val="Nessun elenco11121112"/>
    <w:next w:val="Nessunelenco"/>
    <w:uiPriority w:val="99"/>
    <w:semiHidden/>
    <w:rsid w:val="00267973"/>
  </w:style>
  <w:style w:type="numbering" w:customStyle="1" w:styleId="Puntielenco4227121112">
    <w:name w:val="Punti elenco4227121112"/>
    <w:rsid w:val="00267973"/>
  </w:style>
  <w:style w:type="numbering" w:customStyle="1" w:styleId="Puntielenco410121112">
    <w:name w:val="Punti elenco410121112"/>
    <w:rsid w:val="00267973"/>
  </w:style>
  <w:style w:type="numbering" w:customStyle="1" w:styleId="Puntielenco731112">
    <w:name w:val="Punti elenco731112"/>
    <w:rsid w:val="00267973"/>
  </w:style>
  <w:style w:type="numbering" w:customStyle="1" w:styleId="Puntielenco441112">
    <w:name w:val="Punti elenco441112"/>
    <w:rsid w:val="00267973"/>
  </w:style>
  <w:style w:type="numbering" w:customStyle="1" w:styleId="Puntielenco411231112">
    <w:name w:val="Punti elenco411231112"/>
    <w:rsid w:val="00267973"/>
  </w:style>
  <w:style w:type="numbering" w:customStyle="1" w:styleId="Puntielenco831113">
    <w:name w:val="Punti elenco831113"/>
    <w:rsid w:val="00267973"/>
  </w:style>
  <w:style w:type="numbering" w:customStyle="1" w:styleId="Puntielenco51231113">
    <w:name w:val="Punti elenco51231113"/>
    <w:rsid w:val="00267973"/>
  </w:style>
  <w:style w:type="numbering" w:customStyle="1" w:styleId="Puntielenco6331113">
    <w:name w:val="Punti elenco6331113"/>
    <w:rsid w:val="00267973"/>
  </w:style>
  <w:style w:type="numbering" w:customStyle="1" w:styleId="Puntielenco42231113">
    <w:name w:val="Punti elenco42231113"/>
    <w:rsid w:val="00267973"/>
  </w:style>
  <w:style w:type="numbering" w:customStyle="1" w:styleId="Nessunelenco221112">
    <w:name w:val="Nessun elenco221112"/>
    <w:next w:val="Nessunelenco"/>
    <w:uiPriority w:val="99"/>
    <w:semiHidden/>
    <w:rsid w:val="00267973"/>
  </w:style>
  <w:style w:type="numbering" w:customStyle="1" w:styleId="Nessunelenco1221112">
    <w:name w:val="Nessun elenco1221112"/>
    <w:next w:val="Nessunelenco"/>
    <w:uiPriority w:val="99"/>
    <w:semiHidden/>
    <w:rsid w:val="00267973"/>
  </w:style>
  <w:style w:type="numbering" w:customStyle="1" w:styleId="Nessunelenco11221112">
    <w:name w:val="Nessun elenco11221112"/>
    <w:next w:val="Nessunelenco"/>
    <w:semiHidden/>
    <w:rsid w:val="00267973"/>
  </w:style>
  <w:style w:type="numbering" w:customStyle="1" w:styleId="Puntielenco42271121112">
    <w:name w:val="Punti elenco42271121112"/>
    <w:rsid w:val="00267973"/>
  </w:style>
  <w:style w:type="numbering" w:customStyle="1" w:styleId="Stileimportato121112">
    <w:name w:val="Stile importato 121112"/>
    <w:rsid w:val="00267973"/>
  </w:style>
  <w:style w:type="numbering" w:customStyle="1" w:styleId="Stileimportato221112">
    <w:name w:val="Stile importato 221112"/>
    <w:rsid w:val="00267973"/>
  </w:style>
  <w:style w:type="numbering" w:customStyle="1" w:styleId="Nessunelenco111121112">
    <w:name w:val="Nessun elenco111121112"/>
    <w:next w:val="Nessunelenco"/>
    <w:uiPriority w:val="99"/>
    <w:semiHidden/>
    <w:rsid w:val="00267973"/>
  </w:style>
  <w:style w:type="numbering" w:customStyle="1" w:styleId="Puntielenco4101121112">
    <w:name w:val="Punti elenco4101121112"/>
    <w:rsid w:val="00267973"/>
  </w:style>
  <w:style w:type="numbering" w:customStyle="1" w:styleId="Puntielenco7121112">
    <w:name w:val="Punti elenco7121112"/>
    <w:rsid w:val="00267973"/>
  </w:style>
  <w:style w:type="numbering" w:customStyle="1" w:styleId="Puntielenco4131112">
    <w:name w:val="Punti elenco4131112"/>
    <w:rsid w:val="00267973"/>
  </w:style>
  <w:style w:type="numbering" w:customStyle="1" w:styleId="Puntielenco4112121112">
    <w:name w:val="Punti elenco4112121112"/>
    <w:rsid w:val="00267973"/>
  </w:style>
  <w:style w:type="numbering" w:customStyle="1" w:styleId="Puntielenco8121112">
    <w:name w:val="Punti elenco8121112"/>
    <w:rsid w:val="00267973"/>
  </w:style>
  <w:style w:type="numbering" w:customStyle="1" w:styleId="Puntielenco512121112">
    <w:name w:val="Punti elenco512121112"/>
    <w:rsid w:val="00267973"/>
  </w:style>
  <w:style w:type="numbering" w:customStyle="1" w:styleId="Puntielenco63121112">
    <w:name w:val="Punti elenco63121112"/>
    <w:rsid w:val="00267973"/>
  </w:style>
  <w:style w:type="numbering" w:customStyle="1" w:styleId="Puntielenco422121112">
    <w:name w:val="Punti elenco422121112"/>
    <w:rsid w:val="00267973"/>
  </w:style>
  <w:style w:type="numbering" w:customStyle="1" w:styleId="Nessunelenco311112">
    <w:name w:val="Nessun elenco311112"/>
    <w:next w:val="Nessunelenco"/>
    <w:uiPriority w:val="99"/>
    <w:semiHidden/>
    <w:unhideWhenUsed/>
    <w:rsid w:val="00267973"/>
  </w:style>
  <w:style w:type="numbering" w:customStyle="1" w:styleId="Nessunelenco1311112">
    <w:name w:val="Nessun elenco1311112"/>
    <w:next w:val="Nessunelenco"/>
    <w:uiPriority w:val="99"/>
    <w:semiHidden/>
    <w:rsid w:val="00267973"/>
  </w:style>
  <w:style w:type="numbering" w:customStyle="1" w:styleId="Puntielenco91112">
    <w:name w:val="Punti elenco91112"/>
    <w:rsid w:val="00267973"/>
  </w:style>
  <w:style w:type="numbering" w:customStyle="1" w:styleId="Puntielenco111112">
    <w:name w:val="Punti elenco111112"/>
    <w:rsid w:val="00267973"/>
  </w:style>
  <w:style w:type="numbering" w:customStyle="1" w:styleId="Puntielenco211112">
    <w:name w:val="Punti elenco211112"/>
    <w:rsid w:val="00267973"/>
  </w:style>
  <w:style w:type="numbering" w:customStyle="1" w:styleId="Puntielenco321112">
    <w:name w:val="Punti elenco321112"/>
    <w:rsid w:val="00267973"/>
  </w:style>
  <w:style w:type="numbering" w:customStyle="1" w:styleId="Puntielenco4231112">
    <w:name w:val="Punti elenco4231112"/>
    <w:rsid w:val="00267973"/>
  </w:style>
  <w:style w:type="numbering" w:customStyle="1" w:styleId="Puntielenco3121112">
    <w:name w:val="Punti elenco3121112"/>
    <w:rsid w:val="00267973"/>
  </w:style>
  <w:style w:type="numbering" w:customStyle="1" w:styleId="Puntielenco41131112">
    <w:name w:val="Punti elenco41131112"/>
    <w:rsid w:val="00267973"/>
  </w:style>
  <w:style w:type="numbering" w:customStyle="1" w:styleId="Puntielenco31111112">
    <w:name w:val="Punti elenco31111112"/>
    <w:rsid w:val="00267973"/>
  </w:style>
  <w:style w:type="numbering" w:customStyle="1" w:styleId="Puntielenco531112">
    <w:name w:val="Punti elenco531112"/>
    <w:rsid w:val="00267973"/>
  </w:style>
  <w:style w:type="numbering" w:customStyle="1" w:styleId="Puntielenco641112">
    <w:name w:val="Punti elenco641112"/>
    <w:rsid w:val="00267973"/>
  </w:style>
  <w:style w:type="numbering" w:customStyle="1" w:styleId="Nessunelenco11311112">
    <w:name w:val="Nessun elenco11311112"/>
    <w:next w:val="Nessunelenco"/>
    <w:uiPriority w:val="99"/>
    <w:semiHidden/>
    <w:unhideWhenUsed/>
    <w:rsid w:val="00267973"/>
  </w:style>
  <w:style w:type="numbering" w:customStyle="1" w:styleId="Nessunelenco2121112">
    <w:name w:val="Nessun elenco2121112"/>
    <w:next w:val="Nessunelenco"/>
    <w:uiPriority w:val="99"/>
    <w:semiHidden/>
    <w:unhideWhenUsed/>
    <w:rsid w:val="00267973"/>
  </w:style>
  <w:style w:type="numbering" w:customStyle="1" w:styleId="Puntielenco7221112">
    <w:name w:val="Punti elenco7221112"/>
    <w:rsid w:val="00267973"/>
  </w:style>
  <w:style w:type="numbering" w:customStyle="1" w:styleId="Puntielenco42121112">
    <w:name w:val="Punti elenco42121112"/>
    <w:rsid w:val="00267973"/>
  </w:style>
  <w:style w:type="numbering" w:customStyle="1" w:styleId="Puntielenco411121112">
    <w:name w:val="Punti elenco411121112"/>
    <w:rsid w:val="00267973"/>
  </w:style>
  <w:style w:type="numbering" w:customStyle="1" w:styleId="Puntielenco5131112">
    <w:name w:val="Punti elenco5131112"/>
    <w:rsid w:val="00267973"/>
  </w:style>
  <w:style w:type="numbering" w:customStyle="1" w:styleId="Puntielenco6131112">
    <w:name w:val="Punti elenco6131112"/>
    <w:rsid w:val="00267973"/>
  </w:style>
  <w:style w:type="numbering" w:customStyle="1" w:styleId="Puntielenco61111112">
    <w:name w:val="Punti elenco61111112"/>
    <w:rsid w:val="00267973"/>
  </w:style>
  <w:style w:type="numbering" w:customStyle="1" w:styleId="Puntielenco71121112">
    <w:name w:val="Punti elenco71121112"/>
    <w:rsid w:val="00267973"/>
  </w:style>
  <w:style w:type="numbering" w:customStyle="1" w:styleId="Puntielenco421111112">
    <w:name w:val="Punti elenco421111112"/>
    <w:rsid w:val="00267973"/>
  </w:style>
  <w:style w:type="numbering" w:customStyle="1" w:styleId="Puntielenco4111121112">
    <w:name w:val="Punti elenco4111121112"/>
    <w:rsid w:val="00267973"/>
  </w:style>
  <w:style w:type="numbering" w:customStyle="1" w:styleId="Puntielenco51111112">
    <w:name w:val="Punti elenco51111112"/>
    <w:rsid w:val="00267973"/>
  </w:style>
  <w:style w:type="numbering" w:customStyle="1" w:styleId="Puntielenco6221112">
    <w:name w:val="Punti elenco6221112"/>
    <w:rsid w:val="00267973"/>
  </w:style>
  <w:style w:type="numbering" w:customStyle="1" w:styleId="Puntielenco8211112">
    <w:name w:val="Punti elenco8211112"/>
    <w:rsid w:val="00267973"/>
  </w:style>
  <w:style w:type="numbering" w:customStyle="1" w:styleId="Puntielenco4311112">
    <w:name w:val="Punti elenco4311112"/>
    <w:rsid w:val="00267973"/>
  </w:style>
  <w:style w:type="numbering" w:customStyle="1" w:styleId="Puntielenco41211112">
    <w:name w:val="Punti elenco41211112"/>
    <w:rsid w:val="00267973"/>
  </w:style>
  <w:style w:type="numbering" w:customStyle="1" w:styleId="Puntielenco5211112">
    <w:name w:val="Punti elenco5211112"/>
    <w:rsid w:val="00267973"/>
  </w:style>
  <w:style w:type="numbering" w:customStyle="1" w:styleId="Puntielenco63211112">
    <w:name w:val="Punti elenco63211112"/>
    <w:rsid w:val="00267973"/>
  </w:style>
  <w:style w:type="numbering" w:customStyle="1" w:styleId="Puntielenco61211112">
    <w:name w:val="Punti elenco61211112"/>
    <w:rsid w:val="00267973"/>
  </w:style>
  <w:style w:type="numbering" w:customStyle="1" w:styleId="Puntielenco72111112">
    <w:name w:val="Punti elenco72111112"/>
    <w:rsid w:val="00267973"/>
  </w:style>
  <w:style w:type="numbering" w:customStyle="1" w:styleId="Puntielenco422211112">
    <w:name w:val="Punti elenco422211112"/>
    <w:rsid w:val="00267973"/>
  </w:style>
  <w:style w:type="numbering" w:customStyle="1" w:styleId="Puntielenco4112211112">
    <w:name w:val="Punti elenco4112211112"/>
    <w:rsid w:val="00267973"/>
  </w:style>
  <w:style w:type="numbering" w:customStyle="1" w:styleId="Puntielenco512211112">
    <w:name w:val="Punti elenco512211112"/>
    <w:rsid w:val="00267973"/>
  </w:style>
  <w:style w:type="numbering" w:customStyle="1" w:styleId="Puntielenco62111112">
    <w:name w:val="Punti elenco62111112"/>
    <w:rsid w:val="00267973"/>
  </w:style>
  <w:style w:type="numbering" w:customStyle="1" w:styleId="Puntielenco41121121112">
    <w:name w:val="Punti elenco41121121112"/>
    <w:rsid w:val="00267973"/>
  </w:style>
  <w:style w:type="numbering" w:customStyle="1" w:styleId="Nessunelenco51111">
    <w:name w:val="Nessun elenco51111"/>
    <w:next w:val="Nessunelenco"/>
    <w:uiPriority w:val="99"/>
    <w:semiHidden/>
    <w:unhideWhenUsed/>
    <w:rsid w:val="00267973"/>
  </w:style>
  <w:style w:type="numbering" w:customStyle="1" w:styleId="Nessunelenco151111">
    <w:name w:val="Nessun elenco151111"/>
    <w:next w:val="Nessunelenco"/>
    <w:uiPriority w:val="99"/>
    <w:semiHidden/>
    <w:rsid w:val="00267973"/>
  </w:style>
  <w:style w:type="numbering" w:customStyle="1" w:styleId="Nessunelenco1151111">
    <w:name w:val="Nessun elenco1151111"/>
    <w:next w:val="Nessunelenco"/>
    <w:uiPriority w:val="99"/>
    <w:semiHidden/>
    <w:rsid w:val="00267973"/>
  </w:style>
  <w:style w:type="numbering" w:customStyle="1" w:styleId="Nessunelenco11131111">
    <w:name w:val="Nessun elenco11131111"/>
    <w:next w:val="Nessunelenco"/>
    <w:semiHidden/>
    <w:rsid w:val="00267973"/>
  </w:style>
  <w:style w:type="numbering" w:customStyle="1" w:styleId="Puntielenco4227131112">
    <w:name w:val="Punti elenco4227131112"/>
    <w:rsid w:val="00267973"/>
  </w:style>
  <w:style w:type="numbering" w:customStyle="1" w:styleId="Stileimportato131111">
    <w:name w:val="Stile importato 131111"/>
    <w:rsid w:val="00267973"/>
  </w:style>
  <w:style w:type="numbering" w:customStyle="1" w:styleId="Stileimportato231111">
    <w:name w:val="Stile importato 231111"/>
    <w:rsid w:val="00267973"/>
  </w:style>
  <w:style w:type="numbering" w:customStyle="1" w:styleId="Nessunelenco111131111">
    <w:name w:val="Nessun elenco111131111"/>
    <w:next w:val="Nessunelenco"/>
    <w:uiPriority w:val="99"/>
    <w:semiHidden/>
    <w:rsid w:val="00267973"/>
  </w:style>
  <w:style w:type="numbering" w:customStyle="1" w:styleId="Puntielenco410131112">
    <w:name w:val="Punti elenco410131112"/>
    <w:rsid w:val="00267973"/>
  </w:style>
  <w:style w:type="numbering" w:customStyle="1" w:styleId="Puntielenco741111">
    <w:name w:val="Punti elenco741111"/>
    <w:rsid w:val="00267973"/>
  </w:style>
  <w:style w:type="numbering" w:customStyle="1" w:styleId="Puntielenco451111">
    <w:name w:val="Punti elenco451111"/>
    <w:rsid w:val="00267973"/>
  </w:style>
  <w:style w:type="numbering" w:customStyle="1" w:styleId="Puntielenco411241113">
    <w:name w:val="Punti elenco411241113"/>
    <w:rsid w:val="00267973"/>
  </w:style>
  <w:style w:type="numbering" w:customStyle="1" w:styleId="Puntielenco841112">
    <w:name w:val="Punti elenco841112"/>
    <w:rsid w:val="00267973"/>
  </w:style>
  <w:style w:type="numbering" w:customStyle="1" w:styleId="Puntielenco51241112">
    <w:name w:val="Punti elenco51241112"/>
    <w:rsid w:val="00267973"/>
  </w:style>
  <w:style w:type="numbering" w:customStyle="1" w:styleId="Puntielenco6341112">
    <w:name w:val="Punti elenco6341112"/>
    <w:rsid w:val="00267973"/>
  </w:style>
  <w:style w:type="numbering" w:customStyle="1" w:styleId="Puntielenco42241112">
    <w:name w:val="Punti elenco42241112"/>
    <w:rsid w:val="00267973"/>
  </w:style>
  <w:style w:type="numbering" w:customStyle="1" w:styleId="Nessunelenco231111">
    <w:name w:val="Nessun elenco231111"/>
    <w:next w:val="Nessunelenco"/>
    <w:uiPriority w:val="99"/>
    <w:semiHidden/>
    <w:unhideWhenUsed/>
    <w:rsid w:val="00267973"/>
  </w:style>
  <w:style w:type="numbering" w:customStyle="1" w:styleId="Nessunelenco1231111">
    <w:name w:val="Nessun elenco1231111"/>
    <w:next w:val="Nessunelenco"/>
    <w:uiPriority w:val="99"/>
    <w:semiHidden/>
    <w:rsid w:val="00267973"/>
  </w:style>
  <w:style w:type="numbering" w:customStyle="1" w:styleId="Nessunelenco11231111">
    <w:name w:val="Nessun elenco11231111"/>
    <w:next w:val="Nessunelenco"/>
    <w:semiHidden/>
    <w:rsid w:val="00267973"/>
  </w:style>
  <w:style w:type="numbering" w:customStyle="1" w:styleId="Nessunelenco111111111111">
    <w:name w:val="Nessun elenco111111111111"/>
    <w:next w:val="Nessunelenco"/>
    <w:uiPriority w:val="99"/>
    <w:semiHidden/>
    <w:rsid w:val="00267973"/>
  </w:style>
  <w:style w:type="numbering" w:customStyle="1" w:styleId="Puntielenco42271131111">
    <w:name w:val="Punti elenco42271131111"/>
    <w:rsid w:val="00267973"/>
  </w:style>
  <w:style w:type="numbering" w:customStyle="1" w:styleId="Puntielenco4101131111">
    <w:name w:val="Punti elenco4101131111"/>
    <w:rsid w:val="00267973"/>
  </w:style>
  <w:style w:type="numbering" w:customStyle="1" w:styleId="Puntielenco7131111">
    <w:name w:val="Punti elenco7131111"/>
    <w:rsid w:val="00267973"/>
  </w:style>
  <w:style w:type="numbering" w:customStyle="1" w:styleId="Puntielenco4141111">
    <w:name w:val="Punti elenco4141111"/>
    <w:rsid w:val="00267973"/>
  </w:style>
  <w:style w:type="numbering" w:customStyle="1" w:styleId="Puntielenco4112131111">
    <w:name w:val="Punti elenco4112131111"/>
    <w:rsid w:val="00267973"/>
  </w:style>
  <w:style w:type="numbering" w:customStyle="1" w:styleId="Puntielenco8131111">
    <w:name w:val="Punti elenco8131111"/>
    <w:rsid w:val="00267973"/>
  </w:style>
  <w:style w:type="numbering" w:customStyle="1" w:styleId="Puntielenco512131111">
    <w:name w:val="Punti elenco512131111"/>
    <w:rsid w:val="00267973"/>
  </w:style>
  <w:style w:type="numbering" w:customStyle="1" w:styleId="Puntielenco63131111">
    <w:name w:val="Punti elenco63131111"/>
    <w:rsid w:val="00267973"/>
  </w:style>
  <w:style w:type="numbering" w:customStyle="1" w:styleId="Puntielenco422131111">
    <w:name w:val="Punti elenco422131111"/>
    <w:rsid w:val="00267973"/>
  </w:style>
  <w:style w:type="numbering" w:customStyle="1" w:styleId="Nessunelenco2131111">
    <w:name w:val="Nessun elenco2131111"/>
    <w:next w:val="Nessunelenco"/>
    <w:uiPriority w:val="99"/>
    <w:semiHidden/>
    <w:rsid w:val="00267973"/>
  </w:style>
  <w:style w:type="numbering" w:customStyle="1" w:styleId="Nessunelenco12111111">
    <w:name w:val="Nessun elenco12111111"/>
    <w:next w:val="Nessunelenco"/>
    <w:uiPriority w:val="99"/>
    <w:semiHidden/>
    <w:rsid w:val="00267973"/>
  </w:style>
  <w:style w:type="numbering" w:customStyle="1" w:styleId="Nessunelenco112111111">
    <w:name w:val="Nessun elenco112111111"/>
    <w:next w:val="Nessunelenco"/>
    <w:semiHidden/>
    <w:rsid w:val="00267973"/>
  </w:style>
  <w:style w:type="numbering" w:customStyle="1" w:styleId="Puntielenco422711111111">
    <w:name w:val="Punti elenco422711111111"/>
    <w:rsid w:val="00267973"/>
  </w:style>
  <w:style w:type="numbering" w:customStyle="1" w:styleId="Stileimportato1111111">
    <w:name w:val="Stile importato 1111111"/>
    <w:rsid w:val="00267973"/>
  </w:style>
  <w:style w:type="numbering" w:customStyle="1" w:styleId="Stileimportato2111111">
    <w:name w:val="Stile importato 2111111"/>
    <w:rsid w:val="00267973"/>
  </w:style>
  <w:style w:type="numbering" w:customStyle="1" w:styleId="Nessunelenco1111111111111">
    <w:name w:val="Nessun elenco1111111111111"/>
    <w:next w:val="Nessunelenco"/>
    <w:uiPriority w:val="99"/>
    <w:semiHidden/>
    <w:rsid w:val="00267973"/>
  </w:style>
  <w:style w:type="numbering" w:customStyle="1" w:styleId="Puntielenco41011111111">
    <w:name w:val="Punti elenco41011111111"/>
    <w:rsid w:val="00267973"/>
  </w:style>
  <w:style w:type="numbering" w:customStyle="1" w:styleId="Puntielenco71131111">
    <w:name w:val="Punti elenco71131111"/>
    <w:rsid w:val="00267973"/>
  </w:style>
  <w:style w:type="numbering" w:customStyle="1" w:styleId="Puntielenco41141111">
    <w:name w:val="Punti elenco41141111"/>
    <w:rsid w:val="00267973"/>
  </w:style>
  <w:style w:type="numbering" w:customStyle="1" w:styleId="Puntielenco41121131111">
    <w:name w:val="Punti elenco41121131111"/>
    <w:rsid w:val="00267973"/>
  </w:style>
  <w:style w:type="numbering" w:customStyle="1" w:styleId="Puntielenco81111111">
    <w:name w:val="Punti elenco81111111"/>
    <w:rsid w:val="00267973"/>
  </w:style>
  <w:style w:type="numbering" w:customStyle="1" w:styleId="Puntielenco5121111111">
    <w:name w:val="Punti elenco5121111111"/>
    <w:rsid w:val="00267973"/>
  </w:style>
  <w:style w:type="numbering" w:customStyle="1" w:styleId="Puntielenco631111111">
    <w:name w:val="Punti elenco631111111"/>
    <w:rsid w:val="00267973"/>
  </w:style>
  <w:style w:type="numbering" w:customStyle="1" w:styleId="Puntielenco4221111111">
    <w:name w:val="Punti elenco4221111111"/>
    <w:rsid w:val="00267973"/>
  </w:style>
  <w:style w:type="numbering" w:customStyle="1" w:styleId="Nessunelenco321111">
    <w:name w:val="Nessun elenco321111"/>
    <w:next w:val="Nessunelenco"/>
    <w:uiPriority w:val="99"/>
    <w:semiHidden/>
    <w:unhideWhenUsed/>
    <w:rsid w:val="00267973"/>
  </w:style>
  <w:style w:type="numbering" w:customStyle="1" w:styleId="Nessunelenco1321111">
    <w:name w:val="Nessun elenco1321111"/>
    <w:next w:val="Nessunelenco"/>
    <w:uiPriority w:val="99"/>
    <w:semiHidden/>
    <w:rsid w:val="00267973"/>
  </w:style>
  <w:style w:type="numbering" w:customStyle="1" w:styleId="Puntielenco101111">
    <w:name w:val="Punti elenco101111"/>
    <w:rsid w:val="00267973"/>
  </w:style>
  <w:style w:type="numbering" w:customStyle="1" w:styleId="Puntielenco121111">
    <w:name w:val="Punti elenco121111"/>
    <w:rsid w:val="00267973"/>
  </w:style>
  <w:style w:type="numbering" w:customStyle="1" w:styleId="Puntielenco221111">
    <w:name w:val="Punti elenco221111"/>
    <w:rsid w:val="00267973"/>
  </w:style>
  <w:style w:type="numbering" w:customStyle="1" w:styleId="Puntielenco331111">
    <w:name w:val="Punti elenco331111"/>
    <w:rsid w:val="00267973"/>
  </w:style>
  <w:style w:type="numbering" w:customStyle="1" w:styleId="Puntielenco4241111">
    <w:name w:val="Punti elenco4241111"/>
    <w:rsid w:val="00267973"/>
  </w:style>
  <w:style w:type="numbering" w:customStyle="1" w:styleId="Puntielenco3131111">
    <w:name w:val="Punti elenco3131111"/>
    <w:rsid w:val="00267973"/>
  </w:style>
  <w:style w:type="numbering" w:customStyle="1" w:styleId="Puntielenco411131111">
    <w:name w:val="Punti elenco411131111"/>
    <w:rsid w:val="00267973"/>
  </w:style>
  <w:style w:type="numbering" w:customStyle="1" w:styleId="Puntielenco31121111">
    <w:name w:val="Punti elenco31121111"/>
    <w:rsid w:val="00267973"/>
  </w:style>
  <w:style w:type="numbering" w:customStyle="1" w:styleId="Puntielenco541111">
    <w:name w:val="Punti elenco541111"/>
    <w:rsid w:val="00267973"/>
  </w:style>
  <w:style w:type="numbering" w:customStyle="1" w:styleId="Puntielenco651111">
    <w:name w:val="Punti elenco651111"/>
    <w:rsid w:val="00267973"/>
  </w:style>
  <w:style w:type="numbering" w:customStyle="1" w:styleId="Nessunelenco11321111">
    <w:name w:val="Nessun elenco11321111"/>
    <w:next w:val="Nessunelenco"/>
    <w:uiPriority w:val="99"/>
    <w:semiHidden/>
    <w:unhideWhenUsed/>
    <w:rsid w:val="00267973"/>
  </w:style>
  <w:style w:type="numbering" w:customStyle="1" w:styleId="Nessunelenco21111111">
    <w:name w:val="Nessun elenco21111111"/>
    <w:next w:val="Nessunelenco"/>
    <w:uiPriority w:val="99"/>
    <w:semiHidden/>
    <w:unhideWhenUsed/>
    <w:rsid w:val="00267973"/>
  </w:style>
  <w:style w:type="numbering" w:customStyle="1" w:styleId="Puntielenco7231111">
    <w:name w:val="Punti elenco7231111"/>
    <w:rsid w:val="00267973"/>
  </w:style>
  <w:style w:type="numbering" w:customStyle="1" w:styleId="Puntielenco42131111">
    <w:name w:val="Punti elenco42131111"/>
    <w:rsid w:val="00267973"/>
  </w:style>
  <w:style w:type="numbering" w:customStyle="1" w:styleId="Puntielenco4111131111">
    <w:name w:val="Punti elenco4111131111"/>
    <w:rsid w:val="00267973"/>
  </w:style>
  <w:style w:type="numbering" w:customStyle="1" w:styleId="Puntielenco5141111">
    <w:name w:val="Punti elenco5141111"/>
    <w:rsid w:val="00267973"/>
  </w:style>
  <w:style w:type="numbering" w:customStyle="1" w:styleId="Puntielenco6141111">
    <w:name w:val="Punti elenco6141111"/>
    <w:rsid w:val="00267973"/>
  </w:style>
  <w:style w:type="numbering" w:customStyle="1" w:styleId="Puntielenco61121111">
    <w:name w:val="Punti elenco61121111"/>
    <w:rsid w:val="00267973"/>
  </w:style>
  <w:style w:type="numbering" w:customStyle="1" w:styleId="Puntielenco711111111">
    <w:name w:val="Punti elenco711111111"/>
    <w:rsid w:val="00267973"/>
  </w:style>
  <w:style w:type="numbering" w:customStyle="1" w:styleId="Puntielenco421121111">
    <w:name w:val="Punti elenco421121111"/>
    <w:rsid w:val="00267973"/>
  </w:style>
  <w:style w:type="numbering" w:customStyle="1" w:styleId="Puntielenco41111111111">
    <w:name w:val="Punti elenco41111111111"/>
    <w:rsid w:val="00267973"/>
  </w:style>
  <w:style w:type="numbering" w:customStyle="1" w:styleId="Puntielenco51121111">
    <w:name w:val="Punti elenco51121111"/>
    <w:rsid w:val="00267973"/>
  </w:style>
  <w:style w:type="numbering" w:customStyle="1" w:styleId="Puntielenco6231111">
    <w:name w:val="Punti elenco6231111"/>
    <w:rsid w:val="00267973"/>
  </w:style>
  <w:style w:type="numbering" w:customStyle="1" w:styleId="Puntielenco8221111">
    <w:name w:val="Punti elenco8221111"/>
    <w:rsid w:val="00267973"/>
  </w:style>
  <w:style w:type="numbering" w:customStyle="1" w:styleId="Puntielenco4321111">
    <w:name w:val="Punti elenco4321111"/>
    <w:rsid w:val="00267973"/>
  </w:style>
  <w:style w:type="numbering" w:customStyle="1" w:styleId="Puntielenco41221111">
    <w:name w:val="Punti elenco41221111"/>
    <w:rsid w:val="00267973"/>
  </w:style>
  <w:style w:type="numbering" w:customStyle="1" w:styleId="Puntielenco5221111">
    <w:name w:val="Punti elenco5221111"/>
    <w:rsid w:val="00267973"/>
  </w:style>
  <w:style w:type="numbering" w:customStyle="1" w:styleId="Puntielenco63221111">
    <w:name w:val="Punti elenco63221111"/>
    <w:rsid w:val="00267973"/>
  </w:style>
  <w:style w:type="numbering" w:customStyle="1" w:styleId="Puntielenco61221111">
    <w:name w:val="Punti elenco61221111"/>
    <w:rsid w:val="00267973"/>
  </w:style>
  <w:style w:type="numbering" w:customStyle="1" w:styleId="Puntielenco72121111">
    <w:name w:val="Punti elenco72121111"/>
    <w:rsid w:val="00267973"/>
  </w:style>
  <w:style w:type="numbering" w:customStyle="1" w:styleId="Puntielenco422221111">
    <w:name w:val="Punti elenco422221111"/>
    <w:rsid w:val="00267973"/>
  </w:style>
  <w:style w:type="numbering" w:customStyle="1" w:styleId="Puntielenco4112221111">
    <w:name w:val="Punti elenco4112221111"/>
    <w:rsid w:val="00267973"/>
  </w:style>
  <w:style w:type="numbering" w:customStyle="1" w:styleId="Puntielenco512221111">
    <w:name w:val="Punti elenco512221111"/>
    <w:rsid w:val="00267973"/>
  </w:style>
  <w:style w:type="numbering" w:customStyle="1" w:styleId="Puntielenco62121111">
    <w:name w:val="Punti elenco62121111"/>
    <w:rsid w:val="00267973"/>
  </w:style>
  <w:style w:type="numbering" w:customStyle="1" w:styleId="Puntielenco411211111111">
    <w:name w:val="Punti elenco411211111111"/>
    <w:rsid w:val="00267973"/>
  </w:style>
  <w:style w:type="numbering" w:customStyle="1" w:styleId="Nessunelenco411111">
    <w:name w:val="Nessun elenco411111"/>
    <w:next w:val="Nessunelenco"/>
    <w:uiPriority w:val="99"/>
    <w:semiHidden/>
    <w:unhideWhenUsed/>
    <w:rsid w:val="00267973"/>
  </w:style>
  <w:style w:type="numbering" w:customStyle="1" w:styleId="Nessunelenco1411111">
    <w:name w:val="Nessun elenco1411111"/>
    <w:next w:val="Nessunelenco"/>
    <w:uiPriority w:val="99"/>
    <w:semiHidden/>
    <w:rsid w:val="00267973"/>
  </w:style>
  <w:style w:type="numbering" w:customStyle="1" w:styleId="Nessunelenco11411111">
    <w:name w:val="Nessun elenco11411111"/>
    <w:next w:val="Nessunelenco"/>
    <w:semiHidden/>
    <w:rsid w:val="00267973"/>
  </w:style>
  <w:style w:type="numbering" w:customStyle="1" w:styleId="Nessunelenco111211111">
    <w:name w:val="Nessun elenco111211111"/>
    <w:next w:val="Nessunelenco"/>
    <w:uiPriority w:val="99"/>
    <w:semiHidden/>
    <w:rsid w:val="00267973"/>
  </w:style>
  <w:style w:type="numbering" w:customStyle="1" w:styleId="Puntielenco42271211111">
    <w:name w:val="Punti elenco42271211111"/>
    <w:rsid w:val="00267973"/>
  </w:style>
  <w:style w:type="numbering" w:customStyle="1" w:styleId="Puntielenco4101211111">
    <w:name w:val="Punti elenco4101211111"/>
    <w:rsid w:val="00267973"/>
  </w:style>
  <w:style w:type="numbering" w:customStyle="1" w:styleId="Puntielenco7311111">
    <w:name w:val="Punti elenco7311111"/>
    <w:rsid w:val="00267973"/>
  </w:style>
  <w:style w:type="numbering" w:customStyle="1" w:styleId="Puntielenco4411111">
    <w:name w:val="Punti elenco4411111"/>
    <w:rsid w:val="00267973"/>
  </w:style>
  <w:style w:type="numbering" w:customStyle="1" w:styleId="Puntielenco4112311111">
    <w:name w:val="Punti elenco4112311111"/>
    <w:rsid w:val="00267973"/>
  </w:style>
  <w:style w:type="numbering" w:customStyle="1" w:styleId="Puntielenco8311112">
    <w:name w:val="Punti elenco8311112"/>
    <w:rsid w:val="00267973"/>
  </w:style>
  <w:style w:type="numbering" w:customStyle="1" w:styleId="Puntielenco512311112">
    <w:name w:val="Punti elenco512311112"/>
    <w:rsid w:val="00267973"/>
  </w:style>
  <w:style w:type="numbering" w:customStyle="1" w:styleId="Puntielenco63311112">
    <w:name w:val="Punti elenco63311112"/>
    <w:rsid w:val="00267973"/>
  </w:style>
  <w:style w:type="numbering" w:customStyle="1" w:styleId="Puntielenco422311112">
    <w:name w:val="Punti elenco422311112"/>
    <w:rsid w:val="00267973"/>
  </w:style>
  <w:style w:type="numbering" w:customStyle="1" w:styleId="Nessunelenco2211111">
    <w:name w:val="Nessun elenco2211111"/>
    <w:next w:val="Nessunelenco"/>
    <w:uiPriority w:val="99"/>
    <w:semiHidden/>
    <w:rsid w:val="00267973"/>
  </w:style>
  <w:style w:type="numbering" w:customStyle="1" w:styleId="Nessunelenco12211111">
    <w:name w:val="Nessun elenco12211111"/>
    <w:next w:val="Nessunelenco"/>
    <w:uiPriority w:val="99"/>
    <w:semiHidden/>
    <w:rsid w:val="00267973"/>
  </w:style>
  <w:style w:type="numbering" w:customStyle="1" w:styleId="Nessunelenco112211111">
    <w:name w:val="Nessun elenco112211111"/>
    <w:next w:val="Nessunelenco"/>
    <w:semiHidden/>
    <w:rsid w:val="00267973"/>
  </w:style>
  <w:style w:type="numbering" w:customStyle="1" w:styleId="Puntielenco422711211111">
    <w:name w:val="Punti elenco422711211111"/>
    <w:rsid w:val="00267973"/>
  </w:style>
  <w:style w:type="numbering" w:customStyle="1" w:styleId="Stileimportato1211111">
    <w:name w:val="Stile importato 1211111"/>
    <w:rsid w:val="00267973"/>
  </w:style>
  <w:style w:type="numbering" w:customStyle="1" w:styleId="Stileimportato2211111">
    <w:name w:val="Stile importato 2211111"/>
    <w:rsid w:val="00267973"/>
  </w:style>
  <w:style w:type="numbering" w:customStyle="1" w:styleId="Nessunelenco1111211111">
    <w:name w:val="Nessun elenco1111211111"/>
    <w:next w:val="Nessunelenco"/>
    <w:uiPriority w:val="99"/>
    <w:semiHidden/>
    <w:rsid w:val="00267973"/>
  </w:style>
  <w:style w:type="numbering" w:customStyle="1" w:styleId="Puntielenco41011211111">
    <w:name w:val="Punti elenco41011211111"/>
    <w:rsid w:val="00267973"/>
  </w:style>
  <w:style w:type="numbering" w:customStyle="1" w:styleId="Puntielenco71211111">
    <w:name w:val="Punti elenco71211111"/>
    <w:rsid w:val="00267973"/>
  </w:style>
  <w:style w:type="numbering" w:customStyle="1" w:styleId="Puntielenco41311111">
    <w:name w:val="Punti elenco41311111"/>
    <w:rsid w:val="00267973"/>
  </w:style>
  <w:style w:type="numbering" w:customStyle="1" w:styleId="Puntielenco41121211111">
    <w:name w:val="Punti elenco41121211111"/>
    <w:rsid w:val="00267973"/>
  </w:style>
  <w:style w:type="numbering" w:customStyle="1" w:styleId="Puntielenco81211111">
    <w:name w:val="Punti elenco81211111"/>
    <w:rsid w:val="00267973"/>
  </w:style>
  <w:style w:type="numbering" w:customStyle="1" w:styleId="Puntielenco5121211111">
    <w:name w:val="Punti elenco5121211111"/>
    <w:rsid w:val="00267973"/>
  </w:style>
  <w:style w:type="numbering" w:customStyle="1" w:styleId="Puntielenco631211111">
    <w:name w:val="Punti elenco631211111"/>
    <w:rsid w:val="00267973"/>
  </w:style>
  <w:style w:type="numbering" w:customStyle="1" w:styleId="Puntielenco4221211111">
    <w:name w:val="Punti elenco4221211111"/>
    <w:rsid w:val="00267973"/>
  </w:style>
  <w:style w:type="numbering" w:customStyle="1" w:styleId="Nessunelenco3111111">
    <w:name w:val="Nessun elenco3111111"/>
    <w:next w:val="Nessunelenco"/>
    <w:uiPriority w:val="99"/>
    <w:semiHidden/>
    <w:unhideWhenUsed/>
    <w:rsid w:val="00267973"/>
  </w:style>
  <w:style w:type="numbering" w:customStyle="1" w:styleId="Nessunelenco13111111">
    <w:name w:val="Nessun elenco13111111"/>
    <w:next w:val="Nessunelenco"/>
    <w:uiPriority w:val="99"/>
    <w:semiHidden/>
    <w:rsid w:val="00267973"/>
  </w:style>
  <w:style w:type="numbering" w:customStyle="1" w:styleId="Puntielenco911111">
    <w:name w:val="Punti elenco911111"/>
    <w:rsid w:val="00267973"/>
  </w:style>
  <w:style w:type="numbering" w:customStyle="1" w:styleId="Puntielenco1111111">
    <w:name w:val="Punti elenco1111111"/>
    <w:rsid w:val="00267973"/>
  </w:style>
  <w:style w:type="numbering" w:customStyle="1" w:styleId="Puntielenco2111111">
    <w:name w:val="Punti elenco2111111"/>
    <w:rsid w:val="00267973"/>
  </w:style>
  <w:style w:type="numbering" w:customStyle="1" w:styleId="Puntielenco3211111">
    <w:name w:val="Punti elenco3211111"/>
    <w:rsid w:val="00267973"/>
  </w:style>
  <w:style w:type="numbering" w:customStyle="1" w:styleId="Puntielenco42311111">
    <w:name w:val="Punti elenco42311111"/>
    <w:rsid w:val="00267973"/>
  </w:style>
  <w:style w:type="numbering" w:customStyle="1" w:styleId="Puntielenco31211111">
    <w:name w:val="Punti elenco31211111"/>
    <w:rsid w:val="00267973"/>
  </w:style>
  <w:style w:type="numbering" w:customStyle="1" w:styleId="Puntielenco411311111">
    <w:name w:val="Punti elenco411311111"/>
    <w:rsid w:val="00267973"/>
  </w:style>
  <w:style w:type="numbering" w:customStyle="1" w:styleId="Puntielenco311111111">
    <w:name w:val="Punti elenco311111111"/>
    <w:rsid w:val="00267973"/>
  </w:style>
  <w:style w:type="numbering" w:customStyle="1" w:styleId="Puntielenco5311111">
    <w:name w:val="Punti elenco5311111"/>
    <w:rsid w:val="00267973"/>
  </w:style>
  <w:style w:type="numbering" w:customStyle="1" w:styleId="Puntielenco6411111">
    <w:name w:val="Punti elenco6411111"/>
    <w:rsid w:val="00267973"/>
  </w:style>
  <w:style w:type="numbering" w:customStyle="1" w:styleId="Nessunelenco113111111">
    <w:name w:val="Nessun elenco113111111"/>
    <w:next w:val="Nessunelenco"/>
    <w:uiPriority w:val="99"/>
    <w:semiHidden/>
    <w:unhideWhenUsed/>
    <w:rsid w:val="00267973"/>
  </w:style>
  <w:style w:type="numbering" w:customStyle="1" w:styleId="Nessunelenco21211111">
    <w:name w:val="Nessun elenco21211111"/>
    <w:next w:val="Nessunelenco"/>
    <w:uiPriority w:val="99"/>
    <w:semiHidden/>
    <w:unhideWhenUsed/>
    <w:rsid w:val="00267973"/>
  </w:style>
  <w:style w:type="numbering" w:customStyle="1" w:styleId="Puntielenco72211111">
    <w:name w:val="Punti elenco72211111"/>
    <w:rsid w:val="00267973"/>
  </w:style>
  <w:style w:type="numbering" w:customStyle="1" w:styleId="Puntielenco421211111">
    <w:name w:val="Punti elenco421211111"/>
    <w:rsid w:val="00267973"/>
  </w:style>
  <w:style w:type="numbering" w:customStyle="1" w:styleId="Puntielenco4111211111">
    <w:name w:val="Punti elenco4111211111"/>
    <w:rsid w:val="00267973"/>
  </w:style>
  <w:style w:type="numbering" w:customStyle="1" w:styleId="Puntielenco51311111">
    <w:name w:val="Punti elenco51311111"/>
    <w:rsid w:val="00267973"/>
  </w:style>
  <w:style w:type="numbering" w:customStyle="1" w:styleId="Puntielenco61311111">
    <w:name w:val="Punti elenco61311111"/>
    <w:rsid w:val="00267973"/>
  </w:style>
  <w:style w:type="numbering" w:customStyle="1" w:styleId="Puntielenco611111111">
    <w:name w:val="Punti elenco611111111"/>
    <w:rsid w:val="00267973"/>
  </w:style>
  <w:style w:type="numbering" w:customStyle="1" w:styleId="Puntielenco711211111">
    <w:name w:val="Punti elenco711211111"/>
    <w:rsid w:val="00267973"/>
  </w:style>
  <w:style w:type="numbering" w:customStyle="1" w:styleId="Puntielenco4211111111">
    <w:name w:val="Punti elenco4211111111"/>
    <w:rsid w:val="00267973"/>
  </w:style>
  <w:style w:type="numbering" w:customStyle="1" w:styleId="Puntielenco41111211111">
    <w:name w:val="Punti elenco41111211111"/>
    <w:rsid w:val="00267973"/>
  </w:style>
  <w:style w:type="numbering" w:customStyle="1" w:styleId="Puntielenco511111111">
    <w:name w:val="Punti elenco511111111"/>
    <w:rsid w:val="00267973"/>
  </w:style>
  <w:style w:type="numbering" w:customStyle="1" w:styleId="Puntielenco62211111">
    <w:name w:val="Punti elenco62211111"/>
    <w:rsid w:val="00267973"/>
  </w:style>
  <w:style w:type="numbering" w:customStyle="1" w:styleId="Puntielenco82111111">
    <w:name w:val="Punti elenco82111111"/>
    <w:rsid w:val="00267973"/>
  </w:style>
  <w:style w:type="numbering" w:customStyle="1" w:styleId="Puntielenco43111111">
    <w:name w:val="Punti elenco43111111"/>
    <w:rsid w:val="00267973"/>
  </w:style>
  <w:style w:type="numbering" w:customStyle="1" w:styleId="Puntielenco412111111">
    <w:name w:val="Punti elenco412111111"/>
    <w:rsid w:val="00267973"/>
  </w:style>
  <w:style w:type="numbering" w:customStyle="1" w:styleId="Puntielenco52111111">
    <w:name w:val="Punti elenco52111111"/>
    <w:rsid w:val="00267973"/>
  </w:style>
  <w:style w:type="numbering" w:customStyle="1" w:styleId="Puntielenco632111111">
    <w:name w:val="Punti elenco632111111"/>
    <w:rsid w:val="00267973"/>
  </w:style>
  <w:style w:type="numbering" w:customStyle="1" w:styleId="Puntielenco612111111">
    <w:name w:val="Punti elenco612111111"/>
    <w:rsid w:val="00267973"/>
  </w:style>
  <w:style w:type="numbering" w:customStyle="1" w:styleId="Puntielenco721111111">
    <w:name w:val="Punti elenco721111111"/>
    <w:rsid w:val="00267973"/>
  </w:style>
  <w:style w:type="numbering" w:customStyle="1" w:styleId="Puntielenco4222111111">
    <w:name w:val="Punti elenco4222111111"/>
    <w:rsid w:val="00267973"/>
  </w:style>
  <w:style w:type="numbering" w:customStyle="1" w:styleId="Puntielenco41122111111">
    <w:name w:val="Punti elenco41122111111"/>
    <w:rsid w:val="00267973"/>
  </w:style>
  <w:style w:type="numbering" w:customStyle="1" w:styleId="Puntielenco5122111111">
    <w:name w:val="Punti elenco5122111111"/>
    <w:rsid w:val="00267973"/>
  </w:style>
  <w:style w:type="numbering" w:customStyle="1" w:styleId="Puntielenco621111111">
    <w:name w:val="Punti elenco621111111"/>
    <w:rsid w:val="00267973"/>
  </w:style>
  <w:style w:type="numbering" w:customStyle="1" w:styleId="Puntielenco411211211111">
    <w:name w:val="Punti elenco411211211111"/>
    <w:rsid w:val="00267973"/>
  </w:style>
  <w:style w:type="numbering" w:customStyle="1" w:styleId="Puntielenco633243">
    <w:name w:val="Punti elenco633243"/>
    <w:rsid w:val="00267973"/>
  </w:style>
  <w:style w:type="numbering" w:customStyle="1" w:styleId="Puntielenco477">
    <w:name w:val="Punti elenco477"/>
    <w:rsid w:val="00267973"/>
  </w:style>
  <w:style w:type="numbering" w:customStyle="1" w:styleId="Puntielenco767">
    <w:name w:val="Punti elenco767"/>
    <w:rsid w:val="00267973"/>
  </w:style>
  <w:style w:type="numbering" w:customStyle="1" w:styleId="Puntielenco861">
    <w:name w:val="Punti elenco861"/>
    <w:rsid w:val="00267973"/>
  </w:style>
  <w:style w:type="numbering" w:customStyle="1" w:styleId="Puntielenco6361">
    <w:name w:val="Punti elenco6361"/>
    <w:rsid w:val="00267973"/>
  </w:style>
  <w:style w:type="numbering" w:customStyle="1" w:styleId="Puntielenco42261">
    <w:name w:val="Punti elenco42261"/>
    <w:rsid w:val="00267973"/>
  </w:style>
  <w:style w:type="numbering" w:customStyle="1" w:styleId="Puntielenco411267">
    <w:name w:val="Punti elenco411267"/>
    <w:rsid w:val="00267973"/>
  </w:style>
  <w:style w:type="numbering" w:customStyle="1" w:styleId="Puntielenco51261">
    <w:name w:val="Punti elenco51261"/>
    <w:rsid w:val="00267973"/>
  </w:style>
  <w:style w:type="numbering" w:customStyle="1" w:styleId="Puntielenco4227151">
    <w:name w:val="Punti elenco4227151"/>
    <w:rsid w:val="00267973"/>
  </w:style>
  <w:style w:type="numbering" w:customStyle="1" w:styleId="Puntielenco410151">
    <w:name w:val="Punti elenco410151"/>
    <w:rsid w:val="00267973"/>
  </w:style>
  <w:style w:type="numbering" w:customStyle="1" w:styleId="Puntielenco7527">
    <w:name w:val="Punti elenco7527"/>
    <w:rsid w:val="00267973"/>
  </w:style>
  <w:style w:type="numbering" w:customStyle="1" w:styleId="Puntielenco4627">
    <w:name w:val="Punti elenco4627"/>
    <w:rsid w:val="00267973"/>
  </w:style>
  <w:style w:type="numbering" w:customStyle="1" w:styleId="Puntielenco4112431">
    <w:name w:val="Punti elenco4112431"/>
    <w:rsid w:val="00267973"/>
  </w:style>
  <w:style w:type="numbering" w:customStyle="1" w:styleId="Puntielenco8331">
    <w:name w:val="Punti elenco8331"/>
    <w:rsid w:val="00267973"/>
  </w:style>
  <w:style w:type="numbering" w:customStyle="1" w:styleId="Puntielenco512331">
    <w:name w:val="Punti elenco512331"/>
    <w:rsid w:val="00267973"/>
  </w:style>
  <w:style w:type="numbering" w:customStyle="1" w:styleId="Puntielenco63331">
    <w:name w:val="Punti elenco63331"/>
    <w:rsid w:val="00267973"/>
  </w:style>
  <w:style w:type="numbering" w:customStyle="1" w:styleId="Puntielenco422331">
    <w:name w:val="Punti elenco422331"/>
    <w:rsid w:val="00267973"/>
  </w:style>
  <w:style w:type="numbering" w:customStyle="1" w:styleId="Puntielenco4713">
    <w:name w:val="Punti elenco4713"/>
    <w:rsid w:val="00267973"/>
  </w:style>
  <w:style w:type="numbering" w:customStyle="1" w:styleId="Puntielenco7613">
    <w:name w:val="Punti elenco7613"/>
    <w:rsid w:val="00267973"/>
  </w:style>
  <w:style w:type="numbering" w:customStyle="1" w:styleId="Puntielenco487">
    <w:name w:val="Punti elenco487"/>
    <w:rsid w:val="00267973"/>
  </w:style>
  <w:style w:type="numbering" w:customStyle="1" w:styleId="Puntielenco4161">
    <w:name w:val="Punti elenco4161"/>
    <w:rsid w:val="00267973"/>
  </w:style>
  <w:style w:type="numbering" w:customStyle="1" w:styleId="Puntielenco777">
    <w:name w:val="Punti elenco777"/>
    <w:rsid w:val="00267973"/>
  </w:style>
  <w:style w:type="numbering" w:customStyle="1" w:styleId="Puntielenco6161">
    <w:name w:val="Punti elenco6161"/>
    <w:rsid w:val="00267973"/>
  </w:style>
  <w:style w:type="numbering" w:customStyle="1" w:styleId="Puntielenco4112613">
    <w:name w:val="Punti elenco4112613"/>
    <w:rsid w:val="00267973"/>
  </w:style>
  <w:style w:type="numbering" w:customStyle="1" w:styleId="Puntielenco62141">
    <w:name w:val="Punti elenco62141"/>
    <w:rsid w:val="00267973"/>
  </w:style>
  <w:style w:type="numbering" w:customStyle="1" w:styleId="Puntielenco75213">
    <w:name w:val="Punti elenco75213"/>
    <w:rsid w:val="00267973"/>
  </w:style>
  <w:style w:type="numbering" w:customStyle="1" w:styleId="Puntielenco46213">
    <w:name w:val="Punti elenco46213"/>
    <w:rsid w:val="00267973"/>
  </w:style>
  <w:style w:type="numbering" w:customStyle="1" w:styleId="Puntielenco75113">
    <w:name w:val="Punti elenco75113"/>
    <w:rsid w:val="00267973"/>
  </w:style>
  <w:style w:type="numbering" w:customStyle="1" w:styleId="Puntielenco46113">
    <w:name w:val="Punti elenco46113"/>
    <w:rsid w:val="00267973"/>
  </w:style>
  <w:style w:type="numbering" w:customStyle="1" w:styleId="Puntielenco4813">
    <w:name w:val="Punti elenco4813"/>
    <w:rsid w:val="00267973"/>
  </w:style>
  <w:style w:type="numbering" w:customStyle="1" w:styleId="Puntielenco7713">
    <w:name w:val="Punti elenco7713"/>
    <w:rsid w:val="00267973"/>
  </w:style>
  <w:style w:type="numbering" w:customStyle="1" w:styleId="Puntielenco41124213">
    <w:name w:val="Punti elenco41124213"/>
    <w:rsid w:val="00267973"/>
  </w:style>
  <w:style w:type="numbering" w:customStyle="1" w:styleId="Puntielenco47113">
    <w:name w:val="Punti elenco47113"/>
    <w:rsid w:val="00267973"/>
  </w:style>
  <w:style w:type="numbering" w:customStyle="1" w:styleId="Puntielenco76113">
    <w:name w:val="Punti elenco76113"/>
    <w:rsid w:val="00267973"/>
  </w:style>
  <w:style w:type="numbering" w:customStyle="1" w:styleId="Puntielenco41125113">
    <w:name w:val="Punti elenco41125113"/>
    <w:rsid w:val="00267973"/>
  </w:style>
  <w:style w:type="numbering" w:customStyle="1" w:styleId="Puntielenco751113">
    <w:name w:val="Punti elenco751113"/>
    <w:rsid w:val="00267973"/>
  </w:style>
  <w:style w:type="numbering" w:customStyle="1" w:styleId="Puntielenco461113">
    <w:name w:val="Punti elenco461113"/>
    <w:rsid w:val="00267973"/>
  </w:style>
  <w:style w:type="numbering" w:customStyle="1" w:styleId="Puntielenco48113">
    <w:name w:val="Punti elenco48113"/>
    <w:rsid w:val="00267973"/>
  </w:style>
  <w:style w:type="numbering" w:customStyle="1" w:styleId="Puntielenco77113">
    <w:name w:val="Punti elenco77113"/>
    <w:rsid w:val="00267973"/>
  </w:style>
  <w:style w:type="numbering" w:customStyle="1" w:styleId="Puntielenco85113">
    <w:name w:val="Punti elenco85113"/>
    <w:rsid w:val="00267973"/>
  </w:style>
  <w:style w:type="numbering" w:customStyle="1" w:styleId="Puntielenco635113">
    <w:name w:val="Punti elenco635113"/>
    <w:rsid w:val="00267973"/>
  </w:style>
  <w:style w:type="numbering" w:customStyle="1" w:styleId="Puntielenco4225113">
    <w:name w:val="Punti elenco4225113"/>
    <w:rsid w:val="00267973"/>
  </w:style>
  <w:style w:type="numbering" w:customStyle="1" w:styleId="Puntielenco41126113">
    <w:name w:val="Punti elenco41126113"/>
    <w:rsid w:val="00267973"/>
  </w:style>
  <w:style w:type="numbering" w:customStyle="1" w:styleId="Puntielenco5125113">
    <w:name w:val="Punti elenco5125113"/>
    <w:rsid w:val="00267973"/>
  </w:style>
  <w:style w:type="numbering" w:customStyle="1" w:styleId="Puntielenco752113">
    <w:name w:val="Punti elenco752113"/>
    <w:rsid w:val="00267973"/>
  </w:style>
  <w:style w:type="numbering" w:customStyle="1" w:styleId="Puntielenco462113">
    <w:name w:val="Punti elenco462113"/>
    <w:rsid w:val="00267973"/>
  </w:style>
  <w:style w:type="numbering" w:customStyle="1" w:styleId="Puntielenco411242113">
    <w:name w:val="Punti elenco411242113"/>
    <w:rsid w:val="00267973"/>
  </w:style>
  <w:style w:type="numbering" w:customStyle="1" w:styleId="Puntielenco832113">
    <w:name w:val="Punti elenco832113"/>
    <w:rsid w:val="00267973"/>
  </w:style>
  <w:style w:type="numbering" w:customStyle="1" w:styleId="Puntielenco51232113">
    <w:name w:val="Punti elenco51232113"/>
    <w:rsid w:val="00267973"/>
  </w:style>
  <w:style w:type="numbering" w:customStyle="1" w:styleId="Puntielenco6332113">
    <w:name w:val="Punti elenco6332113"/>
    <w:rsid w:val="00267973"/>
  </w:style>
  <w:style w:type="numbering" w:customStyle="1" w:styleId="Puntielenco42232113">
    <w:name w:val="Punti elenco42232113"/>
    <w:rsid w:val="00267973"/>
  </w:style>
  <w:style w:type="numbering" w:customStyle="1" w:styleId="Puntielenco4723">
    <w:name w:val="Punti elenco4723"/>
    <w:rsid w:val="00267973"/>
  </w:style>
  <w:style w:type="numbering" w:customStyle="1" w:styleId="Puntielenco7623">
    <w:name w:val="Punti elenco7623"/>
    <w:rsid w:val="00267973"/>
  </w:style>
  <w:style w:type="numbering" w:customStyle="1" w:styleId="Puntielenco4112523">
    <w:name w:val="Punti elenco4112523"/>
    <w:rsid w:val="00267973"/>
  </w:style>
  <w:style w:type="numbering" w:customStyle="1" w:styleId="Puntielenco75123">
    <w:name w:val="Punti elenco75123"/>
    <w:rsid w:val="00267973"/>
  </w:style>
  <w:style w:type="numbering" w:customStyle="1" w:styleId="Puntielenco46123">
    <w:name w:val="Punti elenco46123"/>
    <w:rsid w:val="00267973"/>
  </w:style>
  <w:style w:type="numbering" w:customStyle="1" w:styleId="Puntielenco41124123">
    <w:name w:val="Punti elenco41124123"/>
    <w:rsid w:val="00267973"/>
  </w:style>
  <w:style w:type="numbering" w:customStyle="1" w:styleId="Puntielenco4823">
    <w:name w:val="Punti elenco4823"/>
    <w:rsid w:val="00267973"/>
  </w:style>
  <w:style w:type="numbering" w:customStyle="1" w:styleId="Puntielenco7723">
    <w:name w:val="Punti elenco7723"/>
    <w:rsid w:val="00267973"/>
  </w:style>
  <w:style w:type="numbering" w:customStyle="1" w:styleId="Puntielenco8523">
    <w:name w:val="Punti elenco8523"/>
    <w:rsid w:val="00267973"/>
  </w:style>
  <w:style w:type="numbering" w:customStyle="1" w:styleId="Puntielenco63523">
    <w:name w:val="Punti elenco63523"/>
    <w:rsid w:val="00267973"/>
  </w:style>
  <w:style w:type="numbering" w:customStyle="1" w:styleId="Puntielenco422523">
    <w:name w:val="Punti elenco422523"/>
    <w:rsid w:val="00267973"/>
  </w:style>
  <w:style w:type="numbering" w:customStyle="1" w:styleId="Puntielenco4112623">
    <w:name w:val="Punti elenco4112623"/>
    <w:rsid w:val="00267973"/>
  </w:style>
  <w:style w:type="numbering" w:customStyle="1" w:styleId="Puntielenco512523">
    <w:name w:val="Punti elenco512523"/>
    <w:rsid w:val="00267973"/>
  </w:style>
  <w:style w:type="numbering" w:customStyle="1" w:styleId="Puntielenco75223">
    <w:name w:val="Punti elenco75223"/>
    <w:rsid w:val="00267973"/>
  </w:style>
  <w:style w:type="numbering" w:customStyle="1" w:styleId="Puntielenco46223">
    <w:name w:val="Punti elenco46223"/>
    <w:rsid w:val="00267973"/>
  </w:style>
  <w:style w:type="numbering" w:customStyle="1" w:styleId="Puntielenco41124223">
    <w:name w:val="Punti elenco41124223"/>
    <w:rsid w:val="00267973"/>
  </w:style>
  <w:style w:type="numbering" w:customStyle="1" w:styleId="Puntielenco83223">
    <w:name w:val="Punti elenco83223"/>
    <w:rsid w:val="00267973"/>
  </w:style>
  <w:style w:type="numbering" w:customStyle="1" w:styleId="Puntielenco5123223">
    <w:name w:val="Punti elenco5123223"/>
    <w:rsid w:val="00267973"/>
  </w:style>
  <w:style w:type="numbering" w:customStyle="1" w:styleId="Puntielenco633223">
    <w:name w:val="Punti elenco633223"/>
    <w:rsid w:val="00267973"/>
  </w:style>
  <w:style w:type="numbering" w:customStyle="1" w:styleId="Puntielenco4223223">
    <w:name w:val="Punti elenco4223223"/>
    <w:rsid w:val="00267973"/>
  </w:style>
  <w:style w:type="numbering" w:customStyle="1" w:styleId="Puntielenco4733">
    <w:name w:val="Punti elenco4733"/>
    <w:rsid w:val="00267973"/>
  </w:style>
  <w:style w:type="numbering" w:customStyle="1" w:styleId="Puntielenco7633">
    <w:name w:val="Punti elenco7633"/>
    <w:rsid w:val="00267973"/>
  </w:style>
  <w:style w:type="numbering" w:customStyle="1" w:styleId="Puntielenco8433">
    <w:name w:val="Punti elenco8433"/>
    <w:rsid w:val="00267973"/>
  </w:style>
  <w:style w:type="numbering" w:customStyle="1" w:styleId="Puntielenco63433">
    <w:name w:val="Punti elenco63433"/>
    <w:rsid w:val="00267973"/>
  </w:style>
  <w:style w:type="numbering" w:customStyle="1" w:styleId="Puntielenco422433">
    <w:name w:val="Punti elenco422433"/>
    <w:rsid w:val="00267973"/>
  </w:style>
  <w:style w:type="numbering" w:customStyle="1" w:styleId="Puntielenco4112533">
    <w:name w:val="Punti elenco4112533"/>
    <w:rsid w:val="00267973"/>
  </w:style>
  <w:style w:type="numbering" w:customStyle="1" w:styleId="Puntielenco512433">
    <w:name w:val="Punti elenco512433"/>
    <w:rsid w:val="00267973"/>
  </w:style>
  <w:style w:type="numbering" w:customStyle="1" w:styleId="Puntielenco42271233">
    <w:name w:val="Punti elenco42271233"/>
    <w:rsid w:val="00267973"/>
  </w:style>
  <w:style w:type="numbering" w:customStyle="1" w:styleId="Puntielenco4101233">
    <w:name w:val="Punti elenco4101233"/>
    <w:rsid w:val="00267973"/>
  </w:style>
  <w:style w:type="numbering" w:customStyle="1" w:styleId="Puntielenco75133">
    <w:name w:val="Punti elenco75133"/>
    <w:rsid w:val="00267973"/>
  </w:style>
  <w:style w:type="numbering" w:customStyle="1" w:styleId="Puntielenco46133">
    <w:name w:val="Punti elenco46133"/>
    <w:rsid w:val="00267973"/>
  </w:style>
  <w:style w:type="numbering" w:customStyle="1" w:styleId="Puntielenco41124133">
    <w:name w:val="Punti elenco41124133"/>
    <w:rsid w:val="00267973"/>
  </w:style>
  <w:style w:type="numbering" w:customStyle="1" w:styleId="Puntielenco83133">
    <w:name w:val="Punti elenco83133"/>
    <w:rsid w:val="00267973"/>
  </w:style>
  <w:style w:type="numbering" w:customStyle="1" w:styleId="Puntielenco5123133">
    <w:name w:val="Punti elenco5123133"/>
    <w:rsid w:val="00267973"/>
  </w:style>
  <w:style w:type="numbering" w:customStyle="1" w:styleId="Puntielenco633133">
    <w:name w:val="Punti elenco633133"/>
    <w:rsid w:val="00267973"/>
  </w:style>
  <w:style w:type="numbering" w:customStyle="1" w:styleId="Puntielenco4223133">
    <w:name w:val="Punti elenco4223133"/>
    <w:rsid w:val="00267973"/>
  </w:style>
  <w:style w:type="numbering" w:customStyle="1" w:styleId="Puntielenco4833">
    <w:name w:val="Punti elenco4833"/>
    <w:rsid w:val="00267973"/>
  </w:style>
  <w:style w:type="numbering" w:customStyle="1" w:styleId="Puntielenco7733">
    <w:name w:val="Punti elenco7733"/>
    <w:rsid w:val="00267973"/>
  </w:style>
  <w:style w:type="numbering" w:customStyle="1" w:styleId="Puntielenco8533">
    <w:name w:val="Punti elenco8533"/>
    <w:rsid w:val="00267973"/>
  </w:style>
  <w:style w:type="numbering" w:customStyle="1" w:styleId="Puntielenco63533">
    <w:name w:val="Punti elenco63533"/>
    <w:rsid w:val="00267973"/>
  </w:style>
  <w:style w:type="numbering" w:customStyle="1" w:styleId="Puntielenco422533">
    <w:name w:val="Punti elenco422533"/>
    <w:rsid w:val="00267973"/>
  </w:style>
  <w:style w:type="numbering" w:customStyle="1" w:styleId="Puntielenco4112633">
    <w:name w:val="Punti elenco4112633"/>
    <w:rsid w:val="00267973"/>
  </w:style>
  <w:style w:type="numbering" w:customStyle="1" w:styleId="Puntielenco512533">
    <w:name w:val="Punti elenco512533"/>
    <w:rsid w:val="00267973"/>
  </w:style>
  <w:style w:type="numbering" w:customStyle="1" w:styleId="Puntielenco42271333">
    <w:name w:val="Punti elenco42271333"/>
    <w:rsid w:val="00267973"/>
  </w:style>
  <w:style w:type="numbering" w:customStyle="1" w:styleId="Puntielenco4101333">
    <w:name w:val="Punti elenco4101333"/>
    <w:rsid w:val="00267973"/>
  </w:style>
  <w:style w:type="numbering" w:customStyle="1" w:styleId="Puntielenco75233">
    <w:name w:val="Punti elenco75233"/>
    <w:rsid w:val="00267973"/>
  </w:style>
  <w:style w:type="numbering" w:customStyle="1" w:styleId="Puntielenco46233">
    <w:name w:val="Punti elenco46233"/>
    <w:rsid w:val="00267973"/>
  </w:style>
  <w:style w:type="numbering" w:customStyle="1" w:styleId="Puntielenco41124233">
    <w:name w:val="Punti elenco41124233"/>
    <w:rsid w:val="00267973"/>
  </w:style>
  <w:style w:type="numbering" w:customStyle="1" w:styleId="Puntielenco83233">
    <w:name w:val="Punti elenco83233"/>
    <w:rsid w:val="00267973"/>
  </w:style>
  <w:style w:type="numbering" w:customStyle="1" w:styleId="Puntielenco5123233">
    <w:name w:val="Punti elenco5123233"/>
    <w:rsid w:val="00267973"/>
  </w:style>
  <w:style w:type="numbering" w:customStyle="1" w:styleId="Puntielenco633233">
    <w:name w:val="Punti elenco633233"/>
    <w:rsid w:val="00267973"/>
  </w:style>
  <w:style w:type="numbering" w:customStyle="1" w:styleId="Puntielenco4223233">
    <w:name w:val="Punti elenco4223233"/>
    <w:rsid w:val="00267973"/>
  </w:style>
  <w:style w:type="numbering" w:customStyle="1" w:styleId="Puntielenco4743">
    <w:name w:val="Punti elenco4743"/>
    <w:rsid w:val="00267973"/>
  </w:style>
  <w:style w:type="numbering" w:customStyle="1" w:styleId="Puntielenco7643">
    <w:name w:val="Punti elenco7643"/>
    <w:rsid w:val="00267973"/>
  </w:style>
  <w:style w:type="numbering" w:customStyle="1" w:styleId="Puntielenco8443">
    <w:name w:val="Punti elenco8443"/>
    <w:rsid w:val="00267973"/>
  </w:style>
  <w:style w:type="numbering" w:customStyle="1" w:styleId="Puntielenco63443">
    <w:name w:val="Punti elenco63443"/>
    <w:rsid w:val="00267973"/>
  </w:style>
  <w:style w:type="numbering" w:customStyle="1" w:styleId="Puntielenco422443">
    <w:name w:val="Punti elenco422443"/>
    <w:rsid w:val="00267973"/>
  </w:style>
  <w:style w:type="numbering" w:customStyle="1" w:styleId="Puntielenco4112543">
    <w:name w:val="Punti elenco4112543"/>
    <w:rsid w:val="00267973"/>
  </w:style>
  <w:style w:type="numbering" w:customStyle="1" w:styleId="Puntielenco512443">
    <w:name w:val="Punti elenco512443"/>
    <w:rsid w:val="00267973"/>
  </w:style>
  <w:style w:type="numbering" w:customStyle="1" w:styleId="Puntielenco42271243">
    <w:name w:val="Punti elenco42271243"/>
    <w:rsid w:val="00267973"/>
  </w:style>
  <w:style w:type="numbering" w:customStyle="1" w:styleId="Puntielenco4101243">
    <w:name w:val="Punti elenco4101243"/>
    <w:rsid w:val="00267973"/>
  </w:style>
  <w:style w:type="numbering" w:customStyle="1" w:styleId="Puntielenco75143">
    <w:name w:val="Punti elenco75143"/>
    <w:rsid w:val="00267973"/>
  </w:style>
  <w:style w:type="numbering" w:customStyle="1" w:styleId="Puntielenco46143">
    <w:name w:val="Punti elenco46143"/>
    <w:rsid w:val="00267973"/>
  </w:style>
  <w:style w:type="numbering" w:customStyle="1" w:styleId="Puntielenco41124143">
    <w:name w:val="Punti elenco41124143"/>
    <w:rsid w:val="00267973"/>
  </w:style>
  <w:style w:type="numbering" w:customStyle="1" w:styleId="Puntielenco83143">
    <w:name w:val="Punti elenco83143"/>
    <w:rsid w:val="00267973"/>
  </w:style>
  <w:style w:type="numbering" w:customStyle="1" w:styleId="Puntielenco5123143">
    <w:name w:val="Punti elenco5123143"/>
    <w:rsid w:val="00267973"/>
  </w:style>
  <w:style w:type="numbering" w:customStyle="1" w:styleId="Puntielenco633143">
    <w:name w:val="Punti elenco633143"/>
    <w:rsid w:val="00267973"/>
  </w:style>
  <w:style w:type="numbering" w:customStyle="1" w:styleId="Puntielenco4223143">
    <w:name w:val="Punti elenco4223143"/>
    <w:rsid w:val="00267973"/>
  </w:style>
  <w:style w:type="numbering" w:customStyle="1" w:styleId="Puntielenco4843">
    <w:name w:val="Punti elenco4843"/>
    <w:rsid w:val="00267973"/>
  </w:style>
  <w:style w:type="numbering" w:customStyle="1" w:styleId="Puntielenco7743">
    <w:name w:val="Punti elenco7743"/>
    <w:rsid w:val="00267973"/>
  </w:style>
  <w:style w:type="numbering" w:customStyle="1" w:styleId="Puntielenco8543">
    <w:name w:val="Punti elenco8543"/>
    <w:rsid w:val="00267973"/>
  </w:style>
  <w:style w:type="numbering" w:customStyle="1" w:styleId="Puntielenco63543">
    <w:name w:val="Punti elenco63543"/>
    <w:rsid w:val="00267973"/>
  </w:style>
  <w:style w:type="numbering" w:customStyle="1" w:styleId="Puntielenco422543">
    <w:name w:val="Punti elenco422543"/>
    <w:rsid w:val="00267973"/>
  </w:style>
  <w:style w:type="numbering" w:customStyle="1" w:styleId="Puntielenco4112643">
    <w:name w:val="Punti elenco4112643"/>
    <w:rsid w:val="00267973"/>
  </w:style>
  <w:style w:type="numbering" w:customStyle="1" w:styleId="Puntielenco512543">
    <w:name w:val="Punti elenco512543"/>
    <w:rsid w:val="00267973"/>
  </w:style>
  <w:style w:type="numbering" w:customStyle="1" w:styleId="Puntielenco42271343">
    <w:name w:val="Punti elenco42271343"/>
    <w:rsid w:val="00267973"/>
  </w:style>
  <w:style w:type="numbering" w:customStyle="1" w:styleId="Puntielenco4101343">
    <w:name w:val="Punti elenco4101343"/>
    <w:rsid w:val="00267973"/>
  </w:style>
  <w:style w:type="numbering" w:customStyle="1" w:styleId="Puntielenco75243">
    <w:name w:val="Punti elenco75243"/>
    <w:rsid w:val="00267973"/>
  </w:style>
  <w:style w:type="numbering" w:customStyle="1" w:styleId="Puntielenco46243">
    <w:name w:val="Punti elenco46243"/>
    <w:rsid w:val="00267973"/>
  </w:style>
  <w:style w:type="numbering" w:customStyle="1" w:styleId="Puntielenco41124243">
    <w:name w:val="Punti elenco41124243"/>
    <w:rsid w:val="00267973"/>
  </w:style>
  <w:style w:type="numbering" w:customStyle="1" w:styleId="Puntielenco83243">
    <w:name w:val="Punti elenco83243"/>
    <w:rsid w:val="00267973"/>
  </w:style>
  <w:style w:type="numbering" w:customStyle="1" w:styleId="Puntielenco5123243">
    <w:name w:val="Punti elenco5123243"/>
    <w:rsid w:val="00267973"/>
  </w:style>
  <w:style w:type="numbering" w:customStyle="1" w:styleId="Puntielenco4223243">
    <w:name w:val="Punti elenco4223243"/>
    <w:rsid w:val="00267973"/>
  </w:style>
  <w:style w:type="numbering" w:customStyle="1" w:styleId="Puntielenco42271152">
    <w:name w:val="Punti elenco42271152"/>
    <w:rsid w:val="00267973"/>
  </w:style>
  <w:style w:type="numbering" w:customStyle="1" w:styleId="Puntielenco4101152">
    <w:name w:val="Punti elenco4101152"/>
    <w:rsid w:val="00267973"/>
  </w:style>
  <w:style w:type="numbering" w:customStyle="1" w:styleId="Puntielenco4752">
    <w:name w:val="Punti elenco4752"/>
    <w:rsid w:val="00267973"/>
  </w:style>
  <w:style w:type="numbering" w:customStyle="1" w:styleId="Puntielenco7652">
    <w:name w:val="Punti elenco7652"/>
    <w:rsid w:val="00267973"/>
  </w:style>
  <w:style w:type="numbering" w:customStyle="1" w:styleId="Puntielenco8452">
    <w:name w:val="Punti elenco8452"/>
    <w:rsid w:val="00267973"/>
  </w:style>
  <w:style w:type="numbering" w:customStyle="1" w:styleId="Puntielenco63452">
    <w:name w:val="Punti elenco63452"/>
    <w:rsid w:val="00267973"/>
  </w:style>
  <w:style w:type="numbering" w:customStyle="1" w:styleId="Puntielenco422452">
    <w:name w:val="Punti elenco422452"/>
    <w:rsid w:val="00267973"/>
  </w:style>
  <w:style w:type="numbering" w:customStyle="1" w:styleId="Puntielenco4112552">
    <w:name w:val="Punti elenco4112552"/>
    <w:rsid w:val="00267973"/>
  </w:style>
  <w:style w:type="numbering" w:customStyle="1" w:styleId="Puntielenco512452">
    <w:name w:val="Punti elenco512452"/>
    <w:rsid w:val="00267973"/>
  </w:style>
  <w:style w:type="numbering" w:customStyle="1" w:styleId="Puntielenco42271252">
    <w:name w:val="Punti elenco42271252"/>
    <w:rsid w:val="00267973"/>
  </w:style>
  <w:style w:type="numbering" w:customStyle="1" w:styleId="Puntielenco4101252">
    <w:name w:val="Punti elenco4101252"/>
    <w:rsid w:val="00267973"/>
  </w:style>
  <w:style w:type="numbering" w:customStyle="1" w:styleId="Puntielenco75152">
    <w:name w:val="Punti elenco75152"/>
    <w:rsid w:val="00267973"/>
  </w:style>
  <w:style w:type="numbering" w:customStyle="1" w:styleId="Puntielenco46152">
    <w:name w:val="Punti elenco46152"/>
    <w:rsid w:val="00267973"/>
  </w:style>
  <w:style w:type="numbering" w:customStyle="1" w:styleId="Puntielenco41124152">
    <w:name w:val="Punti elenco41124152"/>
    <w:rsid w:val="00267973"/>
  </w:style>
  <w:style w:type="numbering" w:customStyle="1" w:styleId="Puntielenco83152">
    <w:name w:val="Punti elenco83152"/>
    <w:rsid w:val="00267973"/>
  </w:style>
  <w:style w:type="numbering" w:customStyle="1" w:styleId="Puntielenco5123152">
    <w:name w:val="Punti elenco5123152"/>
    <w:rsid w:val="00267973"/>
  </w:style>
  <w:style w:type="numbering" w:customStyle="1" w:styleId="Puntielenco633152">
    <w:name w:val="Punti elenco633152"/>
    <w:rsid w:val="00267973"/>
  </w:style>
  <w:style w:type="numbering" w:customStyle="1" w:styleId="Puntielenco4223152">
    <w:name w:val="Punti elenco4223152"/>
    <w:rsid w:val="00267973"/>
  </w:style>
  <w:style w:type="numbering" w:customStyle="1" w:styleId="Puntielenco4852">
    <w:name w:val="Punti elenco4852"/>
    <w:rsid w:val="00267973"/>
  </w:style>
  <w:style w:type="numbering" w:customStyle="1" w:styleId="Puntielenco7752">
    <w:name w:val="Punti elenco7752"/>
    <w:rsid w:val="00267973"/>
  </w:style>
  <w:style w:type="numbering" w:customStyle="1" w:styleId="Puntielenco8552">
    <w:name w:val="Punti elenco8552"/>
    <w:rsid w:val="00267973"/>
  </w:style>
  <w:style w:type="numbering" w:customStyle="1" w:styleId="Puntielenco63552">
    <w:name w:val="Punti elenco63552"/>
    <w:rsid w:val="00267973"/>
  </w:style>
  <w:style w:type="numbering" w:customStyle="1" w:styleId="Puntielenco422552">
    <w:name w:val="Punti elenco422552"/>
    <w:rsid w:val="00267973"/>
  </w:style>
  <w:style w:type="numbering" w:customStyle="1" w:styleId="Puntielenco4112652">
    <w:name w:val="Punti elenco4112652"/>
    <w:rsid w:val="00267973"/>
  </w:style>
  <w:style w:type="numbering" w:customStyle="1" w:styleId="Puntielenco512552">
    <w:name w:val="Punti elenco512552"/>
    <w:rsid w:val="00267973"/>
  </w:style>
  <w:style w:type="numbering" w:customStyle="1" w:styleId="Puntielenco42271352">
    <w:name w:val="Punti elenco42271352"/>
    <w:rsid w:val="00267973"/>
  </w:style>
  <w:style w:type="numbering" w:customStyle="1" w:styleId="Puntielenco4101352">
    <w:name w:val="Punti elenco4101352"/>
    <w:rsid w:val="00267973"/>
  </w:style>
  <w:style w:type="numbering" w:customStyle="1" w:styleId="Puntielenco75252">
    <w:name w:val="Punti elenco75252"/>
    <w:rsid w:val="00267973"/>
  </w:style>
  <w:style w:type="numbering" w:customStyle="1" w:styleId="Puntielenco46252">
    <w:name w:val="Punti elenco46252"/>
    <w:rsid w:val="00267973"/>
  </w:style>
  <w:style w:type="numbering" w:customStyle="1" w:styleId="Puntielenco41124252">
    <w:name w:val="Punti elenco41124252"/>
    <w:rsid w:val="00267973"/>
  </w:style>
  <w:style w:type="numbering" w:customStyle="1" w:styleId="Puntielenco83252">
    <w:name w:val="Punti elenco83252"/>
    <w:rsid w:val="00267973"/>
  </w:style>
  <w:style w:type="numbering" w:customStyle="1" w:styleId="Puntielenco5123252">
    <w:name w:val="Punti elenco5123252"/>
    <w:rsid w:val="00267973"/>
  </w:style>
  <w:style w:type="numbering" w:customStyle="1" w:styleId="Puntielenco633252">
    <w:name w:val="Punti elenco633252"/>
    <w:rsid w:val="00267973"/>
  </w:style>
  <w:style w:type="numbering" w:customStyle="1" w:styleId="Puntielenco4223252">
    <w:name w:val="Punti elenco4223252"/>
    <w:rsid w:val="00267973"/>
  </w:style>
  <w:style w:type="numbering" w:customStyle="1" w:styleId="Puntielenco47122">
    <w:name w:val="Punti elenco47122"/>
    <w:rsid w:val="00267973"/>
  </w:style>
  <w:style w:type="numbering" w:customStyle="1" w:styleId="Puntielenco76122">
    <w:name w:val="Punti elenco76122"/>
    <w:rsid w:val="00267973"/>
  </w:style>
  <w:style w:type="numbering" w:customStyle="1" w:styleId="Puntielenco84122">
    <w:name w:val="Punti elenco84122"/>
    <w:rsid w:val="00267973"/>
  </w:style>
  <w:style w:type="numbering" w:customStyle="1" w:styleId="Puntielenco634122">
    <w:name w:val="Punti elenco634122"/>
    <w:rsid w:val="00267973"/>
  </w:style>
  <w:style w:type="numbering" w:customStyle="1" w:styleId="Puntielenco4224122">
    <w:name w:val="Punti elenco4224122"/>
    <w:rsid w:val="00267973"/>
  </w:style>
  <w:style w:type="numbering" w:customStyle="1" w:styleId="Puntielenco41125122">
    <w:name w:val="Punti elenco41125122"/>
    <w:rsid w:val="00267973"/>
  </w:style>
  <w:style w:type="numbering" w:customStyle="1" w:styleId="Puntielenco5124122">
    <w:name w:val="Punti elenco5124122"/>
    <w:rsid w:val="00267973"/>
  </w:style>
  <w:style w:type="numbering" w:customStyle="1" w:styleId="Puntielenco751122">
    <w:name w:val="Punti elenco751122"/>
    <w:rsid w:val="00267973"/>
  </w:style>
  <w:style w:type="numbering" w:customStyle="1" w:styleId="Puntielenco461122">
    <w:name w:val="Punti elenco461122"/>
    <w:rsid w:val="00267973"/>
  </w:style>
  <w:style w:type="numbering" w:customStyle="1" w:styleId="Puntielenco411241122">
    <w:name w:val="Punti elenco411241122"/>
    <w:rsid w:val="00267973"/>
  </w:style>
  <w:style w:type="numbering" w:customStyle="1" w:styleId="Puntielenco831122">
    <w:name w:val="Punti elenco831122"/>
    <w:rsid w:val="00267973"/>
  </w:style>
  <w:style w:type="numbering" w:customStyle="1" w:styleId="Puntielenco51231122">
    <w:name w:val="Punti elenco51231122"/>
    <w:rsid w:val="00267973"/>
  </w:style>
  <w:style w:type="numbering" w:customStyle="1" w:styleId="Puntielenco6331122">
    <w:name w:val="Punti elenco6331122"/>
    <w:rsid w:val="00267973"/>
  </w:style>
  <w:style w:type="numbering" w:customStyle="1" w:styleId="Puntielenco42231122">
    <w:name w:val="Punti elenco42231122"/>
    <w:rsid w:val="00267973"/>
  </w:style>
  <w:style w:type="numbering" w:customStyle="1" w:styleId="Puntielenco48122">
    <w:name w:val="Punti elenco48122"/>
    <w:rsid w:val="00267973"/>
  </w:style>
  <w:style w:type="numbering" w:customStyle="1" w:styleId="Puntielenco77122">
    <w:name w:val="Punti elenco77122"/>
    <w:rsid w:val="00267973"/>
  </w:style>
  <w:style w:type="numbering" w:customStyle="1" w:styleId="Puntielenco85122">
    <w:name w:val="Punti elenco85122"/>
    <w:rsid w:val="00267973"/>
  </w:style>
  <w:style w:type="numbering" w:customStyle="1" w:styleId="Puntielenco635122">
    <w:name w:val="Punti elenco635122"/>
    <w:rsid w:val="00267973"/>
  </w:style>
  <w:style w:type="numbering" w:customStyle="1" w:styleId="Puntielenco4225122">
    <w:name w:val="Punti elenco4225122"/>
    <w:rsid w:val="00267973"/>
  </w:style>
  <w:style w:type="numbering" w:customStyle="1" w:styleId="Puntielenco41126122">
    <w:name w:val="Punti elenco41126122"/>
    <w:rsid w:val="00267973"/>
  </w:style>
  <w:style w:type="numbering" w:customStyle="1" w:styleId="Puntielenco5125122">
    <w:name w:val="Punti elenco5125122"/>
    <w:rsid w:val="00267973"/>
  </w:style>
  <w:style w:type="numbering" w:customStyle="1" w:styleId="Puntielenco422713122">
    <w:name w:val="Punti elenco422713122"/>
    <w:rsid w:val="00267973"/>
  </w:style>
  <w:style w:type="numbering" w:customStyle="1" w:styleId="Puntielenco41013122">
    <w:name w:val="Punti elenco41013122"/>
    <w:rsid w:val="00267973"/>
  </w:style>
  <w:style w:type="numbering" w:customStyle="1" w:styleId="Puntielenco752122">
    <w:name w:val="Punti elenco752122"/>
    <w:rsid w:val="00267973"/>
  </w:style>
  <w:style w:type="numbering" w:customStyle="1" w:styleId="Puntielenco462122">
    <w:name w:val="Punti elenco462122"/>
    <w:rsid w:val="00267973"/>
  </w:style>
  <w:style w:type="numbering" w:customStyle="1" w:styleId="Puntielenco411242122">
    <w:name w:val="Punti elenco411242122"/>
    <w:rsid w:val="00267973"/>
  </w:style>
  <w:style w:type="numbering" w:customStyle="1" w:styleId="Puntielenco832122">
    <w:name w:val="Punti elenco832122"/>
    <w:rsid w:val="00267973"/>
  </w:style>
  <w:style w:type="numbering" w:customStyle="1" w:styleId="Puntielenco51232122">
    <w:name w:val="Punti elenco51232122"/>
    <w:rsid w:val="00267973"/>
  </w:style>
  <w:style w:type="numbering" w:customStyle="1" w:styleId="Puntielenco6332122">
    <w:name w:val="Punti elenco6332122"/>
    <w:rsid w:val="00267973"/>
  </w:style>
  <w:style w:type="numbering" w:customStyle="1" w:styleId="Puntielenco42232122">
    <w:name w:val="Punti elenco42232122"/>
    <w:rsid w:val="00267973"/>
  </w:style>
  <w:style w:type="numbering" w:customStyle="1" w:styleId="Puntielenco47212">
    <w:name w:val="Punti elenco47212"/>
    <w:rsid w:val="00267973"/>
  </w:style>
  <w:style w:type="numbering" w:customStyle="1" w:styleId="Puntielenco76212">
    <w:name w:val="Punti elenco76212"/>
    <w:rsid w:val="00267973"/>
  </w:style>
  <w:style w:type="numbering" w:customStyle="1" w:styleId="Puntielenco84212">
    <w:name w:val="Punti elenco84212"/>
    <w:rsid w:val="00267973"/>
  </w:style>
  <w:style w:type="numbering" w:customStyle="1" w:styleId="Puntielenco634212">
    <w:name w:val="Punti elenco634212"/>
    <w:rsid w:val="00267973"/>
  </w:style>
  <w:style w:type="numbering" w:customStyle="1" w:styleId="Puntielenco4224212">
    <w:name w:val="Punti elenco4224212"/>
    <w:rsid w:val="00267973"/>
  </w:style>
  <w:style w:type="numbering" w:customStyle="1" w:styleId="Puntielenco41125212">
    <w:name w:val="Punti elenco41125212"/>
    <w:rsid w:val="00267973"/>
  </w:style>
  <w:style w:type="numbering" w:customStyle="1" w:styleId="Puntielenco5124212">
    <w:name w:val="Punti elenco5124212"/>
    <w:rsid w:val="00267973"/>
  </w:style>
  <w:style w:type="numbering" w:customStyle="1" w:styleId="Puntielenco751212">
    <w:name w:val="Punti elenco751212"/>
    <w:rsid w:val="00267973"/>
  </w:style>
  <w:style w:type="numbering" w:customStyle="1" w:styleId="Puntielenco461212">
    <w:name w:val="Punti elenco461212"/>
    <w:rsid w:val="00267973"/>
  </w:style>
  <w:style w:type="numbering" w:customStyle="1" w:styleId="Puntielenco411241212">
    <w:name w:val="Punti elenco411241212"/>
    <w:rsid w:val="00267973"/>
  </w:style>
  <w:style w:type="numbering" w:customStyle="1" w:styleId="Puntielenco831212">
    <w:name w:val="Punti elenco831212"/>
    <w:rsid w:val="00267973"/>
  </w:style>
  <w:style w:type="numbering" w:customStyle="1" w:styleId="Puntielenco51231212">
    <w:name w:val="Punti elenco51231212"/>
    <w:rsid w:val="00267973"/>
  </w:style>
  <w:style w:type="numbering" w:customStyle="1" w:styleId="Puntielenco6331212">
    <w:name w:val="Punti elenco6331212"/>
    <w:rsid w:val="00267973"/>
  </w:style>
  <w:style w:type="numbering" w:customStyle="1" w:styleId="Puntielenco42231212">
    <w:name w:val="Punti elenco42231212"/>
    <w:rsid w:val="00267973"/>
  </w:style>
  <w:style w:type="numbering" w:customStyle="1" w:styleId="Puntielenco48212">
    <w:name w:val="Punti elenco48212"/>
    <w:rsid w:val="00267973"/>
  </w:style>
  <w:style w:type="numbering" w:customStyle="1" w:styleId="Puntielenco77212">
    <w:name w:val="Punti elenco77212"/>
    <w:rsid w:val="00267973"/>
  </w:style>
  <w:style w:type="numbering" w:customStyle="1" w:styleId="Puntielenco85212">
    <w:name w:val="Punti elenco85212"/>
    <w:rsid w:val="00267973"/>
  </w:style>
  <w:style w:type="numbering" w:customStyle="1" w:styleId="Puntielenco635212">
    <w:name w:val="Punti elenco635212"/>
    <w:rsid w:val="00267973"/>
  </w:style>
  <w:style w:type="numbering" w:customStyle="1" w:styleId="Puntielenco4225212">
    <w:name w:val="Punti elenco4225212"/>
    <w:rsid w:val="00267973"/>
  </w:style>
  <w:style w:type="numbering" w:customStyle="1" w:styleId="Puntielenco41126212">
    <w:name w:val="Punti elenco41126212"/>
    <w:rsid w:val="00267973"/>
  </w:style>
  <w:style w:type="numbering" w:customStyle="1" w:styleId="Puntielenco5125212">
    <w:name w:val="Punti elenco5125212"/>
    <w:rsid w:val="00267973"/>
  </w:style>
  <w:style w:type="numbering" w:customStyle="1" w:styleId="Puntielenco422713212">
    <w:name w:val="Punti elenco422713212"/>
    <w:rsid w:val="00267973"/>
  </w:style>
  <w:style w:type="numbering" w:customStyle="1" w:styleId="Puntielenco41013212">
    <w:name w:val="Punti elenco41013212"/>
    <w:rsid w:val="00267973"/>
  </w:style>
  <w:style w:type="numbering" w:customStyle="1" w:styleId="Puntielenco752212">
    <w:name w:val="Punti elenco752212"/>
    <w:rsid w:val="00267973"/>
  </w:style>
  <w:style w:type="numbering" w:customStyle="1" w:styleId="Puntielenco462212">
    <w:name w:val="Punti elenco462212"/>
    <w:rsid w:val="00267973"/>
  </w:style>
  <w:style w:type="numbering" w:customStyle="1" w:styleId="Puntielenco411242212">
    <w:name w:val="Punti elenco411242212"/>
    <w:rsid w:val="00267973"/>
  </w:style>
  <w:style w:type="numbering" w:customStyle="1" w:styleId="Puntielenco832212">
    <w:name w:val="Punti elenco832212"/>
    <w:rsid w:val="00267973"/>
  </w:style>
  <w:style w:type="numbering" w:customStyle="1" w:styleId="Puntielenco51232212">
    <w:name w:val="Punti elenco51232212"/>
    <w:rsid w:val="00267973"/>
  </w:style>
  <w:style w:type="numbering" w:customStyle="1" w:styleId="Puntielenco6332212">
    <w:name w:val="Punti elenco6332212"/>
    <w:rsid w:val="00267973"/>
  </w:style>
  <w:style w:type="numbering" w:customStyle="1" w:styleId="Puntielenco42232212">
    <w:name w:val="Punti elenco42232212"/>
    <w:rsid w:val="00267973"/>
  </w:style>
  <w:style w:type="numbering" w:customStyle="1" w:styleId="Puntielenco47312">
    <w:name w:val="Punti elenco47312"/>
    <w:rsid w:val="00267973"/>
  </w:style>
  <w:style w:type="numbering" w:customStyle="1" w:styleId="Puntielenco76312">
    <w:name w:val="Punti elenco76312"/>
    <w:rsid w:val="00267973"/>
  </w:style>
  <w:style w:type="numbering" w:customStyle="1" w:styleId="Puntielenco84312">
    <w:name w:val="Punti elenco84312"/>
    <w:rsid w:val="00267973"/>
  </w:style>
  <w:style w:type="numbering" w:customStyle="1" w:styleId="Puntielenco634312">
    <w:name w:val="Punti elenco634312"/>
    <w:rsid w:val="00267973"/>
  </w:style>
  <w:style w:type="numbering" w:customStyle="1" w:styleId="Puntielenco4224312">
    <w:name w:val="Punti elenco4224312"/>
    <w:rsid w:val="00267973"/>
  </w:style>
  <w:style w:type="numbering" w:customStyle="1" w:styleId="Puntielenco41125312">
    <w:name w:val="Punti elenco41125312"/>
    <w:rsid w:val="00267973"/>
  </w:style>
  <w:style w:type="numbering" w:customStyle="1" w:styleId="Puntielenco5124312">
    <w:name w:val="Punti elenco5124312"/>
    <w:rsid w:val="00267973"/>
  </w:style>
  <w:style w:type="numbering" w:customStyle="1" w:styleId="Puntielenco422712312">
    <w:name w:val="Punti elenco422712312"/>
    <w:rsid w:val="00267973"/>
  </w:style>
  <w:style w:type="numbering" w:customStyle="1" w:styleId="Puntielenco41012312">
    <w:name w:val="Punti elenco41012312"/>
    <w:rsid w:val="00267973"/>
  </w:style>
  <w:style w:type="numbering" w:customStyle="1" w:styleId="Puntielenco751312">
    <w:name w:val="Punti elenco751312"/>
    <w:rsid w:val="00267973"/>
  </w:style>
  <w:style w:type="numbering" w:customStyle="1" w:styleId="Puntielenco461312">
    <w:name w:val="Punti elenco461312"/>
    <w:rsid w:val="00267973"/>
  </w:style>
  <w:style w:type="numbering" w:customStyle="1" w:styleId="Puntielenco411241312">
    <w:name w:val="Punti elenco411241312"/>
    <w:rsid w:val="00267973"/>
  </w:style>
  <w:style w:type="numbering" w:customStyle="1" w:styleId="Puntielenco831312">
    <w:name w:val="Punti elenco831312"/>
    <w:rsid w:val="00267973"/>
  </w:style>
  <w:style w:type="numbering" w:customStyle="1" w:styleId="Puntielenco51231312">
    <w:name w:val="Punti elenco51231312"/>
    <w:rsid w:val="00267973"/>
  </w:style>
  <w:style w:type="numbering" w:customStyle="1" w:styleId="Puntielenco6331312">
    <w:name w:val="Punti elenco6331312"/>
    <w:rsid w:val="00267973"/>
  </w:style>
  <w:style w:type="numbering" w:customStyle="1" w:styleId="Puntielenco42231312">
    <w:name w:val="Punti elenco42231312"/>
    <w:rsid w:val="00267973"/>
  </w:style>
  <w:style w:type="numbering" w:customStyle="1" w:styleId="Puntielenco48312">
    <w:name w:val="Punti elenco48312"/>
    <w:rsid w:val="00267973"/>
  </w:style>
  <w:style w:type="numbering" w:customStyle="1" w:styleId="Puntielenco77312">
    <w:name w:val="Punti elenco77312"/>
    <w:rsid w:val="00267973"/>
  </w:style>
  <w:style w:type="numbering" w:customStyle="1" w:styleId="Puntielenco85312">
    <w:name w:val="Punti elenco85312"/>
    <w:rsid w:val="00267973"/>
  </w:style>
  <w:style w:type="numbering" w:customStyle="1" w:styleId="Puntielenco635312">
    <w:name w:val="Punti elenco635312"/>
    <w:rsid w:val="00267973"/>
  </w:style>
  <w:style w:type="numbering" w:customStyle="1" w:styleId="Puntielenco4225312">
    <w:name w:val="Punti elenco4225312"/>
    <w:rsid w:val="00267973"/>
  </w:style>
  <w:style w:type="numbering" w:customStyle="1" w:styleId="Puntielenco41126312">
    <w:name w:val="Punti elenco41126312"/>
    <w:rsid w:val="00267973"/>
  </w:style>
  <w:style w:type="numbering" w:customStyle="1" w:styleId="Puntielenco5125312">
    <w:name w:val="Punti elenco5125312"/>
    <w:rsid w:val="00267973"/>
  </w:style>
  <w:style w:type="numbering" w:customStyle="1" w:styleId="Puntielenco422713312">
    <w:name w:val="Punti elenco422713312"/>
    <w:rsid w:val="00267973"/>
  </w:style>
  <w:style w:type="numbering" w:customStyle="1" w:styleId="Puntielenco41013312">
    <w:name w:val="Punti elenco41013312"/>
    <w:rsid w:val="00267973"/>
  </w:style>
  <w:style w:type="numbering" w:customStyle="1" w:styleId="Puntielenco752312">
    <w:name w:val="Punti elenco752312"/>
    <w:rsid w:val="00267973"/>
  </w:style>
  <w:style w:type="numbering" w:customStyle="1" w:styleId="Puntielenco462312">
    <w:name w:val="Punti elenco462312"/>
    <w:rsid w:val="00267973"/>
  </w:style>
  <w:style w:type="numbering" w:customStyle="1" w:styleId="Puntielenco411242312">
    <w:name w:val="Punti elenco411242312"/>
    <w:rsid w:val="00267973"/>
  </w:style>
  <w:style w:type="numbering" w:customStyle="1" w:styleId="Puntielenco832312">
    <w:name w:val="Punti elenco832312"/>
    <w:rsid w:val="00267973"/>
  </w:style>
  <w:style w:type="numbering" w:customStyle="1" w:styleId="Puntielenco51232312">
    <w:name w:val="Punti elenco51232312"/>
    <w:rsid w:val="00267973"/>
  </w:style>
  <w:style w:type="numbering" w:customStyle="1" w:styleId="Puntielenco6332312">
    <w:name w:val="Punti elenco6332312"/>
    <w:rsid w:val="00267973"/>
  </w:style>
  <w:style w:type="numbering" w:customStyle="1" w:styleId="Puntielenco42232312">
    <w:name w:val="Punti elenco42232312"/>
    <w:rsid w:val="00267973"/>
  </w:style>
  <w:style w:type="numbering" w:customStyle="1" w:styleId="Puntielenco47412">
    <w:name w:val="Punti elenco47412"/>
    <w:rsid w:val="00267973"/>
  </w:style>
  <w:style w:type="numbering" w:customStyle="1" w:styleId="Puntielenco76412">
    <w:name w:val="Punti elenco76412"/>
    <w:rsid w:val="00267973"/>
  </w:style>
  <w:style w:type="numbering" w:customStyle="1" w:styleId="Puntielenco84412">
    <w:name w:val="Punti elenco84412"/>
    <w:rsid w:val="00267973"/>
  </w:style>
  <w:style w:type="numbering" w:customStyle="1" w:styleId="Puntielenco634412">
    <w:name w:val="Punti elenco634412"/>
    <w:rsid w:val="00267973"/>
  </w:style>
  <w:style w:type="numbering" w:customStyle="1" w:styleId="Puntielenco4224412">
    <w:name w:val="Punti elenco4224412"/>
    <w:rsid w:val="00267973"/>
  </w:style>
  <w:style w:type="numbering" w:customStyle="1" w:styleId="Puntielenco41125412">
    <w:name w:val="Punti elenco41125412"/>
    <w:rsid w:val="00267973"/>
  </w:style>
  <w:style w:type="numbering" w:customStyle="1" w:styleId="Puntielenco5124412">
    <w:name w:val="Punti elenco5124412"/>
    <w:rsid w:val="00267973"/>
  </w:style>
  <w:style w:type="numbering" w:customStyle="1" w:styleId="Puntielenco422712412">
    <w:name w:val="Punti elenco422712412"/>
    <w:rsid w:val="00267973"/>
  </w:style>
  <w:style w:type="numbering" w:customStyle="1" w:styleId="Puntielenco41012412">
    <w:name w:val="Punti elenco41012412"/>
    <w:rsid w:val="00267973"/>
  </w:style>
  <w:style w:type="numbering" w:customStyle="1" w:styleId="Puntielenco751412">
    <w:name w:val="Punti elenco751412"/>
    <w:rsid w:val="00267973"/>
  </w:style>
  <w:style w:type="numbering" w:customStyle="1" w:styleId="Puntielenco461412">
    <w:name w:val="Punti elenco461412"/>
    <w:rsid w:val="00267973"/>
  </w:style>
  <w:style w:type="numbering" w:customStyle="1" w:styleId="Puntielenco411241412">
    <w:name w:val="Punti elenco411241412"/>
    <w:rsid w:val="00267973"/>
  </w:style>
  <w:style w:type="numbering" w:customStyle="1" w:styleId="Puntielenco831412">
    <w:name w:val="Punti elenco831412"/>
    <w:rsid w:val="00267973"/>
  </w:style>
  <w:style w:type="numbering" w:customStyle="1" w:styleId="Puntielenco51231412">
    <w:name w:val="Punti elenco51231412"/>
    <w:rsid w:val="00267973"/>
  </w:style>
  <w:style w:type="numbering" w:customStyle="1" w:styleId="Puntielenco6331412">
    <w:name w:val="Punti elenco6331412"/>
    <w:rsid w:val="00267973"/>
  </w:style>
  <w:style w:type="numbering" w:customStyle="1" w:styleId="Puntielenco42231412">
    <w:name w:val="Punti elenco42231412"/>
    <w:rsid w:val="00267973"/>
  </w:style>
  <w:style w:type="numbering" w:customStyle="1" w:styleId="Puntielenco48412">
    <w:name w:val="Punti elenco48412"/>
    <w:rsid w:val="00267973"/>
  </w:style>
  <w:style w:type="numbering" w:customStyle="1" w:styleId="Puntielenco77412">
    <w:name w:val="Punti elenco77412"/>
    <w:rsid w:val="00267973"/>
  </w:style>
  <w:style w:type="numbering" w:customStyle="1" w:styleId="Puntielenco85412">
    <w:name w:val="Punti elenco85412"/>
    <w:rsid w:val="00267973"/>
  </w:style>
  <w:style w:type="numbering" w:customStyle="1" w:styleId="Puntielenco635412">
    <w:name w:val="Punti elenco635412"/>
    <w:rsid w:val="00267973"/>
  </w:style>
  <w:style w:type="numbering" w:customStyle="1" w:styleId="Puntielenco4225412">
    <w:name w:val="Punti elenco4225412"/>
    <w:rsid w:val="00267973"/>
  </w:style>
  <w:style w:type="numbering" w:customStyle="1" w:styleId="Puntielenco41126412">
    <w:name w:val="Punti elenco41126412"/>
    <w:rsid w:val="00267973"/>
  </w:style>
  <w:style w:type="numbering" w:customStyle="1" w:styleId="Puntielenco5125412">
    <w:name w:val="Punti elenco5125412"/>
    <w:rsid w:val="00267973"/>
  </w:style>
  <w:style w:type="numbering" w:customStyle="1" w:styleId="Puntielenco422713412">
    <w:name w:val="Punti elenco422713412"/>
    <w:rsid w:val="00267973"/>
  </w:style>
  <w:style w:type="numbering" w:customStyle="1" w:styleId="Puntielenco41013412">
    <w:name w:val="Punti elenco41013412"/>
    <w:rsid w:val="00267973"/>
  </w:style>
  <w:style w:type="numbering" w:customStyle="1" w:styleId="Puntielenco752412">
    <w:name w:val="Punti elenco752412"/>
    <w:rsid w:val="00267973"/>
  </w:style>
  <w:style w:type="numbering" w:customStyle="1" w:styleId="Puntielenco462412">
    <w:name w:val="Punti elenco462412"/>
    <w:rsid w:val="00267973"/>
  </w:style>
  <w:style w:type="numbering" w:customStyle="1" w:styleId="Puntielenco411242412">
    <w:name w:val="Punti elenco411242412"/>
    <w:rsid w:val="00267973"/>
  </w:style>
  <w:style w:type="numbering" w:customStyle="1" w:styleId="Puntielenco832412">
    <w:name w:val="Punti elenco832412"/>
    <w:rsid w:val="00267973"/>
  </w:style>
  <w:style w:type="numbering" w:customStyle="1" w:styleId="Puntielenco51232412">
    <w:name w:val="Punti elenco51232412"/>
    <w:rsid w:val="00267973"/>
  </w:style>
  <w:style w:type="numbering" w:customStyle="1" w:styleId="Puntielenco6332412">
    <w:name w:val="Punti elenco6332412"/>
    <w:rsid w:val="00267973"/>
  </w:style>
  <w:style w:type="numbering" w:customStyle="1" w:styleId="Puntielenco42232412">
    <w:name w:val="Punti elenco42232412"/>
    <w:rsid w:val="00267973"/>
  </w:style>
  <w:style w:type="numbering" w:customStyle="1" w:styleId="Puntielenco422711511">
    <w:name w:val="Punti elenco422711511"/>
    <w:rsid w:val="00267973"/>
  </w:style>
  <w:style w:type="numbering" w:customStyle="1" w:styleId="Puntielenco41011511">
    <w:name w:val="Punti elenco41011511"/>
    <w:rsid w:val="00267973"/>
  </w:style>
  <w:style w:type="numbering" w:customStyle="1" w:styleId="Puntielenco47511">
    <w:name w:val="Punti elenco47511"/>
    <w:rsid w:val="00267973"/>
  </w:style>
  <w:style w:type="numbering" w:customStyle="1" w:styleId="Puntielenco76511">
    <w:name w:val="Punti elenco76511"/>
    <w:rsid w:val="00267973"/>
  </w:style>
  <w:style w:type="numbering" w:customStyle="1" w:styleId="Puntielenco84511">
    <w:name w:val="Punti elenco84511"/>
    <w:rsid w:val="00267973"/>
  </w:style>
  <w:style w:type="numbering" w:customStyle="1" w:styleId="Puntielenco634511">
    <w:name w:val="Punti elenco634511"/>
    <w:rsid w:val="00267973"/>
  </w:style>
  <w:style w:type="numbering" w:customStyle="1" w:styleId="Puntielenco4224511">
    <w:name w:val="Punti elenco4224511"/>
    <w:rsid w:val="00267973"/>
  </w:style>
  <w:style w:type="numbering" w:customStyle="1" w:styleId="Puntielenco41125511">
    <w:name w:val="Punti elenco41125511"/>
    <w:rsid w:val="00267973"/>
  </w:style>
  <w:style w:type="numbering" w:customStyle="1" w:styleId="Puntielenco5124511">
    <w:name w:val="Punti elenco5124511"/>
    <w:rsid w:val="00267973"/>
  </w:style>
  <w:style w:type="numbering" w:customStyle="1" w:styleId="Puntielenco422712511">
    <w:name w:val="Punti elenco422712511"/>
    <w:rsid w:val="00267973"/>
  </w:style>
  <w:style w:type="numbering" w:customStyle="1" w:styleId="Puntielenco41012511">
    <w:name w:val="Punti elenco41012511"/>
    <w:rsid w:val="00267973"/>
  </w:style>
  <w:style w:type="numbering" w:customStyle="1" w:styleId="Puntielenco751511">
    <w:name w:val="Punti elenco751511"/>
    <w:rsid w:val="00267973"/>
  </w:style>
  <w:style w:type="numbering" w:customStyle="1" w:styleId="Puntielenco461511">
    <w:name w:val="Punti elenco461511"/>
    <w:rsid w:val="00267973"/>
  </w:style>
  <w:style w:type="numbering" w:customStyle="1" w:styleId="Puntielenco411241511">
    <w:name w:val="Punti elenco411241511"/>
    <w:rsid w:val="00267973"/>
  </w:style>
  <w:style w:type="numbering" w:customStyle="1" w:styleId="Puntielenco831511">
    <w:name w:val="Punti elenco831511"/>
    <w:rsid w:val="00267973"/>
  </w:style>
  <w:style w:type="numbering" w:customStyle="1" w:styleId="Puntielenco51231511">
    <w:name w:val="Punti elenco51231511"/>
    <w:rsid w:val="00267973"/>
  </w:style>
  <w:style w:type="numbering" w:customStyle="1" w:styleId="Puntielenco6331511">
    <w:name w:val="Punti elenco6331511"/>
    <w:rsid w:val="00267973"/>
  </w:style>
  <w:style w:type="numbering" w:customStyle="1" w:styleId="Puntielenco42231511">
    <w:name w:val="Punti elenco42231511"/>
    <w:rsid w:val="00267973"/>
  </w:style>
  <w:style w:type="numbering" w:customStyle="1" w:styleId="Puntielenco48511">
    <w:name w:val="Punti elenco48511"/>
    <w:rsid w:val="00267973"/>
  </w:style>
  <w:style w:type="numbering" w:customStyle="1" w:styleId="Puntielenco77511">
    <w:name w:val="Punti elenco77511"/>
    <w:rsid w:val="00267973"/>
  </w:style>
  <w:style w:type="numbering" w:customStyle="1" w:styleId="Puntielenco85511">
    <w:name w:val="Punti elenco85511"/>
    <w:rsid w:val="00267973"/>
  </w:style>
  <w:style w:type="numbering" w:customStyle="1" w:styleId="Puntielenco635511">
    <w:name w:val="Punti elenco635511"/>
    <w:rsid w:val="00267973"/>
  </w:style>
  <w:style w:type="numbering" w:customStyle="1" w:styleId="Puntielenco4225511">
    <w:name w:val="Punti elenco4225511"/>
    <w:rsid w:val="00267973"/>
  </w:style>
  <w:style w:type="numbering" w:customStyle="1" w:styleId="Puntielenco41126511">
    <w:name w:val="Punti elenco41126511"/>
    <w:rsid w:val="00267973"/>
  </w:style>
  <w:style w:type="numbering" w:customStyle="1" w:styleId="Puntielenco5125511">
    <w:name w:val="Punti elenco5125511"/>
    <w:rsid w:val="00267973"/>
  </w:style>
  <w:style w:type="numbering" w:customStyle="1" w:styleId="Puntielenco422713511">
    <w:name w:val="Punti elenco422713511"/>
    <w:rsid w:val="00267973"/>
  </w:style>
  <w:style w:type="numbering" w:customStyle="1" w:styleId="Puntielenco41013511">
    <w:name w:val="Punti elenco41013511"/>
    <w:rsid w:val="00267973"/>
  </w:style>
  <w:style w:type="numbering" w:customStyle="1" w:styleId="Puntielenco752511">
    <w:name w:val="Punti elenco752511"/>
    <w:rsid w:val="00267973"/>
  </w:style>
  <w:style w:type="numbering" w:customStyle="1" w:styleId="Puntielenco462511">
    <w:name w:val="Punti elenco462511"/>
    <w:rsid w:val="00267973"/>
  </w:style>
  <w:style w:type="numbering" w:customStyle="1" w:styleId="Puntielenco411242511">
    <w:name w:val="Punti elenco411242511"/>
    <w:rsid w:val="00267973"/>
  </w:style>
  <w:style w:type="numbering" w:customStyle="1" w:styleId="Puntielenco832511">
    <w:name w:val="Punti elenco832511"/>
    <w:rsid w:val="00267973"/>
  </w:style>
  <w:style w:type="numbering" w:customStyle="1" w:styleId="Puntielenco51232511">
    <w:name w:val="Punti elenco51232511"/>
    <w:rsid w:val="00267973"/>
  </w:style>
  <w:style w:type="numbering" w:customStyle="1" w:styleId="Puntielenco6332511">
    <w:name w:val="Punti elenco6332511"/>
    <w:rsid w:val="00267973"/>
  </w:style>
  <w:style w:type="numbering" w:customStyle="1" w:styleId="Puntielenco42232511">
    <w:name w:val="Punti elenco42232511"/>
    <w:rsid w:val="00267973"/>
  </w:style>
  <w:style w:type="numbering" w:customStyle="1" w:styleId="Puntielenco471112">
    <w:name w:val="Punti elenco471112"/>
    <w:rsid w:val="00267973"/>
  </w:style>
  <w:style w:type="numbering" w:customStyle="1" w:styleId="Puntielenco761112">
    <w:name w:val="Punti elenco761112"/>
    <w:rsid w:val="00267973"/>
  </w:style>
  <w:style w:type="numbering" w:customStyle="1" w:styleId="Puntielenco411251112">
    <w:name w:val="Punti elenco411251112"/>
    <w:rsid w:val="00267973"/>
  </w:style>
  <w:style w:type="numbering" w:customStyle="1" w:styleId="Puntielenco7511112">
    <w:name w:val="Punti elenco7511112"/>
    <w:rsid w:val="00267973"/>
  </w:style>
  <w:style w:type="numbering" w:customStyle="1" w:styleId="Puntielenco4611112">
    <w:name w:val="Punti elenco4611112"/>
    <w:rsid w:val="00267973"/>
  </w:style>
  <w:style w:type="numbering" w:customStyle="1" w:styleId="Puntielenco4112411112">
    <w:name w:val="Punti elenco4112411112"/>
    <w:rsid w:val="00267973"/>
  </w:style>
  <w:style w:type="numbering" w:customStyle="1" w:styleId="Puntielenco481112">
    <w:name w:val="Punti elenco481112"/>
    <w:rsid w:val="00267973"/>
  </w:style>
  <w:style w:type="numbering" w:customStyle="1" w:styleId="Puntielenco771112">
    <w:name w:val="Punti elenco771112"/>
    <w:rsid w:val="00267973"/>
  </w:style>
  <w:style w:type="numbering" w:customStyle="1" w:styleId="Puntielenco851112">
    <w:name w:val="Punti elenco851112"/>
    <w:rsid w:val="00267973"/>
  </w:style>
  <w:style w:type="numbering" w:customStyle="1" w:styleId="Puntielenco6351112">
    <w:name w:val="Punti elenco6351112"/>
    <w:rsid w:val="00267973"/>
  </w:style>
  <w:style w:type="numbering" w:customStyle="1" w:styleId="Puntielenco42251112">
    <w:name w:val="Punti elenco42251112"/>
    <w:rsid w:val="00267973"/>
  </w:style>
  <w:style w:type="numbering" w:customStyle="1" w:styleId="Puntielenco411261112">
    <w:name w:val="Punti elenco411261112"/>
    <w:rsid w:val="00267973"/>
  </w:style>
  <w:style w:type="numbering" w:customStyle="1" w:styleId="Puntielenco51251112">
    <w:name w:val="Punti elenco51251112"/>
    <w:rsid w:val="00267973"/>
  </w:style>
  <w:style w:type="numbering" w:customStyle="1" w:styleId="Puntielenco7521112">
    <w:name w:val="Punti elenco7521112"/>
    <w:rsid w:val="00267973"/>
  </w:style>
  <w:style w:type="numbering" w:customStyle="1" w:styleId="Puntielenco4621112">
    <w:name w:val="Punti elenco4621112"/>
    <w:rsid w:val="00267973"/>
  </w:style>
  <w:style w:type="numbering" w:customStyle="1" w:styleId="Puntielenco4112421112">
    <w:name w:val="Punti elenco4112421112"/>
    <w:rsid w:val="00267973"/>
  </w:style>
  <w:style w:type="numbering" w:customStyle="1" w:styleId="Puntielenco8321112">
    <w:name w:val="Punti elenco8321112"/>
    <w:rsid w:val="00267973"/>
  </w:style>
  <w:style w:type="numbering" w:customStyle="1" w:styleId="Puntielenco512321112">
    <w:name w:val="Punti elenco512321112"/>
    <w:rsid w:val="00267973"/>
  </w:style>
  <w:style w:type="numbering" w:customStyle="1" w:styleId="Puntielenco63321112">
    <w:name w:val="Punti elenco63321112"/>
    <w:rsid w:val="00267973"/>
  </w:style>
  <w:style w:type="numbering" w:customStyle="1" w:styleId="Puntielenco422321112">
    <w:name w:val="Punti elenco422321112"/>
    <w:rsid w:val="00267973"/>
  </w:style>
  <w:style w:type="numbering" w:customStyle="1" w:styleId="Puntielenco4711111">
    <w:name w:val="Punti elenco4711111"/>
    <w:rsid w:val="00267973"/>
  </w:style>
  <w:style w:type="numbering" w:customStyle="1" w:styleId="Puntielenco7611111">
    <w:name w:val="Punti elenco7611111"/>
    <w:rsid w:val="00267973"/>
  </w:style>
  <w:style w:type="numbering" w:customStyle="1" w:styleId="Puntielenco8411111">
    <w:name w:val="Punti elenco8411111"/>
    <w:rsid w:val="00267973"/>
  </w:style>
  <w:style w:type="numbering" w:customStyle="1" w:styleId="Puntielenco63411111">
    <w:name w:val="Punti elenco63411111"/>
    <w:rsid w:val="00267973"/>
  </w:style>
  <w:style w:type="numbering" w:customStyle="1" w:styleId="Puntielenco422411111">
    <w:name w:val="Punti elenco422411111"/>
    <w:rsid w:val="00267973"/>
  </w:style>
  <w:style w:type="numbering" w:customStyle="1" w:styleId="Puntielenco4112511111">
    <w:name w:val="Punti elenco4112511111"/>
    <w:rsid w:val="00267973"/>
  </w:style>
  <w:style w:type="numbering" w:customStyle="1" w:styleId="Puntielenco512411111">
    <w:name w:val="Punti elenco512411111"/>
    <w:rsid w:val="00267973"/>
  </w:style>
  <w:style w:type="numbering" w:customStyle="1" w:styleId="Puntielenco75111111">
    <w:name w:val="Punti elenco75111111"/>
    <w:rsid w:val="00267973"/>
  </w:style>
  <w:style w:type="numbering" w:customStyle="1" w:styleId="Puntielenco46111111">
    <w:name w:val="Punti elenco46111111"/>
    <w:rsid w:val="00267973"/>
  </w:style>
  <w:style w:type="numbering" w:customStyle="1" w:styleId="Puntielenco41124111111">
    <w:name w:val="Punti elenco41124111111"/>
    <w:rsid w:val="00267973"/>
  </w:style>
  <w:style w:type="numbering" w:customStyle="1" w:styleId="Puntielenco83111111">
    <w:name w:val="Punti elenco83111111"/>
    <w:rsid w:val="00267973"/>
  </w:style>
  <w:style w:type="numbering" w:customStyle="1" w:styleId="Puntielenco5123111111">
    <w:name w:val="Punti elenco5123111111"/>
    <w:rsid w:val="00267973"/>
  </w:style>
  <w:style w:type="numbering" w:customStyle="1" w:styleId="Puntielenco633111111">
    <w:name w:val="Punti elenco633111111"/>
    <w:rsid w:val="00267973"/>
  </w:style>
  <w:style w:type="numbering" w:customStyle="1" w:styleId="Puntielenco4223111111">
    <w:name w:val="Punti elenco4223111111"/>
    <w:rsid w:val="00267973"/>
  </w:style>
  <w:style w:type="numbering" w:customStyle="1" w:styleId="Puntielenco4811111">
    <w:name w:val="Punti elenco4811111"/>
    <w:rsid w:val="00267973"/>
  </w:style>
  <w:style w:type="numbering" w:customStyle="1" w:styleId="Puntielenco7711111">
    <w:name w:val="Punti elenco7711111"/>
    <w:rsid w:val="00267973"/>
  </w:style>
  <w:style w:type="numbering" w:customStyle="1" w:styleId="Puntielenco8511111">
    <w:name w:val="Punti elenco8511111"/>
    <w:rsid w:val="00267973"/>
  </w:style>
  <w:style w:type="numbering" w:customStyle="1" w:styleId="Puntielenco63511111">
    <w:name w:val="Punti elenco63511111"/>
    <w:rsid w:val="00267973"/>
  </w:style>
  <w:style w:type="numbering" w:customStyle="1" w:styleId="Puntielenco422511111">
    <w:name w:val="Punti elenco422511111"/>
    <w:rsid w:val="00267973"/>
  </w:style>
  <w:style w:type="numbering" w:customStyle="1" w:styleId="Puntielenco4112611111">
    <w:name w:val="Punti elenco4112611111"/>
    <w:rsid w:val="00267973"/>
  </w:style>
  <w:style w:type="numbering" w:customStyle="1" w:styleId="Puntielenco512511111">
    <w:name w:val="Punti elenco512511111"/>
    <w:rsid w:val="00267973"/>
  </w:style>
  <w:style w:type="numbering" w:customStyle="1" w:styleId="Puntielenco42271311111">
    <w:name w:val="Punti elenco42271311111"/>
    <w:rsid w:val="00267973"/>
  </w:style>
  <w:style w:type="numbering" w:customStyle="1" w:styleId="Puntielenco4101311111">
    <w:name w:val="Punti elenco4101311111"/>
    <w:rsid w:val="00267973"/>
  </w:style>
  <w:style w:type="numbering" w:customStyle="1" w:styleId="Puntielenco75211111">
    <w:name w:val="Punti elenco75211111"/>
    <w:rsid w:val="00267973"/>
  </w:style>
  <w:style w:type="numbering" w:customStyle="1" w:styleId="Puntielenco46211111">
    <w:name w:val="Punti elenco46211111"/>
    <w:rsid w:val="00267973"/>
  </w:style>
  <w:style w:type="numbering" w:customStyle="1" w:styleId="Puntielenco41124211111">
    <w:name w:val="Punti elenco41124211111"/>
    <w:rsid w:val="00267973"/>
  </w:style>
  <w:style w:type="numbering" w:customStyle="1" w:styleId="Puntielenco83211111">
    <w:name w:val="Punti elenco83211111"/>
    <w:rsid w:val="00267973"/>
  </w:style>
  <w:style w:type="numbering" w:customStyle="1" w:styleId="Puntielenco5123211111">
    <w:name w:val="Punti elenco5123211111"/>
    <w:rsid w:val="00267973"/>
  </w:style>
  <w:style w:type="numbering" w:customStyle="1" w:styleId="Puntielenco633211111">
    <w:name w:val="Punti elenco633211111"/>
    <w:rsid w:val="00267973"/>
  </w:style>
  <w:style w:type="numbering" w:customStyle="1" w:styleId="Puntielenco4223211111">
    <w:name w:val="Punti elenco4223211111"/>
    <w:rsid w:val="00267973"/>
  </w:style>
  <w:style w:type="numbering" w:customStyle="1" w:styleId="Puntielenco472111">
    <w:name w:val="Punti elenco472111"/>
    <w:rsid w:val="00267973"/>
  </w:style>
  <w:style w:type="numbering" w:customStyle="1" w:styleId="Puntielenco762111">
    <w:name w:val="Punti elenco762111"/>
    <w:rsid w:val="00267973"/>
  </w:style>
  <w:style w:type="numbering" w:customStyle="1" w:styleId="Puntielenco842111">
    <w:name w:val="Punti elenco842111"/>
    <w:rsid w:val="00267973"/>
  </w:style>
  <w:style w:type="numbering" w:customStyle="1" w:styleId="Puntielenco6342111">
    <w:name w:val="Punti elenco6342111"/>
    <w:rsid w:val="00267973"/>
  </w:style>
  <w:style w:type="numbering" w:customStyle="1" w:styleId="Puntielenco42242111">
    <w:name w:val="Punti elenco42242111"/>
    <w:rsid w:val="00267973"/>
  </w:style>
  <w:style w:type="numbering" w:customStyle="1" w:styleId="Puntielenco411252111">
    <w:name w:val="Punti elenco411252111"/>
    <w:rsid w:val="00267973"/>
  </w:style>
  <w:style w:type="numbering" w:customStyle="1" w:styleId="Puntielenco51242111">
    <w:name w:val="Punti elenco51242111"/>
    <w:rsid w:val="00267973"/>
  </w:style>
  <w:style w:type="numbering" w:customStyle="1" w:styleId="Puntielenco4227122111">
    <w:name w:val="Punti elenco4227122111"/>
    <w:rsid w:val="00267973"/>
  </w:style>
  <w:style w:type="numbering" w:customStyle="1" w:styleId="Puntielenco410122111">
    <w:name w:val="Punti elenco410122111"/>
    <w:rsid w:val="00267973"/>
  </w:style>
  <w:style w:type="numbering" w:customStyle="1" w:styleId="Puntielenco7512111">
    <w:name w:val="Punti elenco7512111"/>
    <w:rsid w:val="00267973"/>
  </w:style>
  <w:style w:type="numbering" w:customStyle="1" w:styleId="Puntielenco4612111">
    <w:name w:val="Punti elenco4612111"/>
    <w:rsid w:val="00267973"/>
  </w:style>
  <w:style w:type="numbering" w:customStyle="1" w:styleId="Puntielenco4112412111">
    <w:name w:val="Punti elenco4112412111"/>
    <w:rsid w:val="00267973"/>
  </w:style>
  <w:style w:type="numbering" w:customStyle="1" w:styleId="Puntielenco8312111">
    <w:name w:val="Punti elenco8312111"/>
    <w:rsid w:val="00267973"/>
  </w:style>
  <w:style w:type="numbering" w:customStyle="1" w:styleId="Puntielenco512312111">
    <w:name w:val="Punti elenco512312111"/>
    <w:rsid w:val="00267973"/>
  </w:style>
  <w:style w:type="numbering" w:customStyle="1" w:styleId="Puntielenco63312111">
    <w:name w:val="Punti elenco63312111"/>
    <w:rsid w:val="00267973"/>
  </w:style>
  <w:style w:type="numbering" w:customStyle="1" w:styleId="Puntielenco422312111">
    <w:name w:val="Punti elenco422312111"/>
    <w:rsid w:val="00267973"/>
  </w:style>
  <w:style w:type="numbering" w:customStyle="1" w:styleId="Puntielenco482111">
    <w:name w:val="Punti elenco482111"/>
    <w:rsid w:val="00267973"/>
  </w:style>
  <w:style w:type="numbering" w:customStyle="1" w:styleId="Puntielenco772111">
    <w:name w:val="Punti elenco772111"/>
    <w:rsid w:val="00267973"/>
  </w:style>
  <w:style w:type="numbering" w:customStyle="1" w:styleId="Puntielenco852111">
    <w:name w:val="Punti elenco852111"/>
    <w:rsid w:val="00267973"/>
  </w:style>
  <w:style w:type="numbering" w:customStyle="1" w:styleId="Puntielenco6352111">
    <w:name w:val="Punti elenco6352111"/>
    <w:rsid w:val="00267973"/>
  </w:style>
  <w:style w:type="numbering" w:customStyle="1" w:styleId="Puntielenco42252111">
    <w:name w:val="Punti elenco42252111"/>
    <w:rsid w:val="00267973"/>
  </w:style>
  <w:style w:type="numbering" w:customStyle="1" w:styleId="Puntielenco411262111">
    <w:name w:val="Punti elenco411262111"/>
    <w:rsid w:val="00267973"/>
  </w:style>
  <w:style w:type="numbering" w:customStyle="1" w:styleId="Puntielenco51252111">
    <w:name w:val="Punti elenco51252111"/>
    <w:rsid w:val="00267973"/>
  </w:style>
  <w:style w:type="numbering" w:customStyle="1" w:styleId="Puntielenco4227132111">
    <w:name w:val="Punti elenco4227132111"/>
    <w:rsid w:val="00267973"/>
  </w:style>
  <w:style w:type="numbering" w:customStyle="1" w:styleId="Puntielenco410132111">
    <w:name w:val="Punti elenco410132111"/>
    <w:rsid w:val="00267973"/>
  </w:style>
  <w:style w:type="numbering" w:customStyle="1" w:styleId="Puntielenco7522111">
    <w:name w:val="Punti elenco7522111"/>
    <w:rsid w:val="00267973"/>
  </w:style>
  <w:style w:type="numbering" w:customStyle="1" w:styleId="Puntielenco4622111">
    <w:name w:val="Punti elenco4622111"/>
    <w:rsid w:val="00267973"/>
  </w:style>
  <w:style w:type="numbering" w:customStyle="1" w:styleId="Puntielenco4112422111">
    <w:name w:val="Punti elenco4112422111"/>
    <w:rsid w:val="00267973"/>
  </w:style>
  <w:style w:type="numbering" w:customStyle="1" w:styleId="Puntielenco8322111">
    <w:name w:val="Punti elenco8322111"/>
    <w:rsid w:val="00267973"/>
  </w:style>
  <w:style w:type="numbering" w:customStyle="1" w:styleId="Puntielenco512322111">
    <w:name w:val="Punti elenco512322111"/>
    <w:rsid w:val="00267973"/>
  </w:style>
  <w:style w:type="numbering" w:customStyle="1" w:styleId="Puntielenco63322111">
    <w:name w:val="Punti elenco63322111"/>
    <w:rsid w:val="00267973"/>
  </w:style>
  <w:style w:type="numbering" w:customStyle="1" w:styleId="Puntielenco422322111">
    <w:name w:val="Punti elenco422322111"/>
    <w:rsid w:val="00267973"/>
  </w:style>
  <w:style w:type="numbering" w:customStyle="1" w:styleId="Puntielenco473111">
    <w:name w:val="Punti elenco473111"/>
    <w:rsid w:val="00267973"/>
  </w:style>
  <w:style w:type="numbering" w:customStyle="1" w:styleId="Puntielenco763111">
    <w:name w:val="Punti elenco763111"/>
    <w:rsid w:val="00267973"/>
  </w:style>
  <w:style w:type="numbering" w:customStyle="1" w:styleId="Puntielenco843111">
    <w:name w:val="Punti elenco843111"/>
    <w:rsid w:val="00267973"/>
  </w:style>
  <w:style w:type="numbering" w:customStyle="1" w:styleId="Puntielenco6343111">
    <w:name w:val="Punti elenco6343111"/>
    <w:rsid w:val="00267973"/>
  </w:style>
  <w:style w:type="numbering" w:customStyle="1" w:styleId="Puntielenco42243111">
    <w:name w:val="Punti elenco42243111"/>
    <w:rsid w:val="00267973"/>
  </w:style>
  <w:style w:type="numbering" w:customStyle="1" w:styleId="Puntielenco411253111">
    <w:name w:val="Punti elenco411253111"/>
    <w:rsid w:val="00267973"/>
  </w:style>
  <w:style w:type="numbering" w:customStyle="1" w:styleId="Puntielenco51243111">
    <w:name w:val="Punti elenco51243111"/>
    <w:rsid w:val="00267973"/>
  </w:style>
  <w:style w:type="numbering" w:customStyle="1" w:styleId="Puntielenco4227123111">
    <w:name w:val="Punti elenco4227123111"/>
    <w:rsid w:val="00267973"/>
  </w:style>
  <w:style w:type="numbering" w:customStyle="1" w:styleId="Puntielenco410123111">
    <w:name w:val="Punti elenco410123111"/>
    <w:rsid w:val="00267973"/>
  </w:style>
  <w:style w:type="numbering" w:customStyle="1" w:styleId="Puntielenco7513111">
    <w:name w:val="Punti elenco7513111"/>
    <w:rsid w:val="00267973"/>
  </w:style>
  <w:style w:type="numbering" w:customStyle="1" w:styleId="Puntielenco4613111">
    <w:name w:val="Punti elenco4613111"/>
    <w:rsid w:val="00267973"/>
  </w:style>
  <w:style w:type="numbering" w:customStyle="1" w:styleId="Puntielenco4112413111">
    <w:name w:val="Punti elenco4112413111"/>
    <w:rsid w:val="00267973"/>
  </w:style>
  <w:style w:type="numbering" w:customStyle="1" w:styleId="Puntielenco8313111">
    <w:name w:val="Punti elenco8313111"/>
    <w:rsid w:val="00267973"/>
  </w:style>
  <w:style w:type="numbering" w:customStyle="1" w:styleId="Puntielenco512313111">
    <w:name w:val="Punti elenco512313111"/>
    <w:rsid w:val="00267973"/>
  </w:style>
  <w:style w:type="numbering" w:customStyle="1" w:styleId="Puntielenco63313111">
    <w:name w:val="Punti elenco63313111"/>
    <w:rsid w:val="00267973"/>
  </w:style>
  <w:style w:type="numbering" w:customStyle="1" w:styleId="Puntielenco422313111">
    <w:name w:val="Punti elenco422313111"/>
    <w:rsid w:val="00267973"/>
  </w:style>
  <w:style w:type="numbering" w:customStyle="1" w:styleId="Puntielenco483111">
    <w:name w:val="Punti elenco483111"/>
    <w:rsid w:val="00267973"/>
  </w:style>
  <w:style w:type="numbering" w:customStyle="1" w:styleId="Puntielenco773111">
    <w:name w:val="Punti elenco773111"/>
    <w:rsid w:val="00267973"/>
  </w:style>
  <w:style w:type="numbering" w:customStyle="1" w:styleId="Puntielenco853111">
    <w:name w:val="Punti elenco853111"/>
    <w:rsid w:val="00267973"/>
  </w:style>
  <w:style w:type="numbering" w:customStyle="1" w:styleId="Puntielenco6353111">
    <w:name w:val="Punti elenco6353111"/>
    <w:rsid w:val="00267973"/>
  </w:style>
  <w:style w:type="numbering" w:customStyle="1" w:styleId="Puntielenco42253111">
    <w:name w:val="Punti elenco42253111"/>
    <w:rsid w:val="00267973"/>
  </w:style>
  <w:style w:type="numbering" w:customStyle="1" w:styleId="Puntielenco411263111">
    <w:name w:val="Punti elenco411263111"/>
    <w:rsid w:val="00267973"/>
  </w:style>
  <w:style w:type="numbering" w:customStyle="1" w:styleId="Puntielenco51253111">
    <w:name w:val="Punti elenco51253111"/>
    <w:rsid w:val="00267973"/>
  </w:style>
  <w:style w:type="numbering" w:customStyle="1" w:styleId="Puntielenco4227133111">
    <w:name w:val="Punti elenco4227133111"/>
    <w:rsid w:val="00267973"/>
  </w:style>
  <w:style w:type="numbering" w:customStyle="1" w:styleId="Puntielenco410133111">
    <w:name w:val="Punti elenco410133111"/>
    <w:rsid w:val="00267973"/>
  </w:style>
  <w:style w:type="numbering" w:customStyle="1" w:styleId="Puntielenco7523111">
    <w:name w:val="Punti elenco7523111"/>
    <w:rsid w:val="00267973"/>
  </w:style>
  <w:style w:type="numbering" w:customStyle="1" w:styleId="Puntielenco4623111">
    <w:name w:val="Punti elenco4623111"/>
    <w:rsid w:val="00267973"/>
  </w:style>
  <w:style w:type="numbering" w:customStyle="1" w:styleId="Puntielenco4112423111">
    <w:name w:val="Punti elenco4112423111"/>
    <w:rsid w:val="00267973"/>
  </w:style>
  <w:style w:type="numbering" w:customStyle="1" w:styleId="Puntielenco8323111">
    <w:name w:val="Punti elenco8323111"/>
    <w:rsid w:val="00267973"/>
  </w:style>
  <w:style w:type="numbering" w:customStyle="1" w:styleId="Puntielenco512323111">
    <w:name w:val="Punti elenco512323111"/>
    <w:rsid w:val="00267973"/>
  </w:style>
  <w:style w:type="numbering" w:customStyle="1" w:styleId="Puntielenco63323111">
    <w:name w:val="Punti elenco63323111"/>
    <w:rsid w:val="00267973"/>
  </w:style>
  <w:style w:type="numbering" w:customStyle="1" w:styleId="Puntielenco422323111">
    <w:name w:val="Punti elenco422323111"/>
    <w:rsid w:val="00267973"/>
  </w:style>
  <w:style w:type="numbering" w:customStyle="1" w:styleId="Puntielenco4227114111">
    <w:name w:val="Punti elenco4227114111"/>
    <w:rsid w:val="00267973"/>
  </w:style>
  <w:style w:type="numbering" w:customStyle="1" w:styleId="Puntielenco410114111">
    <w:name w:val="Punti elenco410114111"/>
    <w:rsid w:val="00267973"/>
  </w:style>
  <w:style w:type="numbering" w:customStyle="1" w:styleId="Puntielenco474111">
    <w:name w:val="Punti elenco474111"/>
    <w:rsid w:val="00267973"/>
  </w:style>
  <w:style w:type="numbering" w:customStyle="1" w:styleId="Puntielenco764111">
    <w:name w:val="Punti elenco764111"/>
    <w:rsid w:val="00267973"/>
  </w:style>
  <w:style w:type="numbering" w:customStyle="1" w:styleId="Puntielenco844111">
    <w:name w:val="Punti elenco844111"/>
    <w:rsid w:val="00267973"/>
  </w:style>
  <w:style w:type="numbering" w:customStyle="1" w:styleId="Puntielenco6344111">
    <w:name w:val="Punti elenco6344111"/>
    <w:rsid w:val="00267973"/>
  </w:style>
  <w:style w:type="numbering" w:customStyle="1" w:styleId="Puntielenco42244111">
    <w:name w:val="Punti elenco42244111"/>
    <w:rsid w:val="00267973"/>
  </w:style>
  <w:style w:type="numbering" w:customStyle="1" w:styleId="Puntielenco411254111">
    <w:name w:val="Punti elenco411254111"/>
    <w:rsid w:val="00267973"/>
  </w:style>
  <w:style w:type="numbering" w:customStyle="1" w:styleId="Puntielenco51244111">
    <w:name w:val="Punti elenco51244111"/>
    <w:rsid w:val="00267973"/>
  </w:style>
  <w:style w:type="numbering" w:customStyle="1" w:styleId="Puntielenco4227124111">
    <w:name w:val="Punti elenco4227124111"/>
    <w:rsid w:val="00267973"/>
  </w:style>
  <w:style w:type="numbering" w:customStyle="1" w:styleId="Puntielenco410124111">
    <w:name w:val="Punti elenco410124111"/>
    <w:rsid w:val="00267973"/>
  </w:style>
  <w:style w:type="numbering" w:customStyle="1" w:styleId="Puntielenco7514111">
    <w:name w:val="Punti elenco7514111"/>
    <w:rsid w:val="00267973"/>
  </w:style>
  <w:style w:type="numbering" w:customStyle="1" w:styleId="Puntielenco4614111">
    <w:name w:val="Punti elenco4614111"/>
    <w:rsid w:val="00267973"/>
  </w:style>
  <w:style w:type="numbering" w:customStyle="1" w:styleId="Puntielenco4112414111">
    <w:name w:val="Punti elenco4112414111"/>
    <w:rsid w:val="00267973"/>
  </w:style>
  <w:style w:type="numbering" w:customStyle="1" w:styleId="Puntielenco8314111">
    <w:name w:val="Punti elenco8314111"/>
    <w:rsid w:val="00267973"/>
  </w:style>
  <w:style w:type="numbering" w:customStyle="1" w:styleId="Puntielenco512314111">
    <w:name w:val="Punti elenco512314111"/>
    <w:rsid w:val="00267973"/>
  </w:style>
  <w:style w:type="numbering" w:customStyle="1" w:styleId="Puntielenco63314111">
    <w:name w:val="Punti elenco63314111"/>
    <w:rsid w:val="00267973"/>
  </w:style>
  <w:style w:type="numbering" w:customStyle="1" w:styleId="Puntielenco422314111">
    <w:name w:val="Punti elenco422314111"/>
    <w:rsid w:val="00267973"/>
  </w:style>
  <w:style w:type="numbering" w:customStyle="1" w:styleId="Puntielenco484111">
    <w:name w:val="Punti elenco484111"/>
    <w:rsid w:val="00267973"/>
  </w:style>
  <w:style w:type="numbering" w:customStyle="1" w:styleId="Puntielenco774111">
    <w:name w:val="Punti elenco774111"/>
    <w:rsid w:val="00267973"/>
  </w:style>
  <w:style w:type="numbering" w:customStyle="1" w:styleId="Puntielenco854111">
    <w:name w:val="Punti elenco854111"/>
    <w:rsid w:val="00267973"/>
  </w:style>
  <w:style w:type="numbering" w:customStyle="1" w:styleId="Puntielenco6354111">
    <w:name w:val="Punti elenco6354111"/>
    <w:rsid w:val="00267973"/>
  </w:style>
  <w:style w:type="numbering" w:customStyle="1" w:styleId="Puntielenco42254111">
    <w:name w:val="Punti elenco42254111"/>
    <w:rsid w:val="00267973"/>
  </w:style>
  <w:style w:type="numbering" w:customStyle="1" w:styleId="Puntielenco411264111">
    <w:name w:val="Punti elenco411264111"/>
    <w:rsid w:val="00267973"/>
  </w:style>
  <w:style w:type="numbering" w:customStyle="1" w:styleId="Puntielenco51254111">
    <w:name w:val="Punti elenco51254111"/>
    <w:rsid w:val="00267973"/>
  </w:style>
  <w:style w:type="numbering" w:customStyle="1" w:styleId="Puntielenco4227134111">
    <w:name w:val="Punti elenco4227134111"/>
    <w:rsid w:val="00267973"/>
  </w:style>
  <w:style w:type="numbering" w:customStyle="1" w:styleId="Puntielenco410134111">
    <w:name w:val="Punti elenco410134111"/>
    <w:rsid w:val="00267973"/>
  </w:style>
  <w:style w:type="numbering" w:customStyle="1" w:styleId="Puntielenco7524111">
    <w:name w:val="Punti elenco7524111"/>
    <w:rsid w:val="00267973"/>
  </w:style>
  <w:style w:type="numbering" w:customStyle="1" w:styleId="Puntielenco4624111">
    <w:name w:val="Punti elenco4624111"/>
    <w:rsid w:val="00267973"/>
  </w:style>
  <w:style w:type="numbering" w:customStyle="1" w:styleId="Puntielenco4112424111">
    <w:name w:val="Punti elenco4112424111"/>
    <w:rsid w:val="00267973"/>
  </w:style>
  <w:style w:type="numbering" w:customStyle="1" w:styleId="Puntielenco8324111">
    <w:name w:val="Punti elenco8324111"/>
    <w:rsid w:val="00267973"/>
  </w:style>
  <w:style w:type="numbering" w:customStyle="1" w:styleId="Puntielenco512324111">
    <w:name w:val="Punti elenco512324111"/>
    <w:rsid w:val="00267973"/>
  </w:style>
  <w:style w:type="numbering" w:customStyle="1" w:styleId="Puntielenco63324111">
    <w:name w:val="Punti elenco63324111"/>
    <w:rsid w:val="00267973"/>
  </w:style>
  <w:style w:type="numbering" w:customStyle="1" w:styleId="Puntielenco422324111">
    <w:name w:val="Punti elenco422324111"/>
    <w:rsid w:val="00267973"/>
  </w:style>
  <w:style w:type="numbering" w:customStyle="1" w:styleId="Puntielenco42271161">
    <w:name w:val="Punti elenco42271161"/>
    <w:rsid w:val="00267973"/>
  </w:style>
  <w:style w:type="numbering" w:customStyle="1" w:styleId="Puntielenco4101161">
    <w:name w:val="Punti elenco4101161"/>
    <w:rsid w:val="00267973"/>
  </w:style>
  <w:style w:type="numbering" w:customStyle="1" w:styleId="Puntielenco4761">
    <w:name w:val="Punti elenco4761"/>
    <w:rsid w:val="00267973"/>
  </w:style>
  <w:style w:type="numbering" w:customStyle="1" w:styleId="Puntielenco7661">
    <w:name w:val="Punti elenco7661"/>
    <w:rsid w:val="00267973"/>
  </w:style>
  <w:style w:type="numbering" w:customStyle="1" w:styleId="Puntielenco8461">
    <w:name w:val="Punti elenco8461"/>
    <w:rsid w:val="00267973"/>
  </w:style>
  <w:style w:type="numbering" w:customStyle="1" w:styleId="Puntielenco63461">
    <w:name w:val="Punti elenco63461"/>
    <w:rsid w:val="00267973"/>
  </w:style>
  <w:style w:type="numbering" w:customStyle="1" w:styleId="Puntielenco422461">
    <w:name w:val="Punti elenco422461"/>
    <w:rsid w:val="00267973"/>
  </w:style>
  <w:style w:type="numbering" w:customStyle="1" w:styleId="Puntielenco4112561">
    <w:name w:val="Punti elenco4112561"/>
    <w:rsid w:val="00267973"/>
  </w:style>
  <w:style w:type="numbering" w:customStyle="1" w:styleId="Puntielenco512461">
    <w:name w:val="Punti elenco512461"/>
    <w:rsid w:val="00267973"/>
  </w:style>
  <w:style w:type="numbering" w:customStyle="1" w:styleId="Puntielenco42271261">
    <w:name w:val="Punti elenco42271261"/>
    <w:rsid w:val="00267973"/>
  </w:style>
  <w:style w:type="numbering" w:customStyle="1" w:styleId="Puntielenco4101261">
    <w:name w:val="Punti elenco4101261"/>
    <w:rsid w:val="00267973"/>
  </w:style>
  <w:style w:type="numbering" w:customStyle="1" w:styleId="Puntielenco75161">
    <w:name w:val="Punti elenco75161"/>
    <w:rsid w:val="00267973"/>
  </w:style>
  <w:style w:type="numbering" w:customStyle="1" w:styleId="Puntielenco46161">
    <w:name w:val="Punti elenco46161"/>
    <w:rsid w:val="00267973"/>
  </w:style>
  <w:style w:type="numbering" w:customStyle="1" w:styleId="Puntielenco41124161">
    <w:name w:val="Punti elenco41124161"/>
    <w:rsid w:val="00267973"/>
  </w:style>
  <w:style w:type="numbering" w:customStyle="1" w:styleId="Puntielenco83161">
    <w:name w:val="Punti elenco83161"/>
    <w:rsid w:val="00267973"/>
  </w:style>
  <w:style w:type="numbering" w:customStyle="1" w:styleId="Puntielenco5123161">
    <w:name w:val="Punti elenco5123161"/>
    <w:rsid w:val="00267973"/>
  </w:style>
  <w:style w:type="numbering" w:customStyle="1" w:styleId="Puntielenco633161">
    <w:name w:val="Punti elenco633161"/>
    <w:rsid w:val="00267973"/>
  </w:style>
  <w:style w:type="numbering" w:customStyle="1" w:styleId="Puntielenco4223161">
    <w:name w:val="Punti elenco4223161"/>
    <w:rsid w:val="00267973"/>
  </w:style>
  <w:style w:type="numbering" w:customStyle="1" w:styleId="Puntielenco4861">
    <w:name w:val="Punti elenco4861"/>
    <w:rsid w:val="00267973"/>
  </w:style>
  <w:style w:type="numbering" w:customStyle="1" w:styleId="Puntielenco7761">
    <w:name w:val="Punti elenco7761"/>
    <w:rsid w:val="00267973"/>
  </w:style>
  <w:style w:type="numbering" w:customStyle="1" w:styleId="Puntielenco8561">
    <w:name w:val="Punti elenco8561"/>
    <w:rsid w:val="00267973"/>
  </w:style>
  <w:style w:type="numbering" w:customStyle="1" w:styleId="Puntielenco63561">
    <w:name w:val="Punti elenco63561"/>
    <w:rsid w:val="00267973"/>
  </w:style>
  <w:style w:type="numbering" w:customStyle="1" w:styleId="Puntielenco422561">
    <w:name w:val="Punti elenco422561"/>
    <w:rsid w:val="00267973"/>
  </w:style>
  <w:style w:type="numbering" w:customStyle="1" w:styleId="Puntielenco4112661">
    <w:name w:val="Punti elenco4112661"/>
    <w:rsid w:val="00267973"/>
  </w:style>
  <w:style w:type="numbering" w:customStyle="1" w:styleId="Puntielenco512561">
    <w:name w:val="Punti elenco512561"/>
    <w:rsid w:val="00267973"/>
  </w:style>
  <w:style w:type="numbering" w:customStyle="1" w:styleId="Puntielenco42271361">
    <w:name w:val="Punti elenco42271361"/>
    <w:rsid w:val="00267973"/>
  </w:style>
  <w:style w:type="numbering" w:customStyle="1" w:styleId="Puntielenco4101361">
    <w:name w:val="Punti elenco4101361"/>
    <w:rsid w:val="00267973"/>
  </w:style>
  <w:style w:type="numbering" w:customStyle="1" w:styleId="Puntielenco75261">
    <w:name w:val="Punti elenco75261"/>
    <w:rsid w:val="00267973"/>
  </w:style>
  <w:style w:type="numbering" w:customStyle="1" w:styleId="Puntielenco46261">
    <w:name w:val="Punti elenco46261"/>
    <w:rsid w:val="00267973"/>
  </w:style>
  <w:style w:type="numbering" w:customStyle="1" w:styleId="Puntielenco41124261">
    <w:name w:val="Punti elenco41124261"/>
    <w:rsid w:val="00267973"/>
  </w:style>
  <w:style w:type="numbering" w:customStyle="1" w:styleId="Puntielenco83261">
    <w:name w:val="Punti elenco83261"/>
    <w:rsid w:val="00267973"/>
  </w:style>
  <w:style w:type="numbering" w:customStyle="1" w:styleId="Puntielenco5123261">
    <w:name w:val="Punti elenco5123261"/>
    <w:rsid w:val="00267973"/>
  </w:style>
  <w:style w:type="numbering" w:customStyle="1" w:styleId="Puntielenco633261">
    <w:name w:val="Punti elenco633261"/>
    <w:rsid w:val="00267973"/>
  </w:style>
  <w:style w:type="numbering" w:customStyle="1" w:styleId="Puntielenco4223261">
    <w:name w:val="Punti elenco4223261"/>
    <w:rsid w:val="00267973"/>
  </w:style>
  <w:style w:type="numbering" w:customStyle="1" w:styleId="Puntielenco471211">
    <w:name w:val="Punti elenco471211"/>
    <w:rsid w:val="00267973"/>
  </w:style>
  <w:style w:type="numbering" w:customStyle="1" w:styleId="Puntielenco761211">
    <w:name w:val="Punti elenco761211"/>
    <w:rsid w:val="00267973"/>
  </w:style>
  <w:style w:type="numbering" w:customStyle="1" w:styleId="Puntielenco841211">
    <w:name w:val="Punti elenco841211"/>
    <w:rsid w:val="00267973"/>
  </w:style>
  <w:style w:type="numbering" w:customStyle="1" w:styleId="Puntielenco6341211">
    <w:name w:val="Punti elenco6341211"/>
    <w:rsid w:val="00267973"/>
  </w:style>
  <w:style w:type="numbering" w:customStyle="1" w:styleId="Puntielenco42241211">
    <w:name w:val="Punti elenco42241211"/>
    <w:rsid w:val="00267973"/>
  </w:style>
  <w:style w:type="numbering" w:customStyle="1" w:styleId="Puntielenco411251211">
    <w:name w:val="Punti elenco411251211"/>
    <w:rsid w:val="00267973"/>
  </w:style>
  <w:style w:type="numbering" w:customStyle="1" w:styleId="Puntielenco51241211">
    <w:name w:val="Punti elenco51241211"/>
    <w:rsid w:val="00267973"/>
  </w:style>
  <w:style w:type="numbering" w:customStyle="1" w:styleId="Puntielenco4227121211">
    <w:name w:val="Punti elenco4227121211"/>
    <w:rsid w:val="00267973"/>
  </w:style>
  <w:style w:type="numbering" w:customStyle="1" w:styleId="Puntielenco410121211">
    <w:name w:val="Punti elenco410121211"/>
    <w:rsid w:val="00267973"/>
  </w:style>
  <w:style w:type="numbering" w:customStyle="1" w:styleId="Puntielenco7511211">
    <w:name w:val="Punti elenco7511211"/>
    <w:rsid w:val="00267973"/>
  </w:style>
  <w:style w:type="numbering" w:customStyle="1" w:styleId="Puntielenco4611211">
    <w:name w:val="Punti elenco4611211"/>
    <w:rsid w:val="00267973"/>
  </w:style>
  <w:style w:type="numbering" w:customStyle="1" w:styleId="Puntielenco4112411211">
    <w:name w:val="Punti elenco4112411211"/>
    <w:rsid w:val="00267973"/>
  </w:style>
  <w:style w:type="numbering" w:customStyle="1" w:styleId="Puntielenco8311211">
    <w:name w:val="Punti elenco8311211"/>
    <w:rsid w:val="00267973"/>
  </w:style>
  <w:style w:type="numbering" w:customStyle="1" w:styleId="Puntielenco512311211">
    <w:name w:val="Punti elenco512311211"/>
    <w:rsid w:val="00267973"/>
  </w:style>
  <w:style w:type="numbering" w:customStyle="1" w:styleId="Puntielenco63311211">
    <w:name w:val="Punti elenco63311211"/>
    <w:rsid w:val="00267973"/>
  </w:style>
  <w:style w:type="numbering" w:customStyle="1" w:styleId="Puntielenco422311211">
    <w:name w:val="Punti elenco422311211"/>
    <w:rsid w:val="00267973"/>
  </w:style>
  <w:style w:type="numbering" w:customStyle="1" w:styleId="Puntielenco481211">
    <w:name w:val="Punti elenco481211"/>
    <w:rsid w:val="00267973"/>
  </w:style>
  <w:style w:type="numbering" w:customStyle="1" w:styleId="Puntielenco771211">
    <w:name w:val="Punti elenco771211"/>
    <w:rsid w:val="00267973"/>
  </w:style>
  <w:style w:type="numbering" w:customStyle="1" w:styleId="Puntielenco851211">
    <w:name w:val="Punti elenco851211"/>
    <w:rsid w:val="00267973"/>
  </w:style>
  <w:style w:type="numbering" w:customStyle="1" w:styleId="Puntielenco6351211">
    <w:name w:val="Punti elenco6351211"/>
    <w:rsid w:val="00267973"/>
  </w:style>
  <w:style w:type="numbering" w:customStyle="1" w:styleId="Puntielenco42251211">
    <w:name w:val="Punti elenco42251211"/>
    <w:rsid w:val="00267973"/>
  </w:style>
  <w:style w:type="numbering" w:customStyle="1" w:styleId="Puntielenco411261211">
    <w:name w:val="Punti elenco411261211"/>
    <w:rsid w:val="00267973"/>
  </w:style>
  <w:style w:type="numbering" w:customStyle="1" w:styleId="Puntielenco51251211">
    <w:name w:val="Punti elenco51251211"/>
    <w:rsid w:val="00267973"/>
  </w:style>
  <w:style w:type="numbering" w:customStyle="1" w:styleId="Puntielenco4227131211">
    <w:name w:val="Punti elenco4227131211"/>
    <w:rsid w:val="00267973"/>
  </w:style>
  <w:style w:type="numbering" w:customStyle="1" w:styleId="Puntielenco410131211">
    <w:name w:val="Punti elenco410131211"/>
    <w:rsid w:val="00267973"/>
  </w:style>
  <w:style w:type="numbering" w:customStyle="1" w:styleId="Puntielenco7521211">
    <w:name w:val="Punti elenco7521211"/>
    <w:rsid w:val="00267973"/>
  </w:style>
  <w:style w:type="numbering" w:customStyle="1" w:styleId="Puntielenco4621211">
    <w:name w:val="Punti elenco4621211"/>
    <w:rsid w:val="00267973"/>
  </w:style>
  <w:style w:type="numbering" w:customStyle="1" w:styleId="Puntielenco4112421211">
    <w:name w:val="Punti elenco4112421211"/>
    <w:rsid w:val="00267973"/>
  </w:style>
  <w:style w:type="numbering" w:customStyle="1" w:styleId="Puntielenco8321211">
    <w:name w:val="Punti elenco8321211"/>
    <w:rsid w:val="00267973"/>
  </w:style>
  <w:style w:type="numbering" w:customStyle="1" w:styleId="Puntielenco512321211">
    <w:name w:val="Punti elenco512321211"/>
    <w:rsid w:val="00267973"/>
  </w:style>
  <w:style w:type="numbering" w:customStyle="1" w:styleId="Puntielenco63321211">
    <w:name w:val="Punti elenco63321211"/>
    <w:rsid w:val="00267973"/>
  </w:style>
  <w:style w:type="numbering" w:customStyle="1" w:styleId="Puntielenco422321211">
    <w:name w:val="Punti elenco422321211"/>
    <w:rsid w:val="00267973"/>
  </w:style>
  <w:style w:type="numbering" w:customStyle="1" w:styleId="Puntielenco471121">
    <w:name w:val="Punti elenco471121"/>
    <w:rsid w:val="00267973"/>
  </w:style>
  <w:style w:type="numbering" w:customStyle="1" w:styleId="Puntielenco761121">
    <w:name w:val="Punti elenco761121"/>
    <w:rsid w:val="00267973"/>
  </w:style>
  <w:style w:type="numbering" w:customStyle="1" w:styleId="Puntielenco841121">
    <w:name w:val="Punti elenco841121"/>
    <w:rsid w:val="00267973"/>
  </w:style>
  <w:style w:type="numbering" w:customStyle="1" w:styleId="Puntielenco6341121">
    <w:name w:val="Punti elenco6341121"/>
    <w:rsid w:val="00267973"/>
  </w:style>
  <w:style w:type="numbering" w:customStyle="1" w:styleId="Puntielenco42241121">
    <w:name w:val="Punti elenco42241121"/>
    <w:rsid w:val="00267973"/>
  </w:style>
  <w:style w:type="numbering" w:customStyle="1" w:styleId="Puntielenco411251121">
    <w:name w:val="Punti elenco411251121"/>
    <w:rsid w:val="00267973"/>
  </w:style>
  <w:style w:type="numbering" w:customStyle="1" w:styleId="Puntielenco51241121">
    <w:name w:val="Punti elenco51241121"/>
    <w:rsid w:val="00267973"/>
  </w:style>
  <w:style w:type="numbering" w:customStyle="1" w:styleId="Puntielenco4227121121">
    <w:name w:val="Punti elenco4227121121"/>
    <w:rsid w:val="00267973"/>
  </w:style>
  <w:style w:type="numbering" w:customStyle="1" w:styleId="Puntielenco410121121">
    <w:name w:val="Punti elenco410121121"/>
    <w:rsid w:val="00267973"/>
  </w:style>
  <w:style w:type="numbering" w:customStyle="1" w:styleId="Puntielenco7511121">
    <w:name w:val="Punti elenco7511121"/>
    <w:rsid w:val="00267973"/>
  </w:style>
  <w:style w:type="numbering" w:customStyle="1" w:styleId="Puntielenco4611121">
    <w:name w:val="Punti elenco4611121"/>
    <w:rsid w:val="00267973"/>
  </w:style>
  <w:style w:type="numbering" w:customStyle="1" w:styleId="Puntielenco4112411121">
    <w:name w:val="Punti elenco4112411121"/>
    <w:rsid w:val="00267973"/>
  </w:style>
  <w:style w:type="numbering" w:customStyle="1" w:styleId="Puntielenco8311121">
    <w:name w:val="Punti elenco8311121"/>
    <w:rsid w:val="00267973"/>
  </w:style>
  <w:style w:type="numbering" w:customStyle="1" w:styleId="Puntielenco512311121">
    <w:name w:val="Punti elenco512311121"/>
    <w:rsid w:val="00267973"/>
  </w:style>
  <w:style w:type="numbering" w:customStyle="1" w:styleId="Puntielenco63311121">
    <w:name w:val="Punti elenco63311121"/>
    <w:rsid w:val="00267973"/>
  </w:style>
  <w:style w:type="numbering" w:customStyle="1" w:styleId="Puntielenco422311121">
    <w:name w:val="Punti elenco422311121"/>
    <w:rsid w:val="00267973"/>
  </w:style>
  <w:style w:type="numbering" w:customStyle="1" w:styleId="Puntielenco481121">
    <w:name w:val="Punti elenco481121"/>
    <w:rsid w:val="00267973"/>
  </w:style>
  <w:style w:type="numbering" w:customStyle="1" w:styleId="Puntielenco771121">
    <w:name w:val="Punti elenco771121"/>
    <w:rsid w:val="00267973"/>
  </w:style>
  <w:style w:type="numbering" w:customStyle="1" w:styleId="Puntielenco851121">
    <w:name w:val="Punti elenco851121"/>
    <w:rsid w:val="00267973"/>
  </w:style>
  <w:style w:type="numbering" w:customStyle="1" w:styleId="Puntielenco6351121">
    <w:name w:val="Punti elenco6351121"/>
    <w:rsid w:val="00267973"/>
  </w:style>
  <w:style w:type="numbering" w:customStyle="1" w:styleId="Puntielenco42251121">
    <w:name w:val="Punti elenco42251121"/>
    <w:rsid w:val="00267973"/>
  </w:style>
  <w:style w:type="numbering" w:customStyle="1" w:styleId="Puntielenco411261121">
    <w:name w:val="Punti elenco411261121"/>
    <w:rsid w:val="00267973"/>
  </w:style>
  <w:style w:type="numbering" w:customStyle="1" w:styleId="Puntielenco51251121">
    <w:name w:val="Punti elenco51251121"/>
    <w:rsid w:val="00267973"/>
  </w:style>
  <w:style w:type="numbering" w:customStyle="1" w:styleId="Puntielenco4227131121">
    <w:name w:val="Punti elenco4227131121"/>
    <w:rsid w:val="00267973"/>
  </w:style>
  <w:style w:type="numbering" w:customStyle="1" w:styleId="Puntielenco410131121">
    <w:name w:val="Punti elenco410131121"/>
    <w:rsid w:val="00267973"/>
  </w:style>
  <w:style w:type="numbering" w:customStyle="1" w:styleId="Puntielenco7521121">
    <w:name w:val="Punti elenco7521121"/>
    <w:rsid w:val="00267973"/>
  </w:style>
  <w:style w:type="numbering" w:customStyle="1" w:styleId="Puntielenco4621121">
    <w:name w:val="Punti elenco4621121"/>
    <w:rsid w:val="00267973"/>
  </w:style>
  <w:style w:type="numbering" w:customStyle="1" w:styleId="Puntielenco4112421121">
    <w:name w:val="Punti elenco4112421121"/>
    <w:rsid w:val="00267973"/>
  </w:style>
  <w:style w:type="numbering" w:customStyle="1" w:styleId="Puntielenco8321121">
    <w:name w:val="Punti elenco8321121"/>
    <w:rsid w:val="00267973"/>
  </w:style>
  <w:style w:type="numbering" w:customStyle="1" w:styleId="Puntielenco512321121">
    <w:name w:val="Punti elenco512321121"/>
    <w:rsid w:val="00267973"/>
  </w:style>
  <w:style w:type="numbering" w:customStyle="1" w:styleId="Puntielenco63321121">
    <w:name w:val="Punti elenco63321121"/>
    <w:rsid w:val="00267973"/>
  </w:style>
  <w:style w:type="numbering" w:customStyle="1" w:styleId="Puntielenco422321121">
    <w:name w:val="Punti elenco422321121"/>
    <w:rsid w:val="00267973"/>
  </w:style>
  <w:style w:type="numbering" w:customStyle="1" w:styleId="Puntielenco47221">
    <w:name w:val="Punti elenco47221"/>
    <w:rsid w:val="00267973"/>
  </w:style>
  <w:style w:type="numbering" w:customStyle="1" w:styleId="Puntielenco76221">
    <w:name w:val="Punti elenco76221"/>
    <w:rsid w:val="00267973"/>
  </w:style>
  <w:style w:type="numbering" w:customStyle="1" w:styleId="Puntielenco84221">
    <w:name w:val="Punti elenco84221"/>
    <w:rsid w:val="00267973"/>
  </w:style>
  <w:style w:type="numbering" w:customStyle="1" w:styleId="Puntielenco634221">
    <w:name w:val="Punti elenco634221"/>
    <w:rsid w:val="00267973"/>
  </w:style>
  <w:style w:type="numbering" w:customStyle="1" w:styleId="Puntielenco4224221">
    <w:name w:val="Punti elenco4224221"/>
    <w:rsid w:val="00267973"/>
  </w:style>
  <w:style w:type="numbering" w:customStyle="1" w:styleId="Puntielenco41125221">
    <w:name w:val="Punti elenco41125221"/>
    <w:rsid w:val="00267973"/>
  </w:style>
  <w:style w:type="numbering" w:customStyle="1" w:styleId="Puntielenco5124221">
    <w:name w:val="Punti elenco5124221"/>
    <w:rsid w:val="00267973"/>
  </w:style>
  <w:style w:type="numbering" w:customStyle="1" w:styleId="Puntielenco422712221">
    <w:name w:val="Punti elenco422712221"/>
    <w:rsid w:val="00267973"/>
  </w:style>
  <w:style w:type="numbering" w:customStyle="1" w:styleId="Puntielenco41012221">
    <w:name w:val="Punti elenco41012221"/>
    <w:rsid w:val="00267973"/>
  </w:style>
  <w:style w:type="numbering" w:customStyle="1" w:styleId="Puntielenco751221">
    <w:name w:val="Punti elenco751221"/>
    <w:rsid w:val="00267973"/>
  </w:style>
  <w:style w:type="numbering" w:customStyle="1" w:styleId="Puntielenco461221">
    <w:name w:val="Punti elenco461221"/>
    <w:rsid w:val="00267973"/>
  </w:style>
  <w:style w:type="numbering" w:customStyle="1" w:styleId="Puntielenco411241221">
    <w:name w:val="Punti elenco411241221"/>
    <w:rsid w:val="00267973"/>
  </w:style>
  <w:style w:type="numbering" w:customStyle="1" w:styleId="Puntielenco831221">
    <w:name w:val="Punti elenco831221"/>
    <w:rsid w:val="00267973"/>
  </w:style>
  <w:style w:type="numbering" w:customStyle="1" w:styleId="Puntielenco51231221">
    <w:name w:val="Punti elenco51231221"/>
    <w:rsid w:val="00267973"/>
  </w:style>
  <w:style w:type="numbering" w:customStyle="1" w:styleId="Puntielenco6331221">
    <w:name w:val="Punti elenco6331221"/>
    <w:rsid w:val="00267973"/>
  </w:style>
  <w:style w:type="numbering" w:customStyle="1" w:styleId="Puntielenco42231221">
    <w:name w:val="Punti elenco42231221"/>
    <w:rsid w:val="00267973"/>
  </w:style>
  <w:style w:type="numbering" w:customStyle="1" w:styleId="Puntielenco48221">
    <w:name w:val="Punti elenco48221"/>
    <w:rsid w:val="00267973"/>
  </w:style>
  <w:style w:type="numbering" w:customStyle="1" w:styleId="Puntielenco77221">
    <w:name w:val="Punti elenco77221"/>
    <w:rsid w:val="00267973"/>
  </w:style>
  <w:style w:type="numbering" w:customStyle="1" w:styleId="Puntielenco85221">
    <w:name w:val="Punti elenco85221"/>
    <w:rsid w:val="00267973"/>
  </w:style>
  <w:style w:type="numbering" w:customStyle="1" w:styleId="Puntielenco635221">
    <w:name w:val="Punti elenco635221"/>
    <w:rsid w:val="00267973"/>
  </w:style>
  <w:style w:type="numbering" w:customStyle="1" w:styleId="Puntielenco4225221">
    <w:name w:val="Punti elenco4225221"/>
    <w:rsid w:val="00267973"/>
  </w:style>
  <w:style w:type="numbering" w:customStyle="1" w:styleId="Puntielenco41126221">
    <w:name w:val="Punti elenco41126221"/>
    <w:rsid w:val="00267973"/>
  </w:style>
  <w:style w:type="numbering" w:customStyle="1" w:styleId="Puntielenco5125221">
    <w:name w:val="Punti elenco5125221"/>
    <w:rsid w:val="00267973"/>
  </w:style>
  <w:style w:type="numbering" w:customStyle="1" w:styleId="Puntielenco422713221">
    <w:name w:val="Punti elenco422713221"/>
    <w:rsid w:val="00267973"/>
  </w:style>
  <w:style w:type="numbering" w:customStyle="1" w:styleId="Puntielenco41013221">
    <w:name w:val="Punti elenco41013221"/>
    <w:rsid w:val="00267973"/>
  </w:style>
  <w:style w:type="numbering" w:customStyle="1" w:styleId="Puntielenco752221">
    <w:name w:val="Punti elenco752221"/>
    <w:rsid w:val="00267973"/>
  </w:style>
  <w:style w:type="numbering" w:customStyle="1" w:styleId="Puntielenco462221">
    <w:name w:val="Punti elenco462221"/>
    <w:rsid w:val="00267973"/>
  </w:style>
  <w:style w:type="numbering" w:customStyle="1" w:styleId="Puntielenco411242221">
    <w:name w:val="Punti elenco411242221"/>
    <w:rsid w:val="00267973"/>
  </w:style>
  <w:style w:type="numbering" w:customStyle="1" w:styleId="Puntielenco832221">
    <w:name w:val="Punti elenco832221"/>
    <w:rsid w:val="00267973"/>
  </w:style>
  <w:style w:type="numbering" w:customStyle="1" w:styleId="Puntielenco51232221">
    <w:name w:val="Punti elenco51232221"/>
    <w:rsid w:val="00267973"/>
  </w:style>
  <w:style w:type="numbering" w:customStyle="1" w:styleId="Puntielenco6332221">
    <w:name w:val="Punti elenco6332221"/>
    <w:rsid w:val="00267973"/>
  </w:style>
  <w:style w:type="numbering" w:customStyle="1" w:styleId="Puntielenco42232221">
    <w:name w:val="Punti elenco42232221"/>
    <w:rsid w:val="00267973"/>
  </w:style>
  <w:style w:type="numbering" w:customStyle="1" w:styleId="Puntielenco47321">
    <w:name w:val="Punti elenco47321"/>
    <w:rsid w:val="00267973"/>
  </w:style>
  <w:style w:type="numbering" w:customStyle="1" w:styleId="Puntielenco76321">
    <w:name w:val="Punti elenco76321"/>
    <w:rsid w:val="00267973"/>
  </w:style>
  <w:style w:type="numbering" w:customStyle="1" w:styleId="Puntielenco84321">
    <w:name w:val="Punti elenco84321"/>
    <w:rsid w:val="00267973"/>
  </w:style>
  <w:style w:type="numbering" w:customStyle="1" w:styleId="Puntielenco634321">
    <w:name w:val="Punti elenco634321"/>
    <w:rsid w:val="00267973"/>
  </w:style>
  <w:style w:type="numbering" w:customStyle="1" w:styleId="Puntielenco4224321">
    <w:name w:val="Punti elenco4224321"/>
    <w:rsid w:val="00267973"/>
  </w:style>
  <w:style w:type="numbering" w:customStyle="1" w:styleId="Puntielenco41125321">
    <w:name w:val="Punti elenco41125321"/>
    <w:rsid w:val="00267973"/>
  </w:style>
  <w:style w:type="numbering" w:customStyle="1" w:styleId="Puntielenco5124321">
    <w:name w:val="Punti elenco5124321"/>
    <w:rsid w:val="00267973"/>
  </w:style>
  <w:style w:type="numbering" w:customStyle="1" w:styleId="Puntielenco422712321">
    <w:name w:val="Punti elenco422712321"/>
    <w:rsid w:val="00267973"/>
  </w:style>
  <w:style w:type="numbering" w:customStyle="1" w:styleId="Puntielenco41012321">
    <w:name w:val="Punti elenco41012321"/>
    <w:rsid w:val="00267973"/>
  </w:style>
  <w:style w:type="numbering" w:customStyle="1" w:styleId="Puntielenco751321">
    <w:name w:val="Punti elenco751321"/>
    <w:rsid w:val="00267973"/>
  </w:style>
  <w:style w:type="numbering" w:customStyle="1" w:styleId="Puntielenco461321">
    <w:name w:val="Punti elenco461321"/>
    <w:rsid w:val="00267973"/>
  </w:style>
  <w:style w:type="numbering" w:customStyle="1" w:styleId="Puntielenco411241321">
    <w:name w:val="Punti elenco411241321"/>
    <w:rsid w:val="00267973"/>
  </w:style>
  <w:style w:type="numbering" w:customStyle="1" w:styleId="Puntielenco831321">
    <w:name w:val="Punti elenco831321"/>
    <w:rsid w:val="00267973"/>
  </w:style>
  <w:style w:type="numbering" w:customStyle="1" w:styleId="Puntielenco51231321">
    <w:name w:val="Punti elenco51231321"/>
    <w:rsid w:val="00267973"/>
  </w:style>
  <w:style w:type="numbering" w:customStyle="1" w:styleId="Puntielenco6331321">
    <w:name w:val="Punti elenco6331321"/>
    <w:rsid w:val="00267973"/>
  </w:style>
  <w:style w:type="numbering" w:customStyle="1" w:styleId="Puntielenco42231321">
    <w:name w:val="Punti elenco42231321"/>
    <w:rsid w:val="00267973"/>
  </w:style>
  <w:style w:type="numbering" w:customStyle="1" w:styleId="Puntielenco48321">
    <w:name w:val="Punti elenco48321"/>
    <w:rsid w:val="00267973"/>
  </w:style>
  <w:style w:type="numbering" w:customStyle="1" w:styleId="Puntielenco77321">
    <w:name w:val="Punti elenco77321"/>
    <w:rsid w:val="00267973"/>
  </w:style>
  <w:style w:type="numbering" w:customStyle="1" w:styleId="Puntielenco85321">
    <w:name w:val="Punti elenco85321"/>
    <w:rsid w:val="00267973"/>
  </w:style>
  <w:style w:type="numbering" w:customStyle="1" w:styleId="Puntielenco635321">
    <w:name w:val="Punti elenco635321"/>
    <w:rsid w:val="00267973"/>
  </w:style>
  <w:style w:type="numbering" w:customStyle="1" w:styleId="Puntielenco4225321">
    <w:name w:val="Punti elenco4225321"/>
    <w:rsid w:val="00267973"/>
  </w:style>
  <w:style w:type="numbering" w:customStyle="1" w:styleId="Puntielenco41126321">
    <w:name w:val="Punti elenco41126321"/>
    <w:rsid w:val="00267973"/>
  </w:style>
  <w:style w:type="numbering" w:customStyle="1" w:styleId="Puntielenco5125321">
    <w:name w:val="Punti elenco5125321"/>
    <w:rsid w:val="00267973"/>
  </w:style>
  <w:style w:type="numbering" w:customStyle="1" w:styleId="Puntielenco422713321">
    <w:name w:val="Punti elenco422713321"/>
    <w:rsid w:val="00267973"/>
  </w:style>
  <w:style w:type="numbering" w:customStyle="1" w:styleId="Puntielenco41013321">
    <w:name w:val="Punti elenco41013321"/>
    <w:rsid w:val="00267973"/>
  </w:style>
  <w:style w:type="numbering" w:customStyle="1" w:styleId="Puntielenco752321">
    <w:name w:val="Punti elenco752321"/>
    <w:rsid w:val="00267973"/>
  </w:style>
  <w:style w:type="numbering" w:customStyle="1" w:styleId="Puntielenco462321">
    <w:name w:val="Punti elenco462321"/>
    <w:rsid w:val="00267973"/>
  </w:style>
  <w:style w:type="numbering" w:customStyle="1" w:styleId="Puntielenco411242321">
    <w:name w:val="Punti elenco411242321"/>
    <w:rsid w:val="00267973"/>
  </w:style>
  <w:style w:type="numbering" w:customStyle="1" w:styleId="Puntielenco832321">
    <w:name w:val="Punti elenco832321"/>
    <w:rsid w:val="00267973"/>
  </w:style>
  <w:style w:type="numbering" w:customStyle="1" w:styleId="Puntielenco51232321">
    <w:name w:val="Punti elenco51232321"/>
    <w:rsid w:val="00267973"/>
  </w:style>
  <w:style w:type="numbering" w:customStyle="1" w:styleId="Puntielenco6332321">
    <w:name w:val="Punti elenco6332321"/>
    <w:rsid w:val="00267973"/>
  </w:style>
  <w:style w:type="numbering" w:customStyle="1" w:styleId="Puntielenco42232321">
    <w:name w:val="Punti elenco42232321"/>
    <w:rsid w:val="00267973"/>
  </w:style>
  <w:style w:type="numbering" w:customStyle="1" w:styleId="Puntielenco422711421">
    <w:name w:val="Punti elenco422711421"/>
    <w:rsid w:val="00267973"/>
  </w:style>
  <w:style w:type="numbering" w:customStyle="1" w:styleId="Puntielenco41011421">
    <w:name w:val="Punti elenco41011421"/>
    <w:rsid w:val="00267973"/>
  </w:style>
  <w:style w:type="numbering" w:customStyle="1" w:styleId="Puntielenco47421">
    <w:name w:val="Punti elenco47421"/>
    <w:rsid w:val="00267973"/>
  </w:style>
  <w:style w:type="numbering" w:customStyle="1" w:styleId="Puntielenco76421">
    <w:name w:val="Punti elenco76421"/>
    <w:rsid w:val="00267973"/>
  </w:style>
  <w:style w:type="numbering" w:customStyle="1" w:styleId="Puntielenco84421">
    <w:name w:val="Punti elenco84421"/>
    <w:rsid w:val="00267973"/>
  </w:style>
  <w:style w:type="numbering" w:customStyle="1" w:styleId="Puntielenco634421">
    <w:name w:val="Punti elenco634421"/>
    <w:rsid w:val="00267973"/>
  </w:style>
  <w:style w:type="numbering" w:customStyle="1" w:styleId="Puntielenco4224421">
    <w:name w:val="Punti elenco4224421"/>
    <w:rsid w:val="00267973"/>
  </w:style>
  <w:style w:type="numbering" w:customStyle="1" w:styleId="Puntielenco41125421">
    <w:name w:val="Punti elenco41125421"/>
    <w:rsid w:val="00267973"/>
  </w:style>
  <w:style w:type="numbering" w:customStyle="1" w:styleId="Puntielenco5124421">
    <w:name w:val="Punti elenco5124421"/>
    <w:rsid w:val="00267973"/>
  </w:style>
  <w:style w:type="numbering" w:customStyle="1" w:styleId="Puntielenco422712421">
    <w:name w:val="Punti elenco422712421"/>
    <w:rsid w:val="00267973"/>
  </w:style>
  <w:style w:type="numbering" w:customStyle="1" w:styleId="Puntielenco41012421">
    <w:name w:val="Punti elenco41012421"/>
    <w:rsid w:val="00267973"/>
  </w:style>
  <w:style w:type="numbering" w:customStyle="1" w:styleId="Puntielenco751421">
    <w:name w:val="Punti elenco751421"/>
    <w:rsid w:val="00267973"/>
  </w:style>
  <w:style w:type="numbering" w:customStyle="1" w:styleId="Puntielenco461421">
    <w:name w:val="Punti elenco461421"/>
    <w:rsid w:val="00267973"/>
  </w:style>
  <w:style w:type="numbering" w:customStyle="1" w:styleId="Puntielenco411241421">
    <w:name w:val="Punti elenco411241421"/>
    <w:rsid w:val="00267973"/>
  </w:style>
  <w:style w:type="numbering" w:customStyle="1" w:styleId="Puntielenco831421">
    <w:name w:val="Punti elenco831421"/>
    <w:rsid w:val="00267973"/>
  </w:style>
  <w:style w:type="numbering" w:customStyle="1" w:styleId="Puntielenco51231421">
    <w:name w:val="Punti elenco51231421"/>
    <w:rsid w:val="00267973"/>
  </w:style>
  <w:style w:type="numbering" w:customStyle="1" w:styleId="Puntielenco6331421">
    <w:name w:val="Punti elenco6331421"/>
    <w:rsid w:val="00267973"/>
  </w:style>
  <w:style w:type="numbering" w:customStyle="1" w:styleId="Puntielenco42231421">
    <w:name w:val="Punti elenco42231421"/>
    <w:rsid w:val="00267973"/>
  </w:style>
  <w:style w:type="numbering" w:customStyle="1" w:styleId="Puntielenco48421">
    <w:name w:val="Punti elenco48421"/>
    <w:rsid w:val="00267973"/>
  </w:style>
  <w:style w:type="numbering" w:customStyle="1" w:styleId="Puntielenco77421">
    <w:name w:val="Punti elenco77421"/>
    <w:rsid w:val="00267973"/>
  </w:style>
  <w:style w:type="numbering" w:customStyle="1" w:styleId="Puntielenco85421">
    <w:name w:val="Punti elenco85421"/>
    <w:rsid w:val="00267973"/>
  </w:style>
  <w:style w:type="numbering" w:customStyle="1" w:styleId="Puntielenco635421">
    <w:name w:val="Punti elenco635421"/>
    <w:rsid w:val="00267973"/>
  </w:style>
  <w:style w:type="numbering" w:customStyle="1" w:styleId="Puntielenco4225421">
    <w:name w:val="Punti elenco4225421"/>
    <w:rsid w:val="00267973"/>
  </w:style>
  <w:style w:type="numbering" w:customStyle="1" w:styleId="Puntielenco41126421">
    <w:name w:val="Punti elenco41126421"/>
    <w:rsid w:val="00267973"/>
  </w:style>
  <w:style w:type="numbering" w:customStyle="1" w:styleId="Puntielenco5125421">
    <w:name w:val="Punti elenco5125421"/>
    <w:rsid w:val="00267973"/>
  </w:style>
  <w:style w:type="numbering" w:customStyle="1" w:styleId="Puntielenco422713421">
    <w:name w:val="Punti elenco422713421"/>
    <w:rsid w:val="00267973"/>
  </w:style>
  <w:style w:type="numbering" w:customStyle="1" w:styleId="Puntielenco41013421">
    <w:name w:val="Punti elenco41013421"/>
    <w:rsid w:val="00267973"/>
  </w:style>
  <w:style w:type="numbering" w:customStyle="1" w:styleId="Puntielenco752421">
    <w:name w:val="Punti elenco752421"/>
    <w:rsid w:val="00267973"/>
  </w:style>
  <w:style w:type="numbering" w:customStyle="1" w:styleId="Puntielenco462421">
    <w:name w:val="Punti elenco462421"/>
    <w:rsid w:val="00267973"/>
  </w:style>
  <w:style w:type="numbering" w:customStyle="1" w:styleId="Puntielenco411242421">
    <w:name w:val="Punti elenco411242421"/>
    <w:rsid w:val="00267973"/>
  </w:style>
  <w:style w:type="numbering" w:customStyle="1" w:styleId="Puntielenco832421">
    <w:name w:val="Punti elenco832421"/>
    <w:rsid w:val="00267973"/>
  </w:style>
  <w:style w:type="numbering" w:customStyle="1" w:styleId="Puntielenco51232421">
    <w:name w:val="Punti elenco51232421"/>
    <w:rsid w:val="00267973"/>
  </w:style>
  <w:style w:type="numbering" w:customStyle="1" w:styleId="Puntielenco6332421">
    <w:name w:val="Punti elenco6332421"/>
    <w:rsid w:val="00267973"/>
  </w:style>
  <w:style w:type="numbering" w:customStyle="1" w:styleId="Puntielenco42232421">
    <w:name w:val="Punti elenco42232421"/>
    <w:rsid w:val="00267973"/>
  </w:style>
  <w:style w:type="numbering" w:customStyle="1" w:styleId="Puntielenco411271">
    <w:name w:val="Punti elenco411271"/>
    <w:rsid w:val="00267973"/>
  </w:style>
  <w:style w:type="numbering" w:customStyle="1" w:styleId="Puntielenco411281">
    <w:name w:val="Punti elenco411281"/>
    <w:rsid w:val="00267973"/>
  </w:style>
  <w:style w:type="numbering" w:customStyle="1" w:styleId="Puntielenco411291">
    <w:name w:val="Punti elenco411291"/>
    <w:rsid w:val="00267973"/>
    <w:pPr>
      <w:numPr>
        <w:numId w:val="42"/>
      </w:numPr>
    </w:pPr>
  </w:style>
  <w:style w:type="numbering" w:customStyle="1" w:styleId="Nessunelenco71">
    <w:name w:val="Nessun elenco71"/>
    <w:next w:val="Nessunelenco"/>
    <w:semiHidden/>
    <w:rsid w:val="00267973"/>
  </w:style>
  <w:style w:type="numbering" w:customStyle="1" w:styleId="Puntielenco4112101">
    <w:name w:val="Punti elenco4112101"/>
    <w:rsid w:val="00267973"/>
  </w:style>
  <w:style w:type="numbering" w:customStyle="1" w:styleId="Nessunelenco81">
    <w:name w:val="Nessun elenco81"/>
    <w:next w:val="Nessunelenco"/>
    <w:semiHidden/>
    <w:rsid w:val="00267973"/>
  </w:style>
  <w:style w:type="numbering" w:customStyle="1" w:styleId="Puntielenco4112151">
    <w:name w:val="Punti elenco4112151"/>
    <w:rsid w:val="00267973"/>
  </w:style>
  <w:style w:type="numbering" w:customStyle="1" w:styleId="Nessunelenco10">
    <w:name w:val="Nessun elenco10"/>
    <w:next w:val="Nessunelenco"/>
    <w:semiHidden/>
    <w:rsid w:val="00267973"/>
  </w:style>
  <w:style w:type="numbering" w:customStyle="1" w:styleId="Puntielenco411218">
    <w:name w:val="Punti elenco411218"/>
    <w:rsid w:val="00267973"/>
  </w:style>
  <w:style w:type="paragraph" w:styleId="Revisione">
    <w:name w:val="Revision"/>
    <w:hidden/>
    <w:uiPriority w:val="99"/>
    <w:semiHidden/>
    <w:rsid w:val="00267973"/>
    <w:rPr>
      <w:rFonts w:ascii="Calibri" w:eastAsia="Calibri" w:hAnsi="Calibri"/>
      <w:kern w:val="2"/>
      <w:sz w:val="22"/>
      <w:szCs w:val="22"/>
      <w:lang w:eastAsia="en-US"/>
    </w:rPr>
  </w:style>
  <w:style w:type="numbering" w:customStyle="1" w:styleId="Nessunelenco18">
    <w:name w:val="Nessun elenco18"/>
    <w:next w:val="Nessunelenco"/>
    <w:uiPriority w:val="99"/>
    <w:semiHidden/>
    <w:rsid w:val="00267973"/>
  </w:style>
  <w:style w:type="numbering" w:customStyle="1" w:styleId="Puntielenco411219">
    <w:name w:val="Punti elenco411219"/>
    <w:rsid w:val="00267973"/>
  </w:style>
  <w:style w:type="numbering" w:customStyle="1" w:styleId="Nessunelenco19">
    <w:name w:val="Nessun elenco19"/>
    <w:next w:val="Nessunelenco"/>
    <w:uiPriority w:val="99"/>
    <w:semiHidden/>
    <w:unhideWhenUsed/>
    <w:rsid w:val="00267973"/>
  </w:style>
  <w:style w:type="numbering" w:customStyle="1" w:styleId="Puntielenco411220">
    <w:name w:val="Punti elenco411220"/>
    <w:rsid w:val="00267973"/>
  </w:style>
  <w:style w:type="numbering" w:customStyle="1" w:styleId="Puntielenco411225">
    <w:name w:val="Punti elenco411225"/>
    <w:rsid w:val="00267973"/>
  </w:style>
  <w:style w:type="numbering" w:customStyle="1" w:styleId="Nessunelenco20">
    <w:name w:val="Nessun elenco20"/>
    <w:next w:val="Nessunelenco"/>
    <w:semiHidden/>
    <w:rsid w:val="00267973"/>
  </w:style>
  <w:style w:type="numbering" w:customStyle="1" w:styleId="Nessunelenco110">
    <w:name w:val="Nessun elenco110"/>
    <w:next w:val="Nessunelenco"/>
    <w:uiPriority w:val="99"/>
    <w:semiHidden/>
    <w:unhideWhenUsed/>
    <w:rsid w:val="00267973"/>
  </w:style>
  <w:style w:type="numbering" w:customStyle="1" w:styleId="Puntielenco411226">
    <w:name w:val="Punti elenco411226"/>
    <w:rsid w:val="00267973"/>
  </w:style>
  <w:style w:type="numbering" w:customStyle="1" w:styleId="Nessunelenco26">
    <w:name w:val="Nessun elenco26"/>
    <w:next w:val="Nessunelenco"/>
    <w:uiPriority w:val="99"/>
    <w:semiHidden/>
    <w:rsid w:val="00267973"/>
  </w:style>
  <w:style w:type="numbering" w:customStyle="1" w:styleId="Puntielenco411227">
    <w:name w:val="Punti elenco411227"/>
    <w:rsid w:val="00267973"/>
  </w:style>
  <w:style w:type="numbering" w:customStyle="1" w:styleId="Nessunelenco27">
    <w:name w:val="Nessun elenco27"/>
    <w:next w:val="Nessunelenco"/>
    <w:uiPriority w:val="99"/>
    <w:semiHidden/>
    <w:unhideWhenUsed/>
    <w:rsid w:val="00267973"/>
  </w:style>
  <w:style w:type="numbering" w:customStyle="1" w:styleId="Nessunelenco118">
    <w:name w:val="Nessun elenco118"/>
    <w:next w:val="Nessunelenco"/>
    <w:uiPriority w:val="99"/>
    <w:semiHidden/>
    <w:rsid w:val="00267973"/>
  </w:style>
  <w:style w:type="table" w:customStyle="1" w:styleId="Grigliatabella21">
    <w:name w:val="Griglia tabella21"/>
    <w:basedOn w:val="Tabellanormale"/>
    <w:next w:val="Grigliatabella"/>
    <w:uiPriority w:val="39"/>
    <w:rsid w:val="002679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17">
    <w:name w:val="Punti elenco17"/>
    <w:rsid w:val="00267973"/>
  </w:style>
  <w:style w:type="numbering" w:customStyle="1" w:styleId="Puntielenco18">
    <w:name w:val="Punti elenco18"/>
    <w:rsid w:val="00267973"/>
  </w:style>
  <w:style w:type="numbering" w:customStyle="1" w:styleId="Puntielenco25">
    <w:name w:val="Punti elenco25"/>
    <w:rsid w:val="00267973"/>
  </w:style>
  <w:style w:type="numbering" w:customStyle="1" w:styleId="Puntielenco36">
    <w:name w:val="Punti elenco36"/>
    <w:rsid w:val="00267973"/>
  </w:style>
  <w:style w:type="numbering" w:customStyle="1" w:styleId="Puntielenco410">
    <w:name w:val="Punti elenco410"/>
    <w:rsid w:val="00267973"/>
  </w:style>
  <w:style w:type="numbering" w:customStyle="1" w:styleId="Puntielenco316">
    <w:name w:val="Punti elenco316"/>
    <w:rsid w:val="00267973"/>
  </w:style>
  <w:style w:type="numbering" w:customStyle="1" w:styleId="Puntielenco418">
    <w:name w:val="Punti elenco418"/>
    <w:rsid w:val="00267973"/>
  </w:style>
  <w:style w:type="numbering" w:customStyle="1" w:styleId="Puntielenco3115">
    <w:name w:val="Punti elenco3115"/>
    <w:rsid w:val="00267973"/>
  </w:style>
  <w:style w:type="numbering" w:customStyle="1" w:styleId="Puntielenco57">
    <w:name w:val="Punti elenco57"/>
    <w:rsid w:val="00267973"/>
  </w:style>
  <w:style w:type="numbering" w:customStyle="1" w:styleId="Puntielenco68">
    <w:name w:val="Punti elenco68"/>
    <w:rsid w:val="00267973"/>
  </w:style>
  <w:style w:type="numbering" w:customStyle="1" w:styleId="Nessunelenco119">
    <w:name w:val="Nessun elenco119"/>
    <w:next w:val="Nessunelenco"/>
    <w:uiPriority w:val="99"/>
    <w:semiHidden/>
    <w:unhideWhenUsed/>
    <w:rsid w:val="00267973"/>
  </w:style>
  <w:style w:type="numbering" w:customStyle="1" w:styleId="Nessunelenco28">
    <w:name w:val="Nessun elenco28"/>
    <w:next w:val="Nessunelenco"/>
    <w:uiPriority w:val="99"/>
    <w:semiHidden/>
    <w:unhideWhenUsed/>
    <w:rsid w:val="00267973"/>
  </w:style>
  <w:style w:type="numbering" w:customStyle="1" w:styleId="Puntielenco79">
    <w:name w:val="Punti elenco79"/>
    <w:rsid w:val="00267973"/>
  </w:style>
  <w:style w:type="numbering" w:customStyle="1" w:styleId="Puntielenco427">
    <w:name w:val="Punti elenco427"/>
    <w:rsid w:val="00267973"/>
  </w:style>
  <w:style w:type="numbering" w:customStyle="1" w:styleId="Puntielenco4117">
    <w:name w:val="Punti elenco4117"/>
    <w:rsid w:val="00267973"/>
  </w:style>
  <w:style w:type="numbering" w:customStyle="1" w:styleId="Puntielenco517">
    <w:name w:val="Punti elenco517"/>
    <w:rsid w:val="00267973"/>
  </w:style>
  <w:style w:type="numbering" w:customStyle="1" w:styleId="Puntielenco618">
    <w:name w:val="Punti elenco618"/>
    <w:rsid w:val="00267973"/>
  </w:style>
  <w:style w:type="numbering" w:customStyle="1" w:styleId="Puntielenco6115">
    <w:name w:val="Punti elenco6115"/>
    <w:rsid w:val="00267973"/>
  </w:style>
  <w:style w:type="numbering" w:customStyle="1" w:styleId="Puntielenco716">
    <w:name w:val="Punti elenco716"/>
    <w:rsid w:val="00267973"/>
  </w:style>
  <w:style w:type="numbering" w:customStyle="1" w:styleId="Puntielenco4216">
    <w:name w:val="Punti elenco4216"/>
    <w:rsid w:val="00267973"/>
  </w:style>
  <w:style w:type="numbering" w:customStyle="1" w:styleId="Puntielenco41116">
    <w:name w:val="Punti elenco41116"/>
    <w:rsid w:val="00267973"/>
  </w:style>
  <w:style w:type="numbering" w:customStyle="1" w:styleId="Puntielenco5115">
    <w:name w:val="Punti elenco5115"/>
    <w:rsid w:val="00267973"/>
  </w:style>
  <w:style w:type="numbering" w:customStyle="1" w:styleId="Puntielenco626">
    <w:name w:val="Punti elenco626"/>
    <w:rsid w:val="00267973"/>
  </w:style>
  <w:style w:type="numbering" w:customStyle="1" w:styleId="Puntielenco88">
    <w:name w:val="Punti elenco88"/>
    <w:rsid w:val="00267973"/>
  </w:style>
  <w:style w:type="numbering" w:customStyle="1" w:styleId="Puntielenco435">
    <w:name w:val="Punti elenco435"/>
    <w:rsid w:val="00267973"/>
  </w:style>
  <w:style w:type="numbering" w:customStyle="1" w:styleId="Puntielenco4125">
    <w:name w:val="Punti elenco4125"/>
    <w:rsid w:val="00267973"/>
  </w:style>
  <w:style w:type="numbering" w:customStyle="1" w:styleId="Puntielenco525">
    <w:name w:val="Punti elenco525"/>
    <w:rsid w:val="00267973"/>
  </w:style>
  <w:style w:type="numbering" w:customStyle="1" w:styleId="Puntielenco638">
    <w:name w:val="Punti elenco638"/>
    <w:rsid w:val="00267973"/>
  </w:style>
  <w:style w:type="numbering" w:customStyle="1" w:styleId="Puntielenco6125">
    <w:name w:val="Punti elenco6125"/>
    <w:rsid w:val="00267973"/>
  </w:style>
  <w:style w:type="numbering" w:customStyle="1" w:styleId="Puntielenco726">
    <w:name w:val="Punti elenco726"/>
    <w:rsid w:val="00267973"/>
  </w:style>
  <w:style w:type="numbering" w:customStyle="1" w:styleId="Puntielenco4228">
    <w:name w:val="Punti elenco4228"/>
    <w:rsid w:val="00267973"/>
  </w:style>
  <w:style w:type="numbering" w:customStyle="1" w:styleId="Puntielenco411228">
    <w:name w:val="Punti elenco411228"/>
    <w:rsid w:val="00267973"/>
  </w:style>
  <w:style w:type="numbering" w:customStyle="1" w:styleId="Puntielenco5128">
    <w:name w:val="Punti elenco5128"/>
    <w:rsid w:val="00267973"/>
  </w:style>
  <w:style w:type="numbering" w:customStyle="1" w:styleId="Puntielenco6216">
    <w:name w:val="Punti elenco6216"/>
    <w:rsid w:val="00267973"/>
  </w:style>
  <w:style w:type="numbering" w:customStyle="1" w:styleId="Puntielenco4112110">
    <w:name w:val="Punti elenco4112110"/>
    <w:rsid w:val="00267973"/>
  </w:style>
  <w:style w:type="numbering" w:customStyle="1" w:styleId="Nessunelenco29">
    <w:name w:val="Nessun elenco29"/>
    <w:next w:val="Nessunelenco"/>
    <w:uiPriority w:val="99"/>
    <w:semiHidden/>
    <w:rsid w:val="00267973"/>
  </w:style>
  <w:style w:type="numbering" w:customStyle="1" w:styleId="Puntielenco411229">
    <w:name w:val="Punti elenco411229"/>
    <w:rsid w:val="00267973"/>
  </w:style>
  <w:style w:type="numbering" w:customStyle="1" w:styleId="Nessunelenco120">
    <w:name w:val="Nessun elenco120"/>
    <w:next w:val="Nessunelenco"/>
    <w:uiPriority w:val="99"/>
    <w:semiHidden/>
    <w:rsid w:val="00267973"/>
  </w:style>
  <w:style w:type="character" w:customStyle="1" w:styleId="Menzionenonrisolta3">
    <w:name w:val="Menzione non risolta3"/>
    <w:uiPriority w:val="99"/>
    <w:semiHidden/>
    <w:unhideWhenUsed/>
    <w:rsid w:val="00267973"/>
    <w:rPr>
      <w:color w:val="605E5C"/>
      <w:shd w:val="clear" w:color="auto" w:fill="E1DFDD"/>
    </w:rPr>
  </w:style>
  <w:style w:type="table" w:customStyle="1" w:styleId="Grigliatabella22">
    <w:name w:val="Griglia tabella22"/>
    <w:basedOn w:val="Tabellanormale"/>
    <w:next w:val="Grigliatabella"/>
    <w:uiPriority w:val="39"/>
    <w:rsid w:val="002679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19">
    <w:name w:val="Punti elenco19"/>
    <w:rsid w:val="00267973"/>
  </w:style>
  <w:style w:type="numbering" w:customStyle="1" w:styleId="Puntielenco110">
    <w:name w:val="Punti elenco110"/>
    <w:rsid w:val="00267973"/>
  </w:style>
  <w:style w:type="numbering" w:customStyle="1" w:styleId="Puntielenco26">
    <w:name w:val="Punti elenco26"/>
    <w:rsid w:val="00267973"/>
  </w:style>
  <w:style w:type="numbering" w:customStyle="1" w:styleId="Puntielenco37">
    <w:name w:val="Punti elenco37"/>
    <w:rsid w:val="00267973"/>
  </w:style>
  <w:style w:type="numbering" w:customStyle="1" w:styleId="Puntielenco419">
    <w:name w:val="Punti elenco419"/>
    <w:rsid w:val="00267973"/>
  </w:style>
  <w:style w:type="numbering" w:customStyle="1" w:styleId="Puntielenco317">
    <w:name w:val="Punti elenco317"/>
    <w:rsid w:val="00267973"/>
  </w:style>
  <w:style w:type="numbering" w:customStyle="1" w:styleId="Puntielenco4110">
    <w:name w:val="Punti elenco4110"/>
    <w:rsid w:val="00267973"/>
  </w:style>
  <w:style w:type="numbering" w:customStyle="1" w:styleId="Puntielenco3116">
    <w:name w:val="Punti elenco3116"/>
    <w:rsid w:val="00267973"/>
  </w:style>
  <w:style w:type="numbering" w:customStyle="1" w:styleId="Puntielenco58">
    <w:name w:val="Punti elenco58"/>
    <w:rsid w:val="00267973"/>
  </w:style>
  <w:style w:type="numbering" w:customStyle="1" w:styleId="Puntielenco69">
    <w:name w:val="Punti elenco69"/>
    <w:rsid w:val="00267973"/>
  </w:style>
  <w:style w:type="numbering" w:customStyle="1" w:styleId="Nessunelenco1110">
    <w:name w:val="Nessun elenco1110"/>
    <w:next w:val="Nessunelenco"/>
    <w:uiPriority w:val="99"/>
    <w:semiHidden/>
    <w:unhideWhenUsed/>
    <w:rsid w:val="00267973"/>
  </w:style>
  <w:style w:type="numbering" w:customStyle="1" w:styleId="Nessunelenco210">
    <w:name w:val="Nessun elenco210"/>
    <w:next w:val="Nessunelenco"/>
    <w:uiPriority w:val="99"/>
    <w:semiHidden/>
    <w:unhideWhenUsed/>
    <w:rsid w:val="00267973"/>
  </w:style>
  <w:style w:type="numbering" w:customStyle="1" w:styleId="Puntielenco710">
    <w:name w:val="Punti elenco710"/>
    <w:rsid w:val="00267973"/>
  </w:style>
  <w:style w:type="numbering" w:customStyle="1" w:styleId="Puntielenco428">
    <w:name w:val="Punti elenco428"/>
    <w:rsid w:val="00267973"/>
  </w:style>
  <w:style w:type="numbering" w:customStyle="1" w:styleId="Puntielenco4118">
    <w:name w:val="Punti elenco4118"/>
    <w:rsid w:val="00267973"/>
  </w:style>
  <w:style w:type="numbering" w:customStyle="1" w:styleId="Puntielenco518">
    <w:name w:val="Punti elenco518"/>
    <w:rsid w:val="00267973"/>
  </w:style>
  <w:style w:type="numbering" w:customStyle="1" w:styleId="Puntielenco619">
    <w:name w:val="Punti elenco619"/>
    <w:rsid w:val="00267973"/>
  </w:style>
  <w:style w:type="numbering" w:customStyle="1" w:styleId="Puntielenco6116">
    <w:name w:val="Punti elenco6116"/>
    <w:rsid w:val="00267973"/>
  </w:style>
  <w:style w:type="numbering" w:customStyle="1" w:styleId="Puntielenco717">
    <w:name w:val="Punti elenco717"/>
    <w:rsid w:val="00267973"/>
  </w:style>
  <w:style w:type="numbering" w:customStyle="1" w:styleId="Puntielenco4217">
    <w:name w:val="Punti elenco4217"/>
    <w:rsid w:val="00267973"/>
  </w:style>
  <w:style w:type="numbering" w:customStyle="1" w:styleId="Puntielenco41117">
    <w:name w:val="Punti elenco41117"/>
    <w:rsid w:val="00267973"/>
  </w:style>
  <w:style w:type="numbering" w:customStyle="1" w:styleId="Puntielenco5116">
    <w:name w:val="Punti elenco5116"/>
    <w:rsid w:val="00267973"/>
  </w:style>
  <w:style w:type="numbering" w:customStyle="1" w:styleId="Puntielenco627">
    <w:name w:val="Punti elenco627"/>
    <w:rsid w:val="00267973"/>
  </w:style>
  <w:style w:type="numbering" w:customStyle="1" w:styleId="Puntielenco89">
    <w:name w:val="Punti elenco89"/>
    <w:rsid w:val="00267973"/>
  </w:style>
  <w:style w:type="numbering" w:customStyle="1" w:styleId="Puntielenco436">
    <w:name w:val="Punti elenco436"/>
    <w:rsid w:val="00267973"/>
  </w:style>
  <w:style w:type="numbering" w:customStyle="1" w:styleId="Puntielenco4126">
    <w:name w:val="Punti elenco4126"/>
    <w:rsid w:val="00267973"/>
  </w:style>
  <w:style w:type="numbering" w:customStyle="1" w:styleId="Puntielenco526">
    <w:name w:val="Punti elenco526"/>
    <w:rsid w:val="00267973"/>
  </w:style>
  <w:style w:type="numbering" w:customStyle="1" w:styleId="Puntielenco639">
    <w:name w:val="Punti elenco639"/>
    <w:rsid w:val="00267973"/>
  </w:style>
  <w:style w:type="numbering" w:customStyle="1" w:styleId="Puntielenco6126">
    <w:name w:val="Punti elenco6126"/>
    <w:rsid w:val="00267973"/>
  </w:style>
  <w:style w:type="numbering" w:customStyle="1" w:styleId="Puntielenco727">
    <w:name w:val="Punti elenco727"/>
    <w:rsid w:val="00267973"/>
  </w:style>
  <w:style w:type="numbering" w:customStyle="1" w:styleId="Puntielenco4229">
    <w:name w:val="Punti elenco4229"/>
    <w:rsid w:val="00267973"/>
  </w:style>
  <w:style w:type="numbering" w:customStyle="1" w:styleId="Puntielenco5129">
    <w:name w:val="Punti elenco5129"/>
    <w:rsid w:val="00267973"/>
  </w:style>
  <w:style w:type="numbering" w:customStyle="1" w:styleId="Puntielenco6217">
    <w:name w:val="Punti elenco6217"/>
    <w:rsid w:val="00267973"/>
  </w:style>
  <w:style w:type="numbering" w:customStyle="1" w:styleId="Puntielenco4112116">
    <w:name w:val="Punti elenco4112116"/>
    <w:rsid w:val="00267973"/>
  </w:style>
  <w:style w:type="numbering" w:customStyle="1" w:styleId="Puntielenco411230">
    <w:name w:val="Punti elenco411230"/>
    <w:rsid w:val="00267973"/>
  </w:style>
  <w:style w:type="numbering" w:customStyle="1" w:styleId="Nessunelenco30">
    <w:name w:val="Nessun elenco30"/>
    <w:next w:val="Nessunelenco"/>
    <w:uiPriority w:val="99"/>
    <w:semiHidden/>
    <w:rsid w:val="00267973"/>
  </w:style>
  <w:style w:type="numbering" w:customStyle="1" w:styleId="Puntielenco411234">
    <w:name w:val="Punti elenco411234"/>
    <w:rsid w:val="00267973"/>
  </w:style>
  <w:style w:type="numbering" w:customStyle="1" w:styleId="Nessunelenco126">
    <w:name w:val="Nessun elenco126"/>
    <w:next w:val="Nessunelenco"/>
    <w:uiPriority w:val="99"/>
    <w:semiHidden/>
    <w:rsid w:val="00267973"/>
  </w:style>
  <w:style w:type="character" w:customStyle="1" w:styleId="Menzionenonrisolta4">
    <w:name w:val="Menzione non risolta4"/>
    <w:uiPriority w:val="99"/>
    <w:semiHidden/>
    <w:unhideWhenUsed/>
    <w:rsid w:val="00267973"/>
    <w:rPr>
      <w:color w:val="605E5C"/>
      <w:shd w:val="clear" w:color="auto" w:fill="E1DFDD"/>
    </w:rPr>
  </w:style>
  <w:style w:type="table" w:customStyle="1" w:styleId="Grigliatabella23">
    <w:name w:val="Griglia tabella23"/>
    <w:basedOn w:val="Tabellanormale"/>
    <w:next w:val="Grigliatabella"/>
    <w:uiPriority w:val="39"/>
    <w:rsid w:val="002679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20">
    <w:name w:val="Punti elenco20"/>
    <w:rsid w:val="00267973"/>
  </w:style>
  <w:style w:type="numbering" w:customStyle="1" w:styleId="Puntielenco114">
    <w:name w:val="Punti elenco114"/>
    <w:rsid w:val="00267973"/>
  </w:style>
  <w:style w:type="numbering" w:customStyle="1" w:styleId="Puntielenco27">
    <w:name w:val="Punti elenco27"/>
    <w:rsid w:val="00267973"/>
  </w:style>
  <w:style w:type="numbering" w:customStyle="1" w:styleId="Puntielenco38">
    <w:name w:val="Punti elenco38"/>
    <w:rsid w:val="00267973"/>
  </w:style>
  <w:style w:type="numbering" w:customStyle="1" w:styleId="Puntielenco420">
    <w:name w:val="Punti elenco420"/>
    <w:rsid w:val="00267973"/>
  </w:style>
  <w:style w:type="numbering" w:customStyle="1" w:styleId="Puntielenco318">
    <w:name w:val="Punti elenco318"/>
    <w:rsid w:val="00267973"/>
  </w:style>
  <w:style w:type="numbering" w:customStyle="1" w:styleId="Puntielenco4119">
    <w:name w:val="Punti elenco4119"/>
    <w:rsid w:val="00267973"/>
  </w:style>
  <w:style w:type="numbering" w:customStyle="1" w:styleId="Puntielenco3117">
    <w:name w:val="Punti elenco3117"/>
    <w:rsid w:val="00267973"/>
  </w:style>
  <w:style w:type="numbering" w:customStyle="1" w:styleId="Puntielenco59">
    <w:name w:val="Punti elenco59"/>
    <w:rsid w:val="00267973"/>
  </w:style>
  <w:style w:type="numbering" w:customStyle="1" w:styleId="Puntielenco610">
    <w:name w:val="Punti elenco610"/>
    <w:rsid w:val="00267973"/>
  </w:style>
  <w:style w:type="numbering" w:customStyle="1" w:styleId="Nessunelenco1116">
    <w:name w:val="Nessun elenco1116"/>
    <w:next w:val="Nessunelenco"/>
    <w:uiPriority w:val="99"/>
    <w:semiHidden/>
    <w:unhideWhenUsed/>
    <w:rsid w:val="00267973"/>
  </w:style>
  <w:style w:type="numbering" w:customStyle="1" w:styleId="Nessunelenco216">
    <w:name w:val="Nessun elenco216"/>
    <w:next w:val="Nessunelenco"/>
    <w:uiPriority w:val="99"/>
    <w:semiHidden/>
    <w:unhideWhenUsed/>
    <w:rsid w:val="00267973"/>
  </w:style>
  <w:style w:type="numbering" w:customStyle="1" w:styleId="Puntielenco718">
    <w:name w:val="Punti elenco718"/>
    <w:rsid w:val="00267973"/>
  </w:style>
  <w:style w:type="numbering" w:customStyle="1" w:styleId="Puntielenco429">
    <w:name w:val="Punti elenco429"/>
    <w:rsid w:val="00267973"/>
  </w:style>
  <w:style w:type="numbering" w:customStyle="1" w:styleId="Puntielenco41110">
    <w:name w:val="Punti elenco41110"/>
    <w:rsid w:val="00267973"/>
  </w:style>
  <w:style w:type="numbering" w:customStyle="1" w:styleId="Puntielenco519">
    <w:name w:val="Punti elenco519"/>
    <w:rsid w:val="00267973"/>
  </w:style>
  <w:style w:type="numbering" w:customStyle="1" w:styleId="Puntielenco6110">
    <w:name w:val="Punti elenco6110"/>
    <w:rsid w:val="00267973"/>
  </w:style>
  <w:style w:type="numbering" w:customStyle="1" w:styleId="Puntielenco6117">
    <w:name w:val="Punti elenco6117"/>
    <w:rsid w:val="00267973"/>
  </w:style>
  <w:style w:type="numbering" w:customStyle="1" w:styleId="Puntielenco719">
    <w:name w:val="Punti elenco719"/>
    <w:rsid w:val="00267973"/>
  </w:style>
  <w:style w:type="numbering" w:customStyle="1" w:styleId="Puntielenco4218">
    <w:name w:val="Punti elenco4218"/>
    <w:rsid w:val="00267973"/>
  </w:style>
  <w:style w:type="numbering" w:customStyle="1" w:styleId="Puntielenco41118">
    <w:name w:val="Punti elenco41118"/>
    <w:rsid w:val="00267973"/>
  </w:style>
  <w:style w:type="numbering" w:customStyle="1" w:styleId="Puntielenco5117">
    <w:name w:val="Punti elenco5117"/>
    <w:rsid w:val="00267973"/>
  </w:style>
  <w:style w:type="numbering" w:customStyle="1" w:styleId="Puntielenco628">
    <w:name w:val="Punti elenco628"/>
    <w:rsid w:val="00267973"/>
  </w:style>
  <w:style w:type="numbering" w:customStyle="1" w:styleId="Puntielenco810">
    <w:name w:val="Punti elenco810"/>
    <w:rsid w:val="00267973"/>
  </w:style>
  <w:style w:type="numbering" w:customStyle="1" w:styleId="Puntielenco437">
    <w:name w:val="Punti elenco437"/>
    <w:rsid w:val="00267973"/>
  </w:style>
  <w:style w:type="numbering" w:customStyle="1" w:styleId="Puntielenco4127">
    <w:name w:val="Punti elenco4127"/>
    <w:rsid w:val="00267973"/>
  </w:style>
  <w:style w:type="numbering" w:customStyle="1" w:styleId="Puntielenco527">
    <w:name w:val="Punti elenco527"/>
    <w:rsid w:val="00267973"/>
  </w:style>
  <w:style w:type="numbering" w:customStyle="1" w:styleId="Puntielenco6310">
    <w:name w:val="Punti elenco6310"/>
    <w:rsid w:val="00267973"/>
  </w:style>
  <w:style w:type="numbering" w:customStyle="1" w:styleId="Puntielenco6127">
    <w:name w:val="Punti elenco6127"/>
    <w:rsid w:val="00267973"/>
  </w:style>
  <w:style w:type="numbering" w:customStyle="1" w:styleId="Puntielenco728">
    <w:name w:val="Punti elenco728"/>
    <w:rsid w:val="00267973"/>
  </w:style>
  <w:style w:type="numbering" w:customStyle="1" w:styleId="Puntielenco42210">
    <w:name w:val="Punti elenco42210"/>
    <w:rsid w:val="00267973"/>
  </w:style>
  <w:style w:type="numbering" w:customStyle="1" w:styleId="Puntielenco51210">
    <w:name w:val="Punti elenco51210"/>
    <w:rsid w:val="00267973"/>
  </w:style>
  <w:style w:type="numbering" w:customStyle="1" w:styleId="Puntielenco6218">
    <w:name w:val="Punti elenco6218"/>
    <w:rsid w:val="00267973"/>
  </w:style>
  <w:style w:type="numbering" w:customStyle="1" w:styleId="Puntielenco4112117">
    <w:name w:val="Punti elenco4112117"/>
    <w:rsid w:val="00267973"/>
  </w:style>
  <w:style w:type="numbering" w:customStyle="1" w:styleId="Nessunelenco35">
    <w:name w:val="Nessun elenco35"/>
    <w:next w:val="Nessunelenco"/>
    <w:uiPriority w:val="99"/>
    <w:semiHidden/>
    <w:unhideWhenUsed/>
    <w:rsid w:val="00267973"/>
  </w:style>
  <w:style w:type="numbering" w:customStyle="1" w:styleId="Nessunelenco127">
    <w:name w:val="Nessun elenco127"/>
    <w:next w:val="Nessunelenco"/>
    <w:uiPriority w:val="99"/>
    <w:semiHidden/>
    <w:rsid w:val="00267973"/>
  </w:style>
  <w:style w:type="table" w:customStyle="1" w:styleId="Grigliatabella24">
    <w:name w:val="Griglia tabella24"/>
    <w:basedOn w:val="Tabellanormale"/>
    <w:next w:val="Grigliatabella"/>
    <w:uiPriority w:val="39"/>
    <w:rsid w:val="002679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28">
    <w:name w:val="Punti elenco28"/>
    <w:rsid w:val="00267973"/>
  </w:style>
  <w:style w:type="numbering" w:customStyle="1" w:styleId="Puntielenco115">
    <w:name w:val="Punti elenco115"/>
    <w:rsid w:val="00267973"/>
  </w:style>
  <w:style w:type="numbering" w:customStyle="1" w:styleId="Puntielenco29">
    <w:name w:val="Punti elenco29"/>
    <w:rsid w:val="00267973"/>
  </w:style>
  <w:style w:type="numbering" w:customStyle="1" w:styleId="Puntielenco39">
    <w:name w:val="Punti elenco39"/>
    <w:rsid w:val="00267973"/>
  </w:style>
  <w:style w:type="numbering" w:customStyle="1" w:styleId="Puntielenco430">
    <w:name w:val="Punti elenco430"/>
    <w:rsid w:val="00267973"/>
  </w:style>
  <w:style w:type="numbering" w:customStyle="1" w:styleId="Puntielenco319">
    <w:name w:val="Punti elenco319"/>
    <w:rsid w:val="00267973"/>
  </w:style>
  <w:style w:type="numbering" w:customStyle="1" w:styleId="Puntielenco4120">
    <w:name w:val="Punti elenco4120"/>
    <w:rsid w:val="00267973"/>
  </w:style>
  <w:style w:type="numbering" w:customStyle="1" w:styleId="Puntielenco3118">
    <w:name w:val="Punti elenco3118"/>
    <w:rsid w:val="00267973"/>
  </w:style>
  <w:style w:type="numbering" w:customStyle="1" w:styleId="Puntielenco510">
    <w:name w:val="Punti elenco510"/>
    <w:rsid w:val="00267973"/>
  </w:style>
  <w:style w:type="numbering" w:customStyle="1" w:styleId="Puntielenco620">
    <w:name w:val="Punti elenco620"/>
    <w:rsid w:val="00267973"/>
  </w:style>
  <w:style w:type="numbering" w:customStyle="1" w:styleId="Nessunelenco1117">
    <w:name w:val="Nessun elenco1117"/>
    <w:next w:val="Nessunelenco"/>
    <w:uiPriority w:val="99"/>
    <w:semiHidden/>
    <w:unhideWhenUsed/>
    <w:rsid w:val="00267973"/>
  </w:style>
  <w:style w:type="numbering" w:customStyle="1" w:styleId="Nessunelenco217">
    <w:name w:val="Nessun elenco217"/>
    <w:next w:val="Nessunelenco"/>
    <w:uiPriority w:val="99"/>
    <w:semiHidden/>
    <w:unhideWhenUsed/>
    <w:rsid w:val="00267973"/>
  </w:style>
  <w:style w:type="numbering" w:customStyle="1" w:styleId="Puntielenco720">
    <w:name w:val="Punti elenco720"/>
    <w:rsid w:val="00267973"/>
  </w:style>
  <w:style w:type="numbering" w:customStyle="1" w:styleId="Puntielenco4210">
    <w:name w:val="Punti elenco4210"/>
    <w:rsid w:val="00267973"/>
  </w:style>
  <w:style w:type="numbering" w:customStyle="1" w:styleId="Puntielenco41119">
    <w:name w:val="Punti elenco41119"/>
    <w:rsid w:val="00267973"/>
  </w:style>
  <w:style w:type="numbering" w:customStyle="1" w:styleId="Puntielenco5110">
    <w:name w:val="Punti elenco5110"/>
    <w:rsid w:val="00267973"/>
  </w:style>
  <w:style w:type="numbering" w:customStyle="1" w:styleId="Puntielenco6118">
    <w:name w:val="Punti elenco6118"/>
    <w:rsid w:val="00267973"/>
  </w:style>
  <w:style w:type="numbering" w:customStyle="1" w:styleId="Puntielenco6119">
    <w:name w:val="Punti elenco6119"/>
    <w:rsid w:val="00267973"/>
  </w:style>
  <w:style w:type="numbering" w:customStyle="1" w:styleId="Puntielenco7110">
    <w:name w:val="Punti elenco7110"/>
    <w:rsid w:val="00267973"/>
  </w:style>
  <w:style w:type="numbering" w:customStyle="1" w:styleId="Puntielenco4219">
    <w:name w:val="Punti elenco4219"/>
    <w:rsid w:val="00267973"/>
  </w:style>
  <w:style w:type="numbering" w:customStyle="1" w:styleId="Puntielenco411110">
    <w:name w:val="Punti elenco411110"/>
    <w:rsid w:val="00267973"/>
  </w:style>
  <w:style w:type="numbering" w:customStyle="1" w:styleId="Puntielenco5118">
    <w:name w:val="Punti elenco5118"/>
    <w:rsid w:val="00267973"/>
  </w:style>
  <w:style w:type="numbering" w:customStyle="1" w:styleId="Puntielenco629">
    <w:name w:val="Punti elenco629"/>
    <w:rsid w:val="00267973"/>
  </w:style>
  <w:style w:type="numbering" w:customStyle="1" w:styleId="Puntielenco816">
    <w:name w:val="Punti elenco816"/>
    <w:rsid w:val="00267973"/>
  </w:style>
  <w:style w:type="numbering" w:customStyle="1" w:styleId="Puntielenco438">
    <w:name w:val="Punti elenco438"/>
    <w:rsid w:val="00267973"/>
  </w:style>
  <w:style w:type="numbering" w:customStyle="1" w:styleId="Puntielenco4128">
    <w:name w:val="Punti elenco4128"/>
    <w:rsid w:val="00267973"/>
  </w:style>
  <w:style w:type="numbering" w:customStyle="1" w:styleId="Puntielenco528">
    <w:name w:val="Punti elenco528"/>
    <w:rsid w:val="00267973"/>
  </w:style>
  <w:style w:type="numbering" w:customStyle="1" w:styleId="Puntielenco6316">
    <w:name w:val="Punti elenco6316"/>
    <w:rsid w:val="00267973"/>
  </w:style>
  <w:style w:type="numbering" w:customStyle="1" w:styleId="Puntielenco6128">
    <w:name w:val="Punti elenco6128"/>
    <w:rsid w:val="00267973"/>
  </w:style>
  <w:style w:type="numbering" w:customStyle="1" w:styleId="Puntielenco729">
    <w:name w:val="Punti elenco729"/>
    <w:rsid w:val="00267973"/>
  </w:style>
  <w:style w:type="numbering" w:customStyle="1" w:styleId="Puntielenco42216">
    <w:name w:val="Punti elenco42216"/>
    <w:rsid w:val="00267973"/>
  </w:style>
  <w:style w:type="numbering" w:customStyle="1" w:styleId="Puntielenco411235">
    <w:name w:val="Punti elenco411235"/>
    <w:rsid w:val="00267973"/>
  </w:style>
  <w:style w:type="numbering" w:customStyle="1" w:styleId="Puntielenco51216">
    <w:name w:val="Punti elenco51216"/>
    <w:rsid w:val="00267973"/>
  </w:style>
  <w:style w:type="numbering" w:customStyle="1" w:styleId="Puntielenco6219">
    <w:name w:val="Punti elenco6219"/>
    <w:rsid w:val="00267973"/>
  </w:style>
  <w:style w:type="numbering" w:customStyle="1" w:styleId="Puntielenco4112118">
    <w:name w:val="Punti elenco4112118"/>
    <w:rsid w:val="00267973"/>
  </w:style>
  <w:style w:type="numbering" w:customStyle="1" w:styleId="Nessunelenco36">
    <w:name w:val="Nessun elenco36"/>
    <w:next w:val="Nessunelenco"/>
    <w:uiPriority w:val="99"/>
    <w:semiHidden/>
    <w:rsid w:val="00267973"/>
  </w:style>
  <w:style w:type="numbering" w:customStyle="1" w:styleId="Puntielenco411236">
    <w:name w:val="Punti elenco411236"/>
    <w:rsid w:val="00267973"/>
  </w:style>
  <w:style w:type="numbering" w:customStyle="1" w:styleId="Nessunelenco128">
    <w:name w:val="Nessun elenco128"/>
    <w:next w:val="Nessunelenco"/>
    <w:uiPriority w:val="99"/>
    <w:semiHidden/>
    <w:rsid w:val="00267973"/>
  </w:style>
  <w:style w:type="character" w:customStyle="1" w:styleId="Menzionenonrisolta5">
    <w:name w:val="Menzione non risolta5"/>
    <w:uiPriority w:val="99"/>
    <w:semiHidden/>
    <w:unhideWhenUsed/>
    <w:rsid w:val="00267973"/>
    <w:rPr>
      <w:color w:val="605E5C"/>
      <w:shd w:val="clear" w:color="auto" w:fill="E1DFDD"/>
    </w:rPr>
  </w:style>
  <w:style w:type="table" w:customStyle="1" w:styleId="Grigliatabella25">
    <w:name w:val="Griglia tabella25"/>
    <w:basedOn w:val="Tabellanormale"/>
    <w:next w:val="Grigliatabella"/>
    <w:uiPriority w:val="39"/>
    <w:rsid w:val="0026797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tielenco30">
    <w:name w:val="Punti elenco30"/>
    <w:rsid w:val="00267973"/>
  </w:style>
  <w:style w:type="numbering" w:customStyle="1" w:styleId="Puntielenco116">
    <w:name w:val="Punti elenco116"/>
    <w:rsid w:val="00267973"/>
  </w:style>
  <w:style w:type="numbering" w:customStyle="1" w:styleId="Puntielenco210">
    <w:name w:val="Punti elenco210"/>
    <w:rsid w:val="00267973"/>
  </w:style>
  <w:style w:type="numbering" w:customStyle="1" w:styleId="Puntielenco310">
    <w:name w:val="Punti elenco310"/>
    <w:rsid w:val="00267973"/>
  </w:style>
  <w:style w:type="numbering" w:customStyle="1" w:styleId="Puntielenco439">
    <w:name w:val="Punti elenco439"/>
    <w:rsid w:val="00267973"/>
  </w:style>
  <w:style w:type="numbering" w:customStyle="1" w:styleId="Puntielenco3110">
    <w:name w:val="Punti elenco3110"/>
    <w:rsid w:val="00267973"/>
  </w:style>
  <w:style w:type="numbering" w:customStyle="1" w:styleId="Puntielenco4129">
    <w:name w:val="Punti elenco4129"/>
    <w:rsid w:val="00267973"/>
  </w:style>
  <w:style w:type="numbering" w:customStyle="1" w:styleId="Puntielenco3119">
    <w:name w:val="Punti elenco3119"/>
    <w:rsid w:val="00267973"/>
  </w:style>
  <w:style w:type="numbering" w:customStyle="1" w:styleId="Puntielenco520">
    <w:name w:val="Punti elenco520"/>
    <w:rsid w:val="00267973"/>
  </w:style>
  <w:style w:type="numbering" w:customStyle="1" w:styleId="Puntielenco630">
    <w:name w:val="Punti elenco630"/>
    <w:rsid w:val="00267973"/>
  </w:style>
  <w:style w:type="numbering" w:customStyle="1" w:styleId="Nessunelenco1118">
    <w:name w:val="Nessun elenco1118"/>
    <w:next w:val="Nessunelenco"/>
    <w:uiPriority w:val="99"/>
    <w:semiHidden/>
    <w:unhideWhenUsed/>
    <w:rsid w:val="00267973"/>
  </w:style>
  <w:style w:type="numbering" w:customStyle="1" w:styleId="Nessunelenco218">
    <w:name w:val="Nessun elenco218"/>
    <w:next w:val="Nessunelenco"/>
    <w:uiPriority w:val="99"/>
    <w:semiHidden/>
    <w:unhideWhenUsed/>
    <w:rsid w:val="00267973"/>
  </w:style>
  <w:style w:type="numbering" w:customStyle="1" w:styleId="Puntielenco730">
    <w:name w:val="Punti elenco730"/>
    <w:rsid w:val="00267973"/>
  </w:style>
  <w:style w:type="numbering" w:customStyle="1" w:styleId="Puntielenco4220">
    <w:name w:val="Punti elenco4220"/>
    <w:rsid w:val="00267973"/>
  </w:style>
  <w:style w:type="numbering" w:customStyle="1" w:styleId="Puntielenco41120">
    <w:name w:val="Punti elenco41120"/>
    <w:rsid w:val="00267973"/>
  </w:style>
  <w:style w:type="numbering" w:customStyle="1" w:styleId="Puntielenco5119">
    <w:name w:val="Punti elenco5119"/>
    <w:rsid w:val="00267973"/>
  </w:style>
  <w:style w:type="numbering" w:customStyle="1" w:styleId="Puntielenco6120">
    <w:name w:val="Punti elenco6120"/>
    <w:rsid w:val="00267973"/>
  </w:style>
  <w:style w:type="numbering" w:customStyle="1" w:styleId="Puntielenco61110">
    <w:name w:val="Punti elenco61110"/>
    <w:rsid w:val="00267973"/>
  </w:style>
  <w:style w:type="numbering" w:customStyle="1" w:styleId="Puntielenco7116">
    <w:name w:val="Punti elenco7116"/>
    <w:rsid w:val="00267973"/>
  </w:style>
  <w:style w:type="numbering" w:customStyle="1" w:styleId="Puntielenco42110">
    <w:name w:val="Punti elenco42110"/>
    <w:rsid w:val="00267973"/>
  </w:style>
  <w:style w:type="numbering" w:customStyle="1" w:styleId="Puntielenco411116">
    <w:name w:val="Punti elenco411116"/>
    <w:rsid w:val="00267973"/>
  </w:style>
  <w:style w:type="numbering" w:customStyle="1" w:styleId="Puntielenco51110">
    <w:name w:val="Punti elenco51110"/>
    <w:rsid w:val="00267973"/>
  </w:style>
  <w:style w:type="numbering" w:customStyle="1" w:styleId="Puntielenco6210">
    <w:name w:val="Punti elenco6210"/>
    <w:rsid w:val="00267973"/>
  </w:style>
  <w:style w:type="numbering" w:customStyle="1" w:styleId="Puntielenco817">
    <w:name w:val="Punti elenco817"/>
    <w:rsid w:val="00267973"/>
  </w:style>
  <w:style w:type="numbering" w:customStyle="1" w:styleId="Puntielenco4310">
    <w:name w:val="Punti elenco4310"/>
    <w:rsid w:val="00267973"/>
  </w:style>
  <w:style w:type="numbering" w:customStyle="1" w:styleId="Puntielenco41210">
    <w:name w:val="Punti elenco41210"/>
    <w:rsid w:val="00267973"/>
  </w:style>
  <w:style w:type="numbering" w:customStyle="1" w:styleId="Puntielenco529">
    <w:name w:val="Punti elenco529"/>
    <w:rsid w:val="00267973"/>
  </w:style>
  <w:style w:type="numbering" w:customStyle="1" w:styleId="Puntielenco6317">
    <w:name w:val="Punti elenco6317"/>
    <w:rsid w:val="00267973"/>
  </w:style>
  <w:style w:type="numbering" w:customStyle="1" w:styleId="Puntielenco6129">
    <w:name w:val="Punti elenco6129"/>
    <w:rsid w:val="00267973"/>
  </w:style>
  <w:style w:type="numbering" w:customStyle="1" w:styleId="Puntielenco7210">
    <w:name w:val="Punti elenco7210"/>
    <w:rsid w:val="00267973"/>
  </w:style>
  <w:style w:type="numbering" w:customStyle="1" w:styleId="Puntielenco42217">
    <w:name w:val="Punti elenco42217"/>
    <w:rsid w:val="002679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7501">
      <w:bodyDiv w:val="1"/>
      <w:marLeft w:val="0"/>
      <w:marRight w:val="0"/>
      <w:marTop w:val="0"/>
      <w:marBottom w:val="0"/>
      <w:divBdr>
        <w:top w:val="none" w:sz="0" w:space="0" w:color="auto"/>
        <w:left w:val="none" w:sz="0" w:space="0" w:color="auto"/>
        <w:bottom w:val="none" w:sz="0" w:space="0" w:color="auto"/>
        <w:right w:val="none" w:sz="0" w:space="0" w:color="auto"/>
      </w:divBdr>
    </w:div>
    <w:div w:id="576935464">
      <w:bodyDiv w:val="1"/>
      <w:marLeft w:val="0"/>
      <w:marRight w:val="0"/>
      <w:marTop w:val="0"/>
      <w:marBottom w:val="0"/>
      <w:divBdr>
        <w:top w:val="none" w:sz="0" w:space="0" w:color="auto"/>
        <w:left w:val="none" w:sz="0" w:space="0" w:color="auto"/>
        <w:bottom w:val="none" w:sz="0" w:space="0" w:color="auto"/>
        <w:right w:val="none" w:sz="0" w:space="0" w:color="auto"/>
      </w:divBdr>
    </w:div>
    <w:div w:id="6047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figccrer.it" TargetMode="External"/><Relationship Id="rId21" Type="http://schemas.openxmlformats.org/officeDocument/2006/relationships/hyperlink" Target="https://anagrafefederale.figc.it/" TargetMode="External"/><Relationship Id="rId42" Type="http://schemas.openxmlformats.org/officeDocument/2006/relationships/image" Target="media/image8.png"/><Relationship Id="rId47" Type="http://schemas.openxmlformats.org/officeDocument/2006/relationships/image" Target="media/image13.png"/><Relationship Id="rId63" Type="http://schemas.openxmlformats.org/officeDocument/2006/relationships/hyperlink" Target="https://files.figc.it/version/c:ZWM3ZWFjODEtMTdiYi00:NTFiYTU0YjctNDFhYS00/Allegato%208a%20-%20Regole%20del%20Gioco%20U12%20U13.pdf" TargetMode="External"/><Relationship Id="rId68" Type="http://schemas.openxmlformats.org/officeDocument/2006/relationships/hyperlink" Target="https://files.figc.it/version/c:ODIwNzIxNGUtZTcwZC00:MDZjZTc2MTEtNWE3Zi00/Allegato%2012%20-%20Modulo%20Comunicazione%20informativa%20per%20sottoporre%20a%20prova%20giovani%20calciatori.xlsx" TargetMode="External"/><Relationship Id="rId84" Type="http://schemas.openxmlformats.org/officeDocument/2006/relationships/hyperlink" Target="https://files.figc.it/version/c:ZGMzODE5MmQtMDQ2OC00:MDU3YTZmNzgtM2Q5NS00/Allegato%206d%20-%20Approfondimento_Regole_U8-U9_Futsal.pdf" TargetMode="External"/><Relationship Id="rId89" Type="http://schemas.openxmlformats.org/officeDocument/2006/relationships/hyperlink" Target="https://files.figc.it/version/c:Yzk3OWMzOTAtZGVhMy00:ODU4NTJmZTYtNTBiNC00/Allegato%209%20-%20Modulo%20richiesta%20deroghe%20calciatrici%202026-2027.pdf" TargetMode="External"/><Relationship Id="rId16" Type="http://schemas.openxmlformats.org/officeDocument/2006/relationships/hyperlink" Target="https://anagrafefederale.figc.it/" TargetMode="External"/><Relationship Id="rId11" Type="http://schemas.openxmlformats.org/officeDocument/2006/relationships/hyperlink" Target="mailto:pec@pec.figcreggioemilia.it" TargetMode="External"/><Relationship Id="rId32" Type="http://schemas.openxmlformats.org/officeDocument/2006/relationships/hyperlink" Target="https://urlsand.esvalabs.com/?u=https%3A%2F%2Fdocs.google.com%2Fforms%2Fd%2Fe%2F1FAIpQLSeCGL2dXJ9HdOCwpqtE2uJJ1C8QKNsBa66Q-aGHDfTl0UEQPg%2Fviewform%3Fusp%3Dheader&amp;e=a39aa7eb&amp;h=76a96709&amp;f=y&amp;p=y&amp;m=4h03qv2v2pzByYj" TargetMode="External"/><Relationship Id="rId37" Type="http://schemas.openxmlformats.org/officeDocument/2006/relationships/image" Target="media/image3.png"/><Relationship Id="rId53" Type="http://schemas.openxmlformats.org/officeDocument/2006/relationships/hyperlink" Target="https://files.figc.it/version/c:Njc2YWYzNzgtYjBkYy00:NWZjZDNhZmMtZGFhYS00/Allegato%201%20-%20Tabella%20modalit%C3%A0%20di%20gioco%20-%20Categorie%20di%20Base%20e%20Giovanili%202026-2027.pdf" TargetMode="External"/><Relationship Id="rId58" Type="http://schemas.openxmlformats.org/officeDocument/2006/relationships/hyperlink" Target="https://files.figc.it/version/c:YWE3YjQzZGItNDA2NC00:YTQ1ZDRlMDgtZjEwYi00/Allegato%205b%20-%20Regole%20del%20Gioco%20U6%20U7%20Futsal.pdf" TargetMode="External"/><Relationship Id="rId74" Type="http://schemas.openxmlformats.org/officeDocument/2006/relationships/hyperlink" Target="https://files.figc.it/version/c:N2NhNTc3ZTYtN2UxYy00:MDlhMWRlNzUtYjUyZC00/Allegato%202%20-%20L%27autoarbitraggio%20-%20Indicazioni%20e%20Linee%20Guida.pdf" TargetMode="External"/><Relationship Id="rId79" Type="http://schemas.openxmlformats.org/officeDocument/2006/relationships/hyperlink" Target="https://files.figc.it/version/c:YjYxNmQxYTMtMmMzMC00:ZDBlMThmYTYtMDM5YS00/Allegato%205c%20-%20Approfondimento_Regole_U6-U7.pdf" TargetMode="External"/><Relationship Id="rId5" Type="http://schemas.openxmlformats.org/officeDocument/2006/relationships/webSettings" Target="webSettings.xml"/><Relationship Id="rId90" Type="http://schemas.openxmlformats.org/officeDocument/2006/relationships/hyperlink" Target="https://files.figc.it/version/c:M2Y5NzFhYTYtMzgxOS00:OWU4YjdjYjktNzNmYi00/Allegato%2010%20-%20Modalit%C3%A0%20di%20gioco%20U14%209vs9.pdf" TargetMode="External"/><Relationship Id="rId95" Type="http://schemas.openxmlformats.org/officeDocument/2006/relationships/fontTable" Target="fontTable.xml"/><Relationship Id="rId22" Type="http://schemas.openxmlformats.org/officeDocument/2006/relationships/hyperlink" Target="mailto:supportotecnico@figc.it" TargetMode="External"/><Relationship Id="rId27" Type="http://schemas.openxmlformats.org/officeDocument/2006/relationships/hyperlink" Target="mailto:calcioa5@figccrer.it" TargetMode="External"/><Relationship Id="rId43" Type="http://schemas.openxmlformats.org/officeDocument/2006/relationships/image" Target="media/image9.png"/><Relationship Id="rId48" Type="http://schemas.openxmlformats.org/officeDocument/2006/relationships/image" Target="media/image14.png"/><Relationship Id="rId64" Type="http://schemas.openxmlformats.org/officeDocument/2006/relationships/hyperlink" Target="https://files.figc.it/version/c:YzgwMzJjMTAtMTc4YS00:OGIwMTFmZjUtYTA0YS00/Allegato%208b%20-%20Regole%20del%20Gioco%20U12%20U13%20Futsal.pdf" TargetMode="External"/><Relationship Id="rId69" Type="http://schemas.openxmlformats.org/officeDocument/2006/relationships/hyperlink" Target="https://files.figc.it/version/c:MTdmNDk4MDQtNzkxNC00:ZjkyOGZkN2QtNzM5Yy00/Allegato%2013%20-%20MODULO%20FAC%20SIMILE%20CENTRI%20ESTIVI.pdf" TargetMode="External"/><Relationship Id="rId8" Type="http://schemas.openxmlformats.org/officeDocument/2006/relationships/image" Target="media/image1.png"/><Relationship Id="rId51" Type="http://schemas.openxmlformats.org/officeDocument/2006/relationships/hyperlink" Target="https://www.figc.it/it/giovani/norme/comunicati/comunicato-ufficiale-n-1-figc-sgs-2026-2027-ojf55mko" TargetMode="External"/><Relationship Id="rId72" Type="http://schemas.openxmlformats.org/officeDocument/2006/relationships/hyperlink" Target="https://files.figc.it/version/c:ODlmM2Y5ZTgtMWFlZC00:NGMxN2M0OGUtYzkwMi00/CU%20n.2%20FIGC-SGS%20-%20Regolamentazione%20ATTIVIT%C3%80%20DI%20BASE%202026-2027.pdf" TargetMode="External"/><Relationship Id="rId80" Type="http://schemas.openxmlformats.org/officeDocument/2006/relationships/hyperlink" Target="https://files.figc.it/version/c:OTVjMTYwNTgtOTAwZC00:NWM5MmE1YzctNjZlNC00/Allegato%205d%20-%20Approfondimento_Regole_U6-U7_Futsal.pdf" TargetMode="External"/><Relationship Id="rId85" Type="http://schemas.openxmlformats.org/officeDocument/2006/relationships/hyperlink" Target="https://files.figc.it/version/c:ZTgxYjc3M2QtYTQ4OS00:ZGNlOGZkM2UtODFkYy00/Allegato%207a%20-%20Regole%20del%20Gioco%20U10%20U11.pdf" TargetMode="External"/><Relationship Id="rId93"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www.figcreggioemilia.it" TargetMode="External"/><Relationship Id="rId17" Type="http://schemas.openxmlformats.org/officeDocument/2006/relationships/hyperlink" Target="mailto:info@figccrer.it" TargetMode="External"/><Relationship Id="rId25" Type="http://schemas.openxmlformats.org/officeDocument/2006/relationships/hyperlink" Target="mailto:info@pec.figccrer.it" TargetMode="External"/><Relationship Id="rId33" Type="http://schemas.openxmlformats.org/officeDocument/2006/relationships/hyperlink" Target="https://urlsand.esvalabs.com/?u=https%3A%2F%2Fchat.whatsapp.com%2FFa7heTvYLtX3GAOZ6NirUL%3Fmode%3Dgi_t&amp;e=a39aa7eb&amp;h=54aca0d3&amp;f=y&amp;p=y&amp;m=4h03qv2v2pzByYj" TargetMode="External"/><Relationship Id="rId38" Type="http://schemas.openxmlformats.org/officeDocument/2006/relationships/image" Target="media/image4.png"/><Relationship Id="rId46" Type="http://schemas.openxmlformats.org/officeDocument/2006/relationships/image" Target="media/image12.png"/><Relationship Id="rId59" Type="http://schemas.openxmlformats.org/officeDocument/2006/relationships/hyperlink" Target="https://files.figc.it/version/c:ODk1NDNjMmMtYWFlNi00:NDlmYTkwMDMtMzc1Ny00/Allegato%206a%20-%20Regole%20del%20Gioco%20U8%20U9.pdf" TargetMode="External"/><Relationship Id="rId67" Type="http://schemas.openxmlformats.org/officeDocument/2006/relationships/hyperlink" Target="https://files.figc.it/version/c:NzRjMzBiYWQtNzhjOC00:ZDM3ZjkwYWUtZTJlNC00/Allegato%2011%20-%20FAC-SIMILE%20-%20Richiesta%20Autorizzazione%20Preventiva%20Provini.doc" TargetMode="External"/><Relationship Id="rId20" Type="http://schemas.openxmlformats.org/officeDocument/2006/relationships/hyperlink" Target="https://anagrafefederale.figc.it/" TargetMode="External"/><Relationship Id="rId41" Type="http://schemas.openxmlformats.org/officeDocument/2006/relationships/image" Target="media/image7.png"/><Relationship Id="rId54" Type="http://schemas.openxmlformats.org/officeDocument/2006/relationships/hyperlink" Target="https://files.figc.it/version/c:ODA1OGY1OTYtZGNkYS00:Nzk2YWFlMjktNDg5ZC00/Allegato%202%20-%20L%27autoarbitraggio%20-%20Indicazioni%20e%20Linee%20Guida.pdf" TargetMode="External"/><Relationship Id="rId62" Type="http://schemas.openxmlformats.org/officeDocument/2006/relationships/hyperlink" Target="https://files.figc.it/version/c:YzhhZjdhNTctMzcxOC00:ODNhNWUwNTUtYTBhMC00/Allegato%207b%20-%20Regole%20del%20Gioco%20U10%20U11%20Futsal.pdf" TargetMode="External"/><Relationship Id="rId70" Type="http://schemas.openxmlformats.org/officeDocument/2006/relationships/hyperlink" Target="https://files.figc.it/version/c:ZGQwMzg2NTEtZjhkOS00:OTZjYjk0MWQtZjI5MC00/Allegato%2014%20-%20MODULO%20FAC%20SIMILE%20OPEN%20DAY.pdf" TargetMode="External"/><Relationship Id="rId75" Type="http://schemas.openxmlformats.org/officeDocument/2006/relationships/hyperlink" Target="https://files.figc.it/version/c:MzExMmEyM2UtNmY5My00:MDE5ZGI3MmItNGEyNS00/Allegato%203%20-%20Progetto%20GREEN%20CARD%20-%20FAIR%20PLAY.pdf" TargetMode="External"/><Relationship Id="rId83" Type="http://schemas.openxmlformats.org/officeDocument/2006/relationships/hyperlink" Target="https://files.figc.it/version/c:ZThmZmJjZGItMjYwZi00:NDE3MTU5MWMtMDFmZi00/Allegato%206c%20-%20Approfondimento_Regole_U8-U9.pdf" TargetMode="External"/><Relationship Id="rId88" Type="http://schemas.openxmlformats.org/officeDocument/2006/relationships/hyperlink" Target="https://files.figc.it/version/c:N2I5Y2I1OGYtYzE0My00:MTIxOTM3ZmMtYTEyZi00/Allegato%208b%20-%20Approfondimento_Regole_U12-U13.pdf" TargetMode="External"/><Relationship Id="rId91" Type="http://schemas.openxmlformats.org/officeDocument/2006/relationships/hyperlink" Target="https://files.figc.it/version/c:ZjRmNjlmZTgtNTI5NS00:NmY5YWI3MWQtODQ1NC00/Allegato%2011%20-%20MODULO%20FAC%20SIMILE%20CENTRI%20ESTIVI.pdf"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municati.lnd.it/storage/comunicati/2026/2027/LND/1784701592_CU_17_A_FIGC_-_Revoca_affiliazione_Societ___US_Corticella_SSD_S_r_l_.pdf" TargetMode="External"/><Relationship Id="rId23" Type="http://schemas.openxmlformats.org/officeDocument/2006/relationships/image" Target="media/image2.png"/><Relationship Id="rId28" Type="http://schemas.openxmlformats.org/officeDocument/2006/relationships/hyperlink" Target="https://urlsand.esvalabs.com/?u=https%3A%2F%2Fdocs.google.com%2Fforms%2Fd%2Fe%2F1FAIpQLSeZO0MJkZ--_q63IXFlsVexq3k6BZvmC0ZIXoG6sNaylPgQSw%2Fviewform%3Fusp%3Dheader&amp;e=a39aa7eb&amp;h=10ddcfd9&amp;f=y&amp;p=y&amp;m=4h03qv2v2pzByYj" TargetMode="External"/><Relationship Id="rId36" Type="http://schemas.openxmlformats.org/officeDocument/2006/relationships/hyperlink" Target="https://iscrizioni.lnd.it/" TargetMode="External"/><Relationship Id="rId49" Type="http://schemas.openxmlformats.org/officeDocument/2006/relationships/image" Target="media/image15.png"/><Relationship Id="rId57" Type="http://schemas.openxmlformats.org/officeDocument/2006/relationships/hyperlink" Target="https://files.figc.it/version/c:YzI0MzQ2YTYtMzNmZS00:ZWY1NTcyMTQtM2U4OC00/Allegato%205a%20-%20Regole%20del%20Gioco%20U6%20U7.pdf" TargetMode="External"/><Relationship Id="rId10" Type="http://schemas.openxmlformats.org/officeDocument/2006/relationships/hyperlink" Target="mailto:info@figcreggioemilia.it" TargetMode="External"/><Relationship Id="rId31" Type="http://schemas.openxmlformats.org/officeDocument/2006/relationships/hyperlink" Target="https://urlsand.esvalabs.com/?u=https%3A%2F%2Fchat.whatsapp.com%2FGnqumaokVUZD0pYpMPDJqk%3Fmode%3Dgi_t&amp;e=a39aa7eb&amp;h=f6aa36e9&amp;f=y&amp;p=y&amp;m=4h03qv2v2pzByYj" TargetMode="External"/><Relationship Id="rId44" Type="http://schemas.openxmlformats.org/officeDocument/2006/relationships/image" Target="media/image10.png"/><Relationship Id="rId52" Type="http://schemas.openxmlformats.org/officeDocument/2006/relationships/hyperlink" Target="https://files.figc.it/version/c:Y2UwZGRiMDMtODZjYS00:NWZlNjU5ZWQtYTM5Yi00/C.U.%20n.1%20-%20FIGC-SGS%20-%20Stagione%20Sportiva%202026-2027.pdf" TargetMode="External"/><Relationship Id="rId60" Type="http://schemas.openxmlformats.org/officeDocument/2006/relationships/hyperlink" Target="https://files.figc.it/version/c:ZDJhM2Q3ZmYtNjA2OS00:NjU0MTYxNmYtY2Y0MS00/Allegato%206b%20-%20Regole%20del%20Gioco%20U8%20U9%20Futsal.pdf" TargetMode="External"/><Relationship Id="rId65" Type="http://schemas.openxmlformats.org/officeDocument/2006/relationships/hyperlink" Target="https://files.figc.it/version/c:MDE2MTMxNzQtYWQzNC00:ODNjMWUwMDgtZTkyOC00/Allegato%209%20-%20Modulo%20richiesta%20deroghe%20calciatrici%202026-2027.pdf" TargetMode="External"/><Relationship Id="rId73" Type="http://schemas.openxmlformats.org/officeDocument/2006/relationships/hyperlink" Target="https://files.figc.it/version/c:MTY5ZDJlMDAtNjhlMS00:M2I3ZGNlMTEtMjFiNy00/Allegato%201%20-%20Tabella%20modalit%C3%A0%20di%20gioco%20-%20Categorie%20di%20Base%20e%20Giovanili%202026-2027.pdf" TargetMode="External"/><Relationship Id="rId78" Type="http://schemas.openxmlformats.org/officeDocument/2006/relationships/hyperlink" Target="https://files.figc.it/version/c:ZDczNDZkZTUtMDcxMi00:Mzk2NmE2M2ItZTIzYS00/Allegato%205b%20-%20Regole%20del%20Gioco%20U6%20U7%20Futsal.pdf" TargetMode="External"/><Relationship Id="rId81" Type="http://schemas.openxmlformats.org/officeDocument/2006/relationships/hyperlink" Target="https://files.figc.it/version/c:MTg5ZDAxMWEtOWNiYy00:NjRiNjY4MTMtMGY4NC00/Allegato%206a%20-%20Regole%20del%20Gioco%20U8%20U9.pdf" TargetMode="External"/><Relationship Id="rId86" Type="http://schemas.openxmlformats.org/officeDocument/2006/relationships/hyperlink" Target="https://files.figc.it/version/c:NmRlYWQ2MjktOGMxZC00:NjdlMDlhZDgtNGRmNi00/Allegato%207b%20-%20Approfondimento_Regole_U10-U11.pdf" TargetMode="External"/><Relationship Id="rId94"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figcreggioemilia.it" TargetMode="External"/><Relationship Id="rId13" Type="http://schemas.openxmlformats.org/officeDocument/2006/relationships/hyperlink" Target="mailto:info@figcreggioemilia.it" TargetMode="External"/><Relationship Id="rId18" Type="http://schemas.openxmlformats.org/officeDocument/2006/relationships/hyperlink" Target="https://registro.sportesalute.eu/" TargetMode="External"/><Relationship Id="rId39" Type="http://schemas.openxmlformats.org/officeDocument/2006/relationships/image" Target="media/image5.png"/><Relationship Id="rId34" Type="http://schemas.openxmlformats.org/officeDocument/2006/relationships/hyperlink" Target="https://urlsand.esvalabs.com/?u=https%3A%2F%2Fdocs.google.com%2Fforms%2Fd%2Fe%2F1FAIpQLSexHhXFp8i70PHXKaZzoXWUZaT6Yba7Lj1bl1P56Rg9aT0Dog%2Fviewform%3Fusp%3Dheader&amp;e=a39aa7eb&amp;h=25e8d93a&amp;f=y&amp;p=y&amp;m=4h03qv2v2pzByYj" TargetMode="External"/><Relationship Id="rId50" Type="http://schemas.openxmlformats.org/officeDocument/2006/relationships/image" Target="media/image16.jpeg"/><Relationship Id="rId55" Type="http://schemas.openxmlformats.org/officeDocument/2006/relationships/hyperlink" Target="https://files.figc.it/version/c:MTRjYzgxYTktYjljYS00:NjUyZTZjNjgtZjRhZi00/Allegato%203%20-%20Progetto%20GREEN%20CARD%20-%20FAIR%20PLAY.pdf" TargetMode="External"/><Relationship Id="rId76" Type="http://schemas.openxmlformats.org/officeDocument/2006/relationships/hyperlink" Target="https://files.figc.it/version/c:YTI1MmY4YjEtZjMxNi00:YmQwMDVlODktMWZkMS00/Allegato%204%20-%20LOCANDINA%20FIGC-Modalit%C3%A0%20di%20Gioco-Attivita%CC%80-di-Base%20-%20A3.pdf" TargetMode="External"/><Relationship Id="rId7" Type="http://schemas.openxmlformats.org/officeDocument/2006/relationships/endnotes" Target="endnotes.xml"/><Relationship Id="rId71" Type="http://schemas.openxmlformats.org/officeDocument/2006/relationships/hyperlink" Target="https://www.figc.it/it/giovani/norme/comunicati/cu-n2-figc-sgs-regolamentazione-attivita-di-base-2026-2027-oj1jwr62" TargetMode="External"/><Relationship Id="rId92" Type="http://schemas.openxmlformats.org/officeDocument/2006/relationships/hyperlink" Target="https://files.figc.it/version/c:YjdkMWRiNzEtM2E2Mi00:OThmZWY5NWQtNDk4YS00/Allegato%2012%20-%20MODULO%20FAC%20SIMILE%20OPEN%20DAY.pdf" TargetMode="External"/><Relationship Id="rId2" Type="http://schemas.openxmlformats.org/officeDocument/2006/relationships/numbering" Target="numbering.xml"/><Relationship Id="rId29" Type="http://schemas.openxmlformats.org/officeDocument/2006/relationships/hyperlink" Target="https://urlsand.esvalabs.com/?u=https%3A%2F%2Fchat.whatsapp.com%2FBiLPTmokj9hISGa8lXBow0%3Fmode%3Dgi_t&amp;e=a39aa7eb&amp;h=20260729&amp;f=y&amp;p=y&amp;m=4h03qv2v2pzByYj" TargetMode="External"/><Relationship Id="rId24" Type="http://schemas.openxmlformats.org/officeDocument/2006/relationships/hyperlink" Target="https://iscrizioni.lnd.it/" TargetMode="External"/><Relationship Id="rId40" Type="http://schemas.openxmlformats.org/officeDocument/2006/relationships/image" Target="media/image6.png"/><Relationship Id="rId45" Type="http://schemas.openxmlformats.org/officeDocument/2006/relationships/image" Target="media/image11.png"/><Relationship Id="rId66" Type="http://schemas.openxmlformats.org/officeDocument/2006/relationships/hyperlink" Target="https://files.figc.it/version/c:OWY4ZmU2ODUtYzE0OS00:YjNmNzMxNTUtNGY5ZC00/Allegato%2010%20-%20Linee%20Guida%20per%20la%20Stipula%20di%20una%20Convenzione%20Scuola-Societa.pdf" TargetMode="External"/><Relationship Id="rId87" Type="http://schemas.openxmlformats.org/officeDocument/2006/relationships/hyperlink" Target="https://files.figc.it/version/c:YmRiMGM0YjUtOWRhYi00:MTYxODVkNzMtMzczMC00/Allegato%208a%20-%20Regole%20del%20Gioco%20U12%20U13.pdf" TargetMode="External"/><Relationship Id="rId61" Type="http://schemas.openxmlformats.org/officeDocument/2006/relationships/hyperlink" Target="https://files.figc.it/version/c:YTQ5ZWNiM2UtYjcyNC00:OTUxYjc3OWEtY2ViNi00/Allegato%207a%20-%20Regole%20del%20Gioco%20U10%20U11.pdf" TargetMode="External"/><Relationship Id="rId82" Type="http://schemas.openxmlformats.org/officeDocument/2006/relationships/hyperlink" Target="https://files.figc.it/version/c:NmY1N2IzZjItMjEwYS00:YWMxYTM1NjItNDM0My00/Allegato%206b%20-%20Regole%20del%20Gioco%20U8%20U9%20Futsal.pdf" TargetMode="External"/><Relationship Id="rId19" Type="http://schemas.openxmlformats.org/officeDocument/2006/relationships/hyperlink" Target="https://registro.sportesalute.eu/" TargetMode="External"/><Relationship Id="rId14" Type="http://schemas.openxmlformats.org/officeDocument/2006/relationships/hyperlink" Target="mailto:pec@pec.figcreggioemilia.it" TargetMode="External"/><Relationship Id="rId30" Type="http://schemas.openxmlformats.org/officeDocument/2006/relationships/hyperlink" Target="https://urlsand.esvalabs.com/?u=https%3A%2F%2Fdocs.google.com%2Fforms%2Fd%2Fe%2F1FAIpQLScUhb5NlSnc_arYAQ-DSfz7diTMG5xJEofY-yO4W0aJl3VBUA%2Fviewform%3Fusp%3Dpublish-editor&amp;e=a39aa7eb&amp;h=95ed365f&amp;f=y&amp;p=y&amp;m=4h03qv2v2pzByYj" TargetMode="External"/><Relationship Id="rId35" Type="http://schemas.openxmlformats.org/officeDocument/2006/relationships/hyperlink" Target="https://urlsand.esvalabs.com/?u=https%3A%2F%2Fchat.whatsapp.com%2FIVRWDTGideC1b7BVrsRyJp%3Fmode%3Dgi_t&amp;e=a39aa7eb&amp;h=069f7386&amp;f=y&amp;p=y&amp;m=4h03qv2v2pzByYj" TargetMode="External"/><Relationship Id="rId56" Type="http://schemas.openxmlformats.org/officeDocument/2006/relationships/hyperlink" Target="https://files.figc.it/version/c:YzZhYjFmYmQtODNiYy00:ODA5ZDU0ZWYtMmU0Ni00/Allegato%204%20-%20LOCANDINA%20FIGC-Modalit%C3%A0%20di%20Gioco-Attivita%CC%80-di-Base%20-%20A3.pdf" TargetMode="External"/><Relationship Id="rId77" Type="http://schemas.openxmlformats.org/officeDocument/2006/relationships/hyperlink" Target="https://files.figc.it/version/c:NTFjNTc5NGEtMGIzMS00:YjE3YjY5NDUtNWZmOS00/Allegato%205a%20-%20Regole%20del%20Gioco%20U6%20U7.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dre-user-010\Documents\Comunicati\2026-2027\BaseCU.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923D-6B33-4734-94E5-59AD34D5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BaseCU</Template>
  <TotalTime>0</TotalTime>
  <Pages>62</Pages>
  <Words>17706</Words>
  <Characters>100930</Characters>
  <Application>Microsoft Office Word</Application>
  <DocSecurity>0</DocSecurity>
  <Lines>841</Lines>
  <Paragraphs>236</Paragraphs>
  <ScaleCrop>false</ScaleCrop>
  <HeadingPairs>
    <vt:vector size="2" baseType="variant">
      <vt:variant>
        <vt:lpstr>Titolo</vt:lpstr>
      </vt:variant>
      <vt:variant>
        <vt:i4>1</vt:i4>
      </vt:variant>
    </vt:vector>
  </HeadingPairs>
  <TitlesOfParts>
    <vt:vector size="1" baseType="lpstr">
      <vt:lpstr>Federazione Italiana Giuoco Calcio</vt:lpstr>
    </vt:vector>
  </TitlesOfParts>
  <Company>F.I.G.C</Company>
  <LinksUpToDate>false</LinksUpToDate>
  <CharactersWithSpaces>118400</CharactersWithSpaces>
  <SharedDoc>false</SharedDoc>
  <HLinks>
    <vt:vector size="42" baseType="variant">
      <vt:variant>
        <vt:i4>4325416</vt:i4>
      </vt:variant>
      <vt:variant>
        <vt:i4>9</vt:i4>
      </vt:variant>
      <vt:variant>
        <vt:i4>0</vt:i4>
      </vt:variant>
      <vt:variant>
        <vt:i4>5</vt:i4>
      </vt:variant>
      <vt:variant>
        <vt:lpwstr>mailto:femminile@pec.figccrer.it</vt:lpwstr>
      </vt:variant>
      <vt:variant>
        <vt:lpwstr/>
      </vt:variant>
      <vt:variant>
        <vt:i4>5308515</vt:i4>
      </vt:variant>
      <vt:variant>
        <vt:i4>6</vt:i4>
      </vt:variant>
      <vt:variant>
        <vt:i4>0</vt:i4>
      </vt:variant>
      <vt:variant>
        <vt:i4>5</vt:i4>
      </vt:variant>
      <vt:variant>
        <vt:lpwstr>mailto:femminile@figccrer.it</vt:lpwstr>
      </vt:variant>
      <vt:variant>
        <vt:lpwstr/>
      </vt:variant>
      <vt:variant>
        <vt:i4>852008</vt:i4>
      </vt:variant>
      <vt:variant>
        <vt:i4>3</vt:i4>
      </vt:variant>
      <vt:variant>
        <vt:i4>0</vt:i4>
      </vt:variant>
      <vt:variant>
        <vt:i4>5</vt:i4>
      </vt:variant>
      <vt:variant>
        <vt:lpwstr>mailto:calcioa5@pec.figccrer.it</vt:lpwstr>
      </vt:variant>
      <vt:variant>
        <vt:lpwstr/>
      </vt:variant>
      <vt:variant>
        <vt:i4>4587579</vt:i4>
      </vt:variant>
      <vt:variant>
        <vt:i4>0</vt:i4>
      </vt:variant>
      <vt:variant>
        <vt:i4>0</vt:i4>
      </vt:variant>
      <vt:variant>
        <vt:i4>5</vt:i4>
      </vt:variant>
      <vt:variant>
        <vt:lpwstr>mailto:calcioa5@figccrer.it</vt:lpwstr>
      </vt:variant>
      <vt:variant>
        <vt:lpwstr/>
      </vt:variant>
      <vt:variant>
        <vt:i4>2097226</vt:i4>
      </vt:variant>
      <vt:variant>
        <vt:i4>6</vt:i4>
      </vt:variant>
      <vt:variant>
        <vt:i4>0</vt:i4>
      </vt:variant>
      <vt:variant>
        <vt:i4>5</vt:i4>
      </vt:variant>
      <vt:variant>
        <vt:lpwstr>mailto:pec@pec.figcreggioemilia.it</vt:lpwstr>
      </vt:variant>
      <vt:variant>
        <vt:lpwstr/>
      </vt:variant>
      <vt:variant>
        <vt:i4>4391037</vt:i4>
      </vt:variant>
      <vt:variant>
        <vt:i4>3</vt:i4>
      </vt:variant>
      <vt:variant>
        <vt:i4>0</vt:i4>
      </vt:variant>
      <vt:variant>
        <vt:i4>5</vt:i4>
      </vt:variant>
      <vt:variant>
        <vt:lpwstr>mailto:info@figcreggioemilia.it</vt:lpwstr>
      </vt:variant>
      <vt:variant>
        <vt:lpwstr/>
      </vt:variant>
      <vt:variant>
        <vt:i4>6881342</vt:i4>
      </vt:variant>
      <vt:variant>
        <vt:i4>0</vt:i4>
      </vt:variant>
      <vt:variant>
        <vt:i4>0</vt:i4>
      </vt:variant>
      <vt:variant>
        <vt:i4>5</vt:i4>
      </vt:variant>
      <vt:variant>
        <vt:lpwstr>http://www.figcreggioemilia.it/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Federazione Italiana Giuoco Calcio</dc:title>
  <dc:creator>lndre-user-010</dc:creator>
  <cp:lastModifiedBy>Office LNDRE</cp:lastModifiedBy>
  <cp:revision>31</cp:revision>
  <cp:lastPrinted>2021-06-25T09:27:00Z</cp:lastPrinted>
  <dcterms:created xsi:type="dcterms:W3CDTF">2026-07-22T09:40:00Z</dcterms:created>
  <dcterms:modified xsi:type="dcterms:W3CDTF">2026-07-22T15:56:00Z</dcterms:modified>
</cp:coreProperties>
</file>