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9EE9"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6025A6B6">
                <wp:simplePos x="0" y="0"/>
                <wp:positionH relativeFrom="column">
                  <wp:posOffset>-321945</wp:posOffset>
                </wp:positionH>
                <wp:positionV relativeFrom="paragraph">
                  <wp:posOffset>-372109</wp:posOffset>
                </wp:positionV>
                <wp:extent cx="6809740" cy="3124200"/>
                <wp:effectExtent l="19050" t="19050" r="29210" b="3810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12420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933FA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DFDDDC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4F331681" w14:textId="77777777" w:rsidR="008D2E96" w:rsidRPr="00FF308B" w:rsidRDefault="008D2E96" w:rsidP="00F20F82">
                            <w:pPr>
                              <w:ind w:left="-142" w:right="-214"/>
                              <w:jc w:val="center"/>
                              <w:rPr>
                                <w:rFonts w:ascii="Calibri" w:hAnsi="Calibri" w:cs="Arial"/>
                                <w:b/>
                                <w:i/>
                                <w:sz w:val="4"/>
                                <w:szCs w:val="4"/>
                              </w:rPr>
                            </w:pPr>
                          </w:p>
                          <w:p w14:paraId="75F33790" w14:textId="77777777" w:rsidR="008D2E96" w:rsidRPr="00FF308B" w:rsidRDefault="008D2E96" w:rsidP="00F20F82">
                            <w:pPr>
                              <w:ind w:left="-142" w:right="-214"/>
                              <w:jc w:val="center"/>
                              <w:rPr>
                                <w:rFonts w:ascii="Calibri" w:hAnsi="Calibri" w:cs="Arial"/>
                                <w:b/>
                                <w:i/>
                                <w:sz w:val="4"/>
                                <w:szCs w:val="4"/>
                              </w:rPr>
                            </w:pPr>
                          </w:p>
                          <w:p w14:paraId="0EA79450"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4DF1846C"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45720863"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42B8A00C"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FE0BD48" w14:textId="77777777" w:rsidR="00DB3672" w:rsidRPr="00FF308B" w:rsidRDefault="00DB3672" w:rsidP="00F20F82">
                            <w:pPr>
                              <w:ind w:left="-142" w:right="-214"/>
                              <w:jc w:val="center"/>
                              <w:rPr>
                                <w:rFonts w:ascii="Calibri" w:hAnsi="Calibri" w:cs="Arial"/>
                                <w:i/>
                                <w:sz w:val="12"/>
                                <w:szCs w:val="10"/>
                              </w:rPr>
                            </w:pPr>
                          </w:p>
                          <w:p w14:paraId="2BCA5397"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35pt;margin-top:-29.3pt;width:536.2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" strokecolor="#a5a5a5" strokeweight="5pt">
                <v:stroke linestyle="thickThin"/>
                <v:shadow color="#868686"/>
                <v:textbox>
                  <w:txbxContent>
                    <w:p w14:paraId="3A933FA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DFDDDC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4F331681" w14:textId="77777777" w:rsidR="008D2E96" w:rsidRPr="00FF308B" w:rsidRDefault="008D2E96" w:rsidP="00F20F82">
                      <w:pPr>
                        <w:ind w:left="-142" w:right="-214"/>
                        <w:jc w:val="center"/>
                        <w:rPr>
                          <w:rFonts w:ascii="Calibri" w:hAnsi="Calibri" w:cs="Arial"/>
                          <w:b/>
                          <w:i/>
                          <w:sz w:val="4"/>
                          <w:szCs w:val="4"/>
                        </w:rPr>
                      </w:pPr>
                    </w:p>
                    <w:p w14:paraId="75F33790" w14:textId="77777777" w:rsidR="008D2E96" w:rsidRPr="00FF308B" w:rsidRDefault="008D2E96" w:rsidP="00F20F82">
                      <w:pPr>
                        <w:ind w:left="-142" w:right="-214"/>
                        <w:jc w:val="center"/>
                        <w:rPr>
                          <w:rFonts w:ascii="Calibri" w:hAnsi="Calibri" w:cs="Arial"/>
                          <w:b/>
                          <w:i/>
                          <w:sz w:val="4"/>
                          <w:szCs w:val="4"/>
                        </w:rPr>
                      </w:pPr>
                    </w:p>
                    <w:p w14:paraId="0EA79450"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4DF1846C"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45720863"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42B8A00C"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FE0BD48" w14:textId="77777777" w:rsidR="00DB3672" w:rsidRPr="00FF308B" w:rsidRDefault="00DB3672" w:rsidP="00F20F82">
                      <w:pPr>
                        <w:ind w:left="-142" w:right="-214"/>
                        <w:jc w:val="center"/>
                        <w:rPr>
                          <w:rFonts w:ascii="Calibri" w:hAnsi="Calibri" w:cs="Arial"/>
                          <w:i/>
                          <w:sz w:val="12"/>
                          <w:szCs w:val="10"/>
                        </w:rPr>
                      </w:pPr>
                    </w:p>
                    <w:p w14:paraId="2BCA5397"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3D86223E" w14:textId="77777777" w:rsidR="00DB3672" w:rsidRPr="00CA1F7F" w:rsidRDefault="00DB3672" w:rsidP="00DB3672">
      <w:pPr>
        <w:pStyle w:val="Intestazione"/>
        <w:tabs>
          <w:tab w:val="clear" w:pos="4819"/>
          <w:tab w:val="clear" w:pos="9638"/>
        </w:tabs>
        <w:jc w:val="center"/>
        <w:rPr>
          <w:rFonts w:ascii="Arial" w:hAnsi="Arial" w:cs="Arial"/>
          <w:noProof/>
        </w:rPr>
      </w:pPr>
    </w:p>
    <w:p w14:paraId="5DDC76F1" w14:textId="77777777" w:rsidR="00DB3672" w:rsidRPr="00CA1F7F" w:rsidRDefault="00DB3672" w:rsidP="00DB3672">
      <w:pPr>
        <w:pStyle w:val="Intestazione"/>
        <w:tabs>
          <w:tab w:val="clear" w:pos="4819"/>
          <w:tab w:val="clear" w:pos="9638"/>
        </w:tabs>
        <w:jc w:val="center"/>
        <w:rPr>
          <w:rFonts w:ascii="Arial" w:hAnsi="Arial" w:cs="Arial"/>
          <w:noProof/>
        </w:rPr>
      </w:pPr>
    </w:p>
    <w:p w14:paraId="6DCBF442" w14:textId="77777777" w:rsidR="00DB3672" w:rsidRPr="00CA1F7F" w:rsidRDefault="00DB3672" w:rsidP="00DB3672">
      <w:pPr>
        <w:pStyle w:val="Intestazione"/>
        <w:tabs>
          <w:tab w:val="clear" w:pos="4819"/>
          <w:tab w:val="clear" w:pos="9638"/>
        </w:tabs>
        <w:jc w:val="center"/>
        <w:rPr>
          <w:rFonts w:ascii="Arial" w:hAnsi="Arial" w:cs="Arial"/>
          <w:noProof/>
        </w:rPr>
      </w:pPr>
    </w:p>
    <w:p w14:paraId="446679B8" w14:textId="77777777" w:rsidR="00DB3672" w:rsidRPr="00CA1F7F" w:rsidRDefault="00DB3672" w:rsidP="00DB3672">
      <w:pPr>
        <w:pStyle w:val="Intestazione"/>
        <w:tabs>
          <w:tab w:val="clear" w:pos="4819"/>
          <w:tab w:val="clear" w:pos="9638"/>
        </w:tabs>
        <w:jc w:val="center"/>
        <w:rPr>
          <w:rFonts w:ascii="Arial" w:hAnsi="Arial" w:cs="Arial"/>
          <w:noProof/>
        </w:rPr>
      </w:pPr>
    </w:p>
    <w:p w14:paraId="2A58577F" w14:textId="77777777" w:rsidR="00DB3672" w:rsidRPr="00CA1F7F" w:rsidRDefault="00DB3672" w:rsidP="00DB3672">
      <w:pPr>
        <w:pStyle w:val="Intestazione"/>
        <w:tabs>
          <w:tab w:val="clear" w:pos="4819"/>
          <w:tab w:val="clear" w:pos="9638"/>
        </w:tabs>
        <w:jc w:val="center"/>
        <w:rPr>
          <w:rFonts w:ascii="Arial" w:hAnsi="Arial" w:cs="Arial"/>
          <w:noProof/>
        </w:rPr>
      </w:pPr>
    </w:p>
    <w:p w14:paraId="1A2159D6" w14:textId="77777777" w:rsidR="00DB3672" w:rsidRPr="00CA1F7F" w:rsidRDefault="00DB3672" w:rsidP="00DB3672">
      <w:pPr>
        <w:pStyle w:val="Intestazione"/>
        <w:tabs>
          <w:tab w:val="clear" w:pos="4819"/>
          <w:tab w:val="clear" w:pos="9638"/>
        </w:tabs>
        <w:jc w:val="center"/>
        <w:rPr>
          <w:rFonts w:ascii="Arial" w:hAnsi="Arial" w:cs="Arial"/>
          <w:color w:val="FFFFFF"/>
        </w:rPr>
      </w:pPr>
      <w:r w:rsidRPr="00CA1F7F">
        <w:rPr>
          <w:rFonts w:ascii="Arial" w:hAnsi="Arial" w:cs="Arial"/>
          <w:noProof/>
        </w:rPr>
        <w:t xml:space="preserve">  </w:t>
      </w:r>
    </w:p>
    <w:p w14:paraId="0C803126"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2CEA4072"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31B70D63"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56895CBD" w14:textId="77777777" w:rsidR="00DB3672" w:rsidRPr="00CA1F7F" w:rsidRDefault="00DB3672" w:rsidP="00DB3672">
      <w:pPr>
        <w:jc w:val="center"/>
        <w:rPr>
          <w:rFonts w:ascii="Arial" w:hAnsi="Arial" w:cs="Arial"/>
          <w:b/>
          <w:sz w:val="24"/>
          <w:szCs w:val="24"/>
        </w:rPr>
      </w:pPr>
    </w:p>
    <w:p w14:paraId="6EB7AD54" w14:textId="77777777" w:rsidR="00DB3672" w:rsidRPr="00CA1F7F" w:rsidRDefault="00DB3672" w:rsidP="00DB3672">
      <w:pPr>
        <w:jc w:val="center"/>
        <w:outlineLvl w:val="0"/>
        <w:rPr>
          <w:rFonts w:ascii="Arial" w:hAnsi="Arial" w:cs="Arial"/>
          <w:sz w:val="24"/>
          <w:szCs w:val="24"/>
        </w:rPr>
      </w:pPr>
    </w:p>
    <w:p w14:paraId="17815439" w14:textId="77777777" w:rsidR="00DB3672" w:rsidRPr="00CA1F7F" w:rsidRDefault="00DB3672" w:rsidP="00DB3672">
      <w:pPr>
        <w:rPr>
          <w:rFonts w:ascii="Arial" w:hAnsi="Arial" w:cs="Arial"/>
          <w:sz w:val="24"/>
          <w:szCs w:val="24"/>
        </w:rPr>
      </w:pPr>
    </w:p>
    <w:p w14:paraId="5788C6FA" w14:textId="77777777" w:rsidR="00DB3672" w:rsidRPr="00CA1F7F" w:rsidRDefault="00DB3672" w:rsidP="00DB3672">
      <w:pPr>
        <w:rPr>
          <w:rFonts w:ascii="Arial" w:hAnsi="Arial" w:cs="Arial"/>
          <w:b/>
          <w:sz w:val="24"/>
          <w:szCs w:val="24"/>
        </w:rPr>
      </w:pPr>
    </w:p>
    <w:p w14:paraId="35464E78" w14:textId="77777777" w:rsidR="00DB3672" w:rsidRPr="00CA1F7F" w:rsidRDefault="00DB3672" w:rsidP="00DB3672">
      <w:pPr>
        <w:rPr>
          <w:rFonts w:ascii="Arial" w:hAnsi="Arial" w:cs="Arial"/>
          <w:sz w:val="10"/>
          <w:szCs w:val="10"/>
        </w:rPr>
      </w:pPr>
    </w:p>
    <w:p w14:paraId="653D2FC7"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775ECB7E"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0AB197B0"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0F0CE34B"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5A14F89A"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3C5C7F">
              <w:rPr>
                <w:rFonts w:ascii="Calibri" w:hAnsi="Calibri" w:cs="Arial"/>
                <w:bCs/>
                <w:sz w:val="40"/>
                <w:szCs w:val="40"/>
              </w:rPr>
              <w:t>6</w:t>
            </w:r>
            <w:r w:rsidRPr="00FF308B">
              <w:rPr>
                <w:rFonts w:ascii="Calibri" w:hAnsi="Calibri" w:cs="Arial"/>
                <w:bCs/>
                <w:sz w:val="40"/>
                <w:szCs w:val="40"/>
              </w:rPr>
              <w:t>/</w:t>
            </w:r>
            <w:r w:rsidR="00C30D3D">
              <w:rPr>
                <w:rFonts w:ascii="Calibri" w:hAnsi="Calibri" w:cs="Arial"/>
                <w:bCs/>
                <w:sz w:val="40"/>
                <w:szCs w:val="40"/>
              </w:rPr>
              <w:t>202</w:t>
            </w:r>
            <w:r w:rsidR="003C5C7F">
              <w:rPr>
                <w:rFonts w:ascii="Calibri" w:hAnsi="Calibri" w:cs="Arial"/>
                <w:bCs/>
                <w:sz w:val="40"/>
                <w:szCs w:val="40"/>
              </w:rPr>
              <w:t>7</w:t>
            </w:r>
          </w:p>
          <w:p w14:paraId="71921897"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0CC6413C" w14:textId="77777777" w:rsidR="00163F87" w:rsidRPr="00FF308B" w:rsidRDefault="00163F87" w:rsidP="00D52148">
            <w:pPr>
              <w:pStyle w:val="Corpotesto"/>
              <w:ind w:right="-412"/>
              <w:jc w:val="center"/>
              <w:rPr>
                <w:rFonts w:ascii="Calibri" w:hAnsi="Calibri"/>
                <w:b w:val="0"/>
                <w:sz w:val="10"/>
                <w:szCs w:val="10"/>
              </w:rPr>
            </w:pPr>
          </w:p>
          <w:p w14:paraId="2CC14F53" w14:textId="209CACFA"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984AB6">
              <w:rPr>
                <w:rFonts w:ascii="Calibri" w:hAnsi="Calibri"/>
                <w:b w:val="0"/>
                <w:sz w:val="42"/>
                <w:szCs w:val="42"/>
              </w:rPr>
              <w:t>02</w:t>
            </w:r>
            <w:r w:rsidRPr="00FF308B">
              <w:rPr>
                <w:rFonts w:ascii="Calibri" w:hAnsi="Calibri"/>
                <w:b w:val="0"/>
                <w:sz w:val="42"/>
                <w:szCs w:val="42"/>
              </w:rPr>
              <w:t xml:space="preserve"> DEL </w:t>
            </w:r>
            <w:bookmarkStart w:id="3" w:name="datacu"/>
            <w:r w:rsidR="00984AB6">
              <w:rPr>
                <w:rFonts w:ascii="Calibri" w:hAnsi="Calibri"/>
                <w:b w:val="0"/>
                <w:sz w:val="42"/>
                <w:szCs w:val="42"/>
              </w:rPr>
              <w:t>13</w:t>
            </w:r>
            <w:r w:rsidRPr="00FF308B">
              <w:rPr>
                <w:rFonts w:ascii="Calibri" w:hAnsi="Calibri"/>
                <w:b w:val="0"/>
                <w:sz w:val="42"/>
                <w:szCs w:val="42"/>
              </w:rPr>
              <w:t>/</w:t>
            </w:r>
            <w:r w:rsidR="00984AB6">
              <w:rPr>
                <w:rFonts w:ascii="Calibri" w:hAnsi="Calibri"/>
                <w:b w:val="0"/>
                <w:sz w:val="42"/>
                <w:szCs w:val="42"/>
              </w:rPr>
              <w:t>07</w:t>
            </w:r>
            <w:r w:rsidRPr="00FF308B">
              <w:rPr>
                <w:rFonts w:ascii="Calibri" w:hAnsi="Calibri"/>
                <w:b w:val="0"/>
                <w:sz w:val="42"/>
                <w:szCs w:val="42"/>
              </w:rPr>
              <w:t>/</w:t>
            </w:r>
            <w:bookmarkEnd w:id="3"/>
            <w:r w:rsidR="00984AB6">
              <w:rPr>
                <w:rFonts w:ascii="Calibri" w:hAnsi="Calibri"/>
                <w:b w:val="0"/>
                <w:sz w:val="42"/>
                <w:szCs w:val="42"/>
              </w:rPr>
              <w:t>2026</w:t>
            </w:r>
          </w:p>
        </w:tc>
      </w:tr>
      <w:bookmarkEnd w:id="1"/>
    </w:tbl>
    <w:p w14:paraId="7C787A4D" w14:textId="77777777" w:rsidR="00610E87" w:rsidRDefault="00610E87" w:rsidP="00610E87">
      <w:pPr>
        <w:pStyle w:val="Titolo3"/>
        <w:spacing w:before="0" w:after="120"/>
        <w:rPr>
          <w:rFonts w:ascii="Century Gothic" w:hAnsi="Century Gothic" w:cs="Arial"/>
          <w:bCs/>
          <w:szCs w:val="24"/>
        </w:rPr>
      </w:pPr>
    </w:p>
    <w:p w14:paraId="2767487B" w14:textId="77777777" w:rsidR="002E31AF" w:rsidRPr="00FF308B" w:rsidRDefault="002E31AF">
      <w:pPr>
        <w:keepNext/>
        <w:numPr>
          <w:ilvl w:val="0"/>
          <w:numId w:val="14"/>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40544E5B" w14:textId="77777777" w:rsidR="00610E87" w:rsidRPr="00E86540" w:rsidRDefault="00610E87" w:rsidP="002827A5">
      <w:pPr>
        <w:pStyle w:val="Titolo3"/>
        <w:spacing w:before="0" w:after="120"/>
        <w:rPr>
          <w:rFonts w:ascii="Inter Tight" w:hAnsi="Inter Tight" w:cs="Inter Tight"/>
          <w:bCs/>
          <w:sz w:val="22"/>
          <w:szCs w:val="24"/>
        </w:rPr>
      </w:pPr>
    </w:p>
    <w:p w14:paraId="7C90F6CC" w14:textId="77777777" w:rsidR="00E86540" w:rsidRPr="00E86540" w:rsidRDefault="00E86540">
      <w:pPr>
        <w:numPr>
          <w:ilvl w:val="0"/>
          <w:numId w:val="15"/>
        </w:numPr>
        <w:ind w:left="284" w:right="-595"/>
        <w:jc w:val="center"/>
        <w:rPr>
          <w:rFonts w:ascii="Inter Tight" w:hAnsi="Inter Tight" w:cs="Inter Tight"/>
          <w:sz w:val="22"/>
          <w:szCs w:val="22"/>
          <w:u w:val="single"/>
        </w:rPr>
      </w:pPr>
      <w:hyperlink r:id="rId15" w:history="1">
        <w:r w:rsidRPr="00E86540">
          <w:rPr>
            <w:rStyle w:val="Collegamentoipertestuale"/>
            <w:rFonts w:ascii="Inter Tight" w:hAnsi="Inter Tight" w:cs="Inter Tight"/>
            <w:sz w:val="22"/>
            <w:szCs w:val="22"/>
          </w:rPr>
          <w:t>http://comunicati.lnd.it/storage/comunicati/2026/2027/LND/1783689634_CU_dal_n__26_AA_al_n__29_AA_FIGC.pdf</w:t>
        </w:r>
      </w:hyperlink>
    </w:p>
    <w:p w14:paraId="6058FA6D" w14:textId="77777777" w:rsidR="00E86540" w:rsidRPr="00E86540" w:rsidRDefault="00E86540" w:rsidP="00E86540">
      <w:pPr>
        <w:ind w:left="-284" w:right="-312"/>
        <w:jc w:val="center"/>
        <w:rPr>
          <w:rFonts w:ascii="Inter Tight" w:hAnsi="Inter Tight" w:cs="Inter Tight"/>
          <w:b/>
          <w:color w:val="C00000"/>
          <w:sz w:val="10"/>
          <w:szCs w:val="10"/>
        </w:rPr>
      </w:pPr>
    </w:p>
    <w:p w14:paraId="508C0D6D" w14:textId="77777777" w:rsidR="00E86540" w:rsidRPr="00E86540" w:rsidRDefault="00E86540" w:rsidP="00E86540">
      <w:pPr>
        <w:ind w:left="-284" w:right="-312"/>
        <w:jc w:val="center"/>
        <w:rPr>
          <w:rFonts w:ascii="Inter Tight" w:hAnsi="Inter Tight" w:cs="Inter Tight"/>
          <w:b/>
          <w:color w:val="C00000"/>
          <w:sz w:val="10"/>
          <w:szCs w:val="10"/>
        </w:rPr>
      </w:pPr>
    </w:p>
    <w:p w14:paraId="27EBE2AB" w14:textId="77777777" w:rsidR="00E86540" w:rsidRPr="00E86540" w:rsidRDefault="00E86540" w:rsidP="00E86540">
      <w:pPr>
        <w:ind w:left="-142" w:right="-28"/>
        <w:jc w:val="center"/>
        <w:rPr>
          <w:rFonts w:ascii="Inter Tight" w:hAnsi="Inter Tight" w:cs="Inter Tight"/>
          <w:b/>
          <w:color w:val="C00000"/>
          <w:sz w:val="8"/>
          <w:szCs w:val="8"/>
        </w:rPr>
      </w:pPr>
      <w:r w:rsidRPr="00E86540">
        <w:rPr>
          <w:rFonts w:ascii="Inter Tight" w:hAnsi="Inter Tight" w:cs="Inter Tight"/>
          <w:b/>
          <w:color w:val="C00000"/>
          <w:sz w:val="36"/>
          <w:szCs w:val="36"/>
        </w:rPr>
        <w:t>STATO DI INVIO DELLE PRATICHE DI VARIAZIONE ORGANIGRAMMA ANAGRAFE FEDERALE</w:t>
      </w:r>
    </w:p>
    <w:p w14:paraId="1F638C52" w14:textId="77777777" w:rsidR="00E86540" w:rsidRPr="00E86540" w:rsidRDefault="00E86540" w:rsidP="00E86540">
      <w:pPr>
        <w:ind w:left="-142" w:right="-28"/>
        <w:jc w:val="center"/>
        <w:rPr>
          <w:rFonts w:ascii="Inter Tight" w:hAnsi="Inter Tight" w:cs="Inter Tight"/>
          <w:b/>
          <w:color w:val="C00000"/>
          <w:sz w:val="10"/>
          <w:szCs w:val="10"/>
        </w:rPr>
      </w:pPr>
    </w:p>
    <w:p w14:paraId="490AE33B" w14:textId="16CE8117" w:rsidR="00E86540" w:rsidRPr="00E86540" w:rsidRDefault="00E86540" w:rsidP="00E86540">
      <w:pPr>
        <w:ind w:left="-142" w:right="-28"/>
        <w:jc w:val="center"/>
        <w:rPr>
          <w:rFonts w:ascii="Inter Tight" w:hAnsi="Inter Tight" w:cs="Inter Tight"/>
          <w:b/>
          <w:color w:val="C00000"/>
          <w:sz w:val="40"/>
          <w:szCs w:val="40"/>
        </w:rPr>
      </w:pPr>
      <w:r w:rsidRPr="00E86540">
        <w:rPr>
          <w:rFonts w:ascii="Inter Tight" w:hAnsi="Inter Tight" w:cs="Inter Tight"/>
          <w:b/>
          <w:noProof/>
          <w:color w:val="C00000"/>
          <w:sz w:val="40"/>
          <w:szCs w:val="40"/>
        </w:rPr>
        <w:drawing>
          <wp:inline distT="0" distB="0" distL="0" distR="0" wp14:anchorId="1A9FB935" wp14:editId="724D33F0">
            <wp:extent cx="1219200" cy="800100"/>
            <wp:effectExtent l="0" t="0" r="0" b="0"/>
            <wp:docPr id="3221608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800100"/>
                    </a:xfrm>
                    <a:prstGeom prst="rect">
                      <a:avLst/>
                    </a:prstGeom>
                    <a:noFill/>
                    <a:ln>
                      <a:noFill/>
                    </a:ln>
                  </pic:spPr>
                </pic:pic>
              </a:graphicData>
            </a:graphic>
          </wp:inline>
        </w:drawing>
      </w:r>
    </w:p>
    <w:p w14:paraId="41BC262D" w14:textId="77777777" w:rsidR="00E86540" w:rsidRPr="00E86540" w:rsidRDefault="00E86540" w:rsidP="00E86540">
      <w:pPr>
        <w:ind w:left="-142" w:right="-28"/>
        <w:jc w:val="both"/>
        <w:rPr>
          <w:rFonts w:ascii="Inter Tight" w:hAnsi="Inter Tight" w:cs="Inter Tight"/>
          <w:b/>
          <w:bCs/>
          <w:sz w:val="24"/>
          <w:szCs w:val="24"/>
        </w:rPr>
      </w:pPr>
    </w:p>
    <w:p w14:paraId="6A115AB8" w14:textId="77777777" w:rsidR="00E86540" w:rsidRPr="00E86540" w:rsidRDefault="00E86540" w:rsidP="00E86540">
      <w:pPr>
        <w:shd w:val="clear" w:color="auto" w:fill="FFC000"/>
        <w:ind w:left="-142" w:right="-28"/>
        <w:jc w:val="center"/>
        <w:rPr>
          <w:rFonts w:ascii="Inter Tight" w:hAnsi="Inter Tight" w:cs="Inter Tight"/>
          <w:b/>
          <w:bCs/>
          <w:sz w:val="28"/>
          <w:szCs w:val="28"/>
        </w:rPr>
      </w:pPr>
      <w:r w:rsidRPr="00E86540">
        <w:rPr>
          <w:rFonts w:ascii="Inter Tight" w:hAnsi="Inter Tight" w:cs="Inter Tight"/>
          <w:b/>
          <w:bCs/>
          <w:sz w:val="28"/>
          <w:szCs w:val="28"/>
        </w:rPr>
        <w:t>LE PRATICHE CREATE VANNO RESE DEFINITIVE E INVIATE</w:t>
      </w:r>
    </w:p>
    <w:p w14:paraId="36D244E6" w14:textId="77777777" w:rsidR="00E86540" w:rsidRPr="00E86540" w:rsidRDefault="00E86540" w:rsidP="00E86540">
      <w:pPr>
        <w:ind w:left="-142" w:right="-28"/>
        <w:rPr>
          <w:rFonts w:ascii="Inter Tight" w:hAnsi="Inter Tight" w:cs="Inter Tight"/>
        </w:rPr>
      </w:pPr>
      <w:r w:rsidRPr="00E86540">
        <w:rPr>
          <w:rFonts w:ascii="Inter Tight" w:hAnsi="Inter Tight" w:cs="Inter Tight"/>
        </w:rPr>
        <w:t>Variazione organigramma</w:t>
      </w:r>
      <w:r w:rsidRPr="00E86540">
        <w:rPr>
          <w:rFonts w:ascii="Inter Tight" w:hAnsi="Inter Tight" w:cs="Inter Tight"/>
          <w:color w:val="5A768A"/>
        </w:rPr>
        <w:t xml:space="preserve"> </w:t>
      </w:r>
      <w:r w:rsidRPr="00E86540">
        <w:rPr>
          <w:rFonts w:ascii="Inter Tight" w:hAnsi="Inter Tight" w:cs="Inter Tight"/>
          <w:color w:val="19191A"/>
          <w:sz w:val="27"/>
          <w:szCs w:val="27"/>
        </w:rPr>
        <w:t> </w:t>
      </w:r>
      <w:r w:rsidRPr="00E86540">
        <w:rPr>
          <w:rFonts w:ascii="Inter Tight" w:hAnsi="Inter Tight" w:cs="Inter Tight"/>
          <w:bCs/>
          <w:color w:val="0066CC"/>
          <w:bdr w:val="single" w:sz="6" w:space="3" w:color="0066CC" w:frame="1"/>
          <w:shd w:val="clear" w:color="auto" w:fill="E5F1FA"/>
        </w:rPr>
        <w:t xml:space="preserve"> Definitiva </w:t>
      </w:r>
      <w:r w:rsidRPr="00E86540">
        <w:rPr>
          <w:rFonts w:ascii="Inter Tight" w:hAnsi="Inter Tight" w:cs="Inter Tight"/>
        </w:rPr>
        <w:t xml:space="preserve">   </w:t>
      </w:r>
      <w:r w:rsidRPr="00E86540">
        <w:rPr>
          <w:rFonts w:ascii="Inter Tight" w:hAnsi="Inter Tight" w:cs="Inter Tight"/>
        </w:rPr>
        <w:tab/>
      </w:r>
      <w:r w:rsidRPr="00E86540">
        <w:rPr>
          <w:rFonts w:ascii="Inter Tight" w:hAnsi="Inter Tight" w:cs="Inter Tight"/>
        </w:rPr>
        <w:tab/>
      </w:r>
      <w:r w:rsidRPr="00E86540">
        <w:rPr>
          <w:rFonts w:ascii="Inter Tight" w:hAnsi="Inter Tight" w:cs="Inter Tight"/>
        </w:rPr>
        <w:tab/>
      </w:r>
      <w:r w:rsidRPr="00E86540">
        <w:rPr>
          <w:rFonts w:ascii="Inter Tight" w:hAnsi="Inter Tight" w:cs="Inter Tight"/>
        </w:rPr>
        <w:tab/>
      </w:r>
      <w:r w:rsidRPr="00E86540">
        <w:rPr>
          <w:rFonts w:ascii="Inter Tight" w:hAnsi="Inter Tight" w:cs="Inter Tight"/>
          <w:b/>
          <w:bCs/>
          <w:color w:val="EE0000"/>
        </w:rPr>
        <w:t>LA PRATICA NON È INVIATA</w:t>
      </w:r>
    </w:p>
    <w:p w14:paraId="3BA9EF4A" w14:textId="77777777" w:rsidR="00E86540" w:rsidRPr="00E86540" w:rsidRDefault="00E86540" w:rsidP="00E86540">
      <w:pPr>
        <w:ind w:left="-142" w:right="-28"/>
        <w:rPr>
          <w:rFonts w:ascii="Inter Tight" w:hAnsi="Inter Tight" w:cs="Inter Tight"/>
        </w:rPr>
      </w:pPr>
      <w:r w:rsidRPr="00E86540">
        <w:rPr>
          <w:rFonts w:ascii="Inter Tight" w:hAnsi="Inter Tight" w:cs="Inter Tight"/>
        </w:rPr>
        <w:t>Variazione organigramma</w:t>
      </w:r>
      <w:r w:rsidRPr="00E86540">
        <w:rPr>
          <w:rFonts w:ascii="Inter Tight" w:hAnsi="Inter Tight" w:cs="Inter Tight"/>
          <w:color w:val="5A768A"/>
        </w:rPr>
        <w:t xml:space="preserve"> </w:t>
      </w:r>
      <w:r w:rsidRPr="00E86540">
        <w:rPr>
          <w:rFonts w:ascii="Inter Tight" w:hAnsi="Inter Tight" w:cs="Inter Tight"/>
          <w:color w:val="19191A"/>
          <w:sz w:val="27"/>
          <w:szCs w:val="27"/>
        </w:rPr>
        <w:t> </w:t>
      </w:r>
      <w:r w:rsidRPr="00E86540">
        <w:rPr>
          <w:rFonts w:ascii="Inter Tight" w:hAnsi="Inter Tight" w:cs="Inter Tight"/>
          <w:bCs/>
          <w:color w:val="FFFFFF"/>
          <w:shd w:val="clear" w:color="auto" w:fill="17324D"/>
        </w:rPr>
        <w:t> Attesa Integrazioni</w:t>
      </w:r>
      <w:r w:rsidRPr="00E86540">
        <w:rPr>
          <w:rFonts w:ascii="Inter Tight" w:hAnsi="Inter Tight" w:cs="Inter Tight"/>
        </w:rPr>
        <w:t xml:space="preserve"> </w:t>
      </w:r>
      <w:r w:rsidRPr="00E86540">
        <w:rPr>
          <w:rFonts w:ascii="Inter Tight" w:hAnsi="Inter Tight" w:cs="Inter Tight"/>
        </w:rPr>
        <w:tab/>
      </w:r>
      <w:r w:rsidRPr="00E86540">
        <w:rPr>
          <w:rFonts w:ascii="Inter Tight" w:hAnsi="Inter Tight" w:cs="Inter Tight"/>
          <w:b/>
          <w:bCs/>
          <w:color w:val="EE0000"/>
        </w:rPr>
        <w:t>LA PRATICA NON È INVIATA CORRETTAMENTE</w:t>
      </w:r>
    </w:p>
    <w:p w14:paraId="014DCB85" w14:textId="77777777" w:rsidR="00E86540" w:rsidRDefault="00E86540" w:rsidP="00E86540">
      <w:pPr>
        <w:ind w:left="-142" w:right="-28"/>
        <w:rPr>
          <w:rFonts w:ascii="Inter Tight" w:hAnsi="Inter Tight" w:cs="Inter Tight"/>
          <w:b/>
          <w:bCs/>
          <w:color w:val="00B050"/>
          <w:shd w:val="clear" w:color="auto" w:fill="FFFFFF"/>
        </w:rPr>
      </w:pPr>
      <w:r w:rsidRPr="00E86540">
        <w:rPr>
          <w:rFonts w:ascii="Inter Tight" w:hAnsi="Inter Tight" w:cs="Inter Tight"/>
        </w:rPr>
        <w:t xml:space="preserve">Variazione </w:t>
      </w:r>
      <w:proofErr w:type="gramStart"/>
      <w:r w:rsidRPr="00E86540">
        <w:rPr>
          <w:rFonts w:ascii="Inter Tight" w:hAnsi="Inter Tight" w:cs="Inter Tight"/>
        </w:rPr>
        <w:t>organigramma</w:t>
      </w:r>
      <w:r w:rsidRPr="00E86540">
        <w:rPr>
          <w:rFonts w:ascii="Inter Tight" w:hAnsi="Inter Tight" w:cs="Inter Tight"/>
          <w:color w:val="19191A"/>
          <w:sz w:val="27"/>
          <w:szCs w:val="27"/>
        </w:rPr>
        <w:t xml:space="preserve">  </w:t>
      </w:r>
      <w:r w:rsidRPr="00E86540">
        <w:rPr>
          <w:rFonts w:ascii="Inter Tight" w:hAnsi="Inter Tight" w:cs="Inter Tight"/>
          <w:bCs/>
          <w:color w:val="FFFFFF"/>
          <w:shd w:val="clear" w:color="auto" w:fill="0066CC"/>
        </w:rPr>
        <w:t>Inviata</w:t>
      </w:r>
      <w:proofErr w:type="gramEnd"/>
      <w:r w:rsidRPr="00E86540">
        <w:rPr>
          <w:rFonts w:ascii="Inter Tight" w:hAnsi="Inter Tight" w:cs="Inter Tight"/>
          <w:color w:val="000000"/>
          <w:shd w:val="clear" w:color="auto" w:fill="FFFFFF"/>
        </w:rPr>
        <w:t xml:space="preserve">  </w:t>
      </w:r>
      <w:r w:rsidRPr="00E86540">
        <w:rPr>
          <w:rFonts w:ascii="Inter Tight" w:hAnsi="Inter Tight" w:cs="Inter Tight"/>
          <w:color w:val="000000"/>
          <w:shd w:val="clear" w:color="auto" w:fill="FFFFFF"/>
        </w:rPr>
        <w:tab/>
      </w:r>
      <w:r w:rsidRPr="00E86540">
        <w:rPr>
          <w:rFonts w:ascii="Inter Tight" w:hAnsi="Inter Tight" w:cs="Inter Tight"/>
          <w:color w:val="000000"/>
          <w:shd w:val="clear" w:color="auto" w:fill="FFFFFF"/>
        </w:rPr>
        <w:tab/>
      </w:r>
      <w:r w:rsidRPr="00E86540">
        <w:rPr>
          <w:rFonts w:ascii="Inter Tight" w:hAnsi="Inter Tight" w:cs="Inter Tight"/>
          <w:color w:val="000000"/>
          <w:shd w:val="clear" w:color="auto" w:fill="FFFFFF"/>
        </w:rPr>
        <w:tab/>
      </w:r>
      <w:r w:rsidRPr="00E86540">
        <w:rPr>
          <w:rFonts w:ascii="Inter Tight" w:hAnsi="Inter Tight" w:cs="Inter Tight"/>
          <w:color w:val="000000"/>
          <w:shd w:val="clear" w:color="auto" w:fill="FFFFFF"/>
        </w:rPr>
        <w:tab/>
      </w:r>
      <w:r w:rsidRPr="00E86540">
        <w:rPr>
          <w:rFonts w:ascii="Inter Tight" w:hAnsi="Inter Tight" w:cs="Inter Tight"/>
          <w:color w:val="000000"/>
          <w:shd w:val="clear" w:color="auto" w:fill="FFFFFF"/>
        </w:rPr>
        <w:tab/>
      </w:r>
      <w:r w:rsidRPr="00E86540">
        <w:rPr>
          <w:rFonts w:ascii="Inter Tight" w:hAnsi="Inter Tight" w:cs="Inter Tight"/>
          <w:color w:val="000000"/>
          <w:shd w:val="clear" w:color="auto" w:fill="FFFFFF"/>
        </w:rPr>
        <w:tab/>
      </w:r>
      <w:r w:rsidRPr="00E86540">
        <w:rPr>
          <w:rFonts w:ascii="Inter Tight" w:hAnsi="Inter Tight" w:cs="Inter Tight"/>
          <w:b/>
          <w:bCs/>
          <w:color w:val="00B050"/>
          <w:shd w:val="clear" w:color="auto" w:fill="FFFFFF"/>
        </w:rPr>
        <w:t>LA PRATICA È INVIATA</w:t>
      </w:r>
    </w:p>
    <w:p w14:paraId="300C0F53" w14:textId="77777777" w:rsidR="00E86540" w:rsidRPr="00E86540" w:rsidRDefault="00E86540" w:rsidP="00E86540">
      <w:pPr>
        <w:ind w:left="-142" w:right="-28"/>
        <w:rPr>
          <w:rFonts w:ascii="Inter Tight" w:hAnsi="Inter Tight" w:cs="Inter Tight"/>
          <w:b/>
          <w:bCs/>
          <w:shd w:val="clear" w:color="auto" w:fill="FFFFFF"/>
        </w:rPr>
      </w:pPr>
    </w:p>
    <w:p w14:paraId="2085546E" w14:textId="77777777" w:rsidR="00E86540" w:rsidRPr="00E86540" w:rsidRDefault="00E86540" w:rsidP="00E86540">
      <w:pPr>
        <w:ind w:left="-142" w:right="-28"/>
        <w:jc w:val="center"/>
        <w:rPr>
          <w:rFonts w:ascii="Inter Tight" w:hAnsi="Inter Tight" w:cs="Inter Tight"/>
          <w:b/>
          <w:bCs/>
          <w:color w:val="C00000"/>
          <w:sz w:val="10"/>
          <w:szCs w:val="10"/>
          <w:u w:val="single"/>
        </w:rPr>
      </w:pPr>
    </w:p>
    <w:p w14:paraId="3604D2C2" w14:textId="77777777" w:rsidR="00E86540" w:rsidRPr="00E86540" w:rsidRDefault="00E86540" w:rsidP="00E86540">
      <w:pPr>
        <w:ind w:left="-142" w:right="-28"/>
        <w:jc w:val="center"/>
        <w:rPr>
          <w:rFonts w:ascii="Inter Tight" w:hAnsi="Inter Tight" w:cs="Inter Tight"/>
          <w:b/>
          <w:bCs/>
          <w:color w:val="C00000"/>
          <w:sz w:val="28"/>
          <w:szCs w:val="28"/>
          <w:u w:val="single"/>
        </w:rPr>
      </w:pPr>
      <w:r w:rsidRPr="00E86540">
        <w:rPr>
          <w:rFonts w:ascii="Inter Tight" w:hAnsi="Inter Tight" w:cs="Inter Tight"/>
          <w:b/>
          <w:bCs/>
          <w:color w:val="C00000"/>
          <w:sz w:val="28"/>
          <w:szCs w:val="28"/>
          <w:u w:val="single"/>
        </w:rPr>
        <w:t xml:space="preserve">I DOCUMENTI IN BOZZA NON PERMETTONO L'ISCRIZIONE </w:t>
      </w:r>
    </w:p>
    <w:p w14:paraId="721636CD" w14:textId="77777777" w:rsidR="00E86540" w:rsidRPr="00E86540" w:rsidRDefault="00E86540" w:rsidP="00E86540">
      <w:pPr>
        <w:ind w:left="-142" w:right="-28"/>
        <w:jc w:val="center"/>
        <w:rPr>
          <w:rFonts w:ascii="Inter Tight" w:hAnsi="Inter Tight" w:cs="Inter Tight"/>
          <w:b/>
          <w:bCs/>
          <w:color w:val="C00000"/>
          <w:sz w:val="28"/>
          <w:szCs w:val="28"/>
          <w:u w:val="single"/>
        </w:rPr>
      </w:pPr>
      <w:r w:rsidRPr="00E86540">
        <w:rPr>
          <w:rFonts w:ascii="Inter Tight" w:hAnsi="Inter Tight" w:cs="Inter Tight"/>
          <w:b/>
          <w:bCs/>
          <w:color w:val="C00000"/>
          <w:sz w:val="28"/>
          <w:szCs w:val="28"/>
          <w:u w:val="single"/>
        </w:rPr>
        <w:t>AI CAMPIONATI</w:t>
      </w:r>
    </w:p>
    <w:p w14:paraId="7D4ED152" w14:textId="77777777" w:rsidR="002827A5" w:rsidRPr="00E86540" w:rsidRDefault="002827A5" w:rsidP="002827A5">
      <w:pPr>
        <w:rPr>
          <w:rFonts w:ascii="Inter Tight" w:hAnsi="Inter Tight" w:cs="Inter Tight"/>
          <w:sz w:val="18"/>
        </w:rPr>
      </w:pPr>
    </w:p>
    <w:p w14:paraId="53C135F1" w14:textId="77777777" w:rsidR="002827A5" w:rsidRPr="002827A5" w:rsidRDefault="002827A5" w:rsidP="002827A5">
      <w:pPr>
        <w:rPr>
          <w:rFonts w:asciiTheme="minorHAnsi" w:hAnsiTheme="minorHAnsi"/>
          <w:sz w:val="18"/>
        </w:rPr>
      </w:pPr>
    </w:p>
    <w:p w14:paraId="363F41D5" w14:textId="77777777" w:rsidR="0000226D" w:rsidRPr="00FF308B" w:rsidRDefault="0000226D">
      <w:pPr>
        <w:keepNext/>
        <w:numPr>
          <w:ilvl w:val="0"/>
          <w:numId w:val="14"/>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lastRenderedPageBreak/>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33CD55B5" w14:textId="77777777" w:rsidR="00610E87" w:rsidRDefault="00610E87" w:rsidP="00610E87">
      <w:pPr>
        <w:spacing w:after="120"/>
        <w:rPr>
          <w:rFonts w:asciiTheme="minorHAnsi" w:hAnsiTheme="minorHAnsi"/>
          <w:sz w:val="22"/>
          <w:szCs w:val="22"/>
        </w:rPr>
      </w:pPr>
    </w:p>
    <w:p w14:paraId="67B9D877" w14:textId="77777777" w:rsidR="00AE5F91" w:rsidRPr="00A554D9" w:rsidRDefault="00AE5F91" w:rsidP="00AE5F91">
      <w:pPr>
        <w:ind w:left="-284"/>
        <w:jc w:val="center"/>
        <w:rPr>
          <w:rFonts w:ascii="Inter Tight" w:eastAsia="Calibri" w:hAnsi="Inter Tight" w:cs="Inter Tight"/>
          <w:b/>
          <w:bCs/>
          <w:color w:val="C00000"/>
          <w:sz w:val="32"/>
          <w:szCs w:val="32"/>
          <w:lang w:eastAsia="en-US"/>
        </w:rPr>
      </w:pPr>
      <w:r w:rsidRPr="00A554D9">
        <w:rPr>
          <w:rFonts w:ascii="Inter Tight" w:eastAsia="Calibri" w:hAnsi="Inter Tight" w:cs="Inter Tight"/>
          <w:b/>
          <w:bCs/>
          <w:color w:val="C00000"/>
          <w:sz w:val="32"/>
          <w:szCs w:val="32"/>
          <w:lang w:eastAsia="en-US"/>
        </w:rPr>
        <w:t>RIEPILOGO ISCRIZIONI CAMPIONATI DILETTANTI 2026-2027</w:t>
      </w:r>
    </w:p>
    <w:tbl>
      <w:tblPr>
        <w:tblpPr w:leftFromText="141" w:rightFromText="141" w:vertAnchor="page" w:horzAnchor="margin" w:tblpY="3211"/>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1651"/>
        <w:gridCol w:w="2886"/>
        <w:gridCol w:w="2450"/>
      </w:tblGrid>
      <w:tr w:rsidR="00AE5F91" w:rsidRPr="00935B02" w14:paraId="738B1196" w14:textId="77777777" w:rsidTr="00942924">
        <w:trPr>
          <w:trHeight w:val="259"/>
        </w:trPr>
        <w:tc>
          <w:tcPr>
            <w:tcW w:w="2971" w:type="dxa"/>
            <w:tcBorders>
              <w:top w:val="single" w:sz="4" w:space="0" w:color="auto"/>
              <w:left w:val="single" w:sz="4" w:space="0" w:color="auto"/>
              <w:bottom w:val="single" w:sz="4" w:space="0" w:color="auto"/>
              <w:right w:val="single" w:sz="4" w:space="0" w:color="auto"/>
            </w:tcBorders>
            <w:vAlign w:val="center"/>
            <w:hideMark/>
          </w:tcPr>
          <w:p w14:paraId="5FB24CD5" w14:textId="77777777" w:rsidR="00AE5F91" w:rsidRPr="00935B02" w:rsidRDefault="00AE5F91" w:rsidP="00942924">
            <w:pPr>
              <w:spacing w:before="120" w:line="276" w:lineRule="auto"/>
              <w:jc w:val="center"/>
              <w:rPr>
                <w:rFonts w:asciiTheme="minorHAnsi" w:eastAsia="Calibri" w:hAnsiTheme="minorHAnsi" w:cstheme="minorHAnsi"/>
                <w:b/>
                <w:sz w:val="22"/>
                <w:szCs w:val="22"/>
                <w:lang w:eastAsia="en-US"/>
              </w:rPr>
            </w:pPr>
            <w:r w:rsidRPr="00935B02">
              <w:rPr>
                <w:rFonts w:asciiTheme="minorHAnsi" w:eastAsia="Calibri" w:hAnsiTheme="minorHAnsi" w:cstheme="minorHAnsi"/>
                <w:b/>
                <w:sz w:val="22"/>
                <w:szCs w:val="22"/>
                <w:lang w:eastAsia="en-US"/>
              </w:rPr>
              <w:t>CAMPIONATO</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63A6E08" w14:textId="77777777" w:rsidR="00AE5F91" w:rsidRPr="00935B02" w:rsidRDefault="00AE5F91" w:rsidP="00942924">
            <w:pPr>
              <w:spacing w:before="120" w:line="276" w:lineRule="auto"/>
              <w:jc w:val="center"/>
              <w:rPr>
                <w:rFonts w:asciiTheme="minorHAnsi" w:eastAsia="Calibri" w:hAnsiTheme="minorHAnsi" w:cstheme="minorHAnsi"/>
                <w:b/>
                <w:sz w:val="22"/>
                <w:szCs w:val="22"/>
                <w:lang w:eastAsia="en-US"/>
              </w:rPr>
            </w:pPr>
            <w:r w:rsidRPr="00935B02">
              <w:rPr>
                <w:rFonts w:asciiTheme="minorHAnsi" w:eastAsia="Calibri" w:hAnsiTheme="minorHAnsi" w:cstheme="minorHAnsi"/>
                <w:b/>
                <w:sz w:val="22"/>
                <w:szCs w:val="22"/>
                <w:lang w:eastAsia="en-US"/>
              </w:rPr>
              <w:t>COMPETENZA</w:t>
            </w:r>
          </w:p>
        </w:tc>
        <w:tc>
          <w:tcPr>
            <w:tcW w:w="2886" w:type="dxa"/>
            <w:tcBorders>
              <w:top w:val="single" w:sz="4" w:space="0" w:color="auto"/>
              <w:left w:val="single" w:sz="4" w:space="0" w:color="auto"/>
              <w:bottom w:val="single" w:sz="4" w:space="0" w:color="auto"/>
              <w:right w:val="single" w:sz="4" w:space="0" w:color="auto"/>
            </w:tcBorders>
            <w:vAlign w:val="center"/>
            <w:hideMark/>
          </w:tcPr>
          <w:p w14:paraId="1A9BFCE7" w14:textId="77777777" w:rsidR="00AE5F91" w:rsidRPr="00935B02" w:rsidRDefault="00AE5F91" w:rsidP="00942924">
            <w:pPr>
              <w:spacing w:line="276" w:lineRule="auto"/>
              <w:jc w:val="center"/>
              <w:rPr>
                <w:rFonts w:asciiTheme="minorHAnsi" w:eastAsia="Calibri" w:hAnsiTheme="minorHAnsi" w:cstheme="minorHAnsi"/>
                <w:b/>
                <w:color w:val="FF0000"/>
                <w:sz w:val="22"/>
                <w:szCs w:val="22"/>
                <w:lang w:eastAsia="en-US"/>
              </w:rPr>
            </w:pPr>
            <w:r w:rsidRPr="00935B02">
              <w:rPr>
                <w:rFonts w:asciiTheme="minorHAnsi" w:eastAsia="Calibri" w:hAnsiTheme="minorHAnsi" w:cstheme="minorHAnsi"/>
                <w:b/>
                <w:color w:val="FF0000"/>
                <w:sz w:val="22"/>
                <w:szCs w:val="22"/>
                <w:lang w:eastAsia="en-US"/>
              </w:rPr>
              <w:t>TERMINE PERENTORIO UNICO</w:t>
            </w:r>
          </w:p>
          <w:p w14:paraId="6D41F525" w14:textId="77777777" w:rsidR="00AE5F91" w:rsidRPr="00935B02" w:rsidRDefault="00AE5F91" w:rsidP="00942924">
            <w:pPr>
              <w:spacing w:line="276" w:lineRule="auto"/>
              <w:jc w:val="center"/>
              <w:rPr>
                <w:rFonts w:asciiTheme="minorHAnsi" w:eastAsia="Calibri" w:hAnsiTheme="minorHAnsi" w:cstheme="minorHAnsi"/>
                <w:b/>
                <w:sz w:val="22"/>
                <w:szCs w:val="22"/>
                <w:lang w:eastAsia="en-US"/>
              </w:rPr>
            </w:pPr>
            <w:r w:rsidRPr="00935B02">
              <w:rPr>
                <w:rFonts w:asciiTheme="minorHAnsi" w:eastAsia="Calibri" w:hAnsiTheme="minorHAnsi" w:cstheme="minorHAnsi"/>
                <w:b/>
                <w:color w:val="FF0000"/>
                <w:sz w:val="22"/>
                <w:szCs w:val="22"/>
                <w:lang w:eastAsia="en-US"/>
              </w:rPr>
              <w:t>PENA: DECADENZA</w:t>
            </w:r>
          </w:p>
        </w:tc>
        <w:tc>
          <w:tcPr>
            <w:tcW w:w="2450" w:type="dxa"/>
            <w:tcBorders>
              <w:top w:val="single" w:sz="4" w:space="0" w:color="auto"/>
              <w:left w:val="single" w:sz="4" w:space="0" w:color="auto"/>
              <w:bottom w:val="single" w:sz="4" w:space="0" w:color="auto"/>
              <w:right w:val="single" w:sz="4" w:space="0" w:color="auto"/>
            </w:tcBorders>
            <w:vAlign w:val="center"/>
          </w:tcPr>
          <w:p w14:paraId="1666745F" w14:textId="77777777" w:rsidR="00AE5F91" w:rsidRPr="00935B02" w:rsidRDefault="00AE5F91" w:rsidP="00942924">
            <w:pPr>
              <w:spacing w:line="276" w:lineRule="auto"/>
              <w:jc w:val="center"/>
              <w:rPr>
                <w:rFonts w:asciiTheme="minorHAnsi" w:eastAsia="Calibri" w:hAnsiTheme="minorHAnsi" w:cstheme="minorHAnsi"/>
                <w:b/>
                <w:color w:val="FF0000"/>
                <w:sz w:val="22"/>
                <w:szCs w:val="22"/>
                <w:lang w:eastAsia="en-US"/>
              </w:rPr>
            </w:pPr>
            <w:r w:rsidRPr="00935B02">
              <w:rPr>
                <w:rFonts w:asciiTheme="minorHAnsi" w:eastAsia="Calibri" w:hAnsiTheme="minorHAnsi" w:cstheme="minorHAnsi"/>
                <w:b/>
              </w:rPr>
              <w:t>DATE PRESUNTE INIZIO ATTIVITA’</w:t>
            </w:r>
          </w:p>
        </w:tc>
      </w:tr>
      <w:tr w:rsidR="00AE5F91" w:rsidRPr="00935B02" w14:paraId="48312FF3" w14:textId="77777777" w:rsidTr="00942924">
        <w:trPr>
          <w:trHeight w:val="439"/>
        </w:trPr>
        <w:tc>
          <w:tcPr>
            <w:tcW w:w="2971" w:type="dxa"/>
            <w:tcBorders>
              <w:top w:val="single" w:sz="4" w:space="0" w:color="auto"/>
              <w:left w:val="single" w:sz="4" w:space="0" w:color="auto"/>
              <w:bottom w:val="single" w:sz="4" w:space="0" w:color="auto"/>
              <w:right w:val="single" w:sz="4" w:space="0" w:color="auto"/>
            </w:tcBorders>
            <w:vAlign w:val="center"/>
            <w:hideMark/>
          </w:tcPr>
          <w:p w14:paraId="392EA6B9"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ECCELLENZA</w:t>
            </w:r>
          </w:p>
        </w:tc>
        <w:tc>
          <w:tcPr>
            <w:tcW w:w="1651" w:type="dxa"/>
            <w:vMerge w:val="restart"/>
            <w:tcBorders>
              <w:top w:val="single" w:sz="4" w:space="0" w:color="auto"/>
              <w:left w:val="single" w:sz="4" w:space="0" w:color="auto"/>
              <w:bottom w:val="single" w:sz="4" w:space="0" w:color="auto"/>
              <w:right w:val="single" w:sz="4" w:space="0" w:color="auto"/>
            </w:tcBorders>
            <w:vAlign w:val="center"/>
            <w:hideMark/>
          </w:tcPr>
          <w:p w14:paraId="4DBECB2B"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2B8500CC" w14:textId="77777777" w:rsidR="00AE5F91" w:rsidRPr="00935B02" w:rsidRDefault="00AE5F91" w:rsidP="00942924">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Regionale</w:t>
            </w:r>
          </w:p>
        </w:tc>
        <w:tc>
          <w:tcPr>
            <w:tcW w:w="2886" w:type="dxa"/>
            <w:vMerge w:val="restart"/>
            <w:tcBorders>
              <w:top w:val="single" w:sz="4" w:space="0" w:color="auto"/>
              <w:left w:val="single" w:sz="4" w:space="0" w:color="auto"/>
              <w:bottom w:val="single" w:sz="4" w:space="0" w:color="auto"/>
              <w:right w:val="single" w:sz="4" w:space="0" w:color="auto"/>
            </w:tcBorders>
            <w:vAlign w:val="center"/>
            <w:hideMark/>
          </w:tcPr>
          <w:p w14:paraId="287C5339"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 xml:space="preserve">7 </w:t>
            </w:r>
            <w:r w:rsidRPr="00935B02">
              <w:rPr>
                <w:rFonts w:asciiTheme="minorHAnsi" w:eastAsia="Calibri" w:hAnsiTheme="minorHAnsi" w:cstheme="minorHAnsi"/>
                <w:b/>
                <w:sz w:val="18"/>
                <w:szCs w:val="18"/>
                <w:lang w:eastAsia="en-US"/>
              </w:rPr>
              <w:t>luglio</w:t>
            </w:r>
          </w:p>
          <w:p w14:paraId="449185A0"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al</w:t>
            </w:r>
            <w:r w:rsidRPr="00935B02">
              <w:rPr>
                <w:rFonts w:asciiTheme="minorHAnsi" w:eastAsia="Calibri" w:hAnsiTheme="minorHAnsi" w:cstheme="minorHAnsi"/>
                <w:b/>
                <w:sz w:val="18"/>
                <w:szCs w:val="18"/>
                <w:lang w:eastAsia="en-US"/>
              </w:rPr>
              <w:t xml:space="preserve"> 20 luglio</w:t>
            </w:r>
          </w:p>
          <w:p w14:paraId="1DC035C0"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71DACC6E" w14:textId="77777777" w:rsidR="00AE5F91" w:rsidRPr="00935B02" w:rsidRDefault="00AE5F91" w:rsidP="00942924">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 xml:space="preserve">CAMPIONATO ECCELLENZA </w:t>
            </w:r>
          </w:p>
          <w:p w14:paraId="71E19550" w14:textId="77777777" w:rsidR="00AE5F91" w:rsidRPr="00935B02" w:rsidRDefault="00AE5F91" w:rsidP="00942924">
            <w:pPr>
              <w:jc w:val="center"/>
              <w:rPr>
                <w:rFonts w:asciiTheme="minorHAnsi" w:eastAsia="Calibri" w:hAnsiTheme="minorHAnsi" w:cstheme="minorHAnsi"/>
                <w:sz w:val="18"/>
                <w:szCs w:val="18"/>
              </w:rPr>
            </w:pPr>
            <w:r w:rsidRPr="00935B02">
              <w:rPr>
                <w:rFonts w:asciiTheme="minorHAnsi" w:eastAsia="Calibri" w:hAnsiTheme="minorHAnsi" w:cstheme="minorHAnsi"/>
                <w:sz w:val="18"/>
                <w:szCs w:val="18"/>
              </w:rPr>
              <w:t>30/08</w:t>
            </w:r>
          </w:p>
          <w:p w14:paraId="762A19EA" w14:textId="77777777" w:rsidR="00AE5F91" w:rsidRPr="00935B02" w:rsidRDefault="00AE5F91" w:rsidP="00942924">
            <w:pPr>
              <w:jc w:val="center"/>
              <w:rPr>
                <w:rFonts w:asciiTheme="minorHAnsi" w:eastAsia="Calibri" w:hAnsiTheme="minorHAnsi" w:cstheme="minorHAnsi"/>
                <w:color w:val="FF0000"/>
                <w:sz w:val="18"/>
                <w:szCs w:val="18"/>
              </w:rPr>
            </w:pPr>
            <w:r w:rsidRPr="00935B02">
              <w:rPr>
                <w:rFonts w:asciiTheme="minorHAnsi" w:eastAsia="Calibri" w:hAnsiTheme="minorHAnsi" w:cstheme="minorHAnsi"/>
                <w:color w:val="FF0000"/>
                <w:sz w:val="18"/>
                <w:szCs w:val="18"/>
              </w:rPr>
              <w:t>Coppa 09/09</w:t>
            </w:r>
          </w:p>
        </w:tc>
      </w:tr>
      <w:tr w:rsidR="00AE5F91" w:rsidRPr="00935B02" w14:paraId="4ACD89FE" w14:textId="77777777" w:rsidTr="00942924">
        <w:trPr>
          <w:trHeight w:val="419"/>
        </w:trPr>
        <w:tc>
          <w:tcPr>
            <w:tcW w:w="2971" w:type="dxa"/>
            <w:tcBorders>
              <w:top w:val="single" w:sz="4" w:space="0" w:color="auto"/>
              <w:left w:val="single" w:sz="4" w:space="0" w:color="auto"/>
              <w:bottom w:val="single" w:sz="4" w:space="0" w:color="auto"/>
              <w:right w:val="single" w:sz="4" w:space="0" w:color="auto"/>
            </w:tcBorders>
            <w:vAlign w:val="center"/>
            <w:hideMark/>
          </w:tcPr>
          <w:p w14:paraId="2209668E"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PROMOZIONE</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5DB010ED" w14:textId="77777777" w:rsidR="00AE5F91" w:rsidRPr="00935B02" w:rsidRDefault="00AE5F91" w:rsidP="00942924">
            <w:pPr>
              <w:spacing w:line="276" w:lineRule="auto"/>
              <w:rPr>
                <w:rFonts w:asciiTheme="minorHAnsi" w:eastAsia="Calibri" w:hAnsiTheme="minorHAnsi" w:cstheme="minorHAnsi"/>
                <w:color w:val="FF0000"/>
                <w:sz w:val="18"/>
                <w:szCs w:val="18"/>
                <w:lang w:eastAsia="en-US"/>
              </w:rPr>
            </w:pPr>
          </w:p>
        </w:tc>
        <w:tc>
          <w:tcPr>
            <w:tcW w:w="2886" w:type="dxa"/>
            <w:vMerge/>
            <w:tcBorders>
              <w:top w:val="single" w:sz="4" w:space="0" w:color="auto"/>
              <w:left w:val="single" w:sz="4" w:space="0" w:color="auto"/>
              <w:bottom w:val="single" w:sz="4" w:space="0" w:color="auto"/>
              <w:right w:val="single" w:sz="4" w:space="0" w:color="auto"/>
            </w:tcBorders>
            <w:vAlign w:val="center"/>
            <w:hideMark/>
          </w:tcPr>
          <w:p w14:paraId="46864EE8" w14:textId="77777777" w:rsidR="00AE5F91" w:rsidRPr="00935B02" w:rsidRDefault="00AE5F91" w:rsidP="00942924">
            <w:pPr>
              <w:spacing w:line="276" w:lineRule="auto"/>
              <w:rPr>
                <w:rFonts w:asciiTheme="minorHAnsi" w:eastAsia="Calibri" w:hAnsiTheme="minorHAnsi" w:cstheme="minorHAnsi"/>
                <w:sz w:val="18"/>
                <w:szCs w:val="18"/>
                <w:lang w:eastAsia="en-US"/>
              </w:rPr>
            </w:pPr>
          </w:p>
        </w:tc>
        <w:tc>
          <w:tcPr>
            <w:tcW w:w="2450" w:type="dxa"/>
            <w:tcBorders>
              <w:top w:val="single" w:sz="4" w:space="0" w:color="auto"/>
              <w:left w:val="single" w:sz="4" w:space="0" w:color="auto"/>
              <w:bottom w:val="single" w:sz="4" w:space="0" w:color="auto"/>
              <w:right w:val="single" w:sz="4" w:space="0" w:color="auto"/>
            </w:tcBorders>
            <w:vAlign w:val="center"/>
          </w:tcPr>
          <w:p w14:paraId="298DE8F5" w14:textId="77777777" w:rsidR="00AE5F91" w:rsidRPr="00935B02" w:rsidRDefault="00AE5F91" w:rsidP="00942924">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CAMPIONATO PROMOZIONE</w:t>
            </w:r>
          </w:p>
          <w:p w14:paraId="442ECE34" w14:textId="77777777" w:rsidR="00AE5F91" w:rsidRPr="00935B02" w:rsidRDefault="00AE5F91" w:rsidP="00942924">
            <w:pPr>
              <w:jc w:val="center"/>
              <w:rPr>
                <w:rFonts w:asciiTheme="minorHAnsi" w:eastAsia="Calibri" w:hAnsiTheme="minorHAnsi" w:cstheme="minorHAnsi"/>
                <w:sz w:val="18"/>
                <w:szCs w:val="18"/>
              </w:rPr>
            </w:pPr>
            <w:r w:rsidRPr="00935B02">
              <w:rPr>
                <w:rFonts w:asciiTheme="minorHAnsi" w:eastAsia="Calibri" w:hAnsiTheme="minorHAnsi" w:cstheme="minorHAnsi"/>
                <w:sz w:val="18"/>
                <w:szCs w:val="18"/>
              </w:rPr>
              <w:t>13/09</w:t>
            </w:r>
          </w:p>
          <w:p w14:paraId="52A97A81" w14:textId="77777777" w:rsidR="00AE5F91" w:rsidRPr="00935B02" w:rsidRDefault="00AE5F91" w:rsidP="00942924">
            <w:pPr>
              <w:jc w:val="center"/>
              <w:rPr>
                <w:rFonts w:asciiTheme="minorHAnsi" w:eastAsia="Calibri" w:hAnsiTheme="minorHAnsi" w:cstheme="minorHAnsi"/>
                <w:color w:val="FF0000"/>
                <w:sz w:val="18"/>
                <w:szCs w:val="18"/>
              </w:rPr>
            </w:pPr>
            <w:r w:rsidRPr="00935B02">
              <w:rPr>
                <w:rFonts w:asciiTheme="minorHAnsi" w:eastAsia="Calibri" w:hAnsiTheme="minorHAnsi" w:cstheme="minorHAnsi"/>
                <w:color w:val="FF0000"/>
                <w:sz w:val="18"/>
                <w:szCs w:val="18"/>
              </w:rPr>
              <w:t>Coppa 06/09</w:t>
            </w:r>
          </w:p>
        </w:tc>
      </w:tr>
      <w:tr w:rsidR="00AE5F91" w:rsidRPr="00935B02" w14:paraId="783D5054" w14:textId="77777777" w:rsidTr="00942924">
        <w:trPr>
          <w:trHeight w:val="475"/>
        </w:trPr>
        <w:tc>
          <w:tcPr>
            <w:tcW w:w="2971" w:type="dxa"/>
            <w:tcBorders>
              <w:top w:val="single" w:sz="4" w:space="0" w:color="auto"/>
              <w:left w:val="single" w:sz="4" w:space="0" w:color="auto"/>
              <w:bottom w:val="single" w:sz="4" w:space="0" w:color="auto"/>
              <w:right w:val="single" w:sz="4" w:space="0" w:color="auto"/>
            </w:tcBorders>
            <w:vAlign w:val="center"/>
            <w:hideMark/>
          </w:tcPr>
          <w:p w14:paraId="4A33BB07"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PRIMA CATEGORIA</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3D9AC8A5" w14:textId="77777777" w:rsidR="00AE5F91" w:rsidRPr="00935B02" w:rsidRDefault="00AE5F91" w:rsidP="00942924">
            <w:pPr>
              <w:spacing w:line="276" w:lineRule="auto"/>
              <w:rPr>
                <w:rFonts w:asciiTheme="minorHAnsi" w:eastAsia="Calibri" w:hAnsiTheme="minorHAnsi" w:cstheme="minorHAnsi"/>
                <w:color w:val="FF0000"/>
                <w:sz w:val="18"/>
                <w:szCs w:val="18"/>
                <w:lang w:eastAsia="en-US"/>
              </w:rPr>
            </w:pPr>
          </w:p>
        </w:tc>
        <w:tc>
          <w:tcPr>
            <w:tcW w:w="2886" w:type="dxa"/>
            <w:tcBorders>
              <w:top w:val="single" w:sz="4" w:space="0" w:color="auto"/>
              <w:left w:val="single" w:sz="4" w:space="0" w:color="auto"/>
              <w:bottom w:val="single" w:sz="4" w:space="0" w:color="auto"/>
              <w:right w:val="single" w:sz="4" w:space="0" w:color="auto"/>
            </w:tcBorders>
            <w:vAlign w:val="center"/>
            <w:hideMark/>
          </w:tcPr>
          <w:p w14:paraId="76103841"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sz w:val="18"/>
                <w:szCs w:val="18"/>
                <w:lang w:eastAsia="en-US"/>
              </w:rPr>
              <w:t>luglio</w:t>
            </w:r>
          </w:p>
          <w:p w14:paraId="674B1F68"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al</w:t>
            </w:r>
            <w:r w:rsidRPr="00935B02">
              <w:rPr>
                <w:rFonts w:asciiTheme="minorHAnsi" w:eastAsia="Calibri" w:hAnsiTheme="minorHAnsi" w:cstheme="minorHAnsi"/>
                <w:b/>
                <w:sz w:val="18"/>
                <w:szCs w:val="18"/>
                <w:lang w:eastAsia="en-US"/>
              </w:rPr>
              <w:t xml:space="preserve"> 22 luglio</w:t>
            </w:r>
          </w:p>
          <w:p w14:paraId="4800B41E" w14:textId="77777777" w:rsidR="00AE5F91" w:rsidRPr="00935B02" w:rsidRDefault="00AE5F91" w:rsidP="00942924">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5E0ACCD8" w14:textId="77777777" w:rsidR="00AE5F91" w:rsidRPr="00935B02" w:rsidRDefault="00AE5F91" w:rsidP="00942924">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 xml:space="preserve">CAMPIONATO </w:t>
            </w:r>
          </w:p>
          <w:p w14:paraId="5F617486" w14:textId="77777777" w:rsidR="00AE5F91" w:rsidRPr="00935B02" w:rsidRDefault="00AE5F91" w:rsidP="00942924">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PRIMA CATEGORIA</w:t>
            </w:r>
          </w:p>
          <w:p w14:paraId="38C034C3" w14:textId="77777777" w:rsidR="00AE5F91" w:rsidRPr="00935B02" w:rsidRDefault="00AE5F91" w:rsidP="00942924">
            <w:pPr>
              <w:jc w:val="center"/>
              <w:rPr>
                <w:rFonts w:asciiTheme="minorHAnsi" w:eastAsia="Calibri" w:hAnsiTheme="minorHAnsi" w:cstheme="minorHAnsi"/>
                <w:sz w:val="18"/>
                <w:szCs w:val="18"/>
              </w:rPr>
            </w:pPr>
            <w:r w:rsidRPr="00935B02">
              <w:rPr>
                <w:rFonts w:asciiTheme="minorHAnsi" w:eastAsia="Calibri" w:hAnsiTheme="minorHAnsi" w:cstheme="minorHAnsi"/>
                <w:sz w:val="18"/>
                <w:szCs w:val="18"/>
              </w:rPr>
              <w:t>13/09</w:t>
            </w:r>
          </w:p>
          <w:p w14:paraId="40B4EEE3"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Coppa 06/09</w:t>
            </w:r>
          </w:p>
        </w:tc>
      </w:tr>
      <w:tr w:rsidR="00AE5F91" w:rsidRPr="00935B02" w14:paraId="6487267C" w14:textId="77777777" w:rsidTr="00942924">
        <w:trPr>
          <w:trHeight w:val="723"/>
        </w:trPr>
        <w:tc>
          <w:tcPr>
            <w:tcW w:w="2971" w:type="dxa"/>
            <w:tcBorders>
              <w:top w:val="single" w:sz="4" w:space="0" w:color="auto"/>
              <w:left w:val="single" w:sz="4" w:space="0" w:color="auto"/>
              <w:bottom w:val="single" w:sz="4" w:space="0" w:color="auto"/>
              <w:right w:val="single" w:sz="4" w:space="0" w:color="auto"/>
            </w:tcBorders>
            <w:vAlign w:val="center"/>
            <w:hideMark/>
          </w:tcPr>
          <w:p w14:paraId="633FACDC"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SECONDA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CD767FD"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Delegazione</w:t>
            </w:r>
          </w:p>
          <w:p w14:paraId="0EBD1640"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070B57B7"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b/>
                <w:sz w:val="18"/>
                <w:szCs w:val="18"/>
                <w:lang w:eastAsia="en-US"/>
              </w:rPr>
              <w:t xml:space="preserve"> luglio</w:t>
            </w:r>
          </w:p>
          <w:p w14:paraId="5930BF60"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b/>
                <w:sz w:val="18"/>
                <w:szCs w:val="18"/>
                <w:lang w:eastAsia="en-US"/>
              </w:rPr>
              <w:t>27 luglio</w:t>
            </w:r>
          </w:p>
          <w:p w14:paraId="3E2AB30C" w14:textId="77777777" w:rsidR="00AE5F91" w:rsidRPr="00935B02" w:rsidRDefault="00AE5F91" w:rsidP="00942924">
            <w:pPr>
              <w:spacing w:line="276" w:lineRule="auto"/>
              <w:jc w:val="center"/>
              <w:rPr>
                <w:rFonts w:asciiTheme="minorHAnsi" w:eastAsia="Calibri" w:hAnsiTheme="minorHAnsi" w:cstheme="minorHAnsi"/>
                <w:bCs/>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07239FCA" w14:textId="77777777" w:rsidR="00AE5F91" w:rsidRDefault="00AE5F91" w:rsidP="00942924">
            <w:pPr>
              <w:jc w:val="center"/>
              <w:rPr>
                <w:rFonts w:asciiTheme="minorHAnsi" w:eastAsia="Calibri" w:hAnsiTheme="minorHAnsi" w:cstheme="minorHAnsi"/>
                <w:sz w:val="18"/>
                <w:szCs w:val="18"/>
              </w:rPr>
            </w:pPr>
            <w:r w:rsidRPr="00935B02">
              <w:rPr>
                <w:rFonts w:asciiTheme="minorHAnsi" w:eastAsia="Calibri" w:hAnsiTheme="minorHAnsi" w:cstheme="minorHAnsi"/>
                <w:sz w:val="16"/>
                <w:szCs w:val="16"/>
              </w:rPr>
              <w:t xml:space="preserve">CAMPIONATO </w:t>
            </w:r>
            <w:r>
              <w:rPr>
                <w:rFonts w:asciiTheme="minorHAnsi" w:eastAsia="Calibri" w:hAnsiTheme="minorHAnsi" w:cstheme="minorHAnsi"/>
                <w:sz w:val="16"/>
                <w:szCs w:val="16"/>
              </w:rPr>
              <w:t xml:space="preserve"> </w:t>
            </w:r>
            <w:r w:rsidRPr="00935B02">
              <w:rPr>
                <w:rFonts w:asciiTheme="minorHAnsi" w:eastAsia="Calibri" w:hAnsiTheme="minorHAnsi" w:cstheme="minorHAnsi"/>
                <w:sz w:val="18"/>
                <w:szCs w:val="18"/>
              </w:rPr>
              <w:t>13/09</w:t>
            </w:r>
          </w:p>
          <w:p w14:paraId="7CB5C658" w14:textId="77777777" w:rsidR="00AE5F91" w:rsidRPr="00F640E3" w:rsidRDefault="00AE5F91" w:rsidP="00942924">
            <w:pPr>
              <w:jc w:val="center"/>
              <w:rPr>
                <w:rFonts w:asciiTheme="minorHAnsi" w:eastAsia="Calibri" w:hAnsiTheme="minorHAnsi" w:cstheme="minorHAnsi"/>
                <w:sz w:val="16"/>
                <w:szCs w:val="16"/>
              </w:rPr>
            </w:pPr>
            <w:r w:rsidRPr="004A0FCA">
              <w:rPr>
                <w:rFonts w:asciiTheme="minorHAnsi" w:eastAsia="Calibri" w:hAnsiTheme="minorHAnsi" w:cstheme="minorHAnsi"/>
                <w:color w:val="EE0000"/>
                <w:sz w:val="18"/>
                <w:szCs w:val="18"/>
              </w:rPr>
              <w:t>Coppa 06/09</w:t>
            </w:r>
          </w:p>
        </w:tc>
      </w:tr>
      <w:tr w:rsidR="00AE5F91" w:rsidRPr="00935B02" w14:paraId="773FB48B" w14:textId="77777777" w:rsidTr="00942924">
        <w:trPr>
          <w:trHeight w:val="758"/>
        </w:trPr>
        <w:tc>
          <w:tcPr>
            <w:tcW w:w="2971" w:type="dxa"/>
            <w:tcBorders>
              <w:top w:val="single" w:sz="4" w:space="0" w:color="auto"/>
              <w:left w:val="single" w:sz="4" w:space="0" w:color="auto"/>
              <w:bottom w:val="single" w:sz="4" w:space="0" w:color="auto"/>
              <w:right w:val="single" w:sz="4" w:space="0" w:color="auto"/>
            </w:tcBorders>
            <w:vAlign w:val="center"/>
            <w:hideMark/>
          </w:tcPr>
          <w:p w14:paraId="2FDC6174"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TERZA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4936307"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Delegazione</w:t>
            </w:r>
          </w:p>
          <w:p w14:paraId="154ACCC0"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19DA6FB"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b/>
                <w:sz w:val="18"/>
                <w:szCs w:val="18"/>
                <w:lang w:eastAsia="en-US"/>
              </w:rPr>
              <w:t xml:space="preserve"> luglio</w:t>
            </w:r>
          </w:p>
          <w:p w14:paraId="481BE517"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b/>
                <w:sz w:val="18"/>
                <w:szCs w:val="18"/>
                <w:lang w:eastAsia="en-US"/>
              </w:rPr>
              <w:t>6 agosto</w:t>
            </w:r>
          </w:p>
          <w:p w14:paraId="71309193"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6F4D95A8" w14:textId="77777777" w:rsidR="00AE5F91" w:rsidRDefault="00AE5F91" w:rsidP="00942924">
            <w:pPr>
              <w:jc w:val="center"/>
              <w:rPr>
                <w:rFonts w:asciiTheme="minorHAnsi" w:eastAsia="Calibri" w:hAnsiTheme="minorHAnsi" w:cstheme="minorHAnsi"/>
                <w:sz w:val="18"/>
                <w:szCs w:val="18"/>
              </w:rPr>
            </w:pPr>
            <w:r w:rsidRPr="00935B02">
              <w:rPr>
                <w:rFonts w:asciiTheme="minorHAnsi" w:eastAsia="Calibri" w:hAnsiTheme="minorHAnsi" w:cstheme="minorHAnsi"/>
                <w:sz w:val="16"/>
                <w:szCs w:val="16"/>
              </w:rPr>
              <w:t xml:space="preserve">CAMPIONATO </w:t>
            </w:r>
            <w:r>
              <w:rPr>
                <w:rFonts w:asciiTheme="minorHAnsi" w:eastAsia="Calibri" w:hAnsiTheme="minorHAnsi" w:cstheme="minorHAnsi"/>
                <w:sz w:val="18"/>
                <w:szCs w:val="18"/>
              </w:rPr>
              <w:t>12-</w:t>
            </w:r>
            <w:r w:rsidRPr="00935B02">
              <w:rPr>
                <w:rFonts w:asciiTheme="minorHAnsi" w:eastAsia="Calibri" w:hAnsiTheme="minorHAnsi" w:cstheme="minorHAnsi"/>
                <w:sz w:val="18"/>
                <w:szCs w:val="18"/>
              </w:rPr>
              <w:t>13/09</w:t>
            </w:r>
          </w:p>
          <w:p w14:paraId="0E73458C" w14:textId="77777777" w:rsidR="00AE5F91" w:rsidRPr="00F640E3" w:rsidRDefault="00AE5F91" w:rsidP="00942924">
            <w:pPr>
              <w:jc w:val="center"/>
              <w:rPr>
                <w:rFonts w:asciiTheme="minorHAnsi" w:eastAsia="Calibri" w:hAnsiTheme="minorHAnsi" w:cstheme="minorHAnsi"/>
                <w:sz w:val="16"/>
                <w:szCs w:val="16"/>
              </w:rPr>
            </w:pPr>
            <w:r w:rsidRPr="004A0FCA">
              <w:rPr>
                <w:rFonts w:asciiTheme="minorHAnsi" w:eastAsia="Calibri" w:hAnsiTheme="minorHAnsi" w:cstheme="minorHAnsi"/>
                <w:color w:val="EE0000"/>
                <w:sz w:val="18"/>
                <w:szCs w:val="18"/>
              </w:rPr>
              <w:t>Coppa 06/09</w:t>
            </w:r>
          </w:p>
        </w:tc>
      </w:tr>
      <w:tr w:rsidR="00AE5F91" w:rsidRPr="00935B02" w14:paraId="1C54ACDF" w14:textId="77777777" w:rsidTr="00942924">
        <w:trPr>
          <w:trHeight w:val="489"/>
        </w:trPr>
        <w:tc>
          <w:tcPr>
            <w:tcW w:w="2971" w:type="dxa"/>
            <w:tcBorders>
              <w:top w:val="single" w:sz="4" w:space="0" w:color="auto"/>
              <w:left w:val="single" w:sz="4" w:space="0" w:color="auto"/>
              <w:bottom w:val="single" w:sz="4" w:space="0" w:color="auto"/>
              <w:right w:val="single" w:sz="4" w:space="0" w:color="auto"/>
            </w:tcBorders>
            <w:vAlign w:val="center"/>
            <w:hideMark/>
          </w:tcPr>
          <w:p w14:paraId="61FE2A89"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 xml:space="preserve">UNDER 19 ÉLITE e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EB2B54A"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58E1CAD2" w14:textId="77777777" w:rsidR="00AE5F91" w:rsidRPr="00935B02" w:rsidRDefault="00AE5F91" w:rsidP="00942924">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692ECCB4"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dal</w:t>
            </w:r>
            <w:r w:rsidRPr="00935B02">
              <w:rPr>
                <w:rFonts w:asciiTheme="minorHAnsi" w:eastAsia="Calibri" w:hAnsiTheme="minorHAnsi" w:cstheme="minorHAnsi"/>
                <w:b/>
                <w:bCs/>
                <w:sz w:val="18"/>
                <w:szCs w:val="18"/>
                <w:lang w:eastAsia="en-US"/>
              </w:rPr>
              <w:t xml:space="preserve"> 7</w:t>
            </w:r>
            <w:r w:rsidRPr="00935B02">
              <w:rPr>
                <w:rFonts w:asciiTheme="minorHAnsi" w:eastAsia="Calibri" w:hAnsiTheme="minorHAnsi" w:cstheme="minorHAnsi"/>
                <w:b/>
                <w:sz w:val="18"/>
                <w:szCs w:val="18"/>
                <w:lang w:eastAsia="en-US"/>
              </w:rPr>
              <w:t xml:space="preserve"> luglio</w:t>
            </w:r>
          </w:p>
          <w:p w14:paraId="436FFD3E"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b/>
                <w:sz w:val="18"/>
                <w:szCs w:val="18"/>
                <w:lang w:eastAsia="en-US"/>
              </w:rPr>
              <w:t>24 luglio</w:t>
            </w:r>
          </w:p>
          <w:p w14:paraId="3A5303EC" w14:textId="77777777" w:rsidR="00AE5F91" w:rsidRPr="00935B02" w:rsidRDefault="00AE5F91" w:rsidP="00942924">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1DCA4AC1" w14:textId="77777777" w:rsidR="00AE5F91" w:rsidRPr="00935B02" w:rsidRDefault="00AE5F91" w:rsidP="00942924">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CAMPIONATO UNDER 19</w:t>
            </w:r>
          </w:p>
          <w:p w14:paraId="74A295AB"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rPr>
              <w:t>12/09</w:t>
            </w:r>
          </w:p>
        </w:tc>
      </w:tr>
      <w:tr w:rsidR="00AE5F91" w:rsidRPr="00935B02" w14:paraId="0AE59087" w14:textId="77777777" w:rsidTr="00942924">
        <w:trPr>
          <w:trHeight w:val="412"/>
        </w:trPr>
        <w:tc>
          <w:tcPr>
            <w:tcW w:w="2971" w:type="dxa"/>
            <w:tcBorders>
              <w:top w:val="single" w:sz="4" w:space="0" w:color="auto"/>
              <w:left w:val="single" w:sz="4" w:space="0" w:color="auto"/>
              <w:bottom w:val="single" w:sz="4" w:space="0" w:color="auto"/>
              <w:right w:val="single" w:sz="4" w:space="0" w:color="auto"/>
            </w:tcBorders>
            <w:vAlign w:val="center"/>
            <w:hideMark/>
          </w:tcPr>
          <w:p w14:paraId="7778A247"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 xml:space="preserve">UNDER 18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9F671A1"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2E7226CC" w14:textId="77777777" w:rsidR="00AE5F91" w:rsidRPr="00935B02" w:rsidRDefault="00AE5F91" w:rsidP="00942924">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6C473CDE"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 xml:space="preserve">7 </w:t>
            </w:r>
            <w:r w:rsidRPr="00935B02">
              <w:rPr>
                <w:rFonts w:asciiTheme="minorHAnsi" w:eastAsia="Calibri" w:hAnsiTheme="minorHAnsi" w:cstheme="minorHAnsi"/>
                <w:b/>
                <w:sz w:val="18"/>
                <w:szCs w:val="18"/>
                <w:lang w:eastAsia="en-US"/>
              </w:rPr>
              <w:t>luglio</w:t>
            </w:r>
          </w:p>
          <w:p w14:paraId="03F70BE9"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 xml:space="preserve">6 </w:t>
            </w:r>
            <w:r w:rsidRPr="00935B02">
              <w:rPr>
                <w:rFonts w:asciiTheme="minorHAnsi" w:eastAsia="Calibri" w:hAnsiTheme="minorHAnsi" w:cstheme="minorHAnsi"/>
                <w:b/>
                <w:sz w:val="18"/>
                <w:szCs w:val="18"/>
                <w:lang w:eastAsia="en-US"/>
              </w:rPr>
              <w:t>agosto</w:t>
            </w:r>
          </w:p>
          <w:p w14:paraId="3790957A"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40C34D20" w14:textId="77777777" w:rsidR="00AE5F91" w:rsidRPr="00935B02" w:rsidRDefault="00AE5F91" w:rsidP="00942924">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CAMPIONATO UNDER 18</w:t>
            </w:r>
          </w:p>
          <w:p w14:paraId="1F729C5E"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rPr>
              <w:t>12-13/09</w:t>
            </w:r>
          </w:p>
        </w:tc>
      </w:tr>
      <w:tr w:rsidR="00AE5F91" w:rsidRPr="00935B02" w14:paraId="6D1B8279" w14:textId="77777777" w:rsidTr="00942924">
        <w:trPr>
          <w:trHeight w:val="714"/>
        </w:trPr>
        <w:tc>
          <w:tcPr>
            <w:tcW w:w="2971" w:type="dxa"/>
            <w:tcBorders>
              <w:top w:val="single" w:sz="4" w:space="0" w:color="auto"/>
              <w:left w:val="single" w:sz="4" w:space="0" w:color="auto"/>
              <w:bottom w:val="single" w:sz="4" w:space="0" w:color="auto"/>
              <w:right w:val="single" w:sz="4" w:space="0" w:color="auto"/>
            </w:tcBorders>
            <w:vAlign w:val="center"/>
            <w:hideMark/>
          </w:tcPr>
          <w:p w14:paraId="23E63E5F"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UNDER 19 PROVINCIALE</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2F3863F"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Delegazione</w:t>
            </w:r>
          </w:p>
          <w:p w14:paraId="63720084"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278ABBCB"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dal 7</w:t>
            </w:r>
            <w:r w:rsidRPr="00935B02">
              <w:rPr>
                <w:rFonts w:asciiTheme="minorHAnsi" w:eastAsia="Calibri" w:hAnsiTheme="minorHAnsi" w:cstheme="minorHAnsi"/>
                <w:b/>
                <w:sz w:val="18"/>
                <w:szCs w:val="18"/>
                <w:lang w:eastAsia="en-US"/>
              </w:rPr>
              <w:t xml:space="preserve"> luglio</w:t>
            </w:r>
          </w:p>
          <w:p w14:paraId="10532D8C"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b/>
                <w:sz w:val="18"/>
                <w:szCs w:val="18"/>
                <w:lang w:eastAsia="en-US"/>
              </w:rPr>
              <w:t>20 agosto</w:t>
            </w:r>
          </w:p>
          <w:p w14:paraId="6206FC52"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410AB2ED" w14:textId="77777777" w:rsidR="00AE5F91" w:rsidRPr="00935B02" w:rsidRDefault="00AE5F91" w:rsidP="00942924">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CAMPIONATO UNDER 1</w:t>
            </w:r>
            <w:r>
              <w:rPr>
                <w:rFonts w:asciiTheme="minorHAnsi" w:eastAsia="Calibri" w:hAnsiTheme="minorHAnsi" w:cstheme="minorHAnsi"/>
                <w:sz w:val="16"/>
                <w:szCs w:val="16"/>
              </w:rPr>
              <w:t>9</w:t>
            </w:r>
          </w:p>
          <w:p w14:paraId="527EFF78"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rPr>
              <w:t>12-13/09</w:t>
            </w:r>
          </w:p>
        </w:tc>
      </w:tr>
      <w:tr w:rsidR="00AE5F91" w:rsidRPr="00935B02" w14:paraId="4A295303" w14:textId="77777777" w:rsidTr="00942924">
        <w:trPr>
          <w:trHeight w:val="454"/>
        </w:trPr>
        <w:tc>
          <w:tcPr>
            <w:tcW w:w="2971" w:type="dxa"/>
            <w:tcBorders>
              <w:top w:val="single" w:sz="4" w:space="0" w:color="auto"/>
              <w:left w:val="single" w:sz="4" w:space="0" w:color="auto"/>
              <w:bottom w:val="single" w:sz="4" w:space="0" w:color="auto"/>
              <w:right w:val="single" w:sz="4" w:space="0" w:color="auto"/>
            </w:tcBorders>
            <w:vAlign w:val="center"/>
          </w:tcPr>
          <w:p w14:paraId="53693AAA"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SERIE C1</w:t>
            </w:r>
          </w:p>
        </w:tc>
        <w:tc>
          <w:tcPr>
            <w:tcW w:w="1651" w:type="dxa"/>
            <w:vMerge w:val="restart"/>
            <w:tcBorders>
              <w:top w:val="single" w:sz="4" w:space="0" w:color="auto"/>
              <w:left w:val="single" w:sz="4" w:space="0" w:color="auto"/>
              <w:right w:val="single" w:sz="4" w:space="0" w:color="auto"/>
            </w:tcBorders>
            <w:vAlign w:val="center"/>
          </w:tcPr>
          <w:p w14:paraId="06FC7C61"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1F3C48F1"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vMerge w:val="restart"/>
            <w:tcBorders>
              <w:top w:val="single" w:sz="4" w:space="0" w:color="auto"/>
              <w:left w:val="single" w:sz="4" w:space="0" w:color="auto"/>
              <w:right w:val="single" w:sz="4" w:space="0" w:color="auto"/>
            </w:tcBorders>
            <w:vAlign w:val="center"/>
          </w:tcPr>
          <w:p w14:paraId="66C705C3"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 xml:space="preserve">7 </w:t>
            </w:r>
            <w:r w:rsidRPr="00935B02">
              <w:rPr>
                <w:rFonts w:asciiTheme="minorHAnsi" w:eastAsia="Calibri" w:hAnsiTheme="minorHAnsi" w:cstheme="minorHAnsi"/>
                <w:b/>
                <w:sz w:val="18"/>
                <w:szCs w:val="18"/>
                <w:lang w:eastAsia="en-US"/>
              </w:rPr>
              <w:t>luglio</w:t>
            </w:r>
          </w:p>
          <w:p w14:paraId="7C34FD3A"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al</w:t>
            </w:r>
            <w:r w:rsidRPr="00935B02">
              <w:rPr>
                <w:rFonts w:asciiTheme="minorHAnsi" w:eastAsia="Calibri" w:hAnsiTheme="minorHAnsi" w:cstheme="minorHAnsi"/>
                <w:b/>
                <w:sz w:val="18"/>
                <w:szCs w:val="18"/>
                <w:lang w:eastAsia="en-US"/>
              </w:rPr>
              <w:t xml:space="preserve"> 24 luglio</w:t>
            </w:r>
          </w:p>
          <w:p w14:paraId="17E38FC9"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right w:val="single" w:sz="4" w:space="0" w:color="auto"/>
            </w:tcBorders>
            <w:vAlign w:val="center"/>
          </w:tcPr>
          <w:p w14:paraId="100FD349"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r w:rsidRPr="00935B02">
              <w:rPr>
                <w:rFonts w:asciiTheme="minorHAnsi" w:eastAsia="Calibri" w:hAnsiTheme="minorHAnsi" w:cstheme="minorHAnsi"/>
                <w:b/>
                <w:bCs/>
                <w:color w:val="FF0000"/>
                <w:sz w:val="18"/>
                <w:szCs w:val="18"/>
              </w:rPr>
              <w:t xml:space="preserve"> </w:t>
            </w:r>
          </w:p>
        </w:tc>
      </w:tr>
      <w:tr w:rsidR="00AE5F91" w:rsidRPr="00935B02" w14:paraId="53B99E11" w14:textId="77777777" w:rsidTr="00942924">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2E627C79"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SERIE C2</w:t>
            </w:r>
          </w:p>
        </w:tc>
        <w:tc>
          <w:tcPr>
            <w:tcW w:w="1651" w:type="dxa"/>
            <w:vMerge/>
            <w:tcBorders>
              <w:left w:val="single" w:sz="4" w:space="0" w:color="auto"/>
              <w:right w:val="single" w:sz="4" w:space="0" w:color="auto"/>
            </w:tcBorders>
            <w:vAlign w:val="center"/>
          </w:tcPr>
          <w:p w14:paraId="134DF465"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p>
        </w:tc>
        <w:tc>
          <w:tcPr>
            <w:tcW w:w="2886" w:type="dxa"/>
            <w:vMerge/>
            <w:tcBorders>
              <w:left w:val="single" w:sz="4" w:space="0" w:color="auto"/>
              <w:right w:val="single" w:sz="4" w:space="0" w:color="auto"/>
            </w:tcBorders>
            <w:vAlign w:val="center"/>
          </w:tcPr>
          <w:p w14:paraId="30A57047"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p>
        </w:tc>
        <w:tc>
          <w:tcPr>
            <w:tcW w:w="2450" w:type="dxa"/>
            <w:tcBorders>
              <w:left w:val="single" w:sz="4" w:space="0" w:color="auto"/>
              <w:right w:val="single" w:sz="4" w:space="0" w:color="auto"/>
            </w:tcBorders>
            <w:vAlign w:val="center"/>
          </w:tcPr>
          <w:p w14:paraId="55D1265D"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 xml:space="preserve">DA DEFINIRE </w:t>
            </w:r>
          </w:p>
        </w:tc>
      </w:tr>
      <w:tr w:rsidR="00AE5F91" w:rsidRPr="00935B02" w14:paraId="738752A9" w14:textId="77777777" w:rsidTr="00942924">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12F1DBAE"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UNDER 21 MASCHILE-FEMMINILE</w:t>
            </w:r>
          </w:p>
        </w:tc>
        <w:tc>
          <w:tcPr>
            <w:tcW w:w="1651" w:type="dxa"/>
            <w:vMerge w:val="restart"/>
            <w:tcBorders>
              <w:left w:val="single" w:sz="4" w:space="0" w:color="auto"/>
              <w:right w:val="single" w:sz="4" w:space="0" w:color="auto"/>
            </w:tcBorders>
            <w:vAlign w:val="center"/>
          </w:tcPr>
          <w:p w14:paraId="63854C18"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0BC5232B"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vMerge w:val="restart"/>
            <w:tcBorders>
              <w:left w:val="single" w:sz="4" w:space="0" w:color="auto"/>
              <w:right w:val="single" w:sz="4" w:space="0" w:color="auto"/>
            </w:tcBorders>
            <w:vAlign w:val="center"/>
          </w:tcPr>
          <w:p w14:paraId="24E2D20F"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bCs/>
                <w:sz w:val="18"/>
                <w:szCs w:val="18"/>
                <w:lang w:eastAsia="en-US"/>
              </w:rPr>
              <w:t>luglio</w:t>
            </w:r>
          </w:p>
          <w:p w14:paraId="2CA14E16" w14:textId="77777777" w:rsidR="00AE5F91" w:rsidRPr="00935B02" w:rsidRDefault="00AE5F91" w:rsidP="00942924">
            <w:pPr>
              <w:spacing w:line="276" w:lineRule="auto"/>
              <w:jc w:val="center"/>
              <w:rPr>
                <w:rFonts w:asciiTheme="minorHAnsi" w:eastAsia="Calibri" w:hAnsiTheme="minorHAnsi" w:cstheme="minorHAnsi"/>
                <w:b/>
                <w:bCs/>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29</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bCs/>
                <w:sz w:val="18"/>
                <w:szCs w:val="18"/>
                <w:lang w:eastAsia="en-US"/>
              </w:rPr>
              <w:t>luglio</w:t>
            </w:r>
          </w:p>
          <w:p w14:paraId="433D6427"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right w:val="single" w:sz="4" w:space="0" w:color="auto"/>
            </w:tcBorders>
            <w:vAlign w:val="center"/>
          </w:tcPr>
          <w:p w14:paraId="253814EB"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AE5F91" w:rsidRPr="00935B02" w14:paraId="375E5CEC" w14:textId="77777777" w:rsidTr="00942924">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297B0EB0"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UNDER 19 MASCHILE-FEMMINILE</w:t>
            </w:r>
          </w:p>
        </w:tc>
        <w:tc>
          <w:tcPr>
            <w:tcW w:w="1651" w:type="dxa"/>
            <w:vMerge/>
            <w:tcBorders>
              <w:left w:val="single" w:sz="4" w:space="0" w:color="auto"/>
              <w:right w:val="single" w:sz="4" w:space="0" w:color="auto"/>
            </w:tcBorders>
            <w:vAlign w:val="center"/>
          </w:tcPr>
          <w:p w14:paraId="70EF41FD"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p>
        </w:tc>
        <w:tc>
          <w:tcPr>
            <w:tcW w:w="2886" w:type="dxa"/>
            <w:vMerge/>
            <w:tcBorders>
              <w:left w:val="single" w:sz="4" w:space="0" w:color="auto"/>
              <w:right w:val="single" w:sz="4" w:space="0" w:color="auto"/>
            </w:tcBorders>
            <w:vAlign w:val="center"/>
          </w:tcPr>
          <w:p w14:paraId="25C36EC3"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p>
        </w:tc>
        <w:tc>
          <w:tcPr>
            <w:tcW w:w="2450" w:type="dxa"/>
            <w:tcBorders>
              <w:left w:val="single" w:sz="4" w:space="0" w:color="auto"/>
              <w:right w:val="single" w:sz="4" w:space="0" w:color="auto"/>
            </w:tcBorders>
            <w:vAlign w:val="center"/>
          </w:tcPr>
          <w:p w14:paraId="557CFF63"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AE5F91" w:rsidRPr="00935B02" w14:paraId="6AD5D6AF" w14:textId="77777777" w:rsidTr="00942924">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3A1F890D"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FEMMINILE</w:t>
            </w:r>
          </w:p>
        </w:tc>
        <w:tc>
          <w:tcPr>
            <w:tcW w:w="1651" w:type="dxa"/>
            <w:tcBorders>
              <w:left w:val="single" w:sz="4" w:space="0" w:color="auto"/>
              <w:right w:val="single" w:sz="4" w:space="0" w:color="auto"/>
            </w:tcBorders>
            <w:vAlign w:val="center"/>
          </w:tcPr>
          <w:p w14:paraId="66D97DDA"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40BE14FF"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left w:val="single" w:sz="4" w:space="0" w:color="auto"/>
              <w:right w:val="single" w:sz="4" w:space="0" w:color="auto"/>
            </w:tcBorders>
            <w:vAlign w:val="center"/>
          </w:tcPr>
          <w:p w14:paraId="57385DB1"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dal</w:t>
            </w:r>
            <w:r w:rsidRPr="00935B02">
              <w:rPr>
                <w:rFonts w:asciiTheme="minorHAnsi" w:eastAsia="Calibri" w:hAnsiTheme="minorHAnsi" w:cstheme="minorHAnsi"/>
                <w:b/>
                <w:sz w:val="18"/>
                <w:szCs w:val="18"/>
                <w:lang w:eastAsia="en-US"/>
              </w:rPr>
              <w:t xml:space="preserve"> 7 luglio</w:t>
            </w:r>
          </w:p>
          <w:p w14:paraId="286F2E16"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25 agosto</w:t>
            </w:r>
          </w:p>
          <w:p w14:paraId="4C47D337"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right w:val="single" w:sz="4" w:space="0" w:color="auto"/>
            </w:tcBorders>
            <w:vAlign w:val="center"/>
          </w:tcPr>
          <w:p w14:paraId="7A7EBAEC"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AE5F91" w:rsidRPr="00935B02" w14:paraId="1A62C27F" w14:textId="77777777" w:rsidTr="00942924">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2899E798"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SERIE D</w:t>
            </w:r>
          </w:p>
        </w:tc>
        <w:tc>
          <w:tcPr>
            <w:tcW w:w="1651" w:type="dxa"/>
            <w:tcBorders>
              <w:left w:val="single" w:sz="4" w:space="0" w:color="auto"/>
              <w:bottom w:val="single" w:sz="4" w:space="0" w:color="auto"/>
              <w:right w:val="single" w:sz="4" w:space="0" w:color="auto"/>
            </w:tcBorders>
            <w:vAlign w:val="center"/>
          </w:tcPr>
          <w:p w14:paraId="33567AFA"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17B88A9C"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1DAA4895"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bCs/>
                <w:sz w:val="18"/>
                <w:szCs w:val="18"/>
                <w:lang w:eastAsia="en-US"/>
              </w:rPr>
              <w:t>luglio</w:t>
            </w:r>
          </w:p>
          <w:p w14:paraId="28AF41AA" w14:textId="77777777" w:rsidR="00AE5F91" w:rsidRPr="00935B02" w:rsidRDefault="00AE5F91" w:rsidP="00942924">
            <w:pPr>
              <w:spacing w:line="276" w:lineRule="auto"/>
              <w:jc w:val="center"/>
              <w:rPr>
                <w:rFonts w:asciiTheme="minorHAnsi" w:eastAsia="Calibri" w:hAnsiTheme="minorHAnsi" w:cstheme="minorHAnsi"/>
                <w:b/>
                <w:bCs/>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31 luglio</w:t>
            </w:r>
          </w:p>
          <w:p w14:paraId="6676DFD0"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79750C38"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AE5F91" w:rsidRPr="00935B02" w14:paraId="4A5D2332" w14:textId="77777777" w:rsidTr="00942924">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59CC493E"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ECCELLENZA FEMMINILE</w:t>
            </w:r>
          </w:p>
          <w:p w14:paraId="0D22B7D4"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PROMOZIONE FEMMINILE</w:t>
            </w:r>
          </w:p>
        </w:tc>
        <w:tc>
          <w:tcPr>
            <w:tcW w:w="1651" w:type="dxa"/>
            <w:tcBorders>
              <w:left w:val="single" w:sz="4" w:space="0" w:color="auto"/>
              <w:bottom w:val="single" w:sz="4" w:space="0" w:color="auto"/>
              <w:right w:val="single" w:sz="4" w:space="0" w:color="auto"/>
            </w:tcBorders>
            <w:vAlign w:val="center"/>
          </w:tcPr>
          <w:p w14:paraId="07F2ED80"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0D8E04CB"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1C5AA98E"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b/>
                <w:sz w:val="18"/>
                <w:szCs w:val="18"/>
                <w:lang w:eastAsia="en-US"/>
              </w:rPr>
              <w:t xml:space="preserve"> luglio</w:t>
            </w:r>
          </w:p>
          <w:p w14:paraId="5D275CD7"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sz w:val="18"/>
                <w:szCs w:val="18"/>
                <w:lang w:eastAsia="en-US"/>
              </w:rPr>
              <w:t>29</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bCs/>
                <w:sz w:val="18"/>
                <w:szCs w:val="18"/>
                <w:lang w:eastAsia="en-US"/>
              </w:rPr>
              <w:t>luglio</w:t>
            </w:r>
          </w:p>
          <w:p w14:paraId="4A217D0C"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01C70024"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AE5F91" w:rsidRPr="00935B02" w14:paraId="28E37241" w14:textId="77777777" w:rsidTr="00942924">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721BFEE5"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JUNIORES FEMMINILE</w:t>
            </w:r>
          </w:p>
        </w:tc>
        <w:tc>
          <w:tcPr>
            <w:tcW w:w="1651" w:type="dxa"/>
            <w:tcBorders>
              <w:left w:val="single" w:sz="4" w:space="0" w:color="auto"/>
              <w:right w:val="single" w:sz="4" w:space="0" w:color="auto"/>
            </w:tcBorders>
            <w:vAlign w:val="center"/>
          </w:tcPr>
          <w:p w14:paraId="370E7DD8"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41FE9B9D"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left w:val="single" w:sz="4" w:space="0" w:color="auto"/>
              <w:right w:val="single" w:sz="4" w:space="0" w:color="auto"/>
            </w:tcBorders>
            <w:vAlign w:val="center"/>
          </w:tcPr>
          <w:p w14:paraId="5FA4AF33"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dal</w:t>
            </w:r>
            <w:r w:rsidRPr="00935B02">
              <w:rPr>
                <w:rFonts w:asciiTheme="minorHAnsi" w:eastAsia="Calibri" w:hAnsiTheme="minorHAnsi" w:cstheme="minorHAnsi"/>
                <w:b/>
                <w:sz w:val="18"/>
                <w:szCs w:val="18"/>
                <w:lang w:eastAsia="en-US"/>
              </w:rPr>
              <w:t xml:space="preserve"> 7 luglio</w:t>
            </w:r>
          </w:p>
          <w:p w14:paraId="4BE21736" w14:textId="77777777" w:rsidR="00AE5F91" w:rsidRPr="00935B02" w:rsidRDefault="00AE5F91" w:rsidP="00942924">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19</w:t>
            </w:r>
            <w:r w:rsidRPr="00935B02">
              <w:rPr>
                <w:rFonts w:asciiTheme="minorHAnsi" w:eastAsia="Calibri" w:hAnsiTheme="minorHAnsi" w:cstheme="minorHAnsi"/>
                <w:b/>
                <w:sz w:val="18"/>
                <w:szCs w:val="18"/>
                <w:lang w:eastAsia="en-US"/>
              </w:rPr>
              <w:t xml:space="preserve"> agosto</w:t>
            </w:r>
          </w:p>
          <w:p w14:paraId="3BA14ABC"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right w:val="single" w:sz="4" w:space="0" w:color="auto"/>
            </w:tcBorders>
            <w:vAlign w:val="center"/>
          </w:tcPr>
          <w:p w14:paraId="35BCD927" w14:textId="77777777" w:rsidR="00AE5F91" w:rsidRPr="00935B02" w:rsidRDefault="00AE5F91" w:rsidP="00942924">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AE5F91" w:rsidRPr="00935B02" w14:paraId="312BA679" w14:textId="77777777" w:rsidTr="00942924">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38A2ED39" w14:textId="77777777" w:rsidR="00AE5F91" w:rsidRPr="00935B02" w:rsidRDefault="00AE5F91" w:rsidP="00942924">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AMATORI</w:t>
            </w:r>
          </w:p>
        </w:tc>
        <w:tc>
          <w:tcPr>
            <w:tcW w:w="6987" w:type="dxa"/>
            <w:gridSpan w:val="3"/>
            <w:tcBorders>
              <w:left w:val="single" w:sz="4" w:space="0" w:color="auto"/>
              <w:bottom w:val="single" w:sz="4" w:space="0" w:color="auto"/>
              <w:right w:val="single" w:sz="4" w:space="0" w:color="auto"/>
            </w:tcBorders>
            <w:vAlign w:val="center"/>
          </w:tcPr>
          <w:p w14:paraId="5D7373BB" w14:textId="77777777" w:rsidR="00AE5F91" w:rsidRPr="00935B02" w:rsidRDefault="00AE5F91" w:rsidP="00942924">
            <w:pPr>
              <w:spacing w:line="276" w:lineRule="auto"/>
              <w:jc w:val="center"/>
              <w:rPr>
                <w:rFonts w:asciiTheme="minorHAnsi" w:eastAsia="Calibri" w:hAnsiTheme="minorHAnsi" w:cstheme="minorHAnsi"/>
                <w:color w:val="FF0000"/>
                <w:sz w:val="18"/>
                <w:szCs w:val="18"/>
              </w:rPr>
            </w:pPr>
            <w:r w:rsidRPr="00935B02">
              <w:rPr>
                <w:rFonts w:asciiTheme="minorHAnsi" w:eastAsia="Calibri" w:hAnsiTheme="minorHAnsi" w:cstheme="minorHAnsi"/>
                <w:lang w:eastAsia="en-US"/>
              </w:rPr>
              <w:t>SU RICHIESTA DELLA SOCIETA’</w:t>
            </w:r>
          </w:p>
        </w:tc>
      </w:tr>
    </w:tbl>
    <w:p w14:paraId="729E4C1E" w14:textId="77777777" w:rsidR="00AE5F91" w:rsidRPr="00A554D9" w:rsidRDefault="00AE5F91" w:rsidP="00AE5F91">
      <w:pPr>
        <w:jc w:val="center"/>
        <w:rPr>
          <w:rFonts w:ascii="Inter Tight" w:eastAsia="Calibri" w:hAnsi="Inter Tight" w:cs="Inter Tight"/>
          <w:color w:val="C00000"/>
          <w:sz w:val="22"/>
          <w:szCs w:val="22"/>
          <w:lang w:eastAsia="en-US"/>
        </w:rPr>
      </w:pPr>
      <w:r w:rsidRPr="00A554D9">
        <w:rPr>
          <w:rFonts w:ascii="Inter Tight" w:eastAsia="Calibri" w:hAnsi="Inter Tight" w:cs="Inter Tight"/>
          <w:color w:val="C00000"/>
          <w:sz w:val="22"/>
          <w:szCs w:val="22"/>
          <w:lang w:eastAsia="en-US"/>
        </w:rPr>
        <w:t>Salvo errori e/o omissioni</w:t>
      </w:r>
    </w:p>
    <w:p w14:paraId="3DDB04C6" w14:textId="77777777" w:rsidR="00AE5F91" w:rsidRPr="00A554D9" w:rsidRDefault="00AE5F91" w:rsidP="00AE5F91">
      <w:pPr>
        <w:rPr>
          <w:rFonts w:ascii="Inter Tight" w:hAnsi="Inter Tight" w:cs="Inter Tight"/>
        </w:rPr>
      </w:pPr>
    </w:p>
    <w:p w14:paraId="1652ECBC" w14:textId="77777777" w:rsidR="00AE5F91" w:rsidRPr="00A554D9" w:rsidRDefault="00AE5F91" w:rsidP="00AE5F91">
      <w:pPr>
        <w:jc w:val="center"/>
        <w:rPr>
          <w:rFonts w:ascii="Inter Tight" w:hAnsi="Inter Tight" w:cs="Inter Tight"/>
          <w:b/>
          <w:bCs/>
          <w:color w:val="C00000"/>
          <w:sz w:val="32"/>
          <w:szCs w:val="32"/>
        </w:rPr>
      </w:pPr>
      <w:r w:rsidRPr="00A554D9">
        <w:rPr>
          <w:rFonts w:ascii="Inter Tight" w:hAnsi="Inter Tight" w:cs="Inter Tight"/>
          <w:b/>
          <w:bCs/>
          <w:color w:val="C00000"/>
          <w:sz w:val="32"/>
          <w:szCs w:val="32"/>
        </w:rPr>
        <w:t>RIEPILOGO ISCRIZIONI CAMPIONATI S.G.S. 2026-2027</w:t>
      </w:r>
    </w:p>
    <w:p w14:paraId="0650A2BF" w14:textId="77777777" w:rsidR="00AE5F91" w:rsidRPr="00A554D9" w:rsidRDefault="00AE5F91" w:rsidP="00AE5F91">
      <w:pPr>
        <w:jc w:val="center"/>
        <w:rPr>
          <w:rFonts w:ascii="Inter Tight" w:hAnsi="Inter Tight" w:cs="Inter Tight"/>
          <w:color w:val="C00000"/>
          <w:sz w:val="24"/>
          <w:szCs w:val="24"/>
        </w:rPr>
      </w:pPr>
      <w:r w:rsidRPr="00A554D9">
        <w:rPr>
          <w:rFonts w:ascii="Inter Tight" w:hAnsi="Inter Tight" w:cs="Inter Tight"/>
          <w:color w:val="C00000"/>
          <w:sz w:val="24"/>
          <w:szCs w:val="24"/>
        </w:rPr>
        <w:t>Salvo errori e/o omissioni</w:t>
      </w:r>
    </w:p>
    <w:p w14:paraId="5E802093" w14:textId="77777777" w:rsidR="00AE5F91" w:rsidRDefault="00AE5F91" w:rsidP="00AE5F91">
      <w:pPr>
        <w:rPr>
          <w:rFonts w:ascii="Inter Tight" w:hAnsi="Inter Tight" w:cs="Inter Tight"/>
        </w:rPr>
      </w:pPr>
    </w:p>
    <w:p w14:paraId="746E812A" w14:textId="77777777" w:rsidR="00AE5F91" w:rsidRPr="000D2326" w:rsidRDefault="00AE5F91" w:rsidP="00AE5F91">
      <w:pPr>
        <w:ind w:left="-142"/>
        <w:jc w:val="both"/>
        <w:rPr>
          <w:rFonts w:asciiTheme="minorHAnsi" w:hAnsiTheme="minorHAnsi" w:cstheme="minorHAnsi"/>
          <w:u w:val="single"/>
        </w:rPr>
      </w:pPr>
      <w:r w:rsidRPr="000D2326">
        <w:rPr>
          <w:rFonts w:asciiTheme="minorHAnsi" w:hAnsiTheme="minorHAnsi" w:cstheme="minorHAnsi"/>
          <w:u w:val="single"/>
        </w:rPr>
        <w:t>Il seguente riepilogo potrà subire variazioni a seguito della pubblicazione del CU n. 1 SGS Stagione Sportiva 2026/2027 e successivi.</w:t>
      </w:r>
    </w:p>
    <w:p w14:paraId="4E5E1953" w14:textId="77777777" w:rsidR="00AE5F91" w:rsidRPr="00A554D9" w:rsidRDefault="00AE5F91" w:rsidP="00AE5F91">
      <w:pPr>
        <w:rPr>
          <w:rFonts w:ascii="Inter Tight" w:hAnsi="Inter Tight" w:cs="Inter Tight"/>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1701"/>
        <w:gridCol w:w="2835"/>
        <w:gridCol w:w="1985"/>
      </w:tblGrid>
      <w:tr w:rsidR="00AE5F91" w:rsidRPr="00A554D9" w14:paraId="162E2066" w14:textId="77777777" w:rsidTr="00942924">
        <w:trPr>
          <w:trHeight w:val="856"/>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AFE62BE" w14:textId="77777777" w:rsidR="00AE5F91" w:rsidRPr="00A554D9" w:rsidRDefault="00AE5F91" w:rsidP="00942924">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CAMPIONATO</w:t>
            </w:r>
          </w:p>
        </w:tc>
        <w:tc>
          <w:tcPr>
            <w:tcW w:w="1701" w:type="dxa"/>
            <w:tcBorders>
              <w:top w:val="single" w:sz="4" w:space="0" w:color="auto"/>
              <w:left w:val="single" w:sz="4" w:space="0" w:color="auto"/>
              <w:bottom w:val="nil"/>
              <w:right w:val="single" w:sz="4" w:space="0" w:color="auto"/>
            </w:tcBorders>
            <w:vAlign w:val="center"/>
            <w:hideMark/>
          </w:tcPr>
          <w:p w14:paraId="5C1EC17A" w14:textId="77777777" w:rsidR="00AE5F91" w:rsidRPr="00A554D9" w:rsidRDefault="00AE5F91" w:rsidP="00942924">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COMPETENZA</w:t>
            </w:r>
          </w:p>
        </w:tc>
        <w:tc>
          <w:tcPr>
            <w:tcW w:w="2835" w:type="dxa"/>
            <w:tcBorders>
              <w:top w:val="single" w:sz="4" w:space="0" w:color="auto"/>
              <w:left w:val="single" w:sz="4" w:space="0" w:color="auto"/>
              <w:bottom w:val="nil"/>
              <w:right w:val="single" w:sz="4" w:space="0" w:color="auto"/>
            </w:tcBorders>
            <w:vAlign w:val="center"/>
            <w:hideMark/>
          </w:tcPr>
          <w:p w14:paraId="22F156D7" w14:textId="77777777" w:rsidR="00AE5F91" w:rsidRPr="00A554D9" w:rsidRDefault="00AE5F91" w:rsidP="00942924">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INVIO DOCUMENTO</w:t>
            </w:r>
          </w:p>
          <w:p w14:paraId="1F9D30B4" w14:textId="77777777" w:rsidR="00AE5F91" w:rsidRPr="00A554D9" w:rsidRDefault="00AE5F91" w:rsidP="00942924">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DI ISCRIZIONE</w:t>
            </w:r>
          </w:p>
          <w:p w14:paraId="6C621E83" w14:textId="77777777" w:rsidR="00AE5F91" w:rsidRPr="00A554D9" w:rsidRDefault="00AE5F91" w:rsidP="00942924">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DEMATERIALIZZATO</w:t>
            </w:r>
          </w:p>
        </w:tc>
        <w:tc>
          <w:tcPr>
            <w:tcW w:w="1985" w:type="dxa"/>
            <w:tcBorders>
              <w:top w:val="single" w:sz="4" w:space="0" w:color="auto"/>
              <w:left w:val="single" w:sz="4" w:space="0" w:color="auto"/>
              <w:bottom w:val="nil"/>
              <w:right w:val="single" w:sz="4" w:space="0" w:color="auto"/>
            </w:tcBorders>
          </w:tcPr>
          <w:p w14:paraId="0B397F7B" w14:textId="77777777" w:rsidR="00AE5F91" w:rsidRPr="00A554D9" w:rsidRDefault="00AE5F91" w:rsidP="00942924">
            <w:pPr>
              <w:spacing w:line="254" w:lineRule="auto"/>
              <w:jc w:val="center"/>
              <w:rPr>
                <w:rFonts w:ascii="Inter Tight" w:eastAsia="Calibri" w:hAnsi="Inter Tight" w:cs="Inter Tight"/>
                <w:b/>
                <w:kern w:val="2"/>
                <w:sz w:val="18"/>
                <w:szCs w:val="18"/>
                <w:lang w:eastAsia="en-US"/>
              </w:rPr>
            </w:pPr>
          </w:p>
          <w:p w14:paraId="37DC36C6" w14:textId="77777777" w:rsidR="00AE5F91" w:rsidRPr="00A554D9" w:rsidRDefault="00AE5F91" w:rsidP="00942924">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DATE PREESUNTE INIZIO ATTIVITA’</w:t>
            </w:r>
          </w:p>
        </w:tc>
      </w:tr>
      <w:tr w:rsidR="00AE5F91" w:rsidRPr="00A554D9" w14:paraId="28172BD2" w14:textId="77777777" w:rsidTr="00942924">
        <w:trPr>
          <w:trHeight w:val="532"/>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29DB410"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 xml:space="preserve">UNDER 17 ÉLITE E REGIONALE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7117677"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73FABD53"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753E00ED"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bCs/>
                <w:kern w:val="2"/>
                <w:lang w:eastAsia="en-US"/>
              </w:rPr>
              <w:t>7</w:t>
            </w:r>
            <w:r w:rsidRPr="00A554D9">
              <w:rPr>
                <w:rFonts w:ascii="Inter Tight" w:eastAsia="Calibri" w:hAnsi="Inter Tight" w:cs="Inter Tight"/>
                <w:b/>
                <w:kern w:val="2"/>
                <w:lang w:eastAsia="en-US"/>
              </w:rPr>
              <w:t xml:space="preserve"> luglio</w:t>
            </w:r>
          </w:p>
          <w:p w14:paraId="66B673F7" w14:textId="77777777" w:rsidR="00AE5F91" w:rsidRPr="00A554D9" w:rsidRDefault="00AE5F91" w:rsidP="00942924">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al</w:t>
            </w:r>
            <w:r w:rsidRPr="00A554D9">
              <w:rPr>
                <w:rFonts w:ascii="Inter Tight" w:eastAsia="Calibri" w:hAnsi="Inter Tight" w:cs="Inter Tight"/>
                <w:b/>
                <w:kern w:val="2"/>
                <w:lang w:eastAsia="en-US"/>
              </w:rPr>
              <w:t xml:space="preserve"> 17 LUGLIO</w:t>
            </w:r>
          </w:p>
          <w:p w14:paraId="008BABEB"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ore 17.00</w:t>
            </w:r>
          </w:p>
          <w:p w14:paraId="094EFA0A" w14:textId="77777777" w:rsidR="00AE5F91" w:rsidRPr="00A554D9" w:rsidRDefault="00AE5F91" w:rsidP="00942924">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REGOLARIZZAZIONE:</w:t>
            </w:r>
          </w:p>
          <w:p w14:paraId="35DB16CB" w14:textId="77777777" w:rsidR="00AE5F91" w:rsidRPr="00A554D9" w:rsidRDefault="00AE5F91" w:rsidP="00942924">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 xml:space="preserve">entro 21 LUGLIO </w:t>
            </w:r>
          </w:p>
          <w:p w14:paraId="310641D3"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b/>
                <w:bCs/>
                <w:kern w:val="2"/>
                <w:lang w:eastAsia="en-US"/>
              </w:rPr>
              <w:t>orario indicativo ore 17.00</w:t>
            </w:r>
          </w:p>
        </w:tc>
        <w:tc>
          <w:tcPr>
            <w:tcW w:w="1985" w:type="dxa"/>
            <w:vMerge w:val="restart"/>
            <w:tcBorders>
              <w:top w:val="single" w:sz="4" w:space="0" w:color="auto"/>
              <w:left w:val="single" w:sz="4" w:space="0" w:color="auto"/>
              <w:right w:val="single" w:sz="4" w:space="0" w:color="auto"/>
            </w:tcBorders>
            <w:vAlign w:val="center"/>
          </w:tcPr>
          <w:p w14:paraId="5818162A" w14:textId="77777777" w:rsidR="00AE5F91" w:rsidRPr="00A554D9" w:rsidRDefault="00AE5F91" w:rsidP="00942924">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UNDER 17 ELITE 13/09</w:t>
            </w:r>
          </w:p>
          <w:p w14:paraId="2F173348"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b/>
                <w:bCs/>
                <w:kern w:val="2"/>
                <w:lang w:eastAsia="en-US"/>
              </w:rPr>
              <w:t>UNDER 17-16-15 REGIONALE 13/09</w:t>
            </w:r>
          </w:p>
        </w:tc>
      </w:tr>
      <w:tr w:rsidR="00AE5F91" w:rsidRPr="00A554D9" w14:paraId="1318E70E" w14:textId="77777777" w:rsidTr="00942924">
        <w:trPr>
          <w:trHeight w:val="56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BF8E8E3"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16 REGIONALE</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0B1EE3" w14:textId="77777777" w:rsidR="00AE5F91" w:rsidRPr="00A554D9" w:rsidRDefault="00AE5F91" w:rsidP="00942924">
            <w:pPr>
              <w:rPr>
                <w:rFonts w:ascii="Inter Tight" w:eastAsia="Calibri" w:hAnsi="Inter Tight" w:cs="Inter Tight"/>
                <w:kern w:val="2"/>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0ACBCD0" w14:textId="77777777" w:rsidR="00AE5F91" w:rsidRPr="00A554D9" w:rsidRDefault="00AE5F91" w:rsidP="00942924">
            <w:pPr>
              <w:rPr>
                <w:rFonts w:ascii="Inter Tight" w:eastAsia="Calibri" w:hAnsi="Inter Tight" w:cs="Inter Tight"/>
                <w:kern w:val="2"/>
                <w:lang w:eastAsia="en-US"/>
              </w:rPr>
            </w:pPr>
          </w:p>
        </w:tc>
        <w:tc>
          <w:tcPr>
            <w:tcW w:w="1985" w:type="dxa"/>
            <w:vMerge/>
            <w:tcBorders>
              <w:left w:val="single" w:sz="4" w:space="0" w:color="auto"/>
              <w:right w:val="single" w:sz="4" w:space="0" w:color="auto"/>
            </w:tcBorders>
          </w:tcPr>
          <w:p w14:paraId="3DD442F1" w14:textId="77777777" w:rsidR="00AE5F91" w:rsidRPr="00A554D9" w:rsidRDefault="00AE5F91" w:rsidP="00942924">
            <w:pPr>
              <w:rPr>
                <w:rFonts w:ascii="Inter Tight" w:eastAsia="Calibri" w:hAnsi="Inter Tight" w:cs="Inter Tight"/>
                <w:kern w:val="2"/>
                <w:lang w:eastAsia="en-US"/>
              </w:rPr>
            </w:pPr>
          </w:p>
        </w:tc>
      </w:tr>
      <w:tr w:rsidR="00AE5F91" w:rsidRPr="00A554D9" w14:paraId="4B90CD7E" w14:textId="77777777" w:rsidTr="00942924">
        <w:trPr>
          <w:trHeight w:val="557"/>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3D64ACD9"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15 REGIONALE</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47D37A" w14:textId="77777777" w:rsidR="00AE5F91" w:rsidRPr="00A554D9" w:rsidRDefault="00AE5F91" w:rsidP="00942924">
            <w:pPr>
              <w:rPr>
                <w:rFonts w:ascii="Inter Tight" w:eastAsia="Calibri" w:hAnsi="Inter Tight" w:cs="Inter Tight"/>
                <w:kern w:val="2"/>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088D693" w14:textId="77777777" w:rsidR="00AE5F91" w:rsidRPr="00A554D9" w:rsidRDefault="00AE5F91" w:rsidP="00942924">
            <w:pPr>
              <w:rPr>
                <w:rFonts w:ascii="Inter Tight" w:eastAsia="Calibri" w:hAnsi="Inter Tight" w:cs="Inter Tight"/>
                <w:kern w:val="2"/>
                <w:lang w:eastAsia="en-US"/>
              </w:rPr>
            </w:pPr>
          </w:p>
        </w:tc>
        <w:tc>
          <w:tcPr>
            <w:tcW w:w="1985" w:type="dxa"/>
            <w:vMerge/>
            <w:tcBorders>
              <w:left w:val="single" w:sz="4" w:space="0" w:color="auto"/>
              <w:bottom w:val="single" w:sz="4" w:space="0" w:color="auto"/>
              <w:right w:val="single" w:sz="4" w:space="0" w:color="auto"/>
            </w:tcBorders>
          </w:tcPr>
          <w:p w14:paraId="6C9C846A" w14:textId="77777777" w:rsidR="00AE5F91" w:rsidRPr="00A554D9" w:rsidRDefault="00AE5F91" w:rsidP="00942924">
            <w:pPr>
              <w:rPr>
                <w:rFonts w:ascii="Inter Tight" w:eastAsia="Calibri" w:hAnsi="Inter Tight" w:cs="Inter Tight"/>
                <w:kern w:val="2"/>
                <w:lang w:eastAsia="en-US"/>
              </w:rPr>
            </w:pPr>
          </w:p>
        </w:tc>
      </w:tr>
      <w:tr w:rsidR="00AE5F91" w:rsidRPr="00A554D9" w14:paraId="4E052BA1" w14:textId="77777777" w:rsidTr="00942924">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tcPr>
          <w:p w14:paraId="0D2845B3"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16 INTERPROVINCIALI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5D069F38"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Delegazione</w:t>
            </w:r>
          </w:p>
          <w:p w14:paraId="62171436"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2A6F58E6" w14:textId="77777777" w:rsidR="00AE5F91" w:rsidRPr="00A554D9" w:rsidRDefault="00AE5F91" w:rsidP="00942924">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 xml:space="preserve">7 luglio  </w:t>
            </w:r>
          </w:p>
          <w:p w14:paraId="0CB23E02" w14:textId="77777777" w:rsidR="00AE5F91" w:rsidRPr="00A554D9" w:rsidRDefault="00AE5F91" w:rsidP="00942924">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sz w:val="18"/>
                <w:szCs w:val="18"/>
                <w:lang w:eastAsia="en-US"/>
              </w:rPr>
              <w:t xml:space="preserve">25 AGOSTO </w:t>
            </w:r>
          </w:p>
          <w:p w14:paraId="2D018D06" w14:textId="77777777" w:rsidR="00AE5F91" w:rsidRPr="00A554D9" w:rsidRDefault="00AE5F91" w:rsidP="00942924">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ORE 17.00</w:t>
            </w:r>
          </w:p>
          <w:p w14:paraId="2F8BDECC" w14:textId="77777777" w:rsidR="00AE5F91" w:rsidRPr="00A554D9" w:rsidRDefault="00AE5F91" w:rsidP="00942924">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REGOLARIZZAZIONE:</w:t>
            </w:r>
          </w:p>
          <w:p w14:paraId="23EEF3C1" w14:textId="77777777" w:rsidR="00AE5F91" w:rsidRPr="00A554D9" w:rsidRDefault="00AE5F91" w:rsidP="00942924">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 xml:space="preserve">entro 31 agosto </w:t>
            </w:r>
          </w:p>
          <w:p w14:paraId="2109FD12" w14:textId="77777777" w:rsidR="00AE5F91" w:rsidRPr="002B3348" w:rsidRDefault="00AE5F91" w:rsidP="00942924">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173E59BB" w14:textId="77777777" w:rsidR="00AE5F91" w:rsidRPr="00A554D9" w:rsidRDefault="00AE5F91" w:rsidP="00942924">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26-27 SETTEMBRE</w:t>
            </w:r>
          </w:p>
        </w:tc>
      </w:tr>
      <w:tr w:rsidR="00AE5F91" w:rsidRPr="00A554D9" w14:paraId="29EE8543" w14:textId="77777777" w:rsidTr="00942924">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3767B161"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MASCHILE</w:t>
            </w:r>
          </w:p>
          <w:p w14:paraId="200CB3AD"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MASCHILE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5BABB"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4DE96B54"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C755BA" w14:textId="77777777" w:rsidR="00AE5F91" w:rsidRPr="00A554D9" w:rsidRDefault="00AE5F91" w:rsidP="00942924">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10307CBE"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2F2E3308" w14:textId="77777777" w:rsidR="00AE5F91" w:rsidRPr="00A554D9" w:rsidRDefault="00AE5F91" w:rsidP="00942924">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 SETTEMBRE</w:t>
            </w:r>
          </w:p>
          <w:p w14:paraId="1A68819E"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 17.00</w:t>
            </w:r>
          </w:p>
        </w:tc>
        <w:tc>
          <w:tcPr>
            <w:tcW w:w="1985" w:type="dxa"/>
            <w:tcBorders>
              <w:top w:val="single" w:sz="4" w:space="0" w:color="auto"/>
              <w:left w:val="single" w:sz="4" w:space="0" w:color="auto"/>
              <w:bottom w:val="single" w:sz="4" w:space="0" w:color="auto"/>
              <w:right w:val="single" w:sz="4" w:space="0" w:color="auto"/>
            </w:tcBorders>
            <w:vAlign w:val="center"/>
          </w:tcPr>
          <w:p w14:paraId="3641375B" w14:textId="77777777" w:rsidR="00AE5F91" w:rsidRPr="00A554D9" w:rsidRDefault="00AE5F91" w:rsidP="00942924">
            <w:pPr>
              <w:spacing w:line="254" w:lineRule="auto"/>
              <w:jc w:val="center"/>
              <w:rPr>
                <w:rFonts w:ascii="Inter Tight" w:eastAsia="Calibri" w:hAnsi="Inter Tight" w:cs="Inter Tight"/>
                <w:color w:val="EE0000"/>
                <w:kern w:val="2"/>
                <w:lang w:eastAsia="en-US"/>
              </w:rPr>
            </w:pPr>
          </w:p>
          <w:p w14:paraId="7EF5774B" w14:textId="77777777" w:rsidR="00AE5F91" w:rsidRPr="00A554D9" w:rsidRDefault="00AE5F91" w:rsidP="00942924">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AE5F91" w:rsidRPr="00A554D9" w14:paraId="42B8583D" w14:textId="77777777" w:rsidTr="00942924">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3E7B2F7C"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FEMMINILE</w:t>
            </w:r>
          </w:p>
          <w:p w14:paraId="16D98137"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FEMMINILE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3ED44D"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52636616"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504B35" w14:textId="77777777" w:rsidR="00AE5F91" w:rsidRPr="00A554D9" w:rsidRDefault="00AE5F91" w:rsidP="00942924">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05621BB4"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1FCD8E00" w14:textId="77777777" w:rsidR="00AE5F91" w:rsidRPr="00A554D9" w:rsidRDefault="00AE5F91" w:rsidP="00942924">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w:t>
            </w:r>
            <w:r w:rsidRPr="00A554D9">
              <w:rPr>
                <w:rFonts w:ascii="Inter Tight" w:eastAsia="Calibri" w:hAnsi="Inter Tight" w:cs="Inter Tight"/>
                <w:b/>
                <w:kern w:val="2"/>
                <w:lang w:eastAsia="en-US"/>
              </w:rPr>
              <w:t xml:space="preserve"> </w:t>
            </w:r>
            <w:r w:rsidRPr="00A554D9">
              <w:rPr>
                <w:rFonts w:ascii="Inter Tight" w:eastAsia="Calibri" w:hAnsi="Inter Tight" w:cs="Inter Tight"/>
                <w:b/>
                <w:bCs/>
                <w:kern w:val="2"/>
                <w:lang w:eastAsia="en-US"/>
              </w:rPr>
              <w:t>SETTEMBRE</w:t>
            </w:r>
          </w:p>
          <w:p w14:paraId="2BCD6606"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01CFCDB9" w14:textId="77777777" w:rsidR="00AE5F91" w:rsidRPr="00A554D9" w:rsidRDefault="00AE5F91" w:rsidP="00942924">
            <w:pPr>
              <w:spacing w:line="254" w:lineRule="auto"/>
              <w:jc w:val="center"/>
              <w:rPr>
                <w:rFonts w:ascii="Inter Tight" w:eastAsia="Calibri" w:hAnsi="Inter Tight" w:cs="Inter Tight"/>
                <w:color w:val="EE0000"/>
                <w:kern w:val="2"/>
                <w:lang w:eastAsia="en-US"/>
              </w:rPr>
            </w:pPr>
          </w:p>
          <w:p w14:paraId="1C13E802" w14:textId="77777777" w:rsidR="00AE5F91" w:rsidRPr="00A554D9" w:rsidRDefault="00AE5F91" w:rsidP="00942924">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AE5F91" w:rsidRPr="00A554D9" w14:paraId="421F408C" w14:textId="77777777" w:rsidTr="00942924">
        <w:trPr>
          <w:trHeight w:val="815"/>
          <w:jc w:val="center"/>
        </w:trPr>
        <w:tc>
          <w:tcPr>
            <w:tcW w:w="3964" w:type="dxa"/>
            <w:tcBorders>
              <w:top w:val="single" w:sz="4" w:space="0" w:color="auto"/>
              <w:left w:val="single" w:sz="4" w:space="0" w:color="auto"/>
              <w:bottom w:val="single" w:sz="4" w:space="0" w:color="auto"/>
              <w:right w:val="single" w:sz="4" w:space="0" w:color="auto"/>
            </w:tcBorders>
            <w:vAlign w:val="center"/>
          </w:tcPr>
          <w:p w14:paraId="351DFFE4" w14:textId="77777777" w:rsidR="00AE5F91" w:rsidRPr="00A554D9" w:rsidRDefault="00AE5F91" w:rsidP="00942924">
            <w:pPr>
              <w:spacing w:line="254" w:lineRule="auto"/>
              <w:rPr>
                <w:rFonts w:ascii="Inter Tight" w:eastAsia="Calibri" w:hAnsi="Inter Tight" w:cs="Inter Tight"/>
                <w:b/>
                <w:bCs/>
                <w:color w:val="2F5496"/>
                <w:kern w:val="2"/>
                <w:lang w:eastAsia="en-US"/>
              </w:rPr>
            </w:pPr>
          </w:p>
          <w:p w14:paraId="5AEE9E99"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MASCHILE</w:t>
            </w:r>
          </w:p>
          <w:p w14:paraId="0F474C72"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MASCHILE</w:t>
            </w:r>
          </w:p>
          <w:p w14:paraId="3D4C645E" w14:textId="77777777" w:rsidR="00AE5F91" w:rsidRPr="00A554D9" w:rsidRDefault="00AE5F91" w:rsidP="00942924">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6B33168"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137B32A8"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5322A1" w14:textId="77777777" w:rsidR="00AE5F91" w:rsidRPr="00A554D9" w:rsidRDefault="00AE5F91" w:rsidP="00942924">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28648542"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3358F7BD" w14:textId="77777777" w:rsidR="00AE5F91" w:rsidRPr="00A554D9" w:rsidRDefault="00AE5F91" w:rsidP="00942924">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kern w:val="2"/>
                <w:lang w:eastAsia="en-US"/>
              </w:rPr>
              <w:t xml:space="preserve"> </w:t>
            </w:r>
            <w:r w:rsidRPr="00A554D9">
              <w:rPr>
                <w:rFonts w:ascii="Inter Tight" w:eastAsia="Calibri" w:hAnsi="Inter Tight" w:cs="Inter Tight"/>
                <w:b/>
                <w:bCs/>
                <w:kern w:val="2"/>
                <w:lang w:eastAsia="en-US"/>
              </w:rPr>
              <w:t>SETTEMBRE</w:t>
            </w:r>
          </w:p>
          <w:p w14:paraId="7724E16D"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5CE915A5" w14:textId="77777777" w:rsidR="00AE5F91" w:rsidRPr="00A554D9" w:rsidRDefault="00AE5F91" w:rsidP="00942924">
            <w:pPr>
              <w:spacing w:line="254" w:lineRule="auto"/>
              <w:jc w:val="center"/>
              <w:rPr>
                <w:rFonts w:ascii="Inter Tight" w:eastAsia="Calibri" w:hAnsi="Inter Tight" w:cs="Inter Tight"/>
                <w:color w:val="EE0000"/>
                <w:kern w:val="2"/>
                <w:lang w:eastAsia="en-US"/>
              </w:rPr>
            </w:pPr>
          </w:p>
          <w:p w14:paraId="74F04F4D" w14:textId="77777777" w:rsidR="00AE5F91" w:rsidRPr="00A554D9" w:rsidRDefault="00AE5F91" w:rsidP="00942924">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AE5F91" w:rsidRPr="00A554D9" w14:paraId="2CF26C01" w14:textId="77777777" w:rsidTr="00942924">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43FC1333" w14:textId="77777777" w:rsidR="00AE5F91" w:rsidRPr="00A554D9" w:rsidRDefault="00AE5F91" w:rsidP="00942924">
            <w:pPr>
              <w:spacing w:line="254" w:lineRule="auto"/>
              <w:rPr>
                <w:rFonts w:ascii="Inter Tight" w:eastAsia="Calibri" w:hAnsi="Inter Tight" w:cs="Inter Tight"/>
                <w:b/>
                <w:bCs/>
                <w:color w:val="2F5496"/>
                <w:kern w:val="2"/>
                <w:lang w:eastAsia="en-US"/>
              </w:rPr>
            </w:pPr>
          </w:p>
          <w:p w14:paraId="38796B49"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FEMMINILE</w:t>
            </w:r>
          </w:p>
          <w:p w14:paraId="2515AE9B" w14:textId="77777777" w:rsidR="00AE5F91" w:rsidRPr="00A554D9" w:rsidRDefault="00AE5F91" w:rsidP="00942924">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FEMMINILE</w:t>
            </w:r>
          </w:p>
          <w:p w14:paraId="4BD8370A" w14:textId="77777777" w:rsidR="00AE5F91" w:rsidRPr="00A554D9" w:rsidRDefault="00AE5F91" w:rsidP="00942924">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C46674"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499B5897"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A27AA3" w14:textId="77777777" w:rsidR="00AE5F91" w:rsidRPr="00A554D9" w:rsidRDefault="00AE5F91" w:rsidP="00942924">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5F479AA0"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5903DD0A" w14:textId="77777777" w:rsidR="00AE5F91" w:rsidRPr="00A554D9" w:rsidRDefault="00AE5F91" w:rsidP="00942924">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b/>
                <w:kern w:val="2"/>
                <w:sz w:val="18"/>
                <w:szCs w:val="18"/>
                <w:lang w:eastAsia="en-US"/>
              </w:rPr>
              <w:t xml:space="preserve"> SETTEMBRE</w:t>
            </w:r>
          </w:p>
          <w:p w14:paraId="0443BE93"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35F2BD22" w14:textId="77777777" w:rsidR="00AE5F91" w:rsidRPr="00A554D9" w:rsidRDefault="00AE5F91" w:rsidP="00942924">
            <w:pPr>
              <w:spacing w:line="254" w:lineRule="auto"/>
              <w:jc w:val="center"/>
              <w:rPr>
                <w:rFonts w:ascii="Inter Tight" w:eastAsia="Calibri" w:hAnsi="Inter Tight" w:cs="Inter Tight"/>
                <w:color w:val="EE0000"/>
                <w:kern w:val="2"/>
                <w:lang w:eastAsia="en-US"/>
              </w:rPr>
            </w:pPr>
          </w:p>
          <w:p w14:paraId="3C4E8FE1" w14:textId="77777777" w:rsidR="00AE5F91" w:rsidRPr="00A554D9" w:rsidRDefault="00AE5F91" w:rsidP="00942924">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AE5F91" w:rsidRPr="00A554D9" w14:paraId="4CFF8FA9" w14:textId="77777777" w:rsidTr="00942924">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6B261DDB" w14:textId="77777777" w:rsidR="00AE5F91" w:rsidRDefault="00AE5F91" w:rsidP="00942924">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17 PROVINCIALI</w:t>
            </w:r>
          </w:p>
          <w:p w14:paraId="30543CF1" w14:textId="77777777" w:rsidR="00AE5F91" w:rsidRDefault="00AE5F91" w:rsidP="00942924">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15 PROVINCIALI</w:t>
            </w:r>
          </w:p>
          <w:p w14:paraId="2AB2B00F" w14:textId="77777777" w:rsidR="00AE5F91" w:rsidRDefault="00AE5F91" w:rsidP="00942924">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9</w:t>
            </w:r>
          </w:p>
          <w:p w14:paraId="2419065E" w14:textId="77777777" w:rsidR="00AE5F91" w:rsidRPr="00A554D9" w:rsidRDefault="00AE5F91" w:rsidP="00942924">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11</w:t>
            </w:r>
          </w:p>
        </w:tc>
        <w:tc>
          <w:tcPr>
            <w:tcW w:w="1701" w:type="dxa"/>
            <w:tcBorders>
              <w:top w:val="single" w:sz="4" w:space="0" w:color="auto"/>
              <w:left w:val="single" w:sz="4" w:space="0" w:color="auto"/>
              <w:bottom w:val="single" w:sz="4" w:space="0" w:color="auto"/>
              <w:right w:val="single" w:sz="4" w:space="0" w:color="auto"/>
            </w:tcBorders>
            <w:vAlign w:val="center"/>
          </w:tcPr>
          <w:p w14:paraId="6F161299" w14:textId="77777777" w:rsidR="00AE5F91" w:rsidRPr="00A554D9" w:rsidRDefault="00AE5F91" w:rsidP="00942924">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3CD4583D"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bCs/>
                <w:kern w:val="2"/>
                <w:lang w:eastAsia="en-US"/>
              </w:rPr>
              <w:t>7 luglio al 21 AGOSTO</w:t>
            </w:r>
          </w:p>
          <w:p w14:paraId="394A024A" w14:textId="77777777" w:rsidR="00AE5F91" w:rsidRPr="00A554D9" w:rsidRDefault="00AE5F91" w:rsidP="00942924">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Ore 17.00</w:t>
            </w:r>
          </w:p>
          <w:p w14:paraId="67469A76" w14:textId="77777777" w:rsidR="00AE5F91" w:rsidRDefault="00AE5F91" w:rsidP="00942924">
            <w:pPr>
              <w:spacing w:line="254" w:lineRule="auto"/>
              <w:jc w:val="center"/>
              <w:rPr>
                <w:rFonts w:ascii="Inter Tight" w:eastAsia="Calibri" w:hAnsi="Inter Tight" w:cs="Inter Tight"/>
                <w:b/>
                <w:bCs/>
                <w:color w:val="FF0000"/>
                <w:kern w:val="2"/>
                <w:lang w:eastAsia="en-US"/>
              </w:rPr>
            </w:pPr>
            <w:r>
              <w:rPr>
                <w:rFonts w:ascii="Inter Tight" w:eastAsia="Calibri" w:hAnsi="Inter Tight" w:cs="Inter Tight"/>
                <w:b/>
                <w:bCs/>
                <w:color w:val="FF0000"/>
                <w:kern w:val="2"/>
                <w:lang w:eastAsia="en-US"/>
              </w:rPr>
              <w:t>REGOLARIZZAZIONE:</w:t>
            </w:r>
          </w:p>
          <w:p w14:paraId="1AA088F2" w14:textId="77777777" w:rsidR="00AE5F91" w:rsidRPr="00A554D9" w:rsidRDefault="00AE5F91" w:rsidP="00942924">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entro il 26 agosto</w:t>
            </w:r>
          </w:p>
          <w:p w14:paraId="1BB26ADB" w14:textId="77777777" w:rsidR="00AE5F91" w:rsidRPr="00A554D9" w:rsidRDefault="00AE5F91" w:rsidP="00942924">
            <w:pPr>
              <w:spacing w:line="254" w:lineRule="auto"/>
              <w:jc w:val="center"/>
              <w:rPr>
                <w:rFonts w:ascii="Inter Tight" w:eastAsia="Calibri" w:hAnsi="Inter Tight" w:cs="Inter Tight"/>
                <w:color w:val="FF0000"/>
                <w:kern w:val="2"/>
                <w:lang w:eastAsia="en-US"/>
              </w:rPr>
            </w:pPr>
            <w:r w:rsidRPr="00A554D9">
              <w:rPr>
                <w:rFonts w:ascii="Inter Tight" w:eastAsia="Calibri" w:hAnsi="Inter Tight" w:cs="Inter Tight"/>
                <w:kern w:val="2"/>
                <w:lang w:eastAsia="en-US"/>
              </w:rPr>
              <w:t>orario indicativo ore 17.00</w:t>
            </w:r>
          </w:p>
        </w:tc>
        <w:tc>
          <w:tcPr>
            <w:tcW w:w="1985" w:type="dxa"/>
            <w:tcBorders>
              <w:top w:val="single" w:sz="4" w:space="0" w:color="auto"/>
              <w:left w:val="single" w:sz="4" w:space="0" w:color="auto"/>
              <w:bottom w:val="single" w:sz="4" w:space="0" w:color="auto"/>
              <w:right w:val="single" w:sz="4" w:space="0" w:color="auto"/>
            </w:tcBorders>
            <w:vAlign w:val="center"/>
          </w:tcPr>
          <w:p w14:paraId="26BA1D37" w14:textId="77777777" w:rsidR="00AE5F91" w:rsidRPr="00A554D9" w:rsidRDefault="00AE5F91" w:rsidP="00942924">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12-13 SETTEMBRE</w:t>
            </w:r>
          </w:p>
        </w:tc>
      </w:tr>
      <w:tr w:rsidR="00AE5F91" w:rsidRPr="00A554D9" w14:paraId="1C9A95DE" w14:textId="77777777" w:rsidTr="00942924">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03372795" w14:textId="77777777" w:rsidR="00AE5F91" w:rsidRDefault="00AE5F91" w:rsidP="00942924">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ESORDIENTI 1° e 2° ANNO PROVINCIALI</w:t>
            </w:r>
          </w:p>
          <w:p w14:paraId="75F622CB" w14:textId="77777777" w:rsidR="00AE5F91" w:rsidRPr="00A554D9" w:rsidRDefault="00AE5F91" w:rsidP="00942924">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PULCINI 1° e 2° ANNO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7EA1B144" w14:textId="77777777" w:rsidR="00AE5F91" w:rsidRPr="00A554D9" w:rsidRDefault="00AE5F91" w:rsidP="00942924">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1C1A87A6" w14:textId="77777777" w:rsidR="00AE5F91" w:rsidRPr="00192436" w:rsidRDefault="00AE5F91" w:rsidP="00942924">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7 luglio al 7 SETTEMBRE</w:t>
            </w:r>
            <w:r w:rsidRPr="00192436">
              <w:rPr>
                <w:rFonts w:ascii="Inter Tight" w:eastAsia="Calibri" w:hAnsi="Inter Tight" w:cs="Inter Tight"/>
                <w:kern w:val="2"/>
                <w:lang w:eastAsia="en-US"/>
              </w:rPr>
              <w:t xml:space="preserve"> </w:t>
            </w:r>
          </w:p>
          <w:p w14:paraId="40D2AE37" w14:textId="77777777" w:rsidR="00AE5F91" w:rsidRPr="00192436" w:rsidRDefault="00AE5F91" w:rsidP="00942924">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6D7255AF" w14:textId="77777777" w:rsidR="00AE5F91" w:rsidRPr="00192436" w:rsidRDefault="00AE5F91" w:rsidP="00942924">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564E1561" w14:textId="77777777" w:rsidR="00AE5F91" w:rsidRPr="00192436" w:rsidRDefault="00AE5F91" w:rsidP="00942924">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Entro il 10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0C971F5B" w14:textId="77777777" w:rsidR="00AE5F91" w:rsidRPr="00A554D9" w:rsidRDefault="00AE5F91" w:rsidP="00942924">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26-27 SETTEMBRE</w:t>
            </w:r>
          </w:p>
        </w:tc>
      </w:tr>
      <w:tr w:rsidR="00AE5F91" w:rsidRPr="00A554D9" w14:paraId="2AA9EF91" w14:textId="77777777" w:rsidTr="00942924">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717414C7" w14:textId="77777777" w:rsidR="00AE5F91" w:rsidRPr="00A554D9" w:rsidRDefault="00AE5F91" w:rsidP="00942924">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PICCOLI AMICI / PRIMI CALCI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0D4DF9CD" w14:textId="77777777" w:rsidR="00AE5F91" w:rsidRPr="00A554D9" w:rsidRDefault="00AE5F91" w:rsidP="00942924">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0374E958" w14:textId="77777777" w:rsidR="00AE5F91" w:rsidRPr="00192436" w:rsidRDefault="00AE5F91" w:rsidP="00942924">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 xml:space="preserve">7 luglio al </w:t>
            </w:r>
            <w:r>
              <w:rPr>
                <w:rFonts w:ascii="Inter Tight" w:eastAsia="Calibri" w:hAnsi="Inter Tight" w:cs="Inter Tight"/>
                <w:b/>
                <w:bCs/>
                <w:kern w:val="2"/>
                <w:lang w:eastAsia="en-US"/>
              </w:rPr>
              <w:t>18</w:t>
            </w:r>
            <w:r w:rsidRPr="00192436">
              <w:rPr>
                <w:rFonts w:ascii="Inter Tight" w:eastAsia="Calibri" w:hAnsi="Inter Tight" w:cs="Inter Tight"/>
                <w:b/>
                <w:bCs/>
                <w:kern w:val="2"/>
                <w:lang w:eastAsia="en-US"/>
              </w:rPr>
              <w:t xml:space="preserve"> SETTEMBRE</w:t>
            </w:r>
            <w:r w:rsidRPr="00192436">
              <w:rPr>
                <w:rFonts w:ascii="Inter Tight" w:eastAsia="Calibri" w:hAnsi="Inter Tight" w:cs="Inter Tight"/>
                <w:kern w:val="2"/>
                <w:lang w:eastAsia="en-US"/>
              </w:rPr>
              <w:t xml:space="preserve"> </w:t>
            </w:r>
          </w:p>
          <w:p w14:paraId="37288D77" w14:textId="77777777" w:rsidR="00AE5F91" w:rsidRPr="00192436" w:rsidRDefault="00AE5F91" w:rsidP="00942924">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29C7E66C" w14:textId="77777777" w:rsidR="00AE5F91" w:rsidRPr="00192436" w:rsidRDefault="00AE5F91" w:rsidP="00942924">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74DF8F0E" w14:textId="77777777" w:rsidR="00AE5F91" w:rsidRPr="00A554D9" w:rsidRDefault="00AE5F91" w:rsidP="00942924">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 xml:space="preserve">Entro il </w:t>
            </w:r>
            <w:r>
              <w:rPr>
                <w:rFonts w:ascii="Inter Tight" w:eastAsia="Calibri" w:hAnsi="Inter Tight" w:cs="Inter Tight"/>
                <w:b/>
                <w:bCs/>
                <w:kern w:val="2"/>
                <w:lang w:eastAsia="en-US"/>
              </w:rPr>
              <w:t>25</w:t>
            </w:r>
            <w:r w:rsidRPr="00192436">
              <w:rPr>
                <w:rFonts w:ascii="Inter Tight" w:eastAsia="Calibri" w:hAnsi="Inter Tight" w:cs="Inter Tight"/>
                <w:b/>
                <w:bCs/>
                <w:kern w:val="2"/>
                <w:lang w:eastAsia="en-US"/>
              </w:rPr>
              <w:t xml:space="preserve">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3F7FF36A" w14:textId="77777777" w:rsidR="00AE5F91" w:rsidRPr="00A554D9" w:rsidRDefault="00AE5F91" w:rsidP="00942924">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3 OTTOBRE</w:t>
            </w:r>
          </w:p>
        </w:tc>
      </w:tr>
    </w:tbl>
    <w:p w14:paraId="7443CA6E" w14:textId="77777777" w:rsidR="00AE5F91" w:rsidRPr="002827A5" w:rsidRDefault="00AE5F91" w:rsidP="00610E87">
      <w:pPr>
        <w:spacing w:after="120"/>
        <w:rPr>
          <w:rFonts w:asciiTheme="minorHAnsi" w:hAnsiTheme="minorHAnsi"/>
          <w:sz w:val="22"/>
          <w:szCs w:val="22"/>
        </w:rPr>
      </w:pPr>
    </w:p>
    <w:p w14:paraId="74380E1F" w14:textId="77777777" w:rsidR="005A0CE5" w:rsidRPr="002827A5" w:rsidRDefault="005A0CE5" w:rsidP="005A0CE5">
      <w:pPr>
        <w:spacing w:after="120"/>
        <w:rPr>
          <w:rFonts w:asciiTheme="minorHAnsi" w:hAnsiTheme="minorHAnsi"/>
          <w:sz w:val="22"/>
          <w:szCs w:val="22"/>
        </w:rPr>
      </w:pPr>
    </w:p>
    <w:p w14:paraId="2582A61D" w14:textId="77777777" w:rsidR="005A0CE5" w:rsidRPr="002827A5" w:rsidRDefault="005A0CE5" w:rsidP="005A0CE5">
      <w:pPr>
        <w:spacing w:after="120"/>
        <w:rPr>
          <w:rFonts w:asciiTheme="minorHAnsi" w:hAnsiTheme="minorHAnsi"/>
          <w:sz w:val="22"/>
          <w:szCs w:val="22"/>
        </w:rPr>
      </w:pPr>
    </w:p>
    <w:p w14:paraId="3157A88F" w14:textId="77777777" w:rsidR="00610E87" w:rsidRPr="008E31F8" w:rsidRDefault="00610E87">
      <w:pPr>
        <w:keepNext/>
        <w:numPr>
          <w:ilvl w:val="0"/>
          <w:numId w:val="14"/>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8E31F8">
        <w:rPr>
          <w:rFonts w:ascii="Calibri" w:hAnsi="Calibri" w:cs="Arial"/>
          <w:bCs/>
          <w:smallCaps/>
          <w:color w:val="FFFFFF"/>
          <w:kern w:val="28"/>
          <w:sz w:val="36"/>
        </w:rPr>
        <w:t>Comunicazioni del COMITATO REGIONALE</w:t>
      </w:r>
    </w:p>
    <w:p w14:paraId="0AEA4A3F" w14:textId="77777777" w:rsidR="00610E87" w:rsidRPr="008E31F8" w:rsidRDefault="00610E87" w:rsidP="00610E87">
      <w:pPr>
        <w:rPr>
          <w:rFonts w:ascii="Inter Tight" w:hAnsi="Inter Tight" w:cs="Inter Tight"/>
          <w:b/>
          <w:sz w:val="24"/>
          <w:szCs w:val="24"/>
        </w:rPr>
      </w:pPr>
    </w:p>
    <w:p w14:paraId="77FE6C56" w14:textId="77777777" w:rsidR="008E31F8" w:rsidRPr="008E31F8" w:rsidRDefault="008E31F8">
      <w:pPr>
        <w:pStyle w:val="Titolo2"/>
        <w:numPr>
          <w:ilvl w:val="1"/>
          <w:numId w:val="13"/>
        </w:numPr>
        <w:tabs>
          <w:tab w:val="num" w:pos="360"/>
        </w:tabs>
        <w:ind w:left="709" w:right="-312" w:hanging="360"/>
        <w:rPr>
          <w:rFonts w:ascii="Inter Tight" w:hAnsi="Inter Tight" w:cs="Inter Tight"/>
          <w:b w:val="0"/>
          <w:bCs/>
        </w:rPr>
      </w:pPr>
      <w:r w:rsidRPr="008E31F8">
        <w:rPr>
          <w:rFonts w:ascii="Inter Tight" w:hAnsi="Inter Tight" w:cs="Inter Tight"/>
          <w:b w:val="0"/>
          <w:bCs/>
        </w:rPr>
        <w:t>Comunicazioni del Consiglio Direttivo</w:t>
      </w:r>
    </w:p>
    <w:p w14:paraId="768F1C72" w14:textId="77777777" w:rsidR="008E31F8" w:rsidRPr="008E31F8" w:rsidRDefault="008E31F8" w:rsidP="008E31F8">
      <w:pPr>
        <w:rPr>
          <w:rFonts w:ascii="Inter Tight" w:hAnsi="Inter Tight" w:cs="Inter Tight"/>
          <w:noProof/>
        </w:rPr>
      </w:pPr>
      <w:r w:rsidRPr="008E31F8">
        <w:rPr>
          <w:rFonts w:ascii="Inter Tight" w:hAnsi="Inter Tight" w:cs="Inter Tight"/>
          <w:noProof/>
        </w:rPr>
        <w:t xml:space="preserve">  </w:t>
      </w:r>
      <w:r w:rsidRPr="008E31F8">
        <w:rPr>
          <w:rFonts w:ascii="Inter Tight" w:hAnsi="Inter Tight" w:cs="Inter Tight"/>
          <w:noProof/>
        </w:rPr>
        <w:tab/>
      </w:r>
      <w:r w:rsidRPr="008E31F8">
        <w:rPr>
          <w:rFonts w:ascii="Inter Tight" w:hAnsi="Inter Tight" w:cs="Inter Tight"/>
          <w:noProof/>
        </w:rPr>
        <w:tab/>
        <w:t xml:space="preserve">     </w:t>
      </w:r>
      <w:r w:rsidRPr="008E31F8">
        <w:rPr>
          <w:rFonts w:ascii="Inter Tight" w:hAnsi="Inter Tight" w:cs="Inter Tight"/>
          <w:noProof/>
        </w:rPr>
        <w:tab/>
      </w:r>
    </w:p>
    <w:p w14:paraId="6B432F55"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Il Consiglio Direttivo del Comitato Regionale Emilia Romagna, nella riunione del giorno 10 Luglio 2026:</w:t>
      </w:r>
    </w:p>
    <w:p w14:paraId="0B7BBBB4" w14:textId="77777777" w:rsidR="008E31F8" w:rsidRPr="008E31F8" w:rsidRDefault="008E31F8" w:rsidP="008E31F8">
      <w:pPr>
        <w:jc w:val="both"/>
        <w:rPr>
          <w:rFonts w:ascii="Inter Tight" w:hAnsi="Inter Tight" w:cs="Inter Tight"/>
          <w:sz w:val="22"/>
          <w:szCs w:val="22"/>
        </w:rPr>
      </w:pPr>
    </w:p>
    <w:p w14:paraId="24DCAA8E"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xml:space="preserve">- attese le disposizioni contenute nel Comunicato Ufficiale n. 1 del 6 Luglio 2026, pubblicato da codesto Comitato; </w:t>
      </w:r>
    </w:p>
    <w:p w14:paraId="4087CBF9" w14:textId="77777777" w:rsidR="008E31F8" w:rsidRPr="008E31F8" w:rsidRDefault="008E31F8" w:rsidP="008E31F8">
      <w:pPr>
        <w:jc w:val="both"/>
        <w:rPr>
          <w:rFonts w:ascii="Inter Tight" w:hAnsi="Inter Tight" w:cs="Inter Tight"/>
          <w:sz w:val="22"/>
          <w:szCs w:val="22"/>
        </w:rPr>
      </w:pPr>
    </w:p>
    <w:p w14:paraId="34A8E6C0"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tenuto conto di quanto previsto dalla Lega Nazionale Dilettanti con proprio Comunicato Ufficiale n. 1 del 1° Luglio 2026</w:t>
      </w:r>
    </w:p>
    <w:p w14:paraId="4EA91EAD" w14:textId="77777777" w:rsidR="008E31F8" w:rsidRPr="008E31F8" w:rsidRDefault="008E31F8" w:rsidP="008E31F8">
      <w:pPr>
        <w:jc w:val="center"/>
        <w:rPr>
          <w:rFonts w:ascii="Inter Tight" w:hAnsi="Inter Tight" w:cs="Inter Tight"/>
          <w:b/>
          <w:bCs/>
          <w:sz w:val="22"/>
          <w:szCs w:val="22"/>
        </w:rPr>
      </w:pPr>
    </w:p>
    <w:p w14:paraId="490AC543" w14:textId="77777777" w:rsidR="008E31F8" w:rsidRPr="008E31F8" w:rsidRDefault="008E31F8" w:rsidP="008E31F8">
      <w:pPr>
        <w:jc w:val="center"/>
        <w:rPr>
          <w:rFonts w:ascii="Inter Tight" w:hAnsi="Inter Tight" w:cs="Inter Tight"/>
          <w:b/>
          <w:bCs/>
          <w:sz w:val="22"/>
          <w:szCs w:val="22"/>
        </w:rPr>
      </w:pPr>
      <w:r w:rsidRPr="008E31F8">
        <w:rPr>
          <w:rFonts w:ascii="Inter Tight" w:hAnsi="Inter Tight" w:cs="Inter Tight"/>
          <w:b/>
          <w:bCs/>
          <w:sz w:val="22"/>
          <w:szCs w:val="22"/>
        </w:rPr>
        <w:t>DELIBERA</w:t>
      </w:r>
    </w:p>
    <w:p w14:paraId="3D3E8331" w14:textId="77777777" w:rsidR="008E31F8" w:rsidRPr="008E31F8" w:rsidRDefault="008E31F8" w:rsidP="008E31F8">
      <w:pPr>
        <w:jc w:val="center"/>
        <w:rPr>
          <w:rFonts w:ascii="Inter Tight" w:hAnsi="Inter Tight" w:cs="Inter Tight"/>
          <w:b/>
          <w:bCs/>
          <w:sz w:val="22"/>
          <w:szCs w:val="22"/>
        </w:rPr>
      </w:pPr>
    </w:p>
    <w:p w14:paraId="223BBF33"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xml:space="preserve">quanto segue in relazione agli aventi diritto al Campionato Regionale di Eccellenza, Promozione, Prima Categoria, Seconda Categoria, Under 19 Élite, Under 19 Regionale e Under 17 Élite, Under 17 Regionale, Under 16 Regionale, Under 15 Regionale relativo alla Stagione Sportiva 2026/2027: </w:t>
      </w:r>
    </w:p>
    <w:p w14:paraId="6922DD8B" w14:textId="77777777" w:rsidR="008E31F8" w:rsidRPr="008E31F8" w:rsidRDefault="008E31F8" w:rsidP="008E31F8">
      <w:pPr>
        <w:jc w:val="both"/>
        <w:rPr>
          <w:rFonts w:ascii="Inter Tight" w:hAnsi="Inter Tight" w:cs="Inter Tight"/>
          <w:sz w:val="22"/>
          <w:szCs w:val="22"/>
        </w:rPr>
      </w:pPr>
    </w:p>
    <w:p w14:paraId="799A0B6A"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prende atto delle richieste di inattività delle seguenti Società aventi diritto:</w:t>
      </w:r>
    </w:p>
    <w:p w14:paraId="25B4CD42" w14:textId="77777777" w:rsidR="008E31F8" w:rsidRPr="008E31F8" w:rsidRDefault="008E31F8" w:rsidP="008E31F8">
      <w:pPr>
        <w:jc w:val="both"/>
        <w:rPr>
          <w:rFonts w:ascii="Inter Tight" w:hAnsi="Inter Tight" w:cs="Inter Tight"/>
          <w:b/>
          <w:bCs/>
          <w:sz w:val="22"/>
          <w:szCs w:val="22"/>
        </w:rPr>
      </w:pPr>
      <w:r w:rsidRPr="008E31F8">
        <w:rPr>
          <w:rFonts w:ascii="Inter Tight" w:hAnsi="Inter Tight" w:cs="Inter Tight"/>
          <w:b/>
          <w:bCs/>
          <w:sz w:val="22"/>
          <w:szCs w:val="22"/>
        </w:rPr>
        <w:t>1. ATLETICO CASTENASO</w:t>
      </w:r>
    </w:p>
    <w:p w14:paraId="2433183F" w14:textId="77777777" w:rsidR="008E31F8" w:rsidRPr="008E31F8" w:rsidRDefault="008E31F8" w:rsidP="008E31F8">
      <w:pPr>
        <w:jc w:val="both"/>
        <w:rPr>
          <w:rFonts w:ascii="Inter Tight" w:hAnsi="Inter Tight" w:cs="Inter Tight"/>
          <w:b/>
          <w:bCs/>
          <w:sz w:val="22"/>
          <w:szCs w:val="22"/>
        </w:rPr>
      </w:pPr>
      <w:r w:rsidRPr="008E31F8">
        <w:rPr>
          <w:rFonts w:ascii="Inter Tight" w:hAnsi="Inter Tight" w:cs="Inter Tight"/>
          <w:b/>
          <w:bCs/>
          <w:sz w:val="22"/>
          <w:szCs w:val="22"/>
        </w:rPr>
        <w:t>2. PORTUENSE ETRUSCA</w:t>
      </w:r>
    </w:p>
    <w:p w14:paraId="5735F65D" w14:textId="77777777" w:rsidR="008E31F8" w:rsidRPr="008E31F8" w:rsidRDefault="008E31F8" w:rsidP="008E31F8">
      <w:pPr>
        <w:jc w:val="both"/>
        <w:rPr>
          <w:rFonts w:ascii="Inter Tight" w:hAnsi="Inter Tight" w:cs="Inter Tight"/>
          <w:b/>
          <w:bCs/>
          <w:sz w:val="22"/>
          <w:szCs w:val="22"/>
        </w:rPr>
      </w:pPr>
    </w:p>
    <w:p w14:paraId="4C392095"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prende atto della ratifica della fusione fra le società SPORTING PIANORESE e SPORTING VADO che diventa:</w:t>
      </w:r>
    </w:p>
    <w:p w14:paraId="46A3C2F4" w14:textId="77777777" w:rsidR="008E31F8" w:rsidRPr="008E31F8" w:rsidRDefault="008E31F8" w:rsidP="008E31F8">
      <w:pPr>
        <w:jc w:val="both"/>
        <w:rPr>
          <w:rFonts w:ascii="Inter Tight" w:hAnsi="Inter Tight" w:cs="Inter Tight"/>
          <w:b/>
          <w:bCs/>
          <w:sz w:val="22"/>
          <w:szCs w:val="22"/>
        </w:rPr>
      </w:pPr>
      <w:r w:rsidRPr="008E31F8">
        <w:rPr>
          <w:rFonts w:ascii="Inter Tight" w:hAnsi="Inter Tight" w:cs="Inter Tight"/>
          <w:b/>
          <w:bCs/>
          <w:sz w:val="22"/>
          <w:szCs w:val="22"/>
        </w:rPr>
        <w:t>REAL SPORTING PIANORESE</w:t>
      </w:r>
    </w:p>
    <w:p w14:paraId="137AE7C8" w14:textId="77777777" w:rsidR="008E31F8" w:rsidRPr="008E31F8" w:rsidRDefault="008E31F8" w:rsidP="008E31F8">
      <w:pPr>
        <w:rPr>
          <w:rFonts w:ascii="Inter Tight" w:hAnsi="Inter Tight" w:cs="Inter Tight"/>
        </w:rPr>
      </w:pPr>
    </w:p>
    <w:p w14:paraId="2EDFF3A3" w14:textId="77777777" w:rsidR="008E31F8" w:rsidRPr="008E31F8" w:rsidRDefault="008E31F8" w:rsidP="008E31F8">
      <w:pPr>
        <w:jc w:val="center"/>
        <w:rPr>
          <w:rFonts w:ascii="Inter Tight" w:hAnsi="Inter Tight" w:cs="Inter Tight"/>
          <w:b/>
          <w:bCs/>
          <w:sz w:val="22"/>
          <w:szCs w:val="22"/>
        </w:rPr>
      </w:pPr>
      <w:r w:rsidRPr="008E31F8">
        <w:rPr>
          <w:rFonts w:ascii="Inter Tight" w:hAnsi="Inter Tight" w:cs="Inter Tight"/>
          <w:b/>
          <w:bCs/>
          <w:sz w:val="22"/>
          <w:szCs w:val="22"/>
        </w:rPr>
        <w:t>CONSIDERATO</w:t>
      </w:r>
    </w:p>
    <w:p w14:paraId="609292FF" w14:textId="77777777" w:rsidR="008E31F8" w:rsidRPr="008E31F8" w:rsidRDefault="008E31F8" w:rsidP="008E31F8">
      <w:pPr>
        <w:jc w:val="both"/>
        <w:rPr>
          <w:rFonts w:ascii="Inter Tight" w:hAnsi="Inter Tight" w:cs="Inter Tight"/>
          <w:b/>
          <w:bCs/>
          <w:sz w:val="22"/>
          <w:szCs w:val="22"/>
        </w:rPr>
      </w:pPr>
    </w:p>
    <w:p w14:paraId="721E3838"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ECCELLENZA 2026/2027 sarà composto da n. 36 società di seguito indicate, suddivise in 2 gironi all’italiana da n. 18 squadre ciascuno;</w:t>
      </w:r>
    </w:p>
    <w:p w14:paraId="0C5FB8A7" w14:textId="77777777" w:rsidR="008E31F8" w:rsidRPr="008E31F8" w:rsidRDefault="008E31F8" w:rsidP="008E31F8">
      <w:pPr>
        <w:jc w:val="both"/>
        <w:rPr>
          <w:rFonts w:ascii="Inter Tight" w:hAnsi="Inter Tight" w:cs="Inter Tight"/>
          <w:b/>
          <w:bCs/>
          <w:sz w:val="22"/>
          <w:szCs w:val="22"/>
        </w:rPr>
      </w:pPr>
    </w:p>
    <w:p w14:paraId="4F3B9F55"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PROMOZIONE 2026/2027 sarà composto da n. 64 società di seguito indicate, suddivise in 4 gironi all’italiana da n. 16 squadre ciascuno;</w:t>
      </w:r>
    </w:p>
    <w:p w14:paraId="3D5C505A" w14:textId="77777777" w:rsidR="008E31F8" w:rsidRPr="008E31F8" w:rsidRDefault="008E31F8" w:rsidP="008E31F8">
      <w:pPr>
        <w:jc w:val="center"/>
        <w:rPr>
          <w:rFonts w:ascii="Inter Tight" w:hAnsi="Inter Tight" w:cs="Inter Tight"/>
          <w:b/>
          <w:bCs/>
          <w:sz w:val="22"/>
          <w:szCs w:val="22"/>
        </w:rPr>
      </w:pPr>
    </w:p>
    <w:p w14:paraId="198369AF"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PRIMA CATEGORIA 2026/2027 sarà composto da n. 128 società di seguito indicate, suddivise in 8 gironi all’italiana da n. 16 squadre ciascuno;</w:t>
      </w:r>
    </w:p>
    <w:p w14:paraId="617A2202" w14:textId="77777777" w:rsidR="008E31F8" w:rsidRPr="008E31F8" w:rsidRDefault="008E31F8" w:rsidP="008E31F8">
      <w:pPr>
        <w:jc w:val="center"/>
        <w:rPr>
          <w:rFonts w:ascii="Inter Tight" w:hAnsi="Inter Tight" w:cs="Inter Tight"/>
          <w:b/>
          <w:bCs/>
          <w:sz w:val="22"/>
          <w:szCs w:val="22"/>
        </w:rPr>
      </w:pPr>
    </w:p>
    <w:p w14:paraId="257792DA"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SECONDA CATEGORIA 2026/2027 sarà composto da n. 196 società di seguito indicate, suddivise in 14 gironi all’italiana da n. 14 squadre ciascuno;</w:t>
      </w:r>
    </w:p>
    <w:p w14:paraId="77496CCA" w14:textId="77777777" w:rsidR="008E31F8" w:rsidRPr="008E31F8" w:rsidRDefault="008E31F8" w:rsidP="008E31F8">
      <w:pPr>
        <w:jc w:val="center"/>
        <w:rPr>
          <w:rFonts w:ascii="Inter Tight" w:hAnsi="Inter Tight" w:cs="Inter Tight"/>
          <w:b/>
          <w:bCs/>
          <w:sz w:val="22"/>
          <w:szCs w:val="22"/>
        </w:rPr>
      </w:pPr>
    </w:p>
    <w:p w14:paraId="56DF790B"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UNDER 19 ÉLITE 2026/2027 sarà composto da n. 42 società di seguito indicate, suddivise in 3 gironi all’italiana da n. 14 squadre ciascuno;</w:t>
      </w:r>
    </w:p>
    <w:p w14:paraId="563377FB" w14:textId="77777777" w:rsidR="008E31F8" w:rsidRPr="008E31F8" w:rsidRDefault="008E31F8" w:rsidP="008E31F8">
      <w:pPr>
        <w:jc w:val="center"/>
        <w:rPr>
          <w:rFonts w:ascii="Inter Tight" w:hAnsi="Inter Tight" w:cs="Inter Tight"/>
          <w:b/>
          <w:bCs/>
          <w:sz w:val="22"/>
          <w:szCs w:val="22"/>
        </w:rPr>
      </w:pPr>
    </w:p>
    <w:p w14:paraId="0F8EC1FC"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UNDER 19 REGIONALE 2026/2027 sarà composto da n. 70 società di seguito indicate, suddivise in 5 gironi all’italiana da n. 14 squadre ciascuno;</w:t>
      </w:r>
    </w:p>
    <w:p w14:paraId="72B4A64D" w14:textId="77777777" w:rsidR="008E31F8" w:rsidRPr="008E31F8" w:rsidRDefault="008E31F8" w:rsidP="008E31F8">
      <w:pPr>
        <w:jc w:val="center"/>
        <w:rPr>
          <w:rFonts w:ascii="Inter Tight" w:hAnsi="Inter Tight" w:cs="Inter Tight"/>
          <w:b/>
          <w:bCs/>
          <w:sz w:val="22"/>
          <w:szCs w:val="22"/>
        </w:rPr>
      </w:pPr>
    </w:p>
    <w:p w14:paraId="175CDC4D"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UNDER 17 ÉLITE 2026/2027 sarà composto da n. 1 girone da n. 16 società;</w:t>
      </w:r>
    </w:p>
    <w:p w14:paraId="607C210E" w14:textId="77777777" w:rsidR="008E31F8" w:rsidRPr="008E31F8" w:rsidRDefault="008E31F8" w:rsidP="008E31F8">
      <w:pPr>
        <w:jc w:val="both"/>
        <w:rPr>
          <w:rFonts w:ascii="Inter Tight" w:hAnsi="Inter Tight" w:cs="Inter Tight"/>
          <w:sz w:val="22"/>
          <w:szCs w:val="22"/>
        </w:rPr>
      </w:pPr>
    </w:p>
    <w:p w14:paraId="150D00F0"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UNDER 17 REGIONALE 2026/2027 sarà composto da n. 48 società di seguito indicate, suddivise in 3 gironi all’italiana da n. 16 squadre ciascuno;</w:t>
      </w:r>
    </w:p>
    <w:p w14:paraId="2EE9AB6A" w14:textId="77777777" w:rsidR="008E31F8" w:rsidRPr="008E31F8" w:rsidRDefault="008E31F8" w:rsidP="008E31F8">
      <w:pPr>
        <w:jc w:val="both"/>
        <w:rPr>
          <w:rFonts w:ascii="Inter Tight" w:hAnsi="Inter Tight" w:cs="Inter Tight"/>
          <w:sz w:val="22"/>
          <w:szCs w:val="22"/>
        </w:rPr>
      </w:pPr>
    </w:p>
    <w:p w14:paraId="5561CC23"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UNDER 16 REGIONALE 2026/2027 sarà composto da n. 64 società di seguito indicate, suddivise in 4 gironi all’italiana da n. 16 squadre ciascuno;</w:t>
      </w:r>
    </w:p>
    <w:p w14:paraId="23E13142" w14:textId="77777777" w:rsidR="008E31F8" w:rsidRPr="008E31F8" w:rsidRDefault="008E31F8" w:rsidP="008E31F8">
      <w:pPr>
        <w:jc w:val="both"/>
        <w:rPr>
          <w:rFonts w:ascii="Inter Tight" w:hAnsi="Inter Tight" w:cs="Inter Tight"/>
          <w:sz w:val="22"/>
          <w:szCs w:val="22"/>
        </w:rPr>
      </w:pPr>
    </w:p>
    <w:p w14:paraId="112B82F4"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 che l’organico del Campionato Regionale di UNDER 15 REGIONALE 2026/2027 sarà composto da n. 56 società di seguito indicate, suddivise in 4 gironi all’italiana da n. 14 squadre ciascuno;</w:t>
      </w:r>
    </w:p>
    <w:p w14:paraId="4D4B732D" w14:textId="77777777" w:rsidR="008E31F8" w:rsidRPr="008E31F8" w:rsidRDefault="008E31F8" w:rsidP="008E31F8">
      <w:pPr>
        <w:jc w:val="both"/>
        <w:rPr>
          <w:rFonts w:ascii="Inter Tight" w:hAnsi="Inter Tight" w:cs="Inter Tight"/>
          <w:sz w:val="22"/>
          <w:szCs w:val="22"/>
        </w:rPr>
      </w:pPr>
    </w:p>
    <w:p w14:paraId="0C705465" w14:textId="77777777" w:rsidR="008E31F8" w:rsidRPr="008E31F8" w:rsidRDefault="008E31F8" w:rsidP="008E31F8">
      <w:pPr>
        <w:jc w:val="center"/>
        <w:rPr>
          <w:rFonts w:ascii="Inter Tight" w:hAnsi="Inter Tight" w:cs="Inter Tight"/>
          <w:b/>
          <w:bCs/>
          <w:sz w:val="22"/>
          <w:szCs w:val="22"/>
        </w:rPr>
      </w:pPr>
      <w:r w:rsidRPr="008E31F8">
        <w:rPr>
          <w:rFonts w:ascii="Inter Tight" w:hAnsi="Inter Tight" w:cs="Inter Tight"/>
          <w:b/>
          <w:bCs/>
          <w:sz w:val="22"/>
          <w:szCs w:val="22"/>
        </w:rPr>
        <w:t>DELIBERA</w:t>
      </w:r>
    </w:p>
    <w:p w14:paraId="4C626495" w14:textId="77777777" w:rsidR="008E31F8" w:rsidRPr="008E31F8" w:rsidRDefault="008E31F8" w:rsidP="008E31F8">
      <w:pPr>
        <w:jc w:val="both"/>
        <w:rPr>
          <w:rFonts w:ascii="Inter Tight" w:hAnsi="Inter Tight" w:cs="Inter Tight"/>
          <w:sz w:val="22"/>
          <w:szCs w:val="22"/>
        </w:rPr>
      </w:pPr>
    </w:p>
    <w:p w14:paraId="75B98350" w14:textId="77777777" w:rsidR="008E31F8" w:rsidRPr="008E31F8" w:rsidRDefault="008E31F8" w:rsidP="008E31F8">
      <w:pPr>
        <w:jc w:val="both"/>
        <w:rPr>
          <w:rFonts w:ascii="Inter Tight" w:hAnsi="Inter Tight" w:cs="Inter Tight"/>
          <w:sz w:val="22"/>
          <w:szCs w:val="22"/>
        </w:rPr>
      </w:pPr>
      <w:r w:rsidRPr="008E31F8">
        <w:rPr>
          <w:rFonts w:ascii="Inter Tight" w:hAnsi="Inter Tight" w:cs="Inter Tight"/>
          <w:sz w:val="22"/>
          <w:szCs w:val="22"/>
        </w:rPr>
        <w:t>I ripescaggi come di seguito riportati</w:t>
      </w:r>
    </w:p>
    <w:p w14:paraId="68EF9670" w14:textId="77777777" w:rsidR="008E31F8" w:rsidRPr="008E31F8" w:rsidRDefault="008E31F8" w:rsidP="008E31F8">
      <w:pPr>
        <w:jc w:val="both"/>
        <w:rPr>
          <w:rFonts w:ascii="Inter Tight" w:hAnsi="Inter Tight" w:cs="Inter Tight"/>
          <w:sz w:val="22"/>
          <w:szCs w:val="22"/>
        </w:rPr>
      </w:pPr>
    </w:p>
    <w:p w14:paraId="0B1C2919" w14:textId="77777777" w:rsidR="008E31F8" w:rsidRPr="008E31F8" w:rsidRDefault="008E31F8" w:rsidP="008E31F8">
      <w:pPr>
        <w:jc w:val="both"/>
        <w:rPr>
          <w:rFonts w:ascii="Inter Tight" w:hAnsi="Inter Tight" w:cs="Inter Tight"/>
          <w:sz w:val="22"/>
          <w:szCs w:val="22"/>
        </w:rPr>
      </w:pPr>
    </w:p>
    <w:p w14:paraId="526156CF" w14:textId="77777777" w:rsidR="008E31F8" w:rsidRPr="008E31F8" w:rsidRDefault="008E31F8" w:rsidP="008E31F8">
      <w:pPr>
        <w:jc w:val="both"/>
        <w:rPr>
          <w:rFonts w:ascii="Inter Tight" w:hAnsi="Inter Tight" w:cs="Inter Tight"/>
          <w:b/>
          <w:bCs/>
          <w:sz w:val="22"/>
          <w:szCs w:val="22"/>
        </w:rPr>
      </w:pPr>
      <w:r w:rsidRPr="008E31F8">
        <w:rPr>
          <w:rFonts w:ascii="Inter Tight" w:hAnsi="Inter Tight" w:cs="Inter Tight"/>
          <w:sz w:val="22"/>
          <w:szCs w:val="22"/>
        </w:rPr>
        <w:t xml:space="preserve">Il Consiglio Direttivo del Comitato Regionale, inoltre, </w:t>
      </w:r>
    </w:p>
    <w:p w14:paraId="7B4C1BE9" w14:textId="77777777" w:rsidR="008E31F8" w:rsidRPr="008E31F8" w:rsidRDefault="008E31F8" w:rsidP="008E31F8">
      <w:pPr>
        <w:jc w:val="center"/>
        <w:rPr>
          <w:rFonts w:ascii="Inter Tight" w:hAnsi="Inter Tight" w:cs="Inter Tight"/>
          <w:b/>
          <w:bCs/>
          <w:sz w:val="22"/>
          <w:szCs w:val="22"/>
        </w:rPr>
      </w:pPr>
    </w:p>
    <w:p w14:paraId="3C5D8771" w14:textId="77777777" w:rsidR="008E31F8" w:rsidRPr="008E31F8" w:rsidRDefault="008E31F8" w:rsidP="008E31F8">
      <w:pPr>
        <w:jc w:val="center"/>
        <w:rPr>
          <w:rFonts w:ascii="Inter Tight" w:hAnsi="Inter Tight" w:cs="Inter Tight"/>
          <w:b/>
          <w:bCs/>
          <w:sz w:val="22"/>
          <w:szCs w:val="22"/>
        </w:rPr>
      </w:pPr>
      <w:r w:rsidRPr="008E31F8">
        <w:rPr>
          <w:rFonts w:ascii="Inter Tight" w:hAnsi="Inter Tight" w:cs="Inter Tight"/>
          <w:b/>
          <w:bCs/>
          <w:sz w:val="22"/>
          <w:szCs w:val="22"/>
        </w:rPr>
        <w:t>DELEGA</w:t>
      </w:r>
    </w:p>
    <w:p w14:paraId="6B21C99F" w14:textId="77777777" w:rsidR="008E31F8" w:rsidRPr="008E31F8" w:rsidRDefault="008E31F8" w:rsidP="008E31F8">
      <w:pPr>
        <w:jc w:val="center"/>
        <w:rPr>
          <w:rFonts w:ascii="Inter Tight" w:hAnsi="Inter Tight" w:cs="Inter Tight"/>
          <w:b/>
          <w:bCs/>
          <w:sz w:val="22"/>
          <w:szCs w:val="22"/>
        </w:rPr>
      </w:pPr>
    </w:p>
    <w:p w14:paraId="0A40D539" w14:textId="77777777" w:rsidR="008E31F8" w:rsidRPr="008E31F8" w:rsidRDefault="008E31F8" w:rsidP="008E31F8">
      <w:pPr>
        <w:jc w:val="center"/>
        <w:rPr>
          <w:rFonts w:ascii="Inter Tight" w:hAnsi="Inter Tight" w:cs="Inter Tight"/>
          <w:b/>
          <w:bCs/>
          <w:sz w:val="22"/>
          <w:szCs w:val="22"/>
        </w:rPr>
      </w:pPr>
    </w:p>
    <w:p w14:paraId="744093F1" w14:textId="77777777" w:rsidR="008E31F8" w:rsidRPr="008E31F8" w:rsidRDefault="008E31F8" w:rsidP="008E31F8">
      <w:pPr>
        <w:spacing w:line="360" w:lineRule="auto"/>
        <w:jc w:val="both"/>
        <w:rPr>
          <w:rFonts w:ascii="Inter Tight" w:hAnsi="Inter Tight" w:cs="Inter Tight"/>
          <w:sz w:val="22"/>
          <w:szCs w:val="22"/>
        </w:rPr>
      </w:pPr>
      <w:r w:rsidRPr="008E31F8">
        <w:rPr>
          <w:rFonts w:ascii="Inter Tight" w:hAnsi="Inter Tight" w:cs="Inter Tight"/>
          <w:sz w:val="22"/>
          <w:szCs w:val="22"/>
        </w:rPr>
        <w:t xml:space="preserve">altresì, il Presidente del Comitato Regionale a procedere ad eventuali ulteriori “ripescaggi” per il completamento degli organici dei Campionati Regionali, Sia Dilettanti </w:t>
      </w:r>
      <w:proofErr w:type="spellStart"/>
      <w:r w:rsidRPr="008E31F8">
        <w:rPr>
          <w:rFonts w:ascii="Inter Tight" w:hAnsi="Inter Tight" w:cs="Inter Tight"/>
          <w:sz w:val="22"/>
          <w:szCs w:val="22"/>
        </w:rPr>
        <w:t>che</w:t>
      </w:r>
      <w:proofErr w:type="spellEnd"/>
      <w:r w:rsidRPr="008E31F8">
        <w:rPr>
          <w:rFonts w:ascii="Inter Tight" w:hAnsi="Inter Tight" w:cs="Inter Tight"/>
          <w:sz w:val="22"/>
          <w:szCs w:val="22"/>
        </w:rPr>
        <w:t xml:space="preserve"> Settore Giovanile, Emilia Romagna 2026/2027, sia all’esito di eventuali determinazioni assunte dalla F.I.G.C. in relazione all’organico del Campionato Nazionale di Serie D della Stagione Sportiva  2026/2027, che di eventuali provvedimenti adottati dagli Organi di Giustizia Sportiva, nonché, relativamente all’esito di revoche di affiliazioni e/o inattività sopravvenute, cambi di attività da Dilettanti a SGS, rinunce e/o eventuali ripescaggi nelle categorie superiori da parte delle Società aventi diritto.</w:t>
      </w:r>
    </w:p>
    <w:p w14:paraId="6C787324" w14:textId="77777777" w:rsidR="008E31F8" w:rsidRDefault="008E31F8" w:rsidP="008E31F8">
      <w:pPr>
        <w:jc w:val="both"/>
        <w:rPr>
          <w:rFonts w:ascii="Inter Tight" w:hAnsi="Inter Tight" w:cs="Inter Tight"/>
          <w:sz w:val="22"/>
          <w:szCs w:val="22"/>
        </w:rPr>
      </w:pPr>
    </w:p>
    <w:p w14:paraId="014267F7" w14:textId="77777777" w:rsidR="002D1A9F" w:rsidRPr="008E31F8" w:rsidRDefault="002D1A9F" w:rsidP="008E31F8">
      <w:pPr>
        <w:jc w:val="both"/>
        <w:rPr>
          <w:rFonts w:ascii="Inter Tight" w:hAnsi="Inter Tight" w:cs="Inter Tight"/>
          <w:sz w:val="22"/>
          <w:szCs w:val="22"/>
        </w:rPr>
      </w:pPr>
    </w:p>
    <w:p w14:paraId="39E95803" w14:textId="77777777" w:rsidR="002D1A9F" w:rsidRDefault="002D1A9F">
      <w:pPr>
        <w:rPr>
          <w:rFonts w:ascii="Inter Tight" w:eastAsia="Calibri" w:hAnsi="Inter Tight" w:cs="Inter Tight"/>
          <w:b/>
          <w:bCs/>
          <w:color w:val="C00000"/>
          <w:kern w:val="2"/>
          <w:sz w:val="40"/>
          <w:szCs w:val="40"/>
          <w:lang w:eastAsia="en-US"/>
        </w:rPr>
      </w:pPr>
      <w:r>
        <w:rPr>
          <w:rFonts w:ascii="Inter Tight" w:eastAsia="Calibri" w:hAnsi="Inter Tight" w:cs="Inter Tight"/>
          <w:b/>
          <w:bCs/>
          <w:color w:val="C00000"/>
          <w:kern w:val="2"/>
          <w:sz w:val="40"/>
          <w:szCs w:val="40"/>
          <w:lang w:eastAsia="en-US"/>
        </w:rPr>
        <w:br w:type="page"/>
      </w:r>
    </w:p>
    <w:p w14:paraId="79BFE79D" w14:textId="6B9B250D" w:rsidR="008E31F8" w:rsidRPr="008E31F8" w:rsidRDefault="008E31F8" w:rsidP="008E31F8">
      <w:pPr>
        <w:jc w:val="center"/>
        <w:rPr>
          <w:rFonts w:ascii="Inter Tight" w:eastAsia="Calibri" w:hAnsi="Inter Tight" w:cs="Inter Tight"/>
          <w:b/>
          <w:bCs/>
          <w:color w:val="00B050"/>
          <w:kern w:val="2"/>
          <w:sz w:val="40"/>
          <w:szCs w:val="40"/>
          <w:u w:val="single"/>
          <w:lang w:eastAsia="en-US"/>
        </w:rPr>
      </w:pPr>
      <w:r w:rsidRPr="008E31F8">
        <w:rPr>
          <w:rFonts w:ascii="Inter Tight" w:eastAsia="Calibri" w:hAnsi="Inter Tight" w:cs="Inter Tight"/>
          <w:b/>
          <w:bCs/>
          <w:color w:val="C00000"/>
          <w:kern w:val="2"/>
          <w:sz w:val="40"/>
          <w:szCs w:val="40"/>
          <w:lang w:eastAsia="en-US"/>
        </w:rPr>
        <w:t>ORGANICI CAMPIONATI DILETTANTI E SGS</w:t>
      </w:r>
    </w:p>
    <w:p w14:paraId="522577DB" w14:textId="77777777" w:rsidR="008E31F8" w:rsidRPr="008E31F8" w:rsidRDefault="008E31F8" w:rsidP="008E31F8">
      <w:pPr>
        <w:numPr>
          <w:ilvl w:val="1"/>
          <w:numId w:val="0"/>
        </w:numPr>
        <w:jc w:val="center"/>
        <w:rPr>
          <w:rFonts w:ascii="Inter Tight" w:hAnsi="Inter Tight" w:cs="Inter Tight"/>
          <w:b/>
          <w:bCs/>
          <w:color w:val="C00000"/>
          <w:spacing w:val="15"/>
          <w:sz w:val="40"/>
          <w:szCs w:val="40"/>
        </w:rPr>
      </w:pPr>
      <w:r w:rsidRPr="008E31F8">
        <w:rPr>
          <w:rFonts w:ascii="Inter Tight" w:hAnsi="Inter Tight" w:cs="Inter Tight"/>
          <w:b/>
          <w:bCs/>
          <w:color w:val="C00000"/>
          <w:spacing w:val="15"/>
          <w:sz w:val="40"/>
          <w:szCs w:val="40"/>
        </w:rPr>
        <w:t>STAGIONE SPORTIVA 2026-2027</w:t>
      </w:r>
    </w:p>
    <w:p w14:paraId="0273F649" w14:textId="77777777" w:rsidR="008E31F8" w:rsidRPr="008E31F8" w:rsidRDefault="008E31F8" w:rsidP="008E31F8">
      <w:pPr>
        <w:spacing w:after="160" w:line="256" w:lineRule="auto"/>
        <w:jc w:val="center"/>
        <w:rPr>
          <w:rFonts w:ascii="Inter Tight" w:eastAsia="Calibri" w:hAnsi="Inter Tight" w:cs="Inter Tight"/>
          <w:color w:val="DC3939"/>
          <w:sz w:val="14"/>
          <w:szCs w:val="14"/>
          <w:lang w:eastAsia="en-US"/>
        </w:rPr>
      </w:pPr>
      <w:r w:rsidRPr="008E31F8">
        <w:rPr>
          <w:rFonts w:ascii="Inter Tight" w:eastAsia="Calibri" w:hAnsi="Inter Tight" w:cs="Inter Tight"/>
          <w:color w:val="DC3939"/>
          <w:sz w:val="22"/>
          <w:szCs w:val="22"/>
          <w:lang w:eastAsia="en-US"/>
        </w:rPr>
        <w:t>salvo errori e/o omissioni</w:t>
      </w:r>
    </w:p>
    <w:p w14:paraId="35BC0D4F" w14:textId="77777777" w:rsidR="008E31F8" w:rsidRPr="008E31F8" w:rsidRDefault="008E31F8" w:rsidP="008E31F8">
      <w:pPr>
        <w:jc w:val="both"/>
        <w:rPr>
          <w:rFonts w:ascii="Inter Tight" w:hAnsi="Inter Tight" w:cs="Inter Tight"/>
          <w:b/>
          <w:bCs/>
          <w:sz w:val="24"/>
          <w:szCs w:val="24"/>
        </w:rPr>
      </w:pPr>
      <w:r w:rsidRPr="008E31F8">
        <w:rPr>
          <w:rFonts w:ascii="Inter Tight" w:hAnsi="Inter Tight" w:cs="Inter Tight"/>
          <w:b/>
          <w:bCs/>
          <w:sz w:val="24"/>
          <w:szCs w:val="24"/>
        </w:rPr>
        <w:t>Di seguito l’elenco delle Società aventi acquisito il diritto di partecipare ai Campionati Dilettanti e Settore Giovanile come deciso dal Consiglio Direttivo del 06.07.2026.</w:t>
      </w:r>
    </w:p>
    <w:p w14:paraId="0A5771C9" w14:textId="77777777" w:rsidR="008E31F8" w:rsidRPr="008E31F8" w:rsidRDefault="008E31F8" w:rsidP="008E31F8">
      <w:pPr>
        <w:spacing w:after="160" w:line="256" w:lineRule="auto"/>
        <w:jc w:val="both"/>
        <w:rPr>
          <w:rFonts w:ascii="Inter Tight" w:eastAsia="Calibri" w:hAnsi="Inter Tight" w:cs="Inter Tight"/>
          <w:sz w:val="24"/>
          <w:szCs w:val="24"/>
          <w:lang w:eastAsia="en-US"/>
        </w:rPr>
      </w:pPr>
    </w:p>
    <w:p w14:paraId="57B4ED95" w14:textId="77777777"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 xml:space="preserve">ECCELLENZA </w:t>
      </w:r>
    </w:p>
    <w:p w14:paraId="530B447F" w14:textId="77777777"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STAGIONE SPORTIVA 2026-2027</w:t>
      </w:r>
    </w:p>
    <w:p w14:paraId="724F8E08" w14:textId="77777777" w:rsidR="008E31F8" w:rsidRPr="008E31F8" w:rsidRDefault="008E31F8" w:rsidP="008E31F8">
      <w:pPr>
        <w:jc w:val="both"/>
        <w:rPr>
          <w:rFonts w:ascii="Inter Tight" w:hAnsi="Inter Tight" w:cs="Inter Tight"/>
          <w:sz w:val="24"/>
          <w:szCs w:val="24"/>
        </w:rPr>
      </w:pPr>
    </w:p>
    <w:p w14:paraId="7108B733" w14:textId="77777777" w:rsidR="008E31F8" w:rsidRPr="008E31F8" w:rsidRDefault="008E31F8" w:rsidP="008E31F8">
      <w:pPr>
        <w:jc w:val="both"/>
        <w:rPr>
          <w:rFonts w:ascii="Inter Tight" w:hAnsi="Inter Tight" w:cs="Inter Tight"/>
          <w:color w:val="FF0000"/>
          <w:sz w:val="24"/>
          <w:szCs w:val="24"/>
        </w:rPr>
      </w:pPr>
      <w:r w:rsidRPr="008E31F8">
        <w:rPr>
          <w:rFonts w:ascii="Inter Tight" w:hAnsi="Inter Tight" w:cs="Inter Tight"/>
          <w:sz w:val="24"/>
          <w:szCs w:val="24"/>
        </w:rPr>
        <w:t xml:space="preserve">Di seguito l’elenco delle Società aventi acquisito il diritto di partecipare al Campionato di </w:t>
      </w:r>
      <w:r w:rsidRPr="008E31F8">
        <w:rPr>
          <w:rFonts w:ascii="Inter Tight" w:hAnsi="Inter Tight" w:cs="Inter Tight"/>
          <w:color w:val="FF0000"/>
          <w:sz w:val="24"/>
          <w:szCs w:val="24"/>
        </w:rPr>
        <w:t>ECCELLENZA.</w:t>
      </w:r>
    </w:p>
    <w:p w14:paraId="766907C0" w14:textId="77777777" w:rsidR="008E31F8" w:rsidRPr="008E31F8" w:rsidRDefault="008E31F8" w:rsidP="008E31F8">
      <w:pPr>
        <w:jc w:val="both"/>
        <w:rPr>
          <w:rFonts w:ascii="Inter Tight" w:hAnsi="Inter Tight" w:cs="Inter Tight"/>
          <w:sz w:val="24"/>
          <w:szCs w:val="24"/>
        </w:rPr>
      </w:pPr>
    </w:p>
    <w:p w14:paraId="365B4411"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 xml:space="preserve">Tale elenco potrà essere oggetto di modifica all'esito delle procedure di iscrizione da parte degli aventi diritto o per effetto di ratifica fusioni, rinunce, esclusioni e/o ripescaggi e/o completamento dell’organico nel Campionato di Serie D e per effetto dell’Art. 52 comma 10. </w:t>
      </w:r>
    </w:p>
    <w:p w14:paraId="664F08A1" w14:textId="77777777" w:rsidR="008E31F8" w:rsidRPr="008E31F8" w:rsidRDefault="008E31F8" w:rsidP="008E31F8">
      <w:pPr>
        <w:jc w:val="center"/>
        <w:rPr>
          <w:rFonts w:ascii="Inter Tight" w:hAnsi="Inter Tight" w:cs="Inter Tight"/>
          <w:b/>
          <w:bCs/>
          <w:color w:val="2F5496"/>
          <w:sz w:val="10"/>
          <w:szCs w:val="10"/>
        </w:rPr>
      </w:pPr>
    </w:p>
    <w:p w14:paraId="010AFB22" w14:textId="77777777" w:rsidR="008E31F8" w:rsidRPr="008E31F8" w:rsidRDefault="008E31F8" w:rsidP="008E31F8">
      <w:pPr>
        <w:jc w:val="center"/>
        <w:rPr>
          <w:rFonts w:ascii="Inter Tight" w:hAnsi="Inter Tight" w:cs="Inter Tight"/>
          <w:b/>
          <w:bCs/>
          <w:color w:val="2F5496"/>
          <w:sz w:val="10"/>
          <w:szCs w:val="10"/>
        </w:rPr>
      </w:pPr>
    </w:p>
    <w:p w14:paraId="1D50F762"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ORGANICO</w:t>
      </w:r>
    </w:p>
    <w:p w14:paraId="462F2EA3" w14:textId="77777777" w:rsidR="008E31F8" w:rsidRPr="008E31F8" w:rsidRDefault="008E31F8" w:rsidP="008E31F8">
      <w:pPr>
        <w:rPr>
          <w:rFonts w:ascii="Inter Tight" w:hAnsi="Inter Tight" w:cs="Inter Tight"/>
          <w:b/>
          <w:bCs/>
          <w:color w:val="2F5496"/>
          <w:sz w:val="32"/>
          <w:szCs w:val="32"/>
        </w:rPr>
      </w:pPr>
      <w:r w:rsidRPr="008E31F8">
        <w:rPr>
          <w:rFonts w:ascii="Inter Tight" w:hAnsi="Inter Tight" w:cs="Inter Tight"/>
          <w:b/>
          <w:bCs/>
          <w:color w:val="2F5496"/>
          <w:sz w:val="32"/>
          <w:szCs w:val="32"/>
        </w:rPr>
        <w:t xml:space="preserve">n. 36 squadre divise in n. 2 gironi da 18 </w:t>
      </w:r>
    </w:p>
    <w:p w14:paraId="1B1D05DC" w14:textId="77777777" w:rsidR="008E31F8" w:rsidRPr="008E31F8" w:rsidRDefault="008E31F8" w:rsidP="008E31F8">
      <w:pPr>
        <w:rPr>
          <w:rFonts w:ascii="Inter Tight" w:eastAsia="Calibri" w:hAnsi="Inter Tight" w:cs="Inter Tight"/>
          <w:b/>
          <w:bCs/>
          <w:kern w:val="2"/>
          <w:u w:val="single"/>
          <w:lang w:eastAsia="en-US"/>
        </w:rPr>
      </w:pPr>
    </w:p>
    <w:p w14:paraId="43769499"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ELENCO AVENTI DIRITTO</w:t>
      </w:r>
    </w:p>
    <w:p w14:paraId="372F9CF5"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AGAZZANESE               </w:t>
      </w:r>
    </w:p>
    <w:p w14:paraId="38A521A5"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ARCETANA                 </w:t>
      </w:r>
    </w:p>
    <w:p w14:paraId="32088B16"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ARS ET LABOR FERRARA     </w:t>
      </w:r>
    </w:p>
    <w:p w14:paraId="0CCCA429"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ATLETIC C.D.R. MUTINA    </w:t>
      </w:r>
    </w:p>
    <w:p w14:paraId="21C27238"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BOBBIESE                 </w:t>
      </w:r>
    </w:p>
    <w:p w14:paraId="3BA48019"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BRESCELLO PICCARDO ASD   </w:t>
      </w:r>
    </w:p>
    <w:p w14:paraId="30D309F0"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CALCIO ZOLA PREDOSA      </w:t>
      </w:r>
    </w:p>
    <w:p w14:paraId="2B310146"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CAMPAGNOLA               </w:t>
      </w:r>
    </w:p>
    <w:p w14:paraId="120AA00B"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CASTELLANA FONTANA</w:t>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p>
    <w:p w14:paraId="3CAA6FA8"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CASTENASO CALCIO         </w:t>
      </w:r>
    </w:p>
    <w:p w14:paraId="718A5991"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COMACCHIESE 2015         </w:t>
      </w:r>
    </w:p>
    <w:p w14:paraId="639B1233"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F.C. YOUNG SANTARCANGELO  </w:t>
      </w:r>
    </w:p>
    <w:p w14:paraId="4F16188D"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FABBRICO                 </w:t>
      </w:r>
    </w:p>
    <w:p w14:paraId="1DB8B3E3"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FIDENTINA BORGO </w:t>
      </w:r>
      <w:proofErr w:type="gramStart"/>
      <w:r w:rsidRPr="008E31F8">
        <w:rPr>
          <w:rFonts w:ascii="Inter Tight" w:eastAsia="Calibri" w:hAnsi="Inter Tight" w:cs="Inter Tight"/>
          <w:kern w:val="2"/>
          <w:sz w:val="24"/>
          <w:szCs w:val="24"/>
          <w:lang w:eastAsia="en-US"/>
        </w:rPr>
        <w:t>S.DONNINO</w:t>
      </w:r>
      <w:proofErr w:type="gramEnd"/>
    </w:p>
    <w:p w14:paraId="51D9DD10"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FIORENZUOLA 1922 SSD ARL </w:t>
      </w:r>
    </w:p>
    <w:p w14:paraId="2E02813C"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FRATTA TERME             </w:t>
      </w:r>
    </w:p>
    <w:p w14:paraId="3124AD25"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FUTBALL CAVA RONCO       </w:t>
      </w:r>
    </w:p>
    <w:p w14:paraId="67132FD1" w14:textId="77777777" w:rsidR="008E31F8" w:rsidRPr="008E31F8" w:rsidRDefault="008E31F8">
      <w:pPr>
        <w:numPr>
          <w:ilvl w:val="0"/>
          <w:numId w:val="31"/>
        </w:numPr>
        <w:ind w:left="426"/>
        <w:rPr>
          <w:rFonts w:ascii="Inter Tight" w:eastAsia="Calibri" w:hAnsi="Inter Tight" w:cs="Inter Tight"/>
          <w:kern w:val="2"/>
          <w:sz w:val="24"/>
          <w:szCs w:val="24"/>
          <w:lang w:val="en-US" w:eastAsia="en-US"/>
        </w:rPr>
      </w:pPr>
      <w:r w:rsidRPr="008E31F8">
        <w:rPr>
          <w:rFonts w:ascii="Inter Tight" w:eastAsia="Calibri" w:hAnsi="Inter Tight" w:cs="Inter Tight"/>
          <w:kern w:val="2"/>
          <w:sz w:val="24"/>
          <w:szCs w:val="24"/>
          <w:lang w:val="en-US" w:eastAsia="en-US"/>
        </w:rPr>
        <w:t xml:space="preserve">IMOLESE FOOTBALL CLUB SSD ARL </w:t>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r w:rsidRPr="008E31F8">
        <w:rPr>
          <w:rFonts w:ascii="Inter Tight" w:eastAsia="Calibri" w:hAnsi="Inter Tight" w:cs="Inter Tight"/>
          <w:kern w:val="2"/>
          <w:sz w:val="24"/>
          <w:szCs w:val="24"/>
          <w:lang w:val="en-US" w:eastAsia="en-US"/>
        </w:rPr>
        <w:tab/>
      </w:r>
    </w:p>
    <w:p w14:paraId="661E5AC9"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INTER SM SAMMAURESE</w:t>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p>
    <w:p w14:paraId="358DC682"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MASSA LOMBARDA           </w:t>
      </w:r>
    </w:p>
    <w:p w14:paraId="1B053BE0"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MEDICINA FOSSATONE S.S.D.</w:t>
      </w:r>
    </w:p>
    <w:p w14:paraId="32D6C144"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MEDOLLA SAN FELICE</w:t>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p>
    <w:p w14:paraId="73C10CB7"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OSTERIA GRANDE A.S.D.    </w:t>
      </w:r>
    </w:p>
    <w:p w14:paraId="5011BF77"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PIETRACUTA A.S.D.        </w:t>
      </w:r>
    </w:p>
    <w:p w14:paraId="53EB2327"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PONTENURESE              </w:t>
      </w:r>
    </w:p>
    <w:p w14:paraId="7EB070B9"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RUSSI S.R.L. SSD         </w:t>
      </w:r>
    </w:p>
    <w:p w14:paraId="51E15614"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proofErr w:type="gramStart"/>
      <w:r w:rsidRPr="008E31F8">
        <w:rPr>
          <w:rFonts w:ascii="Inter Tight" w:eastAsia="Calibri" w:hAnsi="Inter Tight" w:cs="Inter Tight"/>
          <w:kern w:val="2"/>
          <w:sz w:val="24"/>
          <w:szCs w:val="24"/>
          <w:lang w:eastAsia="en-US"/>
        </w:rPr>
        <w:t>S.AGOSTINO</w:t>
      </w:r>
      <w:proofErr w:type="gramEnd"/>
      <w:r w:rsidRPr="008E31F8">
        <w:rPr>
          <w:rFonts w:ascii="Inter Tight" w:eastAsia="Calibri" w:hAnsi="Inter Tight" w:cs="Inter Tight"/>
          <w:kern w:val="2"/>
          <w:sz w:val="24"/>
          <w:szCs w:val="24"/>
          <w:lang w:eastAsia="en-US"/>
        </w:rPr>
        <w:t xml:space="preserve"> A.S.D.        </w:t>
      </w:r>
    </w:p>
    <w:p w14:paraId="4CB01442"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SAN MARINO</w:t>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p>
    <w:p w14:paraId="1A05FD66"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SANPAIMOLA               </w:t>
      </w:r>
    </w:p>
    <w:p w14:paraId="72D6E83A"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SAVIGNANESE</w:t>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p>
    <w:p w14:paraId="3997DF6C"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TERRE DI CASTELLI 1907   </w:t>
      </w:r>
    </w:p>
    <w:p w14:paraId="126310DF"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TROPICAL CORIANO </w:t>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p>
    <w:p w14:paraId="7D8AFE4B"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VALSANTERNO</w:t>
      </w:r>
      <w:r w:rsidRPr="008E31F8">
        <w:rPr>
          <w:rFonts w:ascii="Inter Tight" w:eastAsia="Calibri" w:hAnsi="Inter Tight" w:cs="Inter Tight"/>
          <w:kern w:val="2"/>
          <w:sz w:val="24"/>
          <w:szCs w:val="24"/>
          <w:lang w:eastAsia="en-US"/>
        </w:rPr>
        <w:tab/>
        <w:t>2009</w:t>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r w:rsidRPr="008E31F8">
        <w:rPr>
          <w:rFonts w:ascii="Inter Tight" w:eastAsia="Calibri" w:hAnsi="Inter Tight" w:cs="Inter Tight"/>
          <w:kern w:val="2"/>
          <w:sz w:val="24"/>
          <w:szCs w:val="24"/>
          <w:lang w:eastAsia="en-US"/>
        </w:rPr>
        <w:tab/>
      </w:r>
    </w:p>
    <w:p w14:paraId="584A87CB" w14:textId="77777777" w:rsidR="008E31F8" w:rsidRPr="008E31F8" w:rsidRDefault="008E31F8">
      <w:pPr>
        <w:numPr>
          <w:ilvl w:val="0"/>
          <w:numId w:val="31"/>
        </w:numPr>
        <w:ind w:left="426"/>
        <w:rPr>
          <w:rFonts w:ascii="Inter Tight" w:eastAsia="Calibri" w:hAnsi="Inter Tight" w:cs="Inter Tight"/>
          <w:kern w:val="2"/>
          <w:sz w:val="24"/>
          <w:szCs w:val="24"/>
          <w:lang w:eastAsia="en-US"/>
        </w:rPr>
      </w:pPr>
      <w:r w:rsidRPr="008E31F8">
        <w:rPr>
          <w:rFonts w:ascii="Inter Tight" w:eastAsia="Calibri" w:hAnsi="Inter Tight" w:cs="Inter Tight"/>
          <w:kern w:val="2"/>
          <w:sz w:val="24"/>
          <w:szCs w:val="24"/>
          <w:lang w:eastAsia="en-US"/>
        </w:rPr>
        <w:t xml:space="preserve">VIANESE CALCIO SSDARL  </w:t>
      </w:r>
    </w:p>
    <w:p w14:paraId="3E485D06" w14:textId="77777777" w:rsidR="008E31F8" w:rsidRPr="008E31F8" w:rsidRDefault="008E31F8">
      <w:pPr>
        <w:numPr>
          <w:ilvl w:val="0"/>
          <w:numId w:val="31"/>
        </w:numPr>
        <w:ind w:left="426"/>
        <w:rPr>
          <w:rFonts w:ascii="Inter Tight" w:eastAsia="Calibri" w:hAnsi="Inter Tight" w:cs="Inter Tight"/>
          <w:b/>
          <w:bCs/>
          <w:kern w:val="2"/>
          <w:sz w:val="24"/>
          <w:szCs w:val="24"/>
          <w:lang w:eastAsia="en-US"/>
        </w:rPr>
      </w:pPr>
      <w:r w:rsidRPr="008E31F8">
        <w:rPr>
          <w:rFonts w:ascii="Inter Tight" w:eastAsia="Calibri" w:hAnsi="Inter Tight" w:cs="Inter Tight"/>
          <w:b/>
          <w:bCs/>
          <w:kern w:val="2"/>
          <w:sz w:val="24"/>
          <w:szCs w:val="24"/>
          <w:lang w:eastAsia="en-US"/>
        </w:rPr>
        <w:t>* vedi delibera</w:t>
      </w:r>
    </w:p>
    <w:p w14:paraId="792586B1" w14:textId="77777777" w:rsidR="008E31F8" w:rsidRPr="008E31F8" w:rsidRDefault="008E31F8" w:rsidP="008E31F8">
      <w:pPr>
        <w:ind w:left="66"/>
        <w:rPr>
          <w:rFonts w:ascii="Inter Tight" w:eastAsia="Calibri" w:hAnsi="Inter Tight" w:cs="Inter Tight"/>
          <w:kern w:val="2"/>
          <w:sz w:val="24"/>
          <w:szCs w:val="24"/>
          <w:lang w:eastAsia="en-US"/>
        </w:rPr>
      </w:pPr>
    </w:p>
    <w:p w14:paraId="2FAD3A80" w14:textId="77777777" w:rsidR="008E31F8" w:rsidRPr="008E31F8" w:rsidRDefault="008E31F8" w:rsidP="008E31F8">
      <w:pPr>
        <w:ind w:left="-284" w:right="-453"/>
        <w:jc w:val="both"/>
        <w:rPr>
          <w:rFonts w:ascii="Inter Tight" w:hAnsi="Inter Tight" w:cs="Inter Tight"/>
          <w:b/>
          <w:color w:val="000000"/>
          <w:sz w:val="24"/>
          <w:szCs w:val="24"/>
        </w:rPr>
      </w:pPr>
      <w:r w:rsidRPr="008E31F8">
        <w:rPr>
          <w:rFonts w:ascii="Inter Tight" w:hAnsi="Inter Tight" w:cs="Inter Tight"/>
          <w:b/>
          <w:color w:val="000000"/>
          <w:sz w:val="24"/>
          <w:szCs w:val="24"/>
        </w:rPr>
        <w:t>* Con delibera del 10.07.2026, il Consiglio Direttivo del C.R.E.R. si riserva di completare l’organico degli aventi diritto della Categoria Eccellenza stante l’attuale pendenza della procedura ex art. 52 comma 10 di cui alla manifestazione di interesse pubblicata in data 10.07.2026 dal Comune di Rimini, fatto salvo provvedimenti diversi adottati dai competenti Organi Federali.</w:t>
      </w:r>
    </w:p>
    <w:p w14:paraId="23AA0044" w14:textId="77777777" w:rsidR="008E31F8" w:rsidRPr="008E31F8" w:rsidRDefault="008E31F8" w:rsidP="008E31F8">
      <w:pPr>
        <w:ind w:left="66"/>
        <w:rPr>
          <w:rFonts w:ascii="Inter Tight" w:eastAsia="Calibri" w:hAnsi="Inter Tight" w:cs="Inter Tight"/>
          <w:kern w:val="2"/>
          <w:sz w:val="24"/>
          <w:szCs w:val="24"/>
          <w:lang w:eastAsia="en-US"/>
        </w:rPr>
      </w:pPr>
    </w:p>
    <w:p w14:paraId="4BD8FA48"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SOCIETA’ INSERITA A COMPLETAMENTO DELL’ORGANICO</w:t>
      </w:r>
    </w:p>
    <w:p w14:paraId="5E06843B" w14:textId="77777777" w:rsidR="008E31F8" w:rsidRPr="008E31F8" w:rsidRDefault="008E31F8">
      <w:pPr>
        <w:numPr>
          <w:ilvl w:val="0"/>
          <w:numId w:val="31"/>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CASTELLARANO</w:t>
      </w:r>
    </w:p>
    <w:p w14:paraId="3B0BB0BD" w14:textId="77777777" w:rsidR="008E31F8" w:rsidRPr="008E31F8" w:rsidRDefault="008E31F8" w:rsidP="008E31F8">
      <w:pPr>
        <w:rPr>
          <w:rFonts w:ascii="Inter Tight" w:eastAsia="Calibri" w:hAnsi="Inter Tight" w:cs="Inter Tight"/>
          <w:kern w:val="2"/>
          <w:sz w:val="24"/>
          <w:szCs w:val="24"/>
          <w:shd w:val="clear" w:color="auto" w:fill="FFC000"/>
          <w:lang w:eastAsia="en-US"/>
        </w:rPr>
      </w:pPr>
    </w:p>
    <w:p w14:paraId="0FD414FE" w14:textId="77777777" w:rsidR="008E31F8" w:rsidRPr="008E31F8" w:rsidRDefault="008E31F8" w:rsidP="008E31F8">
      <w:pPr>
        <w:rPr>
          <w:rFonts w:ascii="Inter Tight" w:eastAsia="Calibri" w:hAnsi="Inter Tight" w:cs="Inter Tight"/>
          <w:b/>
          <w:bCs/>
          <w:kern w:val="2"/>
          <w:u w:val="single"/>
          <w:lang w:eastAsia="en-US"/>
        </w:rPr>
      </w:pPr>
    </w:p>
    <w:p w14:paraId="56361E4D" w14:textId="77777777" w:rsidR="008E31F8" w:rsidRPr="008E31F8" w:rsidRDefault="008E31F8" w:rsidP="008E31F8">
      <w:pPr>
        <w:ind w:left="-284" w:right="-453"/>
        <w:jc w:val="center"/>
        <w:rPr>
          <w:rFonts w:ascii="Inter Tight" w:hAnsi="Inter Tight" w:cs="Inter Tight"/>
          <w:b/>
          <w:color w:val="323E4F"/>
          <w:sz w:val="32"/>
          <w:szCs w:val="32"/>
        </w:rPr>
      </w:pPr>
      <w:bookmarkStart w:id="4" w:name="_Hlk231384122"/>
      <w:r w:rsidRPr="008E31F8">
        <w:rPr>
          <w:rFonts w:ascii="Inter Tight" w:hAnsi="Inter Tight" w:cs="Inter Tight"/>
          <w:b/>
          <w:color w:val="323E4F"/>
          <w:sz w:val="32"/>
          <w:szCs w:val="32"/>
        </w:rPr>
        <w:t xml:space="preserve">AGGIORNAMENTO GRADUATORIA EVENTUALE </w:t>
      </w:r>
    </w:p>
    <w:p w14:paraId="75355B7E" w14:textId="77777777"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COMPLETAMENTO ORGANICO</w:t>
      </w:r>
    </w:p>
    <w:p w14:paraId="1B03E3B7" w14:textId="77777777"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CAMPIONATO ECCELLENZA 2026-2027</w:t>
      </w:r>
    </w:p>
    <w:p w14:paraId="7F43AF87" w14:textId="77777777" w:rsidR="008E31F8" w:rsidRPr="008E31F8" w:rsidRDefault="008E31F8" w:rsidP="008E31F8">
      <w:pPr>
        <w:jc w:val="center"/>
        <w:rPr>
          <w:rFonts w:ascii="Inter Tight" w:hAnsi="Inter Tight" w:cs="Inter Tight"/>
          <w:b/>
          <w:sz w:val="24"/>
          <w:szCs w:val="24"/>
        </w:rPr>
      </w:pPr>
      <w:r w:rsidRPr="008E31F8">
        <w:rPr>
          <w:rFonts w:ascii="Inter Tight" w:hAnsi="Inter Tight" w:cs="Inter Tight"/>
          <w:b/>
          <w:sz w:val="24"/>
          <w:szCs w:val="24"/>
        </w:rPr>
        <w:t>Salvo errori e/o omissioni</w:t>
      </w:r>
    </w:p>
    <w:p w14:paraId="62B1DC41" w14:textId="77777777" w:rsidR="008E31F8" w:rsidRPr="008E31F8" w:rsidRDefault="008E31F8" w:rsidP="008E31F8">
      <w:pPr>
        <w:ind w:left="-284" w:right="-453"/>
        <w:jc w:val="center"/>
        <w:rPr>
          <w:rFonts w:ascii="Inter Tight" w:hAnsi="Inter Tight" w:cs="Inter Tight"/>
        </w:rPr>
      </w:pPr>
      <w:r w:rsidRPr="008E31F8">
        <w:rPr>
          <w:rFonts w:ascii="Inter Tight" w:hAnsi="Inter Tight" w:cs="Inter Tight"/>
          <w:b/>
          <w:color w:val="323E4F"/>
          <w:sz w:val="32"/>
          <w:szCs w:val="32"/>
        </w:rPr>
        <w:t xml:space="preserve"> </w:t>
      </w:r>
    </w:p>
    <w:tbl>
      <w:tblPr>
        <w:tblW w:w="10768"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308"/>
        <w:gridCol w:w="3540"/>
        <w:gridCol w:w="1266"/>
        <w:gridCol w:w="1163"/>
        <w:gridCol w:w="1109"/>
        <w:gridCol w:w="1273"/>
        <w:gridCol w:w="1109"/>
      </w:tblGrid>
      <w:tr w:rsidR="008E31F8" w:rsidRPr="008E31F8" w14:paraId="2B0E21D9" w14:textId="77777777" w:rsidTr="00942924">
        <w:trPr>
          <w:jc w:val="center"/>
        </w:trPr>
        <w:tc>
          <w:tcPr>
            <w:tcW w:w="1308" w:type="dxa"/>
            <w:tcBorders>
              <w:top w:val="single" w:sz="4" w:space="0" w:color="auto"/>
              <w:left w:val="single" w:sz="4" w:space="0" w:color="auto"/>
              <w:bottom w:val="single" w:sz="4" w:space="0" w:color="auto"/>
              <w:right w:val="single" w:sz="4" w:space="0" w:color="auto"/>
            </w:tcBorders>
            <w:vAlign w:val="center"/>
            <w:hideMark/>
          </w:tcPr>
          <w:p w14:paraId="5C5BA086"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in graduatoria</w:t>
            </w:r>
          </w:p>
        </w:tc>
        <w:tc>
          <w:tcPr>
            <w:tcW w:w="3540" w:type="dxa"/>
            <w:tcBorders>
              <w:top w:val="single" w:sz="4" w:space="0" w:color="auto"/>
              <w:left w:val="single" w:sz="4" w:space="0" w:color="auto"/>
              <w:bottom w:val="single" w:sz="4" w:space="0" w:color="auto"/>
              <w:right w:val="single" w:sz="4" w:space="0" w:color="auto"/>
            </w:tcBorders>
            <w:vAlign w:val="center"/>
            <w:hideMark/>
          </w:tcPr>
          <w:p w14:paraId="422A18A2"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Società di Promozione</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3FFE487"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Girone</w:t>
            </w:r>
          </w:p>
        </w:tc>
        <w:tc>
          <w:tcPr>
            <w:tcW w:w="1163" w:type="dxa"/>
            <w:tcBorders>
              <w:top w:val="single" w:sz="4" w:space="0" w:color="auto"/>
              <w:left w:val="single" w:sz="4" w:space="0" w:color="auto"/>
              <w:bottom w:val="single" w:sz="4" w:space="0" w:color="auto"/>
              <w:right w:val="single" w:sz="4" w:space="0" w:color="auto"/>
            </w:tcBorders>
            <w:vAlign w:val="center"/>
          </w:tcPr>
          <w:p w14:paraId="6AEEFB89"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classifica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D34B792"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punti</w:t>
            </w:r>
          </w:p>
        </w:tc>
        <w:tc>
          <w:tcPr>
            <w:tcW w:w="1273" w:type="dxa"/>
            <w:tcBorders>
              <w:top w:val="single" w:sz="4" w:space="0" w:color="auto"/>
              <w:left w:val="single" w:sz="4" w:space="0" w:color="auto"/>
              <w:bottom w:val="single" w:sz="4" w:space="0" w:color="auto"/>
              <w:right w:val="single" w:sz="4" w:space="0" w:color="auto"/>
            </w:tcBorders>
            <w:vAlign w:val="center"/>
          </w:tcPr>
          <w:p w14:paraId="1A733F2C"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differenza reti</w:t>
            </w:r>
          </w:p>
        </w:tc>
        <w:tc>
          <w:tcPr>
            <w:tcW w:w="1109" w:type="dxa"/>
            <w:tcBorders>
              <w:top w:val="single" w:sz="4" w:space="0" w:color="auto"/>
              <w:left w:val="single" w:sz="4" w:space="0" w:color="auto"/>
              <w:bottom w:val="single" w:sz="4" w:space="0" w:color="auto"/>
              <w:right w:val="single" w:sz="4" w:space="0" w:color="auto"/>
            </w:tcBorders>
          </w:tcPr>
          <w:p w14:paraId="524B3A73"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Reti segnate</w:t>
            </w:r>
          </w:p>
        </w:tc>
      </w:tr>
      <w:tr w:rsidR="008E31F8" w:rsidRPr="008E31F8" w14:paraId="10E5745A" w14:textId="77777777" w:rsidTr="00942924">
        <w:trPr>
          <w:jc w:val="center"/>
        </w:trPr>
        <w:tc>
          <w:tcPr>
            <w:tcW w:w="10768" w:type="dxa"/>
            <w:gridSpan w:val="7"/>
            <w:tcBorders>
              <w:top w:val="single" w:sz="4" w:space="0" w:color="auto"/>
              <w:left w:val="single" w:sz="4" w:space="0" w:color="auto"/>
              <w:bottom w:val="single" w:sz="4" w:space="0" w:color="auto"/>
              <w:right w:val="single" w:sz="4" w:space="0" w:color="auto"/>
            </w:tcBorders>
          </w:tcPr>
          <w:p w14:paraId="58355407" w14:textId="77777777" w:rsidR="008E31F8" w:rsidRPr="008E31F8" w:rsidRDefault="008E31F8" w:rsidP="00942924">
            <w:pPr>
              <w:jc w:val="center"/>
              <w:rPr>
                <w:rFonts w:ascii="Inter Tight" w:hAnsi="Inter Tight" w:cs="Inter Tight"/>
                <w:b/>
                <w:bCs/>
                <w:color w:val="C00000"/>
                <w:sz w:val="22"/>
                <w:szCs w:val="22"/>
              </w:rPr>
            </w:pPr>
            <w:r w:rsidRPr="008E31F8">
              <w:rPr>
                <w:rFonts w:ascii="Inter Tight" w:hAnsi="Inter Tight" w:cs="Inter Tight"/>
                <w:b/>
                <w:bCs/>
                <w:color w:val="C00000"/>
                <w:sz w:val="22"/>
                <w:szCs w:val="22"/>
              </w:rPr>
              <w:t>GRADUATORIA 1 (vincenti secondo turno play off)</w:t>
            </w:r>
          </w:p>
        </w:tc>
      </w:tr>
      <w:tr w:rsidR="008E31F8" w:rsidRPr="008E31F8" w14:paraId="0D327148" w14:textId="77777777" w:rsidTr="00942924">
        <w:trPr>
          <w:jc w:val="center"/>
        </w:trPr>
        <w:tc>
          <w:tcPr>
            <w:tcW w:w="10768" w:type="dxa"/>
            <w:gridSpan w:val="7"/>
            <w:tcBorders>
              <w:top w:val="single" w:sz="4" w:space="0" w:color="auto"/>
              <w:left w:val="nil"/>
              <w:bottom w:val="single" w:sz="4" w:space="0" w:color="auto"/>
              <w:right w:val="nil"/>
            </w:tcBorders>
            <w:vAlign w:val="center"/>
          </w:tcPr>
          <w:p w14:paraId="4DAD521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GRADUATORIA 1 (perdente quarto turno play off)</w:t>
            </w:r>
          </w:p>
        </w:tc>
      </w:tr>
      <w:tr w:rsidR="008E31F8" w:rsidRPr="008E31F8" w14:paraId="075BE05D" w14:textId="77777777" w:rsidTr="00942924">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63308A7B"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w:t>
            </w:r>
          </w:p>
        </w:tc>
        <w:tc>
          <w:tcPr>
            <w:tcW w:w="3540" w:type="dxa"/>
            <w:tcBorders>
              <w:top w:val="single" w:sz="4" w:space="0" w:color="auto"/>
              <w:left w:val="single" w:sz="4" w:space="0" w:color="auto"/>
              <w:bottom w:val="single" w:sz="4" w:space="0" w:color="auto"/>
              <w:right w:val="single" w:sz="4" w:space="0" w:color="auto"/>
            </w:tcBorders>
            <w:vAlign w:val="center"/>
          </w:tcPr>
          <w:p w14:paraId="583D7AC8"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VIS NOVAFELTRIA</w:t>
            </w:r>
          </w:p>
        </w:tc>
        <w:tc>
          <w:tcPr>
            <w:tcW w:w="5920" w:type="dxa"/>
            <w:gridSpan w:val="5"/>
            <w:tcBorders>
              <w:top w:val="single" w:sz="4" w:space="0" w:color="auto"/>
              <w:left w:val="single" w:sz="4" w:space="0" w:color="auto"/>
              <w:bottom w:val="single" w:sz="4" w:space="0" w:color="auto"/>
              <w:right w:val="single" w:sz="4" w:space="0" w:color="auto"/>
            </w:tcBorders>
            <w:vAlign w:val="center"/>
          </w:tcPr>
          <w:p w14:paraId="499C2C4A" w14:textId="77777777" w:rsidR="008E31F8" w:rsidRPr="008E31F8" w:rsidRDefault="008E31F8" w:rsidP="00942924">
            <w:pPr>
              <w:jc w:val="center"/>
              <w:rPr>
                <w:rFonts w:ascii="Inter Tight" w:hAnsi="Inter Tight" w:cs="Inter Tight"/>
                <w:sz w:val="22"/>
                <w:szCs w:val="22"/>
              </w:rPr>
            </w:pPr>
          </w:p>
        </w:tc>
      </w:tr>
      <w:tr w:rsidR="008E31F8" w:rsidRPr="008E31F8" w14:paraId="226ABF2C" w14:textId="77777777" w:rsidTr="00942924">
        <w:trPr>
          <w:jc w:val="center"/>
        </w:trPr>
        <w:tc>
          <w:tcPr>
            <w:tcW w:w="10768" w:type="dxa"/>
            <w:gridSpan w:val="7"/>
            <w:tcBorders>
              <w:top w:val="single" w:sz="4" w:space="0" w:color="auto"/>
              <w:left w:val="nil"/>
              <w:bottom w:val="single" w:sz="4" w:space="0" w:color="auto"/>
              <w:right w:val="nil"/>
            </w:tcBorders>
          </w:tcPr>
          <w:p w14:paraId="6ABAFC3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GRADUATORIA 1 (perdenti terzo turno play off)</w:t>
            </w:r>
          </w:p>
        </w:tc>
      </w:tr>
      <w:tr w:rsidR="008E31F8" w:rsidRPr="008E31F8" w14:paraId="3C972584" w14:textId="77777777" w:rsidTr="00942924">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434B1C1"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w:t>
            </w:r>
          </w:p>
        </w:tc>
        <w:tc>
          <w:tcPr>
            <w:tcW w:w="3540" w:type="dxa"/>
            <w:tcBorders>
              <w:top w:val="single" w:sz="4" w:space="0" w:color="auto"/>
              <w:left w:val="single" w:sz="4" w:space="0" w:color="auto"/>
              <w:bottom w:val="single" w:sz="4" w:space="0" w:color="auto"/>
              <w:right w:val="single" w:sz="4" w:space="0" w:color="auto"/>
            </w:tcBorders>
            <w:vAlign w:val="center"/>
          </w:tcPr>
          <w:p w14:paraId="249430DA"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FUTURA FORNOVO MEDESANO</w:t>
            </w:r>
          </w:p>
        </w:tc>
        <w:tc>
          <w:tcPr>
            <w:tcW w:w="1266" w:type="dxa"/>
            <w:tcBorders>
              <w:top w:val="single" w:sz="4" w:space="0" w:color="auto"/>
              <w:left w:val="single" w:sz="4" w:space="0" w:color="auto"/>
              <w:bottom w:val="single" w:sz="4" w:space="0" w:color="auto"/>
              <w:right w:val="single" w:sz="4" w:space="0" w:color="auto"/>
            </w:tcBorders>
            <w:vAlign w:val="center"/>
          </w:tcPr>
          <w:p w14:paraId="6422D8D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A</w:t>
            </w:r>
          </w:p>
        </w:tc>
        <w:tc>
          <w:tcPr>
            <w:tcW w:w="1163" w:type="dxa"/>
            <w:tcBorders>
              <w:top w:val="single" w:sz="4" w:space="0" w:color="auto"/>
              <w:left w:val="single" w:sz="4" w:space="0" w:color="auto"/>
              <w:bottom w:val="single" w:sz="4" w:space="0" w:color="auto"/>
              <w:right w:val="single" w:sz="4" w:space="0" w:color="auto"/>
            </w:tcBorders>
            <w:vAlign w:val="center"/>
          </w:tcPr>
          <w:p w14:paraId="27E65C9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109" w:type="dxa"/>
            <w:tcBorders>
              <w:top w:val="single" w:sz="4" w:space="0" w:color="auto"/>
              <w:left w:val="single" w:sz="4" w:space="0" w:color="auto"/>
              <w:bottom w:val="single" w:sz="4" w:space="0" w:color="auto"/>
              <w:right w:val="single" w:sz="4" w:space="0" w:color="auto"/>
            </w:tcBorders>
            <w:vAlign w:val="center"/>
          </w:tcPr>
          <w:p w14:paraId="4B7A0F0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2,00</w:t>
            </w:r>
          </w:p>
        </w:tc>
        <w:tc>
          <w:tcPr>
            <w:tcW w:w="1273" w:type="dxa"/>
            <w:tcBorders>
              <w:top w:val="single" w:sz="4" w:space="0" w:color="auto"/>
              <w:left w:val="single" w:sz="4" w:space="0" w:color="auto"/>
              <w:bottom w:val="single" w:sz="4" w:space="0" w:color="auto"/>
              <w:right w:val="single" w:sz="4" w:space="0" w:color="auto"/>
            </w:tcBorders>
            <w:vAlign w:val="center"/>
          </w:tcPr>
          <w:p w14:paraId="24A0408A" w14:textId="77777777" w:rsidR="008E31F8" w:rsidRPr="008E31F8" w:rsidRDefault="008E31F8" w:rsidP="00942924">
            <w:pPr>
              <w:jc w:val="center"/>
              <w:rPr>
                <w:rFonts w:ascii="Inter Tight" w:hAnsi="Inter Tight" w:cs="Inter Tight"/>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32D8A74E" w14:textId="77777777" w:rsidR="008E31F8" w:rsidRPr="008E31F8" w:rsidRDefault="008E31F8" w:rsidP="00942924">
            <w:pPr>
              <w:jc w:val="center"/>
              <w:rPr>
                <w:rFonts w:ascii="Inter Tight" w:hAnsi="Inter Tight" w:cs="Inter Tight"/>
              </w:rPr>
            </w:pPr>
          </w:p>
        </w:tc>
      </w:tr>
      <w:tr w:rsidR="008E31F8" w:rsidRPr="008E31F8" w14:paraId="1817DBD1" w14:textId="77777777" w:rsidTr="00942924">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0D870C0D"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3</w:t>
            </w:r>
          </w:p>
        </w:tc>
        <w:tc>
          <w:tcPr>
            <w:tcW w:w="3540" w:type="dxa"/>
            <w:tcBorders>
              <w:top w:val="single" w:sz="4" w:space="0" w:color="auto"/>
              <w:left w:val="single" w:sz="4" w:space="0" w:color="auto"/>
              <w:bottom w:val="single" w:sz="4" w:space="0" w:color="auto"/>
              <w:right w:val="single" w:sz="4" w:space="0" w:color="auto"/>
            </w:tcBorders>
            <w:vAlign w:val="center"/>
          </w:tcPr>
          <w:p w14:paraId="10E6130F"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CASUMARO</w:t>
            </w:r>
          </w:p>
        </w:tc>
        <w:tc>
          <w:tcPr>
            <w:tcW w:w="1266" w:type="dxa"/>
            <w:tcBorders>
              <w:top w:val="single" w:sz="4" w:space="0" w:color="auto"/>
              <w:left w:val="single" w:sz="4" w:space="0" w:color="auto"/>
              <w:bottom w:val="single" w:sz="4" w:space="0" w:color="auto"/>
              <w:right w:val="single" w:sz="4" w:space="0" w:color="auto"/>
            </w:tcBorders>
            <w:vAlign w:val="center"/>
          </w:tcPr>
          <w:p w14:paraId="6575F31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C</w:t>
            </w:r>
          </w:p>
        </w:tc>
        <w:tc>
          <w:tcPr>
            <w:tcW w:w="1163" w:type="dxa"/>
            <w:tcBorders>
              <w:top w:val="single" w:sz="4" w:space="0" w:color="auto"/>
              <w:left w:val="single" w:sz="4" w:space="0" w:color="auto"/>
              <w:bottom w:val="single" w:sz="4" w:space="0" w:color="auto"/>
              <w:right w:val="single" w:sz="4" w:space="0" w:color="auto"/>
            </w:tcBorders>
            <w:vAlign w:val="center"/>
          </w:tcPr>
          <w:p w14:paraId="78FBFF5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5°</w:t>
            </w:r>
          </w:p>
        </w:tc>
        <w:tc>
          <w:tcPr>
            <w:tcW w:w="1109" w:type="dxa"/>
            <w:tcBorders>
              <w:top w:val="single" w:sz="4" w:space="0" w:color="auto"/>
              <w:left w:val="single" w:sz="4" w:space="0" w:color="auto"/>
              <w:bottom w:val="single" w:sz="4" w:space="0" w:color="auto"/>
              <w:right w:val="single" w:sz="4" w:space="0" w:color="auto"/>
            </w:tcBorders>
            <w:vAlign w:val="center"/>
          </w:tcPr>
          <w:p w14:paraId="767E9C3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1,62</w:t>
            </w:r>
          </w:p>
        </w:tc>
        <w:tc>
          <w:tcPr>
            <w:tcW w:w="1273" w:type="dxa"/>
            <w:tcBorders>
              <w:top w:val="single" w:sz="4" w:space="0" w:color="auto"/>
              <w:left w:val="single" w:sz="4" w:space="0" w:color="auto"/>
              <w:bottom w:val="single" w:sz="4" w:space="0" w:color="auto"/>
              <w:right w:val="single" w:sz="4" w:space="0" w:color="auto"/>
            </w:tcBorders>
            <w:vAlign w:val="center"/>
          </w:tcPr>
          <w:p w14:paraId="723BE96E" w14:textId="77777777" w:rsidR="008E31F8" w:rsidRPr="008E31F8" w:rsidRDefault="008E31F8" w:rsidP="00942924">
            <w:pPr>
              <w:jc w:val="center"/>
              <w:rPr>
                <w:rFonts w:ascii="Inter Tight" w:hAnsi="Inter Tight" w:cs="Inter Tight"/>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7F77201C" w14:textId="77777777" w:rsidR="008E31F8" w:rsidRPr="008E31F8" w:rsidRDefault="008E31F8" w:rsidP="00942924">
            <w:pPr>
              <w:jc w:val="center"/>
              <w:rPr>
                <w:rFonts w:ascii="Inter Tight" w:hAnsi="Inter Tight" w:cs="Inter Tight"/>
              </w:rPr>
            </w:pPr>
          </w:p>
        </w:tc>
      </w:tr>
      <w:tr w:rsidR="008E31F8" w:rsidRPr="008E31F8" w14:paraId="73249857" w14:textId="77777777" w:rsidTr="00942924">
        <w:trPr>
          <w:jc w:val="center"/>
        </w:trPr>
        <w:tc>
          <w:tcPr>
            <w:tcW w:w="10768" w:type="dxa"/>
            <w:gridSpan w:val="7"/>
            <w:tcBorders>
              <w:top w:val="single" w:sz="4" w:space="0" w:color="auto"/>
              <w:left w:val="nil"/>
              <w:bottom w:val="single" w:sz="4" w:space="0" w:color="auto"/>
              <w:right w:val="nil"/>
            </w:tcBorders>
            <w:vAlign w:val="center"/>
          </w:tcPr>
          <w:p w14:paraId="6658AE5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b/>
                <w:bCs/>
                <w:color w:val="C00000"/>
                <w:sz w:val="22"/>
                <w:szCs w:val="22"/>
              </w:rPr>
              <w:t>GRADUATORIA 3 (eliminate primo turno semifinale play off di girone)</w:t>
            </w:r>
          </w:p>
        </w:tc>
      </w:tr>
      <w:tr w:rsidR="008E31F8" w:rsidRPr="008E31F8" w14:paraId="4E500F9D" w14:textId="77777777" w:rsidTr="00942924">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DF53AEA"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4</w:t>
            </w:r>
          </w:p>
        </w:tc>
        <w:tc>
          <w:tcPr>
            <w:tcW w:w="3540" w:type="dxa"/>
            <w:tcBorders>
              <w:top w:val="single" w:sz="4" w:space="0" w:color="auto"/>
              <w:left w:val="single" w:sz="4" w:space="0" w:color="auto"/>
              <w:bottom w:val="single" w:sz="4" w:space="0" w:color="auto"/>
              <w:right w:val="single" w:sz="4" w:space="0" w:color="auto"/>
            </w:tcBorders>
            <w:vAlign w:val="center"/>
          </w:tcPr>
          <w:p w14:paraId="23E1FFD9"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CERVIA UNITED</w:t>
            </w:r>
          </w:p>
        </w:tc>
        <w:tc>
          <w:tcPr>
            <w:tcW w:w="1266" w:type="dxa"/>
            <w:tcBorders>
              <w:top w:val="single" w:sz="4" w:space="0" w:color="auto"/>
              <w:left w:val="single" w:sz="4" w:space="0" w:color="auto"/>
              <w:bottom w:val="single" w:sz="4" w:space="0" w:color="auto"/>
              <w:right w:val="single" w:sz="4" w:space="0" w:color="auto"/>
            </w:tcBorders>
            <w:vAlign w:val="center"/>
          </w:tcPr>
          <w:p w14:paraId="3020DD5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D</w:t>
            </w:r>
          </w:p>
        </w:tc>
        <w:tc>
          <w:tcPr>
            <w:tcW w:w="1163" w:type="dxa"/>
            <w:tcBorders>
              <w:top w:val="single" w:sz="4" w:space="0" w:color="auto"/>
              <w:left w:val="single" w:sz="4" w:space="0" w:color="auto"/>
              <w:bottom w:val="single" w:sz="4" w:space="0" w:color="auto"/>
              <w:right w:val="single" w:sz="4" w:space="0" w:color="auto"/>
            </w:tcBorders>
            <w:vAlign w:val="center"/>
          </w:tcPr>
          <w:p w14:paraId="77D7D3E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109" w:type="dxa"/>
            <w:tcBorders>
              <w:top w:val="single" w:sz="4" w:space="0" w:color="auto"/>
              <w:left w:val="single" w:sz="4" w:space="0" w:color="auto"/>
              <w:bottom w:val="single" w:sz="4" w:space="0" w:color="auto"/>
              <w:right w:val="single" w:sz="4" w:space="0" w:color="auto"/>
            </w:tcBorders>
            <w:vAlign w:val="center"/>
          </w:tcPr>
          <w:p w14:paraId="2DE83BF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1,81</w:t>
            </w:r>
          </w:p>
        </w:tc>
        <w:tc>
          <w:tcPr>
            <w:tcW w:w="1273" w:type="dxa"/>
            <w:tcBorders>
              <w:top w:val="single" w:sz="4" w:space="0" w:color="auto"/>
              <w:left w:val="single" w:sz="4" w:space="0" w:color="auto"/>
              <w:bottom w:val="single" w:sz="4" w:space="0" w:color="auto"/>
              <w:right w:val="single" w:sz="4" w:space="0" w:color="auto"/>
            </w:tcBorders>
            <w:vAlign w:val="center"/>
          </w:tcPr>
          <w:p w14:paraId="4150B19E" w14:textId="77777777" w:rsidR="008E31F8" w:rsidRPr="008E31F8" w:rsidRDefault="008E31F8" w:rsidP="00942924">
            <w:pPr>
              <w:jc w:val="center"/>
              <w:rPr>
                <w:rFonts w:ascii="Inter Tight" w:hAnsi="Inter Tight" w:cs="Inter Tight"/>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4FBADA28" w14:textId="77777777" w:rsidR="008E31F8" w:rsidRPr="008E31F8" w:rsidRDefault="008E31F8" w:rsidP="00942924">
            <w:pPr>
              <w:jc w:val="center"/>
              <w:rPr>
                <w:rFonts w:ascii="Inter Tight" w:hAnsi="Inter Tight" w:cs="Inter Tight"/>
              </w:rPr>
            </w:pPr>
          </w:p>
        </w:tc>
      </w:tr>
      <w:tr w:rsidR="008E31F8" w:rsidRPr="008E31F8" w14:paraId="333BF4D1" w14:textId="77777777" w:rsidTr="00942924">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073E721"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5</w:t>
            </w:r>
          </w:p>
        </w:tc>
        <w:tc>
          <w:tcPr>
            <w:tcW w:w="3540" w:type="dxa"/>
            <w:tcBorders>
              <w:top w:val="single" w:sz="4" w:space="0" w:color="auto"/>
              <w:left w:val="single" w:sz="4" w:space="0" w:color="auto"/>
              <w:bottom w:val="single" w:sz="4" w:space="0" w:color="auto"/>
              <w:right w:val="single" w:sz="4" w:space="0" w:color="auto"/>
            </w:tcBorders>
            <w:vAlign w:val="center"/>
          </w:tcPr>
          <w:p w14:paraId="2976C8D0"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CENTESE CALCIO</w:t>
            </w:r>
          </w:p>
        </w:tc>
        <w:tc>
          <w:tcPr>
            <w:tcW w:w="1266" w:type="dxa"/>
            <w:tcBorders>
              <w:top w:val="single" w:sz="4" w:space="0" w:color="auto"/>
              <w:left w:val="single" w:sz="4" w:space="0" w:color="auto"/>
              <w:bottom w:val="single" w:sz="4" w:space="0" w:color="auto"/>
              <w:right w:val="single" w:sz="4" w:space="0" w:color="auto"/>
            </w:tcBorders>
            <w:vAlign w:val="center"/>
          </w:tcPr>
          <w:p w14:paraId="4D0295B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C</w:t>
            </w:r>
          </w:p>
        </w:tc>
        <w:tc>
          <w:tcPr>
            <w:tcW w:w="1163" w:type="dxa"/>
            <w:tcBorders>
              <w:top w:val="single" w:sz="4" w:space="0" w:color="auto"/>
              <w:left w:val="single" w:sz="4" w:space="0" w:color="auto"/>
              <w:bottom w:val="single" w:sz="4" w:space="0" w:color="auto"/>
              <w:right w:val="single" w:sz="4" w:space="0" w:color="auto"/>
            </w:tcBorders>
            <w:vAlign w:val="center"/>
          </w:tcPr>
          <w:p w14:paraId="7736C2F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109" w:type="dxa"/>
            <w:tcBorders>
              <w:top w:val="single" w:sz="4" w:space="0" w:color="auto"/>
              <w:left w:val="single" w:sz="4" w:space="0" w:color="auto"/>
              <w:bottom w:val="single" w:sz="4" w:space="0" w:color="auto"/>
              <w:right w:val="single" w:sz="4" w:space="0" w:color="auto"/>
            </w:tcBorders>
            <w:vAlign w:val="center"/>
          </w:tcPr>
          <w:p w14:paraId="0AE2084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1,75</w:t>
            </w:r>
          </w:p>
        </w:tc>
        <w:tc>
          <w:tcPr>
            <w:tcW w:w="1273" w:type="dxa"/>
            <w:tcBorders>
              <w:top w:val="single" w:sz="4" w:space="0" w:color="auto"/>
              <w:left w:val="single" w:sz="4" w:space="0" w:color="auto"/>
              <w:bottom w:val="single" w:sz="4" w:space="0" w:color="auto"/>
              <w:right w:val="single" w:sz="4" w:space="0" w:color="auto"/>
            </w:tcBorders>
            <w:vAlign w:val="center"/>
          </w:tcPr>
          <w:p w14:paraId="1C65169D" w14:textId="77777777" w:rsidR="008E31F8" w:rsidRPr="008E31F8" w:rsidRDefault="008E31F8" w:rsidP="00942924">
            <w:pPr>
              <w:jc w:val="center"/>
              <w:rPr>
                <w:rFonts w:ascii="Inter Tight" w:hAnsi="Inter Tight" w:cs="Inter Tight"/>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6D21580E" w14:textId="77777777" w:rsidR="008E31F8" w:rsidRPr="008E31F8" w:rsidRDefault="008E31F8" w:rsidP="00942924">
            <w:pPr>
              <w:jc w:val="center"/>
              <w:rPr>
                <w:rFonts w:ascii="Inter Tight" w:hAnsi="Inter Tight" w:cs="Inter Tight"/>
              </w:rPr>
            </w:pPr>
          </w:p>
        </w:tc>
      </w:tr>
      <w:bookmarkEnd w:id="4"/>
    </w:tbl>
    <w:p w14:paraId="1E2BC6C7" w14:textId="77777777" w:rsidR="008E31F8" w:rsidRPr="00EF7F34" w:rsidRDefault="008E31F8" w:rsidP="008E31F8">
      <w:pPr>
        <w:ind w:right="-28"/>
        <w:rPr>
          <w:rFonts w:ascii="Inter Tight" w:hAnsi="Inter Tight" w:cs="Inter Tight"/>
          <w:bCs/>
          <w:color w:val="FF0000"/>
          <w:sz w:val="22"/>
          <w:szCs w:val="22"/>
        </w:rPr>
      </w:pPr>
    </w:p>
    <w:p w14:paraId="2588E385" w14:textId="77777777" w:rsidR="00EF7F34" w:rsidRDefault="00EF7F34" w:rsidP="008E31F8">
      <w:pPr>
        <w:ind w:right="-28"/>
        <w:rPr>
          <w:rFonts w:ascii="Inter Tight" w:hAnsi="Inter Tight" w:cs="Inter Tight"/>
          <w:bCs/>
          <w:color w:val="FF0000"/>
          <w:sz w:val="22"/>
          <w:szCs w:val="22"/>
        </w:rPr>
      </w:pPr>
    </w:p>
    <w:p w14:paraId="2141CBDA" w14:textId="77777777" w:rsidR="00EF7F34" w:rsidRPr="00EF7F34" w:rsidRDefault="00EF7F34" w:rsidP="008E31F8">
      <w:pPr>
        <w:ind w:right="-28"/>
        <w:rPr>
          <w:rFonts w:ascii="Inter Tight" w:hAnsi="Inter Tight" w:cs="Inter Tight"/>
          <w:bCs/>
          <w:color w:val="FF0000"/>
          <w:sz w:val="22"/>
          <w:szCs w:val="22"/>
        </w:rPr>
      </w:pPr>
    </w:p>
    <w:p w14:paraId="5D0E6AC8" w14:textId="77777777" w:rsidR="00EF7F34" w:rsidRDefault="00EF7F34">
      <w:pPr>
        <w:rPr>
          <w:rFonts w:ascii="Inter Tight" w:hAnsi="Inter Tight" w:cs="Inter Tight"/>
          <w:b/>
          <w:color w:val="FF0000"/>
          <w:sz w:val="40"/>
          <w:szCs w:val="40"/>
        </w:rPr>
      </w:pPr>
      <w:r>
        <w:rPr>
          <w:rFonts w:ascii="Inter Tight" w:hAnsi="Inter Tight" w:cs="Inter Tight"/>
          <w:b/>
          <w:color w:val="FF0000"/>
          <w:sz w:val="40"/>
          <w:szCs w:val="40"/>
        </w:rPr>
        <w:br w:type="page"/>
      </w:r>
    </w:p>
    <w:p w14:paraId="03C7E0B0" w14:textId="74362AA1"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PROMOZIONE</w:t>
      </w:r>
    </w:p>
    <w:p w14:paraId="26037FDB" w14:textId="77777777"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STAGIONE SPORTIVA 2026-2027</w:t>
      </w:r>
    </w:p>
    <w:p w14:paraId="6F4CBCB4" w14:textId="77777777" w:rsidR="008E31F8" w:rsidRPr="008E31F8" w:rsidRDefault="008E31F8" w:rsidP="008E31F8">
      <w:pPr>
        <w:jc w:val="both"/>
        <w:rPr>
          <w:rFonts w:ascii="Inter Tight" w:hAnsi="Inter Tight" w:cs="Inter Tight"/>
          <w:sz w:val="24"/>
          <w:szCs w:val="24"/>
        </w:rPr>
      </w:pPr>
    </w:p>
    <w:p w14:paraId="6DF03345"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 xml:space="preserve">Di seguito l’elenco delle Società aventi acquisito il diritto di partecipare al Campionato di </w:t>
      </w:r>
      <w:r w:rsidRPr="008E31F8">
        <w:rPr>
          <w:rFonts w:ascii="Inter Tight" w:hAnsi="Inter Tight" w:cs="Inter Tight"/>
          <w:color w:val="FF0000"/>
          <w:sz w:val="24"/>
          <w:szCs w:val="24"/>
        </w:rPr>
        <w:t xml:space="preserve">PROMOZIONE, </w:t>
      </w:r>
      <w:r w:rsidRPr="008E31F8">
        <w:rPr>
          <w:rFonts w:ascii="Inter Tight" w:hAnsi="Inter Tight" w:cs="Inter Tight"/>
          <w:sz w:val="24"/>
          <w:szCs w:val="24"/>
        </w:rPr>
        <w:t xml:space="preserve">modificato a seguito dei ripescaggi sopra indicati e della dichiarazione di inattività della Società </w:t>
      </w:r>
      <w:r w:rsidRPr="008E31F8">
        <w:rPr>
          <w:rFonts w:ascii="Inter Tight" w:hAnsi="Inter Tight" w:cs="Inter Tight"/>
          <w:b/>
          <w:bCs/>
          <w:sz w:val="24"/>
          <w:szCs w:val="24"/>
        </w:rPr>
        <w:t>ATLETICO CASTENASO.</w:t>
      </w:r>
    </w:p>
    <w:p w14:paraId="32EBD9A0" w14:textId="77777777" w:rsidR="008E31F8" w:rsidRPr="008E31F8" w:rsidRDefault="008E31F8" w:rsidP="008E31F8">
      <w:pPr>
        <w:jc w:val="both"/>
        <w:rPr>
          <w:rFonts w:ascii="Inter Tight" w:hAnsi="Inter Tight" w:cs="Inter Tight"/>
          <w:sz w:val="24"/>
          <w:szCs w:val="24"/>
        </w:rPr>
      </w:pPr>
    </w:p>
    <w:p w14:paraId="1D0896D5"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Tale elenco potrà essere oggetto di modifica all'esito delle procedure di iscrizione da parte degli aventi diritto o per effetto di ratifica fusioni, rinunce, esclusioni e/o ripescaggi e/o completamento dell’organico nel Campionato di Eccellenza.</w:t>
      </w:r>
    </w:p>
    <w:p w14:paraId="6D8F3CB2" w14:textId="77777777" w:rsidR="008E31F8" w:rsidRPr="008E31F8" w:rsidRDefault="008E31F8" w:rsidP="008E31F8">
      <w:pPr>
        <w:jc w:val="both"/>
        <w:rPr>
          <w:rFonts w:ascii="Inter Tight" w:eastAsia="Calibri" w:hAnsi="Inter Tight" w:cs="Inter Tight"/>
          <w:b/>
          <w:bCs/>
          <w:kern w:val="2"/>
          <w:u w:val="single"/>
          <w:lang w:eastAsia="en-US"/>
        </w:rPr>
      </w:pPr>
    </w:p>
    <w:p w14:paraId="2B187845" w14:textId="77777777" w:rsidR="008E31F8" w:rsidRPr="008E31F8" w:rsidRDefault="008E31F8" w:rsidP="008E31F8">
      <w:pPr>
        <w:jc w:val="center"/>
        <w:rPr>
          <w:rFonts w:ascii="Inter Tight" w:hAnsi="Inter Tight" w:cs="Inter Tight"/>
          <w:sz w:val="24"/>
          <w:szCs w:val="24"/>
        </w:rPr>
      </w:pPr>
    </w:p>
    <w:p w14:paraId="64CAAF6E"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ORGANICO</w:t>
      </w:r>
    </w:p>
    <w:p w14:paraId="4EB8E9EC" w14:textId="77777777" w:rsidR="008E31F8" w:rsidRPr="008E31F8" w:rsidRDefault="008E31F8" w:rsidP="008E31F8">
      <w:pPr>
        <w:rPr>
          <w:rFonts w:ascii="Inter Tight" w:hAnsi="Inter Tight" w:cs="Inter Tight"/>
          <w:b/>
          <w:bCs/>
          <w:color w:val="2F5496"/>
          <w:sz w:val="32"/>
          <w:szCs w:val="32"/>
        </w:rPr>
      </w:pPr>
      <w:r w:rsidRPr="008E31F8">
        <w:rPr>
          <w:rFonts w:ascii="Inter Tight" w:hAnsi="Inter Tight" w:cs="Inter Tight"/>
          <w:b/>
          <w:bCs/>
          <w:color w:val="2F5496"/>
          <w:sz w:val="32"/>
          <w:szCs w:val="32"/>
        </w:rPr>
        <w:t>n. 64 squadre divise in n. 4 gironi da 16</w:t>
      </w:r>
    </w:p>
    <w:p w14:paraId="26F2F035" w14:textId="77777777" w:rsidR="008E31F8" w:rsidRPr="008E31F8" w:rsidRDefault="008E31F8" w:rsidP="008E31F8">
      <w:pPr>
        <w:rPr>
          <w:rFonts w:ascii="Inter Tight" w:eastAsia="Calibri" w:hAnsi="Inter Tight" w:cs="Inter Tight"/>
          <w:b/>
          <w:bCs/>
          <w:kern w:val="2"/>
          <w:u w:val="single"/>
          <w:lang w:eastAsia="en-US"/>
        </w:rPr>
      </w:pPr>
    </w:p>
    <w:p w14:paraId="50F5E331"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ELENCO AVENTI DIRITTO</w:t>
      </w:r>
    </w:p>
    <w:p w14:paraId="0419A2A6" w14:textId="77777777" w:rsidR="008E31F8" w:rsidRPr="008E31F8" w:rsidRDefault="008E31F8">
      <w:pPr>
        <w:numPr>
          <w:ilvl w:val="0"/>
          <w:numId w:val="32"/>
        </w:numPr>
        <w:ind w:left="426"/>
        <w:rPr>
          <w:rFonts w:ascii="Inter Tight" w:hAnsi="Inter Tight" w:cs="Inter Tight"/>
          <w:bCs/>
          <w:sz w:val="24"/>
          <w:szCs w:val="24"/>
          <w:lang w:val="pt-PT"/>
        </w:rPr>
      </w:pPr>
      <w:r w:rsidRPr="008E31F8">
        <w:rPr>
          <w:rFonts w:ascii="Inter Tight" w:hAnsi="Inter Tight" w:cs="Inter Tight"/>
          <w:bCs/>
          <w:sz w:val="24"/>
          <w:szCs w:val="24"/>
          <w:lang w:val="pt-PT"/>
        </w:rPr>
        <w:t xml:space="preserve">A.C. VIRTUS CAMPOSANTO   </w:t>
      </w:r>
    </w:p>
    <w:p w14:paraId="66817798"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BAGNOLESE                </w:t>
      </w:r>
    </w:p>
    <w:p w14:paraId="0FD5F264"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BAKIA CESENATICO         </w:t>
      </w:r>
    </w:p>
    <w:p w14:paraId="1DC09696"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BELLARIA IGEA MARINA 1956</w:t>
      </w:r>
    </w:p>
    <w:p w14:paraId="005DAB13"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BENTIVOGLIO CALCIO       </w:t>
      </w:r>
    </w:p>
    <w:p w14:paraId="24789C52"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BIBBIANO SAN POLO        </w:t>
      </w:r>
    </w:p>
    <w:p w14:paraId="4211B3E8"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BORETTO A.S.D.           </w:t>
      </w:r>
    </w:p>
    <w:p w14:paraId="3C2FA366"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CALCIO POLINAGO </w:t>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p>
    <w:p w14:paraId="0A9C4AE9"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CARPANETO CHERO 1922     </w:t>
      </w:r>
    </w:p>
    <w:p w14:paraId="28F291BB"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CASTELNUOVO A.S.D.       </w:t>
      </w:r>
    </w:p>
    <w:p w14:paraId="7CCD788A"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CASUMARO                 </w:t>
      </w:r>
    </w:p>
    <w:p w14:paraId="71963C84"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CENTESE CALCIO           </w:t>
      </w:r>
    </w:p>
    <w:p w14:paraId="2B9C93DB"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CERVIA UNITED            </w:t>
      </w:r>
    </w:p>
    <w:p w14:paraId="30E114CC"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CIVITELLA CALCIO         </w:t>
      </w:r>
    </w:p>
    <w:p w14:paraId="45E7A097"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COLLINELLO</w:t>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p>
    <w:p w14:paraId="62088976"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COLORNO                  </w:t>
      </w:r>
    </w:p>
    <w:p w14:paraId="7C8E4E14"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COPPARO 2015</w:t>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p>
    <w:p w14:paraId="7A5649C7"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sz w:val="24"/>
          <w:szCs w:val="24"/>
        </w:rPr>
        <w:t>CORTICELLA</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5B594284"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DIEGARO                  </w:t>
      </w:r>
    </w:p>
    <w:p w14:paraId="0A599919"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EDELWEISS JOLLY</w:t>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p>
    <w:p w14:paraId="2A531113"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F.C. RONCOFREDDO 2003    </w:t>
      </w:r>
    </w:p>
    <w:p w14:paraId="4FC2DA32"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sz w:val="24"/>
          <w:szCs w:val="24"/>
        </w:rPr>
        <w:t>FAENZA CALCIO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01399745"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FALKGALILEO</w:t>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p>
    <w:p w14:paraId="196CE326"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FARO GAGGIO MONTANO      </w:t>
      </w:r>
    </w:p>
    <w:p w14:paraId="0152DB50"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FC SPARTA CASTELBOLOGNESE</w:t>
      </w:r>
    </w:p>
    <w:p w14:paraId="62B43502"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FELSINA SSD ARL          </w:t>
      </w:r>
    </w:p>
    <w:p w14:paraId="366284FA" w14:textId="77777777" w:rsidR="008E31F8" w:rsidRPr="008E31F8" w:rsidRDefault="008E31F8">
      <w:pPr>
        <w:numPr>
          <w:ilvl w:val="0"/>
          <w:numId w:val="32"/>
        </w:numPr>
        <w:ind w:left="426" w:right="-879"/>
        <w:rPr>
          <w:rFonts w:ascii="Inter Tight" w:hAnsi="Inter Tight" w:cs="Inter Tight"/>
          <w:bCs/>
          <w:sz w:val="24"/>
          <w:szCs w:val="24"/>
        </w:rPr>
      </w:pPr>
      <w:r w:rsidRPr="008E31F8">
        <w:rPr>
          <w:rFonts w:ascii="Inter Tight" w:hAnsi="Inter Tight" w:cs="Inter Tight"/>
          <w:bCs/>
          <w:sz w:val="24"/>
          <w:szCs w:val="24"/>
        </w:rPr>
        <w:t>FIORANO S.R.L.</w:t>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p>
    <w:p w14:paraId="7C944016"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FUTURA FORNOVO MEDESANO  </w:t>
      </w:r>
    </w:p>
    <w:p w14:paraId="5E6B80F4"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GOTICO GARIBALDINA       </w:t>
      </w:r>
    </w:p>
    <w:p w14:paraId="5D3EFF4F"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GRANAMICA A.S.D.         </w:t>
      </w:r>
    </w:p>
    <w:p w14:paraId="54D55E67"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LA PIEVE NONANTOLA       </w:t>
      </w:r>
    </w:p>
    <w:p w14:paraId="1893740E"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LANGHIRANESE VALPARMA    </w:t>
      </w:r>
    </w:p>
    <w:p w14:paraId="6BD8005F"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LUGAGNANESE</w:t>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p>
    <w:p w14:paraId="58931AB2"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LUZZARA CALCIO           </w:t>
      </w:r>
    </w:p>
    <w:p w14:paraId="1E7404F2"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MARANELLO CALCIO         </w:t>
      </w:r>
    </w:p>
    <w:p w14:paraId="63EE6911"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MASONE                   </w:t>
      </w:r>
    </w:p>
    <w:p w14:paraId="4C419102"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sz w:val="24"/>
          <w:szCs w:val="24"/>
        </w:rPr>
        <w:t>MESOLA FC 1925</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0A64DFC8"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MISANO                   </w:t>
      </w:r>
    </w:p>
    <w:p w14:paraId="5AE9BE44"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MONTECCHIO A.S.D.        </w:t>
      </w:r>
    </w:p>
    <w:p w14:paraId="543522E6"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MSP CALCIO               </w:t>
      </w:r>
    </w:p>
    <w:p w14:paraId="1588B67C"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PCS SANMICHELESE SSD A RL</w:t>
      </w:r>
    </w:p>
    <w:p w14:paraId="38CD8039"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PETRONIANO IDEA CALCIO   </w:t>
      </w:r>
    </w:p>
    <w:p w14:paraId="3EBCE7FE"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PONTEVECCHIO                </w:t>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p>
    <w:p w14:paraId="701CDA94"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sz w:val="24"/>
          <w:szCs w:val="24"/>
        </w:rPr>
        <w:t>REAL FORMIGINE</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1DFA61C5"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RENO                     </w:t>
      </w:r>
    </w:p>
    <w:p w14:paraId="29857BBD"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RICCIONE CALCIO 1926     </w:t>
      </w:r>
    </w:p>
    <w:p w14:paraId="00E8CBD8"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RIESE                    </w:t>
      </w:r>
    </w:p>
    <w:p w14:paraId="7DE0CA33"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sz w:val="24"/>
          <w:szCs w:val="24"/>
        </w:rPr>
        <w:t>ROLO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33B9F13A" w14:textId="77777777" w:rsidR="008E31F8" w:rsidRPr="008E31F8" w:rsidRDefault="008E31F8">
      <w:pPr>
        <w:numPr>
          <w:ilvl w:val="0"/>
          <w:numId w:val="32"/>
        </w:numPr>
        <w:ind w:left="426"/>
        <w:rPr>
          <w:rFonts w:ascii="Inter Tight" w:hAnsi="Inter Tight" w:cs="Inter Tight"/>
          <w:bCs/>
          <w:sz w:val="24"/>
          <w:szCs w:val="24"/>
        </w:rPr>
      </w:pPr>
      <w:proofErr w:type="gramStart"/>
      <w:r w:rsidRPr="008E31F8">
        <w:rPr>
          <w:rFonts w:ascii="Inter Tight" w:hAnsi="Inter Tight" w:cs="Inter Tight"/>
          <w:bCs/>
          <w:sz w:val="24"/>
          <w:szCs w:val="24"/>
        </w:rPr>
        <w:t>S.PIETRO</w:t>
      </w:r>
      <w:proofErr w:type="gramEnd"/>
      <w:r w:rsidRPr="008E31F8">
        <w:rPr>
          <w:rFonts w:ascii="Inter Tight" w:hAnsi="Inter Tight" w:cs="Inter Tight"/>
          <w:bCs/>
          <w:sz w:val="24"/>
          <w:szCs w:val="24"/>
        </w:rPr>
        <w:t xml:space="preserve"> IN VINCOLI      </w:t>
      </w:r>
    </w:p>
    <w:p w14:paraId="7F681642"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sz w:val="24"/>
          <w:szCs w:val="24"/>
        </w:rPr>
        <w:t>SALSOMAGGIORE CALCIO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572ADA29"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SAMMARTINESE A.S.D.      </w:t>
      </w:r>
    </w:p>
    <w:p w14:paraId="22003E39"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sz w:val="24"/>
          <w:szCs w:val="24"/>
        </w:rPr>
        <w:t>SAMPIERANA</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7E5FD6B0"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sz w:val="24"/>
          <w:szCs w:val="24"/>
        </w:rPr>
        <w:t xml:space="preserve">SOLAROLO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3DBC10CE"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SOLIERESE CALCIO         </w:t>
      </w:r>
    </w:p>
    <w:p w14:paraId="72DD73D8"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SOLIGNANO (PR)</w:t>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r w:rsidRPr="008E31F8">
        <w:rPr>
          <w:rFonts w:ascii="Inter Tight" w:hAnsi="Inter Tight" w:cs="Inter Tight"/>
          <w:bCs/>
          <w:sz w:val="24"/>
          <w:szCs w:val="24"/>
        </w:rPr>
        <w:tab/>
      </w:r>
    </w:p>
    <w:p w14:paraId="34B20A79"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SPES BORGOTREBBIA        </w:t>
      </w:r>
    </w:p>
    <w:p w14:paraId="2D48981A"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SPORTING SCANDIANO       </w:t>
      </w:r>
    </w:p>
    <w:p w14:paraId="54FFF69C"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SPORTING VALSETTA (già VALSETTA LAGARO)          </w:t>
      </w:r>
    </w:p>
    <w:p w14:paraId="7AA49E5A"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STELLA                   </w:t>
      </w:r>
    </w:p>
    <w:p w14:paraId="185BE12D"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TERME MONTICELLI         </w:t>
      </w:r>
    </w:p>
    <w:p w14:paraId="17DA4634"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UNITED CARPI             </w:t>
      </w:r>
    </w:p>
    <w:p w14:paraId="2BC3FDFA"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VIS NOVAFELTRIA CALCIO   </w:t>
      </w:r>
    </w:p>
    <w:p w14:paraId="18F3256E"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X MARTIRI</w:t>
      </w:r>
    </w:p>
    <w:p w14:paraId="42EFBCFC" w14:textId="77777777" w:rsidR="008E31F8" w:rsidRPr="008E31F8" w:rsidRDefault="008E31F8" w:rsidP="008E31F8">
      <w:pPr>
        <w:jc w:val="center"/>
        <w:rPr>
          <w:rFonts w:ascii="Inter Tight" w:hAnsi="Inter Tight" w:cs="Inter Tight"/>
          <w:b/>
          <w:bCs/>
          <w:color w:val="2F5496"/>
          <w:sz w:val="24"/>
          <w:szCs w:val="24"/>
        </w:rPr>
      </w:pPr>
    </w:p>
    <w:p w14:paraId="4FC7CD27"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SOCIETA’ INSERITA A COMPLETAMENTO DELL’ORGANICO</w:t>
      </w:r>
    </w:p>
    <w:p w14:paraId="3F163B0B" w14:textId="77777777" w:rsidR="008E31F8" w:rsidRPr="008E31F8" w:rsidRDefault="008E31F8">
      <w:pPr>
        <w:numPr>
          <w:ilvl w:val="0"/>
          <w:numId w:val="32"/>
        </w:numPr>
        <w:ind w:left="426"/>
        <w:rPr>
          <w:rFonts w:ascii="Inter Tight" w:hAnsi="Inter Tight" w:cs="Inter Tight"/>
          <w:bCs/>
          <w:sz w:val="24"/>
          <w:szCs w:val="24"/>
        </w:rPr>
      </w:pPr>
      <w:r w:rsidRPr="008E31F8">
        <w:rPr>
          <w:rFonts w:ascii="Inter Tight" w:hAnsi="Inter Tight" w:cs="Inter Tight"/>
          <w:bCs/>
          <w:sz w:val="24"/>
          <w:szCs w:val="24"/>
        </w:rPr>
        <w:t xml:space="preserve">GUASTALLA CALCIO SATURNO </w:t>
      </w:r>
    </w:p>
    <w:p w14:paraId="52E3F8BA" w14:textId="77777777" w:rsidR="008E31F8" w:rsidRPr="008E31F8" w:rsidRDefault="008E31F8" w:rsidP="008E31F8">
      <w:pPr>
        <w:ind w:right="-453"/>
        <w:rPr>
          <w:rFonts w:ascii="Inter Tight" w:hAnsi="Inter Tight" w:cs="Inter Tight"/>
          <w:color w:val="000000"/>
          <w:sz w:val="24"/>
          <w:szCs w:val="24"/>
        </w:rPr>
      </w:pPr>
    </w:p>
    <w:p w14:paraId="0057276A" w14:textId="77777777" w:rsidR="00C9529B" w:rsidRDefault="00C9529B">
      <w:r>
        <w:br w:type="page"/>
      </w:r>
    </w:p>
    <w:tbl>
      <w:tblPr>
        <w:tblW w:w="11057"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476"/>
        <w:gridCol w:w="3627"/>
        <w:gridCol w:w="979"/>
        <w:gridCol w:w="1202"/>
        <w:gridCol w:w="1221"/>
        <w:gridCol w:w="1310"/>
        <w:gridCol w:w="1242"/>
      </w:tblGrid>
      <w:tr w:rsidR="008E31F8" w:rsidRPr="008E31F8" w14:paraId="1E4095E5" w14:textId="77777777" w:rsidTr="00942924">
        <w:trPr>
          <w:jc w:val="center"/>
        </w:trPr>
        <w:tc>
          <w:tcPr>
            <w:tcW w:w="11057" w:type="dxa"/>
            <w:gridSpan w:val="7"/>
            <w:tcBorders>
              <w:top w:val="nil"/>
              <w:left w:val="nil"/>
              <w:bottom w:val="nil"/>
              <w:right w:val="nil"/>
            </w:tcBorders>
            <w:vAlign w:val="center"/>
          </w:tcPr>
          <w:p w14:paraId="6AA0E813" w14:textId="3BBDEDC3" w:rsidR="008E31F8" w:rsidRPr="008E31F8" w:rsidRDefault="008E31F8" w:rsidP="00942924">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 xml:space="preserve">AGGIORNAMENTO GRADUATORIA EVENTUALE </w:t>
            </w:r>
          </w:p>
          <w:p w14:paraId="39F402C2" w14:textId="77777777" w:rsidR="008E31F8" w:rsidRPr="008E31F8" w:rsidRDefault="008E31F8" w:rsidP="00942924">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COMPLETAMENTO ORGANICO</w:t>
            </w:r>
          </w:p>
          <w:p w14:paraId="611AAEDB" w14:textId="77777777" w:rsidR="008E31F8" w:rsidRPr="008E31F8" w:rsidRDefault="008E31F8" w:rsidP="00942924">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CAMPIONATO PROMOZIONE 2026-2027</w:t>
            </w:r>
          </w:p>
          <w:p w14:paraId="57B2F45A" w14:textId="77777777" w:rsidR="008E31F8" w:rsidRPr="008E31F8" w:rsidRDefault="008E31F8" w:rsidP="00942924">
            <w:pPr>
              <w:ind w:left="-1505" w:right="-193" w:firstLine="1052"/>
              <w:jc w:val="center"/>
              <w:rPr>
                <w:rFonts w:ascii="Inter Tight" w:hAnsi="Inter Tight" w:cs="Inter Tight"/>
                <w:b/>
                <w:sz w:val="24"/>
                <w:szCs w:val="24"/>
              </w:rPr>
            </w:pPr>
            <w:r w:rsidRPr="008E31F8">
              <w:rPr>
                <w:rFonts w:ascii="Inter Tight" w:hAnsi="Inter Tight" w:cs="Inter Tight"/>
                <w:b/>
                <w:sz w:val="24"/>
                <w:szCs w:val="24"/>
              </w:rPr>
              <w:t>Salvo errori e/o omissioni</w:t>
            </w:r>
          </w:p>
          <w:p w14:paraId="07551703" w14:textId="77777777" w:rsidR="008E31F8" w:rsidRPr="008E31F8" w:rsidRDefault="008E31F8" w:rsidP="00942924">
            <w:pPr>
              <w:ind w:left="-1590" w:right="-115" w:firstLine="1052"/>
              <w:jc w:val="center"/>
              <w:rPr>
                <w:rFonts w:ascii="Inter Tight" w:hAnsi="Inter Tight" w:cs="Inter Tight"/>
                <w:b/>
                <w:sz w:val="24"/>
                <w:szCs w:val="24"/>
              </w:rPr>
            </w:pPr>
          </w:p>
          <w:p w14:paraId="66607A4C" w14:textId="77777777" w:rsidR="008E31F8" w:rsidRPr="008E31F8" w:rsidRDefault="008E31F8" w:rsidP="00942924">
            <w:pPr>
              <w:ind w:firstLine="1052"/>
              <w:jc w:val="center"/>
              <w:rPr>
                <w:rFonts w:ascii="Inter Tight" w:hAnsi="Inter Tight" w:cs="Inter Tight"/>
                <w:b/>
                <w:sz w:val="18"/>
                <w:szCs w:val="18"/>
              </w:rPr>
            </w:pPr>
          </w:p>
        </w:tc>
      </w:tr>
      <w:tr w:rsidR="008E31F8" w:rsidRPr="008E31F8" w14:paraId="68DE365C" w14:textId="77777777" w:rsidTr="00942924">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2EC33554"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in graduatoria</w:t>
            </w:r>
          </w:p>
        </w:tc>
        <w:tc>
          <w:tcPr>
            <w:tcW w:w="3627" w:type="dxa"/>
            <w:tcBorders>
              <w:top w:val="single" w:sz="4" w:space="0" w:color="auto"/>
              <w:left w:val="single" w:sz="4" w:space="0" w:color="auto"/>
              <w:bottom w:val="single" w:sz="4" w:space="0" w:color="auto"/>
              <w:right w:val="single" w:sz="4" w:space="0" w:color="auto"/>
            </w:tcBorders>
            <w:vAlign w:val="center"/>
            <w:hideMark/>
          </w:tcPr>
          <w:p w14:paraId="11E1A7C4"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Società di Prima Categoria</w:t>
            </w:r>
          </w:p>
        </w:tc>
        <w:tc>
          <w:tcPr>
            <w:tcW w:w="979" w:type="dxa"/>
            <w:tcBorders>
              <w:top w:val="single" w:sz="4" w:space="0" w:color="auto"/>
              <w:left w:val="single" w:sz="4" w:space="0" w:color="auto"/>
              <w:bottom w:val="single" w:sz="4" w:space="0" w:color="auto"/>
              <w:right w:val="single" w:sz="4" w:space="0" w:color="auto"/>
            </w:tcBorders>
            <w:vAlign w:val="center"/>
            <w:hideMark/>
          </w:tcPr>
          <w:p w14:paraId="18EDD249"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Girone</w:t>
            </w:r>
          </w:p>
        </w:tc>
        <w:tc>
          <w:tcPr>
            <w:tcW w:w="1202" w:type="dxa"/>
            <w:tcBorders>
              <w:top w:val="single" w:sz="4" w:space="0" w:color="auto"/>
              <w:left w:val="single" w:sz="4" w:space="0" w:color="auto"/>
              <w:bottom w:val="single" w:sz="4" w:space="0" w:color="auto"/>
              <w:right w:val="single" w:sz="4" w:space="0" w:color="auto"/>
            </w:tcBorders>
            <w:vAlign w:val="center"/>
          </w:tcPr>
          <w:p w14:paraId="76A90A51"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classifica</w:t>
            </w:r>
          </w:p>
        </w:tc>
        <w:tc>
          <w:tcPr>
            <w:tcW w:w="1221" w:type="dxa"/>
            <w:tcBorders>
              <w:top w:val="single" w:sz="4" w:space="0" w:color="auto"/>
              <w:left w:val="single" w:sz="4" w:space="0" w:color="auto"/>
              <w:bottom w:val="single" w:sz="4" w:space="0" w:color="auto"/>
              <w:right w:val="single" w:sz="4" w:space="0" w:color="auto"/>
            </w:tcBorders>
            <w:vAlign w:val="center"/>
            <w:hideMark/>
          </w:tcPr>
          <w:p w14:paraId="4DFDB06C"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punti</w:t>
            </w:r>
          </w:p>
        </w:tc>
        <w:tc>
          <w:tcPr>
            <w:tcW w:w="1310" w:type="dxa"/>
            <w:tcBorders>
              <w:top w:val="single" w:sz="4" w:space="0" w:color="auto"/>
              <w:left w:val="single" w:sz="4" w:space="0" w:color="auto"/>
              <w:bottom w:val="single" w:sz="4" w:space="0" w:color="auto"/>
              <w:right w:val="single" w:sz="4" w:space="0" w:color="auto"/>
            </w:tcBorders>
            <w:vAlign w:val="center"/>
          </w:tcPr>
          <w:p w14:paraId="186607C3"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differenza reti</w:t>
            </w:r>
          </w:p>
        </w:tc>
        <w:tc>
          <w:tcPr>
            <w:tcW w:w="1242" w:type="dxa"/>
            <w:tcBorders>
              <w:top w:val="single" w:sz="4" w:space="0" w:color="auto"/>
              <w:left w:val="single" w:sz="4" w:space="0" w:color="auto"/>
              <w:bottom w:val="single" w:sz="4" w:space="0" w:color="auto"/>
              <w:right w:val="single" w:sz="4" w:space="0" w:color="auto"/>
            </w:tcBorders>
            <w:vAlign w:val="center"/>
          </w:tcPr>
          <w:p w14:paraId="1D44863B"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Reti segnate</w:t>
            </w:r>
          </w:p>
        </w:tc>
      </w:tr>
      <w:tr w:rsidR="008E31F8" w:rsidRPr="008E31F8" w14:paraId="19D03089" w14:textId="77777777" w:rsidTr="00942924">
        <w:trPr>
          <w:jc w:val="center"/>
        </w:trPr>
        <w:tc>
          <w:tcPr>
            <w:tcW w:w="11057" w:type="dxa"/>
            <w:gridSpan w:val="7"/>
            <w:tcBorders>
              <w:top w:val="single" w:sz="4" w:space="0" w:color="auto"/>
              <w:left w:val="nil"/>
              <w:bottom w:val="single" w:sz="4" w:space="0" w:color="auto"/>
              <w:right w:val="nil"/>
            </w:tcBorders>
            <w:vAlign w:val="center"/>
          </w:tcPr>
          <w:p w14:paraId="2FD858B7" w14:textId="77777777" w:rsidR="008E31F8" w:rsidRPr="008E31F8" w:rsidRDefault="008E31F8" w:rsidP="00942924">
            <w:pPr>
              <w:jc w:val="center"/>
              <w:rPr>
                <w:rFonts w:ascii="Inter Tight" w:hAnsi="Inter Tight" w:cs="Inter Tight"/>
                <w:b/>
                <w:bCs/>
                <w:color w:val="C00000"/>
                <w:sz w:val="22"/>
                <w:szCs w:val="22"/>
              </w:rPr>
            </w:pPr>
            <w:r w:rsidRPr="008E31F8">
              <w:rPr>
                <w:rFonts w:ascii="Inter Tight" w:hAnsi="Inter Tight" w:cs="Inter Tight"/>
                <w:b/>
                <w:bCs/>
                <w:color w:val="C00000"/>
                <w:sz w:val="22"/>
                <w:szCs w:val="22"/>
              </w:rPr>
              <w:t>GRADUATORIA 1 (vincenti secondo turno play off/coppa prima categoria)</w:t>
            </w:r>
          </w:p>
        </w:tc>
      </w:tr>
      <w:tr w:rsidR="008E31F8" w:rsidRPr="008E31F8" w14:paraId="2EE9E960" w14:textId="77777777" w:rsidTr="00942924">
        <w:trPr>
          <w:jc w:val="center"/>
        </w:trPr>
        <w:tc>
          <w:tcPr>
            <w:tcW w:w="11057" w:type="dxa"/>
            <w:gridSpan w:val="7"/>
            <w:tcBorders>
              <w:top w:val="single" w:sz="4" w:space="0" w:color="auto"/>
              <w:left w:val="nil"/>
              <w:bottom w:val="single" w:sz="4" w:space="0" w:color="auto"/>
              <w:right w:val="nil"/>
            </w:tcBorders>
            <w:vAlign w:val="center"/>
          </w:tcPr>
          <w:p w14:paraId="62E2B94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GRADUATORIA 1 (perdente quinto turno play off)</w:t>
            </w:r>
          </w:p>
        </w:tc>
      </w:tr>
      <w:tr w:rsidR="008E31F8" w:rsidRPr="008E31F8" w14:paraId="257BA1D6" w14:textId="77777777" w:rsidTr="00942924">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5EAADDE4"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w:t>
            </w:r>
          </w:p>
        </w:tc>
        <w:tc>
          <w:tcPr>
            <w:tcW w:w="3627" w:type="dxa"/>
            <w:tcBorders>
              <w:top w:val="single" w:sz="4" w:space="0" w:color="auto"/>
              <w:left w:val="single" w:sz="4" w:space="0" w:color="auto"/>
              <w:bottom w:val="single" w:sz="4" w:space="0" w:color="auto"/>
              <w:right w:val="single" w:sz="4" w:space="0" w:color="auto"/>
            </w:tcBorders>
            <w:vAlign w:val="center"/>
          </w:tcPr>
          <w:p w14:paraId="5C0F61BF" w14:textId="77777777" w:rsidR="008E31F8" w:rsidRPr="008E31F8" w:rsidRDefault="008E31F8" w:rsidP="00942924">
            <w:pPr>
              <w:jc w:val="both"/>
              <w:rPr>
                <w:rFonts w:ascii="Inter Tight" w:hAnsi="Inter Tight" w:cs="Inter Tight"/>
                <w:b/>
                <w:bCs/>
                <w:sz w:val="22"/>
                <w:szCs w:val="22"/>
              </w:rPr>
            </w:pPr>
            <w:r w:rsidRPr="008E31F8">
              <w:rPr>
                <w:rFonts w:ascii="Inter Tight" w:hAnsi="Inter Tight" w:cs="Inter Tight"/>
                <w:b/>
                <w:bCs/>
                <w:sz w:val="22"/>
                <w:szCs w:val="22"/>
              </w:rPr>
              <w:t>REAL SPORTING PIANORESE</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5525C822" w14:textId="77777777" w:rsidR="008E31F8" w:rsidRPr="008E31F8" w:rsidRDefault="008E31F8" w:rsidP="00942924">
            <w:pPr>
              <w:jc w:val="center"/>
              <w:rPr>
                <w:rFonts w:ascii="Inter Tight" w:hAnsi="Inter Tight" w:cs="Inter Tight"/>
                <w:sz w:val="22"/>
                <w:szCs w:val="22"/>
              </w:rPr>
            </w:pPr>
          </w:p>
        </w:tc>
      </w:tr>
      <w:tr w:rsidR="008E31F8" w:rsidRPr="008E31F8" w14:paraId="7453FB31" w14:textId="77777777" w:rsidTr="00942924">
        <w:trPr>
          <w:jc w:val="center"/>
        </w:trPr>
        <w:tc>
          <w:tcPr>
            <w:tcW w:w="11057" w:type="dxa"/>
            <w:gridSpan w:val="7"/>
            <w:tcBorders>
              <w:top w:val="single" w:sz="4" w:space="0" w:color="auto"/>
              <w:left w:val="nil"/>
              <w:bottom w:val="single" w:sz="4" w:space="0" w:color="auto"/>
              <w:right w:val="nil"/>
            </w:tcBorders>
            <w:vAlign w:val="center"/>
          </w:tcPr>
          <w:p w14:paraId="12FC4E4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GRADUATORIA 1 (perdenti quarto turno play off)</w:t>
            </w:r>
          </w:p>
        </w:tc>
      </w:tr>
      <w:tr w:rsidR="008E31F8" w:rsidRPr="008E31F8" w14:paraId="3BB55313" w14:textId="77777777" w:rsidTr="00942924">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54D87B3D"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w:t>
            </w:r>
          </w:p>
        </w:tc>
        <w:tc>
          <w:tcPr>
            <w:tcW w:w="3627" w:type="dxa"/>
            <w:tcBorders>
              <w:top w:val="single" w:sz="4" w:space="0" w:color="auto"/>
              <w:left w:val="single" w:sz="4" w:space="0" w:color="auto"/>
              <w:bottom w:val="single" w:sz="4" w:space="0" w:color="auto"/>
              <w:right w:val="single" w:sz="4" w:space="0" w:color="auto"/>
            </w:tcBorders>
            <w:vAlign w:val="center"/>
          </w:tcPr>
          <w:p w14:paraId="0FFCB77E"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RUBIERESE</w:t>
            </w:r>
          </w:p>
        </w:tc>
        <w:tc>
          <w:tcPr>
            <w:tcW w:w="979" w:type="dxa"/>
            <w:tcBorders>
              <w:top w:val="single" w:sz="4" w:space="0" w:color="auto"/>
              <w:left w:val="single" w:sz="4" w:space="0" w:color="auto"/>
              <w:bottom w:val="single" w:sz="4" w:space="0" w:color="auto"/>
              <w:right w:val="single" w:sz="4" w:space="0" w:color="auto"/>
            </w:tcBorders>
            <w:vAlign w:val="center"/>
          </w:tcPr>
          <w:p w14:paraId="6D18189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C</w:t>
            </w:r>
          </w:p>
        </w:tc>
        <w:tc>
          <w:tcPr>
            <w:tcW w:w="1202" w:type="dxa"/>
            <w:tcBorders>
              <w:top w:val="single" w:sz="4" w:space="0" w:color="auto"/>
              <w:left w:val="single" w:sz="4" w:space="0" w:color="auto"/>
              <w:bottom w:val="single" w:sz="4" w:space="0" w:color="auto"/>
              <w:right w:val="single" w:sz="4" w:space="0" w:color="auto"/>
            </w:tcBorders>
            <w:vAlign w:val="center"/>
          </w:tcPr>
          <w:p w14:paraId="50734A9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7200790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2,26</w:t>
            </w:r>
          </w:p>
        </w:tc>
        <w:tc>
          <w:tcPr>
            <w:tcW w:w="1310" w:type="dxa"/>
            <w:tcBorders>
              <w:top w:val="single" w:sz="4" w:space="0" w:color="auto"/>
              <w:left w:val="single" w:sz="4" w:space="0" w:color="auto"/>
              <w:bottom w:val="single" w:sz="4" w:space="0" w:color="auto"/>
              <w:right w:val="single" w:sz="4" w:space="0" w:color="auto"/>
            </w:tcBorders>
            <w:vAlign w:val="center"/>
          </w:tcPr>
          <w:p w14:paraId="1731333B" w14:textId="77777777" w:rsidR="008E31F8" w:rsidRPr="008E31F8" w:rsidRDefault="008E31F8" w:rsidP="00942924">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55871ECC" w14:textId="77777777" w:rsidR="008E31F8" w:rsidRPr="008E31F8" w:rsidRDefault="008E31F8" w:rsidP="00942924">
            <w:pPr>
              <w:jc w:val="center"/>
              <w:rPr>
                <w:rFonts w:ascii="Inter Tight" w:hAnsi="Inter Tight" w:cs="Inter Tight"/>
                <w:sz w:val="22"/>
                <w:szCs w:val="22"/>
              </w:rPr>
            </w:pPr>
          </w:p>
        </w:tc>
      </w:tr>
      <w:tr w:rsidR="008E31F8" w:rsidRPr="008E31F8" w14:paraId="56C88474" w14:textId="77777777" w:rsidTr="00942924">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3640C703"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3</w:t>
            </w:r>
          </w:p>
        </w:tc>
        <w:tc>
          <w:tcPr>
            <w:tcW w:w="3627" w:type="dxa"/>
            <w:tcBorders>
              <w:top w:val="single" w:sz="4" w:space="0" w:color="auto"/>
              <w:left w:val="single" w:sz="4" w:space="0" w:color="auto"/>
              <w:bottom w:val="single" w:sz="4" w:space="0" w:color="auto"/>
              <w:right w:val="single" w:sz="4" w:space="0" w:color="auto"/>
            </w:tcBorders>
            <w:vAlign w:val="center"/>
          </w:tcPr>
          <w:p w14:paraId="6E1F8006"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RENO MOLINELLA 1911</w:t>
            </w:r>
          </w:p>
        </w:tc>
        <w:tc>
          <w:tcPr>
            <w:tcW w:w="979" w:type="dxa"/>
            <w:tcBorders>
              <w:top w:val="single" w:sz="4" w:space="0" w:color="auto"/>
              <w:left w:val="single" w:sz="4" w:space="0" w:color="auto"/>
              <w:bottom w:val="single" w:sz="4" w:space="0" w:color="auto"/>
              <w:right w:val="single" w:sz="4" w:space="0" w:color="auto"/>
            </w:tcBorders>
            <w:vAlign w:val="center"/>
          </w:tcPr>
          <w:p w14:paraId="497F606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F</w:t>
            </w:r>
          </w:p>
        </w:tc>
        <w:tc>
          <w:tcPr>
            <w:tcW w:w="1202" w:type="dxa"/>
            <w:tcBorders>
              <w:top w:val="single" w:sz="4" w:space="0" w:color="auto"/>
              <w:left w:val="single" w:sz="4" w:space="0" w:color="auto"/>
              <w:bottom w:val="single" w:sz="4" w:space="0" w:color="auto"/>
              <w:right w:val="single" w:sz="4" w:space="0" w:color="auto"/>
            </w:tcBorders>
            <w:vAlign w:val="center"/>
          </w:tcPr>
          <w:p w14:paraId="36A199B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7092126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2,06</w:t>
            </w:r>
          </w:p>
        </w:tc>
        <w:tc>
          <w:tcPr>
            <w:tcW w:w="1310" w:type="dxa"/>
            <w:tcBorders>
              <w:top w:val="single" w:sz="4" w:space="0" w:color="auto"/>
              <w:left w:val="single" w:sz="4" w:space="0" w:color="auto"/>
              <w:bottom w:val="single" w:sz="4" w:space="0" w:color="auto"/>
              <w:right w:val="single" w:sz="4" w:space="0" w:color="auto"/>
            </w:tcBorders>
            <w:vAlign w:val="center"/>
          </w:tcPr>
          <w:p w14:paraId="2EDA252F" w14:textId="77777777" w:rsidR="008E31F8" w:rsidRPr="008E31F8" w:rsidRDefault="008E31F8" w:rsidP="00942924">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01D15578" w14:textId="77777777" w:rsidR="008E31F8" w:rsidRPr="008E31F8" w:rsidRDefault="008E31F8" w:rsidP="00942924">
            <w:pPr>
              <w:jc w:val="center"/>
              <w:rPr>
                <w:rFonts w:ascii="Inter Tight" w:hAnsi="Inter Tight" w:cs="Inter Tight"/>
                <w:sz w:val="22"/>
                <w:szCs w:val="22"/>
              </w:rPr>
            </w:pPr>
          </w:p>
        </w:tc>
      </w:tr>
      <w:tr w:rsidR="008E31F8" w:rsidRPr="008E31F8" w14:paraId="1E76EEF6" w14:textId="77777777" w:rsidTr="00942924">
        <w:trPr>
          <w:jc w:val="center"/>
        </w:trPr>
        <w:tc>
          <w:tcPr>
            <w:tcW w:w="11057" w:type="dxa"/>
            <w:gridSpan w:val="7"/>
            <w:tcBorders>
              <w:top w:val="single" w:sz="4" w:space="0" w:color="auto"/>
              <w:left w:val="nil"/>
              <w:bottom w:val="single" w:sz="4" w:space="0" w:color="auto"/>
              <w:right w:val="nil"/>
            </w:tcBorders>
            <w:vAlign w:val="center"/>
          </w:tcPr>
          <w:p w14:paraId="658E484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GRADUATORIA 1 (perdenti terzo turno play off)</w:t>
            </w:r>
          </w:p>
        </w:tc>
      </w:tr>
      <w:tr w:rsidR="008E31F8" w:rsidRPr="008E31F8" w14:paraId="39A82834" w14:textId="77777777" w:rsidTr="00942924">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53BA04D2"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4</w:t>
            </w:r>
          </w:p>
        </w:tc>
        <w:tc>
          <w:tcPr>
            <w:tcW w:w="3627" w:type="dxa"/>
            <w:tcBorders>
              <w:top w:val="single" w:sz="4" w:space="0" w:color="auto"/>
              <w:left w:val="single" w:sz="4" w:space="0" w:color="auto"/>
              <w:bottom w:val="single" w:sz="4" w:space="0" w:color="auto"/>
              <w:right w:val="single" w:sz="4" w:space="0" w:color="auto"/>
            </w:tcBorders>
            <w:vAlign w:val="center"/>
          </w:tcPr>
          <w:p w14:paraId="2257C1A2"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SAN VITTORE</w:t>
            </w:r>
          </w:p>
        </w:tc>
        <w:tc>
          <w:tcPr>
            <w:tcW w:w="979" w:type="dxa"/>
            <w:tcBorders>
              <w:top w:val="single" w:sz="4" w:space="0" w:color="auto"/>
              <w:left w:val="single" w:sz="4" w:space="0" w:color="auto"/>
              <w:bottom w:val="single" w:sz="4" w:space="0" w:color="auto"/>
              <w:right w:val="single" w:sz="4" w:space="0" w:color="auto"/>
            </w:tcBorders>
            <w:vAlign w:val="center"/>
          </w:tcPr>
          <w:p w14:paraId="1BAC396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H</w:t>
            </w:r>
          </w:p>
        </w:tc>
        <w:tc>
          <w:tcPr>
            <w:tcW w:w="1202" w:type="dxa"/>
            <w:tcBorders>
              <w:top w:val="single" w:sz="4" w:space="0" w:color="auto"/>
              <w:left w:val="single" w:sz="4" w:space="0" w:color="auto"/>
              <w:bottom w:val="single" w:sz="4" w:space="0" w:color="auto"/>
              <w:right w:val="single" w:sz="4" w:space="0" w:color="auto"/>
            </w:tcBorders>
            <w:vAlign w:val="center"/>
          </w:tcPr>
          <w:p w14:paraId="3923A85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27FE161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2,16</w:t>
            </w:r>
          </w:p>
        </w:tc>
        <w:tc>
          <w:tcPr>
            <w:tcW w:w="1310" w:type="dxa"/>
            <w:tcBorders>
              <w:top w:val="single" w:sz="4" w:space="0" w:color="auto"/>
              <w:left w:val="single" w:sz="4" w:space="0" w:color="auto"/>
              <w:bottom w:val="single" w:sz="4" w:space="0" w:color="auto"/>
              <w:right w:val="single" w:sz="4" w:space="0" w:color="auto"/>
            </w:tcBorders>
            <w:vAlign w:val="center"/>
          </w:tcPr>
          <w:p w14:paraId="59A1DC80" w14:textId="77777777" w:rsidR="008E31F8" w:rsidRPr="008E31F8" w:rsidRDefault="008E31F8" w:rsidP="00942924">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3194EF2C" w14:textId="77777777" w:rsidR="008E31F8" w:rsidRPr="008E31F8" w:rsidRDefault="008E31F8" w:rsidP="00942924">
            <w:pPr>
              <w:jc w:val="center"/>
              <w:rPr>
                <w:rFonts w:ascii="Inter Tight" w:hAnsi="Inter Tight" w:cs="Inter Tight"/>
                <w:sz w:val="22"/>
                <w:szCs w:val="22"/>
              </w:rPr>
            </w:pPr>
          </w:p>
        </w:tc>
      </w:tr>
      <w:tr w:rsidR="008E31F8" w:rsidRPr="008E31F8" w14:paraId="3D8E74A3" w14:textId="77777777" w:rsidTr="00942924">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031B15BB"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5</w:t>
            </w:r>
          </w:p>
        </w:tc>
        <w:tc>
          <w:tcPr>
            <w:tcW w:w="3627" w:type="dxa"/>
            <w:tcBorders>
              <w:top w:val="single" w:sz="4" w:space="0" w:color="auto"/>
              <w:left w:val="single" w:sz="4" w:space="0" w:color="auto"/>
              <w:bottom w:val="single" w:sz="4" w:space="0" w:color="auto"/>
              <w:right w:val="single" w:sz="4" w:space="0" w:color="auto"/>
            </w:tcBorders>
            <w:vAlign w:val="center"/>
          </w:tcPr>
          <w:p w14:paraId="411D5B4F"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TEAM TRAVERSETOLO</w:t>
            </w:r>
          </w:p>
        </w:tc>
        <w:tc>
          <w:tcPr>
            <w:tcW w:w="979" w:type="dxa"/>
            <w:tcBorders>
              <w:top w:val="single" w:sz="4" w:space="0" w:color="auto"/>
              <w:left w:val="single" w:sz="4" w:space="0" w:color="auto"/>
              <w:bottom w:val="single" w:sz="4" w:space="0" w:color="auto"/>
              <w:right w:val="single" w:sz="4" w:space="0" w:color="auto"/>
            </w:tcBorders>
            <w:vAlign w:val="center"/>
          </w:tcPr>
          <w:p w14:paraId="1E44BE4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B</w:t>
            </w:r>
          </w:p>
        </w:tc>
        <w:tc>
          <w:tcPr>
            <w:tcW w:w="1202" w:type="dxa"/>
            <w:tcBorders>
              <w:top w:val="single" w:sz="4" w:space="0" w:color="auto"/>
              <w:left w:val="single" w:sz="4" w:space="0" w:color="auto"/>
              <w:bottom w:val="single" w:sz="4" w:space="0" w:color="auto"/>
              <w:right w:val="single" w:sz="4" w:space="0" w:color="auto"/>
            </w:tcBorders>
            <w:vAlign w:val="center"/>
          </w:tcPr>
          <w:p w14:paraId="4E441C0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25F3426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1,96</w:t>
            </w:r>
          </w:p>
        </w:tc>
        <w:tc>
          <w:tcPr>
            <w:tcW w:w="1310" w:type="dxa"/>
            <w:tcBorders>
              <w:top w:val="single" w:sz="4" w:space="0" w:color="auto"/>
              <w:left w:val="single" w:sz="4" w:space="0" w:color="auto"/>
              <w:bottom w:val="single" w:sz="4" w:space="0" w:color="auto"/>
              <w:right w:val="single" w:sz="4" w:space="0" w:color="auto"/>
            </w:tcBorders>
            <w:vAlign w:val="center"/>
          </w:tcPr>
          <w:p w14:paraId="00467249" w14:textId="77777777" w:rsidR="008E31F8" w:rsidRPr="008E31F8" w:rsidRDefault="008E31F8" w:rsidP="00942924">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299B1557" w14:textId="77777777" w:rsidR="008E31F8" w:rsidRPr="008E31F8" w:rsidRDefault="008E31F8" w:rsidP="00942924">
            <w:pPr>
              <w:jc w:val="center"/>
              <w:rPr>
                <w:rFonts w:ascii="Inter Tight" w:hAnsi="Inter Tight" w:cs="Inter Tight"/>
                <w:sz w:val="22"/>
                <w:szCs w:val="22"/>
              </w:rPr>
            </w:pPr>
          </w:p>
        </w:tc>
      </w:tr>
      <w:tr w:rsidR="008E31F8" w:rsidRPr="008E31F8" w14:paraId="753E8A16" w14:textId="77777777" w:rsidTr="00942924">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1D1D64C3"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6</w:t>
            </w:r>
          </w:p>
        </w:tc>
        <w:tc>
          <w:tcPr>
            <w:tcW w:w="3627" w:type="dxa"/>
            <w:tcBorders>
              <w:top w:val="single" w:sz="4" w:space="0" w:color="auto"/>
              <w:left w:val="single" w:sz="4" w:space="0" w:color="auto"/>
              <w:bottom w:val="single" w:sz="4" w:space="0" w:color="auto"/>
              <w:right w:val="single" w:sz="4" w:space="0" w:color="auto"/>
            </w:tcBorders>
            <w:vAlign w:val="center"/>
          </w:tcPr>
          <w:p w14:paraId="0BAF54A0"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SPORTING FIORENZUOLA</w:t>
            </w:r>
          </w:p>
        </w:tc>
        <w:tc>
          <w:tcPr>
            <w:tcW w:w="979" w:type="dxa"/>
            <w:tcBorders>
              <w:top w:val="single" w:sz="4" w:space="0" w:color="auto"/>
              <w:left w:val="single" w:sz="4" w:space="0" w:color="auto"/>
              <w:bottom w:val="single" w:sz="4" w:space="0" w:color="auto"/>
              <w:right w:val="single" w:sz="4" w:space="0" w:color="auto"/>
            </w:tcBorders>
            <w:vAlign w:val="center"/>
          </w:tcPr>
          <w:p w14:paraId="604E320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A</w:t>
            </w:r>
          </w:p>
        </w:tc>
        <w:tc>
          <w:tcPr>
            <w:tcW w:w="1202" w:type="dxa"/>
            <w:tcBorders>
              <w:top w:val="single" w:sz="4" w:space="0" w:color="auto"/>
              <w:left w:val="single" w:sz="4" w:space="0" w:color="auto"/>
              <w:bottom w:val="single" w:sz="4" w:space="0" w:color="auto"/>
              <w:right w:val="single" w:sz="4" w:space="0" w:color="auto"/>
            </w:tcBorders>
            <w:vAlign w:val="center"/>
          </w:tcPr>
          <w:p w14:paraId="32E2F1D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4764AC2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1,83</w:t>
            </w:r>
          </w:p>
        </w:tc>
        <w:tc>
          <w:tcPr>
            <w:tcW w:w="1310" w:type="dxa"/>
            <w:tcBorders>
              <w:top w:val="single" w:sz="4" w:space="0" w:color="auto"/>
              <w:left w:val="single" w:sz="4" w:space="0" w:color="auto"/>
              <w:bottom w:val="single" w:sz="4" w:space="0" w:color="auto"/>
              <w:right w:val="single" w:sz="4" w:space="0" w:color="auto"/>
            </w:tcBorders>
            <w:vAlign w:val="center"/>
          </w:tcPr>
          <w:p w14:paraId="7C2C64D2" w14:textId="77777777" w:rsidR="008E31F8" w:rsidRPr="008E31F8" w:rsidRDefault="008E31F8" w:rsidP="00942924">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4E24CFA3" w14:textId="77777777" w:rsidR="008E31F8" w:rsidRPr="008E31F8" w:rsidRDefault="008E31F8" w:rsidP="00942924">
            <w:pPr>
              <w:jc w:val="center"/>
              <w:rPr>
                <w:rFonts w:ascii="Inter Tight" w:hAnsi="Inter Tight" w:cs="Inter Tight"/>
                <w:sz w:val="22"/>
                <w:szCs w:val="22"/>
              </w:rPr>
            </w:pPr>
          </w:p>
        </w:tc>
      </w:tr>
      <w:tr w:rsidR="008E31F8" w:rsidRPr="008E31F8" w14:paraId="2ED65347" w14:textId="77777777" w:rsidTr="00942924">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7B446114"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7</w:t>
            </w:r>
          </w:p>
        </w:tc>
        <w:tc>
          <w:tcPr>
            <w:tcW w:w="3627" w:type="dxa"/>
            <w:tcBorders>
              <w:top w:val="single" w:sz="4" w:space="0" w:color="auto"/>
              <w:left w:val="single" w:sz="4" w:space="0" w:color="auto"/>
              <w:bottom w:val="single" w:sz="4" w:space="0" w:color="auto"/>
              <w:right w:val="single" w:sz="4" w:space="0" w:color="auto"/>
            </w:tcBorders>
            <w:vAlign w:val="center"/>
          </w:tcPr>
          <w:p w14:paraId="094D3C79"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 xml:space="preserve">FONTANELICE </w:t>
            </w:r>
          </w:p>
        </w:tc>
        <w:tc>
          <w:tcPr>
            <w:tcW w:w="979" w:type="dxa"/>
            <w:tcBorders>
              <w:top w:val="single" w:sz="4" w:space="0" w:color="auto"/>
              <w:left w:val="single" w:sz="4" w:space="0" w:color="auto"/>
              <w:bottom w:val="single" w:sz="4" w:space="0" w:color="auto"/>
              <w:right w:val="single" w:sz="4" w:space="0" w:color="auto"/>
            </w:tcBorders>
            <w:vAlign w:val="center"/>
          </w:tcPr>
          <w:p w14:paraId="7315995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G</w:t>
            </w:r>
          </w:p>
        </w:tc>
        <w:tc>
          <w:tcPr>
            <w:tcW w:w="1202" w:type="dxa"/>
            <w:tcBorders>
              <w:top w:val="single" w:sz="4" w:space="0" w:color="auto"/>
              <w:left w:val="single" w:sz="4" w:space="0" w:color="auto"/>
              <w:bottom w:val="single" w:sz="4" w:space="0" w:color="auto"/>
              <w:right w:val="single" w:sz="4" w:space="0" w:color="auto"/>
            </w:tcBorders>
            <w:vAlign w:val="center"/>
          </w:tcPr>
          <w:p w14:paraId="1EA87EF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221" w:type="dxa"/>
            <w:tcBorders>
              <w:top w:val="single" w:sz="4" w:space="0" w:color="auto"/>
              <w:left w:val="single" w:sz="4" w:space="0" w:color="auto"/>
              <w:bottom w:val="single" w:sz="4" w:space="0" w:color="auto"/>
              <w:right w:val="single" w:sz="4" w:space="0" w:color="auto"/>
            </w:tcBorders>
            <w:vAlign w:val="center"/>
          </w:tcPr>
          <w:p w14:paraId="411B93F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1,90</w:t>
            </w:r>
          </w:p>
        </w:tc>
        <w:tc>
          <w:tcPr>
            <w:tcW w:w="1310" w:type="dxa"/>
            <w:tcBorders>
              <w:top w:val="single" w:sz="4" w:space="0" w:color="auto"/>
              <w:left w:val="single" w:sz="4" w:space="0" w:color="auto"/>
              <w:bottom w:val="single" w:sz="4" w:space="0" w:color="auto"/>
              <w:right w:val="single" w:sz="4" w:space="0" w:color="auto"/>
            </w:tcBorders>
            <w:vAlign w:val="center"/>
          </w:tcPr>
          <w:p w14:paraId="5A09049C" w14:textId="77777777" w:rsidR="008E31F8" w:rsidRPr="008E31F8" w:rsidRDefault="008E31F8" w:rsidP="00942924">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2702BB40" w14:textId="77777777" w:rsidR="008E31F8" w:rsidRPr="008E31F8" w:rsidRDefault="008E31F8" w:rsidP="00942924">
            <w:pPr>
              <w:jc w:val="center"/>
              <w:rPr>
                <w:rFonts w:ascii="Inter Tight" w:hAnsi="Inter Tight" w:cs="Inter Tight"/>
                <w:sz w:val="22"/>
                <w:szCs w:val="22"/>
              </w:rPr>
            </w:pPr>
          </w:p>
        </w:tc>
      </w:tr>
      <w:tr w:rsidR="008E31F8" w:rsidRPr="008E31F8" w14:paraId="5C373EA1" w14:textId="77777777" w:rsidTr="00942924">
        <w:trPr>
          <w:jc w:val="center"/>
        </w:trPr>
        <w:tc>
          <w:tcPr>
            <w:tcW w:w="11057" w:type="dxa"/>
            <w:gridSpan w:val="7"/>
            <w:tcBorders>
              <w:top w:val="single" w:sz="4" w:space="0" w:color="auto"/>
              <w:left w:val="nil"/>
              <w:bottom w:val="single" w:sz="4" w:space="0" w:color="auto"/>
              <w:right w:val="nil"/>
            </w:tcBorders>
            <w:vAlign w:val="center"/>
          </w:tcPr>
          <w:p w14:paraId="6F459A2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b/>
                <w:bCs/>
                <w:color w:val="C00000"/>
                <w:sz w:val="22"/>
                <w:szCs w:val="22"/>
              </w:rPr>
              <w:t>GRADUATORIA 2 (eliminate secondo turno finale play off di girone)</w:t>
            </w:r>
          </w:p>
        </w:tc>
      </w:tr>
      <w:tr w:rsidR="008E31F8" w:rsidRPr="008E31F8" w14:paraId="638AB8D3" w14:textId="77777777" w:rsidTr="00942924">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4E6A8187"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8</w:t>
            </w:r>
          </w:p>
        </w:tc>
        <w:tc>
          <w:tcPr>
            <w:tcW w:w="3627" w:type="dxa"/>
            <w:tcBorders>
              <w:top w:val="single" w:sz="4" w:space="0" w:color="auto"/>
              <w:left w:val="single" w:sz="4" w:space="0" w:color="auto"/>
              <w:bottom w:val="single" w:sz="4" w:space="0" w:color="auto"/>
              <w:right w:val="single" w:sz="4" w:space="0" w:color="auto"/>
            </w:tcBorders>
            <w:vAlign w:val="center"/>
          </w:tcPr>
          <w:p w14:paraId="66F7E61E"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TORCONCA CATTOLICA</w:t>
            </w:r>
          </w:p>
        </w:tc>
        <w:tc>
          <w:tcPr>
            <w:tcW w:w="979" w:type="dxa"/>
            <w:tcBorders>
              <w:top w:val="single" w:sz="4" w:space="0" w:color="auto"/>
              <w:left w:val="single" w:sz="4" w:space="0" w:color="auto"/>
              <w:bottom w:val="single" w:sz="4" w:space="0" w:color="auto"/>
              <w:right w:val="single" w:sz="4" w:space="0" w:color="auto"/>
            </w:tcBorders>
            <w:vAlign w:val="center"/>
          </w:tcPr>
          <w:p w14:paraId="4F43F11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H</w:t>
            </w:r>
          </w:p>
        </w:tc>
        <w:tc>
          <w:tcPr>
            <w:tcW w:w="1202" w:type="dxa"/>
            <w:tcBorders>
              <w:top w:val="single" w:sz="4" w:space="0" w:color="auto"/>
              <w:left w:val="single" w:sz="4" w:space="0" w:color="auto"/>
              <w:bottom w:val="single" w:sz="4" w:space="0" w:color="auto"/>
              <w:right w:val="single" w:sz="4" w:space="0" w:color="auto"/>
            </w:tcBorders>
            <w:vAlign w:val="center"/>
          </w:tcPr>
          <w:p w14:paraId="7C84607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221" w:type="dxa"/>
            <w:tcBorders>
              <w:top w:val="single" w:sz="4" w:space="0" w:color="auto"/>
              <w:left w:val="single" w:sz="4" w:space="0" w:color="auto"/>
              <w:bottom w:val="single" w:sz="4" w:space="0" w:color="auto"/>
              <w:right w:val="single" w:sz="4" w:space="0" w:color="auto"/>
            </w:tcBorders>
            <w:vAlign w:val="center"/>
          </w:tcPr>
          <w:p w14:paraId="7D76552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2,16</w:t>
            </w:r>
          </w:p>
        </w:tc>
        <w:tc>
          <w:tcPr>
            <w:tcW w:w="1310" w:type="dxa"/>
            <w:tcBorders>
              <w:top w:val="single" w:sz="4" w:space="0" w:color="auto"/>
              <w:left w:val="single" w:sz="4" w:space="0" w:color="auto"/>
              <w:bottom w:val="single" w:sz="4" w:space="0" w:color="auto"/>
              <w:right w:val="single" w:sz="4" w:space="0" w:color="auto"/>
            </w:tcBorders>
            <w:vAlign w:val="center"/>
          </w:tcPr>
          <w:p w14:paraId="3FAEA159" w14:textId="77777777" w:rsidR="008E31F8" w:rsidRPr="008E31F8" w:rsidRDefault="008E31F8" w:rsidP="00942924">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2970B2DE" w14:textId="77777777" w:rsidR="008E31F8" w:rsidRPr="008E31F8" w:rsidRDefault="008E31F8" w:rsidP="00942924">
            <w:pPr>
              <w:jc w:val="center"/>
              <w:rPr>
                <w:rFonts w:ascii="Inter Tight" w:hAnsi="Inter Tight" w:cs="Inter Tight"/>
                <w:sz w:val="22"/>
                <w:szCs w:val="22"/>
              </w:rPr>
            </w:pPr>
          </w:p>
        </w:tc>
      </w:tr>
    </w:tbl>
    <w:p w14:paraId="5BE1701C" w14:textId="77777777" w:rsidR="008E31F8" w:rsidRDefault="008E31F8" w:rsidP="00C9529B">
      <w:pPr>
        <w:ind w:right="-28"/>
        <w:rPr>
          <w:rFonts w:ascii="Inter Tight" w:hAnsi="Inter Tight" w:cs="Inter Tight"/>
          <w:bCs/>
          <w:color w:val="FF0000"/>
        </w:rPr>
      </w:pPr>
    </w:p>
    <w:p w14:paraId="69FCA22B" w14:textId="77777777" w:rsidR="00C9529B" w:rsidRDefault="00C9529B" w:rsidP="00C9529B">
      <w:pPr>
        <w:ind w:right="-28"/>
        <w:rPr>
          <w:rFonts w:ascii="Inter Tight" w:hAnsi="Inter Tight" w:cs="Inter Tight"/>
          <w:bCs/>
          <w:color w:val="FF0000"/>
        </w:rPr>
      </w:pPr>
    </w:p>
    <w:p w14:paraId="6B37437F" w14:textId="77777777" w:rsidR="00C9529B" w:rsidRPr="00C9529B" w:rsidRDefault="00C9529B" w:rsidP="00C9529B">
      <w:pPr>
        <w:ind w:right="-28"/>
        <w:rPr>
          <w:rFonts w:ascii="Inter Tight" w:hAnsi="Inter Tight" w:cs="Inter Tight"/>
          <w:bCs/>
          <w:color w:val="FF0000"/>
        </w:rPr>
      </w:pPr>
    </w:p>
    <w:p w14:paraId="04E9A5FB" w14:textId="77777777"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PRIMA CATEGORIA</w:t>
      </w:r>
    </w:p>
    <w:p w14:paraId="1291493B" w14:textId="77777777"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STAGIONE SPORTIVA 2026-2027</w:t>
      </w:r>
    </w:p>
    <w:p w14:paraId="6AB31501" w14:textId="77777777" w:rsidR="008E31F8" w:rsidRPr="008E31F8" w:rsidRDefault="008E31F8" w:rsidP="008E31F8">
      <w:pPr>
        <w:rPr>
          <w:rFonts w:ascii="Inter Tight" w:eastAsia="Calibri" w:hAnsi="Inter Tight" w:cs="Inter Tight"/>
          <w:b/>
          <w:bCs/>
          <w:kern w:val="2"/>
          <w:u w:val="single"/>
          <w:lang w:eastAsia="en-US"/>
        </w:rPr>
      </w:pPr>
    </w:p>
    <w:p w14:paraId="7339A685"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 xml:space="preserve">Di seguito l’elenco delle Società aventi acquisito il diritto di partecipare al Campionato di </w:t>
      </w:r>
      <w:r w:rsidRPr="008E31F8">
        <w:rPr>
          <w:rFonts w:ascii="Inter Tight" w:hAnsi="Inter Tight" w:cs="Inter Tight"/>
          <w:color w:val="FF0000"/>
          <w:sz w:val="24"/>
          <w:szCs w:val="24"/>
        </w:rPr>
        <w:t>PRIMA CATEGORIA</w:t>
      </w:r>
      <w:r w:rsidRPr="008E31F8">
        <w:rPr>
          <w:rFonts w:ascii="Inter Tight" w:hAnsi="Inter Tight" w:cs="Inter Tight"/>
          <w:sz w:val="24"/>
          <w:szCs w:val="24"/>
        </w:rPr>
        <w:t xml:space="preserve">, modificato a seguito dei ripescaggi sopra indicati e a seguito della dichiarazione di inattività della Società </w:t>
      </w:r>
      <w:r w:rsidRPr="008E31F8">
        <w:rPr>
          <w:rFonts w:ascii="Inter Tight" w:hAnsi="Inter Tight" w:cs="Inter Tight"/>
          <w:b/>
          <w:bCs/>
          <w:sz w:val="24"/>
          <w:szCs w:val="24"/>
        </w:rPr>
        <w:t>PORTUENSE ETRUSCA</w:t>
      </w:r>
      <w:r w:rsidRPr="008E31F8">
        <w:rPr>
          <w:rFonts w:ascii="Inter Tight" w:hAnsi="Inter Tight" w:cs="Inter Tight"/>
          <w:sz w:val="24"/>
          <w:szCs w:val="24"/>
        </w:rPr>
        <w:t>.</w:t>
      </w:r>
    </w:p>
    <w:p w14:paraId="05B63062" w14:textId="77777777" w:rsidR="008E31F8" w:rsidRPr="008E31F8" w:rsidRDefault="008E31F8" w:rsidP="008E31F8">
      <w:pPr>
        <w:jc w:val="both"/>
        <w:rPr>
          <w:rFonts w:ascii="Inter Tight" w:hAnsi="Inter Tight" w:cs="Inter Tight"/>
          <w:color w:val="FF0000"/>
          <w:sz w:val="24"/>
          <w:szCs w:val="24"/>
        </w:rPr>
      </w:pPr>
    </w:p>
    <w:p w14:paraId="396AE104"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Tale elenco potrà essere oggetto di modifica all'esito delle procedure di iscrizione da parte degli aventi diritto o per effetto di ratifica fusioni, rinunce, esclusioni e/o ripescaggi e/o completamento dell’organico nel Campionato di Promozione.</w:t>
      </w:r>
    </w:p>
    <w:p w14:paraId="54471FE2" w14:textId="77777777" w:rsidR="008E31F8" w:rsidRPr="008E31F8" w:rsidRDefault="008E31F8" w:rsidP="008E31F8">
      <w:pPr>
        <w:jc w:val="center"/>
        <w:rPr>
          <w:rFonts w:ascii="Inter Tight" w:hAnsi="Inter Tight" w:cs="Inter Tight"/>
          <w:b/>
          <w:bCs/>
          <w:color w:val="2F5496"/>
          <w:sz w:val="24"/>
          <w:szCs w:val="24"/>
        </w:rPr>
      </w:pPr>
    </w:p>
    <w:p w14:paraId="479EFB3D"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ORGANICO</w:t>
      </w:r>
    </w:p>
    <w:p w14:paraId="391940B5" w14:textId="77777777" w:rsidR="008E31F8" w:rsidRPr="008E31F8" w:rsidRDefault="008E31F8" w:rsidP="008E31F8">
      <w:pPr>
        <w:rPr>
          <w:rFonts w:ascii="Inter Tight" w:hAnsi="Inter Tight" w:cs="Inter Tight"/>
          <w:b/>
          <w:bCs/>
          <w:color w:val="2F5496"/>
          <w:sz w:val="32"/>
          <w:szCs w:val="32"/>
        </w:rPr>
      </w:pPr>
      <w:r w:rsidRPr="008E31F8">
        <w:rPr>
          <w:rFonts w:ascii="Inter Tight" w:hAnsi="Inter Tight" w:cs="Inter Tight"/>
          <w:b/>
          <w:bCs/>
          <w:color w:val="2F5496"/>
          <w:sz w:val="32"/>
          <w:szCs w:val="32"/>
        </w:rPr>
        <w:t>n. 128 squadre divise in n. 8 gironi da 16</w:t>
      </w:r>
    </w:p>
    <w:p w14:paraId="18D428A9" w14:textId="77777777" w:rsidR="008E31F8" w:rsidRPr="008E31F8" w:rsidRDefault="008E31F8" w:rsidP="008E31F8">
      <w:pPr>
        <w:jc w:val="center"/>
        <w:rPr>
          <w:rFonts w:ascii="Inter Tight" w:hAnsi="Inter Tight" w:cs="Inter Tight"/>
          <w:b/>
          <w:bCs/>
          <w:color w:val="2F5496"/>
          <w:sz w:val="24"/>
          <w:szCs w:val="24"/>
        </w:rPr>
      </w:pPr>
    </w:p>
    <w:p w14:paraId="1E28AB1F"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ELENCO AVENTI DIRITTO</w:t>
      </w:r>
    </w:p>
    <w:p w14:paraId="193981E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AC SORBOLO BIANCAZZURRA  </w:t>
      </w:r>
    </w:p>
    <w:p w14:paraId="4E3A4DB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ACCADEMIA MARIGNANESE    </w:t>
      </w:r>
    </w:p>
    <w:p w14:paraId="2DC55A66"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ALSENESE                 </w:t>
      </w:r>
    </w:p>
    <w:p w14:paraId="0729D5DF"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ANZOLAVINO CALCIO        </w:t>
      </w:r>
    </w:p>
    <w:p w14:paraId="6AFE852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ARQUATESE                </w:t>
      </w:r>
    </w:p>
    <w:p w14:paraId="4148264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ATLETIC PROGETTO MONTAGNA</w:t>
      </w:r>
    </w:p>
    <w:p w14:paraId="07F05ED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ATLETICO BIBBIANO CANOSSA</w:t>
      </w:r>
    </w:p>
    <w:p w14:paraId="2B73F03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ATLETICO SPM CALCIO      </w:t>
      </w:r>
    </w:p>
    <w:p w14:paraId="19D27294"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AUDAX FONTANELLATESE     </w:t>
      </w:r>
    </w:p>
    <w:p w14:paraId="39824506"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BAGNACAVALLO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559EC5E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BAGNO DI ROMAGNA CALCIO  </w:t>
      </w:r>
    </w:p>
    <w:p w14:paraId="471C11A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BAISO SECCHIA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1ADD22FC"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BANDO                    </w:t>
      </w:r>
    </w:p>
    <w:p w14:paraId="3093DAB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BASCA 2002               </w:t>
      </w:r>
    </w:p>
    <w:p w14:paraId="3339742B"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BASILICASTELLO           </w:t>
      </w:r>
    </w:p>
    <w:p w14:paraId="3E2A747B"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BELLARIVA VIRTUS</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DC36ADF"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BOBBIO 2012 PERINO</w:t>
      </w:r>
    </w:p>
    <w:p w14:paraId="4CE7E53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BOCA BARCO               </w:t>
      </w:r>
    </w:p>
    <w:p w14:paraId="7750967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BOMA FELLEGARA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69AA25C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BORGONOVESE              </w:t>
      </w:r>
    </w:p>
    <w:p w14:paraId="3F77502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C.ERIKA LAVEZZOLA APS    </w:t>
      </w:r>
    </w:p>
    <w:p w14:paraId="5F49D4DB"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CALCIO COTIGNOLA         </w:t>
      </w:r>
    </w:p>
    <w:p w14:paraId="2E77D1B7"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CALCIO FORLIMPOPOLI 1928 </w:t>
      </w:r>
    </w:p>
    <w:p w14:paraId="45B5327F"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CALCIO PONTELAGOSCURO   </w:t>
      </w:r>
    </w:p>
    <w:p w14:paraId="535F03E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CAMPOGALLIANO           </w:t>
      </w:r>
    </w:p>
    <w:p w14:paraId="7F24D575"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CARIGNANO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31DD9F9"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CASALGRANDE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6B3FF1A8"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CASTEL DEL RIO          </w:t>
      </w:r>
    </w:p>
    <w:p w14:paraId="0F26AFD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CATTOLICA CALCIO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5A33D37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CAVEZZO                 </w:t>
      </w:r>
    </w:p>
    <w:p w14:paraId="1143932F"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CELTIC CAVRIAGO         </w:t>
      </w:r>
    </w:p>
    <w:p w14:paraId="68723296"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CERETOLESE              </w:t>
      </w:r>
    </w:p>
    <w:p w14:paraId="000B8D65"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CLASSE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563C1A8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COLOMBARO               </w:t>
      </w:r>
    </w:p>
    <w:p w14:paraId="5AD3A2A3"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CRESPO CALCIO           </w:t>
      </w:r>
    </w:p>
    <w:p w14:paraId="041321A8"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CREVALCORE FC           </w:t>
      </w:r>
    </w:p>
    <w:p w14:paraId="6CFEE6B9"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DAINO SANTA CROCE A.S.D.</w:t>
      </w:r>
    </w:p>
    <w:p w14:paraId="09E625FF"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DOZZESE CALCIO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5D4C529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DUE EMME 1992           </w:t>
      </w:r>
    </w:p>
    <w:p w14:paraId="540887F3"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F.C. VALSA SAVIGNANO    </w:t>
      </w:r>
    </w:p>
    <w:p w14:paraId="6654581B"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FIDENZA 1922 F.C. SRL   </w:t>
      </w:r>
    </w:p>
    <w:p w14:paraId="4CC4F40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FOGNANO CALCIO           </w:t>
      </w:r>
    </w:p>
    <w:p w14:paraId="3AD3744F"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FONTANELICE              </w:t>
      </w:r>
    </w:p>
    <w:p w14:paraId="5D21CF84"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FOSSO GHIAIA             </w:t>
      </w:r>
    </w:p>
    <w:p w14:paraId="7522EC77"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FOX JUNIOR SERRAMAZZONI</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57D6988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FRUGESPORT               </w:t>
      </w:r>
    </w:p>
    <w:p w14:paraId="5EA734DC"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GALLO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FA3BB6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GAMBETTOLA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575861D0"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GRANATA SOC.COOP.A R.L.  </w:t>
      </w:r>
    </w:p>
    <w:p w14:paraId="74AD3FC7"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JUNIOR DRAGO             </w:t>
      </w:r>
    </w:p>
    <w:p w14:paraId="35749F9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JUNIOR FINALE            </w:t>
      </w:r>
    </w:p>
    <w:p w14:paraId="561C40A5"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JUNIOR GAMBETTOLA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14E8E863"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LA DOZZA CASALECCHIO 1921</w:t>
      </w:r>
    </w:p>
    <w:p w14:paraId="4627EDC3"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LEVIZZANO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04D93CD7"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MADONNINA CALCIO         </w:t>
      </w:r>
    </w:p>
    <w:p w14:paraId="1CFFC645"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MARZOLARA                </w:t>
      </w:r>
    </w:p>
    <w:p w14:paraId="1B660775"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MASI TORELLO VOGHIERA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3438C46F"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MELDOLA                  </w:t>
      </w:r>
    </w:p>
    <w:p w14:paraId="00D4A14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MIRANDOLESE FOLGORE CLUB</w:t>
      </w:r>
    </w:p>
    <w:p w14:paraId="783B06AA"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MODENESE CALCIO SSD A R.L </w:t>
      </w:r>
    </w:p>
    <w:p w14:paraId="0B7B8F9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MODIGLIANA CALCIO         </w:t>
      </w:r>
    </w:p>
    <w:p w14:paraId="1E412F9C"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MONTOMBRARO 1929</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5CC48A4"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NOCETO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90B94AB"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NONANTOLA CALCIO A.S.D.   </w:t>
      </w:r>
    </w:p>
    <w:p w14:paraId="5C533CD6"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NOVESE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0051B9FC"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NUOVA CODIGORESE          </w:t>
      </w:r>
    </w:p>
    <w:p w14:paraId="5A589CA9" w14:textId="77777777" w:rsidR="008E31F8" w:rsidRPr="008E31F8" w:rsidRDefault="008E31F8">
      <w:pPr>
        <w:numPr>
          <w:ilvl w:val="0"/>
          <w:numId w:val="42"/>
        </w:numPr>
        <w:ind w:right="-453"/>
        <w:rPr>
          <w:rFonts w:ascii="Inter Tight" w:hAnsi="Inter Tight" w:cs="Inter Tight"/>
          <w:color w:val="000000"/>
          <w:sz w:val="24"/>
          <w:szCs w:val="24"/>
          <w:lang w:val="en-US"/>
        </w:rPr>
      </w:pPr>
      <w:r w:rsidRPr="008E31F8">
        <w:rPr>
          <w:rFonts w:ascii="Inter Tight" w:hAnsi="Inter Tight" w:cs="Inter Tight"/>
          <w:color w:val="000000"/>
          <w:sz w:val="24"/>
          <w:szCs w:val="24"/>
          <w:lang w:val="en-US"/>
        </w:rPr>
        <w:t xml:space="preserve">ONLY SPORT ALFONSINE F.C. </w:t>
      </w:r>
    </w:p>
    <w:p w14:paraId="147EEE5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OSTELLATESE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648B4E6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PALANZANO 1946            </w:t>
      </w:r>
    </w:p>
    <w:p w14:paraId="4F4AF55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PERSICETO 85 SRL          </w:t>
      </w:r>
    </w:p>
    <w:p w14:paraId="09B21DF7"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PIANTA                    </w:t>
      </w:r>
    </w:p>
    <w:p w14:paraId="113431AC"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POLIS. VIRTUS CORREGGIO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1A625C05"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POLISPORTIVA IL CERVO     </w:t>
      </w:r>
    </w:p>
    <w:p w14:paraId="4A70D8B3" w14:textId="77777777" w:rsidR="008E31F8" w:rsidRPr="008E31F8" w:rsidRDefault="008E31F8">
      <w:pPr>
        <w:numPr>
          <w:ilvl w:val="0"/>
          <w:numId w:val="42"/>
        </w:numPr>
        <w:ind w:right="-453"/>
        <w:rPr>
          <w:rFonts w:ascii="Inter Tight" w:hAnsi="Inter Tight" w:cs="Inter Tight"/>
          <w:sz w:val="24"/>
          <w:szCs w:val="24"/>
        </w:rPr>
      </w:pPr>
      <w:r w:rsidRPr="008E31F8">
        <w:rPr>
          <w:rFonts w:ascii="Inter Tight" w:hAnsi="Inter Tight" w:cs="Inter Tight"/>
          <w:sz w:val="24"/>
          <w:szCs w:val="24"/>
        </w:rPr>
        <w:t>POLISPORTIVA SAMURAI</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t xml:space="preserve"> </w:t>
      </w:r>
    </w:p>
    <w:p w14:paraId="66361D4C" w14:textId="77777777" w:rsidR="008E31F8" w:rsidRPr="008E31F8" w:rsidRDefault="008E31F8">
      <w:pPr>
        <w:numPr>
          <w:ilvl w:val="0"/>
          <w:numId w:val="42"/>
        </w:numPr>
        <w:ind w:right="-453"/>
        <w:rPr>
          <w:rFonts w:ascii="Inter Tight" w:hAnsi="Inter Tight" w:cs="Inter Tight"/>
          <w:color w:val="000000"/>
          <w:sz w:val="24"/>
          <w:szCs w:val="24"/>
          <w:lang w:val="pt-PT"/>
        </w:rPr>
      </w:pPr>
      <w:r w:rsidRPr="008E31F8">
        <w:rPr>
          <w:rFonts w:ascii="Inter Tight" w:hAnsi="Inter Tight" w:cs="Inter Tight"/>
          <w:color w:val="000000"/>
          <w:sz w:val="24"/>
          <w:szCs w:val="24"/>
          <w:lang w:val="pt-PT"/>
        </w:rPr>
        <w:t xml:space="preserve">POLIVALENTE S.DAMASO      </w:t>
      </w:r>
    </w:p>
    <w:p w14:paraId="450ED762" w14:textId="77777777" w:rsidR="008E31F8" w:rsidRPr="008E31F8" w:rsidRDefault="008E31F8">
      <w:pPr>
        <w:numPr>
          <w:ilvl w:val="0"/>
          <w:numId w:val="42"/>
        </w:numPr>
        <w:ind w:right="-453"/>
        <w:rPr>
          <w:rFonts w:ascii="Inter Tight" w:hAnsi="Inter Tight" w:cs="Inter Tight"/>
          <w:color w:val="000000"/>
          <w:sz w:val="24"/>
          <w:szCs w:val="24"/>
          <w:lang w:val="pt-PT"/>
        </w:rPr>
      </w:pPr>
      <w:r w:rsidRPr="008E31F8">
        <w:rPr>
          <w:rFonts w:ascii="Inter Tight" w:hAnsi="Inter Tight" w:cs="Inter Tight"/>
          <w:color w:val="000000"/>
          <w:sz w:val="24"/>
          <w:szCs w:val="24"/>
          <w:lang w:val="pt-PT"/>
        </w:rPr>
        <w:t xml:space="preserve">POVIGLIESE A.S.D.         </w:t>
      </w:r>
    </w:p>
    <w:p w14:paraId="65699E38"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QUATTRO CASTELLA RE A.S.D </w:t>
      </w:r>
    </w:p>
    <w:p w14:paraId="1FE7BF75"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RAVARINO                  </w:t>
      </w:r>
    </w:p>
    <w:p w14:paraId="18A8C1A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REAL FUSIGNANO 2009      </w:t>
      </w:r>
    </w:p>
    <w:p w14:paraId="1D1AB8FB"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REAL SALABOLOGNESE     </w:t>
      </w:r>
    </w:p>
    <w:p w14:paraId="25373254" w14:textId="77777777" w:rsidR="008E31F8" w:rsidRPr="008E31F8" w:rsidRDefault="008E31F8">
      <w:pPr>
        <w:numPr>
          <w:ilvl w:val="0"/>
          <w:numId w:val="42"/>
        </w:numPr>
        <w:ind w:right="-453"/>
        <w:rPr>
          <w:rFonts w:ascii="Inter Tight" w:hAnsi="Inter Tight" w:cs="Inter Tight"/>
          <w:color w:val="000000"/>
        </w:rPr>
      </w:pPr>
      <w:r w:rsidRPr="008E31F8">
        <w:rPr>
          <w:rFonts w:ascii="Inter Tight" w:hAnsi="Inter Tight" w:cs="Inter Tight"/>
          <w:color w:val="000000"/>
          <w:sz w:val="24"/>
          <w:szCs w:val="24"/>
        </w:rPr>
        <w:t xml:space="preserve">REAL SPORTING PIANORESE </w:t>
      </w:r>
      <w:r w:rsidRPr="008E31F8">
        <w:rPr>
          <w:rFonts w:ascii="Inter Tight" w:hAnsi="Inter Tight" w:cs="Inter Tight"/>
          <w:color w:val="000000"/>
        </w:rPr>
        <w:t xml:space="preserve">(sorta da fusione tra SPORTING PIANORESE e SPORTING VADO)             </w:t>
      </w:r>
      <w:r w:rsidRPr="008E31F8">
        <w:rPr>
          <w:rFonts w:ascii="Inter Tight" w:hAnsi="Inter Tight" w:cs="Inter Tight"/>
          <w:color w:val="000000"/>
          <w:sz w:val="24"/>
          <w:szCs w:val="24"/>
        </w:rPr>
        <w:t xml:space="preserve">  </w:t>
      </w:r>
    </w:p>
    <w:p w14:paraId="51927C6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RENO MOLINELLA 1911 ASD  </w:t>
      </w:r>
    </w:p>
    <w:p w14:paraId="7BBA9A75"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RIVARA                   </w:t>
      </w:r>
    </w:p>
    <w:p w14:paraId="40C4790F"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RUBIERESE SRLSD          </w:t>
      </w:r>
    </w:p>
    <w:p w14:paraId="4C650658"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RUMAGNA                  </w:t>
      </w:r>
    </w:p>
    <w:p w14:paraId="5AB14C43"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 ERMETE 1970           </w:t>
      </w:r>
    </w:p>
    <w:p w14:paraId="5EC78E90" w14:textId="77777777" w:rsidR="008E31F8" w:rsidRPr="008E31F8" w:rsidRDefault="008E31F8">
      <w:pPr>
        <w:numPr>
          <w:ilvl w:val="0"/>
          <w:numId w:val="42"/>
        </w:numPr>
        <w:ind w:right="-453"/>
        <w:rPr>
          <w:rFonts w:ascii="Inter Tight" w:hAnsi="Inter Tight" w:cs="Inter Tight"/>
          <w:color w:val="000000"/>
          <w:sz w:val="24"/>
          <w:szCs w:val="24"/>
        </w:rPr>
      </w:pPr>
      <w:proofErr w:type="gramStart"/>
      <w:r w:rsidRPr="008E31F8">
        <w:rPr>
          <w:rFonts w:ascii="Inter Tight" w:hAnsi="Inter Tight" w:cs="Inter Tight"/>
          <w:color w:val="000000"/>
          <w:sz w:val="24"/>
          <w:szCs w:val="24"/>
        </w:rPr>
        <w:t>S.LAZZARO</w:t>
      </w:r>
      <w:proofErr w:type="gramEnd"/>
      <w:r w:rsidRPr="008E31F8">
        <w:rPr>
          <w:rFonts w:ascii="Inter Tight" w:hAnsi="Inter Tight" w:cs="Inter Tight"/>
          <w:color w:val="000000"/>
          <w:sz w:val="24"/>
          <w:szCs w:val="24"/>
        </w:rPr>
        <w:t xml:space="preserve"> </w:t>
      </w:r>
      <w:proofErr w:type="gramStart"/>
      <w:r w:rsidRPr="008E31F8">
        <w:rPr>
          <w:rFonts w:ascii="Inter Tight" w:hAnsi="Inter Tight" w:cs="Inter Tight"/>
          <w:color w:val="000000"/>
          <w:sz w:val="24"/>
          <w:szCs w:val="24"/>
        </w:rPr>
        <w:t>A.FARNESIANA</w:t>
      </w:r>
      <w:proofErr w:type="gramEnd"/>
      <w:r w:rsidRPr="008E31F8">
        <w:rPr>
          <w:rFonts w:ascii="Inter Tight" w:hAnsi="Inter Tight" w:cs="Inter Tight"/>
          <w:color w:val="000000"/>
          <w:sz w:val="24"/>
          <w:szCs w:val="24"/>
        </w:rPr>
        <w:t xml:space="preserve">   </w:t>
      </w:r>
    </w:p>
    <w:p w14:paraId="28B51D8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SAN BARTOLO GABICCE MARE </w:t>
      </w:r>
    </w:p>
    <w:p w14:paraId="473B9200"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SAN LORENZO MONTICELLI   </w:t>
      </w:r>
    </w:p>
    <w:p w14:paraId="535CD36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SAN SECONDO 1917</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2B27FD1A"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SAN VITTORE              </w:t>
      </w:r>
    </w:p>
    <w:p w14:paraId="382595A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SARMATESE                </w:t>
      </w:r>
    </w:p>
    <w:p w14:paraId="14EA0A65"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SAVARNA                  </w:t>
      </w:r>
    </w:p>
    <w:p w14:paraId="719D946A"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SAVENA CALCIO            </w:t>
      </w:r>
    </w:p>
    <w:p w14:paraId="45538A89"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SAVIO CALCIO A.S.D.      </w:t>
      </w:r>
    </w:p>
    <w:p w14:paraId="30F6967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SERMIDE CALCIO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EF828C0"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SPILAMBERTO 96 A.S.D.    </w:t>
      </w:r>
    </w:p>
    <w:p w14:paraId="11404ACF"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SPORTING AIRONE ASD      </w:t>
      </w:r>
    </w:p>
    <w:p w14:paraId="6A82A0D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SPORTING FIORENZUOLA     </w:t>
      </w:r>
    </w:p>
    <w:p w14:paraId="306065EB"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SPORTING PREDAPPIO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7D32A2B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STELLA AZZURRA ZOLINO    </w:t>
      </w:r>
    </w:p>
    <w:p w14:paraId="1A9A199C"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STELLA ROSSA </w:t>
      </w:r>
      <w:proofErr w:type="gramStart"/>
      <w:r w:rsidRPr="008E31F8">
        <w:rPr>
          <w:rFonts w:ascii="Inter Tight" w:hAnsi="Inter Tight" w:cs="Inter Tight"/>
          <w:color w:val="000000"/>
          <w:sz w:val="24"/>
          <w:szCs w:val="24"/>
        </w:rPr>
        <w:t>C.BORSETTI</w:t>
      </w:r>
      <w:proofErr w:type="gramEnd"/>
      <w:r w:rsidRPr="008E31F8">
        <w:rPr>
          <w:rFonts w:ascii="Inter Tight" w:hAnsi="Inter Tight" w:cs="Inter Tight"/>
          <w:color w:val="000000"/>
          <w:sz w:val="24"/>
          <w:szCs w:val="24"/>
        </w:rPr>
        <w:t xml:space="preserve">  </w:t>
      </w:r>
    </w:p>
    <w:p w14:paraId="24D52D58"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SUPERGA 63 DILETTANTISTIC</w:t>
      </w:r>
    </w:p>
    <w:p w14:paraId="2139613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TEAM CROCIATI PARMA</w:t>
      </w:r>
    </w:p>
    <w:p w14:paraId="31541397"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TEAM TRAVERSETOLO A.S.D. </w:t>
      </w:r>
    </w:p>
    <w:p w14:paraId="018044B4"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TERRE ALTE BERCETO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30D84D63"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TORCONCA CATTOLICA       </w:t>
      </w:r>
    </w:p>
    <w:p w14:paraId="751D97F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TOZZONA PEDAGNA          </w:t>
      </w:r>
    </w:p>
    <w:p w14:paraId="0B5B011C"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TREBBO 1979              </w:t>
      </w:r>
    </w:p>
    <w:p w14:paraId="3D46577A"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UNIONE CALCIOCASALESE SRL</w:t>
      </w:r>
    </w:p>
    <w:p w14:paraId="4E96C806"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UNITED ALBINEA    </w:t>
      </w:r>
    </w:p>
    <w:p w14:paraId="09846CD1"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UNITED MONTEFREDENTE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384F5136"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VECCHIAZZANO             </w:t>
      </w:r>
    </w:p>
    <w:p w14:paraId="55EB62C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VERUCCHIO                </w:t>
      </w:r>
    </w:p>
    <w:p w14:paraId="423A38A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VEZZANO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E9D1565" w14:textId="77777777" w:rsidR="008E31F8" w:rsidRPr="008E31F8" w:rsidRDefault="008E31F8">
      <w:pPr>
        <w:numPr>
          <w:ilvl w:val="0"/>
          <w:numId w:val="42"/>
        </w:numPr>
        <w:ind w:right="-453"/>
        <w:rPr>
          <w:rFonts w:ascii="Inter Tight" w:hAnsi="Inter Tight" w:cs="Inter Tight"/>
          <w:color w:val="000000"/>
          <w:sz w:val="24"/>
          <w:szCs w:val="24"/>
          <w:lang w:val="es-ES"/>
        </w:rPr>
      </w:pPr>
      <w:r w:rsidRPr="008E31F8">
        <w:rPr>
          <w:rFonts w:ascii="Inter Tight" w:hAnsi="Inter Tight" w:cs="Inter Tight"/>
          <w:color w:val="000000"/>
          <w:sz w:val="24"/>
          <w:szCs w:val="24"/>
          <w:lang w:val="es-ES"/>
        </w:rPr>
        <w:t xml:space="preserve">VIADANA S.S.D. S.R.L.    </w:t>
      </w:r>
    </w:p>
    <w:p w14:paraId="7B4AA7A4"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VIAROLESE SISSA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A0E4A9E"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VICOFERTILE              </w:t>
      </w:r>
    </w:p>
    <w:p w14:paraId="11517BF9"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VICTORIA                 </w:t>
      </w:r>
    </w:p>
    <w:p w14:paraId="7E0DBA92"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VIGOLZONE 1968           </w:t>
      </w:r>
    </w:p>
    <w:p w14:paraId="6FBB7F4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VIRTUS CASTELFRANCOCALCIO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070FAE61" w14:textId="77777777" w:rsidR="008E31F8" w:rsidRPr="008E31F8" w:rsidRDefault="008E31F8">
      <w:pPr>
        <w:numPr>
          <w:ilvl w:val="0"/>
          <w:numId w:val="42"/>
        </w:numPr>
        <w:ind w:right="-453"/>
        <w:rPr>
          <w:rFonts w:ascii="Inter Tight" w:hAnsi="Inter Tight" w:cs="Inter Tight"/>
          <w:color w:val="000000"/>
          <w:sz w:val="24"/>
          <w:szCs w:val="24"/>
          <w:lang w:val="es-ES"/>
        </w:rPr>
      </w:pPr>
      <w:r w:rsidRPr="008E31F8">
        <w:rPr>
          <w:rFonts w:ascii="Inter Tight" w:hAnsi="Inter Tight" w:cs="Inter Tight"/>
          <w:color w:val="000000"/>
          <w:sz w:val="24"/>
          <w:szCs w:val="24"/>
          <w:lang w:val="es-ES"/>
        </w:rPr>
        <w:t>VIRTUS FAENZA S.S.D.AR.L.</w:t>
      </w:r>
    </w:p>
    <w:p w14:paraId="7FA16706"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VIRTUS LIBERTAS SRL      </w:t>
      </w:r>
    </w:p>
    <w:p w14:paraId="6DFA3C53"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VIS RF FAVENTIA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33E932C4"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VIS </w:t>
      </w:r>
      <w:proofErr w:type="gramStart"/>
      <w:r w:rsidRPr="008E31F8">
        <w:rPr>
          <w:rFonts w:ascii="Inter Tight" w:hAnsi="Inter Tight" w:cs="Inter Tight"/>
          <w:color w:val="000000"/>
          <w:sz w:val="24"/>
          <w:szCs w:val="24"/>
        </w:rPr>
        <w:t>S.PROSPERO</w:t>
      </w:r>
      <w:proofErr w:type="gramEnd"/>
      <w:r w:rsidRPr="008E31F8">
        <w:rPr>
          <w:rFonts w:ascii="Inter Tight" w:hAnsi="Inter Tight" w:cs="Inter Tight"/>
          <w:color w:val="000000"/>
          <w:sz w:val="24"/>
          <w:szCs w:val="24"/>
        </w:rPr>
        <w:t xml:space="preserve"> A.S.D.    </w:t>
      </w:r>
    </w:p>
    <w:p w14:paraId="144D515D"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ZIANO</w:t>
      </w:r>
    </w:p>
    <w:p w14:paraId="75370D30" w14:textId="77777777" w:rsidR="008E31F8" w:rsidRPr="008E31F8" w:rsidRDefault="008E31F8" w:rsidP="008E31F8">
      <w:pPr>
        <w:ind w:right="-453"/>
        <w:rPr>
          <w:rFonts w:ascii="Inter Tight" w:hAnsi="Inter Tight" w:cs="Inter Tight"/>
          <w:b/>
          <w:color w:val="323E4F"/>
          <w:sz w:val="32"/>
          <w:szCs w:val="32"/>
        </w:rPr>
      </w:pPr>
    </w:p>
    <w:p w14:paraId="5C01D150"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SOCIETA’ INSERITA A COMPLETAMENTO DELL’ORGANICO</w:t>
      </w:r>
    </w:p>
    <w:p w14:paraId="4CC7D309"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DOGATESE</w:t>
      </w:r>
    </w:p>
    <w:p w14:paraId="28F7EC78" w14:textId="77777777" w:rsidR="008E31F8" w:rsidRPr="008E31F8" w:rsidRDefault="008E31F8">
      <w:pPr>
        <w:numPr>
          <w:ilvl w:val="0"/>
          <w:numId w:val="42"/>
        </w:numPr>
        <w:ind w:right="-453"/>
        <w:rPr>
          <w:rFonts w:ascii="Inter Tight" w:hAnsi="Inter Tight" w:cs="Inter Tight"/>
          <w:color w:val="000000"/>
          <w:sz w:val="24"/>
          <w:szCs w:val="24"/>
        </w:rPr>
      </w:pPr>
      <w:r w:rsidRPr="008E31F8">
        <w:rPr>
          <w:rFonts w:ascii="Inter Tight" w:hAnsi="Inter Tight" w:cs="Inter Tight"/>
          <w:color w:val="000000"/>
          <w:sz w:val="24"/>
          <w:szCs w:val="24"/>
        </w:rPr>
        <w:t xml:space="preserve">POLISPORTIVA CAPANNI </w:t>
      </w:r>
    </w:p>
    <w:p w14:paraId="4A377629" w14:textId="77777777" w:rsidR="008E31F8" w:rsidRPr="008E31F8" w:rsidRDefault="008E31F8" w:rsidP="008E31F8">
      <w:pPr>
        <w:ind w:right="-453"/>
        <w:rPr>
          <w:rFonts w:ascii="Inter Tight" w:hAnsi="Inter Tight" w:cs="Inter Tight"/>
          <w:b/>
          <w:color w:val="323E4F"/>
          <w:sz w:val="32"/>
          <w:szCs w:val="32"/>
        </w:rPr>
      </w:pPr>
    </w:p>
    <w:p w14:paraId="02871FD4" w14:textId="77777777" w:rsidR="008E31F8" w:rsidRPr="008E31F8" w:rsidRDefault="008E31F8" w:rsidP="008E31F8">
      <w:pPr>
        <w:ind w:left="-284" w:right="-453"/>
        <w:jc w:val="center"/>
        <w:rPr>
          <w:rFonts w:ascii="Inter Tight" w:hAnsi="Inter Tight" w:cs="Inter Tight"/>
          <w:b/>
          <w:color w:val="323E4F"/>
          <w:sz w:val="32"/>
          <w:szCs w:val="32"/>
        </w:rPr>
      </w:pPr>
      <w:bookmarkStart w:id="5" w:name="_Hlk230102142"/>
      <w:r w:rsidRPr="008E31F8">
        <w:rPr>
          <w:rFonts w:ascii="Inter Tight" w:hAnsi="Inter Tight" w:cs="Inter Tight"/>
          <w:b/>
          <w:color w:val="323E4F"/>
          <w:sz w:val="32"/>
          <w:szCs w:val="32"/>
        </w:rPr>
        <w:t xml:space="preserve">AGGIORNAMENTO GRADUATORIA EVENTUALE </w:t>
      </w:r>
    </w:p>
    <w:p w14:paraId="14DCC0F7" w14:textId="77777777"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COMPLETAMENTO ORGANICO</w:t>
      </w:r>
    </w:p>
    <w:p w14:paraId="73E37901" w14:textId="77777777"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CAMPIONATO PRIMA CATEGORIA 2026-2027</w:t>
      </w:r>
    </w:p>
    <w:p w14:paraId="78A611D2" w14:textId="77777777" w:rsidR="008E31F8" w:rsidRPr="008E31F8" w:rsidRDefault="008E31F8" w:rsidP="008E31F8">
      <w:pPr>
        <w:jc w:val="center"/>
        <w:rPr>
          <w:rFonts w:ascii="Inter Tight" w:hAnsi="Inter Tight" w:cs="Inter Tight"/>
          <w:b/>
          <w:sz w:val="24"/>
          <w:szCs w:val="24"/>
        </w:rPr>
      </w:pPr>
      <w:r w:rsidRPr="008E31F8">
        <w:rPr>
          <w:rFonts w:ascii="Inter Tight" w:hAnsi="Inter Tight" w:cs="Inter Tight"/>
          <w:b/>
          <w:sz w:val="24"/>
          <w:szCs w:val="24"/>
        </w:rPr>
        <w:t>Salvo errori e/o omissioni</w:t>
      </w:r>
    </w:p>
    <w:bookmarkEnd w:id="5"/>
    <w:p w14:paraId="1606AC3D" w14:textId="77777777" w:rsidR="008E31F8" w:rsidRPr="008E31F8" w:rsidRDefault="008E31F8" w:rsidP="008E31F8">
      <w:pPr>
        <w:jc w:val="center"/>
        <w:rPr>
          <w:rFonts w:ascii="Inter Tight" w:hAnsi="Inter Tight" w:cs="Inter Tight"/>
          <w:b/>
          <w:sz w:val="24"/>
          <w:szCs w:val="24"/>
        </w:rPr>
      </w:pPr>
    </w:p>
    <w:p w14:paraId="190A58E2" w14:textId="77777777" w:rsidR="008E31F8" w:rsidRPr="008E31F8" w:rsidRDefault="008E31F8" w:rsidP="008E31F8">
      <w:pPr>
        <w:jc w:val="center"/>
        <w:rPr>
          <w:rFonts w:ascii="Inter Tight" w:hAnsi="Inter Tight" w:cs="Inter Tight"/>
          <w:b/>
          <w:sz w:val="24"/>
          <w:szCs w:val="24"/>
        </w:rPr>
      </w:pPr>
    </w:p>
    <w:tbl>
      <w:tblPr>
        <w:tblW w:w="10773"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418"/>
        <w:gridCol w:w="3134"/>
        <w:gridCol w:w="1236"/>
        <w:gridCol w:w="1155"/>
        <w:gridCol w:w="1255"/>
        <w:gridCol w:w="1263"/>
        <w:gridCol w:w="1312"/>
      </w:tblGrid>
      <w:tr w:rsidR="008E31F8" w:rsidRPr="008E31F8" w14:paraId="5E2CBBC9"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3D009CD6"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in graduatoria</w:t>
            </w:r>
          </w:p>
        </w:tc>
        <w:tc>
          <w:tcPr>
            <w:tcW w:w="3134" w:type="dxa"/>
            <w:tcBorders>
              <w:top w:val="single" w:sz="4" w:space="0" w:color="auto"/>
              <w:left w:val="single" w:sz="4" w:space="0" w:color="auto"/>
              <w:bottom w:val="single" w:sz="4" w:space="0" w:color="auto"/>
              <w:right w:val="single" w:sz="4" w:space="0" w:color="auto"/>
            </w:tcBorders>
            <w:vAlign w:val="center"/>
            <w:hideMark/>
          </w:tcPr>
          <w:p w14:paraId="5B8D8333"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 xml:space="preserve">Società di Seconda Categoria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EEF23FA"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Girone</w:t>
            </w:r>
          </w:p>
        </w:tc>
        <w:tc>
          <w:tcPr>
            <w:tcW w:w="1155" w:type="dxa"/>
            <w:tcBorders>
              <w:top w:val="single" w:sz="4" w:space="0" w:color="auto"/>
              <w:left w:val="single" w:sz="4" w:space="0" w:color="auto"/>
              <w:bottom w:val="single" w:sz="4" w:space="0" w:color="auto"/>
              <w:right w:val="single" w:sz="4" w:space="0" w:color="auto"/>
            </w:tcBorders>
            <w:vAlign w:val="center"/>
          </w:tcPr>
          <w:p w14:paraId="17440F9B"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classifica</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917625C"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punti</w:t>
            </w:r>
          </w:p>
        </w:tc>
        <w:tc>
          <w:tcPr>
            <w:tcW w:w="1263" w:type="dxa"/>
            <w:tcBorders>
              <w:top w:val="single" w:sz="4" w:space="0" w:color="auto"/>
              <w:left w:val="single" w:sz="4" w:space="0" w:color="auto"/>
              <w:bottom w:val="single" w:sz="4" w:space="0" w:color="auto"/>
              <w:right w:val="single" w:sz="4" w:space="0" w:color="auto"/>
            </w:tcBorders>
            <w:vAlign w:val="center"/>
          </w:tcPr>
          <w:p w14:paraId="01252DFB"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differenza reti</w:t>
            </w:r>
          </w:p>
        </w:tc>
        <w:tc>
          <w:tcPr>
            <w:tcW w:w="1312" w:type="dxa"/>
            <w:tcBorders>
              <w:top w:val="single" w:sz="4" w:space="0" w:color="auto"/>
              <w:left w:val="single" w:sz="4" w:space="0" w:color="auto"/>
              <w:bottom w:val="single" w:sz="4" w:space="0" w:color="auto"/>
              <w:right w:val="single" w:sz="4" w:space="0" w:color="auto"/>
            </w:tcBorders>
          </w:tcPr>
          <w:p w14:paraId="0A619F66"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Reti segnate</w:t>
            </w:r>
          </w:p>
        </w:tc>
      </w:tr>
      <w:tr w:rsidR="008E31F8" w:rsidRPr="008E31F8" w14:paraId="56CEE43B" w14:textId="77777777" w:rsidTr="00942924">
        <w:trPr>
          <w:jc w:val="center"/>
        </w:trPr>
        <w:tc>
          <w:tcPr>
            <w:tcW w:w="10773" w:type="dxa"/>
            <w:gridSpan w:val="7"/>
            <w:tcBorders>
              <w:top w:val="single" w:sz="4" w:space="0" w:color="auto"/>
              <w:left w:val="nil"/>
              <w:bottom w:val="nil"/>
              <w:right w:val="nil"/>
            </w:tcBorders>
          </w:tcPr>
          <w:p w14:paraId="752CE80B" w14:textId="77777777" w:rsidR="008E31F8" w:rsidRPr="008E31F8" w:rsidRDefault="008E31F8" w:rsidP="00942924">
            <w:pPr>
              <w:jc w:val="center"/>
              <w:rPr>
                <w:rFonts w:ascii="Inter Tight" w:hAnsi="Inter Tight" w:cs="Inter Tight"/>
                <w:b/>
                <w:bCs/>
                <w:color w:val="C00000"/>
                <w:sz w:val="22"/>
                <w:szCs w:val="22"/>
              </w:rPr>
            </w:pPr>
            <w:r w:rsidRPr="008E31F8">
              <w:rPr>
                <w:rFonts w:ascii="Inter Tight" w:hAnsi="Inter Tight" w:cs="Inter Tight"/>
                <w:b/>
                <w:bCs/>
                <w:color w:val="C00000"/>
                <w:sz w:val="22"/>
                <w:szCs w:val="22"/>
              </w:rPr>
              <w:t>GRADUATORIA 1 (vincenti terzo turno play off regionali)</w:t>
            </w:r>
          </w:p>
        </w:tc>
      </w:tr>
      <w:tr w:rsidR="008E31F8" w:rsidRPr="008E31F8" w14:paraId="7809DAFE"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A169D8C"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w:t>
            </w:r>
          </w:p>
        </w:tc>
        <w:tc>
          <w:tcPr>
            <w:tcW w:w="3134" w:type="dxa"/>
            <w:tcBorders>
              <w:top w:val="single" w:sz="4" w:space="0" w:color="auto"/>
              <w:left w:val="single" w:sz="4" w:space="0" w:color="auto"/>
              <w:bottom w:val="single" w:sz="4" w:space="0" w:color="auto"/>
              <w:right w:val="single" w:sz="4" w:space="0" w:color="auto"/>
            </w:tcBorders>
            <w:vAlign w:val="center"/>
          </w:tcPr>
          <w:p w14:paraId="30A6F634"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VIRTUS MANDRIO</w:t>
            </w:r>
          </w:p>
        </w:tc>
        <w:tc>
          <w:tcPr>
            <w:tcW w:w="1236" w:type="dxa"/>
            <w:tcBorders>
              <w:top w:val="single" w:sz="4" w:space="0" w:color="auto"/>
              <w:left w:val="single" w:sz="4" w:space="0" w:color="auto"/>
              <w:bottom w:val="single" w:sz="4" w:space="0" w:color="auto"/>
              <w:right w:val="single" w:sz="4" w:space="0" w:color="auto"/>
            </w:tcBorders>
            <w:vAlign w:val="center"/>
          </w:tcPr>
          <w:p w14:paraId="103FE36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E</w:t>
            </w:r>
          </w:p>
        </w:tc>
        <w:tc>
          <w:tcPr>
            <w:tcW w:w="1155" w:type="dxa"/>
            <w:tcBorders>
              <w:top w:val="single" w:sz="4" w:space="0" w:color="auto"/>
              <w:left w:val="single" w:sz="4" w:space="0" w:color="auto"/>
              <w:bottom w:val="single" w:sz="4" w:space="0" w:color="auto"/>
              <w:right w:val="single" w:sz="4" w:space="0" w:color="auto"/>
            </w:tcBorders>
            <w:vAlign w:val="center"/>
          </w:tcPr>
          <w:p w14:paraId="7E0407A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7BA6DA6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4B156C92" w14:textId="77777777" w:rsidR="008E31F8" w:rsidRPr="008E31F8" w:rsidRDefault="008E31F8" w:rsidP="00942924">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tcPr>
          <w:p w14:paraId="0FF2FE13" w14:textId="77777777" w:rsidR="008E31F8" w:rsidRPr="008E31F8" w:rsidRDefault="008E31F8" w:rsidP="00942924">
            <w:pPr>
              <w:jc w:val="center"/>
              <w:rPr>
                <w:rFonts w:ascii="Inter Tight" w:hAnsi="Inter Tight" w:cs="Inter Tight"/>
              </w:rPr>
            </w:pPr>
          </w:p>
        </w:tc>
      </w:tr>
      <w:tr w:rsidR="008E31F8" w:rsidRPr="008E31F8" w14:paraId="0542E656"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D23360A"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w:t>
            </w:r>
          </w:p>
        </w:tc>
        <w:tc>
          <w:tcPr>
            <w:tcW w:w="3134" w:type="dxa"/>
            <w:tcBorders>
              <w:top w:val="single" w:sz="4" w:space="0" w:color="auto"/>
              <w:left w:val="single" w:sz="4" w:space="0" w:color="auto"/>
              <w:bottom w:val="single" w:sz="4" w:space="0" w:color="auto"/>
              <w:right w:val="single" w:sz="4" w:space="0" w:color="auto"/>
            </w:tcBorders>
            <w:vAlign w:val="center"/>
          </w:tcPr>
          <w:p w14:paraId="3ADCE989"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PORTO FUORI CALCIO</w:t>
            </w:r>
          </w:p>
        </w:tc>
        <w:tc>
          <w:tcPr>
            <w:tcW w:w="1236" w:type="dxa"/>
            <w:tcBorders>
              <w:top w:val="single" w:sz="4" w:space="0" w:color="auto"/>
              <w:left w:val="single" w:sz="4" w:space="0" w:color="auto"/>
              <w:bottom w:val="single" w:sz="4" w:space="0" w:color="auto"/>
              <w:right w:val="single" w:sz="4" w:space="0" w:color="auto"/>
            </w:tcBorders>
            <w:vAlign w:val="center"/>
          </w:tcPr>
          <w:p w14:paraId="47F806A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1125403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D1D533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490F8CD9" w14:textId="77777777" w:rsidR="008E31F8" w:rsidRPr="008E31F8" w:rsidRDefault="008E31F8" w:rsidP="00942924">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49B4F6C" w14:textId="77777777" w:rsidR="008E31F8" w:rsidRPr="008E31F8" w:rsidRDefault="008E31F8" w:rsidP="00942924">
            <w:pPr>
              <w:jc w:val="center"/>
              <w:rPr>
                <w:rFonts w:ascii="Inter Tight" w:hAnsi="Inter Tight" w:cs="Inter Tight"/>
              </w:rPr>
            </w:pPr>
          </w:p>
        </w:tc>
      </w:tr>
      <w:tr w:rsidR="008E31F8" w:rsidRPr="008E31F8" w14:paraId="606568FF" w14:textId="77777777" w:rsidTr="00942924">
        <w:trPr>
          <w:jc w:val="center"/>
        </w:trPr>
        <w:tc>
          <w:tcPr>
            <w:tcW w:w="10773" w:type="dxa"/>
            <w:gridSpan w:val="7"/>
            <w:tcBorders>
              <w:top w:val="single" w:sz="4" w:space="0" w:color="auto"/>
              <w:left w:val="nil"/>
              <w:bottom w:val="nil"/>
              <w:right w:val="nil"/>
            </w:tcBorders>
          </w:tcPr>
          <w:p w14:paraId="728B2DB5" w14:textId="77777777" w:rsidR="008E31F8" w:rsidRPr="008E31F8" w:rsidRDefault="008E31F8" w:rsidP="00942924">
            <w:pPr>
              <w:jc w:val="center"/>
              <w:rPr>
                <w:rFonts w:ascii="Inter Tight" w:hAnsi="Inter Tight" w:cs="Inter Tight"/>
                <w:b/>
                <w:bCs/>
                <w:color w:val="C00000"/>
                <w:sz w:val="22"/>
                <w:szCs w:val="22"/>
              </w:rPr>
            </w:pPr>
            <w:r w:rsidRPr="008E31F8">
              <w:rPr>
                <w:rFonts w:ascii="Inter Tight" w:hAnsi="Inter Tight" w:cs="Inter Tight"/>
                <w:b/>
                <w:bCs/>
                <w:color w:val="C00000"/>
                <w:sz w:val="22"/>
                <w:szCs w:val="22"/>
              </w:rPr>
              <w:t>GRADUATORIA 2 (perdenti terzo turno play off regionali)</w:t>
            </w:r>
          </w:p>
        </w:tc>
      </w:tr>
      <w:tr w:rsidR="008E31F8" w:rsidRPr="008E31F8" w14:paraId="34EBB56B"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D79DC60"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3</w:t>
            </w:r>
          </w:p>
        </w:tc>
        <w:tc>
          <w:tcPr>
            <w:tcW w:w="3134" w:type="dxa"/>
            <w:tcBorders>
              <w:top w:val="single" w:sz="4" w:space="0" w:color="auto"/>
              <w:left w:val="single" w:sz="4" w:space="0" w:color="auto"/>
              <w:bottom w:val="single" w:sz="4" w:space="0" w:color="auto"/>
              <w:right w:val="single" w:sz="4" w:space="0" w:color="auto"/>
            </w:tcBorders>
            <w:vAlign w:val="center"/>
          </w:tcPr>
          <w:p w14:paraId="37080B45"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REAL RIMINI</w:t>
            </w:r>
          </w:p>
        </w:tc>
        <w:tc>
          <w:tcPr>
            <w:tcW w:w="1236" w:type="dxa"/>
            <w:tcBorders>
              <w:top w:val="single" w:sz="4" w:space="0" w:color="auto"/>
              <w:left w:val="single" w:sz="4" w:space="0" w:color="auto"/>
              <w:bottom w:val="single" w:sz="4" w:space="0" w:color="auto"/>
              <w:right w:val="single" w:sz="4" w:space="0" w:color="auto"/>
            </w:tcBorders>
            <w:vAlign w:val="center"/>
          </w:tcPr>
          <w:p w14:paraId="4AA518F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3ABC108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5BD2DF7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43D48D16" w14:textId="77777777" w:rsidR="008E31F8" w:rsidRPr="008E31F8" w:rsidRDefault="008E31F8" w:rsidP="00942924">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C355431" w14:textId="77777777" w:rsidR="008E31F8" w:rsidRPr="008E31F8" w:rsidRDefault="008E31F8" w:rsidP="00942924">
            <w:pPr>
              <w:jc w:val="center"/>
              <w:rPr>
                <w:rFonts w:ascii="Inter Tight" w:hAnsi="Inter Tight" w:cs="Inter Tight"/>
              </w:rPr>
            </w:pPr>
          </w:p>
        </w:tc>
      </w:tr>
      <w:tr w:rsidR="008E31F8" w:rsidRPr="008E31F8" w14:paraId="3EBE1936"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19B86A3"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4</w:t>
            </w:r>
          </w:p>
        </w:tc>
        <w:tc>
          <w:tcPr>
            <w:tcW w:w="3134" w:type="dxa"/>
            <w:tcBorders>
              <w:top w:val="single" w:sz="4" w:space="0" w:color="auto"/>
              <w:left w:val="single" w:sz="4" w:space="0" w:color="auto"/>
              <w:bottom w:val="single" w:sz="4" w:space="0" w:color="auto"/>
              <w:right w:val="single" w:sz="4" w:space="0" w:color="auto"/>
            </w:tcBorders>
            <w:vAlign w:val="center"/>
          </w:tcPr>
          <w:p w14:paraId="568900F7"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RIOLESE SPORTIVA</w:t>
            </w:r>
          </w:p>
        </w:tc>
        <w:tc>
          <w:tcPr>
            <w:tcW w:w="1236" w:type="dxa"/>
            <w:tcBorders>
              <w:top w:val="single" w:sz="4" w:space="0" w:color="auto"/>
              <w:left w:val="single" w:sz="4" w:space="0" w:color="auto"/>
              <w:bottom w:val="single" w:sz="4" w:space="0" w:color="auto"/>
              <w:right w:val="single" w:sz="4" w:space="0" w:color="auto"/>
            </w:tcBorders>
            <w:vAlign w:val="center"/>
          </w:tcPr>
          <w:p w14:paraId="60F6F73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7D760F7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53CC51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2,23</w:t>
            </w:r>
          </w:p>
        </w:tc>
        <w:tc>
          <w:tcPr>
            <w:tcW w:w="1263" w:type="dxa"/>
            <w:tcBorders>
              <w:top w:val="single" w:sz="4" w:space="0" w:color="auto"/>
              <w:left w:val="single" w:sz="4" w:space="0" w:color="auto"/>
              <w:bottom w:val="single" w:sz="4" w:space="0" w:color="auto"/>
              <w:right w:val="single" w:sz="4" w:space="0" w:color="auto"/>
            </w:tcBorders>
            <w:vAlign w:val="center"/>
          </w:tcPr>
          <w:p w14:paraId="7762C4DF" w14:textId="77777777" w:rsidR="008E31F8" w:rsidRPr="008E31F8" w:rsidRDefault="008E31F8" w:rsidP="00942924">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32788F6" w14:textId="77777777" w:rsidR="008E31F8" w:rsidRPr="008E31F8" w:rsidRDefault="008E31F8" w:rsidP="00942924">
            <w:pPr>
              <w:jc w:val="center"/>
              <w:rPr>
                <w:rFonts w:ascii="Inter Tight" w:hAnsi="Inter Tight" w:cs="Inter Tight"/>
              </w:rPr>
            </w:pPr>
          </w:p>
        </w:tc>
      </w:tr>
      <w:tr w:rsidR="008E31F8" w:rsidRPr="008E31F8" w14:paraId="75564CED"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DDA1046"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5</w:t>
            </w:r>
          </w:p>
        </w:tc>
        <w:tc>
          <w:tcPr>
            <w:tcW w:w="3134" w:type="dxa"/>
            <w:tcBorders>
              <w:top w:val="single" w:sz="4" w:space="0" w:color="auto"/>
              <w:left w:val="single" w:sz="4" w:space="0" w:color="auto"/>
              <w:bottom w:val="single" w:sz="4" w:space="0" w:color="auto"/>
              <w:right w:val="single" w:sz="4" w:space="0" w:color="auto"/>
            </w:tcBorders>
            <w:vAlign w:val="center"/>
          </w:tcPr>
          <w:p w14:paraId="51AF173C"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LIBERTAS GHEPARD CALCIO</w:t>
            </w:r>
          </w:p>
        </w:tc>
        <w:tc>
          <w:tcPr>
            <w:tcW w:w="1236" w:type="dxa"/>
            <w:tcBorders>
              <w:top w:val="single" w:sz="4" w:space="0" w:color="auto"/>
              <w:left w:val="single" w:sz="4" w:space="0" w:color="auto"/>
              <w:bottom w:val="single" w:sz="4" w:space="0" w:color="auto"/>
              <w:right w:val="single" w:sz="4" w:space="0" w:color="auto"/>
            </w:tcBorders>
            <w:vAlign w:val="center"/>
          </w:tcPr>
          <w:p w14:paraId="451B2F6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3EF6CE7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1D5ADC8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41CC181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1,53</w:t>
            </w:r>
          </w:p>
        </w:tc>
        <w:tc>
          <w:tcPr>
            <w:tcW w:w="1312" w:type="dxa"/>
            <w:tcBorders>
              <w:top w:val="single" w:sz="4" w:space="0" w:color="auto"/>
              <w:left w:val="single" w:sz="4" w:space="0" w:color="auto"/>
              <w:bottom w:val="single" w:sz="4" w:space="0" w:color="auto"/>
              <w:right w:val="single" w:sz="4" w:space="0" w:color="auto"/>
            </w:tcBorders>
            <w:vAlign w:val="center"/>
          </w:tcPr>
          <w:p w14:paraId="4DC40DE8" w14:textId="77777777" w:rsidR="008E31F8" w:rsidRPr="008E31F8" w:rsidRDefault="008E31F8" w:rsidP="00942924">
            <w:pPr>
              <w:jc w:val="center"/>
              <w:rPr>
                <w:rFonts w:ascii="Inter Tight" w:hAnsi="Inter Tight" w:cs="Inter Tight"/>
              </w:rPr>
            </w:pPr>
          </w:p>
        </w:tc>
      </w:tr>
      <w:tr w:rsidR="008E31F8" w:rsidRPr="008E31F8" w14:paraId="227022BA"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0AD22387"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6</w:t>
            </w:r>
          </w:p>
        </w:tc>
        <w:tc>
          <w:tcPr>
            <w:tcW w:w="3134" w:type="dxa"/>
            <w:tcBorders>
              <w:top w:val="single" w:sz="4" w:space="0" w:color="auto"/>
              <w:left w:val="single" w:sz="4" w:space="0" w:color="auto"/>
              <w:bottom w:val="single" w:sz="4" w:space="0" w:color="auto"/>
              <w:right w:val="single" w:sz="4" w:space="0" w:color="auto"/>
            </w:tcBorders>
            <w:vAlign w:val="center"/>
          </w:tcPr>
          <w:p w14:paraId="3AA9963C"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 xml:space="preserve">ATHLETIC CLUB 1969 </w:t>
            </w:r>
          </w:p>
        </w:tc>
        <w:tc>
          <w:tcPr>
            <w:tcW w:w="1236" w:type="dxa"/>
            <w:tcBorders>
              <w:top w:val="single" w:sz="4" w:space="0" w:color="auto"/>
              <w:left w:val="single" w:sz="4" w:space="0" w:color="auto"/>
              <w:bottom w:val="single" w:sz="4" w:space="0" w:color="auto"/>
              <w:right w:val="single" w:sz="4" w:space="0" w:color="auto"/>
            </w:tcBorders>
            <w:vAlign w:val="center"/>
          </w:tcPr>
          <w:p w14:paraId="16F54B6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5B59519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0C9C75D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6961540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1,23</w:t>
            </w:r>
          </w:p>
        </w:tc>
        <w:tc>
          <w:tcPr>
            <w:tcW w:w="1312" w:type="dxa"/>
            <w:tcBorders>
              <w:top w:val="single" w:sz="4" w:space="0" w:color="auto"/>
              <w:left w:val="single" w:sz="4" w:space="0" w:color="auto"/>
              <w:bottom w:val="single" w:sz="4" w:space="0" w:color="auto"/>
              <w:right w:val="single" w:sz="4" w:space="0" w:color="auto"/>
            </w:tcBorders>
            <w:vAlign w:val="center"/>
          </w:tcPr>
          <w:p w14:paraId="55E08C38" w14:textId="77777777" w:rsidR="008E31F8" w:rsidRPr="008E31F8" w:rsidRDefault="008E31F8" w:rsidP="00942924">
            <w:pPr>
              <w:jc w:val="center"/>
              <w:rPr>
                <w:rFonts w:ascii="Inter Tight" w:hAnsi="Inter Tight" w:cs="Inter Tight"/>
              </w:rPr>
            </w:pPr>
          </w:p>
        </w:tc>
      </w:tr>
      <w:tr w:rsidR="008E31F8" w:rsidRPr="008E31F8" w14:paraId="51583916"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2F10001"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7</w:t>
            </w:r>
          </w:p>
        </w:tc>
        <w:tc>
          <w:tcPr>
            <w:tcW w:w="3134" w:type="dxa"/>
            <w:tcBorders>
              <w:top w:val="single" w:sz="4" w:space="0" w:color="auto"/>
              <w:left w:val="single" w:sz="4" w:space="0" w:color="auto"/>
              <w:bottom w:val="single" w:sz="4" w:space="0" w:color="auto"/>
              <w:right w:val="single" w:sz="4" w:space="0" w:color="auto"/>
            </w:tcBorders>
            <w:vAlign w:val="center"/>
          </w:tcPr>
          <w:p w14:paraId="3299F650"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PAVULLO FCF</w:t>
            </w:r>
          </w:p>
        </w:tc>
        <w:tc>
          <w:tcPr>
            <w:tcW w:w="1236" w:type="dxa"/>
            <w:tcBorders>
              <w:top w:val="single" w:sz="4" w:space="0" w:color="auto"/>
              <w:left w:val="single" w:sz="4" w:space="0" w:color="auto"/>
              <w:bottom w:val="single" w:sz="4" w:space="0" w:color="auto"/>
              <w:right w:val="single" w:sz="4" w:space="0" w:color="auto"/>
            </w:tcBorders>
            <w:vAlign w:val="center"/>
          </w:tcPr>
          <w:p w14:paraId="578B2DA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1162802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0ADA81D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7BB4587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1,00</w:t>
            </w:r>
          </w:p>
        </w:tc>
        <w:tc>
          <w:tcPr>
            <w:tcW w:w="1312" w:type="dxa"/>
            <w:tcBorders>
              <w:top w:val="single" w:sz="4" w:space="0" w:color="auto"/>
              <w:left w:val="single" w:sz="4" w:space="0" w:color="auto"/>
              <w:bottom w:val="single" w:sz="4" w:space="0" w:color="auto"/>
              <w:right w:val="single" w:sz="4" w:space="0" w:color="auto"/>
            </w:tcBorders>
            <w:vAlign w:val="center"/>
          </w:tcPr>
          <w:p w14:paraId="50B1D57F" w14:textId="77777777" w:rsidR="008E31F8" w:rsidRPr="008E31F8" w:rsidRDefault="008E31F8" w:rsidP="00942924">
            <w:pPr>
              <w:jc w:val="center"/>
              <w:rPr>
                <w:rFonts w:ascii="Inter Tight" w:hAnsi="Inter Tight" w:cs="Inter Tight"/>
              </w:rPr>
            </w:pPr>
          </w:p>
        </w:tc>
      </w:tr>
      <w:tr w:rsidR="008E31F8" w:rsidRPr="008E31F8" w14:paraId="6AA02A1E"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092D390"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8</w:t>
            </w:r>
          </w:p>
        </w:tc>
        <w:tc>
          <w:tcPr>
            <w:tcW w:w="3134" w:type="dxa"/>
            <w:tcBorders>
              <w:top w:val="single" w:sz="4" w:space="0" w:color="auto"/>
              <w:left w:val="single" w:sz="4" w:space="0" w:color="auto"/>
              <w:bottom w:val="single" w:sz="4" w:space="0" w:color="auto"/>
              <w:right w:val="single" w:sz="4" w:space="0" w:color="auto"/>
            </w:tcBorders>
            <w:vAlign w:val="center"/>
          </w:tcPr>
          <w:p w14:paraId="5BCB1B98"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 xml:space="preserve">BUSSETO </w:t>
            </w:r>
          </w:p>
        </w:tc>
        <w:tc>
          <w:tcPr>
            <w:tcW w:w="1236" w:type="dxa"/>
            <w:tcBorders>
              <w:top w:val="single" w:sz="4" w:space="0" w:color="auto"/>
              <w:left w:val="single" w:sz="4" w:space="0" w:color="auto"/>
              <w:bottom w:val="single" w:sz="4" w:space="0" w:color="auto"/>
              <w:right w:val="single" w:sz="4" w:space="0" w:color="auto"/>
            </w:tcBorders>
            <w:vAlign w:val="center"/>
          </w:tcPr>
          <w:p w14:paraId="19EE7FB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6DA6861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8730EC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610B9E6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0,42</w:t>
            </w:r>
          </w:p>
        </w:tc>
        <w:tc>
          <w:tcPr>
            <w:tcW w:w="1312" w:type="dxa"/>
            <w:tcBorders>
              <w:top w:val="single" w:sz="4" w:space="0" w:color="auto"/>
              <w:left w:val="single" w:sz="4" w:space="0" w:color="auto"/>
              <w:bottom w:val="single" w:sz="4" w:space="0" w:color="auto"/>
              <w:right w:val="single" w:sz="4" w:space="0" w:color="auto"/>
            </w:tcBorders>
            <w:vAlign w:val="center"/>
          </w:tcPr>
          <w:p w14:paraId="15C967CF" w14:textId="77777777" w:rsidR="008E31F8" w:rsidRPr="008E31F8" w:rsidRDefault="008E31F8" w:rsidP="00942924">
            <w:pPr>
              <w:jc w:val="center"/>
              <w:rPr>
                <w:rFonts w:ascii="Inter Tight" w:hAnsi="Inter Tight" w:cs="Inter Tight"/>
              </w:rPr>
            </w:pPr>
          </w:p>
        </w:tc>
      </w:tr>
      <w:tr w:rsidR="008E31F8" w:rsidRPr="008E31F8" w14:paraId="24355EFD"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D7CAA66"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9</w:t>
            </w:r>
          </w:p>
        </w:tc>
        <w:tc>
          <w:tcPr>
            <w:tcW w:w="3134" w:type="dxa"/>
            <w:tcBorders>
              <w:top w:val="single" w:sz="4" w:space="0" w:color="auto"/>
              <w:left w:val="single" w:sz="4" w:space="0" w:color="auto"/>
              <w:bottom w:val="single" w:sz="4" w:space="0" w:color="auto"/>
              <w:right w:val="single" w:sz="4" w:space="0" w:color="auto"/>
            </w:tcBorders>
            <w:vAlign w:val="center"/>
          </w:tcPr>
          <w:p w14:paraId="52A1DB4D"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SIEPELUNGA BELLARIA</w:t>
            </w:r>
          </w:p>
        </w:tc>
        <w:tc>
          <w:tcPr>
            <w:tcW w:w="1236" w:type="dxa"/>
            <w:tcBorders>
              <w:top w:val="single" w:sz="4" w:space="0" w:color="auto"/>
              <w:left w:val="single" w:sz="4" w:space="0" w:color="auto"/>
              <w:bottom w:val="single" w:sz="4" w:space="0" w:color="auto"/>
              <w:right w:val="single" w:sz="4" w:space="0" w:color="auto"/>
            </w:tcBorders>
            <w:vAlign w:val="center"/>
          </w:tcPr>
          <w:p w14:paraId="2667076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599463A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CC0821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704CA16C" w14:textId="77777777" w:rsidR="008E31F8" w:rsidRPr="008E31F8" w:rsidRDefault="008E31F8" w:rsidP="00942924">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6D994FC" w14:textId="77777777" w:rsidR="008E31F8" w:rsidRPr="008E31F8" w:rsidRDefault="008E31F8" w:rsidP="00942924">
            <w:pPr>
              <w:jc w:val="center"/>
              <w:rPr>
                <w:rFonts w:ascii="Inter Tight" w:hAnsi="Inter Tight" w:cs="Inter Tight"/>
              </w:rPr>
            </w:pPr>
          </w:p>
        </w:tc>
      </w:tr>
      <w:tr w:rsidR="008E31F8" w:rsidRPr="008E31F8" w14:paraId="7BB3DE1A" w14:textId="77777777" w:rsidTr="00942924">
        <w:trPr>
          <w:jc w:val="center"/>
        </w:trPr>
        <w:tc>
          <w:tcPr>
            <w:tcW w:w="10773" w:type="dxa"/>
            <w:gridSpan w:val="7"/>
            <w:tcBorders>
              <w:top w:val="single" w:sz="4" w:space="0" w:color="auto"/>
              <w:left w:val="nil"/>
              <w:bottom w:val="single" w:sz="4" w:space="0" w:color="auto"/>
              <w:right w:val="nil"/>
            </w:tcBorders>
            <w:vAlign w:val="center"/>
          </w:tcPr>
          <w:p w14:paraId="2E89E8C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b/>
                <w:bCs/>
                <w:color w:val="C00000"/>
                <w:sz w:val="22"/>
                <w:szCs w:val="22"/>
              </w:rPr>
              <w:t>GRADUATORIA 3 (eliminate secondo turno finale play off di girone)</w:t>
            </w:r>
          </w:p>
        </w:tc>
      </w:tr>
      <w:tr w:rsidR="008E31F8" w:rsidRPr="008E31F8" w14:paraId="209AA3DB"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3E5C740C"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10</w:t>
            </w:r>
          </w:p>
        </w:tc>
        <w:tc>
          <w:tcPr>
            <w:tcW w:w="3134" w:type="dxa"/>
            <w:tcBorders>
              <w:top w:val="single" w:sz="4" w:space="0" w:color="auto"/>
              <w:left w:val="single" w:sz="4" w:space="0" w:color="auto"/>
              <w:bottom w:val="single" w:sz="4" w:space="0" w:color="auto"/>
              <w:right w:val="single" w:sz="4" w:space="0" w:color="auto"/>
            </w:tcBorders>
            <w:vAlign w:val="center"/>
          </w:tcPr>
          <w:p w14:paraId="7BDCB9B6"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MEZZANO</w:t>
            </w:r>
          </w:p>
        </w:tc>
        <w:tc>
          <w:tcPr>
            <w:tcW w:w="1236" w:type="dxa"/>
            <w:tcBorders>
              <w:top w:val="single" w:sz="4" w:space="0" w:color="auto"/>
              <w:left w:val="single" w:sz="4" w:space="0" w:color="auto"/>
              <w:bottom w:val="single" w:sz="4" w:space="0" w:color="auto"/>
              <w:right w:val="single" w:sz="4" w:space="0" w:color="auto"/>
            </w:tcBorders>
            <w:vAlign w:val="center"/>
          </w:tcPr>
          <w:p w14:paraId="5DCD74A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2E00F61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75EED9B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2,30</w:t>
            </w:r>
          </w:p>
        </w:tc>
        <w:tc>
          <w:tcPr>
            <w:tcW w:w="1263" w:type="dxa"/>
            <w:tcBorders>
              <w:top w:val="single" w:sz="4" w:space="0" w:color="auto"/>
              <w:left w:val="single" w:sz="4" w:space="0" w:color="auto"/>
              <w:bottom w:val="single" w:sz="4" w:space="0" w:color="auto"/>
              <w:right w:val="single" w:sz="4" w:space="0" w:color="auto"/>
            </w:tcBorders>
            <w:vAlign w:val="center"/>
          </w:tcPr>
          <w:p w14:paraId="6723A5EF" w14:textId="77777777" w:rsidR="008E31F8" w:rsidRPr="008E31F8" w:rsidRDefault="008E31F8" w:rsidP="00942924">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DA1BB48" w14:textId="77777777" w:rsidR="008E31F8" w:rsidRPr="008E31F8" w:rsidRDefault="008E31F8" w:rsidP="00942924">
            <w:pPr>
              <w:jc w:val="center"/>
              <w:rPr>
                <w:rFonts w:ascii="Inter Tight" w:hAnsi="Inter Tight" w:cs="Inter Tight"/>
              </w:rPr>
            </w:pPr>
          </w:p>
        </w:tc>
      </w:tr>
      <w:tr w:rsidR="008E31F8" w:rsidRPr="008E31F8" w14:paraId="4095574F"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78CD535"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11</w:t>
            </w:r>
          </w:p>
        </w:tc>
        <w:tc>
          <w:tcPr>
            <w:tcW w:w="3134" w:type="dxa"/>
            <w:tcBorders>
              <w:top w:val="single" w:sz="4" w:space="0" w:color="auto"/>
              <w:left w:val="single" w:sz="4" w:space="0" w:color="auto"/>
              <w:bottom w:val="single" w:sz="4" w:space="0" w:color="auto"/>
              <w:right w:val="single" w:sz="4" w:space="0" w:color="auto"/>
            </w:tcBorders>
            <w:vAlign w:val="center"/>
          </w:tcPr>
          <w:p w14:paraId="20DC4B7D"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FORNACE ZARATTINI</w:t>
            </w:r>
          </w:p>
        </w:tc>
        <w:tc>
          <w:tcPr>
            <w:tcW w:w="1236" w:type="dxa"/>
            <w:tcBorders>
              <w:top w:val="single" w:sz="4" w:space="0" w:color="auto"/>
              <w:left w:val="single" w:sz="4" w:space="0" w:color="auto"/>
              <w:bottom w:val="single" w:sz="4" w:space="0" w:color="auto"/>
              <w:right w:val="single" w:sz="4" w:space="0" w:color="auto"/>
            </w:tcBorders>
            <w:vAlign w:val="center"/>
          </w:tcPr>
          <w:p w14:paraId="3E48D03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0A6833E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5A9C1D0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321275E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1,03</w:t>
            </w:r>
          </w:p>
        </w:tc>
        <w:tc>
          <w:tcPr>
            <w:tcW w:w="1312" w:type="dxa"/>
            <w:tcBorders>
              <w:top w:val="single" w:sz="4" w:space="0" w:color="auto"/>
              <w:left w:val="single" w:sz="4" w:space="0" w:color="auto"/>
              <w:bottom w:val="single" w:sz="4" w:space="0" w:color="auto"/>
              <w:right w:val="single" w:sz="4" w:space="0" w:color="auto"/>
            </w:tcBorders>
            <w:vAlign w:val="center"/>
          </w:tcPr>
          <w:p w14:paraId="0941E907" w14:textId="77777777" w:rsidR="008E31F8" w:rsidRPr="008E31F8" w:rsidRDefault="008E31F8" w:rsidP="00942924">
            <w:pPr>
              <w:jc w:val="center"/>
              <w:rPr>
                <w:rFonts w:ascii="Inter Tight" w:hAnsi="Inter Tight" w:cs="Inter Tight"/>
              </w:rPr>
            </w:pPr>
          </w:p>
        </w:tc>
      </w:tr>
      <w:tr w:rsidR="008E31F8" w:rsidRPr="008E31F8" w14:paraId="727D6723" w14:textId="77777777" w:rsidTr="00942924">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3C433A28"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12</w:t>
            </w:r>
          </w:p>
        </w:tc>
        <w:tc>
          <w:tcPr>
            <w:tcW w:w="3134" w:type="dxa"/>
            <w:tcBorders>
              <w:top w:val="single" w:sz="4" w:space="0" w:color="auto"/>
              <w:left w:val="single" w:sz="4" w:space="0" w:color="auto"/>
              <w:bottom w:val="single" w:sz="4" w:space="0" w:color="auto"/>
              <w:right w:val="single" w:sz="4" w:space="0" w:color="auto"/>
            </w:tcBorders>
            <w:vAlign w:val="center"/>
          </w:tcPr>
          <w:p w14:paraId="7A1ADCCE" w14:textId="77777777" w:rsidR="008E31F8" w:rsidRPr="008E31F8" w:rsidRDefault="008E31F8" w:rsidP="00942924">
            <w:pPr>
              <w:rPr>
                <w:rFonts w:ascii="Inter Tight" w:hAnsi="Inter Tight" w:cs="Inter Tight"/>
                <w:b/>
                <w:bCs/>
                <w:sz w:val="22"/>
                <w:szCs w:val="22"/>
              </w:rPr>
            </w:pPr>
            <w:proofErr w:type="gramStart"/>
            <w:r w:rsidRPr="008E31F8">
              <w:rPr>
                <w:rFonts w:ascii="Inter Tight" w:hAnsi="Inter Tight" w:cs="Inter Tight"/>
                <w:b/>
                <w:bCs/>
                <w:sz w:val="22"/>
                <w:szCs w:val="22"/>
              </w:rPr>
              <w:t>S.BARTOLOMEO</w:t>
            </w:r>
            <w:proofErr w:type="gramEnd"/>
            <w:r w:rsidRPr="008E31F8">
              <w:rPr>
                <w:rFonts w:ascii="Inter Tight" w:hAnsi="Inter Tight" w:cs="Inter Tight"/>
                <w:b/>
                <w:bCs/>
                <w:sz w:val="22"/>
                <w:szCs w:val="22"/>
              </w:rPr>
              <w:t xml:space="preserve"> IN BOSCO </w:t>
            </w:r>
          </w:p>
        </w:tc>
        <w:tc>
          <w:tcPr>
            <w:tcW w:w="1236" w:type="dxa"/>
            <w:tcBorders>
              <w:top w:val="single" w:sz="4" w:space="0" w:color="auto"/>
              <w:left w:val="single" w:sz="4" w:space="0" w:color="auto"/>
              <w:bottom w:val="single" w:sz="4" w:space="0" w:color="auto"/>
              <w:right w:val="single" w:sz="4" w:space="0" w:color="auto"/>
            </w:tcBorders>
            <w:vAlign w:val="center"/>
          </w:tcPr>
          <w:p w14:paraId="7395C79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5416D65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0B2932B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468AE33B" w14:textId="77777777" w:rsidR="008E31F8" w:rsidRPr="008E31F8" w:rsidRDefault="008E31F8" w:rsidP="00942924">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93C1EFB" w14:textId="77777777" w:rsidR="008E31F8" w:rsidRPr="008E31F8" w:rsidRDefault="008E31F8" w:rsidP="00942924">
            <w:pPr>
              <w:jc w:val="center"/>
              <w:rPr>
                <w:rFonts w:ascii="Inter Tight" w:hAnsi="Inter Tight" w:cs="Inter Tight"/>
              </w:rPr>
            </w:pPr>
          </w:p>
        </w:tc>
      </w:tr>
    </w:tbl>
    <w:p w14:paraId="4FEA8F64" w14:textId="77777777" w:rsidR="008E31F8" w:rsidRPr="008E31F8" w:rsidRDefault="008E31F8" w:rsidP="008E31F8">
      <w:pPr>
        <w:ind w:right="-28"/>
        <w:jc w:val="center"/>
        <w:rPr>
          <w:rFonts w:ascii="Inter Tight" w:hAnsi="Inter Tight" w:cs="Inter Tight"/>
          <w:b/>
          <w:color w:val="FF0000"/>
          <w:sz w:val="40"/>
          <w:szCs w:val="40"/>
        </w:rPr>
      </w:pPr>
    </w:p>
    <w:p w14:paraId="748BDBE5" w14:textId="77777777" w:rsidR="008E31F8" w:rsidRPr="008E31F8" w:rsidRDefault="008E31F8" w:rsidP="008E31F8">
      <w:pPr>
        <w:ind w:right="-28"/>
        <w:jc w:val="center"/>
        <w:rPr>
          <w:rFonts w:ascii="Inter Tight" w:hAnsi="Inter Tight" w:cs="Inter Tight"/>
          <w:b/>
          <w:color w:val="FF0000"/>
          <w:sz w:val="40"/>
          <w:szCs w:val="40"/>
        </w:rPr>
      </w:pPr>
    </w:p>
    <w:p w14:paraId="7B09B4F0" w14:textId="77777777"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SECONDA CATEGORIA</w:t>
      </w:r>
    </w:p>
    <w:p w14:paraId="3E6F461C" w14:textId="77777777"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STAGIONE SPORTIVA 2026-2027</w:t>
      </w:r>
    </w:p>
    <w:p w14:paraId="4DE181CE" w14:textId="77777777" w:rsidR="008E31F8" w:rsidRPr="008E31F8" w:rsidRDefault="008E31F8" w:rsidP="008E31F8">
      <w:pPr>
        <w:rPr>
          <w:rFonts w:ascii="Inter Tight" w:eastAsia="Calibri" w:hAnsi="Inter Tight" w:cs="Inter Tight"/>
          <w:b/>
          <w:bCs/>
          <w:kern w:val="2"/>
          <w:u w:val="single"/>
          <w:lang w:eastAsia="en-US"/>
        </w:rPr>
      </w:pPr>
    </w:p>
    <w:p w14:paraId="56C994DB" w14:textId="77777777" w:rsidR="008E31F8" w:rsidRPr="008E31F8" w:rsidRDefault="008E31F8" w:rsidP="008E31F8">
      <w:pPr>
        <w:jc w:val="both"/>
        <w:rPr>
          <w:rFonts w:ascii="Inter Tight" w:hAnsi="Inter Tight" w:cs="Inter Tight"/>
          <w:b/>
          <w:bCs/>
          <w:sz w:val="24"/>
          <w:szCs w:val="24"/>
        </w:rPr>
      </w:pPr>
      <w:r w:rsidRPr="008E31F8">
        <w:rPr>
          <w:rFonts w:ascii="Inter Tight" w:hAnsi="Inter Tight" w:cs="Inter Tight"/>
          <w:sz w:val="24"/>
          <w:szCs w:val="24"/>
        </w:rPr>
        <w:t xml:space="preserve">Di seguito l’elenco delle Società aventi acquisito il diritto di partecipare al Campionato di </w:t>
      </w:r>
      <w:r w:rsidRPr="008E31F8">
        <w:rPr>
          <w:rFonts w:ascii="Inter Tight" w:hAnsi="Inter Tight" w:cs="Inter Tight"/>
          <w:color w:val="FF0000"/>
          <w:sz w:val="24"/>
          <w:szCs w:val="24"/>
        </w:rPr>
        <w:t>SECONDA CATEGORIA</w:t>
      </w:r>
      <w:r w:rsidRPr="008E31F8">
        <w:rPr>
          <w:rFonts w:ascii="Inter Tight" w:hAnsi="Inter Tight" w:cs="Inter Tight"/>
          <w:sz w:val="24"/>
          <w:szCs w:val="24"/>
        </w:rPr>
        <w:t>,</w:t>
      </w:r>
      <w:r w:rsidRPr="008E31F8">
        <w:rPr>
          <w:rFonts w:ascii="Inter Tight" w:hAnsi="Inter Tight" w:cs="Inter Tight"/>
          <w:color w:val="FF0000"/>
          <w:sz w:val="24"/>
          <w:szCs w:val="24"/>
        </w:rPr>
        <w:t xml:space="preserve"> </w:t>
      </w:r>
      <w:r w:rsidRPr="008E31F8">
        <w:rPr>
          <w:rFonts w:ascii="Inter Tight" w:hAnsi="Inter Tight" w:cs="Inter Tight"/>
          <w:sz w:val="24"/>
          <w:szCs w:val="24"/>
        </w:rPr>
        <w:t xml:space="preserve">modificato a seguito dei ripescaggi sopra indicati e della ratifica della fusione sorta dalle Società </w:t>
      </w:r>
      <w:r w:rsidRPr="008E31F8">
        <w:rPr>
          <w:rFonts w:ascii="Inter Tight" w:hAnsi="Inter Tight" w:cs="Inter Tight"/>
          <w:b/>
          <w:bCs/>
          <w:sz w:val="24"/>
          <w:szCs w:val="24"/>
        </w:rPr>
        <w:t>SPORTING VADO</w:t>
      </w:r>
      <w:r w:rsidRPr="008E31F8">
        <w:rPr>
          <w:rFonts w:ascii="Inter Tight" w:hAnsi="Inter Tight" w:cs="Inter Tight"/>
          <w:sz w:val="24"/>
          <w:szCs w:val="24"/>
        </w:rPr>
        <w:t xml:space="preserve"> e </w:t>
      </w:r>
      <w:r w:rsidRPr="008E31F8">
        <w:rPr>
          <w:rFonts w:ascii="Inter Tight" w:hAnsi="Inter Tight" w:cs="Inter Tight"/>
          <w:b/>
          <w:bCs/>
          <w:sz w:val="24"/>
          <w:szCs w:val="24"/>
        </w:rPr>
        <w:t>SPORTING PIANORESE.</w:t>
      </w:r>
    </w:p>
    <w:p w14:paraId="0E608AC0" w14:textId="77777777" w:rsidR="008E31F8" w:rsidRPr="008E31F8" w:rsidRDefault="008E31F8" w:rsidP="008E31F8">
      <w:pPr>
        <w:jc w:val="both"/>
        <w:rPr>
          <w:rFonts w:ascii="Inter Tight" w:hAnsi="Inter Tight" w:cs="Inter Tight"/>
          <w:b/>
          <w:bCs/>
          <w:sz w:val="24"/>
          <w:szCs w:val="24"/>
        </w:rPr>
      </w:pPr>
      <w:r w:rsidRPr="008E31F8">
        <w:rPr>
          <w:rFonts w:ascii="Inter Tight" w:hAnsi="Inter Tight" w:cs="Inter Tight"/>
          <w:sz w:val="24"/>
          <w:szCs w:val="24"/>
        </w:rPr>
        <w:t xml:space="preserve">  </w:t>
      </w:r>
    </w:p>
    <w:p w14:paraId="28B79E86"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 xml:space="preserve">Tale elenco potrà essere oggetto di modifica all'esito delle procedure di iscrizione da parte degli aventi diritto o per effetto di ratifica fusioni, rinunce, esclusioni e/o ripescaggi e/o completamento dell’organico nel Campionato di Prima Categoria e in attesa della ratifica del declassamento dalla Seconda Categoria alla Terza Categoria della Società </w:t>
      </w:r>
      <w:r w:rsidRPr="008E31F8">
        <w:rPr>
          <w:rFonts w:ascii="Inter Tight" w:hAnsi="Inter Tight" w:cs="Inter Tight"/>
          <w:b/>
          <w:bCs/>
          <w:sz w:val="24"/>
          <w:szCs w:val="24"/>
        </w:rPr>
        <w:t xml:space="preserve">XII MORELLI </w:t>
      </w:r>
    </w:p>
    <w:p w14:paraId="27494C0E" w14:textId="77777777" w:rsidR="008E31F8" w:rsidRPr="008E31F8" w:rsidRDefault="008E31F8" w:rsidP="008E31F8">
      <w:pPr>
        <w:jc w:val="center"/>
        <w:rPr>
          <w:rFonts w:ascii="Inter Tight" w:hAnsi="Inter Tight" w:cs="Inter Tight"/>
          <w:b/>
          <w:bCs/>
          <w:color w:val="2F5496"/>
          <w:sz w:val="24"/>
          <w:szCs w:val="24"/>
        </w:rPr>
      </w:pPr>
    </w:p>
    <w:p w14:paraId="41F7729A"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ORGANICO</w:t>
      </w:r>
    </w:p>
    <w:p w14:paraId="4CF45CA7" w14:textId="77777777" w:rsidR="008E31F8" w:rsidRPr="008E31F8" w:rsidRDefault="008E31F8" w:rsidP="008E31F8">
      <w:pPr>
        <w:rPr>
          <w:rFonts w:ascii="Inter Tight" w:hAnsi="Inter Tight" w:cs="Inter Tight"/>
          <w:b/>
          <w:bCs/>
          <w:color w:val="2F5496"/>
          <w:sz w:val="32"/>
          <w:szCs w:val="32"/>
        </w:rPr>
      </w:pPr>
      <w:r w:rsidRPr="008E31F8">
        <w:rPr>
          <w:rFonts w:ascii="Inter Tight" w:hAnsi="Inter Tight" w:cs="Inter Tight"/>
          <w:b/>
          <w:bCs/>
          <w:color w:val="2F5496"/>
          <w:sz w:val="32"/>
          <w:szCs w:val="32"/>
        </w:rPr>
        <w:t>n. 196 squadre divise in n. 14 gironi da 14</w:t>
      </w:r>
    </w:p>
    <w:p w14:paraId="55936349" w14:textId="77777777" w:rsidR="008E31F8" w:rsidRPr="008E31F8" w:rsidRDefault="008E31F8" w:rsidP="008E31F8">
      <w:pPr>
        <w:rPr>
          <w:rFonts w:ascii="Inter Tight" w:hAnsi="Inter Tight" w:cs="Inter Tight"/>
          <w:b/>
          <w:bCs/>
          <w:color w:val="1F3864"/>
          <w:sz w:val="28"/>
          <w:szCs w:val="28"/>
          <w:u w:val="single"/>
        </w:rPr>
      </w:pPr>
    </w:p>
    <w:p w14:paraId="1254C196"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ELENCO AVENTI DIRITTO</w:t>
      </w:r>
    </w:p>
    <w:p w14:paraId="589357B4" w14:textId="77777777" w:rsidR="008E31F8" w:rsidRPr="008E31F8" w:rsidRDefault="008E31F8">
      <w:pPr>
        <w:numPr>
          <w:ilvl w:val="0"/>
          <w:numId w:val="33"/>
        </w:numPr>
        <w:ind w:left="567" w:right="-312"/>
        <w:rPr>
          <w:rFonts w:ascii="Inter Tight" w:hAnsi="Inter Tight" w:cs="Inter Tight"/>
          <w:color w:val="000000"/>
          <w:sz w:val="24"/>
          <w:szCs w:val="24"/>
        </w:rPr>
      </w:pPr>
      <w:r w:rsidRPr="008E31F8">
        <w:rPr>
          <w:rFonts w:ascii="Inter Tight" w:hAnsi="Inter Tight" w:cs="Inter Tight"/>
          <w:color w:val="000000"/>
          <w:sz w:val="24"/>
          <w:szCs w:val="24"/>
        </w:rPr>
        <w:t xml:space="preserve">2000                     </w:t>
      </w:r>
    </w:p>
    <w:p w14:paraId="279887C8" w14:textId="77777777" w:rsidR="008E31F8" w:rsidRPr="008E31F8" w:rsidRDefault="008E31F8">
      <w:pPr>
        <w:numPr>
          <w:ilvl w:val="0"/>
          <w:numId w:val="33"/>
        </w:numPr>
        <w:ind w:left="567" w:right="-312"/>
        <w:rPr>
          <w:rFonts w:ascii="Inter Tight" w:hAnsi="Inter Tight" w:cs="Inter Tight"/>
          <w:color w:val="000000"/>
          <w:sz w:val="24"/>
          <w:szCs w:val="24"/>
        </w:rPr>
      </w:pPr>
      <w:r w:rsidRPr="008E31F8">
        <w:rPr>
          <w:rFonts w:ascii="Inter Tight" w:hAnsi="Inter Tight" w:cs="Inter Tight"/>
          <w:color w:val="000000"/>
          <w:sz w:val="24"/>
          <w:szCs w:val="24"/>
        </w:rPr>
        <w:t xml:space="preserve">A.C. CARPINETI           </w:t>
      </w:r>
    </w:p>
    <w:p w14:paraId="219DD302" w14:textId="77777777" w:rsidR="008E31F8" w:rsidRPr="008E31F8" w:rsidRDefault="008E31F8">
      <w:pPr>
        <w:numPr>
          <w:ilvl w:val="0"/>
          <w:numId w:val="33"/>
        </w:numPr>
        <w:ind w:left="567" w:right="-312"/>
        <w:rPr>
          <w:rFonts w:ascii="Inter Tight" w:hAnsi="Inter Tight" w:cs="Inter Tight"/>
          <w:color w:val="000000"/>
          <w:sz w:val="24"/>
          <w:szCs w:val="24"/>
        </w:rPr>
      </w:pPr>
      <w:proofErr w:type="gramStart"/>
      <w:r w:rsidRPr="008E31F8">
        <w:rPr>
          <w:rFonts w:ascii="Inter Tight" w:hAnsi="Inter Tight" w:cs="Inter Tight"/>
          <w:color w:val="000000"/>
          <w:sz w:val="24"/>
          <w:szCs w:val="24"/>
        </w:rPr>
        <w:t>A.PLACCI</w:t>
      </w:r>
      <w:proofErr w:type="gramEnd"/>
      <w:r w:rsidRPr="008E31F8">
        <w:rPr>
          <w:rFonts w:ascii="Inter Tight" w:hAnsi="Inter Tight" w:cs="Inter Tight"/>
          <w:color w:val="000000"/>
          <w:sz w:val="24"/>
          <w:szCs w:val="24"/>
        </w:rPr>
        <w:t xml:space="preserve"> BUBANO MORDANO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3EB4B4EA" w14:textId="77777777" w:rsidR="008E31F8" w:rsidRPr="008E31F8" w:rsidRDefault="008E31F8">
      <w:pPr>
        <w:numPr>
          <w:ilvl w:val="0"/>
          <w:numId w:val="33"/>
        </w:numPr>
        <w:ind w:left="567" w:right="-312"/>
        <w:rPr>
          <w:rFonts w:ascii="Inter Tight" w:hAnsi="Inter Tight" w:cs="Inter Tight"/>
          <w:color w:val="000000"/>
          <w:sz w:val="24"/>
          <w:szCs w:val="24"/>
        </w:rPr>
      </w:pPr>
      <w:r w:rsidRPr="008E31F8">
        <w:rPr>
          <w:rFonts w:ascii="Inter Tight" w:hAnsi="Inter Tight" w:cs="Inter Tight"/>
          <w:color w:val="000000"/>
          <w:sz w:val="24"/>
          <w:szCs w:val="24"/>
        </w:rPr>
        <w:t>AFC SANTA MARIA CODIFIUME</w:t>
      </w:r>
    </w:p>
    <w:p w14:paraId="358D4FE6" w14:textId="77777777" w:rsidR="008E31F8" w:rsidRPr="008E31F8" w:rsidRDefault="008E31F8">
      <w:pPr>
        <w:numPr>
          <w:ilvl w:val="0"/>
          <w:numId w:val="33"/>
        </w:numPr>
        <w:ind w:left="567" w:right="-453"/>
        <w:rPr>
          <w:rFonts w:ascii="Inter Tight" w:hAnsi="Inter Tight" w:cs="Inter Tight"/>
          <w:color w:val="000000"/>
          <w:sz w:val="24"/>
          <w:szCs w:val="24"/>
        </w:rPr>
      </w:pPr>
      <w:r w:rsidRPr="008E31F8">
        <w:rPr>
          <w:rFonts w:ascii="Inter Tight" w:hAnsi="Inter Tight" w:cs="Inter Tight"/>
          <w:color w:val="000000"/>
          <w:sz w:val="24"/>
          <w:szCs w:val="24"/>
        </w:rPr>
        <w:t xml:space="preserve">ALBERONESE A.S.D.        </w:t>
      </w:r>
    </w:p>
    <w:p w14:paraId="093EEAB2" w14:textId="77777777" w:rsidR="008E31F8" w:rsidRPr="008E31F8" w:rsidRDefault="008E31F8">
      <w:pPr>
        <w:numPr>
          <w:ilvl w:val="0"/>
          <w:numId w:val="33"/>
        </w:numPr>
        <w:ind w:left="567" w:right="-453"/>
        <w:rPr>
          <w:rFonts w:ascii="Inter Tight" w:hAnsi="Inter Tight" w:cs="Inter Tight"/>
          <w:color w:val="000000"/>
          <w:sz w:val="24"/>
          <w:szCs w:val="24"/>
        </w:rPr>
      </w:pPr>
      <w:r w:rsidRPr="008E31F8">
        <w:rPr>
          <w:rFonts w:ascii="Inter Tight" w:hAnsi="Inter Tight" w:cs="Inter Tight"/>
          <w:color w:val="000000"/>
          <w:sz w:val="24"/>
          <w:szCs w:val="24"/>
        </w:rPr>
        <w:t xml:space="preserve">AMARANTO CASTEL GUELFO   </w:t>
      </w:r>
    </w:p>
    <w:p w14:paraId="4DBE74B9" w14:textId="77777777" w:rsidR="008E31F8" w:rsidRPr="008E31F8" w:rsidRDefault="008E31F8">
      <w:pPr>
        <w:numPr>
          <w:ilvl w:val="0"/>
          <w:numId w:val="33"/>
        </w:numPr>
        <w:ind w:left="567" w:right="-312"/>
        <w:rPr>
          <w:rFonts w:ascii="Inter Tight" w:hAnsi="Inter Tight" w:cs="Inter Tight"/>
          <w:color w:val="000000"/>
          <w:sz w:val="24"/>
          <w:szCs w:val="24"/>
        </w:rPr>
      </w:pPr>
      <w:r w:rsidRPr="008E31F8">
        <w:rPr>
          <w:rFonts w:ascii="Inter Tight" w:hAnsi="Inter Tight" w:cs="Inter Tight"/>
          <w:color w:val="000000"/>
          <w:sz w:val="24"/>
          <w:szCs w:val="24"/>
        </w:rPr>
        <w:t>AMICI DI STEFANO A.C.2017</w:t>
      </w:r>
    </w:p>
    <w:p w14:paraId="1E90B0AE" w14:textId="77777777" w:rsidR="008E31F8" w:rsidRPr="008E31F8" w:rsidRDefault="008E31F8">
      <w:pPr>
        <w:numPr>
          <w:ilvl w:val="0"/>
          <w:numId w:val="33"/>
        </w:numPr>
        <w:ind w:left="567" w:right="-453"/>
        <w:rPr>
          <w:rFonts w:ascii="Inter Tight" w:hAnsi="Inter Tight" w:cs="Inter Tight"/>
          <w:color w:val="000000"/>
          <w:sz w:val="24"/>
          <w:szCs w:val="24"/>
        </w:rPr>
      </w:pPr>
      <w:r w:rsidRPr="008E31F8">
        <w:rPr>
          <w:rFonts w:ascii="Inter Tight" w:hAnsi="Inter Tight" w:cs="Inter Tight"/>
          <w:color w:val="000000"/>
          <w:sz w:val="24"/>
          <w:szCs w:val="24"/>
        </w:rPr>
        <w:t xml:space="preserve">ANTAL PALLAVICINI USCSI  </w:t>
      </w:r>
    </w:p>
    <w:p w14:paraId="2FD6C406" w14:textId="77777777" w:rsidR="008E31F8" w:rsidRPr="008E31F8" w:rsidRDefault="008E31F8">
      <w:pPr>
        <w:numPr>
          <w:ilvl w:val="0"/>
          <w:numId w:val="33"/>
        </w:numPr>
        <w:ind w:left="567" w:right="-312"/>
        <w:rPr>
          <w:rFonts w:ascii="Inter Tight" w:hAnsi="Inter Tight" w:cs="Inter Tight"/>
          <w:color w:val="000000"/>
          <w:sz w:val="24"/>
          <w:szCs w:val="24"/>
        </w:rPr>
      </w:pPr>
      <w:r w:rsidRPr="008E31F8">
        <w:rPr>
          <w:rFonts w:ascii="Inter Tight" w:hAnsi="Inter Tight" w:cs="Inter Tight"/>
          <w:color w:val="000000"/>
          <w:sz w:val="24"/>
          <w:szCs w:val="24"/>
        </w:rPr>
        <w:t>APPENNINO 2000</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5D2AF896"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ARGENTANA                </w:t>
      </w:r>
    </w:p>
    <w:p w14:paraId="548F8D99"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AROUND SPORT SRL         </w:t>
      </w:r>
    </w:p>
    <w:p w14:paraId="22381122"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ARZENTA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5BF60411"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ASAR ACCADEMIA CALCIO    </w:t>
      </w:r>
    </w:p>
    <w:p w14:paraId="0806DB4B"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ASTRA                    </w:t>
      </w:r>
    </w:p>
    <w:p w14:paraId="0A177AEE"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ATHENA RIMINI</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1D3B628" w14:textId="77777777" w:rsidR="008E31F8" w:rsidRPr="008E31F8" w:rsidRDefault="008E31F8">
      <w:pPr>
        <w:numPr>
          <w:ilvl w:val="0"/>
          <w:numId w:val="33"/>
        </w:numPr>
        <w:ind w:left="426" w:right="-453"/>
        <w:rPr>
          <w:rFonts w:ascii="Inter Tight" w:hAnsi="Inter Tight" w:cs="Inter Tight"/>
          <w:color w:val="000000"/>
          <w:sz w:val="24"/>
          <w:szCs w:val="24"/>
          <w:lang w:val="en-US"/>
        </w:rPr>
      </w:pPr>
      <w:r w:rsidRPr="008E31F8">
        <w:rPr>
          <w:rFonts w:ascii="Inter Tight" w:hAnsi="Inter Tight" w:cs="Inter Tight"/>
          <w:color w:val="000000"/>
          <w:sz w:val="24"/>
          <w:szCs w:val="24"/>
          <w:lang w:val="en-US"/>
        </w:rPr>
        <w:t xml:space="preserve">ATHLETIC CLUB 1969       </w:t>
      </w:r>
    </w:p>
    <w:p w14:paraId="71FFF11F" w14:textId="77777777" w:rsidR="008E31F8" w:rsidRPr="008E31F8" w:rsidRDefault="008E31F8">
      <w:pPr>
        <w:numPr>
          <w:ilvl w:val="0"/>
          <w:numId w:val="33"/>
        </w:numPr>
        <w:ind w:left="426" w:right="-312"/>
        <w:rPr>
          <w:rFonts w:ascii="Inter Tight" w:hAnsi="Inter Tight" w:cs="Inter Tight"/>
          <w:color w:val="000000"/>
          <w:sz w:val="24"/>
          <w:szCs w:val="24"/>
          <w:lang w:val="en-US"/>
        </w:rPr>
      </w:pPr>
      <w:r w:rsidRPr="008E31F8">
        <w:rPr>
          <w:rFonts w:ascii="Inter Tight" w:hAnsi="Inter Tight" w:cs="Inter Tight"/>
          <w:color w:val="000000"/>
          <w:sz w:val="24"/>
          <w:szCs w:val="24"/>
          <w:lang w:val="en-US"/>
        </w:rPr>
        <w:t xml:space="preserve">ATHLETIC POGGIO          </w:t>
      </w:r>
    </w:p>
    <w:p w14:paraId="02D2353E"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 xml:space="preserve">ATHLETIC VALLI A.S.D.    </w:t>
      </w:r>
    </w:p>
    <w:p w14:paraId="55512C1E"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ATLETIC FRAMPULA A.S.D   </w:t>
      </w:r>
    </w:p>
    <w:p w14:paraId="26165544"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 xml:space="preserve">ATLETICO BORGO 1993      </w:t>
      </w:r>
    </w:p>
    <w:p w14:paraId="41D1DE6E"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B.F. FARINI BETTOLA      </w:t>
      </w:r>
    </w:p>
    <w:p w14:paraId="2B4EFBCD"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BALCA POGGESE </w:t>
      </w:r>
    </w:p>
    <w:p w14:paraId="101EB926"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BARACCA LUGO (già LUGO 1982)                          </w:t>
      </w:r>
    </w:p>
    <w:p w14:paraId="05B199D6"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BARCACCIA                </w:t>
      </w:r>
    </w:p>
    <w:p w14:paraId="09674E9C"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BARDI                    </w:t>
      </w:r>
    </w:p>
    <w:p w14:paraId="5B3F5C0F"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BAZZANESE CALCIO 1923 ASD</w:t>
      </w:r>
    </w:p>
    <w:p w14:paraId="28BB9DCB"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BEVILACQUA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0A12F44"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 xml:space="preserve">BONDENO CALCIO           </w:t>
      </w:r>
    </w:p>
    <w:p w14:paraId="029F183A"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BORGHIGIANA              </w:t>
      </w:r>
    </w:p>
    <w:p w14:paraId="2C71185A"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BORGO TULIERO            </w:t>
      </w:r>
    </w:p>
    <w:p w14:paraId="09BFFFC8"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BORZANESE A.S.D.         </w:t>
      </w:r>
    </w:p>
    <w:p w14:paraId="25C43FEC"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BRISIGHELLA VAL LAMONE   </w:t>
      </w:r>
    </w:p>
    <w:p w14:paraId="74D51746"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BUSSETO                  </w:t>
      </w:r>
    </w:p>
    <w:p w14:paraId="2DEAD0C4"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CABASSI UNION CARPI      </w:t>
      </w:r>
    </w:p>
    <w:p w14:paraId="2457BE41"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CADEO A.S.D.             </w:t>
      </w:r>
    </w:p>
    <w:p w14:paraId="552A8F4A"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CALESTANESE              </w:t>
      </w:r>
    </w:p>
    <w:p w14:paraId="5CC7F541"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CAORSO                   </w:t>
      </w:r>
    </w:p>
    <w:p w14:paraId="7E18A39D"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CARPENA FORLI’</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1249B88C"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CARPINE 1954 A.S.D.      </w:t>
      </w:r>
    </w:p>
    <w:p w14:paraId="313985BD"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CARPINELLO FORLI 1919    </w:t>
      </w:r>
    </w:p>
    <w:p w14:paraId="06CC63F4"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CASALGRANDESE            </w:t>
      </w:r>
    </w:p>
    <w:p w14:paraId="6A233545"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CASTIGLIONESE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63BF89A8"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CENTRO POLIVALENTE LIMIDI</w:t>
      </w:r>
    </w:p>
    <w:p w14:paraId="4610D9F5"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CERREDOLESE A.S.D.       </w:t>
      </w:r>
    </w:p>
    <w:p w14:paraId="0F866360"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COMBISALSO A.S.D.        </w:t>
      </w:r>
    </w:p>
    <w:p w14:paraId="319F0569"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CONSANDOLO CALCIO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3C9F5514"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CONSOLATA 67             </w:t>
      </w:r>
    </w:p>
    <w:p w14:paraId="478FA221"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CORLO                    </w:t>
      </w:r>
    </w:p>
    <w:p w14:paraId="6C4B98DD"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CORTILESE</w:t>
      </w:r>
    </w:p>
    <w:p w14:paraId="2B343E10"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DISMANO UNITED           </w:t>
      </w:r>
    </w:p>
    <w:p w14:paraId="0E3DB552"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ERI 96 BAGANZOLA         </w:t>
      </w:r>
    </w:p>
    <w:p w14:paraId="7061C588"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FIUMANESE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1E3DBD4"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 xml:space="preserve">FLY SANT ANTONIO 1929    </w:t>
      </w:r>
    </w:p>
    <w:p w14:paraId="4D7543BC"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FOLGORE FUTURA           </w:t>
      </w:r>
    </w:p>
    <w:p w14:paraId="26B4568B"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FONTA CALCIO 2011        </w:t>
      </w:r>
    </w:p>
    <w:p w14:paraId="6F68E4C4"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FONTEVIVO AMATORI ASD    </w:t>
      </w:r>
    </w:p>
    <w:p w14:paraId="261D1DFA" w14:textId="77777777" w:rsidR="008E31F8" w:rsidRPr="008E31F8" w:rsidRDefault="008E31F8">
      <w:pPr>
        <w:numPr>
          <w:ilvl w:val="0"/>
          <w:numId w:val="33"/>
        </w:numPr>
        <w:ind w:left="426" w:right="-312"/>
        <w:rPr>
          <w:rFonts w:ascii="Inter Tight" w:hAnsi="Inter Tight" w:cs="Inter Tight"/>
          <w:color w:val="000000"/>
          <w:sz w:val="24"/>
          <w:szCs w:val="24"/>
          <w:lang w:val="en-US"/>
        </w:rPr>
      </w:pPr>
      <w:r w:rsidRPr="008E31F8">
        <w:rPr>
          <w:rFonts w:ascii="Inter Tight" w:hAnsi="Inter Tight" w:cs="Inter Tight"/>
          <w:color w:val="000000"/>
          <w:sz w:val="24"/>
          <w:szCs w:val="24"/>
          <w:lang w:val="en-US"/>
        </w:rPr>
        <w:t xml:space="preserve">FOOTBALL CLUB 70 A.S.D.  </w:t>
      </w:r>
    </w:p>
    <w:p w14:paraId="4613D384"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FORNACE ZARATTINI        </w:t>
      </w:r>
    </w:p>
    <w:p w14:paraId="01A644AD"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 xml:space="preserve">FOSSOLO 76 CALCIO        </w:t>
      </w:r>
    </w:p>
    <w:p w14:paraId="62A54C87"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FRUTTETI                 </w:t>
      </w:r>
    </w:p>
    <w:p w14:paraId="7A75D346"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FUNO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15370FE1"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FUTBALL CAVA RONCO U21</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C68F07E"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 xml:space="preserve">GALLIERA 2009 A.S.D.     </w:t>
      </w:r>
    </w:p>
    <w:p w14:paraId="60DF1618"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GATTATICO CLUB           </w:t>
      </w:r>
    </w:p>
    <w:p w14:paraId="695F8E87"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GATTEO FC</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11EBBBE5"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GHIARE                   </w:t>
      </w:r>
    </w:p>
    <w:p w14:paraId="1B93F46B"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GIOVANILI SANTERNO       </w:t>
      </w:r>
    </w:p>
    <w:p w14:paraId="16147781"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GOSSOLENGO PITTOLO       </w:t>
      </w:r>
    </w:p>
    <w:p w14:paraId="2A39400B"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GROPPARELLO</w:t>
      </w:r>
    </w:p>
    <w:p w14:paraId="715AB7F7"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INTER CLUB PARMA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05073FE"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JUNIOR CALCIO CERVIA     </w:t>
      </w:r>
    </w:p>
    <w:p w14:paraId="697EBB73"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JUVENTUS CLUB PARMA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3DEA255C"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LAGHESE                  </w:t>
      </w:r>
    </w:p>
    <w:p w14:paraId="5AA81A8E"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LAMA 80</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E0F9525"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LATINO                   </w:t>
      </w:r>
    </w:p>
    <w:p w14:paraId="36D9AB4C"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LEVANTE                  </w:t>
      </w:r>
    </w:p>
    <w:p w14:paraId="578D4A04"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LIBERTAS CASTEL </w:t>
      </w:r>
      <w:proofErr w:type="gramStart"/>
      <w:r w:rsidRPr="008E31F8">
        <w:rPr>
          <w:rFonts w:ascii="Inter Tight" w:hAnsi="Inter Tight" w:cs="Inter Tight"/>
          <w:color w:val="000000"/>
          <w:sz w:val="24"/>
          <w:szCs w:val="24"/>
        </w:rPr>
        <w:t>S.PIETRO</w:t>
      </w:r>
      <w:proofErr w:type="gramEnd"/>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625D5943" w14:textId="77777777" w:rsidR="008E31F8" w:rsidRPr="008E31F8" w:rsidRDefault="008E31F8">
      <w:pPr>
        <w:numPr>
          <w:ilvl w:val="0"/>
          <w:numId w:val="33"/>
        </w:numPr>
        <w:ind w:left="426" w:right="-453"/>
        <w:rPr>
          <w:rFonts w:ascii="Inter Tight" w:hAnsi="Inter Tight" w:cs="Inter Tight"/>
          <w:color w:val="000000"/>
          <w:sz w:val="24"/>
          <w:szCs w:val="24"/>
          <w:lang w:val="en-US"/>
        </w:rPr>
      </w:pPr>
      <w:r w:rsidRPr="008E31F8">
        <w:rPr>
          <w:rFonts w:ascii="Inter Tight" w:hAnsi="Inter Tight" w:cs="Inter Tight"/>
          <w:color w:val="000000"/>
          <w:sz w:val="24"/>
          <w:szCs w:val="24"/>
          <w:lang w:val="en-US"/>
        </w:rPr>
        <w:t>LIBERTAS GHEPARD CALCIO 1</w:t>
      </w:r>
    </w:p>
    <w:p w14:paraId="32364911" w14:textId="77777777" w:rsidR="008E31F8" w:rsidRPr="008E31F8" w:rsidRDefault="008E31F8">
      <w:pPr>
        <w:numPr>
          <w:ilvl w:val="0"/>
          <w:numId w:val="33"/>
        </w:numPr>
        <w:ind w:left="426" w:right="-453"/>
        <w:rPr>
          <w:rFonts w:ascii="Inter Tight" w:hAnsi="Inter Tight" w:cs="Inter Tight"/>
          <w:color w:val="000000"/>
          <w:sz w:val="24"/>
          <w:szCs w:val="24"/>
          <w:lang w:val="en-US"/>
        </w:rPr>
      </w:pPr>
      <w:r w:rsidRPr="008E31F8">
        <w:rPr>
          <w:rFonts w:ascii="Inter Tight" w:hAnsi="Inter Tight" w:cs="Inter Tight"/>
          <w:color w:val="000000"/>
          <w:sz w:val="24"/>
          <w:szCs w:val="24"/>
          <w:lang w:val="en-US"/>
        </w:rPr>
        <w:t xml:space="preserve">LOVERS 1997              </w:t>
      </w:r>
    </w:p>
    <w:p w14:paraId="679DCFF7" w14:textId="77777777" w:rsidR="008E31F8" w:rsidRPr="008E31F8" w:rsidRDefault="008E31F8">
      <w:pPr>
        <w:numPr>
          <w:ilvl w:val="0"/>
          <w:numId w:val="33"/>
        </w:numPr>
        <w:ind w:left="426" w:right="-312"/>
        <w:rPr>
          <w:rFonts w:ascii="Inter Tight" w:hAnsi="Inter Tight" w:cs="Inter Tight"/>
          <w:color w:val="000000"/>
          <w:sz w:val="24"/>
          <w:szCs w:val="24"/>
          <w:lang w:val="en-US"/>
        </w:rPr>
      </w:pPr>
      <w:r w:rsidRPr="008E31F8">
        <w:rPr>
          <w:rFonts w:ascii="Inter Tight" w:hAnsi="Inter Tight" w:cs="Inter Tight"/>
          <w:color w:val="000000"/>
          <w:sz w:val="24"/>
          <w:szCs w:val="24"/>
          <w:lang w:val="en-US"/>
        </w:rPr>
        <w:t xml:space="preserve">LOW STREET PONTE NUOVO   </w:t>
      </w:r>
    </w:p>
    <w:p w14:paraId="2C4018D0"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M.T. 1960                </w:t>
      </w:r>
    </w:p>
    <w:p w14:paraId="3204B47C"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MADONNA DI SOTTO         </w:t>
      </w:r>
    </w:p>
    <w:p w14:paraId="798CD97A"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 xml:space="preserve">MARANESE                 </w:t>
      </w:r>
    </w:p>
    <w:p w14:paraId="2B8014C2"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MARINA CALCIO            </w:t>
      </w:r>
    </w:p>
    <w:p w14:paraId="6BA91EA1"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MASSESE                  </w:t>
      </w:r>
    </w:p>
    <w:p w14:paraId="5209039E"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MEDLA                    </w:t>
      </w:r>
    </w:p>
    <w:p w14:paraId="3EDCAB6D"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MEZZANO                  </w:t>
      </w:r>
    </w:p>
    <w:p w14:paraId="32A94512"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MIRAMARE UNITED          </w:t>
      </w:r>
    </w:p>
    <w:p w14:paraId="22CBA087"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MONARI-NASI</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8DA1E7A"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MONDAINO ALTA VALCONCA   </w:t>
      </w:r>
    </w:p>
    <w:p w14:paraId="62D01A71"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MONGHIDORO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64933F15"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MONTE GRIMANO TERME      </w:t>
      </w:r>
    </w:p>
    <w:p w14:paraId="7FE80741"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MONTECAVOLO A.S.D.       </w:t>
      </w:r>
    </w:p>
    <w:p w14:paraId="036B47C5"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 xml:space="preserve">MONTEFIORESE </w:t>
      </w:r>
    </w:p>
    <w:p w14:paraId="45AD0D7C"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 xml:space="preserve">MONZUNO CALCIO           </w:t>
      </w:r>
    </w:p>
    <w:p w14:paraId="1AEB1B60"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 xml:space="preserve">MORCIANO CALCIO          </w:t>
      </w:r>
    </w:p>
    <w:p w14:paraId="4885F6BC" w14:textId="77777777" w:rsidR="008E31F8" w:rsidRPr="008E31F8" w:rsidRDefault="008E31F8">
      <w:pPr>
        <w:numPr>
          <w:ilvl w:val="0"/>
          <w:numId w:val="33"/>
        </w:numPr>
        <w:ind w:left="426" w:right="-453"/>
        <w:rPr>
          <w:rFonts w:ascii="Inter Tight" w:hAnsi="Inter Tight" w:cs="Inter Tight"/>
          <w:color w:val="000000"/>
          <w:sz w:val="24"/>
          <w:szCs w:val="24"/>
        </w:rPr>
      </w:pPr>
      <w:r w:rsidRPr="008E31F8">
        <w:rPr>
          <w:rFonts w:ascii="Inter Tight" w:hAnsi="Inter Tight" w:cs="Inter Tight"/>
          <w:color w:val="000000"/>
          <w:sz w:val="24"/>
          <w:szCs w:val="24"/>
        </w:rPr>
        <w:t>MURRI SAN LAZZARO SSD ARL</w:t>
      </w:r>
    </w:p>
    <w:p w14:paraId="5657615D"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NOVELLARA SPORTIVA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13F092B" w14:textId="77777777" w:rsidR="008E31F8" w:rsidRPr="008E31F8" w:rsidRDefault="008E31F8">
      <w:pPr>
        <w:numPr>
          <w:ilvl w:val="0"/>
          <w:numId w:val="33"/>
        </w:numPr>
        <w:ind w:left="426" w:right="-312"/>
        <w:rPr>
          <w:rFonts w:ascii="Inter Tight" w:hAnsi="Inter Tight" w:cs="Inter Tight"/>
          <w:color w:val="000000"/>
          <w:sz w:val="24"/>
          <w:szCs w:val="24"/>
        </w:rPr>
      </w:pPr>
      <w:r w:rsidRPr="008E31F8">
        <w:rPr>
          <w:rFonts w:ascii="Inter Tight" w:hAnsi="Inter Tight" w:cs="Inter Tight"/>
          <w:color w:val="000000"/>
          <w:sz w:val="24"/>
          <w:szCs w:val="24"/>
        </w:rPr>
        <w:t>OLIMPIA QUARTESANA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1A4FB567"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ORIGINAL CELTIC BHOYS    </w:t>
      </w:r>
    </w:p>
    <w:p w14:paraId="7EEEF0C7"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OZZANO CLATERNA          </w:t>
      </w:r>
    </w:p>
    <w:p w14:paraId="2F98039F"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PAVULLO F.C.F.           </w:t>
      </w:r>
    </w:p>
    <w:p w14:paraId="75CFB204"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PERSICETANA SSDARL       </w:t>
      </w:r>
    </w:p>
    <w:p w14:paraId="3BED39B1"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PGS SMILE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16CB070E"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PIANELLESE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t xml:space="preserve"> </w:t>
      </w:r>
    </w:p>
    <w:p w14:paraId="05DA7011"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PIOPPE CALCIO A.S.D.     </w:t>
      </w:r>
    </w:p>
    <w:p w14:paraId="2809F6B2"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PIUMAZZO 1970            </w:t>
      </w:r>
    </w:p>
    <w:p w14:paraId="2149DF2F"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PODENZANO 1945 A.S.D.    </w:t>
      </w:r>
    </w:p>
    <w:p w14:paraId="2A03E3B8"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POL. GUARDA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243D4EB"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POLISPORTIVA CAMPEGINESE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2F4C3BB9"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POLISPORTIVA COGNENTESE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1A9C07E5"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POLISPORTIVA INZANI ASD  </w:t>
      </w:r>
    </w:p>
    <w:p w14:paraId="6EE78DF1"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POLISPORTIVA ROTEGLIA ASD</w:t>
      </w:r>
    </w:p>
    <w:p w14:paraId="443D47C4"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POLISPORTIVA SOLARESE    </w:t>
      </w:r>
    </w:p>
    <w:p w14:paraId="7DF715B9"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PONTE RONCA              </w:t>
      </w:r>
    </w:p>
    <w:p w14:paraId="0B094D27"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PONTOLLIESE 1907 ASD     </w:t>
      </w:r>
    </w:p>
    <w:p w14:paraId="7EE176DA"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PORRETTA 1924            </w:t>
      </w:r>
    </w:p>
    <w:p w14:paraId="2A999769"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PORTO FUORI CALCIO A.S.D.</w:t>
      </w:r>
    </w:p>
    <w:p w14:paraId="615267B1"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PSP                      </w:t>
      </w:r>
    </w:p>
    <w:p w14:paraId="3160D542"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PUIANELLO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6AE2044A"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PUNTA MARINA TERME       </w:t>
      </w:r>
    </w:p>
    <w:p w14:paraId="7BCB7760"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RAPID VIADANA            </w:t>
      </w:r>
    </w:p>
    <w:p w14:paraId="47AF9EAD"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RAYO GRANAROLO           </w:t>
      </w:r>
    </w:p>
    <w:p w14:paraId="376735FB"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REAL                     </w:t>
      </w:r>
    </w:p>
    <w:p w14:paraId="0D8E9D94"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REAL BOLOGNA ASD         </w:t>
      </w:r>
    </w:p>
    <w:p w14:paraId="333FDD81"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REAL CASINA 04           </w:t>
      </w:r>
    </w:p>
    <w:p w14:paraId="3421742F"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REAL DRAGONE             </w:t>
      </w:r>
    </w:p>
    <w:p w14:paraId="0272EC25"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REAL MONTEFELTRO         </w:t>
      </w:r>
    </w:p>
    <w:p w14:paraId="0DD9FC58"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REAL MORCIANO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EB27896"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REAL RIMINI F.C.         </w:t>
      </w:r>
    </w:p>
    <w:p w14:paraId="1FC90150"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REAL SALA BAGANZA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D442669"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REAL SAN CLEMENTE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3A828DDE"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REAL VOLTANESE F.C.      </w:t>
      </w:r>
    </w:p>
    <w:p w14:paraId="3D896413"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REGGIOLO                 </w:t>
      </w:r>
    </w:p>
    <w:p w14:paraId="5AD1125B"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RIOLESE SPORTIVA         </w:t>
      </w:r>
    </w:p>
    <w:p w14:paraId="21BA04A7"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RIVER DELFINI 2018       </w:t>
      </w:r>
    </w:p>
    <w:p w14:paraId="78513B1A"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RIVERNIVIANO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5F555CBD"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ROTTOFRENO A.C.D.        </w:t>
      </w:r>
    </w:p>
    <w:p w14:paraId="68D3A815"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RUBICONE CALISESE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1AE41D46"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RUBIERA CALCIO           </w:t>
      </w:r>
    </w:p>
    <w:p w14:paraId="3C43D2A2" w14:textId="77777777" w:rsidR="008E31F8" w:rsidRPr="008E31F8" w:rsidRDefault="008E31F8">
      <w:pPr>
        <w:numPr>
          <w:ilvl w:val="0"/>
          <w:numId w:val="33"/>
        </w:numPr>
        <w:ind w:left="284" w:right="-312"/>
        <w:rPr>
          <w:rFonts w:ascii="Inter Tight" w:hAnsi="Inter Tight" w:cs="Inter Tight"/>
          <w:color w:val="000000"/>
          <w:sz w:val="24"/>
          <w:szCs w:val="24"/>
        </w:rPr>
      </w:pPr>
      <w:proofErr w:type="gramStart"/>
      <w:r w:rsidRPr="008E31F8">
        <w:rPr>
          <w:rFonts w:ascii="Inter Tight" w:hAnsi="Inter Tight" w:cs="Inter Tight"/>
          <w:color w:val="000000"/>
          <w:sz w:val="24"/>
          <w:szCs w:val="24"/>
        </w:rPr>
        <w:t>S.BARTOLOMEO</w:t>
      </w:r>
      <w:proofErr w:type="gramEnd"/>
      <w:r w:rsidRPr="008E31F8">
        <w:rPr>
          <w:rFonts w:ascii="Inter Tight" w:hAnsi="Inter Tight" w:cs="Inter Tight"/>
          <w:color w:val="000000"/>
          <w:sz w:val="24"/>
          <w:szCs w:val="24"/>
        </w:rPr>
        <w:t xml:space="preserve"> IN BOSCO    </w:t>
      </w:r>
    </w:p>
    <w:p w14:paraId="10F46047" w14:textId="77777777" w:rsidR="008E31F8" w:rsidRPr="008E31F8" w:rsidRDefault="008E31F8">
      <w:pPr>
        <w:numPr>
          <w:ilvl w:val="0"/>
          <w:numId w:val="33"/>
        </w:numPr>
        <w:ind w:left="284" w:right="-312"/>
        <w:rPr>
          <w:rFonts w:ascii="Inter Tight" w:hAnsi="Inter Tight" w:cs="Inter Tight"/>
          <w:color w:val="000000"/>
          <w:sz w:val="24"/>
          <w:szCs w:val="24"/>
        </w:rPr>
      </w:pPr>
      <w:proofErr w:type="gramStart"/>
      <w:r w:rsidRPr="008E31F8">
        <w:rPr>
          <w:rFonts w:ascii="Inter Tight" w:hAnsi="Inter Tight" w:cs="Inter Tight"/>
          <w:color w:val="000000"/>
          <w:sz w:val="24"/>
          <w:szCs w:val="24"/>
        </w:rPr>
        <w:t>S.GIOVANNESE</w:t>
      </w:r>
      <w:proofErr w:type="gramEnd"/>
      <w:r w:rsidRPr="008E31F8">
        <w:rPr>
          <w:rFonts w:ascii="Inter Tight" w:hAnsi="Inter Tight" w:cs="Inter Tight"/>
          <w:color w:val="000000"/>
          <w:sz w:val="24"/>
          <w:szCs w:val="24"/>
        </w:rPr>
        <w:t xml:space="preserve">             </w:t>
      </w:r>
    </w:p>
    <w:p w14:paraId="0A1E4BF4" w14:textId="77777777" w:rsidR="008E31F8" w:rsidRPr="008E31F8" w:rsidRDefault="008E31F8">
      <w:pPr>
        <w:numPr>
          <w:ilvl w:val="0"/>
          <w:numId w:val="33"/>
        </w:numPr>
        <w:ind w:left="284" w:right="-312"/>
        <w:rPr>
          <w:rFonts w:ascii="Inter Tight" w:hAnsi="Inter Tight" w:cs="Inter Tight"/>
          <w:color w:val="000000"/>
          <w:sz w:val="24"/>
          <w:szCs w:val="24"/>
        </w:rPr>
      </w:pPr>
      <w:proofErr w:type="gramStart"/>
      <w:r w:rsidRPr="008E31F8">
        <w:rPr>
          <w:rFonts w:ascii="Inter Tight" w:hAnsi="Inter Tight" w:cs="Inter Tight"/>
          <w:color w:val="000000"/>
          <w:sz w:val="24"/>
          <w:szCs w:val="24"/>
        </w:rPr>
        <w:t>S.ZACCARIA</w:t>
      </w:r>
      <w:proofErr w:type="gramEnd"/>
      <w:r w:rsidRPr="008E31F8">
        <w:rPr>
          <w:rFonts w:ascii="Inter Tight" w:hAnsi="Inter Tight" w:cs="Inter Tight"/>
          <w:color w:val="000000"/>
          <w:sz w:val="24"/>
          <w:szCs w:val="24"/>
        </w:rPr>
        <w:t xml:space="preserve">               </w:t>
      </w:r>
    </w:p>
    <w:p w14:paraId="4754800B"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SALICETA POLISPORTIVA    </w:t>
      </w:r>
    </w:p>
    <w:p w14:paraId="0FC10CE0"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SALICETESE A.S.D.        </w:t>
      </w:r>
    </w:p>
    <w:p w14:paraId="7C17AFE8"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CARLO                </w:t>
      </w:r>
    </w:p>
    <w:p w14:paraId="33C462E0"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COLOMBANO ITALTEX </w:t>
      </w:r>
    </w:p>
    <w:p w14:paraId="1011EE24"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FAUSTINO             </w:t>
      </w:r>
    </w:p>
    <w:p w14:paraId="1AE9887D"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GIUSEPPE CALCIO      </w:t>
      </w:r>
    </w:p>
    <w:p w14:paraId="0C25D9BD"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LEO C.S.M.           </w:t>
      </w:r>
    </w:p>
    <w:p w14:paraId="231ECF39"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PANCRAZIO         </w:t>
      </w:r>
    </w:p>
    <w:p w14:paraId="700093F2"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PAOLO A R.L.        </w:t>
      </w:r>
    </w:p>
    <w:p w14:paraId="6138ADBD"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POLO CALCIO (PC)         </w:t>
      </w:r>
    </w:p>
    <w:p w14:paraId="566E0B31"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POLO CALCIO (PR)          </w:t>
      </w:r>
    </w:p>
    <w:p w14:paraId="56B04758"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PROSPERO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3ADCE10"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 ROCCO 2001 FAENZA </w:t>
      </w:r>
    </w:p>
    <w:p w14:paraId="7DC72682"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SAN VITO                 </w:t>
      </w:r>
    </w:p>
    <w:p w14:paraId="5C1D3C3D"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SANNAZZARESE</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689CE978"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SANT’ANTONIO</w:t>
      </w:r>
    </w:p>
    <w:p w14:paraId="66B57D5A"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SANTA SOFIA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5B96E0F3"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SANTAGATA SPORT       </w:t>
      </w:r>
    </w:p>
    <w:p w14:paraId="4640C2C3"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SESTO IMOLESE         </w:t>
      </w:r>
    </w:p>
    <w:p w14:paraId="3D7C8FAD"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SIEPELUNGA BELLARIA      </w:t>
      </w:r>
    </w:p>
    <w:p w14:paraId="6EA0BBB5"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SOLIGNANO (MO)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274E031F"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SORAGNA 1921</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76DA732E"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SPEZZANESE              </w:t>
      </w:r>
    </w:p>
    <w:p w14:paraId="3581B162"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SPORT CLUB MEZZANI       </w:t>
      </w:r>
    </w:p>
    <w:p w14:paraId="4B7ED83D"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SPORTING CAVRIAGO     </w:t>
      </w:r>
    </w:p>
    <w:p w14:paraId="5C3A7B9E"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SPORTING VALSANTERNO   </w:t>
      </w:r>
    </w:p>
    <w:p w14:paraId="4AA545F9"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TORRESAVIO               </w:t>
      </w:r>
    </w:p>
    <w:p w14:paraId="417A38AC"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TRESIGALLO CALCIO A.S.D.</w:t>
      </w:r>
    </w:p>
    <w:p w14:paraId="08DD08D0"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TURRIS                   </w:t>
      </w:r>
    </w:p>
    <w:p w14:paraId="22A7BD60"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UBERSETTO A.S.D.        </w:t>
      </w:r>
    </w:p>
    <w:p w14:paraId="1818CCFE"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VALLALTA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0A7CD9D5"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VALSAMBRO                </w:t>
      </w:r>
    </w:p>
    <w:p w14:paraId="72BD84A3"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VALTARESE CALCIO </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6B964D42"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VALVERDE                 </w:t>
      </w:r>
    </w:p>
    <w:p w14:paraId="001EDA7C"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VATRA</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3AB0841D"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 xml:space="preserve">VENTURINA ART   </w:t>
      </w:r>
    </w:p>
    <w:p w14:paraId="20C927CD"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VETTO                    </w:t>
      </w:r>
    </w:p>
    <w:p w14:paraId="6008AE79"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VIGOLO</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481A5157"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VILLA VERUCCHIO </w:t>
      </w:r>
    </w:p>
    <w:p w14:paraId="34AF5A56"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VIRTUS BAGNOLO          </w:t>
      </w:r>
    </w:p>
    <w:p w14:paraId="46296604"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VIRTUS CALERNO           </w:t>
      </w:r>
    </w:p>
    <w:p w14:paraId="3D3B79F3"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VIRTUS CIBENO           </w:t>
      </w:r>
    </w:p>
    <w:p w14:paraId="2DC23898"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VIRTUS COMPIANO VALGOTRA</w:t>
      </w:r>
    </w:p>
    <w:p w14:paraId="0F01E67B"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VIRTUS MANDRIO          </w:t>
      </w:r>
    </w:p>
    <w:p w14:paraId="56F3A631"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VIRTUS PIACENZA </w:t>
      </w:r>
      <w:proofErr w:type="gramStart"/>
      <w:r w:rsidRPr="008E31F8">
        <w:rPr>
          <w:rFonts w:ascii="Inter Tight" w:hAnsi="Inter Tight" w:cs="Inter Tight"/>
          <w:color w:val="000000"/>
          <w:sz w:val="24"/>
          <w:szCs w:val="24"/>
        </w:rPr>
        <w:t>A.POL.D.</w:t>
      </w:r>
      <w:proofErr w:type="gramEnd"/>
    </w:p>
    <w:p w14:paraId="5C3B97C4" w14:textId="77777777" w:rsidR="008E31F8" w:rsidRPr="002D1A9F" w:rsidRDefault="008E31F8">
      <w:pPr>
        <w:numPr>
          <w:ilvl w:val="0"/>
          <w:numId w:val="33"/>
        </w:numPr>
        <w:ind w:left="284" w:right="-312"/>
        <w:rPr>
          <w:rFonts w:ascii="Inter Tight" w:hAnsi="Inter Tight" w:cs="Inter Tight"/>
          <w:color w:val="000000"/>
          <w:sz w:val="24"/>
          <w:szCs w:val="24"/>
          <w:lang w:val="en-US"/>
        </w:rPr>
      </w:pPr>
      <w:r w:rsidRPr="002D1A9F">
        <w:rPr>
          <w:rFonts w:ascii="Inter Tight" w:hAnsi="Inter Tight" w:cs="Inter Tight"/>
          <w:color w:val="000000"/>
          <w:sz w:val="24"/>
          <w:szCs w:val="24"/>
          <w:lang w:val="en-US"/>
        </w:rPr>
        <w:t>VIRTUS POSSIDIESE A.S.D.</w:t>
      </w:r>
    </w:p>
    <w:p w14:paraId="753A1E9B"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VIRTUS SAN MAURO A MARE  </w:t>
      </w:r>
    </w:p>
    <w:p w14:paraId="51B5096F"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 xml:space="preserve">VITA 1907             </w:t>
      </w:r>
    </w:p>
    <w:p w14:paraId="2937BB2C"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WILD BAGNARA</w:t>
      </w:r>
      <w:r w:rsidRPr="008E31F8">
        <w:rPr>
          <w:rFonts w:ascii="Inter Tight" w:hAnsi="Inter Tight" w:cs="Inter Tight"/>
          <w:color w:val="000000"/>
          <w:sz w:val="24"/>
          <w:szCs w:val="24"/>
        </w:rPr>
        <w:tab/>
      </w:r>
    </w:p>
    <w:p w14:paraId="5A144446"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XII MORELLI</w:t>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r w:rsidRPr="008E31F8">
        <w:rPr>
          <w:rFonts w:ascii="Inter Tight" w:hAnsi="Inter Tight" w:cs="Inter Tight"/>
          <w:color w:val="000000"/>
          <w:sz w:val="24"/>
          <w:szCs w:val="24"/>
        </w:rPr>
        <w:tab/>
      </w:r>
    </w:p>
    <w:p w14:paraId="568C2199" w14:textId="77777777" w:rsidR="008E31F8" w:rsidRPr="008E31F8" w:rsidRDefault="008E31F8" w:rsidP="008E31F8">
      <w:pPr>
        <w:ind w:left="-76" w:right="-453"/>
        <w:rPr>
          <w:rFonts w:ascii="Inter Tight" w:hAnsi="Inter Tight" w:cs="Inter Tight"/>
          <w:color w:val="000000"/>
          <w:sz w:val="24"/>
          <w:szCs w:val="24"/>
        </w:rPr>
      </w:pPr>
    </w:p>
    <w:p w14:paraId="58F1C133"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SOCIETA’ INSERITE A COMPLETAMENTO DELL’ORGANICO</w:t>
      </w:r>
    </w:p>
    <w:p w14:paraId="4D8D9A77" w14:textId="77777777" w:rsidR="008E31F8" w:rsidRPr="008E31F8" w:rsidRDefault="008E31F8">
      <w:pPr>
        <w:numPr>
          <w:ilvl w:val="0"/>
          <w:numId w:val="33"/>
        </w:numPr>
        <w:ind w:left="284" w:right="-312"/>
        <w:rPr>
          <w:rFonts w:ascii="Inter Tight" w:hAnsi="Inter Tight" w:cs="Inter Tight"/>
          <w:color w:val="000000"/>
          <w:sz w:val="24"/>
          <w:szCs w:val="24"/>
        </w:rPr>
      </w:pPr>
      <w:r w:rsidRPr="008E31F8">
        <w:rPr>
          <w:rFonts w:ascii="Inter Tight" w:hAnsi="Inter Tight" w:cs="Inter Tight"/>
          <w:color w:val="000000"/>
          <w:sz w:val="24"/>
          <w:szCs w:val="24"/>
        </w:rPr>
        <w:t>VARANESE</w:t>
      </w:r>
    </w:p>
    <w:p w14:paraId="4C6BB85F"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SAN FRANCESCO SMILE</w:t>
      </w:r>
      <w:r w:rsidRPr="008E31F8">
        <w:rPr>
          <w:rFonts w:ascii="Inter Tight" w:hAnsi="Inter Tight" w:cs="Inter Tight"/>
          <w:color w:val="000000"/>
          <w:sz w:val="24"/>
          <w:szCs w:val="24"/>
        </w:rPr>
        <w:tab/>
      </w:r>
    </w:p>
    <w:p w14:paraId="5B8CF8FD" w14:textId="77777777" w:rsidR="008E31F8" w:rsidRPr="008E31F8" w:rsidRDefault="008E31F8">
      <w:pPr>
        <w:numPr>
          <w:ilvl w:val="0"/>
          <w:numId w:val="33"/>
        </w:numPr>
        <w:ind w:left="284" w:right="-453"/>
        <w:rPr>
          <w:rFonts w:ascii="Inter Tight" w:hAnsi="Inter Tight" w:cs="Inter Tight"/>
          <w:color w:val="000000"/>
          <w:sz w:val="24"/>
          <w:szCs w:val="24"/>
        </w:rPr>
      </w:pPr>
      <w:r w:rsidRPr="008E31F8">
        <w:rPr>
          <w:rFonts w:ascii="Inter Tight" w:hAnsi="Inter Tight" w:cs="Inter Tight"/>
          <w:color w:val="000000"/>
          <w:sz w:val="24"/>
          <w:szCs w:val="24"/>
        </w:rPr>
        <w:t>ALFIO PIZZI 1992</w:t>
      </w:r>
    </w:p>
    <w:p w14:paraId="4A38F201" w14:textId="77777777" w:rsidR="008E31F8" w:rsidRPr="008E31F8" w:rsidRDefault="008E31F8" w:rsidP="008E31F8">
      <w:pPr>
        <w:ind w:left="-76" w:right="-453"/>
        <w:rPr>
          <w:rFonts w:ascii="Inter Tight" w:hAnsi="Inter Tight" w:cs="Inter Tight"/>
          <w:color w:val="000000"/>
          <w:sz w:val="24"/>
          <w:szCs w:val="24"/>
        </w:rPr>
      </w:pPr>
    </w:p>
    <w:tbl>
      <w:tblPr>
        <w:tblW w:w="10915"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276"/>
        <w:gridCol w:w="3686"/>
        <w:gridCol w:w="1001"/>
        <w:gridCol w:w="1272"/>
        <w:gridCol w:w="1418"/>
        <w:gridCol w:w="1308"/>
        <w:gridCol w:w="954"/>
      </w:tblGrid>
      <w:tr w:rsidR="008E31F8" w:rsidRPr="008E31F8" w14:paraId="319A1278" w14:textId="77777777" w:rsidTr="00942924">
        <w:trPr>
          <w:jc w:val="center"/>
        </w:trPr>
        <w:tc>
          <w:tcPr>
            <w:tcW w:w="10915" w:type="dxa"/>
            <w:gridSpan w:val="7"/>
            <w:tcBorders>
              <w:top w:val="nil"/>
              <w:left w:val="nil"/>
              <w:bottom w:val="nil"/>
              <w:right w:val="nil"/>
            </w:tcBorders>
          </w:tcPr>
          <w:p w14:paraId="05A8E004" w14:textId="77777777" w:rsidR="008E31F8" w:rsidRPr="008E31F8" w:rsidRDefault="008E31F8" w:rsidP="00942924">
            <w:pPr>
              <w:ind w:left="-426" w:right="-453"/>
              <w:jc w:val="center"/>
              <w:rPr>
                <w:rFonts w:ascii="Inter Tight" w:hAnsi="Inter Tight" w:cs="Inter Tight"/>
                <w:b/>
                <w:color w:val="323E4F"/>
                <w:sz w:val="32"/>
                <w:szCs w:val="32"/>
              </w:rPr>
            </w:pPr>
            <w:bookmarkStart w:id="6" w:name="_Hlk230108527"/>
            <w:r w:rsidRPr="008E31F8">
              <w:rPr>
                <w:rFonts w:ascii="Inter Tight" w:hAnsi="Inter Tight" w:cs="Inter Tight"/>
                <w:b/>
                <w:color w:val="323E4F"/>
                <w:sz w:val="32"/>
                <w:szCs w:val="32"/>
              </w:rPr>
              <w:t xml:space="preserve">AGGIORNAMENTO GRADUATORIA </w:t>
            </w:r>
          </w:p>
          <w:p w14:paraId="3AA6B027" w14:textId="77777777" w:rsidR="008E31F8" w:rsidRPr="008E31F8" w:rsidRDefault="008E31F8" w:rsidP="00942924">
            <w:pPr>
              <w:ind w:left="-426"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EVENTUALE COMPLETAMENTO ORGANICO</w:t>
            </w:r>
          </w:p>
          <w:p w14:paraId="27C09293" w14:textId="77777777" w:rsidR="008E31F8" w:rsidRPr="008E31F8" w:rsidRDefault="008E31F8" w:rsidP="00942924">
            <w:pPr>
              <w:ind w:left="-426"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CAMPIONATO SECONDA CATEGORIA 2026-2027</w:t>
            </w:r>
          </w:p>
          <w:p w14:paraId="21C3D30B" w14:textId="77777777" w:rsidR="008E31F8" w:rsidRPr="008E31F8" w:rsidRDefault="008E31F8" w:rsidP="00942924">
            <w:pPr>
              <w:jc w:val="center"/>
              <w:rPr>
                <w:rFonts w:ascii="Inter Tight" w:hAnsi="Inter Tight" w:cs="Inter Tight"/>
                <w:b/>
                <w:sz w:val="24"/>
                <w:szCs w:val="24"/>
              </w:rPr>
            </w:pPr>
            <w:r w:rsidRPr="008E31F8">
              <w:rPr>
                <w:rFonts w:ascii="Inter Tight" w:hAnsi="Inter Tight" w:cs="Inter Tight"/>
                <w:b/>
                <w:sz w:val="24"/>
                <w:szCs w:val="24"/>
              </w:rPr>
              <w:t>Salvo errori e/o omissioni</w:t>
            </w:r>
          </w:p>
          <w:p w14:paraId="708404F7" w14:textId="77777777" w:rsidR="008E31F8" w:rsidRPr="008E31F8" w:rsidRDefault="008E31F8" w:rsidP="00942924">
            <w:pPr>
              <w:jc w:val="center"/>
              <w:rPr>
                <w:rFonts w:ascii="Inter Tight" w:hAnsi="Inter Tight" w:cs="Inter Tight"/>
                <w:b/>
                <w:sz w:val="24"/>
                <w:szCs w:val="24"/>
              </w:rPr>
            </w:pPr>
          </w:p>
          <w:p w14:paraId="13BF6BDF" w14:textId="77777777" w:rsidR="008E31F8" w:rsidRPr="008E31F8" w:rsidRDefault="008E31F8" w:rsidP="00942924">
            <w:pPr>
              <w:jc w:val="center"/>
              <w:rPr>
                <w:rFonts w:ascii="Inter Tight" w:hAnsi="Inter Tight" w:cs="Inter Tight"/>
                <w:b/>
                <w:sz w:val="10"/>
                <w:szCs w:val="10"/>
              </w:rPr>
            </w:pPr>
          </w:p>
        </w:tc>
      </w:tr>
      <w:bookmarkEnd w:id="6"/>
      <w:tr w:rsidR="008E31F8" w:rsidRPr="008E31F8" w14:paraId="7DAC3EC4"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7EC351DE"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in graduatoria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28AE68"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 xml:space="preserve">Società di Terza Categoria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1B78FE5"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Del. e Girone</w:t>
            </w:r>
          </w:p>
        </w:tc>
        <w:tc>
          <w:tcPr>
            <w:tcW w:w="1272" w:type="dxa"/>
            <w:tcBorders>
              <w:top w:val="single" w:sz="4" w:space="0" w:color="auto"/>
              <w:left w:val="single" w:sz="4" w:space="0" w:color="auto"/>
              <w:bottom w:val="single" w:sz="4" w:space="0" w:color="auto"/>
              <w:right w:val="single" w:sz="4" w:space="0" w:color="auto"/>
            </w:tcBorders>
            <w:vAlign w:val="center"/>
          </w:tcPr>
          <w:p w14:paraId="7A17FBEF"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classifica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29056D"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punti</w:t>
            </w:r>
          </w:p>
        </w:tc>
        <w:tc>
          <w:tcPr>
            <w:tcW w:w="1308" w:type="dxa"/>
            <w:tcBorders>
              <w:top w:val="single" w:sz="4" w:space="0" w:color="auto"/>
              <w:left w:val="single" w:sz="4" w:space="0" w:color="auto"/>
              <w:bottom w:val="single" w:sz="4" w:space="0" w:color="auto"/>
              <w:right w:val="single" w:sz="4" w:space="0" w:color="auto"/>
            </w:tcBorders>
            <w:vAlign w:val="center"/>
          </w:tcPr>
          <w:p w14:paraId="11C1EBE9"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differenza reti</w:t>
            </w:r>
          </w:p>
        </w:tc>
        <w:tc>
          <w:tcPr>
            <w:tcW w:w="954" w:type="dxa"/>
            <w:tcBorders>
              <w:top w:val="single" w:sz="4" w:space="0" w:color="auto"/>
              <w:left w:val="single" w:sz="4" w:space="0" w:color="auto"/>
              <w:bottom w:val="single" w:sz="4" w:space="0" w:color="auto"/>
              <w:right w:val="single" w:sz="4" w:space="0" w:color="auto"/>
            </w:tcBorders>
          </w:tcPr>
          <w:p w14:paraId="5783FDCB"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Reti segnate</w:t>
            </w:r>
          </w:p>
        </w:tc>
      </w:tr>
      <w:tr w:rsidR="008E31F8" w:rsidRPr="008E31F8" w14:paraId="5BBD372E" w14:textId="77777777" w:rsidTr="00942924">
        <w:trPr>
          <w:jc w:val="center"/>
        </w:trPr>
        <w:tc>
          <w:tcPr>
            <w:tcW w:w="10915" w:type="dxa"/>
            <w:gridSpan w:val="7"/>
            <w:tcBorders>
              <w:top w:val="single" w:sz="4" w:space="0" w:color="auto"/>
              <w:left w:val="single" w:sz="4" w:space="0" w:color="auto"/>
              <w:bottom w:val="single" w:sz="4" w:space="0" w:color="auto"/>
              <w:right w:val="single" w:sz="4" w:space="0" w:color="auto"/>
            </w:tcBorders>
          </w:tcPr>
          <w:p w14:paraId="53F0E63B" w14:textId="77777777" w:rsidR="008E31F8" w:rsidRPr="008E31F8" w:rsidRDefault="008E31F8" w:rsidP="00942924">
            <w:pPr>
              <w:jc w:val="center"/>
              <w:rPr>
                <w:rFonts w:ascii="Inter Tight" w:hAnsi="Inter Tight" w:cs="Inter Tight"/>
                <w:b/>
                <w:bCs/>
                <w:color w:val="C00000"/>
                <w:sz w:val="22"/>
                <w:szCs w:val="22"/>
              </w:rPr>
            </w:pPr>
            <w:r w:rsidRPr="008E31F8">
              <w:rPr>
                <w:rFonts w:ascii="Inter Tight" w:hAnsi="Inter Tight" w:cs="Inter Tight"/>
                <w:b/>
                <w:bCs/>
                <w:color w:val="C00000"/>
                <w:sz w:val="22"/>
                <w:szCs w:val="22"/>
              </w:rPr>
              <w:t>GRADUATORIA 1 (vincenti terzo turno finale play off di girone)</w:t>
            </w:r>
          </w:p>
        </w:tc>
      </w:tr>
      <w:tr w:rsidR="008E31F8" w:rsidRPr="008E31F8" w14:paraId="5C249811"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4FAC013"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w:t>
            </w:r>
          </w:p>
        </w:tc>
        <w:tc>
          <w:tcPr>
            <w:tcW w:w="3686" w:type="dxa"/>
            <w:tcBorders>
              <w:top w:val="single" w:sz="4" w:space="0" w:color="auto"/>
              <w:left w:val="single" w:sz="4" w:space="0" w:color="auto"/>
              <w:bottom w:val="single" w:sz="4" w:space="0" w:color="auto"/>
              <w:right w:val="single" w:sz="4" w:space="0" w:color="auto"/>
            </w:tcBorders>
            <w:vAlign w:val="center"/>
          </w:tcPr>
          <w:p w14:paraId="22A73CA5"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X MARTIRI U21</w:t>
            </w:r>
          </w:p>
        </w:tc>
        <w:tc>
          <w:tcPr>
            <w:tcW w:w="1001" w:type="dxa"/>
            <w:tcBorders>
              <w:top w:val="single" w:sz="4" w:space="0" w:color="auto"/>
              <w:left w:val="single" w:sz="4" w:space="0" w:color="auto"/>
              <w:bottom w:val="single" w:sz="4" w:space="0" w:color="auto"/>
              <w:right w:val="single" w:sz="4" w:space="0" w:color="auto"/>
            </w:tcBorders>
            <w:vAlign w:val="center"/>
          </w:tcPr>
          <w:p w14:paraId="04CE5213"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tcPr>
          <w:p w14:paraId="7A2F44FE"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0276B6EB"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1F54058D"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565C432" w14:textId="77777777" w:rsidR="008E31F8" w:rsidRPr="008E31F8" w:rsidRDefault="008E31F8" w:rsidP="00942924">
            <w:pPr>
              <w:jc w:val="center"/>
              <w:rPr>
                <w:rFonts w:ascii="Inter Tight" w:hAnsi="Inter Tight" w:cs="Inter Tight"/>
                <w:sz w:val="22"/>
                <w:szCs w:val="22"/>
                <w:lang w:val="en-US"/>
              </w:rPr>
            </w:pPr>
          </w:p>
        </w:tc>
      </w:tr>
      <w:tr w:rsidR="008E31F8" w:rsidRPr="008E31F8" w14:paraId="47D254A8"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2EA9F38"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7DEACF0D"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MARRADESE</w:t>
            </w:r>
          </w:p>
        </w:tc>
        <w:tc>
          <w:tcPr>
            <w:tcW w:w="1001" w:type="dxa"/>
            <w:tcBorders>
              <w:top w:val="single" w:sz="4" w:space="0" w:color="auto"/>
              <w:left w:val="single" w:sz="4" w:space="0" w:color="auto"/>
              <w:bottom w:val="single" w:sz="4" w:space="0" w:color="auto"/>
              <w:right w:val="single" w:sz="4" w:space="0" w:color="auto"/>
            </w:tcBorders>
            <w:vAlign w:val="center"/>
          </w:tcPr>
          <w:p w14:paraId="34163045"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52468BED"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7772DA29"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0C2859A6"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303E770" w14:textId="77777777" w:rsidR="008E31F8" w:rsidRPr="008E31F8" w:rsidRDefault="008E31F8" w:rsidP="00942924">
            <w:pPr>
              <w:jc w:val="center"/>
              <w:rPr>
                <w:rFonts w:ascii="Inter Tight" w:hAnsi="Inter Tight" w:cs="Inter Tight"/>
                <w:sz w:val="22"/>
                <w:szCs w:val="22"/>
                <w:lang w:val="en-US"/>
              </w:rPr>
            </w:pPr>
          </w:p>
        </w:tc>
      </w:tr>
      <w:tr w:rsidR="008E31F8" w:rsidRPr="008E31F8" w14:paraId="7E9737AB"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B0687E0"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3</w:t>
            </w:r>
          </w:p>
        </w:tc>
        <w:tc>
          <w:tcPr>
            <w:tcW w:w="3686" w:type="dxa"/>
            <w:tcBorders>
              <w:top w:val="single" w:sz="4" w:space="0" w:color="auto"/>
              <w:left w:val="single" w:sz="4" w:space="0" w:color="auto"/>
              <w:bottom w:val="single" w:sz="4" w:space="0" w:color="auto"/>
              <w:right w:val="single" w:sz="4" w:space="0" w:color="auto"/>
            </w:tcBorders>
            <w:vAlign w:val="center"/>
          </w:tcPr>
          <w:p w14:paraId="74977ADB"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HIC SUNT LEONES</w:t>
            </w:r>
          </w:p>
        </w:tc>
        <w:tc>
          <w:tcPr>
            <w:tcW w:w="1001" w:type="dxa"/>
            <w:tcBorders>
              <w:top w:val="single" w:sz="4" w:space="0" w:color="auto"/>
              <w:left w:val="single" w:sz="4" w:space="0" w:color="auto"/>
              <w:bottom w:val="single" w:sz="4" w:space="0" w:color="auto"/>
              <w:right w:val="single" w:sz="4" w:space="0" w:color="auto"/>
            </w:tcBorders>
            <w:vAlign w:val="center"/>
          </w:tcPr>
          <w:p w14:paraId="725125B5"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tcPr>
          <w:p w14:paraId="2E207E3A"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2F973915"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5775B571"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9BE8F95" w14:textId="77777777" w:rsidR="008E31F8" w:rsidRPr="008E31F8" w:rsidRDefault="008E31F8" w:rsidP="00942924">
            <w:pPr>
              <w:jc w:val="center"/>
              <w:rPr>
                <w:rFonts w:ascii="Inter Tight" w:hAnsi="Inter Tight" w:cs="Inter Tight"/>
                <w:sz w:val="22"/>
                <w:szCs w:val="22"/>
                <w:lang w:val="en-US"/>
              </w:rPr>
            </w:pPr>
          </w:p>
        </w:tc>
      </w:tr>
      <w:tr w:rsidR="008E31F8" w:rsidRPr="008E31F8" w14:paraId="5E287D4A"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A3F9495"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4</w:t>
            </w:r>
          </w:p>
        </w:tc>
        <w:tc>
          <w:tcPr>
            <w:tcW w:w="3686" w:type="dxa"/>
            <w:tcBorders>
              <w:top w:val="single" w:sz="4" w:space="0" w:color="auto"/>
              <w:left w:val="single" w:sz="4" w:space="0" w:color="auto"/>
              <w:bottom w:val="single" w:sz="4" w:space="0" w:color="auto"/>
              <w:right w:val="single" w:sz="4" w:space="0" w:color="auto"/>
            </w:tcBorders>
            <w:vAlign w:val="center"/>
          </w:tcPr>
          <w:p w14:paraId="4433DC8A"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 xml:space="preserve">POL. GATTA </w:t>
            </w:r>
          </w:p>
        </w:tc>
        <w:tc>
          <w:tcPr>
            <w:tcW w:w="1001" w:type="dxa"/>
            <w:tcBorders>
              <w:top w:val="single" w:sz="4" w:space="0" w:color="auto"/>
              <w:left w:val="single" w:sz="4" w:space="0" w:color="auto"/>
              <w:bottom w:val="single" w:sz="4" w:space="0" w:color="auto"/>
              <w:right w:val="single" w:sz="4" w:space="0" w:color="auto"/>
            </w:tcBorders>
            <w:vAlign w:val="center"/>
          </w:tcPr>
          <w:p w14:paraId="14A06DC1"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699F53DC"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20611B74"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486706A2"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376585C" w14:textId="77777777" w:rsidR="008E31F8" w:rsidRPr="008E31F8" w:rsidRDefault="008E31F8" w:rsidP="00942924">
            <w:pPr>
              <w:jc w:val="center"/>
              <w:rPr>
                <w:rFonts w:ascii="Inter Tight" w:hAnsi="Inter Tight" w:cs="Inter Tight"/>
                <w:sz w:val="22"/>
                <w:szCs w:val="22"/>
                <w:lang w:val="en-US"/>
              </w:rPr>
            </w:pPr>
          </w:p>
        </w:tc>
      </w:tr>
      <w:tr w:rsidR="008E31F8" w:rsidRPr="008E31F8" w14:paraId="6EB8E26D"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25B5EBE"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5</w:t>
            </w:r>
          </w:p>
        </w:tc>
        <w:tc>
          <w:tcPr>
            <w:tcW w:w="3686" w:type="dxa"/>
            <w:tcBorders>
              <w:top w:val="single" w:sz="4" w:space="0" w:color="auto"/>
              <w:left w:val="single" w:sz="4" w:space="0" w:color="auto"/>
              <w:bottom w:val="single" w:sz="4" w:space="0" w:color="auto"/>
              <w:right w:val="single" w:sz="4" w:space="0" w:color="auto"/>
            </w:tcBorders>
            <w:vAlign w:val="center"/>
          </w:tcPr>
          <w:p w14:paraId="164E7738"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POL. AURORA</w:t>
            </w:r>
          </w:p>
        </w:tc>
        <w:tc>
          <w:tcPr>
            <w:tcW w:w="1001" w:type="dxa"/>
            <w:tcBorders>
              <w:top w:val="single" w:sz="4" w:space="0" w:color="auto"/>
              <w:left w:val="single" w:sz="4" w:space="0" w:color="auto"/>
              <w:bottom w:val="single" w:sz="4" w:space="0" w:color="auto"/>
              <w:right w:val="single" w:sz="4" w:space="0" w:color="auto"/>
            </w:tcBorders>
            <w:vAlign w:val="center"/>
          </w:tcPr>
          <w:p w14:paraId="5B404ACD"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FC</w:t>
            </w:r>
          </w:p>
        </w:tc>
        <w:tc>
          <w:tcPr>
            <w:tcW w:w="1272" w:type="dxa"/>
            <w:tcBorders>
              <w:top w:val="single" w:sz="4" w:space="0" w:color="auto"/>
              <w:left w:val="single" w:sz="4" w:space="0" w:color="auto"/>
              <w:bottom w:val="single" w:sz="4" w:space="0" w:color="auto"/>
              <w:right w:val="single" w:sz="4" w:space="0" w:color="auto"/>
            </w:tcBorders>
          </w:tcPr>
          <w:p w14:paraId="4C8281CC"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45BA5B75"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19536402"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F3065A9" w14:textId="77777777" w:rsidR="008E31F8" w:rsidRPr="008E31F8" w:rsidRDefault="008E31F8" w:rsidP="00942924">
            <w:pPr>
              <w:jc w:val="center"/>
              <w:rPr>
                <w:rFonts w:ascii="Inter Tight" w:hAnsi="Inter Tight" w:cs="Inter Tight"/>
                <w:sz w:val="22"/>
                <w:szCs w:val="22"/>
                <w:lang w:val="en-US"/>
              </w:rPr>
            </w:pPr>
          </w:p>
        </w:tc>
      </w:tr>
      <w:tr w:rsidR="008E31F8" w:rsidRPr="008E31F8" w14:paraId="5D28ED4B"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5D36E3A"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6</w:t>
            </w:r>
          </w:p>
        </w:tc>
        <w:tc>
          <w:tcPr>
            <w:tcW w:w="3686" w:type="dxa"/>
            <w:tcBorders>
              <w:top w:val="single" w:sz="4" w:space="0" w:color="auto"/>
              <w:left w:val="single" w:sz="4" w:space="0" w:color="auto"/>
              <w:bottom w:val="single" w:sz="4" w:space="0" w:color="auto"/>
              <w:right w:val="single" w:sz="4" w:space="0" w:color="auto"/>
            </w:tcBorders>
            <w:vAlign w:val="center"/>
          </w:tcPr>
          <w:p w14:paraId="5B388002"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 xml:space="preserve">SAVIGNO CALCIO </w:t>
            </w:r>
          </w:p>
        </w:tc>
        <w:tc>
          <w:tcPr>
            <w:tcW w:w="1001" w:type="dxa"/>
            <w:tcBorders>
              <w:top w:val="single" w:sz="4" w:space="0" w:color="auto"/>
              <w:left w:val="single" w:sz="4" w:space="0" w:color="auto"/>
              <w:bottom w:val="single" w:sz="4" w:space="0" w:color="auto"/>
              <w:right w:val="single" w:sz="4" w:space="0" w:color="auto"/>
            </w:tcBorders>
            <w:vAlign w:val="center"/>
          </w:tcPr>
          <w:p w14:paraId="2193BDDF"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tcPr>
          <w:p w14:paraId="3BE7D221"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477505B8"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6F69337D"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1E945D6" w14:textId="77777777" w:rsidR="008E31F8" w:rsidRPr="008E31F8" w:rsidRDefault="008E31F8" w:rsidP="00942924">
            <w:pPr>
              <w:jc w:val="center"/>
              <w:rPr>
                <w:rFonts w:ascii="Inter Tight" w:hAnsi="Inter Tight" w:cs="Inter Tight"/>
                <w:sz w:val="22"/>
                <w:szCs w:val="22"/>
                <w:lang w:val="en-US"/>
              </w:rPr>
            </w:pPr>
          </w:p>
        </w:tc>
      </w:tr>
      <w:tr w:rsidR="008E31F8" w:rsidRPr="008E31F8" w14:paraId="0AB53761"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6244C30"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7</w:t>
            </w:r>
          </w:p>
        </w:tc>
        <w:tc>
          <w:tcPr>
            <w:tcW w:w="3686" w:type="dxa"/>
            <w:tcBorders>
              <w:top w:val="single" w:sz="4" w:space="0" w:color="auto"/>
              <w:left w:val="single" w:sz="4" w:space="0" w:color="auto"/>
              <w:bottom w:val="single" w:sz="4" w:space="0" w:color="auto"/>
              <w:right w:val="single" w:sz="4" w:space="0" w:color="auto"/>
            </w:tcBorders>
            <w:vAlign w:val="center"/>
          </w:tcPr>
          <w:p w14:paraId="398B7D2B"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ATLETICO MARECCHIA</w:t>
            </w:r>
          </w:p>
        </w:tc>
        <w:tc>
          <w:tcPr>
            <w:tcW w:w="1001" w:type="dxa"/>
            <w:tcBorders>
              <w:top w:val="single" w:sz="4" w:space="0" w:color="auto"/>
              <w:left w:val="single" w:sz="4" w:space="0" w:color="auto"/>
              <w:bottom w:val="single" w:sz="4" w:space="0" w:color="auto"/>
              <w:right w:val="single" w:sz="4" w:space="0" w:color="auto"/>
            </w:tcBorders>
            <w:vAlign w:val="center"/>
          </w:tcPr>
          <w:p w14:paraId="374DA926"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395ED811"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0693E609"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72ECA349"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B411450" w14:textId="77777777" w:rsidR="008E31F8" w:rsidRPr="008E31F8" w:rsidRDefault="008E31F8" w:rsidP="00942924">
            <w:pPr>
              <w:jc w:val="center"/>
              <w:rPr>
                <w:rFonts w:ascii="Inter Tight" w:hAnsi="Inter Tight" w:cs="Inter Tight"/>
                <w:sz w:val="22"/>
                <w:szCs w:val="22"/>
                <w:lang w:val="en-US"/>
              </w:rPr>
            </w:pPr>
          </w:p>
        </w:tc>
      </w:tr>
      <w:tr w:rsidR="008E31F8" w:rsidRPr="008E31F8" w14:paraId="40E75FCD"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51A3085"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8</w:t>
            </w:r>
          </w:p>
        </w:tc>
        <w:tc>
          <w:tcPr>
            <w:tcW w:w="3686" w:type="dxa"/>
            <w:tcBorders>
              <w:top w:val="single" w:sz="4" w:space="0" w:color="auto"/>
              <w:left w:val="single" w:sz="4" w:space="0" w:color="auto"/>
              <w:bottom w:val="single" w:sz="4" w:space="0" w:color="auto"/>
              <w:right w:val="single" w:sz="4" w:space="0" w:color="auto"/>
            </w:tcBorders>
            <w:vAlign w:val="center"/>
          </w:tcPr>
          <w:p w14:paraId="38C44591"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POL. SAN DAMASO U21</w:t>
            </w:r>
          </w:p>
        </w:tc>
        <w:tc>
          <w:tcPr>
            <w:tcW w:w="1001" w:type="dxa"/>
            <w:tcBorders>
              <w:top w:val="single" w:sz="4" w:space="0" w:color="auto"/>
              <w:left w:val="single" w:sz="4" w:space="0" w:color="auto"/>
              <w:bottom w:val="single" w:sz="4" w:space="0" w:color="auto"/>
              <w:right w:val="single" w:sz="4" w:space="0" w:color="auto"/>
            </w:tcBorders>
            <w:vAlign w:val="center"/>
          </w:tcPr>
          <w:p w14:paraId="5CADB10D"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0E6E36B6"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3535A8AD"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6694D667"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6F21A49" w14:textId="77777777" w:rsidR="008E31F8" w:rsidRPr="008E31F8" w:rsidRDefault="008E31F8" w:rsidP="00942924">
            <w:pPr>
              <w:jc w:val="center"/>
              <w:rPr>
                <w:rFonts w:ascii="Inter Tight" w:hAnsi="Inter Tight" w:cs="Inter Tight"/>
                <w:sz w:val="22"/>
                <w:szCs w:val="22"/>
                <w:lang w:val="en-US"/>
              </w:rPr>
            </w:pPr>
          </w:p>
        </w:tc>
      </w:tr>
      <w:tr w:rsidR="008E31F8" w:rsidRPr="008E31F8" w14:paraId="17B08365" w14:textId="77777777" w:rsidTr="00942924">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075309E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b/>
                <w:bCs/>
                <w:color w:val="C00000"/>
                <w:sz w:val="22"/>
                <w:szCs w:val="22"/>
              </w:rPr>
              <w:t>GRADUATORIA 2 (perdenti terzo turno finale play off di girone)</w:t>
            </w:r>
          </w:p>
        </w:tc>
      </w:tr>
      <w:tr w:rsidR="008E31F8" w:rsidRPr="008E31F8" w14:paraId="7724DEEB"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9AD794E"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9</w:t>
            </w:r>
          </w:p>
        </w:tc>
        <w:tc>
          <w:tcPr>
            <w:tcW w:w="3686" w:type="dxa"/>
            <w:tcBorders>
              <w:top w:val="single" w:sz="4" w:space="0" w:color="auto"/>
              <w:left w:val="single" w:sz="4" w:space="0" w:color="auto"/>
              <w:bottom w:val="single" w:sz="4" w:space="0" w:color="auto"/>
              <w:right w:val="single" w:sz="4" w:space="0" w:color="auto"/>
            </w:tcBorders>
            <w:vAlign w:val="center"/>
          </w:tcPr>
          <w:p w14:paraId="3F138758"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BERRA</w:t>
            </w:r>
          </w:p>
        </w:tc>
        <w:tc>
          <w:tcPr>
            <w:tcW w:w="1001" w:type="dxa"/>
            <w:tcBorders>
              <w:top w:val="single" w:sz="4" w:space="0" w:color="auto"/>
              <w:left w:val="single" w:sz="4" w:space="0" w:color="auto"/>
              <w:bottom w:val="single" w:sz="4" w:space="0" w:color="auto"/>
              <w:right w:val="single" w:sz="4" w:space="0" w:color="auto"/>
            </w:tcBorders>
            <w:vAlign w:val="center"/>
          </w:tcPr>
          <w:p w14:paraId="6B3C04EC"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vAlign w:val="center"/>
          </w:tcPr>
          <w:p w14:paraId="7895B649"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227F05BC"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2,26</w:t>
            </w:r>
          </w:p>
        </w:tc>
        <w:tc>
          <w:tcPr>
            <w:tcW w:w="1308" w:type="dxa"/>
            <w:tcBorders>
              <w:top w:val="single" w:sz="4" w:space="0" w:color="auto"/>
              <w:left w:val="single" w:sz="4" w:space="0" w:color="auto"/>
              <w:bottom w:val="single" w:sz="4" w:space="0" w:color="auto"/>
              <w:right w:val="single" w:sz="4" w:space="0" w:color="auto"/>
            </w:tcBorders>
            <w:vAlign w:val="center"/>
          </w:tcPr>
          <w:p w14:paraId="7E0BB078"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17DEE1F" w14:textId="77777777" w:rsidR="008E31F8" w:rsidRPr="008E31F8" w:rsidRDefault="008E31F8" w:rsidP="00942924">
            <w:pPr>
              <w:jc w:val="center"/>
              <w:rPr>
                <w:rFonts w:ascii="Inter Tight" w:hAnsi="Inter Tight" w:cs="Inter Tight"/>
                <w:sz w:val="22"/>
                <w:szCs w:val="22"/>
                <w:lang w:val="en-US"/>
              </w:rPr>
            </w:pPr>
          </w:p>
        </w:tc>
      </w:tr>
      <w:tr w:rsidR="008E31F8" w:rsidRPr="008E31F8" w14:paraId="352CF622"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C88DE65"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10</w:t>
            </w:r>
          </w:p>
        </w:tc>
        <w:tc>
          <w:tcPr>
            <w:tcW w:w="3686" w:type="dxa"/>
            <w:tcBorders>
              <w:top w:val="single" w:sz="4" w:space="0" w:color="auto"/>
              <w:left w:val="single" w:sz="4" w:space="0" w:color="auto"/>
              <w:bottom w:val="single" w:sz="4" w:space="0" w:color="auto"/>
              <w:right w:val="single" w:sz="4" w:space="0" w:color="auto"/>
            </w:tcBorders>
            <w:vAlign w:val="center"/>
          </w:tcPr>
          <w:p w14:paraId="09C8C0CE"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CA’ DE FABBRI 81</w:t>
            </w:r>
          </w:p>
        </w:tc>
        <w:tc>
          <w:tcPr>
            <w:tcW w:w="1001" w:type="dxa"/>
            <w:tcBorders>
              <w:top w:val="single" w:sz="4" w:space="0" w:color="auto"/>
              <w:left w:val="single" w:sz="4" w:space="0" w:color="auto"/>
              <w:bottom w:val="single" w:sz="4" w:space="0" w:color="auto"/>
              <w:right w:val="single" w:sz="4" w:space="0" w:color="auto"/>
            </w:tcBorders>
            <w:vAlign w:val="center"/>
          </w:tcPr>
          <w:p w14:paraId="759958D4"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16F1AD7C"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50993A40"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2,19</w:t>
            </w:r>
          </w:p>
        </w:tc>
        <w:tc>
          <w:tcPr>
            <w:tcW w:w="1308" w:type="dxa"/>
            <w:tcBorders>
              <w:top w:val="single" w:sz="4" w:space="0" w:color="auto"/>
              <w:left w:val="single" w:sz="4" w:space="0" w:color="auto"/>
              <w:bottom w:val="single" w:sz="4" w:space="0" w:color="auto"/>
              <w:right w:val="single" w:sz="4" w:space="0" w:color="auto"/>
            </w:tcBorders>
            <w:vAlign w:val="center"/>
          </w:tcPr>
          <w:p w14:paraId="215C78AD"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38E4D00" w14:textId="77777777" w:rsidR="008E31F8" w:rsidRPr="008E31F8" w:rsidRDefault="008E31F8" w:rsidP="00942924">
            <w:pPr>
              <w:jc w:val="center"/>
              <w:rPr>
                <w:rFonts w:ascii="Inter Tight" w:hAnsi="Inter Tight" w:cs="Inter Tight"/>
                <w:sz w:val="22"/>
                <w:szCs w:val="22"/>
                <w:lang w:val="en-US"/>
              </w:rPr>
            </w:pPr>
          </w:p>
        </w:tc>
      </w:tr>
      <w:tr w:rsidR="008E31F8" w:rsidRPr="008E31F8" w14:paraId="6FE9EA43"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8EB3704"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11</w:t>
            </w:r>
          </w:p>
        </w:tc>
        <w:tc>
          <w:tcPr>
            <w:tcW w:w="3686" w:type="dxa"/>
            <w:tcBorders>
              <w:top w:val="single" w:sz="4" w:space="0" w:color="auto"/>
              <w:left w:val="single" w:sz="4" w:space="0" w:color="auto"/>
              <w:bottom w:val="single" w:sz="4" w:space="0" w:color="auto"/>
              <w:right w:val="single" w:sz="4" w:space="0" w:color="auto"/>
            </w:tcBorders>
            <w:vAlign w:val="center"/>
          </w:tcPr>
          <w:p w14:paraId="12AA64EE"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UNION SAMMARTINESE</w:t>
            </w:r>
          </w:p>
        </w:tc>
        <w:tc>
          <w:tcPr>
            <w:tcW w:w="1001" w:type="dxa"/>
            <w:tcBorders>
              <w:top w:val="single" w:sz="4" w:space="0" w:color="auto"/>
              <w:left w:val="single" w:sz="4" w:space="0" w:color="auto"/>
              <w:bottom w:val="single" w:sz="4" w:space="0" w:color="auto"/>
              <w:right w:val="single" w:sz="4" w:space="0" w:color="auto"/>
            </w:tcBorders>
            <w:vAlign w:val="center"/>
          </w:tcPr>
          <w:p w14:paraId="2DEEB51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39A5D06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2939D1B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2A2F5DCE"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62E7921" w14:textId="77777777" w:rsidR="008E31F8" w:rsidRPr="008E31F8" w:rsidRDefault="008E31F8" w:rsidP="00942924">
            <w:pPr>
              <w:jc w:val="center"/>
              <w:rPr>
                <w:rFonts w:ascii="Inter Tight" w:hAnsi="Inter Tight" w:cs="Inter Tight"/>
                <w:sz w:val="22"/>
                <w:szCs w:val="22"/>
              </w:rPr>
            </w:pPr>
          </w:p>
        </w:tc>
      </w:tr>
      <w:tr w:rsidR="008E31F8" w:rsidRPr="008E31F8" w14:paraId="0374F853"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BCCEF2B"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12</w:t>
            </w:r>
          </w:p>
        </w:tc>
        <w:tc>
          <w:tcPr>
            <w:tcW w:w="3686" w:type="dxa"/>
            <w:tcBorders>
              <w:top w:val="single" w:sz="4" w:space="0" w:color="auto"/>
              <w:left w:val="single" w:sz="4" w:space="0" w:color="auto"/>
              <w:bottom w:val="single" w:sz="4" w:space="0" w:color="auto"/>
              <w:right w:val="single" w:sz="4" w:space="0" w:color="auto"/>
            </w:tcBorders>
            <w:vAlign w:val="center"/>
          </w:tcPr>
          <w:p w14:paraId="000034F1"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POL. CAMERLONA</w:t>
            </w:r>
          </w:p>
        </w:tc>
        <w:tc>
          <w:tcPr>
            <w:tcW w:w="1001" w:type="dxa"/>
            <w:tcBorders>
              <w:top w:val="single" w:sz="4" w:space="0" w:color="auto"/>
              <w:left w:val="single" w:sz="4" w:space="0" w:color="auto"/>
              <w:bottom w:val="single" w:sz="4" w:space="0" w:color="auto"/>
              <w:right w:val="single" w:sz="4" w:space="0" w:color="auto"/>
            </w:tcBorders>
            <w:vAlign w:val="center"/>
          </w:tcPr>
          <w:p w14:paraId="22FBBFD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2EFA8C9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5CF0786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10484224"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F1E2B6E" w14:textId="77777777" w:rsidR="008E31F8" w:rsidRPr="008E31F8" w:rsidRDefault="008E31F8" w:rsidP="00942924">
            <w:pPr>
              <w:jc w:val="center"/>
              <w:rPr>
                <w:rFonts w:ascii="Inter Tight" w:hAnsi="Inter Tight" w:cs="Inter Tight"/>
                <w:sz w:val="22"/>
                <w:szCs w:val="22"/>
              </w:rPr>
            </w:pPr>
          </w:p>
        </w:tc>
      </w:tr>
      <w:tr w:rsidR="008E31F8" w:rsidRPr="008E31F8" w14:paraId="1EBF4BBE"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9674811"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13</w:t>
            </w:r>
          </w:p>
        </w:tc>
        <w:tc>
          <w:tcPr>
            <w:tcW w:w="3686" w:type="dxa"/>
            <w:tcBorders>
              <w:top w:val="single" w:sz="4" w:space="0" w:color="auto"/>
              <w:left w:val="single" w:sz="4" w:space="0" w:color="auto"/>
              <w:bottom w:val="single" w:sz="4" w:space="0" w:color="auto"/>
              <w:right w:val="single" w:sz="4" w:space="0" w:color="auto"/>
            </w:tcBorders>
            <w:vAlign w:val="center"/>
          </w:tcPr>
          <w:p w14:paraId="4A448BB1"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BULLS BOLOGNA</w:t>
            </w:r>
          </w:p>
        </w:tc>
        <w:tc>
          <w:tcPr>
            <w:tcW w:w="1001" w:type="dxa"/>
            <w:tcBorders>
              <w:top w:val="single" w:sz="4" w:space="0" w:color="auto"/>
              <w:left w:val="single" w:sz="4" w:space="0" w:color="auto"/>
              <w:bottom w:val="single" w:sz="4" w:space="0" w:color="auto"/>
              <w:right w:val="single" w:sz="4" w:space="0" w:color="auto"/>
            </w:tcBorders>
            <w:vAlign w:val="center"/>
          </w:tcPr>
          <w:p w14:paraId="42AFE522"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70F62F67"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14:paraId="2F856B65"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2,03</w:t>
            </w:r>
          </w:p>
        </w:tc>
        <w:tc>
          <w:tcPr>
            <w:tcW w:w="1308" w:type="dxa"/>
            <w:tcBorders>
              <w:top w:val="single" w:sz="4" w:space="0" w:color="auto"/>
              <w:left w:val="single" w:sz="4" w:space="0" w:color="auto"/>
              <w:bottom w:val="single" w:sz="4" w:space="0" w:color="auto"/>
              <w:right w:val="single" w:sz="4" w:space="0" w:color="auto"/>
            </w:tcBorders>
            <w:vAlign w:val="center"/>
          </w:tcPr>
          <w:p w14:paraId="2C75C79A"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D77247B" w14:textId="77777777" w:rsidR="008E31F8" w:rsidRPr="008E31F8" w:rsidRDefault="008E31F8" w:rsidP="00942924">
            <w:pPr>
              <w:jc w:val="center"/>
              <w:rPr>
                <w:rFonts w:ascii="Inter Tight" w:hAnsi="Inter Tight" w:cs="Inter Tight"/>
                <w:sz w:val="22"/>
                <w:szCs w:val="22"/>
                <w:lang w:val="en-US"/>
              </w:rPr>
            </w:pPr>
          </w:p>
        </w:tc>
      </w:tr>
      <w:tr w:rsidR="008E31F8" w:rsidRPr="008E31F8" w14:paraId="4DC4D1DB"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BC96F52"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14</w:t>
            </w:r>
          </w:p>
        </w:tc>
        <w:tc>
          <w:tcPr>
            <w:tcW w:w="3686" w:type="dxa"/>
            <w:tcBorders>
              <w:top w:val="single" w:sz="4" w:space="0" w:color="auto"/>
              <w:left w:val="single" w:sz="4" w:space="0" w:color="auto"/>
              <w:bottom w:val="single" w:sz="4" w:space="0" w:color="auto"/>
              <w:right w:val="single" w:sz="4" w:space="0" w:color="auto"/>
            </w:tcBorders>
            <w:vAlign w:val="center"/>
          </w:tcPr>
          <w:p w14:paraId="69C07893"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BONONIA 189 A.C.</w:t>
            </w:r>
          </w:p>
        </w:tc>
        <w:tc>
          <w:tcPr>
            <w:tcW w:w="1001" w:type="dxa"/>
            <w:tcBorders>
              <w:top w:val="single" w:sz="4" w:space="0" w:color="auto"/>
              <w:left w:val="single" w:sz="4" w:space="0" w:color="auto"/>
              <w:bottom w:val="single" w:sz="4" w:space="0" w:color="auto"/>
              <w:right w:val="single" w:sz="4" w:space="0" w:color="auto"/>
            </w:tcBorders>
            <w:vAlign w:val="center"/>
          </w:tcPr>
          <w:p w14:paraId="17DE8CCD"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4FCC4F71"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C107A04"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4F25CEBC"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878CFB2" w14:textId="77777777" w:rsidR="008E31F8" w:rsidRPr="008E31F8" w:rsidRDefault="008E31F8" w:rsidP="00942924">
            <w:pPr>
              <w:jc w:val="center"/>
              <w:rPr>
                <w:rFonts w:ascii="Inter Tight" w:hAnsi="Inter Tight" w:cs="Inter Tight"/>
                <w:sz w:val="22"/>
                <w:szCs w:val="22"/>
                <w:lang w:val="en-US"/>
              </w:rPr>
            </w:pPr>
          </w:p>
        </w:tc>
      </w:tr>
      <w:tr w:rsidR="008E31F8" w:rsidRPr="008E31F8" w14:paraId="5E1102D9"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2B39182"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15</w:t>
            </w:r>
          </w:p>
        </w:tc>
        <w:tc>
          <w:tcPr>
            <w:tcW w:w="3686" w:type="dxa"/>
            <w:tcBorders>
              <w:top w:val="single" w:sz="4" w:space="0" w:color="auto"/>
              <w:left w:val="single" w:sz="4" w:space="0" w:color="auto"/>
              <w:bottom w:val="single" w:sz="4" w:space="0" w:color="auto"/>
              <w:right w:val="single" w:sz="4" w:space="0" w:color="auto"/>
            </w:tcBorders>
            <w:vAlign w:val="center"/>
          </w:tcPr>
          <w:p w14:paraId="0DE1DEA1"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FORTITUDO</w:t>
            </w:r>
          </w:p>
        </w:tc>
        <w:tc>
          <w:tcPr>
            <w:tcW w:w="1001" w:type="dxa"/>
            <w:tcBorders>
              <w:top w:val="single" w:sz="4" w:space="0" w:color="auto"/>
              <w:left w:val="single" w:sz="4" w:space="0" w:color="auto"/>
              <w:bottom w:val="single" w:sz="4" w:space="0" w:color="auto"/>
              <w:right w:val="single" w:sz="4" w:space="0" w:color="auto"/>
            </w:tcBorders>
            <w:vAlign w:val="center"/>
          </w:tcPr>
          <w:p w14:paraId="2D26750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376412F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5375E0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081EE80C"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4B8BC00" w14:textId="77777777" w:rsidR="008E31F8" w:rsidRPr="008E31F8" w:rsidRDefault="008E31F8" w:rsidP="00942924">
            <w:pPr>
              <w:jc w:val="center"/>
              <w:rPr>
                <w:rFonts w:ascii="Inter Tight" w:hAnsi="Inter Tight" w:cs="Inter Tight"/>
                <w:sz w:val="22"/>
                <w:szCs w:val="22"/>
              </w:rPr>
            </w:pPr>
          </w:p>
        </w:tc>
      </w:tr>
      <w:tr w:rsidR="008E31F8" w:rsidRPr="008E31F8" w14:paraId="4E08C50D"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DA7172C"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16</w:t>
            </w:r>
          </w:p>
        </w:tc>
        <w:tc>
          <w:tcPr>
            <w:tcW w:w="3686" w:type="dxa"/>
            <w:tcBorders>
              <w:top w:val="single" w:sz="4" w:space="0" w:color="auto"/>
              <w:left w:val="single" w:sz="4" w:space="0" w:color="auto"/>
              <w:bottom w:val="single" w:sz="4" w:space="0" w:color="auto"/>
              <w:right w:val="single" w:sz="4" w:space="0" w:color="auto"/>
            </w:tcBorders>
            <w:vAlign w:val="center"/>
          </w:tcPr>
          <w:p w14:paraId="1E30D2BF"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BORGO MARINA</w:t>
            </w:r>
          </w:p>
        </w:tc>
        <w:tc>
          <w:tcPr>
            <w:tcW w:w="1001" w:type="dxa"/>
            <w:tcBorders>
              <w:top w:val="single" w:sz="4" w:space="0" w:color="auto"/>
              <w:left w:val="single" w:sz="4" w:space="0" w:color="auto"/>
              <w:bottom w:val="single" w:sz="4" w:space="0" w:color="auto"/>
              <w:right w:val="single" w:sz="4" w:space="0" w:color="auto"/>
            </w:tcBorders>
            <w:vAlign w:val="center"/>
          </w:tcPr>
          <w:p w14:paraId="5211A21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0984D2E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79BD3B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4016E21C"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8ED2DF4" w14:textId="77777777" w:rsidR="008E31F8" w:rsidRPr="008E31F8" w:rsidRDefault="008E31F8" w:rsidP="00942924">
            <w:pPr>
              <w:jc w:val="center"/>
              <w:rPr>
                <w:rFonts w:ascii="Inter Tight" w:hAnsi="Inter Tight" w:cs="Inter Tight"/>
                <w:sz w:val="22"/>
                <w:szCs w:val="22"/>
              </w:rPr>
            </w:pPr>
          </w:p>
        </w:tc>
      </w:tr>
      <w:tr w:rsidR="008E31F8" w:rsidRPr="008E31F8" w14:paraId="40DF5689"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17C74A4"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17</w:t>
            </w:r>
          </w:p>
        </w:tc>
        <w:tc>
          <w:tcPr>
            <w:tcW w:w="3686" w:type="dxa"/>
            <w:tcBorders>
              <w:top w:val="single" w:sz="4" w:space="0" w:color="auto"/>
              <w:left w:val="single" w:sz="4" w:space="0" w:color="auto"/>
              <w:bottom w:val="single" w:sz="4" w:space="0" w:color="auto"/>
              <w:right w:val="single" w:sz="4" w:space="0" w:color="auto"/>
            </w:tcBorders>
            <w:vAlign w:val="center"/>
          </w:tcPr>
          <w:p w14:paraId="5E938727"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CIMONE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5CB4B942"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1C340DDE"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1404BEEA"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151CD281"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DC45AE2" w14:textId="77777777" w:rsidR="008E31F8" w:rsidRPr="008E31F8" w:rsidRDefault="008E31F8" w:rsidP="00942924">
            <w:pPr>
              <w:jc w:val="center"/>
              <w:rPr>
                <w:rFonts w:ascii="Inter Tight" w:hAnsi="Inter Tight" w:cs="Inter Tight"/>
                <w:sz w:val="22"/>
                <w:szCs w:val="22"/>
                <w:lang w:val="en-US"/>
              </w:rPr>
            </w:pPr>
          </w:p>
        </w:tc>
      </w:tr>
      <w:tr w:rsidR="008E31F8" w:rsidRPr="008E31F8" w14:paraId="19C1FF19"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30795B8"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18</w:t>
            </w:r>
          </w:p>
        </w:tc>
        <w:tc>
          <w:tcPr>
            <w:tcW w:w="3686" w:type="dxa"/>
            <w:tcBorders>
              <w:top w:val="single" w:sz="4" w:space="0" w:color="auto"/>
              <w:left w:val="single" w:sz="4" w:space="0" w:color="auto"/>
              <w:bottom w:val="single" w:sz="4" w:space="0" w:color="auto"/>
              <w:right w:val="single" w:sz="4" w:space="0" w:color="auto"/>
            </w:tcBorders>
            <w:vAlign w:val="center"/>
          </w:tcPr>
          <w:p w14:paraId="6507866A"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COMPAGNIA DELL’ALBERO</w:t>
            </w:r>
          </w:p>
        </w:tc>
        <w:tc>
          <w:tcPr>
            <w:tcW w:w="1001" w:type="dxa"/>
            <w:tcBorders>
              <w:top w:val="single" w:sz="4" w:space="0" w:color="auto"/>
              <w:left w:val="single" w:sz="4" w:space="0" w:color="auto"/>
              <w:bottom w:val="single" w:sz="4" w:space="0" w:color="auto"/>
              <w:right w:val="single" w:sz="4" w:space="0" w:color="auto"/>
            </w:tcBorders>
            <w:vAlign w:val="center"/>
          </w:tcPr>
          <w:p w14:paraId="6CBC70C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143FDEE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156545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17EEC8C7"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E994A3E" w14:textId="77777777" w:rsidR="008E31F8" w:rsidRPr="008E31F8" w:rsidRDefault="008E31F8" w:rsidP="00942924">
            <w:pPr>
              <w:jc w:val="center"/>
              <w:rPr>
                <w:rFonts w:ascii="Inter Tight" w:hAnsi="Inter Tight" w:cs="Inter Tight"/>
                <w:sz w:val="22"/>
                <w:szCs w:val="22"/>
              </w:rPr>
            </w:pPr>
          </w:p>
        </w:tc>
      </w:tr>
      <w:tr w:rsidR="008E31F8" w:rsidRPr="008E31F8" w14:paraId="14912A87"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2641C00"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19</w:t>
            </w:r>
          </w:p>
        </w:tc>
        <w:tc>
          <w:tcPr>
            <w:tcW w:w="3686" w:type="dxa"/>
            <w:tcBorders>
              <w:top w:val="single" w:sz="4" w:space="0" w:color="auto"/>
              <w:left w:val="single" w:sz="4" w:space="0" w:color="auto"/>
              <w:bottom w:val="single" w:sz="4" w:space="0" w:color="auto"/>
              <w:right w:val="single" w:sz="4" w:space="0" w:color="auto"/>
            </w:tcBorders>
            <w:vAlign w:val="center"/>
          </w:tcPr>
          <w:p w14:paraId="15931580"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PLAZA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46AC9FC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677950D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341ECB2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1C656859"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960E07E" w14:textId="77777777" w:rsidR="008E31F8" w:rsidRPr="008E31F8" w:rsidRDefault="008E31F8" w:rsidP="00942924">
            <w:pPr>
              <w:jc w:val="center"/>
              <w:rPr>
                <w:rFonts w:ascii="Inter Tight" w:hAnsi="Inter Tight" w:cs="Inter Tight"/>
                <w:sz w:val="22"/>
                <w:szCs w:val="22"/>
              </w:rPr>
            </w:pPr>
          </w:p>
        </w:tc>
      </w:tr>
      <w:tr w:rsidR="008E31F8" w:rsidRPr="008E31F8" w14:paraId="4F332B9B"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0192E20"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20</w:t>
            </w:r>
          </w:p>
        </w:tc>
        <w:tc>
          <w:tcPr>
            <w:tcW w:w="3686" w:type="dxa"/>
            <w:tcBorders>
              <w:top w:val="single" w:sz="4" w:space="0" w:color="auto"/>
              <w:left w:val="single" w:sz="4" w:space="0" w:color="auto"/>
              <w:bottom w:val="single" w:sz="4" w:space="0" w:color="auto"/>
              <w:right w:val="single" w:sz="4" w:space="0" w:color="auto"/>
            </w:tcBorders>
            <w:vAlign w:val="center"/>
          </w:tcPr>
          <w:p w14:paraId="010B3421"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 xml:space="preserve">UNION SG SOZZIGALLI </w:t>
            </w:r>
          </w:p>
        </w:tc>
        <w:tc>
          <w:tcPr>
            <w:tcW w:w="1001" w:type="dxa"/>
            <w:tcBorders>
              <w:top w:val="single" w:sz="4" w:space="0" w:color="auto"/>
              <w:left w:val="single" w:sz="4" w:space="0" w:color="auto"/>
              <w:bottom w:val="single" w:sz="4" w:space="0" w:color="auto"/>
              <w:right w:val="single" w:sz="4" w:space="0" w:color="auto"/>
            </w:tcBorders>
            <w:vAlign w:val="center"/>
          </w:tcPr>
          <w:p w14:paraId="25DB99CD"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74A80FB5"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6E6F8DF9"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48A66B63"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3729E64" w14:textId="77777777" w:rsidR="008E31F8" w:rsidRPr="008E31F8" w:rsidRDefault="008E31F8" w:rsidP="00942924">
            <w:pPr>
              <w:jc w:val="center"/>
              <w:rPr>
                <w:rFonts w:ascii="Inter Tight" w:hAnsi="Inter Tight" w:cs="Inter Tight"/>
                <w:sz w:val="22"/>
                <w:szCs w:val="22"/>
                <w:lang w:val="en-US"/>
              </w:rPr>
            </w:pPr>
          </w:p>
        </w:tc>
      </w:tr>
      <w:tr w:rsidR="008E31F8" w:rsidRPr="008E31F8" w14:paraId="0FC88226"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91CCBDF"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21</w:t>
            </w:r>
          </w:p>
        </w:tc>
        <w:tc>
          <w:tcPr>
            <w:tcW w:w="3686" w:type="dxa"/>
            <w:tcBorders>
              <w:top w:val="single" w:sz="4" w:space="0" w:color="auto"/>
              <w:left w:val="single" w:sz="4" w:space="0" w:color="auto"/>
              <w:bottom w:val="single" w:sz="4" w:space="0" w:color="auto"/>
              <w:right w:val="single" w:sz="4" w:space="0" w:color="auto"/>
            </w:tcBorders>
            <w:vAlign w:val="center"/>
          </w:tcPr>
          <w:p w14:paraId="60C61FCC"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lang w:val="en-US"/>
              </w:rPr>
              <w:t>MONTANARA CALCIO DUCALE</w:t>
            </w:r>
          </w:p>
        </w:tc>
        <w:tc>
          <w:tcPr>
            <w:tcW w:w="1001" w:type="dxa"/>
            <w:tcBorders>
              <w:top w:val="single" w:sz="4" w:space="0" w:color="auto"/>
              <w:left w:val="single" w:sz="4" w:space="0" w:color="auto"/>
              <w:bottom w:val="single" w:sz="4" w:space="0" w:color="auto"/>
              <w:right w:val="single" w:sz="4" w:space="0" w:color="auto"/>
            </w:tcBorders>
            <w:vAlign w:val="center"/>
          </w:tcPr>
          <w:p w14:paraId="2BBEC3A1"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5063CE41"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1FEC7A7E"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lang w:val="en-US"/>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4E23F64F"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4AD19ED" w14:textId="77777777" w:rsidR="008E31F8" w:rsidRPr="008E31F8" w:rsidRDefault="008E31F8" w:rsidP="00942924">
            <w:pPr>
              <w:jc w:val="center"/>
              <w:rPr>
                <w:rFonts w:ascii="Inter Tight" w:hAnsi="Inter Tight" w:cs="Inter Tight"/>
                <w:sz w:val="22"/>
                <w:szCs w:val="22"/>
                <w:lang w:val="en-US"/>
              </w:rPr>
            </w:pPr>
          </w:p>
        </w:tc>
      </w:tr>
      <w:tr w:rsidR="008E31F8" w:rsidRPr="008E31F8" w14:paraId="532FC652"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A35B89C" w14:textId="77777777" w:rsidR="008E31F8" w:rsidRPr="008E31F8" w:rsidRDefault="008E31F8" w:rsidP="00942924">
            <w:pPr>
              <w:ind w:left="22"/>
              <w:jc w:val="center"/>
              <w:rPr>
                <w:rFonts w:ascii="Inter Tight" w:hAnsi="Inter Tight" w:cs="Inter Tight"/>
                <w:sz w:val="22"/>
                <w:szCs w:val="22"/>
                <w:lang w:val="en-US"/>
              </w:rPr>
            </w:pPr>
            <w:r w:rsidRPr="008E31F8">
              <w:rPr>
                <w:rFonts w:ascii="Inter Tight" w:hAnsi="Inter Tight" w:cs="Inter Tight"/>
                <w:sz w:val="22"/>
                <w:szCs w:val="22"/>
                <w:lang w:val="en-US"/>
              </w:rPr>
              <w:t>22</w:t>
            </w:r>
          </w:p>
        </w:tc>
        <w:tc>
          <w:tcPr>
            <w:tcW w:w="3686" w:type="dxa"/>
            <w:tcBorders>
              <w:top w:val="single" w:sz="4" w:space="0" w:color="auto"/>
              <w:left w:val="single" w:sz="4" w:space="0" w:color="auto"/>
              <w:bottom w:val="single" w:sz="4" w:space="0" w:color="auto"/>
              <w:right w:val="single" w:sz="4" w:space="0" w:color="auto"/>
            </w:tcBorders>
            <w:vAlign w:val="center"/>
          </w:tcPr>
          <w:p w14:paraId="19F7F31E" w14:textId="77777777" w:rsidR="008E31F8" w:rsidRPr="008E31F8" w:rsidRDefault="008E31F8" w:rsidP="00942924">
            <w:pPr>
              <w:rPr>
                <w:rFonts w:ascii="Inter Tight" w:hAnsi="Inter Tight" w:cs="Inter Tight"/>
                <w:b/>
                <w:bCs/>
                <w:sz w:val="22"/>
                <w:szCs w:val="22"/>
                <w:lang w:val="en-US"/>
              </w:rPr>
            </w:pPr>
            <w:r w:rsidRPr="008E31F8">
              <w:rPr>
                <w:rFonts w:ascii="Inter Tight" w:hAnsi="Inter Tight" w:cs="Inter Tight"/>
                <w:b/>
                <w:bCs/>
                <w:sz w:val="22"/>
                <w:szCs w:val="22"/>
              </w:rPr>
              <w:t xml:space="preserve">CADELBOSCO </w:t>
            </w:r>
          </w:p>
        </w:tc>
        <w:tc>
          <w:tcPr>
            <w:tcW w:w="1001" w:type="dxa"/>
            <w:tcBorders>
              <w:top w:val="single" w:sz="4" w:space="0" w:color="auto"/>
              <w:left w:val="single" w:sz="4" w:space="0" w:color="auto"/>
              <w:bottom w:val="single" w:sz="4" w:space="0" w:color="auto"/>
              <w:right w:val="single" w:sz="4" w:space="0" w:color="auto"/>
            </w:tcBorders>
            <w:vAlign w:val="center"/>
          </w:tcPr>
          <w:p w14:paraId="58369373"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40C37C8B"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268DAB34" w14:textId="77777777" w:rsidR="008E31F8" w:rsidRPr="008E31F8" w:rsidRDefault="008E31F8" w:rsidP="00942924">
            <w:pPr>
              <w:jc w:val="center"/>
              <w:rPr>
                <w:rFonts w:ascii="Inter Tight" w:hAnsi="Inter Tight" w:cs="Inter Tight"/>
                <w:sz w:val="22"/>
                <w:szCs w:val="22"/>
                <w:lang w:val="en-US"/>
              </w:rPr>
            </w:pPr>
            <w:r w:rsidRPr="008E31F8">
              <w:rPr>
                <w:rFonts w:ascii="Inter Tight" w:hAnsi="Inter Tight" w:cs="Inter Tight"/>
                <w:sz w:val="22"/>
                <w:szCs w:val="22"/>
              </w:rPr>
              <w:t>1,54</w:t>
            </w:r>
          </w:p>
        </w:tc>
        <w:tc>
          <w:tcPr>
            <w:tcW w:w="1308" w:type="dxa"/>
            <w:tcBorders>
              <w:top w:val="single" w:sz="4" w:space="0" w:color="auto"/>
              <w:left w:val="single" w:sz="4" w:space="0" w:color="auto"/>
              <w:bottom w:val="single" w:sz="4" w:space="0" w:color="auto"/>
              <w:right w:val="single" w:sz="4" w:space="0" w:color="auto"/>
            </w:tcBorders>
            <w:vAlign w:val="center"/>
          </w:tcPr>
          <w:p w14:paraId="23EDA10A" w14:textId="77777777" w:rsidR="008E31F8" w:rsidRPr="008E31F8" w:rsidRDefault="008E31F8" w:rsidP="00942924">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6E47CA7B" w14:textId="77777777" w:rsidR="008E31F8" w:rsidRPr="008E31F8" w:rsidRDefault="008E31F8" w:rsidP="00942924">
            <w:pPr>
              <w:jc w:val="center"/>
              <w:rPr>
                <w:rFonts w:ascii="Inter Tight" w:hAnsi="Inter Tight" w:cs="Inter Tight"/>
                <w:sz w:val="22"/>
                <w:szCs w:val="22"/>
                <w:lang w:val="en-US"/>
              </w:rPr>
            </w:pPr>
          </w:p>
        </w:tc>
      </w:tr>
    </w:tbl>
    <w:p w14:paraId="155F3DC7" w14:textId="77777777" w:rsidR="008846C2" w:rsidRDefault="008846C2">
      <w:r>
        <w:br w:type="page"/>
      </w:r>
    </w:p>
    <w:tbl>
      <w:tblPr>
        <w:tblW w:w="10915"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276"/>
        <w:gridCol w:w="3686"/>
        <w:gridCol w:w="1001"/>
        <w:gridCol w:w="1272"/>
        <w:gridCol w:w="1418"/>
        <w:gridCol w:w="1308"/>
        <w:gridCol w:w="954"/>
      </w:tblGrid>
      <w:tr w:rsidR="008E31F8" w:rsidRPr="008E31F8" w14:paraId="7F319342" w14:textId="77777777" w:rsidTr="00942924">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6AD81885" w14:textId="55CC3021" w:rsidR="008E31F8" w:rsidRPr="008E31F8" w:rsidRDefault="008E31F8" w:rsidP="00942924">
            <w:pPr>
              <w:jc w:val="center"/>
              <w:rPr>
                <w:rFonts w:ascii="Inter Tight" w:hAnsi="Inter Tight" w:cs="Inter Tight"/>
                <w:sz w:val="22"/>
                <w:szCs w:val="22"/>
              </w:rPr>
            </w:pPr>
            <w:r w:rsidRPr="008E31F8">
              <w:rPr>
                <w:rFonts w:ascii="Inter Tight" w:hAnsi="Inter Tight" w:cs="Inter Tight"/>
                <w:b/>
                <w:bCs/>
                <w:color w:val="C00000"/>
                <w:sz w:val="22"/>
                <w:szCs w:val="22"/>
              </w:rPr>
              <w:t>GRADUATORIA 3 (perdenti secondo turno semifinale play off di girone)</w:t>
            </w:r>
          </w:p>
        </w:tc>
      </w:tr>
      <w:tr w:rsidR="008E31F8" w:rsidRPr="008E31F8" w14:paraId="7934CCC3"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BEB4F60"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23</w:t>
            </w:r>
          </w:p>
        </w:tc>
        <w:tc>
          <w:tcPr>
            <w:tcW w:w="3686" w:type="dxa"/>
            <w:tcBorders>
              <w:top w:val="single" w:sz="4" w:space="0" w:color="auto"/>
              <w:left w:val="single" w:sz="4" w:space="0" w:color="auto"/>
              <w:bottom w:val="single" w:sz="4" w:space="0" w:color="auto"/>
              <w:right w:val="single" w:sz="4" w:space="0" w:color="auto"/>
            </w:tcBorders>
            <w:vAlign w:val="center"/>
          </w:tcPr>
          <w:p w14:paraId="7D50EE36"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FOSDONDO</w:t>
            </w:r>
          </w:p>
        </w:tc>
        <w:tc>
          <w:tcPr>
            <w:tcW w:w="1001" w:type="dxa"/>
            <w:tcBorders>
              <w:top w:val="single" w:sz="4" w:space="0" w:color="auto"/>
              <w:left w:val="single" w:sz="4" w:space="0" w:color="auto"/>
              <w:bottom w:val="single" w:sz="4" w:space="0" w:color="auto"/>
              <w:right w:val="single" w:sz="4" w:space="0" w:color="auto"/>
            </w:tcBorders>
            <w:vAlign w:val="center"/>
          </w:tcPr>
          <w:p w14:paraId="24CF93B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4A6398E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9ED5DD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5236A480"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551ABB4" w14:textId="77777777" w:rsidR="008E31F8" w:rsidRPr="008E31F8" w:rsidRDefault="008E31F8" w:rsidP="00942924">
            <w:pPr>
              <w:jc w:val="center"/>
              <w:rPr>
                <w:rFonts w:ascii="Inter Tight" w:hAnsi="Inter Tight" w:cs="Inter Tight"/>
                <w:sz w:val="22"/>
                <w:szCs w:val="22"/>
              </w:rPr>
            </w:pPr>
          </w:p>
        </w:tc>
      </w:tr>
      <w:tr w:rsidR="008E31F8" w:rsidRPr="008E31F8" w14:paraId="595AD3D4"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9A053C4"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24</w:t>
            </w:r>
          </w:p>
        </w:tc>
        <w:tc>
          <w:tcPr>
            <w:tcW w:w="3686" w:type="dxa"/>
            <w:tcBorders>
              <w:top w:val="single" w:sz="4" w:space="0" w:color="auto"/>
              <w:left w:val="single" w:sz="4" w:space="0" w:color="auto"/>
              <w:bottom w:val="single" w:sz="4" w:space="0" w:color="auto"/>
              <w:right w:val="single" w:sz="4" w:space="0" w:color="auto"/>
            </w:tcBorders>
            <w:vAlign w:val="center"/>
          </w:tcPr>
          <w:p w14:paraId="16BA7B05"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 xml:space="preserve">BIANCANIGO CALCIO </w:t>
            </w:r>
          </w:p>
        </w:tc>
        <w:tc>
          <w:tcPr>
            <w:tcW w:w="1001" w:type="dxa"/>
            <w:tcBorders>
              <w:top w:val="single" w:sz="4" w:space="0" w:color="auto"/>
              <w:left w:val="single" w:sz="4" w:space="0" w:color="auto"/>
              <w:bottom w:val="single" w:sz="4" w:space="0" w:color="auto"/>
              <w:right w:val="single" w:sz="4" w:space="0" w:color="auto"/>
            </w:tcBorders>
            <w:vAlign w:val="center"/>
          </w:tcPr>
          <w:p w14:paraId="0B0E293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394EDD0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181E6B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0F7C51B9"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F57E0E1" w14:textId="77777777" w:rsidR="008E31F8" w:rsidRPr="008E31F8" w:rsidRDefault="008E31F8" w:rsidP="00942924">
            <w:pPr>
              <w:jc w:val="center"/>
              <w:rPr>
                <w:rFonts w:ascii="Inter Tight" w:hAnsi="Inter Tight" w:cs="Inter Tight"/>
                <w:sz w:val="22"/>
                <w:szCs w:val="22"/>
              </w:rPr>
            </w:pPr>
          </w:p>
        </w:tc>
      </w:tr>
      <w:tr w:rsidR="008E31F8" w:rsidRPr="008E31F8" w14:paraId="7C7534C3"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C7D5FC9"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25</w:t>
            </w:r>
          </w:p>
        </w:tc>
        <w:tc>
          <w:tcPr>
            <w:tcW w:w="3686" w:type="dxa"/>
            <w:tcBorders>
              <w:top w:val="single" w:sz="4" w:space="0" w:color="auto"/>
              <w:left w:val="single" w:sz="4" w:space="0" w:color="auto"/>
              <w:bottom w:val="single" w:sz="4" w:space="0" w:color="auto"/>
              <w:right w:val="single" w:sz="4" w:space="0" w:color="auto"/>
            </w:tcBorders>
            <w:vAlign w:val="center"/>
          </w:tcPr>
          <w:p w14:paraId="40D0477C"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 xml:space="preserve">REAL SAN PIETRO </w:t>
            </w:r>
          </w:p>
        </w:tc>
        <w:tc>
          <w:tcPr>
            <w:tcW w:w="1001" w:type="dxa"/>
            <w:tcBorders>
              <w:top w:val="single" w:sz="4" w:space="0" w:color="auto"/>
              <w:left w:val="single" w:sz="4" w:space="0" w:color="auto"/>
              <w:bottom w:val="single" w:sz="4" w:space="0" w:color="auto"/>
              <w:right w:val="single" w:sz="4" w:space="0" w:color="auto"/>
            </w:tcBorders>
            <w:vAlign w:val="center"/>
          </w:tcPr>
          <w:p w14:paraId="115332F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3FD8170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FF8892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5CB2E261"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5A38013" w14:textId="77777777" w:rsidR="008E31F8" w:rsidRPr="008E31F8" w:rsidRDefault="008E31F8" w:rsidP="00942924">
            <w:pPr>
              <w:jc w:val="center"/>
              <w:rPr>
                <w:rFonts w:ascii="Inter Tight" w:hAnsi="Inter Tight" w:cs="Inter Tight"/>
                <w:sz w:val="22"/>
                <w:szCs w:val="22"/>
              </w:rPr>
            </w:pPr>
          </w:p>
        </w:tc>
      </w:tr>
      <w:tr w:rsidR="008E31F8" w:rsidRPr="008E31F8" w14:paraId="497EFA9D"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7761134"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26</w:t>
            </w:r>
          </w:p>
        </w:tc>
        <w:tc>
          <w:tcPr>
            <w:tcW w:w="3686" w:type="dxa"/>
            <w:tcBorders>
              <w:top w:val="single" w:sz="4" w:space="0" w:color="auto"/>
              <w:left w:val="single" w:sz="4" w:space="0" w:color="auto"/>
              <w:bottom w:val="single" w:sz="4" w:space="0" w:color="auto"/>
              <w:right w:val="single" w:sz="4" w:space="0" w:color="auto"/>
            </w:tcBorders>
            <w:vAlign w:val="center"/>
          </w:tcPr>
          <w:p w14:paraId="477ED52D"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PERTICARA</w:t>
            </w:r>
          </w:p>
        </w:tc>
        <w:tc>
          <w:tcPr>
            <w:tcW w:w="1001" w:type="dxa"/>
            <w:tcBorders>
              <w:top w:val="single" w:sz="4" w:space="0" w:color="auto"/>
              <w:left w:val="single" w:sz="4" w:space="0" w:color="auto"/>
              <w:bottom w:val="single" w:sz="4" w:space="0" w:color="auto"/>
              <w:right w:val="single" w:sz="4" w:space="0" w:color="auto"/>
            </w:tcBorders>
            <w:vAlign w:val="center"/>
          </w:tcPr>
          <w:p w14:paraId="67C4FEA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0B6A4EA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858D59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53067857"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A4378D3" w14:textId="77777777" w:rsidR="008E31F8" w:rsidRPr="008E31F8" w:rsidRDefault="008E31F8" w:rsidP="00942924">
            <w:pPr>
              <w:jc w:val="center"/>
              <w:rPr>
                <w:rFonts w:ascii="Inter Tight" w:hAnsi="Inter Tight" w:cs="Inter Tight"/>
                <w:sz w:val="22"/>
                <w:szCs w:val="22"/>
              </w:rPr>
            </w:pPr>
          </w:p>
        </w:tc>
      </w:tr>
      <w:tr w:rsidR="008E31F8" w:rsidRPr="008E31F8" w14:paraId="10B656B4"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7612936"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27</w:t>
            </w:r>
          </w:p>
        </w:tc>
        <w:tc>
          <w:tcPr>
            <w:tcW w:w="3686" w:type="dxa"/>
            <w:tcBorders>
              <w:top w:val="single" w:sz="4" w:space="0" w:color="auto"/>
              <w:left w:val="single" w:sz="4" w:space="0" w:color="auto"/>
              <w:bottom w:val="single" w:sz="4" w:space="0" w:color="auto"/>
              <w:right w:val="single" w:sz="4" w:space="0" w:color="auto"/>
            </w:tcBorders>
            <w:vAlign w:val="center"/>
          </w:tcPr>
          <w:p w14:paraId="5576BDBB"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TRE BORGATE</w:t>
            </w:r>
          </w:p>
        </w:tc>
        <w:tc>
          <w:tcPr>
            <w:tcW w:w="1001" w:type="dxa"/>
            <w:tcBorders>
              <w:top w:val="single" w:sz="4" w:space="0" w:color="auto"/>
              <w:left w:val="single" w:sz="4" w:space="0" w:color="auto"/>
              <w:bottom w:val="single" w:sz="4" w:space="0" w:color="auto"/>
              <w:right w:val="single" w:sz="4" w:space="0" w:color="auto"/>
            </w:tcBorders>
            <w:vAlign w:val="center"/>
          </w:tcPr>
          <w:p w14:paraId="475982D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4FFDCFD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571A70F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2C6CD773"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6922C32" w14:textId="77777777" w:rsidR="008E31F8" w:rsidRPr="008E31F8" w:rsidRDefault="008E31F8" w:rsidP="00942924">
            <w:pPr>
              <w:jc w:val="center"/>
              <w:rPr>
                <w:rFonts w:ascii="Inter Tight" w:hAnsi="Inter Tight" w:cs="Inter Tight"/>
                <w:sz w:val="22"/>
                <w:szCs w:val="22"/>
              </w:rPr>
            </w:pPr>
          </w:p>
        </w:tc>
      </w:tr>
      <w:tr w:rsidR="008E31F8" w:rsidRPr="008E31F8" w14:paraId="07FFC1C7"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E28F761"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28</w:t>
            </w:r>
          </w:p>
        </w:tc>
        <w:tc>
          <w:tcPr>
            <w:tcW w:w="3686" w:type="dxa"/>
            <w:tcBorders>
              <w:top w:val="single" w:sz="4" w:space="0" w:color="auto"/>
              <w:left w:val="single" w:sz="4" w:space="0" w:color="auto"/>
              <w:bottom w:val="single" w:sz="4" w:space="0" w:color="auto"/>
              <w:right w:val="single" w:sz="4" w:space="0" w:color="auto"/>
            </w:tcBorders>
            <w:vAlign w:val="center"/>
          </w:tcPr>
          <w:p w14:paraId="44A722B9"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VILLANOVA</w:t>
            </w:r>
          </w:p>
        </w:tc>
        <w:tc>
          <w:tcPr>
            <w:tcW w:w="1001" w:type="dxa"/>
            <w:tcBorders>
              <w:top w:val="single" w:sz="4" w:space="0" w:color="auto"/>
              <w:left w:val="single" w:sz="4" w:space="0" w:color="auto"/>
              <w:bottom w:val="single" w:sz="4" w:space="0" w:color="auto"/>
              <w:right w:val="single" w:sz="4" w:space="0" w:color="auto"/>
            </w:tcBorders>
            <w:vAlign w:val="center"/>
          </w:tcPr>
          <w:p w14:paraId="5AEBEEE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283993C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43E7DE9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315211E8"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485B1B8" w14:textId="77777777" w:rsidR="008E31F8" w:rsidRPr="008E31F8" w:rsidRDefault="008E31F8" w:rsidP="00942924">
            <w:pPr>
              <w:jc w:val="center"/>
              <w:rPr>
                <w:rFonts w:ascii="Inter Tight" w:hAnsi="Inter Tight" w:cs="Inter Tight"/>
                <w:sz w:val="22"/>
                <w:szCs w:val="22"/>
              </w:rPr>
            </w:pPr>
          </w:p>
        </w:tc>
      </w:tr>
      <w:tr w:rsidR="008E31F8" w:rsidRPr="008E31F8" w14:paraId="08F8688F"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9B9B247"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29</w:t>
            </w:r>
          </w:p>
        </w:tc>
        <w:tc>
          <w:tcPr>
            <w:tcW w:w="3686" w:type="dxa"/>
            <w:tcBorders>
              <w:top w:val="single" w:sz="4" w:space="0" w:color="auto"/>
              <w:left w:val="single" w:sz="4" w:space="0" w:color="auto"/>
              <w:bottom w:val="single" w:sz="4" w:space="0" w:color="auto"/>
              <w:right w:val="single" w:sz="4" w:space="0" w:color="auto"/>
            </w:tcBorders>
            <w:vAlign w:val="center"/>
          </w:tcPr>
          <w:p w14:paraId="63F93677"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AUDACE</w:t>
            </w:r>
          </w:p>
        </w:tc>
        <w:tc>
          <w:tcPr>
            <w:tcW w:w="1001" w:type="dxa"/>
            <w:tcBorders>
              <w:top w:val="single" w:sz="4" w:space="0" w:color="auto"/>
              <w:left w:val="single" w:sz="4" w:space="0" w:color="auto"/>
              <w:bottom w:val="single" w:sz="4" w:space="0" w:color="auto"/>
              <w:right w:val="single" w:sz="4" w:space="0" w:color="auto"/>
            </w:tcBorders>
            <w:vAlign w:val="center"/>
          </w:tcPr>
          <w:p w14:paraId="6AAB69F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4D0E0B4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ED403C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16A2BB39"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BF534D2" w14:textId="77777777" w:rsidR="008E31F8" w:rsidRPr="008E31F8" w:rsidRDefault="008E31F8" w:rsidP="00942924">
            <w:pPr>
              <w:jc w:val="center"/>
              <w:rPr>
                <w:rFonts w:ascii="Inter Tight" w:hAnsi="Inter Tight" w:cs="Inter Tight"/>
                <w:sz w:val="22"/>
                <w:szCs w:val="22"/>
              </w:rPr>
            </w:pPr>
          </w:p>
        </w:tc>
      </w:tr>
      <w:tr w:rsidR="008E31F8" w:rsidRPr="008E31F8" w14:paraId="5C8784DB"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CCFEAA0"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30</w:t>
            </w:r>
          </w:p>
        </w:tc>
        <w:tc>
          <w:tcPr>
            <w:tcW w:w="3686" w:type="dxa"/>
            <w:tcBorders>
              <w:top w:val="single" w:sz="4" w:space="0" w:color="auto"/>
              <w:left w:val="single" w:sz="4" w:space="0" w:color="auto"/>
              <w:bottom w:val="single" w:sz="4" w:space="0" w:color="auto"/>
              <w:right w:val="single" w:sz="4" w:space="0" w:color="auto"/>
            </w:tcBorders>
            <w:vAlign w:val="center"/>
          </w:tcPr>
          <w:p w14:paraId="0F68CA34"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 xml:space="preserve">SAN ROCCO CALCIO </w:t>
            </w:r>
          </w:p>
        </w:tc>
        <w:tc>
          <w:tcPr>
            <w:tcW w:w="1001" w:type="dxa"/>
            <w:tcBorders>
              <w:top w:val="single" w:sz="4" w:space="0" w:color="auto"/>
              <w:left w:val="single" w:sz="4" w:space="0" w:color="auto"/>
              <w:bottom w:val="single" w:sz="4" w:space="0" w:color="auto"/>
              <w:right w:val="single" w:sz="4" w:space="0" w:color="auto"/>
            </w:tcBorders>
            <w:vAlign w:val="center"/>
          </w:tcPr>
          <w:p w14:paraId="4221EAB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2A35F5F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732A319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34BD496B"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CB66683" w14:textId="77777777" w:rsidR="008E31F8" w:rsidRPr="008E31F8" w:rsidRDefault="008E31F8" w:rsidP="00942924">
            <w:pPr>
              <w:jc w:val="center"/>
              <w:rPr>
                <w:rFonts w:ascii="Inter Tight" w:hAnsi="Inter Tight" w:cs="Inter Tight"/>
                <w:sz w:val="22"/>
                <w:szCs w:val="22"/>
              </w:rPr>
            </w:pPr>
          </w:p>
        </w:tc>
      </w:tr>
      <w:tr w:rsidR="008E31F8" w:rsidRPr="008E31F8" w14:paraId="75006EE8" w14:textId="77777777" w:rsidTr="00942924">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5600BA8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b/>
                <w:bCs/>
                <w:color w:val="C00000"/>
                <w:sz w:val="22"/>
                <w:szCs w:val="22"/>
              </w:rPr>
              <w:t>GRADUATORIA 4 (perdenti primo turno quarti play off di girone)</w:t>
            </w:r>
          </w:p>
        </w:tc>
      </w:tr>
      <w:tr w:rsidR="008E31F8" w:rsidRPr="008E31F8" w14:paraId="56D69DBC" w14:textId="77777777" w:rsidTr="0094292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CABBE62"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31</w:t>
            </w:r>
          </w:p>
        </w:tc>
        <w:tc>
          <w:tcPr>
            <w:tcW w:w="3686" w:type="dxa"/>
            <w:tcBorders>
              <w:top w:val="single" w:sz="4" w:space="0" w:color="auto"/>
              <w:left w:val="single" w:sz="4" w:space="0" w:color="auto"/>
              <w:bottom w:val="single" w:sz="4" w:space="0" w:color="auto"/>
              <w:right w:val="single" w:sz="4" w:space="0" w:color="auto"/>
            </w:tcBorders>
            <w:vAlign w:val="center"/>
          </w:tcPr>
          <w:p w14:paraId="53B37211"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CASALECCHIO 1921</w:t>
            </w:r>
          </w:p>
        </w:tc>
        <w:tc>
          <w:tcPr>
            <w:tcW w:w="1001" w:type="dxa"/>
            <w:tcBorders>
              <w:top w:val="single" w:sz="4" w:space="0" w:color="auto"/>
              <w:left w:val="single" w:sz="4" w:space="0" w:color="auto"/>
              <w:bottom w:val="single" w:sz="4" w:space="0" w:color="auto"/>
              <w:right w:val="single" w:sz="4" w:space="0" w:color="auto"/>
            </w:tcBorders>
            <w:vAlign w:val="center"/>
          </w:tcPr>
          <w:p w14:paraId="262BE66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7D33747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A07815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4CF9184E" w14:textId="77777777" w:rsidR="008E31F8" w:rsidRPr="008E31F8" w:rsidRDefault="008E31F8" w:rsidP="00942924">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B26494C" w14:textId="77777777" w:rsidR="008E31F8" w:rsidRPr="008E31F8" w:rsidRDefault="008E31F8" w:rsidP="00942924">
            <w:pPr>
              <w:jc w:val="center"/>
              <w:rPr>
                <w:rFonts w:ascii="Inter Tight" w:hAnsi="Inter Tight" w:cs="Inter Tight"/>
                <w:sz w:val="22"/>
                <w:szCs w:val="22"/>
              </w:rPr>
            </w:pPr>
          </w:p>
        </w:tc>
      </w:tr>
    </w:tbl>
    <w:p w14:paraId="026E06D3" w14:textId="77777777" w:rsidR="008E31F8" w:rsidRPr="008E31F8" w:rsidRDefault="008E31F8" w:rsidP="008E31F8">
      <w:pPr>
        <w:ind w:right="-28"/>
        <w:jc w:val="center"/>
        <w:rPr>
          <w:rFonts w:ascii="Inter Tight" w:hAnsi="Inter Tight" w:cs="Inter Tight"/>
          <w:b/>
          <w:color w:val="FF0000"/>
          <w:sz w:val="40"/>
          <w:szCs w:val="40"/>
        </w:rPr>
      </w:pPr>
      <w:bookmarkStart w:id="7" w:name="_Hlk230108599"/>
    </w:p>
    <w:p w14:paraId="29005C7F" w14:textId="77777777" w:rsidR="008E31F8" w:rsidRPr="008E31F8" w:rsidRDefault="008E31F8" w:rsidP="008E31F8">
      <w:pPr>
        <w:jc w:val="center"/>
        <w:rPr>
          <w:rFonts w:ascii="Inter Tight" w:eastAsia="Calibri" w:hAnsi="Inter Tight" w:cs="Inter Tight"/>
          <w:b/>
          <w:bCs/>
          <w:color w:val="C00000"/>
          <w:sz w:val="40"/>
          <w:szCs w:val="40"/>
          <w:lang w:eastAsia="en-US"/>
        </w:rPr>
      </w:pPr>
      <w:r w:rsidRPr="008E31F8">
        <w:rPr>
          <w:rFonts w:ascii="Inter Tight" w:eastAsia="Calibri" w:hAnsi="Inter Tight" w:cs="Inter Tight"/>
          <w:b/>
          <w:bCs/>
          <w:color w:val="C00000"/>
          <w:sz w:val="40"/>
          <w:szCs w:val="40"/>
          <w:lang w:eastAsia="en-US"/>
        </w:rPr>
        <w:t>TERZA CATEGORIA</w:t>
      </w:r>
    </w:p>
    <w:p w14:paraId="0DE92FC8" w14:textId="77777777" w:rsidR="008E31F8" w:rsidRPr="008E31F8" w:rsidRDefault="008E31F8" w:rsidP="008E31F8">
      <w:pPr>
        <w:jc w:val="center"/>
        <w:rPr>
          <w:rFonts w:ascii="Inter Tight" w:eastAsia="Calibri" w:hAnsi="Inter Tight" w:cs="Inter Tight"/>
          <w:b/>
          <w:bCs/>
          <w:color w:val="C00000"/>
          <w:sz w:val="40"/>
          <w:szCs w:val="40"/>
          <w:lang w:eastAsia="en-US"/>
        </w:rPr>
      </w:pPr>
      <w:r w:rsidRPr="008E31F8">
        <w:rPr>
          <w:rFonts w:ascii="Inter Tight" w:eastAsia="Calibri" w:hAnsi="Inter Tight" w:cs="Inter Tight"/>
          <w:b/>
          <w:bCs/>
          <w:color w:val="C00000"/>
          <w:sz w:val="40"/>
          <w:szCs w:val="40"/>
          <w:lang w:eastAsia="en-US"/>
        </w:rPr>
        <w:t>STAGIONE SPORTIVA 2026-2027</w:t>
      </w:r>
    </w:p>
    <w:p w14:paraId="45DAD59C" w14:textId="77777777" w:rsidR="008E31F8" w:rsidRPr="008E31F8" w:rsidRDefault="008E31F8" w:rsidP="008E31F8">
      <w:pPr>
        <w:ind w:right="-312"/>
        <w:rPr>
          <w:rFonts w:ascii="Inter Tight" w:hAnsi="Inter Tight" w:cs="Inter Tight"/>
          <w:b/>
          <w:bCs/>
          <w:color w:val="FF0000"/>
          <w:sz w:val="24"/>
          <w:szCs w:val="24"/>
        </w:rPr>
      </w:pPr>
    </w:p>
    <w:p w14:paraId="7741A639" w14:textId="77777777" w:rsidR="008E31F8" w:rsidRPr="008E31F8" w:rsidRDefault="008E31F8" w:rsidP="008E31F8">
      <w:pPr>
        <w:ind w:right="-312"/>
        <w:rPr>
          <w:rFonts w:ascii="Inter Tight" w:hAnsi="Inter Tight" w:cs="Inter Tight"/>
          <w:b/>
          <w:bCs/>
          <w:color w:val="FF0000"/>
          <w:sz w:val="24"/>
          <w:szCs w:val="24"/>
        </w:rPr>
      </w:pPr>
    </w:p>
    <w:p w14:paraId="2C92CFC5" w14:textId="77777777" w:rsidR="008E31F8" w:rsidRPr="008E31F8" w:rsidRDefault="008E31F8" w:rsidP="008E31F8">
      <w:pPr>
        <w:ind w:left="-284" w:right="-312"/>
        <w:jc w:val="both"/>
        <w:rPr>
          <w:rFonts w:ascii="Inter Tight" w:hAnsi="Inter Tight" w:cs="Inter Tight"/>
          <w:sz w:val="24"/>
          <w:szCs w:val="24"/>
        </w:rPr>
      </w:pPr>
      <w:r w:rsidRPr="008E31F8">
        <w:rPr>
          <w:rFonts w:ascii="Inter Tight" w:hAnsi="Inter Tight" w:cs="Inter Tight"/>
          <w:sz w:val="24"/>
          <w:szCs w:val="24"/>
        </w:rPr>
        <w:t>Il Campionato di Terza Categoria 2026/2027 avrà carattere Interprovinciale, con conseguente composizione dei singoli gironi anche attraverso squadre appartenenti a differenti Delegazioni Provinciali.</w:t>
      </w:r>
    </w:p>
    <w:p w14:paraId="1739842C" w14:textId="77777777" w:rsidR="008E31F8" w:rsidRPr="008E31F8" w:rsidRDefault="008E31F8" w:rsidP="008E31F8">
      <w:pPr>
        <w:ind w:left="-284" w:right="-312"/>
        <w:jc w:val="both"/>
        <w:rPr>
          <w:rFonts w:ascii="Inter Tight" w:hAnsi="Inter Tight" w:cs="Inter Tight"/>
          <w:sz w:val="24"/>
          <w:szCs w:val="24"/>
        </w:rPr>
      </w:pPr>
      <w:r w:rsidRPr="008E31F8">
        <w:rPr>
          <w:rFonts w:ascii="Inter Tight" w:hAnsi="Inter Tight" w:cs="Inter Tight"/>
          <w:sz w:val="24"/>
          <w:szCs w:val="24"/>
        </w:rPr>
        <w:t>Il format delle Coppe di Terza Categoria avrà una prima fase a carattere Provinciale/Interprovinciale ed una seconda fase a carattere Regionale.</w:t>
      </w:r>
    </w:p>
    <w:p w14:paraId="14904A07" w14:textId="77777777" w:rsidR="008E31F8" w:rsidRPr="008E31F8" w:rsidRDefault="008E31F8" w:rsidP="008E31F8">
      <w:pPr>
        <w:ind w:right="-28"/>
        <w:jc w:val="center"/>
        <w:rPr>
          <w:rFonts w:ascii="Inter Tight" w:hAnsi="Inter Tight" w:cs="Inter Tight"/>
          <w:b/>
          <w:color w:val="FF0000"/>
          <w:sz w:val="40"/>
          <w:szCs w:val="40"/>
        </w:rPr>
      </w:pPr>
    </w:p>
    <w:p w14:paraId="7E74B14D" w14:textId="77777777" w:rsidR="008E31F8" w:rsidRPr="008E31F8" w:rsidRDefault="008E31F8" w:rsidP="008E31F8">
      <w:pPr>
        <w:ind w:right="-28"/>
        <w:jc w:val="center"/>
        <w:rPr>
          <w:rFonts w:ascii="Inter Tight" w:hAnsi="Inter Tight" w:cs="Inter Tight"/>
          <w:b/>
          <w:color w:val="FF0000"/>
          <w:sz w:val="40"/>
          <w:szCs w:val="40"/>
        </w:rPr>
      </w:pPr>
    </w:p>
    <w:p w14:paraId="5B911118" w14:textId="77777777" w:rsidR="00E8483A" w:rsidRDefault="00E8483A">
      <w:pPr>
        <w:rPr>
          <w:rFonts w:ascii="Inter Tight" w:hAnsi="Inter Tight" w:cs="Inter Tight"/>
          <w:b/>
          <w:color w:val="FF0000"/>
          <w:sz w:val="40"/>
          <w:szCs w:val="40"/>
        </w:rPr>
      </w:pPr>
      <w:r>
        <w:rPr>
          <w:rFonts w:ascii="Inter Tight" w:hAnsi="Inter Tight" w:cs="Inter Tight"/>
          <w:b/>
          <w:color w:val="FF0000"/>
          <w:sz w:val="40"/>
          <w:szCs w:val="40"/>
        </w:rPr>
        <w:br w:type="page"/>
      </w:r>
    </w:p>
    <w:p w14:paraId="4B2E55ED" w14:textId="1E4F197A"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UNDER 19</w:t>
      </w:r>
    </w:p>
    <w:p w14:paraId="4BA33007" w14:textId="77777777" w:rsidR="008E31F8" w:rsidRPr="008E31F8" w:rsidRDefault="008E31F8" w:rsidP="008E31F8">
      <w:pPr>
        <w:ind w:right="-28"/>
        <w:jc w:val="center"/>
        <w:rPr>
          <w:rFonts w:ascii="Inter Tight" w:hAnsi="Inter Tight" w:cs="Inter Tight"/>
          <w:b/>
          <w:color w:val="FF0000"/>
          <w:sz w:val="40"/>
          <w:szCs w:val="40"/>
        </w:rPr>
      </w:pPr>
      <w:r w:rsidRPr="008E31F8">
        <w:rPr>
          <w:rFonts w:ascii="Inter Tight" w:hAnsi="Inter Tight" w:cs="Inter Tight"/>
          <w:b/>
          <w:color w:val="FF0000"/>
          <w:sz w:val="40"/>
          <w:szCs w:val="40"/>
        </w:rPr>
        <w:t>STAGIONE SPORTIVA 2026-2027</w:t>
      </w:r>
    </w:p>
    <w:p w14:paraId="4E764898" w14:textId="77777777" w:rsidR="008E31F8" w:rsidRPr="00E8483A" w:rsidRDefault="008E31F8" w:rsidP="00E8483A">
      <w:pPr>
        <w:ind w:right="-28"/>
        <w:rPr>
          <w:rFonts w:ascii="Inter Tight" w:hAnsi="Inter Tight" w:cs="Inter Tight"/>
          <w:bCs/>
          <w:color w:val="FF0000"/>
          <w:sz w:val="24"/>
          <w:szCs w:val="24"/>
        </w:rPr>
      </w:pPr>
    </w:p>
    <w:p w14:paraId="2ACBD712" w14:textId="77777777" w:rsidR="008E31F8" w:rsidRPr="008E31F8" w:rsidRDefault="008E31F8" w:rsidP="008E31F8">
      <w:pPr>
        <w:ind w:right="-85"/>
        <w:jc w:val="center"/>
        <w:rPr>
          <w:rFonts w:ascii="Inter Tight" w:hAnsi="Inter Tight" w:cs="Inter Tight"/>
          <w:b/>
          <w:bCs/>
          <w:color w:val="1F3864"/>
          <w:sz w:val="36"/>
          <w:szCs w:val="36"/>
        </w:rPr>
      </w:pPr>
      <w:r w:rsidRPr="008E31F8">
        <w:rPr>
          <w:rFonts w:ascii="Inter Tight" w:hAnsi="Inter Tight" w:cs="Inter Tight"/>
          <w:b/>
          <w:bCs/>
          <w:color w:val="1F3864"/>
          <w:sz w:val="36"/>
          <w:szCs w:val="36"/>
        </w:rPr>
        <w:t>UNDER 19 ÉLITE</w:t>
      </w:r>
    </w:p>
    <w:p w14:paraId="69069DEF" w14:textId="77777777" w:rsidR="008E31F8" w:rsidRPr="008E31F8" w:rsidRDefault="008E31F8" w:rsidP="008E31F8">
      <w:pPr>
        <w:ind w:right="-312"/>
        <w:jc w:val="center"/>
        <w:rPr>
          <w:rFonts w:ascii="Inter Tight" w:hAnsi="Inter Tight" w:cs="Inter Tight"/>
          <w:b/>
          <w:bCs/>
          <w:color w:val="FF0000"/>
          <w:sz w:val="24"/>
          <w:szCs w:val="24"/>
        </w:rPr>
      </w:pPr>
    </w:p>
    <w:p w14:paraId="3DE5D635"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 xml:space="preserve">Di seguito l’elenco delle Società aventi acquisito il diritto di partecipare al Campionato di </w:t>
      </w:r>
      <w:r w:rsidRPr="008E31F8">
        <w:rPr>
          <w:rFonts w:ascii="Inter Tight" w:hAnsi="Inter Tight" w:cs="Inter Tight"/>
          <w:color w:val="FF0000"/>
          <w:sz w:val="24"/>
          <w:szCs w:val="24"/>
        </w:rPr>
        <w:t>UNDER 19 ÉLITE</w:t>
      </w:r>
      <w:r w:rsidRPr="008E31F8">
        <w:rPr>
          <w:rFonts w:ascii="Inter Tight" w:hAnsi="Inter Tight" w:cs="Inter Tight"/>
          <w:sz w:val="24"/>
          <w:szCs w:val="24"/>
        </w:rPr>
        <w:t>.</w:t>
      </w:r>
    </w:p>
    <w:p w14:paraId="355776D0"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b/>
          <w:bCs/>
          <w:sz w:val="24"/>
          <w:szCs w:val="24"/>
        </w:rPr>
        <w:t xml:space="preserve"> </w:t>
      </w:r>
    </w:p>
    <w:p w14:paraId="7775CEF1"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Tale elenco potrà essere oggetto di modifica all'esito delle procedure di iscrizione da parte degli aventi diritto o per effetto di ratifica fusioni, rinunce, esclusioni e/o di acquisizione del diritto a partecipare al Campionato Under 19 Nazionale.</w:t>
      </w:r>
    </w:p>
    <w:p w14:paraId="7D90FB64" w14:textId="77777777" w:rsidR="008E31F8" w:rsidRPr="008E31F8" w:rsidRDefault="008E31F8" w:rsidP="008E31F8">
      <w:pPr>
        <w:ind w:left="-284" w:right="-312"/>
        <w:jc w:val="both"/>
        <w:rPr>
          <w:rFonts w:ascii="Inter Tight" w:hAnsi="Inter Tight" w:cs="Inter Tight"/>
          <w:sz w:val="24"/>
          <w:szCs w:val="24"/>
        </w:rPr>
      </w:pPr>
    </w:p>
    <w:p w14:paraId="3E0937AB"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ORGANICO</w:t>
      </w:r>
    </w:p>
    <w:p w14:paraId="02A97D35" w14:textId="77777777" w:rsidR="008E31F8" w:rsidRPr="008E31F8" w:rsidRDefault="008E31F8" w:rsidP="008E31F8">
      <w:pPr>
        <w:rPr>
          <w:rFonts w:ascii="Inter Tight" w:hAnsi="Inter Tight" w:cs="Inter Tight"/>
          <w:b/>
          <w:bCs/>
          <w:color w:val="2F5496"/>
          <w:sz w:val="32"/>
          <w:szCs w:val="32"/>
        </w:rPr>
      </w:pPr>
      <w:r w:rsidRPr="008E31F8">
        <w:rPr>
          <w:rFonts w:ascii="Inter Tight" w:hAnsi="Inter Tight" w:cs="Inter Tight"/>
          <w:b/>
          <w:bCs/>
          <w:color w:val="2F5496"/>
          <w:sz w:val="32"/>
          <w:szCs w:val="32"/>
        </w:rPr>
        <w:t>n. 42 squadre suddivise in n. 3 gironi da 14 squadre ciascuno</w:t>
      </w:r>
    </w:p>
    <w:p w14:paraId="3B3504D0" w14:textId="77777777" w:rsidR="008E31F8" w:rsidRPr="008E31F8" w:rsidRDefault="008E31F8" w:rsidP="008E31F8">
      <w:pPr>
        <w:rPr>
          <w:rFonts w:ascii="Inter Tight" w:hAnsi="Inter Tight" w:cs="Inter Tight"/>
          <w:b/>
          <w:bCs/>
          <w:color w:val="1F3864"/>
          <w:sz w:val="28"/>
          <w:szCs w:val="28"/>
          <w:u w:val="single"/>
        </w:rPr>
      </w:pPr>
    </w:p>
    <w:p w14:paraId="7C067FFF"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ELENCO AVENTI DIRITTO</w:t>
      </w:r>
    </w:p>
    <w:p w14:paraId="206941B7"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AC SORBOLO BIANCAZZURRA </w:t>
      </w:r>
    </w:p>
    <w:p w14:paraId="010AC880"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ALSENESE                </w:t>
      </w:r>
    </w:p>
    <w:p w14:paraId="15BA80C3"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BENTIVOGLIO CALCIO      </w:t>
      </w:r>
    </w:p>
    <w:p w14:paraId="2EEA7D67"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BRESCELLO PICCARDO ASD  </w:t>
      </w:r>
    </w:p>
    <w:p w14:paraId="74D99F1C"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CALCIO ZOLA PREDOSA     </w:t>
      </w:r>
    </w:p>
    <w:p w14:paraId="5BB9F0B1"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CASTELLANA FONTANA      </w:t>
      </w:r>
    </w:p>
    <w:p w14:paraId="07538DBF"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CASTELLARANO            </w:t>
      </w:r>
    </w:p>
    <w:p w14:paraId="2B718AE4"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CASTENASO CALCIO        </w:t>
      </w:r>
    </w:p>
    <w:p w14:paraId="3DEA10A4"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CENTESE CALCIO          </w:t>
      </w:r>
    </w:p>
    <w:p w14:paraId="578D25D0"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CLASSE                  </w:t>
      </w:r>
    </w:p>
    <w:p w14:paraId="5CF08C47"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COLORNO                 </w:t>
      </w:r>
    </w:p>
    <w:p w14:paraId="13427954"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FABBRICO                </w:t>
      </w:r>
    </w:p>
    <w:p w14:paraId="783556D1"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FAENZA CALCIO SSD A R.L.</w:t>
      </w:r>
    </w:p>
    <w:p w14:paraId="31507ED2"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FARO GAGGIO MONTANO     </w:t>
      </w:r>
    </w:p>
    <w:p w14:paraId="781E1188"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FIORENZUOLA 1922 SSD ARL</w:t>
      </w:r>
    </w:p>
    <w:p w14:paraId="3493870B"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FUTBALL CAVA RONCO      </w:t>
      </w:r>
    </w:p>
    <w:p w14:paraId="1AB0758F"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GOTICO GARIBALDINA       </w:t>
      </w:r>
    </w:p>
    <w:p w14:paraId="7E9AAA24"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GRANAMICA A.S.D.         </w:t>
      </w:r>
    </w:p>
    <w:p w14:paraId="0E7E13F4" w14:textId="77777777" w:rsidR="008E31F8" w:rsidRPr="008E31F8" w:rsidRDefault="008E31F8">
      <w:pPr>
        <w:numPr>
          <w:ilvl w:val="0"/>
          <w:numId w:val="34"/>
        </w:numPr>
        <w:ind w:left="284" w:right="-312"/>
        <w:rPr>
          <w:rFonts w:ascii="Inter Tight" w:hAnsi="Inter Tight" w:cs="Inter Tight"/>
          <w:sz w:val="24"/>
          <w:szCs w:val="24"/>
          <w:lang w:val="en-US"/>
        </w:rPr>
      </w:pPr>
      <w:r w:rsidRPr="008E31F8">
        <w:rPr>
          <w:rFonts w:ascii="Inter Tight" w:hAnsi="Inter Tight" w:cs="Inter Tight"/>
          <w:sz w:val="24"/>
          <w:szCs w:val="24"/>
          <w:lang w:val="en-US"/>
        </w:rPr>
        <w:t xml:space="preserve">IMOLESE FOOTBALL CLUB SSD ARL </w:t>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r w:rsidRPr="008E31F8">
        <w:rPr>
          <w:rFonts w:ascii="Inter Tight" w:hAnsi="Inter Tight" w:cs="Inter Tight"/>
          <w:sz w:val="24"/>
          <w:szCs w:val="24"/>
          <w:lang w:val="en-US"/>
        </w:rPr>
        <w:tab/>
      </w:r>
    </w:p>
    <w:p w14:paraId="15D02846"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INTER SM SAMMAURESE</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6DA5B47B"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LANGHIRANESE VAL PARMA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t xml:space="preserve"> </w:t>
      </w:r>
    </w:p>
    <w:p w14:paraId="0909D596"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LUZZARA CALCIO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59539B8E"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MEDICINA FOSSATONE S.S.D.</w:t>
      </w:r>
    </w:p>
    <w:p w14:paraId="77837C09"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MEZZANO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0A3A633A"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MISANO                   </w:t>
      </w:r>
    </w:p>
    <w:p w14:paraId="7CFD6895"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MONTECCHIO A.S.D.        </w:t>
      </w:r>
    </w:p>
    <w:p w14:paraId="20A20508"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NOCETO                   </w:t>
      </w:r>
    </w:p>
    <w:p w14:paraId="02A7C2C6"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PCS SANMICHELESE SSD A RL</w:t>
      </w:r>
    </w:p>
    <w:p w14:paraId="78E7E89D"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REAL FORMIGINE           </w:t>
      </w:r>
    </w:p>
    <w:p w14:paraId="73D3C233"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RUBIERESE SRLSD          </w:t>
      </w:r>
    </w:p>
    <w:p w14:paraId="1DCE1657" w14:textId="77777777" w:rsidR="008E31F8" w:rsidRPr="008E31F8" w:rsidRDefault="008E31F8">
      <w:pPr>
        <w:numPr>
          <w:ilvl w:val="0"/>
          <w:numId w:val="34"/>
        </w:numPr>
        <w:ind w:left="284" w:right="-312"/>
        <w:rPr>
          <w:rFonts w:ascii="Inter Tight" w:hAnsi="Inter Tight" w:cs="Inter Tight"/>
          <w:sz w:val="24"/>
          <w:szCs w:val="24"/>
        </w:rPr>
      </w:pPr>
      <w:proofErr w:type="gramStart"/>
      <w:r w:rsidRPr="008E31F8">
        <w:rPr>
          <w:rFonts w:ascii="Inter Tight" w:hAnsi="Inter Tight" w:cs="Inter Tight"/>
          <w:sz w:val="24"/>
          <w:szCs w:val="24"/>
        </w:rPr>
        <w:t>S.AGOSTINO</w:t>
      </w:r>
      <w:proofErr w:type="gramEnd"/>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063BCC2B" w14:textId="77777777" w:rsidR="008E31F8" w:rsidRPr="008E31F8" w:rsidRDefault="008E31F8">
      <w:pPr>
        <w:numPr>
          <w:ilvl w:val="0"/>
          <w:numId w:val="34"/>
        </w:numPr>
        <w:ind w:left="284" w:right="-312"/>
        <w:rPr>
          <w:rFonts w:ascii="Inter Tight" w:hAnsi="Inter Tight" w:cs="Inter Tight"/>
          <w:sz w:val="24"/>
          <w:szCs w:val="24"/>
        </w:rPr>
      </w:pPr>
      <w:proofErr w:type="gramStart"/>
      <w:r w:rsidRPr="008E31F8">
        <w:rPr>
          <w:rFonts w:ascii="Inter Tight" w:hAnsi="Inter Tight" w:cs="Inter Tight"/>
          <w:sz w:val="24"/>
          <w:szCs w:val="24"/>
        </w:rPr>
        <w:t>S.LAZZARO</w:t>
      </w:r>
      <w:proofErr w:type="gramEnd"/>
      <w:r w:rsidRPr="008E31F8">
        <w:rPr>
          <w:rFonts w:ascii="Inter Tight" w:hAnsi="Inter Tight" w:cs="Inter Tight"/>
          <w:sz w:val="24"/>
          <w:szCs w:val="24"/>
        </w:rPr>
        <w:t xml:space="preserve"> </w:t>
      </w:r>
      <w:proofErr w:type="gramStart"/>
      <w:r w:rsidRPr="008E31F8">
        <w:rPr>
          <w:rFonts w:ascii="Inter Tight" w:hAnsi="Inter Tight" w:cs="Inter Tight"/>
          <w:sz w:val="24"/>
          <w:szCs w:val="24"/>
        </w:rPr>
        <w:t>A.FARNESIANA</w:t>
      </w:r>
      <w:proofErr w:type="gramEnd"/>
      <w:r w:rsidRPr="008E31F8">
        <w:rPr>
          <w:rFonts w:ascii="Inter Tight" w:hAnsi="Inter Tight" w:cs="Inter Tight"/>
          <w:sz w:val="24"/>
          <w:szCs w:val="24"/>
        </w:rPr>
        <w:t xml:space="preserve">   </w:t>
      </w:r>
    </w:p>
    <w:p w14:paraId="3F1448D1"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SAN MARINO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083A4070"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SAN VITTORE</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3DC6B93E" w14:textId="77777777" w:rsidR="008E31F8" w:rsidRPr="008E31F8" w:rsidRDefault="008E31F8">
      <w:pPr>
        <w:numPr>
          <w:ilvl w:val="0"/>
          <w:numId w:val="34"/>
        </w:numPr>
        <w:ind w:left="284" w:right="-312"/>
        <w:rPr>
          <w:rFonts w:ascii="Inter Tight" w:hAnsi="Inter Tight" w:cs="Inter Tight"/>
          <w:sz w:val="24"/>
          <w:szCs w:val="24"/>
          <w:lang w:val="pt-PT"/>
        </w:rPr>
      </w:pPr>
      <w:r w:rsidRPr="008E31F8">
        <w:rPr>
          <w:rFonts w:ascii="Inter Tight" w:hAnsi="Inter Tight" w:cs="Inter Tight"/>
          <w:sz w:val="24"/>
          <w:szCs w:val="24"/>
          <w:lang w:val="pt-PT"/>
        </w:rPr>
        <w:t xml:space="preserve">SANPAIMOLA               </w:t>
      </w:r>
    </w:p>
    <w:p w14:paraId="0BBD4DFA" w14:textId="77777777" w:rsidR="008E31F8" w:rsidRPr="008E31F8" w:rsidRDefault="008E31F8">
      <w:pPr>
        <w:numPr>
          <w:ilvl w:val="0"/>
          <w:numId w:val="34"/>
        </w:numPr>
        <w:ind w:left="284" w:right="-312"/>
        <w:rPr>
          <w:rFonts w:ascii="Inter Tight" w:hAnsi="Inter Tight" w:cs="Inter Tight"/>
          <w:sz w:val="24"/>
          <w:szCs w:val="24"/>
          <w:lang w:val="pt-PT"/>
        </w:rPr>
      </w:pPr>
      <w:r w:rsidRPr="008E31F8">
        <w:rPr>
          <w:rFonts w:ascii="Inter Tight" w:hAnsi="Inter Tight" w:cs="Inter Tight"/>
          <w:sz w:val="24"/>
          <w:szCs w:val="24"/>
          <w:lang w:val="pt-PT"/>
        </w:rPr>
        <w:t xml:space="preserve">SANTOS 1948 A.S.D.       </w:t>
      </w:r>
    </w:p>
    <w:p w14:paraId="78652A1D"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SAVIGNANESE              </w:t>
      </w:r>
    </w:p>
    <w:p w14:paraId="5C0D8083"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SPORTING SCANDIANO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0D0803AD"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TERRE DI CASTELLI 1907   </w:t>
      </w:r>
    </w:p>
    <w:p w14:paraId="0781AE69"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TROPICAL CORIANO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150CAC38"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UNITED CARPI             </w:t>
      </w:r>
    </w:p>
    <w:p w14:paraId="22378B0E" w14:textId="77777777" w:rsidR="008E31F8" w:rsidRPr="008E31F8" w:rsidRDefault="008E31F8">
      <w:pPr>
        <w:numPr>
          <w:ilvl w:val="0"/>
          <w:numId w:val="34"/>
        </w:numPr>
        <w:ind w:left="284" w:right="-312"/>
        <w:rPr>
          <w:rFonts w:ascii="Inter Tight" w:hAnsi="Inter Tight" w:cs="Inter Tight"/>
          <w:sz w:val="24"/>
          <w:szCs w:val="24"/>
        </w:rPr>
      </w:pPr>
      <w:r w:rsidRPr="008E31F8">
        <w:rPr>
          <w:rFonts w:ascii="Inter Tight" w:hAnsi="Inter Tight" w:cs="Inter Tight"/>
          <w:sz w:val="24"/>
          <w:szCs w:val="24"/>
        </w:rPr>
        <w:t xml:space="preserve">VIANESE CALCIO SSDARL    </w:t>
      </w:r>
    </w:p>
    <w:p w14:paraId="47DE6018" w14:textId="77777777" w:rsidR="008E31F8" w:rsidRPr="008E31F8" w:rsidRDefault="008E31F8" w:rsidP="008E31F8">
      <w:pPr>
        <w:ind w:right="-312"/>
        <w:rPr>
          <w:rFonts w:ascii="Inter Tight" w:hAnsi="Inter Tight" w:cs="Inter Tight"/>
          <w:b/>
          <w:bCs/>
          <w:color w:val="FF0000"/>
          <w:sz w:val="24"/>
          <w:szCs w:val="24"/>
        </w:rPr>
      </w:pPr>
    </w:p>
    <w:p w14:paraId="3919418D" w14:textId="77777777" w:rsidR="008E31F8" w:rsidRPr="008E31F8" w:rsidRDefault="008E31F8" w:rsidP="008E31F8">
      <w:pPr>
        <w:ind w:right="-312"/>
        <w:rPr>
          <w:rFonts w:ascii="Inter Tight" w:hAnsi="Inter Tight" w:cs="Inter Tight"/>
          <w:b/>
          <w:bCs/>
          <w:color w:val="1F3864"/>
          <w:sz w:val="28"/>
          <w:szCs w:val="28"/>
          <w:u w:val="single"/>
        </w:rPr>
      </w:pPr>
    </w:p>
    <w:p w14:paraId="18F486FB" w14:textId="77777777" w:rsidR="008E31F8" w:rsidRPr="008E31F8" w:rsidRDefault="008E31F8" w:rsidP="008E31F8">
      <w:pPr>
        <w:ind w:right="-312"/>
        <w:rPr>
          <w:rFonts w:ascii="Inter Tight" w:hAnsi="Inter Tight" w:cs="Inter Tight"/>
          <w:b/>
          <w:bCs/>
          <w:color w:val="FF0000"/>
          <w:sz w:val="24"/>
          <w:szCs w:val="24"/>
        </w:rPr>
      </w:pPr>
    </w:p>
    <w:p w14:paraId="77EB0CF8" w14:textId="77777777"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 xml:space="preserve">GRADUATORIA EVENTUALE </w:t>
      </w:r>
    </w:p>
    <w:p w14:paraId="0F5D725E" w14:textId="77777777"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COMPLETAMENTO ORGANICO</w:t>
      </w:r>
    </w:p>
    <w:p w14:paraId="0EF945C3" w14:textId="77777777"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 xml:space="preserve">UNDER 19 ÉLITE 2026-2027 </w:t>
      </w:r>
    </w:p>
    <w:p w14:paraId="0BF5F381" w14:textId="77777777" w:rsidR="008E31F8" w:rsidRPr="008E31F8" w:rsidRDefault="008E31F8" w:rsidP="008E31F8">
      <w:pPr>
        <w:jc w:val="center"/>
        <w:rPr>
          <w:rFonts w:ascii="Inter Tight" w:hAnsi="Inter Tight" w:cs="Inter Tight"/>
          <w:b/>
          <w:sz w:val="24"/>
          <w:szCs w:val="24"/>
        </w:rPr>
      </w:pPr>
      <w:r w:rsidRPr="008E31F8">
        <w:rPr>
          <w:rFonts w:ascii="Inter Tight" w:hAnsi="Inter Tight" w:cs="Inter Tight"/>
          <w:b/>
          <w:sz w:val="24"/>
          <w:szCs w:val="24"/>
        </w:rPr>
        <w:t>Salvo errori e/o omissioni</w:t>
      </w:r>
    </w:p>
    <w:p w14:paraId="758B4F09" w14:textId="77777777" w:rsidR="008E31F8" w:rsidRPr="008E31F8" w:rsidRDefault="008E31F8" w:rsidP="008E31F8">
      <w:pPr>
        <w:jc w:val="center"/>
        <w:rPr>
          <w:rFonts w:ascii="Inter Tight" w:hAnsi="Inter Tight" w:cs="Inter Tight"/>
          <w:b/>
          <w:sz w:val="24"/>
          <w:szCs w:val="24"/>
        </w:rPr>
      </w:pPr>
    </w:p>
    <w:tbl>
      <w:tblPr>
        <w:tblW w:w="10201"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246"/>
        <w:gridCol w:w="3444"/>
        <w:gridCol w:w="807"/>
        <w:gridCol w:w="1147"/>
        <w:gridCol w:w="1214"/>
        <w:gridCol w:w="1196"/>
        <w:gridCol w:w="1134"/>
        <w:gridCol w:w="13"/>
      </w:tblGrid>
      <w:tr w:rsidR="008E31F8" w:rsidRPr="008E31F8" w14:paraId="1501A242" w14:textId="77777777" w:rsidTr="00942924">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7C640ECB"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in graduatoria</w:t>
            </w:r>
          </w:p>
        </w:tc>
        <w:tc>
          <w:tcPr>
            <w:tcW w:w="3444" w:type="dxa"/>
            <w:tcBorders>
              <w:top w:val="single" w:sz="4" w:space="0" w:color="auto"/>
              <w:left w:val="single" w:sz="4" w:space="0" w:color="auto"/>
              <w:bottom w:val="single" w:sz="4" w:space="0" w:color="auto"/>
              <w:right w:val="single" w:sz="4" w:space="0" w:color="auto"/>
            </w:tcBorders>
            <w:vAlign w:val="center"/>
            <w:hideMark/>
          </w:tcPr>
          <w:p w14:paraId="25986BC6"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 xml:space="preserve">Società Under 19 Regionali </w:t>
            </w:r>
          </w:p>
        </w:tc>
        <w:tc>
          <w:tcPr>
            <w:tcW w:w="807" w:type="dxa"/>
            <w:tcBorders>
              <w:top w:val="single" w:sz="4" w:space="0" w:color="auto"/>
              <w:left w:val="single" w:sz="4" w:space="0" w:color="auto"/>
              <w:bottom w:val="single" w:sz="4" w:space="0" w:color="auto"/>
              <w:right w:val="single" w:sz="4" w:space="0" w:color="auto"/>
            </w:tcBorders>
            <w:vAlign w:val="center"/>
            <w:hideMark/>
          </w:tcPr>
          <w:p w14:paraId="636B3F4D"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Girone</w:t>
            </w:r>
          </w:p>
        </w:tc>
        <w:tc>
          <w:tcPr>
            <w:tcW w:w="1147" w:type="dxa"/>
            <w:tcBorders>
              <w:top w:val="single" w:sz="4" w:space="0" w:color="auto"/>
              <w:left w:val="single" w:sz="4" w:space="0" w:color="auto"/>
              <w:bottom w:val="single" w:sz="4" w:space="0" w:color="auto"/>
              <w:right w:val="single" w:sz="4" w:space="0" w:color="auto"/>
            </w:tcBorders>
            <w:vAlign w:val="center"/>
          </w:tcPr>
          <w:p w14:paraId="24686BE7"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w:t>
            </w:r>
          </w:p>
          <w:p w14:paraId="55004B38"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classifica</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7527612"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 xml:space="preserve">Quoziente punti </w:t>
            </w:r>
          </w:p>
        </w:tc>
        <w:tc>
          <w:tcPr>
            <w:tcW w:w="1196" w:type="dxa"/>
            <w:tcBorders>
              <w:top w:val="single" w:sz="4" w:space="0" w:color="auto"/>
              <w:left w:val="single" w:sz="4" w:space="0" w:color="auto"/>
              <w:bottom w:val="single" w:sz="4" w:space="0" w:color="auto"/>
              <w:right w:val="single" w:sz="4" w:space="0" w:color="auto"/>
            </w:tcBorders>
            <w:vAlign w:val="center"/>
          </w:tcPr>
          <w:p w14:paraId="01883209"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differenza reti</w:t>
            </w:r>
          </w:p>
        </w:tc>
        <w:tc>
          <w:tcPr>
            <w:tcW w:w="1134" w:type="dxa"/>
            <w:tcBorders>
              <w:top w:val="single" w:sz="4" w:space="0" w:color="auto"/>
              <w:left w:val="single" w:sz="4" w:space="0" w:color="auto"/>
              <w:bottom w:val="single" w:sz="4" w:space="0" w:color="auto"/>
              <w:right w:val="single" w:sz="4" w:space="0" w:color="auto"/>
            </w:tcBorders>
            <w:vAlign w:val="center"/>
          </w:tcPr>
          <w:p w14:paraId="60F43E29"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Reti segnate</w:t>
            </w:r>
          </w:p>
        </w:tc>
      </w:tr>
      <w:tr w:rsidR="008E31F8" w:rsidRPr="008E31F8" w14:paraId="615F559E" w14:textId="77777777" w:rsidTr="00942924">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7ABA8A7A" w14:textId="77777777" w:rsidR="008E31F8" w:rsidRPr="008E31F8" w:rsidRDefault="008E31F8" w:rsidP="00942924">
            <w:pPr>
              <w:jc w:val="center"/>
              <w:rPr>
                <w:rFonts w:ascii="Inter Tight" w:hAnsi="Inter Tight" w:cs="Inter Tight"/>
                <w:b/>
                <w:bCs/>
                <w:color w:val="4472C4"/>
                <w:sz w:val="22"/>
                <w:szCs w:val="22"/>
              </w:rPr>
            </w:pPr>
            <w:r w:rsidRPr="008E31F8">
              <w:rPr>
                <w:rFonts w:ascii="Inter Tight" w:hAnsi="Inter Tight" w:cs="Inter Tight"/>
                <w:b/>
                <w:bCs/>
                <w:color w:val="4472C4"/>
                <w:sz w:val="22"/>
                <w:szCs w:val="22"/>
              </w:rPr>
              <w:t>Società perdente finale play off regionale</w:t>
            </w:r>
          </w:p>
        </w:tc>
      </w:tr>
      <w:tr w:rsidR="008E31F8" w:rsidRPr="008E31F8" w14:paraId="508BCAFE" w14:textId="77777777" w:rsidTr="00942924">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21646C70"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w:t>
            </w:r>
          </w:p>
        </w:tc>
        <w:tc>
          <w:tcPr>
            <w:tcW w:w="3444" w:type="dxa"/>
            <w:tcBorders>
              <w:top w:val="single" w:sz="4" w:space="0" w:color="auto"/>
              <w:left w:val="single" w:sz="4" w:space="0" w:color="auto"/>
              <w:bottom w:val="single" w:sz="4" w:space="0" w:color="auto"/>
              <w:right w:val="nil"/>
            </w:tcBorders>
            <w:vAlign w:val="center"/>
          </w:tcPr>
          <w:p w14:paraId="24A0B697"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ARCETANA</w:t>
            </w:r>
          </w:p>
        </w:tc>
        <w:tc>
          <w:tcPr>
            <w:tcW w:w="807" w:type="dxa"/>
            <w:tcBorders>
              <w:top w:val="single" w:sz="4" w:space="0" w:color="auto"/>
              <w:left w:val="nil"/>
              <w:bottom w:val="single" w:sz="4" w:space="0" w:color="auto"/>
              <w:right w:val="nil"/>
            </w:tcBorders>
            <w:vAlign w:val="center"/>
          </w:tcPr>
          <w:p w14:paraId="448997A5" w14:textId="77777777" w:rsidR="008E31F8" w:rsidRPr="008E31F8" w:rsidRDefault="008E31F8" w:rsidP="00942924">
            <w:pPr>
              <w:jc w:val="center"/>
              <w:rPr>
                <w:rFonts w:ascii="Inter Tight" w:hAnsi="Inter Tight" w:cs="Inter Tight"/>
                <w:sz w:val="22"/>
                <w:szCs w:val="22"/>
              </w:rPr>
            </w:pPr>
          </w:p>
        </w:tc>
        <w:tc>
          <w:tcPr>
            <w:tcW w:w="1147" w:type="dxa"/>
            <w:tcBorders>
              <w:top w:val="single" w:sz="4" w:space="0" w:color="auto"/>
              <w:left w:val="nil"/>
              <w:bottom w:val="single" w:sz="4" w:space="0" w:color="auto"/>
              <w:right w:val="nil"/>
            </w:tcBorders>
            <w:vAlign w:val="center"/>
          </w:tcPr>
          <w:p w14:paraId="6D8B7825" w14:textId="77777777" w:rsidR="008E31F8" w:rsidRPr="008E31F8" w:rsidRDefault="008E31F8" w:rsidP="00942924">
            <w:pPr>
              <w:jc w:val="center"/>
              <w:rPr>
                <w:rFonts w:ascii="Inter Tight" w:hAnsi="Inter Tight" w:cs="Inter Tight"/>
                <w:sz w:val="22"/>
                <w:szCs w:val="22"/>
              </w:rPr>
            </w:pPr>
          </w:p>
        </w:tc>
        <w:tc>
          <w:tcPr>
            <w:tcW w:w="1214" w:type="dxa"/>
            <w:tcBorders>
              <w:top w:val="single" w:sz="4" w:space="0" w:color="auto"/>
              <w:left w:val="nil"/>
              <w:bottom w:val="single" w:sz="4" w:space="0" w:color="auto"/>
              <w:right w:val="nil"/>
            </w:tcBorders>
            <w:vAlign w:val="center"/>
          </w:tcPr>
          <w:p w14:paraId="1A8D102A" w14:textId="77777777" w:rsidR="008E31F8" w:rsidRPr="008E31F8" w:rsidRDefault="008E31F8" w:rsidP="00942924">
            <w:pPr>
              <w:jc w:val="center"/>
              <w:rPr>
                <w:rFonts w:ascii="Inter Tight" w:hAnsi="Inter Tight" w:cs="Inter Tight"/>
                <w:sz w:val="22"/>
                <w:szCs w:val="22"/>
              </w:rPr>
            </w:pPr>
          </w:p>
        </w:tc>
        <w:tc>
          <w:tcPr>
            <w:tcW w:w="1196" w:type="dxa"/>
            <w:tcBorders>
              <w:top w:val="single" w:sz="4" w:space="0" w:color="auto"/>
              <w:left w:val="nil"/>
              <w:bottom w:val="single" w:sz="4" w:space="0" w:color="auto"/>
              <w:right w:val="nil"/>
            </w:tcBorders>
            <w:vAlign w:val="center"/>
          </w:tcPr>
          <w:p w14:paraId="30B1E450" w14:textId="77777777" w:rsidR="008E31F8" w:rsidRPr="008E31F8" w:rsidRDefault="008E31F8" w:rsidP="00942924">
            <w:pPr>
              <w:jc w:val="center"/>
              <w:rPr>
                <w:rFonts w:ascii="Inter Tight" w:hAnsi="Inter Tight" w:cs="Inter Tight"/>
                <w:sz w:val="22"/>
                <w:szCs w:val="22"/>
              </w:rPr>
            </w:pPr>
          </w:p>
        </w:tc>
        <w:tc>
          <w:tcPr>
            <w:tcW w:w="1134" w:type="dxa"/>
            <w:tcBorders>
              <w:top w:val="single" w:sz="4" w:space="0" w:color="auto"/>
              <w:left w:val="nil"/>
              <w:bottom w:val="single" w:sz="4" w:space="0" w:color="auto"/>
              <w:right w:val="single" w:sz="4" w:space="0" w:color="auto"/>
            </w:tcBorders>
            <w:vAlign w:val="center"/>
          </w:tcPr>
          <w:p w14:paraId="3390AEB9" w14:textId="77777777" w:rsidR="008E31F8" w:rsidRPr="008E31F8" w:rsidRDefault="008E31F8" w:rsidP="00942924">
            <w:pPr>
              <w:jc w:val="center"/>
              <w:rPr>
                <w:rFonts w:ascii="Inter Tight" w:hAnsi="Inter Tight" w:cs="Inter Tight"/>
                <w:sz w:val="22"/>
                <w:szCs w:val="22"/>
              </w:rPr>
            </w:pPr>
          </w:p>
        </w:tc>
      </w:tr>
      <w:tr w:rsidR="008E31F8" w:rsidRPr="008E31F8" w14:paraId="361E0474" w14:textId="77777777" w:rsidTr="00942924">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1DF75FAC" w14:textId="77777777" w:rsidR="008E31F8" w:rsidRPr="008E31F8" w:rsidRDefault="008E31F8" w:rsidP="00942924">
            <w:pPr>
              <w:jc w:val="center"/>
              <w:rPr>
                <w:rFonts w:ascii="Inter Tight" w:hAnsi="Inter Tight" w:cs="Inter Tight"/>
                <w:color w:val="4472C4"/>
                <w:sz w:val="22"/>
                <w:szCs w:val="22"/>
              </w:rPr>
            </w:pPr>
            <w:r w:rsidRPr="008E31F8">
              <w:rPr>
                <w:rFonts w:ascii="Inter Tight" w:hAnsi="Inter Tight" w:cs="Inter Tight"/>
                <w:b/>
                <w:bCs/>
                <w:color w:val="4472C4"/>
                <w:sz w:val="22"/>
                <w:szCs w:val="22"/>
              </w:rPr>
              <w:t>Società perdenti semifinali play off regionali</w:t>
            </w:r>
          </w:p>
        </w:tc>
      </w:tr>
      <w:tr w:rsidR="008E31F8" w:rsidRPr="008E31F8" w14:paraId="04262EEC" w14:textId="77777777" w:rsidTr="00942924">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389DAE1B" w14:textId="77777777" w:rsidR="008E31F8" w:rsidRPr="008E31F8" w:rsidRDefault="008E31F8" w:rsidP="00942924">
            <w:pPr>
              <w:ind w:left="37"/>
              <w:jc w:val="center"/>
              <w:rPr>
                <w:rFonts w:ascii="Inter Tight" w:hAnsi="Inter Tight" w:cs="Inter Tight"/>
                <w:sz w:val="22"/>
                <w:szCs w:val="22"/>
              </w:rPr>
            </w:pPr>
            <w:r w:rsidRPr="008E31F8">
              <w:rPr>
                <w:rFonts w:ascii="Inter Tight" w:hAnsi="Inter Tight" w:cs="Inter Tight"/>
                <w:sz w:val="22"/>
                <w:szCs w:val="22"/>
              </w:rPr>
              <w:t>2</w:t>
            </w:r>
          </w:p>
        </w:tc>
        <w:tc>
          <w:tcPr>
            <w:tcW w:w="3444" w:type="dxa"/>
            <w:tcBorders>
              <w:top w:val="single" w:sz="4" w:space="0" w:color="auto"/>
              <w:left w:val="single" w:sz="4" w:space="0" w:color="auto"/>
              <w:bottom w:val="single" w:sz="4" w:space="0" w:color="auto"/>
              <w:right w:val="single" w:sz="4" w:space="0" w:color="auto"/>
            </w:tcBorders>
            <w:vAlign w:val="center"/>
          </w:tcPr>
          <w:p w14:paraId="142D2517"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CALCIO FORLIMPOPOLI</w:t>
            </w:r>
          </w:p>
        </w:tc>
        <w:tc>
          <w:tcPr>
            <w:tcW w:w="807" w:type="dxa"/>
            <w:tcBorders>
              <w:top w:val="single" w:sz="4" w:space="0" w:color="auto"/>
              <w:left w:val="single" w:sz="4" w:space="0" w:color="auto"/>
              <w:bottom w:val="single" w:sz="4" w:space="0" w:color="auto"/>
              <w:right w:val="single" w:sz="4" w:space="0" w:color="auto"/>
            </w:tcBorders>
            <w:vAlign w:val="center"/>
          </w:tcPr>
          <w:p w14:paraId="22F4B0A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E</w:t>
            </w:r>
          </w:p>
        </w:tc>
        <w:tc>
          <w:tcPr>
            <w:tcW w:w="1147" w:type="dxa"/>
            <w:tcBorders>
              <w:top w:val="single" w:sz="4" w:space="0" w:color="auto"/>
              <w:left w:val="single" w:sz="4" w:space="0" w:color="auto"/>
              <w:bottom w:val="single" w:sz="4" w:space="0" w:color="auto"/>
              <w:right w:val="single" w:sz="4" w:space="0" w:color="auto"/>
            </w:tcBorders>
            <w:vAlign w:val="center"/>
          </w:tcPr>
          <w:p w14:paraId="202AEE7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2A09EF6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2,04</w:t>
            </w:r>
          </w:p>
        </w:tc>
        <w:tc>
          <w:tcPr>
            <w:tcW w:w="1196" w:type="dxa"/>
            <w:tcBorders>
              <w:top w:val="single" w:sz="4" w:space="0" w:color="auto"/>
              <w:left w:val="single" w:sz="4" w:space="0" w:color="auto"/>
              <w:bottom w:val="single" w:sz="4" w:space="0" w:color="auto"/>
              <w:right w:val="single" w:sz="4" w:space="0" w:color="auto"/>
            </w:tcBorders>
            <w:vAlign w:val="center"/>
          </w:tcPr>
          <w:p w14:paraId="5A31ABB7" w14:textId="77777777" w:rsidR="008E31F8" w:rsidRPr="008E31F8" w:rsidRDefault="008E31F8" w:rsidP="00942924">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9563E5" w14:textId="77777777" w:rsidR="008E31F8" w:rsidRPr="008E31F8" w:rsidRDefault="008E31F8" w:rsidP="00942924">
            <w:pPr>
              <w:jc w:val="center"/>
              <w:rPr>
                <w:rFonts w:ascii="Inter Tight" w:hAnsi="Inter Tight" w:cs="Inter Tight"/>
                <w:sz w:val="22"/>
                <w:szCs w:val="22"/>
              </w:rPr>
            </w:pPr>
          </w:p>
        </w:tc>
      </w:tr>
      <w:tr w:rsidR="008E31F8" w:rsidRPr="008E31F8" w14:paraId="61EF50AE" w14:textId="77777777" w:rsidTr="00942924">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47E2C855"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3</w:t>
            </w:r>
          </w:p>
        </w:tc>
        <w:tc>
          <w:tcPr>
            <w:tcW w:w="3444" w:type="dxa"/>
            <w:tcBorders>
              <w:top w:val="single" w:sz="4" w:space="0" w:color="auto"/>
              <w:left w:val="single" w:sz="4" w:space="0" w:color="auto"/>
              <w:bottom w:val="single" w:sz="4" w:space="0" w:color="auto"/>
              <w:right w:val="single" w:sz="4" w:space="0" w:color="auto"/>
            </w:tcBorders>
            <w:vAlign w:val="center"/>
          </w:tcPr>
          <w:p w14:paraId="622C5259"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CARIGNANO</w:t>
            </w:r>
          </w:p>
        </w:tc>
        <w:tc>
          <w:tcPr>
            <w:tcW w:w="807" w:type="dxa"/>
            <w:tcBorders>
              <w:top w:val="single" w:sz="4" w:space="0" w:color="auto"/>
              <w:left w:val="single" w:sz="4" w:space="0" w:color="auto"/>
              <w:bottom w:val="single" w:sz="4" w:space="0" w:color="auto"/>
              <w:right w:val="single" w:sz="4" w:space="0" w:color="auto"/>
            </w:tcBorders>
            <w:vAlign w:val="center"/>
          </w:tcPr>
          <w:p w14:paraId="596008A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A</w:t>
            </w:r>
          </w:p>
        </w:tc>
        <w:tc>
          <w:tcPr>
            <w:tcW w:w="1147" w:type="dxa"/>
            <w:tcBorders>
              <w:top w:val="single" w:sz="4" w:space="0" w:color="auto"/>
              <w:left w:val="single" w:sz="4" w:space="0" w:color="auto"/>
              <w:bottom w:val="single" w:sz="4" w:space="0" w:color="auto"/>
              <w:right w:val="single" w:sz="4" w:space="0" w:color="auto"/>
            </w:tcBorders>
            <w:vAlign w:val="center"/>
          </w:tcPr>
          <w:p w14:paraId="543802B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214" w:type="dxa"/>
            <w:tcBorders>
              <w:top w:val="single" w:sz="4" w:space="0" w:color="auto"/>
              <w:left w:val="single" w:sz="4" w:space="0" w:color="auto"/>
              <w:bottom w:val="single" w:sz="4" w:space="0" w:color="auto"/>
              <w:right w:val="single" w:sz="4" w:space="0" w:color="auto"/>
            </w:tcBorders>
            <w:vAlign w:val="center"/>
          </w:tcPr>
          <w:p w14:paraId="03CC4A5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1,88</w:t>
            </w:r>
          </w:p>
        </w:tc>
        <w:tc>
          <w:tcPr>
            <w:tcW w:w="1196" w:type="dxa"/>
            <w:tcBorders>
              <w:top w:val="single" w:sz="4" w:space="0" w:color="auto"/>
              <w:left w:val="single" w:sz="4" w:space="0" w:color="auto"/>
              <w:bottom w:val="single" w:sz="4" w:space="0" w:color="auto"/>
              <w:right w:val="single" w:sz="4" w:space="0" w:color="auto"/>
            </w:tcBorders>
            <w:vAlign w:val="center"/>
          </w:tcPr>
          <w:p w14:paraId="4F4BF598" w14:textId="77777777" w:rsidR="008E31F8" w:rsidRPr="008E31F8" w:rsidRDefault="008E31F8" w:rsidP="00942924">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199ED6" w14:textId="77777777" w:rsidR="008E31F8" w:rsidRPr="008E31F8" w:rsidRDefault="008E31F8" w:rsidP="00942924">
            <w:pPr>
              <w:jc w:val="center"/>
              <w:rPr>
                <w:rFonts w:ascii="Inter Tight" w:hAnsi="Inter Tight" w:cs="Inter Tight"/>
                <w:sz w:val="22"/>
                <w:szCs w:val="22"/>
              </w:rPr>
            </w:pPr>
          </w:p>
        </w:tc>
      </w:tr>
      <w:tr w:rsidR="008E31F8" w:rsidRPr="008E31F8" w14:paraId="05D4A52E" w14:textId="77777777" w:rsidTr="00942924">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34F7145B" w14:textId="77777777" w:rsidR="008E31F8" w:rsidRPr="008E31F8" w:rsidRDefault="008E31F8" w:rsidP="00942924">
            <w:pPr>
              <w:jc w:val="center"/>
              <w:rPr>
                <w:rFonts w:ascii="Inter Tight" w:hAnsi="Inter Tight" w:cs="Inter Tight"/>
                <w:color w:val="4472C4"/>
                <w:sz w:val="22"/>
                <w:szCs w:val="22"/>
              </w:rPr>
            </w:pPr>
            <w:r w:rsidRPr="008E31F8">
              <w:rPr>
                <w:rFonts w:ascii="Inter Tight" w:hAnsi="Inter Tight" w:cs="Inter Tight"/>
                <w:b/>
                <w:bCs/>
                <w:color w:val="4472C4"/>
                <w:sz w:val="22"/>
                <w:szCs w:val="22"/>
              </w:rPr>
              <w:t>Società perdenti quarti di finali play off regionali</w:t>
            </w:r>
          </w:p>
        </w:tc>
      </w:tr>
      <w:tr w:rsidR="008E31F8" w:rsidRPr="008E31F8" w14:paraId="4F4C03E0" w14:textId="77777777" w:rsidTr="00942924">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49D17914" w14:textId="77777777" w:rsidR="008E31F8" w:rsidRPr="008E31F8" w:rsidRDefault="008E31F8" w:rsidP="00942924">
            <w:pPr>
              <w:ind w:left="37"/>
              <w:jc w:val="center"/>
              <w:rPr>
                <w:rFonts w:ascii="Inter Tight" w:hAnsi="Inter Tight" w:cs="Inter Tight"/>
                <w:sz w:val="22"/>
                <w:szCs w:val="22"/>
              </w:rPr>
            </w:pPr>
            <w:r w:rsidRPr="008E31F8">
              <w:rPr>
                <w:rFonts w:ascii="Inter Tight" w:hAnsi="Inter Tight" w:cs="Inter Tight"/>
                <w:sz w:val="22"/>
                <w:szCs w:val="22"/>
              </w:rPr>
              <w:t>4</w:t>
            </w:r>
          </w:p>
        </w:tc>
        <w:tc>
          <w:tcPr>
            <w:tcW w:w="3444" w:type="dxa"/>
            <w:tcBorders>
              <w:top w:val="single" w:sz="4" w:space="0" w:color="auto"/>
              <w:left w:val="single" w:sz="4" w:space="0" w:color="auto"/>
              <w:bottom w:val="single" w:sz="4" w:space="0" w:color="auto"/>
              <w:right w:val="single" w:sz="4" w:space="0" w:color="auto"/>
            </w:tcBorders>
            <w:vAlign w:val="center"/>
          </w:tcPr>
          <w:p w14:paraId="041EC3EB"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JUVENTUS CLUB PARMA</w:t>
            </w:r>
          </w:p>
        </w:tc>
        <w:tc>
          <w:tcPr>
            <w:tcW w:w="807" w:type="dxa"/>
            <w:tcBorders>
              <w:top w:val="single" w:sz="4" w:space="0" w:color="auto"/>
              <w:left w:val="single" w:sz="4" w:space="0" w:color="auto"/>
              <w:bottom w:val="single" w:sz="4" w:space="0" w:color="auto"/>
              <w:right w:val="single" w:sz="4" w:space="0" w:color="auto"/>
            </w:tcBorders>
            <w:vAlign w:val="center"/>
          </w:tcPr>
          <w:p w14:paraId="2B4EC51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A</w:t>
            </w:r>
          </w:p>
        </w:tc>
        <w:tc>
          <w:tcPr>
            <w:tcW w:w="1147" w:type="dxa"/>
            <w:tcBorders>
              <w:top w:val="single" w:sz="4" w:space="0" w:color="auto"/>
              <w:left w:val="single" w:sz="4" w:space="0" w:color="auto"/>
              <w:bottom w:val="single" w:sz="4" w:space="0" w:color="auto"/>
              <w:right w:val="single" w:sz="4" w:space="0" w:color="auto"/>
            </w:tcBorders>
            <w:vAlign w:val="center"/>
          </w:tcPr>
          <w:p w14:paraId="07EB0DF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5F82BE8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2,07</w:t>
            </w:r>
          </w:p>
        </w:tc>
        <w:tc>
          <w:tcPr>
            <w:tcW w:w="1196" w:type="dxa"/>
            <w:tcBorders>
              <w:top w:val="single" w:sz="4" w:space="0" w:color="auto"/>
              <w:left w:val="single" w:sz="4" w:space="0" w:color="auto"/>
              <w:bottom w:val="single" w:sz="4" w:space="0" w:color="auto"/>
              <w:right w:val="single" w:sz="4" w:space="0" w:color="auto"/>
            </w:tcBorders>
            <w:vAlign w:val="center"/>
          </w:tcPr>
          <w:p w14:paraId="35D5058F" w14:textId="77777777" w:rsidR="008E31F8" w:rsidRPr="008E31F8" w:rsidRDefault="008E31F8" w:rsidP="00942924">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430CB9" w14:textId="77777777" w:rsidR="008E31F8" w:rsidRPr="008E31F8" w:rsidRDefault="008E31F8" w:rsidP="00942924">
            <w:pPr>
              <w:jc w:val="center"/>
              <w:rPr>
                <w:rFonts w:ascii="Inter Tight" w:hAnsi="Inter Tight" w:cs="Inter Tight"/>
                <w:sz w:val="22"/>
                <w:szCs w:val="22"/>
              </w:rPr>
            </w:pPr>
          </w:p>
        </w:tc>
      </w:tr>
      <w:tr w:rsidR="008E31F8" w:rsidRPr="008E31F8" w14:paraId="6FCD7581" w14:textId="77777777" w:rsidTr="00942924">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323D8D14" w14:textId="77777777" w:rsidR="008E31F8" w:rsidRPr="008E31F8" w:rsidRDefault="008E31F8" w:rsidP="00942924">
            <w:pPr>
              <w:ind w:left="37"/>
              <w:jc w:val="center"/>
              <w:rPr>
                <w:rFonts w:ascii="Inter Tight" w:hAnsi="Inter Tight" w:cs="Inter Tight"/>
                <w:sz w:val="22"/>
                <w:szCs w:val="22"/>
              </w:rPr>
            </w:pPr>
            <w:r w:rsidRPr="008E31F8">
              <w:rPr>
                <w:rFonts w:ascii="Inter Tight" w:hAnsi="Inter Tight" w:cs="Inter Tight"/>
                <w:sz w:val="22"/>
                <w:szCs w:val="22"/>
              </w:rPr>
              <w:t>5</w:t>
            </w:r>
          </w:p>
        </w:tc>
        <w:tc>
          <w:tcPr>
            <w:tcW w:w="3444" w:type="dxa"/>
            <w:tcBorders>
              <w:top w:val="single" w:sz="4" w:space="0" w:color="auto"/>
              <w:left w:val="single" w:sz="4" w:space="0" w:color="auto"/>
              <w:bottom w:val="single" w:sz="4" w:space="0" w:color="auto"/>
              <w:right w:val="single" w:sz="4" w:space="0" w:color="auto"/>
            </w:tcBorders>
            <w:vAlign w:val="center"/>
          </w:tcPr>
          <w:p w14:paraId="7E5A16E6"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RUSSI</w:t>
            </w:r>
          </w:p>
        </w:tc>
        <w:tc>
          <w:tcPr>
            <w:tcW w:w="807" w:type="dxa"/>
            <w:tcBorders>
              <w:top w:val="single" w:sz="4" w:space="0" w:color="auto"/>
              <w:left w:val="single" w:sz="4" w:space="0" w:color="auto"/>
              <w:bottom w:val="single" w:sz="4" w:space="0" w:color="auto"/>
              <w:right w:val="single" w:sz="4" w:space="0" w:color="auto"/>
            </w:tcBorders>
            <w:vAlign w:val="center"/>
          </w:tcPr>
          <w:p w14:paraId="612D5F3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D</w:t>
            </w:r>
          </w:p>
        </w:tc>
        <w:tc>
          <w:tcPr>
            <w:tcW w:w="1147" w:type="dxa"/>
            <w:tcBorders>
              <w:top w:val="single" w:sz="4" w:space="0" w:color="auto"/>
              <w:left w:val="single" w:sz="4" w:space="0" w:color="auto"/>
              <w:bottom w:val="single" w:sz="4" w:space="0" w:color="auto"/>
              <w:right w:val="single" w:sz="4" w:space="0" w:color="auto"/>
            </w:tcBorders>
            <w:vAlign w:val="center"/>
          </w:tcPr>
          <w:p w14:paraId="24AA2C3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2F6F7AD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2,00</w:t>
            </w:r>
          </w:p>
        </w:tc>
        <w:tc>
          <w:tcPr>
            <w:tcW w:w="1196" w:type="dxa"/>
            <w:tcBorders>
              <w:top w:val="single" w:sz="4" w:space="0" w:color="auto"/>
              <w:left w:val="single" w:sz="4" w:space="0" w:color="auto"/>
              <w:bottom w:val="single" w:sz="4" w:space="0" w:color="auto"/>
              <w:right w:val="single" w:sz="4" w:space="0" w:color="auto"/>
            </w:tcBorders>
            <w:vAlign w:val="center"/>
          </w:tcPr>
          <w:p w14:paraId="62C89F23" w14:textId="77777777" w:rsidR="008E31F8" w:rsidRPr="008E31F8" w:rsidRDefault="008E31F8" w:rsidP="00942924">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8DE66B" w14:textId="77777777" w:rsidR="008E31F8" w:rsidRPr="008E31F8" w:rsidRDefault="008E31F8" w:rsidP="00942924">
            <w:pPr>
              <w:jc w:val="center"/>
              <w:rPr>
                <w:rFonts w:ascii="Inter Tight" w:hAnsi="Inter Tight" w:cs="Inter Tight"/>
                <w:sz w:val="22"/>
                <w:szCs w:val="22"/>
              </w:rPr>
            </w:pPr>
          </w:p>
        </w:tc>
      </w:tr>
      <w:tr w:rsidR="008E31F8" w:rsidRPr="008E31F8" w14:paraId="50855894" w14:textId="77777777" w:rsidTr="00942924">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3821BF83" w14:textId="77777777" w:rsidR="008E31F8" w:rsidRPr="008E31F8" w:rsidRDefault="008E31F8" w:rsidP="00942924">
            <w:pPr>
              <w:ind w:left="37"/>
              <w:jc w:val="center"/>
              <w:rPr>
                <w:rFonts w:ascii="Inter Tight" w:hAnsi="Inter Tight" w:cs="Inter Tight"/>
                <w:sz w:val="22"/>
                <w:szCs w:val="22"/>
              </w:rPr>
            </w:pPr>
            <w:r w:rsidRPr="008E31F8">
              <w:rPr>
                <w:rFonts w:ascii="Inter Tight" w:hAnsi="Inter Tight" w:cs="Inter Tight"/>
                <w:sz w:val="22"/>
                <w:szCs w:val="22"/>
              </w:rPr>
              <w:t>6</w:t>
            </w:r>
          </w:p>
        </w:tc>
        <w:tc>
          <w:tcPr>
            <w:tcW w:w="3444" w:type="dxa"/>
            <w:tcBorders>
              <w:top w:val="single" w:sz="4" w:space="0" w:color="auto"/>
              <w:left w:val="single" w:sz="4" w:space="0" w:color="auto"/>
              <w:bottom w:val="single" w:sz="4" w:space="0" w:color="auto"/>
              <w:right w:val="single" w:sz="4" w:space="0" w:color="auto"/>
            </w:tcBorders>
            <w:vAlign w:val="center"/>
          </w:tcPr>
          <w:p w14:paraId="01BCE2EE"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OSTERIA GRANDE</w:t>
            </w:r>
          </w:p>
        </w:tc>
        <w:tc>
          <w:tcPr>
            <w:tcW w:w="807" w:type="dxa"/>
            <w:tcBorders>
              <w:top w:val="single" w:sz="4" w:space="0" w:color="auto"/>
              <w:left w:val="single" w:sz="4" w:space="0" w:color="auto"/>
              <w:bottom w:val="single" w:sz="4" w:space="0" w:color="auto"/>
              <w:right w:val="single" w:sz="4" w:space="0" w:color="auto"/>
            </w:tcBorders>
            <w:vAlign w:val="center"/>
          </w:tcPr>
          <w:p w14:paraId="465A6BE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D</w:t>
            </w:r>
          </w:p>
        </w:tc>
        <w:tc>
          <w:tcPr>
            <w:tcW w:w="1147" w:type="dxa"/>
            <w:tcBorders>
              <w:top w:val="single" w:sz="4" w:space="0" w:color="auto"/>
              <w:left w:val="single" w:sz="4" w:space="0" w:color="auto"/>
              <w:bottom w:val="single" w:sz="4" w:space="0" w:color="auto"/>
              <w:right w:val="single" w:sz="4" w:space="0" w:color="auto"/>
            </w:tcBorders>
            <w:vAlign w:val="center"/>
          </w:tcPr>
          <w:p w14:paraId="15E938B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214" w:type="dxa"/>
            <w:tcBorders>
              <w:top w:val="single" w:sz="4" w:space="0" w:color="auto"/>
              <w:left w:val="single" w:sz="4" w:space="0" w:color="auto"/>
              <w:bottom w:val="single" w:sz="4" w:space="0" w:color="auto"/>
              <w:right w:val="single" w:sz="4" w:space="0" w:color="auto"/>
            </w:tcBorders>
            <w:vAlign w:val="center"/>
          </w:tcPr>
          <w:p w14:paraId="2F3066E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1,84</w:t>
            </w:r>
          </w:p>
        </w:tc>
        <w:tc>
          <w:tcPr>
            <w:tcW w:w="1196" w:type="dxa"/>
            <w:tcBorders>
              <w:top w:val="single" w:sz="4" w:space="0" w:color="auto"/>
              <w:left w:val="single" w:sz="4" w:space="0" w:color="auto"/>
              <w:bottom w:val="single" w:sz="4" w:space="0" w:color="auto"/>
              <w:right w:val="single" w:sz="4" w:space="0" w:color="auto"/>
            </w:tcBorders>
            <w:vAlign w:val="center"/>
          </w:tcPr>
          <w:p w14:paraId="6EE91AF0" w14:textId="77777777" w:rsidR="008E31F8" w:rsidRPr="008E31F8" w:rsidRDefault="008E31F8" w:rsidP="00942924">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BB53A8" w14:textId="77777777" w:rsidR="008E31F8" w:rsidRPr="008E31F8" w:rsidRDefault="008E31F8" w:rsidP="00942924">
            <w:pPr>
              <w:jc w:val="center"/>
              <w:rPr>
                <w:rFonts w:ascii="Inter Tight" w:hAnsi="Inter Tight" w:cs="Inter Tight"/>
                <w:sz w:val="22"/>
                <w:szCs w:val="22"/>
              </w:rPr>
            </w:pPr>
          </w:p>
        </w:tc>
      </w:tr>
    </w:tbl>
    <w:p w14:paraId="26A40C0B" w14:textId="77777777" w:rsidR="008E31F8" w:rsidRPr="00E8483A" w:rsidRDefault="008E31F8" w:rsidP="00E8483A">
      <w:pPr>
        <w:ind w:right="-28"/>
        <w:rPr>
          <w:rFonts w:ascii="Inter Tight" w:hAnsi="Inter Tight" w:cs="Inter Tight"/>
          <w:color w:val="FF0000"/>
        </w:rPr>
      </w:pPr>
    </w:p>
    <w:p w14:paraId="5D4A55EC" w14:textId="77777777" w:rsidR="00E8483A" w:rsidRPr="00E8483A" w:rsidRDefault="00E8483A" w:rsidP="00E8483A">
      <w:pPr>
        <w:ind w:right="-28"/>
        <w:rPr>
          <w:rFonts w:ascii="Inter Tight" w:hAnsi="Inter Tight" w:cs="Inter Tight"/>
          <w:color w:val="FF0000"/>
        </w:rPr>
      </w:pPr>
    </w:p>
    <w:p w14:paraId="309ADDCE" w14:textId="77777777" w:rsidR="00E8483A" w:rsidRPr="00E8483A" w:rsidRDefault="00E8483A" w:rsidP="00E8483A">
      <w:pPr>
        <w:ind w:right="-28"/>
        <w:rPr>
          <w:rFonts w:ascii="Inter Tight" w:hAnsi="Inter Tight" w:cs="Inter Tight"/>
          <w:color w:val="FF0000"/>
        </w:rPr>
      </w:pPr>
    </w:p>
    <w:p w14:paraId="511E7C42" w14:textId="77777777" w:rsidR="00E8483A" w:rsidRDefault="00E8483A">
      <w:pPr>
        <w:rPr>
          <w:rFonts w:ascii="Inter Tight" w:hAnsi="Inter Tight" w:cs="Inter Tight"/>
          <w:b/>
          <w:bCs/>
          <w:color w:val="1F3864"/>
          <w:sz w:val="36"/>
          <w:szCs w:val="36"/>
        </w:rPr>
      </w:pPr>
      <w:r>
        <w:rPr>
          <w:rFonts w:ascii="Inter Tight" w:hAnsi="Inter Tight" w:cs="Inter Tight"/>
          <w:b/>
          <w:bCs/>
          <w:color w:val="1F3864"/>
          <w:sz w:val="36"/>
          <w:szCs w:val="36"/>
        </w:rPr>
        <w:br w:type="page"/>
      </w:r>
    </w:p>
    <w:p w14:paraId="1048237C" w14:textId="2F46FB2B" w:rsidR="008E31F8" w:rsidRPr="008E31F8" w:rsidRDefault="008E31F8" w:rsidP="008E31F8">
      <w:pPr>
        <w:ind w:right="-85"/>
        <w:jc w:val="center"/>
        <w:rPr>
          <w:rFonts w:ascii="Inter Tight" w:hAnsi="Inter Tight" w:cs="Inter Tight"/>
          <w:b/>
          <w:bCs/>
          <w:color w:val="1F3864"/>
          <w:sz w:val="36"/>
          <w:szCs w:val="36"/>
        </w:rPr>
      </w:pPr>
      <w:r w:rsidRPr="008E31F8">
        <w:rPr>
          <w:rFonts w:ascii="Inter Tight" w:hAnsi="Inter Tight" w:cs="Inter Tight"/>
          <w:b/>
          <w:bCs/>
          <w:color w:val="1F3864"/>
          <w:sz w:val="36"/>
          <w:szCs w:val="36"/>
        </w:rPr>
        <w:t>UNDER 19 REGIONALE</w:t>
      </w:r>
    </w:p>
    <w:p w14:paraId="3A86060B" w14:textId="77777777" w:rsidR="008E31F8" w:rsidRPr="008E31F8" w:rsidRDefault="008E31F8" w:rsidP="008E31F8">
      <w:pPr>
        <w:rPr>
          <w:rFonts w:ascii="Inter Tight" w:hAnsi="Inter Tight" w:cs="Inter Tight"/>
        </w:rPr>
      </w:pPr>
    </w:p>
    <w:p w14:paraId="42A29E1A"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 xml:space="preserve">Di seguito l’elenco delle Società aventi acquisito il diritto di partecipare al Campionato di </w:t>
      </w:r>
      <w:r w:rsidRPr="008E31F8">
        <w:rPr>
          <w:rFonts w:ascii="Inter Tight" w:hAnsi="Inter Tight" w:cs="Inter Tight"/>
          <w:color w:val="FF0000"/>
          <w:sz w:val="24"/>
          <w:szCs w:val="24"/>
        </w:rPr>
        <w:t>UNDER 19 REGIONALE,</w:t>
      </w:r>
      <w:r w:rsidRPr="008E31F8">
        <w:rPr>
          <w:rFonts w:ascii="Inter Tight" w:hAnsi="Inter Tight" w:cs="Inter Tight"/>
          <w:sz w:val="24"/>
          <w:szCs w:val="24"/>
        </w:rPr>
        <w:t xml:space="preserve"> modificato a seguito della dichiarazione di inattività della Società </w:t>
      </w:r>
      <w:r w:rsidRPr="008E31F8">
        <w:rPr>
          <w:rFonts w:ascii="Inter Tight" w:hAnsi="Inter Tight" w:cs="Inter Tight"/>
          <w:b/>
          <w:bCs/>
          <w:sz w:val="24"/>
          <w:szCs w:val="24"/>
        </w:rPr>
        <w:t>PORTUENSE ETRUSCA</w:t>
      </w:r>
      <w:r w:rsidRPr="008E31F8">
        <w:rPr>
          <w:rFonts w:ascii="Inter Tight" w:hAnsi="Inter Tight" w:cs="Inter Tight"/>
          <w:sz w:val="24"/>
          <w:szCs w:val="24"/>
        </w:rPr>
        <w:t>.</w:t>
      </w:r>
    </w:p>
    <w:p w14:paraId="73981792" w14:textId="77777777" w:rsidR="008E31F8" w:rsidRPr="008E31F8" w:rsidRDefault="008E31F8" w:rsidP="008E31F8">
      <w:pPr>
        <w:jc w:val="both"/>
        <w:rPr>
          <w:rFonts w:ascii="Inter Tight" w:hAnsi="Inter Tight" w:cs="Inter Tight"/>
          <w:sz w:val="24"/>
          <w:szCs w:val="24"/>
        </w:rPr>
      </w:pPr>
    </w:p>
    <w:p w14:paraId="2CCD2ADC" w14:textId="77777777" w:rsidR="008E31F8" w:rsidRPr="008E31F8" w:rsidRDefault="008E31F8" w:rsidP="008E31F8">
      <w:pPr>
        <w:jc w:val="both"/>
        <w:rPr>
          <w:rFonts w:ascii="Inter Tight" w:hAnsi="Inter Tight" w:cs="Inter Tight"/>
          <w:sz w:val="24"/>
          <w:szCs w:val="24"/>
        </w:rPr>
      </w:pPr>
      <w:r w:rsidRPr="008E31F8">
        <w:rPr>
          <w:rFonts w:ascii="Inter Tight" w:hAnsi="Inter Tight" w:cs="Inter Tight"/>
          <w:sz w:val="24"/>
          <w:szCs w:val="24"/>
        </w:rPr>
        <w:t>Tale elenco potrà essere oggetto di modifica all'esito delle procedure di iscrizione da parte degli aventi diritto o per effetto di ratifica fusioni, rinunce, esclusioni e/o ripescaggi nel Campionato Under 19 Élite o acquisizione del diritto a partecipare al Campionato Under 19 Nazionale.</w:t>
      </w:r>
    </w:p>
    <w:p w14:paraId="55F20646" w14:textId="77777777" w:rsidR="008E31F8" w:rsidRPr="008E31F8" w:rsidRDefault="008E31F8" w:rsidP="008E31F8">
      <w:pPr>
        <w:rPr>
          <w:rFonts w:ascii="Inter Tight" w:hAnsi="Inter Tight" w:cs="Inter Tight"/>
        </w:rPr>
      </w:pPr>
    </w:p>
    <w:p w14:paraId="40E788CA" w14:textId="77777777" w:rsidR="008E31F8" w:rsidRPr="008E31F8" w:rsidRDefault="008E31F8" w:rsidP="008E31F8">
      <w:pPr>
        <w:rPr>
          <w:rFonts w:ascii="Inter Tight" w:hAnsi="Inter Tight" w:cs="Inter Tight"/>
        </w:rPr>
      </w:pPr>
      <w:r w:rsidRPr="008E31F8">
        <w:rPr>
          <w:rFonts w:ascii="Inter Tight" w:hAnsi="Inter Tight" w:cs="Inter Tight"/>
        </w:rPr>
        <w:t xml:space="preserve"> </w:t>
      </w:r>
    </w:p>
    <w:p w14:paraId="0D7793AA"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ORGANICO</w:t>
      </w:r>
    </w:p>
    <w:p w14:paraId="3F6891E9" w14:textId="77777777" w:rsidR="008E31F8" w:rsidRPr="008E31F8" w:rsidRDefault="008E31F8" w:rsidP="008E31F8">
      <w:pPr>
        <w:rPr>
          <w:rFonts w:ascii="Inter Tight" w:hAnsi="Inter Tight" w:cs="Inter Tight"/>
          <w:b/>
          <w:bCs/>
          <w:color w:val="2F5496"/>
          <w:sz w:val="32"/>
          <w:szCs w:val="32"/>
        </w:rPr>
      </w:pPr>
      <w:r w:rsidRPr="008E31F8">
        <w:rPr>
          <w:rFonts w:ascii="Inter Tight" w:hAnsi="Inter Tight" w:cs="Inter Tight"/>
          <w:b/>
          <w:bCs/>
          <w:color w:val="2F5496"/>
          <w:sz w:val="32"/>
          <w:szCs w:val="32"/>
        </w:rPr>
        <w:t>n. 70 squadre suddivise in n. 5 gironi da 14 squadre ciascuno</w:t>
      </w:r>
    </w:p>
    <w:p w14:paraId="29B2777B" w14:textId="77777777" w:rsidR="008E31F8" w:rsidRPr="008E31F8" w:rsidRDefault="008E31F8" w:rsidP="008E31F8">
      <w:pPr>
        <w:rPr>
          <w:rFonts w:ascii="Inter Tight" w:hAnsi="Inter Tight" w:cs="Inter Tight"/>
          <w:b/>
          <w:bCs/>
          <w:color w:val="1F3864"/>
          <w:sz w:val="28"/>
          <w:szCs w:val="28"/>
          <w:u w:val="single"/>
        </w:rPr>
      </w:pPr>
    </w:p>
    <w:p w14:paraId="3E9E6960"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ELENCO AVENTI DIRITTO</w:t>
      </w:r>
    </w:p>
    <w:p w14:paraId="5E3D4A7C" w14:textId="77777777" w:rsidR="008E31F8" w:rsidRPr="008E31F8" w:rsidRDefault="008E31F8">
      <w:pPr>
        <w:numPr>
          <w:ilvl w:val="0"/>
          <w:numId w:val="35"/>
        </w:numPr>
        <w:ind w:left="426"/>
        <w:rPr>
          <w:rFonts w:ascii="Inter Tight" w:hAnsi="Inter Tight" w:cs="Inter Tight"/>
          <w:sz w:val="24"/>
          <w:szCs w:val="24"/>
        </w:rPr>
      </w:pPr>
      <w:proofErr w:type="gramStart"/>
      <w:r w:rsidRPr="008E31F8">
        <w:rPr>
          <w:rFonts w:ascii="Inter Tight" w:hAnsi="Inter Tight" w:cs="Inter Tight"/>
          <w:sz w:val="24"/>
          <w:szCs w:val="24"/>
        </w:rPr>
        <w:t>A.PLACCI</w:t>
      </w:r>
      <w:proofErr w:type="gramEnd"/>
      <w:r w:rsidRPr="008E31F8">
        <w:rPr>
          <w:rFonts w:ascii="Inter Tight" w:hAnsi="Inter Tight" w:cs="Inter Tight"/>
          <w:sz w:val="24"/>
          <w:szCs w:val="24"/>
        </w:rPr>
        <w:t xml:space="preserve"> BUBANO MORDANO </w:t>
      </w:r>
    </w:p>
    <w:p w14:paraId="705F633E"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ACCADEMIA MARIGNANESE</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166F2674"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ANZOLAVINO CALCIO        </w:t>
      </w:r>
    </w:p>
    <w:p w14:paraId="4122FD64"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ARCETANA                 </w:t>
      </w:r>
    </w:p>
    <w:p w14:paraId="765FC994"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ATLETIC PROGETTO MONTAGNA</w:t>
      </w:r>
    </w:p>
    <w:p w14:paraId="53C53451"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BAGNACAVALLO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4F74E383"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BAGNOLESE                </w:t>
      </w:r>
    </w:p>
    <w:p w14:paraId="5248FB7F"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BAKIA CESENATICO         </w:t>
      </w:r>
    </w:p>
    <w:p w14:paraId="54E507FC"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BASCA 2002               </w:t>
      </w:r>
    </w:p>
    <w:p w14:paraId="71702802"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BELLARIA IGEA MARINA 1956</w:t>
      </w:r>
    </w:p>
    <w:p w14:paraId="76BBD048"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BIBBIANO SAN POLO        </w:t>
      </w:r>
    </w:p>
    <w:p w14:paraId="1E32483A"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BORGONOVESE              </w:t>
      </w:r>
    </w:p>
    <w:p w14:paraId="0A09AC78"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CALCIO FORLIMPOPOLI 1928 </w:t>
      </w:r>
    </w:p>
    <w:p w14:paraId="302A3171"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CAMPAGNOLA               </w:t>
      </w:r>
    </w:p>
    <w:p w14:paraId="5DB77837"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CARIGNANO A.S.D.         </w:t>
      </w:r>
    </w:p>
    <w:p w14:paraId="628BD0B6"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CASTELNUOVO A.S.D.       </w:t>
      </w:r>
    </w:p>
    <w:p w14:paraId="28D2C430"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CORTICELLA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38BD38C2"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CRESPO CALCIO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4E3743B7"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DIEGARO                  </w:t>
      </w:r>
    </w:p>
    <w:p w14:paraId="392DAA22"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DOZZESE CALCIO SSDARL    </w:t>
      </w:r>
    </w:p>
    <w:p w14:paraId="27E4AE59"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EDELWEISS JOLLY SSDARL   </w:t>
      </w:r>
    </w:p>
    <w:p w14:paraId="0B015790" w14:textId="77777777" w:rsidR="008E31F8" w:rsidRPr="008E31F8" w:rsidRDefault="008E31F8">
      <w:pPr>
        <w:numPr>
          <w:ilvl w:val="0"/>
          <w:numId w:val="35"/>
        </w:numPr>
        <w:ind w:left="426"/>
        <w:rPr>
          <w:rFonts w:ascii="Inter Tight" w:hAnsi="Inter Tight" w:cs="Inter Tight"/>
          <w:sz w:val="24"/>
          <w:szCs w:val="24"/>
          <w:lang w:val="pt-PT"/>
        </w:rPr>
      </w:pPr>
      <w:r w:rsidRPr="008E31F8">
        <w:rPr>
          <w:rFonts w:ascii="Inter Tight" w:hAnsi="Inter Tight" w:cs="Inter Tight"/>
          <w:sz w:val="24"/>
          <w:szCs w:val="24"/>
          <w:lang w:val="pt-PT"/>
        </w:rPr>
        <w:t xml:space="preserve">F.C.YOUNG SANTARCANGELO  </w:t>
      </w:r>
    </w:p>
    <w:p w14:paraId="4D88F0E0" w14:textId="77777777" w:rsidR="008E31F8" w:rsidRPr="008E31F8" w:rsidRDefault="008E31F8">
      <w:pPr>
        <w:numPr>
          <w:ilvl w:val="0"/>
          <w:numId w:val="35"/>
        </w:numPr>
        <w:ind w:left="426"/>
        <w:rPr>
          <w:rFonts w:ascii="Inter Tight" w:hAnsi="Inter Tight" w:cs="Inter Tight"/>
          <w:sz w:val="24"/>
          <w:szCs w:val="24"/>
          <w:lang w:val="pt-PT"/>
        </w:rPr>
      </w:pPr>
      <w:r w:rsidRPr="008E31F8">
        <w:rPr>
          <w:rFonts w:ascii="Inter Tight" w:hAnsi="Inter Tight" w:cs="Inter Tight"/>
          <w:sz w:val="24"/>
          <w:szCs w:val="24"/>
          <w:lang w:val="pt-PT"/>
        </w:rPr>
        <w:t xml:space="preserve">FALKGALILEO </w:t>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r w:rsidRPr="008E31F8">
        <w:rPr>
          <w:rFonts w:ascii="Inter Tight" w:hAnsi="Inter Tight" w:cs="Inter Tight"/>
          <w:sz w:val="24"/>
          <w:szCs w:val="24"/>
          <w:lang w:val="pt-PT"/>
        </w:rPr>
        <w:tab/>
      </w:r>
    </w:p>
    <w:p w14:paraId="198D98BE"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FIDENTINA BORGO SAN DONNINO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682982EB"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FIORANO S.R.L.           </w:t>
      </w:r>
    </w:p>
    <w:p w14:paraId="1B905FAB"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FOSSOLO 76 CALCIO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0CB2E4FD"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FRUTTETI                 </w:t>
      </w:r>
    </w:p>
    <w:p w14:paraId="4607646C"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FUTURA FORNOVO MEDESANO  </w:t>
      </w:r>
    </w:p>
    <w:p w14:paraId="24A46B03"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GATTATICO CLUB           </w:t>
      </w:r>
    </w:p>
    <w:p w14:paraId="52AA1B85"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GOSSOLENGO PITTOLO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62EE9774"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GUASTALLA CALCIO SATURNO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76352AAF"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JUNIOR FINALE</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70B36AD7"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JUVENTUS CLUB PARMA      </w:t>
      </w:r>
    </w:p>
    <w:p w14:paraId="2E16B045"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LUGO 1982                </w:t>
      </w:r>
    </w:p>
    <w:p w14:paraId="37750BC7"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MADONNINA CALCIO </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20519A6D"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MARANESE                 </w:t>
      </w:r>
    </w:p>
    <w:p w14:paraId="759E05DC"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MELDOLA                  </w:t>
      </w:r>
    </w:p>
    <w:p w14:paraId="4A53C6F3"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MIRANDOLESE FOLGORE CLUB </w:t>
      </w:r>
    </w:p>
    <w:p w14:paraId="0B044633"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MODIGLIANA CALCIO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3E05D7E9"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NONANTOLA CALCIO A.S.D.  </w:t>
      </w:r>
    </w:p>
    <w:p w14:paraId="0138E721"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OSTERIA GRANDE A.S.D.    </w:t>
      </w:r>
    </w:p>
    <w:p w14:paraId="7F079C86"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PAVULLO F.C.F.           </w:t>
      </w:r>
    </w:p>
    <w:p w14:paraId="620CC215"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PERSICETO 85 SRL         </w:t>
      </w:r>
    </w:p>
    <w:p w14:paraId="1E7E7952"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PODENZANO 1945 A.S.D.    </w:t>
      </w:r>
    </w:p>
    <w:p w14:paraId="75010285"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PONTEVECCHIO             </w:t>
      </w:r>
    </w:p>
    <w:p w14:paraId="42CAB050"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REAL SALABOLOGNESE       </w:t>
      </w:r>
    </w:p>
    <w:p w14:paraId="74DABA9C"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RIESE                    </w:t>
      </w:r>
    </w:p>
    <w:p w14:paraId="0635F2CE"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RUMAGNA                  </w:t>
      </w:r>
    </w:p>
    <w:p w14:paraId="5EB06D53"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RUSSI S.R.L. SSD         </w:t>
      </w:r>
    </w:p>
    <w:p w14:paraId="315EF49A" w14:textId="77777777" w:rsidR="008E31F8" w:rsidRPr="008E31F8" w:rsidRDefault="008E31F8">
      <w:pPr>
        <w:numPr>
          <w:ilvl w:val="0"/>
          <w:numId w:val="35"/>
        </w:numPr>
        <w:ind w:left="426"/>
        <w:rPr>
          <w:rFonts w:ascii="Inter Tight" w:hAnsi="Inter Tight" w:cs="Inter Tight"/>
          <w:sz w:val="24"/>
          <w:szCs w:val="24"/>
        </w:rPr>
      </w:pPr>
      <w:proofErr w:type="gramStart"/>
      <w:r w:rsidRPr="008E31F8">
        <w:rPr>
          <w:rFonts w:ascii="Inter Tight" w:hAnsi="Inter Tight" w:cs="Inter Tight"/>
          <w:sz w:val="24"/>
          <w:szCs w:val="24"/>
        </w:rPr>
        <w:t>S.PIETRO</w:t>
      </w:r>
      <w:proofErr w:type="gramEnd"/>
      <w:r w:rsidRPr="008E31F8">
        <w:rPr>
          <w:rFonts w:ascii="Inter Tight" w:hAnsi="Inter Tight" w:cs="Inter Tight"/>
          <w:sz w:val="24"/>
          <w:szCs w:val="24"/>
        </w:rPr>
        <w:t xml:space="preserve"> IN VINCOLI      </w:t>
      </w:r>
    </w:p>
    <w:p w14:paraId="22DA7D8E"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SALSOMAGGIORE CALCIO     </w:t>
      </w:r>
    </w:p>
    <w:p w14:paraId="330F809C"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SAMMARTINESE</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74C5BA35"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SAMPIERANA               </w:t>
      </w:r>
    </w:p>
    <w:p w14:paraId="608585C7"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SAN PAOLO A R.L.         </w:t>
      </w:r>
    </w:p>
    <w:p w14:paraId="7D6A0D50"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SARMATESE</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688DB716"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SIEPELUNGA BELLARIA</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1FB5BF1B"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SOLIERESE CALCIO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1A7128CE"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SORAGNA 1921             </w:t>
      </w:r>
    </w:p>
    <w:p w14:paraId="023730F2"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SPES BORGOTREBBIA        </w:t>
      </w:r>
    </w:p>
    <w:p w14:paraId="1A5D59AE"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TEAM TRAVERSETOLO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0A4630AC"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UNIONE CALCIOCASALESE SRL</w:t>
      </w:r>
    </w:p>
    <w:p w14:paraId="41C5F367"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VALSA SAVIGNANO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621783BE"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VALSANTERNO 2009         </w:t>
      </w:r>
    </w:p>
    <w:p w14:paraId="3B25FB3F"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VALTARESE CALCIO         </w:t>
      </w:r>
    </w:p>
    <w:p w14:paraId="3B2476F4"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VEZZANO                  </w:t>
      </w:r>
    </w:p>
    <w:p w14:paraId="00F44B08"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VIRTUS CASTELFRANCOCALCIO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36EF23F6" w14:textId="77777777" w:rsidR="008E31F8" w:rsidRPr="008E31F8" w:rsidRDefault="008E31F8">
      <w:pPr>
        <w:numPr>
          <w:ilvl w:val="0"/>
          <w:numId w:val="35"/>
        </w:numPr>
        <w:ind w:left="426"/>
        <w:rPr>
          <w:rFonts w:ascii="Inter Tight" w:hAnsi="Inter Tight" w:cs="Inter Tight"/>
          <w:sz w:val="24"/>
          <w:szCs w:val="24"/>
          <w:lang w:val="es-ES"/>
        </w:rPr>
      </w:pPr>
      <w:r w:rsidRPr="008E31F8">
        <w:rPr>
          <w:rFonts w:ascii="Inter Tight" w:hAnsi="Inter Tight" w:cs="Inter Tight"/>
          <w:sz w:val="24"/>
          <w:szCs w:val="24"/>
          <w:lang w:val="es-ES"/>
        </w:rPr>
        <w:t>VIRTUS FAENZA S.S.D.AR.L.</w:t>
      </w:r>
    </w:p>
    <w:p w14:paraId="0F4354BC"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VIS NOVAFELTRIA CALCIO</w:t>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r w:rsidRPr="008E31F8">
        <w:rPr>
          <w:rFonts w:ascii="Inter Tight" w:hAnsi="Inter Tight" w:cs="Inter Tight"/>
          <w:sz w:val="24"/>
          <w:szCs w:val="24"/>
        </w:rPr>
        <w:tab/>
      </w:r>
    </w:p>
    <w:p w14:paraId="2516705D"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 xml:space="preserve">X MARTIRI                </w:t>
      </w:r>
    </w:p>
    <w:p w14:paraId="68E15EDF" w14:textId="77777777" w:rsidR="008E31F8" w:rsidRPr="008E31F8" w:rsidRDefault="008E31F8" w:rsidP="008E31F8">
      <w:pPr>
        <w:rPr>
          <w:rFonts w:ascii="Inter Tight" w:hAnsi="Inter Tight" w:cs="Inter Tight"/>
        </w:rPr>
      </w:pPr>
    </w:p>
    <w:p w14:paraId="29018EF8" w14:textId="77777777" w:rsidR="008E31F8" w:rsidRPr="008E31F8" w:rsidRDefault="008E31F8" w:rsidP="008E31F8">
      <w:pPr>
        <w:rPr>
          <w:rFonts w:ascii="Inter Tight" w:hAnsi="Inter Tight" w:cs="Inter Tight"/>
          <w:b/>
          <w:bCs/>
          <w:color w:val="1F3864"/>
          <w:sz w:val="28"/>
          <w:szCs w:val="28"/>
          <w:u w:val="single"/>
        </w:rPr>
      </w:pPr>
      <w:r w:rsidRPr="008E31F8">
        <w:rPr>
          <w:rFonts w:ascii="Inter Tight" w:hAnsi="Inter Tight" w:cs="Inter Tight"/>
          <w:b/>
          <w:bCs/>
          <w:color w:val="1F3864"/>
          <w:sz w:val="28"/>
          <w:szCs w:val="28"/>
          <w:u w:val="single"/>
        </w:rPr>
        <w:t>SOCIETA’ INSERITA A COMPLETAMENTO DELL’ORGANICO</w:t>
      </w:r>
    </w:p>
    <w:p w14:paraId="3BD68088" w14:textId="77777777" w:rsidR="008E31F8" w:rsidRPr="008E31F8" w:rsidRDefault="008E31F8">
      <w:pPr>
        <w:numPr>
          <w:ilvl w:val="0"/>
          <w:numId w:val="35"/>
        </w:numPr>
        <w:ind w:left="426"/>
        <w:rPr>
          <w:rFonts w:ascii="Inter Tight" w:hAnsi="Inter Tight" w:cs="Inter Tight"/>
          <w:sz w:val="24"/>
          <w:szCs w:val="24"/>
        </w:rPr>
      </w:pPr>
      <w:r w:rsidRPr="008E31F8">
        <w:rPr>
          <w:rFonts w:ascii="Inter Tight" w:hAnsi="Inter Tight" w:cs="Inter Tight"/>
          <w:sz w:val="24"/>
          <w:szCs w:val="24"/>
        </w:rPr>
        <w:t>VIAROLESE SISSA</w:t>
      </w:r>
    </w:p>
    <w:p w14:paraId="2F0DC357" w14:textId="77777777" w:rsidR="008E31F8" w:rsidRPr="008E31F8" w:rsidRDefault="008E31F8" w:rsidP="008E31F8">
      <w:pPr>
        <w:jc w:val="both"/>
        <w:rPr>
          <w:rFonts w:ascii="Inter Tight" w:hAnsi="Inter Tight" w:cs="Inter Tight"/>
          <w:sz w:val="24"/>
          <w:szCs w:val="24"/>
        </w:rPr>
      </w:pPr>
    </w:p>
    <w:p w14:paraId="6EEFEECB" w14:textId="77777777" w:rsidR="008E31F8" w:rsidRPr="008E31F8" w:rsidRDefault="008E31F8" w:rsidP="008E31F8">
      <w:pPr>
        <w:ind w:right="-312"/>
        <w:rPr>
          <w:rFonts w:ascii="Inter Tight" w:hAnsi="Inter Tight" w:cs="Inter Tight"/>
          <w:b/>
          <w:bCs/>
          <w:color w:val="FF0000"/>
          <w:sz w:val="24"/>
          <w:szCs w:val="24"/>
        </w:rPr>
      </w:pPr>
    </w:p>
    <w:p w14:paraId="4DE7DF3C" w14:textId="77777777" w:rsidR="00825BD7" w:rsidRDefault="00825BD7">
      <w:pPr>
        <w:rPr>
          <w:rFonts w:ascii="Inter Tight" w:hAnsi="Inter Tight" w:cs="Inter Tight"/>
          <w:b/>
          <w:color w:val="323E4F"/>
          <w:sz w:val="32"/>
          <w:szCs w:val="32"/>
        </w:rPr>
      </w:pPr>
      <w:r>
        <w:rPr>
          <w:rFonts w:ascii="Inter Tight" w:hAnsi="Inter Tight" w:cs="Inter Tight"/>
          <w:b/>
          <w:color w:val="323E4F"/>
          <w:sz w:val="32"/>
          <w:szCs w:val="32"/>
        </w:rPr>
        <w:br w:type="page"/>
      </w:r>
    </w:p>
    <w:p w14:paraId="05A8DA03" w14:textId="022E866E"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 xml:space="preserve">GRADUATORIA EVENTUALE </w:t>
      </w:r>
    </w:p>
    <w:p w14:paraId="39C046BC" w14:textId="77777777"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COMPLETAMENTO ORGANICO</w:t>
      </w:r>
    </w:p>
    <w:p w14:paraId="20666321" w14:textId="77777777" w:rsidR="008E31F8" w:rsidRPr="008E31F8" w:rsidRDefault="008E31F8" w:rsidP="008E31F8">
      <w:pPr>
        <w:ind w:left="-284" w:right="-453"/>
        <w:jc w:val="center"/>
        <w:rPr>
          <w:rFonts w:ascii="Inter Tight" w:hAnsi="Inter Tight" w:cs="Inter Tight"/>
          <w:b/>
          <w:color w:val="323E4F"/>
          <w:sz w:val="32"/>
          <w:szCs w:val="32"/>
        </w:rPr>
      </w:pPr>
      <w:r w:rsidRPr="008E31F8">
        <w:rPr>
          <w:rFonts w:ascii="Inter Tight" w:hAnsi="Inter Tight" w:cs="Inter Tight"/>
          <w:b/>
          <w:color w:val="323E4F"/>
          <w:sz w:val="32"/>
          <w:szCs w:val="32"/>
        </w:rPr>
        <w:t xml:space="preserve">UNDER 19 REGIONALE 2026-2027 </w:t>
      </w:r>
    </w:p>
    <w:tbl>
      <w:tblPr>
        <w:tblW w:w="11264"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5"/>
        <w:gridCol w:w="1297"/>
        <w:gridCol w:w="18"/>
        <w:gridCol w:w="3386"/>
        <w:gridCol w:w="1318"/>
        <w:gridCol w:w="1230"/>
        <w:gridCol w:w="1339"/>
        <w:gridCol w:w="1351"/>
        <w:gridCol w:w="1288"/>
        <w:gridCol w:w="22"/>
      </w:tblGrid>
      <w:tr w:rsidR="008E31F8" w:rsidRPr="008E31F8" w14:paraId="7316BA41" w14:textId="77777777" w:rsidTr="00942924">
        <w:trPr>
          <w:gridBefore w:val="1"/>
          <w:wBefore w:w="15" w:type="dxa"/>
          <w:jc w:val="center"/>
        </w:trPr>
        <w:tc>
          <w:tcPr>
            <w:tcW w:w="11249" w:type="dxa"/>
            <w:gridSpan w:val="9"/>
            <w:tcBorders>
              <w:top w:val="nil"/>
              <w:left w:val="nil"/>
              <w:bottom w:val="nil"/>
              <w:right w:val="nil"/>
            </w:tcBorders>
          </w:tcPr>
          <w:p w14:paraId="12F5B1BF" w14:textId="77777777" w:rsidR="008E31F8" w:rsidRPr="008E31F8" w:rsidRDefault="008E31F8" w:rsidP="00942924">
            <w:pPr>
              <w:ind w:left="-69" w:right="42"/>
              <w:jc w:val="center"/>
              <w:rPr>
                <w:rFonts w:ascii="Inter Tight" w:hAnsi="Inter Tight" w:cs="Inter Tight"/>
                <w:b/>
                <w:color w:val="000000"/>
                <w:sz w:val="24"/>
                <w:szCs w:val="24"/>
              </w:rPr>
            </w:pPr>
            <w:r w:rsidRPr="008E31F8">
              <w:rPr>
                <w:rFonts w:ascii="Inter Tight" w:hAnsi="Inter Tight" w:cs="Inter Tight"/>
                <w:b/>
                <w:color w:val="000000"/>
                <w:sz w:val="24"/>
                <w:szCs w:val="24"/>
              </w:rPr>
              <w:t>Salvo errori e/o omissioni</w:t>
            </w:r>
          </w:p>
          <w:p w14:paraId="76B0AE2C" w14:textId="77777777" w:rsidR="008E31F8" w:rsidRPr="008E31F8" w:rsidRDefault="008E31F8" w:rsidP="00942924">
            <w:pPr>
              <w:ind w:left="-69" w:right="42"/>
              <w:jc w:val="center"/>
              <w:rPr>
                <w:rFonts w:ascii="Inter Tight" w:hAnsi="Inter Tight" w:cs="Inter Tight"/>
                <w:b/>
                <w:sz w:val="18"/>
                <w:szCs w:val="18"/>
              </w:rPr>
            </w:pPr>
          </w:p>
        </w:tc>
      </w:tr>
      <w:tr w:rsidR="008E31F8" w:rsidRPr="008E31F8" w14:paraId="01A89779"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hideMark/>
          </w:tcPr>
          <w:p w14:paraId="49F43B96" w14:textId="77777777" w:rsidR="008E31F8" w:rsidRPr="008E31F8" w:rsidRDefault="008E31F8" w:rsidP="00942924">
            <w:pPr>
              <w:jc w:val="center"/>
              <w:rPr>
                <w:rFonts w:ascii="Inter Tight" w:hAnsi="Inter Tight" w:cs="Inter Tight"/>
                <w:b/>
                <w:sz w:val="18"/>
                <w:szCs w:val="18"/>
              </w:rPr>
            </w:pPr>
            <w:bookmarkStart w:id="8" w:name="_Hlk231392984"/>
            <w:bookmarkEnd w:id="7"/>
            <w:r w:rsidRPr="008E31F8">
              <w:rPr>
                <w:rFonts w:ascii="Inter Tight" w:hAnsi="Inter Tight" w:cs="Inter Tight"/>
                <w:b/>
                <w:sz w:val="18"/>
                <w:szCs w:val="18"/>
              </w:rPr>
              <w:t>Posizione in graduatoria</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399EB997"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Società Under 19 Provinciale</w:t>
            </w:r>
          </w:p>
        </w:tc>
        <w:tc>
          <w:tcPr>
            <w:tcW w:w="1318" w:type="dxa"/>
            <w:tcBorders>
              <w:top w:val="single" w:sz="4" w:space="0" w:color="auto"/>
              <w:left w:val="single" w:sz="4" w:space="0" w:color="auto"/>
              <w:bottom w:val="single" w:sz="4" w:space="0" w:color="auto"/>
              <w:right w:val="single" w:sz="4" w:space="0" w:color="auto"/>
            </w:tcBorders>
            <w:vAlign w:val="center"/>
            <w:hideMark/>
          </w:tcPr>
          <w:p w14:paraId="1942B65E"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Delegazione</w:t>
            </w:r>
          </w:p>
        </w:tc>
        <w:tc>
          <w:tcPr>
            <w:tcW w:w="1230" w:type="dxa"/>
            <w:tcBorders>
              <w:top w:val="single" w:sz="4" w:space="0" w:color="auto"/>
              <w:left w:val="single" w:sz="4" w:space="0" w:color="auto"/>
              <w:bottom w:val="single" w:sz="4" w:space="0" w:color="auto"/>
              <w:right w:val="single" w:sz="4" w:space="0" w:color="auto"/>
            </w:tcBorders>
            <w:vAlign w:val="center"/>
          </w:tcPr>
          <w:p w14:paraId="2F5AE5D4"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Posizione classifica</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D2FB9E6"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punti</w:t>
            </w:r>
          </w:p>
        </w:tc>
        <w:tc>
          <w:tcPr>
            <w:tcW w:w="1351" w:type="dxa"/>
            <w:tcBorders>
              <w:top w:val="single" w:sz="4" w:space="0" w:color="auto"/>
              <w:left w:val="single" w:sz="4" w:space="0" w:color="auto"/>
              <w:bottom w:val="single" w:sz="4" w:space="0" w:color="auto"/>
              <w:right w:val="single" w:sz="4" w:space="0" w:color="auto"/>
            </w:tcBorders>
            <w:vAlign w:val="center"/>
          </w:tcPr>
          <w:p w14:paraId="3AFB9C20"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differenza reti</w:t>
            </w:r>
          </w:p>
        </w:tc>
        <w:tc>
          <w:tcPr>
            <w:tcW w:w="1288" w:type="dxa"/>
            <w:tcBorders>
              <w:top w:val="single" w:sz="4" w:space="0" w:color="auto"/>
              <w:left w:val="single" w:sz="4" w:space="0" w:color="auto"/>
              <w:bottom w:val="single" w:sz="4" w:space="0" w:color="auto"/>
              <w:right w:val="single" w:sz="4" w:space="0" w:color="auto"/>
            </w:tcBorders>
          </w:tcPr>
          <w:p w14:paraId="61A13CDB" w14:textId="77777777" w:rsidR="008E31F8" w:rsidRPr="008E31F8" w:rsidRDefault="008E31F8" w:rsidP="00942924">
            <w:pPr>
              <w:jc w:val="center"/>
              <w:rPr>
                <w:rFonts w:ascii="Inter Tight" w:hAnsi="Inter Tight" w:cs="Inter Tight"/>
                <w:b/>
                <w:sz w:val="18"/>
                <w:szCs w:val="18"/>
              </w:rPr>
            </w:pPr>
            <w:r w:rsidRPr="008E31F8">
              <w:rPr>
                <w:rFonts w:ascii="Inter Tight" w:hAnsi="Inter Tight" w:cs="Inter Tight"/>
                <w:b/>
                <w:sz w:val="18"/>
                <w:szCs w:val="18"/>
              </w:rPr>
              <w:t>Quoziente Reti segnate</w:t>
            </w:r>
          </w:p>
        </w:tc>
      </w:tr>
      <w:tr w:rsidR="008E31F8" w:rsidRPr="008E31F8" w14:paraId="306762D7" w14:textId="77777777" w:rsidTr="00942924">
        <w:trPr>
          <w:gridBefore w:val="1"/>
          <w:wBefore w:w="15" w:type="dxa"/>
          <w:jc w:val="center"/>
        </w:trPr>
        <w:tc>
          <w:tcPr>
            <w:tcW w:w="1315" w:type="dxa"/>
            <w:gridSpan w:val="2"/>
            <w:tcBorders>
              <w:top w:val="single" w:sz="4" w:space="0" w:color="auto"/>
              <w:left w:val="single" w:sz="4" w:space="0" w:color="auto"/>
              <w:bottom w:val="single" w:sz="4" w:space="0" w:color="auto"/>
              <w:right w:val="single" w:sz="4" w:space="0" w:color="auto"/>
            </w:tcBorders>
          </w:tcPr>
          <w:p w14:paraId="3BC79E60" w14:textId="77777777" w:rsidR="008E31F8" w:rsidRPr="008E31F8" w:rsidRDefault="008E31F8" w:rsidP="00942924">
            <w:pPr>
              <w:ind w:left="-29"/>
              <w:jc w:val="center"/>
              <w:rPr>
                <w:rFonts w:ascii="Inter Tight" w:hAnsi="Inter Tight" w:cs="Inter Tight"/>
                <w:b/>
                <w:bCs/>
                <w:color w:val="C00000"/>
                <w:sz w:val="22"/>
                <w:szCs w:val="22"/>
              </w:rPr>
            </w:pPr>
          </w:p>
        </w:tc>
        <w:tc>
          <w:tcPr>
            <w:tcW w:w="9934" w:type="dxa"/>
            <w:gridSpan w:val="7"/>
            <w:tcBorders>
              <w:top w:val="single" w:sz="4" w:space="0" w:color="auto"/>
              <w:left w:val="single" w:sz="4" w:space="0" w:color="auto"/>
              <w:bottom w:val="single" w:sz="4" w:space="0" w:color="auto"/>
              <w:right w:val="single" w:sz="4" w:space="0" w:color="auto"/>
            </w:tcBorders>
            <w:vAlign w:val="center"/>
          </w:tcPr>
          <w:p w14:paraId="7413A329" w14:textId="77777777" w:rsidR="008E31F8" w:rsidRPr="008E31F8" w:rsidRDefault="008E31F8" w:rsidP="00942924">
            <w:pPr>
              <w:jc w:val="center"/>
              <w:rPr>
                <w:rFonts w:ascii="Inter Tight" w:hAnsi="Inter Tight" w:cs="Inter Tight"/>
                <w:b/>
                <w:bCs/>
                <w:color w:val="4472C4"/>
                <w:sz w:val="22"/>
                <w:szCs w:val="22"/>
              </w:rPr>
            </w:pPr>
            <w:r w:rsidRPr="008E31F8">
              <w:rPr>
                <w:rFonts w:ascii="Inter Tight" w:hAnsi="Inter Tight" w:cs="Inter Tight"/>
                <w:b/>
                <w:bCs/>
                <w:color w:val="4472C4"/>
                <w:sz w:val="22"/>
                <w:szCs w:val="22"/>
              </w:rPr>
              <w:t>GRADUATORIA 1 (vincenti secondo turno gare di finale play off girone provinciale)</w:t>
            </w:r>
          </w:p>
        </w:tc>
      </w:tr>
      <w:tr w:rsidR="008E31F8" w:rsidRPr="008E31F8" w14:paraId="6A70B444"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947B131"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E656B89"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REAL SAN CLEMENTE</w:t>
            </w:r>
          </w:p>
        </w:tc>
        <w:tc>
          <w:tcPr>
            <w:tcW w:w="1318" w:type="dxa"/>
            <w:tcBorders>
              <w:top w:val="single" w:sz="4" w:space="0" w:color="auto"/>
              <w:left w:val="single" w:sz="4" w:space="0" w:color="auto"/>
              <w:bottom w:val="single" w:sz="4" w:space="0" w:color="auto"/>
              <w:right w:val="single" w:sz="4" w:space="0" w:color="auto"/>
            </w:tcBorders>
            <w:vAlign w:val="center"/>
          </w:tcPr>
          <w:p w14:paraId="33DB2C3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7A3C958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0140F11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2,18</w:t>
            </w:r>
          </w:p>
        </w:tc>
        <w:tc>
          <w:tcPr>
            <w:tcW w:w="1351" w:type="dxa"/>
            <w:tcBorders>
              <w:top w:val="single" w:sz="4" w:space="0" w:color="auto"/>
              <w:left w:val="single" w:sz="4" w:space="0" w:color="auto"/>
              <w:bottom w:val="single" w:sz="4" w:space="0" w:color="auto"/>
              <w:right w:val="single" w:sz="4" w:space="0" w:color="auto"/>
            </w:tcBorders>
            <w:vAlign w:val="center"/>
          </w:tcPr>
          <w:p w14:paraId="336E2792"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3F0DD90" w14:textId="77777777" w:rsidR="008E31F8" w:rsidRPr="008E31F8" w:rsidRDefault="008E31F8" w:rsidP="00942924">
            <w:pPr>
              <w:jc w:val="center"/>
              <w:rPr>
                <w:rFonts w:ascii="Inter Tight" w:hAnsi="Inter Tight" w:cs="Inter Tight"/>
                <w:sz w:val="22"/>
                <w:szCs w:val="22"/>
              </w:rPr>
            </w:pPr>
          </w:p>
        </w:tc>
      </w:tr>
      <w:tr w:rsidR="008E31F8" w:rsidRPr="008E31F8" w14:paraId="7AE832B8"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0C079D3"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730E38AA"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 xml:space="preserve">SPORTING VALSETTA </w:t>
            </w:r>
          </w:p>
        </w:tc>
        <w:tc>
          <w:tcPr>
            <w:tcW w:w="1318" w:type="dxa"/>
            <w:tcBorders>
              <w:top w:val="single" w:sz="4" w:space="0" w:color="auto"/>
              <w:left w:val="single" w:sz="4" w:space="0" w:color="auto"/>
              <w:bottom w:val="single" w:sz="4" w:space="0" w:color="auto"/>
              <w:right w:val="single" w:sz="4" w:space="0" w:color="auto"/>
            </w:tcBorders>
            <w:vAlign w:val="center"/>
          </w:tcPr>
          <w:p w14:paraId="03A0C7A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BO</w:t>
            </w:r>
          </w:p>
        </w:tc>
        <w:tc>
          <w:tcPr>
            <w:tcW w:w="1230" w:type="dxa"/>
            <w:tcBorders>
              <w:top w:val="single" w:sz="4" w:space="0" w:color="auto"/>
              <w:left w:val="single" w:sz="4" w:space="0" w:color="auto"/>
              <w:bottom w:val="single" w:sz="4" w:space="0" w:color="auto"/>
              <w:right w:val="single" w:sz="4" w:space="0" w:color="auto"/>
            </w:tcBorders>
            <w:vAlign w:val="center"/>
          </w:tcPr>
          <w:p w14:paraId="4A16F98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6E6E7C1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2,15</w:t>
            </w:r>
          </w:p>
        </w:tc>
        <w:tc>
          <w:tcPr>
            <w:tcW w:w="1351" w:type="dxa"/>
            <w:tcBorders>
              <w:top w:val="single" w:sz="4" w:space="0" w:color="auto"/>
              <w:left w:val="single" w:sz="4" w:space="0" w:color="auto"/>
              <w:bottom w:val="single" w:sz="4" w:space="0" w:color="auto"/>
              <w:right w:val="single" w:sz="4" w:space="0" w:color="auto"/>
            </w:tcBorders>
            <w:vAlign w:val="center"/>
          </w:tcPr>
          <w:p w14:paraId="1F9A667A"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tcPr>
          <w:p w14:paraId="015A291F" w14:textId="77777777" w:rsidR="008E31F8" w:rsidRPr="008E31F8" w:rsidRDefault="008E31F8" w:rsidP="00942924">
            <w:pPr>
              <w:jc w:val="center"/>
              <w:rPr>
                <w:rFonts w:ascii="Inter Tight" w:hAnsi="Inter Tight" w:cs="Inter Tight"/>
                <w:sz w:val="22"/>
                <w:szCs w:val="22"/>
              </w:rPr>
            </w:pPr>
          </w:p>
        </w:tc>
      </w:tr>
      <w:tr w:rsidR="008E31F8" w:rsidRPr="008E31F8" w14:paraId="101E73F3"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38EEC058"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3</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3A55CCF5"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CELTIC CAVRIAGO</w:t>
            </w:r>
          </w:p>
        </w:tc>
        <w:tc>
          <w:tcPr>
            <w:tcW w:w="1318" w:type="dxa"/>
            <w:tcBorders>
              <w:top w:val="single" w:sz="4" w:space="0" w:color="auto"/>
              <w:left w:val="single" w:sz="4" w:space="0" w:color="auto"/>
              <w:bottom w:val="single" w:sz="4" w:space="0" w:color="auto"/>
              <w:right w:val="single" w:sz="4" w:space="0" w:color="auto"/>
            </w:tcBorders>
            <w:vAlign w:val="center"/>
          </w:tcPr>
          <w:p w14:paraId="08A4967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2D2C32C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13A60D2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2,08</w:t>
            </w:r>
          </w:p>
        </w:tc>
        <w:tc>
          <w:tcPr>
            <w:tcW w:w="1351" w:type="dxa"/>
            <w:tcBorders>
              <w:top w:val="single" w:sz="4" w:space="0" w:color="auto"/>
              <w:left w:val="single" w:sz="4" w:space="0" w:color="auto"/>
              <w:bottom w:val="single" w:sz="4" w:space="0" w:color="auto"/>
              <w:right w:val="single" w:sz="4" w:space="0" w:color="auto"/>
            </w:tcBorders>
            <w:vAlign w:val="center"/>
          </w:tcPr>
          <w:p w14:paraId="6453AF31"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974C7B5" w14:textId="77777777" w:rsidR="008E31F8" w:rsidRPr="008E31F8" w:rsidRDefault="008E31F8" w:rsidP="00942924">
            <w:pPr>
              <w:jc w:val="center"/>
              <w:rPr>
                <w:rFonts w:ascii="Inter Tight" w:hAnsi="Inter Tight" w:cs="Inter Tight"/>
                <w:sz w:val="22"/>
                <w:szCs w:val="22"/>
              </w:rPr>
            </w:pPr>
          </w:p>
        </w:tc>
      </w:tr>
      <w:tr w:rsidR="008E31F8" w:rsidRPr="008E31F8" w14:paraId="4B4614DF"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B52FB3A"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4</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397CEAFD"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MEDOLLA SAN FELICE</w:t>
            </w:r>
          </w:p>
        </w:tc>
        <w:tc>
          <w:tcPr>
            <w:tcW w:w="1318" w:type="dxa"/>
            <w:tcBorders>
              <w:top w:val="single" w:sz="4" w:space="0" w:color="auto"/>
              <w:left w:val="single" w:sz="4" w:space="0" w:color="auto"/>
              <w:bottom w:val="single" w:sz="4" w:space="0" w:color="auto"/>
              <w:right w:val="single" w:sz="4" w:space="0" w:color="auto"/>
            </w:tcBorders>
            <w:vAlign w:val="center"/>
          </w:tcPr>
          <w:p w14:paraId="084FBCC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760937F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5AB3EDB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2,18</w:t>
            </w:r>
          </w:p>
        </w:tc>
        <w:tc>
          <w:tcPr>
            <w:tcW w:w="1351" w:type="dxa"/>
            <w:tcBorders>
              <w:top w:val="single" w:sz="4" w:space="0" w:color="auto"/>
              <w:left w:val="single" w:sz="4" w:space="0" w:color="auto"/>
              <w:bottom w:val="single" w:sz="4" w:space="0" w:color="auto"/>
              <w:right w:val="single" w:sz="4" w:space="0" w:color="auto"/>
            </w:tcBorders>
            <w:vAlign w:val="center"/>
          </w:tcPr>
          <w:p w14:paraId="43B48018"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tcPr>
          <w:p w14:paraId="7EA2EC09" w14:textId="77777777" w:rsidR="008E31F8" w:rsidRPr="008E31F8" w:rsidRDefault="008E31F8" w:rsidP="00942924">
            <w:pPr>
              <w:jc w:val="center"/>
              <w:rPr>
                <w:rFonts w:ascii="Inter Tight" w:hAnsi="Inter Tight" w:cs="Inter Tight"/>
                <w:sz w:val="22"/>
                <w:szCs w:val="22"/>
              </w:rPr>
            </w:pPr>
          </w:p>
        </w:tc>
      </w:tr>
      <w:tr w:rsidR="008E31F8" w:rsidRPr="008E31F8" w14:paraId="0D75DC24"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A9B95BD"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5</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DCC4EA0"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ATHLETIC POGGIO</w:t>
            </w:r>
          </w:p>
        </w:tc>
        <w:tc>
          <w:tcPr>
            <w:tcW w:w="1318" w:type="dxa"/>
            <w:tcBorders>
              <w:top w:val="single" w:sz="4" w:space="0" w:color="auto"/>
              <w:left w:val="single" w:sz="4" w:space="0" w:color="auto"/>
              <w:bottom w:val="single" w:sz="4" w:space="0" w:color="auto"/>
              <w:right w:val="single" w:sz="4" w:space="0" w:color="auto"/>
            </w:tcBorders>
            <w:vAlign w:val="center"/>
          </w:tcPr>
          <w:p w14:paraId="41F1173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FC</w:t>
            </w:r>
          </w:p>
        </w:tc>
        <w:tc>
          <w:tcPr>
            <w:tcW w:w="1230" w:type="dxa"/>
            <w:tcBorders>
              <w:top w:val="single" w:sz="4" w:space="0" w:color="auto"/>
              <w:left w:val="single" w:sz="4" w:space="0" w:color="auto"/>
              <w:bottom w:val="single" w:sz="4" w:space="0" w:color="auto"/>
              <w:right w:val="single" w:sz="4" w:space="0" w:color="auto"/>
            </w:tcBorders>
            <w:vAlign w:val="center"/>
          </w:tcPr>
          <w:p w14:paraId="59151AB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19AF722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1,75</w:t>
            </w:r>
          </w:p>
        </w:tc>
        <w:tc>
          <w:tcPr>
            <w:tcW w:w="1351" w:type="dxa"/>
            <w:tcBorders>
              <w:top w:val="single" w:sz="4" w:space="0" w:color="auto"/>
              <w:left w:val="single" w:sz="4" w:space="0" w:color="auto"/>
              <w:bottom w:val="single" w:sz="4" w:space="0" w:color="auto"/>
              <w:right w:val="single" w:sz="4" w:space="0" w:color="auto"/>
            </w:tcBorders>
            <w:vAlign w:val="center"/>
          </w:tcPr>
          <w:p w14:paraId="7ABAB2BB"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767A019" w14:textId="77777777" w:rsidR="008E31F8" w:rsidRPr="008E31F8" w:rsidRDefault="008E31F8" w:rsidP="00942924">
            <w:pPr>
              <w:jc w:val="center"/>
              <w:rPr>
                <w:rFonts w:ascii="Inter Tight" w:hAnsi="Inter Tight" w:cs="Inter Tight"/>
                <w:sz w:val="22"/>
                <w:szCs w:val="22"/>
              </w:rPr>
            </w:pPr>
          </w:p>
        </w:tc>
      </w:tr>
      <w:tr w:rsidR="008E31F8" w:rsidRPr="008E31F8" w14:paraId="1A1B58BC"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D8B0A9F"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6</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A2362C8"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 xml:space="preserve">ENDAS </w:t>
            </w:r>
            <w:proofErr w:type="gramStart"/>
            <w:r w:rsidRPr="008E31F8">
              <w:rPr>
                <w:rFonts w:ascii="Inter Tight" w:hAnsi="Inter Tight" w:cs="Inter Tight"/>
                <w:b/>
                <w:bCs/>
                <w:sz w:val="22"/>
                <w:szCs w:val="22"/>
              </w:rPr>
              <w:t>M.MONTI</w:t>
            </w:r>
            <w:proofErr w:type="gramEnd"/>
          </w:p>
        </w:tc>
        <w:tc>
          <w:tcPr>
            <w:tcW w:w="1318" w:type="dxa"/>
            <w:tcBorders>
              <w:top w:val="single" w:sz="4" w:space="0" w:color="auto"/>
              <w:left w:val="single" w:sz="4" w:space="0" w:color="auto"/>
              <w:bottom w:val="single" w:sz="4" w:space="0" w:color="auto"/>
              <w:right w:val="single" w:sz="4" w:space="0" w:color="auto"/>
            </w:tcBorders>
            <w:vAlign w:val="center"/>
          </w:tcPr>
          <w:p w14:paraId="1A91779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RA</w:t>
            </w:r>
          </w:p>
        </w:tc>
        <w:tc>
          <w:tcPr>
            <w:tcW w:w="1230" w:type="dxa"/>
            <w:tcBorders>
              <w:top w:val="single" w:sz="4" w:space="0" w:color="auto"/>
              <w:left w:val="single" w:sz="4" w:space="0" w:color="auto"/>
              <w:bottom w:val="single" w:sz="4" w:space="0" w:color="auto"/>
              <w:right w:val="single" w:sz="4" w:space="0" w:color="auto"/>
            </w:tcBorders>
            <w:vAlign w:val="center"/>
          </w:tcPr>
          <w:p w14:paraId="59A582A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3D92B76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1,92</w:t>
            </w:r>
          </w:p>
        </w:tc>
        <w:tc>
          <w:tcPr>
            <w:tcW w:w="1351" w:type="dxa"/>
            <w:tcBorders>
              <w:top w:val="single" w:sz="4" w:space="0" w:color="auto"/>
              <w:left w:val="single" w:sz="4" w:space="0" w:color="auto"/>
              <w:bottom w:val="single" w:sz="4" w:space="0" w:color="auto"/>
              <w:right w:val="single" w:sz="4" w:space="0" w:color="auto"/>
            </w:tcBorders>
            <w:vAlign w:val="center"/>
          </w:tcPr>
          <w:p w14:paraId="4092F017"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0117DFE" w14:textId="77777777" w:rsidR="008E31F8" w:rsidRPr="008E31F8" w:rsidRDefault="008E31F8" w:rsidP="00942924">
            <w:pPr>
              <w:jc w:val="center"/>
              <w:rPr>
                <w:rFonts w:ascii="Inter Tight" w:hAnsi="Inter Tight" w:cs="Inter Tight"/>
                <w:sz w:val="22"/>
                <w:szCs w:val="22"/>
              </w:rPr>
            </w:pPr>
          </w:p>
        </w:tc>
      </w:tr>
      <w:tr w:rsidR="008E31F8" w:rsidRPr="008E31F8" w14:paraId="72A6D47F"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2627E782"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7</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3E93D71"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UNITED ALBINEA</w:t>
            </w:r>
          </w:p>
        </w:tc>
        <w:tc>
          <w:tcPr>
            <w:tcW w:w="1318" w:type="dxa"/>
            <w:tcBorders>
              <w:top w:val="single" w:sz="4" w:space="0" w:color="auto"/>
              <w:left w:val="single" w:sz="4" w:space="0" w:color="auto"/>
              <w:bottom w:val="single" w:sz="4" w:space="0" w:color="auto"/>
              <w:right w:val="single" w:sz="4" w:space="0" w:color="auto"/>
            </w:tcBorders>
            <w:vAlign w:val="center"/>
          </w:tcPr>
          <w:p w14:paraId="05E70261"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0A52ED0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2A5CCCD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1,68</w:t>
            </w:r>
          </w:p>
        </w:tc>
        <w:tc>
          <w:tcPr>
            <w:tcW w:w="1351" w:type="dxa"/>
            <w:tcBorders>
              <w:top w:val="single" w:sz="4" w:space="0" w:color="auto"/>
              <w:left w:val="single" w:sz="4" w:space="0" w:color="auto"/>
              <w:bottom w:val="single" w:sz="4" w:space="0" w:color="auto"/>
              <w:right w:val="single" w:sz="4" w:space="0" w:color="auto"/>
            </w:tcBorders>
            <w:vAlign w:val="center"/>
          </w:tcPr>
          <w:p w14:paraId="452B01A9"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DEB9B05" w14:textId="77777777" w:rsidR="008E31F8" w:rsidRPr="008E31F8" w:rsidRDefault="008E31F8" w:rsidP="00942924">
            <w:pPr>
              <w:jc w:val="center"/>
              <w:rPr>
                <w:rFonts w:ascii="Inter Tight" w:hAnsi="Inter Tight" w:cs="Inter Tight"/>
                <w:sz w:val="22"/>
                <w:szCs w:val="22"/>
              </w:rPr>
            </w:pPr>
          </w:p>
        </w:tc>
      </w:tr>
      <w:tr w:rsidR="008E31F8" w:rsidRPr="008E31F8" w14:paraId="7CA296FD"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533097F"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8</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1FFFC45"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NUOVA CODIGORESE</w:t>
            </w:r>
          </w:p>
        </w:tc>
        <w:tc>
          <w:tcPr>
            <w:tcW w:w="1318" w:type="dxa"/>
            <w:tcBorders>
              <w:top w:val="single" w:sz="4" w:space="0" w:color="auto"/>
              <w:left w:val="single" w:sz="4" w:space="0" w:color="auto"/>
              <w:bottom w:val="single" w:sz="4" w:space="0" w:color="auto"/>
              <w:right w:val="single" w:sz="4" w:space="0" w:color="auto"/>
            </w:tcBorders>
            <w:vAlign w:val="center"/>
          </w:tcPr>
          <w:p w14:paraId="247DA03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0277F37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4EC4BAE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1,95</w:t>
            </w:r>
          </w:p>
        </w:tc>
        <w:tc>
          <w:tcPr>
            <w:tcW w:w="1351" w:type="dxa"/>
            <w:tcBorders>
              <w:top w:val="single" w:sz="4" w:space="0" w:color="auto"/>
              <w:left w:val="single" w:sz="4" w:space="0" w:color="auto"/>
              <w:bottom w:val="single" w:sz="4" w:space="0" w:color="auto"/>
              <w:right w:val="single" w:sz="4" w:space="0" w:color="auto"/>
            </w:tcBorders>
            <w:vAlign w:val="center"/>
          </w:tcPr>
          <w:p w14:paraId="6C432E7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1,31</w:t>
            </w:r>
          </w:p>
        </w:tc>
        <w:tc>
          <w:tcPr>
            <w:tcW w:w="1288" w:type="dxa"/>
            <w:tcBorders>
              <w:top w:val="single" w:sz="4" w:space="0" w:color="auto"/>
              <w:left w:val="single" w:sz="4" w:space="0" w:color="auto"/>
              <w:bottom w:val="single" w:sz="4" w:space="0" w:color="auto"/>
              <w:right w:val="single" w:sz="4" w:space="0" w:color="auto"/>
            </w:tcBorders>
            <w:vAlign w:val="center"/>
          </w:tcPr>
          <w:p w14:paraId="685AC0C8" w14:textId="77777777" w:rsidR="008E31F8" w:rsidRPr="008E31F8" w:rsidRDefault="008E31F8" w:rsidP="00942924">
            <w:pPr>
              <w:jc w:val="center"/>
              <w:rPr>
                <w:rFonts w:ascii="Inter Tight" w:hAnsi="Inter Tight" w:cs="Inter Tight"/>
                <w:sz w:val="22"/>
                <w:szCs w:val="22"/>
              </w:rPr>
            </w:pPr>
          </w:p>
        </w:tc>
      </w:tr>
      <w:tr w:rsidR="008E31F8" w:rsidRPr="008E31F8" w14:paraId="76FD4A57"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4875C0E"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9</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7E3272D"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SPILAMBERTO</w:t>
            </w:r>
          </w:p>
        </w:tc>
        <w:tc>
          <w:tcPr>
            <w:tcW w:w="1318" w:type="dxa"/>
            <w:tcBorders>
              <w:top w:val="single" w:sz="4" w:space="0" w:color="auto"/>
              <w:left w:val="single" w:sz="4" w:space="0" w:color="auto"/>
              <w:bottom w:val="single" w:sz="4" w:space="0" w:color="auto"/>
              <w:right w:val="single" w:sz="4" w:space="0" w:color="auto"/>
            </w:tcBorders>
            <w:vAlign w:val="center"/>
          </w:tcPr>
          <w:p w14:paraId="4062DBF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2B9E4F4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7355275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1,95</w:t>
            </w:r>
          </w:p>
        </w:tc>
        <w:tc>
          <w:tcPr>
            <w:tcW w:w="1351" w:type="dxa"/>
            <w:tcBorders>
              <w:top w:val="single" w:sz="4" w:space="0" w:color="auto"/>
              <w:left w:val="single" w:sz="4" w:space="0" w:color="auto"/>
              <w:bottom w:val="single" w:sz="4" w:space="0" w:color="auto"/>
              <w:right w:val="single" w:sz="4" w:space="0" w:color="auto"/>
            </w:tcBorders>
            <w:vAlign w:val="center"/>
          </w:tcPr>
          <w:p w14:paraId="24D43EA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1,12</w:t>
            </w:r>
          </w:p>
        </w:tc>
        <w:tc>
          <w:tcPr>
            <w:tcW w:w="1288" w:type="dxa"/>
            <w:tcBorders>
              <w:top w:val="single" w:sz="4" w:space="0" w:color="auto"/>
              <w:left w:val="single" w:sz="4" w:space="0" w:color="auto"/>
              <w:bottom w:val="single" w:sz="4" w:space="0" w:color="auto"/>
              <w:right w:val="single" w:sz="4" w:space="0" w:color="auto"/>
            </w:tcBorders>
            <w:vAlign w:val="center"/>
          </w:tcPr>
          <w:p w14:paraId="7D747018" w14:textId="77777777" w:rsidR="008E31F8" w:rsidRPr="008E31F8" w:rsidRDefault="008E31F8" w:rsidP="00942924">
            <w:pPr>
              <w:jc w:val="center"/>
              <w:rPr>
                <w:rFonts w:ascii="Inter Tight" w:hAnsi="Inter Tight" w:cs="Inter Tight"/>
                <w:sz w:val="22"/>
                <w:szCs w:val="22"/>
              </w:rPr>
            </w:pPr>
          </w:p>
        </w:tc>
      </w:tr>
      <w:tr w:rsidR="008E31F8" w:rsidRPr="008E31F8" w14:paraId="16090349"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6E19F519"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10</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74DCA5E8"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CADEO</w:t>
            </w:r>
          </w:p>
        </w:tc>
        <w:tc>
          <w:tcPr>
            <w:tcW w:w="1318" w:type="dxa"/>
            <w:tcBorders>
              <w:top w:val="single" w:sz="4" w:space="0" w:color="auto"/>
              <w:left w:val="single" w:sz="4" w:space="0" w:color="auto"/>
              <w:bottom w:val="single" w:sz="4" w:space="0" w:color="auto"/>
              <w:right w:val="single" w:sz="4" w:space="0" w:color="auto"/>
            </w:tcBorders>
            <w:vAlign w:val="center"/>
          </w:tcPr>
          <w:p w14:paraId="4FD5AFC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53C5B19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623C076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1,76</w:t>
            </w:r>
          </w:p>
        </w:tc>
        <w:tc>
          <w:tcPr>
            <w:tcW w:w="1351" w:type="dxa"/>
            <w:tcBorders>
              <w:top w:val="single" w:sz="4" w:space="0" w:color="auto"/>
              <w:left w:val="single" w:sz="4" w:space="0" w:color="auto"/>
              <w:bottom w:val="single" w:sz="4" w:space="0" w:color="auto"/>
              <w:right w:val="single" w:sz="4" w:space="0" w:color="auto"/>
            </w:tcBorders>
            <w:vAlign w:val="center"/>
          </w:tcPr>
          <w:p w14:paraId="33F54181"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2DEBD17" w14:textId="77777777" w:rsidR="008E31F8" w:rsidRPr="008E31F8" w:rsidRDefault="008E31F8" w:rsidP="00942924">
            <w:pPr>
              <w:jc w:val="center"/>
              <w:rPr>
                <w:rFonts w:ascii="Inter Tight" w:hAnsi="Inter Tight" w:cs="Inter Tight"/>
                <w:sz w:val="22"/>
                <w:szCs w:val="22"/>
              </w:rPr>
            </w:pPr>
          </w:p>
        </w:tc>
      </w:tr>
      <w:tr w:rsidR="008E31F8" w:rsidRPr="008E31F8" w14:paraId="51902DC4"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2CFB885"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5E6BE94"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SPORTING AIRONE</w:t>
            </w:r>
          </w:p>
        </w:tc>
        <w:tc>
          <w:tcPr>
            <w:tcW w:w="1318" w:type="dxa"/>
            <w:tcBorders>
              <w:top w:val="single" w:sz="4" w:space="0" w:color="auto"/>
              <w:left w:val="single" w:sz="4" w:space="0" w:color="auto"/>
              <w:bottom w:val="single" w:sz="4" w:space="0" w:color="auto"/>
              <w:right w:val="single" w:sz="4" w:space="0" w:color="auto"/>
            </w:tcBorders>
            <w:vAlign w:val="center"/>
          </w:tcPr>
          <w:p w14:paraId="2029FBC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BO</w:t>
            </w:r>
          </w:p>
        </w:tc>
        <w:tc>
          <w:tcPr>
            <w:tcW w:w="1230" w:type="dxa"/>
            <w:tcBorders>
              <w:top w:val="single" w:sz="4" w:space="0" w:color="auto"/>
              <w:left w:val="single" w:sz="4" w:space="0" w:color="auto"/>
              <w:bottom w:val="single" w:sz="4" w:space="0" w:color="auto"/>
              <w:right w:val="single" w:sz="4" w:space="0" w:color="auto"/>
            </w:tcBorders>
            <w:vAlign w:val="center"/>
          </w:tcPr>
          <w:p w14:paraId="05ACA3C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4B13389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1,68</w:t>
            </w:r>
          </w:p>
        </w:tc>
        <w:tc>
          <w:tcPr>
            <w:tcW w:w="1351" w:type="dxa"/>
            <w:tcBorders>
              <w:top w:val="single" w:sz="4" w:space="0" w:color="auto"/>
              <w:left w:val="single" w:sz="4" w:space="0" w:color="auto"/>
              <w:bottom w:val="single" w:sz="4" w:space="0" w:color="auto"/>
              <w:right w:val="single" w:sz="4" w:space="0" w:color="auto"/>
            </w:tcBorders>
            <w:vAlign w:val="center"/>
          </w:tcPr>
          <w:p w14:paraId="3B6F075F"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D7A8D6C" w14:textId="77777777" w:rsidR="008E31F8" w:rsidRPr="008E31F8" w:rsidRDefault="008E31F8" w:rsidP="00942924">
            <w:pPr>
              <w:jc w:val="center"/>
              <w:rPr>
                <w:rFonts w:ascii="Inter Tight" w:hAnsi="Inter Tight" w:cs="Inter Tight"/>
                <w:sz w:val="22"/>
                <w:szCs w:val="22"/>
              </w:rPr>
            </w:pPr>
          </w:p>
        </w:tc>
      </w:tr>
      <w:tr w:rsidR="008E31F8" w:rsidRPr="008E31F8" w14:paraId="7D7D7705" w14:textId="77777777" w:rsidTr="00942924">
        <w:trPr>
          <w:gridBefore w:val="1"/>
          <w:wBefore w:w="15" w:type="dxa"/>
          <w:jc w:val="center"/>
        </w:trPr>
        <w:tc>
          <w:tcPr>
            <w:tcW w:w="1315" w:type="dxa"/>
            <w:gridSpan w:val="2"/>
            <w:tcBorders>
              <w:top w:val="single" w:sz="4" w:space="0" w:color="auto"/>
              <w:left w:val="single" w:sz="4" w:space="0" w:color="auto"/>
              <w:bottom w:val="single" w:sz="4" w:space="0" w:color="auto"/>
              <w:right w:val="single" w:sz="4" w:space="0" w:color="auto"/>
            </w:tcBorders>
          </w:tcPr>
          <w:p w14:paraId="2338A7A0" w14:textId="77777777" w:rsidR="008E31F8" w:rsidRPr="008E31F8" w:rsidRDefault="008E31F8" w:rsidP="00942924">
            <w:pPr>
              <w:jc w:val="center"/>
              <w:rPr>
                <w:rFonts w:ascii="Inter Tight" w:hAnsi="Inter Tight" w:cs="Inter Tight"/>
                <w:b/>
                <w:bCs/>
                <w:color w:val="C00000"/>
                <w:sz w:val="22"/>
                <w:szCs w:val="22"/>
              </w:rPr>
            </w:pPr>
          </w:p>
        </w:tc>
        <w:tc>
          <w:tcPr>
            <w:tcW w:w="9934" w:type="dxa"/>
            <w:gridSpan w:val="7"/>
            <w:tcBorders>
              <w:top w:val="single" w:sz="4" w:space="0" w:color="auto"/>
              <w:left w:val="single" w:sz="4" w:space="0" w:color="auto"/>
              <w:bottom w:val="single" w:sz="4" w:space="0" w:color="auto"/>
              <w:right w:val="single" w:sz="4" w:space="0" w:color="auto"/>
            </w:tcBorders>
            <w:vAlign w:val="center"/>
          </w:tcPr>
          <w:p w14:paraId="4F835C6C" w14:textId="77777777" w:rsidR="008E31F8" w:rsidRPr="008E31F8" w:rsidRDefault="008E31F8" w:rsidP="00942924">
            <w:pPr>
              <w:jc w:val="center"/>
              <w:rPr>
                <w:rFonts w:ascii="Inter Tight" w:hAnsi="Inter Tight" w:cs="Inter Tight"/>
                <w:b/>
                <w:color w:val="4472C4"/>
                <w:sz w:val="22"/>
                <w:szCs w:val="22"/>
              </w:rPr>
            </w:pPr>
            <w:r w:rsidRPr="008E31F8">
              <w:rPr>
                <w:rFonts w:ascii="Inter Tight" w:hAnsi="Inter Tight" w:cs="Inter Tight"/>
                <w:b/>
                <w:bCs/>
                <w:color w:val="4472C4"/>
                <w:sz w:val="22"/>
                <w:szCs w:val="22"/>
              </w:rPr>
              <w:t>GRADUATORIA 2 (perdenti secondo turno gare di finale play off girone provinciale)</w:t>
            </w:r>
          </w:p>
        </w:tc>
      </w:tr>
      <w:tr w:rsidR="008E31F8" w:rsidRPr="008E31F8" w14:paraId="2EC6A3FD"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14BE836"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81840F2"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RICCIONE CALCIO 1926</w:t>
            </w:r>
          </w:p>
        </w:tc>
        <w:tc>
          <w:tcPr>
            <w:tcW w:w="1318" w:type="dxa"/>
            <w:tcBorders>
              <w:top w:val="single" w:sz="4" w:space="0" w:color="auto"/>
              <w:left w:val="single" w:sz="4" w:space="0" w:color="auto"/>
              <w:bottom w:val="single" w:sz="4" w:space="0" w:color="auto"/>
              <w:right w:val="single" w:sz="4" w:space="0" w:color="auto"/>
            </w:tcBorders>
            <w:vAlign w:val="center"/>
          </w:tcPr>
          <w:p w14:paraId="0580823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2E1167C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6CC8172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2,18</w:t>
            </w:r>
          </w:p>
        </w:tc>
        <w:tc>
          <w:tcPr>
            <w:tcW w:w="1351" w:type="dxa"/>
            <w:tcBorders>
              <w:top w:val="single" w:sz="4" w:space="0" w:color="auto"/>
              <w:left w:val="single" w:sz="4" w:space="0" w:color="auto"/>
              <w:bottom w:val="single" w:sz="4" w:space="0" w:color="auto"/>
              <w:right w:val="single" w:sz="4" w:space="0" w:color="auto"/>
            </w:tcBorders>
            <w:vAlign w:val="center"/>
          </w:tcPr>
          <w:p w14:paraId="532D6B1E"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073350B" w14:textId="77777777" w:rsidR="008E31F8" w:rsidRPr="008E31F8" w:rsidRDefault="008E31F8" w:rsidP="00942924">
            <w:pPr>
              <w:jc w:val="center"/>
              <w:rPr>
                <w:rFonts w:ascii="Inter Tight" w:hAnsi="Inter Tight" w:cs="Inter Tight"/>
                <w:sz w:val="22"/>
                <w:szCs w:val="22"/>
              </w:rPr>
            </w:pPr>
          </w:p>
        </w:tc>
      </w:tr>
      <w:tr w:rsidR="008E31F8" w:rsidRPr="008E31F8" w14:paraId="572F3F5C"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158DF535"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13</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204B2FF"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RENO MOLINELLA</w:t>
            </w:r>
          </w:p>
        </w:tc>
        <w:tc>
          <w:tcPr>
            <w:tcW w:w="1318" w:type="dxa"/>
            <w:tcBorders>
              <w:top w:val="single" w:sz="4" w:space="0" w:color="auto"/>
              <w:left w:val="single" w:sz="4" w:space="0" w:color="auto"/>
              <w:bottom w:val="single" w:sz="4" w:space="0" w:color="auto"/>
              <w:right w:val="single" w:sz="4" w:space="0" w:color="auto"/>
            </w:tcBorders>
            <w:vAlign w:val="center"/>
          </w:tcPr>
          <w:p w14:paraId="095391B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6609F25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26A31B23"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2,13</w:t>
            </w:r>
          </w:p>
        </w:tc>
        <w:tc>
          <w:tcPr>
            <w:tcW w:w="1351" w:type="dxa"/>
            <w:tcBorders>
              <w:top w:val="single" w:sz="4" w:space="0" w:color="auto"/>
              <w:left w:val="single" w:sz="4" w:space="0" w:color="auto"/>
              <w:bottom w:val="single" w:sz="4" w:space="0" w:color="auto"/>
              <w:right w:val="single" w:sz="4" w:space="0" w:color="auto"/>
            </w:tcBorders>
            <w:vAlign w:val="center"/>
          </w:tcPr>
          <w:p w14:paraId="5A54DDF6"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tcPr>
          <w:p w14:paraId="04D414D1" w14:textId="77777777" w:rsidR="008E31F8" w:rsidRPr="008E31F8" w:rsidRDefault="008E31F8" w:rsidP="00942924">
            <w:pPr>
              <w:jc w:val="center"/>
              <w:rPr>
                <w:rFonts w:ascii="Inter Tight" w:hAnsi="Inter Tight" w:cs="Inter Tight"/>
                <w:sz w:val="22"/>
                <w:szCs w:val="22"/>
              </w:rPr>
            </w:pPr>
          </w:p>
        </w:tc>
      </w:tr>
      <w:tr w:rsidR="008E31F8" w:rsidRPr="008E31F8" w14:paraId="65E86D29"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4A9E976B"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14</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4123CC65"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LAMA 80</w:t>
            </w:r>
          </w:p>
        </w:tc>
        <w:tc>
          <w:tcPr>
            <w:tcW w:w="1318" w:type="dxa"/>
            <w:tcBorders>
              <w:top w:val="single" w:sz="4" w:space="0" w:color="auto"/>
              <w:left w:val="single" w:sz="4" w:space="0" w:color="auto"/>
              <w:bottom w:val="single" w:sz="4" w:space="0" w:color="auto"/>
              <w:right w:val="single" w:sz="4" w:space="0" w:color="auto"/>
            </w:tcBorders>
            <w:vAlign w:val="center"/>
          </w:tcPr>
          <w:p w14:paraId="1565277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64A6F15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738587E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2,08</w:t>
            </w:r>
          </w:p>
        </w:tc>
        <w:tc>
          <w:tcPr>
            <w:tcW w:w="1351" w:type="dxa"/>
            <w:tcBorders>
              <w:top w:val="single" w:sz="4" w:space="0" w:color="auto"/>
              <w:left w:val="single" w:sz="4" w:space="0" w:color="auto"/>
              <w:bottom w:val="single" w:sz="4" w:space="0" w:color="auto"/>
              <w:right w:val="single" w:sz="4" w:space="0" w:color="auto"/>
            </w:tcBorders>
            <w:vAlign w:val="center"/>
          </w:tcPr>
          <w:p w14:paraId="64BB4E9B"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0C3783D" w14:textId="77777777" w:rsidR="008E31F8" w:rsidRPr="008E31F8" w:rsidRDefault="008E31F8" w:rsidP="00942924">
            <w:pPr>
              <w:jc w:val="center"/>
              <w:rPr>
                <w:rFonts w:ascii="Inter Tight" w:hAnsi="Inter Tight" w:cs="Inter Tight"/>
                <w:sz w:val="22"/>
                <w:szCs w:val="22"/>
              </w:rPr>
            </w:pPr>
          </w:p>
        </w:tc>
      </w:tr>
      <w:tr w:rsidR="008E31F8" w:rsidRPr="008E31F8" w14:paraId="780F8E2B"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20B0B628"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15</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3648EFED"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SAN ROCCO CALCIO</w:t>
            </w:r>
          </w:p>
        </w:tc>
        <w:tc>
          <w:tcPr>
            <w:tcW w:w="1318" w:type="dxa"/>
            <w:tcBorders>
              <w:top w:val="single" w:sz="4" w:space="0" w:color="auto"/>
              <w:left w:val="single" w:sz="4" w:space="0" w:color="auto"/>
              <w:bottom w:val="single" w:sz="4" w:space="0" w:color="auto"/>
              <w:right w:val="single" w:sz="4" w:space="0" w:color="auto"/>
            </w:tcBorders>
            <w:vAlign w:val="center"/>
          </w:tcPr>
          <w:p w14:paraId="2729374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733B8DDD"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4EBE520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1,80</w:t>
            </w:r>
          </w:p>
        </w:tc>
        <w:tc>
          <w:tcPr>
            <w:tcW w:w="1351" w:type="dxa"/>
            <w:tcBorders>
              <w:top w:val="single" w:sz="4" w:space="0" w:color="auto"/>
              <w:left w:val="single" w:sz="4" w:space="0" w:color="auto"/>
              <w:bottom w:val="single" w:sz="4" w:space="0" w:color="auto"/>
              <w:right w:val="single" w:sz="4" w:space="0" w:color="auto"/>
            </w:tcBorders>
            <w:vAlign w:val="center"/>
          </w:tcPr>
          <w:p w14:paraId="765D51AB"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51314BD" w14:textId="77777777" w:rsidR="008E31F8" w:rsidRPr="008E31F8" w:rsidRDefault="008E31F8" w:rsidP="00942924">
            <w:pPr>
              <w:jc w:val="center"/>
              <w:rPr>
                <w:rFonts w:ascii="Inter Tight" w:hAnsi="Inter Tight" w:cs="Inter Tight"/>
                <w:sz w:val="22"/>
                <w:szCs w:val="22"/>
              </w:rPr>
            </w:pPr>
          </w:p>
        </w:tc>
      </w:tr>
      <w:tr w:rsidR="008E31F8" w:rsidRPr="008E31F8" w14:paraId="3DD3D4F3"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7CDFD0A"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16</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4710E07"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CAMPOGALLIANO</w:t>
            </w:r>
          </w:p>
        </w:tc>
        <w:tc>
          <w:tcPr>
            <w:tcW w:w="1318" w:type="dxa"/>
            <w:tcBorders>
              <w:top w:val="single" w:sz="4" w:space="0" w:color="auto"/>
              <w:left w:val="single" w:sz="4" w:space="0" w:color="auto"/>
              <w:bottom w:val="single" w:sz="4" w:space="0" w:color="auto"/>
              <w:right w:val="single" w:sz="4" w:space="0" w:color="auto"/>
            </w:tcBorders>
            <w:vAlign w:val="center"/>
          </w:tcPr>
          <w:p w14:paraId="0033C82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5D928769"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5961C207"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1,77</w:t>
            </w:r>
          </w:p>
        </w:tc>
        <w:tc>
          <w:tcPr>
            <w:tcW w:w="1351" w:type="dxa"/>
            <w:tcBorders>
              <w:top w:val="single" w:sz="4" w:space="0" w:color="auto"/>
              <w:left w:val="single" w:sz="4" w:space="0" w:color="auto"/>
              <w:bottom w:val="single" w:sz="4" w:space="0" w:color="auto"/>
              <w:right w:val="single" w:sz="4" w:space="0" w:color="auto"/>
            </w:tcBorders>
            <w:vAlign w:val="center"/>
          </w:tcPr>
          <w:p w14:paraId="165D6A93"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8CE4FB0" w14:textId="77777777" w:rsidR="008E31F8" w:rsidRPr="008E31F8" w:rsidRDefault="008E31F8" w:rsidP="00942924">
            <w:pPr>
              <w:jc w:val="center"/>
              <w:rPr>
                <w:rFonts w:ascii="Inter Tight" w:hAnsi="Inter Tight" w:cs="Inter Tight"/>
                <w:sz w:val="22"/>
                <w:szCs w:val="22"/>
              </w:rPr>
            </w:pPr>
          </w:p>
        </w:tc>
      </w:tr>
      <w:tr w:rsidR="008E31F8" w:rsidRPr="008E31F8" w14:paraId="7F85B302" w14:textId="77777777" w:rsidTr="00942924">
        <w:trPr>
          <w:gridBefore w:val="1"/>
          <w:wBefore w:w="15" w:type="dxa"/>
          <w:jc w:val="center"/>
        </w:trPr>
        <w:tc>
          <w:tcPr>
            <w:tcW w:w="1315" w:type="dxa"/>
            <w:gridSpan w:val="2"/>
            <w:tcBorders>
              <w:top w:val="single" w:sz="4" w:space="0" w:color="auto"/>
              <w:left w:val="single" w:sz="4" w:space="0" w:color="auto"/>
              <w:bottom w:val="single" w:sz="4" w:space="0" w:color="auto"/>
              <w:right w:val="single" w:sz="4" w:space="0" w:color="auto"/>
            </w:tcBorders>
          </w:tcPr>
          <w:p w14:paraId="029D4918" w14:textId="77777777" w:rsidR="008E31F8" w:rsidRPr="008E31F8" w:rsidRDefault="008E31F8" w:rsidP="00942924">
            <w:pPr>
              <w:jc w:val="center"/>
              <w:rPr>
                <w:rFonts w:ascii="Inter Tight" w:hAnsi="Inter Tight" w:cs="Inter Tight"/>
                <w:b/>
                <w:bCs/>
                <w:color w:val="C00000"/>
                <w:sz w:val="22"/>
                <w:szCs w:val="22"/>
              </w:rPr>
            </w:pPr>
          </w:p>
        </w:tc>
        <w:tc>
          <w:tcPr>
            <w:tcW w:w="9934" w:type="dxa"/>
            <w:gridSpan w:val="7"/>
            <w:tcBorders>
              <w:top w:val="single" w:sz="4" w:space="0" w:color="auto"/>
              <w:left w:val="single" w:sz="4" w:space="0" w:color="auto"/>
              <w:bottom w:val="single" w:sz="4" w:space="0" w:color="auto"/>
              <w:right w:val="single" w:sz="4" w:space="0" w:color="auto"/>
            </w:tcBorders>
            <w:vAlign w:val="center"/>
          </w:tcPr>
          <w:p w14:paraId="6709D6E3" w14:textId="77777777" w:rsidR="008E31F8" w:rsidRPr="008E31F8" w:rsidRDefault="008E31F8" w:rsidP="00942924">
            <w:pPr>
              <w:jc w:val="center"/>
              <w:rPr>
                <w:rFonts w:ascii="Inter Tight" w:hAnsi="Inter Tight" w:cs="Inter Tight"/>
                <w:b/>
                <w:color w:val="4472C4"/>
                <w:sz w:val="22"/>
                <w:szCs w:val="22"/>
              </w:rPr>
            </w:pPr>
            <w:r w:rsidRPr="008E31F8">
              <w:rPr>
                <w:rFonts w:ascii="Inter Tight" w:hAnsi="Inter Tight" w:cs="Inter Tight"/>
                <w:b/>
                <w:bCs/>
                <w:color w:val="4472C4"/>
                <w:sz w:val="22"/>
                <w:szCs w:val="22"/>
              </w:rPr>
              <w:t>GRADUATORIA 3 (perdenti primo turno gare di semifinale play off girone provinciale)</w:t>
            </w:r>
          </w:p>
        </w:tc>
      </w:tr>
      <w:tr w:rsidR="008E31F8" w:rsidRPr="008E31F8" w14:paraId="7FD23D9C"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47313DD3"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17</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471DA949"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COMACCHIESE 2015</w:t>
            </w:r>
          </w:p>
        </w:tc>
        <w:tc>
          <w:tcPr>
            <w:tcW w:w="1318" w:type="dxa"/>
            <w:tcBorders>
              <w:top w:val="single" w:sz="4" w:space="0" w:color="auto"/>
              <w:left w:val="single" w:sz="4" w:space="0" w:color="auto"/>
              <w:bottom w:val="single" w:sz="4" w:space="0" w:color="auto"/>
              <w:right w:val="single" w:sz="4" w:space="0" w:color="auto"/>
            </w:tcBorders>
            <w:vAlign w:val="center"/>
          </w:tcPr>
          <w:p w14:paraId="57F422F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4BEF636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39C6682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2,54</w:t>
            </w:r>
          </w:p>
        </w:tc>
        <w:tc>
          <w:tcPr>
            <w:tcW w:w="1351" w:type="dxa"/>
            <w:tcBorders>
              <w:top w:val="single" w:sz="4" w:space="0" w:color="auto"/>
              <w:left w:val="single" w:sz="4" w:space="0" w:color="auto"/>
              <w:bottom w:val="single" w:sz="4" w:space="0" w:color="auto"/>
              <w:right w:val="single" w:sz="4" w:space="0" w:color="auto"/>
            </w:tcBorders>
            <w:vAlign w:val="center"/>
          </w:tcPr>
          <w:p w14:paraId="0B9656F2"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1922CED" w14:textId="77777777" w:rsidR="008E31F8" w:rsidRPr="008E31F8" w:rsidRDefault="008E31F8" w:rsidP="00942924">
            <w:pPr>
              <w:jc w:val="center"/>
              <w:rPr>
                <w:rFonts w:ascii="Inter Tight" w:hAnsi="Inter Tight" w:cs="Inter Tight"/>
                <w:sz w:val="22"/>
                <w:szCs w:val="22"/>
              </w:rPr>
            </w:pPr>
          </w:p>
        </w:tc>
      </w:tr>
      <w:tr w:rsidR="008E31F8" w:rsidRPr="008E31F8" w14:paraId="35BE3386"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3F928EBF"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18</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747AFFA3"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SANFA CALCIO</w:t>
            </w:r>
          </w:p>
        </w:tc>
        <w:tc>
          <w:tcPr>
            <w:tcW w:w="1318" w:type="dxa"/>
            <w:tcBorders>
              <w:top w:val="single" w:sz="4" w:space="0" w:color="auto"/>
              <w:left w:val="single" w:sz="4" w:space="0" w:color="auto"/>
              <w:bottom w:val="single" w:sz="4" w:space="0" w:color="auto"/>
              <w:right w:val="single" w:sz="4" w:space="0" w:color="auto"/>
            </w:tcBorders>
            <w:vAlign w:val="center"/>
          </w:tcPr>
          <w:p w14:paraId="2DAE10A5"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09C14A4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574C6D4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2,45</w:t>
            </w:r>
          </w:p>
        </w:tc>
        <w:tc>
          <w:tcPr>
            <w:tcW w:w="1351" w:type="dxa"/>
            <w:tcBorders>
              <w:top w:val="single" w:sz="4" w:space="0" w:color="auto"/>
              <w:left w:val="single" w:sz="4" w:space="0" w:color="auto"/>
              <w:bottom w:val="single" w:sz="4" w:space="0" w:color="auto"/>
              <w:right w:val="single" w:sz="4" w:space="0" w:color="auto"/>
            </w:tcBorders>
            <w:vAlign w:val="center"/>
          </w:tcPr>
          <w:p w14:paraId="2A09EA15"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tcPr>
          <w:p w14:paraId="5965E991" w14:textId="77777777" w:rsidR="008E31F8" w:rsidRPr="008E31F8" w:rsidRDefault="008E31F8" w:rsidP="00942924">
            <w:pPr>
              <w:jc w:val="center"/>
              <w:rPr>
                <w:rFonts w:ascii="Inter Tight" w:hAnsi="Inter Tight" w:cs="Inter Tight"/>
                <w:sz w:val="22"/>
                <w:szCs w:val="22"/>
              </w:rPr>
            </w:pPr>
          </w:p>
        </w:tc>
      </w:tr>
      <w:tr w:rsidR="008E31F8" w:rsidRPr="008E31F8" w14:paraId="0D0B2DF8"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CCB58F8"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19</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0211244"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 xml:space="preserve">CASUMARO </w:t>
            </w:r>
          </w:p>
        </w:tc>
        <w:tc>
          <w:tcPr>
            <w:tcW w:w="1318" w:type="dxa"/>
            <w:tcBorders>
              <w:top w:val="single" w:sz="4" w:space="0" w:color="auto"/>
              <w:left w:val="single" w:sz="4" w:space="0" w:color="auto"/>
              <w:bottom w:val="single" w:sz="4" w:space="0" w:color="auto"/>
              <w:right w:val="single" w:sz="4" w:space="0" w:color="auto"/>
            </w:tcBorders>
            <w:vAlign w:val="center"/>
          </w:tcPr>
          <w:p w14:paraId="0FC66AF6"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4A0211F2"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4C774A0F"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2,09</w:t>
            </w:r>
          </w:p>
        </w:tc>
        <w:tc>
          <w:tcPr>
            <w:tcW w:w="1351" w:type="dxa"/>
            <w:tcBorders>
              <w:top w:val="single" w:sz="4" w:space="0" w:color="auto"/>
              <w:left w:val="single" w:sz="4" w:space="0" w:color="auto"/>
              <w:bottom w:val="single" w:sz="4" w:space="0" w:color="auto"/>
              <w:right w:val="single" w:sz="4" w:space="0" w:color="auto"/>
            </w:tcBorders>
            <w:vAlign w:val="center"/>
          </w:tcPr>
          <w:p w14:paraId="17610901"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0A31FE4" w14:textId="77777777" w:rsidR="008E31F8" w:rsidRPr="008E31F8" w:rsidRDefault="008E31F8" w:rsidP="00942924">
            <w:pPr>
              <w:jc w:val="center"/>
              <w:rPr>
                <w:rFonts w:ascii="Inter Tight" w:hAnsi="Inter Tight" w:cs="Inter Tight"/>
                <w:sz w:val="22"/>
                <w:szCs w:val="22"/>
              </w:rPr>
            </w:pPr>
          </w:p>
        </w:tc>
      </w:tr>
      <w:tr w:rsidR="008E31F8" w:rsidRPr="008E31F8" w14:paraId="67F89529"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0EF4928"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20</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76D63C23"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PGS SMILE</w:t>
            </w:r>
          </w:p>
        </w:tc>
        <w:tc>
          <w:tcPr>
            <w:tcW w:w="1318" w:type="dxa"/>
            <w:tcBorders>
              <w:top w:val="single" w:sz="4" w:space="0" w:color="auto"/>
              <w:left w:val="single" w:sz="4" w:space="0" w:color="auto"/>
              <w:bottom w:val="single" w:sz="4" w:space="0" w:color="auto"/>
              <w:right w:val="single" w:sz="4" w:space="0" w:color="auto"/>
            </w:tcBorders>
            <w:vAlign w:val="center"/>
          </w:tcPr>
          <w:p w14:paraId="13CE008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60F79874"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15A090A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2,08</w:t>
            </w:r>
          </w:p>
        </w:tc>
        <w:tc>
          <w:tcPr>
            <w:tcW w:w="1351" w:type="dxa"/>
            <w:tcBorders>
              <w:top w:val="single" w:sz="4" w:space="0" w:color="auto"/>
              <w:left w:val="single" w:sz="4" w:space="0" w:color="auto"/>
              <w:bottom w:val="single" w:sz="4" w:space="0" w:color="auto"/>
              <w:right w:val="single" w:sz="4" w:space="0" w:color="auto"/>
            </w:tcBorders>
            <w:vAlign w:val="center"/>
          </w:tcPr>
          <w:p w14:paraId="4BDB2453"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10D5813" w14:textId="77777777" w:rsidR="008E31F8" w:rsidRPr="008E31F8" w:rsidRDefault="008E31F8" w:rsidP="00942924">
            <w:pPr>
              <w:jc w:val="center"/>
              <w:rPr>
                <w:rFonts w:ascii="Inter Tight" w:hAnsi="Inter Tight" w:cs="Inter Tight"/>
                <w:sz w:val="22"/>
                <w:szCs w:val="22"/>
              </w:rPr>
            </w:pPr>
          </w:p>
        </w:tc>
      </w:tr>
      <w:tr w:rsidR="008E31F8" w:rsidRPr="008E31F8" w14:paraId="1709F026"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467F31F1"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8ABC18C"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POL. STELLA</w:t>
            </w:r>
          </w:p>
        </w:tc>
        <w:tc>
          <w:tcPr>
            <w:tcW w:w="1318" w:type="dxa"/>
            <w:tcBorders>
              <w:top w:val="single" w:sz="4" w:space="0" w:color="auto"/>
              <w:left w:val="single" w:sz="4" w:space="0" w:color="auto"/>
              <w:bottom w:val="single" w:sz="4" w:space="0" w:color="auto"/>
              <w:right w:val="single" w:sz="4" w:space="0" w:color="auto"/>
            </w:tcBorders>
            <w:vAlign w:val="center"/>
          </w:tcPr>
          <w:p w14:paraId="102CC6EB"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20D7DB8C"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140E49DA"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2,00</w:t>
            </w:r>
          </w:p>
        </w:tc>
        <w:tc>
          <w:tcPr>
            <w:tcW w:w="1351" w:type="dxa"/>
            <w:tcBorders>
              <w:top w:val="single" w:sz="4" w:space="0" w:color="auto"/>
              <w:left w:val="single" w:sz="4" w:space="0" w:color="auto"/>
              <w:bottom w:val="single" w:sz="4" w:space="0" w:color="auto"/>
              <w:right w:val="single" w:sz="4" w:space="0" w:color="auto"/>
            </w:tcBorders>
            <w:vAlign w:val="center"/>
          </w:tcPr>
          <w:p w14:paraId="0333E852"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9644723" w14:textId="77777777" w:rsidR="008E31F8" w:rsidRPr="008E31F8" w:rsidRDefault="008E31F8" w:rsidP="00942924">
            <w:pPr>
              <w:jc w:val="center"/>
              <w:rPr>
                <w:rFonts w:ascii="Inter Tight" w:hAnsi="Inter Tight" w:cs="Inter Tight"/>
                <w:sz w:val="22"/>
                <w:szCs w:val="22"/>
              </w:rPr>
            </w:pPr>
          </w:p>
        </w:tc>
      </w:tr>
      <w:tr w:rsidR="008E31F8" w:rsidRPr="008E31F8" w14:paraId="1263DE3C" w14:textId="77777777" w:rsidTr="00942924">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34E9188" w14:textId="77777777" w:rsidR="008E31F8" w:rsidRPr="008E31F8" w:rsidRDefault="008E31F8" w:rsidP="00942924">
            <w:pPr>
              <w:ind w:left="22"/>
              <w:jc w:val="center"/>
              <w:rPr>
                <w:rFonts w:ascii="Inter Tight" w:hAnsi="Inter Tight" w:cs="Inter Tight"/>
                <w:sz w:val="22"/>
                <w:szCs w:val="22"/>
              </w:rPr>
            </w:pPr>
            <w:r w:rsidRPr="008E31F8">
              <w:rPr>
                <w:rFonts w:ascii="Inter Tight" w:hAnsi="Inter Tight" w:cs="Inter Tight"/>
                <w:sz w:val="22"/>
                <w:szCs w:val="22"/>
              </w:rPr>
              <w:t>22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832034C" w14:textId="77777777" w:rsidR="008E31F8" w:rsidRPr="008E31F8" w:rsidRDefault="008E31F8" w:rsidP="00942924">
            <w:pPr>
              <w:rPr>
                <w:rFonts w:ascii="Inter Tight" w:hAnsi="Inter Tight" w:cs="Inter Tight"/>
                <w:b/>
                <w:bCs/>
                <w:sz w:val="22"/>
                <w:szCs w:val="22"/>
              </w:rPr>
            </w:pPr>
            <w:r w:rsidRPr="008E31F8">
              <w:rPr>
                <w:rFonts w:ascii="Inter Tight" w:hAnsi="Inter Tight" w:cs="Inter Tight"/>
                <w:b/>
                <w:bCs/>
                <w:sz w:val="22"/>
                <w:szCs w:val="22"/>
              </w:rPr>
              <w:t>VICTORIA</w:t>
            </w:r>
          </w:p>
        </w:tc>
        <w:tc>
          <w:tcPr>
            <w:tcW w:w="1318" w:type="dxa"/>
            <w:tcBorders>
              <w:top w:val="single" w:sz="4" w:space="0" w:color="auto"/>
              <w:left w:val="single" w:sz="4" w:space="0" w:color="auto"/>
              <w:bottom w:val="single" w:sz="4" w:space="0" w:color="auto"/>
              <w:right w:val="single" w:sz="4" w:space="0" w:color="auto"/>
            </w:tcBorders>
            <w:vAlign w:val="center"/>
          </w:tcPr>
          <w:p w14:paraId="21B53BE0"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40C6BBDE"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23221608" w14:textId="77777777" w:rsidR="008E31F8" w:rsidRPr="008E31F8" w:rsidRDefault="008E31F8" w:rsidP="00942924">
            <w:pPr>
              <w:jc w:val="center"/>
              <w:rPr>
                <w:rFonts w:ascii="Inter Tight" w:hAnsi="Inter Tight" w:cs="Inter Tight"/>
                <w:sz w:val="22"/>
                <w:szCs w:val="22"/>
              </w:rPr>
            </w:pPr>
            <w:r w:rsidRPr="008E31F8">
              <w:rPr>
                <w:rFonts w:ascii="Inter Tight" w:hAnsi="Inter Tight" w:cs="Inter Tight"/>
                <w:sz w:val="22"/>
                <w:szCs w:val="22"/>
              </w:rPr>
              <w:t>1,68</w:t>
            </w:r>
          </w:p>
        </w:tc>
        <w:tc>
          <w:tcPr>
            <w:tcW w:w="1351" w:type="dxa"/>
            <w:tcBorders>
              <w:top w:val="single" w:sz="4" w:space="0" w:color="auto"/>
              <w:left w:val="single" w:sz="4" w:space="0" w:color="auto"/>
              <w:bottom w:val="single" w:sz="4" w:space="0" w:color="auto"/>
              <w:right w:val="single" w:sz="4" w:space="0" w:color="auto"/>
            </w:tcBorders>
            <w:vAlign w:val="center"/>
          </w:tcPr>
          <w:p w14:paraId="6DB3F756" w14:textId="77777777" w:rsidR="008E31F8" w:rsidRPr="008E31F8" w:rsidRDefault="008E31F8" w:rsidP="00942924">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C24948E" w14:textId="77777777" w:rsidR="008E31F8" w:rsidRPr="008E31F8" w:rsidRDefault="008E31F8" w:rsidP="00942924">
            <w:pPr>
              <w:jc w:val="center"/>
              <w:rPr>
                <w:rFonts w:ascii="Inter Tight" w:hAnsi="Inter Tight" w:cs="Inter Tight"/>
                <w:sz w:val="22"/>
                <w:szCs w:val="22"/>
              </w:rPr>
            </w:pPr>
          </w:p>
        </w:tc>
      </w:tr>
      <w:bookmarkEnd w:id="8"/>
    </w:tbl>
    <w:p w14:paraId="1C5164B0" w14:textId="77777777" w:rsidR="008E31F8" w:rsidRPr="008E31F8" w:rsidRDefault="008E31F8" w:rsidP="008E31F8">
      <w:pPr>
        <w:ind w:right="-28"/>
        <w:jc w:val="center"/>
        <w:rPr>
          <w:rFonts w:ascii="Inter Tight" w:hAnsi="Inter Tight" w:cs="Inter Tight"/>
          <w:b/>
          <w:color w:val="FF0000"/>
          <w:sz w:val="40"/>
          <w:szCs w:val="40"/>
        </w:rPr>
      </w:pPr>
    </w:p>
    <w:p w14:paraId="3596CB44" w14:textId="77777777" w:rsidR="008E31F8" w:rsidRPr="008E31F8" w:rsidRDefault="008E31F8" w:rsidP="008E31F8">
      <w:pPr>
        <w:jc w:val="center"/>
        <w:rPr>
          <w:rFonts w:ascii="Inter Tight" w:eastAsia="Calibri" w:hAnsi="Inter Tight" w:cs="Inter Tight"/>
          <w:b/>
          <w:bCs/>
          <w:color w:val="C00000"/>
          <w:sz w:val="40"/>
          <w:szCs w:val="40"/>
          <w:lang w:eastAsia="en-US"/>
        </w:rPr>
      </w:pPr>
      <w:r w:rsidRPr="008E31F8">
        <w:rPr>
          <w:rFonts w:ascii="Inter Tight" w:eastAsia="Calibri" w:hAnsi="Inter Tight" w:cs="Inter Tight"/>
          <w:b/>
          <w:bCs/>
          <w:color w:val="C00000"/>
          <w:sz w:val="40"/>
          <w:szCs w:val="40"/>
          <w:lang w:eastAsia="en-US"/>
        </w:rPr>
        <w:t>UNDER 19 PROVINCIALE</w:t>
      </w:r>
    </w:p>
    <w:p w14:paraId="7500B442" w14:textId="77777777" w:rsidR="008E31F8" w:rsidRPr="008E31F8" w:rsidRDefault="008E31F8" w:rsidP="008E31F8">
      <w:pPr>
        <w:jc w:val="center"/>
        <w:rPr>
          <w:rFonts w:ascii="Inter Tight" w:eastAsia="Calibri" w:hAnsi="Inter Tight" w:cs="Inter Tight"/>
          <w:b/>
          <w:bCs/>
          <w:color w:val="C00000"/>
          <w:sz w:val="40"/>
          <w:szCs w:val="40"/>
          <w:lang w:eastAsia="en-US"/>
        </w:rPr>
      </w:pPr>
      <w:r w:rsidRPr="008E31F8">
        <w:rPr>
          <w:rFonts w:ascii="Inter Tight" w:eastAsia="Calibri" w:hAnsi="Inter Tight" w:cs="Inter Tight"/>
          <w:b/>
          <w:bCs/>
          <w:color w:val="C00000"/>
          <w:sz w:val="40"/>
          <w:szCs w:val="40"/>
          <w:lang w:eastAsia="en-US"/>
        </w:rPr>
        <w:t>STAGIONE SPORTIVA 2026-2027</w:t>
      </w:r>
    </w:p>
    <w:p w14:paraId="37104FE6" w14:textId="77777777" w:rsidR="008E31F8" w:rsidRPr="008E31F8" w:rsidRDefault="008E31F8" w:rsidP="008E31F8">
      <w:pPr>
        <w:rPr>
          <w:rFonts w:ascii="Inter Tight" w:hAnsi="Inter Tight" w:cs="Inter Tight"/>
        </w:rPr>
      </w:pPr>
    </w:p>
    <w:p w14:paraId="07D5F137" w14:textId="77777777" w:rsidR="008E31F8" w:rsidRPr="008E31F8" w:rsidRDefault="008E31F8" w:rsidP="008E31F8">
      <w:pPr>
        <w:rPr>
          <w:rFonts w:ascii="Inter Tight" w:hAnsi="Inter Tight" w:cs="Inter Tight"/>
        </w:rPr>
      </w:pPr>
    </w:p>
    <w:p w14:paraId="35938979" w14:textId="77777777" w:rsidR="008E31F8" w:rsidRPr="008E31F8" w:rsidRDefault="008E31F8" w:rsidP="008E31F8">
      <w:pPr>
        <w:ind w:left="-284" w:right="-312"/>
        <w:jc w:val="both"/>
        <w:rPr>
          <w:rFonts w:ascii="Inter Tight" w:hAnsi="Inter Tight" w:cs="Inter Tight"/>
          <w:sz w:val="24"/>
          <w:szCs w:val="24"/>
        </w:rPr>
      </w:pPr>
      <w:r w:rsidRPr="008E31F8">
        <w:rPr>
          <w:rFonts w:ascii="Inter Tight" w:hAnsi="Inter Tight" w:cs="Inter Tight"/>
          <w:sz w:val="24"/>
          <w:szCs w:val="24"/>
        </w:rPr>
        <w:t>Il Campionato Under 19 Provinciale 2026/2027 avrà carattere Interprovinciale, con conseguente composizione dei singoli gironi anche attraverso squadre appartenenti a differenti Delegazioni Provinciali.</w:t>
      </w:r>
    </w:p>
    <w:p w14:paraId="780DAD29" w14:textId="77777777" w:rsidR="008E31F8" w:rsidRPr="008E31F8" w:rsidRDefault="008E31F8" w:rsidP="008E31F8">
      <w:pPr>
        <w:ind w:right="-28"/>
        <w:jc w:val="center"/>
        <w:rPr>
          <w:rFonts w:ascii="Inter Tight" w:hAnsi="Inter Tight" w:cs="Inter Tight"/>
          <w:b/>
          <w:color w:val="FF0000"/>
          <w:sz w:val="40"/>
          <w:szCs w:val="40"/>
        </w:rPr>
      </w:pPr>
    </w:p>
    <w:p w14:paraId="4E6F4940" w14:textId="77777777" w:rsidR="005274E1" w:rsidRDefault="005274E1">
      <w:pPr>
        <w:rPr>
          <w:rFonts w:ascii="Inter Tight" w:eastAsia="Calibri" w:hAnsi="Inter Tight" w:cs="Inter Tight"/>
          <w:b/>
          <w:bCs/>
          <w:color w:val="FF0000"/>
          <w:sz w:val="40"/>
          <w:szCs w:val="40"/>
          <w:lang w:eastAsia="en-US"/>
        </w:rPr>
      </w:pPr>
      <w:r>
        <w:rPr>
          <w:rFonts w:ascii="Inter Tight" w:hAnsi="Inter Tight" w:cs="Inter Tight"/>
          <w:b/>
          <w:bCs/>
          <w:color w:val="FF0000"/>
          <w:sz w:val="40"/>
          <w:szCs w:val="40"/>
        </w:rPr>
        <w:br w:type="page"/>
      </w:r>
    </w:p>
    <w:p w14:paraId="468BFA2A" w14:textId="62A426BF" w:rsidR="005274E1" w:rsidRPr="005274E1" w:rsidRDefault="005274E1" w:rsidP="005274E1">
      <w:pPr>
        <w:pStyle w:val="Nessunaspaziatura"/>
        <w:jc w:val="center"/>
        <w:rPr>
          <w:rFonts w:ascii="Inter Tight" w:hAnsi="Inter Tight" w:cs="Inter Tight"/>
          <w:b/>
          <w:bCs/>
          <w:color w:val="FF0000"/>
          <w:sz w:val="40"/>
          <w:szCs w:val="40"/>
        </w:rPr>
      </w:pPr>
      <w:r w:rsidRPr="005274E1">
        <w:rPr>
          <w:rFonts w:ascii="Inter Tight" w:hAnsi="Inter Tight" w:cs="Inter Tight"/>
          <w:b/>
          <w:bCs/>
          <w:color w:val="FF0000"/>
          <w:sz w:val="40"/>
          <w:szCs w:val="40"/>
        </w:rPr>
        <w:t>UNDER 17 REGIONALE</w:t>
      </w:r>
    </w:p>
    <w:p w14:paraId="0309093C" w14:textId="77777777" w:rsidR="005274E1" w:rsidRPr="005274E1" w:rsidRDefault="005274E1" w:rsidP="005274E1">
      <w:pPr>
        <w:pStyle w:val="Nessunaspaziatura"/>
        <w:jc w:val="center"/>
        <w:rPr>
          <w:rFonts w:ascii="Inter Tight" w:hAnsi="Inter Tight" w:cs="Inter Tight"/>
          <w:b/>
          <w:bCs/>
          <w:color w:val="FF0000"/>
          <w:sz w:val="40"/>
          <w:szCs w:val="40"/>
        </w:rPr>
      </w:pPr>
      <w:r w:rsidRPr="005274E1">
        <w:rPr>
          <w:rFonts w:ascii="Inter Tight" w:hAnsi="Inter Tight" w:cs="Inter Tight"/>
          <w:b/>
          <w:bCs/>
          <w:color w:val="FF0000"/>
          <w:sz w:val="40"/>
          <w:szCs w:val="40"/>
        </w:rPr>
        <w:t>STAGIONE SPORTIVA 2026-2027</w:t>
      </w:r>
    </w:p>
    <w:p w14:paraId="0CB3EC76" w14:textId="77777777" w:rsidR="005274E1" w:rsidRPr="005274E1" w:rsidRDefault="005274E1" w:rsidP="005274E1">
      <w:pPr>
        <w:rPr>
          <w:rFonts w:ascii="Inter Tight" w:hAnsi="Inter Tight" w:cs="Inter Tight"/>
          <w:color w:val="C00000"/>
        </w:rPr>
      </w:pPr>
    </w:p>
    <w:p w14:paraId="6D831E0B" w14:textId="77777777" w:rsidR="005274E1" w:rsidRPr="005274E1" w:rsidRDefault="005274E1" w:rsidP="005274E1">
      <w:pPr>
        <w:jc w:val="both"/>
        <w:rPr>
          <w:rFonts w:ascii="Inter Tight" w:hAnsi="Inter Tight" w:cs="Inter Tight"/>
          <w:sz w:val="24"/>
          <w:szCs w:val="24"/>
        </w:rPr>
      </w:pPr>
      <w:r w:rsidRPr="005274E1">
        <w:rPr>
          <w:rFonts w:ascii="Inter Tight" w:hAnsi="Inter Tight" w:cs="Inter Tight"/>
          <w:sz w:val="24"/>
          <w:szCs w:val="24"/>
        </w:rPr>
        <w:t xml:space="preserve">Di seguito l’elenco delle Società aventi acquisito il diritto di partecipare al Campionato di </w:t>
      </w:r>
      <w:r w:rsidRPr="005274E1">
        <w:rPr>
          <w:rFonts w:ascii="Inter Tight" w:hAnsi="Inter Tight" w:cs="Inter Tight"/>
          <w:color w:val="FF0000"/>
          <w:sz w:val="24"/>
          <w:szCs w:val="24"/>
        </w:rPr>
        <w:t>UNDER 17 REGIONALE.</w:t>
      </w:r>
    </w:p>
    <w:p w14:paraId="5A247F26" w14:textId="77777777" w:rsidR="005274E1" w:rsidRPr="005274E1" w:rsidRDefault="005274E1" w:rsidP="005274E1">
      <w:pPr>
        <w:jc w:val="both"/>
        <w:rPr>
          <w:rFonts w:ascii="Inter Tight" w:hAnsi="Inter Tight" w:cs="Inter Tight"/>
          <w:sz w:val="24"/>
          <w:szCs w:val="24"/>
        </w:rPr>
      </w:pPr>
      <w:r w:rsidRPr="005274E1">
        <w:rPr>
          <w:rFonts w:ascii="Inter Tight" w:hAnsi="Inter Tight" w:cs="Inter Tight"/>
          <w:sz w:val="24"/>
          <w:szCs w:val="24"/>
        </w:rPr>
        <w:t>Tale elenco potrà essere oggetto di modifica all'esito delle procedure di iscrizione da parte degli aventi diritto o per effetto di ratifica fusioni, rinunce, esclusioni.</w:t>
      </w:r>
    </w:p>
    <w:p w14:paraId="452ECCC4" w14:textId="77777777" w:rsidR="005274E1" w:rsidRPr="005274E1" w:rsidRDefault="005274E1" w:rsidP="005274E1">
      <w:pPr>
        <w:jc w:val="center"/>
        <w:rPr>
          <w:rFonts w:ascii="Inter Tight" w:hAnsi="Inter Tight" w:cs="Inter Tight"/>
          <w:b/>
          <w:bCs/>
          <w:color w:val="C00000"/>
          <w:sz w:val="36"/>
          <w:szCs w:val="36"/>
        </w:rPr>
      </w:pPr>
    </w:p>
    <w:p w14:paraId="2F724DA0" w14:textId="77777777" w:rsidR="005274E1" w:rsidRPr="005274E1" w:rsidRDefault="005274E1" w:rsidP="005274E1">
      <w:pPr>
        <w:rPr>
          <w:rFonts w:ascii="Inter Tight" w:hAnsi="Inter Tight" w:cs="Inter Tight"/>
          <w:b/>
          <w:bCs/>
          <w:color w:val="1F3864"/>
          <w:sz w:val="28"/>
          <w:szCs w:val="28"/>
          <w:u w:val="single"/>
        </w:rPr>
      </w:pPr>
      <w:r w:rsidRPr="005274E1">
        <w:rPr>
          <w:rFonts w:ascii="Inter Tight" w:hAnsi="Inter Tight" w:cs="Inter Tight"/>
          <w:b/>
          <w:bCs/>
          <w:color w:val="1F3864"/>
          <w:sz w:val="28"/>
          <w:szCs w:val="28"/>
          <w:u w:val="single"/>
        </w:rPr>
        <w:t>ORGANICO</w:t>
      </w:r>
    </w:p>
    <w:p w14:paraId="4F18C578" w14:textId="77777777" w:rsidR="005274E1" w:rsidRPr="005274E1" w:rsidRDefault="005274E1" w:rsidP="005274E1">
      <w:pPr>
        <w:rPr>
          <w:rFonts w:ascii="Inter Tight" w:hAnsi="Inter Tight" w:cs="Inter Tight"/>
          <w:b/>
          <w:bCs/>
          <w:color w:val="2F5496"/>
          <w:sz w:val="32"/>
          <w:szCs w:val="32"/>
        </w:rPr>
      </w:pPr>
      <w:r w:rsidRPr="005274E1">
        <w:rPr>
          <w:rFonts w:ascii="Inter Tight" w:hAnsi="Inter Tight" w:cs="Inter Tight"/>
          <w:b/>
          <w:bCs/>
          <w:color w:val="2F5496"/>
          <w:sz w:val="32"/>
          <w:szCs w:val="32"/>
        </w:rPr>
        <w:t>n. 48 squadre divise in 3 gironi da 16</w:t>
      </w:r>
    </w:p>
    <w:p w14:paraId="045C7E57" w14:textId="77777777" w:rsidR="005274E1" w:rsidRPr="005274E1" w:rsidRDefault="005274E1" w:rsidP="005274E1">
      <w:pPr>
        <w:rPr>
          <w:rFonts w:ascii="Inter Tight" w:hAnsi="Inter Tight" w:cs="Inter Tight"/>
          <w:b/>
          <w:bCs/>
          <w:color w:val="2F5496"/>
          <w:sz w:val="28"/>
          <w:szCs w:val="28"/>
        </w:rPr>
      </w:pPr>
    </w:p>
    <w:p w14:paraId="6B6778BD" w14:textId="77777777" w:rsidR="005274E1" w:rsidRPr="005274E1" w:rsidRDefault="005274E1" w:rsidP="005274E1">
      <w:pPr>
        <w:rPr>
          <w:rFonts w:ascii="Inter Tight" w:hAnsi="Inter Tight" w:cs="Inter Tight"/>
          <w:b/>
          <w:bCs/>
          <w:color w:val="1F3864"/>
          <w:sz w:val="24"/>
          <w:szCs w:val="24"/>
          <w:u w:val="single"/>
        </w:rPr>
      </w:pPr>
      <w:r w:rsidRPr="005274E1">
        <w:rPr>
          <w:rFonts w:ascii="Inter Tight" w:hAnsi="Inter Tight" w:cs="Inter Tight"/>
          <w:b/>
          <w:bCs/>
          <w:color w:val="1F3864"/>
          <w:sz w:val="24"/>
          <w:szCs w:val="24"/>
          <w:u w:val="single"/>
        </w:rPr>
        <w:t>ELENCO AVENTI DIRITTO</w:t>
      </w:r>
    </w:p>
    <w:p w14:paraId="7B8FE025"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ACADEMY TERRE DI CASTELLI</w:t>
      </w:r>
    </w:p>
    <w:p w14:paraId="5996E473"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val="fr-FR" w:eastAsia="en-US"/>
        </w:rPr>
        <w:t xml:space="preserve">ARS ET LABOR FERRARA                           </w:t>
      </w:r>
      <w:r w:rsidRPr="005274E1">
        <w:rPr>
          <w:rFonts w:ascii="Inter Tight" w:eastAsia="Calibri" w:hAnsi="Inter Tight" w:cs="Inter Tight"/>
          <w:kern w:val="2"/>
          <w:sz w:val="24"/>
          <w:szCs w:val="24"/>
          <w:lang w:val="fr-FR" w:eastAsia="en-US"/>
        </w:rPr>
        <w:tab/>
      </w:r>
      <w:r w:rsidRPr="005274E1">
        <w:rPr>
          <w:rFonts w:ascii="Inter Tight" w:eastAsia="Calibri" w:hAnsi="Inter Tight" w:cs="Inter Tight"/>
          <w:kern w:val="2"/>
          <w:sz w:val="24"/>
          <w:szCs w:val="24"/>
          <w:lang w:val="fr-FR" w:eastAsia="en-US"/>
        </w:rPr>
        <w:tab/>
      </w:r>
      <w:r w:rsidRPr="005274E1">
        <w:rPr>
          <w:rFonts w:ascii="Inter Tight" w:eastAsia="Calibri" w:hAnsi="Inter Tight" w:cs="Inter Tight"/>
          <w:kern w:val="2"/>
          <w:sz w:val="24"/>
          <w:szCs w:val="24"/>
          <w:lang w:val="fr-FR" w:eastAsia="en-US"/>
        </w:rPr>
        <w:tab/>
      </w:r>
    </w:p>
    <w:p w14:paraId="0CC6F71B"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ATLETICO SPM CALCIO            </w:t>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p>
    <w:p w14:paraId="48028CCB"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CALCIO FORLIMPOPOLI</w:t>
      </w:r>
    </w:p>
    <w:p w14:paraId="24E01440"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CARIGNANO</w:t>
      </w:r>
    </w:p>
    <w:p w14:paraId="4375A02F"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CASTENASO</w:t>
      </w:r>
    </w:p>
    <w:p w14:paraId="128F091D"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CELTIC CAVRIAGO                   </w:t>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p>
    <w:p w14:paraId="145D4F71"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CITTADELLA VIS MODENA</w:t>
      </w:r>
    </w:p>
    <w:p w14:paraId="5ABD547A"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COLORNO</w:t>
      </w:r>
    </w:p>
    <w:p w14:paraId="2C5EAF87"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CRESPO CALCIO</w:t>
      </w:r>
    </w:p>
    <w:p w14:paraId="47809467"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DEA RIMINI</w:t>
      </w:r>
    </w:p>
    <w:p w14:paraId="2AC9FC66"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DRIBBLING</w:t>
      </w:r>
    </w:p>
    <w:p w14:paraId="21E4ABC0"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DOZZESE</w:t>
      </w:r>
    </w:p>
    <w:p w14:paraId="5C9D9E4B"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EDELWEISS JOLLY</w:t>
      </w:r>
    </w:p>
    <w:p w14:paraId="25CE9045"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FC YOUNG SANTARCANGELO      </w:t>
      </w:r>
      <w:r w:rsidRPr="005274E1">
        <w:rPr>
          <w:rFonts w:ascii="Inter Tight" w:eastAsia="Calibri" w:hAnsi="Inter Tight" w:cs="Inter Tight"/>
          <w:kern w:val="2"/>
          <w:sz w:val="24"/>
          <w:szCs w:val="24"/>
          <w:lang w:eastAsia="en-US"/>
        </w:rPr>
        <w:tab/>
      </w:r>
    </w:p>
    <w:p w14:paraId="00816590"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FRATTA TERME                                  </w:t>
      </w:r>
      <w:r w:rsidRPr="005274E1">
        <w:rPr>
          <w:rFonts w:ascii="Inter Tight" w:eastAsia="Calibri" w:hAnsi="Inter Tight" w:cs="Inter Tight"/>
          <w:kern w:val="2"/>
          <w:sz w:val="24"/>
          <w:szCs w:val="24"/>
          <w:lang w:eastAsia="en-US"/>
        </w:rPr>
        <w:tab/>
      </w:r>
    </w:p>
    <w:p w14:paraId="7F21E527"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GRANAMICA</w:t>
      </w:r>
    </w:p>
    <w:p w14:paraId="526110F0"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GUASTALLA</w:t>
      </w:r>
    </w:p>
    <w:p w14:paraId="70D3B1A8"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INTER CLUB PARMA</w:t>
      </w:r>
    </w:p>
    <w:p w14:paraId="04537E82"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JUNIOR CALCIO CERVIA</w:t>
      </w:r>
    </w:p>
    <w:p w14:paraId="1228FA1A"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MEDICINA FOSSATONE</w:t>
      </w:r>
    </w:p>
    <w:p w14:paraId="490F65C0"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MEZZANO</w:t>
      </w:r>
    </w:p>
    <w:p w14:paraId="6EBF5A54"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MEZZOLARA                                      </w:t>
      </w:r>
      <w:r w:rsidRPr="005274E1">
        <w:rPr>
          <w:rFonts w:ascii="Inter Tight" w:eastAsia="Calibri" w:hAnsi="Inter Tight" w:cs="Inter Tight"/>
          <w:kern w:val="2"/>
          <w:sz w:val="24"/>
          <w:szCs w:val="24"/>
          <w:lang w:eastAsia="en-US"/>
        </w:rPr>
        <w:tab/>
      </w:r>
    </w:p>
    <w:p w14:paraId="3DF931B7"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MONARI NASI</w:t>
      </w:r>
    </w:p>
    <w:p w14:paraId="1BF51439"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MONTEBELLO</w:t>
      </w:r>
    </w:p>
    <w:p w14:paraId="241580E9"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PCS SANMICHELESE</w:t>
      </w:r>
    </w:p>
    <w:p w14:paraId="67FF38F1"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PGS SMILE</w:t>
      </w:r>
    </w:p>
    <w:p w14:paraId="45386EA3"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PIANTA</w:t>
      </w:r>
    </w:p>
    <w:p w14:paraId="20F92B13" w14:textId="77777777" w:rsidR="005274E1" w:rsidRPr="005274E1" w:rsidRDefault="005274E1">
      <w:pPr>
        <w:numPr>
          <w:ilvl w:val="0"/>
          <w:numId w:val="38"/>
        </w:numPr>
        <w:ind w:left="426"/>
        <w:contextualSpacing/>
        <w:rPr>
          <w:rFonts w:ascii="Inter Tight" w:eastAsia="Calibri" w:hAnsi="Inter Tight" w:cs="Inter Tight"/>
          <w:sz w:val="24"/>
          <w:szCs w:val="24"/>
          <w:lang w:eastAsia="en-US"/>
        </w:rPr>
      </w:pPr>
      <w:r w:rsidRPr="005274E1">
        <w:rPr>
          <w:rFonts w:ascii="Inter Tight" w:eastAsia="Calibri" w:hAnsi="Inter Tight" w:cs="Inter Tight"/>
          <w:kern w:val="2"/>
          <w:sz w:val="24"/>
          <w:szCs w:val="24"/>
          <w:lang w:eastAsia="en-US"/>
        </w:rPr>
        <w:t>POLISPORTIVA IL CERVO</w:t>
      </w:r>
      <w:r w:rsidRPr="005274E1">
        <w:rPr>
          <w:rFonts w:ascii="Inter Tight" w:eastAsia="Calibri" w:hAnsi="Inter Tight" w:cs="Inter Tight"/>
          <w:sz w:val="24"/>
          <w:szCs w:val="24"/>
          <w:lang w:eastAsia="en-US"/>
        </w:rPr>
        <w:t xml:space="preserve">                    </w:t>
      </w:r>
    </w:p>
    <w:p w14:paraId="11F632CD"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PROGETTO INTESA ALL CAMP</w:t>
      </w:r>
    </w:p>
    <w:p w14:paraId="2D078D1C"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PROGRESSO</w:t>
      </w:r>
    </w:p>
    <w:p w14:paraId="15BD2C36"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REAL SALABOLOGNESE</w:t>
      </w:r>
    </w:p>
    <w:p w14:paraId="1555E092"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RICCIONE CALCIO 1926</w:t>
      </w:r>
    </w:p>
    <w:p w14:paraId="1A95096C"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proofErr w:type="gramStart"/>
      <w:r w:rsidRPr="005274E1">
        <w:rPr>
          <w:rFonts w:ascii="Inter Tight" w:eastAsia="Calibri" w:hAnsi="Inter Tight" w:cs="Inter Tight"/>
          <w:kern w:val="2"/>
          <w:sz w:val="24"/>
          <w:szCs w:val="24"/>
          <w:lang w:eastAsia="en-US"/>
        </w:rPr>
        <w:t>S.LAZZARO</w:t>
      </w:r>
      <w:proofErr w:type="gramEnd"/>
      <w:r w:rsidRPr="005274E1">
        <w:rPr>
          <w:rFonts w:ascii="Inter Tight" w:eastAsia="Calibri" w:hAnsi="Inter Tight" w:cs="Inter Tight"/>
          <w:kern w:val="2"/>
          <w:sz w:val="24"/>
          <w:szCs w:val="24"/>
          <w:lang w:eastAsia="en-US"/>
        </w:rPr>
        <w:t xml:space="preserve"> A FARNESIANA</w:t>
      </w:r>
    </w:p>
    <w:p w14:paraId="6297398B"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S-AGOSTINO</w:t>
      </w:r>
    </w:p>
    <w:p w14:paraId="5E876402"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SALICETA POLISPORTIVA</w:t>
      </w:r>
      <w:r w:rsidRPr="005274E1">
        <w:rPr>
          <w:rFonts w:ascii="Inter Tight" w:eastAsia="Calibri" w:hAnsi="Inter Tight" w:cs="Inter Tight"/>
          <w:sz w:val="24"/>
          <w:szCs w:val="24"/>
          <w:lang w:eastAsia="en-US"/>
        </w:rPr>
        <w:t xml:space="preserve">            </w:t>
      </w:r>
      <w:r w:rsidRPr="005274E1">
        <w:rPr>
          <w:rFonts w:ascii="Inter Tight" w:eastAsia="Calibri" w:hAnsi="Inter Tight" w:cs="Inter Tight"/>
          <w:sz w:val="24"/>
          <w:szCs w:val="24"/>
          <w:lang w:eastAsia="en-US"/>
        </w:rPr>
        <w:tab/>
      </w:r>
      <w:r w:rsidRPr="005274E1">
        <w:rPr>
          <w:rFonts w:ascii="Inter Tight" w:eastAsia="Calibri" w:hAnsi="Inter Tight" w:cs="Inter Tight"/>
          <w:sz w:val="24"/>
          <w:szCs w:val="24"/>
          <w:lang w:eastAsia="en-US"/>
        </w:rPr>
        <w:tab/>
        <w:t xml:space="preserve"> </w:t>
      </w:r>
      <w:r w:rsidRPr="005274E1">
        <w:rPr>
          <w:rFonts w:ascii="Inter Tight" w:eastAsia="Calibri" w:hAnsi="Inter Tight" w:cs="Inter Tight"/>
          <w:sz w:val="24"/>
          <w:szCs w:val="24"/>
          <w:lang w:eastAsia="en-US"/>
        </w:rPr>
        <w:tab/>
      </w:r>
    </w:p>
    <w:p w14:paraId="0B148AC1"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SAN GIUSEPPE CALCIO                   </w:t>
      </w:r>
      <w:r w:rsidRPr="005274E1">
        <w:rPr>
          <w:rFonts w:ascii="Inter Tight" w:eastAsia="Calibri" w:hAnsi="Inter Tight" w:cs="Inter Tight"/>
          <w:kern w:val="2"/>
          <w:sz w:val="24"/>
          <w:szCs w:val="24"/>
          <w:lang w:eastAsia="en-US"/>
        </w:rPr>
        <w:tab/>
        <w:t xml:space="preserve"> </w:t>
      </w:r>
    </w:p>
    <w:p w14:paraId="2E1BC26A"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SANTAGATA SPORT                            </w:t>
      </w:r>
    </w:p>
    <w:p w14:paraId="79FE2E1A"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SANTOS 1948                                      </w:t>
      </w:r>
    </w:p>
    <w:p w14:paraId="273B943B"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SASSO MARCONI</w:t>
      </w:r>
    </w:p>
    <w:p w14:paraId="33B26DC8"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TERRE MATILDICHE</w:t>
      </w:r>
    </w:p>
    <w:p w14:paraId="5F2A5D08"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VIA EMILIA 2018</w:t>
      </w:r>
    </w:p>
    <w:p w14:paraId="773FF1C4"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VICOFERTILE</w:t>
      </w:r>
    </w:p>
    <w:p w14:paraId="6B2AE1B0" w14:textId="77777777" w:rsidR="005274E1" w:rsidRPr="005274E1" w:rsidRDefault="005274E1">
      <w:pPr>
        <w:numPr>
          <w:ilvl w:val="0"/>
          <w:numId w:val="38"/>
        </w:numPr>
        <w:ind w:left="426"/>
        <w:contextualSpacing/>
        <w:rPr>
          <w:rFonts w:ascii="Inter Tight" w:eastAsia="Calibri" w:hAnsi="Inter Tight" w:cs="Inter Tight"/>
          <w:b/>
          <w:bCs/>
          <w:kern w:val="2"/>
          <w:sz w:val="24"/>
          <w:szCs w:val="24"/>
          <w:u w:val="single"/>
          <w:lang w:val="en-US" w:eastAsia="en-US"/>
        </w:rPr>
      </w:pPr>
      <w:r w:rsidRPr="005274E1">
        <w:rPr>
          <w:rFonts w:ascii="Inter Tight" w:eastAsia="Calibri" w:hAnsi="Inter Tight" w:cs="Inter Tight"/>
          <w:kern w:val="2"/>
          <w:sz w:val="24"/>
          <w:szCs w:val="24"/>
          <w:lang w:val="en-US" w:eastAsia="en-US"/>
        </w:rPr>
        <w:t xml:space="preserve">FC VALSA SAVIGNANO                       </w:t>
      </w:r>
    </w:p>
    <w:p w14:paraId="672115F2"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VIRTUS MANDRIO</w:t>
      </w:r>
    </w:p>
    <w:p w14:paraId="7B53CC3D" w14:textId="77777777" w:rsidR="005274E1" w:rsidRPr="005274E1" w:rsidRDefault="005274E1">
      <w:pPr>
        <w:numPr>
          <w:ilvl w:val="0"/>
          <w:numId w:val="38"/>
        </w:numPr>
        <w:ind w:left="426"/>
        <w:contextualSpacing/>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VIRTUS CIBENO</w:t>
      </w:r>
    </w:p>
    <w:p w14:paraId="58CF2C81" w14:textId="77777777" w:rsidR="005274E1" w:rsidRPr="005274E1" w:rsidRDefault="005274E1">
      <w:pPr>
        <w:numPr>
          <w:ilvl w:val="0"/>
          <w:numId w:val="38"/>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X MARTIRI</w:t>
      </w:r>
    </w:p>
    <w:p w14:paraId="1EEB43E1" w14:textId="77777777" w:rsidR="005274E1" w:rsidRDefault="005274E1" w:rsidP="005274E1">
      <w:pPr>
        <w:contextualSpacing/>
        <w:jc w:val="both"/>
        <w:rPr>
          <w:rFonts w:ascii="Inter Tight" w:eastAsia="Calibri" w:hAnsi="Inter Tight" w:cs="Inter Tight"/>
          <w:kern w:val="2"/>
          <w:sz w:val="24"/>
          <w:szCs w:val="24"/>
          <w:lang w:eastAsia="en-US"/>
        </w:rPr>
      </w:pPr>
    </w:p>
    <w:p w14:paraId="684E6FFB" w14:textId="77777777" w:rsidR="005274E1" w:rsidRPr="005274E1" w:rsidRDefault="005274E1" w:rsidP="005274E1">
      <w:pPr>
        <w:contextualSpacing/>
        <w:jc w:val="both"/>
        <w:rPr>
          <w:rFonts w:ascii="Inter Tight" w:eastAsia="Calibri" w:hAnsi="Inter Tight" w:cs="Inter Tight"/>
          <w:kern w:val="2"/>
          <w:sz w:val="24"/>
          <w:szCs w:val="24"/>
          <w:lang w:eastAsia="en-US"/>
        </w:rPr>
      </w:pPr>
    </w:p>
    <w:p w14:paraId="20A6F53F" w14:textId="77777777" w:rsidR="005274E1" w:rsidRPr="005274E1" w:rsidRDefault="005274E1" w:rsidP="005274E1">
      <w:pPr>
        <w:ind w:left="-425" w:right="-454"/>
        <w:jc w:val="center"/>
        <w:rPr>
          <w:rFonts w:ascii="Inter Tight" w:eastAsia="Calibri" w:hAnsi="Inter Tight" w:cs="Inter Tight"/>
          <w:b/>
          <w:color w:val="2F5496"/>
          <w:kern w:val="2"/>
          <w:sz w:val="32"/>
          <w:szCs w:val="32"/>
          <w:lang w:eastAsia="en-US"/>
        </w:rPr>
      </w:pPr>
      <w:r w:rsidRPr="005274E1">
        <w:rPr>
          <w:rFonts w:ascii="Inter Tight" w:eastAsia="Calibri" w:hAnsi="Inter Tight" w:cs="Inter Tight"/>
          <w:b/>
          <w:color w:val="2F5496"/>
          <w:kern w:val="2"/>
          <w:sz w:val="32"/>
          <w:szCs w:val="32"/>
          <w:lang w:eastAsia="en-US"/>
        </w:rPr>
        <w:t xml:space="preserve">AGGIORNAMENTO GRADUATORIA </w:t>
      </w:r>
    </w:p>
    <w:p w14:paraId="401B43A2" w14:textId="77777777" w:rsidR="005274E1" w:rsidRPr="005274E1" w:rsidRDefault="005274E1" w:rsidP="005274E1">
      <w:pPr>
        <w:ind w:left="-425" w:right="-454"/>
        <w:jc w:val="center"/>
        <w:rPr>
          <w:rFonts w:ascii="Inter Tight" w:eastAsia="Calibri" w:hAnsi="Inter Tight" w:cs="Inter Tight"/>
          <w:b/>
          <w:color w:val="2F5496"/>
          <w:kern w:val="2"/>
          <w:sz w:val="32"/>
          <w:szCs w:val="32"/>
          <w:lang w:eastAsia="en-US"/>
        </w:rPr>
      </w:pPr>
      <w:r w:rsidRPr="005274E1">
        <w:rPr>
          <w:rFonts w:ascii="Inter Tight" w:eastAsia="Calibri" w:hAnsi="Inter Tight" w:cs="Inter Tight"/>
          <w:b/>
          <w:color w:val="2F5496"/>
          <w:kern w:val="2"/>
          <w:sz w:val="32"/>
          <w:szCs w:val="32"/>
          <w:lang w:eastAsia="en-US"/>
        </w:rPr>
        <w:t>EVENTUALE COMPLETAMENTO ORGANICO</w:t>
      </w:r>
    </w:p>
    <w:p w14:paraId="70FE7E35" w14:textId="77777777" w:rsidR="005274E1" w:rsidRPr="005274E1" w:rsidRDefault="005274E1" w:rsidP="005274E1">
      <w:pPr>
        <w:ind w:left="-425" w:right="-454"/>
        <w:jc w:val="center"/>
        <w:rPr>
          <w:rFonts w:ascii="Inter Tight" w:eastAsia="Calibri" w:hAnsi="Inter Tight" w:cs="Inter Tight"/>
          <w:b/>
          <w:color w:val="2F5496"/>
          <w:kern w:val="2"/>
          <w:sz w:val="32"/>
          <w:szCs w:val="32"/>
          <w:lang w:eastAsia="en-US"/>
        </w:rPr>
      </w:pPr>
      <w:r w:rsidRPr="005274E1">
        <w:rPr>
          <w:rFonts w:ascii="Inter Tight" w:eastAsia="Calibri" w:hAnsi="Inter Tight" w:cs="Inter Tight"/>
          <w:b/>
          <w:color w:val="2F5496"/>
          <w:kern w:val="2"/>
          <w:sz w:val="32"/>
          <w:szCs w:val="32"/>
          <w:lang w:eastAsia="en-US"/>
        </w:rPr>
        <w:t>UNDER 17 REGIONALE</w:t>
      </w:r>
    </w:p>
    <w:p w14:paraId="6E3CA7B8" w14:textId="77777777" w:rsidR="005274E1" w:rsidRPr="005274E1" w:rsidRDefault="005274E1" w:rsidP="005274E1">
      <w:pPr>
        <w:ind w:left="-425" w:right="-454"/>
        <w:jc w:val="center"/>
        <w:rPr>
          <w:rFonts w:ascii="Inter Tight" w:eastAsia="Calibri" w:hAnsi="Inter Tight" w:cs="Inter Tight"/>
          <w:b/>
          <w:color w:val="2F5496"/>
          <w:kern w:val="2"/>
          <w:sz w:val="32"/>
          <w:szCs w:val="32"/>
          <w:lang w:eastAsia="en-US"/>
        </w:rPr>
      </w:pPr>
      <w:r w:rsidRPr="005274E1">
        <w:rPr>
          <w:rFonts w:ascii="Inter Tight" w:eastAsia="Calibri" w:hAnsi="Inter Tight" w:cs="Inter Tight"/>
          <w:b/>
          <w:color w:val="2F5496"/>
          <w:kern w:val="2"/>
          <w:sz w:val="32"/>
          <w:szCs w:val="32"/>
          <w:lang w:eastAsia="en-US"/>
        </w:rPr>
        <w:t>STAGIONE SPORTIVA 2026/2027</w:t>
      </w:r>
    </w:p>
    <w:p w14:paraId="27FB3069" w14:textId="77777777" w:rsidR="005274E1" w:rsidRPr="005274E1" w:rsidRDefault="005274E1" w:rsidP="005274E1">
      <w:pPr>
        <w:jc w:val="center"/>
        <w:rPr>
          <w:rFonts w:ascii="Inter Tight" w:eastAsia="Calibri" w:hAnsi="Inter Tight" w:cs="Inter Tight"/>
          <w:b/>
          <w:bCs/>
          <w:sz w:val="24"/>
          <w:szCs w:val="24"/>
        </w:rPr>
      </w:pPr>
      <w:r w:rsidRPr="005274E1">
        <w:rPr>
          <w:rFonts w:ascii="Inter Tight" w:eastAsia="Calibri" w:hAnsi="Inter Tight" w:cs="Inter Tight"/>
          <w:b/>
          <w:bCs/>
          <w:sz w:val="24"/>
          <w:szCs w:val="24"/>
        </w:rPr>
        <w:t>Salvo errori e/o omissioni</w:t>
      </w:r>
    </w:p>
    <w:p w14:paraId="6A7CFBA4" w14:textId="77777777" w:rsidR="005274E1" w:rsidRPr="005274E1" w:rsidRDefault="005274E1" w:rsidP="005274E1">
      <w:pPr>
        <w:ind w:left="-425" w:right="-454"/>
        <w:jc w:val="center"/>
        <w:rPr>
          <w:rFonts w:ascii="Inter Tight" w:eastAsia="Calibri" w:hAnsi="Inter Tight" w:cs="Inter Tight"/>
          <w:b/>
          <w:color w:val="2F5496"/>
          <w:kern w:val="2"/>
          <w:sz w:val="32"/>
          <w:szCs w:val="32"/>
          <w:lang w:eastAsia="en-US"/>
        </w:rPr>
      </w:pPr>
    </w:p>
    <w:tbl>
      <w:tblPr>
        <w:tblpPr w:leftFromText="141" w:rightFromText="141" w:vertAnchor="text" w:horzAnchor="margin" w:tblpXSpec="center" w:tblpY="58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792"/>
        <w:gridCol w:w="2551"/>
        <w:gridCol w:w="1178"/>
        <w:gridCol w:w="1275"/>
        <w:gridCol w:w="1276"/>
        <w:gridCol w:w="992"/>
      </w:tblGrid>
      <w:tr w:rsidR="005274E1" w:rsidRPr="005274E1" w14:paraId="5A4047CF" w14:textId="77777777" w:rsidTr="00942924">
        <w:trPr>
          <w:trHeight w:val="677"/>
        </w:trPr>
        <w:tc>
          <w:tcPr>
            <w:tcW w:w="1384" w:type="dxa"/>
            <w:vAlign w:val="center"/>
            <w:hideMark/>
          </w:tcPr>
          <w:p w14:paraId="57CEB811" w14:textId="77777777" w:rsidR="005274E1" w:rsidRPr="005274E1" w:rsidRDefault="005274E1" w:rsidP="00942924">
            <w:pPr>
              <w:pStyle w:val="Default"/>
              <w:jc w:val="center"/>
              <w:rPr>
                <w:rFonts w:ascii="Inter Tight" w:eastAsia="Calibri" w:hAnsi="Inter Tight" w:cs="Inter Tight"/>
                <w:b/>
                <w:bCs/>
                <w:sz w:val="20"/>
                <w:szCs w:val="20"/>
                <w:lang w:eastAsia="en-US"/>
              </w:rPr>
            </w:pPr>
            <w:r w:rsidRPr="005274E1">
              <w:rPr>
                <w:rFonts w:ascii="Inter Tight" w:eastAsia="Calibri" w:hAnsi="Inter Tight" w:cs="Inter Tight"/>
                <w:b/>
                <w:bCs/>
                <w:sz w:val="20"/>
                <w:szCs w:val="20"/>
                <w:lang w:eastAsia="en-US"/>
              </w:rPr>
              <w:t>Posizione in graduatoria</w:t>
            </w:r>
          </w:p>
        </w:tc>
        <w:tc>
          <w:tcPr>
            <w:tcW w:w="2792" w:type="dxa"/>
            <w:vAlign w:val="center"/>
            <w:hideMark/>
          </w:tcPr>
          <w:p w14:paraId="307836D3" w14:textId="77777777" w:rsidR="005274E1" w:rsidRPr="005274E1" w:rsidRDefault="005274E1" w:rsidP="00942924">
            <w:pPr>
              <w:pStyle w:val="Default"/>
              <w:jc w:val="center"/>
              <w:rPr>
                <w:rFonts w:ascii="Inter Tight" w:eastAsia="Calibri" w:hAnsi="Inter Tight" w:cs="Inter Tight"/>
                <w:b/>
                <w:bCs/>
                <w:sz w:val="20"/>
                <w:szCs w:val="20"/>
                <w:lang w:eastAsia="en-US"/>
              </w:rPr>
            </w:pPr>
            <w:r w:rsidRPr="005274E1">
              <w:rPr>
                <w:rFonts w:ascii="Inter Tight" w:eastAsia="Calibri" w:hAnsi="Inter Tight" w:cs="Inter Tight"/>
                <w:b/>
                <w:bCs/>
                <w:sz w:val="20"/>
                <w:szCs w:val="20"/>
                <w:lang w:eastAsia="en-US"/>
              </w:rPr>
              <w:t>Società</w:t>
            </w:r>
          </w:p>
        </w:tc>
        <w:tc>
          <w:tcPr>
            <w:tcW w:w="2551" w:type="dxa"/>
            <w:vAlign w:val="center"/>
            <w:hideMark/>
          </w:tcPr>
          <w:p w14:paraId="0EDBFD8B" w14:textId="77777777" w:rsidR="005274E1" w:rsidRPr="005274E1" w:rsidRDefault="005274E1" w:rsidP="00942924">
            <w:pPr>
              <w:pStyle w:val="Default"/>
              <w:jc w:val="center"/>
              <w:rPr>
                <w:rFonts w:ascii="Inter Tight" w:eastAsia="Calibri" w:hAnsi="Inter Tight" w:cs="Inter Tight"/>
                <w:b/>
                <w:bCs/>
                <w:sz w:val="20"/>
                <w:szCs w:val="20"/>
                <w:lang w:eastAsia="en-US"/>
              </w:rPr>
            </w:pPr>
            <w:r w:rsidRPr="005274E1">
              <w:rPr>
                <w:rFonts w:ascii="Inter Tight" w:eastAsia="Calibri" w:hAnsi="Inter Tight" w:cs="Inter Tight"/>
                <w:b/>
                <w:bCs/>
                <w:sz w:val="20"/>
                <w:szCs w:val="20"/>
                <w:lang w:eastAsia="en-US"/>
              </w:rPr>
              <w:t>Qualificazione</w:t>
            </w:r>
          </w:p>
        </w:tc>
        <w:tc>
          <w:tcPr>
            <w:tcW w:w="1178" w:type="dxa"/>
            <w:vAlign w:val="center"/>
          </w:tcPr>
          <w:p w14:paraId="289A7C83" w14:textId="77777777" w:rsidR="005274E1" w:rsidRPr="005274E1" w:rsidRDefault="005274E1" w:rsidP="00942924">
            <w:pPr>
              <w:pStyle w:val="Default"/>
              <w:jc w:val="center"/>
              <w:rPr>
                <w:rFonts w:ascii="Inter Tight" w:eastAsia="Calibri" w:hAnsi="Inter Tight" w:cs="Inter Tight"/>
                <w:b/>
                <w:bCs/>
                <w:sz w:val="20"/>
                <w:szCs w:val="20"/>
                <w:lang w:eastAsia="en-US"/>
              </w:rPr>
            </w:pPr>
            <w:r w:rsidRPr="005274E1">
              <w:rPr>
                <w:rFonts w:ascii="Inter Tight" w:eastAsia="Calibri" w:hAnsi="Inter Tight" w:cs="Inter Tight"/>
                <w:b/>
                <w:bCs/>
                <w:sz w:val="20"/>
                <w:szCs w:val="20"/>
                <w:lang w:eastAsia="en-US"/>
              </w:rPr>
              <w:t>Posizione classifica</w:t>
            </w:r>
          </w:p>
        </w:tc>
        <w:tc>
          <w:tcPr>
            <w:tcW w:w="1275" w:type="dxa"/>
            <w:vAlign w:val="center"/>
            <w:hideMark/>
          </w:tcPr>
          <w:p w14:paraId="49A77E36" w14:textId="77777777" w:rsidR="005274E1" w:rsidRPr="005274E1" w:rsidRDefault="005274E1" w:rsidP="00942924">
            <w:pPr>
              <w:pStyle w:val="Default"/>
              <w:jc w:val="center"/>
              <w:rPr>
                <w:rFonts w:ascii="Inter Tight" w:eastAsia="Calibri" w:hAnsi="Inter Tight" w:cs="Inter Tight"/>
                <w:b/>
                <w:bCs/>
                <w:sz w:val="20"/>
                <w:szCs w:val="20"/>
                <w:lang w:eastAsia="en-US"/>
              </w:rPr>
            </w:pPr>
            <w:r w:rsidRPr="005274E1">
              <w:rPr>
                <w:rFonts w:ascii="Inter Tight" w:eastAsia="Calibri" w:hAnsi="Inter Tight" w:cs="Inter Tight"/>
                <w:b/>
                <w:bCs/>
                <w:sz w:val="20"/>
                <w:szCs w:val="20"/>
                <w:lang w:eastAsia="en-US"/>
              </w:rPr>
              <w:t>Quoziente punti</w:t>
            </w:r>
          </w:p>
        </w:tc>
        <w:tc>
          <w:tcPr>
            <w:tcW w:w="1276" w:type="dxa"/>
            <w:vAlign w:val="center"/>
          </w:tcPr>
          <w:p w14:paraId="39A1C88A" w14:textId="77777777" w:rsidR="005274E1" w:rsidRPr="005274E1" w:rsidRDefault="005274E1" w:rsidP="00942924">
            <w:pPr>
              <w:pStyle w:val="Default"/>
              <w:jc w:val="center"/>
              <w:rPr>
                <w:rFonts w:ascii="Inter Tight" w:eastAsia="Calibri" w:hAnsi="Inter Tight" w:cs="Inter Tight"/>
                <w:b/>
                <w:bCs/>
                <w:sz w:val="20"/>
                <w:szCs w:val="20"/>
                <w:lang w:eastAsia="en-US"/>
              </w:rPr>
            </w:pPr>
            <w:r w:rsidRPr="005274E1">
              <w:rPr>
                <w:rFonts w:ascii="Inter Tight" w:eastAsia="Calibri" w:hAnsi="Inter Tight" w:cs="Inter Tight"/>
                <w:b/>
                <w:bCs/>
                <w:sz w:val="20"/>
                <w:szCs w:val="20"/>
                <w:lang w:eastAsia="en-US"/>
              </w:rPr>
              <w:t>Quoziente differenza reti</w:t>
            </w:r>
          </w:p>
        </w:tc>
        <w:tc>
          <w:tcPr>
            <w:tcW w:w="992" w:type="dxa"/>
          </w:tcPr>
          <w:p w14:paraId="0E9737B1" w14:textId="77777777" w:rsidR="005274E1" w:rsidRPr="005274E1" w:rsidRDefault="005274E1" w:rsidP="00942924">
            <w:pPr>
              <w:pStyle w:val="Default"/>
              <w:jc w:val="center"/>
              <w:rPr>
                <w:rFonts w:ascii="Inter Tight" w:eastAsia="Calibri" w:hAnsi="Inter Tight" w:cs="Inter Tight"/>
                <w:b/>
                <w:bCs/>
                <w:sz w:val="20"/>
                <w:szCs w:val="20"/>
                <w:lang w:eastAsia="en-US"/>
              </w:rPr>
            </w:pPr>
            <w:r w:rsidRPr="005274E1">
              <w:rPr>
                <w:rFonts w:ascii="Inter Tight" w:eastAsia="Calibri" w:hAnsi="Inter Tight" w:cs="Inter Tight"/>
                <w:b/>
                <w:bCs/>
                <w:sz w:val="18"/>
                <w:szCs w:val="18"/>
                <w:lang w:eastAsia="en-US"/>
              </w:rPr>
              <w:t>Quoziente reti segnate</w:t>
            </w:r>
          </w:p>
        </w:tc>
      </w:tr>
      <w:tr w:rsidR="005274E1" w:rsidRPr="005274E1" w14:paraId="5BF405C2" w14:textId="77777777" w:rsidTr="00942924">
        <w:trPr>
          <w:trHeight w:val="340"/>
        </w:trPr>
        <w:tc>
          <w:tcPr>
            <w:tcW w:w="1384" w:type="dxa"/>
            <w:vAlign w:val="center"/>
          </w:tcPr>
          <w:p w14:paraId="6F0FA71D"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2792" w:type="dxa"/>
            <w:vAlign w:val="center"/>
          </w:tcPr>
          <w:p w14:paraId="468AF859"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BULLS BOLOGNA</w:t>
            </w:r>
          </w:p>
        </w:tc>
        <w:tc>
          <w:tcPr>
            <w:tcW w:w="7272" w:type="dxa"/>
            <w:gridSpan w:val="5"/>
            <w:vAlign w:val="center"/>
          </w:tcPr>
          <w:p w14:paraId="5C664F10" w14:textId="77777777" w:rsidR="005274E1" w:rsidRPr="005274E1" w:rsidRDefault="005274E1" w:rsidP="00942924">
            <w:pPr>
              <w:pStyle w:val="Default"/>
              <w:jc w:val="center"/>
              <w:rPr>
                <w:rFonts w:ascii="Inter Tight" w:eastAsia="Calibri" w:hAnsi="Inter Tight" w:cs="Inter Tight"/>
                <w:b/>
                <w:bCs/>
                <w:sz w:val="22"/>
                <w:szCs w:val="22"/>
                <w:lang w:val="es-ES" w:eastAsia="en-US"/>
              </w:rPr>
            </w:pPr>
            <w:r w:rsidRPr="005274E1">
              <w:rPr>
                <w:rFonts w:ascii="Inter Tight" w:eastAsia="Calibri" w:hAnsi="Inter Tight" w:cs="Inter Tight"/>
                <w:b/>
                <w:bCs/>
                <w:sz w:val="22"/>
                <w:szCs w:val="22"/>
                <w:lang w:val="es-ES" w:eastAsia="en-US"/>
              </w:rPr>
              <w:t>RINUNCIATARIA</w:t>
            </w:r>
          </w:p>
        </w:tc>
      </w:tr>
      <w:tr w:rsidR="005274E1" w:rsidRPr="005274E1" w14:paraId="70CB2DE5" w14:textId="77777777" w:rsidTr="00942924">
        <w:trPr>
          <w:trHeight w:val="340"/>
        </w:trPr>
        <w:tc>
          <w:tcPr>
            <w:tcW w:w="1384" w:type="dxa"/>
            <w:vAlign w:val="center"/>
          </w:tcPr>
          <w:p w14:paraId="3B8DC15D"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1</w:t>
            </w:r>
          </w:p>
        </w:tc>
        <w:tc>
          <w:tcPr>
            <w:tcW w:w="2792" w:type="dxa"/>
            <w:vAlign w:val="center"/>
          </w:tcPr>
          <w:p w14:paraId="483FD71D"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CASTELLANA FONTANA</w:t>
            </w:r>
          </w:p>
        </w:tc>
        <w:tc>
          <w:tcPr>
            <w:tcW w:w="2551" w:type="dxa"/>
            <w:vAlign w:val="center"/>
          </w:tcPr>
          <w:p w14:paraId="542C5491"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Semifinalista play off</w:t>
            </w:r>
          </w:p>
        </w:tc>
        <w:tc>
          <w:tcPr>
            <w:tcW w:w="1178" w:type="dxa"/>
            <w:vAlign w:val="center"/>
          </w:tcPr>
          <w:p w14:paraId="43B52122"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w:t>
            </w:r>
          </w:p>
        </w:tc>
        <w:tc>
          <w:tcPr>
            <w:tcW w:w="1275" w:type="dxa"/>
            <w:vAlign w:val="center"/>
          </w:tcPr>
          <w:p w14:paraId="16C4E2C1" w14:textId="77777777" w:rsidR="005274E1" w:rsidRPr="005274E1" w:rsidRDefault="005274E1" w:rsidP="00942924">
            <w:pPr>
              <w:pStyle w:val="Default"/>
              <w:jc w:val="center"/>
              <w:rPr>
                <w:rFonts w:ascii="Inter Tight" w:eastAsia="Calibri" w:hAnsi="Inter Tight" w:cs="Inter Tight"/>
                <w:sz w:val="22"/>
                <w:szCs w:val="22"/>
                <w:highlight w:val="yellow"/>
                <w:lang w:eastAsia="en-US"/>
              </w:rPr>
            </w:pPr>
          </w:p>
        </w:tc>
        <w:tc>
          <w:tcPr>
            <w:tcW w:w="1276" w:type="dxa"/>
            <w:vAlign w:val="center"/>
          </w:tcPr>
          <w:p w14:paraId="1A3BD1F1"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03F1DD80"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32397DEC" w14:textId="77777777" w:rsidTr="00942924">
        <w:trPr>
          <w:trHeight w:val="340"/>
        </w:trPr>
        <w:tc>
          <w:tcPr>
            <w:tcW w:w="1384" w:type="dxa"/>
            <w:vAlign w:val="center"/>
          </w:tcPr>
          <w:p w14:paraId="3DACA573"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w:t>
            </w:r>
          </w:p>
        </w:tc>
        <w:tc>
          <w:tcPr>
            <w:tcW w:w="2792" w:type="dxa"/>
            <w:vAlign w:val="center"/>
          </w:tcPr>
          <w:p w14:paraId="2353FEFA"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VIS RF FAVENTIA</w:t>
            </w:r>
          </w:p>
        </w:tc>
        <w:tc>
          <w:tcPr>
            <w:tcW w:w="2551" w:type="dxa"/>
            <w:vAlign w:val="center"/>
          </w:tcPr>
          <w:p w14:paraId="68697A42"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Semifinalista play off</w:t>
            </w:r>
          </w:p>
        </w:tc>
        <w:tc>
          <w:tcPr>
            <w:tcW w:w="1178" w:type="dxa"/>
            <w:vAlign w:val="center"/>
          </w:tcPr>
          <w:p w14:paraId="31843415"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3°</w:t>
            </w:r>
          </w:p>
        </w:tc>
        <w:tc>
          <w:tcPr>
            <w:tcW w:w="1275" w:type="dxa"/>
            <w:vAlign w:val="center"/>
          </w:tcPr>
          <w:p w14:paraId="37CED801" w14:textId="77777777" w:rsidR="005274E1" w:rsidRPr="005274E1" w:rsidRDefault="005274E1" w:rsidP="00942924">
            <w:pPr>
              <w:pStyle w:val="Default"/>
              <w:jc w:val="center"/>
              <w:rPr>
                <w:rFonts w:ascii="Inter Tight" w:eastAsia="Calibri" w:hAnsi="Inter Tight" w:cs="Inter Tight"/>
                <w:sz w:val="22"/>
                <w:szCs w:val="22"/>
                <w:highlight w:val="yellow"/>
                <w:lang w:eastAsia="en-US"/>
              </w:rPr>
            </w:pPr>
          </w:p>
        </w:tc>
        <w:tc>
          <w:tcPr>
            <w:tcW w:w="1276" w:type="dxa"/>
            <w:vAlign w:val="center"/>
          </w:tcPr>
          <w:p w14:paraId="1541780E"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0BA774D3"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795C926D" w14:textId="77777777" w:rsidTr="00942924">
        <w:trPr>
          <w:trHeight w:val="340"/>
        </w:trPr>
        <w:tc>
          <w:tcPr>
            <w:tcW w:w="1384" w:type="dxa"/>
            <w:vAlign w:val="center"/>
          </w:tcPr>
          <w:p w14:paraId="62A09435"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3</w:t>
            </w:r>
          </w:p>
        </w:tc>
        <w:tc>
          <w:tcPr>
            <w:tcW w:w="2792" w:type="dxa"/>
            <w:vAlign w:val="center"/>
          </w:tcPr>
          <w:p w14:paraId="4562AE6A"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M.T.1960</w:t>
            </w:r>
          </w:p>
        </w:tc>
        <w:tc>
          <w:tcPr>
            <w:tcW w:w="2551" w:type="dxa"/>
            <w:vAlign w:val="center"/>
          </w:tcPr>
          <w:p w14:paraId="75C9E754"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QF play off</w:t>
            </w:r>
          </w:p>
        </w:tc>
        <w:tc>
          <w:tcPr>
            <w:tcW w:w="1178" w:type="dxa"/>
            <w:vAlign w:val="center"/>
          </w:tcPr>
          <w:p w14:paraId="5DBC8503"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w:t>
            </w:r>
          </w:p>
        </w:tc>
        <w:tc>
          <w:tcPr>
            <w:tcW w:w="1275" w:type="dxa"/>
            <w:vAlign w:val="center"/>
          </w:tcPr>
          <w:p w14:paraId="2447BBE7"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2,36</w:t>
            </w:r>
          </w:p>
        </w:tc>
        <w:tc>
          <w:tcPr>
            <w:tcW w:w="1276" w:type="dxa"/>
            <w:vAlign w:val="center"/>
          </w:tcPr>
          <w:p w14:paraId="6F005166"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7A3FB701"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79451583" w14:textId="77777777" w:rsidTr="00942924">
        <w:trPr>
          <w:trHeight w:val="340"/>
        </w:trPr>
        <w:tc>
          <w:tcPr>
            <w:tcW w:w="1384" w:type="dxa"/>
            <w:vAlign w:val="center"/>
          </w:tcPr>
          <w:p w14:paraId="6F6A638B" w14:textId="77777777" w:rsidR="005274E1" w:rsidRPr="005274E1" w:rsidRDefault="005274E1" w:rsidP="00942924">
            <w:pPr>
              <w:pStyle w:val="Default"/>
              <w:jc w:val="center"/>
              <w:rPr>
                <w:rFonts w:ascii="Inter Tight" w:eastAsia="Calibri" w:hAnsi="Inter Tight" w:cs="Inter Tight"/>
                <w:sz w:val="22"/>
                <w:szCs w:val="22"/>
                <w:highlight w:val="yellow"/>
                <w:lang w:eastAsia="en-US"/>
              </w:rPr>
            </w:pPr>
            <w:r w:rsidRPr="005274E1">
              <w:rPr>
                <w:rFonts w:ascii="Inter Tight" w:eastAsia="Calibri" w:hAnsi="Inter Tight" w:cs="Inter Tight"/>
                <w:sz w:val="22"/>
                <w:szCs w:val="22"/>
                <w:lang w:eastAsia="en-US"/>
              </w:rPr>
              <w:t>4</w:t>
            </w:r>
          </w:p>
        </w:tc>
        <w:tc>
          <w:tcPr>
            <w:tcW w:w="2792" w:type="dxa"/>
            <w:vAlign w:val="center"/>
          </w:tcPr>
          <w:p w14:paraId="5F79C6C0" w14:textId="77777777" w:rsidR="005274E1" w:rsidRPr="005274E1" w:rsidRDefault="005274E1" w:rsidP="00942924">
            <w:pPr>
              <w:pStyle w:val="Default"/>
              <w:rPr>
                <w:rFonts w:ascii="Inter Tight" w:eastAsia="Calibri" w:hAnsi="Inter Tight" w:cs="Inter Tight"/>
                <w:b/>
                <w:bCs/>
                <w:sz w:val="22"/>
                <w:szCs w:val="22"/>
                <w:highlight w:val="yellow"/>
                <w:lang w:eastAsia="en-US"/>
              </w:rPr>
            </w:pPr>
            <w:r w:rsidRPr="005274E1">
              <w:rPr>
                <w:rFonts w:ascii="Inter Tight" w:eastAsia="Calibri" w:hAnsi="Inter Tight" w:cs="Inter Tight"/>
                <w:b/>
                <w:bCs/>
                <w:sz w:val="22"/>
                <w:szCs w:val="22"/>
                <w:lang w:eastAsia="en-US"/>
              </w:rPr>
              <w:t>FALKGALILEO</w:t>
            </w:r>
          </w:p>
        </w:tc>
        <w:tc>
          <w:tcPr>
            <w:tcW w:w="2551" w:type="dxa"/>
            <w:vAlign w:val="center"/>
          </w:tcPr>
          <w:p w14:paraId="5DCAAC4F" w14:textId="77777777" w:rsidR="005274E1" w:rsidRPr="005274E1" w:rsidRDefault="005274E1" w:rsidP="00942924">
            <w:pPr>
              <w:pStyle w:val="Default"/>
              <w:rPr>
                <w:rFonts w:ascii="Inter Tight" w:eastAsia="Calibri" w:hAnsi="Inter Tight" w:cs="Inter Tight"/>
                <w:sz w:val="22"/>
                <w:szCs w:val="22"/>
                <w:highlight w:val="yellow"/>
                <w:lang w:eastAsia="en-US"/>
              </w:rPr>
            </w:pPr>
            <w:r w:rsidRPr="005274E1">
              <w:rPr>
                <w:rFonts w:ascii="Inter Tight" w:eastAsia="Calibri" w:hAnsi="Inter Tight" w:cs="Inter Tight"/>
                <w:sz w:val="22"/>
                <w:szCs w:val="22"/>
                <w:lang w:eastAsia="en-US"/>
              </w:rPr>
              <w:t>Eliminata QF play off</w:t>
            </w:r>
          </w:p>
        </w:tc>
        <w:tc>
          <w:tcPr>
            <w:tcW w:w="1178" w:type="dxa"/>
            <w:vAlign w:val="center"/>
          </w:tcPr>
          <w:p w14:paraId="43413681" w14:textId="77777777" w:rsidR="005274E1" w:rsidRPr="005274E1" w:rsidRDefault="005274E1" w:rsidP="00942924">
            <w:pPr>
              <w:pStyle w:val="Default"/>
              <w:jc w:val="center"/>
              <w:rPr>
                <w:rFonts w:ascii="Inter Tight" w:eastAsia="Calibri" w:hAnsi="Inter Tight" w:cs="Inter Tight"/>
                <w:sz w:val="22"/>
                <w:szCs w:val="22"/>
                <w:highlight w:val="yellow"/>
                <w:lang w:eastAsia="en-US"/>
              </w:rPr>
            </w:pPr>
            <w:r w:rsidRPr="005274E1">
              <w:rPr>
                <w:rFonts w:ascii="Inter Tight" w:eastAsia="Calibri" w:hAnsi="Inter Tight" w:cs="Inter Tight"/>
                <w:sz w:val="22"/>
                <w:szCs w:val="22"/>
                <w:lang w:eastAsia="en-US"/>
              </w:rPr>
              <w:t>2°</w:t>
            </w:r>
          </w:p>
        </w:tc>
        <w:tc>
          <w:tcPr>
            <w:tcW w:w="1275" w:type="dxa"/>
            <w:vAlign w:val="center"/>
          </w:tcPr>
          <w:p w14:paraId="37D4CA9B" w14:textId="77777777" w:rsidR="005274E1" w:rsidRPr="005274E1" w:rsidRDefault="005274E1" w:rsidP="00942924">
            <w:pPr>
              <w:pStyle w:val="Default"/>
              <w:jc w:val="center"/>
              <w:rPr>
                <w:rFonts w:ascii="Inter Tight" w:eastAsia="Calibri" w:hAnsi="Inter Tight" w:cs="Inter Tight"/>
                <w:sz w:val="22"/>
                <w:szCs w:val="22"/>
                <w:highlight w:val="yellow"/>
                <w:lang w:eastAsia="en-US"/>
              </w:rPr>
            </w:pPr>
            <w:r w:rsidRPr="005274E1">
              <w:rPr>
                <w:rFonts w:ascii="Inter Tight" w:eastAsia="Calibri" w:hAnsi="Inter Tight" w:cs="Inter Tight"/>
                <w:sz w:val="22"/>
                <w:szCs w:val="22"/>
                <w:lang w:eastAsia="en-US"/>
              </w:rPr>
              <w:t>2,16</w:t>
            </w:r>
          </w:p>
        </w:tc>
        <w:tc>
          <w:tcPr>
            <w:tcW w:w="1276" w:type="dxa"/>
            <w:vAlign w:val="center"/>
          </w:tcPr>
          <w:p w14:paraId="796D6AAE"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75A29543"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530FF35B" w14:textId="77777777" w:rsidTr="00942924">
        <w:trPr>
          <w:trHeight w:val="340"/>
        </w:trPr>
        <w:tc>
          <w:tcPr>
            <w:tcW w:w="1384" w:type="dxa"/>
            <w:vAlign w:val="center"/>
          </w:tcPr>
          <w:p w14:paraId="6A572B43"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5</w:t>
            </w:r>
          </w:p>
        </w:tc>
        <w:tc>
          <w:tcPr>
            <w:tcW w:w="2792" w:type="dxa"/>
            <w:vAlign w:val="center"/>
          </w:tcPr>
          <w:p w14:paraId="2D23A01A"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BONDENO</w:t>
            </w:r>
          </w:p>
        </w:tc>
        <w:tc>
          <w:tcPr>
            <w:tcW w:w="2551" w:type="dxa"/>
            <w:vAlign w:val="center"/>
          </w:tcPr>
          <w:p w14:paraId="4AC1DB76"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QF play off</w:t>
            </w:r>
          </w:p>
        </w:tc>
        <w:tc>
          <w:tcPr>
            <w:tcW w:w="1178" w:type="dxa"/>
            <w:vAlign w:val="center"/>
          </w:tcPr>
          <w:p w14:paraId="0A0D2BCA"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3°</w:t>
            </w:r>
          </w:p>
        </w:tc>
        <w:tc>
          <w:tcPr>
            <w:tcW w:w="1275" w:type="dxa"/>
            <w:vAlign w:val="center"/>
          </w:tcPr>
          <w:p w14:paraId="3655A9C4"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2,27</w:t>
            </w:r>
          </w:p>
        </w:tc>
        <w:tc>
          <w:tcPr>
            <w:tcW w:w="1276" w:type="dxa"/>
            <w:vAlign w:val="center"/>
          </w:tcPr>
          <w:p w14:paraId="0F5EA5B0"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3D07107A"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2900E725" w14:textId="77777777" w:rsidTr="00942924">
        <w:trPr>
          <w:trHeight w:val="340"/>
        </w:trPr>
        <w:tc>
          <w:tcPr>
            <w:tcW w:w="1384" w:type="dxa"/>
            <w:vAlign w:val="center"/>
          </w:tcPr>
          <w:p w14:paraId="25F7DE80"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6</w:t>
            </w:r>
          </w:p>
        </w:tc>
        <w:tc>
          <w:tcPr>
            <w:tcW w:w="2792" w:type="dxa"/>
            <w:vAlign w:val="center"/>
          </w:tcPr>
          <w:p w14:paraId="311F9251"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SPES BORGOTREBBIA</w:t>
            </w:r>
          </w:p>
        </w:tc>
        <w:tc>
          <w:tcPr>
            <w:tcW w:w="2551" w:type="dxa"/>
            <w:vAlign w:val="center"/>
          </w:tcPr>
          <w:p w14:paraId="233D01A6"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QF play off</w:t>
            </w:r>
          </w:p>
        </w:tc>
        <w:tc>
          <w:tcPr>
            <w:tcW w:w="1178" w:type="dxa"/>
            <w:vAlign w:val="center"/>
          </w:tcPr>
          <w:p w14:paraId="7674F712"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3°</w:t>
            </w:r>
          </w:p>
        </w:tc>
        <w:tc>
          <w:tcPr>
            <w:tcW w:w="1275" w:type="dxa"/>
            <w:vAlign w:val="center"/>
          </w:tcPr>
          <w:p w14:paraId="00376F78"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2,20</w:t>
            </w:r>
          </w:p>
        </w:tc>
        <w:tc>
          <w:tcPr>
            <w:tcW w:w="1276" w:type="dxa"/>
            <w:vAlign w:val="center"/>
          </w:tcPr>
          <w:p w14:paraId="69BC00DE"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6C7A4047"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55341A1E" w14:textId="77777777" w:rsidTr="00942924">
        <w:trPr>
          <w:trHeight w:val="340"/>
        </w:trPr>
        <w:tc>
          <w:tcPr>
            <w:tcW w:w="1384" w:type="dxa"/>
            <w:vAlign w:val="center"/>
          </w:tcPr>
          <w:p w14:paraId="22B039F4"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7</w:t>
            </w:r>
          </w:p>
        </w:tc>
        <w:tc>
          <w:tcPr>
            <w:tcW w:w="2792" w:type="dxa"/>
            <w:vAlign w:val="center"/>
          </w:tcPr>
          <w:p w14:paraId="5DAC125E" w14:textId="77777777" w:rsidR="005274E1" w:rsidRPr="005274E1" w:rsidRDefault="005274E1" w:rsidP="00942924">
            <w:pPr>
              <w:pStyle w:val="Default"/>
              <w:rPr>
                <w:rFonts w:ascii="Inter Tight" w:eastAsia="Calibri" w:hAnsi="Inter Tight" w:cs="Inter Tight"/>
                <w:b/>
                <w:bCs/>
                <w:sz w:val="22"/>
                <w:szCs w:val="22"/>
                <w:highlight w:val="yellow"/>
                <w:lang w:eastAsia="en-US"/>
              </w:rPr>
            </w:pPr>
            <w:r w:rsidRPr="005274E1">
              <w:rPr>
                <w:rFonts w:ascii="Inter Tight" w:eastAsia="Calibri" w:hAnsi="Inter Tight" w:cs="Inter Tight"/>
                <w:b/>
                <w:bCs/>
                <w:sz w:val="22"/>
                <w:szCs w:val="22"/>
                <w:lang w:eastAsia="en-US"/>
              </w:rPr>
              <w:t>RUSSI</w:t>
            </w:r>
          </w:p>
        </w:tc>
        <w:tc>
          <w:tcPr>
            <w:tcW w:w="2551" w:type="dxa"/>
            <w:vAlign w:val="center"/>
          </w:tcPr>
          <w:p w14:paraId="2D4979FD" w14:textId="77777777" w:rsidR="005274E1" w:rsidRPr="005274E1" w:rsidRDefault="005274E1" w:rsidP="00942924">
            <w:pPr>
              <w:pStyle w:val="Default"/>
              <w:rPr>
                <w:rFonts w:ascii="Inter Tight" w:eastAsia="Calibri" w:hAnsi="Inter Tight" w:cs="Inter Tight"/>
                <w:sz w:val="22"/>
                <w:szCs w:val="22"/>
                <w:highlight w:val="yellow"/>
                <w:lang w:eastAsia="en-US"/>
              </w:rPr>
            </w:pPr>
            <w:r w:rsidRPr="005274E1">
              <w:rPr>
                <w:rFonts w:ascii="Inter Tight" w:eastAsia="Calibri" w:hAnsi="Inter Tight" w:cs="Inter Tight"/>
                <w:sz w:val="22"/>
                <w:szCs w:val="22"/>
                <w:lang w:eastAsia="en-US"/>
              </w:rPr>
              <w:t>Eliminata OF play off</w:t>
            </w:r>
          </w:p>
        </w:tc>
        <w:tc>
          <w:tcPr>
            <w:tcW w:w="1178" w:type="dxa"/>
            <w:vAlign w:val="center"/>
          </w:tcPr>
          <w:p w14:paraId="76D9B094" w14:textId="77777777" w:rsidR="005274E1" w:rsidRPr="005274E1" w:rsidRDefault="005274E1" w:rsidP="00942924">
            <w:pPr>
              <w:pStyle w:val="Default"/>
              <w:jc w:val="center"/>
              <w:rPr>
                <w:rFonts w:ascii="Inter Tight" w:eastAsia="Calibri" w:hAnsi="Inter Tight" w:cs="Inter Tight"/>
                <w:sz w:val="22"/>
                <w:szCs w:val="22"/>
                <w:highlight w:val="yellow"/>
                <w:lang w:eastAsia="en-US"/>
              </w:rPr>
            </w:pPr>
            <w:r w:rsidRPr="005274E1">
              <w:rPr>
                <w:rFonts w:ascii="Inter Tight" w:eastAsia="Calibri" w:hAnsi="Inter Tight" w:cs="Inter Tight"/>
                <w:sz w:val="22"/>
                <w:szCs w:val="22"/>
                <w:lang w:eastAsia="en-US"/>
              </w:rPr>
              <w:t>2°</w:t>
            </w:r>
          </w:p>
        </w:tc>
        <w:tc>
          <w:tcPr>
            <w:tcW w:w="1275" w:type="dxa"/>
            <w:vAlign w:val="center"/>
          </w:tcPr>
          <w:p w14:paraId="18581D85" w14:textId="77777777" w:rsidR="005274E1" w:rsidRPr="005274E1" w:rsidRDefault="005274E1" w:rsidP="00942924">
            <w:pPr>
              <w:pStyle w:val="Default"/>
              <w:jc w:val="center"/>
              <w:rPr>
                <w:rFonts w:ascii="Inter Tight" w:eastAsia="Calibri" w:hAnsi="Inter Tight" w:cs="Inter Tight"/>
                <w:sz w:val="22"/>
                <w:szCs w:val="22"/>
                <w:highlight w:val="yellow"/>
                <w:lang w:eastAsia="en-US"/>
              </w:rPr>
            </w:pPr>
            <w:r w:rsidRPr="005274E1">
              <w:rPr>
                <w:rFonts w:ascii="Inter Tight" w:eastAsia="Calibri" w:hAnsi="Inter Tight" w:cs="Inter Tight"/>
                <w:sz w:val="22"/>
                <w:szCs w:val="22"/>
                <w:lang w:eastAsia="en-US"/>
              </w:rPr>
              <w:t>2,36</w:t>
            </w:r>
          </w:p>
        </w:tc>
        <w:tc>
          <w:tcPr>
            <w:tcW w:w="1276" w:type="dxa"/>
            <w:vAlign w:val="center"/>
          </w:tcPr>
          <w:p w14:paraId="0771459F"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w:t>
            </w:r>
          </w:p>
        </w:tc>
        <w:tc>
          <w:tcPr>
            <w:tcW w:w="992" w:type="dxa"/>
            <w:vAlign w:val="center"/>
          </w:tcPr>
          <w:p w14:paraId="1F88911F"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098FD515" w14:textId="77777777" w:rsidTr="00942924">
        <w:trPr>
          <w:trHeight w:val="340"/>
        </w:trPr>
        <w:tc>
          <w:tcPr>
            <w:tcW w:w="1384" w:type="dxa"/>
            <w:vAlign w:val="center"/>
          </w:tcPr>
          <w:p w14:paraId="4ADAD228"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8</w:t>
            </w:r>
          </w:p>
        </w:tc>
        <w:tc>
          <w:tcPr>
            <w:tcW w:w="2792" w:type="dxa"/>
            <w:vAlign w:val="center"/>
          </w:tcPr>
          <w:p w14:paraId="47BD1987"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 xml:space="preserve">ACLI S.LUCA </w:t>
            </w:r>
            <w:proofErr w:type="gramStart"/>
            <w:r w:rsidRPr="005274E1">
              <w:rPr>
                <w:rFonts w:ascii="Inter Tight" w:eastAsia="Calibri" w:hAnsi="Inter Tight" w:cs="Inter Tight"/>
                <w:b/>
                <w:bCs/>
                <w:sz w:val="22"/>
                <w:szCs w:val="22"/>
                <w:lang w:eastAsia="en-US"/>
              </w:rPr>
              <w:t>S.GIORGIO</w:t>
            </w:r>
            <w:proofErr w:type="gramEnd"/>
          </w:p>
        </w:tc>
        <w:tc>
          <w:tcPr>
            <w:tcW w:w="2551" w:type="dxa"/>
            <w:vAlign w:val="center"/>
          </w:tcPr>
          <w:p w14:paraId="3C893772"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OF play off</w:t>
            </w:r>
          </w:p>
        </w:tc>
        <w:tc>
          <w:tcPr>
            <w:tcW w:w="1178" w:type="dxa"/>
            <w:vAlign w:val="center"/>
          </w:tcPr>
          <w:p w14:paraId="7720DD5D"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w:t>
            </w:r>
          </w:p>
        </w:tc>
        <w:tc>
          <w:tcPr>
            <w:tcW w:w="1275" w:type="dxa"/>
            <w:vAlign w:val="center"/>
          </w:tcPr>
          <w:p w14:paraId="42D92788"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2,36</w:t>
            </w:r>
          </w:p>
        </w:tc>
        <w:tc>
          <w:tcPr>
            <w:tcW w:w="1276" w:type="dxa"/>
            <w:vAlign w:val="center"/>
          </w:tcPr>
          <w:p w14:paraId="1FCE51DE"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1,81</w:t>
            </w:r>
          </w:p>
        </w:tc>
        <w:tc>
          <w:tcPr>
            <w:tcW w:w="992" w:type="dxa"/>
            <w:vAlign w:val="center"/>
          </w:tcPr>
          <w:p w14:paraId="492773BC"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3A315952" w14:textId="77777777" w:rsidTr="00942924">
        <w:trPr>
          <w:trHeight w:val="340"/>
        </w:trPr>
        <w:tc>
          <w:tcPr>
            <w:tcW w:w="1384" w:type="dxa"/>
            <w:vAlign w:val="center"/>
          </w:tcPr>
          <w:p w14:paraId="6DEE3BAD"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9</w:t>
            </w:r>
          </w:p>
        </w:tc>
        <w:tc>
          <w:tcPr>
            <w:tcW w:w="2792" w:type="dxa"/>
            <w:vAlign w:val="center"/>
          </w:tcPr>
          <w:p w14:paraId="67744CC3"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CONCA ACADEMY</w:t>
            </w:r>
          </w:p>
        </w:tc>
        <w:tc>
          <w:tcPr>
            <w:tcW w:w="2551" w:type="dxa"/>
            <w:vAlign w:val="center"/>
          </w:tcPr>
          <w:p w14:paraId="73B1CAD9"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OF play off</w:t>
            </w:r>
          </w:p>
        </w:tc>
        <w:tc>
          <w:tcPr>
            <w:tcW w:w="1178" w:type="dxa"/>
            <w:vAlign w:val="center"/>
          </w:tcPr>
          <w:p w14:paraId="06BFEA43"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w:t>
            </w:r>
          </w:p>
        </w:tc>
        <w:tc>
          <w:tcPr>
            <w:tcW w:w="1275" w:type="dxa"/>
            <w:vAlign w:val="center"/>
          </w:tcPr>
          <w:p w14:paraId="0B8AB089"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2,18</w:t>
            </w:r>
          </w:p>
        </w:tc>
        <w:tc>
          <w:tcPr>
            <w:tcW w:w="1276" w:type="dxa"/>
            <w:vAlign w:val="center"/>
          </w:tcPr>
          <w:p w14:paraId="62A320FA"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1,72</w:t>
            </w:r>
          </w:p>
        </w:tc>
        <w:tc>
          <w:tcPr>
            <w:tcW w:w="992" w:type="dxa"/>
            <w:vAlign w:val="center"/>
          </w:tcPr>
          <w:p w14:paraId="27351347"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6F8A32D5" w14:textId="77777777" w:rsidTr="00942924">
        <w:trPr>
          <w:trHeight w:val="340"/>
        </w:trPr>
        <w:tc>
          <w:tcPr>
            <w:tcW w:w="1384" w:type="dxa"/>
            <w:vAlign w:val="center"/>
          </w:tcPr>
          <w:p w14:paraId="123C600E"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10</w:t>
            </w:r>
          </w:p>
        </w:tc>
        <w:tc>
          <w:tcPr>
            <w:tcW w:w="2792" w:type="dxa"/>
            <w:vAlign w:val="center"/>
          </w:tcPr>
          <w:p w14:paraId="313DB495"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CDR MUTINA</w:t>
            </w:r>
          </w:p>
        </w:tc>
        <w:tc>
          <w:tcPr>
            <w:tcW w:w="2551" w:type="dxa"/>
            <w:vAlign w:val="center"/>
          </w:tcPr>
          <w:p w14:paraId="27457426"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OF play off</w:t>
            </w:r>
          </w:p>
        </w:tc>
        <w:tc>
          <w:tcPr>
            <w:tcW w:w="1178" w:type="dxa"/>
            <w:vAlign w:val="center"/>
          </w:tcPr>
          <w:p w14:paraId="2E859C3D"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w:t>
            </w:r>
          </w:p>
        </w:tc>
        <w:tc>
          <w:tcPr>
            <w:tcW w:w="1275" w:type="dxa"/>
            <w:vAlign w:val="center"/>
          </w:tcPr>
          <w:p w14:paraId="56C7A01C"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2,18</w:t>
            </w:r>
          </w:p>
        </w:tc>
        <w:tc>
          <w:tcPr>
            <w:tcW w:w="1276" w:type="dxa"/>
            <w:vAlign w:val="center"/>
          </w:tcPr>
          <w:p w14:paraId="435624BE"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1,40</w:t>
            </w:r>
          </w:p>
        </w:tc>
        <w:tc>
          <w:tcPr>
            <w:tcW w:w="992" w:type="dxa"/>
            <w:vAlign w:val="center"/>
          </w:tcPr>
          <w:p w14:paraId="5ACC6D4E"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2E2A37C7" w14:textId="77777777" w:rsidTr="00942924">
        <w:trPr>
          <w:trHeight w:val="340"/>
        </w:trPr>
        <w:tc>
          <w:tcPr>
            <w:tcW w:w="1384" w:type="dxa"/>
            <w:vAlign w:val="center"/>
          </w:tcPr>
          <w:p w14:paraId="23CD0BFE"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11</w:t>
            </w:r>
          </w:p>
        </w:tc>
        <w:tc>
          <w:tcPr>
            <w:tcW w:w="2792" w:type="dxa"/>
            <w:vAlign w:val="center"/>
          </w:tcPr>
          <w:p w14:paraId="0C51D76F"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TEAM TRAVERSETOLO</w:t>
            </w:r>
          </w:p>
        </w:tc>
        <w:tc>
          <w:tcPr>
            <w:tcW w:w="2551" w:type="dxa"/>
            <w:vAlign w:val="center"/>
          </w:tcPr>
          <w:p w14:paraId="3AC26DBB"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OF play off</w:t>
            </w:r>
          </w:p>
        </w:tc>
        <w:tc>
          <w:tcPr>
            <w:tcW w:w="1178" w:type="dxa"/>
            <w:vAlign w:val="center"/>
          </w:tcPr>
          <w:p w14:paraId="4FF85F72"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w:t>
            </w:r>
          </w:p>
        </w:tc>
        <w:tc>
          <w:tcPr>
            <w:tcW w:w="1275" w:type="dxa"/>
            <w:vAlign w:val="center"/>
          </w:tcPr>
          <w:p w14:paraId="06728151"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2.12</w:t>
            </w:r>
          </w:p>
        </w:tc>
        <w:tc>
          <w:tcPr>
            <w:tcW w:w="1276" w:type="dxa"/>
            <w:vAlign w:val="center"/>
          </w:tcPr>
          <w:p w14:paraId="71D7BF4A"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7CD262EE"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024EAB0A" w14:textId="77777777" w:rsidTr="00942924">
        <w:trPr>
          <w:trHeight w:val="340"/>
        </w:trPr>
        <w:tc>
          <w:tcPr>
            <w:tcW w:w="1384" w:type="dxa"/>
            <w:vAlign w:val="center"/>
          </w:tcPr>
          <w:p w14:paraId="24AA95C0"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12</w:t>
            </w:r>
          </w:p>
        </w:tc>
        <w:tc>
          <w:tcPr>
            <w:tcW w:w="2792" w:type="dxa"/>
            <w:vAlign w:val="center"/>
          </w:tcPr>
          <w:p w14:paraId="3F3FB307"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NONANTOLA CALCIO</w:t>
            </w:r>
          </w:p>
        </w:tc>
        <w:tc>
          <w:tcPr>
            <w:tcW w:w="2551" w:type="dxa"/>
            <w:vAlign w:val="center"/>
          </w:tcPr>
          <w:p w14:paraId="09C3E9F0"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OF play off</w:t>
            </w:r>
          </w:p>
        </w:tc>
        <w:tc>
          <w:tcPr>
            <w:tcW w:w="1178" w:type="dxa"/>
            <w:vAlign w:val="center"/>
          </w:tcPr>
          <w:p w14:paraId="3BF26039"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3°</w:t>
            </w:r>
          </w:p>
        </w:tc>
        <w:tc>
          <w:tcPr>
            <w:tcW w:w="1275" w:type="dxa"/>
            <w:vAlign w:val="center"/>
          </w:tcPr>
          <w:p w14:paraId="5C6241D9"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2.31</w:t>
            </w:r>
          </w:p>
        </w:tc>
        <w:tc>
          <w:tcPr>
            <w:tcW w:w="1276" w:type="dxa"/>
            <w:vAlign w:val="center"/>
          </w:tcPr>
          <w:p w14:paraId="40850530"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4A24D6BB"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354E2C71" w14:textId="77777777" w:rsidTr="00942924">
        <w:trPr>
          <w:trHeight w:val="340"/>
        </w:trPr>
        <w:tc>
          <w:tcPr>
            <w:tcW w:w="1384" w:type="dxa"/>
            <w:vAlign w:val="center"/>
          </w:tcPr>
          <w:p w14:paraId="1F044FB7"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13</w:t>
            </w:r>
          </w:p>
        </w:tc>
        <w:tc>
          <w:tcPr>
            <w:tcW w:w="2792" w:type="dxa"/>
            <w:vAlign w:val="center"/>
          </w:tcPr>
          <w:p w14:paraId="0372D1FD"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INTER SAMMAURESE</w:t>
            </w:r>
          </w:p>
        </w:tc>
        <w:tc>
          <w:tcPr>
            <w:tcW w:w="2551" w:type="dxa"/>
            <w:vAlign w:val="center"/>
          </w:tcPr>
          <w:p w14:paraId="66EE8B5C"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OF play off</w:t>
            </w:r>
          </w:p>
        </w:tc>
        <w:tc>
          <w:tcPr>
            <w:tcW w:w="1178" w:type="dxa"/>
            <w:vAlign w:val="center"/>
          </w:tcPr>
          <w:p w14:paraId="686527F4"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3°</w:t>
            </w:r>
          </w:p>
        </w:tc>
        <w:tc>
          <w:tcPr>
            <w:tcW w:w="1275" w:type="dxa"/>
            <w:vAlign w:val="center"/>
          </w:tcPr>
          <w:p w14:paraId="0BBAAC30"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2,13</w:t>
            </w:r>
          </w:p>
        </w:tc>
        <w:tc>
          <w:tcPr>
            <w:tcW w:w="1276" w:type="dxa"/>
            <w:vAlign w:val="center"/>
          </w:tcPr>
          <w:p w14:paraId="136C5A2C"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3ECC0E52" w14:textId="77777777" w:rsidR="005274E1" w:rsidRPr="005274E1" w:rsidRDefault="005274E1" w:rsidP="00942924">
            <w:pPr>
              <w:pStyle w:val="Default"/>
              <w:jc w:val="center"/>
              <w:rPr>
                <w:rFonts w:ascii="Inter Tight" w:eastAsia="Calibri" w:hAnsi="Inter Tight" w:cs="Inter Tight"/>
                <w:sz w:val="22"/>
                <w:szCs w:val="22"/>
                <w:lang w:eastAsia="en-US"/>
              </w:rPr>
            </w:pPr>
          </w:p>
        </w:tc>
      </w:tr>
      <w:tr w:rsidR="005274E1" w:rsidRPr="005274E1" w14:paraId="3CFABE22" w14:textId="77777777" w:rsidTr="00942924">
        <w:trPr>
          <w:trHeight w:val="340"/>
        </w:trPr>
        <w:tc>
          <w:tcPr>
            <w:tcW w:w="1384" w:type="dxa"/>
            <w:vAlign w:val="center"/>
          </w:tcPr>
          <w:p w14:paraId="130BBDED"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14</w:t>
            </w:r>
          </w:p>
        </w:tc>
        <w:tc>
          <w:tcPr>
            <w:tcW w:w="2792" w:type="dxa"/>
            <w:vAlign w:val="center"/>
          </w:tcPr>
          <w:p w14:paraId="4481DC87" w14:textId="77777777" w:rsidR="005274E1" w:rsidRPr="005274E1" w:rsidRDefault="005274E1" w:rsidP="00942924">
            <w:pPr>
              <w:pStyle w:val="Default"/>
              <w:rPr>
                <w:rFonts w:ascii="Inter Tight" w:eastAsia="Calibri" w:hAnsi="Inter Tight" w:cs="Inter Tight"/>
                <w:b/>
                <w:bCs/>
                <w:sz w:val="22"/>
                <w:szCs w:val="22"/>
                <w:lang w:eastAsia="en-US"/>
              </w:rPr>
            </w:pPr>
            <w:r w:rsidRPr="005274E1">
              <w:rPr>
                <w:rFonts w:ascii="Inter Tight" w:eastAsia="Calibri" w:hAnsi="Inter Tight" w:cs="Inter Tight"/>
                <w:b/>
                <w:bCs/>
                <w:sz w:val="22"/>
                <w:szCs w:val="22"/>
                <w:lang w:eastAsia="en-US"/>
              </w:rPr>
              <w:t>BORGO SAN DONNINO</w:t>
            </w:r>
          </w:p>
        </w:tc>
        <w:tc>
          <w:tcPr>
            <w:tcW w:w="2551" w:type="dxa"/>
            <w:vAlign w:val="center"/>
          </w:tcPr>
          <w:p w14:paraId="44F6000F" w14:textId="77777777" w:rsidR="005274E1" w:rsidRPr="005274E1" w:rsidRDefault="005274E1" w:rsidP="00942924">
            <w:pPr>
              <w:pStyle w:val="Default"/>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Eliminata OF play off</w:t>
            </w:r>
          </w:p>
        </w:tc>
        <w:tc>
          <w:tcPr>
            <w:tcW w:w="1178" w:type="dxa"/>
            <w:vAlign w:val="center"/>
          </w:tcPr>
          <w:p w14:paraId="2C6D1133"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3°</w:t>
            </w:r>
          </w:p>
        </w:tc>
        <w:tc>
          <w:tcPr>
            <w:tcW w:w="1275" w:type="dxa"/>
            <w:vAlign w:val="center"/>
          </w:tcPr>
          <w:p w14:paraId="6F398B85" w14:textId="77777777" w:rsidR="005274E1" w:rsidRPr="005274E1" w:rsidRDefault="005274E1" w:rsidP="00942924">
            <w:pPr>
              <w:pStyle w:val="Default"/>
              <w:jc w:val="center"/>
              <w:rPr>
                <w:rFonts w:ascii="Inter Tight" w:eastAsia="Calibri" w:hAnsi="Inter Tight" w:cs="Inter Tight"/>
                <w:sz w:val="22"/>
                <w:szCs w:val="22"/>
                <w:lang w:eastAsia="en-US"/>
              </w:rPr>
            </w:pPr>
            <w:r w:rsidRPr="005274E1">
              <w:rPr>
                <w:rFonts w:ascii="Inter Tight" w:eastAsia="Calibri" w:hAnsi="Inter Tight" w:cs="Inter Tight"/>
                <w:sz w:val="22"/>
                <w:szCs w:val="22"/>
                <w:lang w:eastAsia="en-US"/>
              </w:rPr>
              <w:t>2,08</w:t>
            </w:r>
          </w:p>
        </w:tc>
        <w:tc>
          <w:tcPr>
            <w:tcW w:w="1276" w:type="dxa"/>
            <w:vAlign w:val="center"/>
          </w:tcPr>
          <w:p w14:paraId="0DAA5DCA" w14:textId="77777777" w:rsidR="005274E1" w:rsidRPr="005274E1" w:rsidRDefault="005274E1" w:rsidP="00942924">
            <w:pPr>
              <w:pStyle w:val="Default"/>
              <w:jc w:val="center"/>
              <w:rPr>
                <w:rFonts w:ascii="Inter Tight" w:eastAsia="Calibri" w:hAnsi="Inter Tight" w:cs="Inter Tight"/>
                <w:sz w:val="22"/>
                <w:szCs w:val="22"/>
                <w:lang w:eastAsia="en-US"/>
              </w:rPr>
            </w:pPr>
          </w:p>
        </w:tc>
        <w:tc>
          <w:tcPr>
            <w:tcW w:w="992" w:type="dxa"/>
            <w:vAlign w:val="center"/>
          </w:tcPr>
          <w:p w14:paraId="5BDCB438" w14:textId="77777777" w:rsidR="005274E1" w:rsidRPr="005274E1" w:rsidRDefault="005274E1" w:rsidP="00942924">
            <w:pPr>
              <w:pStyle w:val="Default"/>
              <w:jc w:val="center"/>
              <w:rPr>
                <w:rFonts w:ascii="Inter Tight" w:eastAsia="Calibri" w:hAnsi="Inter Tight" w:cs="Inter Tight"/>
                <w:sz w:val="22"/>
                <w:szCs w:val="22"/>
                <w:lang w:eastAsia="en-US"/>
              </w:rPr>
            </w:pPr>
          </w:p>
        </w:tc>
      </w:tr>
    </w:tbl>
    <w:p w14:paraId="04B4FA4E" w14:textId="77777777" w:rsidR="005274E1" w:rsidRPr="005274E1" w:rsidRDefault="005274E1" w:rsidP="005274E1">
      <w:pPr>
        <w:pStyle w:val="Nessunaspaziatura"/>
        <w:jc w:val="center"/>
        <w:rPr>
          <w:rFonts w:ascii="Inter Tight" w:hAnsi="Inter Tight" w:cs="Inter Tight"/>
          <w:b/>
          <w:bCs/>
          <w:color w:val="FF0000"/>
          <w:sz w:val="40"/>
          <w:szCs w:val="40"/>
        </w:rPr>
      </w:pPr>
    </w:p>
    <w:p w14:paraId="1B35BB98" w14:textId="77777777" w:rsidR="005274E1" w:rsidRDefault="005274E1" w:rsidP="005274E1">
      <w:pPr>
        <w:pStyle w:val="Nessunaspaziatura"/>
        <w:jc w:val="center"/>
        <w:rPr>
          <w:rFonts w:ascii="Inter Tight" w:hAnsi="Inter Tight" w:cs="Inter Tight"/>
          <w:b/>
          <w:bCs/>
          <w:color w:val="FF0000"/>
          <w:sz w:val="40"/>
          <w:szCs w:val="40"/>
        </w:rPr>
      </w:pPr>
    </w:p>
    <w:p w14:paraId="478B2D2A" w14:textId="77777777" w:rsidR="005274E1" w:rsidRDefault="005274E1">
      <w:pPr>
        <w:rPr>
          <w:rFonts w:ascii="Inter Tight" w:eastAsia="Calibri" w:hAnsi="Inter Tight" w:cs="Inter Tight"/>
          <w:b/>
          <w:bCs/>
          <w:color w:val="FF0000"/>
          <w:sz w:val="40"/>
          <w:szCs w:val="40"/>
          <w:lang w:eastAsia="en-US"/>
        </w:rPr>
      </w:pPr>
      <w:r>
        <w:rPr>
          <w:rFonts w:ascii="Inter Tight" w:hAnsi="Inter Tight" w:cs="Inter Tight"/>
          <w:b/>
          <w:bCs/>
          <w:color w:val="FF0000"/>
          <w:sz w:val="40"/>
          <w:szCs w:val="40"/>
        </w:rPr>
        <w:br w:type="page"/>
      </w:r>
    </w:p>
    <w:p w14:paraId="2DF32C72" w14:textId="776A63FF" w:rsidR="005274E1" w:rsidRPr="005274E1" w:rsidRDefault="005274E1" w:rsidP="005274E1">
      <w:pPr>
        <w:pStyle w:val="Nessunaspaziatura"/>
        <w:jc w:val="center"/>
        <w:rPr>
          <w:rFonts w:ascii="Inter Tight" w:hAnsi="Inter Tight" w:cs="Inter Tight"/>
          <w:b/>
          <w:bCs/>
          <w:color w:val="FF0000"/>
          <w:sz w:val="40"/>
          <w:szCs w:val="40"/>
        </w:rPr>
      </w:pPr>
      <w:r w:rsidRPr="005274E1">
        <w:rPr>
          <w:rFonts w:ascii="Inter Tight" w:hAnsi="Inter Tight" w:cs="Inter Tight"/>
          <w:b/>
          <w:bCs/>
          <w:color w:val="FF0000"/>
          <w:sz w:val="40"/>
          <w:szCs w:val="40"/>
        </w:rPr>
        <w:t>UNDER 16 REGIONALE</w:t>
      </w:r>
    </w:p>
    <w:p w14:paraId="64FCEE66" w14:textId="77777777" w:rsidR="005274E1" w:rsidRPr="005274E1" w:rsidRDefault="005274E1" w:rsidP="005274E1">
      <w:pPr>
        <w:pStyle w:val="Nessunaspaziatura"/>
        <w:jc w:val="center"/>
        <w:rPr>
          <w:rFonts w:ascii="Inter Tight" w:hAnsi="Inter Tight" w:cs="Inter Tight"/>
          <w:b/>
          <w:bCs/>
          <w:color w:val="FF0000"/>
          <w:sz w:val="40"/>
          <w:szCs w:val="40"/>
        </w:rPr>
      </w:pPr>
      <w:r w:rsidRPr="005274E1">
        <w:rPr>
          <w:rFonts w:ascii="Inter Tight" w:hAnsi="Inter Tight" w:cs="Inter Tight"/>
          <w:b/>
          <w:bCs/>
          <w:color w:val="FF0000"/>
          <w:sz w:val="40"/>
          <w:szCs w:val="40"/>
        </w:rPr>
        <w:t>STAGIONE SPORTIVA 2026-2027</w:t>
      </w:r>
    </w:p>
    <w:p w14:paraId="5652A8DA" w14:textId="77777777" w:rsidR="005274E1" w:rsidRPr="005274E1" w:rsidRDefault="005274E1" w:rsidP="005274E1">
      <w:pPr>
        <w:jc w:val="center"/>
        <w:rPr>
          <w:rFonts w:ascii="Inter Tight" w:hAnsi="Inter Tight" w:cs="Inter Tight"/>
          <w:b/>
          <w:bCs/>
          <w:color w:val="C00000"/>
          <w:sz w:val="24"/>
          <w:szCs w:val="24"/>
        </w:rPr>
      </w:pPr>
    </w:p>
    <w:p w14:paraId="3C249F51" w14:textId="77777777" w:rsidR="005274E1" w:rsidRPr="005274E1" w:rsidRDefault="005274E1" w:rsidP="005274E1">
      <w:pPr>
        <w:jc w:val="both"/>
        <w:rPr>
          <w:rFonts w:ascii="Inter Tight" w:hAnsi="Inter Tight" w:cs="Inter Tight"/>
          <w:sz w:val="24"/>
          <w:szCs w:val="24"/>
        </w:rPr>
      </w:pPr>
      <w:r w:rsidRPr="005274E1">
        <w:rPr>
          <w:rFonts w:ascii="Inter Tight" w:hAnsi="Inter Tight" w:cs="Inter Tight"/>
          <w:sz w:val="24"/>
          <w:szCs w:val="24"/>
        </w:rPr>
        <w:t xml:space="preserve">Di seguito l’elenco delle Società aventi acquisito il diritto di partecipare al Campionato di </w:t>
      </w:r>
      <w:r w:rsidRPr="005274E1">
        <w:rPr>
          <w:rFonts w:ascii="Inter Tight" w:hAnsi="Inter Tight" w:cs="Inter Tight"/>
          <w:color w:val="FF0000"/>
          <w:sz w:val="24"/>
          <w:szCs w:val="24"/>
        </w:rPr>
        <w:t>UNDER 16 REGIONALE.</w:t>
      </w:r>
    </w:p>
    <w:p w14:paraId="6400C462" w14:textId="77777777" w:rsidR="005274E1" w:rsidRPr="005274E1" w:rsidRDefault="005274E1" w:rsidP="005274E1">
      <w:pPr>
        <w:jc w:val="both"/>
        <w:rPr>
          <w:rFonts w:ascii="Inter Tight" w:hAnsi="Inter Tight" w:cs="Inter Tight"/>
          <w:sz w:val="24"/>
          <w:szCs w:val="24"/>
        </w:rPr>
      </w:pPr>
    </w:p>
    <w:p w14:paraId="0C7ADB44" w14:textId="77777777" w:rsidR="005274E1" w:rsidRPr="005274E1" w:rsidRDefault="005274E1" w:rsidP="005274E1">
      <w:pPr>
        <w:jc w:val="both"/>
        <w:rPr>
          <w:rFonts w:ascii="Inter Tight" w:hAnsi="Inter Tight" w:cs="Inter Tight"/>
          <w:sz w:val="24"/>
          <w:szCs w:val="24"/>
        </w:rPr>
      </w:pPr>
      <w:r w:rsidRPr="005274E1">
        <w:rPr>
          <w:rFonts w:ascii="Inter Tight" w:hAnsi="Inter Tight" w:cs="Inter Tight"/>
          <w:sz w:val="24"/>
          <w:szCs w:val="24"/>
        </w:rPr>
        <w:t>Tale elenco potrà essere oggetto di modifica all'esito delle procedure di iscrizione da parte degli aventi diritto o per effetto di ratifica fusioni, rinunce, esclusioni.</w:t>
      </w:r>
    </w:p>
    <w:p w14:paraId="603A7640" w14:textId="77777777" w:rsidR="005274E1" w:rsidRPr="005274E1" w:rsidRDefault="005274E1" w:rsidP="005274E1">
      <w:pPr>
        <w:jc w:val="center"/>
        <w:rPr>
          <w:rFonts w:ascii="Inter Tight" w:hAnsi="Inter Tight" w:cs="Inter Tight"/>
          <w:b/>
          <w:bCs/>
          <w:color w:val="C00000"/>
          <w:sz w:val="24"/>
          <w:szCs w:val="24"/>
        </w:rPr>
      </w:pPr>
    </w:p>
    <w:p w14:paraId="3DD75815" w14:textId="77777777" w:rsidR="005274E1" w:rsidRPr="005274E1" w:rsidRDefault="005274E1" w:rsidP="005274E1">
      <w:pPr>
        <w:rPr>
          <w:rFonts w:ascii="Inter Tight" w:hAnsi="Inter Tight" w:cs="Inter Tight"/>
          <w:b/>
          <w:bCs/>
          <w:color w:val="1F3864"/>
          <w:sz w:val="28"/>
          <w:szCs w:val="28"/>
          <w:u w:val="single"/>
        </w:rPr>
      </w:pPr>
      <w:r w:rsidRPr="005274E1">
        <w:rPr>
          <w:rFonts w:ascii="Inter Tight" w:hAnsi="Inter Tight" w:cs="Inter Tight"/>
          <w:b/>
          <w:bCs/>
          <w:color w:val="1F3864"/>
          <w:sz w:val="28"/>
          <w:szCs w:val="28"/>
          <w:u w:val="single"/>
        </w:rPr>
        <w:t>ORGANICO</w:t>
      </w:r>
    </w:p>
    <w:p w14:paraId="095AE783" w14:textId="77777777" w:rsidR="005274E1" w:rsidRPr="005274E1" w:rsidRDefault="005274E1" w:rsidP="005274E1">
      <w:pPr>
        <w:rPr>
          <w:rFonts w:ascii="Inter Tight" w:hAnsi="Inter Tight" w:cs="Inter Tight"/>
          <w:b/>
          <w:bCs/>
          <w:color w:val="2F5496"/>
          <w:sz w:val="32"/>
          <w:szCs w:val="32"/>
        </w:rPr>
      </w:pPr>
      <w:r w:rsidRPr="005274E1">
        <w:rPr>
          <w:rFonts w:ascii="Inter Tight" w:hAnsi="Inter Tight" w:cs="Inter Tight"/>
          <w:b/>
          <w:bCs/>
          <w:color w:val="2F5496"/>
          <w:sz w:val="32"/>
          <w:szCs w:val="32"/>
        </w:rPr>
        <w:t>n. 64 squadre divise in 4 gironi da 16</w:t>
      </w:r>
    </w:p>
    <w:p w14:paraId="7F7043CF" w14:textId="77777777" w:rsidR="005274E1" w:rsidRPr="005274E1" w:rsidRDefault="005274E1" w:rsidP="005274E1">
      <w:pPr>
        <w:spacing w:line="259" w:lineRule="auto"/>
        <w:jc w:val="both"/>
        <w:rPr>
          <w:rFonts w:ascii="Inter Tight" w:eastAsia="Calibri" w:hAnsi="Inter Tight" w:cs="Inter Tight"/>
          <w:b/>
          <w:bCs/>
          <w:sz w:val="24"/>
          <w:szCs w:val="24"/>
          <w:u w:val="single"/>
          <w:lang w:eastAsia="en-US"/>
        </w:rPr>
      </w:pPr>
    </w:p>
    <w:p w14:paraId="10E65762" w14:textId="77777777" w:rsidR="005274E1" w:rsidRPr="005274E1" w:rsidRDefault="005274E1" w:rsidP="005274E1">
      <w:pPr>
        <w:rPr>
          <w:rFonts w:ascii="Inter Tight" w:hAnsi="Inter Tight" w:cs="Inter Tight"/>
          <w:b/>
          <w:bCs/>
          <w:color w:val="1F3864"/>
          <w:sz w:val="28"/>
          <w:szCs w:val="28"/>
          <w:u w:val="single"/>
        </w:rPr>
      </w:pPr>
      <w:r w:rsidRPr="005274E1">
        <w:rPr>
          <w:rFonts w:ascii="Inter Tight" w:hAnsi="Inter Tight" w:cs="Inter Tight"/>
          <w:b/>
          <w:bCs/>
          <w:color w:val="1F3864"/>
          <w:sz w:val="28"/>
          <w:szCs w:val="28"/>
          <w:u w:val="single"/>
        </w:rPr>
        <w:t>ELENCO AVENTI DIRITTO</w:t>
      </w:r>
    </w:p>
    <w:p w14:paraId="6FB315C1"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ACADEMY MORETTI</w:t>
      </w:r>
    </w:p>
    <w:p w14:paraId="44566E12"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ACADEMY TERRE DI CASTELLI</w:t>
      </w:r>
    </w:p>
    <w:p w14:paraId="42C9842D" w14:textId="77777777" w:rsidR="005274E1" w:rsidRPr="005274E1" w:rsidRDefault="005274E1">
      <w:pPr>
        <w:numPr>
          <w:ilvl w:val="0"/>
          <w:numId w:val="39"/>
        </w:numPr>
        <w:ind w:left="426"/>
        <w:contextualSpacing/>
        <w:jc w:val="both"/>
        <w:rPr>
          <w:rFonts w:ascii="Inter Tight" w:eastAsia="Calibri" w:hAnsi="Inter Tight" w:cs="Inter Tight"/>
          <w:b/>
          <w:bCs/>
          <w:kern w:val="2"/>
          <w:sz w:val="24"/>
          <w:szCs w:val="24"/>
          <w:u w:val="single"/>
          <w:lang w:eastAsia="en-US"/>
        </w:rPr>
      </w:pPr>
      <w:r w:rsidRPr="005274E1">
        <w:rPr>
          <w:rFonts w:ascii="Inter Tight" w:eastAsia="Calibri" w:hAnsi="Inter Tight" w:cs="Inter Tight"/>
          <w:kern w:val="2"/>
          <w:sz w:val="24"/>
          <w:szCs w:val="24"/>
          <w:lang w:eastAsia="en-US"/>
        </w:rPr>
        <w:t xml:space="preserve">ACCADEMIA CALCIO CESENA          </w:t>
      </w:r>
      <w:r w:rsidRPr="005274E1">
        <w:rPr>
          <w:rFonts w:ascii="Inter Tight" w:eastAsia="Calibri" w:hAnsi="Inter Tight" w:cs="Inter Tight"/>
          <w:kern w:val="2"/>
          <w:sz w:val="24"/>
          <w:szCs w:val="24"/>
          <w:lang w:eastAsia="en-US"/>
        </w:rPr>
        <w:tab/>
      </w:r>
    </w:p>
    <w:p w14:paraId="47E091CE"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ARS ET LABOR FERRARA                                      </w:t>
      </w:r>
      <w:r w:rsidRPr="005274E1">
        <w:rPr>
          <w:rFonts w:ascii="Inter Tight" w:eastAsia="Calibri" w:hAnsi="Inter Tight" w:cs="Inter Tight"/>
          <w:kern w:val="2"/>
          <w:sz w:val="24"/>
          <w:szCs w:val="24"/>
          <w:lang w:eastAsia="en-US"/>
        </w:rPr>
        <w:tab/>
      </w:r>
    </w:p>
    <w:p w14:paraId="0D46756A"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ATLETICO SPM CALCIO                       </w:t>
      </w:r>
    </w:p>
    <w:p w14:paraId="6313145C"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BARCA RENO                                       </w:t>
      </w:r>
      <w:r w:rsidRPr="005274E1">
        <w:rPr>
          <w:rFonts w:ascii="Inter Tight" w:eastAsia="Calibri" w:hAnsi="Inter Tight" w:cs="Inter Tight"/>
          <w:kern w:val="2"/>
          <w:sz w:val="24"/>
          <w:szCs w:val="24"/>
          <w:lang w:eastAsia="en-US"/>
        </w:rPr>
        <w:tab/>
      </w:r>
    </w:p>
    <w:p w14:paraId="6E00F7BE"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BAKIA CESENATICO</w:t>
      </w:r>
    </w:p>
    <w:p w14:paraId="362D2A90"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CALCIO FORLIMPOPOLI</w:t>
      </w:r>
    </w:p>
    <w:p w14:paraId="7DC69792"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CALCIO ZOLA PREDOSA</w:t>
      </w:r>
    </w:p>
    <w:p w14:paraId="46B1C442"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CAMPAGNOLA</w:t>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p>
    <w:p w14:paraId="2CC2FA82"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CARIGNANO                                        </w:t>
      </w:r>
      <w:r w:rsidRPr="005274E1">
        <w:rPr>
          <w:rFonts w:ascii="Inter Tight" w:eastAsia="Calibri" w:hAnsi="Inter Tight" w:cs="Inter Tight"/>
          <w:kern w:val="2"/>
          <w:sz w:val="24"/>
          <w:szCs w:val="24"/>
          <w:lang w:eastAsia="en-US"/>
        </w:rPr>
        <w:tab/>
      </w:r>
    </w:p>
    <w:p w14:paraId="4F112198"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CENTRO UNIV. SPORTIVO</w:t>
      </w:r>
    </w:p>
    <w:p w14:paraId="5F42B249"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CITTADELLA VIS MODENA</w:t>
      </w:r>
    </w:p>
    <w:p w14:paraId="1CBE9435"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CLASSE</w:t>
      </w:r>
    </w:p>
    <w:p w14:paraId="56486821"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COLORNO</w:t>
      </w:r>
    </w:p>
    <w:p w14:paraId="32CFA0A4"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COMACCHIESE 2015</w:t>
      </w:r>
    </w:p>
    <w:p w14:paraId="62528792"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CORTICELLA</w:t>
      </w:r>
    </w:p>
    <w:p w14:paraId="1327DDA2"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DEA RIMINI                                           </w:t>
      </w:r>
      <w:r w:rsidRPr="005274E1">
        <w:rPr>
          <w:rFonts w:ascii="Inter Tight" w:eastAsia="Calibri" w:hAnsi="Inter Tight" w:cs="Inter Tight"/>
          <w:kern w:val="2"/>
          <w:sz w:val="24"/>
          <w:szCs w:val="24"/>
          <w:lang w:eastAsia="en-US"/>
        </w:rPr>
        <w:tab/>
      </w:r>
    </w:p>
    <w:p w14:paraId="7B6E5169"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EDELWEISS JOLLY</w:t>
      </w:r>
    </w:p>
    <w:p w14:paraId="523626E0"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FIORANO                                             </w:t>
      </w:r>
      <w:r w:rsidRPr="005274E1">
        <w:rPr>
          <w:rFonts w:ascii="Inter Tight" w:eastAsia="Calibri" w:hAnsi="Inter Tight" w:cs="Inter Tight"/>
          <w:kern w:val="2"/>
          <w:sz w:val="24"/>
          <w:szCs w:val="24"/>
          <w:lang w:eastAsia="en-US"/>
        </w:rPr>
        <w:tab/>
      </w:r>
    </w:p>
    <w:p w14:paraId="027E316D"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FIORENZUOLA                                     </w:t>
      </w:r>
      <w:r w:rsidRPr="005274E1">
        <w:rPr>
          <w:rFonts w:ascii="Inter Tight" w:eastAsia="Calibri" w:hAnsi="Inter Tight" w:cs="Inter Tight"/>
          <w:kern w:val="2"/>
          <w:sz w:val="24"/>
          <w:szCs w:val="24"/>
          <w:lang w:eastAsia="en-US"/>
        </w:rPr>
        <w:tab/>
      </w:r>
    </w:p>
    <w:p w14:paraId="3E3AD21A"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FOSSOLO 76</w:t>
      </w:r>
    </w:p>
    <w:p w14:paraId="719B0F6E"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FRAORE</w:t>
      </w:r>
    </w:p>
    <w:p w14:paraId="64ABD396"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GOTICO GARIBALDINA</w:t>
      </w:r>
    </w:p>
    <w:p w14:paraId="2EE11F99"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GRANAMICA</w:t>
      </w:r>
    </w:p>
    <w:p w14:paraId="0D85FEF6"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IMOLESE FOOTBALL CLUB SSD ARL</w:t>
      </w:r>
    </w:p>
    <w:p w14:paraId="6892D6B1"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val="pt-PT" w:eastAsia="en-US"/>
        </w:rPr>
      </w:pPr>
      <w:r w:rsidRPr="005274E1">
        <w:rPr>
          <w:rFonts w:ascii="Inter Tight" w:eastAsia="Calibri" w:hAnsi="Inter Tight" w:cs="Inter Tight"/>
          <w:kern w:val="2"/>
          <w:sz w:val="24"/>
          <w:szCs w:val="24"/>
          <w:lang w:val="pt-PT" w:eastAsia="en-US"/>
        </w:rPr>
        <w:t>JUNIOR CALCIO CERVIA</w:t>
      </w:r>
    </w:p>
    <w:p w14:paraId="64432E66"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val="pt-PT" w:eastAsia="en-US"/>
        </w:rPr>
      </w:pPr>
      <w:r w:rsidRPr="005274E1">
        <w:rPr>
          <w:rFonts w:ascii="Inter Tight" w:eastAsia="Calibri" w:hAnsi="Inter Tight" w:cs="Inter Tight"/>
          <w:kern w:val="2"/>
          <w:sz w:val="24"/>
          <w:szCs w:val="24"/>
          <w:lang w:val="pt-PT" w:eastAsia="en-US"/>
        </w:rPr>
        <w:t>JUNIOR FINALE</w:t>
      </w:r>
    </w:p>
    <w:p w14:paraId="0057E0B1"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val="pt-PT" w:eastAsia="en-US"/>
        </w:rPr>
      </w:pPr>
      <w:r w:rsidRPr="005274E1">
        <w:rPr>
          <w:rFonts w:ascii="Inter Tight" w:eastAsia="Calibri" w:hAnsi="Inter Tight" w:cs="Inter Tight"/>
          <w:kern w:val="2"/>
          <w:sz w:val="24"/>
          <w:szCs w:val="24"/>
          <w:lang w:val="pt-PT" w:eastAsia="en-US"/>
        </w:rPr>
        <w:t>JUVENTUS CLUB PARMA</w:t>
      </w:r>
    </w:p>
    <w:p w14:paraId="46538D6A"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LANGHIRANESE VALPARMA             </w:t>
      </w:r>
      <w:r w:rsidRPr="005274E1">
        <w:rPr>
          <w:rFonts w:ascii="Inter Tight" w:eastAsia="Calibri" w:hAnsi="Inter Tight" w:cs="Inter Tight"/>
          <w:kern w:val="2"/>
          <w:sz w:val="24"/>
          <w:szCs w:val="24"/>
          <w:lang w:eastAsia="en-US"/>
        </w:rPr>
        <w:tab/>
      </w:r>
    </w:p>
    <w:p w14:paraId="0E64EE4F"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LUGO 1982                                         </w:t>
      </w:r>
      <w:r w:rsidRPr="005274E1">
        <w:rPr>
          <w:rFonts w:ascii="Inter Tight" w:eastAsia="Calibri" w:hAnsi="Inter Tight" w:cs="Inter Tight"/>
          <w:kern w:val="2"/>
          <w:sz w:val="24"/>
          <w:szCs w:val="24"/>
          <w:lang w:eastAsia="en-US"/>
        </w:rPr>
        <w:tab/>
      </w:r>
    </w:p>
    <w:p w14:paraId="5117038C"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MEZZANO                                           </w:t>
      </w:r>
      <w:r w:rsidRPr="005274E1">
        <w:rPr>
          <w:rFonts w:ascii="Inter Tight" w:eastAsia="Calibri" w:hAnsi="Inter Tight" w:cs="Inter Tight"/>
          <w:kern w:val="2"/>
          <w:sz w:val="24"/>
          <w:szCs w:val="24"/>
          <w:lang w:eastAsia="en-US"/>
        </w:rPr>
        <w:tab/>
      </w:r>
    </w:p>
    <w:p w14:paraId="7AEFEA32"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MONARI NASI</w:t>
      </w:r>
    </w:p>
    <w:p w14:paraId="60F88649"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PCS SANMICHELESE</w:t>
      </w:r>
    </w:p>
    <w:p w14:paraId="39447DC1"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PIACENZA CALCIO 1919</w:t>
      </w:r>
    </w:p>
    <w:p w14:paraId="139929C9"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PIANTA</w:t>
      </w:r>
    </w:p>
    <w:p w14:paraId="75E4C13C"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POL. VIRTUS CORREGGIO             </w:t>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p>
    <w:p w14:paraId="63D603FF"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PROGETTO INTESA ALL CAMP</w:t>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r w:rsidRPr="005274E1">
        <w:rPr>
          <w:rFonts w:ascii="Inter Tight" w:eastAsia="Calibri" w:hAnsi="Inter Tight" w:cs="Inter Tight"/>
          <w:kern w:val="2"/>
          <w:sz w:val="24"/>
          <w:szCs w:val="24"/>
          <w:lang w:eastAsia="en-US"/>
        </w:rPr>
        <w:tab/>
      </w:r>
    </w:p>
    <w:p w14:paraId="24642860"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PROGRESSO</w:t>
      </w:r>
    </w:p>
    <w:p w14:paraId="316DC371"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PROJECT RS RIMINI</w:t>
      </w:r>
    </w:p>
    <w:p w14:paraId="5AEF9459"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REAL CASALECCHIO</w:t>
      </w:r>
    </w:p>
    <w:p w14:paraId="341B136B"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REAL SALABOLOGNESE</w:t>
      </w:r>
    </w:p>
    <w:p w14:paraId="0DC4B7BB"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REGGIO CALCIO</w:t>
      </w:r>
    </w:p>
    <w:p w14:paraId="4EC93BD4"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RENO MOLINELLA</w:t>
      </w:r>
    </w:p>
    <w:p w14:paraId="19090504"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RICCIONE CALCIO 1926             </w:t>
      </w:r>
    </w:p>
    <w:p w14:paraId="0A122B7F"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proofErr w:type="gramStart"/>
      <w:r w:rsidRPr="005274E1">
        <w:rPr>
          <w:rFonts w:ascii="Inter Tight" w:eastAsia="Calibri" w:hAnsi="Inter Tight" w:cs="Inter Tight"/>
          <w:kern w:val="2"/>
          <w:sz w:val="24"/>
          <w:szCs w:val="24"/>
          <w:lang w:eastAsia="en-US"/>
        </w:rPr>
        <w:t>S.AGOSTINO</w:t>
      </w:r>
      <w:proofErr w:type="gramEnd"/>
    </w:p>
    <w:p w14:paraId="761B4DB9"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SAN LAZZARO A FARNESIANA</w:t>
      </w:r>
    </w:p>
    <w:p w14:paraId="1081A0F4"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SANFA CALCIO</w:t>
      </w:r>
    </w:p>
    <w:p w14:paraId="58087619"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SANPAIMOLA</w:t>
      </w:r>
    </w:p>
    <w:p w14:paraId="57A78588"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SANTOS 1948</w:t>
      </w:r>
    </w:p>
    <w:p w14:paraId="50BA9430"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SASSO MARCONI 1924</w:t>
      </w:r>
    </w:p>
    <w:p w14:paraId="20D3D0DA"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SAVIGNANESE                              </w:t>
      </w:r>
    </w:p>
    <w:p w14:paraId="790005BF"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SPORTING AIRONE                      </w:t>
      </w:r>
    </w:p>
    <w:p w14:paraId="10E96654"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SPORTING SCANDIANO</w:t>
      </w:r>
    </w:p>
    <w:p w14:paraId="65075465"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TERRE MATILDICHE</w:t>
      </w:r>
    </w:p>
    <w:p w14:paraId="653D8327"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TORRESAVIO</w:t>
      </w:r>
    </w:p>
    <w:p w14:paraId="03DD4E8E"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TOZZONA PEDAGNA                 </w:t>
      </w:r>
      <w:r w:rsidRPr="005274E1">
        <w:rPr>
          <w:rFonts w:ascii="Inter Tight" w:eastAsia="Calibri" w:hAnsi="Inter Tight" w:cs="Inter Tight"/>
          <w:kern w:val="2"/>
          <w:sz w:val="24"/>
          <w:szCs w:val="24"/>
          <w:lang w:eastAsia="en-US"/>
        </w:rPr>
        <w:tab/>
      </w:r>
    </w:p>
    <w:p w14:paraId="5C1B59D4"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VIAEMILIA 2018</w:t>
      </w:r>
    </w:p>
    <w:p w14:paraId="2051F55B"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VIRTUS CIBENO                             </w:t>
      </w:r>
    </w:p>
    <w:p w14:paraId="033E67A6"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VIRTUS FAENZA</w:t>
      </w:r>
    </w:p>
    <w:p w14:paraId="0C1AF8A4" w14:textId="77777777" w:rsidR="005274E1" w:rsidRPr="005274E1" w:rsidRDefault="005274E1">
      <w:pPr>
        <w:numPr>
          <w:ilvl w:val="0"/>
          <w:numId w:val="39"/>
        </w:numPr>
        <w:ind w:left="426"/>
        <w:contextualSpacing/>
        <w:jc w:val="both"/>
        <w:rPr>
          <w:rFonts w:ascii="Inter Tight" w:eastAsia="Calibri" w:hAnsi="Inter Tight" w:cs="Inter Tight"/>
          <w:kern w:val="2"/>
          <w:sz w:val="24"/>
          <w:szCs w:val="24"/>
          <w:lang w:eastAsia="en-US"/>
        </w:rPr>
      </w:pPr>
      <w:r w:rsidRPr="005274E1">
        <w:rPr>
          <w:rFonts w:ascii="Inter Tight" w:eastAsia="Calibri" w:hAnsi="Inter Tight" w:cs="Inter Tight"/>
          <w:kern w:val="2"/>
          <w:sz w:val="24"/>
          <w:szCs w:val="24"/>
          <w:lang w:eastAsia="en-US"/>
        </w:rPr>
        <w:t xml:space="preserve">VIRTUS MANDRIO  </w:t>
      </w:r>
    </w:p>
    <w:p w14:paraId="01C15AF0" w14:textId="77777777" w:rsidR="005274E1" w:rsidRPr="005274E1" w:rsidRDefault="005274E1" w:rsidP="005274E1">
      <w:pPr>
        <w:contextualSpacing/>
        <w:jc w:val="both"/>
        <w:rPr>
          <w:rFonts w:ascii="Inter Tight" w:eastAsia="Calibri" w:hAnsi="Inter Tight" w:cs="Inter Tight"/>
          <w:kern w:val="2"/>
          <w:sz w:val="24"/>
          <w:szCs w:val="24"/>
          <w:lang w:eastAsia="en-US"/>
        </w:rPr>
      </w:pPr>
    </w:p>
    <w:p w14:paraId="71CA6BDD" w14:textId="77777777" w:rsidR="005274E1" w:rsidRPr="005274E1" w:rsidRDefault="005274E1" w:rsidP="005274E1">
      <w:pPr>
        <w:rPr>
          <w:rFonts w:ascii="Inter Tight" w:hAnsi="Inter Tight" w:cs="Inter Tight"/>
          <w:b/>
          <w:bCs/>
          <w:color w:val="1F3864"/>
          <w:sz w:val="28"/>
          <w:szCs w:val="28"/>
          <w:u w:val="single"/>
        </w:rPr>
      </w:pPr>
      <w:r w:rsidRPr="005274E1">
        <w:rPr>
          <w:rFonts w:ascii="Inter Tight" w:hAnsi="Inter Tight" w:cs="Inter Tight"/>
          <w:b/>
          <w:bCs/>
          <w:color w:val="1F3864"/>
          <w:sz w:val="28"/>
          <w:szCs w:val="28"/>
          <w:u w:val="single"/>
        </w:rPr>
        <w:t>SOCIETA’ INSERITE A COMPLETAMENTO DELL’ORGANICO</w:t>
      </w:r>
    </w:p>
    <w:p w14:paraId="7D98E131" w14:textId="77777777" w:rsidR="005274E1" w:rsidRPr="005274E1" w:rsidRDefault="005274E1" w:rsidP="005274E1">
      <w:pPr>
        <w:rPr>
          <w:rFonts w:ascii="Inter Tight" w:hAnsi="Inter Tight" w:cs="Inter Tight"/>
          <w:sz w:val="24"/>
          <w:szCs w:val="24"/>
        </w:rPr>
      </w:pPr>
      <w:r w:rsidRPr="005274E1">
        <w:rPr>
          <w:rFonts w:ascii="Inter Tight" w:hAnsi="Inter Tight" w:cs="Inter Tight"/>
          <w:sz w:val="24"/>
          <w:szCs w:val="24"/>
        </w:rPr>
        <w:t>62. NONANTOLA CALCIO</w:t>
      </w:r>
    </w:p>
    <w:p w14:paraId="6D041201" w14:textId="77777777" w:rsidR="005274E1" w:rsidRPr="005274E1" w:rsidRDefault="005274E1" w:rsidP="005274E1">
      <w:pPr>
        <w:rPr>
          <w:rFonts w:ascii="Inter Tight" w:hAnsi="Inter Tight" w:cs="Inter Tight"/>
          <w:sz w:val="24"/>
          <w:szCs w:val="24"/>
        </w:rPr>
      </w:pPr>
      <w:r w:rsidRPr="005274E1">
        <w:rPr>
          <w:rFonts w:ascii="Inter Tight" w:hAnsi="Inter Tight" w:cs="Inter Tight"/>
          <w:sz w:val="24"/>
          <w:szCs w:val="24"/>
        </w:rPr>
        <w:t>63. ATLETIC PROGETTO MONTAGNA</w:t>
      </w:r>
    </w:p>
    <w:p w14:paraId="50339E48" w14:textId="77777777" w:rsidR="005274E1" w:rsidRPr="005274E1" w:rsidRDefault="005274E1" w:rsidP="005274E1">
      <w:pPr>
        <w:rPr>
          <w:rFonts w:ascii="Inter Tight" w:hAnsi="Inter Tight" w:cs="Inter Tight"/>
          <w:sz w:val="24"/>
          <w:szCs w:val="24"/>
        </w:rPr>
      </w:pPr>
      <w:r w:rsidRPr="005274E1">
        <w:rPr>
          <w:rFonts w:ascii="Inter Tight" w:hAnsi="Inter Tight" w:cs="Inter Tight"/>
          <w:sz w:val="24"/>
          <w:szCs w:val="24"/>
        </w:rPr>
        <w:t>64. CRESPO CALCIO</w:t>
      </w:r>
    </w:p>
    <w:p w14:paraId="674C1BFA" w14:textId="77777777" w:rsidR="005274E1" w:rsidRDefault="005274E1" w:rsidP="005274E1">
      <w:pPr>
        <w:rPr>
          <w:rFonts w:ascii="Inter Tight" w:hAnsi="Inter Tight" w:cs="Inter Tight"/>
          <w:sz w:val="24"/>
          <w:szCs w:val="24"/>
        </w:rPr>
      </w:pPr>
    </w:p>
    <w:p w14:paraId="48E84C68" w14:textId="77777777" w:rsidR="005274E1" w:rsidRPr="005274E1" w:rsidRDefault="005274E1" w:rsidP="005274E1">
      <w:pPr>
        <w:rPr>
          <w:rFonts w:ascii="Inter Tight" w:hAnsi="Inter Tight" w:cs="Inter Tight"/>
          <w:sz w:val="24"/>
          <w:szCs w:val="24"/>
        </w:rPr>
      </w:pPr>
    </w:p>
    <w:p w14:paraId="21B74A50" w14:textId="77777777" w:rsidR="005274E1" w:rsidRDefault="005274E1">
      <w:pPr>
        <w:rPr>
          <w:rFonts w:ascii="Inter Tight" w:eastAsia="Calibri" w:hAnsi="Inter Tight" w:cs="Inter Tight"/>
          <w:b/>
          <w:color w:val="2F5496"/>
          <w:kern w:val="2"/>
          <w:sz w:val="32"/>
          <w:szCs w:val="32"/>
          <w:lang w:eastAsia="en-US"/>
        </w:rPr>
      </w:pPr>
      <w:r>
        <w:rPr>
          <w:rFonts w:ascii="Inter Tight" w:eastAsia="Calibri" w:hAnsi="Inter Tight" w:cs="Inter Tight"/>
          <w:b/>
          <w:color w:val="2F5496"/>
          <w:kern w:val="2"/>
          <w:sz w:val="32"/>
          <w:szCs w:val="32"/>
          <w:lang w:eastAsia="en-US"/>
        </w:rPr>
        <w:br w:type="page"/>
      </w:r>
    </w:p>
    <w:p w14:paraId="453E1CE1" w14:textId="12C81AC2" w:rsidR="005274E1" w:rsidRPr="005274E1" w:rsidRDefault="005274E1" w:rsidP="005274E1">
      <w:pPr>
        <w:spacing w:line="259" w:lineRule="auto"/>
        <w:ind w:right="-454"/>
        <w:jc w:val="center"/>
        <w:rPr>
          <w:rFonts w:ascii="Inter Tight" w:eastAsia="Calibri" w:hAnsi="Inter Tight" w:cs="Inter Tight"/>
          <w:b/>
          <w:color w:val="2F5496"/>
          <w:kern w:val="2"/>
          <w:sz w:val="32"/>
          <w:szCs w:val="32"/>
          <w:lang w:eastAsia="en-US"/>
        </w:rPr>
      </w:pPr>
      <w:r w:rsidRPr="005274E1">
        <w:rPr>
          <w:rFonts w:ascii="Inter Tight" w:eastAsia="Calibri" w:hAnsi="Inter Tight" w:cs="Inter Tight"/>
          <w:b/>
          <w:color w:val="2F5496"/>
          <w:kern w:val="2"/>
          <w:sz w:val="32"/>
          <w:szCs w:val="32"/>
          <w:lang w:eastAsia="en-US"/>
        </w:rPr>
        <w:t>AGGIORNAMENTO GRADUATORIA EVENTUALE</w:t>
      </w:r>
    </w:p>
    <w:p w14:paraId="7AE6BCD3" w14:textId="77777777" w:rsidR="005274E1" w:rsidRPr="005274E1" w:rsidRDefault="005274E1" w:rsidP="005274E1">
      <w:pPr>
        <w:spacing w:line="259" w:lineRule="auto"/>
        <w:ind w:left="-425" w:right="-454"/>
        <w:jc w:val="center"/>
        <w:rPr>
          <w:rFonts w:ascii="Inter Tight" w:eastAsia="Calibri" w:hAnsi="Inter Tight" w:cs="Inter Tight"/>
          <w:b/>
          <w:color w:val="2F5496"/>
          <w:kern w:val="2"/>
          <w:sz w:val="32"/>
          <w:szCs w:val="32"/>
          <w:lang w:eastAsia="en-US"/>
        </w:rPr>
      </w:pPr>
      <w:r w:rsidRPr="005274E1">
        <w:rPr>
          <w:rFonts w:ascii="Inter Tight" w:eastAsia="Calibri" w:hAnsi="Inter Tight" w:cs="Inter Tight"/>
          <w:b/>
          <w:color w:val="2F5496"/>
          <w:kern w:val="2"/>
          <w:sz w:val="32"/>
          <w:szCs w:val="32"/>
          <w:lang w:eastAsia="en-US"/>
        </w:rPr>
        <w:t>COMPLETAMENTO ORGANICO</w:t>
      </w:r>
    </w:p>
    <w:p w14:paraId="00E6E9BC" w14:textId="77777777" w:rsidR="005274E1" w:rsidRPr="005274E1" w:rsidRDefault="005274E1" w:rsidP="005274E1">
      <w:pPr>
        <w:spacing w:line="259" w:lineRule="auto"/>
        <w:ind w:left="-425" w:right="-454"/>
        <w:jc w:val="center"/>
        <w:rPr>
          <w:rFonts w:ascii="Inter Tight" w:eastAsia="Calibri" w:hAnsi="Inter Tight" w:cs="Inter Tight"/>
          <w:b/>
          <w:color w:val="2F5496"/>
          <w:kern w:val="2"/>
          <w:sz w:val="32"/>
          <w:szCs w:val="32"/>
          <w:lang w:eastAsia="en-US"/>
        </w:rPr>
      </w:pPr>
      <w:r w:rsidRPr="005274E1">
        <w:rPr>
          <w:rFonts w:ascii="Inter Tight" w:eastAsia="Calibri" w:hAnsi="Inter Tight" w:cs="Inter Tight"/>
          <w:b/>
          <w:color w:val="2F5496"/>
          <w:kern w:val="2"/>
          <w:sz w:val="32"/>
          <w:szCs w:val="32"/>
          <w:lang w:eastAsia="en-US"/>
        </w:rPr>
        <w:t>UNDER 16 REGIONALE STAGIONE SPORTIVA 2026/2027</w:t>
      </w:r>
    </w:p>
    <w:p w14:paraId="35A1872C" w14:textId="77777777" w:rsidR="005274E1" w:rsidRPr="005274E1" w:rsidRDefault="005274E1" w:rsidP="005274E1">
      <w:pPr>
        <w:spacing w:line="259" w:lineRule="auto"/>
        <w:jc w:val="center"/>
        <w:rPr>
          <w:rFonts w:ascii="Inter Tight" w:eastAsia="Calibri" w:hAnsi="Inter Tight" w:cs="Inter Tight"/>
          <w:b/>
          <w:bCs/>
          <w:sz w:val="24"/>
          <w:szCs w:val="24"/>
        </w:rPr>
      </w:pPr>
      <w:r w:rsidRPr="005274E1">
        <w:rPr>
          <w:rFonts w:ascii="Inter Tight" w:eastAsia="Calibri" w:hAnsi="Inter Tight" w:cs="Inter Tight"/>
          <w:b/>
          <w:bCs/>
          <w:sz w:val="24"/>
          <w:szCs w:val="24"/>
        </w:rPr>
        <w:t>Salvo errori e/o omissioni</w:t>
      </w:r>
    </w:p>
    <w:tbl>
      <w:tblPr>
        <w:tblpPr w:leftFromText="141" w:rightFromText="141" w:vertAnchor="text" w:horzAnchor="margin" w:tblpXSpec="center" w:tblpY="581"/>
        <w:tblW w:w="1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3123"/>
        <w:gridCol w:w="1473"/>
        <w:gridCol w:w="1236"/>
        <w:gridCol w:w="1246"/>
        <w:gridCol w:w="1370"/>
        <w:gridCol w:w="1243"/>
      </w:tblGrid>
      <w:tr w:rsidR="005274E1" w:rsidRPr="005274E1" w14:paraId="641CB502" w14:textId="77777777" w:rsidTr="00942924">
        <w:trPr>
          <w:trHeight w:val="677"/>
        </w:trPr>
        <w:tc>
          <w:tcPr>
            <w:tcW w:w="1380" w:type="dxa"/>
            <w:vAlign w:val="center"/>
            <w:hideMark/>
          </w:tcPr>
          <w:p w14:paraId="10CB6D78"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Posizione in graduatoria</w:t>
            </w:r>
          </w:p>
        </w:tc>
        <w:tc>
          <w:tcPr>
            <w:tcW w:w="3123" w:type="dxa"/>
            <w:vAlign w:val="center"/>
            <w:hideMark/>
          </w:tcPr>
          <w:p w14:paraId="6733424C"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Società</w:t>
            </w:r>
          </w:p>
        </w:tc>
        <w:tc>
          <w:tcPr>
            <w:tcW w:w="1473" w:type="dxa"/>
            <w:vAlign w:val="center"/>
            <w:hideMark/>
          </w:tcPr>
          <w:p w14:paraId="3483562C"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Girone</w:t>
            </w:r>
          </w:p>
          <w:p w14:paraId="2D8D936D"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Qualificazione</w:t>
            </w:r>
          </w:p>
        </w:tc>
        <w:tc>
          <w:tcPr>
            <w:tcW w:w="1236" w:type="dxa"/>
            <w:vAlign w:val="center"/>
          </w:tcPr>
          <w:p w14:paraId="2B5D9457"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Posizione classifica</w:t>
            </w:r>
          </w:p>
        </w:tc>
        <w:tc>
          <w:tcPr>
            <w:tcW w:w="1246" w:type="dxa"/>
            <w:vAlign w:val="center"/>
            <w:hideMark/>
          </w:tcPr>
          <w:p w14:paraId="40109BFB"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Quoziente punti</w:t>
            </w:r>
          </w:p>
        </w:tc>
        <w:tc>
          <w:tcPr>
            <w:tcW w:w="1370" w:type="dxa"/>
            <w:vAlign w:val="center"/>
          </w:tcPr>
          <w:p w14:paraId="583CC5DF"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Quoziente</w:t>
            </w:r>
          </w:p>
          <w:p w14:paraId="2E7FE61D"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Differenza</w:t>
            </w:r>
          </w:p>
          <w:p w14:paraId="7BABA1CD"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reti</w:t>
            </w:r>
          </w:p>
        </w:tc>
        <w:tc>
          <w:tcPr>
            <w:tcW w:w="1243" w:type="dxa"/>
            <w:vAlign w:val="center"/>
          </w:tcPr>
          <w:p w14:paraId="026B2951" w14:textId="77777777" w:rsidR="005274E1" w:rsidRPr="005274E1" w:rsidRDefault="005274E1" w:rsidP="00942924">
            <w:pPr>
              <w:pStyle w:val="Default"/>
              <w:jc w:val="center"/>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Reti segnate</w:t>
            </w:r>
          </w:p>
        </w:tc>
      </w:tr>
      <w:tr w:rsidR="005274E1" w:rsidRPr="005274E1" w14:paraId="4776B2B8" w14:textId="77777777" w:rsidTr="00942924">
        <w:trPr>
          <w:trHeight w:val="340"/>
        </w:trPr>
        <w:tc>
          <w:tcPr>
            <w:tcW w:w="1380" w:type="dxa"/>
            <w:vAlign w:val="center"/>
          </w:tcPr>
          <w:p w14:paraId="3C58EA7E" w14:textId="77777777" w:rsidR="005274E1" w:rsidRPr="005274E1" w:rsidRDefault="005274E1" w:rsidP="00942924">
            <w:pPr>
              <w:pStyle w:val="Default"/>
              <w:jc w:val="center"/>
              <w:rPr>
                <w:rFonts w:ascii="Inter Tight" w:eastAsia="Calibri" w:hAnsi="Inter Tight" w:cs="Inter Tight"/>
                <w:color w:val="040000"/>
                <w:sz w:val="18"/>
                <w:szCs w:val="18"/>
                <w:lang w:eastAsia="en-US"/>
              </w:rPr>
            </w:pPr>
            <w:r w:rsidRPr="005274E1">
              <w:rPr>
                <w:rFonts w:ascii="Inter Tight" w:eastAsia="Calibri" w:hAnsi="Inter Tight" w:cs="Inter Tight"/>
                <w:color w:val="040000"/>
                <w:sz w:val="18"/>
                <w:szCs w:val="18"/>
                <w:lang w:eastAsia="en-US"/>
              </w:rPr>
              <w:t>1</w:t>
            </w:r>
          </w:p>
        </w:tc>
        <w:tc>
          <w:tcPr>
            <w:tcW w:w="3123" w:type="dxa"/>
            <w:vAlign w:val="center"/>
          </w:tcPr>
          <w:p w14:paraId="3A28A94F" w14:textId="77777777" w:rsidR="005274E1" w:rsidRPr="005274E1" w:rsidRDefault="005274E1" w:rsidP="00942924">
            <w:pPr>
              <w:pStyle w:val="Default"/>
              <w:rPr>
                <w:rFonts w:ascii="Inter Tight" w:eastAsia="Calibri" w:hAnsi="Inter Tight" w:cs="Inter Tight"/>
                <w:b/>
                <w:bCs/>
                <w:color w:val="040000"/>
                <w:sz w:val="18"/>
                <w:szCs w:val="18"/>
                <w:lang w:eastAsia="en-US"/>
              </w:rPr>
            </w:pPr>
            <w:r w:rsidRPr="005274E1">
              <w:rPr>
                <w:rFonts w:ascii="Inter Tight" w:eastAsia="Calibri" w:hAnsi="Inter Tight" w:cs="Inter Tight"/>
                <w:b/>
                <w:bCs/>
                <w:color w:val="040000"/>
                <w:sz w:val="18"/>
                <w:szCs w:val="18"/>
                <w:lang w:eastAsia="en-US"/>
              </w:rPr>
              <w:t>CASTENASO CALCIO</w:t>
            </w:r>
          </w:p>
        </w:tc>
        <w:tc>
          <w:tcPr>
            <w:tcW w:w="1473" w:type="dxa"/>
            <w:vAlign w:val="center"/>
          </w:tcPr>
          <w:p w14:paraId="44F404C1" w14:textId="77777777" w:rsidR="005274E1" w:rsidRPr="005274E1" w:rsidRDefault="005274E1" w:rsidP="00942924">
            <w:pPr>
              <w:pStyle w:val="Default"/>
              <w:jc w:val="center"/>
              <w:rPr>
                <w:rFonts w:ascii="Inter Tight" w:eastAsia="Calibri" w:hAnsi="Inter Tight" w:cs="Inter Tight"/>
                <w:color w:val="040000"/>
                <w:sz w:val="18"/>
                <w:szCs w:val="18"/>
                <w:lang w:eastAsia="en-US"/>
              </w:rPr>
            </w:pPr>
            <w:r w:rsidRPr="005274E1">
              <w:rPr>
                <w:rFonts w:ascii="Inter Tight" w:eastAsia="Calibri" w:hAnsi="Inter Tight" w:cs="Inter Tight"/>
                <w:color w:val="040000"/>
                <w:sz w:val="18"/>
                <w:szCs w:val="18"/>
                <w:lang w:eastAsia="en-US"/>
              </w:rPr>
              <w:t>D</w:t>
            </w:r>
          </w:p>
        </w:tc>
        <w:tc>
          <w:tcPr>
            <w:tcW w:w="1236" w:type="dxa"/>
            <w:vAlign w:val="center"/>
          </w:tcPr>
          <w:p w14:paraId="60673DC6" w14:textId="77777777" w:rsidR="005274E1" w:rsidRPr="005274E1" w:rsidRDefault="005274E1" w:rsidP="00942924">
            <w:pPr>
              <w:pStyle w:val="Default"/>
              <w:jc w:val="center"/>
              <w:rPr>
                <w:rFonts w:ascii="Inter Tight" w:eastAsia="Calibri" w:hAnsi="Inter Tight" w:cs="Inter Tight"/>
                <w:color w:val="040000"/>
                <w:sz w:val="18"/>
                <w:szCs w:val="18"/>
                <w:lang w:eastAsia="en-US"/>
              </w:rPr>
            </w:pPr>
            <w:r w:rsidRPr="005274E1">
              <w:rPr>
                <w:rFonts w:ascii="Inter Tight" w:eastAsia="Calibri" w:hAnsi="Inter Tight" w:cs="Inter Tight"/>
                <w:color w:val="040000"/>
                <w:sz w:val="18"/>
                <w:szCs w:val="18"/>
                <w:lang w:eastAsia="en-US"/>
              </w:rPr>
              <w:t>3°</w:t>
            </w:r>
          </w:p>
        </w:tc>
        <w:tc>
          <w:tcPr>
            <w:tcW w:w="1246" w:type="dxa"/>
            <w:vAlign w:val="center"/>
          </w:tcPr>
          <w:p w14:paraId="73B9B0B7" w14:textId="77777777" w:rsidR="005274E1" w:rsidRPr="005274E1" w:rsidRDefault="005274E1" w:rsidP="00942924">
            <w:pPr>
              <w:pStyle w:val="Default"/>
              <w:jc w:val="center"/>
              <w:rPr>
                <w:rFonts w:ascii="Inter Tight" w:eastAsia="Calibri" w:hAnsi="Inter Tight" w:cs="Inter Tight"/>
                <w:color w:val="040000"/>
                <w:sz w:val="18"/>
                <w:szCs w:val="18"/>
                <w:lang w:eastAsia="en-US"/>
              </w:rPr>
            </w:pPr>
            <w:r w:rsidRPr="005274E1">
              <w:rPr>
                <w:rFonts w:ascii="Inter Tight" w:eastAsia="Calibri" w:hAnsi="Inter Tight" w:cs="Inter Tight"/>
                <w:color w:val="040000"/>
                <w:sz w:val="18"/>
                <w:szCs w:val="18"/>
                <w:lang w:eastAsia="en-US"/>
              </w:rPr>
              <w:t>1,6</w:t>
            </w:r>
          </w:p>
        </w:tc>
        <w:tc>
          <w:tcPr>
            <w:tcW w:w="1370" w:type="dxa"/>
            <w:vAlign w:val="center"/>
          </w:tcPr>
          <w:p w14:paraId="35BD49E0" w14:textId="77777777" w:rsidR="005274E1" w:rsidRPr="005274E1" w:rsidRDefault="005274E1" w:rsidP="00942924">
            <w:pPr>
              <w:pStyle w:val="Default"/>
              <w:jc w:val="center"/>
              <w:rPr>
                <w:rFonts w:ascii="Inter Tight" w:eastAsia="Calibri" w:hAnsi="Inter Tight" w:cs="Inter Tight"/>
                <w:color w:val="040000"/>
                <w:sz w:val="18"/>
                <w:szCs w:val="18"/>
                <w:lang w:eastAsia="en-US"/>
              </w:rPr>
            </w:pPr>
            <w:r w:rsidRPr="005274E1">
              <w:rPr>
                <w:rFonts w:ascii="Inter Tight" w:eastAsia="Calibri" w:hAnsi="Inter Tight" w:cs="Inter Tight"/>
                <w:color w:val="040000"/>
                <w:sz w:val="18"/>
                <w:szCs w:val="18"/>
                <w:lang w:eastAsia="en-US"/>
              </w:rPr>
              <w:t>0</w:t>
            </w:r>
          </w:p>
        </w:tc>
        <w:tc>
          <w:tcPr>
            <w:tcW w:w="1243" w:type="dxa"/>
            <w:vAlign w:val="center"/>
          </w:tcPr>
          <w:p w14:paraId="39C7F7B5"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57D82712" w14:textId="77777777" w:rsidTr="00942924">
        <w:trPr>
          <w:trHeight w:val="340"/>
        </w:trPr>
        <w:tc>
          <w:tcPr>
            <w:tcW w:w="1380" w:type="dxa"/>
            <w:vAlign w:val="center"/>
          </w:tcPr>
          <w:p w14:paraId="2FB32020" w14:textId="77777777" w:rsidR="005274E1" w:rsidRPr="005274E1" w:rsidRDefault="005274E1" w:rsidP="00942924">
            <w:pPr>
              <w:pStyle w:val="Default"/>
              <w:jc w:val="center"/>
              <w:rPr>
                <w:rFonts w:ascii="Inter Tight" w:eastAsia="Calibri" w:hAnsi="Inter Tight" w:cs="Inter Tight"/>
                <w:color w:val="040000"/>
                <w:sz w:val="18"/>
                <w:szCs w:val="18"/>
                <w:lang w:eastAsia="en-US"/>
              </w:rPr>
            </w:pPr>
            <w:r w:rsidRPr="005274E1">
              <w:rPr>
                <w:rFonts w:ascii="Inter Tight" w:eastAsia="Calibri" w:hAnsi="Inter Tight" w:cs="Inter Tight"/>
                <w:color w:val="040000"/>
                <w:sz w:val="18"/>
                <w:szCs w:val="18"/>
                <w:lang w:eastAsia="en-US"/>
              </w:rPr>
              <w:t>2</w:t>
            </w:r>
          </w:p>
        </w:tc>
        <w:tc>
          <w:tcPr>
            <w:tcW w:w="3123" w:type="dxa"/>
            <w:vAlign w:val="center"/>
          </w:tcPr>
          <w:p w14:paraId="05E438F4" w14:textId="77777777" w:rsidR="005274E1" w:rsidRPr="005274E1" w:rsidRDefault="005274E1" w:rsidP="00942924">
            <w:pPr>
              <w:pStyle w:val="Default"/>
              <w:rPr>
                <w:rFonts w:ascii="Inter Tight" w:eastAsia="Calibri" w:hAnsi="Inter Tight" w:cs="Inter Tight"/>
                <w:b/>
                <w:bCs/>
                <w:color w:val="C00000"/>
                <w:sz w:val="18"/>
                <w:szCs w:val="18"/>
                <w:lang w:eastAsia="en-US"/>
              </w:rPr>
            </w:pPr>
            <w:r w:rsidRPr="005274E1">
              <w:rPr>
                <w:rFonts w:ascii="Inter Tight" w:eastAsia="Calibri" w:hAnsi="Inter Tight" w:cs="Inter Tight"/>
                <w:b/>
                <w:bCs/>
                <w:sz w:val="18"/>
                <w:szCs w:val="18"/>
                <w:lang w:eastAsia="en-US"/>
              </w:rPr>
              <w:t>MELDOLA</w:t>
            </w:r>
          </w:p>
        </w:tc>
        <w:tc>
          <w:tcPr>
            <w:tcW w:w="1473" w:type="dxa"/>
            <w:vAlign w:val="center"/>
          </w:tcPr>
          <w:p w14:paraId="1F69AD81" w14:textId="77777777" w:rsidR="005274E1" w:rsidRPr="005274E1" w:rsidRDefault="005274E1" w:rsidP="00942924">
            <w:pPr>
              <w:pStyle w:val="Default"/>
              <w:jc w:val="center"/>
              <w:rPr>
                <w:rFonts w:ascii="Inter Tight" w:eastAsia="Calibri" w:hAnsi="Inter Tight" w:cs="Inter Tight"/>
                <w:color w:val="C00000"/>
                <w:sz w:val="18"/>
                <w:szCs w:val="18"/>
                <w:lang w:eastAsia="en-US"/>
              </w:rPr>
            </w:pPr>
            <w:r w:rsidRPr="005274E1">
              <w:rPr>
                <w:rFonts w:ascii="Inter Tight" w:eastAsia="Calibri" w:hAnsi="Inter Tight" w:cs="Inter Tight"/>
                <w:sz w:val="18"/>
                <w:szCs w:val="18"/>
                <w:lang w:eastAsia="en-US"/>
              </w:rPr>
              <w:t>F</w:t>
            </w:r>
          </w:p>
        </w:tc>
        <w:tc>
          <w:tcPr>
            <w:tcW w:w="1236" w:type="dxa"/>
            <w:vAlign w:val="center"/>
          </w:tcPr>
          <w:p w14:paraId="3431DE91" w14:textId="77777777" w:rsidR="005274E1" w:rsidRPr="005274E1" w:rsidRDefault="005274E1" w:rsidP="00942924">
            <w:pPr>
              <w:pStyle w:val="Default"/>
              <w:jc w:val="center"/>
              <w:rPr>
                <w:rFonts w:ascii="Inter Tight" w:eastAsia="Calibri" w:hAnsi="Inter Tight" w:cs="Inter Tight"/>
                <w:color w:val="C00000"/>
                <w:sz w:val="18"/>
                <w:szCs w:val="18"/>
                <w:lang w:eastAsia="en-US"/>
              </w:rPr>
            </w:pPr>
            <w:r w:rsidRPr="005274E1">
              <w:rPr>
                <w:rFonts w:ascii="Inter Tight" w:eastAsia="Calibri" w:hAnsi="Inter Tight" w:cs="Inter Tight"/>
                <w:sz w:val="18"/>
                <w:szCs w:val="18"/>
                <w:lang w:eastAsia="en-US"/>
              </w:rPr>
              <w:t>3°</w:t>
            </w:r>
          </w:p>
        </w:tc>
        <w:tc>
          <w:tcPr>
            <w:tcW w:w="1246" w:type="dxa"/>
            <w:vAlign w:val="center"/>
          </w:tcPr>
          <w:p w14:paraId="78343D0F" w14:textId="77777777" w:rsidR="005274E1" w:rsidRPr="005274E1" w:rsidRDefault="005274E1" w:rsidP="00942924">
            <w:pPr>
              <w:pStyle w:val="Default"/>
              <w:jc w:val="center"/>
              <w:rPr>
                <w:rFonts w:ascii="Inter Tight" w:eastAsia="Calibri" w:hAnsi="Inter Tight" w:cs="Inter Tight"/>
                <w:color w:val="C00000"/>
                <w:sz w:val="18"/>
                <w:szCs w:val="18"/>
                <w:lang w:eastAsia="en-US"/>
              </w:rPr>
            </w:pPr>
            <w:r w:rsidRPr="005274E1">
              <w:rPr>
                <w:rFonts w:ascii="Inter Tight" w:eastAsia="Calibri" w:hAnsi="Inter Tight" w:cs="Inter Tight"/>
                <w:sz w:val="18"/>
                <w:szCs w:val="18"/>
                <w:lang w:eastAsia="en-US"/>
              </w:rPr>
              <w:t>1,4</w:t>
            </w:r>
          </w:p>
        </w:tc>
        <w:tc>
          <w:tcPr>
            <w:tcW w:w="1370" w:type="dxa"/>
            <w:vAlign w:val="center"/>
          </w:tcPr>
          <w:p w14:paraId="0717673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w:t>
            </w:r>
          </w:p>
        </w:tc>
        <w:tc>
          <w:tcPr>
            <w:tcW w:w="1243" w:type="dxa"/>
            <w:vAlign w:val="center"/>
          </w:tcPr>
          <w:p w14:paraId="27E002CC"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18EC214B" w14:textId="77777777" w:rsidTr="00942924">
        <w:trPr>
          <w:trHeight w:val="340"/>
        </w:trPr>
        <w:tc>
          <w:tcPr>
            <w:tcW w:w="1380" w:type="dxa"/>
            <w:vAlign w:val="center"/>
          </w:tcPr>
          <w:p w14:paraId="1A5FCB03"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3</w:t>
            </w:r>
          </w:p>
        </w:tc>
        <w:tc>
          <w:tcPr>
            <w:tcW w:w="3123" w:type="dxa"/>
            <w:vAlign w:val="center"/>
          </w:tcPr>
          <w:p w14:paraId="67FBF406"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SPES BORGOTREBBIA</w:t>
            </w:r>
          </w:p>
        </w:tc>
        <w:tc>
          <w:tcPr>
            <w:tcW w:w="1473" w:type="dxa"/>
            <w:vAlign w:val="center"/>
          </w:tcPr>
          <w:p w14:paraId="47CD8463"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A</w:t>
            </w:r>
          </w:p>
        </w:tc>
        <w:tc>
          <w:tcPr>
            <w:tcW w:w="1236" w:type="dxa"/>
            <w:vAlign w:val="center"/>
          </w:tcPr>
          <w:p w14:paraId="325CAD9F"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3°</w:t>
            </w:r>
          </w:p>
        </w:tc>
        <w:tc>
          <w:tcPr>
            <w:tcW w:w="1246" w:type="dxa"/>
            <w:vAlign w:val="center"/>
          </w:tcPr>
          <w:p w14:paraId="287D7691"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1,4</w:t>
            </w:r>
          </w:p>
        </w:tc>
        <w:tc>
          <w:tcPr>
            <w:tcW w:w="1370" w:type="dxa"/>
            <w:vAlign w:val="center"/>
          </w:tcPr>
          <w:p w14:paraId="703A6F4A"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-0,4</w:t>
            </w:r>
          </w:p>
        </w:tc>
        <w:tc>
          <w:tcPr>
            <w:tcW w:w="1243" w:type="dxa"/>
            <w:vAlign w:val="center"/>
          </w:tcPr>
          <w:p w14:paraId="0CCC6930"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3C6C8184" w14:textId="77777777" w:rsidTr="00942924">
        <w:trPr>
          <w:trHeight w:val="340"/>
        </w:trPr>
        <w:tc>
          <w:tcPr>
            <w:tcW w:w="1380" w:type="dxa"/>
            <w:vAlign w:val="center"/>
          </w:tcPr>
          <w:p w14:paraId="35C5FF55"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4</w:t>
            </w:r>
          </w:p>
        </w:tc>
        <w:tc>
          <w:tcPr>
            <w:tcW w:w="3123" w:type="dxa"/>
            <w:vAlign w:val="center"/>
          </w:tcPr>
          <w:p w14:paraId="07E1257E"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VICTORIA</w:t>
            </w:r>
          </w:p>
        </w:tc>
        <w:tc>
          <w:tcPr>
            <w:tcW w:w="1473" w:type="dxa"/>
            <w:vAlign w:val="center"/>
          </w:tcPr>
          <w:p w14:paraId="6367FC6F"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E</w:t>
            </w:r>
          </w:p>
        </w:tc>
        <w:tc>
          <w:tcPr>
            <w:tcW w:w="1236" w:type="dxa"/>
            <w:vAlign w:val="center"/>
          </w:tcPr>
          <w:p w14:paraId="274C07DE"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4°</w:t>
            </w:r>
          </w:p>
        </w:tc>
        <w:tc>
          <w:tcPr>
            <w:tcW w:w="1246" w:type="dxa"/>
            <w:vAlign w:val="center"/>
          </w:tcPr>
          <w:p w14:paraId="2AD68573"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1,6</w:t>
            </w:r>
          </w:p>
        </w:tc>
        <w:tc>
          <w:tcPr>
            <w:tcW w:w="1370" w:type="dxa"/>
            <w:vAlign w:val="center"/>
          </w:tcPr>
          <w:p w14:paraId="02CA504B" w14:textId="77777777" w:rsidR="005274E1" w:rsidRPr="005274E1" w:rsidRDefault="005274E1" w:rsidP="00942924">
            <w:pPr>
              <w:pStyle w:val="Default"/>
              <w:jc w:val="center"/>
              <w:rPr>
                <w:rFonts w:ascii="Inter Tight" w:eastAsia="Calibri" w:hAnsi="Inter Tight" w:cs="Inter Tight"/>
                <w:sz w:val="18"/>
                <w:szCs w:val="18"/>
                <w:lang w:eastAsia="en-US"/>
              </w:rPr>
            </w:pPr>
          </w:p>
        </w:tc>
        <w:tc>
          <w:tcPr>
            <w:tcW w:w="1243" w:type="dxa"/>
            <w:vAlign w:val="center"/>
          </w:tcPr>
          <w:p w14:paraId="2676F39C"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697EBF9B" w14:textId="77777777" w:rsidTr="00942924">
        <w:trPr>
          <w:trHeight w:val="340"/>
        </w:trPr>
        <w:tc>
          <w:tcPr>
            <w:tcW w:w="1380" w:type="dxa"/>
            <w:vAlign w:val="center"/>
          </w:tcPr>
          <w:p w14:paraId="29B16744"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5</w:t>
            </w:r>
          </w:p>
        </w:tc>
        <w:tc>
          <w:tcPr>
            <w:tcW w:w="3123" w:type="dxa"/>
            <w:vAlign w:val="center"/>
          </w:tcPr>
          <w:p w14:paraId="15D36C07"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SOLIERESE</w:t>
            </w:r>
          </w:p>
        </w:tc>
        <w:tc>
          <w:tcPr>
            <w:tcW w:w="1473" w:type="dxa"/>
            <w:vAlign w:val="center"/>
          </w:tcPr>
          <w:p w14:paraId="6AE41797"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A</w:t>
            </w:r>
          </w:p>
        </w:tc>
        <w:tc>
          <w:tcPr>
            <w:tcW w:w="1236" w:type="dxa"/>
            <w:vAlign w:val="center"/>
          </w:tcPr>
          <w:p w14:paraId="4B69EDE5"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4°</w:t>
            </w:r>
          </w:p>
        </w:tc>
        <w:tc>
          <w:tcPr>
            <w:tcW w:w="1246" w:type="dxa"/>
            <w:vAlign w:val="center"/>
          </w:tcPr>
          <w:p w14:paraId="39D855B7"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1,4</w:t>
            </w:r>
          </w:p>
        </w:tc>
        <w:tc>
          <w:tcPr>
            <w:tcW w:w="1370" w:type="dxa"/>
            <w:vAlign w:val="center"/>
          </w:tcPr>
          <w:p w14:paraId="3B5D1A0F"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w:t>
            </w:r>
          </w:p>
        </w:tc>
        <w:tc>
          <w:tcPr>
            <w:tcW w:w="1243" w:type="dxa"/>
            <w:vAlign w:val="center"/>
          </w:tcPr>
          <w:p w14:paraId="7DBD7D59"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7E5AB761" w14:textId="77777777" w:rsidTr="00942924">
        <w:trPr>
          <w:trHeight w:val="340"/>
        </w:trPr>
        <w:tc>
          <w:tcPr>
            <w:tcW w:w="1380" w:type="dxa"/>
            <w:vAlign w:val="center"/>
          </w:tcPr>
          <w:p w14:paraId="3E899C50"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6</w:t>
            </w:r>
          </w:p>
        </w:tc>
        <w:tc>
          <w:tcPr>
            <w:tcW w:w="3123" w:type="dxa"/>
            <w:vAlign w:val="center"/>
          </w:tcPr>
          <w:p w14:paraId="403E7E55"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ATLETICO SALA ANZOLA</w:t>
            </w:r>
          </w:p>
        </w:tc>
        <w:tc>
          <w:tcPr>
            <w:tcW w:w="1473" w:type="dxa"/>
            <w:vAlign w:val="center"/>
          </w:tcPr>
          <w:p w14:paraId="3881517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F</w:t>
            </w:r>
          </w:p>
        </w:tc>
        <w:tc>
          <w:tcPr>
            <w:tcW w:w="1236" w:type="dxa"/>
            <w:vAlign w:val="center"/>
          </w:tcPr>
          <w:p w14:paraId="541FA3EA"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4°</w:t>
            </w:r>
          </w:p>
        </w:tc>
        <w:tc>
          <w:tcPr>
            <w:tcW w:w="1246" w:type="dxa"/>
            <w:vAlign w:val="center"/>
          </w:tcPr>
          <w:p w14:paraId="5CE025BE"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1,4</w:t>
            </w:r>
          </w:p>
        </w:tc>
        <w:tc>
          <w:tcPr>
            <w:tcW w:w="1370" w:type="dxa"/>
            <w:vAlign w:val="center"/>
          </w:tcPr>
          <w:p w14:paraId="1E14CCC8"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0,2</w:t>
            </w:r>
          </w:p>
        </w:tc>
        <w:tc>
          <w:tcPr>
            <w:tcW w:w="1243" w:type="dxa"/>
            <w:vAlign w:val="center"/>
          </w:tcPr>
          <w:p w14:paraId="1F00D792"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19EA342B" w14:textId="77777777" w:rsidTr="00942924">
        <w:trPr>
          <w:trHeight w:val="340"/>
        </w:trPr>
        <w:tc>
          <w:tcPr>
            <w:tcW w:w="1380" w:type="dxa"/>
            <w:vAlign w:val="center"/>
          </w:tcPr>
          <w:p w14:paraId="7939FF0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7</w:t>
            </w:r>
          </w:p>
        </w:tc>
        <w:tc>
          <w:tcPr>
            <w:tcW w:w="3123" w:type="dxa"/>
            <w:vAlign w:val="center"/>
          </w:tcPr>
          <w:p w14:paraId="40FA3E1C"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MURRI SAN LAZZARO</w:t>
            </w:r>
          </w:p>
        </w:tc>
        <w:tc>
          <w:tcPr>
            <w:tcW w:w="1473" w:type="dxa"/>
            <w:vAlign w:val="center"/>
          </w:tcPr>
          <w:p w14:paraId="5B2D8E6A"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D</w:t>
            </w:r>
          </w:p>
        </w:tc>
        <w:tc>
          <w:tcPr>
            <w:tcW w:w="1236" w:type="dxa"/>
            <w:vAlign w:val="center"/>
          </w:tcPr>
          <w:p w14:paraId="7DBD54F7"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4°</w:t>
            </w:r>
          </w:p>
        </w:tc>
        <w:tc>
          <w:tcPr>
            <w:tcW w:w="1246" w:type="dxa"/>
            <w:vAlign w:val="center"/>
          </w:tcPr>
          <w:p w14:paraId="63718D7A"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1,4</w:t>
            </w:r>
          </w:p>
        </w:tc>
        <w:tc>
          <w:tcPr>
            <w:tcW w:w="1370" w:type="dxa"/>
            <w:vAlign w:val="center"/>
          </w:tcPr>
          <w:p w14:paraId="164D6401"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-0,2</w:t>
            </w:r>
          </w:p>
        </w:tc>
        <w:tc>
          <w:tcPr>
            <w:tcW w:w="1243" w:type="dxa"/>
            <w:vAlign w:val="center"/>
          </w:tcPr>
          <w:p w14:paraId="3202364F" w14:textId="77777777" w:rsidR="005274E1" w:rsidRPr="005274E1" w:rsidRDefault="005274E1" w:rsidP="00942924">
            <w:pPr>
              <w:pStyle w:val="Default"/>
              <w:jc w:val="center"/>
              <w:rPr>
                <w:rFonts w:ascii="Inter Tight" w:eastAsia="Calibri" w:hAnsi="Inter Tight" w:cs="Inter Tight"/>
                <w:sz w:val="18"/>
                <w:szCs w:val="18"/>
                <w:lang w:eastAsia="en-US"/>
              </w:rPr>
            </w:pPr>
          </w:p>
        </w:tc>
      </w:tr>
      <w:tr w:rsidR="005274E1" w:rsidRPr="005274E1" w14:paraId="4D757429" w14:textId="77777777" w:rsidTr="00942924">
        <w:trPr>
          <w:trHeight w:val="340"/>
        </w:trPr>
        <w:tc>
          <w:tcPr>
            <w:tcW w:w="1380" w:type="dxa"/>
            <w:vAlign w:val="center"/>
          </w:tcPr>
          <w:p w14:paraId="48E00354"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8</w:t>
            </w:r>
          </w:p>
        </w:tc>
        <w:tc>
          <w:tcPr>
            <w:tcW w:w="3123" w:type="dxa"/>
            <w:vAlign w:val="center"/>
          </w:tcPr>
          <w:p w14:paraId="54EC7FB6"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FELSINA</w:t>
            </w:r>
          </w:p>
        </w:tc>
        <w:tc>
          <w:tcPr>
            <w:tcW w:w="1473" w:type="dxa"/>
            <w:vAlign w:val="center"/>
          </w:tcPr>
          <w:p w14:paraId="0FEC4CED"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C</w:t>
            </w:r>
          </w:p>
        </w:tc>
        <w:tc>
          <w:tcPr>
            <w:tcW w:w="1236" w:type="dxa"/>
            <w:vAlign w:val="center"/>
          </w:tcPr>
          <w:p w14:paraId="774FD179"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4°</w:t>
            </w:r>
          </w:p>
        </w:tc>
        <w:tc>
          <w:tcPr>
            <w:tcW w:w="1246" w:type="dxa"/>
            <w:vAlign w:val="center"/>
          </w:tcPr>
          <w:p w14:paraId="4C2403B2"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1,4</w:t>
            </w:r>
          </w:p>
        </w:tc>
        <w:tc>
          <w:tcPr>
            <w:tcW w:w="1370" w:type="dxa"/>
            <w:vAlign w:val="center"/>
          </w:tcPr>
          <w:p w14:paraId="1CAE9D81"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-0,4</w:t>
            </w:r>
          </w:p>
        </w:tc>
        <w:tc>
          <w:tcPr>
            <w:tcW w:w="1243" w:type="dxa"/>
            <w:vAlign w:val="center"/>
          </w:tcPr>
          <w:p w14:paraId="71DD2F88"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54B16E8F" w14:textId="77777777" w:rsidTr="00942924">
        <w:trPr>
          <w:trHeight w:val="340"/>
        </w:trPr>
        <w:tc>
          <w:tcPr>
            <w:tcW w:w="1380" w:type="dxa"/>
            <w:vAlign w:val="center"/>
          </w:tcPr>
          <w:p w14:paraId="2DF61732"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9</w:t>
            </w:r>
          </w:p>
        </w:tc>
        <w:tc>
          <w:tcPr>
            <w:tcW w:w="3123" w:type="dxa"/>
            <w:vAlign w:val="center"/>
          </w:tcPr>
          <w:p w14:paraId="54E4ABE2"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MONTANARA CALCIO DUCALE</w:t>
            </w:r>
          </w:p>
        </w:tc>
        <w:tc>
          <w:tcPr>
            <w:tcW w:w="1473" w:type="dxa"/>
            <w:vAlign w:val="center"/>
          </w:tcPr>
          <w:p w14:paraId="63A2EB52"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B</w:t>
            </w:r>
          </w:p>
        </w:tc>
        <w:tc>
          <w:tcPr>
            <w:tcW w:w="1236" w:type="dxa"/>
            <w:vAlign w:val="center"/>
          </w:tcPr>
          <w:p w14:paraId="7C2A8A0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4°</w:t>
            </w:r>
          </w:p>
        </w:tc>
        <w:tc>
          <w:tcPr>
            <w:tcW w:w="1246" w:type="dxa"/>
            <w:vAlign w:val="center"/>
          </w:tcPr>
          <w:p w14:paraId="06FEBF5C"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1,2</w:t>
            </w:r>
          </w:p>
        </w:tc>
        <w:tc>
          <w:tcPr>
            <w:tcW w:w="1370" w:type="dxa"/>
            <w:vAlign w:val="center"/>
          </w:tcPr>
          <w:p w14:paraId="75FFED88" w14:textId="77777777" w:rsidR="005274E1" w:rsidRPr="005274E1" w:rsidRDefault="005274E1" w:rsidP="00942924">
            <w:pPr>
              <w:pStyle w:val="Default"/>
              <w:jc w:val="center"/>
              <w:rPr>
                <w:rFonts w:ascii="Inter Tight" w:eastAsia="Calibri" w:hAnsi="Inter Tight" w:cs="Inter Tight"/>
                <w:sz w:val="18"/>
                <w:szCs w:val="18"/>
                <w:lang w:eastAsia="en-US"/>
              </w:rPr>
            </w:pPr>
          </w:p>
        </w:tc>
        <w:tc>
          <w:tcPr>
            <w:tcW w:w="1243" w:type="dxa"/>
            <w:vAlign w:val="center"/>
          </w:tcPr>
          <w:p w14:paraId="764874B0"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283E6637" w14:textId="77777777" w:rsidTr="00942924">
        <w:trPr>
          <w:trHeight w:val="340"/>
        </w:trPr>
        <w:tc>
          <w:tcPr>
            <w:tcW w:w="1380" w:type="dxa"/>
            <w:vAlign w:val="center"/>
          </w:tcPr>
          <w:p w14:paraId="35EB5012"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10</w:t>
            </w:r>
          </w:p>
        </w:tc>
        <w:tc>
          <w:tcPr>
            <w:tcW w:w="3123" w:type="dxa"/>
            <w:vAlign w:val="center"/>
          </w:tcPr>
          <w:p w14:paraId="1F6BA080"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INTER CLUB PARMA</w:t>
            </w:r>
          </w:p>
        </w:tc>
        <w:tc>
          <w:tcPr>
            <w:tcW w:w="1473" w:type="dxa"/>
            <w:vAlign w:val="center"/>
          </w:tcPr>
          <w:p w14:paraId="7EF91FC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A</w:t>
            </w:r>
          </w:p>
        </w:tc>
        <w:tc>
          <w:tcPr>
            <w:tcW w:w="1236" w:type="dxa"/>
            <w:vAlign w:val="center"/>
          </w:tcPr>
          <w:p w14:paraId="3645B205"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5°</w:t>
            </w:r>
          </w:p>
        </w:tc>
        <w:tc>
          <w:tcPr>
            <w:tcW w:w="1246" w:type="dxa"/>
            <w:vAlign w:val="center"/>
          </w:tcPr>
          <w:p w14:paraId="2ACB4CA6"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1,2</w:t>
            </w:r>
          </w:p>
        </w:tc>
        <w:tc>
          <w:tcPr>
            <w:tcW w:w="1370" w:type="dxa"/>
            <w:vAlign w:val="center"/>
          </w:tcPr>
          <w:p w14:paraId="5448462F"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-0.6</w:t>
            </w:r>
          </w:p>
        </w:tc>
        <w:tc>
          <w:tcPr>
            <w:tcW w:w="1243" w:type="dxa"/>
            <w:vAlign w:val="center"/>
          </w:tcPr>
          <w:p w14:paraId="73B956A8"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27948EB0" w14:textId="77777777" w:rsidTr="00942924">
        <w:trPr>
          <w:trHeight w:val="340"/>
        </w:trPr>
        <w:tc>
          <w:tcPr>
            <w:tcW w:w="1380" w:type="dxa"/>
            <w:vAlign w:val="center"/>
          </w:tcPr>
          <w:p w14:paraId="7CE41721"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11</w:t>
            </w:r>
          </w:p>
        </w:tc>
        <w:tc>
          <w:tcPr>
            <w:tcW w:w="3123" w:type="dxa"/>
            <w:vAlign w:val="center"/>
          </w:tcPr>
          <w:p w14:paraId="5558544F"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CALCIO COTIGNOLA</w:t>
            </w:r>
          </w:p>
        </w:tc>
        <w:tc>
          <w:tcPr>
            <w:tcW w:w="1473" w:type="dxa"/>
            <w:vAlign w:val="center"/>
          </w:tcPr>
          <w:p w14:paraId="38A73656"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F</w:t>
            </w:r>
          </w:p>
        </w:tc>
        <w:tc>
          <w:tcPr>
            <w:tcW w:w="1236" w:type="dxa"/>
            <w:vAlign w:val="center"/>
          </w:tcPr>
          <w:p w14:paraId="01DC60B4"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5°</w:t>
            </w:r>
          </w:p>
        </w:tc>
        <w:tc>
          <w:tcPr>
            <w:tcW w:w="1246" w:type="dxa"/>
            <w:vAlign w:val="center"/>
          </w:tcPr>
          <w:p w14:paraId="7E769C99"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1,2</w:t>
            </w:r>
          </w:p>
        </w:tc>
        <w:tc>
          <w:tcPr>
            <w:tcW w:w="1370" w:type="dxa"/>
            <w:vAlign w:val="center"/>
          </w:tcPr>
          <w:p w14:paraId="2762972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-1.2</w:t>
            </w:r>
          </w:p>
        </w:tc>
        <w:tc>
          <w:tcPr>
            <w:tcW w:w="1243" w:type="dxa"/>
            <w:vAlign w:val="center"/>
          </w:tcPr>
          <w:p w14:paraId="0C4E014D"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4600ABA4" w14:textId="77777777" w:rsidTr="00942924">
        <w:trPr>
          <w:trHeight w:val="340"/>
        </w:trPr>
        <w:tc>
          <w:tcPr>
            <w:tcW w:w="1380" w:type="dxa"/>
            <w:vAlign w:val="center"/>
          </w:tcPr>
          <w:p w14:paraId="0932B3C2"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12</w:t>
            </w:r>
          </w:p>
        </w:tc>
        <w:tc>
          <w:tcPr>
            <w:tcW w:w="3123" w:type="dxa"/>
            <w:vAlign w:val="center"/>
          </w:tcPr>
          <w:p w14:paraId="7926C754"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C. ERIKA LAVEZZOLA</w:t>
            </w:r>
          </w:p>
        </w:tc>
        <w:tc>
          <w:tcPr>
            <w:tcW w:w="1473" w:type="dxa"/>
            <w:vAlign w:val="center"/>
          </w:tcPr>
          <w:p w14:paraId="5FB9E803"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D</w:t>
            </w:r>
          </w:p>
        </w:tc>
        <w:tc>
          <w:tcPr>
            <w:tcW w:w="1236" w:type="dxa"/>
            <w:vAlign w:val="center"/>
          </w:tcPr>
          <w:p w14:paraId="7A0696B9"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5°</w:t>
            </w:r>
          </w:p>
        </w:tc>
        <w:tc>
          <w:tcPr>
            <w:tcW w:w="1246" w:type="dxa"/>
            <w:vAlign w:val="center"/>
          </w:tcPr>
          <w:p w14:paraId="69D13D07"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0,8</w:t>
            </w:r>
          </w:p>
        </w:tc>
        <w:tc>
          <w:tcPr>
            <w:tcW w:w="1370" w:type="dxa"/>
            <w:vAlign w:val="center"/>
          </w:tcPr>
          <w:p w14:paraId="1B1F1F45" w14:textId="77777777" w:rsidR="005274E1" w:rsidRPr="005274E1" w:rsidRDefault="005274E1" w:rsidP="00942924">
            <w:pPr>
              <w:pStyle w:val="Default"/>
              <w:jc w:val="center"/>
              <w:rPr>
                <w:rFonts w:ascii="Inter Tight" w:eastAsia="Calibri" w:hAnsi="Inter Tight" w:cs="Inter Tight"/>
                <w:sz w:val="18"/>
                <w:szCs w:val="18"/>
                <w:lang w:eastAsia="en-US"/>
              </w:rPr>
            </w:pPr>
          </w:p>
        </w:tc>
        <w:tc>
          <w:tcPr>
            <w:tcW w:w="1243" w:type="dxa"/>
            <w:vAlign w:val="center"/>
          </w:tcPr>
          <w:p w14:paraId="13FF58DC"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1EB05556" w14:textId="77777777" w:rsidTr="00942924">
        <w:trPr>
          <w:trHeight w:val="340"/>
        </w:trPr>
        <w:tc>
          <w:tcPr>
            <w:tcW w:w="1380" w:type="dxa"/>
            <w:vAlign w:val="center"/>
          </w:tcPr>
          <w:p w14:paraId="22C58381"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13</w:t>
            </w:r>
          </w:p>
        </w:tc>
        <w:tc>
          <w:tcPr>
            <w:tcW w:w="3123" w:type="dxa"/>
            <w:vAlign w:val="center"/>
          </w:tcPr>
          <w:p w14:paraId="0E52A5F0"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SIEPELUNGA BELLARIA</w:t>
            </w:r>
          </w:p>
        </w:tc>
        <w:tc>
          <w:tcPr>
            <w:tcW w:w="1473" w:type="dxa"/>
            <w:vAlign w:val="center"/>
          </w:tcPr>
          <w:p w14:paraId="13B492E6"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E</w:t>
            </w:r>
          </w:p>
        </w:tc>
        <w:tc>
          <w:tcPr>
            <w:tcW w:w="1236" w:type="dxa"/>
            <w:vAlign w:val="center"/>
          </w:tcPr>
          <w:p w14:paraId="11744990"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5°</w:t>
            </w:r>
          </w:p>
        </w:tc>
        <w:tc>
          <w:tcPr>
            <w:tcW w:w="1246" w:type="dxa"/>
            <w:vAlign w:val="center"/>
          </w:tcPr>
          <w:p w14:paraId="3536E225"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0,6</w:t>
            </w:r>
          </w:p>
        </w:tc>
        <w:tc>
          <w:tcPr>
            <w:tcW w:w="1370" w:type="dxa"/>
            <w:vAlign w:val="center"/>
          </w:tcPr>
          <w:p w14:paraId="158E6E33"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-0.8</w:t>
            </w:r>
          </w:p>
        </w:tc>
        <w:tc>
          <w:tcPr>
            <w:tcW w:w="1243" w:type="dxa"/>
            <w:vAlign w:val="center"/>
          </w:tcPr>
          <w:p w14:paraId="14265C51"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437F802D" w14:textId="77777777" w:rsidTr="00942924">
        <w:trPr>
          <w:trHeight w:val="340"/>
        </w:trPr>
        <w:tc>
          <w:tcPr>
            <w:tcW w:w="1380" w:type="dxa"/>
            <w:vAlign w:val="center"/>
          </w:tcPr>
          <w:p w14:paraId="6DC689C6"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14</w:t>
            </w:r>
          </w:p>
        </w:tc>
        <w:tc>
          <w:tcPr>
            <w:tcW w:w="3123" w:type="dxa"/>
            <w:vAlign w:val="center"/>
          </w:tcPr>
          <w:p w14:paraId="74A06058"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SAN ROCCO CALCIO</w:t>
            </w:r>
          </w:p>
        </w:tc>
        <w:tc>
          <w:tcPr>
            <w:tcW w:w="1473" w:type="dxa"/>
            <w:vAlign w:val="center"/>
          </w:tcPr>
          <w:p w14:paraId="479D1411"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B</w:t>
            </w:r>
          </w:p>
        </w:tc>
        <w:tc>
          <w:tcPr>
            <w:tcW w:w="1236" w:type="dxa"/>
            <w:vAlign w:val="center"/>
          </w:tcPr>
          <w:p w14:paraId="7017B301"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5°</w:t>
            </w:r>
          </w:p>
        </w:tc>
        <w:tc>
          <w:tcPr>
            <w:tcW w:w="1246" w:type="dxa"/>
            <w:vAlign w:val="center"/>
          </w:tcPr>
          <w:p w14:paraId="583B1D9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0,6</w:t>
            </w:r>
          </w:p>
        </w:tc>
        <w:tc>
          <w:tcPr>
            <w:tcW w:w="1370" w:type="dxa"/>
            <w:vAlign w:val="center"/>
          </w:tcPr>
          <w:p w14:paraId="6EEBA10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-1.6</w:t>
            </w:r>
          </w:p>
        </w:tc>
        <w:tc>
          <w:tcPr>
            <w:tcW w:w="1243" w:type="dxa"/>
            <w:vAlign w:val="center"/>
          </w:tcPr>
          <w:p w14:paraId="608E05C0" w14:textId="77777777" w:rsidR="005274E1" w:rsidRPr="005274E1" w:rsidRDefault="005274E1" w:rsidP="00942924">
            <w:pPr>
              <w:pStyle w:val="Default"/>
              <w:jc w:val="center"/>
              <w:rPr>
                <w:rFonts w:ascii="Inter Tight" w:eastAsia="Calibri" w:hAnsi="Inter Tight" w:cs="Inter Tight"/>
                <w:sz w:val="18"/>
                <w:szCs w:val="18"/>
                <w:lang w:eastAsia="en-US"/>
              </w:rPr>
            </w:pPr>
          </w:p>
        </w:tc>
      </w:tr>
      <w:tr w:rsidR="005274E1" w:rsidRPr="005274E1" w14:paraId="2129B157" w14:textId="77777777" w:rsidTr="00942924">
        <w:trPr>
          <w:trHeight w:val="340"/>
        </w:trPr>
        <w:tc>
          <w:tcPr>
            <w:tcW w:w="1380" w:type="dxa"/>
            <w:vAlign w:val="center"/>
          </w:tcPr>
          <w:p w14:paraId="0D6507A2"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15</w:t>
            </w:r>
          </w:p>
        </w:tc>
        <w:tc>
          <w:tcPr>
            <w:tcW w:w="3123" w:type="dxa"/>
            <w:vAlign w:val="center"/>
          </w:tcPr>
          <w:p w14:paraId="77E277B0"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CENTESE CALCIO</w:t>
            </w:r>
          </w:p>
        </w:tc>
        <w:tc>
          <w:tcPr>
            <w:tcW w:w="1473" w:type="dxa"/>
            <w:vAlign w:val="center"/>
          </w:tcPr>
          <w:p w14:paraId="461690BA"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C</w:t>
            </w:r>
          </w:p>
        </w:tc>
        <w:tc>
          <w:tcPr>
            <w:tcW w:w="1236" w:type="dxa"/>
            <w:vAlign w:val="center"/>
          </w:tcPr>
          <w:p w14:paraId="6ABAF7B9"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5°</w:t>
            </w:r>
          </w:p>
        </w:tc>
        <w:tc>
          <w:tcPr>
            <w:tcW w:w="1246" w:type="dxa"/>
            <w:vAlign w:val="center"/>
          </w:tcPr>
          <w:p w14:paraId="21BE7157"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0,4</w:t>
            </w:r>
          </w:p>
        </w:tc>
        <w:tc>
          <w:tcPr>
            <w:tcW w:w="1370" w:type="dxa"/>
            <w:vAlign w:val="center"/>
          </w:tcPr>
          <w:p w14:paraId="220ED71F" w14:textId="77777777" w:rsidR="005274E1" w:rsidRPr="005274E1" w:rsidRDefault="005274E1" w:rsidP="00942924">
            <w:pPr>
              <w:pStyle w:val="Default"/>
              <w:jc w:val="center"/>
              <w:rPr>
                <w:rFonts w:ascii="Inter Tight" w:eastAsia="Calibri" w:hAnsi="Inter Tight" w:cs="Inter Tight"/>
                <w:sz w:val="18"/>
                <w:szCs w:val="18"/>
                <w:lang w:eastAsia="en-US"/>
              </w:rPr>
            </w:pPr>
          </w:p>
        </w:tc>
        <w:tc>
          <w:tcPr>
            <w:tcW w:w="1243" w:type="dxa"/>
            <w:vAlign w:val="center"/>
          </w:tcPr>
          <w:p w14:paraId="2E5F82CD"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02E49B86" w14:textId="77777777" w:rsidTr="00942924">
        <w:trPr>
          <w:trHeight w:val="340"/>
        </w:trPr>
        <w:tc>
          <w:tcPr>
            <w:tcW w:w="1380" w:type="dxa"/>
            <w:vAlign w:val="center"/>
          </w:tcPr>
          <w:p w14:paraId="5785194A"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16</w:t>
            </w:r>
          </w:p>
        </w:tc>
        <w:tc>
          <w:tcPr>
            <w:tcW w:w="3123" w:type="dxa"/>
            <w:vAlign w:val="center"/>
          </w:tcPr>
          <w:p w14:paraId="28281F0D"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X MARTIRI</w:t>
            </w:r>
          </w:p>
        </w:tc>
        <w:tc>
          <w:tcPr>
            <w:tcW w:w="1473" w:type="dxa"/>
            <w:vAlign w:val="center"/>
          </w:tcPr>
          <w:p w14:paraId="263BF02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D</w:t>
            </w:r>
          </w:p>
        </w:tc>
        <w:tc>
          <w:tcPr>
            <w:tcW w:w="1236" w:type="dxa"/>
            <w:vAlign w:val="center"/>
          </w:tcPr>
          <w:p w14:paraId="64796F2C"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6°</w:t>
            </w:r>
          </w:p>
        </w:tc>
        <w:tc>
          <w:tcPr>
            <w:tcW w:w="1246" w:type="dxa"/>
            <w:vAlign w:val="center"/>
          </w:tcPr>
          <w:p w14:paraId="21AAC4C0"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0,2</w:t>
            </w:r>
          </w:p>
        </w:tc>
        <w:tc>
          <w:tcPr>
            <w:tcW w:w="1370" w:type="dxa"/>
            <w:vAlign w:val="center"/>
          </w:tcPr>
          <w:p w14:paraId="2F4AC474"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-1.4</w:t>
            </w:r>
          </w:p>
        </w:tc>
        <w:tc>
          <w:tcPr>
            <w:tcW w:w="1243" w:type="dxa"/>
            <w:vAlign w:val="center"/>
          </w:tcPr>
          <w:p w14:paraId="625F73A6"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3476980F" w14:textId="77777777" w:rsidTr="00942924">
        <w:trPr>
          <w:trHeight w:val="340"/>
        </w:trPr>
        <w:tc>
          <w:tcPr>
            <w:tcW w:w="1380" w:type="dxa"/>
            <w:vAlign w:val="center"/>
          </w:tcPr>
          <w:p w14:paraId="172F0C98"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17</w:t>
            </w:r>
          </w:p>
        </w:tc>
        <w:tc>
          <w:tcPr>
            <w:tcW w:w="3123" w:type="dxa"/>
            <w:vAlign w:val="center"/>
          </w:tcPr>
          <w:p w14:paraId="0302DD72"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VICOFERTILE</w:t>
            </w:r>
          </w:p>
        </w:tc>
        <w:tc>
          <w:tcPr>
            <w:tcW w:w="1473" w:type="dxa"/>
            <w:vAlign w:val="center"/>
          </w:tcPr>
          <w:p w14:paraId="1FF607B4"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A</w:t>
            </w:r>
          </w:p>
        </w:tc>
        <w:tc>
          <w:tcPr>
            <w:tcW w:w="1236" w:type="dxa"/>
            <w:vAlign w:val="center"/>
          </w:tcPr>
          <w:p w14:paraId="3C923B17"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6°</w:t>
            </w:r>
          </w:p>
        </w:tc>
        <w:tc>
          <w:tcPr>
            <w:tcW w:w="1246" w:type="dxa"/>
            <w:vAlign w:val="center"/>
          </w:tcPr>
          <w:p w14:paraId="50F1C2C3"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0,2</w:t>
            </w:r>
          </w:p>
        </w:tc>
        <w:tc>
          <w:tcPr>
            <w:tcW w:w="1370" w:type="dxa"/>
            <w:vAlign w:val="center"/>
          </w:tcPr>
          <w:p w14:paraId="65C991C6"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-1.8</w:t>
            </w:r>
          </w:p>
        </w:tc>
        <w:tc>
          <w:tcPr>
            <w:tcW w:w="1243" w:type="dxa"/>
            <w:vAlign w:val="center"/>
          </w:tcPr>
          <w:p w14:paraId="00EA3818"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30F205A8" w14:textId="77777777" w:rsidTr="00942924">
        <w:trPr>
          <w:trHeight w:val="340"/>
        </w:trPr>
        <w:tc>
          <w:tcPr>
            <w:tcW w:w="1380" w:type="dxa"/>
            <w:vAlign w:val="center"/>
          </w:tcPr>
          <w:p w14:paraId="44B438CA"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18</w:t>
            </w:r>
          </w:p>
        </w:tc>
        <w:tc>
          <w:tcPr>
            <w:tcW w:w="3123" w:type="dxa"/>
            <w:vAlign w:val="center"/>
          </w:tcPr>
          <w:p w14:paraId="50F36B58"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ANTAL PALLAVICINI</w:t>
            </w:r>
          </w:p>
        </w:tc>
        <w:tc>
          <w:tcPr>
            <w:tcW w:w="1473" w:type="dxa"/>
            <w:vAlign w:val="center"/>
          </w:tcPr>
          <w:p w14:paraId="2569FBEB"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C</w:t>
            </w:r>
          </w:p>
        </w:tc>
        <w:tc>
          <w:tcPr>
            <w:tcW w:w="1236" w:type="dxa"/>
            <w:vAlign w:val="center"/>
          </w:tcPr>
          <w:p w14:paraId="6DF21DE4"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6°</w:t>
            </w:r>
          </w:p>
        </w:tc>
        <w:tc>
          <w:tcPr>
            <w:tcW w:w="1246" w:type="dxa"/>
            <w:vAlign w:val="center"/>
          </w:tcPr>
          <w:p w14:paraId="7C71A484"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0,2</w:t>
            </w:r>
          </w:p>
        </w:tc>
        <w:tc>
          <w:tcPr>
            <w:tcW w:w="1370" w:type="dxa"/>
            <w:vAlign w:val="center"/>
          </w:tcPr>
          <w:p w14:paraId="2EC1635A"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-2</w:t>
            </w:r>
          </w:p>
        </w:tc>
        <w:tc>
          <w:tcPr>
            <w:tcW w:w="1243" w:type="dxa"/>
            <w:vAlign w:val="center"/>
          </w:tcPr>
          <w:p w14:paraId="4C0D2FDD"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41ECF38C" w14:textId="77777777" w:rsidTr="00942924">
        <w:trPr>
          <w:trHeight w:val="340"/>
        </w:trPr>
        <w:tc>
          <w:tcPr>
            <w:tcW w:w="1380" w:type="dxa"/>
            <w:vAlign w:val="center"/>
          </w:tcPr>
          <w:p w14:paraId="4FCFC5BD"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19</w:t>
            </w:r>
          </w:p>
        </w:tc>
        <w:tc>
          <w:tcPr>
            <w:tcW w:w="3123" w:type="dxa"/>
            <w:vAlign w:val="center"/>
          </w:tcPr>
          <w:p w14:paraId="70E1B6FA"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PONTEVECCHIO</w:t>
            </w:r>
          </w:p>
        </w:tc>
        <w:tc>
          <w:tcPr>
            <w:tcW w:w="1473" w:type="dxa"/>
            <w:vAlign w:val="center"/>
          </w:tcPr>
          <w:p w14:paraId="1E35946D"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B</w:t>
            </w:r>
          </w:p>
        </w:tc>
        <w:tc>
          <w:tcPr>
            <w:tcW w:w="1236" w:type="dxa"/>
            <w:vAlign w:val="center"/>
          </w:tcPr>
          <w:p w14:paraId="088BD9F7"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6°</w:t>
            </w:r>
          </w:p>
        </w:tc>
        <w:tc>
          <w:tcPr>
            <w:tcW w:w="1246" w:type="dxa"/>
            <w:vAlign w:val="center"/>
          </w:tcPr>
          <w:p w14:paraId="78358D54"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w:t>
            </w:r>
          </w:p>
        </w:tc>
        <w:tc>
          <w:tcPr>
            <w:tcW w:w="1370" w:type="dxa"/>
            <w:vAlign w:val="center"/>
          </w:tcPr>
          <w:p w14:paraId="397BBCFD"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-2.4</w:t>
            </w:r>
          </w:p>
        </w:tc>
        <w:tc>
          <w:tcPr>
            <w:tcW w:w="1243" w:type="dxa"/>
            <w:vAlign w:val="center"/>
          </w:tcPr>
          <w:p w14:paraId="5B0DF7EC"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39A155FD" w14:textId="77777777" w:rsidTr="00942924">
        <w:trPr>
          <w:trHeight w:val="340"/>
        </w:trPr>
        <w:tc>
          <w:tcPr>
            <w:tcW w:w="1380" w:type="dxa"/>
            <w:vAlign w:val="center"/>
          </w:tcPr>
          <w:p w14:paraId="3A482165"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20</w:t>
            </w:r>
          </w:p>
        </w:tc>
        <w:tc>
          <w:tcPr>
            <w:tcW w:w="3123" w:type="dxa"/>
            <w:vAlign w:val="center"/>
          </w:tcPr>
          <w:p w14:paraId="7C35E9DE"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CITTA’ DI CATTOLICA</w:t>
            </w:r>
          </w:p>
        </w:tc>
        <w:tc>
          <w:tcPr>
            <w:tcW w:w="1473" w:type="dxa"/>
            <w:vAlign w:val="center"/>
          </w:tcPr>
          <w:p w14:paraId="3B59E31C"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E</w:t>
            </w:r>
          </w:p>
        </w:tc>
        <w:tc>
          <w:tcPr>
            <w:tcW w:w="1236" w:type="dxa"/>
            <w:vAlign w:val="center"/>
          </w:tcPr>
          <w:p w14:paraId="026A6D96"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6°</w:t>
            </w:r>
          </w:p>
        </w:tc>
        <w:tc>
          <w:tcPr>
            <w:tcW w:w="1246" w:type="dxa"/>
            <w:vAlign w:val="center"/>
          </w:tcPr>
          <w:p w14:paraId="47FAC0C0"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w:t>
            </w:r>
          </w:p>
        </w:tc>
        <w:tc>
          <w:tcPr>
            <w:tcW w:w="1370" w:type="dxa"/>
            <w:vAlign w:val="center"/>
          </w:tcPr>
          <w:p w14:paraId="79C15480"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-3.6</w:t>
            </w:r>
          </w:p>
        </w:tc>
        <w:tc>
          <w:tcPr>
            <w:tcW w:w="1243" w:type="dxa"/>
            <w:vAlign w:val="center"/>
          </w:tcPr>
          <w:p w14:paraId="08D39FAD"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r w:rsidR="005274E1" w:rsidRPr="005274E1" w14:paraId="0372BAF4" w14:textId="77777777" w:rsidTr="00942924">
        <w:trPr>
          <w:trHeight w:val="340"/>
        </w:trPr>
        <w:tc>
          <w:tcPr>
            <w:tcW w:w="1380" w:type="dxa"/>
            <w:vAlign w:val="center"/>
          </w:tcPr>
          <w:p w14:paraId="7D6C8FD7"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21</w:t>
            </w:r>
          </w:p>
        </w:tc>
        <w:tc>
          <w:tcPr>
            <w:tcW w:w="3123" w:type="dxa"/>
            <w:vAlign w:val="center"/>
          </w:tcPr>
          <w:p w14:paraId="48D72F81" w14:textId="77777777" w:rsidR="005274E1" w:rsidRPr="005274E1" w:rsidRDefault="005274E1" w:rsidP="00942924">
            <w:pPr>
              <w:pStyle w:val="Default"/>
              <w:rPr>
                <w:rFonts w:ascii="Inter Tight" w:eastAsia="Calibri" w:hAnsi="Inter Tight" w:cs="Inter Tight"/>
                <w:b/>
                <w:bCs/>
                <w:sz w:val="18"/>
                <w:szCs w:val="18"/>
                <w:lang w:eastAsia="en-US"/>
              </w:rPr>
            </w:pPr>
            <w:r w:rsidRPr="005274E1">
              <w:rPr>
                <w:rFonts w:ascii="Inter Tight" w:eastAsia="Calibri" w:hAnsi="Inter Tight" w:cs="Inter Tight"/>
                <w:b/>
                <w:bCs/>
                <w:sz w:val="18"/>
                <w:szCs w:val="18"/>
                <w:lang w:eastAsia="en-US"/>
              </w:rPr>
              <w:t>S. PIETRO IN VINCOLI</w:t>
            </w:r>
          </w:p>
        </w:tc>
        <w:tc>
          <w:tcPr>
            <w:tcW w:w="1473" w:type="dxa"/>
            <w:vAlign w:val="center"/>
          </w:tcPr>
          <w:p w14:paraId="02464035"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F</w:t>
            </w:r>
          </w:p>
        </w:tc>
        <w:tc>
          <w:tcPr>
            <w:tcW w:w="1236" w:type="dxa"/>
            <w:vAlign w:val="center"/>
          </w:tcPr>
          <w:p w14:paraId="5C19EAA6"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6°</w:t>
            </w:r>
          </w:p>
        </w:tc>
        <w:tc>
          <w:tcPr>
            <w:tcW w:w="1246" w:type="dxa"/>
            <w:vAlign w:val="center"/>
          </w:tcPr>
          <w:p w14:paraId="694BC164"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0</w:t>
            </w:r>
          </w:p>
        </w:tc>
        <w:tc>
          <w:tcPr>
            <w:tcW w:w="1370" w:type="dxa"/>
            <w:vAlign w:val="center"/>
          </w:tcPr>
          <w:p w14:paraId="1A46F711" w14:textId="77777777" w:rsidR="005274E1" w:rsidRPr="005274E1" w:rsidRDefault="005274E1" w:rsidP="00942924">
            <w:pPr>
              <w:pStyle w:val="Default"/>
              <w:jc w:val="center"/>
              <w:rPr>
                <w:rFonts w:ascii="Inter Tight" w:eastAsia="Calibri" w:hAnsi="Inter Tight" w:cs="Inter Tight"/>
                <w:sz w:val="18"/>
                <w:szCs w:val="18"/>
                <w:lang w:eastAsia="en-US"/>
              </w:rPr>
            </w:pPr>
            <w:r w:rsidRPr="005274E1">
              <w:rPr>
                <w:rFonts w:ascii="Inter Tight" w:eastAsia="Calibri" w:hAnsi="Inter Tight" w:cs="Inter Tight"/>
                <w:sz w:val="18"/>
                <w:szCs w:val="18"/>
                <w:lang w:eastAsia="en-US"/>
              </w:rPr>
              <w:t>-5.6</w:t>
            </w:r>
          </w:p>
        </w:tc>
        <w:tc>
          <w:tcPr>
            <w:tcW w:w="1243" w:type="dxa"/>
            <w:vAlign w:val="center"/>
          </w:tcPr>
          <w:p w14:paraId="2F810392" w14:textId="77777777" w:rsidR="005274E1" w:rsidRPr="005274E1" w:rsidRDefault="005274E1" w:rsidP="00942924">
            <w:pPr>
              <w:pStyle w:val="Default"/>
              <w:jc w:val="center"/>
              <w:rPr>
                <w:rFonts w:ascii="Inter Tight" w:eastAsia="Calibri" w:hAnsi="Inter Tight" w:cs="Inter Tight"/>
                <w:sz w:val="18"/>
                <w:szCs w:val="18"/>
                <w:highlight w:val="yellow"/>
                <w:lang w:eastAsia="en-US"/>
              </w:rPr>
            </w:pPr>
          </w:p>
        </w:tc>
      </w:tr>
    </w:tbl>
    <w:p w14:paraId="637ADDFB" w14:textId="77777777" w:rsidR="005274E1" w:rsidRPr="005274E1" w:rsidRDefault="005274E1" w:rsidP="005274E1">
      <w:pPr>
        <w:ind w:right="-312"/>
        <w:rPr>
          <w:rFonts w:ascii="Inter Tight" w:hAnsi="Inter Tight" w:cs="Inter Tight"/>
          <w:sz w:val="24"/>
          <w:szCs w:val="24"/>
        </w:rPr>
      </w:pPr>
    </w:p>
    <w:p w14:paraId="7BA2E0FD" w14:textId="77777777" w:rsidR="005274E1" w:rsidRPr="005274E1" w:rsidRDefault="005274E1" w:rsidP="005274E1">
      <w:pPr>
        <w:pStyle w:val="Nessunaspaziatura"/>
        <w:jc w:val="center"/>
        <w:rPr>
          <w:rFonts w:ascii="Inter Tight" w:hAnsi="Inter Tight" w:cs="Inter Tight"/>
          <w:b/>
          <w:bCs/>
          <w:color w:val="FF0000"/>
          <w:sz w:val="40"/>
          <w:szCs w:val="40"/>
        </w:rPr>
      </w:pPr>
    </w:p>
    <w:p w14:paraId="329E3EF3" w14:textId="77777777" w:rsidR="005274E1" w:rsidRPr="005274E1" w:rsidRDefault="005274E1" w:rsidP="005274E1">
      <w:pPr>
        <w:pStyle w:val="Nessunaspaziatura"/>
        <w:jc w:val="center"/>
        <w:rPr>
          <w:rFonts w:ascii="Inter Tight" w:hAnsi="Inter Tight" w:cs="Inter Tight"/>
          <w:b/>
          <w:bCs/>
          <w:color w:val="FF0000"/>
          <w:sz w:val="40"/>
          <w:szCs w:val="40"/>
        </w:rPr>
      </w:pPr>
    </w:p>
    <w:p w14:paraId="7BE1BFA0" w14:textId="77777777" w:rsidR="005274E1" w:rsidRPr="005274E1" w:rsidRDefault="005274E1" w:rsidP="005274E1">
      <w:pPr>
        <w:pStyle w:val="Nessunaspaziatura"/>
        <w:jc w:val="center"/>
        <w:rPr>
          <w:rFonts w:ascii="Inter Tight" w:hAnsi="Inter Tight" w:cs="Inter Tight"/>
          <w:b/>
          <w:bCs/>
          <w:color w:val="FF0000"/>
          <w:sz w:val="40"/>
          <w:szCs w:val="40"/>
        </w:rPr>
      </w:pPr>
    </w:p>
    <w:p w14:paraId="1E8144AE" w14:textId="77777777" w:rsidR="005274E1" w:rsidRPr="005274E1" w:rsidRDefault="005274E1" w:rsidP="005274E1">
      <w:pPr>
        <w:pStyle w:val="Nessunaspaziatura"/>
        <w:jc w:val="center"/>
        <w:rPr>
          <w:rFonts w:ascii="Inter Tight" w:hAnsi="Inter Tight" w:cs="Inter Tight"/>
          <w:b/>
          <w:bCs/>
          <w:color w:val="FF0000"/>
          <w:sz w:val="40"/>
          <w:szCs w:val="40"/>
        </w:rPr>
      </w:pPr>
    </w:p>
    <w:p w14:paraId="60347BE2" w14:textId="77777777" w:rsidR="005274E1" w:rsidRPr="005274E1" w:rsidRDefault="005274E1" w:rsidP="005274E1">
      <w:pPr>
        <w:pStyle w:val="Nessunaspaziatura"/>
        <w:jc w:val="center"/>
        <w:rPr>
          <w:rFonts w:ascii="Inter Tight" w:hAnsi="Inter Tight" w:cs="Inter Tight"/>
          <w:b/>
          <w:bCs/>
          <w:color w:val="FF0000"/>
          <w:sz w:val="40"/>
          <w:szCs w:val="40"/>
        </w:rPr>
      </w:pPr>
    </w:p>
    <w:p w14:paraId="5881818A" w14:textId="77777777" w:rsidR="005274E1" w:rsidRPr="005274E1" w:rsidRDefault="005274E1" w:rsidP="005274E1">
      <w:pPr>
        <w:pStyle w:val="Nessunaspaziatura"/>
        <w:rPr>
          <w:rFonts w:ascii="Inter Tight" w:hAnsi="Inter Tight" w:cs="Inter Tight"/>
          <w:b/>
          <w:bCs/>
          <w:color w:val="FF0000"/>
          <w:sz w:val="40"/>
          <w:szCs w:val="40"/>
        </w:rPr>
      </w:pPr>
    </w:p>
    <w:p w14:paraId="7B536F4F" w14:textId="77777777" w:rsidR="005274E1" w:rsidRPr="005274E1" w:rsidRDefault="005274E1" w:rsidP="005274E1">
      <w:pPr>
        <w:pStyle w:val="Nessunaspaziatura"/>
        <w:jc w:val="center"/>
        <w:rPr>
          <w:rFonts w:ascii="Inter Tight" w:hAnsi="Inter Tight" w:cs="Inter Tight"/>
          <w:b/>
          <w:bCs/>
          <w:color w:val="FF0000"/>
          <w:sz w:val="40"/>
          <w:szCs w:val="40"/>
        </w:rPr>
      </w:pPr>
    </w:p>
    <w:p w14:paraId="4AE22448" w14:textId="77777777" w:rsidR="005274E1" w:rsidRPr="005274E1" w:rsidRDefault="005274E1" w:rsidP="005274E1">
      <w:pPr>
        <w:pStyle w:val="Nessunaspaziatura"/>
        <w:jc w:val="center"/>
        <w:rPr>
          <w:rFonts w:ascii="Inter Tight" w:hAnsi="Inter Tight" w:cs="Inter Tight"/>
          <w:b/>
          <w:bCs/>
          <w:color w:val="FF0000"/>
          <w:sz w:val="40"/>
          <w:szCs w:val="40"/>
        </w:rPr>
      </w:pPr>
    </w:p>
    <w:p w14:paraId="6096BE4A" w14:textId="77777777" w:rsidR="005274E1" w:rsidRPr="005274E1" w:rsidRDefault="005274E1" w:rsidP="005274E1">
      <w:pPr>
        <w:pStyle w:val="Nessunaspaziatura"/>
        <w:jc w:val="center"/>
        <w:rPr>
          <w:rFonts w:ascii="Inter Tight" w:hAnsi="Inter Tight" w:cs="Inter Tight"/>
          <w:b/>
          <w:bCs/>
          <w:color w:val="FF0000"/>
          <w:sz w:val="40"/>
          <w:szCs w:val="40"/>
        </w:rPr>
      </w:pPr>
    </w:p>
    <w:p w14:paraId="120EF873" w14:textId="77777777" w:rsidR="005274E1" w:rsidRPr="005274E1" w:rsidRDefault="005274E1" w:rsidP="005274E1">
      <w:pPr>
        <w:pStyle w:val="Nessunaspaziatura"/>
        <w:jc w:val="center"/>
        <w:rPr>
          <w:rFonts w:ascii="Inter Tight" w:hAnsi="Inter Tight" w:cs="Inter Tight"/>
          <w:b/>
          <w:bCs/>
          <w:color w:val="FF0000"/>
          <w:sz w:val="40"/>
          <w:szCs w:val="40"/>
        </w:rPr>
      </w:pPr>
      <w:r w:rsidRPr="005274E1">
        <w:rPr>
          <w:rFonts w:ascii="Inter Tight" w:hAnsi="Inter Tight" w:cs="Inter Tight"/>
          <w:b/>
          <w:bCs/>
          <w:color w:val="FF0000"/>
          <w:sz w:val="40"/>
          <w:szCs w:val="40"/>
        </w:rPr>
        <w:t>UNDER 15 REGIONALE</w:t>
      </w:r>
    </w:p>
    <w:p w14:paraId="635E05E7" w14:textId="77777777" w:rsidR="005274E1" w:rsidRPr="005274E1" w:rsidRDefault="005274E1" w:rsidP="005274E1">
      <w:pPr>
        <w:pStyle w:val="Nessunaspaziatura"/>
        <w:jc w:val="center"/>
        <w:rPr>
          <w:rFonts w:ascii="Inter Tight" w:hAnsi="Inter Tight" w:cs="Inter Tight"/>
          <w:b/>
          <w:bCs/>
          <w:color w:val="FF0000"/>
          <w:sz w:val="40"/>
          <w:szCs w:val="40"/>
        </w:rPr>
      </w:pPr>
      <w:r w:rsidRPr="005274E1">
        <w:rPr>
          <w:rFonts w:ascii="Inter Tight" w:hAnsi="Inter Tight" w:cs="Inter Tight"/>
          <w:b/>
          <w:bCs/>
          <w:color w:val="FF0000"/>
          <w:sz w:val="40"/>
          <w:szCs w:val="40"/>
        </w:rPr>
        <w:t>STAGIONE SPORTIVA 2026-2027</w:t>
      </w:r>
    </w:p>
    <w:p w14:paraId="29155C9D" w14:textId="77777777" w:rsidR="005274E1" w:rsidRPr="005274E1" w:rsidRDefault="005274E1" w:rsidP="005274E1">
      <w:pPr>
        <w:ind w:right="-453"/>
        <w:jc w:val="both"/>
        <w:rPr>
          <w:rFonts w:ascii="Inter Tight" w:hAnsi="Inter Tight" w:cs="Inter Tight"/>
          <w:sz w:val="24"/>
          <w:szCs w:val="24"/>
        </w:rPr>
      </w:pPr>
    </w:p>
    <w:p w14:paraId="338EC9E1" w14:textId="77777777" w:rsidR="005274E1" w:rsidRPr="005274E1" w:rsidRDefault="005274E1" w:rsidP="005274E1">
      <w:pPr>
        <w:jc w:val="both"/>
        <w:rPr>
          <w:rFonts w:ascii="Inter Tight" w:hAnsi="Inter Tight" w:cs="Inter Tight"/>
          <w:sz w:val="24"/>
          <w:szCs w:val="24"/>
        </w:rPr>
      </w:pPr>
      <w:r w:rsidRPr="005274E1">
        <w:rPr>
          <w:rFonts w:ascii="Inter Tight" w:eastAsia="Calibri" w:hAnsi="Inter Tight" w:cs="Inter Tight"/>
          <w:kern w:val="2"/>
          <w:sz w:val="24"/>
          <w:szCs w:val="24"/>
          <w:lang w:eastAsia="en-US"/>
        </w:rPr>
        <w:t xml:space="preserve">Come da “Regolamento Composizione Organici Campionati Giovanili 2026/2027 e Stagioni successive” pubblicato sul CU CRER n. 30 del 12.09.2025 </w:t>
      </w:r>
      <w:r w:rsidRPr="005274E1">
        <w:rPr>
          <w:rFonts w:ascii="Inter Tight" w:eastAsia="Century Gothic" w:hAnsi="Inter Tight" w:cs="Inter Tight"/>
          <w:sz w:val="24"/>
          <w:szCs w:val="24"/>
        </w:rPr>
        <w:t>e, le società ammesse al campionato UNDER 15 REGIONALE 2026/2027 sono così individuate:</w:t>
      </w:r>
    </w:p>
    <w:p w14:paraId="07E38439" w14:textId="77777777" w:rsidR="005274E1" w:rsidRPr="005274E1" w:rsidRDefault="005274E1" w:rsidP="005274E1">
      <w:pPr>
        <w:spacing w:line="0" w:lineRule="atLeast"/>
        <w:jc w:val="both"/>
        <w:rPr>
          <w:rFonts w:ascii="Inter Tight" w:eastAsia="Century Gothic" w:hAnsi="Inter Tight" w:cs="Inter Tight"/>
          <w:sz w:val="24"/>
          <w:szCs w:val="24"/>
        </w:rPr>
      </w:pPr>
    </w:p>
    <w:p w14:paraId="3E543D1F" w14:textId="77777777" w:rsidR="005274E1" w:rsidRPr="005274E1" w:rsidRDefault="005274E1">
      <w:pPr>
        <w:numPr>
          <w:ilvl w:val="0"/>
          <w:numId w:val="41"/>
        </w:numPr>
        <w:spacing w:line="259" w:lineRule="auto"/>
        <w:ind w:right="-170"/>
        <w:jc w:val="both"/>
        <w:rPr>
          <w:rFonts w:ascii="Inter Tight" w:eastAsia="Calibri" w:hAnsi="Inter Tight" w:cs="Inter Tight"/>
          <w:b/>
          <w:color w:val="2F5496"/>
          <w:kern w:val="2"/>
          <w:sz w:val="24"/>
          <w:szCs w:val="24"/>
          <w:lang w:eastAsia="en-US"/>
        </w:rPr>
      </w:pPr>
      <w:r w:rsidRPr="005274E1">
        <w:rPr>
          <w:rFonts w:ascii="Inter Tight" w:eastAsia="Calibri" w:hAnsi="Inter Tight" w:cs="Inter Tight"/>
          <w:b/>
          <w:color w:val="2F5496"/>
          <w:kern w:val="2"/>
          <w:sz w:val="24"/>
          <w:szCs w:val="24"/>
          <w:lang w:eastAsia="en-US"/>
        </w:rPr>
        <w:t xml:space="preserve">  N. 28 SQUADRE SULLA BASE DEI RISULTATI DEI CAMPIONATI UNDER 14 PROVINCIALI 2025/2026 </w:t>
      </w:r>
    </w:p>
    <w:p w14:paraId="40B9B3DD" w14:textId="77777777" w:rsidR="005274E1" w:rsidRPr="005274E1" w:rsidRDefault="005274E1" w:rsidP="005274E1">
      <w:pPr>
        <w:contextualSpacing/>
        <w:rPr>
          <w:rFonts w:ascii="Inter Tight" w:eastAsia="Calibri" w:hAnsi="Inter Tight" w:cs="Inter Tight"/>
          <w:b/>
          <w:bCs/>
          <w:sz w:val="24"/>
          <w:szCs w:val="24"/>
        </w:rPr>
      </w:pPr>
    </w:p>
    <w:p w14:paraId="2F360AD0"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ACCADEMIA CALCIO CESENA</w:t>
      </w:r>
    </w:p>
    <w:p w14:paraId="4749AC1F"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CALCIO ZOLA PREDOSA</w:t>
      </w:r>
    </w:p>
    <w:p w14:paraId="705D03F1" w14:textId="77777777" w:rsidR="005274E1" w:rsidRPr="005274E1" w:rsidRDefault="005274E1">
      <w:pPr>
        <w:numPr>
          <w:ilvl w:val="0"/>
          <w:numId w:val="36"/>
        </w:numPr>
        <w:spacing w:line="252" w:lineRule="auto"/>
        <w:ind w:left="567"/>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CENTRO UNIV. SPORTIVO</w:t>
      </w:r>
    </w:p>
    <w:p w14:paraId="3B6D16DB" w14:textId="77777777" w:rsidR="005274E1" w:rsidRPr="005274E1" w:rsidRDefault="005274E1">
      <w:pPr>
        <w:numPr>
          <w:ilvl w:val="0"/>
          <w:numId w:val="36"/>
        </w:numPr>
        <w:spacing w:line="252" w:lineRule="auto"/>
        <w:ind w:left="567"/>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CLASSE</w:t>
      </w:r>
    </w:p>
    <w:p w14:paraId="6312B562" w14:textId="77777777" w:rsidR="005274E1" w:rsidRPr="005274E1" w:rsidRDefault="005274E1">
      <w:pPr>
        <w:numPr>
          <w:ilvl w:val="0"/>
          <w:numId w:val="36"/>
        </w:numPr>
        <w:spacing w:line="252" w:lineRule="auto"/>
        <w:ind w:left="567"/>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COLORNO</w:t>
      </w:r>
    </w:p>
    <w:p w14:paraId="5FC56B08"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CORTICELLA</w:t>
      </w:r>
    </w:p>
    <w:p w14:paraId="33A80A78"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EDELWEISS JOLLY</w:t>
      </w:r>
    </w:p>
    <w:p w14:paraId="50A65B09"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FIORANO</w:t>
      </w:r>
    </w:p>
    <w:p w14:paraId="18FF4003"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IMOLESE FOOTBALL CLUB SSD ARL</w:t>
      </w:r>
    </w:p>
    <w:p w14:paraId="13478178" w14:textId="77777777" w:rsidR="005274E1" w:rsidRPr="005274E1" w:rsidRDefault="005274E1">
      <w:pPr>
        <w:numPr>
          <w:ilvl w:val="0"/>
          <w:numId w:val="36"/>
        </w:numPr>
        <w:spacing w:line="252" w:lineRule="auto"/>
        <w:ind w:left="567"/>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JUNIOR CALCIO CERVIA</w:t>
      </w:r>
    </w:p>
    <w:p w14:paraId="393E8BEC" w14:textId="77777777" w:rsidR="005274E1" w:rsidRPr="005274E1" w:rsidRDefault="005274E1">
      <w:pPr>
        <w:numPr>
          <w:ilvl w:val="0"/>
          <w:numId w:val="36"/>
        </w:numPr>
        <w:spacing w:line="252" w:lineRule="auto"/>
        <w:ind w:left="567"/>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JUVENTUS CLUB PARMA</w:t>
      </w:r>
    </w:p>
    <w:p w14:paraId="2F8AA079"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PCS SANMICHELESE</w:t>
      </w:r>
    </w:p>
    <w:p w14:paraId="743AFD39"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PIACENZA CALCIO 1919</w:t>
      </w:r>
    </w:p>
    <w:p w14:paraId="1611678D"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POL. SAN LORENZO</w:t>
      </w:r>
    </w:p>
    <w:p w14:paraId="34BE38CE"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REAL CASALECCHIO</w:t>
      </w:r>
    </w:p>
    <w:p w14:paraId="0096139A"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REAL SALABOLOGNESE</w:t>
      </w:r>
    </w:p>
    <w:p w14:paraId="187AA97B" w14:textId="77777777" w:rsidR="005274E1" w:rsidRPr="005274E1" w:rsidRDefault="005274E1">
      <w:pPr>
        <w:numPr>
          <w:ilvl w:val="0"/>
          <w:numId w:val="36"/>
        </w:numPr>
        <w:spacing w:line="252" w:lineRule="auto"/>
        <w:ind w:left="567"/>
        <w:rPr>
          <w:rFonts w:ascii="Inter Tight" w:hAnsi="Inter Tight" w:cs="Inter Tight"/>
          <w:sz w:val="24"/>
          <w:szCs w:val="24"/>
        </w:rPr>
      </w:pPr>
      <w:r w:rsidRPr="005274E1">
        <w:rPr>
          <w:rFonts w:ascii="Inter Tight" w:hAnsi="Inter Tight" w:cs="Inter Tight"/>
          <w:sz w:val="24"/>
          <w:szCs w:val="24"/>
        </w:rPr>
        <w:t>REGGIO CALCIO</w:t>
      </w:r>
    </w:p>
    <w:p w14:paraId="34C47F72"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RICCIONE CALCIO 1926</w:t>
      </w:r>
    </w:p>
    <w:p w14:paraId="7159FA63" w14:textId="77777777" w:rsidR="005274E1" w:rsidRPr="005274E1" w:rsidRDefault="005274E1">
      <w:pPr>
        <w:numPr>
          <w:ilvl w:val="0"/>
          <w:numId w:val="36"/>
        </w:numPr>
        <w:spacing w:line="252" w:lineRule="auto"/>
        <w:ind w:left="567"/>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S. AGOSTINO</w:t>
      </w:r>
    </w:p>
    <w:p w14:paraId="23E7927A"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 LAZZARO A FARNESIANA</w:t>
      </w:r>
    </w:p>
    <w:p w14:paraId="05EB20C6"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SANFA CALCIO</w:t>
      </w:r>
    </w:p>
    <w:p w14:paraId="2855063A"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SANPAIMOLA</w:t>
      </w:r>
    </w:p>
    <w:p w14:paraId="60DC9EAF"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SANTOS 1948</w:t>
      </w:r>
    </w:p>
    <w:p w14:paraId="0AC08196"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SPORTING SCANDIANO</w:t>
      </w:r>
    </w:p>
    <w:p w14:paraId="1637FB16"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VIAEMILIA 2018</w:t>
      </w:r>
    </w:p>
    <w:p w14:paraId="7CA8392E" w14:textId="77777777" w:rsidR="005274E1" w:rsidRPr="005274E1" w:rsidRDefault="005274E1">
      <w:pPr>
        <w:numPr>
          <w:ilvl w:val="0"/>
          <w:numId w:val="36"/>
        </w:numPr>
        <w:spacing w:line="252" w:lineRule="auto"/>
        <w:ind w:left="567"/>
        <w:contextualSpacing/>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VICOFERTILE</w:t>
      </w:r>
    </w:p>
    <w:p w14:paraId="5CA690C5" w14:textId="77777777" w:rsidR="005274E1" w:rsidRPr="005274E1" w:rsidRDefault="005274E1">
      <w:pPr>
        <w:numPr>
          <w:ilvl w:val="0"/>
          <w:numId w:val="36"/>
        </w:numPr>
        <w:spacing w:line="252" w:lineRule="auto"/>
        <w:ind w:left="567"/>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VIRTUS CIBENO</w:t>
      </w:r>
    </w:p>
    <w:p w14:paraId="7D0CC787" w14:textId="77777777" w:rsidR="005274E1" w:rsidRPr="005274E1" w:rsidRDefault="005274E1">
      <w:pPr>
        <w:pStyle w:val="Paragrafoelenco"/>
        <w:numPr>
          <w:ilvl w:val="0"/>
          <w:numId w:val="36"/>
        </w:numPr>
        <w:ind w:left="567"/>
        <w:contextualSpacing/>
        <w:rPr>
          <w:rFonts w:ascii="Inter Tight" w:eastAsia="Calibri" w:hAnsi="Inter Tight" w:cs="Inter Tight"/>
          <w:b/>
          <w:bCs/>
          <w:sz w:val="24"/>
          <w:szCs w:val="24"/>
        </w:rPr>
      </w:pPr>
      <w:r w:rsidRPr="005274E1">
        <w:rPr>
          <w:rFonts w:ascii="Inter Tight" w:eastAsia="Calibri" w:hAnsi="Inter Tight" w:cs="Inter Tight"/>
          <w:sz w:val="24"/>
          <w:szCs w:val="24"/>
          <w:lang w:val="pt-PT" w:eastAsia="en-US"/>
        </w:rPr>
        <w:t>X MARTIRI</w:t>
      </w:r>
    </w:p>
    <w:p w14:paraId="6E4F90CF" w14:textId="77777777" w:rsidR="005274E1" w:rsidRPr="005274E1" w:rsidRDefault="005274E1" w:rsidP="005274E1">
      <w:pPr>
        <w:pStyle w:val="Paragrafoelenco"/>
        <w:ind w:left="207"/>
        <w:contextualSpacing/>
        <w:rPr>
          <w:rFonts w:ascii="Inter Tight" w:eastAsia="Calibri" w:hAnsi="Inter Tight" w:cs="Inter Tight"/>
          <w:sz w:val="10"/>
          <w:szCs w:val="10"/>
          <w:lang w:val="pt-PT" w:eastAsia="en-US"/>
        </w:rPr>
      </w:pPr>
    </w:p>
    <w:p w14:paraId="7D733E52" w14:textId="77777777" w:rsidR="005274E1" w:rsidRPr="005274E1" w:rsidRDefault="005274E1" w:rsidP="005274E1">
      <w:pPr>
        <w:ind w:left="130" w:right="-453"/>
        <w:jc w:val="both"/>
        <w:rPr>
          <w:rFonts w:ascii="Inter Tight" w:eastAsia="Calibri" w:hAnsi="Inter Tight" w:cs="Inter Tight"/>
          <w:b/>
          <w:kern w:val="2"/>
          <w:sz w:val="24"/>
          <w:szCs w:val="24"/>
          <w:lang w:eastAsia="en-US"/>
        </w:rPr>
      </w:pPr>
    </w:p>
    <w:p w14:paraId="492AC9FF" w14:textId="77777777" w:rsidR="005274E1" w:rsidRPr="005274E1" w:rsidRDefault="005274E1" w:rsidP="005274E1">
      <w:pPr>
        <w:ind w:left="130" w:right="-453"/>
        <w:jc w:val="both"/>
        <w:rPr>
          <w:rFonts w:ascii="Inter Tight" w:eastAsia="Calibri" w:hAnsi="Inter Tight" w:cs="Inter Tight"/>
          <w:b/>
          <w:kern w:val="2"/>
          <w:sz w:val="24"/>
          <w:szCs w:val="24"/>
          <w:lang w:eastAsia="en-US"/>
        </w:rPr>
      </w:pPr>
      <w:r w:rsidRPr="005274E1">
        <w:rPr>
          <w:rFonts w:ascii="Inter Tight" w:eastAsia="Calibri" w:hAnsi="Inter Tight" w:cs="Inter Tight"/>
          <w:b/>
          <w:kern w:val="2"/>
          <w:sz w:val="24"/>
          <w:szCs w:val="24"/>
          <w:lang w:eastAsia="en-US"/>
        </w:rPr>
        <w:t>PER L’EVENTUALE COMPLETAMENTO DELL’ORGANICO SI TERRÀ CONTO DEL “REGOLAMENTO COMPOSIZIONE ORGANICI CAMPIONATI GIOVANILI 2026-2027 e STAGIONI SUCCESSIVE” – TITOLO 2 ART 6.2 LETT. B PUBBLICATO SUL C.U. N. 30 DEL 12.09.25</w:t>
      </w:r>
    </w:p>
    <w:p w14:paraId="09941F5F" w14:textId="77777777" w:rsidR="005274E1" w:rsidRPr="005274E1" w:rsidRDefault="005274E1" w:rsidP="005274E1">
      <w:pPr>
        <w:ind w:left="130" w:right="-453"/>
        <w:jc w:val="both"/>
        <w:rPr>
          <w:rFonts w:ascii="Inter Tight" w:eastAsia="Calibri" w:hAnsi="Inter Tight" w:cs="Inter Tight"/>
          <w:b/>
          <w:kern w:val="2"/>
          <w:sz w:val="24"/>
          <w:szCs w:val="24"/>
          <w:lang w:eastAsia="en-US"/>
        </w:rPr>
      </w:pPr>
    </w:p>
    <w:p w14:paraId="128429ED" w14:textId="77777777" w:rsidR="005274E1" w:rsidRPr="005274E1" w:rsidRDefault="005274E1" w:rsidP="005274E1">
      <w:pPr>
        <w:ind w:left="130" w:right="-453"/>
        <w:jc w:val="both"/>
        <w:rPr>
          <w:rFonts w:ascii="Inter Tight" w:eastAsia="Calibri" w:hAnsi="Inter Tight" w:cs="Inter Tight"/>
          <w:b/>
          <w:kern w:val="2"/>
          <w:sz w:val="24"/>
          <w:szCs w:val="24"/>
          <w:lang w:eastAsia="en-US"/>
        </w:rPr>
      </w:pPr>
    </w:p>
    <w:p w14:paraId="7349153A" w14:textId="77777777" w:rsidR="005274E1" w:rsidRPr="005274E1" w:rsidRDefault="005274E1" w:rsidP="005274E1">
      <w:pPr>
        <w:ind w:left="130" w:right="-453"/>
        <w:jc w:val="both"/>
        <w:rPr>
          <w:rFonts w:ascii="Inter Tight" w:eastAsia="Calibri" w:hAnsi="Inter Tight" w:cs="Inter Tight"/>
          <w:b/>
          <w:kern w:val="2"/>
          <w:sz w:val="24"/>
          <w:szCs w:val="24"/>
          <w:lang w:eastAsia="en-US"/>
        </w:rPr>
      </w:pPr>
    </w:p>
    <w:p w14:paraId="55C051BF" w14:textId="77777777" w:rsidR="005274E1" w:rsidRPr="005274E1" w:rsidRDefault="005274E1">
      <w:pPr>
        <w:numPr>
          <w:ilvl w:val="0"/>
          <w:numId w:val="41"/>
        </w:numPr>
        <w:ind w:right="-453"/>
        <w:jc w:val="both"/>
        <w:rPr>
          <w:rFonts w:ascii="Inter Tight" w:hAnsi="Inter Tight" w:cs="Inter Tight"/>
          <w:b/>
          <w:color w:val="323E4F"/>
          <w:sz w:val="24"/>
          <w:szCs w:val="24"/>
        </w:rPr>
      </w:pPr>
      <w:r w:rsidRPr="005274E1">
        <w:rPr>
          <w:rFonts w:ascii="Inter Tight" w:eastAsia="Calibri" w:hAnsi="Inter Tight" w:cs="Inter Tight"/>
          <w:b/>
          <w:color w:val="2F5496"/>
          <w:kern w:val="2"/>
          <w:sz w:val="24"/>
          <w:szCs w:val="24"/>
          <w:lang w:eastAsia="en-US"/>
        </w:rPr>
        <w:t xml:space="preserve"> N. 28 SQUADRE - SALVO SOVRANNUMERO IN CASO DI PARITA’ – SULLA BASE DEI SEGUENTI PUNTEGGI SGS SULLA BASE DEI RISULTATI DEI CAMPIONATI UNDER 14 PROVINCIALI 2025/2026</w:t>
      </w:r>
    </w:p>
    <w:p w14:paraId="4E0CFA02" w14:textId="77777777" w:rsidR="005274E1" w:rsidRPr="005274E1" w:rsidRDefault="005274E1" w:rsidP="005274E1">
      <w:pPr>
        <w:ind w:left="-284" w:right="-453"/>
        <w:jc w:val="center"/>
        <w:rPr>
          <w:rFonts w:ascii="Inter Tight" w:hAnsi="Inter Tight" w:cs="Inter Tight"/>
          <w:b/>
          <w:color w:val="323E4F"/>
          <w:sz w:val="32"/>
          <w:szCs w:val="32"/>
          <w:u w:val="single"/>
        </w:rPr>
      </w:pPr>
    </w:p>
    <w:p w14:paraId="62DFEE99" w14:textId="77777777" w:rsidR="005274E1" w:rsidRPr="005274E1" w:rsidRDefault="005274E1" w:rsidP="005274E1">
      <w:pPr>
        <w:ind w:left="-284" w:right="-453"/>
        <w:jc w:val="center"/>
        <w:rPr>
          <w:rFonts w:ascii="Inter Tight" w:hAnsi="Inter Tight" w:cs="Inter Tight"/>
          <w:b/>
          <w:color w:val="323E4F"/>
          <w:sz w:val="32"/>
          <w:szCs w:val="32"/>
          <w:u w:val="single"/>
        </w:rPr>
      </w:pPr>
      <w:r w:rsidRPr="005274E1">
        <w:rPr>
          <w:rFonts w:ascii="Inter Tight" w:hAnsi="Inter Tight" w:cs="Inter Tight"/>
          <w:b/>
          <w:color w:val="323E4F"/>
          <w:sz w:val="32"/>
          <w:szCs w:val="32"/>
          <w:u w:val="single"/>
        </w:rPr>
        <w:t xml:space="preserve">GRADUATORIA DEFINITIVA </w:t>
      </w:r>
    </w:p>
    <w:p w14:paraId="43D1558C" w14:textId="77777777" w:rsidR="005274E1" w:rsidRPr="005274E1" w:rsidRDefault="005274E1" w:rsidP="005274E1">
      <w:pPr>
        <w:ind w:left="-284" w:right="-453"/>
        <w:jc w:val="center"/>
        <w:rPr>
          <w:rFonts w:ascii="Inter Tight" w:hAnsi="Inter Tight" w:cs="Inter Tight"/>
          <w:b/>
          <w:color w:val="323E4F"/>
          <w:sz w:val="32"/>
          <w:szCs w:val="32"/>
        </w:rPr>
      </w:pPr>
      <w:r w:rsidRPr="005274E1">
        <w:rPr>
          <w:rFonts w:ascii="Inter Tight" w:hAnsi="Inter Tight" w:cs="Inter Tight"/>
          <w:b/>
          <w:color w:val="323E4F"/>
          <w:sz w:val="32"/>
          <w:szCs w:val="32"/>
        </w:rPr>
        <w:t>UNDER 15 REGIONALE PUNTEGGI SGS</w:t>
      </w:r>
    </w:p>
    <w:p w14:paraId="50CBC043" w14:textId="77777777" w:rsidR="005274E1" w:rsidRPr="005274E1" w:rsidRDefault="005274E1" w:rsidP="005274E1">
      <w:pPr>
        <w:ind w:left="-284" w:right="-453"/>
        <w:jc w:val="center"/>
        <w:rPr>
          <w:rFonts w:ascii="Inter Tight" w:hAnsi="Inter Tight" w:cs="Inter Tight"/>
          <w:b/>
          <w:color w:val="323E4F"/>
          <w:sz w:val="32"/>
          <w:szCs w:val="32"/>
        </w:rPr>
      </w:pPr>
      <w:r w:rsidRPr="005274E1">
        <w:rPr>
          <w:rFonts w:ascii="Inter Tight" w:hAnsi="Inter Tight" w:cs="Inter Tight"/>
          <w:b/>
          <w:color w:val="323E4F"/>
          <w:sz w:val="24"/>
          <w:szCs w:val="24"/>
        </w:rPr>
        <w:t>(salvo errori e/o omissioni)</w:t>
      </w:r>
    </w:p>
    <w:p w14:paraId="339BB377" w14:textId="77777777" w:rsidR="005274E1" w:rsidRPr="005274E1" w:rsidRDefault="005274E1" w:rsidP="005274E1">
      <w:pPr>
        <w:ind w:left="-284" w:right="-453"/>
        <w:jc w:val="center"/>
        <w:rPr>
          <w:rFonts w:ascii="Inter Tight" w:hAnsi="Inter Tight" w:cs="Inter Tight"/>
          <w:b/>
          <w:color w:val="323E4F"/>
          <w:sz w:val="24"/>
          <w:szCs w:val="24"/>
        </w:rPr>
      </w:pPr>
    </w:p>
    <w:tbl>
      <w:tblPr>
        <w:tblW w:w="8461" w:type="dxa"/>
        <w:jc w:val="center"/>
        <w:tblCellMar>
          <w:left w:w="70" w:type="dxa"/>
          <w:right w:w="70" w:type="dxa"/>
        </w:tblCellMar>
        <w:tblLook w:val="04A0" w:firstRow="1" w:lastRow="0" w:firstColumn="1" w:lastColumn="0" w:noHBand="0" w:noVBand="1"/>
      </w:tblPr>
      <w:tblGrid>
        <w:gridCol w:w="643"/>
        <w:gridCol w:w="6638"/>
        <w:gridCol w:w="1180"/>
      </w:tblGrid>
      <w:tr w:rsidR="005274E1" w:rsidRPr="005274E1" w14:paraId="16625967" w14:textId="77777777" w:rsidTr="00942924">
        <w:trPr>
          <w:trHeight w:val="679"/>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740AFFF" w14:textId="77777777" w:rsidR="005274E1" w:rsidRPr="005274E1" w:rsidRDefault="005274E1" w:rsidP="00942924">
            <w:pPr>
              <w:jc w:val="center"/>
              <w:rPr>
                <w:rFonts w:ascii="Inter Tight" w:hAnsi="Inter Tight" w:cs="Inter Tight"/>
                <w:b/>
                <w:bCs/>
                <w:color w:val="C00000"/>
                <w:sz w:val="28"/>
                <w:szCs w:val="28"/>
              </w:rPr>
            </w:pPr>
            <w:r w:rsidRPr="005274E1">
              <w:rPr>
                <w:rFonts w:ascii="Inter Tight" w:hAnsi="Inter Tight" w:cs="Inter Tight"/>
                <w:b/>
                <w:bCs/>
                <w:color w:val="C00000"/>
                <w:sz w:val="28"/>
                <w:szCs w:val="28"/>
              </w:rPr>
              <w:t>N.</w:t>
            </w:r>
          </w:p>
        </w:tc>
        <w:tc>
          <w:tcPr>
            <w:tcW w:w="6638" w:type="dxa"/>
            <w:tcBorders>
              <w:top w:val="single" w:sz="4" w:space="0" w:color="auto"/>
              <w:left w:val="nil"/>
              <w:bottom w:val="single" w:sz="4" w:space="0" w:color="auto"/>
              <w:right w:val="single" w:sz="4" w:space="0" w:color="auto"/>
            </w:tcBorders>
            <w:vAlign w:val="center"/>
            <w:hideMark/>
          </w:tcPr>
          <w:p w14:paraId="07ACCCB1" w14:textId="77777777" w:rsidR="005274E1" w:rsidRPr="005274E1" w:rsidRDefault="005274E1" w:rsidP="00942924">
            <w:pPr>
              <w:jc w:val="center"/>
              <w:rPr>
                <w:rFonts w:ascii="Inter Tight" w:hAnsi="Inter Tight" w:cs="Inter Tight"/>
                <w:b/>
                <w:bCs/>
                <w:color w:val="C00000"/>
                <w:sz w:val="28"/>
                <w:szCs w:val="28"/>
              </w:rPr>
            </w:pPr>
            <w:r w:rsidRPr="005274E1">
              <w:rPr>
                <w:rFonts w:ascii="Inter Tight" w:hAnsi="Inter Tight" w:cs="Inter Tight"/>
                <w:b/>
                <w:bCs/>
                <w:color w:val="C00000"/>
                <w:sz w:val="28"/>
                <w:szCs w:val="28"/>
              </w:rPr>
              <w:t>SOCIETA'</w:t>
            </w:r>
          </w:p>
        </w:tc>
        <w:tc>
          <w:tcPr>
            <w:tcW w:w="1180" w:type="dxa"/>
            <w:tcBorders>
              <w:top w:val="single" w:sz="4" w:space="0" w:color="auto"/>
              <w:left w:val="nil"/>
              <w:bottom w:val="single" w:sz="4" w:space="0" w:color="auto"/>
              <w:right w:val="single" w:sz="4" w:space="0" w:color="auto"/>
            </w:tcBorders>
            <w:noWrap/>
            <w:vAlign w:val="center"/>
            <w:hideMark/>
          </w:tcPr>
          <w:p w14:paraId="0B3549F1" w14:textId="77777777" w:rsidR="005274E1" w:rsidRPr="005274E1" w:rsidRDefault="005274E1" w:rsidP="00942924">
            <w:pPr>
              <w:jc w:val="center"/>
              <w:rPr>
                <w:rFonts w:ascii="Inter Tight" w:hAnsi="Inter Tight" w:cs="Inter Tight"/>
                <w:b/>
                <w:bCs/>
                <w:color w:val="C00000"/>
                <w:sz w:val="28"/>
                <w:szCs w:val="28"/>
              </w:rPr>
            </w:pPr>
            <w:r w:rsidRPr="005274E1">
              <w:rPr>
                <w:rFonts w:ascii="Inter Tight" w:hAnsi="Inter Tight" w:cs="Inter Tight"/>
                <w:b/>
                <w:bCs/>
                <w:color w:val="C00000"/>
                <w:sz w:val="28"/>
                <w:szCs w:val="28"/>
              </w:rPr>
              <w:t>PUNTI</w:t>
            </w:r>
          </w:p>
        </w:tc>
      </w:tr>
      <w:tr w:rsidR="005274E1" w:rsidRPr="005274E1" w14:paraId="0DDF3705"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60C7665"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w:t>
            </w:r>
          </w:p>
        </w:tc>
        <w:tc>
          <w:tcPr>
            <w:tcW w:w="6638" w:type="dxa"/>
            <w:tcBorders>
              <w:top w:val="nil"/>
              <w:left w:val="nil"/>
              <w:bottom w:val="single" w:sz="4" w:space="0" w:color="auto"/>
              <w:right w:val="single" w:sz="4" w:space="0" w:color="auto"/>
            </w:tcBorders>
            <w:noWrap/>
            <w:vAlign w:val="center"/>
            <w:hideMark/>
          </w:tcPr>
          <w:p w14:paraId="3726E073"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MONARI NASI</w:t>
            </w:r>
          </w:p>
        </w:tc>
        <w:tc>
          <w:tcPr>
            <w:tcW w:w="1180" w:type="dxa"/>
            <w:tcBorders>
              <w:top w:val="nil"/>
              <w:left w:val="nil"/>
              <w:bottom w:val="single" w:sz="4" w:space="0" w:color="auto"/>
              <w:right w:val="single" w:sz="4" w:space="0" w:color="auto"/>
            </w:tcBorders>
            <w:noWrap/>
            <w:vAlign w:val="center"/>
            <w:hideMark/>
          </w:tcPr>
          <w:p w14:paraId="697D7ADC"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182</w:t>
            </w:r>
          </w:p>
        </w:tc>
      </w:tr>
      <w:tr w:rsidR="005274E1" w:rsidRPr="005274E1" w14:paraId="043C2BBC"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74E8046"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2</w:t>
            </w:r>
          </w:p>
        </w:tc>
        <w:tc>
          <w:tcPr>
            <w:tcW w:w="6638" w:type="dxa"/>
            <w:tcBorders>
              <w:top w:val="nil"/>
              <w:left w:val="nil"/>
              <w:bottom w:val="single" w:sz="4" w:space="0" w:color="auto"/>
              <w:right w:val="single" w:sz="4" w:space="0" w:color="auto"/>
            </w:tcBorders>
            <w:shd w:val="clear" w:color="000000" w:fill="FFFFFF"/>
            <w:noWrap/>
            <w:vAlign w:val="center"/>
            <w:hideMark/>
          </w:tcPr>
          <w:p w14:paraId="299BE5E2"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ACADEMY TERRE DI CASTELLI</w:t>
            </w:r>
          </w:p>
        </w:tc>
        <w:tc>
          <w:tcPr>
            <w:tcW w:w="1180" w:type="dxa"/>
            <w:tcBorders>
              <w:top w:val="nil"/>
              <w:left w:val="nil"/>
              <w:bottom w:val="single" w:sz="4" w:space="0" w:color="auto"/>
              <w:right w:val="single" w:sz="4" w:space="0" w:color="auto"/>
            </w:tcBorders>
            <w:noWrap/>
            <w:vAlign w:val="center"/>
            <w:hideMark/>
          </w:tcPr>
          <w:p w14:paraId="5CCECA8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146</w:t>
            </w:r>
          </w:p>
        </w:tc>
      </w:tr>
      <w:tr w:rsidR="005274E1" w:rsidRPr="005274E1" w14:paraId="6E9A7C1A"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3666F7E"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2</w:t>
            </w:r>
          </w:p>
        </w:tc>
        <w:tc>
          <w:tcPr>
            <w:tcW w:w="6638" w:type="dxa"/>
            <w:tcBorders>
              <w:top w:val="nil"/>
              <w:left w:val="nil"/>
              <w:bottom w:val="single" w:sz="4" w:space="0" w:color="auto"/>
              <w:right w:val="single" w:sz="4" w:space="0" w:color="auto"/>
            </w:tcBorders>
            <w:shd w:val="clear" w:color="000000" w:fill="FFFFFF"/>
            <w:noWrap/>
            <w:vAlign w:val="center"/>
            <w:hideMark/>
          </w:tcPr>
          <w:p w14:paraId="5BCFDDFC"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TORRESAVIO</w:t>
            </w:r>
          </w:p>
        </w:tc>
        <w:tc>
          <w:tcPr>
            <w:tcW w:w="1180" w:type="dxa"/>
            <w:tcBorders>
              <w:top w:val="nil"/>
              <w:left w:val="nil"/>
              <w:bottom w:val="single" w:sz="4" w:space="0" w:color="auto"/>
              <w:right w:val="single" w:sz="4" w:space="0" w:color="auto"/>
            </w:tcBorders>
            <w:noWrap/>
            <w:vAlign w:val="center"/>
            <w:hideMark/>
          </w:tcPr>
          <w:p w14:paraId="5083E2A4"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146</w:t>
            </w:r>
          </w:p>
        </w:tc>
      </w:tr>
      <w:tr w:rsidR="005274E1" w:rsidRPr="005274E1" w14:paraId="49404B3A"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797D912"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w:t>
            </w:r>
          </w:p>
        </w:tc>
        <w:tc>
          <w:tcPr>
            <w:tcW w:w="6638" w:type="dxa"/>
            <w:tcBorders>
              <w:top w:val="nil"/>
              <w:left w:val="nil"/>
              <w:bottom w:val="single" w:sz="4" w:space="0" w:color="auto"/>
              <w:right w:val="single" w:sz="4" w:space="0" w:color="auto"/>
            </w:tcBorders>
            <w:shd w:val="clear" w:color="000000" w:fill="FFFFFF"/>
            <w:noWrap/>
            <w:vAlign w:val="center"/>
            <w:hideMark/>
          </w:tcPr>
          <w:p w14:paraId="576F6978"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CALCIO FORLIMPOPOLI</w:t>
            </w:r>
          </w:p>
        </w:tc>
        <w:tc>
          <w:tcPr>
            <w:tcW w:w="1180" w:type="dxa"/>
            <w:tcBorders>
              <w:top w:val="nil"/>
              <w:left w:val="nil"/>
              <w:bottom w:val="single" w:sz="4" w:space="0" w:color="auto"/>
              <w:right w:val="single" w:sz="4" w:space="0" w:color="auto"/>
            </w:tcBorders>
            <w:noWrap/>
            <w:vAlign w:val="center"/>
            <w:hideMark/>
          </w:tcPr>
          <w:p w14:paraId="682E09F1"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145</w:t>
            </w:r>
          </w:p>
        </w:tc>
      </w:tr>
      <w:tr w:rsidR="005274E1" w:rsidRPr="005274E1" w14:paraId="04F86B67"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292C065"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w:t>
            </w:r>
          </w:p>
        </w:tc>
        <w:tc>
          <w:tcPr>
            <w:tcW w:w="6638" w:type="dxa"/>
            <w:tcBorders>
              <w:top w:val="nil"/>
              <w:left w:val="nil"/>
              <w:bottom w:val="single" w:sz="4" w:space="0" w:color="auto"/>
              <w:right w:val="single" w:sz="4" w:space="0" w:color="auto"/>
            </w:tcBorders>
            <w:shd w:val="clear" w:color="000000" w:fill="FFFFFF"/>
            <w:noWrap/>
            <w:vAlign w:val="center"/>
            <w:hideMark/>
          </w:tcPr>
          <w:p w14:paraId="12EBB1BE"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CITTADELLA VIS MODENA</w:t>
            </w:r>
          </w:p>
        </w:tc>
        <w:tc>
          <w:tcPr>
            <w:tcW w:w="1180" w:type="dxa"/>
            <w:tcBorders>
              <w:top w:val="nil"/>
              <w:left w:val="nil"/>
              <w:bottom w:val="single" w:sz="4" w:space="0" w:color="auto"/>
              <w:right w:val="single" w:sz="4" w:space="0" w:color="auto"/>
            </w:tcBorders>
            <w:noWrap/>
            <w:vAlign w:val="center"/>
            <w:hideMark/>
          </w:tcPr>
          <w:p w14:paraId="770E91B3"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141</w:t>
            </w:r>
          </w:p>
        </w:tc>
      </w:tr>
      <w:tr w:rsidR="005274E1" w:rsidRPr="005274E1" w14:paraId="284F2B7D"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93D0D22"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w:t>
            </w:r>
          </w:p>
        </w:tc>
        <w:tc>
          <w:tcPr>
            <w:tcW w:w="6638" w:type="dxa"/>
            <w:tcBorders>
              <w:top w:val="nil"/>
              <w:left w:val="nil"/>
              <w:bottom w:val="single" w:sz="4" w:space="0" w:color="auto"/>
              <w:right w:val="single" w:sz="4" w:space="0" w:color="auto"/>
            </w:tcBorders>
            <w:noWrap/>
            <w:vAlign w:val="center"/>
            <w:hideMark/>
          </w:tcPr>
          <w:p w14:paraId="462DAC77"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MEZZANO</w:t>
            </w:r>
          </w:p>
        </w:tc>
        <w:tc>
          <w:tcPr>
            <w:tcW w:w="1180" w:type="dxa"/>
            <w:tcBorders>
              <w:top w:val="nil"/>
              <w:left w:val="nil"/>
              <w:bottom w:val="single" w:sz="4" w:space="0" w:color="auto"/>
              <w:right w:val="single" w:sz="4" w:space="0" w:color="auto"/>
            </w:tcBorders>
            <w:noWrap/>
            <w:vAlign w:val="center"/>
            <w:hideMark/>
          </w:tcPr>
          <w:p w14:paraId="613E2646"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140</w:t>
            </w:r>
          </w:p>
        </w:tc>
      </w:tr>
      <w:tr w:rsidR="005274E1" w:rsidRPr="005274E1" w14:paraId="4A36610B"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0442F02"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w:t>
            </w:r>
          </w:p>
        </w:tc>
        <w:tc>
          <w:tcPr>
            <w:tcW w:w="6638" w:type="dxa"/>
            <w:tcBorders>
              <w:top w:val="nil"/>
              <w:left w:val="nil"/>
              <w:bottom w:val="single" w:sz="4" w:space="0" w:color="auto"/>
              <w:right w:val="single" w:sz="4" w:space="0" w:color="auto"/>
            </w:tcBorders>
            <w:shd w:val="clear" w:color="000000" w:fill="FFFFFF"/>
            <w:noWrap/>
            <w:vAlign w:val="center"/>
            <w:hideMark/>
          </w:tcPr>
          <w:p w14:paraId="52CC15F9"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PROGRESSO</w:t>
            </w:r>
          </w:p>
        </w:tc>
        <w:tc>
          <w:tcPr>
            <w:tcW w:w="1180" w:type="dxa"/>
            <w:tcBorders>
              <w:top w:val="nil"/>
              <w:left w:val="nil"/>
              <w:bottom w:val="single" w:sz="4" w:space="0" w:color="auto"/>
              <w:right w:val="single" w:sz="4" w:space="0" w:color="auto"/>
            </w:tcBorders>
            <w:noWrap/>
            <w:vAlign w:val="center"/>
            <w:hideMark/>
          </w:tcPr>
          <w:p w14:paraId="7A73DEC7"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139</w:t>
            </w:r>
          </w:p>
        </w:tc>
      </w:tr>
      <w:tr w:rsidR="005274E1" w:rsidRPr="005274E1" w14:paraId="4499154B"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335BA71"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w:t>
            </w:r>
          </w:p>
        </w:tc>
        <w:tc>
          <w:tcPr>
            <w:tcW w:w="6638" w:type="dxa"/>
            <w:tcBorders>
              <w:top w:val="nil"/>
              <w:left w:val="nil"/>
              <w:bottom w:val="single" w:sz="4" w:space="0" w:color="auto"/>
              <w:right w:val="single" w:sz="4" w:space="0" w:color="auto"/>
            </w:tcBorders>
            <w:shd w:val="clear" w:color="000000" w:fill="FFFFFF"/>
            <w:noWrap/>
            <w:vAlign w:val="center"/>
            <w:hideMark/>
          </w:tcPr>
          <w:p w14:paraId="5F3E338D"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GRANAMICA</w:t>
            </w:r>
          </w:p>
        </w:tc>
        <w:tc>
          <w:tcPr>
            <w:tcW w:w="1180" w:type="dxa"/>
            <w:tcBorders>
              <w:top w:val="nil"/>
              <w:left w:val="nil"/>
              <w:bottom w:val="single" w:sz="4" w:space="0" w:color="auto"/>
              <w:right w:val="single" w:sz="4" w:space="0" w:color="auto"/>
            </w:tcBorders>
            <w:noWrap/>
            <w:vAlign w:val="center"/>
            <w:hideMark/>
          </w:tcPr>
          <w:p w14:paraId="704C926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139</w:t>
            </w:r>
          </w:p>
        </w:tc>
      </w:tr>
      <w:tr w:rsidR="005274E1" w:rsidRPr="005274E1" w14:paraId="21A9176C"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3FD2A79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4921E"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FOSSOLO 76</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616543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139</w:t>
            </w:r>
          </w:p>
        </w:tc>
      </w:tr>
      <w:tr w:rsidR="005274E1" w:rsidRPr="005274E1" w14:paraId="2C9535DF"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EF45D7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10</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2FB309F5"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BALCA POGGESE</w:t>
            </w:r>
          </w:p>
        </w:tc>
        <w:tc>
          <w:tcPr>
            <w:tcW w:w="1180" w:type="dxa"/>
            <w:tcBorders>
              <w:top w:val="single" w:sz="4" w:space="0" w:color="auto"/>
              <w:left w:val="nil"/>
              <w:bottom w:val="single" w:sz="4" w:space="0" w:color="auto"/>
              <w:right w:val="single" w:sz="4" w:space="0" w:color="auto"/>
            </w:tcBorders>
            <w:noWrap/>
            <w:vAlign w:val="center"/>
            <w:hideMark/>
          </w:tcPr>
          <w:p w14:paraId="0291C091"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136</w:t>
            </w:r>
          </w:p>
        </w:tc>
      </w:tr>
      <w:tr w:rsidR="005274E1" w:rsidRPr="005274E1" w14:paraId="753B30D8"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3407285"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11</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6463D"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PIANTA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71579E"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135</w:t>
            </w:r>
          </w:p>
        </w:tc>
      </w:tr>
      <w:tr w:rsidR="005274E1" w:rsidRPr="005274E1" w14:paraId="3FE7C49F"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ACDD6C3"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12</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45B4E044"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PROGETTO INTESA</w:t>
            </w:r>
          </w:p>
        </w:tc>
        <w:tc>
          <w:tcPr>
            <w:tcW w:w="1180" w:type="dxa"/>
            <w:tcBorders>
              <w:top w:val="single" w:sz="4" w:space="0" w:color="auto"/>
              <w:left w:val="nil"/>
              <w:bottom w:val="single" w:sz="4" w:space="0" w:color="auto"/>
              <w:right w:val="single" w:sz="4" w:space="0" w:color="auto"/>
            </w:tcBorders>
            <w:noWrap/>
            <w:vAlign w:val="center"/>
            <w:hideMark/>
          </w:tcPr>
          <w:p w14:paraId="470C5A0F"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134</w:t>
            </w:r>
          </w:p>
        </w:tc>
      </w:tr>
      <w:tr w:rsidR="005274E1" w:rsidRPr="005274E1" w14:paraId="3FB12C59"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96ED311"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13</w:t>
            </w:r>
          </w:p>
        </w:tc>
        <w:tc>
          <w:tcPr>
            <w:tcW w:w="6638" w:type="dxa"/>
            <w:tcBorders>
              <w:top w:val="nil"/>
              <w:left w:val="nil"/>
              <w:bottom w:val="single" w:sz="4" w:space="0" w:color="auto"/>
              <w:right w:val="single" w:sz="4" w:space="0" w:color="auto"/>
            </w:tcBorders>
            <w:shd w:val="clear" w:color="000000" w:fill="FFFFFF"/>
            <w:noWrap/>
            <w:vAlign w:val="center"/>
            <w:hideMark/>
          </w:tcPr>
          <w:p w14:paraId="6BA3FBB4"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FRAORE</w:t>
            </w:r>
          </w:p>
        </w:tc>
        <w:tc>
          <w:tcPr>
            <w:tcW w:w="1180" w:type="dxa"/>
            <w:tcBorders>
              <w:top w:val="nil"/>
              <w:left w:val="nil"/>
              <w:bottom w:val="single" w:sz="4" w:space="0" w:color="auto"/>
              <w:right w:val="single" w:sz="4" w:space="0" w:color="auto"/>
            </w:tcBorders>
            <w:noWrap/>
            <w:vAlign w:val="center"/>
            <w:hideMark/>
          </w:tcPr>
          <w:p w14:paraId="0CFC2201"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133</w:t>
            </w:r>
          </w:p>
        </w:tc>
      </w:tr>
      <w:tr w:rsidR="005274E1" w:rsidRPr="005274E1" w14:paraId="63670153"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AFF1DB7"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14</w:t>
            </w:r>
          </w:p>
        </w:tc>
        <w:tc>
          <w:tcPr>
            <w:tcW w:w="6638" w:type="dxa"/>
            <w:tcBorders>
              <w:top w:val="nil"/>
              <w:left w:val="nil"/>
              <w:bottom w:val="single" w:sz="4" w:space="0" w:color="auto"/>
              <w:right w:val="single" w:sz="4" w:space="0" w:color="auto"/>
            </w:tcBorders>
            <w:noWrap/>
            <w:vAlign w:val="center"/>
            <w:hideMark/>
          </w:tcPr>
          <w:p w14:paraId="78239E9D"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ACADEMY MORETTI</w:t>
            </w:r>
          </w:p>
        </w:tc>
        <w:tc>
          <w:tcPr>
            <w:tcW w:w="1180" w:type="dxa"/>
            <w:tcBorders>
              <w:top w:val="nil"/>
              <w:left w:val="nil"/>
              <w:bottom w:val="single" w:sz="4" w:space="0" w:color="auto"/>
              <w:right w:val="single" w:sz="4" w:space="0" w:color="auto"/>
            </w:tcBorders>
            <w:noWrap/>
            <w:vAlign w:val="center"/>
            <w:hideMark/>
          </w:tcPr>
          <w:p w14:paraId="0988E287"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132</w:t>
            </w:r>
          </w:p>
        </w:tc>
      </w:tr>
      <w:tr w:rsidR="005274E1" w:rsidRPr="005274E1" w14:paraId="0AAF19DA"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1AAB468"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15</w:t>
            </w:r>
          </w:p>
        </w:tc>
        <w:tc>
          <w:tcPr>
            <w:tcW w:w="6638" w:type="dxa"/>
            <w:tcBorders>
              <w:top w:val="nil"/>
              <w:left w:val="nil"/>
              <w:bottom w:val="single" w:sz="4" w:space="0" w:color="auto"/>
              <w:right w:val="single" w:sz="4" w:space="0" w:color="auto"/>
            </w:tcBorders>
            <w:shd w:val="clear" w:color="000000" w:fill="FFFFFF"/>
            <w:noWrap/>
            <w:vAlign w:val="center"/>
            <w:hideMark/>
          </w:tcPr>
          <w:p w14:paraId="0CD7B8CD"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SPES BORGOTREBBIA</w:t>
            </w:r>
          </w:p>
        </w:tc>
        <w:tc>
          <w:tcPr>
            <w:tcW w:w="1180" w:type="dxa"/>
            <w:tcBorders>
              <w:top w:val="nil"/>
              <w:left w:val="nil"/>
              <w:bottom w:val="single" w:sz="4" w:space="0" w:color="auto"/>
              <w:right w:val="single" w:sz="4" w:space="0" w:color="auto"/>
            </w:tcBorders>
            <w:noWrap/>
            <w:vAlign w:val="center"/>
            <w:hideMark/>
          </w:tcPr>
          <w:p w14:paraId="4AD93ABC"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126</w:t>
            </w:r>
          </w:p>
        </w:tc>
      </w:tr>
      <w:tr w:rsidR="005274E1" w:rsidRPr="005274E1" w14:paraId="703FB8C2"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A7F8966"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15</w:t>
            </w:r>
          </w:p>
        </w:tc>
        <w:tc>
          <w:tcPr>
            <w:tcW w:w="6638" w:type="dxa"/>
            <w:tcBorders>
              <w:top w:val="nil"/>
              <w:left w:val="nil"/>
              <w:bottom w:val="single" w:sz="4" w:space="0" w:color="auto"/>
              <w:right w:val="single" w:sz="4" w:space="0" w:color="auto"/>
            </w:tcBorders>
            <w:noWrap/>
            <w:vAlign w:val="center"/>
            <w:hideMark/>
          </w:tcPr>
          <w:p w14:paraId="09C6F9A8"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ATLETICO SPM CALCIO</w:t>
            </w:r>
          </w:p>
        </w:tc>
        <w:tc>
          <w:tcPr>
            <w:tcW w:w="1180" w:type="dxa"/>
            <w:tcBorders>
              <w:top w:val="nil"/>
              <w:left w:val="nil"/>
              <w:bottom w:val="single" w:sz="4" w:space="0" w:color="auto"/>
              <w:right w:val="single" w:sz="4" w:space="0" w:color="auto"/>
            </w:tcBorders>
            <w:noWrap/>
            <w:vAlign w:val="center"/>
            <w:hideMark/>
          </w:tcPr>
          <w:p w14:paraId="31644F37"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126</w:t>
            </w:r>
          </w:p>
        </w:tc>
      </w:tr>
      <w:tr w:rsidR="005274E1" w:rsidRPr="005274E1" w14:paraId="131F0C1C"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79FEB21"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17</w:t>
            </w:r>
          </w:p>
        </w:tc>
        <w:tc>
          <w:tcPr>
            <w:tcW w:w="6638" w:type="dxa"/>
            <w:tcBorders>
              <w:top w:val="nil"/>
              <w:left w:val="nil"/>
              <w:bottom w:val="single" w:sz="4" w:space="0" w:color="auto"/>
              <w:right w:val="single" w:sz="4" w:space="0" w:color="auto"/>
            </w:tcBorders>
            <w:shd w:val="clear" w:color="000000" w:fill="FFFFFF"/>
            <w:noWrap/>
            <w:vAlign w:val="center"/>
            <w:hideMark/>
          </w:tcPr>
          <w:p w14:paraId="2D0C262F"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SASSO MARCONI 1924</w:t>
            </w:r>
          </w:p>
        </w:tc>
        <w:tc>
          <w:tcPr>
            <w:tcW w:w="1180" w:type="dxa"/>
            <w:tcBorders>
              <w:top w:val="nil"/>
              <w:left w:val="nil"/>
              <w:bottom w:val="single" w:sz="4" w:space="0" w:color="auto"/>
              <w:right w:val="single" w:sz="4" w:space="0" w:color="auto"/>
            </w:tcBorders>
            <w:noWrap/>
            <w:vAlign w:val="center"/>
            <w:hideMark/>
          </w:tcPr>
          <w:p w14:paraId="4621A0B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125</w:t>
            </w:r>
          </w:p>
        </w:tc>
      </w:tr>
      <w:tr w:rsidR="005274E1" w:rsidRPr="005274E1" w14:paraId="55ECED5F"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920452C"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18</w:t>
            </w:r>
          </w:p>
        </w:tc>
        <w:tc>
          <w:tcPr>
            <w:tcW w:w="6638" w:type="dxa"/>
            <w:tcBorders>
              <w:top w:val="nil"/>
              <w:left w:val="nil"/>
              <w:bottom w:val="single" w:sz="4" w:space="0" w:color="auto"/>
              <w:right w:val="single" w:sz="4" w:space="0" w:color="auto"/>
            </w:tcBorders>
            <w:shd w:val="clear" w:color="000000" w:fill="FFFFFF"/>
            <w:noWrap/>
            <w:vAlign w:val="center"/>
            <w:hideMark/>
          </w:tcPr>
          <w:p w14:paraId="560A68E6"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GOTICO GARIBALDINA</w:t>
            </w:r>
          </w:p>
        </w:tc>
        <w:tc>
          <w:tcPr>
            <w:tcW w:w="1180" w:type="dxa"/>
            <w:tcBorders>
              <w:top w:val="nil"/>
              <w:left w:val="nil"/>
              <w:bottom w:val="single" w:sz="4" w:space="0" w:color="auto"/>
              <w:right w:val="single" w:sz="4" w:space="0" w:color="auto"/>
            </w:tcBorders>
            <w:noWrap/>
            <w:vAlign w:val="center"/>
            <w:hideMark/>
          </w:tcPr>
          <w:p w14:paraId="68671712"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124</w:t>
            </w:r>
          </w:p>
        </w:tc>
      </w:tr>
      <w:tr w:rsidR="005274E1" w:rsidRPr="005274E1" w14:paraId="5EBB6947"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D5B3B90"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18</w:t>
            </w:r>
          </w:p>
        </w:tc>
        <w:tc>
          <w:tcPr>
            <w:tcW w:w="6638" w:type="dxa"/>
            <w:tcBorders>
              <w:top w:val="nil"/>
              <w:left w:val="nil"/>
              <w:bottom w:val="single" w:sz="4" w:space="0" w:color="auto"/>
              <w:right w:val="single" w:sz="4" w:space="0" w:color="auto"/>
            </w:tcBorders>
            <w:shd w:val="clear" w:color="000000" w:fill="FFFFFF"/>
            <w:noWrap/>
            <w:vAlign w:val="center"/>
            <w:hideMark/>
          </w:tcPr>
          <w:p w14:paraId="3008EC4A"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PERSICETO 85</w:t>
            </w:r>
          </w:p>
        </w:tc>
        <w:tc>
          <w:tcPr>
            <w:tcW w:w="1180" w:type="dxa"/>
            <w:tcBorders>
              <w:top w:val="nil"/>
              <w:left w:val="nil"/>
              <w:bottom w:val="single" w:sz="4" w:space="0" w:color="auto"/>
              <w:right w:val="single" w:sz="4" w:space="0" w:color="auto"/>
            </w:tcBorders>
            <w:noWrap/>
            <w:vAlign w:val="center"/>
            <w:hideMark/>
          </w:tcPr>
          <w:p w14:paraId="615D98CA"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124</w:t>
            </w:r>
          </w:p>
        </w:tc>
      </w:tr>
      <w:tr w:rsidR="005274E1" w:rsidRPr="005274E1" w14:paraId="70693329"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6C2B836"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20</w:t>
            </w:r>
          </w:p>
        </w:tc>
        <w:tc>
          <w:tcPr>
            <w:tcW w:w="6638" w:type="dxa"/>
            <w:tcBorders>
              <w:top w:val="nil"/>
              <w:left w:val="nil"/>
              <w:bottom w:val="single" w:sz="4" w:space="0" w:color="auto"/>
              <w:right w:val="single" w:sz="4" w:space="0" w:color="auto"/>
            </w:tcBorders>
            <w:shd w:val="clear" w:color="000000" w:fill="FFFFFF"/>
            <w:noWrap/>
            <w:vAlign w:val="center"/>
            <w:hideMark/>
          </w:tcPr>
          <w:p w14:paraId="0721CD48"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RENO MOLINELLA</w:t>
            </w:r>
          </w:p>
        </w:tc>
        <w:tc>
          <w:tcPr>
            <w:tcW w:w="1180" w:type="dxa"/>
            <w:tcBorders>
              <w:top w:val="nil"/>
              <w:left w:val="nil"/>
              <w:bottom w:val="single" w:sz="4" w:space="0" w:color="auto"/>
              <w:right w:val="single" w:sz="4" w:space="0" w:color="auto"/>
            </w:tcBorders>
            <w:noWrap/>
            <w:vAlign w:val="center"/>
            <w:hideMark/>
          </w:tcPr>
          <w:p w14:paraId="36CCF89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123</w:t>
            </w:r>
          </w:p>
        </w:tc>
      </w:tr>
      <w:tr w:rsidR="005274E1" w:rsidRPr="005274E1" w14:paraId="2B007671"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EDC8D3B"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20</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3E22C21D"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VIRTUS FAENZA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67D966B"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123</w:t>
            </w:r>
          </w:p>
        </w:tc>
      </w:tr>
      <w:tr w:rsidR="005274E1" w:rsidRPr="005274E1" w14:paraId="6680764B"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4BCC9249"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22</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0214CE12"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GUASTALLA CALCIO</w:t>
            </w:r>
          </w:p>
        </w:tc>
        <w:tc>
          <w:tcPr>
            <w:tcW w:w="1180" w:type="dxa"/>
            <w:tcBorders>
              <w:top w:val="single" w:sz="4" w:space="0" w:color="auto"/>
              <w:left w:val="nil"/>
              <w:bottom w:val="single" w:sz="4" w:space="0" w:color="auto"/>
              <w:right w:val="single" w:sz="4" w:space="0" w:color="auto"/>
            </w:tcBorders>
            <w:noWrap/>
            <w:vAlign w:val="center"/>
            <w:hideMark/>
          </w:tcPr>
          <w:p w14:paraId="733229F4"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120</w:t>
            </w:r>
          </w:p>
        </w:tc>
      </w:tr>
      <w:tr w:rsidR="005274E1" w:rsidRPr="005274E1" w14:paraId="01E7A682"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947075E"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22</w:t>
            </w:r>
          </w:p>
        </w:tc>
        <w:tc>
          <w:tcPr>
            <w:tcW w:w="6638" w:type="dxa"/>
            <w:tcBorders>
              <w:top w:val="nil"/>
              <w:left w:val="nil"/>
              <w:bottom w:val="single" w:sz="4" w:space="0" w:color="auto"/>
              <w:right w:val="single" w:sz="4" w:space="0" w:color="auto"/>
            </w:tcBorders>
            <w:shd w:val="clear" w:color="000000" w:fill="FFFFFF"/>
            <w:noWrap/>
            <w:vAlign w:val="center"/>
            <w:hideMark/>
          </w:tcPr>
          <w:p w14:paraId="64F27F1B"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PONTEVECCHIO CALCIO</w:t>
            </w:r>
          </w:p>
        </w:tc>
        <w:tc>
          <w:tcPr>
            <w:tcW w:w="1180" w:type="dxa"/>
            <w:tcBorders>
              <w:top w:val="nil"/>
              <w:left w:val="nil"/>
              <w:bottom w:val="single" w:sz="4" w:space="0" w:color="auto"/>
              <w:right w:val="single" w:sz="4" w:space="0" w:color="auto"/>
            </w:tcBorders>
            <w:noWrap/>
            <w:vAlign w:val="center"/>
            <w:hideMark/>
          </w:tcPr>
          <w:p w14:paraId="46032678"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120</w:t>
            </w:r>
          </w:p>
        </w:tc>
      </w:tr>
      <w:tr w:rsidR="005274E1" w:rsidRPr="005274E1" w14:paraId="01C75BC0"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EEB85B2"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24</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1C74C78C"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BARCA RENO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7181416"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117</w:t>
            </w:r>
          </w:p>
        </w:tc>
      </w:tr>
      <w:tr w:rsidR="005274E1" w:rsidRPr="005274E1" w14:paraId="122AB785"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8177A5D"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24</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E22AC"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SAVIGNANESE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444E5A4"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117</w:t>
            </w:r>
          </w:p>
        </w:tc>
      </w:tr>
      <w:tr w:rsidR="005274E1" w:rsidRPr="005274E1" w14:paraId="58CF2612"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0BCF355F" w14:textId="77777777" w:rsidR="005274E1" w:rsidRPr="005274E1" w:rsidRDefault="005274E1" w:rsidP="00942924">
            <w:pPr>
              <w:jc w:val="center"/>
              <w:rPr>
                <w:rFonts w:ascii="Inter Tight" w:hAnsi="Inter Tight" w:cs="Inter Tight"/>
                <w:color w:val="000000"/>
                <w:sz w:val="24"/>
                <w:szCs w:val="24"/>
              </w:rPr>
            </w:pPr>
            <w:r w:rsidRPr="005274E1">
              <w:rPr>
                <w:rFonts w:ascii="Inter Tight" w:hAnsi="Inter Tight" w:cs="Inter Tight"/>
                <w:color w:val="000000"/>
                <w:sz w:val="24"/>
                <w:szCs w:val="24"/>
              </w:rPr>
              <w:t>24</w:t>
            </w:r>
          </w:p>
        </w:tc>
        <w:tc>
          <w:tcPr>
            <w:tcW w:w="6638" w:type="dxa"/>
            <w:tcBorders>
              <w:top w:val="single" w:sz="4" w:space="0" w:color="auto"/>
              <w:left w:val="nil"/>
              <w:bottom w:val="single" w:sz="4" w:space="0" w:color="auto"/>
              <w:right w:val="single" w:sz="4" w:space="0" w:color="auto"/>
            </w:tcBorders>
            <w:shd w:val="clear" w:color="000000" w:fill="FFFFFF"/>
            <w:noWrap/>
            <w:vAlign w:val="center"/>
          </w:tcPr>
          <w:p w14:paraId="273F3F00" w14:textId="77777777" w:rsidR="005274E1" w:rsidRPr="005274E1" w:rsidRDefault="005274E1" w:rsidP="00942924">
            <w:pPr>
              <w:rPr>
                <w:rFonts w:ascii="Inter Tight" w:hAnsi="Inter Tight" w:cs="Inter Tight"/>
                <w:color w:val="000000"/>
                <w:sz w:val="24"/>
                <w:szCs w:val="24"/>
              </w:rPr>
            </w:pPr>
            <w:r w:rsidRPr="005274E1">
              <w:rPr>
                <w:rFonts w:ascii="Inter Tight" w:hAnsi="Inter Tight" w:cs="Inter Tight"/>
                <w:color w:val="000000"/>
                <w:sz w:val="24"/>
                <w:szCs w:val="24"/>
              </w:rPr>
              <w:t xml:space="preserve">VIS RF FAVENTIA </w:t>
            </w:r>
          </w:p>
        </w:tc>
        <w:tc>
          <w:tcPr>
            <w:tcW w:w="1180" w:type="dxa"/>
            <w:tcBorders>
              <w:top w:val="single" w:sz="4" w:space="0" w:color="auto"/>
              <w:left w:val="nil"/>
              <w:bottom w:val="single" w:sz="4" w:space="0" w:color="auto"/>
              <w:right w:val="single" w:sz="4" w:space="0" w:color="auto"/>
            </w:tcBorders>
            <w:noWrap/>
            <w:vAlign w:val="center"/>
          </w:tcPr>
          <w:p w14:paraId="4060B366" w14:textId="77777777" w:rsidR="005274E1" w:rsidRPr="005274E1" w:rsidRDefault="005274E1" w:rsidP="00942924">
            <w:pPr>
              <w:jc w:val="center"/>
              <w:rPr>
                <w:rFonts w:ascii="Inter Tight" w:hAnsi="Inter Tight" w:cs="Inter Tight"/>
                <w:color w:val="000000"/>
                <w:sz w:val="22"/>
                <w:szCs w:val="22"/>
              </w:rPr>
            </w:pPr>
            <w:r w:rsidRPr="005274E1">
              <w:rPr>
                <w:rFonts w:ascii="Inter Tight" w:hAnsi="Inter Tight" w:cs="Inter Tight"/>
                <w:color w:val="000000"/>
                <w:sz w:val="22"/>
                <w:szCs w:val="22"/>
              </w:rPr>
              <w:t>117</w:t>
            </w:r>
          </w:p>
        </w:tc>
      </w:tr>
      <w:tr w:rsidR="005274E1" w:rsidRPr="005274E1" w14:paraId="5065BDD6"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DF46E76" w14:textId="77777777" w:rsidR="005274E1" w:rsidRPr="005274E1" w:rsidRDefault="005274E1" w:rsidP="00942924">
            <w:pPr>
              <w:jc w:val="center"/>
              <w:rPr>
                <w:rFonts w:ascii="Inter Tight" w:hAnsi="Inter Tight" w:cs="Inter Tight"/>
                <w:color w:val="000000"/>
                <w:sz w:val="24"/>
                <w:szCs w:val="24"/>
              </w:rPr>
            </w:pPr>
            <w:r w:rsidRPr="005274E1">
              <w:rPr>
                <w:rFonts w:ascii="Inter Tight" w:hAnsi="Inter Tight" w:cs="Inter Tight"/>
                <w:color w:val="000000"/>
                <w:sz w:val="24"/>
                <w:szCs w:val="24"/>
              </w:rPr>
              <w:t>27</w:t>
            </w:r>
          </w:p>
        </w:tc>
        <w:tc>
          <w:tcPr>
            <w:tcW w:w="6638" w:type="dxa"/>
            <w:tcBorders>
              <w:top w:val="nil"/>
              <w:left w:val="nil"/>
              <w:bottom w:val="single" w:sz="4" w:space="0" w:color="auto"/>
              <w:right w:val="single" w:sz="4" w:space="0" w:color="auto"/>
            </w:tcBorders>
            <w:noWrap/>
            <w:vAlign w:val="center"/>
            <w:hideMark/>
          </w:tcPr>
          <w:p w14:paraId="453E6A40" w14:textId="77777777" w:rsidR="005274E1" w:rsidRPr="005274E1" w:rsidRDefault="005274E1" w:rsidP="00942924">
            <w:pPr>
              <w:rPr>
                <w:rFonts w:ascii="Inter Tight" w:hAnsi="Inter Tight" w:cs="Inter Tight"/>
                <w:color w:val="000000"/>
                <w:sz w:val="24"/>
                <w:szCs w:val="24"/>
              </w:rPr>
            </w:pPr>
            <w:r w:rsidRPr="005274E1">
              <w:rPr>
                <w:rFonts w:ascii="Inter Tight" w:hAnsi="Inter Tight" w:cs="Inter Tight"/>
                <w:color w:val="000000"/>
                <w:sz w:val="24"/>
                <w:szCs w:val="24"/>
              </w:rPr>
              <w:t>CASTENASO CALCIO</w:t>
            </w:r>
          </w:p>
        </w:tc>
        <w:tc>
          <w:tcPr>
            <w:tcW w:w="1180" w:type="dxa"/>
            <w:tcBorders>
              <w:top w:val="nil"/>
              <w:left w:val="nil"/>
              <w:bottom w:val="single" w:sz="4" w:space="0" w:color="auto"/>
              <w:right w:val="single" w:sz="4" w:space="0" w:color="auto"/>
            </w:tcBorders>
            <w:noWrap/>
            <w:vAlign w:val="center"/>
            <w:hideMark/>
          </w:tcPr>
          <w:p w14:paraId="067EFABC" w14:textId="77777777" w:rsidR="005274E1" w:rsidRPr="005274E1" w:rsidRDefault="005274E1" w:rsidP="00942924">
            <w:pPr>
              <w:jc w:val="center"/>
              <w:rPr>
                <w:rFonts w:ascii="Inter Tight" w:hAnsi="Inter Tight" w:cs="Inter Tight"/>
                <w:color w:val="000000"/>
                <w:sz w:val="22"/>
                <w:szCs w:val="22"/>
              </w:rPr>
            </w:pPr>
            <w:r w:rsidRPr="005274E1">
              <w:rPr>
                <w:rFonts w:ascii="Inter Tight" w:hAnsi="Inter Tight" w:cs="Inter Tight"/>
                <w:color w:val="000000"/>
                <w:sz w:val="22"/>
                <w:szCs w:val="22"/>
              </w:rPr>
              <w:t>115</w:t>
            </w:r>
          </w:p>
        </w:tc>
      </w:tr>
      <w:tr w:rsidR="005274E1" w:rsidRPr="005274E1" w14:paraId="04C88DC2"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A3095C7" w14:textId="77777777" w:rsidR="005274E1" w:rsidRPr="005274E1" w:rsidRDefault="005274E1" w:rsidP="00942924">
            <w:pPr>
              <w:jc w:val="center"/>
              <w:rPr>
                <w:rFonts w:ascii="Inter Tight" w:hAnsi="Inter Tight" w:cs="Inter Tight"/>
                <w:color w:val="000000"/>
                <w:sz w:val="24"/>
                <w:szCs w:val="24"/>
              </w:rPr>
            </w:pPr>
            <w:r w:rsidRPr="005274E1">
              <w:rPr>
                <w:rFonts w:ascii="Inter Tight" w:hAnsi="Inter Tight" w:cs="Inter Tight"/>
                <w:color w:val="000000"/>
                <w:sz w:val="24"/>
                <w:szCs w:val="24"/>
              </w:rPr>
              <w:t>27</w:t>
            </w:r>
          </w:p>
        </w:tc>
        <w:tc>
          <w:tcPr>
            <w:tcW w:w="6638" w:type="dxa"/>
            <w:tcBorders>
              <w:top w:val="nil"/>
              <w:left w:val="nil"/>
              <w:bottom w:val="single" w:sz="4" w:space="0" w:color="auto"/>
              <w:right w:val="single" w:sz="4" w:space="0" w:color="auto"/>
            </w:tcBorders>
            <w:shd w:val="clear" w:color="000000" w:fill="FFFFFF"/>
            <w:noWrap/>
            <w:vAlign w:val="center"/>
            <w:hideMark/>
          </w:tcPr>
          <w:p w14:paraId="64EEE7BB" w14:textId="77777777" w:rsidR="005274E1" w:rsidRPr="005274E1" w:rsidRDefault="005274E1" w:rsidP="00942924">
            <w:pPr>
              <w:rPr>
                <w:rFonts w:ascii="Inter Tight" w:hAnsi="Inter Tight" w:cs="Inter Tight"/>
                <w:color w:val="000000"/>
                <w:sz w:val="24"/>
                <w:szCs w:val="24"/>
              </w:rPr>
            </w:pPr>
            <w:r w:rsidRPr="005274E1">
              <w:rPr>
                <w:rFonts w:ascii="Inter Tight" w:hAnsi="Inter Tight" w:cs="Inter Tight"/>
                <w:color w:val="000000"/>
                <w:sz w:val="24"/>
                <w:szCs w:val="24"/>
              </w:rPr>
              <w:t>CRESPO CALCIO</w:t>
            </w:r>
          </w:p>
        </w:tc>
        <w:tc>
          <w:tcPr>
            <w:tcW w:w="1180" w:type="dxa"/>
            <w:tcBorders>
              <w:top w:val="nil"/>
              <w:left w:val="nil"/>
              <w:bottom w:val="single" w:sz="4" w:space="0" w:color="auto"/>
              <w:right w:val="single" w:sz="4" w:space="0" w:color="auto"/>
            </w:tcBorders>
            <w:noWrap/>
            <w:vAlign w:val="center"/>
            <w:hideMark/>
          </w:tcPr>
          <w:p w14:paraId="3C3CD51D" w14:textId="77777777" w:rsidR="005274E1" w:rsidRPr="005274E1" w:rsidRDefault="005274E1" w:rsidP="00942924">
            <w:pPr>
              <w:jc w:val="center"/>
              <w:rPr>
                <w:rFonts w:ascii="Inter Tight" w:hAnsi="Inter Tight" w:cs="Inter Tight"/>
                <w:color w:val="000000"/>
                <w:sz w:val="22"/>
                <w:szCs w:val="22"/>
              </w:rPr>
            </w:pPr>
            <w:r w:rsidRPr="005274E1">
              <w:rPr>
                <w:rFonts w:ascii="Inter Tight" w:hAnsi="Inter Tight" w:cs="Inter Tight"/>
                <w:color w:val="000000"/>
                <w:sz w:val="22"/>
                <w:szCs w:val="22"/>
              </w:rPr>
              <w:t>115</w:t>
            </w:r>
          </w:p>
        </w:tc>
      </w:tr>
      <w:tr w:rsidR="005274E1" w:rsidRPr="005274E1" w14:paraId="66412765"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CF30540" w14:textId="77777777" w:rsidR="005274E1" w:rsidRPr="005274E1" w:rsidRDefault="005274E1" w:rsidP="00942924">
            <w:pPr>
              <w:jc w:val="center"/>
              <w:rPr>
                <w:rFonts w:ascii="Inter Tight" w:hAnsi="Inter Tight" w:cs="Inter Tight"/>
                <w:color w:val="000000"/>
                <w:sz w:val="24"/>
                <w:szCs w:val="24"/>
              </w:rPr>
            </w:pPr>
            <w:r w:rsidRPr="005274E1">
              <w:rPr>
                <w:rFonts w:ascii="Inter Tight" w:hAnsi="Inter Tight" w:cs="Inter Tight"/>
                <w:color w:val="000000"/>
                <w:sz w:val="24"/>
                <w:szCs w:val="24"/>
              </w:rPr>
              <w:t>29</w:t>
            </w:r>
          </w:p>
        </w:tc>
        <w:tc>
          <w:tcPr>
            <w:tcW w:w="6638" w:type="dxa"/>
            <w:tcBorders>
              <w:top w:val="nil"/>
              <w:left w:val="nil"/>
              <w:bottom w:val="single" w:sz="4" w:space="0" w:color="auto"/>
              <w:right w:val="single" w:sz="4" w:space="0" w:color="auto"/>
            </w:tcBorders>
            <w:shd w:val="clear" w:color="000000" w:fill="FFFFFF"/>
            <w:noWrap/>
            <w:vAlign w:val="center"/>
            <w:hideMark/>
          </w:tcPr>
          <w:p w14:paraId="321D1D73" w14:textId="77777777" w:rsidR="005274E1" w:rsidRPr="005274E1" w:rsidRDefault="005274E1" w:rsidP="00942924">
            <w:pPr>
              <w:rPr>
                <w:rFonts w:ascii="Inter Tight" w:hAnsi="Inter Tight" w:cs="Inter Tight"/>
                <w:color w:val="000000"/>
                <w:sz w:val="24"/>
                <w:szCs w:val="24"/>
              </w:rPr>
            </w:pPr>
            <w:r w:rsidRPr="005274E1">
              <w:rPr>
                <w:rFonts w:ascii="Inter Tight" w:hAnsi="Inter Tight" w:cs="Inter Tight"/>
                <w:color w:val="000000"/>
                <w:sz w:val="24"/>
                <w:szCs w:val="24"/>
              </w:rPr>
              <w:t>TOZZONA PEDAGNA</w:t>
            </w:r>
          </w:p>
        </w:tc>
        <w:tc>
          <w:tcPr>
            <w:tcW w:w="1180" w:type="dxa"/>
            <w:tcBorders>
              <w:top w:val="nil"/>
              <w:left w:val="nil"/>
              <w:bottom w:val="single" w:sz="4" w:space="0" w:color="auto"/>
              <w:right w:val="single" w:sz="4" w:space="0" w:color="auto"/>
            </w:tcBorders>
            <w:noWrap/>
            <w:vAlign w:val="center"/>
            <w:hideMark/>
          </w:tcPr>
          <w:p w14:paraId="21FF9D45" w14:textId="77777777" w:rsidR="005274E1" w:rsidRPr="005274E1" w:rsidRDefault="005274E1" w:rsidP="00942924">
            <w:pPr>
              <w:jc w:val="center"/>
              <w:rPr>
                <w:rFonts w:ascii="Inter Tight" w:hAnsi="Inter Tight" w:cs="Inter Tight"/>
                <w:color w:val="000000"/>
                <w:sz w:val="22"/>
                <w:szCs w:val="22"/>
              </w:rPr>
            </w:pPr>
            <w:r w:rsidRPr="005274E1">
              <w:rPr>
                <w:rFonts w:ascii="Inter Tight" w:hAnsi="Inter Tight" w:cs="Inter Tight"/>
                <w:color w:val="000000"/>
                <w:sz w:val="22"/>
                <w:szCs w:val="22"/>
              </w:rPr>
              <w:t>113</w:t>
            </w:r>
          </w:p>
        </w:tc>
      </w:tr>
      <w:tr w:rsidR="005274E1" w:rsidRPr="005274E1" w14:paraId="65B6E0B4"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C914AE5" w14:textId="77777777" w:rsidR="005274E1" w:rsidRPr="005274E1" w:rsidRDefault="005274E1" w:rsidP="00942924">
            <w:pPr>
              <w:jc w:val="center"/>
              <w:rPr>
                <w:rFonts w:ascii="Inter Tight" w:hAnsi="Inter Tight" w:cs="Inter Tight"/>
                <w:color w:val="000000"/>
                <w:sz w:val="24"/>
                <w:szCs w:val="24"/>
              </w:rPr>
            </w:pPr>
            <w:r w:rsidRPr="005274E1">
              <w:rPr>
                <w:rFonts w:ascii="Inter Tight" w:hAnsi="Inter Tight" w:cs="Inter Tight"/>
                <w:color w:val="000000"/>
                <w:sz w:val="24"/>
                <w:szCs w:val="24"/>
              </w:rPr>
              <w:t>30</w:t>
            </w:r>
          </w:p>
        </w:tc>
        <w:tc>
          <w:tcPr>
            <w:tcW w:w="6638" w:type="dxa"/>
            <w:tcBorders>
              <w:top w:val="nil"/>
              <w:left w:val="nil"/>
              <w:bottom w:val="single" w:sz="4" w:space="0" w:color="auto"/>
              <w:right w:val="single" w:sz="4" w:space="0" w:color="auto"/>
            </w:tcBorders>
            <w:shd w:val="clear" w:color="000000" w:fill="FFFFFF"/>
            <w:noWrap/>
            <w:vAlign w:val="center"/>
            <w:hideMark/>
          </w:tcPr>
          <w:p w14:paraId="1CF3210A" w14:textId="77777777" w:rsidR="005274E1" w:rsidRPr="005274E1" w:rsidRDefault="005274E1" w:rsidP="00942924">
            <w:pPr>
              <w:rPr>
                <w:rFonts w:ascii="Inter Tight" w:hAnsi="Inter Tight" w:cs="Inter Tight"/>
                <w:color w:val="000000"/>
                <w:sz w:val="24"/>
                <w:szCs w:val="24"/>
              </w:rPr>
            </w:pPr>
            <w:r w:rsidRPr="005274E1">
              <w:rPr>
                <w:rFonts w:ascii="Inter Tight" w:hAnsi="Inter Tight" w:cs="Inter Tight"/>
                <w:color w:val="000000"/>
                <w:sz w:val="24"/>
                <w:szCs w:val="24"/>
              </w:rPr>
              <w:t>FALKGALILEO</w:t>
            </w:r>
          </w:p>
        </w:tc>
        <w:tc>
          <w:tcPr>
            <w:tcW w:w="1180" w:type="dxa"/>
            <w:tcBorders>
              <w:top w:val="nil"/>
              <w:left w:val="nil"/>
              <w:bottom w:val="single" w:sz="4" w:space="0" w:color="auto"/>
              <w:right w:val="single" w:sz="4" w:space="0" w:color="auto"/>
            </w:tcBorders>
            <w:noWrap/>
            <w:vAlign w:val="center"/>
            <w:hideMark/>
          </w:tcPr>
          <w:p w14:paraId="36473B33" w14:textId="77777777" w:rsidR="005274E1" w:rsidRPr="005274E1" w:rsidRDefault="005274E1" w:rsidP="00942924">
            <w:pPr>
              <w:jc w:val="center"/>
              <w:rPr>
                <w:rFonts w:ascii="Inter Tight" w:hAnsi="Inter Tight" w:cs="Inter Tight"/>
                <w:color w:val="000000"/>
                <w:sz w:val="22"/>
                <w:szCs w:val="22"/>
              </w:rPr>
            </w:pPr>
            <w:r w:rsidRPr="005274E1">
              <w:rPr>
                <w:rFonts w:ascii="Inter Tight" w:hAnsi="Inter Tight" w:cs="Inter Tight"/>
                <w:color w:val="000000"/>
                <w:sz w:val="22"/>
                <w:szCs w:val="22"/>
              </w:rPr>
              <w:t>111</w:t>
            </w:r>
          </w:p>
        </w:tc>
      </w:tr>
      <w:tr w:rsidR="005274E1" w:rsidRPr="005274E1" w14:paraId="0EBEBD15"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33D736AD" w14:textId="77777777" w:rsidR="005274E1" w:rsidRPr="005274E1" w:rsidRDefault="005274E1" w:rsidP="00942924">
            <w:pPr>
              <w:jc w:val="center"/>
              <w:rPr>
                <w:rFonts w:ascii="Inter Tight" w:hAnsi="Inter Tight" w:cs="Inter Tight"/>
                <w:color w:val="000000"/>
                <w:sz w:val="24"/>
                <w:szCs w:val="24"/>
              </w:rPr>
            </w:pPr>
            <w:r w:rsidRPr="005274E1">
              <w:rPr>
                <w:rFonts w:ascii="Inter Tight" w:hAnsi="Inter Tight" w:cs="Inter Tight"/>
                <w:color w:val="000000"/>
                <w:sz w:val="24"/>
                <w:szCs w:val="24"/>
              </w:rPr>
              <w:t>30</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96A28" w14:textId="77777777" w:rsidR="005274E1" w:rsidRPr="005274E1" w:rsidRDefault="005274E1" w:rsidP="00942924">
            <w:pPr>
              <w:rPr>
                <w:rFonts w:ascii="Inter Tight" w:hAnsi="Inter Tight" w:cs="Inter Tight"/>
                <w:color w:val="000000"/>
                <w:sz w:val="24"/>
                <w:szCs w:val="24"/>
              </w:rPr>
            </w:pPr>
            <w:r w:rsidRPr="005274E1">
              <w:rPr>
                <w:rFonts w:ascii="Inter Tight" w:hAnsi="Inter Tight" w:cs="Inter Tight"/>
                <w:color w:val="000000"/>
                <w:sz w:val="24"/>
                <w:szCs w:val="24"/>
              </w:rPr>
              <w:t>OSTERIA GRANDE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B4A5C2C" w14:textId="77777777" w:rsidR="005274E1" w:rsidRPr="005274E1" w:rsidRDefault="005274E1" w:rsidP="00942924">
            <w:pPr>
              <w:jc w:val="center"/>
              <w:rPr>
                <w:rFonts w:ascii="Inter Tight" w:hAnsi="Inter Tight" w:cs="Inter Tight"/>
                <w:color w:val="000000"/>
                <w:sz w:val="22"/>
                <w:szCs w:val="22"/>
              </w:rPr>
            </w:pPr>
            <w:r w:rsidRPr="005274E1">
              <w:rPr>
                <w:rFonts w:ascii="Inter Tight" w:hAnsi="Inter Tight" w:cs="Inter Tight"/>
                <w:color w:val="000000"/>
                <w:sz w:val="22"/>
                <w:szCs w:val="22"/>
              </w:rPr>
              <w:t>111</w:t>
            </w:r>
          </w:p>
        </w:tc>
      </w:tr>
      <w:tr w:rsidR="005274E1" w:rsidRPr="005274E1" w14:paraId="10B7A8B6"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466891D7" w14:textId="77777777" w:rsidR="005274E1" w:rsidRPr="005274E1" w:rsidRDefault="005274E1" w:rsidP="00942924">
            <w:pPr>
              <w:jc w:val="center"/>
              <w:rPr>
                <w:rFonts w:ascii="Inter Tight" w:hAnsi="Inter Tight" w:cs="Inter Tight"/>
                <w:color w:val="000000"/>
                <w:sz w:val="24"/>
                <w:szCs w:val="24"/>
              </w:rPr>
            </w:pPr>
            <w:r w:rsidRPr="005274E1">
              <w:rPr>
                <w:rFonts w:ascii="Inter Tight" w:hAnsi="Inter Tight" w:cs="Inter Tight"/>
                <w:color w:val="000000"/>
                <w:sz w:val="24"/>
                <w:szCs w:val="24"/>
              </w:rPr>
              <w:t>30</w:t>
            </w:r>
          </w:p>
        </w:tc>
        <w:tc>
          <w:tcPr>
            <w:tcW w:w="6638" w:type="dxa"/>
            <w:tcBorders>
              <w:top w:val="single" w:sz="4" w:space="0" w:color="auto"/>
              <w:left w:val="nil"/>
              <w:bottom w:val="single" w:sz="4" w:space="0" w:color="auto"/>
              <w:right w:val="single" w:sz="4" w:space="0" w:color="auto"/>
            </w:tcBorders>
            <w:shd w:val="clear" w:color="000000" w:fill="FFFFFF"/>
            <w:noWrap/>
            <w:vAlign w:val="center"/>
          </w:tcPr>
          <w:p w14:paraId="34AFBC53" w14:textId="77777777" w:rsidR="005274E1" w:rsidRPr="005274E1" w:rsidRDefault="005274E1" w:rsidP="00942924">
            <w:pPr>
              <w:rPr>
                <w:rFonts w:ascii="Inter Tight" w:hAnsi="Inter Tight" w:cs="Inter Tight"/>
                <w:color w:val="000000"/>
                <w:sz w:val="24"/>
                <w:szCs w:val="24"/>
              </w:rPr>
            </w:pPr>
            <w:r w:rsidRPr="005274E1">
              <w:rPr>
                <w:rFonts w:ascii="Inter Tight" w:hAnsi="Inter Tight" w:cs="Inter Tight"/>
                <w:color w:val="000000"/>
                <w:sz w:val="24"/>
                <w:szCs w:val="24"/>
              </w:rPr>
              <w:t xml:space="preserve">BELLARIA IGEA MARINA </w:t>
            </w:r>
          </w:p>
        </w:tc>
        <w:tc>
          <w:tcPr>
            <w:tcW w:w="1180" w:type="dxa"/>
            <w:tcBorders>
              <w:top w:val="single" w:sz="4" w:space="0" w:color="auto"/>
              <w:left w:val="nil"/>
              <w:bottom w:val="single" w:sz="4" w:space="0" w:color="auto"/>
              <w:right w:val="single" w:sz="4" w:space="0" w:color="auto"/>
            </w:tcBorders>
            <w:noWrap/>
            <w:vAlign w:val="center"/>
          </w:tcPr>
          <w:p w14:paraId="54D8801D" w14:textId="77777777" w:rsidR="005274E1" w:rsidRPr="005274E1" w:rsidRDefault="005274E1" w:rsidP="00942924">
            <w:pPr>
              <w:jc w:val="center"/>
              <w:rPr>
                <w:rFonts w:ascii="Inter Tight" w:hAnsi="Inter Tight" w:cs="Inter Tight"/>
                <w:color w:val="000000"/>
                <w:sz w:val="22"/>
                <w:szCs w:val="22"/>
              </w:rPr>
            </w:pPr>
            <w:r w:rsidRPr="005274E1">
              <w:rPr>
                <w:rFonts w:ascii="Inter Tight" w:hAnsi="Inter Tight" w:cs="Inter Tight"/>
                <w:color w:val="000000"/>
                <w:sz w:val="22"/>
                <w:szCs w:val="22"/>
              </w:rPr>
              <w:t>111</w:t>
            </w:r>
          </w:p>
        </w:tc>
      </w:tr>
      <w:tr w:rsidR="005274E1" w:rsidRPr="005274E1" w14:paraId="5405088C"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70D00F3A" w14:textId="77777777" w:rsidR="005274E1" w:rsidRPr="005274E1" w:rsidRDefault="005274E1" w:rsidP="00942924">
            <w:pPr>
              <w:jc w:val="center"/>
              <w:rPr>
                <w:rFonts w:ascii="Inter Tight" w:hAnsi="Inter Tight" w:cs="Inter Tight"/>
                <w:color w:val="000000"/>
                <w:sz w:val="24"/>
                <w:szCs w:val="24"/>
              </w:rPr>
            </w:pPr>
            <w:r w:rsidRPr="005274E1">
              <w:rPr>
                <w:rFonts w:ascii="Inter Tight" w:hAnsi="Inter Tight" w:cs="Inter Tight"/>
                <w:color w:val="000000"/>
                <w:sz w:val="24"/>
                <w:szCs w:val="24"/>
              </w:rPr>
              <w:t>33</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51E5A" w14:textId="77777777" w:rsidR="005274E1" w:rsidRPr="005274E1" w:rsidRDefault="005274E1" w:rsidP="00942924">
            <w:pPr>
              <w:rPr>
                <w:rFonts w:ascii="Inter Tight" w:hAnsi="Inter Tight" w:cs="Inter Tight"/>
                <w:color w:val="000000"/>
                <w:sz w:val="24"/>
                <w:szCs w:val="24"/>
              </w:rPr>
            </w:pPr>
            <w:r w:rsidRPr="005274E1">
              <w:rPr>
                <w:rFonts w:ascii="Inter Tight" w:hAnsi="Inter Tight" w:cs="Inter Tight"/>
                <w:color w:val="000000"/>
                <w:sz w:val="24"/>
                <w:szCs w:val="24"/>
              </w:rPr>
              <w:t xml:space="preserve">CUS FERRARA </w:t>
            </w:r>
          </w:p>
        </w:tc>
        <w:tc>
          <w:tcPr>
            <w:tcW w:w="1180" w:type="dxa"/>
            <w:tcBorders>
              <w:top w:val="single" w:sz="4" w:space="0" w:color="auto"/>
              <w:left w:val="single" w:sz="4" w:space="0" w:color="auto"/>
              <w:bottom w:val="single" w:sz="4" w:space="0" w:color="auto"/>
              <w:right w:val="single" w:sz="4" w:space="0" w:color="auto"/>
            </w:tcBorders>
            <w:noWrap/>
            <w:vAlign w:val="center"/>
          </w:tcPr>
          <w:p w14:paraId="08CA4D52" w14:textId="77777777" w:rsidR="005274E1" w:rsidRPr="005274E1" w:rsidRDefault="005274E1" w:rsidP="00942924">
            <w:pPr>
              <w:jc w:val="center"/>
              <w:rPr>
                <w:rFonts w:ascii="Inter Tight" w:hAnsi="Inter Tight" w:cs="Inter Tight"/>
                <w:color w:val="000000"/>
                <w:sz w:val="22"/>
                <w:szCs w:val="22"/>
              </w:rPr>
            </w:pPr>
            <w:r w:rsidRPr="005274E1">
              <w:rPr>
                <w:rFonts w:ascii="Inter Tight" w:hAnsi="Inter Tight" w:cs="Inter Tight"/>
                <w:color w:val="000000"/>
                <w:sz w:val="22"/>
                <w:szCs w:val="22"/>
              </w:rPr>
              <w:t>110</w:t>
            </w:r>
          </w:p>
        </w:tc>
      </w:tr>
      <w:tr w:rsidR="005274E1" w:rsidRPr="005274E1" w14:paraId="5343FE3F"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025C0D1"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34</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23630997"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BAKIA CESENATICO</w:t>
            </w:r>
          </w:p>
        </w:tc>
        <w:tc>
          <w:tcPr>
            <w:tcW w:w="1180" w:type="dxa"/>
            <w:tcBorders>
              <w:top w:val="single" w:sz="4" w:space="0" w:color="auto"/>
              <w:left w:val="nil"/>
              <w:bottom w:val="single" w:sz="4" w:space="0" w:color="auto"/>
              <w:right w:val="single" w:sz="4" w:space="0" w:color="auto"/>
            </w:tcBorders>
            <w:noWrap/>
            <w:vAlign w:val="center"/>
            <w:hideMark/>
          </w:tcPr>
          <w:p w14:paraId="29739C68"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109</w:t>
            </w:r>
          </w:p>
        </w:tc>
      </w:tr>
      <w:tr w:rsidR="005274E1" w:rsidRPr="005274E1" w14:paraId="0724EBBC"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27DA720"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35</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59817A93"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MURRI SAN LAZZARO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7482E4C"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106</w:t>
            </w:r>
          </w:p>
        </w:tc>
      </w:tr>
      <w:tr w:rsidR="005274E1" w:rsidRPr="005274E1" w14:paraId="189BAD95"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E7441C5"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36</w:t>
            </w:r>
          </w:p>
        </w:tc>
        <w:tc>
          <w:tcPr>
            <w:tcW w:w="6638" w:type="dxa"/>
            <w:tcBorders>
              <w:top w:val="single" w:sz="4" w:space="0" w:color="auto"/>
              <w:left w:val="nil"/>
              <w:bottom w:val="single" w:sz="4" w:space="0" w:color="auto"/>
              <w:right w:val="single" w:sz="4" w:space="0" w:color="auto"/>
            </w:tcBorders>
            <w:noWrap/>
            <w:vAlign w:val="center"/>
            <w:hideMark/>
          </w:tcPr>
          <w:p w14:paraId="3D0BFE6E"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POL. IL CERVO</w:t>
            </w:r>
          </w:p>
        </w:tc>
        <w:tc>
          <w:tcPr>
            <w:tcW w:w="1180" w:type="dxa"/>
            <w:tcBorders>
              <w:top w:val="single" w:sz="4" w:space="0" w:color="auto"/>
              <w:left w:val="nil"/>
              <w:bottom w:val="single" w:sz="4" w:space="0" w:color="auto"/>
              <w:right w:val="single" w:sz="4" w:space="0" w:color="auto"/>
            </w:tcBorders>
            <w:noWrap/>
            <w:vAlign w:val="center"/>
            <w:hideMark/>
          </w:tcPr>
          <w:p w14:paraId="102C8FF7"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105</w:t>
            </w:r>
          </w:p>
        </w:tc>
      </w:tr>
      <w:tr w:rsidR="005274E1" w:rsidRPr="005274E1" w14:paraId="5C4B72A5"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75EDF1C"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36</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1EE90"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VIRTUS MANDRIO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84A0FC2"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105</w:t>
            </w:r>
          </w:p>
        </w:tc>
      </w:tr>
      <w:tr w:rsidR="005274E1" w:rsidRPr="005274E1" w14:paraId="25EFC408"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57A16BB"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38</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47C6E843"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CARIGNANO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4C9347F"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103</w:t>
            </w:r>
          </w:p>
        </w:tc>
      </w:tr>
      <w:tr w:rsidR="005274E1" w:rsidRPr="005274E1" w14:paraId="11A98614"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A401CD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39</w:t>
            </w:r>
          </w:p>
        </w:tc>
        <w:tc>
          <w:tcPr>
            <w:tcW w:w="6638" w:type="dxa"/>
            <w:tcBorders>
              <w:top w:val="single" w:sz="4" w:space="0" w:color="auto"/>
              <w:left w:val="nil"/>
              <w:bottom w:val="single" w:sz="4" w:space="0" w:color="auto"/>
              <w:right w:val="single" w:sz="4" w:space="0" w:color="auto"/>
            </w:tcBorders>
            <w:noWrap/>
            <w:vAlign w:val="center"/>
            <w:hideMark/>
          </w:tcPr>
          <w:p w14:paraId="089FCF02"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CENTESE CALCIO</w:t>
            </w:r>
          </w:p>
        </w:tc>
        <w:tc>
          <w:tcPr>
            <w:tcW w:w="1180" w:type="dxa"/>
            <w:tcBorders>
              <w:top w:val="single" w:sz="4" w:space="0" w:color="auto"/>
              <w:left w:val="nil"/>
              <w:bottom w:val="single" w:sz="4" w:space="0" w:color="auto"/>
              <w:right w:val="single" w:sz="4" w:space="0" w:color="auto"/>
            </w:tcBorders>
            <w:noWrap/>
            <w:vAlign w:val="center"/>
            <w:hideMark/>
          </w:tcPr>
          <w:p w14:paraId="75D54448"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100</w:t>
            </w:r>
          </w:p>
        </w:tc>
      </w:tr>
      <w:tr w:rsidR="005274E1" w:rsidRPr="005274E1" w14:paraId="085AC339"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F8973ED"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40</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10996"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INTER CLUB PARMA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F49AC10"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99</w:t>
            </w:r>
          </w:p>
        </w:tc>
      </w:tr>
      <w:tr w:rsidR="005274E1" w:rsidRPr="005274E1" w14:paraId="01BCAB4F"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D001A48"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40</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27FCF4F4"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ARCETANA</w:t>
            </w:r>
          </w:p>
        </w:tc>
        <w:tc>
          <w:tcPr>
            <w:tcW w:w="1180" w:type="dxa"/>
            <w:tcBorders>
              <w:top w:val="single" w:sz="4" w:space="0" w:color="auto"/>
              <w:left w:val="nil"/>
              <w:bottom w:val="single" w:sz="4" w:space="0" w:color="auto"/>
              <w:right w:val="single" w:sz="4" w:space="0" w:color="auto"/>
            </w:tcBorders>
            <w:noWrap/>
            <w:vAlign w:val="center"/>
            <w:hideMark/>
          </w:tcPr>
          <w:p w14:paraId="2E4E0258"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99</w:t>
            </w:r>
          </w:p>
        </w:tc>
      </w:tr>
      <w:tr w:rsidR="005274E1" w:rsidRPr="005274E1" w14:paraId="5397D254"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E04B829"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42</w:t>
            </w:r>
          </w:p>
        </w:tc>
        <w:tc>
          <w:tcPr>
            <w:tcW w:w="6638" w:type="dxa"/>
            <w:tcBorders>
              <w:top w:val="nil"/>
              <w:left w:val="nil"/>
              <w:bottom w:val="single" w:sz="4" w:space="0" w:color="auto"/>
              <w:right w:val="single" w:sz="4" w:space="0" w:color="auto"/>
            </w:tcBorders>
            <w:noWrap/>
            <w:vAlign w:val="center"/>
            <w:hideMark/>
          </w:tcPr>
          <w:p w14:paraId="5619DB28"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F.</w:t>
            </w:r>
            <w:proofErr w:type="gramStart"/>
            <w:r w:rsidRPr="005274E1">
              <w:rPr>
                <w:rFonts w:ascii="Inter Tight" w:hAnsi="Inter Tight" w:cs="Inter Tight"/>
                <w:sz w:val="24"/>
                <w:szCs w:val="24"/>
              </w:rPr>
              <w:t>C.VALSA</w:t>
            </w:r>
            <w:proofErr w:type="gramEnd"/>
            <w:r w:rsidRPr="005274E1">
              <w:rPr>
                <w:rFonts w:ascii="Inter Tight" w:hAnsi="Inter Tight" w:cs="Inter Tight"/>
                <w:sz w:val="24"/>
                <w:szCs w:val="24"/>
              </w:rPr>
              <w:t xml:space="preserve"> SAVIGNANO</w:t>
            </w:r>
          </w:p>
        </w:tc>
        <w:tc>
          <w:tcPr>
            <w:tcW w:w="1180" w:type="dxa"/>
            <w:tcBorders>
              <w:top w:val="nil"/>
              <w:left w:val="nil"/>
              <w:bottom w:val="single" w:sz="4" w:space="0" w:color="auto"/>
              <w:right w:val="single" w:sz="4" w:space="0" w:color="auto"/>
            </w:tcBorders>
            <w:noWrap/>
            <w:vAlign w:val="center"/>
            <w:hideMark/>
          </w:tcPr>
          <w:p w14:paraId="38F96B58"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97</w:t>
            </w:r>
          </w:p>
        </w:tc>
      </w:tr>
      <w:tr w:rsidR="005274E1" w:rsidRPr="005274E1" w14:paraId="22E85D00"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26CC5AC"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42</w:t>
            </w:r>
          </w:p>
        </w:tc>
        <w:tc>
          <w:tcPr>
            <w:tcW w:w="6638" w:type="dxa"/>
            <w:tcBorders>
              <w:top w:val="nil"/>
              <w:left w:val="nil"/>
              <w:bottom w:val="single" w:sz="4" w:space="0" w:color="auto"/>
              <w:right w:val="single" w:sz="4" w:space="0" w:color="auto"/>
            </w:tcBorders>
            <w:noWrap/>
            <w:vAlign w:val="center"/>
            <w:hideMark/>
          </w:tcPr>
          <w:p w14:paraId="21E81334"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ASAR ACCADEMIA CALCIO</w:t>
            </w:r>
          </w:p>
        </w:tc>
        <w:tc>
          <w:tcPr>
            <w:tcW w:w="1180" w:type="dxa"/>
            <w:tcBorders>
              <w:top w:val="nil"/>
              <w:left w:val="nil"/>
              <w:bottom w:val="single" w:sz="4" w:space="0" w:color="auto"/>
              <w:right w:val="single" w:sz="4" w:space="0" w:color="auto"/>
            </w:tcBorders>
            <w:noWrap/>
            <w:vAlign w:val="center"/>
            <w:hideMark/>
          </w:tcPr>
          <w:p w14:paraId="5F3582D0"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97</w:t>
            </w:r>
          </w:p>
        </w:tc>
      </w:tr>
      <w:tr w:rsidR="005274E1" w:rsidRPr="005274E1" w14:paraId="13FED18B"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7449102"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44</w:t>
            </w:r>
          </w:p>
        </w:tc>
        <w:tc>
          <w:tcPr>
            <w:tcW w:w="6638" w:type="dxa"/>
            <w:tcBorders>
              <w:top w:val="nil"/>
              <w:left w:val="nil"/>
              <w:bottom w:val="single" w:sz="4" w:space="0" w:color="auto"/>
              <w:right w:val="single" w:sz="4" w:space="0" w:color="auto"/>
            </w:tcBorders>
            <w:shd w:val="clear" w:color="000000" w:fill="FFFFFF"/>
            <w:noWrap/>
            <w:vAlign w:val="center"/>
            <w:hideMark/>
          </w:tcPr>
          <w:p w14:paraId="2C7BC28F"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FELSINA</w:t>
            </w:r>
          </w:p>
        </w:tc>
        <w:tc>
          <w:tcPr>
            <w:tcW w:w="1180" w:type="dxa"/>
            <w:tcBorders>
              <w:top w:val="nil"/>
              <w:left w:val="nil"/>
              <w:bottom w:val="single" w:sz="4" w:space="0" w:color="auto"/>
              <w:right w:val="single" w:sz="4" w:space="0" w:color="auto"/>
            </w:tcBorders>
            <w:noWrap/>
            <w:vAlign w:val="center"/>
            <w:hideMark/>
          </w:tcPr>
          <w:p w14:paraId="22E3B0B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95</w:t>
            </w:r>
          </w:p>
        </w:tc>
      </w:tr>
      <w:tr w:rsidR="005274E1" w:rsidRPr="005274E1" w14:paraId="72BF1E57"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1B98768"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45</w:t>
            </w:r>
          </w:p>
        </w:tc>
        <w:tc>
          <w:tcPr>
            <w:tcW w:w="6638" w:type="dxa"/>
            <w:tcBorders>
              <w:top w:val="nil"/>
              <w:left w:val="nil"/>
              <w:bottom w:val="single" w:sz="4" w:space="0" w:color="auto"/>
              <w:right w:val="single" w:sz="4" w:space="0" w:color="auto"/>
            </w:tcBorders>
            <w:noWrap/>
            <w:vAlign w:val="center"/>
            <w:hideMark/>
          </w:tcPr>
          <w:p w14:paraId="358C6651"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MEDOLLA SAN FELICE</w:t>
            </w:r>
          </w:p>
        </w:tc>
        <w:tc>
          <w:tcPr>
            <w:tcW w:w="1180" w:type="dxa"/>
            <w:tcBorders>
              <w:top w:val="nil"/>
              <w:left w:val="nil"/>
              <w:bottom w:val="single" w:sz="4" w:space="0" w:color="auto"/>
              <w:right w:val="single" w:sz="4" w:space="0" w:color="auto"/>
            </w:tcBorders>
            <w:noWrap/>
            <w:vAlign w:val="center"/>
            <w:hideMark/>
          </w:tcPr>
          <w:p w14:paraId="663DFA7B"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94</w:t>
            </w:r>
          </w:p>
        </w:tc>
      </w:tr>
      <w:tr w:rsidR="005274E1" w:rsidRPr="005274E1" w14:paraId="161631CF"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8FBF1C2"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46</w:t>
            </w:r>
          </w:p>
        </w:tc>
        <w:tc>
          <w:tcPr>
            <w:tcW w:w="6638" w:type="dxa"/>
            <w:tcBorders>
              <w:top w:val="nil"/>
              <w:left w:val="nil"/>
              <w:bottom w:val="single" w:sz="4" w:space="0" w:color="auto"/>
              <w:right w:val="single" w:sz="4" w:space="0" w:color="auto"/>
            </w:tcBorders>
            <w:shd w:val="clear" w:color="000000" w:fill="FFFFFF"/>
            <w:noWrap/>
            <w:vAlign w:val="center"/>
            <w:hideMark/>
          </w:tcPr>
          <w:p w14:paraId="64766695"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ATLETIC PROGETTO MONTAGNA</w:t>
            </w:r>
          </w:p>
        </w:tc>
        <w:tc>
          <w:tcPr>
            <w:tcW w:w="1180" w:type="dxa"/>
            <w:tcBorders>
              <w:top w:val="nil"/>
              <w:left w:val="nil"/>
              <w:bottom w:val="single" w:sz="4" w:space="0" w:color="auto"/>
              <w:right w:val="single" w:sz="4" w:space="0" w:color="auto"/>
            </w:tcBorders>
            <w:noWrap/>
            <w:vAlign w:val="center"/>
            <w:hideMark/>
          </w:tcPr>
          <w:p w14:paraId="2D4A4A6E"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93</w:t>
            </w:r>
          </w:p>
        </w:tc>
      </w:tr>
      <w:tr w:rsidR="005274E1" w:rsidRPr="005274E1" w14:paraId="1ECAEA6A"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C818F7D"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47</w:t>
            </w:r>
          </w:p>
        </w:tc>
        <w:tc>
          <w:tcPr>
            <w:tcW w:w="6638" w:type="dxa"/>
            <w:tcBorders>
              <w:top w:val="nil"/>
              <w:left w:val="nil"/>
              <w:bottom w:val="single" w:sz="4" w:space="0" w:color="auto"/>
              <w:right w:val="single" w:sz="4" w:space="0" w:color="auto"/>
            </w:tcBorders>
            <w:noWrap/>
            <w:vAlign w:val="center"/>
            <w:hideMark/>
          </w:tcPr>
          <w:p w14:paraId="416A9E94"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NONANTOLA CALCIO</w:t>
            </w:r>
          </w:p>
        </w:tc>
        <w:tc>
          <w:tcPr>
            <w:tcW w:w="1180" w:type="dxa"/>
            <w:tcBorders>
              <w:top w:val="nil"/>
              <w:left w:val="nil"/>
              <w:bottom w:val="single" w:sz="4" w:space="0" w:color="auto"/>
              <w:right w:val="single" w:sz="4" w:space="0" w:color="auto"/>
            </w:tcBorders>
            <w:noWrap/>
            <w:vAlign w:val="center"/>
            <w:hideMark/>
          </w:tcPr>
          <w:p w14:paraId="32526A7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90</w:t>
            </w:r>
          </w:p>
        </w:tc>
      </w:tr>
      <w:tr w:rsidR="005274E1" w:rsidRPr="005274E1" w14:paraId="75BC476D"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98FAB2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47</w:t>
            </w:r>
          </w:p>
        </w:tc>
        <w:tc>
          <w:tcPr>
            <w:tcW w:w="6638" w:type="dxa"/>
            <w:tcBorders>
              <w:top w:val="nil"/>
              <w:left w:val="nil"/>
              <w:bottom w:val="single" w:sz="4" w:space="0" w:color="auto"/>
              <w:right w:val="single" w:sz="4" w:space="0" w:color="auto"/>
            </w:tcBorders>
            <w:noWrap/>
            <w:vAlign w:val="center"/>
            <w:hideMark/>
          </w:tcPr>
          <w:p w14:paraId="47A64F1C"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PGS SMILE</w:t>
            </w:r>
          </w:p>
        </w:tc>
        <w:tc>
          <w:tcPr>
            <w:tcW w:w="1180" w:type="dxa"/>
            <w:tcBorders>
              <w:top w:val="nil"/>
              <w:left w:val="nil"/>
              <w:bottom w:val="single" w:sz="4" w:space="0" w:color="auto"/>
              <w:right w:val="single" w:sz="4" w:space="0" w:color="auto"/>
            </w:tcBorders>
            <w:noWrap/>
            <w:vAlign w:val="center"/>
            <w:hideMark/>
          </w:tcPr>
          <w:p w14:paraId="5235D1BE"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90</w:t>
            </w:r>
          </w:p>
        </w:tc>
      </w:tr>
      <w:tr w:rsidR="005274E1" w:rsidRPr="005274E1" w14:paraId="2A91BF49"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30D25E5"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47</w:t>
            </w:r>
          </w:p>
        </w:tc>
        <w:tc>
          <w:tcPr>
            <w:tcW w:w="6638" w:type="dxa"/>
            <w:tcBorders>
              <w:top w:val="nil"/>
              <w:left w:val="nil"/>
              <w:bottom w:val="single" w:sz="4" w:space="0" w:color="auto"/>
              <w:right w:val="single" w:sz="4" w:space="0" w:color="auto"/>
            </w:tcBorders>
            <w:shd w:val="clear" w:color="000000" w:fill="FFFFFF"/>
            <w:noWrap/>
            <w:vAlign w:val="center"/>
            <w:hideMark/>
          </w:tcPr>
          <w:p w14:paraId="3A73A16D"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FUTBALL CAVA RONCO</w:t>
            </w:r>
          </w:p>
        </w:tc>
        <w:tc>
          <w:tcPr>
            <w:tcW w:w="1180" w:type="dxa"/>
            <w:tcBorders>
              <w:top w:val="nil"/>
              <w:left w:val="nil"/>
              <w:bottom w:val="single" w:sz="4" w:space="0" w:color="auto"/>
              <w:right w:val="single" w:sz="4" w:space="0" w:color="auto"/>
            </w:tcBorders>
            <w:noWrap/>
            <w:vAlign w:val="center"/>
            <w:hideMark/>
          </w:tcPr>
          <w:p w14:paraId="0104A74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90</w:t>
            </w:r>
          </w:p>
        </w:tc>
      </w:tr>
      <w:tr w:rsidR="005274E1" w:rsidRPr="005274E1" w14:paraId="7D1A4E66"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3464165C"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50</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7EBA874B"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RUSSI</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4E555D2"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89</w:t>
            </w:r>
          </w:p>
        </w:tc>
      </w:tr>
      <w:tr w:rsidR="005274E1" w:rsidRPr="005274E1" w14:paraId="232C41AF"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53E9B95"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51</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7DE39F22"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ENJOY FOOTBAL CLUB</w:t>
            </w:r>
          </w:p>
        </w:tc>
        <w:tc>
          <w:tcPr>
            <w:tcW w:w="1180" w:type="dxa"/>
            <w:tcBorders>
              <w:top w:val="single" w:sz="4" w:space="0" w:color="auto"/>
              <w:left w:val="nil"/>
              <w:bottom w:val="single" w:sz="4" w:space="0" w:color="auto"/>
              <w:right w:val="single" w:sz="4" w:space="0" w:color="auto"/>
            </w:tcBorders>
            <w:noWrap/>
            <w:vAlign w:val="center"/>
            <w:hideMark/>
          </w:tcPr>
          <w:p w14:paraId="205CCCDF"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88</w:t>
            </w:r>
          </w:p>
        </w:tc>
      </w:tr>
      <w:tr w:rsidR="005274E1" w:rsidRPr="005274E1" w14:paraId="656BFD0A"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3E092A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51</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77787"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ACLI SAN LUCA SAN GIORGIO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1611B9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88</w:t>
            </w:r>
          </w:p>
        </w:tc>
      </w:tr>
      <w:tr w:rsidR="005274E1" w:rsidRPr="005274E1" w14:paraId="41EC3447"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AD767A2"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53</w:t>
            </w:r>
          </w:p>
        </w:tc>
        <w:tc>
          <w:tcPr>
            <w:tcW w:w="6638" w:type="dxa"/>
            <w:tcBorders>
              <w:top w:val="single" w:sz="4" w:space="0" w:color="auto"/>
              <w:left w:val="nil"/>
              <w:bottom w:val="single" w:sz="4" w:space="0" w:color="auto"/>
              <w:right w:val="single" w:sz="4" w:space="0" w:color="auto"/>
            </w:tcBorders>
            <w:noWrap/>
            <w:vAlign w:val="center"/>
            <w:hideMark/>
          </w:tcPr>
          <w:p w14:paraId="34AFAD7C"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SAN GIUSEPPE CALCIO</w:t>
            </w:r>
          </w:p>
        </w:tc>
        <w:tc>
          <w:tcPr>
            <w:tcW w:w="1180" w:type="dxa"/>
            <w:tcBorders>
              <w:top w:val="single" w:sz="4" w:space="0" w:color="auto"/>
              <w:left w:val="nil"/>
              <w:bottom w:val="single" w:sz="4" w:space="0" w:color="auto"/>
              <w:right w:val="single" w:sz="4" w:space="0" w:color="auto"/>
            </w:tcBorders>
            <w:noWrap/>
            <w:vAlign w:val="center"/>
            <w:hideMark/>
          </w:tcPr>
          <w:p w14:paraId="529F3CCC"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83</w:t>
            </w:r>
          </w:p>
        </w:tc>
      </w:tr>
      <w:tr w:rsidR="005274E1" w:rsidRPr="005274E1" w14:paraId="77C78800"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D9E5D4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53</w:t>
            </w:r>
          </w:p>
        </w:tc>
        <w:tc>
          <w:tcPr>
            <w:tcW w:w="6638" w:type="dxa"/>
            <w:tcBorders>
              <w:top w:val="nil"/>
              <w:left w:val="nil"/>
              <w:bottom w:val="single" w:sz="4" w:space="0" w:color="auto"/>
              <w:right w:val="single" w:sz="4" w:space="0" w:color="auto"/>
            </w:tcBorders>
            <w:noWrap/>
            <w:vAlign w:val="center"/>
            <w:hideMark/>
          </w:tcPr>
          <w:p w14:paraId="5F6D9D06"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ATLETIC CDR MUTINA</w:t>
            </w:r>
          </w:p>
        </w:tc>
        <w:tc>
          <w:tcPr>
            <w:tcW w:w="1180" w:type="dxa"/>
            <w:tcBorders>
              <w:top w:val="nil"/>
              <w:left w:val="nil"/>
              <w:bottom w:val="single" w:sz="4" w:space="0" w:color="auto"/>
              <w:right w:val="single" w:sz="4" w:space="0" w:color="auto"/>
            </w:tcBorders>
            <w:noWrap/>
            <w:vAlign w:val="center"/>
            <w:hideMark/>
          </w:tcPr>
          <w:p w14:paraId="0B2DD16A"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83</w:t>
            </w:r>
          </w:p>
        </w:tc>
      </w:tr>
      <w:tr w:rsidR="005274E1" w:rsidRPr="005274E1" w14:paraId="57C86A0B"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CB9668E"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55</w:t>
            </w:r>
          </w:p>
        </w:tc>
        <w:tc>
          <w:tcPr>
            <w:tcW w:w="6638" w:type="dxa"/>
            <w:tcBorders>
              <w:top w:val="nil"/>
              <w:left w:val="nil"/>
              <w:bottom w:val="single" w:sz="4" w:space="0" w:color="auto"/>
              <w:right w:val="single" w:sz="4" w:space="0" w:color="auto"/>
            </w:tcBorders>
            <w:shd w:val="clear" w:color="000000" w:fill="FFFFFF"/>
            <w:noWrap/>
            <w:vAlign w:val="center"/>
            <w:hideMark/>
          </w:tcPr>
          <w:p w14:paraId="2FA0277C"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LANGHIRANESE</w:t>
            </w:r>
          </w:p>
        </w:tc>
        <w:tc>
          <w:tcPr>
            <w:tcW w:w="1180" w:type="dxa"/>
            <w:tcBorders>
              <w:top w:val="nil"/>
              <w:left w:val="nil"/>
              <w:bottom w:val="single" w:sz="4" w:space="0" w:color="auto"/>
              <w:right w:val="single" w:sz="4" w:space="0" w:color="auto"/>
            </w:tcBorders>
            <w:noWrap/>
            <w:vAlign w:val="center"/>
            <w:hideMark/>
          </w:tcPr>
          <w:p w14:paraId="2E1787FB"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82</w:t>
            </w:r>
          </w:p>
        </w:tc>
      </w:tr>
      <w:tr w:rsidR="005274E1" w:rsidRPr="005274E1" w14:paraId="0209A986"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E991B3C"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56</w:t>
            </w:r>
          </w:p>
        </w:tc>
        <w:tc>
          <w:tcPr>
            <w:tcW w:w="6638" w:type="dxa"/>
            <w:tcBorders>
              <w:top w:val="nil"/>
              <w:left w:val="nil"/>
              <w:bottom w:val="single" w:sz="4" w:space="0" w:color="auto"/>
              <w:right w:val="single" w:sz="4" w:space="0" w:color="auto"/>
            </w:tcBorders>
            <w:shd w:val="clear" w:color="000000" w:fill="FFFFFF"/>
            <w:noWrap/>
            <w:vAlign w:val="center"/>
            <w:hideMark/>
          </w:tcPr>
          <w:p w14:paraId="12B6B493"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FARO GAGGIO MONTANO</w:t>
            </w:r>
          </w:p>
        </w:tc>
        <w:tc>
          <w:tcPr>
            <w:tcW w:w="1180" w:type="dxa"/>
            <w:tcBorders>
              <w:top w:val="nil"/>
              <w:left w:val="nil"/>
              <w:bottom w:val="single" w:sz="4" w:space="0" w:color="auto"/>
              <w:right w:val="single" w:sz="4" w:space="0" w:color="auto"/>
            </w:tcBorders>
            <w:noWrap/>
            <w:vAlign w:val="center"/>
            <w:hideMark/>
          </w:tcPr>
          <w:p w14:paraId="063A34D6"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80</w:t>
            </w:r>
          </w:p>
        </w:tc>
      </w:tr>
      <w:tr w:rsidR="005274E1" w:rsidRPr="005274E1" w14:paraId="4E42D330"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7B91A80"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57</w:t>
            </w:r>
          </w:p>
        </w:tc>
        <w:tc>
          <w:tcPr>
            <w:tcW w:w="6638" w:type="dxa"/>
            <w:tcBorders>
              <w:top w:val="nil"/>
              <w:left w:val="nil"/>
              <w:bottom w:val="single" w:sz="4" w:space="0" w:color="auto"/>
              <w:right w:val="single" w:sz="4" w:space="0" w:color="auto"/>
            </w:tcBorders>
            <w:noWrap/>
            <w:vAlign w:val="center"/>
            <w:hideMark/>
          </w:tcPr>
          <w:p w14:paraId="233A6969"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POL LUGO 1982</w:t>
            </w:r>
          </w:p>
        </w:tc>
        <w:tc>
          <w:tcPr>
            <w:tcW w:w="1180" w:type="dxa"/>
            <w:tcBorders>
              <w:top w:val="nil"/>
              <w:left w:val="nil"/>
              <w:bottom w:val="single" w:sz="4" w:space="0" w:color="auto"/>
              <w:right w:val="single" w:sz="4" w:space="0" w:color="auto"/>
            </w:tcBorders>
            <w:noWrap/>
            <w:vAlign w:val="center"/>
            <w:hideMark/>
          </w:tcPr>
          <w:p w14:paraId="12EAA183"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79</w:t>
            </w:r>
          </w:p>
        </w:tc>
      </w:tr>
      <w:tr w:rsidR="005274E1" w:rsidRPr="005274E1" w14:paraId="2D73441D"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4ACC5E8"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58</w:t>
            </w:r>
          </w:p>
        </w:tc>
        <w:tc>
          <w:tcPr>
            <w:tcW w:w="6638" w:type="dxa"/>
            <w:tcBorders>
              <w:top w:val="nil"/>
              <w:left w:val="nil"/>
              <w:bottom w:val="single" w:sz="4" w:space="0" w:color="auto"/>
              <w:right w:val="single" w:sz="4" w:space="0" w:color="auto"/>
            </w:tcBorders>
            <w:shd w:val="clear" w:color="000000" w:fill="FFFFFF"/>
            <w:noWrap/>
            <w:vAlign w:val="center"/>
            <w:hideMark/>
          </w:tcPr>
          <w:p w14:paraId="23313D95"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VIANESE CALCIO</w:t>
            </w:r>
          </w:p>
        </w:tc>
        <w:tc>
          <w:tcPr>
            <w:tcW w:w="1180" w:type="dxa"/>
            <w:tcBorders>
              <w:top w:val="nil"/>
              <w:left w:val="nil"/>
              <w:bottom w:val="single" w:sz="4" w:space="0" w:color="auto"/>
              <w:right w:val="single" w:sz="4" w:space="0" w:color="auto"/>
            </w:tcBorders>
            <w:noWrap/>
            <w:vAlign w:val="center"/>
            <w:hideMark/>
          </w:tcPr>
          <w:p w14:paraId="331450FA"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77</w:t>
            </w:r>
          </w:p>
        </w:tc>
      </w:tr>
      <w:tr w:rsidR="005274E1" w:rsidRPr="005274E1" w14:paraId="0BA9B017"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A08D657"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58</w:t>
            </w:r>
          </w:p>
        </w:tc>
        <w:tc>
          <w:tcPr>
            <w:tcW w:w="6638" w:type="dxa"/>
            <w:tcBorders>
              <w:top w:val="nil"/>
              <w:left w:val="nil"/>
              <w:bottom w:val="single" w:sz="4" w:space="0" w:color="auto"/>
              <w:right w:val="single" w:sz="4" w:space="0" w:color="auto"/>
            </w:tcBorders>
            <w:noWrap/>
            <w:vAlign w:val="center"/>
            <w:hideMark/>
          </w:tcPr>
          <w:p w14:paraId="00139E3A"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PAVULLO</w:t>
            </w:r>
          </w:p>
        </w:tc>
        <w:tc>
          <w:tcPr>
            <w:tcW w:w="1180" w:type="dxa"/>
            <w:tcBorders>
              <w:top w:val="nil"/>
              <w:left w:val="nil"/>
              <w:bottom w:val="single" w:sz="4" w:space="0" w:color="auto"/>
              <w:right w:val="single" w:sz="4" w:space="0" w:color="auto"/>
            </w:tcBorders>
            <w:noWrap/>
            <w:vAlign w:val="center"/>
            <w:hideMark/>
          </w:tcPr>
          <w:p w14:paraId="0BA9C9A7"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77</w:t>
            </w:r>
          </w:p>
        </w:tc>
      </w:tr>
      <w:tr w:rsidR="005274E1" w:rsidRPr="005274E1" w14:paraId="25BC3EB1"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7D507C4"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58</w:t>
            </w:r>
          </w:p>
        </w:tc>
        <w:tc>
          <w:tcPr>
            <w:tcW w:w="6638" w:type="dxa"/>
            <w:tcBorders>
              <w:top w:val="nil"/>
              <w:left w:val="nil"/>
              <w:bottom w:val="single" w:sz="4" w:space="0" w:color="auto"/>
              <w:right w:val="single" w:sz="4" w:space="0" w:color="auto"/>
            </w:tcBorders>
            <w:noWrap/>
            <w:vAlign w:val="center"/>
            <w:hideMark/>
          </w:tcPr>
          <w:p w14:paraId="1297AE56"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F.C. YOUNG SANTARCANGELO</w:t>
            </w:r>
          </w:p>
        </w:tc>
        <w:tc>
          <w:tcPr>
            <w:tcW w:w="1180" w:type="dxa"/>
            <w:tcBorders>
              <w:top w:val="nil"/>
              <w:left w:val="nil"/>
              <w:bottom w:val="single" w:sz="4" w:space="0" w:color="auto"/>
              <w:right w:val="single" w:sz="4" w:space="0" w:color="auto"/>
            </w:tcBorders>
            <w:noWrap/>
            <w:vAlign w:val="center"/>
            <w:hideMark/>
          </w:tcPr>
          <w:p w14:paraId="6007C923"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77</w:t>
            </w:r>
          </w:p>
        </w:tc>
      </w:tr>
      <w:tr w:rsidR="005274E1" w:rsidRPr="005274E1" w14:paraId="7A158C83"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1BDE10B"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61</w:t>
            </w:r>
          </w:p>
        </w:tc>
        <w:tc>
          <w:tcPr>
            <w:tcW w:w="6638" w:type="dxa"/>
            <w:tcBorders>
              <w:top w:val="nil"/>
              <w:left w:val="nil"/>
              <w:bottom w:val="single" w:sz="4" w:space="0" w:color="auto"/>
              <w:right w:val="single" w:sz="4" w:space="0" w:color="auto"/>
            </w:tcBorders>
            <w:shd w:val="clear" w:color="000000" w:fill="FFFFFF"/>
            <w:noWrap/>
            <w:vAlign w:val="center"/>
            <w:hideMark/>
          </w:tcPr>
          <w:p w14:paraId="2C6F4D8C"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CASTELLARANO</w:t>
            </w:r>
          </w:p>
        </w:tc>
        <w:tc>
          <w:tcPr>
            <w:tcW w:w="1180" w:type="dxa"/>
            <w:tcBorders>
              <w:top w:val="nil"/>
              <w:left w:val="nil"/>
              <w:bottom w:val="single" w:sz="4" w:space="0" w:color="auto"/>
              <w:right w:val="single" w:sz="4" w:space="0" w:color="auto"/>
            </w:tcBorders>
            <w:noWrap/>
            <w:vAlign w:val="center"/>
            <w:hideMark/>
          </w:tcPr>
          <w:p w14:paraId="44FEB293"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76</w:t>
            </w:r>
          </w:p>
        </w:tc>
      </w:tr>
      <w:tr w:rsidR="005274E1" w:rsidRPr="005274E1" w14:paraId="2CA5A57B"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7BC7900"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62</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047AAEC6"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BORGO SAN DONNINO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18F9720"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75</w:t>
            </w:r>
          </w:p>
        </w:tc>
      </w:tr>
      <w:tr w:rsidR="005274E1" w:rsidRPr="005274E1" w14:paraId="6A2DF956"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9CA2717"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63</w:t>
            </w:r>
          </w:p>
        </w:tc>
        <w:tc>
          <w:tcPr>
            <w:tcW w:w="6638" w:type="dxa"/>
            <w:tcBorders>
              <w:top w:val="single" w:sz="4" w:space="0" w:color="auto"/>
              <w:left w:val="nil"/>
              <w:bottom w:val="single" w:sz="4" w:space="0" w:color="auto"/>
              <w:right w:val="single" w:sz="4" w:space="0" w:color="auto"/>
            </w:tcBorders>
            <w:noWrap/>
            <w:vAlign w:val="center"/>
            <w:hideMark/>
          </w:tcPr>
          <w:p w14:paraId="0B4A7B2B"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CONCA ACADEMY</w:t>
            </w:r>
          </w:p>
        </w:tc>
        <w:tc>
          <w:tcPr>
            <w:tcW w:w="1180" w:type="dxa"/>
            <w:tcBorders>
              <w:top w:val="single" w:sz="4" w:space="0" w:color="auto"/>
              <w:left w:val="nil"/>
              <w:bottom w:val="single" w:sz="4" w:space="0" w:color="auto"/>
              <w:right w:val="single" w:sz="4" w:space="0" w:color="auto"/>
            </w:tcBorders>
            <w:noWrap/>
            <w:vAlign w:val="center"/>
            <w:hideMark/>
          </w:tcPr>
          <w:p w14:paraId="4363E3FB"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74</w:t>
            </w:r>
          </w:p>
        </w:tc>
      </w:tr>
      <w:tr w:rsidR="005274E1" w:rsidRPr="005274E1" w14:paraId="07371FC8"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0C33A54"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64</w:t>
            </w:r>
          </w:p>
        </w:tc>
        <w:tc>
          <w:tcPr>
            <w:tcW w:w="6638" w:type="dxa"/>
            <w:tcBorders>
              <w:top w:val="nil"/>
              <w:left w:val="nil"/>
              <w:bottom w:val="single" w:sz="4" w:space="0" w:color="auto"/>
              <w:right w:val="single" w:sz="4" w:space="0" w:color="auto"/>
            </w:tcBorders>
            <w:noWrap/>
            <w:vAlign w:val="center"/>
            <w:hideMark/>
          </w:tcPr>
          <w:p w14:paraId="5CA15313"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SOLIERESE CALCIO</w:t>
            </w:r>
          </w:p>
        </w:tc>
        <w:tc>
          <w:tcPr>
            <w:tcW w:w="1180" w:type="dxa"/>
            <w:tcBorders>
              <w:top w:val="nil"/>
              <w:left w:val="nil"/>
              <w:bottom w:val="single" w:sz="4" w:space="0" w:color="auto"/>
              <w:right w:val="single" w:sz="4" w:space="0" w:color="auto"/>
            </w:tcBorders>
            <w:noWrap/>
            <w:vAlign w:val="center"/>
            <w:hideMark/>
          </w:tcPr>
          <w:p w14:paraId="33FCE056"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72</w:t>
            </w:r>
          </w:p>
        </w:tc>
      </w:tr>
      <w:tr w:rsidR="005274E1" w:rsidRPr="005274E1" w14:paraId="44C4C920"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8CAFBA5"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64</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4C76D"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LIBERTAS CASTEL SAN PIETRO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4037C4F"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72</w:t>
            </w:r>
          </w:p>
        </w:tc>
      </w:tr>
      <w:tr w:rsidR="005274E1" w:rsidRPr="005274E1" w14:paraId="0FE7678F"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4C64B627"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66</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4EACD4BA"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SIEPELUNGA BELLARIA</w:t>
            </w:r>
          </w:p>
        </w:tc>
        <w:tc>
          <w:tcPr>
            <w:tcW w:w="1180" w:type="dxa"/>
            <w:tcBorders>
              <w:top w:val="single" w:sz="4" w:space="0" w:color="auto"/>
              <w:left w:val="nil"/>
              <w:bottom w:val="single" w:sz="4" w:space="0" w:color="auto"/>
              <w:right w:val="single" w:sz="4" w:space="0" w:color="auto"/>
            </w:tcBorders>
            <w:noWrap/>
            <w:vAlign w:val="center"/>
            <w:hideMark/>
          </w:tcPr>
          <w:p w14:paraId="5769C640"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69</w:t>
            </w:r>
          </w:p>
        </w:tc>
      </w:tr>
      <w:tr w:rsidR="005274E1" w:rsidRPr="005274E1" w14:paraId="36DA422C"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B7C986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67</w:t>
            </w:r>
          </w:p>
        </w:tc>
        <w:tc>
          <w:tcPr>
            <w:tcW w:w="6638" w:type="dxa"/>
            <w:tcBorders>
              <w:top w:val="nil"/>
              <w:left w:val="nil"/>
              <w:bottom w:val="single" w:sz="4" w:space="0" w:color="auto"/>
              <w:right w:val="single" w:sz="4" w:space="0" w:color="auto"/>
            </w:tcBorders>
            <w:shd w:val="clear" w:color="000000" w:fill="FFFFFF"/>
            <w:noWrap/>
            <w:vAlign w:val="center"/>
            <w:hideMark/>
          </w:tcPr>
          <w:p w14:paraId="35EFEE94"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ORIGINAL CELTIC BHOYS</w:t>
            </w:r>
          </w:p>
        </w:tc>
        <w:tc>
          <w:tcPr>
            <w:tcW w:w="1180" w:type="dxa"/>
            <w:tcBorders>
              <w:top w:val="nil"/>
              <w:left w:val="nil"/>
              <w:bottom w:val="single" w:sz="4" w:space="0" w:color="auto"/>
              <w:right w:val="single" w:sz="4" w:space="0" w:color="auto"/>
            </w:tcBorders>
            <w:noWrap/>
            <w:vAlign w:val="center"/>
            <w:hideMark/>
          </w:tcPr>
          <w:p w14:paraId="50A075F6"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67</w:t>
            </w:r>
          </w:p>
        </w:tc>
      </w:tr>
      <w:tr w:rsidR="005274E1" w:rsidRPr="005274E1" w14:paraId="3FCF28C9"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E2969B9"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68</w:t>
            </w:r>
          </w:p>
        </w:tc>
        <w:tc>
          <w:tcPr>
            <w:tcW w:w="6638" w:type="dxa"/>
            <w:tcBorders>
              <w:top w:val="nil"/>
              <w:left w:val="nil"/>
              <w:bottom w:val="single" w:sz="4" w:space="0" w:color="auto"/>
              <w:right w:val="single" w:sz="4" w:space="0" w:color="auto"/>
            </w:tcBorders>
            <w:noWrap/>
            <w:vAlign w:val="center"/>
            <w:hideMark/>
          </w:tcPr>
          <w:p w14:paraId="45C9D2F2" w14:textId="77777777" w:rsidR="005274E1" w:rsidRPr="005274E1" w:rsidRDefault="005274E1" w:rsidP="00942924">
            <w:pPr>
              <w:rPr>
                <w:rFonts w:ascii="Inter Tight" w:hAnsi="Inter Tight" w:cs="Inter Tight"/>
                <w:sz w:val="24"/>
                <w:szCs w:val="24"/>
                <w:lang w:val="en-US"/>
              </w:rPr>
            </w:pPr>
            <w:r w:rsidRPr="005274E1">
              <w:rPr>
                <w:rFonts w:ascii="Inter Tight" w:hAnsi="Inter Tight" w:cs="Inter Tight"/>
                <w:sz w:val="24"/>
                <w:szCs w:val="24"/>
                <w:lang w:val="en-US"/>
              </w:rPr>
              <w:t>PROJECT RS F.C. RIMINI</w:t>
            </w:r>
          </w:p>
        </w:tc>
        <w:tc>
          <w:tcPr>
            <w:tcW w:w="1180" w:type="dxa"/>
            <w:tcBorders>
              <w:top w:val="nil"/>
              <w:left w:val="nil"/>
              <w:bottom w:val="single" w:sz="4" w:space="0" w:color="auto"/>
              <w:right w:val="single" w:sz="4" w:space="0" w:color="auto"/>
            </w:tcBorders>
            <w:noWrap/>
            <w:vAlign w:val="center"/>
            <w:hideMark/>
          </w:tcPr>
          <w:p w14:paraId="6AAE67C0"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66</w:t>
            </w:r>
          </w:p>
        </w:tc>
      </w:tr>
      <w:tr w:rsidR="005274E1" w:rsidRPr="005274E1" w14:paraId="3B31BEAE"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95C806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68</w:t>
            </w:r>
          </w:p>
        </w:tc>
        <w:tc>
          <w:tcPr>
            <w:tcW w:w="6638" w:type="dxa"/>
            <w:tcBorders>
              <w:top w:val="nil"/>
              <w:left w:val="nil"/>
              <w:bottom w:val="single" w:sz="4" w:space="0" w:color="auto"/>
              <w:right w:val="single" w:sz="4" w:space="0" w:color="auto"/>
            </w:tcBorders>
            <w:shd w:val="clear" w:color="000000" w:fill="FFFFFF"/>
            <w:noWrap/>
            <w:vAlign w:val="center"/>
            <w:hideMark/>
          </w:tcPr>
          <w:p w14:paraId="3CB70A5F"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DEA RIMINI</w:t>
            </w:r>
          </w:p>
        </w:tc>
        <w:tc>
          <w:tcPr>
            <w:tcW w:w="1180" w:type="dxa"/>
            <w:tcBorders>
              <w:top w:val="nil"/>
              <w:left w:val="nil"/>
              <w:bottom w:val="single" w:sz="4" w:space="0" w:color="auto"/>
              <w:right w:val="single" w:sz="4" w:space="0" w:color="auto"/>
            </w:tcBorders>
            <w:noWrap/>
            <w:vAlign w:val="center"/>
            <w:hideMark/>
          </w:tcPr>
          <w:p w14:paraId="5515AA43"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66</w:t>
            </w:r>
          </w:p>
        </w:tc>
      </w:tr>
      <w:tr w:rsidR="005274E1" w:rsidRPr="005274E1" w14:paraId="11EC95EB"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E6CFA17"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70</w:t>
            </w:r>
          </w:p>
        </w:tc>
        <w:tc>
          <w:tcPr>
            <w:tcW w:w="6638" w:type="dxa"/>
            <w:tcBorders>
              <w:top w:val="nil"/>
              <w:left w:val="nil"/>
              <w:bottom w:val="single" w:sz="4" w:space="0" w:color="auto"/>
              <w:right w:val="single" w:sz="4" w:space="0" w:color="auto"/>
            </w:tcBorders>
            <w:shd w:val="clear" w:color="000000" w:fill="FFFFFF"/>
            <w:noWrap/>
            <w:vAlign w:val="center"/>
            <w:hideMark/>
          </w:tcPr>
          <w:p w14:paraId="35C33F3D"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U.</w:t>
            </w:r>
            <w:proofErr w:type="gramStart"/>
            <w:r w:rsidRPr="005274E1">
              <w:rPr>
                <w:rFonts w:ascii="Inter Tight" w:hAnsi="Inter Tight" w:cs="Inter Tight"/>
                <w:sz w:val="24"/>
                <w:szCs w:val="24"/>
              </w:rPr>
              <w:t>S.CAMPAGNOLA</w:t>
            </w:r>
            <w:proofErr w:type="gramEnd"/>
          </w:p>
        </w:tc>
        <w:tc>
          <w:tcPr>
            <w:tcW w:w="1180" w:type="dxa"/>
            <w:tcBorders>
              <w:top w:val="nil"/>
              <w:left w:val="nil"/>
              <w:bottom w:val="single" w:sz="4" w:space="0" w:color="auto"/>
              <w:right w:val="single" w:sz="4" w:space="0" w:color="auto"/>
            </w:tcBorders>
            <w:noWrap/>
            <w:vAlign w:val="center"/>
            <w:hideMark/>
          </w:tcPr>
          <w:p w14:paraId="1E5DDCCE"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62</w:t>
            </w:r>
          </w:p>
        </w:tc>
      </w:tr>
      <w:tr w:rsidR="005274E1" w:rsidRPr="005274E1" w14:paraId="03229F40" w14:textId="77777777" w:rsidTr="00942924">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C400BFF"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70</w:t>
            </w:r>
          </w:p>
        </w:tc>
        <w:tc>
          <w:tcPr>
            <w:tcW w:w="6638" w:type="dxa"/>
            <w:tcBorders>
              <w:top w:val="nil"/>
              <w:left w:val="nil"/>
              <w:bottom w:val="single" w:sz="4" w:space="0" w:color="auto"/>
              <w:right w:val="single" w:sz="4" w:space="0" w:color="auto"/>
            </w:tcBorders>
            <w:shd w:val="clear" w:color="000000" w:fill="FFFFFF"/>
            <w:noWrap/>
            <w:vAlign w:val="center"/>
            <w:hideMark/>
          </w:tcPr>
          <w:p w14:paraId="00191540"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INTER SM SAMMAURESE</w:t>
            </w:r>
          </w:p>
        </w:tc>
        <w:tc>
          <w:tcPr>
            <w:tcW w:w="1180" w:type="dxa"/>
            <w:tcBorders>
              <w:top w:val="nil"/>
              <w:left w:val="nil"/>
              <w:bottom w:val="single" w:sz="4" w:space="0" w:color="auto"/>
              <w:right w:val="single" w:sz="4" w:space="0" w:color="auto"/>
            </w:tcBorders>
            <w:noWrap/>
            <w:vAlign w:val="center"/>
            <w:hideMark/>
          </w:tcPr>
          <w:p w14:paraId="5D50E308"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62</w:t>
            </w:r>
          </w:p>
        </w:tc>
      </w:tr>
      <w:tr w:rsidR="005274E1" w:rsidRPr="005274E1" w14:paraId="2E2BF441"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244063B"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72</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FF72D"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SANTA SOFIA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7AA5FDA"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60</w:t>
            </w:r>
          </w:p>
        </w:tc>
      </w:tr>
      <w:tr w:rsidR="005274E1" w:rsidRPr="005274E1" w14:paraId="114463A2"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7463515"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72</w:t>
            </w:r>
          </w:p>
        </w:tc>
        <w:tc>
          <w:tcPr>
            <w:tcW w:w="6638" w:type="dxa"/>
            <w:tcBorders>
              <w:top w:val="single" w:sz="4" w:space="0" w:color="auto"/>
              <w:left w:val="nil"/>
              <w:bottom w:val="single" w:sz="4" w:space="0" w:color="auto"/>
              <w:right w:val="single" w:sz="4" w:space="0" w:color="auto"/>
            </w:tcBorders>
            <w:noWrap/>
            <w:vAlign w:val="center"/>
            <w:hideMark/>
          </w:tcPr>
          <w:p w14:paraId="0B6F4DCF"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VIS NOVAFELTRIA CALCIO</w:t>
            </w:r>
          </w:p>
        </w:tc>
        <w:tc>
          <w:tcPr>
            <w:tcW w:w="1180" w:type="dxa"/>
            <w:tcBorders>
              <w:top w:val="single" w:sz="4" w:space="0" w:color="auto"/>
              <w:left w:val="nil"/>
              <w:bottom w:val="single" w:sz="4" w:space="0" w:color="auto"/>
              <w:right w:val="single" w:sz="4" w:space="0" w:color="auto"/>
            </w:tcBorders>
            <w:noWrap/>
            <w:vAlign w:val="center"/>
            <w:hideMark/>
          </w:tcPr>
          <w:p w14:paraId="4808B63F"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60</w:t>
            </w:r>
          </w:p>
        </w:tc>
      </w:tr>
      <w:tr w:rsidR="005274E1" w:rsidRPr="005274E1" w14:paraId="60D76F75"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7AF020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74</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DF859"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POL.INZANI</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75D4972"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57</w:t>
            </w:r>
          </w:p>
        </w:tc>
      </w:tr>
      <w:tr w:rsidR="005274E1" w:rsidRPr="005274E1" w14:paraId="786A8725"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43DBBB90"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74</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5FB757E8" w14:textId="77777777" w:rsidR="005274E1" w:rsidRPr="005274E1" w:rsidRDefault="005274E1" w:rsidP="00942924">
            <w:pPr>
              <w:rPr>
                <w:rFonts w:ascii="Inter Tight" w:hAnsi="Inter Tight" w:cs="Inter Tight"/>
                <w:sz w:val="24"/>
                <w:szCs w:val="24"/>
                <w:lang w:val="pt-PT"/>
              </w:rPr>
            </w:pPr>
            <w:r w:rsidRPr="005274E1">
              <w:rPr>
                <w:rFonts w:ascii="Inter Tight" w:hAnsi="Inter Tight" w:cs="Inter Tight"/>
                <w:sz w:val="24"/>
                <w:szCs w:val="24"/>
                <w:lang w:val="pt-PT"/>
              </w:rPr>
              <w:t>ARS ET LABOR FERRARA</w:t>
            </w:r>
          </w:p>
        </w:tc>
        <w:tc>
          <w:tcPr>
            <w:tcW w:w="1180" w:type="dxa"/>
            <w:tcBorders>
              <w:top w:val="single" w:sz="4" w:space="0" w:color="auto"/>
              <w:left w:val="nil"/>
              <w:bottom w:val="single" w:sz="4" w:space="0" w:color="auto"/>
              <w:right w:val="single" w:sz="4" w:space="0" w:color="auto"/>
            </w:tcBorders>
            <w:noWrap/>
            <w:vAlign w:val="center"/>
            <w:hideMark/>
          </w:tcPr>
          <w:p w14:paraId="17B43BE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57</w:t>
            </w:r>
          </w:p>
        </w:tc>
      </w:tr>
      <w:tr w:rsidR="005274E1" w:rsidRPr="005274E1" w14:paraId="2E8E1A06"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9CF972B"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76</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728DC"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MONTANARA CALCIO DUCALE 61</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E174A67"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54</w:t>
            </w:r>
          </w:p>
        </w:tc>
      </w:tr>
      <w:tr w:rsidR="005274E1" w:rsidRPr="005274E1" w14:paraId="1A8BAEB7"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C893265"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76</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565F1AD7"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ATLETICO SALA ANZOLA</w:t>
            </w:r>
          </w:p>
        </w:tc>
        <w:tc>
          <w:tcPr>
            <w:tcW w:w="1180" w:type="dxa"/>
            <w:tcBorders>
              <w:top w:val="single" w:sz="4" w:space="0" w:color="auto"/>
              <w:left w:val="nil"/>
              <w:bottom w:val="single" w:sz="4" w:space="0" w:color="auto"/>
              <w:right w:val="single" w:sz="4" w:space="0" w:color="auto"/>
            </w:tcBorders>
            <w:noWrap/>
            <w:vAlign w:val="center"/>
            <w:hideMark/>
          </w:tcPr>
          <w:p w14:paraId="19959541"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54</w:t>
            </w:r>
          </w:p>
        </w:tc>
      </w:tr>
      <w:tr w:rsidR="005274E1" w:rsidRPr="005274E1" w14:paraId="4E72134D"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BBA5C9F"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78</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03E2B"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U.</w:t>
            </w:r>
            <w:proofErr w:type="gramStart"/>
            <w:r w:rsidRPr="005274E1">
              <w:rPr>
                <w:rFonts w:ascii="Inter Tight" w:hAnsi="Inter Tight" w:cs="Inter Tight"/>
                <w:sz w:val="24"/>
                <w:szCs w:val="24"/>
              </w:rPr>
              <w:t>P.VIRTUS</w:t>
            </w:r>
            <w:proofErr w:type="gramEnd"/>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DDDBB95"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51</w:t>
            </w:r>
          </w:p>
        </w:tc>
      </w:tr>
      <w:tr w:rsidR="005274E1" w:rsidRPr="005274E1" w14:paraId="19193692"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95B5874"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78</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105D07B3"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COPPARO 2015</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BFD2249"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51</w:t>
            </w:r>
          </w:p>
        </w:tc>
      </w:tr>
      <w:tr w:rsidR="005274E1" w:rsidRPr="005274E1" w14:paraId="5FA87079"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74F2FAA"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80</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33E4888A"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CELTIC CAVRIAGO</w:t>
            </w:r>
          </w:p>
        </w:tc>
        <w:tc>
          <w:tcPr>
            <w:tcW w:w="1180" w:type="dxa"/>
            <w:tcBorders>
              <w:top w:val="single" w:sz="4" w:space="0" w:color="auto"/>
              <w:left w:val="nil"/>
              <w:bottom w:val="single" w:sz="4" w:space="0" w:color="auto"/>
              <w:right w:val="single" w:sz="4" w:space="0" w:color="auto"/>
            </w:tcBorders>
            <w:noWrap/>
            <w:vAlign w:val="center"/>
            <w:hideMark/>
          </w:tcPr>
          <w:p w14:paraId="6156F2AB"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48</w:t>
            </w:r>
          </w:p>
        </w:tc>
      </w:tr>
      <w:tr w:rsidR="005274E1" w:rsidRPr="005274E1" w14:paraId="55B26328"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BEFB071"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80</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0BAC4"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VIADANA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519B144"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48</w:t>
            </w:r>
          </w:p>
        </w:tc>
      </w:tr>
      <w:tr w:rsidR="005274E1" w:rsidRPr="005274E1" w14:paraId="1A691A60"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3792CD20" w14:textId="77777777" w:rsidR="005274E1" w:rsidRPr="005274E1" w:rsidRDefault="005274E1" w:rsidP="00942924">
            <w:pPr>
              <w:jc w:val="center"/>
              <w:rPr>
                <w:rFonts w:ascii="Inter Tight" w:hAnsi="Inter Tight" w:cs="Inter Tight"/>
                <w:sz w:val="24"/>
                <w:szCs w:val="24"/>
              </w:rPr>
            </w:pPr>
            <w:r w:rsidRPr="005274E1">
              <w:rPr>
                <w:rFonts w:ascii="Inter Tight" w:hAnsi="Inter Tight" w:cs="Inter Tight"/>
                <w:sz w:val="24"/>
                <w:szCs w:val="24"/>
              </w:rPr>
              <w:t>82</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15D40511"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POL. VIRTUS CORREGGIO</w:t>
            </w:r>
          </w:p>
        </w:tc>
        <w:tc>
          <w:tcPr>
            <w:tcW w:w="1180" w:type="dxa"/>
            <w:tcBorders>
              <w:top w:val="single" w:sz="4" w:space="0" w:color="auto"/>
              <w:left w:val="nil"/>
              <w:bottom w:val="single" w:sz="4" w:space="0" w:color="auto"/>
              <w:right w:val="single" w:sz="4" w:space="0" w:color="auto"/>
            </w:tcBorders>
            <w:noWrap/>
            <w:vAlign w:val="center"/>
            <w:hideMark/>
          </w:tcPr>
          <w:p w14:paraId="01D318BF" w14:textId="77777777" w:rsidR="005274E1" w:rsidRPr="005274E1" w:rsidRDefault="005274E1" w:rsidP="00942924">
            <w:pPr>
              <w:jc w:val="center"/>
              <w:rPr>
                <w:rFonts w:ascii="Inter Tight" w:hAnsi="Inter Tight" w:cs="Inter Tight"/>
                <w:sz w:val="22"/>
                <w:szCs w:val="22"/>
              </w:rPr>
            </w:pPr>
            <w:r w:rsidRPr="005274E1">
              <w:rPr>
                <w:rFonts w:ascii="Inter Tight" w:hAnsi="Inter Tight" w:cs="Inter Tight"/>
                <w:sz w:val="22"/>
                <w:szCs w:val="22"/>
              </w:rPr>
              <w:t>32</w:t>
            </w:r>
          </w:p>
        </w:tc>
      </w:tr>
      <w:tr w:rsidR="005274E1" w:rsidRPr="005274E1" w14:paraId="101439F1" w14:textId="77777777" w:rsidTr="00942924">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4D259730" w14:textId="77777777" w:rsidR="005274E1" w:rsidRPr="005274E1" w:rsidRDefault="005274E1" w:rsidP="00942924">
            <w:pPr>
              <w:jc w:val="center"/>
              <w:rPr>
                <w:rFonts w:ascii="Inter Tight" w:hAnsi="Inter Tight" w:cs="Inter Tight"/>
                <w:sz w:val="24"/>
                <w:szCs w:val="24"/>
              </w:rPr>
            </w:pPr>
          </w:p>
        </w:tc>
        <w:tc>
          <w:tcPr>
            <w:tcW w:w="6638" w:type="dxa"/>
            <w:tcBorders>
              <w:top w:val="single" w:sz="4" w:space="0" w:color="auto"/>
              <w:left w:val="nil"/>
              <w:bottom w:val="single" w:sz="4" w:space="0" w:color="auto"/>
              <w:right w:val="single" w:sz="4" w:space="0" w:color="auto"/>
            </w:tcBorders>
            <w:shd w:val="clear" w:color="000000" w:fill="FFFFFF"/>
            <w:noWrap/>
            <w:vAlign w:val="center"/>
          </w:tcPr>
          <w:p w14:paraId="3625F3C4" w14:textId="77777777" w:rsidR="005274E1" w:rsidRPr="005274E1" w:rsidRDefault="005274E1" w:rsidP="00942924">
            <w:pPr>
              <w:rPr>
                <w:rFonts w:ascii="Inter Tight" w:hAnsi="Inter Tight" w:cs="Inter Tight"/>
                <w:sz w:val="24"/>
                <w:szCs w:val="24"/>
              </w:rPr>
            </w:pPr>
            <w:r w:rsidRPr="005274E1">
              <w:rPr>
                <w:rFonts w:ascii="Inter Tight" w:hAnsi="Inter Tight" w:cs="Inter Tight"/>
                <w:sz w:val="24"/>
                <w:szCs w:val="24"/>
              </w:rPr>
              <w:t xml:space="preserve">CERVIA UNITED </w:t>
            </w:r>
            <w:r w:rsidRPr="005274E1">
              <w:rPr>
                <w:rFonts w:ascii="Inter Tight" w:hAnsi="Inter Tight" w:cs="Inter Tight"/>
                <w:b/>
                <w:bCs/>
                <w:color w:val="C00000"/>
                <w:sz w:val="18"/>
                <w:szCs w:val="18"/>
              </w:rPr>
              <w:t>(richiesta pervenuta fuori termine)</w:t>
            </w:r>
          </w:p>
        </w:tc>
        <w:tc>
          <w:tcPr>
            <w:tcW w:w="1180" w:type="dxa"/>
            <w:tcBorders>
              <w:top w:val="single" w:sz="4" w:space="0" w:color="auto"/>
              <w:left w:val="nil"/>
              <w:bottom w:val="single" w:sz="4" w:space="0" w:color="auto"/>
              <w:right w:val="single" w:sz="4" w:space="0" w:color="auto"/>
            </w:tcBorders>
            <w:noWrap/>
            <w:vAlign w:val="center"/>
          </w:tcPr>
          <w:p w14:paraId="69056C2F" w14:textId="77777777" w:rsidR="005274E1" w:rsidRPr="005274E1" w:rsidRDefault="005274E1" w:rsidP="00942924">
            <w:pPr>
              <w:jc w:val="center"/>
              <w:rPr>
                <w:rFonts w:ascii="Inter Tight" w:hAnsi="Inter Tight" w:cs="Inter Tight"/>
                <w:color w:val="C00000"/>
                <w:sz w:val="22"/>
                <w:szCs w:val="22"/>
              </w:rPr>
            </w:pPr>
            <w:r w:rsidRPr="005274E1">
              <w:rPr>
                <w:rFonts w:ascii="Inter Tight" w:hAnsi="Inter Tight" w:cs="Inter Tight"/>
                <w:color w:val="C00000"/>
                <w:sz w:val="22"/>
                <w:szCs w:val="22"/>
              </w:rPr>
              <w:t>42</w:t>
            </w:r>
          </w:p>
        </w:tc>
      </w:tr>
    </w:tbl>
    <w:p w14:paraId="72FF977B" w14:textId="77777777" w:rsidR="005274E1" w:rsidRPr="005274E1" w:rsidRDefault="005274E1" w:rsidP="005274E1">
      <w:pPr>
        <w:spacing w:after="160" w:line="259" w:lineRule="auto"/>
        <w:jc w:val="both"/>
        <w:rPr>
          <w:rFonts w:ascii="Inter Tight" w:hAnsi="Inter Tight" w:cs="Inter Tight"/>
          <w:b/>
          <w:bCs/>
          <w:sz w:val="22"/>
          <w:szCs w:val="22"/>
          <w:u w:val="single"/>
        </w:rPr>
      </w:pPr>
    </w:p>
    <w:p w14:paraId="52634E15" w14:textId="77777777" w:rsidR="005274E1" w:rsidRPr="005274E1" w:rsidRDefault="005274E1" w:rsidP="005274E1">
      <w:pPr>
        <w:rPr>
          <w:rFonts w:ascii="Inter Tight" w:eastAsia="Calibri" w:hAnsi="Inter Tight" w:cs="Inter Tight"/>
          <w:b/>
          <w:bCs/>
          <w:sz w:val="24"/>
          <w:szCs w:val="24"/>
        </w:rPr>
      </w:pPr>
    </w:p>
    <w:p w14:paraId="46B753F8" w14:textId="77777777" w:rsidR="005274E1" w:rsidRPr="005274E1" w:rsidRDefault="005274E1" w:rsidP="005274E1">
      <w:pPr>
        <w:spacing w:line="259" w:lineRule="auto"/>
        <w:jc w:val="both"/>
        <w:rPr>
          <w:rFonts w:ascii="Inter Tight" w:eastAsia="Calibri" w:hAnsi="Inter Tight" w:cs="Inter Tight"/>
          <w:b/>
          <w:bCs/>
          <w:sz w:val="24"/>
          <w:szCs w:val="24"/>
          <w:lang w:eastAsia="en-US"/>
        </w:rPr>
      </w:pPr>
      <w:r w:rsidRPr="005274E1">
        <w:rPr>
          <w:rFonts w:ascii="Inter Tight" w:eastAsia="Calibri" w:hAnsi="Inter Tight" w:cs="Inter Tight"/>
          <w:b/>
          <w:bCs/>
          <w:sz w:val="24"/>
          <w:szCs w:val="24"/>
          <w:u w:val="single"/>
          <w:lang w:eastAsia="en-US"/>
        </w:rPr>
        <w:t>ORGANICO:</w:t>
      </w:r>
      <w:r w:rsidRPr="005274E1">
        <w:rPr>
          <w:rFonts w:ascii="Inter Tight" w:eastAsia="Calibri" w:hAnsi="Inter Tight" w:cs="Inter Tight"/>
          <w:b/>
          <w:bCs/>
          <w:sz w:val="24"/>
          <w:szCs w:val="24"/>
          <w:lang w:eastAsia="en-US"/>
        </w:rPr>
        <w:t xml:space="preserve"> </w:t>
      </w:r>
    </w:p>
    <w:p w14:paraId="021D30DB" w14:textId="77777777" w:rsidR="005274E1" w:rsidRPr="005274E1" w:rsidRDefault="005274E1" w:rsidP="005274E1">
      <w:pPr>
        <w:pStyle w:val="Testonormale"/>
        <w:rPr>
          <w:rFonts w:ascii="Inter Tight" w:hAnsi="Inter Tight" w:cs="Inter Tight"/>
          <w:b/>
          <w:bCs/>
          <w:sz w:val="28"/>
          <w:szCs w:val="28"/>
        </w:rPr>
      </w:pPr>
      <w:r w:rsidRPr="005274E1">
        <w:rPr>
          <w:rFonts w:ascii="Inter Tight" w:hAnsi="Inter Tight" w:cs="Inter Tight"/>
          <w:b/>
          <w:bCs/>
          <w:sz w:val="28"/>
          <w:szCs w:val="28"/>
        </w:rPr>
        <w:t xml:space="preserve">n. 56 squadre divise in 4 gironi da 14 salvo sovrannumero </w:t>
      </w:r>
    </w:p>
    <w:p w14:paraId="34E7FA48" w14:textId="77777777" w:rsidR="005274E1" w:rsidRPr="005274E1" w:rsidRDefault="005274E1" w:rsidP="005274E1">
      <w:pPr>
        <w:jc w:val="center"/>
        <w:rPr>
          <w:rFonts w:ascii="Inter Tight" w:hAnsi="Inter Tight" w:cs="Inter Tight"/>
          <w:b/>
          <w:bCs/>
          <w:color w:val="C00000"/>
          <w:sz w:val="32"/>
          <w:szCs w:val="32"/>
          <w:highlight w:val="yellow"/>
        </w:rPr>
      </w:pPr>
    </w:p>
    <w:p w14:paraId="427962E4"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ACADEMY MORETTI</w:t>
      </w:r>
    </w:p>
    <w:p w14:paraId="45D3A14A"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ACADEMY TERRE DI CASTELLI</w:t>
      </w:r>
    </w:p>
    <w:p w14:paraId="62DF7344"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ACCADEMIA CALCIO CESENA</w:t>
      </w:r>
    </w:p>
    <w:p w14:paraId="3155DA4F"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ATLETICO SPM CALCIO</w:t>
      </w:r>
    </w:p>
    <w:p w14:paraId="45A4E409"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BALCA POGGESE</w:t>
      </w:r>
    </w:p>
    <w:p w14:paraId="61CD1737"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BARCA RENO</w:t>
      </w:r>
    </w:p>
    <w:p w14:paraId="1400930B"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CALCIO FORLIMPOPOLI</w:t>
      </w:r>
    </w:p>
    <w:p w14:paraId="7515BC59"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CALCIO ZOLA PREDOSA</w:t>
      </w:r>
    </w:p>
    <w:p w14:paraId="5DE79ABE"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 xml:space="preserve">CASTENASO CALCIO </w:t>
      </w:r>
    </w:p>
    <w:p w14:paraId="192840F8"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CENTRO UNIV. SPORTIVO</w:t>
      </w:r>
    </w:p>
    <w:p w14:paraId="38512AAF"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CITTADELLA VIS MODENA</w:t>
      </w:r>
    </w:p>
    <w:p w14:paraId="1CDF4515"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CLASSE</w:t>
      </w:r>
    </w:p>
    <w:p w14:paraId="3C69F160"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COLORNO</w:t>
      </w:r>
    </w:p>
    <w:p w14:paraId="475DB2F0"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CORTICELLA</w:t>
      </w:r>
    </w:p>
    <w:p w14:paraId="70A66A77"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CRESPO CALCIO</w:t>
      </w:r>
    </w:p>
    <w:p w14:paraId="3B4F49CC"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EDELWEISS JOLLY</w:t>
      </w:r>
    </w:p>
    <w:p w14:paraId="6BCEE69B"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FIORANO</w:t>
      </w:r>
    </w:p>
    <w:p w14:paraId="7B71BDCB"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FOSSOLO 76</w:t>
      </w:r>
    </w:p>
    <w:p w14:paraId="558B0DC1"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FRAORE</w:t>
      </w:r>
    </w:p>
    <w:p w14:paraId="529B8C70"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GOTICO GARIBALDINA</w:t>
      </w:r>
    </w:p>
    <w:p w14:paraId="34679109"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GRANAMICA</w:t>
      </w:r>
    </w:p>
    <w:p w14:paraId="0433D2C6"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GUASTALLA CALCIO</w:t>
      </w:r>
    </w:p>
    <w:p w14:paraId="5329BADD" w14:textId="77777777" w:rsidR="005274E1" w:rsidRPr="005274E1" w:rsidRDefault="005274E1">
      <w:pPr>
        <w:pStyle w:val="Paragrafoelenco"/>
        <w:numPr>
          <w:ilvl w:val="0"/>
          <w:numId w:val="40"/>
        </w:numPr>
        <w:spacing w:line="252" w:lineRule="auto"/>
        <w:contextualSpacing/>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IMOLESE FOOTBALL CLUB SSD ARL</w:t>
      </w:r>
    </w:p>
    <w:p w14:paraId="02F28E53"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JUNIOR CALCIO CERVIA</w:t>
      </w:r>
    </w:p>
    <w:p w14:paraId="2E4AB80E"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JUVENTUS CLUB PARMA</w:t>
      </w:r>
    </w:p>
    <w:p w14:paraId="0383C9E2"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MEZZANO</w:t>
      </w:r>
    </w:p>
    <w:p w14:paraId="71E49095"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MONARI NASI</w:t>
      </w:r>
    </w:p>
    <w:p w14:paraId="688B87C8"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PCS SANMICHELESE</w:t>
      </w:r>
    </w:p>
    <w:p w14:paraId="4BE4F3F9"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PERSICETO 85</w:t>
      </w:r>
    </w:p>
    <w:p w14:paraId="29707C03"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PIACENZA CALCIO 1919</w:t>
      </w:r>
    </w:p>
    <w:p w14:paraId="5B524FC9"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PIANTA</w:t>
      </w:r>
    </w:p>
    <w:p w14:paraId="7FCBC3E8"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POL. SAN LORENZO</w:t>
      </w:r>
    </w:p>
    <w:p w14:paraId="47279F14"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PONTEVECCHIO CALCIO</w:t>
      </w:r>
    </w:p>
    <w:p w14:paraId="560EAF96"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PROGETTO INTESA ALL CAMP</w:t>
      </w:r>
    </w:p>
    <w:p w14:paraId="0C72E7DC"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PROGRESSO</w:t>
      </w:r>
    </w:p>
    <w:p w14:paraId="2F3598A6"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REAL CASALECCHIO</w:t>
      </w:r>
    </w:p>
    <w:p w14:paraId="362DD4D9"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REAL SALABOLOGNESE</w:t>
      </w:r>
    </w:p>
    <w:p w14:paraId="174B59AF" w14:textId="77777777" w:rsidR="005274E1" w:rsidRPr="005274E1" w:rsidRDefault="005274E1">
      <w:pPr>
        <w:numPr>
          <w:ilvl w:val="0"/>
          <w:numId w:val="40"/>
        </w:numPr>
        <w:spacing w:line="252" w:lineRule="auto"/>
        <w:rPr>
          <w:rFonts w:ascii="Inter Tight" w:hAnsi="Inter Tight" w:cs="Inter Tight"/>
          <w:sz w:val="24"/>
          <w:szCs w:val="24"/>
        </w:rPr>
      </w:pPr>
      <w:r w:rsidRPr="005274E1">
        <w:rPr>
          <w:rFonts w:ascii="Inter Tight" w:hAnsi="Inter Tight" w:cs="Inter Tight"/>
          <w:sz w:val="24"/>
          <w:szCs w:val="24"/>
        </w:rPr>
        <w:t>REGGIO CALCIO</w:t>
      </w:r>
    </w:p>
    <w:p w14:paraId="40BC41AD"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RENO MOLINELLA</w:t>
      </w:r>
    </w:p>
    <w:p w14:paraId="11305F0B"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RICCIONE CALCIO 1926</w:t>
      </w:r>
    </w:p>
    <w:p w14:paraId="07BAF0A2"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S. AGOSTINO</w:t>
      </w:r>
    </w:p>
    <w:p w14:paraId="29AE1CD8"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 LAZZARO A FARNESIANA</w:t>
      </w:r>
    </w:p>
    <w:p w14:paraId="17954178"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SANFA CALCIO</w:t>
      </w:r>
    </w:p>
    <w:p w14:paraId="53FD5882"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SANPAIMOLA</w:t>
      </w:r>
    </w:p>
    <w:p w14:paraId="39394ABE"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SANTOS 1948</w:t>
      </w:r>
    </w:p>
    <w:p w14:paraId="65F53ADB"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SASSO MARCONI 1924</w:t>
      </w:r>
    </w:p>
    <w:p w14:paraId="0BDFC99D"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SAVIGANESE</w:t>
      </w:r>
    </w:p>
    <w:p w14:paraId="23464EA6"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SPES BORGOTREBBIA</w:t>
      </w:r>
    </w:p>
    <w:p w14:paraId="5B43FC23"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SPORTING SCANDIANO</w:t>
      </w:r>
    </w:p>
    <w:p w14:paraId="5A2CAFA4"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TORRESAVIO</w:t>
      </w:r>
    </w:p>
    <w:p w14:paraId="7F5B1A1D"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VIAEMILIA 2018</w:t>
      </w:r>
    </w:p>
    <w:p w14:paraId="6505CE2F" w14:textId="77777777" w:rsidR="005274E1" w:rsidRPr="005274E1" w:rsidRDefault="005274E1">
      <w:pPr>
        <w:numPr>
          <w:ilvl w:val="0"/>
          <w:numId w:val="40"/>
        </w:numPr>
        <w:spacing w:line="252" w:lineRule="auto"/>
        <w:contextualSpacing/>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VICOFERTILE</w:t>
      </w:r>
    </w:p>
    <w:p w14:paraId="2AC3C076" w14:textId="77777777" w:rsidR="005274E1" w:rsidRPr="005274E1" w:rsidRDefault="005274E1">
      <w:pPr>
        <w:numPr>
          <w:ilvl w:val="0"/>
          <w:numId w:val="40"/>
        </w:numPr>
        <w:spacing w:line="252" w:lineRule="auto"/>
        <w:rPr>
          <w:rFonts w:ascii="Inter Tight" w:eastAsia="Calibri" w:hAnsi="Inter Tight" w:cs="Inter Tight"/>
          <w:sz w:val="24"/>
          <w:szCs w:val="24"/>
          <w:lang w:eastAsia="en-US"/>
        </w:rPr>
      </w:pPr>
      <w:r w:rsidRPr="005274E1">
        <w:rPr>
          <w:rFonts w:ascii="Inter Tight" w:eastAsia="Calibri" w:hAnsi="Inter Tight" w:cs="Inter Tight"/>
          <w:sz w:val="24"/>
          <w:szCs w:val="24"/>
          <w:lang w:eastAsia="en-US"/>
        </w:rPr>
        <w:t>VIRTUS CIBENO</w:t>
      </w:r>
    </w:p>
    <w:p w14:paraId="32BB2B1C"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VIRTUS FAENZA</w:t>
      </w:r>
    </w:p>
    <w:p w14:paraId="5171AC82"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VIS RF FAVENTIA</w:t>
      </w:r>
    </w:p>
    <w:p w14:paraId="10F3E12E" w14:textId="77777777" w:rsidR="005274E1" w:rsidRPr="005274E1" w:rsidRDefault="005274E1">
      <w:pPr>
        <w:numPr>
          <w:ilvl w:val="0"/>
          <w:numId w:val="40"/>
        </w:numPr>
        <w:spacing w:line="252" w:lineRule="auto"/>
        <w:rPr>
          <w:rFonts w:ascii="Inter Tight" w:eastAsia="Calibri" w:hAnsi="Inter Tight" w:cs="Inter Tight"/>
          <w:sz w:val="24"/>
          <w:szCs w:val="24"/>
          <w:lang w:val="pt-PT" w:eastAsia="en-US"/>
        </w:rPr>
      </w:pPr>
      <w:r w:rsidRPr="005274E1">
        <w:rPr>
          <w:rFonts w:ascii="Inter Tight" w:eastAsia="Calibri" w:hAnsi="Inter Tight" w:cs="Inter Tight"/>
          <w:sz w:val="24"/>
          <w:szCs w:val="24"/>
          <w:lang w:val="pt-PT" w:eastAsia="en-US"/>
        </w:rPr>
        <w:t>X MARTIRI</w:t>
      </w:r>
    </w:p>
    <w:p w14:paraId="77124F0A" w14:textId="77777777" w:rsidR="005274E1" w:rsidRPr="005274E1" w:rsidRDefault="005274E1" w:rsidP="005274E1">
      <w:pPr>
        <w:jc w:val="center"/>
        <w:rPr>
          <w:rFonts w:ascii="Inter Tight" w:hAnsi="Inter Tight" w:cs="Inter Tight"/>
          <w:b/>
          <w:bCs/>
          <w:color w:val="C00000"/>
          <w:sz w:val="32"/>
          <w:szCs w:val="32"/>
          <w:highlight w:val="yellow"/>
        </w:rPr>
      </w:pPr>
    </w:p>
    <w:p w14:paraId="160E842A" w14:textId="77777777" w:rsidR="005274E1" w:rsidRPr="005274E1" w:rsidRDefault="005274E1" w:rsidP="005274E1">
      <w:pPr>
        <w:rPr>
          <w:rFonts w:ascii="Inter Tight" w:hAnsi="Inter Tight" w:cs="Inter Tight"/>
        </w:rPr>
      </w:pPr>
    </w:p>
    <w:p w14:paraId="45F0FA27" w14:textId="77777777" w:rsidR="005274E1" w:rsidRPr="005274E1" w:rsidRDefault="005274E1">
      <w:pPr>
        <w:pStyle w:val="Titolo2"/>
        <w:numPr>
          <w:ilvl w:val="1"/>
          <w:numId w:val="13"/>
        </w:numPr>
        <w:tabs>
          <w:tab w:val="num" w:pos="360"/>
        </w:tabs>
        <w:ind w:left="709" w:right="-312" w:hanging="360"/>
        <w:rPr>
          <w:rFonts w:ascii="Inter Tight" w:hAnsi="Inter Tight" w:cs="Inter Tight"/>
          <w:b w:val="0"/>
          <w:bCs/>
        </w:rPr>
      </w:pPr>
      <w:r w:rsidRPr="005274E1">
        <w:rPr>
          <w:rFonts w:ascii="Inter Tight" w:hAnsi="Inter Tight" w:cs="Inter Tight"/>
          <w:b w:val="0"/>
          <w:bCs/>
        </w:rPr>
        <w:t xml:space="preserve"> Comunicazioni della Segreteria</w:t>
      </w:r>
    </w:p>
    <w:p w14:paraId="48B9922B" w14:textId="77777777" w:rsidR="005274E1" w:rsidRPr="005274E1" w:rsidRDefault="005274E1" w:rsidP="005274E1">
      <w:pPr>
        <w:jc w:val="center"/>
        <w:rPr>
          <w:rFonts w:ascii="Inter Tight" w:hAnsi="Inter Tight" w:cs="Inter Tight"/>
          <w:b/>
          <w:sz w:val="24"/>
          <w:szCs w:val="24"/>
        </w:rPr>
      </w:pPr>
    </w:p>
    <w:p w14:paraId="122959F5" w14:textId="77777777" w:rsidR="005274E1" w:rsidRPr="005274E1" w:rsidRDefault="005274E1" w:rsidP="005274E1">
      <w:pPr>
        <w:pStyle w:val="Testonormale"/>
        <w:jc w:val="center"/>
        <w:rPr>
          <w:rFonts w:ascii="Inter Tight" w:hAnsi="Inter Tight" w:cs="Inter Tight"/>
          <w:b/>
          <w:bCs/>
          <w:color w:val="C00000"/>
          <w:sz w:val="40"/>
          <w:szCs w:val="40"/>
        </w:rPr>
      </w:pPr>
      <w:r w:rsidRPr="005274E1">
        <w:rPr>
          <w:rFonts w:ascii="Inter Tight" w:hAnsi="Inter Tight" w:cs="Inter Tight"/>
          <w:b/>
          <w:bCs/>
          <w:color w:val="C00000"/>
          <w:sz w:val="40"/>
          <w:szCs w:val="40"/>
        </w:rPr>
        <w:t>PRATICHE PRESENTATE DALLE SOCIETA’</w:t>
      </w:r>
    </w:p>
    <w:p w14:paraId="576CD9C7" w14:textId="77777777" w:rsidR="005274E1" w:rsidRPr="005274E1" w:rsidRDefault="005274E1" w:rsidP="005274E1">
      <w:pPr>
        <w:pStyle w:val="Testonormale"/>
        <w:jc w:val="center"/>
        <w:rPr>
          <w:rFonts w:ascii="Inter Tight" w:hAnsi="Inter Tight" w:cs="Inter Tight"/>
          <w:b/>
          <w:bCs/>
          <w:color w:val="C00000"/>
          <w:sz w:val="32"/>
          <w:szCs w:val="32"/>
        </w:rPr>
      </w:pPr>
    </w:p>
    <w:p w14:paraId="53CF36C1" w14:textId="77777777" w:rsidR="005274E1" w:rsidRPr="005274E1" w:rsidRDefault="005274E1" w:rsidP="005274E1">
      <w:pPr>
        <w:jc w:val="center"/>
        <w:rPr>
          <w:rFonts w:ascii="Inter Tight" w:hAnsi="Inter Tight" w:cs="Inter Tight"/>
          <w:b/>
          <w:bCs/>
          <w:color w:val="2F5496"/>
          <w:sz w:val="36"/>
          <w:szCs w:val="36"/>
        </w:rPr>
      </w:pPr>
      <w:r w:rsidRPr="005274E1">
        <w:rPr>
          <w:rFonts w:ascii="Inter Tight" w:hAnsi="Inter Tight" w:cs="Inter Tight"/>
          <w:b/>
          <w:bCs/>
          <w:color w:val="2F5496"/>
          <w:sz w:val="36"/>
          <w:szCs w:val="36"/>
        </w:rPr>
        <w:t>INATTIVE</w:t>
      </w:r>
    </w:p>
    <w:p w14:paraId="4F745E2F" w14:textId="77777777" w:rsidR="005274E1" w:rsidRPr="005274E1" w:rsidRDefault="005274E1" w:rsidP="005274E1">
      <w:pPr>
        <w:rPr>
          <w:rFonts w:ascii="Inter Tight" w:hAnsi="Inter Tight" w:cs="Inter Tight"/>
          <w:sz w:val="24"/>
          <w:szCs w:val="24"/>
        </w:rPr>
      </w:pPr>
    </w:p>
    <w:p w14:paraId="2CB04D7D" w14:textId="77777777" w:rsidR="005274E1" w:rsidRPr="005274E1" w:rsidRDefault="005274E1" w:rsidP="005274E1">
      <w:pPr>
        <w:rPr>
          <w:rFonts w:ascii="Inter Tight" w:hAnsi="Inter Tight" w:cs="Inter Tight"/>
          <w:sz w:val="24"/>
          <w:szCs w:val="24"/>
        </w:rPr>
      </w:pPr>
      <w:r w:rsidRPr="005274E1">
        <w:rPr>
          <w:rFonts w:ascii="Inter Tight" w:hAnsi="Inter Tight" w:cs="Inter Tight"/>
          <w:sz w:val="24"/>
          <w:szCs w:val="24"/>
        </w:rPr>
        <w:t>962023</w:t>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t>BIASOLA</w:t>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t>RE</w:t>
      </w:r>
    </w:p>
    <w:p w14:paraId="02998E1A" w14:textId="77777777" w:rsidR="005274E1" w:rsidRPr="005274E1" w:rsidRDefault="005274E1" w:rsidP="005274E1">
      <w:pPr>
        <w:rPr>
          <w:rFonts w:ascii="Inter Tight" w:hAnsi="Inter Tight" w:cs="Inter Tight"/>
          <w:sz w:val="24"/>
          <w:szCs w:val="24"/>
        </w:rPr>
      </w:pP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p>
    <w:p w14:paraId="439DA958" w14:textId="77777777" w:rsidR="005274E1" w:rsidRPr="005274E1" w:rsidRDefault="005274E1" w:rsidP="005274E1">
      <w:pPr>
        <w:jc w:val="center"/>
        <w:rPr>
          <w:rFonts w:ascii="Inter Tight" w:hAnsi="Inter Tight" w:cs="Inter Tight"/>
          <w:b/>
          <w:bCs/>
          <w:color w:val="2F5496"/>
          <w:sz w:val="36"/>
          <w:szCs w:val="36"/>
        </w:rPr>
      </w:pPr>
      <w:r w:rsidRPr="005274E1">
        <w:rPr>
          <w:rFonts w:ascii="Inter Tight" w:hAnsi="Inter Tight" w:cs="Inter Tight"/>
          <w:b/>
          <w:bCs/>
          <w:color w:val="2F5496"/>
          <w:sz w:val="36"/>
          <w:szCs w:val="36"/>
        </w:rPr>
        <w:t>RICHIESTA DI DECLASSAMENTO</w:t>
      </w:r>
    </w:p>
    <w:p w14:paraId="12767973" w14:textId="77777777" w:rsidR="005274E1" w:rsidRPr="005274E1" w:rsidRDefault="005274E1" w:rsidP="005274E1">
      <w:pPr>
        <w:jc w:val="center"/>
        <w:rPr>
          <w:rFonts w:ascii="Inter Tight" w:hAnsi="Inter Tight" w:cs="Inter Tight"/>
          <w:b/>
          <w:sz w:val="24"/>
          <w:szCs w:val="24"/>
        </w:rPr>
      </w:pPr>
    </w:p>
    <w:p w14:paraId="661DFA81" w14:textId="77777777" w:rsidR="005274E1" w:rsidRPr="005274E1" w:rsidRDefault="005274E1" w:rsidP="005274E1">
      <w:pPr>
        <w:ind w:right="-453"/>
        <w:rPr>
          <w:rFonts w:ascii="Inter Tight" w:hAnsi="Inter Tight" w:cs="Inter Tight"/>
          <w:sz w:val="24"/>
          <w:szCs w:val="24"/>
        </w:rPr>
      </w:pPr>
      <w:r w:rsidRPr="005274E1">
        <w:rPr>
          <w:rFonts w:ascii="Inter Tight" w:hAnsi="Inter Tight" w:cs="Inter Tight"/>
          <w:sz w:val="24"/>
          <w:szCs w:val="24"/>
        </w:rPr>
        <w:t xml:space="preserve">78245 </w:t>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t xml:space="preserve">XII MORELLI </w:t>
      </w:r>
      <w:r w:rsidRPr="005274E1">
        <w:rPr>
          <w:rFonts w:ascii="Inter Tight" w:hAnsi="Inter Tight" w:cs="Inter Tight"/>
          <w:sz w:val="24"/>
          <w:szCs w:val="24"/>
        </w:rPr>
        <w:tab/>
        <w:t xml:space="preserve"> </w:t>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r>
      <w:r w:rsidRPr="005274E1">
        <w:rPr>
          <w:rFonts w:ascii="Inter Tight" w:hAnsi="Inter Tight" w:cs="Inter Tight"/>
          <w:sz w:val="24"/>
          <w:szCs w:val="24"/>
        </w:rPr>
        <w:tab/>
        <w:t>FE da Seconda Categoria a Terza Categoria</w:t>
      </w:r>
    </w:p>
    <w:p w14:paraId="27201CE1" w14:textId="77777777" w:rsidR="005274E1" w:rsidRPr="005274E1" w:rsidRDefault="005274E1" w:rsidP="005274E1">
      <w:pPr>
        <w:jc w:val="center"/>
        <w:rPr>
          <w:rFonts w:ascii="Inter Tight" w:hAnsi="Inter Tight" w:cs="Inter Tight"/>
          <w:b/>
          <w:sz w:val="24"/>
          <w:szCs w:val="24"/>
        </w:rPr>
      </w:pPr>
    </w:p>
    <w:p w14:paraId="16009A70" w14:textId="77777777" w:rsidR="005274E1" w:rsidRPr="005274E1" w:rsidRDefault="005274E1" w:rsidP="005274E1">
      <w:pPr>
        <w:jc w:val="center"/>
        <w:rPr>
          <w:rFonts w:ascii="Inter Tight" w:hAnsi="Inter Tight" w:cs="Inter Tight"/>
          <w:b/>
          <w:sz w:val="24"/>
          <w:szCs w:val="24"/>
        </w:rPr>
      </w:pPr>
    </w:p>
    <w:p w14:paraId="6CD9C1DD" w14:textId="77777777" w:rsidR="005274E1" w:rsidRDefault="005274E1">
      <w:pPr>
        <w:rPr>
          <w:rFonts w:ascii="Inter Tight" w:hAnsi="Inter Tight" w:cs="Inter Tight"/>
          <w:b/>
          <w:bCs/>
          <w:color w:val="C00000"/>
          <w:sz w:val="40"/>
          <w:szCs w:val="40"/>
        </w:rPr>
      </w:pPr>
      <w:r>
        <w:rPr>
          <w:rFonts w:ascii="Inter Tight" w:hAnsi="Inter Tight" w:cs="Inter Tight"/>
          <w:b/>
          <w:bCs/>
          <w:color w:val="C00000"/>
          <w:sz w:val="40"/>
          <w:szCs w:val="40"/>
        </w:rPr>
        <w:br w:type="page"/>
      </w:r>
    </w:p>
    <w:p w14:paraId="128673D9" w14:textId="1E6391B6" w:rsidR="005274E1" w:rsidRPr="005274E1" w:rsidRDefault="005274E1" w:rsidP="005274E1">
      <w:pPr>
        <w:ind w:right="-312"/>
        <w:jc w:val="center"/>
        <w:rPr>
          <w:rFonts w:ascii="Inter Tight" w:hAnsi="Inter Tight" w:cs="Inter Tight"/>
          <w:b/>
          <w:bCs/>
          <w:color w:val="C00000"/>
          <w:sz w:val="40"/>
          <w:szCs w:val="40"/>
        </w:rPr>
      </w:pPr>
      <w:r w:rsidRPr="005274E1">
        <w:rPr>
          <w:rFonts w:ascii="Inter Tight" w:hAnsi="Inter Tight" w:cs="Inter Tight"/>
          <w:b/>
          <w:bCs/>
          <w:color w:val="C00000"/>
          <w:sz w:val="40"/>
          <w:szCs w:val="40"/>
        </w:rPr>
        <w:t>SVINCOLI EX ART. 117bis NOIF</w:t>
      </w:r>
    </w:p>
    <w:p w14:paraId="4B170D05" w14:textId="77777777" w:rsidR="005274E1" w:rsidRPr="005274E1" w:rsidRDefault="005274E1" w:rsidP="005274E1">
      <w:pPr>
        <w:ind w:right="-312"/>
        <w:rPr>
          <w:rFonts w:ascii="Inter Tight" w:hAnsi="Inter Tight" w:cs="Inter Tight"/>
          <w:b/>
          <w:bCs/>
          <w:sz w:val="24"/>
          <w:szCs w:val="24"/>
        </w:rPr>
      </w:pPr>
    </w:p>
    <w:p w14:paraId="4E5B53B4" w14:textId="77777777" w:rsidR="005274E1" w:rsidRPr="005274E1" w:rsidRDefault="005274E1" w:rsidP="005274E1">
      <w:pPr>
        <w:ind w:right="-312"/>
        <w:rPr>
          <w:rFonts w:ascii="Inter Tight" w:hAnsi="Inter Tight" w:cs="Inter Tight"/>
          <w:sz w:val="24"/>
          <w:szCs w:val="24"/>
        </w:rPr>
      </w:pPr>
      <w:r w:rsidRPr="005274E1">
        <w:rPr>
          <w:rFonts w:ascii="Inter Tight" w:hAnsi="Inter Tight" w:cs="Inter Tight"/>
          <w:sz w:val="24"/>
          <w:szCs w:val="24"/>
        </w:rPr>
        <w:t>Secondo quanto previsto dall’art. 117 Bis delle NOIF per la risoluzione del rapporto contrattuale di lavoro sportivo o di apprendistato con Calciatori/Calciatrici non professionisti/e, “Giovani Dilettanti”, e dei calciatori/calciatrici di calcio a 5; vista la documentazione depositata al Comitato Regionale Emilia Romagna, si dichiarano svincolati i seguenti calciatori:</w:t>
      </w:r>
    </w:p>
    <w:p w14:paraId="20A706E5" w14:textId="77777777" w:rsidR="005274E1" w:rsidRPr="005274E1" w:rsidRDefault="005274E1" w:rsidP="005274E1">
      <w:pPr>
        <w:ind w:right="-312"/>
        <w:rPr>
          <w:rFonts w:ascii="Inter Tight" w:hAnsi="Inter Tight" w:cs="Inter Tight"/>
          <w:sz w:val="24"/>
          <w:szCs w:val="24"/>
        </w:rPr>
      </w:pPr>
    </w:p>
    <w:tbl>
      <w:tblPr>
        <w:tblW w:w="1090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02"/>
        <w:gridCol w:w="3969"/>
        <w:gridCol w:w="1276"/>
        <w:gridCol w:w="1276"/>
        <w:gridCol w:w="3185"/>
      </w:tblGrid>
      <w:tr w:rsidR="005274E1" w:rsidRPr="005274E1" w14:paraId="4CCB421C" w14:textId="77777777" w:rsidTr="00942924">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04540" w14:textId="77777777" w:rsidR="005274E1" w:rsidRPr="005274E1" w:rsidRDefault="005274E1" w:rsidP="00942924">
            <w:pPr>
              <w:ind w:right="-312"/>
              <w:rPr>
                <w:rFonts w:ascii="Inter Tight" w:hAnsi="Inter Tight" w:cs="Inter Tight"/>
                <w:b/>
                <w:bCs/>
                <w:sz w:val="22"/>
                <w:szCs w:val="22"/>
              </w:rPr>
            </w:pPr>
            <w:r w:rsidRPr="005274E1">
              <w:rPr>
                <w:rFonts w:ascii="Inter Tight" w:hAnsi="Inter Tight" w:cs="Inter Tight"/>
                <w:b/>
                <w:bCs/>
                <w:sz w:val="22"/>
                <w:szCs w:val="22"/>
              </w:rPr>
              <w:t>Matricola</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2D7BB8" w14:textId="77777777" w:rsidR="005274E1" w:rsidRPr="005274E1" w:rsidRDefault="005274E1" w:rsidP="00942924">
            <w:pPr>
              <w:ind w:right="-312"/>
              <w:rPr>
                <w:rFonts w:ascii="Inter Tight" w:hAnsi="Inter Tight" w:cs="Inter Tight"/>
                <w:b/>
                <w:bCs/>
                <w:sz w:val="22"/>
                <w:szCs w:val="22"/>
              </w:rPr>
            </w:pPr>
            <w:r w:rsidRPr="005274E1">
              <w:rPr>
                <w:rFonts w:ascii="Inter Tight" w:hAnsi="Inter Tight" w:cs="Inter Tight"/>
                <w:b/>
                <w:bCs/>
                <w:sz w:val="22"/>
                <w:szCs w:val="22"/>
              </w:rPr>
              <w:t>Calciatore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02906" w14:textId="77777777" w:rsidR="005274E1" w:rsidRPr="005274E1" w:rsidRDefault="005274E1" w:rsidP="00942924">
            <w:pPr>
              <w:ind w:right="-312"/>
              <w:rPr>
                <w:rFonts w:ascii="Inter Tight" w:hAnsi="Inter Tight" w:cs="Inter Tight"/>
                <w:b/>
                <w:bCs/>
                <w:sz w:val="22"/>
                <w:szCs w:val="22"/>
              </w:rPr>
            </w:pPr>
            <w:r w:rsidRPr="005274E1">
              <w:rPr>
                <w:rFonts w:ascii="Inter Tight" w:hAnsi="Inter Tight" w:cs="Inter Tight"/>
                <w:b/>
                <w:bCs/>
                <w:sz w:val="22"/>
                <w:szCs w:val="22"/>
              </w:rPr>
              <w:t>Nascita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62833A" w14:textId="77777777" w:rsidR="005274E1" w:rsidRPr="005274E1" w:rsidRDefault="005274E1" w:rsidP="00942924">
            <w:pPr>
              <w:ind w:right="-312"/>
              <w:rPr>
                <w:rFonts w:ascii="Inter Tight" w:hAnsi="Inter Tight" w:cs="Inter Tight"/>
                <w:b/>
                <w:bCs/>
                <w:sz w:val="22"/>
                <w:szCs w:val="22"/>
              </w:rPr>
            </w:pPr>
            <w:r w:rsidRPr="005274E1">
              <w:rPr>
                <w:rFonts w:ascii="Inter Tight" w:hAnsi="Inter Tight" w:cs="Inter Tight"/>
                <w:b/>
                <w:bCs/>
                <w:sz w:val="22"/>
                <w:szCs w:val="22"/>
              </w:rPr>
              <w:t>Matricola</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11CD1" w14:textId="77777777" w:rsidR="005274E1" w:rsidRPr="005274E1" w:rsidRDefault="005274E1" w:rsidP="00942924">
            <w:pPr>
              <w:ind w:right="-312"/>
              <w:rPr>
                <w:rFonts w:ascii="Inter Tight" w:hAnsi="Inter Tight" w:cs="Inter Tight"/>
                <w:b/>
                <w:bCs/>
                <w:sz w:val="22"/>
                <w:szCs w:val="22"/>
              </w:rPr>
            </w:pPr>
            <w:r w:rsidRPr="005274E1">
              <w:rPr>
                <w:rFonts w:ascii="Inter Tight" w:hAnsi="Inter Tight" w:cs="Inter Tight"/>
                <w:b/>
                <w:bCs/>
                <w:sz w:val="22"/>
                <w:szCs w:val="22"/>
              </w:rPr>
              <w:t>Società</w:t>
            </w:r>
          </w:p>
        </w:tc>
      </w:tr>
      <w:tr w:rsidR="005274E1" w:rsidRPr="005274E1" w14:paraId="3964FC23" w14:textId="77777777" w:rsidTr="00942924">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B41140" w14:textId="77777777" w:rsidR="005274E1" w:rsidRPr="005274E1" w:rsidRDefault="005274E1" w:rsidP="00942924">
            <w:pPr>
              <w:ind w:right="-312"/>
              <w:rPr>
                <w:rFonts w:ascii="Inter Tight" w:hAnsi="Inter Tight" w:cs="Inter Tight"/>
                <w:bCs/>
              </w:rPr>
            </w:pPr>
            <w:r w:rsidRPr="005274E1">
              <w:rPr>
                <w:rFonts w:ascii="Inter Tight" w:hAnsi="Inter Tight" w:cs="Inter Tight"/>
                <w:bCs/>
              </w:rPr>
              <w:t>5.157.073</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069F5E" w14:textId="77777777" w:rsidR="005274E1" w:rsidRPr="005274E1" w:rsidRDefault="005274E1" w:rsidP="00942924">
            <w:pPr>
              <w:ind w:right="-312"/>
              <w:rPr>
                <w:rFonts w:ascii="Inter Tight" w:hAnsi="Inter Tight" w:cs="Inter Tight"/>
                <w:bCs/>
              </w:rPr>
            </w:pPr>
            <w:r w:rsidRPr="005274E1">
              <w:rPr>
                <w:rFonts w:ascii="Inter Tight" w:hAnsi="Inter Tight" w:cs="Inter Tight"/>
                <w:bCs/>
              </w:rPr>
              <w:t>ALDROVANDI         NICOLA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1C87D5" w14:textId="77777777" w:rsidR="005274E1" w:rsidRPr="005274E1" w:rsidRDefault="005274E1" w:rsidP="00942924">
            <w:pPr>
              <w:ind w:right="-312"/>
              <w:rPr>
                <w:rFonts w:ascii="Inter Tight" w:hAnsi="Inter Tight" w:cs="Inter Tight"/>
                <w:bCs/>
              </w:rPr>
            </w:pPr>
            <w:r w:rsidRPr="005274E1">
              <w:rPr>
                <w:rFonts w:ascii="Inter Tight" w:hAnsi="Inter Tight" w:cs="Inter Tight"/>
                <w:bCs/>
              </w:rPr>
              <w:t>06/10/1999</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3B012" w14:textId="77777777" w:rsidR="005274E1" w:rsidRPr="005274E1" w:rsidRDefault="005274E1" w:rsidP="00942924">
            <w:pPr>
              <w:ind w:right="-312"/>
              <w:rPr>
                <w:rFonts w:ascii="Inter Tight" w:hAnsi="Inter Tight" w:cs="Inter Tight"/>
                <w:bCs/>
              </w:rPr>
            </w:pPr>
            <w:r w:rsidRPr="005274E1">
              <w:rPr>
                <w:rFonts w:ascii="Inter Tight" w:hAnsi="Inter Tight" w:cs="Inter Tight"/>
                <w:bCs/>
              </w:rPr>
              <w:t>913802</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69D7F" w14:textId="77777777" w:rsidR="005274E1" w:rsidRPr="005274E1" w:rsidRDefault="005274E1" w:rsidP="00942924">
            <w:pPr>
              <w:ind w:right="-312"/>
              <w:rPr>
                <w:rFonts w:ascii="Inter Tight" w:hAnsi="Inter Tight" w:cs="Inter Tight"/>
                <w:bCs/>
              </w:rPr>
            </w:pPr>
            <w:r w:rsidRPr="005274E1">
              <w:rPr>
                <w:rFonts w:ascii="Inter Tight" w:hAnsi="Inter Tight" w:cs="Inter Tight"/>
                <w:bCs/>
              </w:rPr>
              <w:t>LUZZARA CALCIO</w:t>
            </w:r>
          </w:p>
        </w:tc>
      </w:tr>
    </w:tbl>
    <w:p w14:paraId="72298CE0" w14:textId="77777777" w:rsidR="005274E1" w:rsidRPr="005274E1" w:rsidRDefault="005274E1" w:rsidP="005274E1">
      <w:pPr>
        <w:rPr>
          <w:rFonts w:ascii="Inter Tight" w:hAnsi="Inter Tight" w:cs="Inter Tight"/>
        </w:rPr>
      </w:pPr>
      <w:r w:rsidRPr="005274E1">
        <w:rPr>
          <w:rFonts w:ascii="Inter Tight" w:hAnsi="Inter Tight" w:cs="Inter Tight"/>
        </w:rPr>
        <w:t xml:space="preserve"> </w:t>
      </w:r>
    </w:p>
    <w:p w14:paraId="3F0E5620" w14:textId="77777777" w:rsidR="005274E1" w:rsidRPr="005274E1" w:rsidRDefault="005274E1" w:rsidP="005274E1">
      <w:pPr>
        <w:jc w:val="center"/>
        <w:rPr>
          <w:rFonts w:ascii="Inter Tight" w:hAnsi="Inter Tight" w:cs="Inter Tight"/>
          <w:b/>
          <w:sz w:val="24"/>
          <w:szCs w:val="24"/>
        </w:rPr>
      </w:pPr>
    </w:p>
    <w:p w14:paraId="2B444D4B" w14:textId="77777777" w:rsidR="00610E87" w:rsidRPr="00FF308B" w:rsidRDefault="00610E87">
      <w:pPr>
        <w:keepNext/>
        <w:numPr>
          <w:ilvl w:val="0"/>
          <w:numId w:val="14"/>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765611CE"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5EF60AB0"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2004EFB6" w14:textId="77777777" w:rsidR="00610E87" w:rsidRDefault="00610E87" w:rsidP="00610E87">
      <w:pPr>
        <w:ind w:right="-312"/>
        <w:rPr>
          <w:rFonts w:ascii="Century Gothic" w:hAnsi="Century Gothic" w:cs="Arial"/>
          <w:sz w:val="24"/>
          <w:szCs w:val="24"/>
        </w:rPr>
      </w:pPr>
    </w:p>
    <w:p w14:paraId="56858C16" w14:textId="77777777" w:rsidR="00112A96" w:rsidRPr="005C1659" w:rsidRDefault="00112A96" w:rsidP="00112A96">
      <w:pPr>
        <w:pBdr>
          <w:top w:val="single" w:sz="4" w:space="1" w:color="auto"/>
          <w:left w:val="single" w:sz="4" w:space="4" w:color="auto"/>
          <w:bottom w:val="single" w:sz="4" w:space="1" w:color="auto"/>
          <w:right w:val="single" w:sz="4" w:space="4" w:color="auto"/>
        </w:pBdr>
        <w:shd w:val="clear" w:color="auto" w:fill="00B050"/>
        <w:ind w:left="-142" w:right="-285"/>
        <w:jc w:val="center"/>
        <w:rPr>
          <w:rFonts w:ascii="Inter Tight" w:eastAsia="Century Gothic" w:hAnsi="Inter Tight" w:cs="Inter Tight"/>
          <w:b/>
          <w:bCs/>
          <w:kern w:val="2"/>
          <w:sz w:val="36"/>
          <w:szCs w:val="36"/>
          <w:lang w:eastAsia="en-US"/>
        </w:rPr>
      </w:pPr>
      <w:r w:rsidRPr="005C1659">
        <w:rPr>
          <w:rFonts w:ascii="Inter Tight" w:eastAsia="Century Gothic" w:hAnsi="Inter Tight" w:cs="Inter Tight"/>
          <w:b/>
          <w:bCs/>
          <w:kern w:val="2"/>
          <w:sz w:val="36"/>
          <w:szCs w:val="36"/>
          <w:lang w:eastAsia="en-US"/>
        </w:rPr>
        <w:t>4°-3°-2°-1°LIVELLO E NON CLASSIFICATI                                                 Stagione sportiva 2025-26</w:t>
      </w:r>
    </w:p>
    <w:p w14:paraId="5C5BFE02" w14:textId="77777777" w:rsidR="00112A96" w:rsidRPr="005C1659" w:rsidRDefault="00112A96" w:rsidP="00112A96">
      <w:pPr>
        <w:shd w:val="clear" w:color="auto" w:fill="FFFFFF"/>
        <w:spacing w:line="276" w:lineRule="auto"/>
        <w:jc w:val="both"/>
        <w:rPr>
          <w:rFonts w:ascii="Inter Tight" w:hAnsi="Inter Tight" w:cs="Inter Tight"/>
          <w:b/>
          <w:bCs/>
          <w:color w:val="242424"/>
          <w:sz w:val="24"/>
          <w:szCs w:val="24"/>
          <w:shd w:val="clear" w:color="auto" w:fill="FFFFFF"/>
        </w:rPr>
      </w:pPr>
    </w:p>
    <w:p w14:paraId="565025B0" w14:textId="77777777" w:rsidR="00112A96" w:rsidRPr="005C1659" w:rsidRDefault="00112A96" w:rsidP="00112A96">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Inter Tight" w:eastAsia="Century Gothic" w:hAnsi="Inter Tight" w:cs="Inter Tight"/>
          <w:b/>
          <w:bCs/>
          <w:kern w:val="2"/>
          <w:sz w:val="36"/>
          <w:szCs w:val="36"/>
          <w:lang w:eastAsia="en-US"/>
        </w:rPr>
      </w:pPr>
      <w:r w:rsidRPr="005C1659">
        <w:rPr>
          <w:rFonts w:ascii="Inter Tight" w:eastAsia="Century Gothic" w:hAnsi="Inter Tight" w:cs="Inter Tight"/>
          <w:b/>
          <w:bCs/>
          <w:kern w:val="2"/>
          <w:sz w:val="36"/>
          <w:szCs w:val="36"/>
          <w:lang w:eastAsia="en-US"/>
        </w:rPr>
        <w:t>CLUB GIOVANILI DI 1° LIVELLO</w:t>
      </w:r>
    </w:p>
    <w:tbl>
      <w:tblPr>
        <w:tblW w:w="9723" w:type="dxa"/>
        <w:tblInd w:w="-15" w:type="dxa"/>
        <w:tblCellMar>
          <w:left w:w="70" w:type="dxa"/>
          <w:right w:w="70" w:type="dxa"/>
        </w:tblCellMar>
        <w:tblLook w:val="04A0" w:firstRow="1" w:lastRow="0" w:firstColumn="1" w:lastColumn="0" w:noHBand="0" w:noVBand="1"/>
      </w:tblPr>
      <w:tblGrid>
        <w:gridCol w:w="960"/>
        <w:gridCol w:w="5080"/>
        <w:gridCol w:w="3683"/>
      </w:tblGrid>
      <w:tr w:rsidR="00112A96" w:rsidRPr="005C1659" w14:paraId="656D9BCC" w14:textId="77777777" w:rsidTr="00942924">
        <w:trPr>
          <w:trHeight w:val="300"/>
        </w:trPr>
        <w:tc>
          <w:tcPr>
            <w:tcW w:w="960" w:type="dxa"/>
            <w:noWrap/>
            <w:vAlign w:val="bottom"/>
          </w:tcPr>
          <w:p w14:paraId="5BC2B26B"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p>
        </w:tc>
        <w:tc>
          <w:tcPr>
            <w:tcW w:w="5080" w:type="dxa"/>
            <w:noWrap/>
            <w:vAlign w:val="bottom"/>
            <w:hideMark/>
          </w:tcPr>
          <w:p w14:paraId="574398C6" w14:textId="77777777" w:rsidR="00112A96" w:rsidRPr="005C1659" w:rsidRDefault="00112A96" w:rsidP="00942924">
            <w:pPr>
              <w:spacing w:after="160" w:line="259" w:lineRule="auto"/>
              <w:rPr>
                <w:rFonts w:ascii="Inter Tight" w:eastAsia="Calibri" w:hAnsi="Inter Tight" w:cs="Inter Tight"/>
                <w:kern w:val="2"/>
                <w:sz w:val="22"/>
                <w:szCs w:val="22"/>
                <w:lang w:eastAsia="en-US"/>
              </w:rPr>
            </w:pPr>
            <w:r w:rsidRPr="005C1659">
              <w:rPr>
                <w:rFonts w:ascii="Inter Tight" w:eastAsia="Calibri" w:hAnsi="Inter Tight" w:cs="Inter Tight"/>
                <w:b/>
                <w:color w:val="60A500"/>
                <w:kern w:val="2"/>
                <w:sz w:val="36"/>
                <w:szCs w:val="22"/>
                <w:lang w:eastAsia="en-US"/>
              </w:rPr>
              <w:t>REGGIO EMILIA</w:t>
            </w:r>
          </w:p>
        </w:tc>
        <w:tc>
          <w:tcPr>
            <w:tcW w:w="3683" w:type="dxa"/>
          </w:tcPr>
          <w:p w14:paraId="5748BEF7" w14:textId="77777777" w:rsidR="00112A96" w:rsidRPr="005C1659" w:rsidRDefault="00112A96" w:rsidP="00942924">
            <w:pPr>
              <w:spacing w:after="160" w:line="259" w:lineRule="auto"/>
              <w:rPr>
                <w:rFonts w:ascii="Inter Tight" w:eastAsia="Calibri" w:hAnsi="Inter Tight" w:cs="Inter Tight"/>
                <w:b/>
                <w:kern w:val="2"/>
                <w:sz w:val="36"/>
                <w:szCs w:val="22"/>
                <w:lang w:eastAsia="en-US"/>
              </w:rPr>
            </w:pPr>
          </w:p>
          <w:p w14:paraId="1CD2FE2C" w14:textId="77777777" w:rsidR="00112A96" w:rsidRPr="005C1659" w:rsidRDefault="00112A96" w:rsidP="00942924">
            <w:pPr>
              <w:spacing w:after="160" w:line="259" w:lineRule="auto"/>
              <w:rPr>
                <w:rFonts w:ascii="Inter Tight" w:eastAsia="Calibri" w:hAnsi="Inter Tight" w:cs="Inter Tight"/>
                <w:b/>
                <w:kern w:val="2"/>
                <w:sz w:val="36"/>
                <w:szCs w:val="22"/>
                <w:lang w:eastAsia="en-US"/>
              </w:rPr>
            </w:pPr>
            <w:r w:rsidRPr="005C1659">
              <w:rPr>
                <w:rFonts w:ascii="Inter Tight" w:eastAsia="Calibri" w:hAnsi="Inter Tight" w:cs="Inter Tight"/>
                <w:b/>
                <w:bCs/>
                <w:kern w:val="2"/>
                <w:sz w:val="24"/>
                <w:szCs w:val="18"/>
                <w:lang w:eastAsia="en-US"/>
              </w:rPr>
              <w:t>MATRICOLA</w:t>
            </w:r>
          </w:p>
        </w:tc>
      </w:tr>
      <w:tr w:rsidR="00112A96" w:rsidRPr="005C1659" w14:paraId="10C2A2F5" w14:textId="77777777" w:rsidTr="00942924">
        <w:trPr>
          <w:trHeight w:hRule="exact" w:val="284"/>
        </w:trPr>
        <w:tc>
          <w:tcPr>
            <w:tcW w:w="960" w:type="dxa"/>
            <w:noWrap/>
            <w:vAlign w:val="bottom"/>
          </w:tcPr>
          <w:p w14:paraId="38FEDBB1"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212</w:t>
            </w:r>
          </w:p>
        </w:tc>
        <w:tc>
          <w:tcPr>
            <w:tcW w:w="5080" w:type="dxa"/>
            <w:noWrap/>
            <w:vAlign w:val="bottom"/>
          </w:tcPr>
          <w:p w14:paraId="243EF570"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eastAsia="en-US"/>
              </w:rPr>
              <w:t>BAGNOLO CALCIO A 5 *</w:t>
            </w:r>
          </w:p>
        </w:tc>
        <w:tc>
          <w:tcPr>
            <w:tcW w:w="3683" w:type="dxa"/>
          </w:tcPr>
          <w:p w14:paraId="1E5A7EE4"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eastAsia="en-US"/>
              </w:rPr>
              <w:t>630663</w:t>
            </w:r>
          </w:p>
        </w:tc>
      </w:tr>
      <w:tr w:rsidR="00112A96" w:rsidRPr="005C1659" w14:paraId="28C8AFBD" w14:textId="77777777" w:rsidTr="00942924">
        <w:trPr>
          <w:trHeight w:hRule="exact" w:val="284"/>
        </w:trPr>
        <w:tc>
          <w:tcPr>
            <w:tcW w:w="960" w:type="dxa"/>
            <w:noWrap/>
            <w:vAlign w:val="bottom"/>
          </w:tcPr>
          <w:p w14:paraId="15F25857"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213</w:t>
            </w:r>
          </w:p>
        </w:tc>
        <w:tc>
          <w:tcPr>
            <w:tcW w:w="5080" w:type="dxa"/>
            <w:noWrap/>
            <w:vAlign w:val="bottom"/>
          </w:tcPr>
          <w:p w14:paraId="0D33B216"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BARCACCIA</w:t>
            </w:r>
          </w:p>
        </w:tc>
        <w:tc>
          <w:tcPr>
            <w:tcW w:w="3683" w:type="dxa"/>
          </w:tcPr>
          <w:p w14:paraId="1343BD7A"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630703</w:t>
            </w:r>
          </w:p>
        </w:tc>
      </w:tr>
      <w:tr w:rsidR="00112A96" w:rsidRPr="005C1659" w14:paraId="0DABC11F" w14:textId="77777777" w:rsidTr="00942924">
        <w:trPr>
          <w:trHeight w:hRule="exact" w:val="284"/>
        </w:trPr>
        <w:tc>
          <w:tcPr>
            <w:tcW w:w="960" w:type="dxa"/>
            <w:noWrap/>
            <w:vAlign w:val="bottom"/>
          </w:tcPr>
          <w:p w14:paraId="360AA4E7"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214</w:t>
            </w:r>
          </w:p>
        </w:tc>
        <w:tc>
          <w:tcPr>
            <w:tcW w:w="5080" w:type="dxa"/>
            <w:noWrap/>
            <w:vAlign w:val="bottom"/>
          </w:tcPr>
          <w:p w14:paraId="5164F115"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BIBBIANO SAN POLO</w:t>
            </w:r>
          </w:p>
        </w:tc>
        <w:tc>
          <w:tcPr>
            <w:tcW w:w="3683" w:type="dxa"/>
          </w:tcPr>
          <w:p w14:paraId="28819131"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6510</w:t>
            </w:r>
          </w:p>
        </w:tc>
      </w:tr>
      <w:tr w:rsidR="00112A96" w:rsidRPr="005C1659" w14:paraId="432D9734" w14:textId="77777777" w:rsidTr="00942924">
        <w:trPr>
          <w:trHeight w:hRule="exact" w:val="284"/>
        </w:trPr>
        <w:tc>
          <w:tcPr>
            <w:tcW w:w="960" w:type="dxa"/>
            <w:noWrap/>
            <w:vAlign w:val="bottom"/>
          </w:tcPr>
          <w:p w14:paraId="111C7E35"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215</w:t>
            </w:r>
          </w:p>
        </w:tc>
        <w:tc>
          <w:tcPr>
            <w:tcW w:w="5080" w:type="dxa"/>
            <w:noWrap/>
            <w:vAlign w:val="bottom"/>
          </w:tcPr>
          <w:p w14:paraId="0D2276B9"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CASTELLARANO</w:t>
            </w:r>
          </w:p>
        </w:tc>
        <w:tc>
          <w:tcPr>
            <w:tcW w:w="3683" w:type="dxa"/>
          </w:tcPr>
          <w:p w14:paraId="7E3144E9"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937678</w:t>
            </w:r>
          </w:p>
        </w:tc>
      </w:tr>
      <w:tr w:rsidR="00112A96" w:rsidRPr="005C1659" w14:paraId="5252CD6C" w14:textId="77777777" w:rsidTr="00942924">
        <w:trPr>
          <w:trHeight w:hRule="exact" w:val="284"/>
        </w:trPr>
        <w:tc>
          <w:tcPr>
            <w:tcW w:w="960" w:type="dxa"/>
            <w:noWrap/>
            <w:vAlign w:val="bottom"/>
          </w:tcPr>
          <w:p w14:paraId="470E89C5"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216</w:t>
            </w:r>
          </w:p>
        </w:tc>
        <w:tc>
          <w:tcPr>
            <w:tcW w:w="5080" w:type="dxa"/>
            <w:noWrap/>
            <w:vAlign w:val="bottom"/>
          </w:tcPr>
          <w:p w14:paraId="13C82947"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CELTIC CAVRIAGO</w:t>
            </w:r>
          </w:p>
        </w:tc>
        <w:tc>
          <w:tcPr>
            <w:tcW w:w="3683" w:type="dxa"/>
          </w:tcPr>
          <w:p w14:paraId="00E4530D"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941140</w:t>
            </w:r>
          </w:p>
        </w:tc>
      </w:tr>
      <w:tr w:rsidR="00112A96" w:rsidRPr="005C1659" w14:paraId="2A5529B7" w14:textId="77777777" w:rsidTr="00942924">
        <w:trPr>
          <w:trHeight w:hRule="exact" w:val="284"/>
        </w:trPr>
        <w:tc>
          <w:tcPr>
            <w:tcW w:w="960" w:type="dxa"/>
            <w:noWrap/>
            <w:vAlign w:val="bottom"/>
          </w:tcPr>
          <w:p w14:paraId="4D9F8ED0"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217</w:t>
            </w:r>
          </w:p>
        </w:tc>
        <w:tc>
          <w:tcPr>
            <w:tcW w:w="5080" w:type="dxa"/>
            <w:noWrap/>
            <w:vAlign w:val="bottom"/>
          </w:tcPr>
          <w:p w14:paraId="7D369A0D"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FIDES</w:t>
            </w:r>
          </w:p>
        </w:tc>
        <w:tc>
          <w:tcPr>
            <w:tcW w:w="3683" w:type="dxa"/>
          </w:tcPr>
          <w:p w14:paraId="32C0D26B"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204285</w:t>
            </w:r>
          </w:p>
        </w:tc>
      </w:tr>
      <w:tr w:rsidR="00112A96" w:rsidRPr="005C1659" w14:paraId="6D796285" w14:textId="77777777" w:rsidTr="00942924">
        <w:trPr>
          <w:trHeight w:hRule="exact" w:val="284"/>
        </w:trPr>
        <w:tc>
          <w:tcPr>
            <w:tcW w:w="960" w:type="dxa"/>
            <w:noWrap/>
            <w:vAlign w:val="bottom"/>
          </w:tcPr>
          <w:p w14:paraId="202E18F7"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218</w:t>
            </w:r>
          </w:p>
        </w:tc>
        <w:tc>
          <w:tcPr>
            <w:tcW w:w="5080" w:type="dxa"/>
            <w:noWrap/>
            <w:vAlign w:val="bottom"/>
          </w:tcPr>
          <w:p w14:paraId="23807A26"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GATTATICO CLUB</w:t>
            </w:r>
          </w:p>
        </w:tc>
        <w:tc>
          <w:tcPr>
            <w:tcW w:w="3683" w:type="dxa"/>
          </w:tcPr>
          <w:p w14:paraId="12DAC30C"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59890</w:t>
            </w:r>
          </w:p>
        </w:tc>
      </w:tr>
      <w:tr w:rsidR="00112A96" w:rsidRPr="005C1659" w14:paraId="0EA45EC2" w14:textId="77777777" w:rsidTr="00942924">
        <w:trPr>
          <w:trHeight w:hRule="exact" w:val="284"/>
        </w:trPr>
        <w:tc>
          <w:tcPr>
            <w:tcW w:w="960" w:type="dxa"/>
            <w:noWrap/>
            <w:vAlign w:val="bottom"/>
          </w:tcPr>
          <w:p w14:paraId="64C58D3D"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219</w:t>
            </w:r>
          </w:p>
        </w:tc>
        <w:tc>
          <w:tcPr>
            <w:tcW w:w="5080" w:type="dxa"/>
            <w:noWrap/>
            <w:vAlign w:val="bottom"/>
          </w:tcPr>
          <w:p w14:paraId="09C83FFF"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MONTECCHIO *</w:t>
            </w:r>
          </w:p>
        </w:tc>
        <w:tc>
          <w:tcPr>
            <w:tcW w:w="3683" w:type="dxa"/>
          </w:tcPr>
          <w:p w14:paraId="624BBD27"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31990</w:t>
            </w:r>
          </w:p>
        </w:tc>
      </w:tr>
      <w:tr w:rsidR="00112A96" w:rsidRPr="005C1659" w14:paraId="11CA79C9" w14:textId="77777777" w:rsidTr="00942924">
        <w:trPr>
          <w:trHeight w:hRule="exact" w:val="284"/>
        </w:trPr>
        <w:tc>
          <w:tcPr>
            <w:tcW w:w="960" w:type="dxa"/>
            <w:noWrap/>
            <w:vAlign w:val="bottom"/>
          </w:tcPr>
          <w:p w14:paraId="52D3E6EE"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220</w:t>
            </w:r>
          </w:p>
        </w:tc>
        <w:tc>
          <w:tcPr>
            <w:tcW w:w="5080" w:type="dxa"/>
            <w:noWrap/>
            <w:vAlign w:val="bottom"/>
          </w:tcPr>
          <w:p w14:paraId="264F29FB"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MORELLO FOOTBALL SCHOOL</w:t>
            </w:r>
          </w:p>
        </w:tc>
        <w:tc>
          <w:tcPr>
            <w:tcW w:w="3683" w:type="dxa"/>
          </w:tcPr>
          <w:p w14:paraId="460A3CC7"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949262</w:t>
            </w:r>
          </w:p>
        </w:tc>
      </w:tr>
      <w:tr w:rsidR="00112A96" w:rsidRPr="005C1659" w14:paraId="74089292" w14:textId="77777777" w:rsidTr="00942924">
        <w:trPr>
          <w:trHeight w:hRule="exact" w:val="284"/>
        </w:trPr>
        <w:tc>
          <w:tcPr>
            <w:tcW w:w="960" w:type="dxa"/>
            <w:noWrap/>
            <w:vAlign w:val="bottom"/>
          </w:tcPr>
          <w:p w14:paraId="1FAEBF2E"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221</w:t>
            </w:r>
          </w:p>
        </w:tc>
        <w:tc>
          <w:tcPr>
            <w:tcW w:w="5080" w:type="dxa"/>
            <w:noWrap/>
            <w:vAlign w:val="bottom"/>
          </w:tcPr>
          <w:p w14:paraId="0DE9132B"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ORIGINAL CELTIC BHOIS</w:t>
            </w:r>
          </w:p>
        </w:tc>
        <w:tc>
          <w:tcPr>
            <w:tcW w:w="3683" w:type="dxa"/>
          </w:tcPr>
          <w:p w14:paraId="419108BA"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952865</w:t>
            </w:r>
          </w:p>
        </w:tc>
      </w:tr>
      <w:tr w:rsidR="00112A96" w:rsidRPr="005C1659" w14:paraId="6D8AC182" w14:textId="77777777" w:rsidTr="00942924">
        <w:trPr>
          <w:trHeight w:hRule="exact" w:val="284"/>
        </w:trPr>
        <w:tc>
          <w:tcPr>
            <w:tcW w:w="960" w:type="dxa"/>
            <w:noWrap/>
            <w:vAlign w:val="bottom"/>
          </w:tcPr>
          <w:p w14:paraId="07EBE46D"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222</w:t>
            </w:r>
          </w:p>
        </w:tc>
        <w:tc>
          <w:tcPr>
            <w:tcW w:w="5080" w:type="dxa"/>
            <w:noWrap/>
            <w:vAlign w:val="bottom"/>
          </w:tcPr>
          <w:p w14:paraId="7FA6E6F6"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POLISPORTIVA ROTEGLIA</w:t>
            </w:r>
          </w:p>
        </w:tc>
        <w:tc>
          <w:tcPr>
            <w:tcW w:w="3683" w:type="dxa"/>
          </w:tcPr>
          <w:p w14:paraId="40F76281"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81588</w:t>
            </w:r>
          </w:p>
        </w:tc>
      </w:tr>
      <w:tr w:rsidR="00112A96" w:rsidRPr="005C1659" w14:paraId="162185E2" w14:textId="77777777" w:rsidTr="00942924">
        <w:trPr>
          <w:trHeight w:hRule="exact" w:val="284"/>
        </w:trPr>
        <w:tc>
          <w:tcPr>
            <w:tcW w:w="960" w:type="dxa"/>
            <w:noWrap/>
            <w:vAlign w:val="bottom"/>
          </w:tcPr>
          <w:p w14:paraId="7F2E7F79"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223</w:t>
            </w:r>
          </w:p>
        </w:tc>
        <w:tc>
          <w:tcPr>
            <w:tcW w:w="5080" w:type="dxa"/>
            <w:noWrap/>
            <w:vAlign w:val="bottom"/>
          </w:tcPr>
          <w:p w14:paraId="35DD50D9" w14:textId="77777777" w:rsidR="00112A96" w:rsidRPr="005C1659" w:rsidRDefault="00112A96" w:rsidP="00942924">
            <w:pPr>
              <w:spacing w:after="160" w:line="360" w:lineRule="auto"/>
              <w:rPr>
                <w:rFonts w:ascii="Inter Tight" w:eastAsia="Calibri" w:hAnsi="Inter Tight" w:cs="Inter Tight"/>
                <w:b/>
                <w:kern w:val="2"/>
                <w:sz w:val="24"/>
                <w:szCs w:val="24"/>
                <w:lang w:eastAsia="en-US"/>
              </w:rPr>
            </w:pPr>
            <w:r w:rsidRPr="005C1659">
              <w:rPr>
                <w:rFonts w:ascii="Inter Tight" w:eastAsia="Calibri" w:hAnsi="Inter Tight" w:cs="Inter Tight"/>
                <w:b/>
                <w:kern w:val="2"/>
                <w:sz w:val="24"/>
                <w:szCs w:val="22"/>
                <w:lang w:eastAsia="en-US"/>
              </w:rPr>
              <w:t>POL.D RAPID VIADANA</w:t>
            </w:r>
          </w:p>
        </w:tc>
        <w:tc>
          <w:tcPr>
            <w:tcW w:w="3683" w:type="dxa"/>
          </w:tcPr>
          <w:p w14:paraId="06737378" w14:textId="77777777" w:rsidR="00112A96" w:rsidRPr="005C1659" w:rsidRDefault="00112A96" w:rsidP="00942924">
            <w:pPr>
              <w:spacing w:after="160" w:line="360" w:lineRule="auto"/>
              <w:rPr>
                <w:rFonts w:ascii="Inter Tight" w:eastAsia="Calibri" w:hAnsi="Inter Tight" w:cs="Inter Tight"/>
                <w:b/>
                <w:kern w:val="2"/>
                <w:sz w:val="24"/>
                <w:szCs w:val="24"/>
                <w:lang w:eastAsia="en-US"/>
              </w:rPr>
            </w:pPr>
            <w:r w:rsidRPr="005C1659">
              <w:rPr>
                <w:rFonts w:ascii="Inter Tight" w:eastAsia="Calibri" w:hAnsi="Inter Tight" w:cs="Inter Tight"/>
                <w:b/>
                <w:kern w:val="2"/>
                <w:sz w:val="24"/>
                <w:szCs w:val="22"/>
                <w:lang w:eastAsia="en-US"/>
              </w:rPr>
              <w:t>949872</w:t>
            </w:r>
          </w:p>
        </w:tc>
      </w:tr>
      <w:tr w:rsidR="00112A96" w:rsidRPr="005C1659" w14:paraId="19F87441" w14:textId="77777777" w:rsidTr="00942924">
        <w:trPr>
          <w:trHeight w:hRule="exact" w:val="284"/>
        </w:trPr>
        <w:tc>
          <w:tcPr>
            <w:tcW w:w="960" w:type="dxa"/>
            <w:noWrap/>
            <w:vAlign w:val="bottom"/>
          </w:tcPr>
          <w:p w14:paraId="1F19E6ED"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224</w:t>
            </w:r>
          </w:p>
        </w:tc>
        <w:tc>
          <w:tcPr>
            <w:tcW w:w="5080" w:type="dxa"/>
            <w:noWrap/>
            <w:vAlign w:val="bottom"/>
          </w:tcPr>
          <w:p w14:paraId="3FBCD1F0"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eastAsia="en-US"/>
              </w:rPr>
              <w:t>POVIGLIESE *</w:t>
            </w:r>
          </w:p>
        </w:tc>
        <w:tc>
          <w:tcPr>
            <w:tcW w:w="3683" w:type="dxa"/>
          </w:tcPr>
          <w:p w14:paraId="49CEB4BC"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eastAsia="en-US"/>
              </w:rPr>
              <w:t>67273</w:t>
            </w:r>
          </w:p>
        </w:tc>
      </w:tr>
      <w:tr w:rsidR="00112A96" w:rsidRPr="005C1659" w14:paraId="63889D16" w14:textId="77777777" w:rsidTr="00942924">
        <w:trPr>
          <w:trHeight w:hRule="exact" w:val="284"/>
        </w:trPr>
        <w:tc>
          <w:tcPr>
            <w:tcW w:w="960" w:type="dxa"/>
            <w:noWrap/>
            <w:vAlign w:val="bottom"/>
          </w:tcPr>
          <w:p w14:paraId="6B90A0ED"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225</w:t>
            </w:r>
          </w:p>
        </w:tc>
        <w:tc>
          <w:tcPr>
            <w:tcW w:w="5080" w:type="dxa"/>
            <w:noWrap/>
            <w:vAlign w:val="bottom"/>
          </w:tcPr>
          <w:p w14:paraId="267A9099"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REGGIO UNITED</w:t>
            </w:r>
          </w:p>
        </w:tc>
        <w:tc>
          <w:tcPr>
            <w:tcW w:w="3683" w:type="dxa"/>
          </w:tcPr>
          <w:p w14:paraId="4709F1A8"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930778</w:t>
            </w:r>
          </w:p>
        </w:tc>
      </w:tr>
      <w:tr w:rsidR="00112A96" w:rsidRPr="005C1659" w14:paraId="58FB3B37" w14:textId="77777777" w:rsidTr="00942924">
        <w:trPr>
          <w:trHeight w:hRule="exact" w:val="284"/>
        </w:trPr>
        <w:tc>
          <w:tcPr>
            <w:tcW w:w="960" w:type="dxa"/>
            <w:noWrap/>
            <w:vAlign w:val="bottom"/>
          </w:tcPr>
          <w:p w14:paraId="0AFF33C8"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226</w:t>
            </w:r>
          </w:p>
        </w:tc>
        <w:tc>
          <w:tcPr>
            <w:tcW w:w="5080" w:type="dxa"/>
            <w:noWrap/>
            <w:vAlign w:val="bottom"/>
          </w:tcPr>
          <w:p w14:paraId="7B722A83"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SAMMARTINESE</w:t>
            </w:r>
          </w:p>
        </w:tc>
        <w:tc>
          <w:tcPr>
            <w:tcW w:w="3683" w:type="dxa"/>
          </w:tcPr>
          <w:p w14:paraId="65D5DFE5"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45880</w:t>
            </w:r>
          </w:p>
        </w:tc>
      </w:tr>
      <w:tr w:rsidR="00112A96" w:rsidRPr="005C1659" w14:paraId="687E2C2C" w14:textId="77777777" w:rsidTr="00942924">
        <w:trPr>
          <w:trHeight w:hRule="exact" w:val="284"/>
        </w:trPr>
        <w:tc>
          <w:tcPr>
            <w:tcW w:w="960" w:type="dxa"/>
            <w:noWrap/>
            <w:vAlign w:val="bottom"/>
          </w:tcPr>
          <w:p w14:paraId="391BA3D1"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227</w:t>
            </w:r>
          </w:p>
        </w:tc>
        <w:tc>
          <w:tcPr>
            <w:tcW w:w="5080" w:type="dxa"/>
            <w:noWrap/>
            <w:vAlign w:val="bottom"/>
          </w:tcPr>
          <w:p w14:paraId="746865E9"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val="en-US" w:eastAsia="en-US"/>
              </w:rPr>
              <w:t>SPORTING CLUB S. ILARIO</w:t>
            </w:r>
          </w:p>
        </w:tc>
        <w:tc>
          <w:tcPr>
            <w:tcW w:w="3683" w:type="dxa"/>
          </w:tcPr>
          <w:p w14:paraId="641A8571"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val="en-US" w:eastAsia="en-US"/>
              </w:rPr>
              <w:t>949190</w:t>
            </w:r>
          </w:p>
        </w:tc>
      </w:tr>
      <w:tr w:rsidR="00112A96" w:rsidRPr="005C1659" w14:paraId="0B7F73E0" w14:textId="77777777" w:rsidTr="00942924">
        <w:trPr>
          <w:trHeight w:hRule="exact" w:val="284"/>
        </w:trPr>
        <w:tc>
          <w:tcPr>
            <w:tcW w:w="960" w:type="dxa"/>
            <w:noWrap/>
            <w:vAlign w:val="bottom"/>
          </w:tcPr>
          <w:p w14:paraId="4B7171F2"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228</w:t>
            </w:r>
          </w:p>
        </w:tc>
        <w:tc>
          <w:tcPr>
            <w:tcW w:w="5080" w:type="dxa"/>
            <w:noWrap/>
            <w:vAlign w:val="bottom"/>
          </w:tcPr>
          <w:p w14:paraId="5A2D2236"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TRICOLORE REGGIANA</w:t>
            </w:r>
          </w:p>
        </w:tc>
        <w:tc>
          <w:tcPr>
            <w:tcW w:w="3683" w:type="dxa"/>
          </w:tcPr>
          <w:p w14:paraId="10864E88"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930031</w:t>
            </w:r>
          </w:p>
        </w:tc>
      </w:tr>
      <w:tr w:rsidR="00112A96" w:rsidRPr="005C1659" w14:paraId="6000737C" w14:textId="77777777" w:rsidTr="00942924">
        <w:trPr>
          <w:trHeight w:hRule="exact" w:val="284"/>
        </w:trPr>
        <w:tc>
          <w:tcPr>
            <w:tcW w:w="960" w:type="dxa"/>
            <w:noWrap/>
            <w:vAlign w:val="bottom"/>
          </w:tcPr>
          <w:p w14:paraId="338D2241"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229</w:t>
            </w:r>
          </w:p>
        </w:tc>
        <w:tc>
          <w:tcPr>
            <w:tcW w:w="5080" w:type="dxa"/>
            <w:noWrap/>
            <w:vAlign w:val="bottom"/>
          </w:tcPr>
          <w:p w14:paraId="4867F533"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UNITED ALBINEA</w:t>
            </w:r>
          </w:p>
        </w:tc>
        <w:tc>
          <w:tcPr>
            <w:tcW w:w="3683" w:type="dxa"/>
          </w:tcPr>
          <w:p w14:paraId="57367A58"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946994</w:t>
            </w:r>
          </w:p>
        </w:tc>
      </w:tr>
      <w:tr w:rsidR="00112A96" w:rsidRPr="005C1659" w14:paraId="1D79644D" w14:textId="77777777" w:rsidTr="00942924">
        <w:trPr>
          <w:trHeight w:hRule="exact" w:val="284"/>
        </w:trPr>
        <w:tc>
          <w:tcPr>
            <w:tcW w:w="960" w:type="dxa"/>
            <w:noWrap/>
            <w:vAlign w:val="bottom"/>
          </w:tcPr>
          <w:p w14:paraId="0C5B3D02"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230</w:t>
            </w:r>
          </w:p>
        </w:tc>
        <w:tc>
          <w:tcPr>
            <w:tcW w:w="5080" w:type="dxa"/>
            <w:noWrap/>
            <w:vAlign w:val="bottom"/>
          </w:tcPr>
          <w:p w14:paraId="23402ADA"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VIADANA</w:t>
            </w:r>
          </w:p>
        </w:tc>
        <w:tc>
          <w:tcPr>
            <w:tcW w:w="3683" w:type="dxa"/>
          </w:tcPr>
          <w:p w14:paraId="6FB8BEB7"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55110</w:t>
            </w:r>
          </w:p>
        </w:tc>
      </w:tr>
      <w:tr w:rsidR="00112A96" w:rsidRPr="005C1659" w14:paraId="2DAA21ED" w14:textId="77777777" w:rsidTr="00942924">
        <w:trPr>
          <w:trHeight w:hRule="exact" w:val="284"/>
        </w:trPr>
        <w:tc>
          <w:tcPr>
            <w:tcW w:w="960" w:type="dxa"/>
            <w:noWrap/>
            <w:vAlign w:val="bottom"/>
          </w:tcPr>
          <w:p w14:paraId="55098E27"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231</w:t>
            </w:r>
          </w:p>
        </w:tc>
        <w:tc>
          <w:tcPr>
            <w:tcW w:w="5080" w:type="dxa"/>
            <w:noWrap/>
            <w:vAlign w:val="bottom"/>
          </w:tcPr>
          <w:p w14:paraId="6A9F4023"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VIAEMILIA 2018</w:t>
            </w:r>
          </w:p>
        </w:tc>
        <w:tc>
          <w:tcPr>
            <w:tcW w:w="3683" w:type="dxa"/>
          </w:tcPr>
          <w:p w14:paraId="7A6C73F9"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955054</w:t>
            </w:r>
          </w:p>
        </w:tc>
      </w:tr>
      <w:tr w:rsidR="00112A96" w:rsidRPr="005C1659" w14:paraId="056F9FF8" w14:textId="77777777" w:rsidTr="00942924">
        <w:trPr>
          <w:trHeight w:hRule="exact" w:val="284"/>
        </w:trPr>
        <w:tc>
          <w:tcPr>
            <w:tcW w:w="960" w:type="dxa"/>
            <w:noWrap/>
            <w:vAlign w:val="bottom"/>
          </w:tcPr>
          <w:p w14:paraId="72E44E59"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232</w:t>
            </w:r>
          </w:p>
        </w:tc>
        <w:tc>
          <w:tcPr>
            <w:tcW w:w="5080" w:type="dxa"/>
            <w:noWrap/>
            <w:vAlign w:val="bottom"/>
          </w:tcPr>
          <w:p w14:paraId="3B9E9096"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VIANESE CALCIO</w:t>
            </w:r>
          </w:p>
        </w:tc>
        <w:tc>
          <w:tcPr>
            <w:tcW w:w="3683" w:type="dxa"/>
          </w:tcPr>
          <w:p w14:paraId="4D1DA5D4"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69180</w:t>
            </w:r>
          </w:p>
        </w:tc>
      </w:tr>
      <w:tr w:rsidR="00112A96" w:rsidRPr="005C1659" w14:paraId="753EBDD2" w14:textId="77777777" w:rsidTr="00942924">
        <w:trPr>
          <w:trHeight w:hRule="exact" w:val="284"/>
        </w:trPr>
        <w:tc>
          <w:tcPr>
            <w:tcW w:w="960" w:type="dxa"/>
            <w:noWrap/>
            <w:vAlign w:val="bottom"/>
          </w:tcPr>
          <w:p w14:paraId="26589A6D"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233</w:t>
            </w:r>
          </w:p>
        </w:tc>
        <w:tc>
          <w:tcPr>
            <w:tcW w:w="5080" w:type="dxa"/>
            <w:noWrap/>
            <w:vAlign w:val="bottom"/>
          </w:tcPr>
          <w:p w14:paraId="30291D51"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VIRTUS BAGNOLO</w:t>
            </w:r>
          </w:p>
        </w:tc>
        <w:tc>
          <w:tcPr>
            <w:tcW w:w="3683" w:type="dxa"/>
          </w:tcPr>
          <w:p w14:paraId="34567E79"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912661</w:t>
            </w:r>
          </w:p>
        </w:tc>
      </w:tr>
      <w:tr w:rsidR="00112A96" w:rsidRPr="005C1659" w14:paraId="670384A8" w14:textId="77777777" w:rsidTr="00942924">
        <w:trPr>
          <w:trHeight w:hRule="exact" w:val="284"/>
        </w:trPr>
        <w:tc>
          <w:tcPr>
            <w:tcW w:w="960" w:type="dxa"/>
            <w:noWrap/>
            <w:vAlign w:val="bottom"/>
          </w:tcPr>
          <w:p w14:paraId="030527A4"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234</w:t>
            </w:r>
          </w:p>
        </w:tc>
        <w:tc>
          <w:tcPr>
            <w:tcW w:w="5080" w:type="dxa"/>
            <w:noWrap/>
            <w:vAlign w:val="bottom"/>
          </w:tcPr>
          <w:p w14:paraId="77CE65EA"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VIRTUS CORREGGIO</w:t>
            </w:r>
          </w:p>
        </w:tc>
        <w:tc>
          <w:tcPr>
            <w:tcW w:w="3683" w:type="dxa"/>
          </w:tcPr>
          <w:p w14:paraId="4428A9B6"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953609</w:t>
            </w:r>
          </w:p>
        </w:tc>
      </w:tr>
      <w:tr w:rsidR="00112A96" w:rsidRPr="005C1659" w14:paraId="6E82FCCF" w14:textId="77777777" w:rsidTr="00942924">
        <w:trPr>
          <w:trHeight w:hRule="exact" w:val="284"/>
        </w:trPr>
        <w:tc>
          <w:tcPr>
            <w:tcW w:w="960" w:type="dxa"/>
            <w:noWrap/>
            <w:vAlign w:val="bottom"/>
          </w:tcPr>
          <w:p w14:paraId="0D04FD32" w14:textId="77777777" w:rsidR="00112A96" w:rsidRPr="005C1659" w:rsidRDefault="00112A96" w:rsidP="00942924">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235</w:t>
            </w:r>
          </w:p>
        </w:tc>
        <w:tc>
          <w:tcPr>
            <w:tcW w:w="5080" w:type="dxa"/>
            <w:noWrap/>
            <w:vAlign w:val="bottom"/>
          </w:tcPr>
          <w:p w14:paraId="13722AAD"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VIRTUS LIBERTAS</w:t>
            </w:r>
          </w:p>
          <w:p w14:paraId="1DDBFB94"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p>
          <w:p w14:paraId="1B4F103E"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p>
          <w:p w14:paraId="432EEC32"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p>
        </w:tc>
        <w:tc>
          <w:tcPr>
            <w:tcW w:w="3683" w:type="dxa"/>
          </w:tcPr>
          <w:p w14:paraId="7A28138D"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940778</w:t>
            </w:r>
          </w:p>
        </w:tc>
      </w:tr>
    </w:tbl>
    <w:p w14:paraId="32298351" w14:textId="77777777" w:rsidR="00112A96" w:rsidRDefault="00112A96" w:rsidP="00112A96">
      <w:pPr>
        <w:spacing w:after="160" w:line="259" w:lineRule="auto"/>
        <w:rPr>
          <w:rFonts w:ascii="Inter Tight" w:eastAsia="Calibri" w:hAnsi="Inter Tight" w:cs="Inter Tight"/>
          <w:b/>
          <w:kern w:val="2"/>
          <w:sz w:val="24"/>
          <w:szCs w:val="29"/>
          <w:lang w:eastAsia="en-US"/>
        </w:rPr>
      </w:pPr>
      <w:r w:rsidRPr="005C1659">
        <w:rPr>
          <w:rFonts w:ascii="Inter Tight" w:eastAsia="Calibri" w:hAnsi="Inter Tight" w:cs="Inter Tight"/>
          <w:b/>
          <w:kern w:val="2"/>
          <w:sz w:val="22"/>
          <w:szCs w:val="28"/>
          <w:lang w:eastAsia="en-US"/>
        </w:rPr>
        <w:t>(*) Società in attesa di integrazione</w:t>
      </w:r>
      <w:r w:rsidRPr="005C1659">
        <w:rPr>
          <w:rFonts w:ascii="Inter Tight" w:eastAsia="Calibri" w:hAnsi="Inter Tight" w:cs="Inter Tight"/>
          <w:b/>
          <w:kern w:val="2"/>
          <w:sz w:val="24"/>
          <w:szCs w:val="29"/>
          <w:lang w:eastAsia="en-US"/>
        </w:rPr>
        <w:t>.</w:t>
      </w:r>
    </w:p>
    <w:p w14:paraId="7EA4D21E" w14:textId="77777777" w:rsidR="00112A96" w:rsidRPr="005C1659" w:rsidRDefault="00112A96" w:rsidP="00112A96">
      <w:pPr>
        <w:spacing w:after="160" w:line="259" w:lineRule="auto"/>
        <w:rPr>
          <w:rFonts w:ascii="Inter Tight" w:eastAsia="Calibri" w:hAnsi="Inter Tight" w:cs="Inter Tight"/>
          <w:kern w:val="2"/>
          <w:sz w:val="24"/>
          <w:szCs w:val="24"/>
          <w:lang w:eastAsia="en-US"/>
        </w:rPr>
      </w:pPr>
    </w:p>
    <w:p w14:paraId="7D9F8679" w14:textId="77777777" w:rsidR="00112A96" w:rsidRPr="005C1659" w:rsidRDefault="00112A96" w:rsidP="00112A96">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Inter Tight" w:eastAsia="Century Gothic" w:hAnsi="Inter Tight" w:cs="Inter Tight"/>
          <w:b/>
          <w:color w:val="000000"/>
          <w:kern w:val="2"/>
          <w:sz w:val="36"/>
          <w:szCs w:val="36"/>
          <w:lang w:eastAsia="en-US"/>
        </w:rPr>
      </w:pPr>
      <w:r w:rsidRPr="005C1659">
        <w:rPr>
          <w:rFonts w:ascii="Inter Tight" w:eastAsia="Century Gothic" w:hAnsi="Inter Tight" w:cs="Inter Tight"/>
          <w:b/>
          <w:color w:val="000000"/>
          <w:kern w:val="2"/>
          <w:sz w:val="36"/>
          <w:szCs w:val="36"/>
          <w:lang w:eastAsia="en-US"/>
        </w:rPr>
        <w:t>CLUB GIOVANILI NON CLASSIFICATI</w:t>
      </w:r>
    </w:p>
    <w:tbl>
      <w:tblPr>
        <w:tblW w:w="9723" w:type="dxa"/>
        <w:tblInd w:w="55" w:type="dxa"/>
        <w:tblCellMar>
          <w:left w:w="70" w:type="dxa"/>
          <w:right w:w="70" w:type="dxa"/>
        </w:tblCellMar>
        <w:tblLook w:val="04A0" w:firstRow="1" w:lastRow="0" w:firstColumn="1" w:lastColumn="0" w:noHBand="0" w:noVBand="1"/>
      </w:tblPr>
      <w:tblGrid>
        <w:gridCol w:w="960"/>
        <w:gridCol w:w="5080"/>
        <w:gridCol w:w="3683"/>
      </w:tblGrid>
      <w:tr w:rsidR="00112A96" w:rsidRPr="005C1659" w14:paraId="5093FB6A" w14:textId="77777777" w:rsidTr="00942924">
        <w:trPr>
          <w:trHeight w:val="301"/>
        </w:trPr>
        <w:tc>
          <w:tcPr>
            <w:tcW w:w="960" w:type="dxa"/>
            <w:noWrap/>
            <w:vAlign w:val="bottom"/>
          </w:tcPr>
          <w:p w14:paraId="6BF6DE2B" w14:textId="77777777" w:rsidR="00112A96" w:rsidRPr="005C1659" w:rsidRDefault="00112A96" w:rsidP="00942924">
            <w:pPr>
              <w:spacing w:after="160" w:line="259" w:lineRule="auto"/>
              <w:jc w:val="center"/>
              <w:rPr>
                <w:rFonts w:ascii="Inter Tight" w:eastAsia="Calibri" w:hAnsi="Inter Tight" w:cs="Inter Tight"/>
                <w:b/>
                <w:bCs/>
                <w:kern w:val="2"/>
                <w:sz w:val="22"/>
                <w:szCs w:val="22"/>
                <w:lang w:eastAsia="en-US"/>
              </w:rPr>
            </w:pPr>
          </w:p>
        </w:tc>
        <w:tc>
          <w:tcPr>
            <w:tcW w:w="5080" w:type="dxa"/>
            <w:noWrap/>
            <w:vAlign w:val="bottom"/>
          </w:tcPr>
          <w:p w14:paraId="78B60E87" w14:textId="77777777" w:rsidR="00112A96" w:rsidRPr="005C1659" w:rsidRDefault="00112A96" w:rsidP="00942924">
            <w:pPr>
              <w:spacing w:after="160" w:line="259" w:lineRule="auto"/>
              <w:rPr>
                <w:rFonts w:ascii="Inter Tight" w:eastAsia="Calibri" w:hAnsi="Inter Tight" w:cs="Inter Tight"/>
                <w:b/>
                <w:kern w:val="2"/>
                <w:sz w:val="36"/>
                <w:szCs w:val="22"/>
                <w:lang w:eastAsia="en-US"/>
              </w:rPr>
            </w:pPr>
            <w:r w:rsidRPr="005C1659">
              <w:rPr>
                <w:rFonts w:ascii="Inter Tight" w:eastAsia="Calibri" w:hAnsi="Inter Tight" w:cs="Inter Tight"/>
                <w:b/>
                <w:color w:val="60A500"/>
                <w:kern w:val="2"/>
                <w:sz w:val="36"/>
                <w:szCs w:val="22"/>
                <w:lang w:eastAsia="en-US"/>
              </w:rPr>
              <w:t>REGGIO EMILIA</w:t>
            </w:r>
          </w:p>
        </w:tc>
        <w:tc>
          <w:tcPr>
            <w:tcW w:w="3683" w:type="dxa"/>
          </w:tcPr>
          <w:p w14:paraId="7B585B6F" w14:textId="77777777" w:rsidR="00112A96" w:rsidRPr="005C1659" w:rsidRDefault="00112A96" w:rsidP="00942924">
            <w:pPr>
              <w:spacing w:after="160" w:line="259" w:lineRule="auto"/>
              <w:rPr>
                <w:rFonts w:ascii="Inter Tight" w:eastAsia="Calibri" w:hAnsi="Inter Tight" w:cs="Inter Tight"/>
                <w:b/>
                <w:kern w:val="2"/>
                <w:sz w:val="36"/>
                <w:szCs w:val="22"/>
                <w:lang w:eastAsia="en-US"/>
              </w:rPr>
            </w:pPr>
          </w:p>
          <w:p w14:paraId="07B89E0D" w14:textId="77777777" w:rsidR="00112A96" w:rsidRPr="005C1659" w:rsidRDefault="00112A96" w:rsidP="00942924">
            <w:pPr>
              <w:spacing w:after="160" w:line="259" w:lineRule="auto"/>
              <w:rPr>
                <w:rFonts w:ascii="Inter Tight" w:eastAsia="Calibri" w:hAnsi="Inter Tight" w:cs="Inter Tight"/>
                <w:b/>
                <w:kern w:val="2"/>
                <w:sz w:val="36"/>
                <w:szCs w:val="22"/>
                <w:lang w:eastAsia="en-US"/>
              </w:rPr>
            </w:pPr>
            <w:r w:rsidRPr="005C1659">
              <w:rPr>
                <w:rFonts w:ascii="Inter Tight" w:eastAsia="Calibri" w:hAnsi="Inter Tight" w:cs="Inter Tight"/>
                <w:b/>
                <w:bCs/>
                <w:kern w:val="2"/>
                <w:sz w:val="24"/>
                <w:szCs w:val="18"/>
                <w:lang w:eastAsia="en-US"/>
              </w:rPr>
              <w:t>MATRICOLA</w:t>
            </w:r>
          </w:p>
        </w:tc>
      </w:tr>
      <w:tr w:rsidR="00112A96" w:rsidRPr="005C1659" w14:paraId="153E56AF" w14:textId="77777777" w:rsidTr="00942924">
        <w:trPr>
          <w:trHeight w:hRule="exact" w:val="284"/>
        </w:trPr>
        <w:tc>
          <w:tcPr>
            <w:tcW w:w="960" w:type="dxa"/>
            <w:noWrap/>
            <w:vAlign w:val="bottom"/>
          </w:tcPr>
          <w:p w14:paraId="5820EF2B" w14:textId="77777777" w:rsidR="00112A96" w:rsidRPr="005C1659" w:rsidRDefault="00112A96" w:rsidP="00942924">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33</w:t>
            </w:r>
          </w:p>
        </w:tc>
        <w:tc>
          <w:tcPr>
            <w:tcW w:w="5080" w:type="dxa"/>
            <w:noWrap/>
            <w:vAlign w:val="bottom"/>
          </w:tcPr>
          <w:p w14:paraId="0284206A" w14:textId="77777777" w:rsidR="00112A96" w:rsidRPr="005C1659" w:rsidRDefault="00112A96" w:rsidP="00942924">
            <w:pPr>
              <w:spacing w:after="160" w:line="360" w:lineRule="auto"/>
              <w:rPr>
                <w:rFonts w:ascii="Inter Tight" w:eastAsia="Calibri" w:hAnsi="Inter Tight" w:cs="Inter Tight"/>
                <w:b/>
                <w:kern w:val="2"/>
                <w:sz w:val="24"/>
                <w:szCs w:val="24"/>
                <w:lang w:eastAsia="en-US"/>
              </w:rPr>
            </w:pPr>
            <w:r w:rsidRPr="005C1659">
              <w:rPr>
                <w:rFonts w:ascii="Inter Tight" w:eastAsia="Calibri" w:hAnsi="Inter Tight" w:cs="Inter Tight"/>
                <w:b/>
                <w:kern w:val="2"/>
                <w:sz w:val="24"/>
                <w:szCs w:val="22"/>
                <w:lang w:eastAsia="en-US"/>
              </w:rPr>
              <w:t>ARSENAL</w:t>
            </w:r>
          </w:p>
        </w:tc>
        <w:tc>
          <w:tcPr>
            <w:tcW w:w="3683" w:type="dxa"/>
          </w:tcPr>
          <w:p w14:paraId="21DC232E" w14:textId="77777777" w:rsidR="00112A96" w:rsidRPr="005C1659" w:rsidRDefault="00112A96" w:rsidP="00942924">
            <w:pPr>
              <w:spacing w:after="160" w:line="360" w:lineRule="auto"/>
              <w:rPr>
                <w:rFonts w:ascii="Inter Tight" w:eastAsia="Calibri" w:hAnsi="Inter Tight" w:cs="Inter Tight"/>
                <w:b/>
                <w:kern w:val="2"/>
                <w:sz w:val="24"/>
                <w:szCs w:val="24"/>
                <w:lang w:eastAsia="en-US"/>
              </w:rPr>
            </w:pPr>
            <w:r w:rsidRPr="005C1659">
              <w:rPr>
                <w:rFonts w:ascii="Inter Tight" w:eastAsia="Calibri" w:hAnsi="Inter Tight" w:cs="Inter Tight"/>
                <w:b/>
                <w:kern w:val="2"/>
                <w:sz w:val="24"/>
                <w:szCs w:val="24"/>
                <w:lang w:eastAsia="en-US"/>
              </w:rPr>
              <w:t>942998</w:t>
            </w:r>
          </w:p>
        </w:tc>
      </w:tr>
      <w:tr w:rsidR="00112A96" w:rsidRPr="005C1659" w14:paraId="1367940A" w14:textId="77777777" w:rsidTr="00942924">
        <w:trPr>
          <w:trHeight w:hRule="exact" w:val="284"/>
        </w:trPr>
        <w:tc>
          <w:tcPr>
            <w:tcW w:w="960" w:type="dxa"/>
            <w:noWrap/>
            <w:vAlign w:val="bottom"/>
          </w:tcPr>
          <w:p w14:paraId="1390402F" w14:textId="77777777" w:rsidR="00112A96" w:rsidRPr="005C1659" w:rsidRDefault="00112A96" w:rsidP="00942924">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34</w:t>
            </w:r>
          </w:p>
        </w:tc>
        <w:tc>
          <w:tcPr>
            <w:tcW w:w="5080" w:type="dxa"/>
            <w:noWrap/>
            <w:vAlign w:val="bottom"/>
          </w:tcPr>
          <w:p w14:paraId="1FFAFEED"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ATLETICO ROLO</w:t>
            </w:r>
          </w:p>
        </w:tc>
        <w:tc>
          <w:tcPr>
            <w:tcW w:w="3683" w:type="dxa"/>
          </w:tcPr>
          <w:p w14:paraId="7B12983F"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921354</w:t>
            </w:r>
          </w:p>
        </w:tc>
      </w:tr>
      <w:tr w:rsidR="00112A96" w:rsidRPr="005C1659" w14:paraId="4369D531" w14:textId="77777777" w:rsidTr="00942924">
        <w:trPr>
          <w:trHeight w:hRule="exact" w:val="284"/>
        </w:trPr>
        <w:tc>
          <w:tcPr>
            <w:tcW w:w="960" w:type="dxa"/>
            <w:noWrap/>
            <w:vAlign w:val="bottom"/>
          </w:tcPr>
          <w:p w14:paraId="07A6ED86" w14:textId="77777777" w:rsidR="00112A96" w:rsidRPr="005C1659" w:rsidRDefault="00112A96" w:rsidP="00942924">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35</w:t>
            </w:r>
          </w:p>
        </w:tc>
        <w:tc>
          <w:tcPr>
            <w:tcW w:w="5080" w:type="dxa"/>
            <w:noWrap/>
            <w:vAlign w:val="bottom"/>
          </w:tcPr>
          <w:p w14:paraId="29F2CF66"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 xml:space="preserve">INVICTA GAVASSETO </w:t>
            </w:r>
          </w:p>
        </w:tc>
        <w:tc>
          <w:tcPr>
            <w:tcW w:w="3683" w:type="dxa"/>
          </w:tcPr>
          <w:p w14:paraId="630B4BDA"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942384</w:t>
            </w:r>
          </w:p>
        </w:tc>
      </w:tr>
      <w:tr w:rsidR="00112A96" w:rsidRPr="005C1659" w14:paraId="030DA0A0" w14:textId="77777777" w:rsidTr="00942924">
        <w:trPr>
          <w:trHeight w:hRule="exact" w:val="284"/>
        </w:trPr>
        <w:tc>
          <w:tcPr>
            <w:tcW w:w="960" w:type="dxa"/>
            <w:noWrap/>
            <w:vAlign w:val="bottom"/>
          </w:tcPr>
          <w:p w14:paraId="4E24A153" w14:textId="77777777" w:rsidR="00112A96" w:rsidRPr="005C1659" w:rsidRDefault="00112A96" w:rsidP="00942924">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36</w:t>
            </w:r>
          </w:p>
        </w:tc>
        <w:tc>
          <w:tcPr>
            <w:tcW w:w="5080" w:type="dxa"/>
            <w:noWrap/>
            <w:vAlign w:val="bottom"/>
          </w:tcPr>
          <w:p w14:paraId="6E4DD5E6"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OLIMPIA REGIUM</w:t>
            </w:r>
            <w:r w:rsidRPr="005C1659">
              <w:rPr>
                <w:rFonts w:ascii="Inter Tight" w:eastAsia="Calibri" w:hAnsi="Inter Tight" w:cs="Inter Tight"/>
                <w:b/>
                <w:kern w:val="2"/>
                <w:sz w:val="24"/>
                <w:szCs w:val="22"/>
                <w:lang w:val="en-US" w:eastAsia="en-US"/>
              </w:rPr>
              <w:t xml:space="preserve"> </w:t>
            </w:r>
          </w:p>
        </w:tc>
        <w:tc>
          <w:tcPr>
            <w:tcW w:w="3683" w:type="dxa"/>
          </w:tcPr>
          <w:p w14:paraId="3B13D636"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932103</w:t>
            </w:r>
          </w:p>
        </w:tc>
      </w:tr>
      <w:tr w:rsidR="00112A96" w:rsidRPr="005C1659" w14:paraId="24448575" w14:textId="77777777" w:rsidTr="00942924">
        <w:trPr>
          <w:trHeight w:hRule="exact" w:val="284"/>
        </w:trPr>
        <w:tc>
          <w:tcPr>
            <w:tcW w:w="960" w:type="dxa"/>
            <w:noWrap/>
            <w:vAlign w:val="bottom"/>
          </w:tcPr>
          <w:p w14:paraId="3CD7C6C8" w14:textId="77777777" w:rsidR="00112A96" w:rsidRPr="005C1659" w:rsidRDefault="00112A96" w:rsidP="00942924">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37</w:t>
            </w:r>
          </w:p>
        </w:tc>
        <w:tc>
          <w:tcPr>
            <w:tcW w:w="5080" w:type="dxa"/>
            <w:noWrap/>
            <w:vAlign w:val="bottom"/>
          </w:tcPr>
          <w:p w14:paraId="3CF1CA63"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REAL CASINA 04</w:t>
            </w:r>
          </w:p>
        </w:tc>
        <w:tc>
          <w:tcPr>
            <w:tcW w:w="3683" w:type="dxa"/>
          </w:tcPr>
          <w:p w14:paraId="22EE1FBE"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921014</w:t>
            </w:r>
          </w:p>
        </w:tc>
      </w:tr>
      <w:tr w:rsidR="00112A96" w:rsidRPr="005C1659" w14:paraId="0B2C150F" w14:textId="77777777" w:rsidTr="00942924">
        <w:trPr>
          <w:trHeight w:hRule="exact" w:val="284"/>
        </w:trPr>
        <w:tc>
          <w:tcPr>
            <w:tcW w:w="960" w:type="dxa"/>
            <w:noWrap/>
            <w:vAlign w:val="bottom"/>
          </w:tcPr>
          <w:p w14:paraId="73C08D47" w14:textId="77777777" w:rsidR="00112A96" w:rsidRPr="005C1659" w:rsidRDefault="00112A96" w:rsidP="00942924">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38</w:t>
            </w:r>
          </w:p>
        </w:tc>
        <w:tc>
          <w:tcPr>
            <w:tcW w:w="5080" w:type="dxa"/>
            <w:noWrap/>
            <w:vAlign w:val="bottom"/>
          </w:tcPr>
          <w:p w14:paraId="3CF8CA57"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val="en-US" w:eastAsia="en-US"/>
              </w:rPr>
              <w:t>SAXUM UNITED</w:t>
            </w:r>
          </w:p>
        </w:tc>
        <w:tc>
          <w:tcPr>
            <w:tcW w:w="3683" w:type="dxa"/>
          </w:tcPr>
          <w:p w14:paraId="2F7734A9" w14:textId="77777777" w:rsidR="00112A96" w:rsidRPr="005C1659" w:rsidRDefault="00112A96" w:rsidP="00942924">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val="en-US" w:eastAsia="en-US"/>
              </w:rPr>
              <w:t>953680</w:t>
            </w:r>
          </w:p>
        </w:tc>
      </w:tr>
    </w:tbl>
    <w:p w14:paraId="353095E0" w14:textId="77777777" w:rsidR="00112A96" w:rsidRPr="005C1659" w:rsidRDefault="00112A96" w:rsidP="00112A96">
      <w:pPr>
        <w:spacing w:line="276" w:lineRule="auto"/>
        <w:jc w:val="both"/>
        <w:rPr>
          <w:rFonts w:ascii="Inter Tight" w:eastAsia="Calibri" w:hAnsi="Inter Tight" w:cs="Inter Tight"/>
          <w:kern w:val="2"/>
          <w:sz w:val="22"/>
          <w:szCs w:val="22"/>
          <w:lang w:eastAsia="en-US"/>
        </w:rPr>
      </w:pPr>
    </w:p>
    <w:p w14:paraId="23F27969" w14:textId="77777777" w:rsidR="00112A96" w:rsidRPr="005C1659" w:rsidRDefault="00112A96" w:rsidP="00112A96">
      <w:pPr>
        <w:spacing w:after="160" w:line="259" w:lineRule="auto"/>
        <w:jc w:val="both"/>
        <w:rPr>
          <w:rFonts w:ascii="Inter Tight" w:eastAsia="Calibri" w:hAnsi="Inter Tight" w:cs="Inter Tight"/>
          <w:kern w:val="2"/>
          <w:sz w:val="22"/>
          <w:szCs w:val="22"/>
          <w:lang w:eastAsia="en-US"/>
        </w:rPr>
      </w:pPr>
    </w:p>
    <w:p w14:paraId="58714F54" w14:textId="77777777" w:rsidR="00610E87" w:rsidRPr="00610E87" w:rsidRDefault="00610E87" w:rsidP="00610E87">
      <w:pPr>
        <w:ind w:right="-312"/>
        <w:rPr>
          <w:rFonts w:ascii="Century Gothic" w:hAnsi="Century Gothic" w:cs="Arial"/>
          <w:sz w:val="24"/>
          <w:szCs w:val="24"/>
        </w:rPr>
      </w:pPr>
    </w:p>
    <w:p w14:paraId="5FE5D206" w14:textId="77777777" w:rsidR="00610E87" w:rsidRDefault="00610E87" w:rsidP="00610E87">
      <w:pPr>
        <w:ind w:right="-312"/>
        <w:rPr>
          <w:rFonts w:ascii="Calibri" w:hAnsi="Calibri" w:cs="Arial"/>
          <w:bCs/>
          <w:smallCaps/>
          <w:color w:val="FFFFFF"/>
          <w:kern w:val="28"/>
          <w:sz w:val="36"/>
        </w:rPr>
      </w:pPr>
    </w:p>
    <w:p w14:paraId="423A0095" w14:textId="77777777" w:rsidR="00112A96" w:rsidRPr="00610E87" w:rsidRDefault="00112A96" w:rsidP="00610E87">
      <w:pPr>
        <w:ind w:right="-312"/>
        <w:rPr>
          <w:rFonts w:ascii="Century Gothic" w:hAnsi="Century Gothic" w:cs="Arial"/>
          <w:sz w:val="24"/>
          <w:szCs w:val="24"/>
        </w:rPr>
      </w:pPr>
    </w:p>
    <w:p w14:paraId="0EB707B3" w14:textId="77777777" w:rsidR="00610E87" w:rsidRDefault="00610E87" w:rsidP="00610E87">
      <w:pPr>
        <w:pStyle w:val="Titolo3"/>
        <w:spacing w:before="0" w:after="120"/>
        <w:rPr>
          <w:rFonts w:ascii="Century Gothic" w:hAnsi="Century Gothic" w:cs="Arial"/>
          <w:bCs/>
          <w:szCs w:val="24"/>
        </w:rPr>
      </w:pPr>
    </w:p>
    <w:p w14:paraId="1EAF1780" w14:textId="0DAD5C95"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9" w:name="datapub"/>
      <w:r w:rsidR="00984AB6">
        <w:rPr>
          <w:rFonts w:ascii="Calibri" w:hAnsi="Calibri" w:cs="Arial"/>
          <w:bCs/>
          <w:sz w:val="28"/>
          <w:szCs w:val="24"/>
        </w:rPr>
        <w:t>13</w:t>
      </w:r>
      <w:r w:rsidRPr="00FF308B">
        <w:rPr>
          <w:rFonts w:ascii="Calibri" w:hAnsi="Calibri" w:cs="Arial"/>
          <w:bCs/>
          <w:sz w:val="28"/>
          <w:szCs w:val="24"/>
        </w:rPr>
        <w:t>/</w:t>
      </w:r>
      <w:r w:rsidR="00984AB6">
        <w:rPr>
          <w:rFonts w:ascii="Calibri" w:hAnsi="Calibri" w:cs="Arial"/>
          <w:bCs/>
          <w:sz w:val="28"/>
          <w:szCs w:val="24"/>
        </w:rPr>
        <w:t>07</w:t>
      </w:r>
      <w:r w:rsidRPr="00FF308B">
        <w:rPr>
          <w:rFonts w:ascii="Calibri" w:hAnsi="Calibri" w:cs="Arial"/>
          <w:bCs/>
          <w:sz w:val="28"/>
          <w:szCs w:val="24"/>
        </w:rPr>
        <w:t>/</w:t>
      </w:r>
      <w:bookmarkEnd w:id="9"/>
      <w:r w:rsidR="00984AB6">
        <w:rPr>
          <w:rFonts w:ascii="Calibri" w:hAnsi="Calibri" w:cs="Arial"/>
          <w:bCs/>
          <w:sz w:val="28"/>
          <w:szCs w:val="24"/>
        </w:rPr>
        <w:t>2026</w:t>
      </w:r>
      <w:r w:rsidRPr="00FF308B">
        <w:rPr>
          <w:rFonts w:ascii="Calibri" w:hAnsi="Calibri" w:cs="Arial"/>
          <w:bCs/>
          <w:sz w:val="28"/>
          <w:szCs w:val="24"/>
        </w:rPr>
        <w:t>.</w:t>
      </w:r>
    </w:p>
    <w:p w14:paraId="3E254931" w14:textId="77777777" w:rsidR="000114B2" w:rsidRDefault="000114B2" w:rsidP="000114B2">
      <w:pPr>
        <w:rPr>
          <w:rFonts w:ascii="Century Gothic" w:hAnsi="Century Gothic" w:cs="Arial"/>
          <w:bCs/>
          <w:sz w:val="24"/>
          <w:szCs w:val="24"/>
          <w:u w:val="single"/>
        </w:rPr>
      </w:pPr>
    </w:p>
    <w:p w14:paraId="37759F6A"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431975D6" w14:textId="77777777" w:rsidTr="007D3AFA">
        <w:trPr>
          <w:trHeight w:val="647"/>
        </w:trPr>
        <w:tc>
          <w:tcPr>
            <w:tcW w:w="4891" w:type="dxa"/>
          </w:tcPr>
          <w:p w14:paraId="36716B58"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382FCD89"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1CECCDF3"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43A59A33"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7BB2BC3C" w14:textId="77777777" w:rsidTr="007D3AFA">
        <w:trPr>
          <w:trHeight w:val="315"/>
        </w:trPr>
        <w:tc>
          <w:tcPr>
            <w:tcW w:w="4891" w:type="dxa"/>
          </w:tcPr>
          <w:p w14:paraId="42CA6E61" w14:textId="77777777" w:rsidR="000114B2" w:rsidRPr="00917AE7" w:rsidRDefault="000114B2" w:rsidP="00F3597D">
            <w:pPr>
              <w:jc w:val="center"/>
              <w:rPr>
                <w:rFonts w:ascii="Century Gothic" w:hAnsi="Century Gothic" w:cs="Arial"/>
                <w:b/>
                <w:sz w:val="24"/>
                <w:szCs w:val="24"/>
              </w:rPr>
            </w:pPr>
          </w:p>
        </w:tc>
        <w:tc>
          <w:tcPr>
            <w:tcW w:w="5206" w:type="dxa"/>
          </w:tcPr>
          <w:p w14:paraId="6AF95EB2" w14:textId="77777777" w:rsidR="000114B2" w:rsidRPr="00917AE7" w:rsidRDefault="000114B2" w:rsidP="00F3597D">
            <w:pPr>
              <w:jc w:val="center"/>
              <w:rPr>
                <w:rFonts w:ascii="Century Gothic" w:hAnsi="Century Gothic" w:cs="Arial"/>
                <w:b/>
                <w:sz w:val="24"/>
                <w:szCs w:val="24"/>
              </w:rPr>
            </w:pPr>
          </w:p>
        </w:tc>
      </w:tr>
    </w:tbl>
    <w:p w14:paraId="12EC4774" w14:textId="77777777" w:rsidR="000114B2" w:rsidRPr="00917AE7" w:rsidRDefault="000114B2" w:rsidP="000114B2">
      <w:pPr>
        <w:rPr>
          <w:rFonts w:ascii="Century Gothic" w:hAnsi="Century Gothic" w:cs="Arial"/>
          <w:sz w:val="18"/>
          <w:szCs w:val="18"/>
        </w:rPr>
      </w:pPr>
    </w:p>
    <w:sectPr w:rsidR="000114B2" w:rsidRPr="00917AE7" w:rsidSect="00984AB6">
      <w:headerReference w:type="even" r:id="rId18"/>
      <w:headerReference w:type="default" r:id="rId19"/>
      <w:pgSz w:w="11907" w:h="16840" w:code="9"/>
      <w:pgMar w:top="1021" w:right="1077" w:bottom="1021" w:left="1077" w:header="567" w:footer="340" w:gutter="0"/>
      <w:pgNumType w:start="7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C6B1" w14:textId="77777777" w:rsidR="00905C01" w:rsidRDefault="00905C01" w:rsidP="00E6615F">
      <w:pPr>
        <w:pStyle w:val="Titolo5"/>
      </w:pPr>
      <w:r>
        <w:separator/>
      </w:r>
    </w:p>
  </w:endnote>
  <w:endnote w:type="continuationSeparator" w:id="0">
    <w:p w14:paraId="1126AEE5" w14:textId="77777777" w:rsidR="00905C01" w:rsidRDefault="00905C01"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Inter Tight">
    <w:panose1 w:val="00000000000000000000"/>
    <w:charset w:val="00"/>
    <w:family w:val="auto"/>
    <w:pitch w:val="variable"/>
    <w:sig w:usb0="E10002FF" w:usb1="1200E5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D0EE" w14:textId="77777777" w:rsidR="00905C01" w:rsidRDefault="00905C01" w:rsidP="00E6615F">
      <w:pPr>
        <w:pStyle w:val="Titolo5"/>
      </w:pPr>
      <w:r>
        <w:separator/>
      </w:r>
    </w:p>
  </w:footnote>
  <w:footnote w:type="continuationSeparator" w:id="0">
    <w:p w14:paraId="3C1B36FB" w14:textId="77777777" w:rsidR="00905C01" w:rsidRDefault="00905C01"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9F2E"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46487171"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6F16"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0866C"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7"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B0866C"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58603CE"/>
    <w:styleLink w:val="Puntielenco7"/>
    <w:lvl w:ilvl="0">
      <w:start w:val="1"/>
      <w:numFmt w:val="decimal"/>
      <w:lvlText w:val="%1."/>
      <w:legacy w:legacy="1" w:legacySpace="170" w:legacyIndent="0"/>
      <w:lvlJc w:val="left"/>
      <w:pPr>
        <w:ind w:left="0" w:firstLine="0"/>
      </w:pPr>
      <w:rPr>
        <w:rFonts w:cs="Times New Roman"/>
      </w:rPr>
    </w:lvl>
    <w:lvl w:ilvl="1">
      <w:start w:val="1"/>
      <w:numFmt w:val="decimal"/>
      <w:lvlText w:val="%1.%2."/>
      <w:legacy w:legacy="1" w:legacySpace="170" w:legacyIndent="0"/>
      <w:lvlJc w:val="left"/>
      <w:pPr>
        <w:ind w:left="0" w:firstLine="0"/>
      </w:pPr>
      <w:rPr>
        <w:rFonts w:cs="Times New Roman"/>
      </w:rPr>
    </w:lvl>
    <w:lvl w:ilvl="2">
      <w:start w:val="1"/>
      <w:numFmt w:val="decimal"/>
      <w:lvlText w:val="%1.%2.%3."/>
      <w:legacy w:legacy="1" w:legacySpace="170" w:legacyIndent="0"/>
      <w:lvlJc w:val="left"/>
      <w:pPr>
        <w:ind w:left="0" w:firstLine="0"/>
      </w:pPr>
      <w:rPr>
        <w:rFonts w:cs="Times New Roman"/>
      </w:rPr>
    </w:lvl>
    <w:lvl w:ilvl="3">
      <w:start w:val="1"/>
      <w:numFmt w:val="lowerLetter"/>
      <w:lvlText w:val="%4)"/>
      <w:legacy w:legacy="1" w:legacySpace="0" w:legacyIndent="708"/>
      <w:lvlJc w:val="left"/>
      <w:pPr>
        <w:ind w:left="708" w:hanging="708"/>
      </w:pPr>
      <w:rPr>
        <w:rFonts w:cs="Times New Roman"/>
      </w:rPr>
    </w:lvl>
    <w:lvl w:ilvl="4">
      <w:start w:val="1"/>
      <w:numFmt w:val="decimal"/>
      <w:lvlText w:val="(%5)"/>
      <w:legacy w:legacy="1" w:legacySpace="0" w:legacyIndent="708"/>
      <w:lvlJc w:val="left"/>
      <w:pPr>
        <w:ind w:left="1416" w:hanging="708"/>
      </w:pPr>
      <w:rPr>
        <w:rFonts w:cs="Times New Roman"/>
      </w:rPr>
    </w:lvl>
    <w:lvl w:ilvl="5">
      <w:start w:val="1"/>
      <w:numFmt w:val="lowerLetter"/>
      <w:lvlText w:val="(%6)"/>
      <w:legacy w:legacy="1" w:legacySpace="0" w:legacyIndent="708"/>
      <w:lvlJc w:val="left"/>
      <w:pPr>
        <w:ind w:left="2124" w:hanging="708"/>
      </w:pPr>
      <w:rPr>
        <w:rFonts w:cs="Times New Roman"/>
      </w:rPr>
    </w:lvl>
    <w:lvl w:ilvl="6">
      <w:start w:val="1"/>
      <w:numFmt w:val="lowerRoman"/>
      <w:lvlText w:val="(%7)"/>
      <w:legacy w:legacy="1" w:legacySpace="0" w:legacyIndent="708"/>
      <w:lvlJc w:val="left"/>
      <w:pPr>
        <w:ind w:left="2832" w:hanging="708"/>
      </w:pPr>
      <w:rPr>
        <w:rFonts w:cs="Times New Roman"/>
      </w:rPr>
    </w:lvl>
    <w:lvl w:ilvl="7">
      <w:start w:val="1"/>
      <w:numFmt w:val="lowerLetter"/>
      <w:lvlText w:val="(%8)"/>
      <w:legacy w:legacy="1" w:legacySpace="0" w:legacyIndent="708"/>
      <w:lvlJc w:val="left"/>
      <w:pPr>
        <w:ind w:left="3540" w:hanging="708"/>
      </w:pPr>
      <w:rPr>
        <w:rFonts w:cs="Times New Roman"/>
      </w:rPr>
    </w:lvl>
    <w:lvl w:ilvl="8">
      <w:start w:val="1"/>
      <w:numFmt w:val="lowerRoman"/>
      <w:lvlText w:val="(%9)"/>
      <w:legacy w:legacy="1" w:legacySpace="0" w:legacyIndent="708"/>
      <w:lvlJc w:val="left"/>
      <w:pPr>
        <w:ind w:left="4248" w:hanging="708"/>
      </w:pPr>
      <w:rPr>
        <w:rFonts w:cs="Times New Roman"/>
      </w:rPr>
    </w:lvl>
  </w:abstractNum>
  <w:abstractNum w:abstractNumId="1" w15:restartNumberingAfterBreak="0">
    <w:nsid w:val="0025369B"/>
    <w:multiLevelType w:val="hybridMultilevel"/>
    <w:tmpl w:val="E8FEED8C"/>
    <w:styleLink w:val="Puntielenco42271"/>
    <w:lvl w:ilvl="0" w:tplc="0410000F">
      <w:start w:val="1"/>
      <w:numFmt w:val="decimal"/>
      <w:lvlText w:val="%1."/>
      <w:lvlJc w:val="left"/>
      <w:pPr>
        <w:ind w:left="631" w:hanging="360"/>
      </w:pPr>
    </w:lvl>
    <w:lvl w:ilvl="1" w:tplc="04100019">
      <w:start w:val="1"/>
      <w:numFmt w:val="lowerLetter"/>
      <w:lvlText w:val="%2."/>
      <w:lvlJc w:val="left"/>
      <w:pPr>
        <w:ind w:left="1351" w:hanging="360"/>
      </w:pPr>
    </w:lvl>
    <w:lvl w:ilvl="2" w:tplc="0410001B">
      <w:start w:val="1"/>
      <w:numFmt w:val="lowerRoman"/>
      <w:lvlText w:val="%3."/>
      <w:lvlJc w:val="right"/>
      <w:pPr>
        <w:ind w:left="2071" w:hanging="180"/>
      </w:pPr>
    </w:lvl>
    <w:lvl w:ilvl="3" w:tplc="0410000F">
      <w:start w:val="1"/>
      <w:numFmt w:val="decimal"/>
      <w:lvlText w:val="%4."/>
      <w:lvlJc w:val="left"/>
      <w:pPr>
        <w:ind w:left="2791" w:hanging="360"/>
      </w:pPr>
    </w:lvl>
    <w:lvl w:ilvl="4" w:tplc="04100019">
      <w:start w:val="1"/>
      <w:numFmt w:val="lowerLetter"/>
      <w:lvlText w:val="%5."/>
      <w:lvlJc w:val="left"/>
      <w:pPr>
        <w:ind w:left="3511" w:hanging="360"/>
      </w:pPr>
    </w:lvl>
    <w:lvl w:ilvl="5" w:tplc="0410001B">
      <w:start w:val="1"/>
      <w:numFmt w:val="lowerRoman"/>
      <w:lvlText w:val="%6."/>
      <w:lvlJc w:val="right"/>
      <w:pPr>
        <w:ind w:left="4231" w:hanging="180"/>
      </w:pPr>
    </w:lvl>
    <w:lvl w:ilvl="6" w:tplc="0410000F">
      <w:start w:val="1"/>
      <w:numFmt w:val="decimal"/>
      <w:lvlText w:val="%7."/>
      <w:lvlJc w:val="left"/>
      <w:pPr>
        <w:ind w:left="4951" w:hanging="360"/>
      </w:pPr>
    </w:lvl>
    <w:lvl w:ilvl="7" w:tplc="04100019">
      <w:start w:val="1"/>
      <w:numFmt w:val="lowerLetter"/>
      <w:lvlText w:val="%8."/>
      <w:lvlJc w:val="left"/>
      <w:pPr>
        <w:ind w:left="5671" w:hanging="360"/>
      </w:pPr>
    </w:lvl>
    <w:lvl w:ilvl="8" w:tplc="0410001B">
      <w:start w:val="1"/>
      <w:numFmt w:val="lowerRoman"/>
      <w:lvlText w:val="%9."/>
      <w:lvlJc w:val="right"/>
      <w:pPr>
        <w:ind w:left="6391" w:hanging="180"/>
      </w:pPr>
    </w:lvl>
  </w:abstractNum>
  <w:abstractNum w:abstractNumId="2" w15:restartNumberingAfterBreak="0">
    <w:nsid w:val="089975EA"/>
    <w:multiLevelType w:val="singleLevel"/>
    <w:tmpl w:val="79C63FAA"/>
    <w:styleLink w:val="Puntielenco4221"/>
    <w:lvl w:ilvl="0">
      <w:start w:val="1"/>
      <w:numFmt w:val="decimal"/>
      <w:pStyle w:val="Titolo1"/>
      <w:lvlText w:val="%1."/>
      <w:lvlJc w:val="left"/>
      <w:pPr>
        <w:tabs>
          <w:tab w:val="num" w:pos="360"/>
        </w:tabs>
        <w:ind w:left="360" w:hanging="360"/>
      </w:pPr>
    </w:lvl>
  </w:abstractNum>
  <w:abstractNum w:abstractNumId="3" w15:restartNumberingAfterBreak="0">
    <w:nsid w:val="0B086C98"/>
    <w:multiLevelType w:val="hybridMultilevel"/>
    <w:tmpl w:val="ACB657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975A5"/>
    <w:multiLevelType w:val="hybridMultilevel"/>
    <w:tmpl w:val="30104DC8"/>
    <w:styleLink w:val="Stileimportato1"/>
    <w:lvl w:ilvl="0" w:tplc="4AA28260">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734436A">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CBC157E">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D5EAF0E">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12EB7A0">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A0429E">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7BA3330">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D2C6AB6">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DC84CC6">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49444E"/>
    <w:multiLevelType w:val="hybridMultilevel"/>
    <w:tmpl w:val="90DE1D92"/>
    <w:styleLink w:val="Puntielenco4"/>
    <w:lvl w:ilvl="0" w:tplc="CEE023B8">
      <w:start w:val="4"/>
      <w:numFmt w:val="decimal"/>
      <w:lvlText w:val="%1."/>
      <w:lvlJc w:val="left"/>
      <w:pPr>
        <w:ind w:left="720" w:hanging="360"/>
      </w:pPr>
      <w:rPr>
        <w:sz w:val="3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18F617B"/>
    <w:multiLevelType w:val="multilevel"/>
    <w:tmpl w:val="B8CC1AEC"/>
    <w:styleLink w:val="Stileimportato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DC248F4"/>
    <w:multiLevelType w:val="multilevel"/>
    <w:tmpl w:val="0410001F"/>
    <w:styleLink w:val="Puntielenco4227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1F122AEF"/>
    <w:multiLevelType w:val="hybridMultilevel"/>
    <w:tmpl w:val="C64A99BE"/>
    <w:lvl w:ilvl="0" w:tplc="8480BDAA">
      <w:start w:val="1"/>
      <w:numFmt w:val="decimal"/>
      <w:lvlText w:val="%1."/>
      <w:lvlJc w:val="left"/>
      <w:pPr>
        <w:ind w:left="360" w:hanging="360"/>
      </w:pPr>
      <w:rPr>
        <w:b w:val="0"/>
        <w:bCs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0C00B09"/>
    <w:multiLevelType w:val="hybridMultilevel"/>
    <w:tmpl w:val="9B8A695C"/>
    <w:styleLink w:val="Puntielenco4112"/>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652" w:hanging="360"/>
      </w:pPr>
      <w:rPr>
        <w:rFonts w:ascii="Courier New" w:hAnsi="Courier New" w:cs="Courier New" w:hint="default"/>
      </w:rPr>
    </w:lvl>
    <w:lvl w:ilvl="2" w:tplc="04100005">
      <w:start w:val="1"/>
      <w:numFmt w:val="bullet"/>
      <w:lvlText w:val=""/>
      <w:lvlJc w:val="left"/>
      <w:pPr>
        <w:ind w:left="2372" w:hanging="360"/>
      </w:pPr>
      <w:rPr>
        <w:rFonts w:ascii="Wingdings" w:hAnsi="Wingdings" w:hint="default"/>
      </w:rPr>
    </w:lvl>
    <w:lvl w:ilvl="3" w:tplc="04100001">
      <w:start w:val="1"/>
      <w:numFmt w:val="bullet"/>
      <w:lvlText w:val=""/>
      <w:lvlJc w:val="left"/>
      <w:pPr>
        <w:ind w:left="3092" w:hanging="360"/>
      </w:pPr>
      <w:rPr>
        <w:rFonts w:ascii="Symbol" w:hAnsi="Symbol" w:hint="default"/>
      </w:rPr>
    </w:lvl>
    <w:lvl w:ilvl="4" w:tplc="04100003">
      <w:start w:val="1"/>
      <w:numFmt w:val="bullet"/>
      <w:lvlText w:val="o"/>
      <w:lvlJc w:val="left"/>
      <w:pPr>
        <w:ind w:left="3812" w:hanging="360"/>
      </w:pPr>
      <w:rPr>
        <w:rFonts w:ascii="Courier New" w:hAnsi="Courier New" w:cs="Courier New" w:hint="default"/>
      </w:rPr>
    </w:lvl>
    <w:lvl w:ilvl="5" w:tplc="04100005">
      <w:start w:val="1"/>
      <w:numFmt w:val="bullet"/>
      <w:lvlText w:val=""/>
      <w:lvlJc w:val="left"/>
      <w:pPr>
        <w:ind w:left="4532" w:hanging="360"/>
      </w:pPr>
      <w:rPr>
        <w:rFonts w:ascii="Wingdings" w:hAnsi="Wingdings" w:hint="default"/>
      </w:rPr>
    </w:lvl>
    <w:lvl w:ilvl="6" w:tplc="04100001">
      <w:start w:val="1"/>
      <w:numFmt w:val="bullet"/>
      <w:lvlText w:val=""/>
      <w:lvlJc w:val="left"/>
      <w:pPr>
        <w:ind w:left="5252" w:hanging="360"/>
      </w:pPr>
      <w:rPr>
        <w:rFonts w:ascii="Symbol" w:hAnsi="Symbol" w:hint="default"/>
      </w:rPr>
    </w:lvl>
    <w:lvl w:ilvl="7" w:tplc="04100003">
      <w:start w:val="1"/>
      <w:numFmt w:val="bullet"/>
      <w:lvlText w:val="o"/>
      <w:lvlJc w:val="left"/>
      <w:pPr>
        <w:ind w:left="5972" w:hanging="360"/>
      </w:pPr>
      <w:rPr>
        <w:rFonts w:ascii="Courier New" w:hAnsi="Courier New" w:cs="Courier New" w:hint="default"/>
      </w:rPr>
    </w:lvl>
    <w:lvl w:ilvl="8" w:tplc="04100005">
      <w:start w:val="1"/>
      <w:numFmt w:val="bullet"/>
      <w:lvlText w:val=""/>
      <w:lvlJc w:val="left"/>
      <w:pPr>
        <w:ind w:left="6692" w:hanging="360"/>
      </w:pPr>
      <w:rPr>
        <w:rFonts w:ascii="Wingdings" w:hAnsi="Wingdings" w:hint="default"/>
      </w:rPr>
    </w:lvl>
  </w:abstractNum>
  <w:abstractNum w:abstractNumId="10" w15:restartNumberingAfterBreak="0">
    <w:nsid w:val="238723B4"/>
    <w:multiLevelType w:val="hybridMultilevel"/>
    <w:tmpl w:val="82C2E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CB02399"/>
    <w:multiLevelType w:val="hybridMultilevel"/>
    <w:tmpl w:val="DA5C7A2E"/>
    <w:lvl w:ilvl="0" w:tplc="8480BDAA">
      <w:start w:val="1"/>
      <w:numFmt w:val="decimal"/>
      <w:lvlText w:val="%1."/>
      <w:lvlJc w:val="left"/>
      <w:pPr>
        <w:ind w:left="851"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261A04"/>
    <w:multiLevelType w:val="hybridMultilevel"/>
    <w:tmpl w:val="A01A7DF0"/>
    <w:styleLink w:val="Puntielenco8"/>
    <w:lvl w:ilvl="0" w:tplc="4C70EF4A">
      <w:start w:val="163"/>
      <w:numFmt w:val="bullet"/>
      <w:lvlText w:val="-"/>
      <w:lvlJc w:val="left"/>
      <w:pPr>
        <w:tabs>
          <w:tab w:val="num" w:pos="720"/>
        </w:tabs>
        <w:ind w:left="720" w:hanging="360"/>
      </w:pPr>
      <w:rPr>
        <w:rFonts w:ascii="Arial" w:eastAsia="Times New Roman" w:hAnsi="Arial"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C1E03"/>
    <w:multiLevelType w:val="hybridMultilevel"/>
    <w:tmpl w:val="44EC93D6"/>
    <w:styleLink w:val="Stileimportato2"/>
    <w:lvl w:ilvl="0" w:tplc="1C38D37A">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946ABFC">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91C8676">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B8A455C">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99A3F16">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C98B59E">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39424AA">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84207A8">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FDE0B1C">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87303A"/>
    <w:multiLevelType w:val="hybridMultilevel"/>
    <w:tmpl w:val="D602B850"/>
    <w:lvl w:ilvl="0" w:tplc="5378916C">
      <w:start w:val="1"/>
      <w:numFmt w:val="decimal"/>
      <w:lvlText w:val="%1."/>
      <w:lvlJc w:val="left"/>
      <w:pPr>
        <w:ind w:left="851" w:hanging="360"/>
      </w:pPr>
      <w:rPr>
        <w:b w:val="0"/>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92A3F7C"/>
    <w:multiLevelType w:val="hybridMultilevel"/>
    <w:tmpl w:val="614AE740"/>
    <w:styleLink w:val="Puntielenco6333"/>
    <w:lvl w:ilvl="0" w:tplc="6C8CD4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7537F3"/>
    <w:multiLevelType w:val="hybridMultilevel"/>
    <w:tmpl w:val="590EC328"/>
    <w:styleLink w:val="Puntielenco51233"/>
    <w:lvl w:ilvl="0" w:tplc="A19A417A">
      <w:start w:val="1"/>
      <w:numFmt w:val="bullet"/>
      <w:lvlText w:val="-"/>
      <w:lvlJc w:val="left"/>
      <w:pPr>
        <w:ind w:left="846" w:hanging="360"/>
      </w:pPr>
      <w:rPr>
        <w:rFonts w:ascii="Arial" w:eastAsia="Calibri" w:hAnsi="Arial" w:cs="Arial" w:hint="default"/>
      </w:rPr>
    </w:lvl>
    <w:lvl w:ilvl="1" w:tplc="04100003">
      <w:start w:val="1"/>
      <w:numFmt w:val="bullet"/>
      <w:lvlText w:val="o"/>
      <w:lvlJc w:val="left"/>
      <w:pPr>
        <w:ind w:left="1566" w:hanging="360"/>
      </w:pPr>
      <w:rPr>
        <w:rFonts w:ascii="Courier New" w:hAnsi="Courier New" w:cs="Courier New" w:hint="default"/>
      </w:rPr>
    </w:lvl>
    <w:lvl w:ilvl="2" w:tplc="04100005">
      <w:start w:val="1"/>
      <w:numFmt w:val="bullet"/>
      <w:lvlText w:val=""/>
      <w:lvlJc w:val="left"/>
      <w:pPr>
        <w:ind w:left="2286" w:hanging="360"/>
      </w:pPr>
      <w:rPr>
        <w:rFonts w:ascii="Wingdings" w:hAnsi="Wingdings" w:hint="default"/>
      </w:rPr>
    </w:lvl>
    <w:lvl w:ilvl="3" w:tplc="04100001">
      <w:start w:val="1"/>
      <w:numFmt w:val="bullet"/>
      <w:lvlText w:val=""/>
      <w:lvlJc w:val="left"/>
      <w:pPr>
        <w:ind w:left="3006" w:hanging="360"/>
      </w:pPr>
      <w:rPr>
        <w:rFonts w:ascii="Symbol" w:hAnsi="Symbol" w:hint="default"/>
      </w:rPr>
    </w:lvl>
    <w:lvl w:ilvl="4" w:tplc="04100003">
      <w:start w:val="1"/>
      <w:numFmt w:val="bullet"/>
      <w:lvlText w:val="o"/>
      <w:lvlJc w:val="left"/>
      <w:pPr>
        <w:ind w:left="3726" w:hanging="360"/>
      </w:pPr>
      <w:rPr>
        <w:rFonts w:ascii="Courier New" w:hAnsi="Courier New" w:cs="Courier New" w:hint="default"/>
      </w:rPr>
    </w:lvl>
    <w:lvl w:ilvl="5" w:tplc="04100005">
      <w:start w:val="1"/>
      <w:numFmt w:val="bullet"/>
      <w:lvlText w:val=""/>
      <w:lvlJc w:val="left"/>
      <w:pPr>
        <w:ind w:left="4446" w:hanging="360"/>
      </w:pPr>
      <w:rPr>
        <w:rFonts w:ascii="Wingdings" w:hAnsi="Wingdings" w:hint="default"/>
      </w:rPr>
    </w:lvl>
    <w:lvl w:ilvl="6" w:tplc="04100001">
      <w:start w:val="1"/>
      <w:numFmt w:val="bullet"/>
      <w:lvlText w:val=""/>
      <w:lvlJc w:val="left"/>
      <w:pPr>
        <w:ind w:left="5166" w:hanging="360"/>
      </w:pPr>
      <w:rPr>
        <w:rFonts w:ascii="Symbol" w:hAnsi="Symbol" w:hint="default"/>
      </w:rPr>
    </w:lvl>
    <w:lvl w:ilvl="7" w:tplc="04100003">
      <w:start w:val="1"/>
      <w:numFmt w:val="bullet"/>
      <w:lvlText w:val="o"/>
      <w:lvlJc w:val="left"/>
      <w:pPr>
        <w:ind w:left="5886" w:hanging="360"/>
      </w:pPr>
      <w:rPr>
        <w:rFonts w:ascii="Courier New" w:hAnsi="Courier New" w:cs="Courier New" w:hint="default"/>
      </w:rPr>
    </w:lvl>
    <w:lvl w:ilvl="8" w:tplc="04100005">
      <w:start w:val="1"/>
      <w:numFmt w:val="bullet"/>
      <w:lvlText w:val=""/>
      <w:lvlJc w:val="left"/>
      <w:pPr>
        <w:ind w:left="6606" w:hanging="360"/>
      </w:pPr>
      <w:rPr>
        <w:rFonts w:ascii="Wingdings" w:hAnsi="Wingdings" w:hint="default"/>
      </w:rPr>
    </w:lvl>
  </w:abstractNum>
  <w:abstractNum w:abstractNumId="17" w15:restartNumberingAfterBreak="0">
    <w:nsid w:val="3B9E5E36"/>
    <w:multiLevelType w:val="hybridMultilevel"/>
    <w:tmpl w:val="6DA6EE88"/>
    <w:lvl w:ilvl="0" w:tplc="989875AA">
      <w:start w:val="2"/>
      <w:numFmt w:val="bullet"/>
      <w:lvlText w:val=""/>
      <w:lvlJc w:val="left"/>
      <w:pPr>
        <w:ind w:left="-207" w:hanging="360"/>
      </w:pPr>
      <w:rPr>
        <w:rFonts w:ascii="Wingdings" w:eastAsia="Times New Roman" w:hAnsi="Wingdings" w:cs="Times New Roman"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8" w15:restartNumberingAfterBreak="0">
    <w:nsid w:val="3EE22D98"/>
    <w:multiLevelType w:val="hybridMultilevel"/>
    <w:tmpl w:val="E404F4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8B5C66"/>
    <w:multiLevelType w:val="hybridMultilevel"/>
    <w:tmpl w:val="117ACF6E"/>
    <w:styleLink w:val="Puntielenco411291"/>
    <w:lvl w:ilvl="0" w:tplc="40F2DB44">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18" w:hanging="5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70AB66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940"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7563EF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974"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9BE5BA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008"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661FA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3"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576EA6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077"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E6C8AA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799"/>
          <w:tab w:val="left" w:pos="8508"/>
          <w:tab w:val="left" w:pos="9217"/>
        </w:tabs>
        <w:ind w:left="7111"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D3CDE6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146"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E42081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180"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D350902"/>
    <w:multiLevelType w:val="hybridMultilevel"/>
    <w:tmpl w:val="F990A1B4"/>
    <w:styleLink w:val="Puntielenco833"/>
    <w:lvl w:ilvl="0" w:tplc="CD7208C0">
      <w:start w:val="1"/>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DF12641"/>
    <w:multiLevelType w:val="hybridMultilevel"/>
    <w:tmpl w:val="66AA16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FA63AE7"/>
    <w:multiLevelType w:val="hybridMultilevel"/>
    <w:tmpl w:val="CB96BAA8"/>
    <w:styleLink w:val="Puntielenco512"/>
    <w:lvl w:ilvl="0" w:tplc="72E64B1A">
      <w:start w:val="1"/>
      <w:numFmt w:val="bullet"/>
      <w:lvlText w:val="-"/>
      <w:lvlJc w:val="left"/>
      <w:pPr>
        <w:ind w:left="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B0C2BFC">
      <w:start w:val="1"/>
      <w:numFmt w:val="bullet"/>
      <w:lvlText w:val="-"/>
      <w:lvlJc w:val="left"/>
      <w:pPr>
        <w:ind w:left="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96AA944">
      <w:start w:val="1"/>
      <w:numFmt w:val="bullet"/>
      <w:lvlText w:val="-"/>
      <w:lvlJc w:val="left"/>
      <w:pPr>
        <w:ind w:left="1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0501334">
      <w:start w:val="1"/>
      <w:numFmt w:val="bullet"/>
      <w:lvlText w:val="-"/>
      <w:lvlJc w:val="left"/>
      <w:pPr>
        <w:ind w:left="1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7C85EAC">
      <w:start w:val="1"/>
      <w:numFmt w:val="bullet"/>
      <w:lvlText w:val="-"/>
      <w:lvlJc w:val="left"/>
      <w:pPr>
        <w:ind w:left="25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23E98F6">
      <w:start w:val="1"/>
      <w:numFmt w:val="bullet"/>
      <w:lvlText w:val="-"/>
      <w:lvlJc w:val="left"/>
      <w:pPr>
        <w:ind w:left="3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73ECBEC">
      <w:start w:val="1"/>
      <w:numFmt w:val="bullet"/>
      <w:lvlText w:val="-"/>
      <w:lvlJc w:val="left"/>
      <w:pPr>
        <w:ind w:left="3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238FA66">
      <w:start w:val="1"/>
      <w:numFmt w:val="bullet"/>
      <w:lvlText w:val="-"/>
      <w:lvlJc w:val="left"/>
      <w:pPr>
        <w:ind w:left="4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1FAE1FC">
      <w:start w:val="1"/>
      <w:numFmt w:val="bullet"/>
      <w:lvlText w:val="-"/>
      <w:lvlJc w:val="left"/>
      <w:pPr>
        <w:ind w:left="4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4" w15:restartNumberingAfterBreak="0">
    <w:nsid w:val="5FE932CA"/>
    <w:multiLevelType w:val="hybridMultilevel"/>
    <w:tmpl w:val="ACA6E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6" w15:restartNumberingAfterBreak="0">
    <w:nsid w:val="67BC6008"/>
    <w:multiLevelType w:val="hybridMultilevel"/>
    <w:tmpl w:val="6D467118"/>
    <w:lvl w:ilvl="0" w:tplc="43BA88DA">
      <w:start w:val="1"/>
      <w:numFmt w:val="decimal"/>
      <w:lvlText w:val="%1)"/>
      <w:lvlJc w:val="left"/>
      <w:pPr>
        <w:ind w:left="130" w:hanging="360"/>
      </w:pPr>
      <w:rPr>
        <w:rFonts w:hint="default"/>
        <w:color w:val="2F5496"/>
      </w:rPr>
    </w:lvl>
    <w:lvl w:ilvl="1" w:tplc="04100019" w:tentative="1">
      <w:start w:val="1"/>
      <w:numFmt w:val="lowerLetter"/>
      <w:lvlText w:val="%2."/>
      <w:lvlJc w:val="left"/>
      <w:pPr>
        <w:ind w:left="850" w:hanging="360"/>
      </w:pPr>
    </w:lvl>
    <w:lvl w:ilvl="2" w:tplc="0410001B" w:tentative="1">
      <w:start w:val="1"/>
      <w:numFmt w:val="lowerRoman"/>
      <w:lvlText w:val="%3."/>
      <w:lvlJc w:val="right"/>
      <w:pPr>
        <w:ind w:left="1570" w:hanging="180"/>
      </w:pPr>
    </w:lvl>
    <w:lvl w:ilvl="3" w:tplc="0410000F" w:tentative="1">
      <w:start w:val="1"/>
      <w:numFmt w:val="decimal"/>
      <w:lvlText w:val="%4."/>
      <w:lvlJc w:val="left"/>
      <w:pPr>
        <w:ind w:left="2290" w:hanging="360"/>
      </w:pPr>
    </w:lvl>
    <w:lvl w:ilvl="4" w:tplc="04100019" w:tentative="1">
      <w:start w:val="1"/>
      <w:numFmt w:val="lowerLetter"/>
      <w:lvlText w:val="%5."/>
      <w:lvlJc w:val="left"/>
      <w:pPr>
        <w:ind w:left="3010" w:hanging="360"/>
      </w:pPr>
    </w:lvl>
    <w:lvl w:ilvl="5" w:tplc="0410001B" w:tentative="1">
      <w:start w:val="1"/>
      <w:numFmt w:val="lowerRoman"/>
      <w:lvlText w:val="%6."/>
      <w:lvlJc w:val="right"/>
      <w:pPr>
        <w:ind w:left="3730" w:hanging="180"/>
      </w:pPr>
    </w:lvl>
    <w:lvl w:ilvl="6" w:tplc="0410000F" w:tentative="1">
      <w:start w:val="1"/>
      <w:numFmt w:val="decimal"/>
      <w:lvlText w:val="%7."/>
      <w:lvlJc w:val="left"/>
      <w:pPr>
        <w:ind w:left="4450" w:hanging="360"/>
      </w:pPr>
    </w:lvl>
    <w:lvl w:ilvl="7" w:tplc="04100019" w:tentative="1">
      <w:start w:val="1"/>
      <w:numFmt w:val="lowerLetter"/>
      <w:lvlText w:val="%8."/>
      <w:lvlJc w:val="left"/>
      <w:pPr>
        <w:ind w:left="5170" w:hanging="360"/>
      </w:pPr>
    </w:lvl>
    <w:lvl w:ilvl="8" w:tplc="0410001B" w:tentative="1">
      <w:start w:val="1"/>
      <w:numFmt w:val="lowerRoman"/>
      <w:lvlText w:val="%9."/>
      <w:lvlJc w:val="right"/>
      <w:pPr>
        <w:ind w:left="5890" w:hanging="180"/>
      </w:pPr>
    </w:lvl>
  </w:abstractNum>
  <w:abstractNum w:abstractNumId="27" w15:restartNumberingAfterBreak="0">
    <w:nsid w:val="6AE231BB"/>
    <w:multiLevelType w:val="hybridMultilevel"/>
    <w:tmpl w:val="1F7C33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B3F2001"/>
    <w:multiLevelType w:val="hybridMultilevel"/>
    <w:tmpl w:val="A088273A"/>
    <w:styleLink w:val="Puntielenco63"/>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6CB22FE3"/>
    <w:multiLevelType w:val="hybridMultilevel"/>
    <w:tmpl w:val="80EE9518"/>
    <w:styleLink w:val="Puntielenco4101"/>
    <w:lvl w:ilvl="0" w:tplc="FFFFFFFF">
      <w:start w:val="1"/>
      <w:numFmt w:val="decimal"/>
      <w:lvlText w:val="%1"/>
      <w:lvlJc w:val="left"/>
      <w:pPr>
        <w:ind w:left="757" w:hanging="360"/>
      </w:pPr>
      <w:rPr>
        <w:b w:val="0"/>
        <w:bCs w:val="0"/>
      </w:rPr>
    </w:lvl>
    <w:lvl w:ilvl="1" w:tplc="FFFFFFFF">
      <w:start w:val="1"/>
      <w:numFmt w:val="lowerLetter"/>
      <w:lvlText w:val="%2."/>
      <w:lvlJc w:val="left"/>
      <w:pPr>
        <w:ind w:left="1477" w:hanging="360"/>
      </w:pPr>
    </w:lvl>
    <w:lvl w:ilvl="2" w:tplc="FFFFFFFF">
      <w:start w:val="1"/>
      <w:numFmt w:val="lowerRoman"/>
      <w:lvlText w:val="%3."/>
      <w:lvlJc w:val="right"/>
      <w:pPr>
        <w:ind w:left="2197" w:hanging="180"/>
      </w:pPr>
    </w:lvl>
    <w:lvl w:ilvl="3" w:tplc="FFFFFFFF">
      <w:start w:val="1"/>
      <w:numFmt w:val="decimal"/>
      <w:lvlText w:val="%4."/>
      <w:lvlJc w:val="left"/>
      <w:pPr>
        <w:ind w:left="2917" w:hanging="360"/>
      </w:pPr>
    </w:lvl>
    <w:lvl w:ilvl="4" w:tplc="FFFFFFFF">
      <w:start w:val="1"/>
      <w:numFmt w:val="lowerLetter"/>
      <w:lvlText w:val="%5."/>
      <w:lvlJc w:val="left"/>
      <w:pPr>
        <w:ind w:left="3637" w:hanging="360"/>
      </w:pPr>
    </w:lvl>
    <w:lvl w:ilvl="5" w:tplc="FFFFFFFF">
      <w:start w:val="1"/>
      <w:numFmt w:val="lowerRoman"/>
      <w:lvlText w:val="%6."/>
      <w:lvlJc w:val="right"/>
      <w:pPr>
        <w:ind w:left="4357" w:hanging="180"/>
      </w:pPr>
    </w:lvl>
    <w:lvl w:ilvl="6" w:tplc="FFFFFFFF">
      <w:start w:val="1"/>
      <w:numFmt w:val="decimal"/>
      <w:lvlText w:val="%7."/>
      <w:lvlJc w:val="left"/>
      <w:pPr>
        <w:ind w:left="5077" w:hanging="360"/>
      </w:pPr>
    </w:lvl>
    <w:lvl w:ilvl="7" w:tplc="FFFFFFFF">
      <w:start w:val="1"/>
      <w:numFmt w:val="lowerLetter"/>
      <w:lvlText w:val="%8."/>
      <w:lvlJc w:val="left"/>
      <w:pPr>
        <w:ind w:left="5797" w:hanging="360"/>
      </w:pPr>
    </w:lvl>
    <w:lvl w:ilvl="8" w:tplc="FFFFFFFF">
      <w:start w:val="1"/>
      <w:numFmt w:val="lowerRoman"/>
      <w:lvlText w:val="%9."/>
      <w:lvlJc w:val="right"/>
      <w:pPr>
        <w:ind w:left="6517" w:hanging="180"/>
      </w:pPr>
    </w:lvl>
  </w:abstractNum>
  <w:abstractNum w:abstractNumId="30" w15:restartNumberingAfterBreak="0">
    <w:nsid w:val="712D1996"/>
    <w:multiLevelType w:val="hybridMultilevel"/>
    <w:tmpl w:val="65F60124"/>
    <w:styleLink w:val="Puntielenco42233"/>
    <w:lvl w:ilvl="0" w:tplc="950691AE">
      <w:start w:val="1"/>
      <w:numFmt w:val="bullet"/>
      <w:lvlText w:val=""/>
      <w:lvlJc w:val="left"/>
      <w:pPr>
        <w:tabs>
          <w:tab w:val="num" w:pos="340"/>
        </w:tabs>
        <w:ind w:left="340"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FF1A1C"/>
    <w:multiLevelType w:val="hybridMultilevel"/>
    <w:tmpl w:val="9A227BE4"/>
    <w:styleLink w:val="Puntielenco422"/>
    <w:lvl w:ilvl="0" w:tplc="0410000B">
      <w:start w:val="1"/>
      <w:numFmt w:val="bullet"/>
      <w:lvlText w:val=""/>
      <w:lvlJc w:val="left"/>
      <w:pPr>
        <w:ind w:left="189" w:hanging="189"/>
      </w:pPr>
      <w:rPr>
        <w:rFonts w:ascii="Wingdings" w:hAnsi="Wingding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3CCE9F4">
      <w:start w:val="1"/>
      <w:numFmt w:val="bullet"/>
      <w:lvlText w:val="-"/>
      <w:lvlJc w:val="left"/>
      <w:pPr>
        <w:ind w:left="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4635FE">
      <w:start w:val="1"/>
      <w:numFmt w:val="bullet"/>
      <w:lvlText w:val="-"/>
      <w:lvlJc w:val="left"/>
      <w:pPr>
        <w:ind w:left="1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F80B812">
      <w:start w:val="1"/>
      <w:numFmt w:val="bullet"/>
      <w:lvlText w:val="-"/>
      <w:lvlJc w:val="left"/>
      <w:pPr>
        <w:ind w:left="1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FEA7596">
      <w:start w:val="1"/>
      <w:numFmt w:val="bullet"/>
      <w:lvlText w:val="-"/>
      <w:lvlJc w:val="left"/>
      <w:pPr>
        <w:ind w:left="25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94E19D8">
      <w:start w:val="1"/>
      <w:numFmt w:val="bullet"/>
      <w:lvlText w:val="-"/>
      <w:lvlJc w:val="left"/>
      <w:pPr>
        <w:ind w:left="3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9E019EE">
      <w:start w:val="1"/>
      <w:numFmt w:val="bullet"/>
      <w:lvlText w:val="-"/>
      <w:lvlJc w:val="left"/>
      <w:pPr>
        <w:ind w:left="3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F56263C">
      <w:start w:val="1"/>
      <w:numFmt w:val="bullet"/>
      <w:lvlText w:val="-"/>
      <w:lvlJc w:val="left"/>
      <w:pPr>
        <w:ind w:left="4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FAC5642">
      <w:start w:val="1"/>
      <w:numFmt w:val="bullet"/>
      <w:lvlText w:val="-"/>
      <w:lvlJc w:val="left"/>
      <w:pPr>
        <w:ind w:left="4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2" w15:restartNumberingAfterBreak="0">
    <w:nsid w:val="76487173"/>
    <w:multiLevelType w:val="hybridMultilevel"/>
    <w:tmpl w:val="F822F45A"/>
    <w:lvl w:ilvl="0" w:tplc="BF8AA76E">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EC537F"/>
    <w:multiLevelType w:val="multilevel"/>
    <w:tmpl w:val="1F6CEC5A"/>
    <w:styleLink w:val="Stileimportato21"/>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2"/>
  </w:num>
  <w:num w:numId="2" w16cid:durableId="38094817">
    <w:abstractNumId w:val="7"/>
  </w:num>
  <w:num w:numId="3" w16cid:durableId="595554747">
    <w:abstractNumId w:val="6"/>
  </w:num>
  <w:num w:numId="4" w16cid:durableId="1160392662">
    <w:abstractNumId w:val="33"/>
  </w:num>
  <w:num w:numId="5" w16cid:durableId="1913153643">
    <w:abstractNumId w:val="2"/>
  </w:num>
  <w:num w:numId="6" w16cid:durableId="1971352451">
    <w:abstractNumId w:val="2"/>
  </w:num>
  <w:num w:numId="7" w16cid:durableId="1424259158">
    <w:abstractNumId w:val="2"/>
  </w:num>
  <w:num w:numId="8" w16cid:durableId="1452086740">
    <w:abstractNumId w:val="2"/>
  </w:num>
  <w:num w:numId="9" w16cid:durableId="960839876">
    <w:abstractNumId w:val="2"/>
  </w:num>
  <w:num w:numId="10" w16cid:durableId="1189180637">
    <w:abstractNumId w:val="2"/>
  </w:num>
  <w:num w:numId="11" w16cid:durableId="2143959816">
    <w:abstractNumId w:val="2"/>
  </w:num>
  <w:num w:numId="12" w16cid:durableId="69932438">
    <w:abstractNumId w:val="2"/>
  </w:num>
  <w:num w:numId="13" w16cid:durableId="850336805">
    <w:abstractNumId w:val="25"/>
  </w:num>
  <w:num w:numId="14" w16cid:durableId="44378366">
    <w:abstractNumId w:val="19"/>
  </w:num>
  <w:num w:numId="15" w16cid:durableId="418211978">
    <w:abstractNumId w:val="17"/>
  </w:num>
  <w:num w:numId="16" w16cid:durableId="1946647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6166355">
    <w:abstractNumId w:val="4"/>
  </w:num>
  <w:num w:numId="18" w16cid:durableId="595400736">
    <w:abstractNumId w:val="13"/>
  </w:num>
  <w:num w:numId="19" w16cid:durableId="792599323">
    <w:abstractNumId w:val="29"/>
  </w:num>
  <w:num w:numId="20" w16cid:durableId="304891948">
    <w:abstractNumId w:val="0"/>
  </w:num>
  <w:num w:numId="21" w16cid:durableId="327562197">
    <w:abstractNumId w:val="5"/>
  </w:num>
  <w:num w:numId="22" w16cid:durableId="746729713">
    <w:abstractNumId w:val="9"/>
  </w:num>
  <w:num w:numId="23" w16cid:durableId="1382316814">
    <w:abstractNumId w:val="12"/>
  </w:num>
  <w:num w:numId="24" w16cid:durableId="406851811">
    <w:abstractNumId w:val="23"/>
  </w:num>
  <w:num w:numId="25" w16cid:durableId="298456240">
    <w:abstractNumId w:val="28"/>
  </w:num>
  <w:num w:numId="26" w16cid:durableId="1396927029">
    <w:abstractNumId w:val="31"/>
  </w:num>
  <w:num w:numId="27" w16cid:durableId="1273516222">
    <w:abstractNumId w:val="16"/>
  </w:num>
  <w:num w:numId="28" w16cid:durableId="1487429096">
    <w:abstractNumId w:val="15"/>
  </w:num>
  <w:num w:numId="29" w16cid:durableId="1174144222">
    <w:abstractNumId w:val="30"/>
  </w:num>
  <w:num w:numId="30" w16cid:durableId="1726223686">
    <w:abstractNumId w:val="21"/>
  </w:num>
  <w:num w:numId="31" w16cid:durableId="1273702960">
    <w:abstractNumId w:val="18"/>
  </w:num>
  <w:num w:numId="32" w16cid:durableId="999624457">
    <w:abstractNumId w:val="3"/>
  </w:num>
  <w:num w:numId="33" w16cid:durableId="4138874">
    <w:abstractNumId w:val="10"/>
  </w:num>
  <w:num w:numId="34" w16cid:durableId="673998973">
    <w:abstractNumId w:val="22"/>
  </w:num>
  <w:num w:numId="35" w16cid:durableId="1186748081">
    <w:abstractNumId w:val="24"/>
  </w:num>
  <w:num w:numId="36" w16cid:durableId="402066380">
    <w:abstractNumId w:val="11"/>
  </w:num>
  <w:num w:numId="37" w16cid:durableId="1434083261">
    <w:abstractNumId w:val="20"/>
  </w:num>
  <w:num w:numId="38" w16cid:durableId="140732784">
    <w:abstractNumId w:val="14"/>
  </w:num>
  <w:num w:numId="39" w16cid:durableId="883099210">
    <w:abstractNumId w:val="8"/>
  </w:num>
  <w:num w:numId="40" w16cid:durableId="77674844">
    <w:abstractNumId w:val="27"/>
  </w:num>
  <w:num w:numId="41" w16cid:durableId="1180895196">
    <w:abstractNumId w:val="26"/>
  </w:num>
  <w:num w:numId="42" w16cid:durableId="65344101">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B6"/>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2A96"/>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05F04"/>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D1A9F"/>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C5C7F"/>
    <w:rsid w:val="003D1FDB"/>
    <w:rsid w:val="003E0992"/>
    <w:rsid w:val="003E17F2"/>
    <w:rsid w:val="00401512"/>
    <w:rsid w:val="00410672"/>
    <w:rsid w:val="00412D10"/>
    <w:rsid w:val="0041351A"/>
    <w:rsid w:val="00422846"/>
    <w:rsid w:val="00424A14"/>
    <w:rsid w:val="00430D03"/>
    <w:rsid w:val="00453BFD"/>
    <w:rsid w:val="004762C5"/>
    <w:rsid w:val="00480E48"/>
    <w:rsid w:val="0048426A"/>
    <w:rsid w:val="00492F15"/>
    <w:rsid w:val="0049541E"/>
    <w:rsid w:val="00496D6A"/>
    <w:rsid w:val="004A612C"/>
    <w:rsid w:val="004B4B55"/>
    <w:rsid w:val="004C16B1"/>
    <w:rsid w:val="004C39A7"/>
    <w:rsid w:val="004C67D1"/>
    <w:rsid w:val="004D4968"/>
    <w:rsid w:val="004D4C31"/>
    <w:rsid w:val="004E1429"/>
    <w:rsid w:val="00505A56"/>
    <w:rsid w:val="00510C2B"/>
    <w:rsid w:val="005121E9"/>
    <w:rsid w:val="00514E3F"/>
    <w:rsid w:val="00522488"/>
    <w:rsid w:val="0052339A"/>
    <w:rsid w:val="005274E1"/>
    <w:rsid w:val="00534FBE"/>
    <w:rsid w:val="00542D5F"/>
    <w:rsid w:val="005444DE"/>
    <w:rsid w:val="0055055A"/>
    <w:rsid w:val="005713BF"/>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36"/>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31D5"/>
    <w:rsid w:val="00816E8E"/>
    <w:rsid w:val="00821FF0"/>
    <w:rsid w:val="00825BD7"/>
    <w:rsid w:val="0083023A"/>
    <w:rsid w:val="00832E16"/>
    <w:rsid w:val="00840C31"/>
    <w:rsid w:val="008410F8"/>
    <w:rsid w:val="00842A60"/>
    <w:rsid w:val="00870E0B"/>
    <w:rsid w:val="008846C2"/>
    <w:rsid w:val="008A0600"/>
    <w:rsid w:val="008B10CB"/>
    <w:rsid w:val="008B67BC"/>
    <w:rsid w:val="008C6C51"/>
    <w:rsid w:val="008D0898"/>
    <w:rsid w:val="008D1935"/>
    <w:rsid w:val="008D2DFC"/>
    <w:rsid w:val="008D2E96"/>
    <w:rsid w:val="008D3223"/>
    <w:rsid w:val="008D399C"/>
    <w:rsid w:val="008E251E"/>
    <w:rsid w:val="008E2D5A"/>
    <w:rsid w:val="008E31F8"/>
    <w:rsid w:val="008E695C"/>
    <w:rsid w:val="008F0CE8"/>
    <w:rsid w:val="008F192B"/>
    <w:rsid w:val="008F35DE"/>
    <w:rsid w:val="00905224"/>
    <w:rsid w:val="00905C01"/>
    <w:rsid w:val="009105D3"/>
    <w:rsid w:val="00913EEA"/>
    <w:rsid w:val="00917AE7"/>
    <w:rsid w:val="00925A7A"/>
    <w:rsid w:val="00934C28"/>
    <w:rsid w:val="00943074"/>
    <w:rsid w:val="0095536A"/>
    <w:rsid w:val="00962E7E"/>
    <w:rsid w:val="00963F7C"/>
    <w:rsid w:val="009649A5"/>
    <w:rsid w:val="0097087D"/>
    <w:rsid w:val="0097600D"/>
    <w:rsid w:val="009825D7"/>
    <w:rsid w:val="009840E6"/>
    <w:rsid w:val="00984AB6"/>
    <w:rsid w:val="00993B4D"/>
    <w:rsid w:val="00994B1F"/>
    <w:rsid w:val="00994BF0"/>
    <w:rsid w:val="009B474D"/>
    <w:rsid w:val="009C2236"/>
    <w:rsid w:val="009C339C"/>
    <w:rsid w:val="009C33EE"/>
    <w:rsid w:val="009D0EC7"/>
    <w:rsid w:val="009D28EE"/>
    <w:rsid w:val="009D5F5C"/>
    <w:rsid w:val="009D7F74"/>
    <w:rsid w:val="00A0473A"/>
    <w:rsid w:val="00A05274"/>
    <w:rsid w:val="00A22CA1"/>
    <w:rsid w:val="00A33B11"/>
    <w:rsid w:val="00A36B5B"/>
    <w:rsid w:val="00A51EBB"/>
    <w:rsid w:val="00A57C43"/>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E5F91"/>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9529B"/>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5063"/>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483A"/>
    <w:rsid w:val="00E86540"/>
    <w:rsid w:val="00E8790B"/>
    <w:rsid w:val="00EA54A6"/>
    <w:rsid w:val="00EA742D"/>
    <w:rsid w:val="00EA7D3B"/>
    <w:rsid w:val="00EB121B"/>
    <w:rsid w:val="00EB254C"/>
    <w:rsid w:val="00EB3535"/>
    <w:rsid w:val="00EC73C6"/>
    <w:rsid w:val="00ED6B2E"/>
    <w:rsid w:val="00ED77BF"/>
    <w:rsid w:val="00EE4376"/>
    <w:rsid w:val="00EE5EC2"/>
    <w:rsid w:val="00EF093A"/>
    <w:rsid w:val="00EF7F34"/>
    <w:rsid w:val="00F00077"/>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032EA0A3"/>
  <w15:docId w15:val="{8025F18C-2594-4353-88ED-8AA2D80B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header" w:uiPriority="99"/>
    <w:lsdException w:name="caption" w:semiHidden="1" w:unhideWhenUsed="1" w:qFormat="1"/>
    <w:lsdException w:name="Title" w:qFormat="1"/>
    <w:lsdException w:name="Body Text" w:uiPriority="1" w:qFormat="1"/>
    <w:lsdException w:name="Subtitle" w:uiPriority="11" w:qFormat="1"/>
    <w:lsdException w:name="Body Text 3" w:uiPriority="99"/>
    <w:lsdException w:name="Strong" w:uiPriority="22" w:qFormat="1"/>
    <w:lsdException w:name="Emphasis" w:uiPriority="20"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uiPriority w:val="1"/>
    <w:qFormat/>
    <w:pPr>
      <w:keepNext/>
      <w:spacing w:before="240" w:after="120"/>
      <w:outlineLvl w:val="1"/>
    </w:pPr>
    <w:rPr>
      <w:rFonts w:ascii="Arial" w:hAnsi="Arial"/>
      <w:b/>
      <w:noProof/>
      <w:sz w:val="32"/>
    </w:rPr>
  </w:style>
  <w:style w:type="paragraph" w:styleId="Titolo3">
    <w:name w:val="heading 3"/>
    <w:basedOn w:val="Normale"/>
    <w:next w:val="Normale"/>
    <w:link w:val="Titolo3Carattere"/>
    <w:uiPriority w:val="99"/>
    <w:qFormat/>
    <w:pPr>
      <w:keepNext/>
      <w:spacing w:before="240" w:after="60"/>
      <w:outlineLvl w:val="2"/>
    </w:pPr>
    <w:rPr>
      <w:rFonts w:ascii="Arial" w:hAnsi="Arial"/>
      <w:sz w:val="24"/>
    </w:rPr>
  </w:style>
  <w:style w:type="paragraph" w:styleId="Titolo4">
    <w:name w:val="heading 4"/>
    <w:aliases w:val="TitoloSottoCapitolo2"/>
    <w:basedOn w:val="Normale"/>
    <w:next w:val="Normale"/>
    <w:link w:val="Titolo4Carattere"/>
    <w:uiPriority w:val="99"/>
    <w:qFormat/>
    <w:pPr>
      <w:keepNext/>
      <w:jc w:val="center"/>
      <w:outlineLvl w:val="3"/>
    </w:pPr>
    <w:rPr>
      <w:sz w:val="36"/>
    </w:rPr>
  </w:style>
  <w:style w:type="paragraph" w:styleId="Titolo5">
    <w:name w:val="heading 5"/>
    <w:basedOn w:val="Normale"/>
    <w:next w:val="Normale"/>
    <w:link w:val="Titolo5Carattere"/>
    <w:uiPriority w:val="99"/>
    <w:qFormat/>
    <w:pPr>
      <w:keepNext/>
      <w:jc w:val="center"/>
      <w:outlineLvl w:val="4"/>
    </w:pPr>
    <w:rPr>
      <w:rFonts w:ascii="Arial" w:hAnsi="Arial" w:cs="Arial"/>
      <w:b/>
      <w:bCs/>
      <w:sz w:val="40"/>
    </w:rPr>
  </w:style>
  <w:style w:type="paragraph" w:styleId="Titolo6">
    <w:name w:val="heading 6"/>
    <w:basedOn w:val="Normale"/>
    <w:next w:val="Normale"/>
    <w:link w:val="Titolo6Carattere"/>
    <w:uiPriority w:val="99"/>
    <w:qFormat/>
    <w:pPr>
      <w:keepNext/>
      <w:jc w:val="center"/>
      <w:outlineLvl w:val="5"/>
    </w:pPr>
    <w:rPr>
      <w:rFonts w:ascii="Arial" w:hAnsi="Arial" w:cs="Arial"/>
      <w:b/>
      <w:sz w:val="36"/>
    </w:rPr>
  </w:style>
  <w:style w:type="paragraph" w:styleId="Titolo7">
    <w:name w:val="heading 7"/>
    <w:basedOn w:val="Normale"/>
    <w:next w:val="Normale"/>
    <w:link w:val="Titolo7Carattere"/>
    <w:uiPriority w:val="99"/>
    <w:qFormat/>
    <w:pPr>
      <w:keepNext/>
      <w:outlineLvl w:val="6"/>
    </w:pPr>
    <w:rPr>
      <w:rFonts w:ascii="Arial" w:hAnsi="Arial" w:cs="Arial"/>
      <w:b/>
      <w:bCs/>
    </w:rPr>
  </w:style>
  <w:style w:type="paragraph" w:styleId="Titolo8">
    <w:name w:val="heading 8"/>
    <w:basedOn w:val="Normale"/>
    <w:next w:val="Normale"/>
    <w:link w:val="Titolo8Carattere"/>
    <w:uiPriority w:val="99"/>
    <w:qFormat/>
    <w:pPr>
      <w:keepNext/>
      <w:jc w:val="right"/>
      <w:outlineLvl w:val="7"/>
    </w:pPr>
    <w:rPr>
      <w:rFonts w:ascii="Cooper Md BT" w:hAnsi="Cooper Md BT" w:cs="Arial"/>
      <w:i/>
      <w:iCs/>
      <w:sz w:val="22"/>
    </w:rPr>
  </w:style>
  <w:style w:type="paragraph" w:styleId="Titolo9">
    <w:name w:val="heading 9"/>
    <w:basedOn w:val="Normale"/>
    <w:next w:val="Normale"/>
    <w:link w:val="Titolo9Carattere"/>
    <w:uiPriority w:val="99"/>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uiPriority w:val="1"/>
    <w:qFormat/>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uiPriority w:val="1"/>
    <w:rsid w:val="00642AAF"/>
    <w:rPr>
      <w:rFonts w:ascii="Arial" w:hAnsi="Arial" w:cs="Arial"/>
      <w:b/>
      <w:bCs/>
    </w:rPr>
  </w:style>
  <w:style w:type="paragraph" w:styleId="Testofumetto">
    <w:name w:val="Balloon Text"/>
    <w:basedOn w:val="Normale"/>
    <w:link w:val="TestofumettoCarattere"/>
    <w:uiPriority w:val="99"/>
    <w:rsid w:val="00C57A3F"/>
    <w:rPr>
      <w:rFonts w:ascii="Tahoma" w:hAnsi="Tahoma" w:cs="Tahoma"/>
      <w:sz w:val="16"/>
      <w:szCs w:val="16"/>
    </w:rPr>
  </w:style>
  <w:style w:type="character" w:customStyle="1" w:styleId="TestofumettoCarattere">
    <w:name w:val="Testo fumetto Carattere"/>
    <w:link w:val="Testofumetto"/>
    <w:uiPriority w:val="99"/>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uiPriority w:val="1"/>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uiPriority w:val="99"/>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character" w:styleId="Menzionenonrisolta">
    <w:name w:val="Unresolved Mention"/>
    <w:uiPriority w:val="99"/>
    <w:semiHidden/>
    <w:unhideWhenUsed/>
    <w:rsid w:val="008E31F8"/>
    <w:rPr>
      <w:color w:val="605E5C"/>
      <w:shd w:val="clear" w:color="auto" w:fill="E1DFDD"/>
    </w:rPr>
  </w:style>
  <w:style w:type="character" w:styleId="Enfasigrassetto">
    <w:name w:val="Strong"/>
    <w:uiPriority w:val="22"/>
    <w:qFormat/>
    <w:rsid w:val="008E31F8"/>
    <w:rPr>
      <w:b/>
      <w:bCs/>
    </w:rPr>
  </w:style>
  <w:style w:type="paragraph" w:customStyle="1" w:styleId="Corpo">
    <w:name w:val="Corpo"/>
    <w:rsid w:val="008E31F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Titolo5Carattere">
    <w:name w:val="Titolo 5 Carattere"/>
    <w:link w:val="Titolo5"/>
    <w:uiPriority w:val="99"/>
    <w:rsid w:val="008E31F8"/>
    <w:rPr>
      <w:rFonts w:ascii="Arial" w:hAnsi="Arial" w:cs="Arial"/>
      <w:b/>
      <w:bCs/>
      <w:sz w:val="40"/>
    </w:rPr>
  </w:style>
  <w:style w:type="character" w:customStyle="1" w:styleId="koowaheaderitem">
    <w:name w:val="koowa_header__item"/>
    <w:basedOn w:val="Carpredefinitoparagrafo"/>
    <w:rsid w:val="008E31F8"/>
  </w:style>
  <w:style w:type="character" w:customStyle="1" w:styleId="whitespacepreserver">
    <w:name w:val="whitespace_preserver"/>
    <w:basedOn w:val="Carpredefinitoparagrafo"/>
    <w:rsid w:val="008E31F8"/>
  </w:style>
  <w:style w:type="paragraph" w:styleId="Nessunaspaziatura">
    <w:name w:val="No Spacing"/>
    <w:link w:val="NessunaspaziaturaCarattere"/>
    <w:uiPriority w:val="1"/>
    <w:qFormat/>
    <w:rsid w:val="008E31F8"/>
    <w:rPr>
      <w:rFonts w:ascii="Arial" w:eastAsia="Calibri" w:hAnsi="Arial"/>
      <w:sz w:val="22"/>
      <w:szCs w:val="22"/>
      <w:lang w:eastAsia="en-US"/>
    </w:rPr>
  </w:style>
  <w:style w:type="character" w:customStyle="1" w:styleId="NessunaspaziaturaCarattere">
    <w:name w:val="Nessuna spaziatura Carattere"/>
    <w:link w:val="Nessunaspaziatura"/>
    <w:uiPriority w:val="1"/>
    <w:rsid w:val="008E31F8"/>
    <w:rPr>
      <w:rFonts w:ascii="Arial" w:eastAsia="Calibri" w:hAnsi="Arial"/>
      <w:sz w:val="22"/>
      <w:szCs w:val="22"/>
      <w:lang w:eastAsia="en-US"/>
    </w:rPr>
  </w:style>
  <w:style w:type="paragraph" w:customStyle="1" w:styleId="LndNormale1">
    <w:name w:val="LndNormale1"/>
    <w:basedOn w:val="Normale"/>
    <w:link w:val="LndNormale1Carattere"/>
    <w:rsid w:val="008E31F8"/>
    <w:pPr>
      <w:jc w:val="both"/>
    </w:pPr>
    <w:rPr>
      <w:rFonts w:ascii="Arial" w:hAnsi="Arial"/>
      <w:noProof/>
      <w:sz w:val="22"/>
    </w:rPr>
  </w:style>
  <w:style w:type="character" w:customStyle="1" w:styleId="LndNormale1Carattere">
    <w:name w:val="LndNormale1 Carattere"/>
    <w:link w:val="LndNormale1"/>
    <w:rsid w:val="008E31F8"/>
    <w:rPr>
      <w:rFonts w:ascii="Arial" w:hAnsi="Arial"/>
      <w:noProof/>
      <w:sz w:val="22"/>
    </w:rPr>
  </w:style>
  <w:style w:type="paragraph" w:customStyle="1" w:styleId="western">
    <w:name w:val="western"/>
    <w:basedOn w:val="Normale"/>
    <w:rsid w:val="008E31F8"/>
    <w:pPr>
      <w:spacing w:before="100" w:beforeAutospacing="1"/>
      <w:jc w:val="both"/>
    </w:pPr>
    <w:rPr>
      <w:rFonts w:ascii="Courier New" w:hAnsi="Courier New" w:cs="Courier New"/>
      <w:color w:val="000000"/>
    </w:rPr>
  </w:style>
  <w:style w:type="paragraph" w:customStyle="1" w:styleId="Default">
    <w:name w:val="Default"/>
    <w:qFormat/>
    <w:rsid w:val="008E31F8"/>
    <w:pPr>
      <w:autoSpaceDE w:val="0"/>
      <w:autoSpaceDN w:val="0"/>
      <w:adjustRightInd w:val="0"/>
    </w:pPr>
    <w:rPr>
      <w:color w:val="000000"/>
      <w:sz w:val="24"/>
      <w:szCs w:val="24"/>
    </w:rPr>
  </w:style>
  <w:style w:type="paragraph" w:styleId="Rientrocorpodeltesto3">
    <w:name w:val="Body Text Indent 3"/>
    <w:basedOn w:val="Normale"/>
    <w:link w:val="Rientrocorpodeltesto3Carattere"/>
    <w:rsid w:val="008E31F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8E31F8"/>
    <w:rPr>
      <w:sz w:val="16"/>
      <w:szCs w:val="16"/>
    </w:rPr>
  </w:style>
  <w:style w:type="paragraph" w:customStyle="1" w:styleId="BodyText2">
    <w:name w:val="Body Text 2"/>
    <w:basedOn w:val="Normale"/>
    <w:rsid w:val="008E31F8"/>
    <w:pPr>
      <w:overflowPunct w:val="0"/>
      <w:autoSpaceDE w:val="0"/>
      <w:autoSpaceDN w:val="0"/>
      <w:adjustRightInd w:val="0"/>
      <w:ind w:firstLine="1418"/>
      <w:jc w:val="both"/>
    </w:pPr>
    <w:rPr>
      <w:rFonts w:ascii="Arial" w:hAnsi="Arial"/>
      <w:sz w:val="22"/>
    </w:rPr>
  </w:style>
  <w:style w:type="paragraph" w:customStyle="1" w:styleId="LndStileBase">
    <w:name w:val="LndStileBase"/>
    <w:rsid w:val="008E31F8"/>
    <w:pPr>
      <w:overflowPunct w:val="0"/>
      <w:autoSpaceDE w:val="0"/>
      <w:autoSpaceDN w:val="0"/>
      <w:adjustRightInd w:val="0"/>
      <w:textAlignment w:val="baseline"/>
    </w:pPr>
    <w:rPr>
      <w:rFonts w:ascii="Arial" w:hAnsi="Arial"/>
      <w:noProof/>
      <w:sz w:val="22"/>
    </w:rPr>
  </w:style>
  <w:style w:type="paragraph" w:styleId="Testodelblocco">
    <w:name w:val="Block Text"/>
    <w:basedOn w:val="Normale"/>
    <w:rsid w:val="008E31F8"/>
    <w:pPr>
      <w:widowControl w:val="0"/>
      <w:overflowPunct w:val="0"/>
      <w:autoSpaceDE w:val="0"/>
      <w:autoSpaceDN w:val="0"/>
      <w:adjustRightInd w:val="0"/>
      <w:ind w:left="432" w:right="-1"/>
      <w:jc w:val="both"/>
      <w:textAlignment w:val="baseline"/>
    </w:pPr>
    <w:rPr>
      <w:rFonts w:ascii="Arial" w:hAnsi="Arial"/>
      <w:b/>
      <w:sz w:val="24"/>
    </w:rPr>
  </w:style>
  <w:style w:type="paragraph" w:customStyle="1" w:styleId="Arial">
    <w:name w:val="Arial"/>
    <w:basedOn w:val="Normale"/>
    <w:rsid w:val="008E31F8"/>
    <w:pPr>
      <w:tabs>
        <w:tab w:val="left" w:pos="566"/>
      </w:tabs>
      <w:spacing w:line="300" w:lineRule="exact"/>
      <w:ind w:firstLine="283"/>
      <w:jc w:val="center"/>
    </w:pPr>
    <w:rPr>
      <w:rFonts w:cs="Arial"/>
      <w:u w:val="single"/>
    </w:rPr>
  </w:style>
  <w:style w:type="paragraph" w:styleId="Titolo">
    <w:name w:val="Title"/>
    <w:basedOn w:val="Normale"/>
    <w:link w:val="TitoloCarattere"/>
    <w:qFormat/>
    <w:rsid w:val="008E31F8"/>
    <w:pPr>
      <w:autoSpaceDE w:val="0"/>
      <w:autoSpaceDN w:val="0"/>
      <w:adjustRightInd w:val="0"/>
      <w:spacing w:before="384" w:line="302" w:lineRule="exact"/>
      <w:jc w:val="center"/>
    </w:pPr>
    <w:rPr>
      <w:b/>
      <w:bCs/>
      <w:sz w:val="32"/>
      <w:szCs w:val="26"/>
    </w:rPr>
  </w:style>
  <w:style w:type="character" w:customStyle="1" w:styleId="TitoloCarattere">
    <w:name w:val="Titolo Carattere"/>
    <w:basedOn w:val="Carpredefinitoparagrafo"/>
    <w:link w:val="Titolo"/>
    <w:rsid w:val="008E31F8"/>
    <w:rPr>
      <w:b/>
      <w:bCs/>
      <w:sz w:val="32"/>
      <w:szCs w:val="26"/>
    </w:rPr>
  </w:style>
  <w:style w:type="character" w:customStyle="1" w:styleId="CarattereCarattere">
    <w:name w:val=" Carattere Carattere"/>
    <w:rsid w:val="008E31F8"/>
    <w:rPr>
      <w:sz w:val="16"/>
      <w:szCs w:val="16"/>
      <w:lang w:val="it-IT" w:eastAsia="it-IT" w:bidi="ar-SA"/>
    </w:rPr>
  </w:style>
  <w:style w:type="paragraph" w:customStyle="1" w:styleId="ListParagraph">
    <w:name w:val="List Paragraph"/>
    <w:basedOn w:val="Normale"/>
    <w:rsid w:val="008E31F8"/>
    <w:pPr>
      <w:ind w:left="720"/>
      <w:contextualSpacing/>
    </w:pPr>
    <w:rPr>
      <w:rFonts w:ascii="Arial" w:hAnsi="Arial" w:cs="Arial"/>
      <w:sz w:val="22"/>
      <w:szCs w:val="22"/>
      <w:lang w:eastAsia="en-US"/>
    </w:rPr>
  </w:style>
  <w:style w:type="character" w:customStyle="1" w:styleId="at4-visually-hidden">
    <w:name w:val="at4-visually-hidden"/>
    <w:basedOn w:val="Carpredefinitoparagrafo"/>
    <w:rsid w:val="008E31F8"/>
  </w:style>
  <w:style w:type="character" w:customStyle="1" w:styleId="slug">
    <w:name w:val="slug"/>
    <w:basedOn w:val="Carpredefinitoparagrafo"/>
    <w:rsid w:val="008E31F8"/>
  </w:style>
  <w:style w:type="paragraph" w:styleId="NormaleWeb">
    <w:name w:val="Normal (Web)"/>
    <w:basedOn w:val="Normale"/>
    <w:qFormat/>
    <w:rsid w:val="008E31F8"/>
    <w:pPr>
      <w:spacing w:before="100" w:beforeAutospacing="1" w:after="100" w:afterAutospacing="1"/>
    </w:pPr>
    <w:rPr>
      <w:sz w:val="24"/>
      <w:szCs w:val="24"/>
    </w:rPr>
  </w:style>
  <w:style w:type="paragraph" w:customStyle="1" w:styleId="p1">
    <w:name w:val="p1"/>
    <w:basedOn w:val="Normale"/>
    <w:rsid w:val="008E31F8"/>
    <w:pPr>
      <w:spacing w:before="100" w:beforeAutospacing="1" w:after="100" w:afterAutospacing="1"/>
    </w:pPr>
    <w:rPr>
      <w:sz w:val="24"/>
      <w:szCs w:val="24"/>
    </w:rPr>
  </w:style>
  <w:style w:type="character" w:customStyle="1" w:styleId="markedcontent">
    <w:name w:val="markedcontent"/>
    <w:basedOn w:val="Carpredefinitoparagrafo"/>
    <w:rsid w:val="008E31F8"/>
  </w:style>
  <w:style w:type="character" w:customStyle="1" w:styleId="Titolo3Carattere">
    <w:name w:val="Titolo 3 Carattere"/>
    <w:link w:val="Titolo3"/>
    <w:uiPriority w:val="99"/>
    <w:rsid w:val="008E31F8"/>
    <w:rPr>
      <w:rFonts w:ascii="Arial" w:hAnsi="Arial"/>
      <w:sz w:val="24"/>
    </w:rPr>
  </w:style>
  <w:style w:type="character" w:customStyle="1" w:styleId="Titolo4Carattere">
    <w:name w:val="Titolo 4 Carattere"/>
    <w:aliases w:val="TitoloSottoCapitolo2 Carattere"/>
    <w:link w:val="Titolo4"/>
    <w:uiPriority w:val="99"/>
    <w:rsid w:val="008E31F8"/>
    <w:rPr>
      <w:sz w:val="36"/>
    </w:rPr>
  </w:style>
  <w:style w:type="character" w:customStyle="1" w:styleId="Titolo6Carattere">
    <w:name w:val="Titolo 6 Carattere"/>
    <w:link w:val="Titolo6"/>
    <w:uiPriority w:val="99"/>
    <w:rsid w:val="008E31F8"/>
    <w:rPr>
      <w:rFonts w:ascii="Arial" w:hAnsi="Arial" w:cs="Arial"/>
      <w:b/>
      <w:sz w:val="36"/>
    </w:rPr>
  </w:style>
  <w:style w:type="character" w:customStyle="1" w:styleId="Titolo7Carattere">
    <w:name w:val="Titolo 7 Carattere"/>
    <w:link w:val="Titolo7"/>
    <w:uiPriority w:val="99"/>
    <w:rsid w:val="008E31F8"/>
    <w:rPr>
      <w:rFonts w:ascii="Arial" w:hAnsi="Arial" w:cs="Arial"/>
      <w:b/>
      <w:bCs/>
    </w:rPr>
  </w:style>
  <w:style w:type="character" w:customStyle="1" w:styleId="Titolo8Carattere">
    <w:name w:val="Titolo 8 Carattere"/>
    <w:link w:val="Titolo8"/>
    <w:uiPriority w:val="99"/>
    <w:rsid w:val="008E31F8"/>
    <w:rPr>
      <w:rFonts w:ascii="Cooper Md BT" w:hAnsi="Cooper Md BT" w:cs="Arial"/>
      <w:i/>
      <w:iCs/>
      <w:sz w:val="22"/>
    </w:rPr>
  </w:style>
  <w:style w:type="character" w:customStyle="1" w:styleId="Titolo9Carattere">
    <w:name w:val="Titolo 9 Carattere"/>
    <w:link w:val="Titolo9"/>
    <w:uiPriority w:val="99"/>
    <w:rsid w:val="008E31F8"/>
    <w:rPr>
      <w:rFonts w:ascii="Arial" w:hAnsi="Arial" w:cs="Arial"/>
      <w:sz w:val="22"/>
      <w:szCs w:val="22"/>
    </w:rPr>
  </w:style>
  <w:style w:type="numbering" w:customStyle="1" w:styleId="Nessunelenco1">
    <w:name w:val="Nessun elenco1"/>
    <w:next w:val="Nessunelenco"/>
    <w:uiPriority w:val="99"/>
    <w:semiHidden/>
    <w:rsid w:val="008E31F8"/>
  </w:style>
  <w:style w:type="table" w:styleId="Grigliatabella">
    <w:name w:val="Table Grid"/>
    <w:basedOn w:val="Tabellanormale"/>
    <w:uiPriority w:val="39"/>
    <w:rsid w:val="008E31F8"/>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e"/>
    <w:rsid w:val="008E31F8"/>
    <w:pPr>
      <w:spacing w:before="100" w:beforeAutospacing="1" w:after="100" w:afterAutospacing="1"/>
    </w:pPr>
    <w:rPr>
      <w:sz w:val="24"/>
      <w:szCs w:val="24"/>
    </w:rPr>
  </w:style>
  <w:style w:type="paragraph" w:styleId="Testonotaapidipagina">
    <w:name w:val="footnote text"/>
    <w:basedOn w:val="Normale"/>
    <w:link w:val="TestonotaapidipaginaCarattere"/>
    <w:uiPriority w:val="99"/>
    <w:unhideWhenUsed/>
    <w:rsid w:val="008E31F8"/>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8E31F8"/>
    <w:rPr>
      <w:rFonts w:ascii="Calibri" w:eastAsia="Calibri" w:hAnsi="Calibri"/>
      <w:lang w:eastAsia="en-US"/>
    </w:rPr>
  </w:style>
  <w:style w:type="paragraph" w:customStyle="1" w:styleId="Corpodeltesto21">
    <w:name w:val="Corpo del testo 21"/>
    <w:basedOn w:val="Normale"/>
    <w:rsid w:val="008E31F8"/>
    <w:pPr>
      <w:overflowPunct w:val="0"/>
      <w:autoSpaceDE w:val="0"/>
      <w:autoSpaceDN w:val="0"/>
      <w:adjustRightInd w:val="0"/>
      <w:ind w:firstLine="1418"/>
      <w:jc w:val="both"/>
    </w:pPr>
    <w:rPr>
      <w:rFonts w:ascii="Arial" w:hAnsi="Arial"/>
      <w:sz w:val="22"/>
    </w:rPr>
  </w:style>
  <w:style w:type="character" w:styleId="Rimandonotaapidipagina">
    <w:name w:val="footnote reference"/>
    <w:unhideWhenUsed/>
    <w:rsid w:val="008E31F8"/>
    <w:rPr>
      <w:vertAlign w:val="superscript"/>
    </w:rPr>
  </w:style>
  <w:style w:type="character" w:customStyle="1" w:styleId="CarattereCarattere4">
    <w:name w:val="Carattere Carattere4"/>
    <w:rsid w:val="008E31F8"/>
    <w:rPr>
      <w:rFonts w:ascii="Arial" w:hAnsi="Arial" w:cs="Arial" w:hint="default"/>
      <w:b/>
      <w:bCs/>
      <w:lang w:val="it-IT" w:eastAsia="it-IT" w:bidi="ar-SA"/>
    </w:rPr>
  </w:style>
  <w:style w:type="character" w:customStyle="1" w:styleId="titleformat">
    <w:name w:val="titleformat"/>
    <w:rsid w:val="008E31F8"/>
  </w:style>
  <w:style w:type="paragraph" w:customStyle="1" w:styleId="BodyText3">
    <w:name w:val="Body Text 3"/>
    <w:basedOn w:val="Normale"/>
    <w:rsid w:val="008E31F8"/>
    <w:pPr>
      <w:jc w:val="both"/>
    </w:pPr>
    <w:rPr>
      <w:rFonts w:ascii="Arial" w:hAnsi="Arial"/>
      <w:sz w:val="24"/>
    </w:rPr>
  </w:style>
  <w:style w:type="table" w:customStyle="1" w:styleId="Grigliatabella1">
    <w:name w:val="Griglia tabella1"/>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visually-hidden">
    <w:name w:val="k-visually-hidden"/>
    <w:basedOn w:val="Carpredefinitoparagrafo"/>
    <w:rsid w:val="008E31F8"/>
  </w:style>
  <w:style w:type="table" w:customStyle="1" w:styleId="Grigliatabella2">
    <w:name w:val="Griglia tabella2"/>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0">
    <w:name w:val="Carattere Carattere"/>
    <w:rsid w:val="008E31F8"/>
    <w:rPr>
      <w:sz w:val="16"/>
      <w:szCs w:val="16"/>
      <w:lang w:val="it-IT" w:eastAsia="it-IT" w:bidi="ar-SA"/>
    </w:rPr>
  </w:style>
  <w:style w:type="paragraph" w:customStyle="1" w:styleId="Paragrafoelenco1">
    <w:name w:val="Paragrafo elenco1"/>
    <w:basedOn w:val="Normale"/>
    <w:rsid w:val="008E31F8"/>
    <w:pPr>
      <w:ind w:left="720"/>
      <w:contextualSpacing/>
    </w:pPr>
    <w:rPr>
      <w:rFonts w:ascii="Arial" w:hAnsi="Arial" w:cs="Arial"/>
      <w:sz w:val="22"/>
      <w:szCs w:val="22"/>
      <w:lang w:eastAsia="en-US"/>
    </w:rPr>
  </w:style>
  <w:style w:type="numbering" w:customStyle="1" w:styleId="Nessunelenco11">
    <w:name w:val="Nessun elenco11"/>
    <w:next w:val="Nessunelenco"/>
    <w:semiHidden/>
    <w:rsid w:val="008E31F8"/>
  </w:style>
  <w:style w:type="paragraph" w:customStyle="1" w:styleId="Corpodeltesto31">
    <w:name w:val="Corpo del testo 31"/>
    <w:basedOn w:val="Normale"/>
    <w:rsid w:val="008E31F8"/>
    <w:pPr>
      <w:jc w:val="both"/>
    </w:pPr>
    <w:rPr>
      <w:rFonts w:ascii="Arial" w:hAnsi="Arial"/>
      <w:sz w:val="24"/>
    </w:rPr>
  </w:style>
  <w:style w:type="character" w:styleId="Rimandocommento">
    <w:name w:val="annotation reference"/>
    <w:unhideWhenUsed/>
    <w:rsid w:val="008E31F8"/>
    <w:rPr>
      <w:sz w:val="16"/>
      <w:szCs w:val="16"/>
    </w:rPr>
  </w:style>
  <w:style w:type="paragraph" w:styleId="Testocommento">
    <w:name w:val="annotation text"/>
    <w:basedOn w:val="Normale"/>
    <w:link w:val="TestocommentoCarattere"/>
    <w:unhideWhenUsed/>
    <w:rsid w:val="008E31F8"/>
    <w:pPr>
      <w:spacing w:after="160"/>
    </w:pPr>
    <w:rPr>
      <w:rFonts w:ascii="Calibri" w:eastAsia="Calibri" w:hAnsi="Calibri"/>
      <w:lang w:eastAsia="en-US"/>
    </w:rPr>
  </w:style>
  <w:style w:type="character" w:customStyle="1" w:styleId="TestocommentoCarattere">
    <w:name w:val="Testo commento Carattere"/>
    <w:basedOn w:val="Carpredefinitoparagrafo"/>
    <w:link w:val="Testocommento"/>
    <w:rsid w:val="008E31F8"/>
    <w:rPr>
      <w:rFonts w:ascii="Calibri" w:eastAsia="Calibri" w:hAnsi="Calibri"/>
      <w:lang w:eastAsia="en-US"/>
    </w:rPr>
  </w:style>
  <w:style w:type="paragraph" w:styleId="Soggettocommento">
    <w:name w:val="annotation subject"/>
    <w:basedOn w:val="Testocommento"/>
    <w:next w:val="Testocommento"/>
    <w:link w:val="SoggettocommentoCarattere"/>
    <w:unhideWhenUsed/>
    <w:rsid w:val="008E31F8"/>
    <w:rPr>
      <w:b/>
      <w:bCs/>
    </w:rPr>
  </w:style>
  <w:style w:type="character" w:customStyle="1" w:styleId="SoggettocommentoCarattere">
    <w:name w:val="Soggetto commento Carattere"/>
    <w:basedOn w:val="TestocommentoCarattere"/>
    <w:link w:val="Soggettocommento"/>
    <w:rsid w:val="008E31F8"/>
    <w:rPr>
      <w:rFonts w:ascii="Calibri" w:eastAsia="Calibri" w:hAnsi="Calibri"/>
      <w:b/>
      <w:bCs/>
      <w:lang w:eastAsia="en-US"/>
    </w:rPr>
  </w:style>
  <w:style w:type="numbering" w:customStyle="1" w:styleId="Puntielenco42271">
    <w:name w:val="Punti elenco42271"/>
    <w:rsid w:val="008E31F8"/>
    <w:pPr>
      <w:numPr>
        <w:numId w:val="16"/>
      </w:numPr>
    </w:pPr>
  </w:style>
  <w:style w:type="paragraph" w:customStyle="1" w:styleId="Didefault">
    <w:name w:val="Di default"/>
    <w:rsid w:val="008E31F8"/>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numbering" w:customStyle="1" w:styleId="Stileimportato1">
    <w:name w:val="Stile importato 1"/>
    <w:rsid w:val="008E31F8"/>
    <w:pPr>
      <w:numPr>
        <w:numId w:val="17"/>
      </w:numPr>
    </w:pPr>
  </w:style>
  <w:style w:type="numbering" w:customStyle="1" w:styleId="Stileimportato2">
    <w:name w:val="Stile importato 2"/>
    <w:rsid w:val="008E31F8"/>
    <w:pPr>
      <w:numPr>
        <w:numId w:val="18"/>
      </w:numPr>
    </w:pPr>
  </w:style>
  <w:style w:type="numbering" w:customStyle="1" w:styleId="Nessunelenco111">
    <w:name w:val="Nessun elenco111"/>
    <w:next w:val="Nessunelenco"/>
    <w:uiPriority w:val="99"/>
    <w:semiHidden/>
    <w:rsid w:val="008E31F8"/>
  </w:style>
  <w:style w:type="numbering" w:customStyle="1" w:styleId="Puntielenco4101">
    <w:name w:val="Punti elenco4101"/>
    <w:rsid w:val="008E31F8"/>
    <w:pPr>
      <w:numPr>
        <w:numId w:val="19"/>
      </w:numPr>
    </w:pPr>
  </w:style>
  <w:style w:type="character" w:customStyle="1" w:styleId="Titolo4Carattere1">
    <w:name w:val="Titolo 4 Carattere1"/>
    <w:aliases w:val="TitoloSottoCapitolo2 Carattere1"/>
    <w:uiPriority w:val="99"/>
    <w:semiHidden/>
    <w:rsid w:val="008E31F8"/>
    <w:rPr>
      <w:rFonts w:ascii="Calibri Light" w:eastAsia="Times New Roman" w:hAnsi="Calibri Light" w:cs="Times New Roman"/>
      <w:i/>
      <w:iCs/>
      <w:color w:val="2F5496"/>
    </w:rPr>
  </w:style>
  <w:style w:type="paragraph" w:styleId="Sommario1">
    <w:name w:val="toc 1"/>
    <w:basedOn w:val="Normale"/>
    <w:next w:val="Normale"/>
    <w:autoRedefine/>
    <w:uiPriority w:val="39"/>
    <w:unhideWhenUsed/>
    <w:rsid w:val="008E31F8"/>
    <w:pPr>
      <w:spacing w:after="200" w:line="276" w:lineRule="auto"/>
    </w:pPr>
    <w:rPr>
      <w:rFonts w:ascii="Calibri" w:eastAsia="Calibri" w:hAnsi="Calibri"/>
      <w:sz w:val="22"/>
      <w:szCs w:val="22"/>
      <w:lang w:eastAsia="en-US"/>
    </w:rPr>
  </w:style>
  <w:style w:type="paragraph" w:styleId="Sommario2">
    <w:name w:val="toc 2"/>
    <w:basedOn w:val="Normale"/>
    <w:next w:val="Normale"/>
    <w:autoRedefine/>
    <w:uiPriority w:val="39"/>
    <w:unhideWhenUsed/>
    <w:rsid w:val="008E31F8"/>
    <w:pPr>
      <w:spacing w:after="200" w:line="276" w:lineRule="auto"/>
      <w:ind w:left="220"/>
    </w:pPr>
    <w:rPr>
      <w:rFonts w:ascii="Calibri" w:eastAsia="Calibri" w:hAnsi="Calibri"/>
      <w:sz w:val="22"/>
      <w:szCs w:val="22"/>
      <w:lang w:eastAsia="en-US"/>
    </w:rPr>
  </w:style>
  <w:style w:type="paragraph" w:styleId="Rientrocorpodeltesto">
    <w:name w:val="Body Text Indent"/>
    <w:basedOn w:val="Normale"/>
    <w:link w:val="RientrocorpodeltestoCarattere"/>
    <w:unhideWhenUsed/>
    <w:rsid w:val="008E31F8"/>
    <w:pPr>
      <w:ind w:left="708" w:firstLine="708"/>
    </w:pPr>
    <w:rPr>
      <w:rFonts w:ascii="Comic Sans MS" w:hAnsi="Comic Sans MS"/>
      <w:sz w:val="24"/>
      <w:szCs w:val="24"/>
    </w:rPr>
  </w:style>
  <w:style w:type="character" w:customStyle="1" w:styleId="RientrocorpodeltestoCarattere">
    <w:name w:val="Rientro corpo del testo Carattere"/>
    <w:basedOn w:val="Carpredefinitoparagrafo"/>
    <w:link w:val="Rientrocorpodeltesto"/>
    <w:rsid w:val="008E31F8"/>
    <w:rPr>
      <w:rFonts w:ascii="Comic Sans MS" w:hAnsi="Comic Sans MS"/>
      <w:sz w:val="24"/>
      <w:szCs w:val="24"/>
    </w:rPr>
  </w:style>
  <w:style w:type="paragraph" w:styleId="Corpodeltesto3">
    <w:name w:val="Body Text 3"/>
    <w:basedOn w:val="Normale"/>
    <w:link w:val="Corpodeltesto3Carattere"/>
    <w:uiPriority w:val="99"/>
    <w:unhideWhenUsed/>
    <w:rsid w:val="008E31F8"/>
    <w:pPr>
      <w:spacing w:after="120"/>
    </w:pPr>
    <w:rPr>
      <w:sz w:val="16"/>
      <w:szCs w:val="16"/>
    </w:rPr>
  </w:style>
  <w:style w:type="character" w:customStyle="1" w:styleId="Corpodeltesto3Carattere">
    <w:name w:val="Corpo del testo 3 Carattere"/>
    <w:basedOn w:val="Carpredefinitoparagrafo"/>
    <w:link w:val="Corpodeltesto3"/>
    <w:uiPriority w:val="99"/>
    <w:rsid w:val="008E31F8"/>
    <w:rPr>
      <w:sz w:val="16"/>
      <w:szCs w:val="16"/>
    </w:rPr>
  </w:style>
  <w:style w:type="paragraph" w:styleId="Titolosommario">
    <w:name w:val="TOC Heading"/>
    <w:basedOn w:val="Titolo1"/>
    <w:next w:val="Normale"/>
    <w:uiPriority w:val="39"/>
    <w:semiHidden/>
    <w:unhideWhenUsed/>
    <w:qFormat/>
    <w:rsid w:val="008E31F8"/>
    <w:pPr>
      <w:keepLines/>
      <w:numPr>
        <w:numId w:val="0"/>
      </w:numPr>
      <w:shd w:val="clear" w:color="auto" w:fill="auto"/>
      <w:spacing w:before="480" w:after="0" w:line="276" w:lineRule="auto"/>
      <w:outlineLvl w:val="9"/>
    </w:pPr>
    <w:rPr>
      <w:rFonts w:ascii="Cambria" w:hAnsi="Cambria"/>
      <w:bCs/>
      <w:smallCaps w:val="0"/>
      <w:color w:val="365F91"/>
      <w:kern w:val="0"/>
      <w:sz w:val="28"/>
      <w:szCs w:val="28"/>
      <w:lang w:eastAsia="en-US"/>
    </w:rPr>
  </w:style>
  <w:style w:type="paragraph" w:customStyle="1" w:styleId="Normale1">
    <w:name w:val="Normale1"/>
    <w:rsid w:val="008E31F8"/>
    <w:pPr>
      <w:spacing w:after="200" w:line="276" w:lineRule="auto"/>
    </w:pPr>
    <w:rPr>
      <w:rFonts w:ascii="Calibri" w:eastAsia="Calibri" w:hAnsi="Calibri" w:cs="Calibri"/>
      <w:sz w:val="22"/>
      <w:szCs w:val="22"/>
    </w:rPr>
  </w:style>
  <w:style w:type="paragraph" w:customStyle="1" w:styleId="Normale2">
    <w:name w:val="Normale2"/>
    <w:rsid w:val="008E31F8"/>
  </w:style>
  <w:style w:type="paragraph" w:customStyle="1" w:styleId="titolo00">
    <w:name w:val="titolo0"/>
    <w:basedOn w:val="Normale"/>
    <w:rsid w:val="008E31F8"/>
    <w:pPr>
      <w:jc w:val="center"/>
    </w:pPr>
    <w:rPr>
      <w:rFonts w:ascii="Arial" w:hAnsi="Arial" w:cs="Arial"/>
      <w:b/>
      <w:bCs/>
      <w:color w:val="000000"/>
      <w:sz w:val="36"/>
      <w:szCs w:val="36"/>
    </w:rPr>
  </w:style>
  <w:style w:type="paragraph" w:customStyle="1" w:styleId="titolo10">
    <w:name w:val="titolo1"/>
    <w:basedOn w:val="Normale"/>
    <w:rsid w:val="008E31F8"/>
    <w:pPr>
      <w:spacing w:before="200" w:after="200"/>
      <w:jc w:val="center"/>
    </w:pPr>
    <w:rPr>
      <w:rFonts w:ascii="Arial" w:hAnsi="Arial" w:cs="Arial"/>
      <w:b/>
      <w:bCs/>
      <w:color w:val="000000"/>
      <w:sz w:val="24"/>
      <w:szCs w:val="24"/>
    </w:rPr>
  </w:style>
  <w:style w:type="paragraph" w:customStyle="1" w:styleId="titolo7a">
    <w:name w:val="titolo7a"/>
    <w:basedOn w:val="Normale"/>
    <w:rsid w:val="008E31F8"/>
    <w:pPr>
      <w:spacing w:before="200"/>
    </w:pPr>
    <w:rPr>
      <w:rFonts w:ascii="Arial" w:hAnsi="Arial" w:cs="Arial"/>
      <w:b/>
      <w:bCs/>
      <w:color w:val="000000"/>
    </w:rPr>
  </w:style>
  <w:style w:type="paragraph" w:customStyle="1" w:styleId="titolo7b">
    <w:name w:val="titolo7b"/>
    <w:basedOn w:val="Normale"/>
    <w:rsid w:val="008E31F8"/>
    <w:pPr>
      <w:spacing w:before="100"/>
    </w:pPr>
    <w:rPr>
      <w:rFonts w:ascii="Arial" w:hAnsi="Arial" w:cs="Arial"/>
      <w:color w:val="000000"/>
    </w:rPr>
  </w:style>
  <w:style w:type="paragraph" w:customStyle="1" w:styleId="titolo30">
    <w:name w:val="titolo3"/>
    <w:basedOn w:val="Normale"/>
    <w:rsid w:val="008E31F8"/>
    <w:pPr>
      <w:spacing w:before="200" w:after="200"/>
    </w:pPr>
    <w:rPr>
      <w:rFonts w:ascii="Arial" w:hAnsi="Arial" w:cs="Arial"/>
      <w:b/>
      <w:bCs/>
      <w:caps/>
      <w:color w:val="000000"/>
      <w:u w:val="single"/>
    </w:rPr>
  </w:style>
  <w:style w:type="paragraph" w:customStyle="1" w:styleId="titolo20">
    <w:name w:val="titolo2"/>
    <w:basedOn w:val="Normale"/>
    <w:rsid w:val="008E31F8"/>
    <w:pPr>
      <w:spacing w:before="200" w:after="200"/>
    </w:pPr>
    <w:rPr>
      <w:rFonts w:ascii="Arial" w:hAnsi="Arial" w:cs="Arial"/>
      <w:b/>
      <w:bCs/>
      <w:caps/>
      <w:color w:val="000000"/>
      <w:u w:val="single"/>
    </w:rPr>
  </w:style>
  <w:style w:type="paragraph" w:customStyle="1" w:styleId="movimento">
    <w:name w:val="movimento"/>
    <w:basedOn w:val="Normale"/>
    <w:rsid w:val="008E31F8"/>
    <w:pPr>
      <w:spacing w:before="100" w:beforeAutospacing="1" w:after="100" w:afterAutospacing="1"/>
    </w:pPr>
    <w:rPr>
      <w:rFonts w:ascii="Arial" w:hAnsi="Arial" w:cs="Arial"/>
      <w:sz w:val="16"/>
      <w:szCs w:val="16"/>
    </w:rPr>
  </w:style>
  <w:style w:type="paragraph" w:customStyle="1" w:styleId="movimento2">
    <w:name w:val="movimento2"/>
    <w:basedOn w:val="Normale"/>
    <w:rsid w:val="008E31F8"/>
    <w:pPr>
      <w:spacing w:before="100" w:beforeAutospacing="1" w:after="100" w:afterAutospacing="1"/>
    </w:pPr>
    <w:rPr>
      <w:rFonts w:ascii="Arial" w:hAnsi="Arial" w:cs="Arial"/>
      <w:sz w:val="14"/>
      <w:szCs w:val="14"/>
    </w:rPr>
  </w:style>
  <w:style w:type="paragraph" w:customStyle="1" w:styleId="breakline">
    <w:name w:val="breakline"/>
    <w:basedOn w:val="Normale"/>
    <w:rsid w:val="008E31F8"/>
    <w:rPr>
      <w:color w:val="000000"/>
      <w:sz w:val="12"/>
      <w:szCs w:val="12"/>
    </w:rPr>
  </w:style>
  <w:style w:type="paragraph" w:customStyle="1" w:styleId="TITOLOPRINC">
    <w:name w:val="TITOLO_PRINC"/>
    <w:basedOn w:val="Normale"/>
    <w:rsid w:val="008E31F8"/>
    <w:pPr>
      <w:spacing w:before="100" w:beforeAutospacing="1" w:after="100" w:afterAutospacing="1"/>
      <w:jc w:val="center"/>
    </w:pPr>
    <w:rPr>
      <w:rFonts w:ascii="Arial" w:eastAsia="Arial" w:hAnsi="Arial" w:cs="Arial"/>
      <w:b/>
      <w:color w:val="000000"/>
      <w:sz w:val="36"/>
      <w:szCs w:val="36"/>
    </w:rPr>
  </w:style>
  <w:style w:type="paragraph" w:customStyle="1" w:styleId="tablecontainer">
    <w:name w:val="table_container"/>
    <w:basedOn w:val="Normale"/>
    <w:rsid w:val="008E31F8"/>
    <w:pPr>
      <w:spacing w:before="100" w:beforeAutospacing="1" w:after="100" w:afterAutospacing="1"/>
    </w:pPr>
    <w:rPr>
      <w:sz w:val="24"/>
      <w:szCs w:val="24"/>
    </w:rPr>
  </w:style>
  <w:style w:type="paragraph" w:customStyle="1" w:styleId="titoloprinc0">
    <w:name w:val="titolo_princ"/>
    <w:basedOn w:val="Normale"/>
    <w:rsid w:val="008E31F8"/>
    <w:pPr>
      <w:jc w:val="center"/>
    </w:pPr>
    <w:rPr>
      <w:rFonts w:ascii="Arial" w:hAnsi="Arial" w:cs="Arial"/>
      <w:b/>
      <w:bCs/>
      <w:color w:val="000000"/>
      <w:sz w:val="36"/>
      <w:szCs w:val="36"/>
    </w:rPr>
  </w:style>
  <w:style w:type="paragraph" w:customStyle="1" w:styleId="titolo60">
    <w:name w:val="titolo6"/>
    <w:basedOn w:val="Normale"/>
    <w:rsid w:val="008E31F8"/>
    <w:pPr>
      <w:spacing w:before="200" w:after="200"/>
      <w:jc w:val="center"/>
    </w:pPr>
    <w:rPr>
      <w:rFonts w:ascii="Arial" w:hAnsi="Arial" w:cs="Arial"/>
      <w:b/>
      <w:bCs/>
      <w:color w:val="000000"/>
    </w:rPr>
  </w:style>
  <w:style w:type="paragraph" w:customStyle="1" w:styleId="ammenda">
    <w:name w:val="ammenda"/>
    <w:basedOn w:val="Normale"/>
    <w:rsid w:val="008E31F8"/>
    <w:rPr>
      <w:rFonts w:ascii="Arial" w:hAnsi="Arial" w:cs="Arial"/>
      <w:color w:val="000000"/>
    </w:rPr>
  </w:style>
  <w:style w:type="paragraph" w:customStyle="1" w:styleId="diffida">
    <w:name w:val="diffida"/>
    <w:basedOn w:val="Normale"/>
    <w:rsid w:val="008E31F8"/>
    <w:pPr>
      <w:spacing w:before="100" w:beforeAutospacing="1" w:after="100" w:afterAutospacing="1"/>
      <w:jc w:val="both"/>
    </w:pPr>
    <w:rPr>
      <w:rFonts w:ascii="Arial" w:hAnsi="Arial" w:cs="Arial"/>
    </w:rPr>
  </w:style>
  <w:style w:type="paragraph" w:customStyle="1" w:styleId="sconosciuto">
    <w:name w:val="sconosciuto"/>
    <w:basedOn w:val="Normale"/>
    <w:rsid w:val="008E31F8"/>
    <w:rPr>
      <w:rFonts w:ascii="Arial" w:hAnsi="Arial" w:cs="Arial"/>
      <w:b/>
      <w:bCs/>
      <w:color w:val="FF0000"/>
      <w:sz w:val="28"/>
      <w:szCs w:val="28"/>
    </w:rPr>
  </w:style>
  <w:style w:type="character" w:customStyle="1" w:styleId="CORPOTESTOCUCarattere">
    <w:name w:val="CORPO TESTO C.U. Carattere"/>
    <w:link w:val="CORPOTESTOCU"/>
    <w:locked/>
    <w:rsid w:val="008E31F8"/>
    <w:rPr>
      <w:rFonts w:ascii="Arial" w:hAnsi="Arial" w:cs="Arial"/>
      <w:sz w:val="24"/>
    </w:rPr>
  </w:style>
  <w:style w:type="paragraph" w:customStyle="1" w:styleId="CORPOTESTOCU">
    <w:name w:val="CORPO TESTO C.U."/>
    <w:basedOn w:val="Normale"/>
    <w:link w:val="CORPOTESTOCUCarattere"/>
    <w:rsid w:val="008E31F8"/>
    <w:pPr>
      <w:tabs>
        <w:tab w:val="left" w:pos="426"/>
        <w:tab w:val="left" w:pos="4820"/>
        <w:tab w:val="left" w:pos="8789"/>
      </w:tabs>
      <w:jc w:val="both"/>
    </w:pPr>
    <w:rPr>
      <w:rFonts w:ascii="Arial" w:hAnsi="Arial" w:cs="Arial"/>
      <w:sz w:val="24"/>
    </w:rPr>
  </w:style>
  <w:style w:type="paragraph" w:customStyle="1" w:styleId="cu">
    <w:name w:val="cu"/>
    <w:basedOn w:val="Normale"/>
    <w:uiPriority w:val="99"/>
    <w:rsid w:val="008E31F8"/>
    <w:pPr>
      <w:tabs>
        <w:tab w:val="left" w:pos="397"/>
        <w:tab w:val="left" w:pos="4820"/>
      </w:tabs>
      <w:jc w:val="both"/>
    </w:pPr>
    <w:rPr>
      <w:rFonts w:ascii="Arial" w:hAnsi="Arial"/>
      <w:sz w:val="22"/>
    </w:rPr>
  </w:style>
  <w:style w:type="paragraph" w:customStyle="1" w:styleId="TableParagraph">
    <w:name w:val="Table Paragraph"/>
    <w:basedOn w:val="Normale"/>
    <w:uiPriority w:val="1"/>
    <w:qFormat/>
    <w:rsid w:val="008E31F8"/>
    <w:pPr>
      <w:widowControl w:val="0"/>
    </w:pPr>
    <w:rPr>
      <w:rFonts w:ascii="Calibri" w:eastAsia="Calibri" w:hAnsi="Calibri"/>
      <w:sz w:val="22"/>
      <w:szCs w:val="22"/>
      <w:lang w:val="en-US" w:eastAsia="en-US"/>
    </w:rPr>
  </w:style>
  <w:style w:type="paragraph" w:customStyle="1" w:styleId="Standard">
    <w:name w:val="Standard"/>
    <w:rsid w:val="008E31F8"/>
    <w:pPr>
      <w:suppressAutoHyphens/>
      <w:autoSpaceDN w:val="0"/>
    </w:pPr>
    <w:rPr>
      <w:kern w:val="3"/>
    </w:rPr>
  </w:style>
  <w:style w:type="paragraph" w:customStyle="1" w:styleId="xmsonormal">
    <w:name w:val="x_msonormal"/>
    <w:basedOn w:val="Normale"/>
    <w:rsid w:val="008E31F8"/>
    <w:pPr>
      <w:spacing w:before="100" w:beforeAutospacing="1" w:after="100" w:afterAutospacing="1"/>
    </w:pPr>
    <w:rPr>
      <w:sz w:val="24"/>
      <w:szCs w:val="24"/>
    </w:rPr>
  </w:style>
  <w:style w:type="paragraph" w:customStyle="1" w:styleId="sottotitolocampionato1">
    <w:name w:val="sottotitolo_campionato_1"/>
    <w:basedOn w:val="Normale"/>
    <w:rsid w:val="008E31F8"/>
    <w:rPr>
      <w:rFonts w:ascii="Arial" w:hAnsi="Arial" w:cs="Arial"/>
      <w:b/>
      <w:bCs/>
      <w:color w:val="000000"/>
      <w:sz w:val="24"/>
      <w:szCs w:val="24"/>
    </w:rPr>
  </w:style>
  <w:style w:type="paragraph" w:customStyle="1" w:styleId="headertabella">
    <w:name w:val="header_tabella"/>
    <w:basedOn w:val="Normale"/>
    <w:rsid w:val="008E31F8"/>
    <w:pPr>
      <w:jc w:val="center"/>
    </w:pPr>
    <w:rPr>
      <w:rFonts w:ascii="Arial" w:hAnsi="Arial" w:cs="Arial"/>
      <w:b/>
      <w:bCs/>
      <w:color w:val="000000"/>
    </w:rPr>
  </w:style>
  <w:style w:type="paragraph" w:customStyle="1" w:styleId="rowtabella">
    <w:name w:val="row_tabella"/>
    <w:basedOn w:val="Normale"/>
    <w:rsid w:val="008E31F8"/>
    <w:rPr>
      <w:rFonts w:ascii="Arial" w:hAnsi="Arial" w:cs="Arial"/>
      <w:color w:val="000000"/>
      <w:sz w:val="16"/>
      <w:szCs w:val="16"/>
    </w:rPr>
  </w:style>
  <w:style w:type="character" w:styleId="Titolodellibro">
    <w:name w:val="Book Title"/>
    <w:uiPriority w:val="33"/>
    <w:qFormat/>
    <w:rsid w:val="008E31F8"/>
    <w:rPr>
      <w:b/>
      <w:bCs/>
      <w:smallCaps/>
      <w:spacing w:val="5"/>
    </w:rPr>
  </w:style>
  <w:style w:type="character" w:customStyle="1" w:styleId="Nessuno">
    <w:name w:val="Nessuno"/>
    <w:rsid w:val="008E31F8"/>
  </w:style>
  <w:style w:type="character" w:customStyle="1" w:styleId="Hyperlink2">
    <w:name w:val="Hyperlink.2"/>
    <w:rsid w:val="008E31F8"/>
    <w:rPr>
      <w:rFonts w:ascii="Arial" w:eastAsia="Arial" w:hAnsi="Arial" w:cs="Arial" w:hint="default"/>
      <w:b/>
      <w:bCs/>
      <w:outline w:val="0"/>
      <w:shadow w:val="0"/>
      <w:emboss w:val="0"/>
      <w:imprint w:val="0"/>
      <w:color w:val="0563C1"/>
      <w:u w:val="single" w:color="0563C1"/>
    </w:rPr>
  </w:style>
  <w:style w:type="character" w:customStyle="1" w:styleId="hide-on-mobile">
    <w:name w:val="hide-on-mobile"/>
    <w:rsid w:val="008E31F8"/>
  </w:style>
  <w:style w:type="table" w:customStyle="1" w:styleId="Grigliatabella3">
    <w:name w:val="Griglia tabella3"/>
    <w:basedOn w:val="Tabellanormale"/>
    <w:uiPriority w:val="39"/>
    <w:rsid w:val="008E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8E31F8"/>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
    <w:name w:val="Griglia tabella11"/>
    <w:basedOn w:val="Tabellanormale"/>
    <w:uiPriority w:val="39"/>
    <w:rsid w:val="008E31F8"/>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lanormale"/>
    <w:uiPriority w:val="39"/>
    <w:rsid w:val="008E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39"/>
    <w:rsid w:val="008E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39"/>
    <w:rsid w:val="008E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E31F8"/>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8E31F8"/>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uiPriority w:val="39"/>
    <w:rsid w:val="008E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8E31F8"/>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1">
    <w:name w:val="Table Normal21"/>
    <w:uiPriority w:val="2"/>
    <w:semiHidden/>
    <w:qFormat/>
    <w:rsid w:val="008E31F8"/>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uiPriority w:val="39"/>
    <w:rsid w:val="008E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8E31F8"/>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qFormat/>
    <w:rsid w:val="008E31F8"/>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9">
    <w:name w:val="Griglia tabella9"/>
    <w:basedOn w:val="Tabellanormale"/>
    <w:uiPriority w:val="39"/>
    <w:rsid w:val="008E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uiPriority w:val="39"/>
    <w:rsid w:val="008E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39"/>
    <w:rsid w:val="008E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7">
    <w:name w:val="Punti elenco7"/>
    <w:rsid w:val="008E31F8"/>
    <w:pPr>
      <w:numPr>
        <w:numId w:val="20"/>
      </w:numPr>
    </w:pPr>
  </w:style>
  <w:style w:type="numbering" w:customStyle="1" w:styleId="Puntielenco4">
    <w:name w:val="Punti elenco4"/>
    <w:rsid w:val="008E31F8"/>
    <w:pPr>
      <w:numPr>
        <w:numId w:val="21"/>
      </w:numPr>
    </w:pPr>
  </w:style>
  <w:style w:type="numbering" w:customStyle="1" w:styleId="Puntielenco4112">
    <w:name w:val="Punti elenco4112"/>
    <w:rsid w:val="008E31F8"/>
    <w:pPr>
      <w:numPr>
        <w:numId w:val="22"/>
      </w:numPr>
    </w:pPr>
  </w:style>
  <w:style w:type="numbering" w:customStyle="1" w:styleId="Puntielenco8">
    <w:name w:val="Punti elenco8"/>
    <w:rsid w:val="008E31F8"/>
    <w:pPr>
      <w:numPr>
        <w:numId w:val="23"/>
      </w:numPr>
    </w:pPr>
  </w:style>
  <w:style w:type="numbering" w:customStyle="1" w:styleId="Puntielenco512">
    <w:name w:val="Punti elenco512"/>
    <w:rsid w:val="008E31F8"/>
    <w:pPr>
      <w:numPr>
        <w:numId w:val="24"/>
      </w:numPr>
    </w:pPr>
  </w:style>
  <w:style w:type="numbering" w:customStyle="1" w:styleId="Puntielenco63">
    <w:name w:val="Punti elenco63"/>
    <w:rsid w:val="008E31F8"/>
    <w:pPr>
      <w:numPr>
        <w:numId w:val="25"/>
      </w:numPr>
    </w:pPr>
  </w:style>
  <w:style w:type="numbering" w:customStyle="1" w:styleId="Puntielenco422">
    <w:name w:val="Punti elenco422"/>
    <w:rsid w:val="008E31F8"/>
    <w:pPr>
      <w:numPr>
        <w:numId w:val="26"/>
      </w:numPr>
    </w:pPr>
  </w:style>
  <w:style w:type="table" w:customStyle="1" w:styleId="Grigliatabella13">
    <w:name w:val="Griglia tabella13"/>
    <w:basedOn w:val="Tabellanormale"/>
    <w:next w:val="Grigliatabella"/>
    <w:uiPriority w:val="39"/>
    <w:rsid w:val="008E31F8"/>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8E31F8"/>
    <w:pPr>
      <w:spacing w:after="60"/>
      <w:jc w:val="center"/>
      <w:outlineLvl w:val="1"/>
    </w:pPr>
    <w:rPr>
      <w:rFonts w:ascii="Calibri Light" w:hAnsi="Calibri Light"/>
      <w:sz w:val="24"/>
      <w:szCs w:val="24"/>
    </w:rPr>
  </w:style>
  <w:style w:type="character" w:customStyle="1" w:styleId="SottotitoloCarattere">
    <w:name w:val="Sottotitolo Carattere"/>
    <w:basedOn w:val="Carpredefinitoparagrafo"/>
    <w:link w:val="Sottotitolo"/>
    <w:uiPriority w:val="11"/>
    <w:rsid w:val="008E31F8"/>
    <w:rPr>
      <w:rFonts w:ascii="Calibri Light" w:hAnsi="Calibri Light"/>
      <w:sz w:val="24"/>
      <w:szCs w:val="24"/>
    </w:rPr>
  </w:style>
  <w:style w:type="paragraph" w:styleId="Citazione">
    <w:name w:val="Quote"/>
    <w:basedOn w:val="Normale"/>
    <w:next w:val="Normale"/>
    <w:link w:val="CitazioneCarattere"/>
    <w:uiPriority w:val="29"/>
    <w:qFormat/>
    <w:rsid w:val="008E31F8"/>
    <w:pPr>
      <w:spacing w:before="160"/>
      <w:jc w:val="center"/>
    </w:pPr>
    <w:rPr>
      <w:i/>
      <w:iCs/>
      <w:color w:val="404040"/>
    </w:rPr>
  </w:style>
  <w:style w:type="character" w:customStyle="1" w:styleId="CitazioneCarattere">
    <w:name w:val="Citazione Carattere"/>
    <w:basedOn w:val="Carpredefinitoparagrafo"/>
    <w:link w:val="Citazione"/>
    <w:uiPriority w:val="29"/>
    <w:rsid w:val="008E31F8"/>
    <w:rPr>
      <w:i/>
      <w:iCs/>
      <w:color w:val="404040"/>
    </w:rPr>
  </w:style>
  <w:style w:type="character" w:styleId="Enfasiintensa">
    <w:name w:val="Intense Emphasis"/>
    <w:uiPriority w:val="21"/>
    <w:qFormat/>
    <w:rsid w:val="008E31F8"/>
    <w:rPr>
      <w:i/>
      <w:iCs/>
      <w:color w:val="0F4761"/>
    </w:rPr>
  </w:style>
  <w:style w:type="character" w:styleId="Riferimentointenso">
    <w:name w:val="Intense Reference"/>
    <w:uiPriority w:val="32"/>
    <w:qFormat/>
    <w:rsid w:val="008E31F8"/>
    <w:rPr>
      <w:b/>
      <w:bCs/>
      <w:smallCaps/>
      <w:color w:val="0F4761"/>
      <w:spacing w:val="5"/>
    </w:rPr>
  </w:style>
  <w:style w:type="paragraph" w:customStyle="1" w:styleId="Corpodeltesto211">
    <w:name w:val="Corpo del testo 211"/>
    <w:basedOn w:val="Normale"/>
    <w:rsid w:val="008E31F8"/>
    <w:pPr>
      <w:overflowPunct w:val="0"/>
      <w:autoSpaceDE w:val="0"/>
      <w:autoSpaceDN w:val="0"/>
      <w:adjustRightInd w:val="0"/>
      <w:ind w:firstLine="1418"/>
      <w:jc w:val="both"/>
    </w:pPr>
    <w:rPr>
      <w:rFonts w:ascii="Arial" w:hAnsi="Arial"/>
      <w:sz w:val="22"/>
    </w:rPr>
  </w:style>
  <w:style w:type="character" w:customStyle="1" w:styleId="CarattereCarattere3">
    <w:name w:val="Carattere Carattere3"/>
    <w:rsid w:val="008E31F8"/>
    <w:rPr>
      <w:sz w:val="16"/>
      <w:szCs w:val="16"/>
      <w:lang w:val="it-IT" w:eastAsia="it-IT" w:bidi="ar-SA"/>
    </w:rPr>
  </w:style>
  <w:style w:type="paragraph" w:customStyle="1" w:styleId="Paragrafoelenco11">
    <w:name w:val="Paragrafo elenco11"/>
    <w:basedOn w:val="Normale"/>
    <w:rsid w:val="008E31F8"/>
    <w:pPr>
      <w:ind w:left="720"/>
      <w:contextualSpacing/>
    </w:pPr>
    <w:rPr>
      <w:rFonts w:ascii="Arial" w:hAnsi="Arial" w:cs="Arial"/>
      <w:sz w:val="22"/>
      <w:szCs w:val="22"/>
      <w:lang w:eastAsia="en-US"/>
    </w:rPr>
  </w:style>
  <w:style w:type="numbering" w:customStyle="1" w:styleId="Nessunelenco1111">
    <w:name w:val="Nessun elenco1111"/>
    <w:next w:val="Nessunelenco"/>
    <w:uiPriority w:val="99"/>
    <w:semiHidden/>
    <w:rsid w:val="008E31F8"/>
  </w:style>
  <w:style w:type="paragraph" w:customStyle="1" w:styleId="Corpodeltesto311">
    <w:name w:val="Corpo del testo 311"/>
    <w:basedOn w:val="Normale"/>
    <w:rsid w:val="008E31F8"/>
    <w:pPr>
      <w:jc w:val="both"/>
    </w:pPr>
    <w:rPr>
      <w:rFonts w:ascii="Arial" w:hAnsi="Arial"/>
      <w:sz w:val="24"/>
    </w:rPr>
  </w:style>
  <w:style w:type="numbering" w:customStyle="1" w:styleId="Puntielenco422711">
    <w:name w:val="Punti elenco422711"/>
    <w:rsid w:val="008E31F8"/>
    <w:pPr>
      <w:numPr>
        <w:numId w:val="2"/>
      </w:numPr>
    </w:pPr>
  </w:style>
  <w:style w:type="numbering" w:customStyle="1" w:styleId="Stileimportato11">
    <w:name w:val="Stile importato 11"/>
    <w:rsid w:val="008E31F8"/>
    <w:pPr>
      <w:numPr>
        <w:numId w:val="3"/>
      </w:numPr>
    </w:pPr>
  </w:style>
  <w:style w:type="numbering" w:customStyle="1" w:styleId="Stileimportato21">
    <w:name w:val="Stile importato 21"/>
    <w:rsid w:val="008E31F8"/>
    <w:pPr>
      <w:numPr>
        <w:numId w:val="4"/>
      </w:numPr>
    </w:pPr>
  </w:style>
  <w:style w:type="numbering" w:customStyle="1" w:styleId="Nessunelenco11111">
    <w:name w:val="Nessun elenco11111"/>
    <w:next w:val="Nessunelenco"/>
    <w:uiPriority w:val="99"/>
    <w:semiHidden/>
    <w:rsid w:val="008E31F8"/>
  </w:style>
  <w:style w:type="numbering" w:customStyle="1" w:styleId="Puntielenco41011">
    <w:name w:val="Punti elenco41011"/>
    <w:rsid w:val="008E31F8"/>
    <w:pPr>
      <w:numPr>
        <w:numId w:val="5"/>
      </w:numPr>
    </w:pPr>
  </w:style>
  <w:style w:type="numbering" w:customStyle="1" w:styleId="Puntielenco71">
    <w:name w:val="Punti elenco71"/>
    <w:rsid w:val="008E31F8"/>
    <w:pPr>
      <w:numPr>
        <w:numId w:val="6"/>
      </w:numPr>
    </w:pPr>
  </w:style>
  <w:style w:type="numbering" w:customStyle="1" w:styleId="Puntielenco41">
    <w:name w:val="Punti elenco41"/>
    <w:rsid w:val="008E31F8"/>
    <w:pPr>
      <w:numPr>
        <w:numId w:val="7"/>
      </w:numPr>
    </w:pPr>
  </w:style>
  <w:style w:type="numbering" w:customStyle="1" w:styleId="Puntielenco41121">
    <w:name w:val="Punti elenco41121"/>
    <w:rsid w:val="008E31F8"/>
    <w:pPr>
      <w:numPr>
        <w:numId w:val="8"/>
      </w:numPr>
    </w:pPr>
  </w:style>
  <w:style w:type="numbering" w:customStyle="1" w:styleId="Puntielenco81">
    <w:name w:val="Punti elenco81"/>
    <w:rsid w:val="008E31F8"/>
    <w:pPr>
      <w:numPr>
        <w:numId w:val="9"/>
      </w:numPr>
    </w:pPr>
  </w:style>
  <w:style w:type="numbering" w:customStyle="1" w:styleId="Puntielenco5121">
    <w:name w:val="Punti elenco5121"/>
    <w:rsid w:val="008E31F8"/>
    <w:pPr>
      <w:numPr>
        <w:numId w:val="10"/>
      </w:numPr>
    </w:pPr>
  </w:style>
  <w:style w:type="numbering" w:customStyle="1" w:styleId="Puntielenco631">
    <w:name w:val="Punti elenco631"/>
    <w:rsid w:val="008E31F8"/>
    <w:pPr>
      <w:numPr>
        <w:numId w:val="11"/>
      </w:numPr>
    </w:pPr>
  </w:style>
  <w:style w:type="numbering" w:customStyle="1" w:styleId="Puntielenco4221">
    <w:name w:val="Punti elenco4221"/>
    <w:rsid w:val="008E31F8"/>
    <w:pPr>
      <w:numPr>
        <w:numId w:val="12"/>
      </w:numPr>
    </w:pPr>
  </w:style>
  <w:style w:type="numbering" w:customStyle="1" w:styleId="Nessunelenco2">
    <w:name w:val="Nessun elenco2"/>
    <w:next w:val="Nessunelenco"/>
    <w:uiPriority w:val="99"/>
    <w:semiHidden/>
    <w:unhideWhenUsed/>
    <w:rsid w:val="008E31F8"/>
  </w:style>
  <w:style w:type="numbering" w:customStyle="1" w:styleId="Nessunelenco12">
    <w:name w:val="Nessun elenco12"/>
    <w:next w:val="Nessunelenco"/>
    <w:uiPriority w:val="99"/>
    <w:semiHidden/>
    <w:rsid w:val="008E31F8"/>
  </w:style>
  <w:style w:type="numbering" w:customStyle="1" w:styleId="Nessunelenco112">
    <w:name w:val="Nessun elenco112"/>
    <w:next w:val="Nessunelenco"/>
    <w:uiPriority w:val="99"/>
    <w:semiHidden/>
    <w:rsid w:val="008E31F8"/>
  </w:style>
  <w:style w:type="numbering" w:customStyle="1" w:styleId="Nessunelenco111111">
    <w:name w:val="Nessun elenco111111"/>
    <w:next w:val="Nessunelenco"/>
    <w:semiHidden/>
    <w:rsid w:val="008E31F8"/>
  </w:style>
  <w:style w:type="numbering" w:customStyle="1" w:styleId="Puntielenco4227111">
    <w:name w:val="Punti elenco4227111"/>
    <w:rsid w:val="008E31F8"/>
  </w:style>
  <w:style w:type="numbering" w:customStyle="1" w:styleId="Puntielenco410111">
    <w:name w:val="Punti elenco410111"/>
    <w:rsid w:val="008E31F8"/>
  </w:style>
  <w:style w:type="numbering" w:customStyle="1" w:styleId="Puntielenco711">
    <w:name w:val="Punti elenco711"/>
    <w:rsid w:val="008E31F8"/>
  </w:style>
  <w:style w:type="numbering" w:customStyle="1" w:styleId="Puntielenco411">
    <w:name w:val="Punti elenco411"/>
    <w:rsid w:val="008E31F8"/>
  </w:style>
  <w:style w:type="numbering" w:customStyle="1" w:styleId="Puntielenco411211">
    <w:name w:val="Punti elenco411211"/>
    <w:rsid w:val="008E31F8"/>
  </w:style>
  <w:style w:type="numbering" w:customStyle="1" w:styleId="Puntielenco811">
    <w:name w:val="Punti elenco811"/>
    <w:rsid w:val="008E31F8"/>
  </w:style>
  <w:style w:type="numbering" w:customStyle="1" w:styleId="Puntielenco51211">
    <w:name w:val="Punti elenco51211"/>
    <w:rsid w:val="008E31F8"/>
  </w:style>
  <w:style w:type="numbering" w:customStyle="1" w:styleId="Puntielenco6311">
    <w:name w:val="Punti elenco6311"/>
    <w:rsid w:val="008E31F8"/>
  </w:style>
  <w:style w:type="numbering" w:customStyle="1" w:styleId="Puntielenco42211">
    <w:name w:val="Punti elenco42211"/>
    <w:rsid w:val="008E31F8"/>
  </w:style>
  <w:style w:type="table" w:customStyle="1" w:styleId="Grigliatabella131">
    <w:name w:val="Griglia tabella131"/>
    <w:basedOn w:val="Tabellanormale"/>
    <w:next w:val="Grigliatabella"/>
    <w:uiPriority w:val="39"/>
    <w:rsid w:val="008E31F8"/>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rsid w:val="008E31F8"/>
  </w:style>
  <w:style w:type="numbering" w:customStyle="1" w:styleId="Nessunelenco121">
    <w:name w:val="Nessun elenco121"/>
    <w:next w:val="Nessunelenco"/>
    <w:uiPriority w:val="99"/>
    <w:semiHidden/>
    <w:rsid w:val="008E31F8"/>
  </w:style>
  <w:style w:type="numbering" w:customStyle="1" w:styleId="Nessunelenco1121">
    <w:name w:val="Nessun elenco1121"/>
    <w:next w:val="Nessunelenco"/>
    <w:semiHidden/>
    <w:rsid w:val="008E31F8"/>
  </w:style>
  <w:style w:type="numbering" w:customStyle="1" w:styleId="Stileimportato111">
    <w:name w:val="Stile importato 111"/>
    <w:rsid w:val="008E31F8"/>
  </w:style>
  <w:style w:type="numbering" w:customStyle="1" w:styleId="Stileimportato211">
    <w:name w:val="Stile importato 211"/>
    <w:rsid w:val="008E31F8"/>
  </w:style>
  <w:style w:type="numbering" w:customStyle="1" w:styleId="Nessunelenco1111111">
    <w:name w:val="Nessun elenco1111111"/>
    <w:next w:val="Nessunelenco"/>
    <w:semiHidden/>
    <w:rsid w:val="008E31F8"/>
  </w:style>
  <w:style w:type="table" w:customStyle="1" w:styleId="Grigliatabella1311">
    <w:name w:val="Griglia tabella1311"/>
    <w:basedOn w:val="Tabellanormale"/>
    <w:next w:val="Grigliatabella"/>
    <w:uiPriority w:val="39"/>
    <w:rsid w:val="008E31F8"/>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unhideWhenUsed/>
    <w:rsid w:val="008E31F8"/>
  </w:style>
  <w:style w:type="paragraph" w:customStyle="1" w:styleId="CorpoA">
    <w:name w:val="Corpo A"/>
    <w:rsid w:val="008E31F8"/>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Hyperlink0">
    <w:name w:val="Hyperlink.0"/>
    <w:rsid w:val="008E31F8"/>
    <w:rPr>
      <w:outline w:val="0"/>
      <w:color w:val="0000FF"/>
      <w:u w:val="single" w:color="0000FF"/>
    </w:rPr>
  </w:style>
  <w:style w:type="character" w:customStyle="1" w:styleId="Hyperlink1">
    <w:name w:val="Hyperlink.1"/>
    <w:rsid w:val="008E31F8"/>
    <w:rPr>
      <w:u w:val="single"/>
      <w:lang w:val="it-IT"/>
    </w:rPr>
  </w:style>
  <w:style w:type="numbering" w:customStyle="1" w:styleId="Nessunelenco13">
    <w:name w:val="Nessun elenco13"/>
    <w:next w:val="Nessunelenco"/>
    <w:uiPriority w:val="99"/>
    <w:semiHidden/>
    <w:rsid w:val="008E31F8"/>
  </w:style>
  <w:style w:type="character" w:customStyle="1" w:styleId="Menzionenonrisolta2">
    <w:name w:val="Menzione non risolta2"/>
    <w:uiPriority w:val="99"/>
    <w:semiHidden/>
    <w:unhideWhenUsed/>
    <w:rsid w:val="008E31F8"/>
    <w:rPr>
      <w:color w:val="605E5C"/>
      <w:shd w:val="clear" w:color="auto" w:fill="E1DFDD"/>
    </w:rPr>
  </w:style>
  <w:style w:type="table" w:customStyle="1" w:styleId="Grigliatabella14">
    <w:name w:val="Griglia tabella14"/>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
    <w:name w:val="Punti elenco"/>
    <w:rsid w:val="008E31F8"/>
  </w:style>
  <w:style w:type="numbering" w:customStyle="1" w:styleId="Puntielenco1">
    <w:name w:val="Punti elenco1"/>
    <w:rsid w:val="008E31F8"/>
  </w:style>
  <w:style w:type="numbering" w:customStyle="1" w:styleId="Puntielenco2">
    <w:name w:val="Punti elenco2"/>
    <w:rsid w:val="008E31F8"/>
  </w:style>
  <w:style w:type="numbering" w:customStyle="1" w:styleId="Puntielenco3">
    <w:name w:val="Punti elenco3"/>
    <w:rsid w:val="008E31F8"/>
  </w:style>
  <w:style w:type="character" w:styleId="Enfasicorsivo">
    <w:name w:val="Emphasis"/>
    <w:uiPriority w:val="20"/>
    <w:qFormat/>
    <w:rsid w:val="008E31F8"/>
    <w:rPr>
      <w:i/>
      <w:iCs/>
    </w:rPr>
  </w:style>
  <w:style w:type="numbering" w:customStyle="1" w:styleId="Puntielenco42">
    <w:name w:val="Punti elenco42"/>
    <w:rsid w:val="008E31F8"/>
  </w:style>
  <w:style w:type="numbering" w:customStyle="1" w:styleId="Puntielenco31">
    <w:name w:val="Punti elenco31"/>
    <w:rsid w:val="008E31F8"/>
  </w:style>
  <w:style w:type="numbering" w:customStyle="1" w:styleId="Puntielenco4111">
    <w:name w:val="Punti elenco4111"/>
    <w:rsid w:val="008E31F8"/>
  </w:style>
  <w:style w:type="numbering" w:customStyle="1" w:styleId="Puntielenco311">
    <w:name w:val="Punti elenco311"/>
    <w:rsid w:val="008E31F8"/>
  </w:style>
  <w:style w:type="numbering" w:customStyle="1" w:styleId="Puntielenco5">
    <w:name w:val="Punti elenco5"/>
    <w:rsid w:val="008E31F8"/>
  </w:style>
  <w:style w:type="numbering" w:customStyle="1" w:styleId="Puntielenco6">
    <w:name w:val="Punti elenco6"/>
    <w:rsid w:val="008E31F8"/>
  </w:style>
  <w:style w:type="numbering" w:customStyle="1" w:styleId="Nessunelenco113">
    <w:name w:val="Nessun elenco113"/>
    <w:next w:val="Nessunelenco"/>
    <w:uiPriority w:val="99"/>
    <w:semiHidden/>
    <w:unhideWhenUsed/>
    <w:rsid w:val="008E31F8"/>
  </w:style>
  <w:style w:type="numbering" w:customStyle="1" w:styleId="Nessunelenco211">
    <w:name w:val="Nessun elenco211"/>
    <w:next w:val="Nessunelenco"/>
    <w:uiPriority w:val="99"/>
    <w:semiHidden/>
    <w:unhideWhenUsed/>
    <w:rsid w:val="008E31F8"/>
  </w:style>
  <w:style w:type="numbering" w:customStyle="1" w:styleId="Puntielenco72">
    <w:name w:val="Punti elenco72"/>
    <w:rsid w:val="008E31F8"/>
  </w:style>
  <w:style w:type="numbering" w:customStyle="1" w:styleId="Puntielenco421">
    <w:name w:val="Punti elenco421"/>
    <w:rsid w:val="008E31F8"/>
  </w:style>
  <w:style w:type="numbering" w:customStyle="1" w:styleId="Puntielenco41111">
    <w:name w:val="Punti elenco41111"/>
    <w:rsid w:val="008E31F8"/>
  </w:style>
  <w:style w:type="numbering" w:customStyle="1" w:styleId="Puntielenco51">
    <w:name w:val="Punti elenco51"/>
    <w:rsid w:val="008E31F8"/>
  </w:style>
  <w:style w:type="numbering" w:customStyle="1" w:styleId="Puntielenco61">
    <w:name w:val="Punti elenco61"/>
    <w:rsid w:val="008E31F8"/>
  </w:style>
  <w:style w:type="numbering" w:customStyle="1" w:styleId="Puntielenco611">
    <w:name w:val="Punti elenco611"/>
    <w:rsid w:val="008E31F8"/>
  </w:style>
  <w:style w:type="numbering" w:customStyle="1" w:styleId="Puntielenco7111">
    <w:name w:val="Punti elenco7111"/>
    <w:rsid w:val="008E31F8"/>
  </w:style>
  <w:style w:type="numbering" w:customStyle="1" w:styleId="Puntielenco4211">
    <w:name w:val="Punti elenco4211"/>
    <w:rsid w:val="008E31F8"/>
  </w:style>
  <w:style w:type="numbering" w:customStyle="1" w:styleId="Puntielenco411111">
    <w:name w:val="Punti elenco411111"/>
    <w:rsid w:val="008E31F8"/>
  </w:style>
  <w:style w:type="numbering" w:customStyle="1" w:styleId="Puntielenco511">
    <w:name w:val="Punti elenco511"/>
    <w:rsid w:val="008E31F8"/>
  </w:style>
  <w:style w:type="numbering" w:customStyle="1" w:styleId="Puntielenco62">
    <w:name w:val="Punti elenco62"/>
    <w:rsid w:val="008E31F8"/>
  </w:style>
  <w:style w:type="numbering" w:customStyle="1" w:styleId="Puntielenco82">
    <w:name w:val="Punti elenco82"/>
    <w:rsid w:val="008E31F8"/>
  </w:style>
  <w:style w:type="numbering" w:customStyle="1" w:styleId="Puntielenco43">
    <w:name w:val="Punti elenco43"/>
    <w:rsid w:val="008E31F8"/>
  </w:style>
  <w:style w:type="numbering" w:customStyle="1" w:styleId="Puntielenco412">
    <w:name w:val="Punti elenco412"/>
    <w:rsid w:val="008E31F8"/>
  </w:style>
  <w:style w:type="numbering" w:customStyle="1" w:styleId="Puntielenco52">
    <w:name w:val="Punti elenco52"/>
    <w:rsid w:val="008E31F8"/>
  </w:style>
  <w:style w:type="numbering" w:customStyle="1" w:styleId="Puntielenco632">
    <w:name w:val="Punti elenco632"/>
    <w:rsid w:val="008E31F8"/>
  </w:style>
  <w:style w:type="numbering" w:customStyle="1" w:styleId="Puntielenco612">
    <w:name w:val="Punti elenco612"/>
    <w:rsid w:val="008E31F8"/>
  </w:style>
  <w:style w:type="numbering" w:customStyle="1" w:styleId="Puntielenco721">
    <w:name w:val="Punti elenco721"/>
    <w:rsid w:val="008E31F8"/>
  </w:style>
  <w:style w:type="numbering" w:customStyle="1" w:styleId="Puntielenco4222">
    <w:name w:val="Punti elenco4222"/>
    <w:rsid w:val="008E31F8"/>
  </w:style>
  <w:style w:type="numbering" w:customStyle="1" w:styleId="Puntielenco41122">
    <w:name w:val="Punti elenco41122"/>
    <w:rsid w:val="008E31F8"/>
  </w:style>
  <w:style w:type="numbering" w:customStyle="1" w:styleId="Puntielenco5122">
    <w:name w:val="Punti elenco5122"/>
    <w:rsid w:val="008E31F8"/>
  </w:style>
  <w:style w:type="numbering" w:customStyle="1" w:styleId="Puntielenco621">
    <w:name w:val="Punti elenco621"/>
    <w:rsid w:val="008E31F8"/>
  </w:style>
  <w:style w:type="numbering" w:customStyle="1" w:styleId="Puntielenco4112111">
    <w:name w:val="Punti elenco4112111"/>
    <w:rsid w:val="008E31F8"/>
  </w:style>
  <w:style w:type="numbering" w:customStyle="1" w:styleId="Nessunelenco4">
    <w:name w:val="Nessun elenco4"/>
    <w:next w:val="Nessunelenco"/>
    <w:uiPriority w:val="99"/>
    <w:semiHidden/>
    <w:unhideWhenUsed/>
    <w:rsid w:val="008E31F8"/>
  </w:style>
  <w:style w:type="numbering" w:customStyle="1" w:styleId="Nessunelenco14">
    <w:name w:val="Nessun elenco14"/>
    <w:next w:val="Nessunelenco"/>
    <w:uiPriority w:val="99"/>
    <w:semiHidden/>
    <w:rsid w:val="008E31F8"/>
  </w:style>
  <w:style w:type="numbering" w:customStyle="1" w:styleId="Nessunelenco114">
    <w:name w:val="Nessun elenco114"/>
    <w:next w:val="Nessunelenco"/>
    <w:uiPriority w:val="99"/>
    <w:semiHidden/>
    <w:rsid w:val="008E31F8"/>
  </w:style>
  <w:style w:type="numbering" w:customStyle="1" w:styleId="Nessunelenco1112">
    <w:name w:val="Nessun elenco1112"/>
    <w:next w:val="Nessunelenco"/>
    <w:uiPriority w:val="99"/>
    <w:semiHidden/>
    <w:rsid w:val="008E31F8"/>
  </w:style>
  <w:style w:type="numbering" w:customStyle="1" w:styleId="Puntielenco422712">
    <w:name w:val="Punti elenco422712"/>
    <w:rsid w:val="008E31F8"/>
  </w:style>
  <w:style w:type="numbering" w:customStyle="1" w:styleId="Puntielenco41012">
    <w:name w:val="Punti elenco41012"/>
    <w:rsid w:val="008E31F8"/>
  </w:style>
  <w:style w:type="numbering" w:customStyle="1" w:styleId="Puntielenco73">
    <w:name w:val="Punti elenco73"/>
    <w:rsid w:val="008E31F8"/>
  </w:style>
  <w:style w:type="numbering" w:customStyle="1" w:styleId="Puntielenco44">
    <w:name w:val="Punti elenco44"/>
    <w:rsid w:val="008E31F8"/>
  </w:style>
  <w:style w:type="numbering" w:customStyle="1" w:styleId="Puntielenco41123">
    <w:name w:val="Punti elenco41123"/>
    <w:rsid w:val="008E31F8"/>
  </w:style>
  <w:style w:type="numbering" w:customStyle="1" w:styleId="Puntielenco83">
    <w:name w:val="Punti elenco83"/>
    <w:rsid w:val="008E31F8"/>
  </w:style>
  <w:style w:type="numbering" w:customStyle="1" w:styleId="Puntielenco5123">
    <w:name w:val="Punti elenco5123"/>
    <w:rsid w:val="008E31F8"/>
  </w:style>
  <w:style w:type="numbering" w:customStyle="1" w:styleId="Puntielenco633">
    <w:name w:val="Punti elenco633"/>
    <w:rsid w:val="008E31F8"/>
  </w:style>
  <w:style w:type="numbering" w:customStyle="1" w:styleId="Puntielenco4223">
    <w:name w:val="Punti elenco4223"/>
    <w:rsid w:val="008E31F8"/>
  </w:style>
  <w:style w:type="table" w:customStyle="1" w:styleId="Grigliatabella132">
    <w:name w:val="Griglia tabella132"/>
    <w:basedOn w:val="Tabellanormale"/>
    <w:next w:val="Grigliatabella"/>
    <w:uiPriority w:val="39"/>
    <w:rsid w:val="008E31F8"/>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2">
    <w:name w:val="Nessun elenco22"/>
    <w:next w:val="Nessunelenco"/>
    <w:uiPriority w:val="99"/>
    <w:semiHidden/>
    <w:rsid w:val="008E31F8"/>
  </w:style>
  <w:style w:type="numbering" w:customStyle="1" w:styleId="Nessunelenco122">
    <w:name w:val="Nessun elenco122"/>
    <w:next w:val="Nessunelenco"/>
    <w:uiPriority w:val="99"/>
    <w:semiHidden/>
    <w:rsid w:val="008E31F8"/>
  </w:style>
  <w:style w:type="numbering" w:customStyle="1" w:styleId="Nessunelenco1122">
    <w:name w:val="Nessun elenco1122"/>
    <w:next w:val="Nessunelenco"/>
    <w:semiHidden/>
    <w:rsid w:val="008E31F8"/>
  </w:style>
  <w:style w:type="numbering" w:customStyle="1" w:styleId="Puntielenco4227112">
    <w:name w:val="Punti elenco4227112"/>
    <w:rsid w:val="008E31F8"/>
  </w:style>
  <w:style w:type="numbering" w:customStyle="1" w:styleId="Stileimportato12">
    <w:name w:val="Stile importato 12"/>
    <w:rsid w:val="008E31F8"/>
  </w:style>
  <w:style w:type="numbering" w:customStyle="1" w:styleId="Stileimportato22">
    <w:name w:val="Stile importato 22"/>
    <w:rsid w:val="008E31F8"/>
  </w:style>
  <w:style w:type="numbering" w:customStyle="1" w:styleId="Nessunelenco11112">
    <w:name w:val="Nessun elenco11112"/>
    <w:next w:val="Nessunelenco"/>
    <w:uiPriority w:val="99"/>
    <w:semiHidden/>
    <w:rsid w:val="008E31F8"/>
  </w:style>
  <w:style w:type="numbering" w:customStyle="1" w:styleId="Puntielenco410112">
    <w:name w:val="Punti elenco410112"/>
    <w:rsid w:val="008E31F8"/>
  </w:style>
  <w:style w:type="numbering" w:customStyle="1" w:styleId="Puntielenco712">
    <w:name w:val="Punti elenco712"/>
    <w:rsid w:val="008E31F8"/>
  </w:style>
  <w:style w:type="numbering" w:customStyle="1" w:styleId="Puntielenco413">
    <w:name w:val="Punti elenco413"/>
    <w:rsid w:val="008E31F8"/>
  </w:style>
  <w:style w:type="numbering" w:customStyle="1" w:styleId="Puntielenco411212">
    <w:name w:val="Punti elenco411212"/>
    <w:rsid w:val="008E31F8"/>
  </w:style>
  <w:style w:type="numbering" w:customStyle="1" w:styleId="Puntielenco812">
    <w:name w:val="Punti elenco812"/>
    <w:rsid w:val="008E31F8"/>
  </w:style>
  <w:style w:type="numbering" w:customStyle="1" w:styleId="Puntielenco51212">
    <w:name w:val="Punti elenco51212"/>
    <w:rsid w:val="008E31F8"/>
  </w:style>
  <w:style w:type="numbering" w:customStyle="1" w:styleId="Puntielenco6312">
    <w:name w:val="Punti elenco6312"/>
    <w:rsid w:val="008E31F8"/>
  </w:style>
  <w:style w:type="numbering" w:customStyle="1" w:styleId="Puntielenco42212">
    <w:name w:val="Punti elenco42212"/>
    <w:rsid w:val="008E31F8"/>
  </w:style>
  <w:style w:type="numbering" w:customStyle="1" w:styleId="Nessunelenco31">
    <w:name w:val="Nessun elenco31"/>
    <w:next w:val="Nessunelenco"/>
    <w:uiPriority w:val="99"/>
    <w:semiHidden/>
    <w:unhideWhenUsed/>
    <w:rsid w:val="008E31F8"/>
  </w:style>
  <w:style w:type="numbering" w:customStyle="1" w:styleId="Nessunelenco131">
    <w:name w:val="Nessun elenco131"/>
    <w:next w:val="Nessunelenco"/>
    <w:uiPriority w:val="99"/>
    <w:semiHidden/>
    <w:rsid w:val="008E31F8"/>
  </w:style>
  <w:style w:type="numbering" w:customStyle="1" w:styleId="Puntielenco9">
    <w:name w:val="Punti elenco9"/>
    <w:rsid w:val="008E31F8"/>
  </w:style>
  <w:style w:type="numbering" w:customStyle="1" w:styleId="Puntielenco11">
    <w:name w:val="Punti elenco11"/>
    <w:rsid w:val="008E31F8"/>
  </w:style>
  <w:style w:type="numbering" w:customStyle="1" w:styleId="Puntielenco21">
    <w:name w:val="Punti elenco21"/>
    <w:rsid w:val="008E31F8"/>
  </w:style>
  <w:style w:type="numbering" w:customStyle="1" w:styleId="Puntielenco32">
    <w:name w:val="Punti elenco32"/>
    <w:rsid w:val="008E31F8"/>
  </w:style>
  <w:style w:type="numbering" w:customStyle="1" w:styleId="Puntielenco423">
    <w:name w:val="Punti elenco423"/>
    <w:rsid w:val="008E31F8"/>
  </w:style>
  <w:style w:type="numbering" w:customStyle="1" w:styleId="Puntielenco312">
    <w:name w:val="Punti elenco312"/>
    <w:rsid w:val="008E31F8"/>
  </w:style>
  <w:style w:type="numbering" w:customStyle="1" w:styleId="Puntielenco4113">
    <w:name w:val="Punti elenco4113"/>
    <w:rsid w:val="008E31F8"/>
  </w:style>
  <w:style w:type="numbering" w:customStyle="1" w:styleId="Puntielenco3111">
    <w:name w:val="Punti elenco3111"/>
    <w:rsid w:val="008E31F8"/>
  </w:style>
  <w:style w:type="numbering" w:customStyle="1" w:styleId="Puntielenco53">
    <w:name w:val="Punti elenco53"/>
    <w:rsid w:val="008E31F8"/>
  </w:style>
  <w:style w:type="numbering" w:customStyle="1" w:styleId="Puntielenco64">
    <w:name w:val="Punti elenco64"/>
    <w:rsid w:val="008E31F8"/>
  </w:style>
  <w:style w:type="numbering" w:customStyle="1" w:styleId="Nessunelenco1131">
    <w:name w:val="Nessun elenco1131"/>
    <w:next w:val="Nessunelenco"/>
    <w:uiPriority w:val="99"/>
    <w:semiHidden/>
    <w:unhideWhenUsed/>
    <w:rsid w:val="008E31F8"/>
  </w:style>
  <w:style w:type="numbering" w:customStyle="1" w:styleId="Nessunelenco212">
    <w:name w:val="Nessun elenco212"/>
    <w:next w:val="Nessunelenco"/>
    <w:uiPriority w:val="99"/>
    <w:semiHidden/>
    <w:unhideWhenUsed/>
    <w:rsid w:val="008E31F8"/>
  </w:style>
  <w:style w:type="numbering" w:customStyle="1" w:styleId="Puntielenco722">
    <w:name w:val="Punti elenco722"/>
    <w:rsid w:val="008E31F8"/>
  </w:style>
  <w:style w:type="numbering" w:customStyle="1" w:styleId="Puntielenco4212">
    <w:name w:val="Punti elenco4212"/>
    <w:rsid w:val="008E31F8"/>
  </w:style>
  <w:style w:type="numbering" w:customStyle="1" w:styleId="Puntielenco41112">
    <w:name w:val="Punti elenco41112"/>
    <w:rsid w:val="008E31F8"/>
  </w:style>
  <w:style w:type="numbering" w:customStyle="1" w:styleId="Puntielenco513">
    <w:name w:val="Punti elenco513"/>
    <w:rsid w:val="008E31F8"/>
  </w:style>
  <w:style w:type="numbering" w:customStyle="1" w:styleId="Puntielenco613">
    <w:name w:val="Punti elenco613"/>
    <w:rsid w:val="008E31F8"/>
  </w:style>
  <w:style w:type="numbering" w:customStyle="1" w:styleId="Puntielenco6111">
    <w:name w:val="Punti elenco6111"/>
    <w:rsid w:val="008E31F8"/>
  </w:style>
  <w:style w:type="numbering" w:customStyle="1" w:styleId="Puntielenco7112">
    <w:name w:val="Punti elenco7112"/>
    <w:rsid w:val="008E31F8"/>
  </w:style>
  <w:style w:type="numbering" w:customStyle="1" w:styleId="Puntielenco42111">
    <w:name w:val="Punti elenco42111"/>
    <w:rsid w:val="008E31F8"/>
  </w:style>
  <w:style w:type="numbering" w:customStyle="1" w:styleId="Puntielenco411112">
    <w:name w:val="Punti elenco411112"/>
    <w:rsid w:val="008E31F8"/>
  </w:style>
  <w:style w:type="numbering" w:customStyle="1" w:styleId="Puntielenco5111">
    <w:name w:val="Punti elenco5111"/>
    <w:rsid w:val="008E31F8"/>
  </w:style>
  <w:style w:type="numbering" w:customStyle="1" w:styleId="Puntielenco622">
    <w:name w:val="Punti elenco622"/>
    <w:rsid w:val="008E31F8"/>
  </w:style>
  <w:style w:type="numbering" w:customStyle="1" w:styleId="Puntielenco821">
    <w:name w:val="Punti elenco821"/>
    <w:rsid w:val="008E31F8"/>
  </w:style>
  <w:style w:type="numbering" w:customStyle="1" w:styleId="Puntielenco431">
    <w:name w:val="Punti elenco431"/>
    <w:rsid w:val="008E31F8"/>
  </w:style>
  <w:style w:type="numbering" w:customStyle="1" w:styleId="Puntielenco4121">
    <w:name w:val="Punti elenco4121"/>
    <w:rsid w:val="008E31F8"/>
  </w:style>
  <w:style w:type="numbering" w:customStyle="1" w:styleId="Puntielenco521">
    <w:name w:val="Punti elenco521"/>
    <w:rsid w:val="008E31F8"/>
  </w:style>
  <w:style w:type="numbering" w:customStyle="1" w:styleId="Puntielenco6321">
    <w:name w:val="Punti elenco6321"/>
    <w:rsid w:val="008E31F8"/>
  </w:style>
  <w:style w:type="numbering" w:customStyle="1" w:styleId="Puntielenco6121">
    <w:name w:val="Punti elenco6121"/>
    <w:rsid w:val="008E31F8"/>
  </w:style>
  <w:style w:type="numbering" w:customStyle="1" w:styleId="Puntielenco7211">
    <w:name w:val="Punti elenco7211"/>
    <w:rsid w:val="008E31F8"/>
  </w:style>
  <w:style w:type="numbering" w:customStyle="1" w:styleId="Puntielenco42221">
    <w:name w:val="Punti elenco42221"/>
    <w:rsid w:val="008E31F8"/>
  </w:style>
  <w:style w:type="numbering" w:customStyle="1" w:styleId="Puntielenco411221">
    <w:name w:val="Punti elenco411221"/>
    <w:rsid w:val="008E31F8"/>
  </w:style>
  <w:style w:type="numbering" w:customStyle="1" w:styleId="Puntielenco51221">
    <w:name w:val="Punti elenco51221"/>
    <w:rsid w:val="008E31F8"/>
  </w:style>
  <w:style w:type="numbering" w:customStyle="1" w:styleId="Puntielenco6211">
    <w:name w:val="Punti elenco6211"/>
    <w:rsid w:val="008E31F8"/>
  </w:style>
  <w:style w:type="numbering" w:customStyle="1" w:styleId="Puntielenco4112112">
    <w:name w:val="Punti elenco4112112"/>
    <w:rsid w:val="008E31F8"/>
  </w:style>
  <w:style w:type="numbering" w:customStyle="1" w:styleId="Nessunelenco5">
    <w:name w:val="Nessun elenco5"/>
    <w:next w:val="Nessunelenco"/>
    <w:uiPriority w:val="99"/>
    <w:semiHidden/>
    <w:rsid w:val="008E31F8"/>
  </w:style>
  <w:style w:type="paragraph" w:customStyle="1" w:styleId="Corpodeltesto22">
    <w:name w:val="Corpo del testo 22"/>
    <w:basedOn w:val="Normale"/>
    <w:rsid w:val="008E31F8"/>
    <w:pPr>
      <w:overflowPunct w:val="0"/>
      <w:autoSpaceDE w:val="0"/>
      <w:autoSpaceDN w:val="0"/>
      <w:adjustRightInd w:val="0"/>
      <w:ind w:firstLine="1418"/>
      <w:jc w:val="both"/>
    </w:pPr>
    <w:rPr>
      <w:rFonts w:ascii="Arial" w:hAnsi="Arial"/>
      <w:sz w:val="22"/>
    </w:rPr>
  </w:style>
  <w:style w:type="character" w:customStyle="1" w:styleId="CarattereCarattere2">
    <w:name w:val="Carattere Carattere2"/>
    <w:rsid w:val="008E31F8"/>
    <w:rPr>
      <w:sz w:val="16"/>
      <w:szCs w:val="16"/>
      <w:lang w:val="it-IT" w:eastAsia="it-IT" w:bidi="ar-SA"/>
    </w:rPr>
  </w:style>
  <w:style w:type="paragraph" w:customStyle="1" w:styleId="Paragrafoelenco2">
    <w:name w:val="Paragrafo elenco2"/>
    <w:basedOn w:val="Normale"/>
    <w:rsid w:val="008E31F8"/>
    <w:pPr>
      <w:ind w:left="720"/>
      <w:contextualSpacing/>
    </w:pPr>
    <w:rPr>
      <w:rFonts w:ascii="Arial" w:hAnsi="Arial" w:cs="Arial"/>
      <w:sz w:val="22"/>
      <w:szCs w:val="22"/>
      <w:lang w:eastAsia="en-US"/>
    </w:rPr>
  </w:style>
  <w:style w:type="numbering" w:customStyle="1" w:styleId="Nessunelenco15">
    <w:name w:val="Nessun elenco15"/>
    <w:next w:val="Nessunelenco"/>
    <w:uiPriority w:val="99"/>
    <w:semiHidden/>
    <w:rsid w:val="008E31F8"/>
  </w:style>
  <w:style w:type="paragraph" w:customStyle="1" w:styleId="Corpodeltesto32">
    <w:name w:val="Corpo del testo 32"/>
    <w:basedOn w:val="Normale"/>
    <w:rsid w:val="008E31F8"/>
    <w:pPr>
      <w:jc w:val="both"/>
    </w:pPr>
    <w:rPr>
      <w:rFonts w:ascii="Arial" w:hAnsi="Arial"/>
      <w:sz w:val="24"/>
    </w:rPr>
  </w:style>
  <w:style w:type="numbering" w:customStyle="1" w:styleId="Nessunelenco115">
    <w:name w:val="Nessun elenco115"/>
    <w:next w:val="Nessunelenco"/>
    <w:uiPriority w:val="99"/>
    <w:semiHidden/>
    <w:rsid w:val="008E31F8"/>
  </w:style>
  <w:style w:type="numbering" w:customStyle="1" w:styleId="Puntielenco422713">
    <w:name w:val="Punti elenco422713"/>
    <w:rsid w:val="008E31F8"/>
  </w:style>
  <w:style w:type="numbering" w:customStyle="1" w:styleId="Stileimportato13">
    <w:name w:val="Stile importato 13"/>
    <w:rsid w:val="008E31F8"/>
  </w:style>
  <w:style w:type="numbering" w:customStyle="1" w:styleId="Stileimportato23">
    <w:name w:val="Stile importato 23"/>
    <w:rsid w:val="008E31F8"/>
  </w:style>
  <w:style w:type="numbering" w:customStyle="1" w:styleId="Nessunelenco1113">
    <w:name w:val="Nessun elenco1113"/>
    <w:next w:val="Nessunelenco"/>
    <w:uiPriority w:val="99"/>
    <w:semiHidden/>
    <w:rsid w:val="008E31F8"/>
  </w:style>
  <w:style w:type="numbering" w:customStyle="1" w:styleId="Puntielenco41013">
    <w:name w:val="Punti elenco41013"/>
    <w:rsid w:val="008E31F8"/>
  </w:style>
  <w:style w:type="numbering" w:customStyle="1" w:styleId="Puntielenco74">
    <w:name w:val="Punti elenco74"/>
    <w:rsid w:val="008E31F8"/>
  </w:style>
  <w:style w:type="numbering" w:customStyle="1" w:styleId="Puntielenco45">
    <w:name w:val="Punti elenco45"/>
    <w:rsid w:val="008E31F8"/>
  </w:style>
  <w:style w:type="numbering" w:customStyle="1" w:styleId="Puntielenco41124">
    <w:name w:val="Punti elenco41124"/>
    <w:rsid w:val="008E31F8"/>
  </w:style>
  <w:style w:type="numbering" w:customStyle="1" w:styleId="Puntielenco84">
    <w:name w:val="Punti elenco84"/>
    <w:rsid w:val="008E31F8"/>
  </w:style>
  <w:style w:type="numbering" w:customStyle="1" w:styleId="Puntielenco5124">
    <w:name w:val="Punti elenco5124"/>
    <w:rsid w:val="008E31F8"/>
  </w:style>
  <w:style w:type="numbering" w:customStyle="1" w:styleId="Puntielenco634">
    <w:name w:val="Punti elenco634"/>
    <w:rsid w:val="008E31F8"/>
  </w:style>
  <w:style w:type="numbering" w:customStyle="1" w:styleId="Puntielenco4224">
    <w:name w:val="Punti elenco4224"/>
    <w:rsid w:val="008E31F8"/>
  </w:style>
  <w:style w:type="numbering" w:customStyle="1" w:styleId="Nessunelenco23">
    <w:name w:val="Nessun elenco23"/>
    <w:next w:val="Nessunelenco"/>
    <w:uiPriority w:val="99"/>
    <w:semiHidden/>
    <w:unhideWhenUsed/>
    <w:rsid w:val="008E31F8"/>
  </w:style>
  <w:style w:type="numbering" w:customStyle="1" w:styleId="Nessunelenco123">
    <w:name w:val="Nessun elenco123"/>
    <w:next w:val="Nessunelenco"/>
    <w:uiPriority w:val="99"/>
    <w:semiHidden/>
    <w:rsid w:val="008E31F8"/>
  </w:style>
  <w:style w:type="numbering" w:customStyle="1" w:styleId="Nessunelenco1123">
    <w:name w:val="Nessun elenco1123"/>
    <w:next w:val="Nessunelenco"/>
    <w:semiHidden/>
    <w:rsid w:val="008E31F8"/>
  </w:style>
  <w:style w:type="numbering" w:customStyle="1" w:styleId="Nessunelenco11113">
    <w:name w:val="Nessun elenco11113"/>
    <w:next w:val="Nessunelenco"/>
    <w:uiPriority w:val="99"/>
    <w:semiHidden/>
    <w:rsid w:val="008E31F8"/>
  </w:style>
  <w:style w:type="numbering" w:customStyle="1" w:styleId="Puntielenco4227113">
    <w:name w:val="Punti elenco4227113"/>
    <w:rsid w:val="008E31F8"/>
  </w:style>
  <w:style w:type="numbering" w:customStyle="1" w:styleId="Puntielenco410113">
    <w:name w:val="Punti elenco410113"/>
    <w:rsid w:val="008E31F8"/>
  </w:style>
  <w:style w:type="numbering" w:customStyle="1" w:styleId="Puntielenco713">
    <w:name w:val="Punti elenco713"/>
    <w:rsid w:val="008E31F8"/>
  </w:style>
  <w:style w:type="numbering" w:customStyle="1" w:styleId="Puntielenco414">
    <w:name w:val="Punti elenco414"/>
    <w:rsid w:val="008E31F8"/>
  </w:style>
  <w:style w:type="numbering" w:customStyle="1" w:styleId="Puntielenco411213">
    <w:name w:val="Punti elenco411213"/>
    <w:rsid w:val="008E31F8"/>
  </w:style>
  <w:style w:type="numbering" w:customStyle="1" w:styleId="Puntielenco813">
    <w:name w:val="Punti elenco813"/>
    <w:rsid w:val="008E31F8"/>
  </w:style>
  <w:style w:type="numbering" w:customStyle="1" w:styleId="Puntielenco51213">
    <w:name w:val="Punti elenco51213"/>
    <w:rsid w:val="008E31F8"/>
  </w:style>
  <w:style w:type="numbering" w:customStyle="1" w:styleId="Puntielenco6313">
    <w:name w:val="Punti elenco6313"/>
    <w:rsid w:val="008E31F8"/>
  </w:style>
  <w:style w:type="numbering" w:customStyle="1" w:styleId="Puntielenco42213">
    <w:name w:val="Punti elenco42213"/>
    <w:rsid w:val="008E31F8"/>
  </w:style>
  <w:style w:type="numbering" w:customStyle="1" w:styleId="Nessunelenco213">
    <w:name w:val="Nessun elenco213"/>
    <w:next w:val="Nessunelenco"/>
    <w:uiPriority w:val="99"/>
    <w:semiHidden/>
    <w:rsid w:val="008E31F8"/>
  </w:style>
  <w:style w:type="numbering" w:customStyle="1" w:styleId="Nessunelenco1211">
    <w:name w:val="Nessun elenco1211"/>
    <w:next w:val="Nessunelenco"/>
    <w:uiPriority w:val="99"/>
    <w:semiHidden/>
    <w:rsid w:val="008E31F8"/>
  </w:style>
  <w:style w:type="numbering" w:customStyle="1" w:styleId="Nessunelenco11211">
    <w:name w:val="Nessun elenco11211"/>
    <w:next w:val="Nessunelenco"/>
    <w:semiHidden/>
    <w:rsid w:val="008E31F8"/>
  </w:style>
  <w:style w:type="numbering" w:customStyle="1" w:styleId="Puntielenco42271111">
    <w:name w:val="Punti elenco42271111"/>
    <w:rsid w:val="008E31F8"/>
  </w:style>
  <w:style w:type="numbering" w:customStyle="1" w:styleId="Nessunelenco111112">
    <w:name w:val="Nessun elenco111112"/>
    <w:next w:val="Nessunelenco"/>
    <w:uiPriority w:val="99"/>
    <w:semiHidden/>
    <w:rsid w:val="008E31F8"/>
  </w:style>
  <w:style w:type="numbering" w:customStyle="1" w:styleId="Puntielenco4101111">
    <w:name w:val="Punti elenco4101111"/>
    <w:rsid w:val="008E31F8"/>
  </w:style>
  <w:style w:type="numbering" w:customStyle="1" w:styleId="Puntielenco7113">
    <w:name w:val="Punti elenco7113"/>
    <w:rsid w:val="008E31F8"/>
  </w:style>
  <w:style w:type="numbering" w:customStyle="1" w:styleId="Puntielenco4114">
    <w:name w:val="Punti elenco4114"/>
    <w:rsid w:val="008E31F8"/>
  </w:style>
  <w:style w:type="numbering" w:customStyle="1" w:styleId="Puntielenco4112113">
    <w:name w:val="Punti elenco4112113"/>
    <w:rsid w:val="008E31F8"/>
  </w:style>
  <w:style w:type="numbering" w:customStyle="1" w:styleId="Puntielenco8111">
    <w:name w:val="Punti elenco8111"/>
    <w:rsid w:val="008E31F8"/>
  </w:style>
  <w:style w:type="numbering" w:customStyle="1" w:styleId="Puntielenco512111">
    <w:name w:val="Punti elenco512111"/>
    <w:rsid w:val="008E31F8"/>
  </w:style>
  <w:style w:type="numbering" w:customStyle="1" w:styleId="Puntielenco63111">
    <w:name w:val="Punti elenco63111"/>
    <w:rsid w:val="008E31F8"/>
  </w:style>
  <w:style w:type="numbering" w:customStyle="1" w:styleId="Puntielenco422111">
    <w:name w:val="Punti elenco422111"/>
    <w:rsid w:val="008E31F8"/>
  </w:style>
  <w:style w:type="numbering" w:customStyle="1" w:styleId="Nessunelenco32">
    <w:name w:val="Nessun elenco32"/>
    <w:next w:val="Nessunelenco"/>
    <w:uiPriority w:val="99"/>
    <w:semiHidden/>
    <w:unhideWhenUsed/>
    <w:rsid w:val="008E31F8"/>
  </w:style>
  <w:style w:type="numbering" w:customStyle="1" w:styleId="Nessunelenco132">
    <w:name w:val="Nessun elenco132"/>
    <w:next w:val="Nessunelenco"/>
    <w:uiPriority w:val="99"/>
    <w:semiHidden/>
    <w:rsid w:val="008E31F8"/>
  </w:style>
  <w:style w:type="numbering" w:customStyle="1" w:styleId="Puntielenco10">
    <w:name w:val="Punti elenco10"/>
    <w:rsid w:val="008E31F8"/>
  </w:style>
  <w:style w:type="numbering" w:customStyle="1" w:styleId="Puntielenco12">
    <w:name w:val="Punti elenco12"/>
    <w:rsid w:val="008E31F8"/>
  </w:style>
  <w:style w:type="numbering" w:customStyle="1" w:styleId="Puntielenco22">
    <w:name w:val="Punti elenco22"/>
    <w:rsid w:val="008E31F8"/>
  </w:style>
  <w:style w:type="numbering" w:customStyle="1" w:styleId="Puntielenco33">
    <w:name w:val="Punti elenco33"/>
    <w:rsid w:val="008E31F8"/>
  </w:style>
  <w:style w:type="numbering" w:customStyle="1" w:styleId="Puntielenco424">
    <w:name w:val="Punti elenco424"/>
    <w:rsid w:val="008E31F8"/>
  </w:style>
  <w:style w:type="numbering" w:customStyle="1" w:styleId="Puntielenco313">
    <w:name w:val="Punti elenco313"/>
    <w:rsid w:val="008E31F8"/>
  </w:style>
  <w:style w:type="numbering" w:customStyle="1" w:styleId="Puntielenco41113">
    <w:name w:val="Punti elenco41113"/>
    <w:rsid w:val="008E31F8"/>
  </w:style>
  <w:style w:type="numbering" w:customStyle="1" w:styleId="Puntielenco3112">
    <w:name w:val="Punti elenco3112"/>
    <w:rsid w:val="008E31F8"/>
  </w:style>
  <w:style w:type="numbering" w:customStyle="1" w:styleId="Puntielenco54">
    <w:name w:val="Punti elenco54"/>
    <w:rsid w:val="008E31F8"/>
  </w:style>
  <w:style w:type="numbering" w:customStyle="1" w:styleId="Puntielenco65">
    <w:name w:val="Punti elenco65"/>
    <w:rsid w:val="008E31F8"/>
  </w:style>
  <w:style w:type="numbering" w:customStyle="1" w:styleId="Nessunelenco1132">
    <w:name w:val="Nessun elenco1132"/>
    <w:next w:val="Nessunelenco"/>
    <w:uiPriority w:val="99"/>
    <w:semiHidden/>
    <w:unhideWhenUsed/>
    <w:rsid w:val="008E31F8"/>
  </w:style>
  <w:style w:type="numbering" w:customStyle="1" w:styleId="Nessunelenco2111">
    <w:name w:val="Nessun elenco2111"/>
    <w:next w:val="Nessunelenco"/>
    <w:uiPriority w:val="99"/>
    <w:semiHidden/>
    <w:unhideWhenUsed/>
    <w:rsid w:val="008E31F8"/>
  </w:style>
  <w:style w:type="numbering" w:customStyle="1" w:styleId="Puntielenco723">
    <w:name w:val="Punti elenco723"/>
    <w:rsid w:val="008E31F8"/>
  </w:style>
  <w:style w:type="numbering" w:customStyle="1" w:styleId="Puntielenco4213">
    <w:name w:val="Punti elenco4213"/>
    <w:rsid w:val="008E31F8"/>
  </w:style>
  <w:style w:type="numbering" w:customStyle="1" w:styleId="Puntielenco411113">
    <w:name w:val="Punti elenco411113"/>
    <w:rsid w:val="008E31F8"/>
  </w:style>
  <w:style w:type="numbering" w:customStyle="1" w:styleId="Puntielenco514">
    <w:name w:val="Punti elenco514"/>
    <w:rsid w:val="008E31F8"/>
  </w:style>
  <w:style w:type="numbering" w:customStyle="1" w:styleId="Puntielenco614">
    <w:name w:val="Punti elenco614"/>
    <w:rsid w:val="008E31F8"/>
  </w:style>
  <w:style w:type="numbering" w:customStyle="1" w:styleId="Puntielenco6112">
    <w:name w:val="Punti elenco6112"/>
    <w:rsid w:val="008E31F8"/>
  </w:style>
  <w:style w:type="numbering" w:customStyle="1" w:styleId="Puntielenco71111">
    <w:name w:val="Punti elenco71111"/>
    <w:rsid w:val="008E31F8"/>
  </w:style>
  <w:style w:type="numbering" w:customStyle="1" w:styleId="Puntielenco42112">
    <w:name w:val="Punti elenco42112"/>
    <w:rsid w:val="008E31F8"/>
  </w:style>
  <w:style w:type="numbering" w:customStyle="1" w:styleId="Puntielenco4111111">
    <w:name w:val="Punti elenco4111111"/>
    <w:rsid w:val="008E31F8"/>
  </w:style>
  <w:style w:type="numbering" w:customStyle="1" w:styleId="Puntielenco5112">
    <w:name w:val="Punti elenco5112"/>
    <w:rsid w:val="008E31F8"/>
  </w:style>
  <w:style w:type="numbering" w:customStyle="1" w:styleId="Puntielenco623">
    <w:name w:val="Punti elenco623"/>
    <w:rsid w:val="008E31F8"/>
  </w:style>
  <w:style w:type="numbering" w:customStyle="1" w:styleId="Puntielenco822">
    <w:name w:val="Punti elenco822"/>
    <w:rsid w:val="008E31F8"/>
  </w:style>
  <w:style w:type="numbering" w:customStyle="1" w:styleId="Puntielenco432">
    <w:name w:val="Punti elenco432"/>
    <w:rsid w:val="008E31F8"/>
  </w:style>
  <w:style w:type="numbering" w:customStyle="1" w:styleId="Puntielenco4122">
    <w:name w:val="Punti elenco4122"/>
    <w:rsid w:val="008E31F8"/>
  </w:style>
  <w:style w:type="numbering" w:customStyle="1" w:styleId="Puntielenco522">
    <w:name w:val="Punti elenco522"/>
    <w:rsid w:val="008E31F8"/>
  </w:style>
  <w:style w:type="numbering" w:customStyle="1" w:styleId="Puntielenco6322">
    <w:name w:val="Punti elenco6322"/>
    <w:rsid w:val="008E31F8"/>
  </w:style>
  <w:style w:type="numbering" w:customStyle="1" w:styleId="Puntielenco6122">
    <w:name w:val="Punti elenco6122"/>
    <w:rsid w:val="008E31F8"/>
  </w:style>
  <w:style w:type="numbering" w:customStyle="1" w:styleId="Puntielenco7212">
    <w:name w:val="Punti elenco7212"/>
    <w:rsid w:val="008E31F8"/>
  </w:style>
  <w:style w:type="numbering" w:customStyle="1" w:styleId="Puntielenco42222">
    <w:name w:val="Punti elenco42222"/>
    <w:rsid w:val="008E31F8"/>
  </w:style>
  <w:style w:type="numbering" w:customStyle="1" w:styleId="Puntielenco411222">
    <w:name w:val="Punti elenco411222"/>
    <w:rsid w:val="008E31F8"/>
  </w:style>
  <w:style w:type="numbering" w:customStyle="1" w:styleId="Puntielenco51222">
    <w:name w:val="Punti elenco51222"/>
    <w:rsid w:val="008E31F8"/>
  </w:style>
  <w:style w:type="numbering" w:customStyle="1" w:styleId="Puntielenco6212">
    <w:name w:val="Punti elenco6212"/>
    <w:rsid w:val="008E31F8"/>
  </w:style>
  <w:style w:type="numbering" w:customStyle="1" w:styleId="Puntielenco41121111">
    <w:name w:val="Punti elenco41121111"/>
    <w:rsid w:val="008E31F8"/>
  </w:style>
  <w:style w:type="numbering" w:customStyle="1" w:styleId="Nessunelenco41">
    <w:name w:val="Nessun elenco41"/>
    <w:next w:val="Nessunelenco"/>
    <w:uiPriority w:val="99"/>
    <w:semiHidden/>
    <w:unhideWhenUsed/>
    <w:rsid w:val="008E31F8"/>
  </w:style>
  <w:style w:type="numbering" w:customStyle="1" w:styleId="Nessunelenco141">
    <w:name w:val="Nessun elenco141"/>
    <w:next w:val="Nessunelenco"/>
    <w:uiPriority w:val="99"/>
    <w:semiHidden/>
    <w:rsid w:val="008E31F8"/>
  </w:style>
  <w:style w:type="numbering" w:customStyle="1" w:styleId="Nessunelenco1141">
    <w:name w:val="Nessun elenco1141"/>
    <w:next w:val="Nessunelenco"/>
    <w:semiHidden/>
    <w:rsid w:val="008E31F8"/>
  </w:style>
  <w:style w:type="numbering" w:customStyle="1" w:styleId="Nessunelenco11121">
    <w:name w:val="Nessun elenco11121"/>
    <w:next w:val="Nessunelenco"/>
    <w:uiPriority w:val="99"/>
    <w:semiHidden/>
    <w:rsid w:val="008E31F8"/>
  </w:style>
  <w:style w:type="numbering" w:customStyle="1" w:styleId="Puntielenco4227121">
    <w:name w:val="Punti elenco4227121"/>
    <w:rsid w:val="008E31F8"/>
  </w:style>
  <w:style w:type="numbering" w:customStyle="1" w:styleId="Puntielenco410121">
    <w:name w:val="Punti elenco410121"/>
    <w:rsid w:val="008E31F8"/>
  </w:style>
  <w:style w:type="numbering" w:customStyle="1" w:styleId="Puntielenco731">
    <w:name w:val="Punti elenco731"/>
    <w:rsid w:val="008E31F8"/>
  </w:style>
  <w:style w:type="numbering" w:customStyle="1" w:styleId="Puntielenco441">
    <w:name w:val="Punti elenco441"/>
    <w:rsid w:val="008E31F8"/>
  </w:style>
  <w:style w:type="numbering" w:customStyle="1" w:styleId="Puntielenco411231">
    <w:name w:val="Punti elenco411231"/>
    <w:rsid w:val="008E31F8"/>
  </w:style>
  <w:style w:type="numbering" w:customStyle="1" w:styleId="Puntielenco831">
    <w:name w:val="Punti elenco831"/>
    <w:rsid w:val="008E31F8"/>
  </w:style>
  <w:style w:type="numbering" w:customStyle="1" w:styleId="Puntielenco51231">
    <w:name w:val="Punti elenco51231"/>
    <w:rsid w:val="008E31F8"/>
  </w:style>
  <w:style w:type="numbering" w:customStyle="1" w:styleId="Puntielenco6331">
    <w:name w:val="Punti elenco6331"/>
    <w:rsid w:val="008E31F8"/>
  </w:style>
  <w:style w:type="numbering" w:customStyle="1" w:styleId="Puntielenco42231">
    <w:name w:val="Punti elenco42231"/>
    <w:rsid w:val="008E31F8"/>
  </w:style>
  <w:style w:type="numbering" w:customStyle="1" w:styleId="Nessunelenco221">
    <w:name w:val="Nessun elenco221"/>
    <w:next w:val="Nessunelenco"/>
    <w:uiPriority w:val="99"/>
    <w:semiHidden/>
    <w:rsid w:val="008E31F8"/>
  </w:style>
  <w:style w:type="numbering" w:customStyle="1" w:styleId="Nessunelenco1221">
    <w:name w:val="Nessun elenco1221"/>
    <w:next w:val="Nessunelenco"/>
    <w:uiPriority w:val="99"/>
    <w:semiHidden/>
    <w:rsid w:val="008E31F8"/>
  </w:style>
  <w:style w:type="numbering" w:customStyle="1" w:styleId="Nessunelenco11221">
    <w:name w:val="Nessun elenco11221"/>
    <w:next w:val="Nessunelenco"/>
    <w:semiHidden/>
    <w:rsid w:val="008E31F8"/>
  </w:style>
  <w:style w:type="numbering" w:customStyle="1" w:styleId="Puntielenco42271121">
    <w:name w:val="Punti elenco42271121"/>
    <w:rsid w:val="008E31F8"/>
  </w:style>
  <w:style w:type="numbering" w:customStyle="1" w:styleId="Stileimportato121">
    <w:name w:val="Stile importato 121"/>
    <w:rsid w:val="008E31F8"/>
  </w:style>
  <w:style w:type="numbering" w:customStyle="1" w:styleId="Stileimportato221">
    <w:name w:val="Stile importato 221"/>
    <w:rsid w:val="008E31F8"/>
  </w:style>
  <w:style w:type="numbering" w:customStyle="1" w:styleId="Nessunelenco111121">
    <w:name w:val="Nessun elenco111121"/>
    <w:next w:val="Nessunelenco"/>
    <w:uiPriority w:val="99"/>
    <w:semiHidden/>
    <w:rsid w:val="008E31F8"/>
  </w:style>
  <w:style w:type="numbering" w:customStyle="1" w:styleId="Puntielenco4101121">
    <w:name w:val="Punti elenco4101121"/>
    <w:rsid w:val="008E31F8"/>
  </w:style>
  <w:style w:type="numbering" w:customStyle="1" w:styleId="Puntielenco7121">
    <w:name w:val="Punti elenco7121"/>
    <w:rsid w:val="008E31F8"/>
  </w:style>
  <w:style w:type="numbering" w:customStyle="1" w:styleId="Puntielenco4131">
    <w:name w:val="Punti elenco4131"/>
    <w:rsid w:val="008E31F8"/>
  </w:style>
  <w:style w:type="numbering" w:customStyle="1" w:styleId="Puntielenco4112121">
    <w:name w:val="Punti elenco4112121"/>
    <w:rsid w:val="008E31F8"/>
  </w:style>
  <w:style w:type="numbering" w:customStyle="1" w:styleId="Puntielenco8121">
    <w:name w:val="Punti elenco8121"/>
    <w:rsid w:val="008E31F8"/>
  </w:style>
  <w:style w:type="numbering" w:customStyle="1" w:styleId="Puntielenco512121">
    <w:name w:val="Punti elenco512121"/>
    <w:rsid w:val="008E31F8"/>
  </w:style>
  <w:style w:type="numbering" w:customStyle="1" w:styleId="Puntielenco63121">
    <w:name w:val="Punti elenco63121"/>
    <w:rsid w:val="008E31F8"/>
  </w:style>
  <w:style w:type="numbering" w:customStyle="1" w:styleId="Puntielenco422121">
    <w:name w:val="Punti elenco422121"/>
    <w:rsid w:val="008E31F8"/>
  </w:style>
  <w:style w:type="numbering" w:customStyle="1" w:styleId="Nessunelenco311">
    <w:name w:val="Nessun elenco311"/>
    <w:next w:val="Nessunelenco"/>
    <w:uiPriority w:val="99"/>
    <w:semiHidden/>
    <w:unhideWhenUsed/>
    <w:rsid w:val="008E31F8"/>
  </w:style>
  <w:style w:type="numbering" w:customStyle="1" w:styleId="Nessunelenco1311">
    <w:name w:val="Nessun elenco1311"/>
    <w:next w:val="Nessunelenco"/>
    <w:uiPriority w:val="99"/>
    <w:semiHidden/>
    <w:rsid w:val="008E31F8"/>
  </w:style>
  <w:style w:type="numbering" w:customStyle="1" w:styleId="Puntielenco91">
    <w:name w:val="Punti elenco91"/>
    <w:rsid w:val="008E31F8"/>
  </w:style>
  <w:style w:type="numbering" w:customStyle="1" w:styleId="Puntielenco111">
    <w:name w:val="Punti elenco111"/>
    <w:rsid w:val="008E31F8"/>
  </w:style>
  <w:style w:type="numbering" w:customStyle="1" w:styleId="Puntielenco211">
    <w:name w:val="Punti elenco211"/>
    <w:rsid w:val="008E31F8"/>
  </w:style>
  <w:style w:type="numbering" w:customStyle="1" w:styleId="Puntielenco321">
    <w:name w:val="Punti elenco321"/>
    <w:rsid w:val="008E31F8"/>
  </w:style>
  <w:style w:type="numbering" w:customStyle="1" w:styleId="Puntielenco4231">
    <w:name w:val="Punti elenco4231"/>
    <w:rsid w:val="008E31F8"/>
  </w:style>
  <w:style w:type="numbering" w:customStyle="1" w:styleId="Puntielenco3121">
    <w:name w:val="Punti elenco3121"/>
    <w:rsid w:val="008E31F8"/>
  </w:style>
  <w:style w:type="numbering" w:customStyle="1" w:styleId="Puntielenco41131">
    <w:name w:val="Punti elenco41131"/>
    <w:rsid w:val="008E31F8"/>
  </w:style>
  <w:style w:type="numbering" w:customStyle="1" w:styleId="Puntielenco31111">
    <w:name w:val="Punti elenco31111"/>
    <w:rsid w:val="008E31F8"/>
  </w:style>
  <w:style w:type="numbering" w:customStyle="1" w:styleId="Puntielenco531">
    <w:name w:val="Punti elenco531"/>
    <w:rsid w:val="008E31F8"/>
  </w:style>
  <w:style w:type="numbering" w:customStyle="1" w:styleId="Puntielenco641">
    <w:name w:val="Punti elenco641"/>
    <w:rsid w:val="008E31F8"/>
  </w:style>
  <w:style w:type="numbering" w:customStyle="1" w:styleId="Nessunelenco11311">
    <w:name w:val="Nessun elenco11311"/>
    <w:next w:val="Nessunelenco"/>
    <w:uiPriority w:val="99"/>
    <w:semiHidden/>
    <w:unhideWhenUsed/>
    <w:rsid w:val="008E31F8"/>
  </w:style>
  <w:style w:type="numbering" w:customStyle="1" w:styleId="Nessunelenco2121">
    <w:name w:val="Nessun elenco2121"/>
    <w:next w:val="Nessunelenco"/>
    <w:uiPriority w:val="99"/>
    <w:semiHidden/>
    <w:unhideWhenUsed/>
    <w:rsid w:val="008E31F8"/>
  </w:style>
  <w:style w:type="numbering" w:customStyle="1" w:styleId="Puntielenco7221">
    <w:name w:val="Punti elenco7221"/>
    <w:rsid w:val="008E31F8"/>
  </w:style>
  <w:style w:type="numbering" w:customStyle="1" w:styleId="Puntielenco42121">
    <w:name w:val="Punti elenco42121"/>
    <w:rsid w:val="008E31F8"/>
  </w:style>
  <w:style w:type="numbering" w:customStyle="1" w:styleId="Puntielenco411121">
    <w:name w:val="Punti elenco411121"/>
    <w:rsid w:val="008E31F8"/>
  </w:style>
  <w:style w:type="numbering" w:customStyle="1" w:styleId="Puntielenco5131">
    <w:name w:val="Punti elenco5131"/>
    <w:rsid w:val="008E31F8"/>
  </w:style>
  <w:style w:type="numbering" w:customStyle="1" w:styleId="Puntielenco6131">
    <w:name w:val="Punti elenco6131"/>
    <w:rsid w:val="008E31F8"/>
  </w:style>
  <w:style w:type="numbering" w:customStyle="1" w:styleId="Puntielenco61111">
    <w:name w:val="Punti elenco61111"/>
    <w:rsid w:val="008E31F8"/>
  </w:style>
  <w:style w:type="numbering" w:customStyle="1" w:styleId="Puntielenco71121">
    <w:name w:val="Punti elenco71121"/>
    <w:rsid w:val="008E31F8"/>
  </w:style>
  <w:style w:type="numbering" w:customStyle="1" w:styleId="Puntielenco421111">
    <w:name w:val="Punti elenco421111"/>
    <w:rsid w:val="008E31F8"/>
  </w:style>
  <w:style w:type="numbering" w:customStyle="1" w:styleId="Puntielenco4111121">
    <w:name w:val="Punti elenco4111121"/>
    <w:rsid w:val="008E31F8"/>
  </w:style>
  <w:style w:type="numbering" w:customStyle="1" w:styleId="Puntielenco51111">
    <w:name w:val="Punti elenco51111"/>
    <w:rsid w:val="008E31F8"/>
  </w:style>
  <w:style w:type="numbering" w:customStyle="1" w:styleId="Puntielenco6221">
    <w:name w:val="Punti elenco6221"/>
    <w:rsid w:val="008E31F8"/>
  </w:style>
  <w:style w:type="numbering" w:customStyle="1" w:styleId="Puntielenco8211">
    <w:name w:val="Punti elenco8211"/>
    <w:rsid w:val="008E31F8"/>
  </w:style>
  <w:style w:type="numbering" w:customStyle="1" w:styleId="Puntielenco4311">
    <w:name w:val="Punti elenco4311"/>
    <w:rsid w:val="008E31F8"/>
  </w:style>
  <w:style w:type="numbering" w:customStyle="1" w:styleId="Puntielenco41211">
    <w:name w:val="Punti elenco41211"/>
    <w:rsid w:val="008E31F8"/>
  </w:style>
  <w:style w:type="numbering" w:customStyle="1" w:styleId="Puntielenco5211">
    <w:name w:val="Punti elenco5211"/>
    <w:rsid w:val="008E31F8"/>
  </w:style>
  <w:style w:type="numbering" w:customStyle="1" w:styleId="Puntielenco63211">
    <w:name w:val="Punti elenco63211"/>
    <w:rsid w:val="008E31F8"/>
  </w:style>
  <w:style w:type="numbering" w:customStyle="1" w:styleId="Puntielenco61211">
    <w:name w:val="Punti elenco61211"/>
    <w:rsid w:val="008E31F8"/>
  </w:style>
  <w:style w:type="numbering" w:customStyle="1" w:styleId="Puntielenco72111">
    <w:name w:val="Punti elenco72111"/>
    <w:rsid w:val="008E31F8"/>
  </w:style>
  <w:style w:type="numbering" w:customStyle="1" w:styleId="Puntielenco422211">
    <w:name w:val="Punti elenco422211"/>
    <w:rsid w:val="008E31F8"/>
  </w:style>
  <w:style w:type="numbering" w:customStyle="1" w:styleId="Puntielenco4112211">
    <w:name w:val="Punti elenco4112211"/>
    <w:rsid w:val="008E31F8"/>
  </w:style>
  <w:style w:type="numbering" w:customStyle="1" w:styleId="Puntielenco512211">
    <w:name w:val="Punti elenco512211"/>
    <w:rsid w:val="008E31F8"/>
  </w:style>
  <w:style w:type="numbering" w:customStyle="1" w:styleId="Puntielenco62111">
    <w:name w:val="Punti elenco62111"/>
    <w:rsid w:val="008E31F8"/>
  </w:style>
  <w:style w:type="numbering" w:customStyle="1" w:styleId="Puntielenco41121121">
    <w:name w:val="Punti elenco41121121"/>
    <w:rsid w:val="008E31F8"/>
  </w:style>
  <w:style w:type="numbering" w:customStyle="1" w:styleId="Nessunelenco51">
    <w:name w:val="Nessun elenco51"/>
    <w:next w:val="Nessunelenco"/>
    <w:uiPriority w:val="99"/>
    <w:semiHidden/>
    <w:unhideWhenUsed/>
    <w:rsid w:val="008E31F8"/>
  </w:style>
  <w:style w:type="numbering" w:customStyle="1" w:styleId="Nessunelenco151">
    <w:name w:val="Nessun elenco151"/>
    <w:next w:val="Nessunelenco"/>
    <w:uiPriority w:val="99"/>
    <w:semiHidden/>
    <w:rsid w:val="008E31F8"/>
  </w:style>
  <w:style w:type="numbering" w:customStyle="1" w:styleId="Nessunelenco1151">
    <w:name w:val="Nessun elenco1151"/>
    <w:next w:val="Nessunelenco"/>
    <w:uiPriority w:val="99"/>
    <w:semiHidden/>
    <w:rsid w:val="008E31F8"/>
  </w:style>
  <w:style w:type="numbering" w:customStyle="1" w:styleId="Nessunelenco11131">
    <w:name w:val="Nessun elenco11131"/>
    <w:next w:val="Nessunelenco"/>
    <w:semiHidden/>
    <w:rsid w:val="008E31F8"/>
  </w:style>
  <w:style w:type="numbering" w:customStyle="1" w:styleId="Puntielenco4227131">
    <w:name w:val="Punti elenco4227131"/>
    <w:rsid w:val="008E31F8"/>
  </w:style>
  <w:style w:type="numbering" w:customStyle="1" w:styleId="Stileimportato131">
    <w:name w:val="Stile importato 131"/>
    <w:rsid w:val="008E31F8"/>
  </w:style>
  <w:style w:type="numbering" w:customStyle="1" w:styleId="Stileimportato231">
    <w:name w:val="Stile importato 231"/>
    <w:rsid w:val="008E31F8"/>
  </w:style>
  <w:style w:type="numbering" w:customStyle="1" w:styleId="Nessunelenco111131">
    <w:name w:val="Nessun elenco111131"/>
    <w:next w:val="Nessunelenco"/>
    <w:uiPriority w:val="99"/>
    <w:semiHidden/>
    <w:rsid w:val="008E31F8"/>
  </w:style>
  <w:style w:type="numbering" w:customStyle="1" w:styleId="Puntielenco410131">
    <w:name w:val="Punti elenco410131"/>
    <w:rsid w:val="008E31F8"/>
  </w:style>
  <w:style w:type="numbering" w:customStyle="1" w:styleId="Puntielenco741">
    <w:name w:val="Punti elenco741"/>
    <w:rsid w:val="008E31F8"/>
  </w:style>
  <w:style w:type="numbering" w:customStyle="1" w:styleId="Puntielenco451">
    <w:name w:val="Punti elenco451"/>
    <w:rsid w:val="008E31F8"/>
  </w:style>
  <w:style w:type="numbering" w:customStyle="1" w:styleId="Puntielenco411241">
    <w:name w:val="Punti elenco411241"/>
    <w:rsid w:val="008E31F8"/>
  </w:style>
  <w:style w:type="numbering" w:customStyle="1" w:styleId="Puntielenco841">
    <w:name w:val="Punti elenco841"/>
    <w:rsid w:val="008E31F8"/>
  </w:style>
  <w:style w:type="numbering" w:customStyle="1" w:styleId="Puntielenco51241">
    <w:name w:val="Punti elenco51241"/>
    <w:rsid w:val="008E31F8"/>
  </w:style>
  <w:style w:type="numbering" w:customStyle="1" w:styleId="Puntielenco6341">
    <w:name w:val="Punti elenco6341"/>
    <w:rsid w:val="008E31F8"/>
  </w:style>
  <w:style w:type="numbering" w:customStyle="1" w:styleId="Puntielenco42241">
    <w:name w:val="Punti elenco42241"/>
    <w:rsid w:val="008E31F8"/>
  </w:style>
  <w:style w:type="numbering" w:customStyle="1" w:styleId="Nessunelenco231">
    <w:name w:val="Nessun elenco231"/>
    <w:next w:val="Nessunelenco"/>
    <w:uiPriority w:val="99"/>
    <w:semiHidden/>
    <w:unhideWhenUsed/>
    <w:rsid w:val="008E31F8"/>
  </w:style>
  <w:style w:type="numbering" w:customStyle="1" w:styleId="Nessunelenco1231">
    <w:name w:val="Nessun elenco1231"/>
    <w:next w:val="Nessunelenco"/>
    <w:uiPriority w:val="99"/>
    <w:semiHidden/>
    <w:rsid w:val="008E31F8"/>
  </w:style>
  <w:style w:type="numbering" w:customStyle="1" w:styleId="Nessunelenco11231">
    <w:name w:val="Nessun elenco11231"/>
    <w:next w:val="Nessunelenco"/>
    <w:semiHidden/>
    <w:rsid w:val="008E31F8"/>
  </w:style>
  <w:style w:type="numbering" w:customStyle="1" w:styleId="Nessunelenco11111111">
    <w:name w:val="Nessun elenco11111111"/>
    <w:next w:val="Nessunelenco"/>
    <w:uiPriority w:val="99"/>
    <w:semiHidden/>
    <w:rsid w:val="008E31F8"/>
  </w:style>
  <w:style w:type="numbering" w:customStyle="1" w:styleId="Puntielenco42271131">
    <w:name w:val="Punti elenco42271131"/>
    <w:rsid w:val="008E31F8"/>
  </w:style>
  <w:style w:type="numbering" w:customStyle="1" w:styleId="Puntielenco4101131">
    <w:name w:val="Punti elenco4101131"/>
    <w:rsid w:val="008E31F8"/>
  </w:style>
  <w:style w:type="numbering" w:customStyle="1" w:styleId="Puntielenco7131">
    <w:name w:val="Punti elenco7131"/>
    <w:rsid w:val="008E31F8"/>
  </w:style>
  <w:style w:type="numbering" w:customStyle="1" w:styleId="Puntielenco4141">
    <w:name w:val="Punti elenco4141"/>
    <w:rsid w:val="008E31F8"/>
  </w:style>
  <w:style w:type="numbering" w:customStyle="1" w:styleId="Puntielenco4112131">
    <w:name w:val="Punti elenco4112131"/>
    <w:rsid w:val="008E31F8"/>
  </w:style>
  <w:style w:type="numbering" w:customStyle="1" w:styleId="Puntielenco8131">
    <w:name w:val="Punti elenco8131"/>
    <w:rsid w:val="008E31F8"/>
  </w:style>
  <w:style w:type="numbering" w:customStyle="1" w:styleId="Puntielenco512131">
    <w:name w:val="Punti elenco512131"/>
    <w:rsid w:val="008E31F8"/>
  </w:style>
  <w:style w:type="numbering" w:customStyle="1" w:styleId="Puntielenco63131">
    <w:name w:val="Punti elenco63131"/>
    <w:rsid w:val="008E31F8"/>
  </w:style>
  <w:style w:type="numbering" w:customStyle="1" w:styleId="Puntielenco422131">
    <w:name w:val="Punti elenco422131"/>
    <w:rsid w:val="008E31F8"/>
  </w:style>
  <w:style w:type="numbering" w:customStyle="1" w:styleId="Nessunelenco2131">
    <w:name w:val="Nessun elenco2131"/>
    <w:next w:val="Nessunelenco"/>
    <w:uiPriority w:val="99"/>
    <w:semiHidden/>
    <w:rsid w:val="008E31F8"/>
  </w:style>
  <w:style w:type="numbering" w:customStyle="1" w:styleId="Nessunelenco12111">
    <w:name w:val="Nessun elenco12111"/>
    <w:next w:val="Nessunelenco"/>
    <w:uiPriority w:val="99"/>
    <w:semiHidden/>
    <w:rsid w:val="008E31F8"/>
  </w:style>
  <w:style w:type="numbering" w:customStyle="1" w:styleId="Nessunelenco112111">
    <w:name w:val="Nessun elenco112111"/>
    <w:next w:val="Nessunelenco"/>
    <w:semiHidden/>
    <w:rsid w:val="008E31F8"/>
  </w:style>
  <w:style w:type="numbering" w:customStyle="1" w:styleId="Puntielenco422711111">
    <w:name w:val="Punti elenco422711111"/>
    <w:rsid w:val="008E31F8"/>
  </w:style>
  <w:style w:type="numbering" w:customStyle="1" w:styleId="Stileimportato1111">
    <w:name w:val="Stile importato 1111"/>
    <w:rsid w:val="008E31F8"/>
  </w:style>
  <w:style w:type="numbering" w:customStyle="1" w:styleId="Stileimportato2111">
    <w:name w:val="Stile importato 2111"/>
    <w:rsid w:val="008E31F8"/>
  </w:style>
  <w:style w:type="numbering" w:customStyle="1" w:styleId="Nessunelenco111111111">
    <w:name w:val="Nessun elenco111111111"/>
    <w:next w:val="Nessunelenco"/>
    <w:uiPriority w:val="99"/>
    <w:semiHidden/>
    <w:rsid w:val="008E31F8"/>
  </w:style>
  <w:style w:type="numbering" w:customStyle="1" w:styleId="Puntielenco41011111">
    <w:name w:val="Punti elenco41011111"/>
    <w:rsid w:val="008E31F8"/>
  </w:style>
  <w:style w:type="numbering" w:customStyle="1" w:styleId="Puntielenco71131">
    <w:name w:val="Punti elenco71131"/>
    <w:rsid w:val="008E31F8"/>
  </w:style>
  <w:style w:type="numbering" w:customStyle="1" w:styleId="Puntielenco41141">
    <w:name w:val="Punti elenco41141"/>
    <w:rsid w:val="008E31F8"/>
  </w:style>
  <w:style w:type="numbering" w:customStyle="1" w:styleId="Puntielenco41121131">
    <w:name w:val="Punti elenco41121131"/>
    <w:rsid w:val="008E31F8"/>
  </w:style>
  <w:style w:type="numbering" w:customStyle="1" w:styleId="Puntielenco81111">
    <w:name w:val="Punti elenco81111"/>
    <w:rsid w:val="008E31F8"/>
  </w:style>
  <w:style w:type="numbering" w:customStyle="1" w:styleId="Puntielenco5121111">
    <w:name w:val="Punti elenco5121111"/>
    <w:rsid w:val="008E31F8"/>
  </w:style>
  <w:style w:type="numbering" w:customStyle="1" w:styleId="Puntielenco631111">
    <w:name w:val="Punti elenco631111"/>
    <w:rsid w:val="008E31F8"/>
  </w:style>
  <w:style w:type="numbering" w:customStyle="1" w:styleId="Puntielenco4221111">
    <w:name w:val="Punti elenco4221111"/>
    <w:rsid w:val="008E31F8"/>
  </w:style>
  <w:style w:type="numbering" w:customStyle="1" w:styleId="Nessunelenco321">
    <w:name w:val="Nessun elenco321"/>
    <w:next w:val="Nessunelenco"/>
    <w:uiPriority w:val="99"/>
    <w:semiHidden/>
    <w:unhideWhenUsed/>
    <w:rsid w:val="008E31F8"/>
  </w:style>
  <w:style w:type="numbering" w:customStyle="1" w:styleId="Nessunelenco1321">
    <w:name w:val="Nessun elenco1321"/>
    <w:next w:val="Nessunelenco"/>
    <w:uiPriority w:val="99"/>
    <w:semiHidden/>
    <w:rsid w:val="008E31F8"/>
  </w:style>
  <w:style w:type="numbering" w:customStyle="1" w:styleId="Puntielenco101">
    <w:name w:val="Punti elenco101"/>
    <w:rsid w:val="008E31F8"/>
  </w:style>
  <w:style w:type="numbering" w:customStyle="1" w:styleId="Puntielenco121">
    <w:name w:val="Punti elenco121"/>
    <w:rsid w:val="008E31F8"/>
  </w:style>
  <w:style w:type="numbering" w:customStyle="1" w:styleId="Puntielenco221">
    <w:name w:val="Punti elenco221"/>
    <w:rsid w:val="008E31F8"/>
  </w:style>
  <w:style w:type="numbering" w:customStyle="1" w:styleId="Puntielenco331">
    <w:name w:val="Punti elenco331"/>
    <w:rsid w:val="008E31F8"/>
  </w:style>
  <w:style w:type="numbering" w:customStyle="1" w:styleId="Puntielenco4241">
    <w:name w:val="Punti elenco4241"/>
    <w:rsid w:val="008E31F8"/>
  </w:style>
  <w:style w:type="numbering" w:customStyle="1" w:styleId="Puntielenco3131">
    <w:name w:val="Punti elenco3131"/>
    <w:rsid w:val="008E31F8"/>
  </w:style>
  <w:style w:type="numbering" w:customStyle="1" w:styleId="Puntielenco411131">
    <w:name w:val="Punti elenco411131"/>
    <w:rsid w:val="008E31F8"/>
  </w:style>
  <w:style w:type="numbering" w:customStyle="1" w:styleId="Puntielenco31121">
    <w:name w:val="Punti elenco31121"/>
    <w:rsid w:val="008E31F8"/>
  </w:style>
  <w:style w:type="numbering" w:customStyle="1" w:styleId="Puntielenco541">
    <w:name w:val="Punti elenco541"/>
    <w:rsid w:val="008E31F8"/>
  </w:style>
  <w:style w:type="numbering" w:customStyle="1" w:styleId="Puntielenco651">
    <w:name w:val="Punti elenco651"/>
    <w:rsid w:val="008E31F8"/>
  </w:style>
  <w:style w:type="numbering" w:customStyle="1" w:styleId="Nessunelenco11321">
    <w:name w:val="Nessun elenco11321"/>
    <w:next w:val="Nessunelenco"/>
    <w:uiPriority w:val="99"/>
    <w:semiHidden/>
    <w:unhideWhenUsed/>
    <w:rsid w:val="008E31F8"/>
  </w:style>
  <w:style w:type="numbering" w:customStyle="1" w:styleId="Nessunelenco21111">
    <w:name w:val="Nessun elenco21111"/>
    <w:next w:val="Nessunelenco"/>
    <w:uiPriority w:val="99"/>
    <w:semiHidden/>
    <w:unhideWhenUsed/>
    <w:rsid w:val="008E31F8"/>
  </w:style>
  <w:style w:type="numbering" w:customStyle="1" w:styleId="Puntielenco7231">
    <w:name w:val="Punti elenco7231"/>
    <w:rsid w:val="008E31F8"/>
  </w:style>
  <w:style w:type="numbering" w:customStyle="1" w:styleId="Puntielenco42131">
    <w:name w:val="Punti elenco42131"/>
    <w:rsid w:val="008E31F8"/>
  </w:style>
  <w:style w:type="numbering" w:customStyle="1" w:styleId="Puntielenco4111131">
    <w:name w:val="Punti elenco4111131"/>
    <w:rsid w:val="008E31F8"/>
  </w:style>
  <w:style w:type="numbering" w:customStyle="1" w:styleId="Puntielenco5141">
    <w:name w:val="Punti elenco5141"/>
    <w:rsid w:val="008E31F8"/>
  </w:style>
  <w:style w:type="numbering" w:customStyle="1" w:styleId="Puntielenco6141">
    <w:name w:val="Punti elenco6141"/>
    <w:rsid w:val="008E31F8"/>
  </w:style>
  <w:style w:type="numbering" w:customStyle="1" w:styleId="Puntielenco61121">
    <w:name w:val="Punti elenco61121"/>
    <w:rsid w:val="008E31F8"/>
  </w:style>
  <w:style w:type="numbering" w:customStyle="1" w:styleId="Puntielenco711111">
    <w:name w:val="Punti elenco711111"/>
    <w:rsid w:val="008E31F8"/>
  </w:style>
  <w:style w:type="numbering" w:customStyle="1" w:styleId="Puntielenco421121">
    <w:name w:val="Punti elenco421121"/>
    <w:rsid w:val="008E31F8"/>
  </w:style>
  <w:style w:type="numbering" w:customStyle="1" w:styleId="Puntielenco41111111">
    <w:name w:val="Punti elenco41111111"/>
    <w:rsid w:val="008E31F8"/>
  </w:style>
  <w:style w:type="numbering" w:customStyle="1" w:styleId="Puntielenco51121">
    <w:name w:val="Punti elenco51121"/>
    <w:rsid w:val="008E31F8"/>
  </w:style>
  <w:style w:type="numbering" w:customStyle="1" w:styleId="Puntielenco6231">
    <w:name w:val="Punti elenco6231"/>
    <w:rsid w:val="008E31F8"/>
  </w:style>
  <w:style w:type="numbering" w:customStyle="1" w:styleId="Puntielenco8221">
    <w:name w:val="Punti elenco8221"/>
    <w:rsid w:val="008E31F8"/>
  </w:style>
  <w:style w:type="numbering" w:customStyle="1" w:styleId="Puntielenco4321">
    <w:name w:val="Punti elenco4321"/>
    <w:rsid w:val="008E31F8"/>
  </w:style>
  <w:style w:type="numbering" w:customStyle="1" w:styleId="Puntielenco41221">
    <w:name w:val="Punti elenco41221"/>
    <w:rsid w:val="008E31F8"/>
  </w:style>
  <w:style w:type="numbering" w:customStyle="1" w:styleId="Puntielenco5221">
    <w:name w:val="Punti elenco5221"/>
    <w:rsid w:val="008E31F8"/>
  </w:style>
  <w:style w:type="numbering" w:customStyle="1" w:styleId="Puntielenco63221">
    <w:name w:val="Punti elenco63221"/>
    <w:rsid w:val="008E31F8"/>
  </w:style>
  <w:style w:type="numbering" w:customStyle="1" w:styleId="Puntielenco61221">
    <w:name w:val="Punti elenco61221"/>
    <w:rsid w:val="008E31F8"/>
  </w:style>
  <w:style w:type="numbering" w:customStyle="1" w:styleId="Puntielenco72121">
    <w:name w:val="Punti elenco72121"/>
    <w:rsid w:val="008E31F8"/>
  </w:style>
  <w:style w:type="numbering" w:customStyle="1" w:styleId="Puntielenco422221">
    <w:name w:val="Punti elenco422221"/>
    <w:rsid w:val="008E31F8"/>
  </w:style>
  <w:style w:type="numbering" w:customStyle="1" w:styleId="Puntielenco4112221">
    <w:name w:val="Punti elenco4112221"/>
    <w:rsid w:val="008E31F8"/>
  </w:style>
  <w:style w:type="numbering" w:customStyle="1" w:styleId="Puntielenco512221">
    <w:name w:val="Punti elenco512221"/>
    <w:rsid w:val="008E31F8"/>
  </w:style>
  <w:style w:type="numbering" w:customStyle="1" w:styleId="Puntielenco62121">
    <w:name w:val="Punti elenco62121"/>
    <w:rsid w:val="008E31F8"/>
  </w:style>
  <w:style w:type="numbering" w:customStyle="1" w:styleId="Puntielenco411211111">
    <w:name w:val="Punti elenco411211111"/>
    <w:rsid w:val="008E31F8"/>
  </w:style>
  <w:style w:type="numbering" w:customStyle="1" w:styleId="Nessunelenco411">
    <w:name w:val="Nessun elenco411"/>
    <w:next w:val="Nessunelenco"/>
    <w:uiPriority w:val="99"/>
    <w:semiHidden/>
    <w:unhideWhenUsed/>
    <w:rsid w:val="008E31F8"/>
  </w:style>
  <w:style w:type="numbering" w:customStyle="1" w:styleId="Nessunelenco1411">
    <w:name w:val="Nessun elenco1411"/>
    <w:next w:val="Nessunelenco"/>
    <w:uiPriority w:val="99"/>
    <w:semiHidden/>
    <w:rsid w:val="008E31F8"/>
  </w:style>
  <w:style w:type="numbering" w:customStyle="1" w:styleId="Nessunelenco11411">
    <w:name w:val="Nessun elenco11411"/>
    <w:next w:val="Nessunelenco"/>
    <w:semiHidden/>
    <w:rsid w:val="008E31F8"/>
  </w:style>
  <w:style w:type="numbering" w:customStyle="1" w:styleId="Nessunelenco111211">
    <w:name w:val="Nessun elenco111211"/>
    <w:next w:val="Nessunelenco"/>
    <w:uiPriority w:val="99"/>
    <w:semiHidden/>
    <w:rsid w:val="008E31F8"/>
  </w:style>
  <w:style w:type="numbering" w:customStyle="1" w:styleId="Puntielenco42271211">
    <w:name w:val="Punti elenco42271211"/>
    <w:rsid w:val="008E31F8"/>
  </w:style>
  <w:style w:type="numbering" w:customStyle="1" w:styleId="Puntielenco4101211">
    <w:name w:val="Punti elenco4101211"/>
    <w:rsid w:val="008E31F8"/>
  </w:style>
  <w:style w:type="numbering" w:customStyle="1" w:styleId="Puntielenco7311">
    <w:name w:val="Punti elenco7311"/>
    <w:rsid w:val="008E31F8"/>
  </w:style>
  <w:style w:type="numbering" w:customStyle="1" w:styleId="Puntielenco4411">
    <w:name w:val="Punti elenco4411"/>
    <w:rsid w:val="008E31F8"/>
  </w:style>
  <w:style w:type="numbering" w:customStyle="1" w:styleId="Puntielenco4112311">
    <w:name w:val="Punti elenco4112311"/>
    <w:rsid w:val="008E31F8"/>
  </w:style>
  <w:style w:type="numbering" w:customStyle="1" w:styleId="Puntielenco8311">
    <w:name w:val="Punti elenco8311"/>
    <w:rsid w:val="008E31F8"/>
  </w:style>
  <w:style w:type="numbering" w:customStyle="1" w:styleId="Puntielenco512311">
    <w:name w:val="Punti elenco512311"/>
    <w:rsid w:val="008E31F8"/>
  </w:style>
  <w:style w:type="numbering" w:customStyle="1" w:styleId="Puntielenco63311">
    <w:name w:val="Punti elenco63311"/>
    <w:rsid w:val="008E31F8"/>
  </w:style>
  <w:style w:type="numbering" w:customStyle="1" w:styleId="Puntielenco422311">
    <w:name w:val="Punti elenco422311"/>
    <w:rsid w:val="008E31F8"/>
  </w:style>
  <w:style w:type="numbering" w:customStyle="1" w:styleId="Nessunelenco2211">
    <w:name w:val="Nessun elenco2211"/>
    <w:next w:val="Nessunelenco"/>
    <w:uiPriority w:val="99"/>
    <w:semiHidden/>
    <w:rsid w:val="008E31F8"/>
  </w:style>
  <w:style w:type="numbering" w:customStyle="1" w:styleId="Nessunelenco12211">
    <w:name w:val="Nessun elenco12211"/>
    <w:next w:val="Nessunelenco"/>
    <w:uiPriority w:val="99"/>
    <w:semiHidden/>
    <w:rsid w:val="008E31F8"/>
  </w:style>
  <w:style w:type="numbering" w:customStyle="1" w:styleId="Nessunelenco112211">
    <w:name w:val="Nessun elenco112211"/>
    <w:next w:val="Nessunelenco"/>
    <w:semiHidden/>
    <w:rsid w:val="008E31F8"/>
  </w:style>
  <w:style w:type="numbering" w:customStyle="1" w:styleId="Puntielenco422711211">
    <w:name w:val="Punti elenco422711211"/>
    <w:rsid w:val="008E31F8"/>
  </w:style>
  <w:style w:type="numbering" w:customStyle="1" w:styleId="Stileimportato1211">
    <w:name w:val="Stile importato 1211"/>
    <w:rsid w:val="008E31F8"/>
  </w:style>
  <w:style w:type="numbering" w:customStyle="1" w:styleId="Stileimportato2211">
    <w:name w:val="Stile importato 2211"/>
    <w:rsid w:val="008E31F8"/>
  </w:style>
  <w:style w:type="numbering" w:customStyle="1" w:styleId="Nessunelenco1111211">
    <w:name w:val="Nessun elenco1111211"/>
    <w:next w:val="Nessunelenco"/>
    <w:uiPriority w:val="99"/>
    <w:semiHidden/>
    <w:rsid w:val="008E31F8"/>
  </w:style>
  <w:style w:type="numbering" w:customStyle="1" w:styleId="Puntielenco41011211">
    <w:name w:val="Punti elenco41011211"/>
    <w:rsid w:val="008E31F8"/>
  </w:style>
  <w:style w:type="numbering" w:customStyle="1" w:styleId="Puntielenco71211">
    <w:name w:val="Punti elenco71211"/>
    <w:rsid w:val="008E31F8"/>
  </w:style>
  <w:style w:type="numbering" w:customStyle="1" w:styleId="Puntielenco41311">
    <w:name w:val="Punti elenco41311"/>
    <w:rsid w:val="008E31F8"/>
  </w:style>
  <w:style w:type="numbering" w:customStyle="1" w:styleId="Puntielenco41121211">
    <w:name w:val="Punti elenco41121211"/>
    <w:rsid w:val="008E31F8"/>
  </w:style>
  <w:style w:type="numbering" w:customStyle="1" w:styleId="Puntielenco81211">
    <w:name w:val="Punti elenco81211"/>
    <w:rsid w:val="008E31F8"/>
  </w:style>
  <w:style w:type="numbering" w:customStyle="1" w:styleId="Puntielenco5121211">
    <w:name w:val="Punti elenco5121211"/>
    <w:rsid w:val="008E31F8"/>
  </w:style>
  <w:style w:type="numbering" w:customStyle="1" w:styleId="Puntielenco631211">
    <w:name w:val="Punti elenco631211"/>
    <w:rsid w:val="008E31F8"/>
  </w:style>
  <w:style w:type="numbering" w:customStyle="1" w:styleId="Puntielenco4221211">
    <w:name w:val="Punti elenco4221211"/>
    <w:rsid w:val="008E31F8"/>
  </w:style>
  <w:style w:type="numbering" w:customStyle="1" w:styleId="Nessunelenco3111">
    <w:name w:val="Nessun elenco3111"/>
    <w:next w:val="Nessunelenco"/>
    <w:uiPriority w:val="99"/>
    <w:semiHidden/>
    <w:unhideWhenUsed/>
    <w:rsid w:val="008E31F8"/>
  </w:style>
  <w:style w:type="numbering" w:customStyle="1" w:styleId="Nessunelenco13111">
    <w:name w:val="Nessun elenco13111"/>
    <w:next w:val="Nessunelenco"/>
    <w:uiPriority w:val="99"/>
    <w:semiHidden/>
    <w:rsid w:val="008E31F8"/>
  </w:style>
  <w:style w:type="numbering" w:customStyle="1" w:styleId="Puntielenco911">
    <w:name w:val="Punti elenco911"/>
    <w:rsid w:val="008E31F8"/>
  </w:style>
  <w:style w:type="numbering" w:customStyle="1" w:styleId="Puntielenco1111">
    <w:name w:val="Punti elenco1111"/>
    <w:rsid w:val="008E31F8"/>
  </w:style>
  <w:style w:type="numbering" w:customStyle="1" w:styleId="Puntielenco2111">
    <w:name w:val="Punti elenco2111"/>
    <w:rsid w:val="008E31F8"/>
  </w:style>
  <w:style w:type="numbering" w:customStyle="1" w:styleId="Puntielenco3211">
    <w:name w:val="Punti elenco3211"/>
    <w:rsid w:val="008E31F8"/>
  </w:style>
  <w:style w:type="numbering" w:customStyle="1" w:styleId="Puntielenco42311">
    <w:name w:val="Punti elenco42311"/>
    <w:rsid w:val="008E31F8"/>
  </w:style>
  <w:style w:type="numbering" w:customStyle="1" w:styleId="Puntielenco31211">
    <w:name w:val="Punti elenco31211"/>
    <w:rsid w:val="008E31F8"/>
  </w:style>
  <w:style w:type="numbering" w:customStyle="1" w:styleId="Puntielenco411311">
    <w:name w:val="Punti elenco411311"/>
    <w:rsid w:val="008E31F8"/>
  </w:style>
  <w:style w:type="numbering" w:customStyle="1" w:styleId="Puntielenco311111">
    <w:name w:val="Punti elenco311111"/>
    <w:rsid w:val="008E31F8"/>
  </w:style>
  <w:style w:type="numbering" w:customStyle="1" w:styleId="Puntielenco5311">
    <w:name w:val="Punti elenco5311"/>
    <w:rsid w:val="008E31F8"/>
  </w:style>
  <w:style w:type="numbering" w:customStyle="1" w:styleId="Puntielenco6411">
    <w:name w:val="Punti elenco6411"/>
    <w:rsid w:val="008E31F8"/>
  </w:style>
  <w:style w:type="numbering" w:customStyle="1" w:styleId="Nessunelenco113111">
    <w:name w:val="Nessun elenco113111"/>
    <w:next w:val="Nessunelenco"/>
    <w:uiPriority w:val="99"/>
    <w:semiHidden/>
    <w:unhideWhenUsed/>
    <w:rsid w:val="008E31F8"/>
  </w:style>
  <w:style w:type="numbering" w:customStyle="1" w:styleId="Nessunelenco21211">
    <w:name w:val="Nessun elenco21211"/>
    <w:next w:val="Nessunelenco"/>
    <w:uiPriority w:val="99"/>
    <w:semiHidden/>
    <w:unhideWhenUsed/>
    <w:rsid w:val="008E31F8"/>
  </w:style>
  <w:style w:type="numbering" w:customStyle="1" w:styleId="Puntielenco72211">
    <w:name w:val="Punti elenco72211"/>
    <w:rsid w:val="008E31F8"/>
  </w:style>
  <w:style w:type="numbering" w:customStyle="1" w:styleId="Puntielenco421211">
    <w:name w:val="Punti elenco421211"/>
    <w:rsid w:val="008E31F8"/>
  </w:style>
  <w:style w:type="numbering" w:customStyle="1" w:styleId="Puntielenco4111211">
    <w:name w:val="Punti elenco4111211"/>
    <w:rsid w:val="008E31F8"/>
  </w:style>
  <w:style w:type="numbering" w:customStyle="1" w:styleId="Puntielenco51311">
    <w:name w:val="Punti elenco51311"/>
    <w:rsid w:val="008E31F8"/>
  </w:style>
  <w:style w:type="numbering" w:customStyle="1" w:styleId="Puntielenco61311">
    <w:name w:val="Punti elenco61311"/>
    <w:rsid w:val="008E31F8"/>
  </w:style>
  <w:style w:type="numbering" w:customStyle="1" w:styleId="Puntielenco611111">
    <w:name w:val="Punti elenco611111"/>
    <w:rsid w:val="008E31F8"/>
  </w:style>
  <w:style w:type="numbering" w:customStyle="1" w:styleId="Puntielenco711211">
    <w:name w:val="Punti elenco711211"/>
    <w:rsid w:val="008E31F8"/>
  </w:style>
  <w:style w:type="numbering" w:customStyle="1" w:styleId="Puntielenco4211111">
    <w:name w:val="Punti elenco4211111"/>
    <w:rsid w:val="008E31F8"/>
  </w:style>
  <w:style w:type="numbering" w:customStyle="1" w:styleId="Puntielenco41111211">
    <w:name w:val="Punti elenco41111211"/>
    <w:rsid w:val="008E31F8"/>
  </w:style>
  <w:style w:type="numbering" w:customStyle="1" w:styleId="Puntielenco511111">
    <w:name w:val="Punti elenco511111"/>
    <w:rsid w:val="008E31F8"/>
  </w:style>
  <w:style w:type="numbering" w:customStyle="1" w:styleId="Puntielenco62211">
    <w:name w:val="Punti elenco62211"/>
    <w:rsid w:val="008E31F8"/>
  </w:style>
  <w:style w:type="numbering" w:customStyle="1" w:styleId="Puntielenco82111">
    <w:name w:val="Punti elenco82111"/>
    <w:rsid w:val="008E31F8"/>
  </w:style>
  <w:style w:type="numbering" w:customStyle="1" w:styleId="Puntielenco43111">
    <w:name w:val="Punti elenco43111"/>
    <w:rsid w:val="008E31F8"/>
  </w:style>
  <w:style w:type="numbering" w:customStyle="1" w:styleId="Puntielenco412111">
    <w:name w:val="Punti elenco412111"/>
    <w:rsid w:val="008E31F8"/>
  </w:style>
  <w:style w:type="numbering" w:customStyle="1" w:styleId="Puntielenco52111">
    <w:name w:val="Punti elenco52111"/>
    <w:rsid w:val="008E31F8"/>
  </w:style>
  <w:style w:type="numbering" w:customStyle="1" w:styleId="Puntielenco632111">
    <w:name w:val="Punti elenco632111"/>
    <w:rsid w:val="008E31F8"/>
  </w:style>
  <w:style w:type="numbering" w:customStyle="1" w:styleId="Puntielenco612111">
    <w:name w:val="Punti elenco612111"/>
    <w:rsid w:val="008E31F8"/>
  </w:style>
  <w:style w:type="numbering" w:customStyle="1" w:styleId="Puntielenco721111">
    <w:name w:val="Punti elenco721111"/>
    <w:rsid w:val="008E31F8"/>
  </w:style>
  <w:style w:type="numbering" w:customStyle="1" w:styleId="Puntielenco4222111">
    <w:name w:val="Punti elenco4222111"/>
    <w:rsid w:val="008E31F8"/>
  </w:style>
  <w:style w:type="numbering" w:customStyle="1" w:styleId="Puntielenco41122111">
    <w:name w:val="Punti elenco41122111"/>
    <w:rsid w:val="008E31F8"/>
  </w:style>
  <w:style w:type="numbering" w:customStyle="1" w:styleId="Puntielenco5122111">
    <w:name w:val="Punti elenco5122111"/>
    <w:rsid w:val="008E31F8"/>
  </w:style>
  <w:style w:type="numbering" w:customStyle="1" w:styleId="Puntielenco621111">
    <w:name w:val="Punti elenco621111"/>
    <w:rsid w:val="008E31F8"/>
  </w:style>
  <w:style w:type="numbering" w:customStyle="1" w:styleId="Puntielenco411211211">
    <w:name w:val="Punti elenco411211211"/>
    <w:rsid w:val="008E31F8"/>
  </w:style>
  <w:style w:type="numbering" w:customStyle="1" w:styleId="Nessunelenco6">
    <w:name w:val="Nessun elenco6"/>
    <w:next w:val="Nessunelenco"/>
    <w:uiPriority w:val="99"/>
    <w:semiHidden/>
    <w:rsid w:val="008E31F8"/>
  </w:style>
  <w:style w:type="paragraph" w:customStyle="1" w:styleId="Corpodeltesto23">
    <w:name w:val="Corpo del testo 23"/>
    <w:basedOn w:val="Normale"/>
    <w:rsid w:val="008E31F8"/>
    <w:pPr>
      <w:overflowPunct w:val="0"/>
      <w:autoSpaceDE w:val="0"/>
      <w:autoSpaceDN w:val="0"/>
      <w:adjustRightInd w:val="0"/>
      <w:ind w:firstLine="1418"/>
      <w:jc w:val="both"/>
    </w:pPr>
    <w:rPr>
      <w:rFonts w:ascii="Arial" w:hAnsi="Arial"/>
      <w:sz w:val="22"/>
    </w:rPr>
  </w:style>
  <w:style w:type="character" w:customStyle="1" w:styleId="CarattereCarattere1">
    <w:name w:val="Carattere Carattere1"/>
    <w:rsid w:val="008E31F8"/>
    <w:rPr>
      <w:sz w:val="16"/>
      <w:szCs w:val="16"/>
      <w:lang w:val="it-IT" w:eastAsia="it-IT" w:bidi="ar-SA"/>
    </w:rPr>
  </w:style>
  <w:style w:type="paragraph" w:customStyle="1" w:styleId="Paragrafoelenco3">
    <w:name w:val="Paragrafo elenco3"/>
    <w:basedOn w:val="Normale"/>
    <w:rsid w:val="008E31F8"/>
    <w:pPr>
      <w:ind w:left="720"/>
      <w:contextualSpacing/>
    </w:pPr>
    <w:rPr>
      <w:rFonts w:ascii="Arial" w:hAnsi="Arial" w:cs="Arial"/>
      <w:sz w:val="22"/>
      <w:szCs w:val="22"/>
      <w:lang w:eastAsia="en-US"/>
    </w:rPr>
  </w:style>
  <w:style w:type="numbering" w:customStyle="1" w:styleId="Nessunelenco16">
    <w:name w:val="Nessun elenco16"/>
    <w:next w:val="Nessunelenco"/>
    <w:uiPriority w:val="99"/>
    <w:semiHidden/>
    <w:rsid w:val="008E31F8"/>
  </w:style>
  <w:style w:type="paragraph" w:customStyle="1" w:styleId="Corpodeltesto33">
    <w:name w:val="Corpo del testo 33"/>
    <w:basedOn w:val="Normale"/>
    <w:rsid w:val="008E31F8"/>
    <w:pPr>
      <w:jc w:val="both"/>
    </w:pPr>
    <w:rPr>
      <w:rFonts w:ascii="Arial" w:hAnsi="Arial"/>
      <w:sz w:val="24"/>
    </w:rPr>
  </w:style>
  <w:style w:type="numbering" w:customStyle="1" w:styleId="Nessunelenco116">
    <w:name w:val="Nessun elenco116"/>
    <w:next w:val="Nessunelenco"/>
    <w:uiPriority w:val="99"/>
    <w:semiHidden/>
    <w:rsid w:val="008E31F8"/>
  </w:style>
  <w:style w:type="numbering" w:customStyle="1" w:styleId="Puntielenco422714">
    <w:name w:val="Punti elenco422714"/>
    <w:rsid w:val="008E31F8"/>
  </w:style>
  <w:style w:type="numbering" w:customStyle="1" w:styleId="Stileimportato14">
    <w:name w:val="Stile importato 14"/>
    <w:rsid w:val="008E31F8"/>
  </w:style>
  <w:style w:type="numbering" w:customStyle="1" w:styleId="Stileimportato24">
    <w:name w:val="Stile importato 24"/>
    <w:rsid w:val="008E31F8"/>
  </w:style>
  <w:style w:type="numbering" w:customStyle="1" w:styleId="Nessunelenco1114">
    <w:name w:val="Nessun elenco1114"/>
    <w:next w:val="Nessunelenco"/>
    <w:uiPriority w:val="99"/>
    <w:semiHidden/>
    <w:rsid w:val="008E31F8"/>
  </w:style>
  <w:style w:type="numbering" w:customStyle="1" w:styleId="Puntielenco41014">
    <w:name w:val="Punti elenco41014"/>
    <w:rsid w:val="008E31F8"/>
  </w:style>
  <w:style w:type="numbering" w:customStyle="1" w:styleId="Puntielenco75">
    <w:name w:val="Punti elenco75"/>
    <w:rsid w:val="008E31F8"/>
  </w:style>
  <w:style w:type="numbering" w:customStyle="1" w:styleId="Puntielenco46">
    <w:name w:val="Punti elenco46"/>
    <w:rsid w:val="008E31F8"/>
  </w:style>
  <w:style w:type="numbering" w:customStyle="1" w:styleId="Puntielenco41125">
    <w:name w:val="Punti elenco41125"/>
    <w:rsid w:val="008E31F8"/>
  </w:style>
  <w:style w:type="numbering" w:customStyle="1" w:styleId="Puntielenco85">
    <w:name w:val="Punti elenco85"/>
    <w:rsid w:val="008E31F8"/>
  </w:style>
  <w:style w:type="numbering" w:customStyle="1" w:styleId="Puntielenco5125">
    <w:name w:val="Punti elenco5125"/>
    <w:rsid w:val="008E31F8"/>
  </w:style>
  <w:style w:type="numbering" w:customStyle="1" w:styleId="Puntielenco635">
    <w:name w:val="Punti elenco635"/>
    <w:rsid w:val="008E31F8"/>
  </w:style>
  <w:style w:type="numbering" w:customStyle="1" w:styleId="Puntielenco4225">
    <w:name w:val="Punti elenco4225"/>
    <w:rsid w:val="008E31F8"/>
  </w:style>
  <w:style w:type="numbering" w:customStyle="1" w:styleId="Nessunelenco24">
    <w:name w:val="Nessun elenco24"/>
    <w:next w:val="Nessunelenco"/>
    <w:uiPriority w:val="99"/>
    <w:semiHidden/>
    <w:unhideWhenUsed/>
    <w:rsid w:val="008E31F8"/>
  </w:style>
  <w:style w:type="numbering" w:customStyle="1" w:styleId="Nessunelenco124">
    <w:name w:val="Nessun elenco124"/>
    <w:next w:val="Nessunelenco"/>
    <w:uiPriority w:val="99"/>
    <w:semiHidden/>
    <w:rsid w:val="008E31F8"/>
  </w:style>
  <w:style w:type="numbering" w:customStyle="1" w:styleId="Nessunelenco1124">
    <w:name w:val="Nessun elenco1124"/>
    <w:next w:val="Nessunelenco"/>
    <w:semiHidden/>
    <w:rsid w:val="008E31F8"/>
  </w:style>
  <w:style w:type="numbering" w:customStyle="1" w:styleId="Nessunelenco11114">
    <w:name w:val="Nessun elenco11114"/>
    <w:next w:val="Nessunelenco"/>
    <w:uiPriority w:val="99"/>
    <w:semiHidden/>
    <w:rsid w:val="008E31F8"/>
  </w:style>
  <w:style w:type="numbering" w:customStyle="1" w:styleId="Puntielenco4227114">
    <w:name w:val="Punti elenco4227114"/>
    <w:rsid w:val="008E31F8"/>
  </w:style>
  <w:style w:type="numbering" w:customStyle="1" w:styleId="Puntielenco410114">
    <w:name w:val="Punti elenco410114"/>
    <w:rsid w:val="008E31F8"/>
  </w:style>
  <w:style w:type="numbering" w:customStyle="1" w:styleId="Puntielenco714">
    <w:name w:val="Punti elenco714"/>
    <w:rsid w:val="008E31F8"/>
  </w:style>
  <w:style w:type="numbering" w:customStyle="1" w:styleId="Puntielenco415">
    <w:name w:val="Punti elenco415"/>
    <w:rsid w:val="008E31F8"/>
  </w:style>
  <w:style w:type="numbering" w:customStyle="1" w:styleId="Puntielenco411214">
    <w:name w:val="Punti elenco411214"/>
    <w:rsid w:val="008E31F8"/>
  </w:style>
  <w:style w:type="numbering" w:customStyle="1" w:styleId="Puntielenco814">
    <w:name w:val="Punti elenco814"/>
    <w:rsid w:val="008E31F8"/>
  </w:style>
  <w:style w:type="numbering" w:customStyle="1" w:styleId="Puntielenco51214">
    <w:name w:val="Punti elenco51214"/>
    <w:rsid w:val="008E31F8"/>
  </w:style>
  <w:style w:type="numbering" w:customStyle="1" w:styleId="Puntielenco6314">
    <w:name w:val="Punti elenco6314"/>
    <w:rsid w:val="008E31F8"/>
  </w:style>
  <w:style w:type="numbering" w:customStyle="1" w:styleId="Puntielenco42214">
    <w:name w:val="Punti elenco42214"/>
    <w:rsid w:val="008E31F8"/>
  </w:style>
  <w:style w:type="numbering" w:customStyle="1" w:styleId="Nessunelenco214">
    <w:name w:val="Nessun elenco214"/>
    <w:next w:val="Nessunelenco"/>
    <w:uiPriority w:val="99"/>
    <w:semiHidden/>
    <w:rsid w:val="008E31F8"/>
  </w:style>
  <w:style w:type="numbering" w:customStyle="1" w:styleId="Nessunelenco1212">
    <w:name w:val="Nessun elenco1212"/>
    <w:next w:val="Nessunelenco"/>
    <w:uiPriority w:val="99"/>
    <w:semiHidden/>
    <w:rsid w:val="008E31F8"/>
  </w:style>
  <w:style w:type="numbering" w:customStyle="1" w:styleId="Nessunelenco11212">
    <w:name w:val="Nessun elenco11212"/>
    <w:next w:val="Nessunelenco"/>
    <w:semiHidden/>
    <w:rsid w:val="008E31F8"/>
  </w:style>
  <w:style w:type="numbering" w:customStyle="1" w:styleId="Puntielenco42271112">
    <w:name w:val="Punti elenco42271112"/>
    <w:rsid w:val="008E31F8"/>
  </w:style>
  <w:style w:type="numbering" w:customStyle="1" w:styleId="Stileimportato112">
    <w:name w:val="Stile importato 112"/>
    <w:rsid w:val="008E31F8"/>
  </w:style>
  <w:style w:type="numbering" w:customStyle="1" w:styleId="Stileimportato212">
    <w:name w:val="Stile importato 212"/>
    <w:rsid w:val="008E31F8"/>
  </w:style>
  <w:style w:type="numbering" w:customStyle="1" w:styleId="Nessunelenco111113">
    <w:name w:val="Nessun elenco111113"/>
    <w:next w:val="Nessunelenco"/>
    <w:uiPriority w:val="99"/>
    <w:semiHidden/>
    <w:rsid w:val="008E31F8"/>
  </w:style>
  <w:style w:type="numbering" w:customStyle="1" w:styleId="Puntielenco4101112">
    <w:name w:val="Punti elenco4101112"/>
    <w:rsid w:val="008E31F8"/>
  </w:style>
  <w:style w:type="numbering" w:customStyle="1" w:styleId="Puntielenco7114">
    <w:name w:val="Punti elenco7114"/>
    <w:rsid w:val="008E31F8"/>
  </w:style>
  <w:style w:type="numbering" w:customStyle="1" w:styleId="Puntielenco4115">
    <w:name w:val="Punti elenco4115"/>
    <w:rsid w:val="008E31F8"/>
  </w:style>
  <w:style w:type="numbering" w:customStyle="1" w:styleId="Puntielenco4112114">
    <w:name w:val="Punti elenco4112114"/>
    <w:rsid w:val="008E31F8"/>
  </w:style>
  <w:style w:type="numbering" w:customStyle="1" w:styleId="Puntielenco8112">
    <w:name w:val="Punti elenco8112"/>
    <w:rsid w:val="008E31F8"/>
  </w:style>
  <w:style w:type="numbering" w:customStyle="1" w:styleId="Puntielenco512112">
    <w:name w:val="Punti elenco512112"/>
    <w:rsid w:val="008E31F8"/>
  </w:style>
  <w:style w:type="numbering" w:customStyle="1" w:styleId="Puntielenco63112">
    <w:name w:val="Punti elenco63112"/>
    <w:rsid w:val="008E31F8"/>
  </w:style>
  <w:style w:type="numbering" w:customStyle="1" w:styleId="Puntielenco422112">
    <w:name w:val="Punti elenco422112"/>
    <w:rsid w:val="008E31F8"/>
  </w:style>
  <w:style w:type="numbering" w:customStyle="1" w:styleId="Nessunelenco33">
    <w:name w:val="Nessun elenco33"/>
    <w:next w:val="Nessunelenco"/>
    <w:uiPriority w:val="99"/>
    <w:semiHidden/>
    <w:unhideWhenUsed/>
    <w:rsid w:val="008E31F8"/>
  </w:style>
  <w:style w:type="numbering" w:customStyle="1" w:styleId="Nessunelenco133">
    <w:name w:val="Nessun elenco133"/>
    <w:next w:val="Nessunelenco"/>
    <w:uiPriority w:val="99"/>
    <w:semiHidden/>
    <w:rsid w:val="008E31F8"/>
  </w:style>
  <w:style w:type="numbering" w:customStyle="1" w:styleId="Puntielenco13">
    <w:name w:val="Punti elenco13"/>
    <w:rsid w:val="008E31F8"/>
  </w:style>
  <w:style w:type="numbering" w:customStyle="1" w:styleId="Puntielenco14">
    <w:name w:val="Punti elenco14"/>
    <w:rsid w:val="008E31F8"/>
  </w:style>
  <w:style w:type="numbering" w:customStyle="1" w:styleId="Puntielenco23">
    <w:name w:val="Punti elenco23"/>
    <w:rsid w:val="008E31F8"/>
  </w:style>
  <w:style w:type="numbering" w:customStyle="1" w:styleId="Puntielenco34">
    <w:name w:val="Punti elenco34"/>
    <w:rsid w:val="008E31F8"/>
  </w:style>
  <w:style w:type="numbering" w:customStyle="1" w:styleId="Puntielenco425">
    <w:name w:val="Punti elenco425"/>
    <w:rsid w:val="008E31F8"/>
  </w:style>
  <w:style w:type="numbering" w:customStyle="1" w:styleId="Puntielenco314">
    <w:name w:val="Punti elenco314"/>
    <w:rsid w:val="008E31F8"/>
  </w:style>
  <w:style w:type="numbering" w:customStyle="1" w:styleId="Puntielenco41114">
    <w:name w:val="Punti elenco41114"/>
    <w:rsid w:val="008E31F8"/>
  </w:style>
  <w:style w:type="numbering" w:customStyle="1" w:styleId="Puntielenco3113">
    <w:name w:val="Punti elenco3113"/>
    <w:rsid w:val="008E31F8"/>
  </w:style>
  <w:style w:type="numbering" w:customStyle="1" w:styleId="Puntielenco55">
    <w:name w:val="Punti elenco55"/>
    <w:rsid w:val="008E31F8"/>
  </w:style>
  <w:style w:type="numbering" w:customStyle="1" w:styleId="Puntielenco66">
    <w:name w:val="Punti elenco66"/>
    <w:rsid w:val="008E31F8"/>
  </w:style>
  <w:style w:type="numbering" w:customStyle="1" w:styleId="Nessunelenco1133">
    <w:name w:val="Nessun elenco1133"/>
    <w:next w:val="Nessunelenco"/>
    <w:uiPriority w:val="99"/>
    <w:semiHidden/>
    <w:unhideWhenUsed/>
    <w:rsid w:val="008E31F8"/>
  </w:style>
  <w:style w:type="numbering" w:customStyle="1" w:styleId="Nessunelenco2112">
    <w:name w:val="Nessun elenco2112"/>
    <w:next w:val="Nessunelenco"/>
    <w:uiPriority w:val="99"/>
    <w:semiHidden/>
    <w:unhideWhenUsed/>
    <w:rsid w:val="008E31F8"/>
  </w:style>
  <w:style w:type="numbering" w:customStyle="1" w:styleId="Puntielenco724">
    <w:name w:val="Punti elenco724"/>
    <w:rsid w:val="008E31F8"/>
  </w:style>
  <w:style w:type="numbering" w:customStyle="1" w:styleId="Puntielenco4214">
    <w:name w:val="Punti elenco4214"/>
    <w:rsid w:val="008E31F8"/>
  </w:style>
  <w:style w:type="numbering" w:customStyle="1" w:styleId="Puntielenco411114">
    <w:name w:val="Punti elenco411114"/>
    <w:rsid w:val="008E31F8"/>
  </w:style>
  <w:style w:type="numbering" w:customStyle="1" w:styleId="Puntielenco515">
    <w:name w:val="Punti elenco515"/>
    <w:rsid w:val="008E31F8"/>
  </w:style>
  <w:style w:type="numbering" w:customStyle="1" w:styleId="Puntielenco615">
    <w:name w:val="Punti elenco615"/>
    <w:rsid w:val="008E31F8"/>
  </w:style>
  <w:style w:type="numbering" w:customStyle="1" w:styleId="Puntielenco6113">
    <w:name w:val="Punti elenco6113"/>
    <w:rsid w:val="008E31F8"/>
  </w:style>
  <w:style w:type="numbering" w:customStyle="1" w:styleId="Puntielenco71112">
    <w:name w:val="Punti elenco71112"/>
    <w:rsid w:val="008E31F8"/>
  </w:style>
  <w:style w:type="numbering" w:customStyle="1" w:styleId="Puntielenco42113">
    <w:name w:val="Punti elenco42113"/>
    <w:rsid w:val="008E31F8"/>
  </w:style>
  <w:style w:type="numbering" w:customStyle="1" w:styleId="Puntielenco4111112">
    <w:name w:val="Punti elenco4111112"/>
    <w:rsid w:val="008E31F8"/>
  </w:style>
  <w:style w:type="numbering" w:customStyle="1" w:styleId="Puntielenco5113">
    <w:name w:val="Punti elenco5113"/>
    <w:rsid w:val="008E31F8"/>
  </w:style>
  <w:style w:type="numbering" w:customStyle="1" w:styleId="Puntielenco624">
    <w:name w:val="Punti elenco624"/>
    <w:rsid w:val="008E31F8"/>
  </w:style>
  <w:style w:type="numbering" w:customStyle="1" w:styleId="Puntielenco823">
    <w:name w:val="Punti elenco823"/>
    <w:rsid w:val="008E31F8"/>
  </w:style>
  <w:style w:type="numbering" w:customStyle="1" w:styleId="Puntielenco433">
    <w:name w:val="Punti elenco433"/>
    <w:rsid w:val="008E31F8"/>
  </w:style>
  <w:style w:type="numbering" w:customStyle="1" w:styleId="Puntielenco4123">
    <w:name w:val="Punti elenco4123"/>
    <w:rsid w:val="008E31F8"/>
  </w:style>
  <w:style w:type="numbering" w:customStyle="1" w:styleId="Puntielenco523">
    <w:name w:val="Punti elenco523"/>
    <w:rsid w:val="008E31F8"/>
  </w:style>
  <w:style w:type="numbering" w:customStyle="1" w:styleId="Puntielenco6323">
    <w:name w:val="Punti elenco6323"/>
    <w:rsid w:val="008E31F8"/>
  </w:style>
  <w:style w:type="numbering" w:customStyle="1" w:styleId="Puntielenco6123">
    <w:name w:val="Punti elenco6123"/>
    <w:rsid w:val="008E31F8"/>
  </w:style>
  <w:style w:type="numbering" w:customStyle="1" w:styleId="Puntielenco7213">
    <w:name w:val="Punti elenco7213"/>
    <w:rsid w:val="008E31F8"/>
  </w:style>
  <w:style w:type="numbering" w:customStyle="1" w:styleId="Puntielenco42223">
    <w:name w:val="Punti elenco42223"/>
    <w:rsid w:val="008E31F8"/>
  </w:style>
  <w:style w:type="numbering" w:customStyle="1" w:styleId="Puntielenco411223">
    <w:name w:val="Punti elenco411223"/>
    <w:rsid w:val="008E31F8"/>
  </w:style>
  <w:style w:type="numbering" w:customStyle="1" w:styleId="Puntielenco51223">
    <w:name w:val="Punti elenco51223"/>
    <w:rsid w:val="008E31F8"/>
  </w:style>
  <w:style w:type="numbering" w:customStyle="1" w:styleId="Puntielenco6213">
    <w:name w:val="Punti elenco6213"/>
    <w:rsid w:val="008E31F8"/>
  </w:style>
  <w:style w:type="numbering" w:customStyle="1" w:styleId="Puntielenco41121112">
    <w:name w:val="Punti elenco41121112"/>
    <w:rsid w:val="008E31F8"/>
  </w:style>
  <w:style w:type="numbering" w:customStyle="1" w:styleId="Nessunelenco42">
    <w:name w:val="Nessun elenco42"/>
    <w:next w:val="Nessunelenco"/>
    <w:uiPriority w:val="99"/>
    <w:semiHidden/>
    <w:unhideWhenUsed/>
    <w:rsid w:val="008E31F8"/>
  </w:style>
  <w:style w:type="numbering" w:customStyle="1" w:styleId="Nessunelenco142">
    <w:name w:val="Nessun elenco142"/>
    <w:next w:val="Nessunelenco"/>
    <w:uiPriority w:val="99"/>
    <w:semiHidden/>
    <w:rsid w:val="008E31F8"/>
  </w:style>
  <w:style w:type="numbering" w:customStyle="1" w:styleId="Nessunelenco1142">
    <w:name w:val="Nessun elenco1142"/>
    <w:next w:val="Nessunelenco"/>
    <w:semiHidden/>
    <w:rsid w:val="008E31F8"/>
  </w:style>
  <w:style w:type="numbering" w:customStyle="1" w:styleId="Nessunelenco11122">
    <w:name w:val="Nessun elenco11122"/>
    <w:next w:val="Nessunelenco"/>
    <w:uiPriority w:val="99"/>
    <w:semiHidden/>
    <w:rsid w:val="008E31F8"/>
  </w:style>
  <w:style w:type="numbering" w:customStyle="1" w:styleId="Puntielenco4227122">
    <w:name w:val="Punti elenco4227122"/>
    <w:rsid w:val="008E31F8"/>
  </w:style>
  <w:style w:type="numbering" w:customStyle="1" w:styleId="Puntielenco410122">
    <w:name w:val="Punti elenco410122"/>
    <w:rsid w:val="008E31F8"/>
  </w:style>
  <w:style w:type="numbering" w:customStyle="1" w:styleId="Puntielenco732">
    <w:name w:val="Punti elenco732"/>
    <w:rsid w:val="008E31F8"/>
  </w:style>
  <w:style w:type="numbering" w:customStyle="1" w:styleId="Puntielenco442">
    <w:name w:val="Punti elenco442"/>
    <w:rsid w:val="008E31F8"/>
  </w:style>
  <w:style w:type="numbering" w:customStyle="1" w:styleId="Puntielenco411232">
    <w:name w:val="Punti elenco411232"/>
    <w:rsid w:val="008E31F8"/>
  </w:style>
  <w:style w:type="numbering" w:customStyle="1" w:styleId="Puntielenco832">
    <w:name w:val="Punti elenco832"/>
    <w:rsid w:val="008E31F8"/>
  </w:style>
  <w:style w:type="numbering" w:customStyle="1" w:styleId="Puntielenco51232">
    <w:name w:val="Punti elenco51232"/>
    <w:rsid w:val="008E31F8"/>
  </w:style>
  <w:style w:type="numbering" w:customStyle="1" w:styleId="Puntielenco6332">
    <w:name w:val="Punti elenco6332"/>
    <w:rsid w:val="008E31F8"/>
  </w:style>
  <w:style w:type="numbering" w:customStyle="1" w:styleId="Puntielenco42232">
    <w:name w:val="Punti elenco42232"/>
    <w:rsid w:val="008E31F8"/>
  </w:style>
  <w:style w:type="numbering" w:customStyle="1" w:styleId="Nessunelenco222">
    <w:name w:val="Nessun elenco222"/>
    <w:next w:val="Nessunelenco"/>
    <w:uiPriority w:val="99"/>
    <w:semiHidden/>
    <w:rsid w:val="008E31F8"/>
  </w:style>
  <w:style w:type="numbering" w:customStyle="1" w:styleId="Nessunelenco1222">
    <w:name w:val="Nessun elenco1222"/>
    <w:next w:val="Nessunelenco"/>
    <w:uiPriority w:val="99"/>
    <w:semiHidden/>
    <w:rsid w:val="008E31F8"/>
  </w:style>
  <w:style w:type="numbering" w:customStyle="1" w:styleId="Nessunelenco11222">
    <w:name w:val="Nessun elenco11222"/>
    <w:next w:val="Nessunelenco"/>
    <w:semiHidden/>
    <w:rsid w:val="008E31F8"/>
  </w:style>
  <w:style w:type="numbering" w:customStyle="1" w:styleId="Puntielenco42271122">
    <w:name w:val="Punti elenco42271122"/>
    <w:rsid w:val="008E31F8"/>
  </w:style>
  <w:style w:type="numbering" w:customStyle="1" w:styleId="Stileimportato122">
    <w:name w:val="Stile importato 122"/>
    <w:rsid w:val="008E31F8"/>
  </w:style>
  <w:style w:type="numbering" w:customStyle="1" w:styleId="Stileimportato222">
    <w:name w:val="Stile importato 222"/>
    <w:rsid w:val="008E31F8"/>
  </w:style>
  <w:style w:type="numbering" w:customStyle="1" w:styleId="Nessunelenco111122">
    <w:name w:val="Nessun elenco111122"/>
    <w:next w:val="Nessunelenco"/>
    <w:uiPriority w:val="99"/>
    <w:semiHidden/>
    <w:rsid w:val="008E31F8"/>
  </w:style>
  <w:style w:type="numbering" w:customStyle="1" w:styleId="Puntielenco4101122">
    <w:name w:val="Punti elenco4101122"/>
    <w:rsid w:val="008E31F8"/>
  </w:style>
  <w:style w:type="numbering" w:customStyle="1" w:styleId="Puntielenco7122">
    <w:name w:val="Punti elenco7122"/>
    <w:rsid w:val="008E31F8"/>
  </w:style>
  <w:style w:type="numbering" w:customStyle="1" w:styleId="Puntielenco4132">
    <w:name w:val="Punti elenco4132"/>
    <w:rsid w:val="008E31F8"/>
  </w:style>
  <w:style w:type="numbering" w:customStyle="1" w:styleId="Puntielenco4112122">
    <w:name w:val="Punti elenco4112122"/>
    <w:rsid w:val="008E31F8"/>
  </w:style>
  <w:style w:type="numbering" w:customStyle="1" w:styleId="Puntielenco8122">
    <w:name w:val="Punti elenco8122"/>
    <w:rsid w:val="008E31F8"/>
  </w:style>
  <w:style w:type="numbering" w:customStyle="1" w:styleId="Puntielenco512122">
    <w:name w:val="Punti elenco512122"/>
    <w:rsid w:val="008E31F8"/>
  </w:style>
  <w:style w:type="numbering" w:customStyle="1" w:styleId="Puntielenco63122">
    <w:name w:val="Punti elenco63122"/>
    <w:rsid w:val="008E31F8"/>
  </w:style>
  <w:style w:type="numbering" w:customStyle="1" w:styleId="Puntielenco422122">
    <w:name w:val="Punti elenco422122"/>
    <w:rsid w:val="008E31F8"/>
  </w:style>
  <w:style w:type="numbering" w:customStyle="1" w:styleId="Nessunelenco312">
    <w:name w:val="Nessun elenco312"/>
    <w:next w:val="Nessunelenco"/>
    <w:uiPriority w:val="99"/>
    <w:semiHidden/>
    <w:unhideWhenUsed/>
    <w:rsid w:val="008E31F8"/>
  </w:style>
  <w:style w:type="numbering" w:customStyle="1" w:styleId="Nessunelenco1312">
    <w:name w:val="Nessun elenco1312"/>
    <w:next w:val="Nessunelenco"/>
    <w:uiPriority w:val="99"/>
    <w:semiHidden/>
    <w:rsid w:val="008E31F8"/>
  </w:style>
  <w:style w:type="numbering" w:customStyle="1" w:styleId="Puntielenco92">
    <w:name w:val="Punti elenco92"/>
    <w:rsid w:val="008E31F8"/>
  </w:style>
  <w:style w:type="numbering" w:customStyle="1" w:styleId="Puntielenco112">
    <w:name w:val="Punti elenco112"/>
    <w:rsid w:val="008E31F8"/>
  </w:style>
  <w:style w:type="numbering" w:customStyle="1" w:styleId="Puntielenco212">
    <w:name w:val="Punti elenco212"/>
    <w:rsid w:val="008E31F8"/>
  </w:style>
  <w:style w:type="numbering" w:customStyle="1" w:styleId="Puntielenco322">
    <w:name w:val="Punti elenco322"/>
    <w:rsid w:val="008E31F8"/>
  </w:style>
  <w:style w:type="numbering" w:customStyle="1" w:styleId="Puntielenco4232">
    <w:name w:val="Punti elenco4232"/>
    <w:rsid w:val="008E31F8"/>
  </w:style>
  <w:style w:type="numbering" w:customStyle="1" w:styleId="Puntielenco3122">
    <w:name w:val="Punti elenco3122"/>
    <w:rsid w:val="008E31F8"/>
  </w:style>
  <w:style w:type="numbering" w:customStyle="1" w:styleId="Puntielenco41132">
    <w:name w:val="Punti elenco41132"/>
    <w:rsid w:val="008E31F8"/>
  </w:style>
  <w:style w:type="numbering" w:customStyle="1" w:styleId="Puntielenco31112">
    <w:name w:val="Punti elenco31112"/>
    <w:rsid w:val="008E31F8"/>
  </w:style>
  <w:style w:type="numbering" w:customStyle="1" w:styleId="Puntielenco532">
    <w:name w:val="Punti elenco532"/>
    <w:rsid w:val="008E31F8"/>
  </w:style>
  <w:style w:type="numbering" w:customStyle="1" w:styleId="Puntielenco642">
    <w:name w:val="Punti elenco642"/>
    <w:rsid w:val="008E31F8"/>
  </w:style>
  <w:style w:type="numbering" w:customStyle="1" w:styleId="Nessunelenco11312">
    <w:name w:val="Nessun elenco11312"/>
    <w:next w:val="Nessunelenco"/>
    <w:uiPriority w:val="99"/>
    <w:semiHidden/>
    <w:unhideWhenUsed/>
    <w:rsid w:val="008E31F8"/>
  </w:style>
  <w:style w:type="numbering" w:customStyle="1" w:styleId="Nessunelenco2122">
    <w:name w:val="Nessun elenco2122"/>
    <w:next w:val="Nessunelenco"/>
    <w:uiPriority w:val="99"/>
    <w:semiHidden/>
    <w:unhideWhenUsed/>
    <w:rsid w:val="008E31F8"/>
  </w:style>
  <w:style w:type="numbering" w:customStyle="1" w:styleId="Puntielenco7222">
    <w:name w:val="Punti elenco7222"/>
    <w:rsid w:val="008E31F8"/>
  </w:style>
  <w:style w:type="numbering" w:customStyle="1" w:styleId="Puntielenco42122">
    <w:name w:val="Punti elenco42122"/>
    <w:rsid w:val="008E31F8"/>
  </w:style>
  <w:style w:type="numbering" w:customStyle="1" w:styleId="Puntielenco411122">
    <w:name w:val="Punti elenco411122"/>
    <w:rsid w:val="008E31F8"/>
  </w:style>
  <w:style w:type="numbering" w:customStyle="1" w:styleId="Puntielenco5132">
    <w:name w:val="Punti elenco5132"/>
    <w:rsid w:val="008E31F8"/>
  </w:style>
  <w:style w:type="numbering" w:customStyle="1" w:styleId="Puntielenco6132">
    <w:name w:val="Punti elenco6132"/>
    <w:rsid w:val="008E31F8"/>
  </w:style>
  <w:style w:type="numbering" w:customStyle="1" w:styleId="Puntielenco61112">
    <w:name w:val="Punti elenco61112"/>
    <w:rsid w:val="008E31F8"/>
  </w:style>
  <w:style w:type="numbering" w:customStyle="1" w:styleId="Puntielenco71122">
    <w:name w:val="Punti elenco71122"/>
    <w:rsid w:val="008E31F8"/>
  </w:style>
  <w:style w:type="numbering" w:customStyle="1" w:styleId="Puntielenco421112">
    <w:name w:val="Punti elenco421112"/>
    <w:rsid w:val="008E31F8"/>
  </w:style>
  <w:style w:type="numbering" w:customStyle="1" w:styleId="Puntielenco4111122">
    <w:name w:val="Punti elenco4111122"/>
    <w:rsid w:val="008E31F8"/>
  </w:style>
  <w:style w:type="numbering" w:customStyle="1" w:styleId="Puntielenco51112">
    <w:name w:val="Punti elenco51112"/>
    <w:rsid w:val="008E31F8"/>
  </w:style>
  <w:style w:type="numbering" w:customStyle="1" w:styleId="Puntielenco6222">
    <w:name w:val="Punti elenco6222"/>
    <w:rsid w:val="008E31F8"/>
  </w:style>
  <w:style w:type="numbering" w:customStyle="1" w:styleId="Puntielenco8212">
    <w:name w:val="Punti elenco8212"/>
    <w:rsid w:val="008E31F8"/>
  </w:style>
  <w:style w:type="numbering" w:customStyle="1" w:styleId="Puntielenco4312">
    <w:name w:val="Punti elenco4312"/>
    <w:rsid w:val="008E31F8"/>
  </w:style>
  <w:style w:type="numbering" w:customStyle="1" w:styleId="Puntielenco41212">
    <w:name w:val="Punti elenco41212"/>
    <w:rsid w:val="008E31F8"/>
  </w:style>
  <w:style w:type="numbering" w:customStyle="1" w:styleId="Puntielenco5212">
    <w:name w:val="Punti elenco5212"/>
    <w:rsid w:val="008E31F8"/>
  </w:style>
  <w:style w:type="numbering" w:customStyle="1" w:styleId="Puntielenco63212">
    <w:name w:val="Punti elenco63212"/>
    <w:rsid w:val="008E31F8"/>
  </w:style>
  <w:style w:type="numbering" w:customStyle="1" w:styleId="Puntielenco61212">
    <w:name w:val="Punti elenco61212"/>
    <w:rsid w:val="008E31F8"/>
  </w:style>
  <w:style w:type="numbering" w:customStyle="1" w:styleId="Puntielenco72112">
    <w:name w:val="Punti elenco72112"/>
    <w:rsid w:val="008E31F8"/>
  </w:style>
  <w:style w:type="numbering" w:customStyle="1" w:styleId="Puntielenco422212">
    <w:name w:val="Punti elenco422212"/>
    <w:rsid w:val="008E31F8"/>
  </w:style>
  <w:style w:type="numbering" w:customStyle="1" w:styleId="Puntielenco4112212">
    <w:name w:val="Punti elenco4112212"/>
    <w:rsid w:val="008E31F8"/>
  </w:style>
  <w:style w:type="numbering" w:customStyle="1" w:styleId="Puntielenco512212">
    <w:name w:val="Punti elenco512212"/>
    <w:rsid w:val="008E31F8"/>
  </w:style>
  <w:style w:type="numbering" w:customStyle="1" w:styleId="Puntielenco62112">
    <w:name w:val="Punti elenco62112"/>
    <w:rsid w:val="008E31F8"/>
  </w:style>
  <w:style w:type="numbering" w:customStyle="1" w:styleId="Puntielenco41121122">
    <w:name w:val="Punti elenco41121122"/>
    <w:rsid w:val="008E31F8"/>
  </w:style>
  <w:style w:type="numbering" w:customStyle="1" w:styleId="Nessunelenco52">
    <w:name w:val="Nessun elenco52"/>
    <w:next w:val="Nessunelenco"/>
    <w:uiPriority w:val="99"/>
    <w:semiHidden/>
    <w:unhideWhenUsed/>
    <w:rsid w:val="008E31F8"/>
  </w:style>
  <w:style w:type="numbering" w:customStyle="1" w:styleId="Nessunelenco152">
    <w:name w:val="Nessun elenco152"/>
    <w:next w:val="Nessunelenco"/>
    <w:uiPriority w:val="99"/>
    <w:semiHidden/>
    <w:rsid w:val="008E31F8"/>
  </w:style>
  <w:style w:type="numbering" w:customStyle="1" w:styleId="Nessunelenco1152">
    <w:name w:val="Nessun elenco1152"/>
    <w:next w:val="Nessunelenco"/>
    <w:uiPriority w:val="99"/>
    <w:semiHidden/>
    <w:rsid w:val="008E31F8"/>
  </w:style>
  <w:style w:type="numbering" w:customStyle="1" w:styleId="Nessunelenco11132">
    <w:name w:val="Nessun elenco11132"/>
    <w:next w:val="Nessunelenco"/>
    <w:semiHidden/>
    <w:rsid w:val="008E31F8"/>
  </w:style>
  <w:style w:type="numbering" w:customStyle="1" w:styleId="Puntielenco4227132">
    <w:name w:val="Punti elenco4227132"/>
    <w:rsid w:val="008E31F8"/>
  </w:style>
  <w:style w:type="numbering" w:customStyle="1" w:styleId="Stileimportato132">
    <w:name w:val="Stile importato 132"/>
    <w:rsid w:val="008E31F8"/>
  </w:style>
  <w:style w:type="numbering" w:customStyle="1" w:styleId="Stileimportato232">
    <w:name w:val="Stile importato 232"/>
    <w:rsid w:val="008E31F8"/>
  </w:style>
  <w:style w:type="numbering" w:customStyle="1" w:styleId="Nessunelenco111132">
    <w:name w:val="Nessun elenco111132"/>
    <w:next w:val="Nessunelenco"/>
    <w:uiPriority w:val="99"/>
    <w:semiHidden/>
    <w:rsid w:val="008E31F8"/>
  </w:style>
  <w:style w:type="numbering" w:customStyle="1" w:styleId="Puntielenco410132">
    <w:name w:val="Punti elenco410132"/>
    <w:rsid w:val="008E31F8"/>
  </w:style>
  <w:style w:type="numbering" w:customStyle="1" w:styleId="Puntielenco742">
    <w:name w:val="Punti elenco742"/>
    <w:rsid w:val="008E31F8"/>
  </w:style>
  <w:style w:type="numbering" w:customStyle="1" w:styleId="Puntielenco452">
    <w:name w:val="Punti elenco452"/>
    <w:rsid w:val="008E31F8"/>
  </w:style>
  <w:style w:type="numbering" w:customStyle="1" w:styleId="Puntielenco411242">
    <w:name w:val="Punti elenco411242"/>
    <w:rsid w:val="008E31F8"/>
  </w:style>
  <w:style w:type="numbering" w:customStyle="1" w:styleId="Puntielenco842">
    <w:name w:val="Punti elenco842"/>
    <w:rsid w:val="008E31F8"/>
  </w:style>
  <w:style w:type="numbering" w:customStyle="1" w:styleId="Puntielenco51242">
    <w:name w:val="Punti elenco51242"/>
    <w:rsid w:val="008E31F8"/>
  </w:style>
  <w:style w:type="numbering" w:customStyle="1" w:styleId="Puntielenco6342">
    <w:name w:val="Punti elenco6342"/>
    <w:rsid w:val="008E31F8"/>
  </w:style>
  <w:style w:type="numbering" w:customStyle="1" w:styleId="Puntielenco42242">
    <w:name w:val="Punti elenco42242"/>
    <w:rsid w:val="008E31F8"/>
  </w:style>
  <w:style w:type="numbering" w:customStyle="1" w:styleId="Nessunelenco232">
    <w:name w:val="Nessun elenco232"/>
    <w:next w:val="Nessunelenco"/>
    <w:uiPriority w:val="99"/>
    <w:semiHidden/>
    <w:unhideWhenUsed/>
    <w:rsid w:val="008E31F8"/>
  </w:style>
  <w:style w:type="numbering" w:customStyle="1" w:styleId="Nessunelenco1232">
    <w:name w:val="Nessun elenco1232"/>
    <w:next w:val="Nessunelenco"/>
    <w:uiPriority w:val="99"/>
    <w:semiHidden/>
    <w:rsid w:val="008E31F8"/>
  </w:style>
  <w:style w:type="numbering" w:customStyle="1" w:styleId="Nessunelenco11232">
    <w:name w:val="Nessun elenco11232"/>
    <w:next w:val="Nessunelenco"/>
    <w:semiHidden/>
    <w:rsid w:val="008E31F8"/>
  </w:style>
  <w:style w:type="numbering" w:customStyle="1" w:styleId="Nessunelenco1111112">
    <w:name w:val="Nessun elenco1111112"/>
    <w:next w:val="Nessunelenco"/>
    <w:uiPriority w:val="99"/>
    <w:semiHidden/>
    <w:rsid w:val="008E31F8"/>
  </w:style>
  <w:style w:type="numbering" w:customStyle="1" w:styleId="Puntielenco42271132">
    <w:name w:val="Punti elenco42271132"/>
    <w:rsid w:val="008E31F8"/>
  </w:style>
  <w:style w:type="numbering" w:customStyle="1" w:styleId="Puntielenco4101132">
    <w:name w:val="Punti elenco4101132"/>
    <w:rsid w:val="008E31F8"/>
  </w:style>
  <w:style w:type="numbering" w:customStyle="1" w:styleId="Puntielenco7132">
    <w:name w:val="Punti elenco7132"/>
    <w:rsid w:val="008E31F8"/>
  </w:style>
  <w:style w:type="numbering" w:customStyle="1" w:styleId="Puntielenco4142">
    <w:name w:val="Punti elenco4142"/>
    <w:rsid w:val="008E31F8"/>
  </w:style>
  <w:style w:type="numbering" w:customStyle="1" w:styleId="Puntielenco4112132">
    <w:name w:val="Punti elenco4112132"/>
    <w:rsid w:val="008E31F8"/>
  </w:style>
  <w:style w:type="numbering" w:customStyle="1" w:styleId="Puntielenco8132">
    <w:name w:val="Punti elenco8132"/>
    <w:rsid w:val="008E31F8"/>
  </w:style>
  <w:style w:type="numbering" w:customStyle="1" w:styleId="Puntielenco512132">
    <w:name w:val="Punti elenco512132"/>
    <w:rsid w:val="008E31F8"/>
  </w:style>
  <w:style w:type="numbering" w:customStyle="1" w:styleId="Puntielenco63132">
    <w:name w:val="Punti elenco63132"/>
    <w:rsid w:val="008E31F8"/>
  </w:style>
  <w:style w:type="numbering" w:customStyle="1" w:styleId="Puntielenco422132">
    <w:name w:val="Punti elenco422132"/>
    <w:rsid w:val="008E31F8"/>
  </w:style>
  <w:style w:type="numbering" w:customStyle="1" w:styleId="Nessunelenco2132">
    <w:name w:val="Nessun elenco2132"/>
    <w:next w:val="Nessunelenco"/>
    <w:uiPriority w:val="99"/>
    <w:semiHidden/>
    <w:rsid w:val="008E31F8"/>
  </w:style>
  <w:style w:type="numbering" w:customStyle="1" w:styleId="Nessunelenco12112">
    <w:name w:val="Nessun elenco12112"/>
    <w:next w:val="Nessunelenco"/>
    <w:uiPriority w:val="99"/>
    <w:semiHidden/>
    <w:rsid w:val="008E31F8"/>
  </w:style>
  <w:style w:type="numbering" w:customStyle="1" w:styleId="Nessunelenco112112">
    <w:name w:val="Nessun elenco112112"/>
    <w:next w:val="Nessunelenco"/>
    <w:semiHidden/>
    <w:rsid w:val="008E31F8"/>
  </w:style>
  <w:style w:type="numbering" w:customStyle="1" w:styleId="Puntielenco422711112">
    <w:name w:val="Punti elenco422711112"/>
    <w:rsid w:val="008E31F8"/>
  </w:style>
  <w:style w:type="numbering" w:customStyle="1" w:styleId="Stileimportato1112">
    <w:name w:val="Stile importato 1112"/>
    <w:rsid w:val="008E31F8"/>
  </w:style>
  <w:style w:type="numbering" w:customStyle="1" w:styleId="Stileimportato2112">
    <w:name w:val="Stile importato 2112"/>
    <w:rsid w:val="008E31F8"/>
  </w:style>
  <w:style w:type="numbering" w:customStyle="1" w:styleId="Nessunelenco11111112">
    <w:name w:val="Nessun elenco11111112"/>
    <w:next w:val="Nessunelenco"/>
    <w:uiPriority w:val="99"/>
    <w:semiHidden/>
    <w:rsid w:val="008E31F8"/>
  </w:style>
  <w:style w:type="numbering" w:customStyle="1" w:styleId="Puntielenco41011112">
    <w:name w:val="Punti elenco41011112"/>
    <w:rsid w:val="008E31F8"/>
  </w:style>
  <w:style w:type="numbering" w:customStyle="1" w:styleId="Puntielenco71132">
    <w:name w:val="Punti elenco71132"/>
    <w:rsid w:val="008E31F8"/>
  </w:style>
  <w:style w:type="numbering" w:customStyle="1" w:styleId="Puntielenco41142">
    <w:name w:val="Punti elenco41142"/>
    <w:rsid w:val="008E31F8"/>
  </w:style>
  <w:style w:type="numbering" w:customStyle="1" w:styleId="Puntielenco41121132">
    <w:name w:val="Punti elenco41121132"/>
    <w:rsid w:val="008E31F8"/>
  </w:style>
  <w:style w:type="numbering" w:customStyle="1" w:styleId="Puntielenco81112">
    <w:name w:val="Punti elenco81112"/>
    <w:rsid w:val="008E31F8"/>
  </w:style>
  <w:style w:type="numbering" w:customStyle="1" w:styleId="Puntielenco5121112">
    <w:name w:val="Punti elenco5121112"/>
    <w:rsid w:val="008E31F8"/>
  </w:style>
  <w:style w:type="numbering" w:customStyle="1" w:styleId="Puntielenco631112">
    <w:name w:val="Punti elenco631112"/>
    <w:rsid w:val="008E31F8"/>
  </w:style>
  <w:style w:type="numbering" w:customStyle="1" w:styleId="Puntielenco4221112">
    <w:name w:val="Punti elenco4221112"/>
    <w:rsid w:val="008E31F8"/>
  </w:style>
  <w:style w:type="numbering" w:customStyle="1" w:styleId="Nessunelenco322">
    <w:name w:val="Nessun elenco322"/>
    <w:next w:val="Nessunelenco"/>
    <w:uiPriority w:val="99"/>
    <w:semiHidden/>
    <w:unhideWhenUsed/>
    <w:rsid w:val="008E31F8"/>
  </w:style>
  <w:style w:type="numbering" w:customStyle="1" w:styleId="Nessunelenco1322">
    <w:name w:val="Nessun elenco1322"/>
    <w:next w:val="Nessunelenco"/>
    <w:uiPriority w:val="99"/>
    <w:semiHidden/>
    <w:rsid w:val="008E31F8"/>
  </w:style>
  <w:style w:type="numbering" w:customStyle="1" w:styleId="Puntielenco102">
    <w:name w:val="Punti elenco102"/>
    <w:rsid w:val="008E31F8"/>
  </w:style>
  <w:style w:type="numbering" w:customStyle="1" w:styleId="Puntielenco122">
    <w:name w:val="Punti elenco122"/>
    <w:rsid w:val="008E31F8"/>
  </w:style>
  <w:style w:type="numbering" w:customStyle="1" w:styleId="Puntielenco222">
    <w:name w:val="Punti elenco222"/>
    <w:rsid w:val="008E31F8"/>
  </w:style>
  <w:style w:type="numbering" w:customStyle="1" w:styleId="Puntielenco332">
    <w:name w:val="Punti elenco332"/>
    <w:rsid w:val="008E31F8"/>
  </w:style>
  <w:style w:type="numbering" w:customStyle="1" w:styleId="Puntielenco4242">
    <w:name w:val="Punti elenco4242"/>
    <w:rsid w:val="008E31F8"/>
  </w:style>
  <w:style w:type="numbering" w:customStyle="1" w:styleId="Puntielenco3132">
    <w:name w:val="Punti elenco3132"/>
    <w:rsid w:val="008E31F8"/>
  </w:style>
  <w:style w:type="numbering" w:customStyle="1" w:styleId="Puntielenco411132">
    <w:name w:val="Punti elenco411132"/>
    <w:rsid w:val="008E31F8"/>
  </w:style>
  <w:style w:type="numbering" w:customStyle="1" w:styleId="Puntielenco31122">
    <w:name w:val="Punti elenco31122"/>
    <w:rsid w:val="008E31F8"/>
  </w:style>
  <w:style w:type="numbering" w:customStyle="1" w:styleId="Puntielenco542">
    <w:name w:val="Punti elenco542"/>
    <w:rsid w:val="008E31F8"/>
  </w:style>
  <w:style w:type="numbering" w:customStyle="1" w:styleId="Puntielenco652">
    <w:name w:val="Punti elenco652"/>
    <w:rsid w:val="008E31F8"/>
  </w:style>
  <w:style w:type="numbering" w:customStyle="1" w:styleId="Nessunelenco11322">
    <w:name w:val="Nessun elenco11322"/>
    <w:next w:val="Nessunelenco"/>
    <w:uiPriority w:val="99"/>
    <w:semiHidden/>
    <w:unhideWhenUsed/>
    <w:rsid w:val="008E31F8"/>
  </w:style>
  <w:style w:type="numbering" w:customStyle="1" w:styleId="Nessunelenco21112">
    <w:name w:val="Nessun elenco21112"/>
    <w:next w:val="Nessunelenco"/>
    <w:uiPriority w:val="99"/>
    <w:semiHidden/>
    <w:unhideWhenUsed/>
    <w:rsid w:val="008E31F8"/>
  </w:style>
  <w:style w:type="numbering" w:customStyle="1" w:styleId="Puntielenco7232">
    <w:name w:val="Punti elenco7232"/>
    <w:rsid w:val="008E31F8"/>
  </w:style>
  <w:style w:type="numbering" w:customStyle="1" w:styleId="Puntielenco42132">
    <w:name w:val="Punti elenco42132"/>
    <w:rsid w:val="008E31F8"/>
  </w:style>
  <w:style w:type="numbering" w:customStyle="1" w:styleId="Puntielenco4111132">
    <w:name w:val="Punti elenco4111132"/>
    <w:rsid w:val="008E31F8"/>
  </w:style>
  <w:style w:type="numbering" w:customStyle="1" w:styleId="Puntielenco5142">
    <w:name w:val="Punti elenco5142"/>
    <w:rsid w:val="008E31F8"/>
  </w:style>
  <w:style w:type="numbering" w:customStyle="1" w:styleId="Puntielenco6142">
    <w:name w:val="Punti elenco6142"/>
    <w:rsid w:val="008E31F8"/>
  </w:style>
  <w:style w:type="numbering" w:customStyle="1" w:styleId="Puntielenco61122">
    <w:name w:val="Punti elenco61122"/>
    <w:rsid w:val="008E31F8"/>
  </w:style>
  <w:style w:type="numbering" w:customStyle="1" w:styleId="Puntielenco711112">
    <w:name w:val="Punti elenco711112"/>
    <w:rsid w:val="008E31F8"/>
  </w:style>
  <w:style w:type="numbering" w:customStyle="1" w:styleId="Puntielenco421122">
    <w:name w:val="Punti elenco421122"/>
    <w:rsid w:val="008E31F8"/>
  </w:style>
  <w:style w:type="numbering" w:customStyle="1" w:styleId="Puntielenco41111112">
    <w:name w:val="Punti elenco41111112"/>
    <w:rsid w:val="008E31F8"/>
  </w:style>
  <w:style w:type="numbering" w:customStyle="1" w:styleId="Puntielenco51122">
    <w:name w:val="Punti elenco51122"/>
    <w:rsid w:val="008E31F8"/>
  </w:style>
  <w:style w:type="numbering" w:customStyle="1" w:styleId="Puntielenco6232">
    <w:name w:val="Punti elenco6232"/>
    <w:rsid w:val="008E31F8"/>
  </w:style>
  <w:style w:type="numbering" w:customStyle="1" w:styleId="Puntielenco8222">
    <w:name w:val="Punti elenco8222"/>
    <w:rsid w:val="008E31F8"/>
  </w:style>
  <w:style w:type="numbering" w:customStyle="1" w:styleId="Puntielenco4322">
    <w:name w:val="Punti elenco4322"/>
    <w:rsid w:val="008E31F8"/>
  </w:style>
  <w:style w:type="numbering" w:customStyle="1" w:styleId="Puntielenco41222">
    <w:name w:val="Punti elenco41222"/>
    <w:rsid w:val="008E31F8"/>
  </w:style>
  <w:style w:type="numbering" w:customStyle="1" w:styleId="Puntielenco5222">
    <w:name w:val="Punti elenco5222"/>
    <w:rsid w:val="008E31F8"/>
  </w:style>
  <w:style w:type="numbering" w:customStyle="1" w:styleId="Puntielenco63222">
    <w:name w:val="Punti elenco63222"/>
    <w:rsid w:val="008E31F8"/>
  </w:style>
  <w:style w:type="numbering" w:customStyle="1" w:styleId="Puntielenco61222">
    <w:name w:val="Punti elenco61222"/>
    <w:rsid w:val="008E31F8"/>
  </w:style>
  <w:style w:type="numbering" w:customStyle="1" w:styleId="Puntielenco72122">
    <w:name w:val="Punti elenco72122"/>
    <w:rsid w:val="008E31F8"/>
  </w:style>
  <w:style w:type="numbering" w:customStyle="1" w:styleId="Puntielenco422222">
    <w:name w:val="Punti elenco422222"/>
    <w:rsid w:val="008E31F8"/>
  </w:style>
  <w:style w:type="numbering" w:customStyle="1" w:styleId="Puntielenco4112222">
    <w:name w:val="Punti elenco4112222"/>
    <w:rsid w:val="008E31F8"/>
  </w:style>
  <w:style w:type="numbering" w:customStyle="1" w:styleId="Puntielenco512222">
    <w:name w:val="Punti elenco512222"/>
    <w:rsid w:val="008E31F8"/>
  </w:style>
  <w:style w:type="numbering" w:customStyle="1" w:styleId="Puntielenco62122">
    <w:name w:val="Punti elenco62122"/>
    <w:rsid w:val="008E31F8"/>
  </w:style>
  <w:style w:type="numbering" w:customStyle="1" w:styleId="Puntielenco411211112">
    <w:name w:val="Punti elenco411211112"/>
    <w:rsid w:val="008E31F8"/>
  </w:style>
  <w:style w:type="numbering" w:customStyle="1" w:styleId="Nessunelenco412">
    <w:name w:val="Nessun elenco412"/>
    <w:next w:val="Nessunelenco"/>
    <w:uiPriority w:val="99"/>
    <w:semiHidden/>
    <w:unhideWhenUsed/>
    <w:rsid w:val="008E31F8"/>
  </w:style>
  <w:style w:type="numbering" w:customStyle="1" w:styleId="Nessunelenco1412">
    <w:name w:val="Nessun elenco1412"/>
    <w:next w:val="Nessunelenco"/>
    <w:uiPriority w:val="99"/>
    <w:semiHidden/>
    <w:rsid w:val="008E31F8"/>
  </w:style>
  <w:style w:type="numbering" w:customStyle="1" w:styleId="Nessunelenco11412">
    <w:name w:val="Nessun elenco11412"/>
    <w:next w:val="Nessunelenco"/>
    <w:semiHidden/>
    <w:rsid w:val="008E31F8"/>
  </w:style>
  <w:style w:type="numbering" w:customStyle="1" w:styleId="Nessunelenco111212">
    <w:name w:val="Nessun elenco111212"/>
    <w:next w:val="Nessunelenco"/>
    <w:uiPriority w:val="99"/>
    <w:semiHidden/>
    <w:rsid w:val="008E31F8"/>
  </w:style>
  <w:style w:type="numbering" w:customStyle="1" w:styleId="Puntielenco42271212">
    <w:name w:val="Punti elenco42271212"/>
    <w:rsid w:val="008E31F8"/>
  </w:style>
  <w:style w:type="numbering" w:customStyle="1" w:styleId="Puntielenco4101212">
    <w:name w:val="Punti elenco4101212"/>
    <w:rsid w:val="008E31F8"/>
  </w:style>
  <w:style w:type="numbering" w:customStyle="1" w:styleId="Puntielenco7312">
    <w:name w:val="Punti elenco7312"/>
    <w:rsid w:val="008E31F8"/>
  </w:style>
  <w:style w:type="numbering" w:customStyle="1" w:styleId="Puntielenco4412">
    <w:name w:val="Punti elenco4412"/>
    <w:rsid w:val="008E31F8"/>
  </w:style>
  <w:style w:type="numbering" w:customStyle="1" w:styleId="Puntielenco4112312">
    <w:name w:val="Punti elenco4112312"/>
    <w:rsid w:val="008E31F8"/>
  </w:style>
  <w:style w:type="numbering" w:customStyle="1" w:styleId="Puntielenco8312">
    <w:name w:val="Punti elenco8312"/>
    <w:rsid w:val="008E31F8"/>
  </w:style>
  <w:style w:type="numbering" w:customStyle="1" w:styleId="Puntielenco512312">
    <w:name w:val="Punti elenco512312"/>
    <w:rsid w:val="008E31F8"/>
  </w:style>
  <w:style w:type="numbering" w:customStyle="1" w:styleId="Puntielenco63312">
    <w:name w:val="Punti elenco63312"/>
    <w:rsid w:val="008E31F8"/>
  </w:style>
  <w:style w:type="numbering" w:customStyle="1" w:styleId="Puntielenco422312">
    <w:name w:val="Punti elenco422312"/>
    <w:rsid w:val="008E31F8"/>
  </w:style>
  <w:style w:type="numbering" w:customStyle="1" w:styleId="Nessunelenco2212">
    <w:name w:val="Nessun elenco2212"/>
    <w:next w:val="Nessunelenco"/>
    <w:uiPriority w:val="99"/>
    <w:semiHidden/>
    <w:rsid w:val="008E31F8"/>
  </w:style>
  <w:style w:type="numbering" w:customStyle="1" w:styleId="Nessunelenco12212">
    <w:name w:val="Nessun elenco12212"/>
    <w:next w:val="Nessunelenco"/>
    <w:uiPriority w:val="99"/>
    <w:semiHidden/>
    <w:rsid w:val="008E31F8"/>
  </w:style>
  <w:style w:type="numbering" w:customStyle="1" w:styleId="Nessunelenco112212">
    <w:name w:val="Nessun elenco112212"/>
    <w:next w:val="Nessunelenco"/>
    <w:semiHidden/>
    <w:rsid w:val="008E31F8"/>
  </w:style>
  <w:style w:type="numbering" w:customStyle="1" w:styleId="Puntielenco422711212">
    <w:name w:val="Punti elenco422711212"/>
    <w:rsid w:val="008E31F8"/>
  </w:style>
  <w:style w:type="numbering" w:customStyle="1" w:styleId="Stileimportato1212">
    <w:name w:val="Stile importato 1212"/>
    <w:rsid w:val="008E31F8"/>
  </w:style>
  <w:style w:type="numbering" w:customStyle="1" w:styleId="Stileimportato2212">
    <w:name w:val="Stile importato 2212"/>
    <w:rsid w:val="008E31F8"/>
  </w:style>
  <w:style w:type="numbering" w:customStyle="1" w:styleId="Nessunelenco1111212">
    <w:name w:val="Nessun elenco1111212"/>
    <w:next w:val="Nessunelenco"/>
    <w:uiPriority w:val="99"/>
    <w:semiHidden/>
    <w:rsid w:val="008E31F8"/>
  </w:style>
  <w:style w:type="numbering" w:customStyle="1" w:styleId="Puntielenco41011212">
    <w:name w:val="Punti elenco41011212"/>
    <w:rsid w:val="008E31F8"/>
  </w:style>
  <w:style w:type="numbering" w:customStyle="1" w:styleId="Puntielenco71212">
    <w:name w:val="Punti elenco71212"/>
    <w:rsid w:val="008E31F8"/>
  </w:style>
  <w:style w:type="numbering" w:customStyle="1" w:styleId="Puntielenco41312">
    <w:name w:val="Punti elenco41312"/>
    <w:rsid w:val="008E31F8"/>
  </w:style>
  <w:style w:type="numbering" w:customStyle="1" w:styleId="Puntielenco41121212">
    <w:name w:val="Punti elenco41121212"/>
    <w:rsid w:val="008E31F8"/>
  </w:style>
  <w:style w:type="numbering" w:customStyle="1" w:styleId="Puntielenco81212">
    <w:name w:val="Punti elenco81212"/>
    <w:rsid w:val="008E31F8"/>
  </w:style>
  <w:style w:type="numbering" w:customStyle="1" w:styleId="Puntielenco5121212">
    <w:name w:val="Punti elenco5121212"/>
    <w:rsid w:val="008E31F8"/>
  </w:style>
  <w:style w:type="numbering" w:customStyle="1" w:styleId="Puntielenco631212">
    <w:name w:val="Punti elenco631212"/>
    <w:rsid w:val="008E31F8"/>
  </w:style>
  <w:style w:type="numbering" w:customStyle="1" w:styleId="Puntielenco4221212">
    <w:name w:val="Punti elenco4221212"/>
    <w:rsid w:val="008E31F8"/>
  </w:style>
  <w:style w:type="numbering" w:customStyle="1" w:styleId="Nessunelenco3112">
    <w:name w:val="Nessun elenco3112"/>
    <w:next w:val="Nessunelenco"/>
    <w:uiPriority w:val="99"/>
    <w:semiHidden/>
    <w:unhideWhenUsed/>
    <w:rsid w:val="008E31F8"/>
  </w:style>
  <w:style w:type="numbering" w:customStyle="1" w:styleId="Nessunelenco13112">
    <w:name w:val="Nessun elenco13112"/>
    <w:next w:val="Nessunelenco"/>
    <w:uiPriority w:val="99"/>
    <w:semiHidden/>
    <w:rsid w:val="008E31F8"/>
  </w:style>
  <w:style w:type="numbering" w:customStyle="1" w:styleId="Puntielenco912">
    <w:name w:val="Punti elenco912"/>
    <w:rsid w:val="008E31F8"/>
  </w:style>
  <w:style w:type="numbering" w:customStyle="1" w:styleId="Puntielenco1112">
    <w:name w:val="Punti elenco1112"/>
    <w:rsid w:val="008E31F8"/>
  </w:style>
  <w:style w:type="numbering" w:customStyle="1" w:styleId="Puntielenco2112">
    <w:name w:val="Punti elenco2112"/>
    <w:rsid w:val="008E31F8"/>
  </w:style>
  <w:style w:type="numbering" w:customStyle="1" w:styleId="Puntielenco3212">
    <w:name w:val="Punti elenco3212"/>
    <w:rsid w:val="008E31F8"/>
  </w:style>
  <w:style w:type="numbering" w:customStyle="1" w:styleId="Puntielenco42312">
    <w:name w:val="Punti elenco42312"/>
    <w:rsid w:val="008E31F8"/>
  </w:style>
  <w:style w:type="numbering" w:customStyle="1" w:styleId="Puntielenco31212">
    <w:name w:val="Punti elenco31212"/>
    <w:rsid w:val="008E31F8"/>
  </w:style>
  <w:style w:type="numbering" w:customStyle="1" w:styleId="Puntielenco411312">
    <w:name w:val="Punti elenco411312"/>
    <w:rsid w:val="008E31F8"/>
  </w:style>
  <w:style w:type="numbering" w:customStyle="1" w:styleId="Puntielenco311112">
    <w:name w:val="Punti elenco311112"/>
    <w:rsid w:val="008E31F8"/>
  </w:style>
  <w:style w:type="numbering" w:customStyle="1" w:styleId="Puntielenco5312">
    <w:name w:val="Punti elenco5312"/>
    <w:rsid w:val="008E31F8"/>
  </w:style>
  <w:style w:type="numbering" w:customStyle="1" w:styleId="Puntielenco6412">
    <w:name w:val="Punti elenco6412"/>
    <w:rsid w:val="008E31F8"/>
  </w:style>
  <w:style w:type="numbering" w:customStyle="1" w:styleId="Nessunelenco113112">
    <w:name w:val="Nessun elenco113112"/>
    <w:next w:val="Nessunelenco"/>
    <w:uiPriority w:val="99"/>
    <w:semiHidden/>
    <w:unhideWhenUsed/>
    <w:rsid w:val="008E31F8"/>
  </w:style>
  <w:style w:type="numbering" w:customStyle="1" w:styleId="Nessunelenco21212">
    <w:name w:val="Nessun elenco21212"/>
    <w:next w:val="Nessunelenco"/>
    <w:uiPriority w:val="99"/>
    <w:semiHidden/>
    <w:unhideWhenUsed/>
    <w:rsid w:val="008E31F8"/>
  </w:style>
  <w:style w:type="numbering" w:customStyle="1" w:styleId="Puntielenco72212">
    <w:name w:val="Punti elenco72212"/>
    <w:rsid w:val="008E31F8"/>
  </w:style>
  <w:style w:type="numbering" w:customStyle="1" w:styleId="Puntielenco421212">
    <w:name w:val="Punti elenco421212"/>
    <w:rsid w:val="008E31F8"/>
  </w:style>
  <w:style w:type="numbering" w:customStyle="1" w:styleId="Puntielenco4111212">
    <w:name w:val="Punti elenco4111212"/>
    <w:rsid w:val="008E31F8"/>
  </w:style>
  <w:style w:type="numbering" w:customStyle="1" w:styleId="Puntielenco51312">
    <w:name w:val="Punti elenco51312"/>
    <w:rsid w:val="008E31F8"/>
  </w:style>
  <w:style w:type="numbering" w:customStyle="1" w:styleId="Puntielenco61312">
    <w:name w:val="Punti elenco61312"/>
    <w:rsid w:val="008E31F8"/>
  </w:style>
  <w:style w:type="numbering" w:customStyle="1" w:styleId="Puntielenco611112">
    <w:name w:val="Punti elenco611112"/>
    <w:rsid w:val="008E31F8"/>
  </w:style>
  <w:style w:type="numbering" w:customStyle="1" w:styleId="Puntielenco711212">
    <w:name w:val="Punti elenco711212"/>
    <w:rsid w:val="008E31F8"/>
  </w:style>
  <w:style w:type="numbering" w:customStyle="1" w:styleId="Puntielenco4211112">
    <w:name w:val="Punti elenco4211112"/>
    <w:rsid w:val="008E31F8"/>
  </w:style>
  <w:style w:type="numbering" w:customStyle="1" w:styleId="Puntielenco41111212">
    <w:name w:val="Punti elenco41111212"/>
    <w:rsid w:val="008E31F8"/>
  </w:style>
  <w:style w:type="numbering" w:customStyle="1" w:styleId="Puntielenco511112">
    <w:name w:val="Punti elenco511112"/>
    <w:rsid w:val="008E31F8"/>
  </w:style>
  <w:style w:type="numbering" w:customStyle="1" w:styleId="Puntielenco62212">
    <w:name w:val="Punti elenco62212"/>
    <w:rsid w:val="008E31F8"/>
  </w:style>
  <w:style w:type="numbering" w:customStyle="1" w:styleId="Puntielenco82112">
    <w:name w:val="Punti elenco82112"/>
    <w:rsid w:val="008E31F8"/>
  </w:style>
  <w:style w:type="numbering" w:customStyle="1" w:styleId="Puntielenco43112">
    <w:name w:val="Punti elenco43112"/>
    <w:rsid w:val="008E31F8"/>
  </w:style>
  <w:style w:type="numbering" w:customStyle="1" w:styleId="Puntielenco412112">
    <w:name w:val="Punti elenco412112"/>
    <w:rsid w:val="008E31F8"/>
  </w:style>
  <w:style w:type="numbering" w:customStyle="1" w:styleId="Puntielenco52112">
    <w:name w:val="Punti elenco52112"/>
    <w:rsid w:val="008E31F8"/>
  </w:style>
  <w:style w:type="numbering" w:customStyle="1" w:styleId="Puntielenco632112">
    <w:name w:val="Punti elenco632112"/>
    <w:rsid w:val="008E31F8"/>
  </w:style>
  <w:style w:type="numbering" w:customStyle="1" w:styleId="Puntielenco612112">
    <w:name w:val="Punti elenco612112"/>
    <w:rsid w:val="008E31F8"/>
  </w:style>
  <w:style w:type="numbering" w:customStyle="1" w:styleId="Puntielenco721112">
    <w:name w:val="Punti elenco721112"/>
    <w:rsid w:val="008E31F8"/>
  </w:style>
  <w:style w:type="numbering" w:customStyle="1" w:styleId="Puntielenco4222112">
    <w:name w:val="Punti elenco4222112"/>
    <w:rsid w:val="008E31F8"/>
  </w:style>
  <w:style w:type="numbering" w:customStyle="1" w:styleId="Puntielenco41122112">
    <w:name w:val="Punti elenco41122112"/>
    <w:rsid w:val="008E31F8"/>
  </w:style>
  <w:style w:type="numbering" w:customStyle="1" w:styleId="Puntielenco5122112">
    <w:name w:val="Punti elenco5122112"/>
    <w:rsid w:val="008E31F8"/>
  </w:style>
  <w:style w:type="numbering" w:customStyle="1" w:styleId="Puntielenco621112">
    <w:name w:val="Punti elenco621112"/>
    <w:rsid w:val="008E31F8"/>
  </w:style>
  <w:style w:type="numbering" w:customStyle="1" w:styleId="Puntielenco411211212">
    <w:name w:val="Punti elenco411211212"/>
    <w:rsid w:val="008E31F8"/>
  </w:style>
  <w:style w:type="character" w:customStyle="1" w:styleId="html-span">
    <w:name w:val="html-span"/>
    <w:basedOn w:val="Carpredefinitoparagrafo"/>
    <w:rsid w:val="008E31F8"/>
  </w:style>
  <w:style w:type="numbering" w:customStyle="1" w:styleId="Nessunelenco61">
    <w:name w:val="Nessun elenco61"/>
    <w:next w:val="Nessunelenco"/>
    <w:uiPriority w:val="99"/>
    <w:semiHidden/>
    <w:unhideWhenUsed/>
    <w:rsid w:val="008E31F8"/>
  </w:style>
  <w:style w:type="numbering" w:customStyle="1" w:styleId="Nessunelenco161">
    <w:name w:val="Nessun elenco161"/>
    <w:next w:val="Nessunelenco"/>
    <w:uiPriority w:val="99"/>
    <w:semiHidden/>
    <w:rsid w:val="008E31F8"/>
  </w:style>
  <w:style w:type="numbering" w:customStyle="1" w:styleId="Nessunelenco1161">
    <w:name w:val="Nessun elenco1161"/>
    <w:next w:val="Nessunelenco"/>
    <w:uiPriority w:val="99"/>
    <w:semiHidden/>
    <w:rsid w:val="008E31F8"/>
  </w:style>
  <w:style w:type="numbering" w:customStyle="1" w:styleId="Nessunelenco11141">
    <w:name w:val="Nessun elenco11141"/>
    <w:next w:val="Nessunelenco"/>
    <w:semiHidden/>
    <w:rsid w:val="008E31F8"/>
  </w:style>
  <w:style w:type="numbering" w:customStyle="1" w:styleId="Puntielenco4227141">
    <w:name w:val="Punti elenco4227141"/>
    <w:rsid w:val="008E31F8"/>
  </w:style>
  <w:style w:type="numbering" w:customStyle="1" w:styleId="Stileimportato141">
    <w:name w:val="Stile importato 141"/>
    <w:rsid w:val="008E31F8"/>
  </w:style>
  <w:style w:type="numbering" w:customStyle="1" w:styleId="Stileimportato241">
    <w:name w:val="Stile importato 241"/>
    <w:rsid w:val="008E31F8"/>
  </w:style>
  <w:style w:type="numbering" w:customStyle="1" w:styleId="Nessunelenco111141">
    <w:name w:val="Nessun elenco111141"/>
    <w:next w:val="Nessunelenco"/>
    <w:uiPriority w:val="99"/>
    <w:semiHidden/>
    <w:rsid w:val="008E31F8"/>
  </w:style>
  <w:style w:type="numbering" w:customStyle="1" w:styleId="Puntielenco410141">
    <w:name w:val="Punti elenco410141"/>
    <w:rsid w:val="008E31F8"/>
  </w:style>
  <w:style w:type="numbering" w:customStyle="1" w:styleId="Puntielenco751">
    <w:name w:val="Punti elenco751"/>
    <w:rsid w:val="008E31F8"/>
  </w:style>
  <w:style w:type="numbering" w:customStyle="1" w:styleId="Puntielenco461">
    <w:name w:val="Punti elenco461"/>
    <w:rsid w:val="008E31F8"/>
  </w:style>
  <w:style w:type="numbering" w:customStyle="1" w:styleId="Puntielenco411251">
    <w:name w:val="Punti elenco411251"/>
    <w:rsid w:val="008E31F8"/>
  </w:style>
  <w:style w:type="numbering" w:customStyle="1" w:styleId="Puntielenco851">
    <w:name w:val="Punti elenco851"/>
    <w:rsid w:val="008E31F8"/>
  </w:style>
  <w:style w:type="numbering" w:customStyle="1" w:styleId="Puntielenco51251">
    <w:name w:val="Punti elenco51251"/>
    <w:rsid w:val="008E31F8"/>
  </w:style>
  <w:style w:type="numbering" w:customStyle="1" w:styleId="Puntielenco6351">
    <w:name w:val="Punti elenco6351"/>
    <w:rsid w:val="008E31F8"/>
  </w:style>
  <w:style w:type="numbering" w:customStyle="1" w:styleId="Puntielenco42251">
    <w:name w:val="Punti elenco42251"/>
    <w:rsid w:val="008E31F8"/>
  </w:style>
  <w:style w:type="numbering" w:customStyle="1" w:styleId="Nessunelenco241">
    <w:name w:val="Nessun elenco241"/>
    <w:next w:val="Nessunelenco"/>
    <w:uiPriority w:val="99"/>
    <w:semiHidden/>
    <w:unhideWhenUsed/>
    <w:rsid w:val="008E31F8"/>
  </w:style>
  <w:style w:type="numbering" w:customStyle="1" w:styleId="Nessunelenco1241">
    <w:name w:val="Nessun elenco1241"/>
    <w:next w:val="Nessunelenco"/>
    <w:uiPriority w:val="99"/>
    <w:semiHidden/>
    <w:rsid w:val="008E31F8"/>
  </w:style>
  <w:style w:type="numbering" w:customStyle="1" w:styleId="Nessunelenco11241">
    <w:name w:val="Nessun elenco11241"/>
    <w:next w:val="Nessunelenco"/>
    <w:semiHidden/>
    <w:rsid w:val="008E31F8"/>
  </w:style>
  <w:style w:type="numbering" w:customStyle="1" w:styleId="Nessunelenco1111121">
    <w:name w:val="Nessun elenco1111121"/>
    <w:next w:val="Nessunelenco"/>
    <w:uiPriority w:val="99"/>
    <w:semiHidden/>
    <w:rsid w:val="008E31F8"/>
  </w:style>
  <w:style w:type="numbering" w:customStyle="1" w:styleId="Puntielenco42271141">
    <w:name w:val="Punti elenco42271141"/>
    <w:rsid w:val="008E31F8"/>
  </w:style>
  <w:style w:type="numbering" w:customStyle="1" w:styleId="Puntielenco4101141">
    <w:name w:val="Punti elenco4101141"/>
    <w:rsid w:val="008E31F8"/>
  </w:style>
  <w:style w:type="numbering" w:customStyle="1" w:styleId="Puntielenco7141">
    <w:name w:val="Punti elenco7141"/>
    <w:rsid w:val="008E31F8"/>
  </w:style>
  <w:style w:type="numbering" w:customStyle="1" w:styleId="Puntielenco4151">
    <w:name w:val="Punti elenco4151"/>
    <w:rsid w:val="008E31F8"/>
  </w:style>
  <w:style w:type="numbering" w:customStyle="1" w:styleId="Puntielenco4112141">
    <w:name w:val="Punti elenco4112141"/>
    <w:rsid w:val="008E31F8"/>
  </w:style>
  <w:style w:type="numbering" w:customStyle="1" w:styleId="Puntielenco8141">
    <w:name w:val="Punti elenco8141"/>
    <w:rsid w:val="008E31F8"/>
  </w:style>
  <w:style w:type="numbering" w:customStyle="1" w:styleId="Puntielenco512141">
    <w:name w:val="Punti elenco512141"/>
    <w:rsid w:val="008E31F8"/>
  </w:style>
  <w:style w:type="numbering" w:customStyle="1" w:styleId="Puntielenco63141">
    <w:name w:val="Punti elenco63141"/>
    <w:rsid w:val="008E31F8"/>
  </w:style>
  <w:style w:type="numbering" w:customStyle="1" w:styleId="Puntielenco422141">
    <w:name w:val="Punti elenco422141"/>
    <w:rsid w:val="008E31F8"/>
  </w:style>
  <w:style w:type="numbering" w:customStyle="1" w:styleId="Nessunelenco2141">
    <w:name w:val="Nessun elenco2141"/>
    <w:next w:val="Nessunelenco"/>
    <w:uiPriority w:val="99"/>
    <w:semiHidden/>
    <w:rsid w:val="008E31F8"/>
  </w:style>
  <w:style w:type="numbering" w:customStyle="1" w:styleId="Nessunelenco12121">
    <w:name w:val="Nessun elenco12121"/>
    <w:next w:val="Nessunelenco"/>
    <w:uiPriority w:val="99"/>
    <w:semiHidden/>
    <w:rsid w:val="008E31F8"/>
  </w:style>
  <w:style w:type="numbering" w:customStyle="1" w:styleId="Nessunelenco112121">
    <w:name w:val="Nessun elenco112121"/>
    <w:next w:val="Nessunelenco"/>
    <w:semiHidden/>
    <w:rsid w:val="008E31F8"/>
  </w:style>
  <w:style w:type="numbering" w:customStyle="1" w:styleId="Puntielenco422711121">
    <w:name w:val="Punti elenco422711121"/>
    <w:rsid w:val="008E31F8"/>
  </w:style>
  <w:style w:type="numbering" w:customStyle="1" w:styleId="Stileimportato1121">
    <w:name w:val="Stile importato 1121"/>
    <w:rsid w:val="008E31F8"/>
  </w:style>
  <w:style w:type="numbering" w:customStyle="1" w:styleId="Stileimportato2121">
    <w:name w:val="Stile importato 2121"/>
    <w:rsid w:val="008E31F8"/>
  </w:style>
  <w:style w:type="numbering" w:customStyle="1" w:styleId="Nessunelenco11111121">
    <w:name w:val="Nessun elenco11111121"/>
    <w:next w:val="Nessunelenco"/>
    <w:uiPriority w:val="99"/>
    <w:semiHidden/>
    <w:rsid w:val="008E31F8"/>
  </w:style>
  <w:style w:type="numbering" w:customStyle="1" w:styleId="Puntielenco41011121">
    <w:name w:val="Punti elenco41011121"/>
    <w:rsid w:val="008E31F8"/>
  </w:style>
  <w:style w:type="numbering" w:customStyle="1" w:styleId="Puntielenco71141">
    <w:name w:val="Punti elenco71141"/>
    <w:rsid w:val="008E31F8"/>
  </w:style>
  <w:style w:type="numbering" w:customStyle="1" w:styleId="Puntielenco41151">
    <w:name w:val="Punti elenco41151"/>
    <w:rsid w:val="008E31F8"/>
  </w:style>
  <w:style w:type="numbering" w:customStyle="1" w:styleId="Puntielenco41121141">
    <w:name w:val="Punti elenco41121141"/>
    <w:rsid w:val="008E31F8"/>
  </w:style>
  <w:style w:type="numbering" w:customStyle="1" w:styleId="Puntielenco81121">
    <w:name w:val="Punti elenco81121"/>
    <w:rsid w:val="008E31F8"/>
  </w:style>
  <w:style w:type="numbering" w:customStyle="1" w:styleId="Puntielenco5121121">
    <w:name w:val="Punti elenco5121121"/>
    <w:rsid w:val="008E31F8"/>
  </w:style>
  <w:style w:type="numbering" w:customStyle="1" w:styleId="Puntielenco631121">
    <w:name w:val="Punti elenco631121"/>
    <w:rsid w:val="008E31F8"/>
  </w:style>
  <w:style w:type="numbering" w:customStyle="1" w:styleId="Puntielenco4221121">
    <w:name w:val="Punti elenco4221121"/>
    <w:rsid w:val="008E31F8"/>
  </w:style>
  <w:style w:type="numbering" w:customStyle="1" w:styleId="Nessunelenco331">
    <w:name w:val="Nessun elenco331"/>
    <w:next w:val="Nessunelenco"/>
    <w:uiPriority w:val="99"/>
    <w:semiHidden/>
    <w:unhideWhenUsed/>
    <w:rsid w:val="008E31F8"/>
  </w:style>
  <w:style w:type="numbering" w:customStyle="1" w:styleId="Nessunelenco1331">
    <w:name w:val="Nessun elenco1331"/>
    <w:next w:val="Nessunelenco"/>
    <w:uiPriority w:val="99"/>
    <w:semiHidden/>
    <w:rsid w:val="008E31F8"/>
  </w:style>
  <w:style w:type="numbering" w:customStyle="1" w:styleId="Puntielenco131">
    <w:name w:val="Punti elenco131"/>
    <w:rsid w:val="008E31F8"/>
  </w:style>
  <w:style w:type="numbering" w:customStyle="1" w:styleId="Puntielenco141">
    <w:name w:val="Punti elenco141"/>
    <w:rsid w:val="008E31F8"/>
  </w:style>
  <w:style w:type="numbering" w:customStyle="1" w:styleId="Puntielenco231">
    <w:name w:val="Punti elenco231"/>
    <w:rsid w:val="008E31F8"/>
  </w:style>
  <w:style w:type="numbering" w:customStyle="1" w:styleId="Puntielenco341">
    <w:name w:val="Punti elenco341"/>
    <w:rsid w:val="008E31F8"/>
  </w:style>
  <w:style w:type="numbering" w:customStyle="1" w:styleId="Puntielenco4251">
    <w:name w:val="Punti elenco4251"/>
    <w:rsid w:val="008E31F8"/>
  </w:style>
  <w:style w:type="numbering" w:customStyle="1" w:styleId="Puntielenco3141">
    <w:name w:val="Punti elenco3141"/>
    <w:rsid w:val="008E31F8"/>
  </w:style>
  <w:style w:type="numbering" w:customStyle="1" w:styleId="Puntielenco411141">
    <w:name w:val="Punti elenco411141"/>
    <w:rsid w:val="008E31F8"/>
  </w:style>
  <w:style w:type="numbering" w:customStyle="1" w:styleId="Puntielenco31131">
    <w:name w:val="Punti elenco31131"/>
    <w:rsid w:val="008E31F8"/>
  </w:style>
  <w:style w:type="numbering" w:customStyle="1" w:styleId="Puntielenco551">
    <w:name w:val="Punti elenco551"/>
    <w:rsid w:val="008E31F8"/>
  </w:style>
  <w:style w:type="numbering" w:customStyle="1" w:styleId="Puntielenco661">
    <w:name w:val="Punti elenco661"/>
    <w:rsid w:val="008E31F8"/>
  </w:style>
  <w:style w:type="numbering" w:customStyle="1" w:styleId="Nessunelenco11331">
    <w:name w:val="Nessun elenco11331"/>
    <w:next w:val="Nessunelenco"/>
    <w:uiPriority w:val="99"/>
    <w:semiHidden/>
    <w:unhideWhenUsed/>
    <w:rsid w:val="008E31F8"/>
  </w:style>
  <w:style w:type="numbering" w:customStyle="1" w:styleId="Nessunelenco21121">
    <w:name w:val="Nessun elenco21121"/>
    <w:next w:val="Nessunelenco"/>
    <w:uiPriority w:val="99"/>
    <w:semiHidden/>
    <w:unhideWhenUsed/>
    <w:rsid w:val="008E31F8"/>
  </w:style>
  <w:style w:type="numbering" w:customStyle="1" w:styleId="Puntielenco7241">
    <w:name w:val="Punti elenco7241"/>
    <w:rsid w:val="008E31F8"/>
  </w:style>
  <w:style w:type="numbering" w:customStyle="1" w:styleId="Puntielenco42141">
    <w:name w:val="Punti elenco42141"/>
    <w:rsid w:val="008E31F8"/>
  </w:style>
  <w:style w:type="numbering" w:customStyle="1" w:styleId="Puntielenco4111141">
    <w:name w:val="Punti elenco4111141"/>
    <w:rsid w:val="008E31F8"/>
  </w:style>
  <w:style w:type="numbering" w:customStyle="1" w:styleId="Puntielenco5151">
    <w:name w:val="Punti elenco5151"/>
    <w:rsid w:val="008E31F8"/>
  </w:style>
  <w:style w:type="numbering" w:customStyle="1" w:styleId="Puntielenco6151">
    <w:name w:val="Punti elenco6151"/>
    <w:rsid w:val="008E31F8"/>
  </w:style>
  <w:style w:type="numbering" w:customStyle="1" w:styleId="Puntielenco61131">
    <w:name w:val="Punti elenco61131"/>
    <w:rsid w:val="008E31F8"/>
  </w:style>
  <w:style w:type="numbering" w:customStyle="1" w:styleId="Puntielenco711121">
    <w:name w:val="Punti elenco711121"/>
    <w:rsid w:val="008E31F8"/>
  </w:style>
  <w:style w:type="numbering" w:customStyle="1" w:styleId="Puntielenco421131">
    <w:name w:val="Punti elenco421131"/>
    <w:rsid w:val="008E31F8"/>
  </w:style>
  <w:style w:type="numbering" w:customStyle="1" w:styleId="Puntielenco41111121">
    <w:name w:val="Punti elenco41111121"/>
    <w:rsid w:val="008E31F8"/>
  </w:style>
  <w:style w:type="numbering" w:customStyle="1" w:styleId="Puntielenco51131">
    <w:name w:val="Punti elenco51131"/>
    <w:rsid w:val="008E31F8"/>
  </w:style>
  <w:style w:type="numbering" w:customStyle="1" w:styleId="Puntielenco6241">
    <w:name w:val="Punti elenco6241"/>
    <w:rsid w:val="008E31F8"/>
  </w:style>
  <w:style w:type="numbering" w:customStyle="1" w:styleId="Puntielenco8231">
    <w:name w:val="Punti elenco8231"/>
    <w:rsid w:val="008E31F8"/>
  </w:style>
  <w:style w:type="numbering" w:customStyle="1" w:styleId="Puntielenco4331">
    <w:name w:val="Punti elenco4331"/>
    <w:rsid w:val="008E31F8"/>
  </w:style>
  <w:style w:type="numbering" w:customStyle="1" w:styleId="Puntielenco41231">
    <w:name w:val="Punti elenco41231"/>
    <w:rsid w:val="008E31F8"/>
  </w:style>
  <w:style w:type="numbering" w:customStyle="1" w:styleId="Puntielenco5231">
    <w:name w:val="Punti elenco5231"/>
    <w:rsid w:val="008E31F8"/>
  </w:style>
  <w:style w:type="numbering" w:customStyle="1" w:styleId="Puntielenco63231">
    <w:name w:val="Punti elenco63231"/>
    <w:rsid w:val="008E31F8"/>
  </w:style>
  <w:style w:type="numbering" w:customStyle="1" w:styleId="Puntielenco61231">
    <w:name w:val="Punti elenco61231"/>
    <w:rsid w:val="008E31F8"/>
  </w:style>
  <w:style w:type="numbering" w:customStyle="1" w:styleId="Puntielenco72131">
    <w:name w:val="Punti elenco72131"/>
    <w:rsid w:val="008E31F8"/>
  </w:style>
  <w:style w:type="numbering" w:customStyle="1" w:styleId="Puntielenco422231">
    <w:name w:val="Punti elenco422231"/>
    <w:rsid w:val="008E31F8"/>
  </w:style>
  <w:style w:type="numbering" w:customStyle="1" w:styleId="Puntielenco4112231">
    <w:name w:val="Punti elenco4112231"/>
    <w:rsid w:val="008E31F8"/>
  </w:style>
  <w:style w:type="numbering" w:customStyle="1" w:styleId="Puntielenco512231">
    <w:name w:val="Punti elenco512231"/>
    <w:rsid w:val="008E31F8"/>
  </w:style>
  <w:style w:type="numbering" w:customStyle="1" w:styleId="Puntielenco62131">
    <w:name w:val="Punti elenco62131"/>
    <w:rsid w:val="008E31F8"/>
  </w:style>
  <w:style w:type="numbering" w:customStyle="1" w:styleId="Puntielenco411211121">
    <w:name w:val="Punti elenco411211121"/>
    <w:rsid w:val="008E31F8"/>
  </w:style>
  <w:style w:type="numbering" w:customStyle="1" w:styleId="Nessunelenco421">
    <w:name w:val="Nessun elenco421"/>
    <w:next w:val="Nessunelenco"/>
    <w:uiPriority w:val="99"/>
    <w:semiHidden/>
    <w:unhideWhenUsed/>
    <w:rsid w:val="008E31F8"/>
  </w:style>
  <w:style w:type="numbering" w:customStyle="1" w:styleId="Nessunelenco1421">
    <w:name w:val="Nessun elenco1421"/>
    <w:next w:val="Nessunelenco"/>
    <w:uiPriority w:val="99"/>
    <w:semiHidden/>
    <w:rsid w:val="008E31F8"/>
  </w:style>
  <w:style w:type="numbering" w:customStyle="1" w:styleId="Nessunelenco11421">
    <w:name w:val="Nessun elenco11421"/>
    <w:next w:val="Nessunelenco"/>
    <w:semiHidden/>
    <w:rsid w:val="008E31F8"/>
  </w:style>
  <w:style w:type="numbering" w:customStyle="1" w:styleId="Nessunelenco111221">
    <w:name w:val="Nessun elenco111221"/>
    <w:next w:val="Nessunelenco"/>
    <w:uiPriority w:val="99"/>
    <w:semiHidden/>
    <w:rsid w:val="008E31F8"/>
  </w:style>
  <w:style w:type="numbering" w:customStyle="1" w:styleId="Puntielenco42271221">
    <w:name w:val="Punti elenco42271221"/>
    <w:rsid w:val="008E31F8"/>
  </w:style>
  <w:style w:type="numbering" w:customStyle="1" w:styleId="Puntielenco4101221">
    <w:name w:val="Punti elenco4101221"/>
    <w:rsid w:val="008E31F8"/>
  </w:style>
  <w:style w:type="numbering" w:customStyle="1" w:styleId="Puntielenco7321">
    <w:name w:val="Punti elenco7321"/>
    <w:rsid w:val="008E31F8"/>
  </w:style>
  <w:style w:type="numbering" w:customStyle="1" w:styleId="Puntielenco4421">
    <w:name w:val="Punti elenco4421"/>
    <w:rsid w:val="008E31F8"/>
  </w:style>
  <w:style w:type="numbering" w:customStyle="1" w:styleId="Puntielenco4112321">
    <w:name w:val="Punti elenco4112321"/>
    <w:rsid w:val="008E31F8"/>
  </w:style>
  <w:style w:type="numbering" w:customStyle="1" w:styleId="Puntielenco8321">
    <w:name w:val="Punti elenco8321"/>
    <w:rsid w:val="008E31F8"/>
  </w:style>
  <w:style w:type="numbering" w:customStyle="1" w:styleId="Puntielenco512321">
    <w:name w:val="Punti elenco512321"/>
    <w:rsid w:val="008E31F8"/>
  </w:style>
  <w:style w:type="numbering" w:customStyle="1" w:styleId="Puntielenco63321">
    <w:name w:val="Punti elenco63321"/>
    <w:rsid w:val="008E31F8"/>
  </w:style>
  <w:style w:type="numbering" w:customStyle="1" w:styleId="Puntielenco422321">
    <w:name w:val="Punti elenco422321"/>
    <w:rsid w:val="008E31F8"/>
  </w:style>
  <w:style w:type="numbering" w:customStyle="1" w:styleId="Nessunelenco2221">
    <w:name w:val="Nessun elenco2221"/>
    <w:next w:val="Nessunelenco"/>
    <w:uiPriority w:val="99"/>
    <w:semiHidden/>
    <w:rsid w:val="008E31F8"/>
  </w:style>
  <w:style w:type="numbering" w:customStyle="1" w:styleId="Nessunelenco12221">
    <w:name w:val="Nessun elenco12221"/>
    <w:next w:val="Nessunelenco"/>
    <w:uiPriority w:val="99"/>
    <w:semiHidden/>
    <w:rsid w:val="008E31F8"/>
  </w:style>
  <w:style w:type="numbering" w:customStyle="1" w:styleId="Nessunelenco112221">
    <w:name w:val="Nessun elenco112221"/>
    <w:next w:val="Nessunelenco"/>
    <w:semiHidden/>
    <w:rsid w:val="008E31F8"/>
  </w:style>
  <w:style w:type="numbering" w:customStyle="1" w:styleId="Puntielenco422711221">
    <w:name w:val="Punti elenco422711221"/>
    <w:rsid w:val="008E31F8"/>
  </w:style>
  <w:style w:type="numbering" w:customStyle="1" w:styleId="Stileimportato1221">
    <w:name w:val="Stile importato 1221"/>
    <w:rsid w:val="008E31F8"/>
  </w:style>
  <w:style w:type="numbering" w:customStyle="1" w:styleId="Stileimportato2221">
    <w:name w:val="Stile importato 2221"/>
    <w:rsid w:val="008E31F8"/>
  </w:style>
  <w:style w:type="numbering" w:customStyle="1" w:styleId="Nessunelenco1111221">
    <w:name w:val="Nessun elenco1111221"/>
    <w:next w:val="Nessunelenco"/>
    <w:uiPriority w:val="99"/>
    <w:semiHidden/>
    <w:rsid w:val="008E31F8"/>
  </w:style>
  <w:style w:type="numbering" w:customStyle="1" w:styleId="Puntielenco41011221">
    <w:name w:val="Punti elenco41011221"/>
    <w:rsid w:val="008E31F8"/>
  </w:style>
  <w:style w:type="numbering" w:customStyle="1" w:styleId="Puntielenco71221">
    <w:name w:val="Punti elenco71221"/>
    <w:rsid w:val="008E31F8"/>
  </w:style>
  <w:style w:type="numbering" w:customStyle="1" w:styleId="Puntielenco41321">
    <w:name w:val="Punti elenco41321"/>
    <w:rsid w:val="008E31F8"/>
  </w:style>
  <w:style w:type="numbering" w:customStyle="1" w:styleId="Puntielenco41121221">
    <w:name w:val="Punti elenco41121221"/>
    <w:rsid w:val="008E31F8"/>
  </w:style>
  <w:style w:type="numbering" w:customStyle="1" w:styleId="Puntielenco81221">
    <w:name w:val="Punti elenco81221"/>
    <w:rsid w:val="008E31F8"/>
  </w:style>
  <w:style w:type="numbering" w:customStyle="1" w:styleId="Puntielenco5121221">
    <w:name w:val="Punti elenco5121221"/>
    <w:rsid w:val="008E31F8"/>
  </w:style>
  <w:style w:type="numbering" w:customStyle="1" w:styleId="Puntielenco631221">
    <w:name w:val="Punti elenco631221"/>
    <w:rsid w:val="008E31F8"/>
  </w:style>
  <w:style w:type="numbering" w:customStyle="1" w:styleId="Puntielenco4221221">
    <w:name w:val="Punti elenco4221221"/>
    <w:rsid w:val="008E31F8"/>
  </w:style>
  <w:style w:type="numbering" w:customStyle="1" w:styleId="Nessunelenco3121">
    <w:name w:val="Nessun elenco3121"/>
    <w:next w:val="Nessunelenco"/>
    <w:uiPriority w:val="99"/>
    <w:semiHidden/>
    <w:unhideWhenUsed/>
    <w:rsid w:val="008E31F8"/>
  </w:style>
  <w:style w:type="numbering" w:customStyle="1" w:styleId="Nessunelenco13121">
    <w:name w:val="Nessun elenco13121"/>
    <w:next w:val="Nessunelenco"/>
    <w:uiPriority w:val="99"/>
    <w:semiHidden/>
    <w:rsid w:val="008E31F8"/>
  </w:style>
  <w:style w:type="numbering" w:customStyle="1" w:styleId="Puntielenco921">
    <w:name w:val="Punti elenco921"/>
    <w:rsid w:val="008E31F8"/>
  </w:style>
  <w:style w:type="numbering" w:customStyle="1" w:styleId="Puntielenco1121">
    <w:name w:val="Punti elenco1121"/>
    <w:rsid w:val="008E31F8"/>
  </w:style>
  <w:style w:type="numbering" w:customStyle="1" w:styleId="Puntielenco2121">
    <w:name w:val="Punti elenco2121"/>
    <w:rsid w:val="008E31F8"/>
  </w:style>
  <w:style w:type="numbering" w:customStyle="1" w:styleId="Puntielenco3221">
    <w:name w:val="Punti elenco3221"/>
    <w:rsid w:val="008E31F8"/>
  </w:style>
  <w:style w:type="numbering" w:customStyle="1" w:styleId="Puntielenco42321">
    <w:name w:val="Punti elenco42321"/>
    <w:rsid w:val="008E31F8"/>
  </w:style>
  <w:style w:type="numbering" w:customStyle="1" w:styleId="Puntielenco31221">
    <w:name w:val="Punti elenco31221"/>
    <w:rsid w:val="008E31F8"/>
  </w:style>
  <w:style w:type="numbering" w:customStyle="1" w:styleId="Puntielenco411321">
    <w:name w:val="Punti elenco411321"/>
    <w:rsid w:val="008E31F8"/>
  </w:style>
  <w:style w:type="numbering" w:customStyle="1" w:styleId="Puntielenco311121">
    <w:name w:val="Punti elenco311121"/>
    <w:rsid w:val="008E31F8"/>
  </w:style>
  <w:style w:type="numbering" w:customStyle="1" w:styleId="Puntielenco5321">
    <w:name w:val="Punti elenco5321"/>
    <w:rsid w:val="008E31F8"/>
  </w:style>
  <w:style w:type="numbering" w:customStyle="1" w:styleId="Puntielenco6421">
    <w:name w:val="Punti elenco6421"/>
    <w:rsid w:val="008E31F8"/>
  </w:style>
  <w:style w:type="numbering" w:customStyle="1" w:styleId="Nessunelenco113121">
    <w:name w:val="Nessun elenco113121"/>
    <w:next w:val="Nessunelenco"/>
    <w:uiPriority w:val="99"/>
    <w:semiHidden/>
    <w:unhideWhenUsed/>
    <w:rsid w:val="008E31F8"/>
  </w:style>
  <w:style w:type="numbering" w:customStyle="1" w:styleId="Nessunelenco21221">
    <w:name w:val="Nessun elenco21221"/>
    <w:next w:val="Nessunelenco"/>
    <w:uiPriority w:val="99"/>
    <w:semiHidden/>
    <w:unhideWhenUsed/>
    <w:rsid w:val="008E31F8"/>
  </w:style>
  <w:style w:type="numbering" w:customStyle="1" w:styleId="Puntielenco72221">
    <w:name w:val="Punti elenco72221"/>
    <w:rsid w:val="008E31F8"/>
  </w:style>
  <w:style w:type="numbering" w:customStyle="1" w:styleId="Puntielenco421221">
    <w:name w:val="Punti elenco421221"/>
    <w:rsid w:val="008E31F8"/>
  </w:style>
  <w:style w:type="numbering" w:customStyle="1" w:styleId="Puntielenco4111221">
    <w:name w:val="Punti elenco4111221"/>
    <w:rsid w:val="008E31F8"/>
  </w:style>
  <w:style w:type="numbering" w:customStyle="1" w:styleId="Puntielenco51321">
    <w:name w:val="Punti elenco51321"/>
    <w:rsid w:val="008E31F8"/>
  </w:style>
  <w:style w:type="numbering" w:customStyle="1" w:styleId="Puntielenco61321">
    <w:name w:val="Punti elenco61321"/>
    <w:rsid w:val="008E31F8"/>
  </w:style>
  <w:style w:type="numbering" w:customStyle="1" w:styleId="Puntielenco611121">
    <w:name w:val="Punti elenco611121"/>
    <w:rsid w:val="008E31F8"/>
  </w:style>
  <w:style w:type="numbering" w:customStyle="1" w:styleId="Puntielenco711221">
    <w:name w:val="Punti elenco711221"/>
    <w:rsid w:val="008E31F8"/>
  </w:style>
  <w:style w:type="numbering" w:customStyle="1" w:styleId="Puntielenco4211121">
    <w:name w:val="Punti elenco4211121"/>
    <w:rsid w:val="008E31F8"/>
  </w:style>
  <w:style w:type="numbering" w:customStyle="1" w:styleId="Puntielenco41111221">
    <w:name w:val="Punti elenco41111221"/>
    <w:rsid w:val="008E31F8"/>
  </w:style>
  <w:style w:type="numbering" w:customStyle="1" w:styleId="Puntielenco511121">
    <w:name w:val="Punti elenco511121"/>
    <w:rsid w:val="008E31F8"/>
  </w:style>
  <w:style w:type="numbering" w:customStyle="1" w:styleId="Puntielenco62221">
    <w:name w:val="Punti elenco62221"/>
    <w:rsid w:val="008E31F8"/>
  </w:style>
  <w:style w:type="numbering" w:customStyle="1" w:styleId="Puntielenco82121">
    <w:name w:val="Punti elenco82121"/>
    <w:rsid w:val="008E31F8"/>
  </w:style>
  <w:style w:type="numbering" w:customStyle="1" w:styleId="Puntielenco43121">
    <w:name w:val="Punti elenco43121"/>
    <w:rsid w:val="008E31F8"/>
  </w:style>
  <w:style w:type="numbering" w:customStyle="1" w:styleId="Puntielenco412121">
    <w:name w:val="Punti elenco412121"/>
    <w:rsid w:val="008E31F8"/>
  </w:style>
  <w:style w:type="numbering" w:customStyle="1" w:styleId="Puntielenco52121">
    <w:name w:val="Punti elenco52121"/>
    <w:rsid w:val="008E31F8"/>
  </w:style>
  <w:style w:type="numbering" w:customStyle="1" w:styleId="Puntielenco632121">
    <w:name w:val="Punti elenco632121"/>
    <w:rsid w:val="008E31F8"/>
  </w:style>
  <w:style w:type="numbering" w:customStyle="1" w:styleId="Puntielenco612121">
    <w:name w:val="Punti elenco612121"/>
    <w:rsid w:val="008E31F8"/>
  </w:style>
  <w:style w:type="numbering" w:customStyle="1" w:styleId="Puntielenco721121">
    <w:name w:val="Punti elenco721121"/>
    <w:rsid w:val="008E31F8"/>
  </w:style>
  <w:style w:type="numbering" w:customStyle="1" w:styleId="Puntielenco4222121">
    <w:name w:val="Punti elenco4222121"/>
    <w:rsid w:val="008E31F8"/>
  </w:style>
  <w:style w:type="numbering" w:customStyle="1" w:styleId="Puntielenco41122121">
    <w:name w:val="Punti elenco41122121"/>
    <w:rsid w:val="008E31F8"/>
  </w:style>
  <w:style w:type="numbering" w:customStyle="1" w:styleId="Puntielenco5122121">
    <w:name w:val="Punti elenco5122121"/>
    <w:rsid w:val="008E31F8"/>
  </w:style>
  <w:style w:type="numbering" w:customStyle="1" w:styleId="Puntielenco621121">
    <w:name w:val="Punti elenco621121"/>
    <w:rsid w:val="008E31F8"/>
  </w:style>
  <w:style w:type="numbering" w:customStyle="1" w:styleId="Puntielenco411211221">
    <w:name w:val="Punti elenco411211221"/>
    <w:rsid w:val="008E31F8"/>
  </w:style>
  <w:style w:type="numbering" w:customStyle="1" w:styleId="Nessunelenco511">
    <w:name w:val="Nessun elenco511"/>
    <w:next w:val="Nessunelenco"/>
    <w:uiPriority w:val="99"/>
    <w:semiHidden/>
    <w:rsid w:val="008E31F8"/>
  </w:style>
  <w:style w:type="numbering" w:customStyle="1" w:styleId="Nessunelenco1511">
    <w:name w:val="Nessun elenco1511"/>
    <w:next w:val="Nessunelenco"/>
    <w:uiPriority w:val="99"/>
    <w:semiHidden/>
    <w:rsid w:val="008E31F8"/>
  </w:style>
  <w:style w:type="numbering" w:customStyle="1" w:styleId="Nessunelenco11511">
    <w:name w:val="Nessun elenco11511"/>
    <w:next w:val="Nessunelenco"/>
    <w:semiHidden/>
    <w:rsid w:val="008E31F8"/>
  </w:style>
  <w:style w:type="numbering" w:customStyle="1" w:styleId="Puntielenco42271311">
    <w:name w:val="Punti elenco42271311"/>
    <w:rsid w:val="008E31F8"/>
  </w:style>
  <w:style w:type="numbering" w:customStyle="1" w:styleId="Stileimportato1311">
    <w:name w:val="Stile importato 1311"/>
    <w:rsid w:val="008E31F8"/>
  </w:style>
  <w:style w:type="numbering" w:customStyle="1" w:styleId="Stileimportato2311">
    <w:name w:val="Stile importato 2311"/>
    <w:rsid w:val="008E31F8"/>
  </w:style>
  <w:style w:type="numbering" w:customStyle="1" w:styleId="Nessunelenco111311">
    <w:name w:val="Nessun elenco111311"/>
    <w:next w:val="Nessunelenco"/>
    <w:uiPriority w:val="99"/>
    <w:semiHidden/>
    <w:rsid w:val="008E31F8"/>
  </w:style>
  <w:style w:type="numbering" w:customStyle="1" w:styleId="Puntielenco4101311">
    <w:name w:val="Punti elenco4101311"/>
    <w:rsid w:val="008E31F8"/>
  </w:style>
  <w:style w:type="numbering" w:customStyle="1" w:styleId="Puntielenco7411">
    <w:name w:val="Punti elenco7411"/>
    <w:rsid w:val="008E31F8"/>
  </w:style>
  <w:style w:type="numbering" w:customStyle="1" w:styleId="Puntielenco4511">
    <w:name w:val="Punti elenco4511"/>
    <w:rsid w:val="008E31F8"/>
  </w:style>
  <w:style w:type="numbering" w:customStyle="1" w:styleId="Puntielenco4112411">
    <w:name w:val="Punti elenco4112411"/>
    <w:rsid w:val="008E31F8"/>
  </w:style>
  <w:style w:type="numbering" w:customStyle="1" w:styleId="Puntielenco8411">
    <w:name w:val="Punti elenco8411"/>
    <w:rsid w:val="008E31F8"/>
  </w:style>
  <w:style w:type="numbering" w:customStyle="1" w:styleId="Puntielenco512411">
    <w:name w:val="Punti elenco512411"/>
    <w:rsid w:val="008E31F8"/>
  </w:style>
  <w:style w:type="numbering" w:customStyle="1" w:styleId="Puntielenco63411">
    <w:name w:val="Punti elenco63411"/>
    <w:rsid w:val="008E31F8"/>
  </w:style>
  <w:style w:type="numbering" w:customStyle="1" w:styleId="Puntielenco422411">
    <w:name w:val="Punti elenco422411"/>
    <w:rsid w:val="008E31F8"/>
  </w:style>
  <w:style w:type="numbering" w:customStyle="1" w:styleId="Nessunelenco2311">
    <w:name w:val="Nessun elenco2311"/>
    <w:next w:val="Nessunelenco"/>
    <w:uiPriority w:val="99"/>
    <w:semiHidden/>
    <w:unhideWhenUsed/>
    <w:rsid w:val="008E31F8"/>
  </w:style>
  <w:style w:type="numbering" w:customStyle="1" w:styleId="Nessunelenco12311">
    <w:name w:val="Nessun elenco12311"/>
    <w:next w:val="Nessunelenco"/>
    <w:uiPriority w:val="99"/>
    <w:semiHidden/>
    <w:rsid w:val="008E31F8"/>
  </w:style>
  <w:style w:type="numbering" w:customStyle="1" w:styleId="Nessunelenco112311">
    <w:name w:val="Nessun elenco112311"/>
    <w:next w:val="Nessunelenco"/>
    <w:semiHidden/>
    <w:rsid w:val="008E31F8"/>
  </w:style>
  <w:style w:type="numbering" w:customStyle="1" w:styleId="Nessunelenco1111311">
    <w:name w:val="Nessun elenco1111311"/>
    <w:next w:val="Nessunelenco"/>
    <w:uiPriority w:val="99"/>
    <w:semiHidden/>
    <w:rsid w:val="008E31F8"/>
  </w:style>
  <w:style w:type="numbering" w:customStyle="1" w:styleId="Puntielenco422711311">
    <w:name w:val="Punti elenco422711311"/>
    <w:rsid w:val="008E31F8"/>
  </w:style>
  <w:style w:type="numbering" w:customStyle="1" w:styleId="Puntielenco41011311">
    <w:name w:val="Punti elenco41011311"/>
    <w:rsid w:val="008E31F8"/>
  </w:style>
  <w:style w:type="numbering" w:customStyle="1" w:styleId="Puntielenco71311">
    <w:name w:val="Punti elenco71311"/>
    <w:rsid w:val="008E31F8"/>
  </w:style>
  <w:style w:type="numbering" w:customStyle="1" w:styleId="Puntielenco41411">
    <w:name w:val="Punti elenco41411"/>
    <w:rsid w:val="008E31F8"/>
  </w:style>
  <w:style w:type="numbering" w:customStyle="1" w:styleId="Puntielenco41121311">
    <w:name w:val="Punti elenco41121311"/>
    <w:rsid w:val="008E31F8"/>
  </w:style>
  <w:style w:type="numbering" w:customStyle="1" w:styleId="Puntielenco81311">
    <w:name w:val="Punti elenco81311"/>
    <w:rsid w:val="008E31F8"/>
  </w:style>
  <w:style w:type="numbering" w:customStyle="1" w:styleId="Puntielenco5121311">
    <w:name w:val="Punti elenco5121311"/>
    <w:rsid w:val="008E31F8"/>
  </w:style>
  <w:style w:type="numbering" w:customStyle="1" w:styleId="Puntielenco631311">
    <w:name w:val="Punti elenco631311"/>
    <w:rsid w:val="008E31F8"/>
  </w:style>
  <w:style w:type="numbering" w:customStyle="1" w:styleId="Puntielenco4221311">
    <w:name w:val="Punti elenco4221311"/>
    <w:rsid w:val="008E31F8"/>
  </w:style>
  <w:style w:type="numbering" w:customStyle="1" w:styleId="Nessunelenco21311">
    <w:name w:val="Nessun elenco21311"/>
    <w:next w:val="Nessunelenco"/>
    <w:uiPriority w:val="99"/>
    <w:semiHidden/>
    <w:rsid w:val="008E31F8"/>
  </w:style>
  <w:style w:type="numbering" w:customStyle="1" w:styleId="Nessunelenco121111">
    <w:name w:val="Nessun elenco121111"/>
    <w:next w:val="Nessunelenco"/>
    <w:uiPriority w:val="99"/>
    <w:semiHidden/>
    <w:rsid w:val="008E31F8"/>
  </w:style>
  <w:style w:type="numbering" w:customStyle="1" w:styleId="Nessunelenco1121111">
    <w:name w:val="Nessun elenco1121111"/>
    <w:next w:val="Nessunelenco"/>
    <w:semiHidden/>
    <w:rsid w:val="008E31F8"/>
  </w:style>
  <w:style w:type="numbering" w:customStyle="1" w:styleId="Puntielenco4227111111">
    <w:name w:val="Punti elenco4227111111"/>
    <w:rsid w:val="008E31F8"/>
  </w:style>
  <w:style w:type="numbering" w:customStyle="1" w:styleId="Stileimportato11111">
    <w:name w:val="Stile importato 11111"/>
    <w:rsid w:val="008E31F8"/>
  </w:style>
  <w:style w:type="numbering" w:customStyle="1" w:styleId="Stileimportato21111">
    <w:name w:val="Stile importato 21111"/>
    <w:rsid w:val="008E31F8"/>
  </w:style>
  <w:style w:type="numbering" w:customStyle="1" w:styleId="Nessunelenco11111211">
    <w:name w:val="Nessun elenco11111211"/>
    <w:next w:val="Nessunelenco"/>
    <w:uiPriority w:val="99"/>
    <w:semiHidden/>
    <w:rsid w:val="008E31F8"/>
  </w:style>
  <w:style w:type="numbering" w:customStyle="1" w:styleId="Puntielenco410111111">
    <w:name w:val="Punti elenco410111111"/>
    <w:rsid w:val="008E31F8"/>
  </w:style>
  <w:style w:type="numbering" w:customStyle="1" w:styleId="Puntielenco711311">
    <w:name w:val="Punti elenco711311"/>
    <w:rsid w:val="008E31F8"/>
  </w:style>
  <w:style w:type="numbering" w:customStyle="1" w:styleId="Puntielenco411411">
    <w:name w:val="Punti elenco411411"/>
    <w:rsid w:val="008E31F8"/>
  </w:style>
  <w:style w:type="numbering" w:customStyle="1" w:styleId="Puntielenco411211311">
    <w:name w:val="Punti elenco411211311"/>
    <w:rsid w:val="008E31F8"/>
  </w:style>
  <w:style w:type="numbering" w:customStyle="1" w:styleId="Puntielenco811111">
    <w:name w:val="Punti elenco811111"/>
    <w:rsid w:val="008E31F8"/>
  </w:style>
  <w:style w:type="numbering" w:customStyle="1" w:styleId="Puntielenco51211111">
    <w:name w:val="Punti elenco51211111"/>
    <w:rsid w:val="008E31F8"/>
  </w:style>
  <w:style w:type="numbering" w:customStyle="1" w:styleId="Puntielenco6311111">
    <w:name w:val="Punti elenco6311111"/>
    <w:rsid w:val="008E31F8"/>
  </w:style>
  <w:style w:type="numbering" w:customStyle="1" w:styleId="Puntielenco42211111">
    <w:name w:val="Punti elenco42211111"/>
    <w:rsid w:val="008E31F8"/>
  </w:style>
  <w:style w:type="numbering" w:customStyle="1" w:styleId="Nessunelenco3211">
    <w:name w:val="Nessun elenco3211"/>
    <w:next w:val="Nessunelenco"/>
    <w:uiPriority w:val="99"/>
    <w:semiHidden/>
    <w:unhideWhenUsed/>
    <w:rsid w:val="008E31F8"/>
  </w:style>
  <w:style w:type="numbering" w:customStyle="1" w:styleId="Nessunelenco13211">
    <w:name w:val="Nessun elenco13211"/>
    <w:next w:val="Nessunelenco"/>
    <w:uiPriority w:val="99"/>
    <w:semiHidden/>
    <w:rsid w:val="008E31F8"/>
  </w:style>
  <w:style w:type="numbering" w:customStyle="1" w:styleId="Puntielenco1011">
    <w:name w:val="Punti elenco1011"/>
    <w:rsid w:val="008E31F8"/>
  </w:style>
  <w:style w:type="numbering" w:customStyle="1" w:styleId="Puntielenco1211">
    <w:name w:val="Punti elenco1211"/>
    <w:rsid w:val="008E31F8"/>
  </w:style>
  <w:style w:type="numbering" w:customStyle="1" w:styleId="Puntielenco2211">
    <w:name w:val="Punti elenco2211"/>
    <w:rsid w:val="008E31F8"/>
  </w:style>
  <w:style w:type="numbering" w:customStyle="1" w:styleId="Puntielenco3311">
    <w:name w:val="Punti elenco3311"/>
    <w:rsid w:val="008E31F8"/>
  </w:style>
  <w:style w:type="numbering" w:customStyle="1" w:styleId="Puntielenco42411">
    <w:name w:val="Punti elenco42411"/>
    <w:rsid w:val="008E31F8"/>
  </w:style>
  <w:style w:type="numbering" w:customStyle="1" w:styleId="Puntielenco31311">
    <w:name w:val="Punti elenco31311"/>
    <w:rsid w:val="008E31F8"/>
  </w:style>
  <w:style w:type="numbering" w:customStyle="1" w:styleId="Puntielenco4111311">
    <w:name w:val="Punti elenco4111311"/>
    <w:rsid w:val="008E31F8"/>
  </w:style>
  <w:style w:type="numbering" w:customStyle="1" w:styleId="Puntielenco311211">
    <w:name w:val="Punti elenco311211"/>
    <w:rsid w:val="008E31F8"/>
  </w:style>
  <w:style w:type="numbering" w:customStyle="1" w:styleId="Puntielenco5411">
    <w:name w:val="Punti elenco5411"/>
    <w:rsid w:val="008E31F8"/>
  </w:style>
  <w:style w:type="numbering" w:customStyle="1" w:styleId="Puntielenco6511">
    <w:name w:val="Punti elenco6511"/>
    <w:rsid w:val="008E31F8"/>
  </w:style>
  <w:style w:type="numbering" w:customStyle="1" w:styleId="Nessunelenco113211">
    <w:name w:val="Nessun elenco113211"/>
    <w:next w:val="Nessunelenco"/>
    <w:uiPriority w:val="99"/>
    <w:semiHidden/>
    <w:unhideWhenUsed/>
    <w:rsid w:val="008E31F8"/>
  </w:style>
  <w:style w:type="numbering" w:customStyle="1" w:styleId="Nessunelenco211111">
    <w:name w:val="Nessun elenco211111"/>
    <w:next w:val="Nessunelenco"/>
    <w:uiPriority w:val="99"/>
    <w:semiHidden/>
    <w:unhideWhenUsed/>
    <w:rsid w:val="008E31F8"/>
  </w:style>
  <w:style w:type="numbering" w:customStyle="1" w:styleId="Puntielenco72311">
    <w:name w:val="Punti elenco72311"/>
    <w:rsid w:val="008E31F8"/>
  </w:style>
  <w:style w:type="numbering" w:customStyle="1" w:styleId="Puntielenco421311">
    <w:name w:val="Punti elenco421311"/>
    <w:rsid w:val="008E31F8"/>
  </w:style>
  <w:style w:type="numbering" w:customStyle="1" w:styleId="Puntielenco41111311">
    <w:name w:val="Punti elenco41111311"/>
    <w:rsid w:val="008E31F8"/>
  </w:style>
  <w:style w:type="numbering" w:customStyle="1" w:styleId="Puntielenco51411">
    <w:name w:val="Punti elenco51411"/>
    <w:rsid w:val="008E31F8"/>
  </w:style>
  <w:style w:type="numbering" w:customStyle="1" w:styleId="Puntielenco61411">
    <w:name w:val="Punti elenco61411"/>
    <w:rsid w:val="008E31F8"/>
  </w:style>
  <w:style w:type="numbering" w:customStyle="1" w:styleId="Puntielenco611211">
    <w:name w:val="Punti elenco611211"/>
    <w:rsid w:val="008E31F8"/>
  </w:style>
  <w:style w:type="numbering" w:customStyle="1" w:styleId="Puntielenco7111111">
    <w:name w:val="Punti elenco7111111"/>
    <w:rsid w:val="008E31F8"/>
  </w:style>
  <w:style w:type="numbering" w:customStyle="1" w:styleId="Puntielenco4211211">
    <w:name w:val="Punti elenco4211211"/>
    <w:rsid w:val="008E31F8"/>
  </w:style>
  <w:style w:type="numbering" w:customStyle="1" w:styleId="Puntielenco411111111">
    <w:name w:val="Punti elenco411111111"/>
    <w:rsid w:val="008E31F8"/>
  </w:style>
  <w:style w:type="numbering" w:customStyle="1" w:styleId="Puntielenco511211">
    <w:name w:val="Punti elenco511211"/>
    <w:rsid w:val="008E31F8"/>
  </w:style>
  <w:style w:type="numbering" w:customStyle="1" w:styleId="Puntielenco62311">
    <w:name w:val="Punti elenco62311"/>
    <w:rsid w:val="008E31F8"/>
  </w:style>
  <w:style w:type="numbering" w:customStyle="1" w:styleId="Puntielenco82211">
    <w:name w:val="Punti elenco82211"/>
    <w:rsid w:val="008E31F8"/>
  </w:style>
  <w:style w:type="numbering" w:customStyle="1" w:styleId="Puntielenco43211">
    <w:name w:val="Punti elenco43211"/>
    <w:rsid w:val="008E31F8"/>
  </w:style>
  <w:style w:type="numbering" w:customStyle="1" w:styleId="Puntielenco412211">
    <w:name w:val="Punti elenco412211"/>
    <w:rsid w:val="008E31F8"/>
  </w:style>
  <w:style w:type="numbering" w:customStyle="1" w:styleId="Puntielenco52211">
    <w:name w:val="Punti elenco52211"/>
    <w:rsid w:val="008E31F8"/>
  </w:style>
  <w:style w:type="numbering" w:customStyle="1" w:styleId="Puntielenco632211">
    <w:name w:val="Punti elenco632211"/>
    <w:rsid w:val="008E31F8"/>
  </w:style>
  <w:style w:type="numbering" w:customStyle="1" w:styleId="Puntielenco612211">
    <w:name w:val="Punti elenco612211"/>
    <w:rsid w:val="008E31F8"/>
  </w:style>
  <w:style w:type="numbering" w:customStyle="1" w:styleId="Puntielenco721211">
    <w:name w:val="Punti elenco721211"/>
    <w:rsid w:val="008E31F8"/>
  </w:style>
  <w:style w:type="numbering" w:customStyle="1" w:styleId="Puntielenco4222211">
    <w:name w:val="Punti elenco4222211"/>
    <w:rsid w:val="008E31F8"/>
  </w:style>
  <w:style w:type="numbering" w:customStyle="1" w:styleId="Puntielenco41122211">
    <w:name w:val="Punti elenco41122211"/>
    <w:rsid w:val="008E31F8"/>
  </w:style>
  <w:style w:type="numbering" w:customStyle="1" w:styleId="Puntielenco5122211">
    <w:name w:val="Punti elenco5122211"/>
    <w:rsid w:val="008E31F8"/>
  </w:style>
  <w:style w:type="numbering" w:customStyle="1" w:styleId="Puntielenco621211">
    <w:name w:val="Punti elenco621211"/>
    <w:rsid w:val="008E31F8"/>
  </w:style>
  <w:style w:type="numbering" w:customStyle="1" w:styleId="Puntielenco4112111111">
    <w:name w:val="Punti elenco4112111111"/>
    <w:rsid w:val="008E31F8"/>
  </w:style>
  <w:style w:type="numbering" w:customStyle="1" w:styleId="Nessunelenco4111">
    <w:name w:val="Nessun elenco4111"/>
    <w:next w:val="Nessunelenco"/>
    <w:uiPriority w:val="99"/>
    <w:semiHidden/>
    <w:unhideWhenUsed/>
    <w:rsid w:val="008E31F8"/>
  </w:style>
  <w:style w:type="numbering" w:customStyle="1" w:styleId="Nessunelenco14111">
    <w:name w:val="Nessun elenco14111"/>
    <w:next w:val="Nessunelenco"/>
    <w:uiPriority w:val="99"/>
    <w:semiHidden/>
    <w:rsid w:val="008E31F8"/>
  </w:style>
  <w:style w:type="numbering" w:customStyle="1" w:styleId="Nessunelenco114111">
    <w:name w:val="Nessun elenco114111"/>
    <w:next w:val="Nessunelenco"/>
    <w:semiHidden/>
    <w:rsid w:val="008E31F8"/>
  </w:style>
  <w:style w:type="numbering" w:customStyle="1" w:styleId="Nessunelenco1112111">
    <w:name w:val="Nessun elenco1112111"/>
    <w:next w:val="Nessunelenco"/>
    <w:uiPriority w:val="99"/>
    <w:semiHidden/>
    <w:rsid w:val="008E31F8"/>
  </w:style>
  <w:style w:type="numbering" w:customStyle="1" w:styleId="Puntielenco422712111">
    <w:name w:val="Punti elenco422712111"/>
    <w:rsid w:val="008E31F8"/>
  </w:style>
  <w:style w:type="numbering" w:customStyle="1" w:styleId="Puntielenco41012111">
    <w:name w:val="Punti elenco41012111"/>
    <w:rsid w:val="008E31F8"/>
  </w:style>
  <w:style w:type="numbering" w:customStyle="1" w:styleId="Puntielenco73111">
    <w:name w:val="Punti elenco73111"/>
    <w:rsid w:val="008E31F8"/>
  </w:style>
  <w:style w:type="numbering" w:customStyle="1" w:styleId="Puntielenco44111">
    <w:name w:val="Punti elenco44111"/>
    <w:rsid w:val="008E31F8"/>
  </w:style>
  <w:style w:type="numbering" w:customStyle="1" w:styleId="Puntielenco41123111">
    <w:name w:val="Punti elenco41123111"/>
    <w:rsid w:val="008E31F8"/>
  </w:style>
  <w:style w:type="numbering" w:customStyle="1" w:styleId="Puntielenco83111">
    <w:name w:val="Punti elenco83111"/>
    <w:rsid w:val="008E31F8"/>
  </w:style>
  <w:style w:type="numbering" w:customStyle="1" w:styleId="Puntielenco5123111">
    <w:name w:val="Punti elenco5123111"/>
    <w:rsid w:val="008E31F8"/>
  </w:style>
  <w:style w:type="numbering" w:customStyle="1" w:styleId="Puntielenco633111">
    <w:name w:val="Punti elenco633111"/>
    <w:rsid w:val="008E31F8"/>
  </w:style>
  <w:style w:type="numbering" w:customStyle="1" w:styleId="Puntielenco4223111">
    <w:name w:val="Punti elenco4223111"/>
    <w:rsid w:val="008E31F8"/>
  </w:style>
  <w:style w:type="numbering" w:customStyle="1" w:styleId="Nessunelenco22111">
    <w:name w:val="Nessun elenco22111"/>
    <w:next w:val="Nessunelenco"/>
    <w:uiPriority w:val="99"/>
    <w:semiHidden/>
    <w:rsid w:val="008E31F8"/>
  </w:style>
  <w:style w:type="numbering" w:customStyle="1" w:styleId="Nessunelenco122111">
    <w:name w:val="Nessun elenco122111"/>
    <w:next w:val="Nessunelenco"/>
    <w:uiPriority w:val="99"/>
    <w:semiHidden/>
    <w:rsid w:val="008E31F8"/>
  </w:style>
  <w:style w:type="numbering" w:customStyle="1" w:styleId="Nessunelenco1122111">
    <w:name w:val="Nessun elenco1122111"/>
    <w:next w:val="Nessunelenco"/>
    <w:semiHidden/>
    <w:rsid w:val="008E31F8"/>
  </w:style>
  <w:style w:type="numbering" w:customStyle="1" w:styleId="Puntielenco4227112111">
    <w:name w:val="Punti elenco4227112111"/>
    <w:rsid w:val="008E31F8"/>
  </w:style>
  <w:style w:type="numbering" w:customStyle="1" w:styleId="Stileimportato12111">
    <w:name w:val="Stile importato 12111"/>
    <w:rsid w:val="008E31F8"/>
  </w:style>
  <w:style w:type="numbering" w:customStyle="1" w:styleId="Stileimportato22111">
    <w:name w:val="Stile importato 22111"/>
    <w:rsid w:val="008E31F8"/>
  </w:style>
  <w:style w:type="numbering" w:customStyle="1" w:styleId="Nessunelenco11112111">
    <w:name w:val="Nessun elenco11112111"/>
    <w:next w:val="Nessunelenco"/>
    <w:uiPriority w:val="99"/>
    <w:semiHidden/>
    <w:rsid w:val="008E31F8"/>
  </w:style>
  <w:style w:type="numbering" w:customStyle="1" w:styleId="Puntielenco410112111">
    <w:name w:val="Punti elenco410112111"/>
    <w:rsid w:val="008E31F8"/>
  </w:style>
  <w:style w:type="numbering" w:customStyle="1" w:styleId="Puntielenco712111">
    <w:name w:val="Punti elenco712111"/>
    <w:rsid w:val="008E31F8"/>
  </w:style>
  <w:style w:type="numbering" w:customStyle="1" w:styleId="Puntielenco413111">
    <w:name w:val="Punti elenco413111"/>
    <w:rsid w:val="008E31F8"/>
  </w:style>
  <w:style w:type="numbering" w:customStyle="1" w:styleId="Puntielenco411212111">
    <w:name w:val="Punti elenco411212111"/>
    <w:rsid w:val="008E31F8"/>
  </w:style>
  <w:style w:type="numbering" w:customStyle="1" w:styleId="Puntielenco812111">
    <w:name w:val="Punti elenco812111"/>
    <w:rsid w:val="008E31F8"/>
  </w:style>
  <w:style w:type="numbering" w:customStyle="1" w:styleId="Puntielenco51212111">
    <w:name w:val="Punti elenco51212111"/>
    <w:rsid w:val="008E31F8"/>
  </w:style>
  <w:style w:type="numbering" w:customStyle="1" w:styleId="Puntielenco6312111">
    <w:name w:val="Punti elenco6312111"/>
    <w:rsid w:val="008E31F8"/>
  </w:style>
  <w:style w:type="numbering" w:customStyle="1" w:styleId="Puntielenco42212111">
    <w:name w:val="Punti elenco42212111"/>
    <w:rsid w:val="008E31F8"/>
  </w:style>
  <w:style w:type="numbering" w:customStyle="1" w:styleId="Nessunelenco31111">
    <w:name w:val="Nessun elenco31111"/>
    <w:next w:val="Nessunelenco"/>
    <w:uiPriority w:val="99"/>
    <w:semiHidden/>
    <w:unhideWhenUsed/>
    <w:rsid w:val="008E31F8"/>
  </w:style>
  <w:style w:type="numbering" w:customStyle="1" w:styleId="Nessunelenco131111">
    <w:name w:val="Nessun elenco131111"/>
    <w:next w:val="Nessunelenco"/>
    <w:uiPriority w:val="99"/>
    <w:semiHidden/>
    <w:rsid w:val="008E31F8"/>
  </w:style>
  <w:style w:type="numbering" w:customStyle="1" w:styleId="Puntielenco9111">
    <w:name w:val="Punti elenco9111"/>
    <w:rsid w:val="008E31F8"/>
  </w:style>
  <w:style w:type="numbering" w:customStyle="1" w:styleId="Puntielenco11111">
    <w:name w:val="Punti elenco11111"/>
    <w:rsid w:val="008E31F8"/>
  </w:style>
  <w:style w:type="numbering" w:customStyle="1" w:styleId="Puntielenco21111">
    <w:name w:val="Punti elenco21111"/>
    <w:rsid w:val="008E31F8"/>
  </w:style>
  <w:style w:type="numbering" w:customStyle="1" w:styleId="Puntielenco32111">
    <w:name w:val="Punti elenco32111"/>
    <w:rsid w:val="008E31F8"/>
  </w:style>
  <w:style w:type="numbering" w:customStyle="1" w:styleId="Puntielenco423111">
    <w:name w:val="Punti elenco423111"/>
    <w:rsid w:val="008E31F8"/>
  </w:style>
  <w:style w:type="numbering" w:customStyle="1" w:styleId="Puntielenco312111">
    <w:name w:val="Punti elenco312111"/>
    <w:rsid w:val="008E31F8"/>
  </w:style>
  <w:style w:type="numbering" w:customStyle="1" w:styleId="Puntielenco4113111">
    <w:name w:val="Punti elenco4113111"/>
    <w:rsid w:val="008E31F8"/>
  </w:style>
  <w:style w:type="numbering" w:customStyle="1" w:styleId="Puntielenco3111111">
    <w:name w:val="Punti elenco3111111"/>
    <w:rsid w:val="008E31F8"/>
  </w:style>
  <w:style w:type="numbering" w:customStyle="1" w:styleId="Puntielenco53111">
    <w:name w:val="Punti elenco53111"/>
    <w:rsid w:val="008E31F8"/>
  </w:style>
  <w:style w:type="numbering" w:customStyle="1" w:styleId="Puntielenco64111">
    <w:name w:val="Punti elenco64111"/>
    <w:rsid w:val="008E31F8"/>
  </w:style>
  <w:style w:type="numbering" w:customStyle="1" w:styleId="Nessunelenco1131111">
    <w:name w:val="Nessun elenco1131111"/>
    <w:next w:val="Nessunelenco"/>
    <w:uiPriority w:val="99"/>
    <w:semiHidden/>
    <w:unhideWhenUsed/>
    <w:rsid w:val="008E31F8"/>
  </w:style>
  <w:style w:type="numbering" w:customStyle="1" w:styleId="Nessunelenco212111">
    <w:name w:val="Nessun elenco212111"/>
    <w:next w:val="Nessunelenco"/>
    <w:uiPriority w:val="99"/>
    <w:semiHidden/>
    <w:unhideWhenUsed/>
    <w:rsid w:val="008E31F8"/>
  </w:style>
  <w:style w:type="numbering" w:customStyle="1" w:styleId="Puntielenco722111">
    <w:name w:val="Punti elenco722111"/>
    <w:rsid w:val="008E31F8"/>
  </w:style>
  <w:style w:type="numbering" w:customStyle="1" w:styleId="Puntielenco4212111">
    <w:name w:val="Punti elenco4212111"/>
    <w:rsid w:val="008E31F8"/>
  </w:style>
  <w:style w:type="numbering" w:customStyle="1" w:styleId="Puntielenco41112111">
    <w:name w:val="Punti elenco41112111"/>
    <w:rsid w:val="008E31F8"/>
  </w:style>
  <w:style w:type="numbering" w:customStyle="1" w:styleId="Puntielenco513111">
    <w:name w:val="Punti elenco513111"/>
    <w:rsid w:val="008E31F8"/>
  </w:style>
  <w:style w:type="numbering" w:customStyle="1" w:styleId="Puntielenco613111">
    <w:name w:val="Punti elenco613111"/>
    <w:rsid w:val="008E31F8"/>
  </w:style>
  <w:style w:type="numbering" w:customStyle="1" w:styleId="Puntielenco6111111">
    <w:name w:val="Punti elenco6111111"/>
    <w:rsid w:val="008E31F8"/>
  </w:style>
  <w:style w:type="numbering" w:customStyle="1" w:styleId="Puntielenco7112111">
    <w:name w:val="Punti elenco7112111"/>
    <w:rsid w:val="008E31F8"/>
  </w:style>
  <w:style w:type="numbering" w:customStyle="1" w:styleId="Puntielenco42111111">
    <w:name w:val="Punti elenco42111111"/>
    <w:rsid w:val="008E31F8"/>
  </w:style>
  <w:style w:type="numbering" w:customStyle="1" w:styleId="Puntielenco411112111">
    <w:name w:val="Punti elenco411112111"/>
    <w:rsid w:val="008E31F8"/>
  </w:style>
  <w:style w:type="numbering" w:customStyle="1" w:styleId="Puntielenco5111111">
    <w:name w:val="Punti elenco5111111"/>
    <w:rsid w:val="008E31F8"/>
  </w:style>
  <w:style w:type="numbering" w:customStyle="1" w:styleId="Puntielenco622111">
    <w:name w:val="Punti elenco622111"/>
    <w:rsid w:val="008E31F8"/>
  </w:style>
  <w:style w:type="numbering" w:customStyle="1" w:styleId="Puntielenco821111">
    <w:name w:val="Punti elenco821111"/>
    <w:rsid w:val="008E31F8"/>
  </w:style>
  <w:style w:type="numbering" w:customStyle="1" w:styleId="Puntielenco431111">
    <w:name w:val="Punti elenco431111"/>
    <w:rsid w:val="008E31F8"/>
  </w:style>
  <w:style w:type="numbering" w:customStyle="1" w:styleId="Puntielenco4121111">
    <w:name w:val="Punti elenco4121111"/>
    <w:rsid w:val="008E31F8"/>
  </w:style>
  <w:style w:type="numbering" w:customStyle="1" w:styleId="Puntielenco521111">
    <w:name w:val="Punti elenco521111"/>
    <w:rsid w:val="008E31F8"/>
  </w:style>
  <w:style w:type="numbering" w:customStyle="1" w:styleId="Puntielenco6321111">
    <w:name w:val="Punti elenco6321111"/>
    <w:rsid w:val="008E31F8"/>
  </w:style>
  <w:style w:type="numbering" w:customStyle="1" w:styleId="Puntielenco6121111">
    <w:name w:val="Punti elenco6121111"/>
    <w:rsid w:val="008E31F8"/>
  </w:style>
  <w:style w:type="numbering" w:customStyle="1" w:styleId="Puntielenco7211111">
    <w:name w:val="Punti elenco7211111"/>
    <w:rsid w:val="008E31F8"/>
  </w:style>
  <w:style w:type="numbering" w:customStyle="1" w:styleId="Puntielenco42221111">
    <w:name w:val="Punti elenco42221111"/>
    <w:rsid w:val="008E31F8"/>
  </w:style>
  <w:style w:type="numbering" w:customStyle="1" w:styleId="Puntielenco411221111">
    <w:name w:val="Punti elenco411221111"/>
    <w:rsid w:val="008E31F8"/>
  </w:style>
  <w:style w:type="numbering" w:customStyle="1" w:styleId="Puntielenco51221111">
    <w:name w:val="Punti elenco51221111"/>
    <w:rsid w:val="008E31F8"/>
  </w:style>
  <w:style w:type="numbering" w:customStyle="1" w:styleId="Puntielenco6211111">
    <w:name w:val="Punti elenco6211111"/>
    <w:rsid w:val="008E31F8"/>
  </w:style>
  <w:style w:type="numbering" w:customStyle="1" w:styleId="Puntielenco4112112111">
    <w:name w:val="Punti elenco4112112111"/>
    <w:rsid w:val="008E31F8"/>
  </w:style>
  <w:style w:type="numbering" w:customStyle="1" w:styleId="Nessunelenco5111">
    <w:name w:val="Nessun elenco5111"/>
    <w:next w:val="Nessunelenco"/>
    <w:uiPriority w:val="99"/>
    <w:semiHidden/>
    <w:unhideWhenUsed/>
    <w:rsid w:val="008E31F8"/>
  </w:style>
  <w:style w:type="numbering" w:customStyle="1" w:styleId="Nessunelenco15111">
    <w:name w:val="Nessun elenco15111"/>
    <w:next w:val="Nessunelenco"/>
    <w:uiPriority w:val="99"/>
    <w:semiHidden/>
    <w:rsid w:val="008E31F8"/>
  </w:style>
  <w:style w:type="numbering" w:customStyle="1" w:styleId="Nessunelenco115111">
    <w:name w:val="Nessun elenco115111"/>
    <w:next w:val="Nessunelenco"/>
    <w:uiPriority w:val="99"/>
    <w:semiHidden/>
    <w:rsid w:val="008E31F8"/>
  </w:style>
  <w:style w:type="numbering" w:customStyle="1" w:styleId="Nessunelenco1113111">
    <w:name w:val="Nessun elenco1113111"/>
    <w:next w:val="Nessunelenco"/>
    <w:semiHidden/>
    <w:rsid w:val="008E31F8"/>
  </w:style>
  <w:style w:type="numbering" w:customStyle="1" w:styleId="Puntielenco422713111">
    <w:name w:val="Punti elenco422713111"/>
    <w:rsid w:val="008E31F8"/>
  </w:style>
  <w:style w:type="numbering" w:customStyle="1" w:styleId="Stileimportato13111">
    <w:name w:val="Stile importato 13111"/>
    <w:rsid w:val="008E31F8"/>
  </w:style>
  <w:style w:type="numbering" w:customStyle="1" w:styleId="Stileimportato23111">
    <w:name w:val="Stile importato 23111"/>
    <w:rsid w:val="008E31F8"/>
  </w:style>
  <w:style w:type="numbering" w:customStyle="1" w:styleId="Nessunelenco11113111">
    <w:name w:val="Nessun elenco11113111"/>
    <w:next w:val="Nessunelenco"/>
    <w:uiPriority w:val="99"/>
    <w:semiHidden/>
    <w:rsid w:val="008E31F8"/>
  </w:style>
  <w:style w:type="numbering" w:customStyle="1" w:styleId="Puntielenco41013111">
    <w:name w:val="Punti elenco41013111"/>
    <w:rsid w:val="008E31F8"/>
  </w:style>
  <w:style w:type="numbering" w:customStyle="1" w:styleId="Puntielenco74111">
    <w:name w:val="Punti elenco74111"/>
    <w:rsid w:val="008E31F8"/>
  </w:style>
  <w:style w:type="numbering" w:customStyle="1" w:styleId="Puntielenco45111">
    <w:name w:val="Punti elenco45111"/>
    <w:rsid w:val="008E31F8"/>
  </w:style>
  <w:style w:type="numbering" w:customStyle="1" w:styleId="Puntielenco41124111">
    <w:name w:val="Punti elenco41124111"/>
    <w:rsid w:val="008E31F8"/>
  </w:style>
  <w:style w:type="numbering" w:customStyle="1" w:styleId="Puntielenco84111">
    <w:name w:val="Punti elenco84111"/>
    <w:rsid w:val="008E31F8"/>
  </w:style>
  <w:style w:type="numbering" w:customStyle="1" w:styleId="Puntielenco5124111">
    <w:name w:val="Punti elenco5124111"/>
    <w:rsid w:val="008E31F8"/>
  </w:style>
  <w:style w:type="numbering" w:customStyle="1" w:styleId="Puntielenco634111">
    <w:name w:val="Punti elenco634111"/>
    <w:rsid w:val="008E31F8"/>
  </w:style>
  <w:style w:type="numbering" w:customStyle="1" w:styleId="Puntielenco4224111">
    <w:name w:val="Punti elenco4224111"/>
    <w:rsid w:val="008E31F8"/>
  </w:style>
  <w:style w:type="numbering" w:customStyle="1" w:styleId="Nessunelenco23111">
    <w:name w:val="Nessun elenco23111"/>
    <w:next w:val="Nessunelenco"/>
    <w:uiPriority w:val="99"/>
    <w:semiHidden/>
    <w:unhideWhenUsed/>
    <w:rsid w:val="008E31F8"/>
  </w:style>
  <w:style w:type="numbering" w:customStyle="1" w:styleId="Nessunelenco123111">
    <w:name w:val="Nessun elenco123111"/>
    <w:next w:val="Nessunelenco"/>
    <w:uiPriority w:val="99"/>
    <w:semiHidden/>
    <w:rsid w:val="008E31F8"/>
  </w:style>
  <w:style w:type="numbering" w:customStyle="1" w:styleId="Nessunelenco1123111">
    <w:name w:val="Nessun elenco1123111"/>
    <w:next w:val="Nessunelenco"/>
    <w:semiHidden/>
    <w:rsid w:val="008E31F8"/>
  </w:style>
  <w:style w:type="numbering" w:customStyle="1" w:styleId="Nessunelenco1111111111">
    <w:name w:val="Nessun elenco1111111111"/>
    <w:next w:val="Nessunelenco"/>
    <w:uiPriority w:val="99"/>
    <w:semiHidden/>
    <w:rsid w:val="008E31F8"/>
  </w:style>
  <w:style w:type="numbering" w:customStyle="1" w:styleId="Puntielenco4227113111">
    <w:name w:val="Punti elenco4227113111"/>
    <w:rsid w:val="008E31F8"/>
  </w:style>
  <w:style w:type="numbering" w:customStyle="1" w:styleId="Puntielenco410113111">
    <w:name w:val="Punti elenco410113111"/>
    <w:rsid w:val="008E31F8"/>
  </w:style>
  <w:style w:type="numbering" w:customStyle="1" w:styleId="Puntielenco713111">
    <w:name w:val="Punti elenco713111"/>
    <w:rsid w:val="008E31F8"/>
  </w:style>
  <w:style w:type="numbering" w:customStyle="1" w:styleId="Puntielenco414111">
    <w:name w:val="Punti elenco414111"/>
    <w:rsid w:val="008E31F8"/>
  </w:style>
  <w:style w:type="numbering" w:customStyle="1" w:styleId="Puntielenco411213111">
    <w:name w:val="Punti elenco411213111"/>
    <w:rsid w:val="008E31F8"/>
  </w:style>
  <w:style w:type="numbering" w:customStyle="1" w:styleId="Puntielenco813111">
    <w:name w:val="Punti elenco813111"/>
    <w:rsid w:val="008E31F8"/>
  </w:style>
  <w:style w:type="numbering" w:customStyle="1" w:styleId="Puntielenco51213111">
    <w:name w:val="Punti elenco51213111"/>
    <w:rsid w:val="008E31F8"/>
  </w:style>
  <w:style w:type="numbering" w:customStyle="1" w:styleId="Puntielenco6313111">
    <w:name w:val="Punti elenco6313111"/>
    <w:rsid w:val="008E31F8"/>
  </w:style>
  <w:style w:type="numbering" w:customStyle="1" w:styleId="Puntielenco42213111">
    <w:name w:val="Punti elenco42213111"/>
    <w:rsid w:val="008E31F8"/>
  </w:style>
  <w:style w:type="numbering" w:customStyle="1" w:styleId="Nessunelenco213111">
    <w:name w:val="Nessun elenco213111"/>
    <w:next w:val="Nessunelenco"/>
    <w:uiPriority w:val="99"/>
    <w:semiHidden/>
    <w:rsid w:val="008E31F8"/>
  </w:style>
  <w:style w:type="numbering" w:customStyle="1" w:styleId="Nessunelenco1211111">
    <w:name w:val="Nessun elenco1211111"/>
    <w:next w:val="Nessunelenco"/>
    <w:uiPriority w:val="99"/>
    <w:semiHidden/>
    <w:rsid w:val="008E31F8"/>
  </w:style>
  <w:style w:type="numbering" w:customStyle="1" w:styleId="Nessunelenco11211111">
    <w:name w:val="Nessun elenco11211111"/>
    <w:next w:val="Nessunelenco"/>
    <w:semiHidden/>
    <w:rsid w:val="008E31F8"/>
  </w:style>
  <w:style w:type="numbering" w:customStyle="1" w:styleId="Puntielenco42271111111">
    <w:name w:val="Punti elenco42271111111"/>
    <w:rsid w:val="008E31F8"/>
  </w:style>
  <w:style w:type="numbering" w:customStyle="1" w:styleId="Stileimportato111111">
    <w:name w:val="Stile importato 111111"/>
    <w:rsid w:val="008E31F8"/>
  </w:style>
  <w:style w:type="numbering" w:customStyle="1" w:styleId="Stileimportato211111">
    <w:name w:val="Stile importato 211111"/>
    <w:rsid w:val="008E31F8"/>
  </w:style>
  <w:style w:type="numbering" w:customStyle="1" w:styleId="Nessunelenco11111111111">
    <w:name w:val="Nessun elenco11111111111"/>
    <w:next w:val="Nessunelenco"/>
    <w:uiPriority w:val="99"/>
    <w:semiHidden/>
    <w:rsid w:val="008E31F8"/>
  </w:style>
  <w:style w:type="numbering" w:customStyle="1" w:styleId="Puntielenco4101111111">
    <w:name w:val="Punti elenco4101111111"/>
    <w:rsid w:val="008E31F8"/>
  </w:style>
  <w:style w:type="numbering" w:customStyle="1" w:styleId="Puntielenco7113111">
    <w:name w:val="Punti elenco7113111"/>
    <w:rsid w:val="008E31F8"/>
  </w:style>
  <w:style w:type="numbering" w:customStyle="1" w:styleId="Puntielenco4114111">
    <w:name w:val="Punti elenco4114111"/>
    <w:rsid w:val="008E31F8"/>
  </w:style>
  <w:style w:type="numbering" w:customStyle="1" w:styleId="Puntielenco4112113111">
    <w:name w:val="Punti elenco4112113111"/>
    <w:rsid w:val="008E31F8"/>
  </w:style>
  <w:style w:type="numbering" w:customStyle="1" w:styleId="Puntielenco8111111">
    <w:name w:val="Punti elenco8111111"/>
    <w:rsid w:val="008E31F8"/>
  </w:style>
  <w:style w:type="numbering" w:customStyle="1" w:styleId="Puntielenco512111111">
    <w:name w:val="Punti elenco512111111"/>
    <w:rsid w:val="008E31F8"/>
  </w:style>
  <w:style w:type="numbering" w:customStyle="1" w:styleId="Puntielenco63111111">
    <w:name w:val="Punti elenco63111111"/>
    <w:rsid w:val="008E31F8"/>
  </w:style>
  <w:style w:type="numbering" w:customStyle="1" w:styleId="Puntielenco422111111">
    <w:name w:val="Punti elenco422111111"/>
    <w:rsid w:val="008E31F8"/>
  </w:style>
  <w:style w:type="numbering" w:customStyle="1" w:styleId="Nessunelenco32111">
    <w:name w:val="Nessun elenco32111"/>
    <w:next w:val="Nessunelenco"/>
    <w:uiPriority w:val="99"/>
    <w:semiHidden/>
    <w:unhideWhenUsed/>
    <w:rsid w:val="008E31F8"/>
  </w:style>
  <w:style w:type="numbering" w:customStyle="1" w:styleId="Nessunelenco132111">
    <w:name w:val="Nessun elenco132111"/>
    <w:next w:val="Nessunelenco"/>
    <w:uiPriority w:val="99"/>
    <w:semiHidden/>
    <w:rsid w:val="008E31F8"/>
  </w:style>
  <w:style w:type="numbering" w:customStyle="1" w:styleId="Puntielenco10111">
    <w:name w:val="Punti elenco10111"/>
    <w:rsid w:val="008E31F8"/>
  </w:style>
  <w:style w:type="numbering" w:customStyle="1" w:styleId="Puntielenco12111">
    <w:name w:val="Punti elenco12111"/>
    <w:rsid w:val="008E31F8"/>
  </w:style>
  <w:style w:type="numbering" w:customStyle="1" w:styleId="Puntielenco22111">
    <w:name w:val="Punti elenco22111"/>
    <w:rsid w:val="008E31F8"/>
  </w:style>
  <w:style w:type="numbering" w:customStyle="1" w:styleId="Puntielenco33111">
    <w:name w:val="Punti elenco33111"/>
    <w:rsid w:val="008E31F8"/>
  </w:style>
  <w:style w:type="numbering" w:customStyle="1" w:styleId="Puntielenco424111">
    <w:name w:val="Punti elenco424111"/>
    <w:rsid w:val="008E31F8"/>
  </w:style>
  <w:style w:type="numbering" w:customStyle="1" w:styleId="Puntielenco313111">
    <w:name w:val="Punti elenco313111"/>
    <w:rsid w:val="008E31F8"/>
  </w:style>
  <w:style w:type="numbering" w:customStyle="1" w:styleId="Puntielenco41113111">
    <w:name w:val="Punti elenco41113111"/>
    <w:rsid w:val="008E31F8"/>
  </w:style>
  <w:style w:type="numbering" w:customStyle="1" w:styleId="Puntielenco3112111">
    <w:name w:val="Punti elenco3112111"/>
    <w:rsid w:val="008E31F8"/>
  </w:style>
  <w:style w:type="numbering" w:customStyle="1" w:styleId="Puntielenco54111">
    <w:name w:val="Punti elenco54111"/>
    <w:rsid w:val="008E31F8"/>
  </w:style>
  <w:style w:type="numbering" w:customStyle="1" w:styleId="Puntielenco65111">
    <w:name w:val="Punti elenco65111"/>
    <w:rsid w:val="008E31F8"/>
  </w:style>
  <w:style w:type="numbering" w:customStyle="1" w:styleId="Nessunelenco1132111">
    <w:name w:val="Nessun elenco1132111"/>
    <w:next w:val="Nessunelenco"/>
    <w:uiPriority w:val="99"/>
    <w:semiHidden/>
    <w:unhideWhenUsed/>
    <w:rsid w:val="008E31F8"/>
  </w:style>
  <w:style w:type="numbering" w:customStyle="1" w:styleId="Nessunelenco2111111">
    <w:name w:val="Nessun elenco2111111"/>
    <w:next w:val="Nessunelenco"/>
    <w:uiPriority w:val="99"/>
    <w:semiHidden/>
    <w:unhideWhenUsed/>
    <w:rsid w:val="008E31F8"/>
  </w:style>
  <w:style w:type="numbering" w:customStyle="1" w:styleId="Puntielenco723111">
    <w:name w:val="Punti elenco723111"/>
    <w:rsid w:val="008E31F8"/>
  </w:style>
  <w:style w:type="numbering" w:customStyle="1" w:styleId="Puntielenco4213111">
    <w:name w:val="Punti elenco4213111"/>
    <w:rsid w:val="008E31F8"/>
  </w:style>
  <w:style w:type="numbering" w:customStyle="1" w:styleId="Puntielenco411113111">
    <w:name w:val="Punti elenco411113111"/>
    <w:rsid w:val="008E31F8"/>
  </w:style>
  <w:style w:type="numbering" w:customStyle="1" w:styleId="Puntielenco514111">
    <w:name w:val="Punti elenco514111"/>
    <w:rsid w:val="008E31F8"/>
  </w:style>
  <w:style w:type="numbering" w:customStyle="1" w:styleId="Puntielenco614111">
    <w:name w:val="Punti elenco614111"/>
    <w:rsid w:val="008E31F8"/>
  </w:style>
  <w:style w:type="numbering" w:customStyle="1" w:styleId="Puntielenco6112111">
    <w:name w:val="Punti elenco6112111"/>
    <w:rsid w:val="008E31F8"/>
  </w:style>
  <w:style w:type="numbering" w:customStyle="1" w:styleId="Puntielenco71111111">
    <w:name w:val="Punti elenco71111111"/>
    <w:rsid w:val="008E31F8"/>
  </w:style>
  <w:style w:type="numbering" w:customStyle="1" w:styleId="Puntielenco42112111">
    <w:name w:val="Punti elenco42112111"/>
    <w:rsid w:val="008E31F8"/>
  </w:style>
  <w:style w:type="numbering" w:customStyle="1" w:styleId="Puntielenco4111111111">
    <w:name w:val="Punti elenco4111111111"/>
    <w:rsid w:val="008E31F8"/>
  </w:style>
  <w:style w:type="numbering" w:customStyle="1" w:styleId="Puntielenco5112111">
    <w:name w:val="Punti elenco5112111"/>
    <w:rsid w:val="008E31F8"/>
  </w:style>
  <w:style w:type="numbering" w:customStyle="1" w:styleId="Puntielenco623111">
    <w:name w:val="Punti elenco623111"/>
    <w:rsid w:val="008E31F8"/>
  </w:style>
  <w:style w:type="numbering" w:customStyle="1" w:styleId="Puntielenco822111">
    <w:name w:val="Punti elenco822111"/>
    <w:rsid w:val="008E31F8"/>
  </w:style>
  <w:style w:type="numbering" w:customStyle="1" w:styleId="Puntielenco432111">
    <w:name w:val="Punti elenco432111"/>
    <w:rsid w:val="008E31F8"/>
  </w:style>
  <w:style w:type="numbering" w:customStyle="1" w:styleId="Puntielenco4122111">
    <w:name w:val="Punti elenco4122111"/>
    <w:rsid w:val="008E31F8"/>
  </w:style>
  <w:style w:type="numbering" w:customStyle="1" w:styleId="Puntielenco522111">
    <w:name w:val="Punti elenco522111"/>
    <w:rsid w:val="008E31F8"/>
  </w:style>
  <w:style w:type="numbering" w:customStyle="1" w:styleId="Puntielenco6322111">
    <w:name w:val="Punti elenco6322111"/>
    <w:rsid w:val="008E31F8"/>
  </w:style>
  <w:style w:type="numbering" w:customStyle="1" w:styleId="Puntielenco6122111">
    <w:name w:val="Punti elenco6122111"/>
    <w:rsid w:val="008E31F8"/>
  </w:style>
  <w:style w:type="numbering" w:customStyle="1" w:styleId="Puntielenco7212111">
    <w:name w:val="Punti elenco7212111"/>
    <w:rsid w:val="008E31F8"/>
  </w:style>
  <w:style w:type="numbering" w:customStyle="1" w:styleId="Puntielenco42222111">
    <w:name w:val="Punti elenco42222111"/>
    <w:rsid w:val="008E31F8"/>
  </w:style>
  <w:style w:type="numbering" w:customStyle="1" w:styleId="Puntielenco411222111">
    <w:name w:val="Punti elenco411222111"/>
    <w:rsid w:val="008E31F8"/>
  </w:style>
  <w:style w:type="numbering" w:customStyle="1" w:styleId="Puntielenco51222111">
    <w:name w:val="Punti elenco51222111"/>
    <w:rsid w:val="008E31F8"/>
  </w:style>
  <w:style w:type="numbering" w:customStyle="1" w:styleId="Puntielenco6212111">
    <w:name w:val="Punti elenco6212111"/>
    <w:rsid w:val="008E31F8"/>
  </w:style>
  <w:style w:type="numbering" w:customStyle="1" w:styleId="Puntielenco41121111111">
    <w:name w:val="Punti elenco41121111111"/>
    <w:rsid w:val="008E31F8"/>
  </w:style>
  <w:style w:type="numbering" w:customStyle="1" w:styleId="Nessunelenco41111">
    <w:name w:val="Nessun elenco41111"/>
    <w:next w:val="Nessunelenco"/>
    <w:uiPriority w:val="99"/>
    <w:semiHidden/>
    <w:unhideWhenUsed/>
    <w:rsid w:val="008E31F8"/>
  </w:style>
  <w:style w:type="numbering" w:customStyle="1" w:styleId="Nessunelenco141111">
    <w:name w:val="Nessun elenco141111"/>
    <w:next w:val="Nessunelenco"/>
    <w:uiPriority w:val="99"/>
    <w:semiHidden/>
    <w:rsid w:val="008E31F8"/>
  </w:style>
  <w:style w:type="numbering" w:customStyle="1" w:styleId="Nessunelenco1141111">
    <w:name w:val="Nessun elenco1141111"/>
    <w:next w:val="Nessunelenco"/>
    <w:semiHidden/>
    <w:rsid w:val="008E31F8"/>
  </w:style>
  <w:style w:type="numbering" w:customStyle="1" w:styleId="Nessunelenco11121111">
    <w:name w:val="Nessun elenco11121111"/>
    <w:next w:val="Nessunelenco"/>
    <w:uiPriority w:val="99"/>
    <w:semiHidden/>
    <w:rsid w:val="008E31F8"/>
  </w:style>
  <w:style w:type="numbering" w:customStyle="1" w:styleId="Puntielenco4227121111">
    <w:name w:val="Punti elenco4227121111"/>
    <w:rsid w:val="008E31F8"/>
  </w:style>
  <w:style w:type="numbering" w:customStyle="1" w:styleId="Puntielenco410121111">
    <w:name w:val="Punti elenco410121111"/>
    <w:rsid w:val="008E31F8"/>
  </w:style>
  <w:style w:type="numbering" w:customStyle="1" w:styleId="Puntielenco731111">
    <w:name w:val="Punti elenco731111"/>
    <w:rsid w:val="008E31F8"/>
  </w:style>
  <w:style w:type="numbering" w:customStyle="1" w:styleId="Puntielenco441111">
    <w:name w:val="Punti elenco441111"/>
    <w:rsid w:val="008E31F8"/>
  </w:style>
  <w:style w:type="numbering" w:customStyle="1" w:styleId="Puntielenco411231111">
    <w:name w:val="Punti elenco411231111"/>
    <w:rsid w:val="008E31F8"/>
  </w:style>
  <w:style w:type="numbering" w:customStyle="1" w:styleId="Puntielenco831111">
    <w:name w:val="Punti elenco831111"/>
    <w:rsid w:val="008E31F8"/>
  </w:style>
  <w:style w:type="numbering" w:customStyle="1" w:styleId="Puntielenco51231111">
    <w:name w:val="Punti elenco51231111"/>
    <w:rsid w:val="008E31F8"/>
  </w:style>
  <w:style w:type="numbering" w:customStyle="1" w:styleId="Puntielenco6331111">
    <w:name w:val="Punti elenco6331111"/>
    <w:rsid w:val="008E31F8"/>
  </w:style>
  <w:style w:type="numbering" w:customStyle="1" w:styleId="Puntielenco42231111">
    <w:name w:val="Punti elenco42231111"/>
    <w:rsid w:val="008E31F8"/>
  </w:style>
  <w:style w:type="numbering" w:customStyle="1" w:styleId="Nessunelenco221111">
    <w:name w:val="Nessun elenco221111"/>
    <w:next w:val="Nessunelenco"/>
    <w:uiPriority w:val="99"/>
    <w:semiHidden/>
    <w:rsid w:val="008E31F8"/>
  </w:style>
  <w:style w:type="numbering" w:customStyle="1" w:styleId="Nessunelenco1221111">
    <w:name w:val="Nessun elenco1221111"/>
    <w:next w:val="Nessunelenco"/>
    <w:uiPriority w:val="99"/>
    <w:semiHidden/>
    <w:rsid w:val="008E31F8"/>
  </w:style>
  <w:style w:type="numbering" w:customStyle="1" w:styleId="Nessunelenco11221111">
    <w:name w:val="Nessun elenco11221111"/>
    <w:next w:val="Nessunelenco"/>
    <w:semiHidden/>
    <w:rsid w:val="008E31F8"/>
  </w:style>
  <w:style w:type="numbering" w:customStyle="1" w:styleId="Puntielenco42271121111">
    <w:name w:val="Punti elenco42271121111"/>
    <w:rsid w:val="008E31F8"/>
  </w:style>
  <w:style w:type="numbering" w:customStyle="1" w:styleId="Stileimportato121111">
    <w:name w:val="Stile importato 121111"/>
    <w:rsid w:val="008E31F8"/>
  </w:style>
  <w:style w:type="numbering" w:customStyle="1" w:styleId="Stileimportato221111">
    <w:name w:val="Stile importato 221111"/>
    <w:rsid w:val="008E31F8"/>
  </w:style>
  <w:style w:type="numbering" w:customStyle="1" w:styleId="Nessunelenco111121111">
    <w:name w:val="Nessun elenco111121111"/>
    <w:next w:val="Nessunelenco"/>
    <w:uiPriority w:val="99"/>
    <w:semiHidden/>
    <w:rsid w:val="008E31F8"/>
  </w:style>
  <w:style w:type="numbering" w:customStyle="1" w:styleId="Puntielenco4101121111">
    <w:name w:val="Punti elenco4101121111"/>
    <w:rsid w:val="008E31F8"/>
  </w:style>
  <w:style w:type="numbering" w:customStyle="1" w:styleId="Puntielenco7121111">
    <w:name w:val="Punti elenco7121111"/>
    <w:rsid w:val="008E31F8"/>
  </w:style>
  <w:style w:type="numbering" w:customStyle="1" w:styleId="Puntielenco4131111">
    <w:name w:val="Punti elenco4131111"/>
    <w:rsid w:val="008E31F8"/>
  </w:style>
  <w:style w:type="numbering" w:customStyle="1" w:styleId="Puntielenco4112121111">
    <w:name w:val="Punti elenco4112121111"/>
    <w:rsid w:val="008E31F8"/>
  </w:style>
  <w:style w:type="numbering" w:customStyle="1" w:styleId="Puntielenco8121111">
    <w:name w:val="Punti elenco8121111"/>
    <w:rsid w:val="008E31F8"/>
  </w:style>
  <w:style w:type="numbering" w:customStyle="1" w:styleId="Puntielenco512121111">
    <w:name w:val="Punti elenco512121111"/>
    <w:rsid w:val="008E31F8"/>
  </w:style>
  <w:style w:type="numbering" w:customStyle="1" w:styleId="Puntielenco63121111">
    <w:name w:val="Punti elenco63121111"/>
    <w:rsid w:val="008E31F8"/>
  </w:style>
  <w:style w:type="numbering" w:customStyle="1" w:styleId="Puntielenco422121111">
    <w:name w:val="Punti elenco422121111"/>
    <w:rsid w:val="008E31F8"/>
  </w:style>
  <w:style w:type="numbering" w:customStyle="1" w:styleId="Nessunelenco311111">
    <w:name w:val="Nessun elenco311111"/>
    <w:next w:val="Nessunelenco"/>
    <w:uiPriority w:val="99"/>
    <w:semiHidden/>
    <w:unhideWhenUsed/>
    <w:rsid w:val="008E31F8"/>
  </w:style>
  <w:style w:type="numbering" w:customStyle="1" w:styleId="Nessunelenco1311111">
    <w:name w:val="Nessun elenco1311111"/>
    <w:next w:val="Nessunelenco"/>
    <w:uiPriority w:val="99"/>
    <w:semiHidden/>
    <w:rsid w:val="008E31F8"/>
  </w:style>
  <w:style w:type="numbering" w:customStyle="1" w:styleId="Puntielenco91111">
    <w:name w:val="Punti elenco91111"/>
    <w:rsid w:val="008E31F8"/>
  </w:style>
  <w:style w:type="numbering" w:customStyle="1" w:styleId="Puntielenco111111">
    <w:name w:val="Punti elenco111111"/>
    <w:rsid w:val="008E31F8"/>
  </w:style>
  <w:style w:type="numbering" w:customStyle="1" w:styleId="Puntielenco211111">
    <w:name w:val="Punti elenco211111"/>
    <w:rsid w:val="008E31F8"/>
  </w:style>
  <w:style w:type="numbering" w:customStyle="1" w:styleId="Puntielenco321111">
    <w:name w:val="Punti elenco321111"/>
    <w:rsid w:val="008E31F8"/>
  </w:style>
  <w:style w:type="numbering" w:customStyle="1" w:styleId="Puntielenco4231111">
    <w:name w:val="Punti elenco4231111"/>
    <w:rsid w:val="008E31F8"/>
  </w:style>
  <w:style w:type="numbering" w:customStyle="1" w:styleId="Puntielenco3121111">
    <w:name w:val="Punti elenco3121111"/>
    <w:rsid w:val="008E31F8"/>
  </w:style>
  <w:style w:type="numbering" w:customStyle="1" w:styleId="Puntielenco41131111">
    <w:name w:val="Punti elenco41131111"/>
    <w:rsid w:val="008E31F8"/>
  </w:style>
  <w:style w:type="numbering" w:customStyle="1" w:styleId="Puntielenco31111111">
    <w:name w:val="Punti elenco31111111"/>
    <w:rsid w:val="008E31F8"/>
  </w:style>
  <w:style w:type="numbering" w:customStyle="1" w:styleId="Puntielenco531111">
    <w:name w:val="Punti elenco531111"/>
    <w:rsid w:val="008E31F8"/>
  </w:style>
  <w:style w:type="numbering" w:customStyle="1" w:styleId="Puntielenco641111">
    <w:name w:val="Punti elenco641111"/>
    <w:rsid w:val="008E31F8"/>
  </w:style>
  <w:style w:type="numbering" w:customStyle="1" w:styleId="Nessunelenco11311111">
    <w:name w:val="Nessun elenco11311111"/>
    <w:next w:val="Nessunelenco"/>
    <w:uiPriority w:val="99"/>
    <w:semiHidden/>
    <w:unhideWhenUsed/>
    <w:rsid w:val="008E31F8"/>
  </w:style>
  <w:style w:type="numbering" w:customStyle="1" w:styleId="Nessunelenco2121111">
    <w:name w:val="Nessun elenco2121111"/>
    <w:next w:val="Nessunelenco"/>
    <w:uiPriority w:val="99"/>
    <w:semiHidden/>
    <w:unhideWhenUsed/>
    <w:rsid w:val="008E31F8"/>
  </w:style>
  <w:style w:type="numbering" w:customStyle="1" w:styleId="Puntielenco7221111">
    <w:name w:val="Punti elenco7221111"/>
    <w:rsid w:val="008E31F8"/>
  </w:style>
  <w:style w:type="numbering" w:customStyle="1" w:styleId="Puntielenco42121111">
    <w:name w:val="Punti elenco42121111"/>
    <w:rsid w:val="008E31F8"/>
  </w:style>
  <w:style w:type="numbering" w:customStyle="1" w:styleId="Puntielenco411121111">
    <w:name w:val="Punti elenco411121111"/>
    <w:rsid w:val="008E31F8"/>
  </w:style>
  <w:style w:type="numbering" w:customStyle="1" w:styleId="Puntielenco5131111">
    <w:name w:val="Punti elenco5131111"/>
    <w:rsid w:val="008E31F8"/>
  </w:style>
  <w:style w:type="numbering" w:customStyle="1" w:styleId="Puntielenco6131111">
    <w:name w:val="Punti elenco6131111"/>
    <w:rsid w:val="008E31F8"/>
  </w:style>
  <w:style w:type="numbering" w:customStyle="1" w:styleId="Puntielenco61111111">
    <w:name w:val="Punti elenco61111111"/>
    <w:rsid w:val="008E31F8"/>
  </w:style>
  <w:style w:type="numbering" w:customStyle="1" w:styleId="Puntielenco71121111">
    <w:name w:val="Punti elenco71121111"/>
    <w:rsid w:val="008E31F8"/>
  </w:style>
  <w:style w:type="numbering" w:customStyle="1" w:styleId="Puntielenco421111111">
    <w:name w:val="Punti elenco421111111"/>
    <w:rsid w:val="008E31F8"/>
  </w:style>
  <w:style w:type="numbering" w:customStyle="1" w:styleId="Puntielenco4111121111">
    <w:name w:val="Punti elenco4111121111"/>
    <w:rsid w:val="008E31F8"/>
  </w:style>
  <w:style w:type="numbering" w:customStyle="1" w:styleId="Puntielenco51111111">
    <w:name w:val="Punti elenco51111111"/>
    <w:rsid w:val="008E31F8"/>
  </w:style>
  <w:style w:type="numbering" w:customStyle="1" w:styleId="Puntielenco6221111">
    <w:name w:val="Punti elenco6221111"/>
    <w:rsid w:val="008E31F8"/>
  </w:style>
  <w:style w:type="numbering" w:customStyle="1" w:styleId="Puntielenco8211111">
    <w:name w:val="Punti elenco8211111"/>
    <w:rsid w:val="008E31F8"/>
  </w:style>
  <w:style w:type="numbering" w:customStyle="1" w:styleId="Puntielenco4311111">
    <w:name w:val="Punti elenco4311111"/>
    <w:rsid w:val="008E31F8"/>
  </w:style>
  <w:style w:type="numbering" w:customStyle="1" w:styleId="Puntielenco41211111">
    <w:name w:val="Punti elenco41211111"/>
    <w:rsid w:val="008E31F8"/>
  </w:style>
  <w:style w:type="numbering" w:customStyle="1" w:styleId="Puntielenco5211111">
    <w:name w:val="Punti elenco5211111"/>
    <w:rsid w:val="008E31F8"/>
  </w:style>
  <w:style w:type="numbering" w:customStyle="1" w:styleId="Puntielenco63211111">
    <w:name w:val="Punti elenco63211111"/>
    <w:rsid w:val="008E31F8"/>
  </w:style>
  <w:style w:type="numbering" w:customStyle="1" w:styleId="Puntielenco61211111">
    <w:name w:val="Punti elenco61211111"/>
    <w:rsid w:val="008E31F8"/>
  </w:style>
  <w:style w:type="numbering" w:customStyle="1" w:styleId="Puntielenco72111111">
    <w:name w:val="Punti elenco72111111"/>
    <w:rsid w:val="008E31F8"/>
  </w:style>
  <w:style w:type="numbering" w:customStyle="1" w:styleId="Puntielenco422211111">
    <w:name w:val="Punti elenco422211111"/>
    <w:rsid w:val="008E31F8"/>
  </w:style>
  <w:style w:type="numbering" w:customStyle="1" w:styleId="Puntielenco4112211111">
    <w:name w:val="Punti elenco4112211111"/>
    <w:rsid w:val="008E31F8"/>
  </w:style>
  <w:style w:type="numbering" w:customStyle="1" w:styleId="Puntielenco512211111">
    <w:name w:val="Punti elenco512211111"/>
    <w:rsid w:val="008E31F8"/>
  </w:style>
  <w:style w:type="numbering" w:customStyle="1" w:styleId="Puntielenco62111111">
    <w:name w:val="Punti elenco62111111"/>
    <w:rsid w:val="008E31F8"/>
  </w:style>
  <w:style w:type="numbering" w:customStyle="1" w:styleId="Puntielenco41121121111">
    <w:name w:val="Punti elenco41121121111"/>
    <w:rsid w:val="008E31F8"/>
  </w:style>
  <w:style w:type="numbering" w:customStyle="1" w:styleId="Puntielenco63324">
    <w:name w:val="Punti elenco63324"/>
    <w:rsid w:val="008E31F8"/>
  </w:style>
  <w:style w:type="paragraph" w:customStyle="1" w:styleId="xl65">
    <w:name w:val="xl65"/>
    <w:basedOn w:val="Normale"/>
    <w:rsid w:val="008E31F8"/>
    <w:pPr>
      <w:spacing w:before="100" w:beforeAutospacing="1" w:after="100" w:afterAutospacing="1"/>
      <w:textAlignment w:val="center"/>
    </w:pPr>
    <w:rPr>
      <w:rFonts w:ascii="Century Gothic" w:hAnsi="Century Gothic"/>
      <w:sz w:val="16"/>
      <w:szCs w:val="16"/>
    </w:rPr>
  </w:style>
  <w:style w:type="paragraph" w:customStyle="1" w:styleId="xl66">
    <w:name w:val="xl66"/>
    <w:basedOn w:val="Normale"/>
    <w:rsid w:val="008E31F8"/>
    <w:pPr>
      <w:spacing w:before="100" w:beforeAutospacing="1" w:after="100" w:afterAutospacing="1"/>
      <w:textAlignment w:val="center"/>
    </w:pPr>
    <w:rPr>
      <w:rFonts w:ascii="Century Gothic" w:hAnsi="Century Gothic"/>
      <w:b/>
      <w:bCs/>
      <w:sz w:val="16"/>
      <w:szCs w:val="16"/>
    </w:rPr>
  </w:style>
  <w:style w:type="paragraph" w:customStyle="1" w:styleId="xl67">
    <w:name w:val="xl67"/>
    <w:basedOn w:val="Normale"/>
    <w:rsid w:val="008E31F8"/>
    <w:pPr>
      <w:spacing w:before="100" w:beforeAutospacing="1" w:after="100" w:afterAutospacing="1"/>
      <w:jc w:val="center"/>
      <w:textAlignment w:val="center"/>
    </w:pPr>
    <w:rPr>
      <w:rFonts w:ascii="Century Gothic" w:hAnsi="Century Gothic"/>
      <w:sz w:val="16"/>
      <w:szCs w:val="16"/>
    </w:rPr>
  </w:style>
  <w:style w:type="paragraph" w:customStyle="1" w:styleId="xl68">
    <w:name w:val="xl68"/>
    <w:basedOn w:val="Normale"/>
    <w:rsid w:val="008E31F8"/>
    <w:pPr>
      <w:spacing w:before="100" w:beforeAutospacing="1" w:after="100" w:afterAutospacing="1"/>
      <w:jc w:val="center"/>
      <w:textAlignment w:val="center"/>
    </w:pPr>
    <w:rPr>
      <w:rFonts w:ascii="Century Gothic" w:hAnsi="Century Gothic"/>
      <w:b/>
      <w:bCs/>
      <w:color w:val="C00000"/>
      <w:sz w:val="12"/>
      <w:szCs w:val="12"/>
    </w:rPr>
  </w:style>
  <w:style w:type="paragraph" w:customStyle="1" w:styleId="xl69">
    <w:name w:val="xl69"/>
    <w:basedOn w:val="Normale"/>
    <w:rsid w:val="008E31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2"/>
      <w:szCs w:val="12"/>
    </w:rPr>
  </w:style>
  <w:style w:type="paragraph" w:customStyle="1" w:styleId="xl70">
    <w:name w:val="xl70"/>
    <w:basedOn w:val="Normale"/>
    <w:rsid w:val="008E31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2"/>
      <w:szCs w:val="12"/>
    </w:rPr>
  </w:style>
  <w:style w:type="paragraph" w:customStyle="1" w:styleId="xl71">
    <w:name w:val="xl71"/>
    <w:basedOn w:val="Normale"/>
    <w:rsid w:val="008E31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2"/>
      <w:szCs w:val="12"/>
    </w:rPr>
  </w:style>
  <w:style w:type="paragraph" w:customStyle="1" w:styleId="xl72">
    <w:name w:val="xl72"/>
    <w:basedOn w:val="Normale"/>
    <w:rsid w:val="008E31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2"/>
      <w:szCs w:val="12"/>
    </w:rPr>
  </w:style>
  <w:style w:type="paragraph" w:customStyle="1" w:styleId="xl73">
    <w:name w:val="xl73"/>
    <w:basedOn w:val="Normale"/>
    <w:rsid w:val="008E31F8"/>
    <w:pPr>
      <w:spacing w:before="100" w:beforeAutospacing="1" w:after="100" w:afterAutospacing="1"/>
      <w:textAlignment w:val="center"/>
    </w:pPr>
    <w:rPr>
      <w:rFonts w:ascii="Century Gothic" w:hAnsi="Century Gothic"/>
      <w:sz w:val="12"/>
      <w:szCs w:val="12"/>
    </w:rPr>
  </w:style>
  <w:style w:type="paragraph" w:customStyle="1" w:styleId="xl74">
    <w:name w:val="xl74"/>
    <w:basedOn w:val="Normale"/>
    <w:rsid w:val="008E31F8"/>
    <w:pPr>
      <w:spacing w:before="100" w:beforeAutospacing="1" w:after="100" w:afterAutospacing="1"/>
      <w:jc w:val="center"/>
      <w:textAlignment w:val="center"/>
    </w:pPr>
    <w:rPr>
      <w:rFonts w:ascii="Century Gothic" w:hAnsi="Century Gothic"/>
      <w:sz w:val="12"/>
      <w:szCs w:val="12"/>
    </w:rPr>
  </w:style>
  <w:style w:type="paragraph" w:customStyle="1" w:styleId="xl75">
    <w:name w:val="xl75"/>
    <w:basedOn w:val="Normale"/>
    <w:rsid w:val="008E31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2"/>
      <w:szCs w:val="12"/>
    </w:rPr>
  </w:style>
  <w:style w:type="paragraph" w:customStyle="1" w:styleId="xl76">
    <w:name w:val="xl76"/>
    <w:basedOn w:val="Normale"/>
    <w:rsid w:val="008E31F8"/>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2"/>
      <w:szCs w:val="12"/>
    </w:rPr>
  </w:style>
  <w:style w:type="paragraph" w:customStyle="1" w:styleId="xl77">
    <w:name w:val="xl77"/>
    <w:basedOn w:val="Normale"/>
    <w:rsid w:val="008E31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sz w:val="12"/>
      <w:szCs w:val="12"/>
    </w:rPr>
  </w:style>
  <w:style w:type="numbering" w:customStyle="1" w:styleId="Puntielenco47">
    <w:name w:val="Punti elenco47"/>
    <w:rsid w:val="008E31F8"/>
  </w:style>
  <w:style w:type="numbering" w:customStyle="1" w:styleId="Puntielenco76">
    <w:name w:val="Punti elenco76"/>
    <w:rsid w:val="008E31F8"/>
  </w:style>
  <w:style w:type="numbering" w:customStyle="1" w:styleId="Puntielenco86">
    <w:name w:val="Punti elenco86"/>
    <w:rsid w:val="008E31F8"/>
  </w:style>
  <w:style w:type="numbering" w:customStyle="1" w:styleId="Puntielenco636">
    <w:name w:val="Punti elenco636"/>
    <w:rsid w:val="008E31F8"/>
  </w:style>
  <w:style w:type="numbering" w:customStyle="1" w:styleId="Puntielenco4226">
    <w:name w:val="Punti elenco4226"/>
    <w:rsid w:val="008E31F8"/>
  </w:style>
  <w:style w:type="numbering" w:customStyle="1" w:styleId="Puntielenco41126">
    <w:name w:val="Punti elenco41126"/>
    <w:rsid w:val="008E31F8"/>
  </w:style>
  <w:style w:type="numbering" w:customStyle="1" w:styleId="Puntielenco5126">
    <w:name w:val="Punti elenco5126"/>
    <w:rsid w:val="008E31F8"/>
  </w:style>
  <w:style w:type="numbering" w:customStyle="1" w:styleId="Puntielenco422715">
    <w:name w:val="Punti elenco422715"/>
    <w:rsid w:val="008E31F8"/>
  </w:style>
  <w:style w:type="numbering" w:customStyle="1" w:styleId="Puntielenco41015">
    <w:name w:val="Punti elenco41015"/>
    <w:rsid w:val="008E31F8"/>
  </w:style>
  <w:style w:type="numbering" w:customStyle="1" w:styleId="Puntielenco752">
    <w:name w:val="Punti elenco752"/>
    <w:rsid w:val="008E31F8"/>
  </w:style>
  <w:style w:type="numbering" w:customStyle="1" w:styleId="Puntielenco462">
    <w:name w:val="Punti elenco462"/>
    <w:rsid w:val="008E31F8"/>
  </w:style>
  <w:style w:type="numbering" w:customStyle="1" w:styleId="Puntielenco411243">
    <w:name w:val="Punti elenco411243"/>
    <w:rsid w:val="008E31F8"/>
  </w:style>
  <w:style w:type="numbering" w:customStyle="1" w:styleId="Puntielenco833">
    <w:name w:val="Punti elenco833"/>
    <w:rsid w:val="008E31F8"/>
    <w:pPr>
      <w:numPr>
        <w:numId w:val="30"/>
      </w:numPr>
    </w:pPr>
  </w:style>
  <w:style w:type="numbering" w:customStyle="1" w:styleId="Puntielenco51233">
    <w:name w:val="Punti elenco51233"/>
    <w:rsid w:val="008E31F8"/>
    <w:pPr>
      <w:numPr>
        <w:numId w:val="27"/>
      </w:numPr>
    </w:pPr>
  </w:style>
  <w:style w:type="numbering" w:customStyle="1" w:styleId="Puntielenco6333">
    <w:name w:val="Punti elenco6333"/>
    <w:rsid w:val="008E31F8"/>
    <w:pPr>
      <w:numPr>
        <w:numId w:val="28"/>
      </w:numPr>
    </w:pPr>
  </w:style>
  <w:style w:type="numbering" w:customStyle="1" w:styleId="Puntielenco42233">
    <w:name w:val="Punti elenco42233"/>
    <w:rsid w:val="008E31F8"/>
    <w:pPr>
      <w:numPr>
        <w:numId w:val="29"/>
      </w:numPr>
    </w:pPr>
  </w:style>
  <w:style w:type="numbering" w:customStyle="1" w:styleId="Puntielenco471">
    <w:name w:val="Punti elenco471"/>
    <w:rsid w:val="008E31F8"/>
  </w:style>
  <w:style w:type="numbering" w:customStyle="1" w:styleId="Puntielenco761">
    <w:name w:val="Punti elenco761"/>
    <w:rsid w:val="008E31F8"/>
  </w:style>
  <w:style w:type="numbering" w:customStyle="1" w:styleId="Puntielenco48">
    <w:name w:val="Punti elenco48"/>
    <w:rsid w:val="008E31F8"/>
  </w:style>
  <w:style w:type="numbering" w:customStyle="1" w:styleId="Puntielenco416">
    <w:name w:val="Punti elenco416"/>
    <w:rsid w:val="008E31F8"/>
  </w:style>
  <w:style w:type="numbering" w:customStyle="1" w:styleId="Puntielenco77">
    <w:name w:val="Punti elenco77"/>
    <w:rsid w:val="008E31F8"/>
  </w:style>
  <w:style w:type="numbering" w:customStyle="1" w:styleId="Puntielenco616">
    <w:name w:val="Punti elenco616"/>
    <w:rsid w:val="008E31F8"/>
  </w:style>
  <w:style w:type="numbering" w:customStyle="1" w:styleId="Puntielenco411261">
    <w:name w:val="Punti elenco411261"/>
    <w:rsid w:val="008E31F8"/>
  </w:style>
  <w:style w:type="numbering" w:customStyle="1" w:styleId="Puntielenco6214">
    <w:name w:val="Punti elenco6214"/>
    <w:rsid w:val="008E31F8"/>
  </w:style>
  <w:style w:type="numbering" w:customStyle="1" w:styleId="Puntielenco7521">
    <w:name w:val="Punti elenco7521"/>
    <w:rsid w:val="008E31F8"/>
  </w:style>
  <w:style w:type="numbering" w:customStyle="1" w:styleId="Puntielenco4621">
    <w:name w:val="Punti elenco4621"/>
    <w:rsid w:val="008E31F8"/>
  </w:style>
  <w:style w:type="numbering" w:customStyle="1" w:styleId="Puntielenco7511">
    <w:name w:val="Punti elenco7511"/>
    <w:rsid w:val="008E31F8"/>
  </w:style>
  <w:style w:type="numbering" w:customStyle="1" w:styleId="Puntielenco4611">
    <w:name w:val="Punti elenco4611"/>
    <w:rsid w:val="008E31F8"/>
  </w:style>
  <w:style w:type="numbering" w:customStyle="1" w:styleId="Puntielenco481">
    <w:name w:val="Punti elenco481"/>
    <w:rsid w:val="008E31F8"/>
  </w:style>
  <w:style w:type="numbering" w:customStyle="1" w:styleId="Puntielenco771">
    <w:name w:val="Punti elenco771"/>
    <w:rsid w:val="008E31F8"/>
  </w:style>
  <w:style w:type="numbering" w:customStyle="1" w:styleId="Puntielenco4112421">
    <w:name w:val="Punti elenco4112421"/>
    <w:rsid w:val="008E31F8"/>
  </w:style>
  <w:style w:type="numbering" w:customStyle="1" w:styleId="Puntielenco4711">
    <w:name w:val="Punti elenco4711"/>
    <w:rsid w:val="008E31F8"/>
  </w:style>
  <w:style w:type="numbering" w:customStyle="1" w:styleId="Puntielenco7611">
    <w:name w:val="Punti elenco7611"/>
    <w:rsid w:val="008E31F8"/>
  </w:style>
  <w:style w:type="numbering" w:customStyle="1" w:styleId="Puntielenco4112511">
    <w:name w:val="Punti elenco4112511"/>
    <w:rsid w:val="008E31F8"/>
  </w:style>
  <w:style w:type="numbering" w:customStyle="1" w:styleId="Puntielenco75111">
    <w:name w:val="Punti elenco75111"/>
    <w:rsid w:val="008E31F8"/>
  </w:style>
  <w:style w:type="numbering" w:customStyle="1" w:styleId="Puntielenco46111">
    <w:name w:val="Punti elenco46111"/>
    <w:rsid w:val="008E31F8"/>
  </w:style>
  <w:style w:type="numbering" w:customStyle="1" w:styleId="Puntielenco4811">
    <w:name w:val="Punti elenco4811"/>
    <w:rsid w:val="008E31F8"/>
  </w:style>
  <w:style w:type="numbering" w:customStyle="1" w:styleId="Puntielenco7711">
    <w:name w:val="Punti elenco7711"/>
    <w:rsid w:val="008E31F8"/>
  </w:style>
  <w:style w:type="numbering" w:customStyle="1" w:styleId="Puntielenco8511">
    <w:name w:val="Punti elenco8511"/>
    <w:rsid w:val="008E31F8"/>
  </w:style>
  <w:style w:type="numbering" w:customStyle="1" w:styleId="Puntielenco63511">
    <w:name w:val="Punti elenco63511"/>
    <w:rsid w:val="008E31F8"/>
  </w:style>
  <w:style w:type="numbering" w:customStyle="1" w:styleId="Puntielenco422511">
    <w:name w:val="Punti elenco422511"/>
    <w:rsid w:val="008E31F8"/>
  </w:style>
  <w:style w:type="numbering" w:customStyle="1" w:styleId="Puntielenco4112611">
    <w:name w:val="Punti elenco4112611"/>
    <w:rsid w:val="008E31F8"/>
  </w:style>
  <w:style w:type="numbering" w:customStyle="1" w:styleId="Puntielenco512511">
    <w:name w:val="Punti elenco512511"/>
    <w:rsid w:val="008E31F8"/>
  </w:style>
  <w:style w:type="numbering" w:customStyle="1" w:styleId="Puntielenco75211">
    <w:name w:val="Punti elenco75211"/>
    <w:rsid w:val="008E31F8"/>
  </w:style>
  <w:style w:type="numbering" w:customStyle="1" w:styleId="Puntielenco46211">
    <w:name w:val="Punti elenco46211"/>
    <w:rsid w:val="008E31F8"/>
  </w:style>
  <w:style w:type="numbering" w:customStyle="1" w:styleId="Puntielenco41124211">
    <w:name w:val="Punti elenco41124211"/>
    <w:rsid w:val="008E31F8"/>
  </w:style>
  <w:style w:type="numbering" w:customStyle="1" w:styleId="Puntielenco83211">
    <w:name w:val="Punti elenco83211"/>
    <w:rsid w:val="008E31F8"/>
  </w:style>
  <w:style w:type="numbering" w:customStyle="1" w:styleId="Puntielenco5123211">
    <w:name w:val="Punti elenco5123211"/>
    <w:rsid w:val="008E31F8"/>
  </w:style>
  <w:style w:type="numbering" w:customStyle="1" w:styleId="Puntielenco633211">
    <w:name w:val="Punti elenco633211"/>
    <w:rsid w:val="008E31F8"/>
  </w:style>
  <w:style w:type="numbering" w:customStyle="1" w:styleId="Puntielenco4223211">
    <w:name w:val="Punti elenco4223211"/>
    <w:rsid w:val="008E31F8"/>
  </w:style>
  <w:style w:type="numbering" w:customStyle="1" w:styleId="Puntielenco472">
    <w:name w:val="Punti elenco472"/>
    <w:rsid w:val="008E31F8"/>
  </w:style>
  <w:style w:type="numbering" w:customStyle="1" w:styleId="Puntielenco762">
    <w:name w:val="Punti elenco762"/>
    <w:rsid w:val="008E31F8"/>
  </w:style>
  <w:style w:type="numbering" w:customStyle="1" w:styleId="Puntielenco411252">
    <w:name w:val="Punti elenco411252"/>
    <w:rsid w:val="008E31F8"/>
  </w:style>
  <w:style w:type="numbering" w:customStyle="1" w:styleId="Puntielenco7512">
    <w:name w:val="Punti elenco7512"/>
    <w:rsid w:val="008E31F8"/>
  </w:style>
  <w:style w:type="numbering" w:customStyle="1" w:styleId="Puntielenco4612">
    <w:name w:val="Punti elenco4612"/>
    <w:rsid w:val="008E31F8"/>
  </w:style>
  <w:style w:type="numbering" w:customStyle="1" w:styleId="Puntielenco4112412">
    <w:name w:val="Punti elenco4112412"/>
    <w:rsid w:val="008E31F8"/>
  </w:style>
  <w:style w:type="numbering" w:customStyle="1" w:styleId="Puntielenco482">
    <w:name w:val="Punti elenco482"/>
    <w:rsid w:val="008E31F8"/>
  </w:style>
  <w:style w:type="numbering" w:customStyle="1" w:styleId="Puntielenco772">
    <w:name w:val="Punti elenco772"/>
    <w:rsid w:val="008E31F8"/>
  </w:style>
  <w:style w:type="numbering" w:customStyle="1" w:styleId="Puntielenco852">
    <w:name w:val="Punti elenco852"/>
    <w:rsid w:val="008E31F8"/>
  </w:style>
  <w:style w:type="numbering" w:customStyle="1" w:styleId="Puntielenco6352">
    <w:name w:val="Punti elenco6352"/>
    <w:rsid w:val="008E31F8"/>
  </w:style>
  <w:style w:type="numbering" w:customStyle="1" w:styleId="Puntielenco42252">
    <w:name w:val="Punti elenco42252"/>
    <w:rsid w:val="008E31F8"/>
  </w:style>
  <w:style w:type="numbering" w:customStyle="1" w:styleId="Puntielenco411262">
    <w:name w:val="Punti elenco411262"/>
    <w:rsid w:val="008E31F8"/>
  </w:style>
  <w:style w:type="numbering" w:customStyle="1" w:styleId="Puntielenco51252">
    <w:name w:val="Punti elenco51252"/>
    <w:rsid w:val="008E31F8"/>
  </w:style>
  <w:style w:type="numbering" w:customStyle="1" w:styleId="Puntielenco7522">
    <w:name w:val="Punti elenco7522"/>
    <w:rsid w:val="008E31F8"/>
  </w:style>
  <w:style w:type="numbering" w:customStyle="1" w:styleId="Puntielenco4622">
    <w:name w:val="Punti elenco4622"/>
    <w:rsid w:val="008E31F8"/>
  </w:style>
  <w:style w:type="numbering" w:customStyle="1" w:styleId="Puntielenco4112422">
    <w:name w:val="Punti elenco4112422"/>
    <w:rsid w:val="008E31F8"/>
  </w:style>
  <w:style w:type="numbering" w:customStyle="1" w:styleId="Puntielenco8322">
    <w:name w:val="Punti elenco8322"/>
    <w:rsid w:val="008E31F8"/>
  </w:style>
  <w:style w:type="numbering" w:customStyle="1" w:styleId="Puntielenco512322">
    <w:name w:val="Punti elenco512322"/>
    <w:rsid w:val="008E31F8"/>
  </w:style>
  <w:style w:type="numbering" w:customStyle="1" w:styleId="Puntielenco63322">
    <w:name w:val="Punti elenco63322"/>
    <w:rsid w:val="008E31F8"/>
  </w:style>
  <w:style w:type="numbering" w:customStyle="1" w:styleId="Puntielenco422322">
    <w:name w:val="Punti elenco422322"/>
    <w:rsid w:val="008E31F8"/>
  </w:style>
  <w:style w:type="numbering" w:customStyle="1" w:styleId="Puntielenco473">
    <w:name w:val="Punti elenco473"/>
    <w:rsid w:val="008E31F8"/>
  </w:style>
  <w:style w:type="numbering" w:customStyle="1" w:styleId="Puntielenco763">
    <w:name w:val="Punti elenco763"/>
    <w:rsid w:val="008E31F8"/>
  </w:style>
  <w:style w:type="numbering" w:customStyle="1" w:styleId="Puntielenco843">
    <w:name w:val="Punti elenco843"/>
    <w:rsid w:val="008E31F8"/>
  </w:style>
  <w:style w:type="numbering" w:customStyle="1" w:styleId="Puntielenco6343">
    <w:name w:val="Punti elenco6343"/>
    <w:rsid w:val="008E31F8"/>
  </w:style>
  <w:style w:type="numbering" w:customStyle="1" w:styleId="Puntielenco42243">
    <w:name w:val="Punti elenco42243"/>
    <w:rsid w:val="008E31F8"/>
  </w:style>
  <w:style w:type="numbering" w:customStyle="1" w:styleId="Puntielenco411253">
    <w:name w:val="Punti elenco411253"/>
    <w:rsid w:val="008E31F8"/>
  </w:style>
  <w:style w:type="numbering" w:customStyle="1" w:styleId="Puntielenco51243">
    <w:name w:val="Punti elenco51243"/>
    <w:rsid w:val="008E31F8"/>
  </w:style>
  <w:style w:type="numbering" w:customStyle="1" w:styleId="Puntielenco4227123">
    <w:name w:val="Punti elenco4227123"/>
    <w:rsid w:val="008E31F8"/>
  </w:style>
  <w:style w:type="numbering" w:customStyle="1" w:styleId="Puntielenco410123">
    <w:name w:val="Punti elenco410123"/>
    <w:rsid w:val="008E31F8"/>
  </w:style>
  <w:style w:type="numbering" w:customStyle="1" w:styleId="Puntielenco7513">
    <w:name w:val="Punti elenco7513"/>
    <w:rsid w:val="008E31F8"/>
  </w:style>
  <w:style w:type="numbering" w:customStyle="1" w:styleId="Puntielenco4613">
    <w:name w:val="Punti elenco4613"/>
    <w:rsid w:val="008E31F8"/>
  </w:style>
  <w:style w:type="numbering" w:customStyle="1" w:styleId="Puntielenco4112413">
    <w:name w:val="Punti elenco4112413"/>
    <w:rsid w:val="008E31F8"/>
  </w:style>
  <w:style w:type="numbering" w:customStyle="1" w:styleId="Puntielenco8313">
    <w:name w:val="Punti elenco8313"/>
    <w:rsid w:val="008E31F8"/>
  </w:style>
  <w:style w:type="numbering" w:customStyle="1" w:styleId="Puntielenco512313">
    <w:name w:val="Punti elenco512313"/>
    <w:rsid w:val="008E31F8"/>
  </w:style>
  <w:style w:type="numbering" w:customStyle="1" w:styleId="Puntielenco63313">
    <w:name w:val="Punti elenco63313"/>
    <w:rsid w:val="008E31F8"/>
  </w:style>
  <w:style w:type="numbering" w:customStyle="1" w:styleId="Puntielenco422313">
    <w:name w:val="Punti elenco422313"/>
    <w:rsid w:val="008E31F8"/>
  </w:style>
  <w:style w:type="numbering" w:customStyle="1" w:styleId="Puntielenco483">
    <w:name w:val="Punti elenco483"/>
    <w:rsid w:val="008E31F8"/>
  </w:style>
  <w:style w:type="numbering" w:customStyle="1" w:styleId="Puntielenco773">
    <w:name w:val="Punti elenco773"/>
    <w:rsid w:val="008E31F8"/>
  </w:style>
  <w:style w:type="numbering" w:customStyle="1" w:styleId="Puntielenco853">
    <w:name w:val="Punti elenco853"/>
    <w:rsid w:val="008E31F8"/>
  </w:style>
  <w:style w:type="numbering" w:customStyle="1" w:styleId="Puntielenco6353">
    <w:name w:val="Punti elenco6353"/>
    <w:rsid w:val="008E31F8"/>
  </w:style>
  <w:style w:type="numbering" w:customStyle="1" w:styleId="Puntielenco42253">
    <w:name w:val="Punti elenco42253"/>
    <w:rsid w:val="008E31F8"/>
  </w:style>
  <w:style w:type="numbering" w:customStyle="1" w:styleId="Puntielenco411263">
    <w:name w:val="Punti elenco411263"/>
    <w:rsid w:val="008E31F8"/>
  </w:style>
  <w:style w:type="numbering" w:customStyle="1" w:styleId="Puntielenco51253">
    <w:name w:val="Punti elenco51253"/>
    <w:rsid w:val="008E31F8"/>
  </w:style>
  <w:style w:type="numbering" w:customStyle="1" w:styleId="Puntielenco4227133">
    <w:name w:val="Punti elenco4227133"/>
    <w:rsid w:val="008E31F8"/>
  </w:style>
  <w:style w:type="numbering" w:customStyle="1" w:styleId="Puntielenco410133">
    <w:name w:val="Punti elenco410133"/>
    <w:rsid w:val="008E31F8"/>
  </w:style>
  <w:style w:type="numbering" w:customStyle="1" w:styleId="Puntielenco7523">
    <w:name w:val="Punti elenco7523"/>
    <w:rsid w:val="008E31F8"/>
  </w:style>
  <w:style w:type="numbering" w:customStyle="1" w:styleId="Puntielenco4623">
    <w:name w:val="Punti elenco4623"/>
    <w:rsid w:val="008E31F8"/>
  </w:style>
  <w:style w:type="numbering" w:customStyle="1" w:styleId="Puntielenco4112423">
    <w:name w:val="Punti elenco4112423"/>
    <w:rsid w:val="008E31F8"/>
  </w:style>
  <w:style w:type="numbering" w:customStyle="1" w:styleId="Puntielenco8323">
    <w:name w:val="Punti elenco8323"/>
    <w:rsid w:val="008E31F8"/>
  </w:style>
  <w:style w:type="numbering" w:customStyle="1" w:styleId="Puntielenco512323">
    <w:name w:val="Punti elenco512323"/>
    <w:rsid w:val="008E31F8"/>
  </w:style>
  <w:style w:type="numbering" w:customStyle="1" w:styleId="Puntielenco63323">
    <w:name w:val="Punti elenco63323"/>
    <w:rsid w:val="008E31F8"/>
  </w:style>
  <w:style w:type="numbering" w:customStyle="1" w:styleId="Puntielenco422323">
    <w:name w:val="Punti elenco422323"/>
    <w:rsid w:val="008E31F8"/>
  </w:style>
  <w:style w:type="numbering" w:customStyle="1" w:styleId="Puntielenco474">
    <w:name w:val="Punti elenco474"/>
    <w:rsid w:val="008E31F8"/>
  </w:style>
  <w:style w:type="numbering" w:customStyle="1" w:styleId="Puntielenco764">
    <w:name w:val="Punti elenco764"/>
    <w:rsid w:val="008E31F8"/>
  </w:style>
  <w:style w:type="numbering" w:customStyle="1" w:styleId="Puntielenco844">
    <w:name w:val="Punti elenco844"/>
    <w:rsid w:val="008E31F8"/>
  </w:style>
  <w:style w:type="numbering" w:customStyle="1" w:styleId="Puntielenco6344">
    <w:name w:val="Punti elenco6344"/>
    <w:rsid w:val="008E31F8"/>
  </w:style>
  <w:style w:type="numbering" w:customStyle="1" w:styleId="Puntielenco42244">
    <w:name w:val="Punti elenco42244"/>
    <w:rsid w:val="008E31F8"/>
  </w:style>
  <w:style w:type="numbering" w:customStyle="1" w:styleId="Puntielenco411254">
    <w:name w:val="Punti elenco411254"/>
    <w:rsid w:val="008E31F8"/>
  </w:style>
  <w:style w:type="numbering" w:customStyle="1" w:styleId="Puntielenco51244">
    <w:name w:val="Punti elenco51244"/>
    <w:rsid w:val="008E31F8"/>
  </w:style>
  <w:style w:type="numbering" w:customStyle="1" w:styleId="Puntielenco4227124">
    <w:name w:val="Punti elenco4227124"/>
    <w:rsid w:val="008E31F8"/>
  </w:style>
  <w:style w:type="numbering" w:customStyle="1" w:styleId="Puntielenco410124">
    <w:name w:val="Punti elenco410124"/>
    <w:rsid w:val="008E31F8"/>
  </w:style>
  <w:style w:type="numbering" w:customStyle="1" w:styleId="Puntielenco7514">
    <w:name w:val="Punti elenco7514"/>
    <w:rsid w:val="008E31F8"/>
  </w:style>
  <w:style w:type="numbering" w:customStyle="1" w:styleId="Puntielenco4614">
    <w:name w:val="Punti elenco4614"/>
    <w:rsid w:val="008E31F8"/>
  </w:style>
  <w:style w:type="numbering" w:customStyle="1" w:styleId="Puntielenco4112414">
    <w:name w:val="Punti elenco4112414"/>
    <w:rsid w:val="008E31F8"/>
  </w:style>
  <w:style w:type="numbering" w:customStyle="1" w:styleId="Puntielenco8314">
    <w:name w:val="Punti elenco8314"/>
    <w:rsid w:val="008E31F8"/>
  </w:style>
  <w:style w:type="numbering" w:customStyle="1" w:styleId="Puntielenco512314">
    <w:name w:val="Punti elenco512314"/>
    <w:rsid w:val="008E31F8"/>
  </w:style>
  <w:style w:type="numbering" w:customStyle="1" w:styleId="Puntielenco63314">
    <w:name w:val="Punti elenco63314"/>
    <w:rsid w:val="008E31F8"/>
  </w:style>
  <w:style w:type="numbering" w:customStyle="1" w:styleId="Puntielenco422314">
    <w:name w:val="Punti elenco422314"/>
    <w:rsid w:val="008E31F8"/>
  </w:style>
  <w:style w:type="numbering" w:customStyle="1" w:styleId="Puntielenco484">
    <w:name w:val="Punti elenco484"/>
    <w:rsid w:val="008E31F8"/>
  </w:style>
  <w:style w:type="numbering" w:customStyle="1" w:styleId="Puntielenco774">
    <w:name w:val="Punti elenco774"/>
    <w:rsid w:val="008E31F8"/>
  </w:style>
  <w:style w:type="numbering" w:customStyle="1" w:styleId="Puntielenco854">
    <w:name w:val="Punti elenco854"/>
    <w:rsid w:val="008E31F8"/>
  </w:style>
  <w:style w:type="numbering" w:customStyle="1" w:styleId="Puntielenco6354">
    <w:name w:val="Punti elenco6354"/>
    <w:rsid w:val="008E31F8"/>
  </w:style>
  <w:style w:type="numbering" w:customStyle="1" w:styleId="Puntielenco42254">
    <w:name w:val="Punti elenco42254"/>
    <w:rsid w:val="008E31F8"/>
  </w:style>
  <w:style w:type="numbering" w:customStyle="1" w:styleId="Puntielenco411264">
    <w:name w:val="Punti elenco411264"/>
    <w:rsid w:val="008E31F8"/>
  </w:style>
  <w:style w:type="numbering" w:customStyle="1" w:styleId="Puntielenco51254">
    <w:name w:val="Punti elenco51254"/>
    <w:rsid w:val="008E31F8"/>
  </w:style>
  <w:style w:type="numbering" w:customStyle="1" w:styleId="Puntielenco4227134">
    <w:name w:val="Punti elenco4227134"/>
    <w:rsid w:val="008E31F8"/>
  </w:style>
  <w:style w:type="numbering" w:customStyle="1" w:styleId="Puntielenco410134">
    <w:name w:val="Punti elenco410134"/>
    <w:rsid w:val="008E31F8"/>
  </w:style>
  <w:style w:type="numbering" w:customStyle="1" w:styleId="Puntielenco7524">
    <w:name w:val="Punti elenco7524"/>
    <w:rsid w:val="008E31F8"/>
  </w:style>
  <w:style w:type="numbering" w:customStyle="1" w:styleId="Puntielenco4624">
    <w:name w:val="Punti elenco4624"/>
    <w:rsid w:val="008E31F8"/>
  </w:style>
  <w:style w:type="numbering" w:customStyle="1" w:styleId="Puntielenco4112424">
    <w:name w:val="Punti elenco4112424"/>
    <w:rsid w:val="008E31F8"/>
  </w:style>
  <w:style w:type="numbering" w:customStyle="1" w:styleId="Puntielenco8324">
    <w:name w:val="Punti elenco8324"/>
    <w:rsid w:val="008E31F8"/>
  </w:style>
  <w:style w:type="numbering" w:customStyle="1" w:styleId="Puntielenco512324">
    <w:name w:val="Punti elenco512324"/>
    <w:rsid w:val="008E31F8"/>
  </w:style>
  <w:style w:type="numbering" w:customStyle="1" w:styleId="Puntielenco422324">
    <w:name w:val="Punti elenco422324"/>
    <w:rsid w:val="008E31F8"/>
  </w:style>
  <w:style w:type="paragraph" w:customStyle="1" w:styleId="xl63">
    <w:name w:val="xl63"/>
    <w:basedOn w:val="Normale"/>
    <w:rsid w:val="008E31F8"/>
    <w:pPr>
      <w:spacing w:before="100" w:beforeAutospacing="1" w:after="100" w:afterAutospacing="1"/>
    </w:pPr>
    <w:rPr>
      <w:b/>
      <w:bCs/>
      <w:color w:val="C00000"/>
    </w:rPr>
  </w:style>
  <w:style w:type="paragraph" w:customStyle="1" w:styleId="xl64">
    <w:name w:val="xl64"/>
    <w:basedOn w:val="Normale"/>
    <w:rsid w:val="008E31F8"/>
    <w:pPr>
      <w:spacing w:before="100" w:beforeAutospacing="1" w:after="100" w:afterAutospacing="1"/>
      <w:jc w:val="center"/>
    </w:pPr>
  </w:style>
  <w:style w:type="table" w:customStyle="1" w:styleId="Grigliatabella133">
    <w:name w:val="Griglia tabella133"/>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4227115">
    <w:name w:val="Punti elenco4227115"/>
    <w:rsid w:val="008E31F8"/>
  </w:style>
  <w:style w:type="numbering" w:customStyle="1" w:styleId="Puntielenco410115">
    <w:name w:val="Punti elenco410115"/>
    <w:rsid w:val="008E31F8"/>
  </w:style>
  <w:style w:type="numbering" w:customStyle="1" w:styleId="Puntielenco475">
    <w:name w:val="Punti elenco475"/>
    <w:rsid w:val="008E31F8"/>
  </w:style>
  <w:style w:type="numbering" w:customStyle="1" w:styleId="Puntielenco765">
    <w:name w:val="Punti elenco765"/>
    <w:rsid w:val="008E31F8"/>
  </w:style>
  <w:style w:type="numbering" w:customStyle="1" w:styleId="Puntielenco845">
    <w:name w:val="Punti elenco845"/>
    <w:rsid w:val="008E31F8"/>
  </w:style>
  <w:style w:type="numbering" w:customStyle="1" w:styleId="Puntielenco6345">
    <w:name w:val="Punti elenco6345"/>
    <w:rsid w:val="008E31F8"/>
  </w:style>
  <w:style w:type="numbering" w:customStyle="1" w:styleId="Puntielenco42245">
    <w:name w:val="Punti elenco42245"/>
    <w:rsid w:val="008E31F8"/>
  </w:style>
  <w:style w:type="numbering" w:customStyle="1" w:styleId="Puntielenco411255">
    <w:name w:val="Punti elenco411255"/>
    <w:rsid w:val="008E31F8"/>
  </w:style>
  <w:style w:type="numbering" w:customStyle="1" w:styleId="Puntielenco51245">
    <w:name w:val="Punti elenco51245"/>
    <w:rsid w:val="008E31F8"/>
  </w:style>
  <w:style w:type="numbering" w:customStyle="1" w:styleId="Puntielenco4227125">
    <w:name w:val="Punti elenco4227125"/>
    <w:rsid w:val="008E31F8"/>
  </w:style>
  <w:style w:type="numbering" w:customStyle="1" w:styleId="Puntielenco410125">
    <w:name w:val="Punti elenco410125"/>
    <w:rsid w:val="008E31F8"/>
  </w:style>
  <w:style w:type="numbering" w:customStyle="1" w:styleId="Puntielenco7515">
    <w:name w:val="Punti elenco7515"/>
    <w:rsid w:val="008E31F8"/>
  </w:style>
  <w:style w:type="numbering" w:customStyle="1" w:styleId="Puntielenco4615">
    <w:name w:val="Punti elenco4615"/>
    <w:rsid w:val="008E31F8"/>
  </w:style>
  <w:style w:type="numbering" w:customStyle="1" w:styleId="Puntielenco4112415">
    <w:name w:val="Punti elenco4112415"/>
    <w:rsid w:val="008E31F8"/>
  </w:style>
  <w:style w:type="numbering" w:customStyle="1" w:styleId="Puntielenco8315">
    <w:name w:val="Punti elenco8315"/>
    <w:rsid w:val="008E31F8"/>
  </w:style>
  <w:style w:type="numbering" w:customStyle="1" w:styleId="Puntielenco512315">
    <w:name w:val="Punti elenco512315"/>
    <w:rsid w:val="008E31F8"/>
  </w:style>
  <w:style w:type="numbering" w:customStyle="1" w:styleId="Puntielenco63315">
    <w:name w:val="Punti elenco63315"/>
    <w:rsid w:val="008E31F8"/>
  </w:style>
  <w:style w:type="numbering" w:customStyle="1" w:styleId="Puntielenco422315">
    <w:name w:val="Punti elenco422315"/>
    <w:rsid w:val="008E31F8"/>
  </w:style>
  <w:style w:type="numbering" w:customStyle="1" w:styleId="Puntielenco485">
    <w:name w:val="Punti elenco485"/>
    <w:rsid w:val="008E31F8"/>
  </w:style>
  <w:style w:type="numbering" w:customStyle="1" w:styleId="Puntielenco775">
    <w:name w:val="Punti elenco775"/>
    <w:rsid w:val="008E31F8"/>
  </w:style>
  <w:style w:type="numbering" w:customStyle="1" w:styleId="Puntielenco855">
    <w:name w:val="Punti elenco855"/>
    <w:rsid w:val="008E31F8"/>
  </w:style>
  <w:style w:type="numbering" w:customStyle="1" w:styleId="Puntielenco6355">
    <w:name w:val="Punti elenco6355"/>
    <w:rsid w:val="008E31F8"/>
  </w:style>
  <w:style w:type="numbering" w:customStyle="1" w:styleId="Puntielenco42255">
    <w:name w:val="Punti elenco42255"/>
    <w:rsid w:val="008E31F8"/>
  </w:style>
  <w:style w:type="numbering" w:customStyle="1" w:styleId="Puntielenco411265">
    <w:name w:val="Punti elenco411265"/>
    <w:rsid w:val="008E31F8"/>
  </w:style>
  <w:style w:type="numbering" w:customStyle="1" w:styleId="Puntielenco51255">
    <w:name w:val="Punti elenco51255"/>
    <w:rsid w:val="008E31F8"/>
  </w:style>
  <w:style w:type="numbering" w:customStyle="1" w:styleId="Puntielenco4227135">
    <w:name w:val="Punti elenco4227135"/>
    <w:rsid w:val="008E31F8"/>
  </w:style>
  <w:style w:type="numbering" w:customStyle="1" w:styleId="Puntielenco410135">
    <w:name w:val="Punti elenco410135"/>
    <w:rsid w:val="008E31F8"/>
  </w:style>
  <w:style w:type="numbering" w:customStyle="1" w:styleId="Puntielenco7525">
    <w:name w:val="Punti elenco7525"/>
    <w:rsid w:val="008E31F8"/>
  </w:style>
  <w:style w:type="numbering" w:customStyle="1" w:styleId="Puntielenco4625">
    <w:name w:val="Punti elenco4625"/>
    <w:rsid w:val="008E31F8"/>
  </w:style>
  <w:style w:type="numbering" w:customStyle="1" w:styleId="Puntielenco4112425">
    <w:name w:val="Punti elenco4112425"/>
    <w:rsid w:val="008E31F8"/>
  </w:style>
  <w:style w:type="numbering" w:customStyle="1" w:styleId="Puntielenco8325">
    <w:name w:val="Punti elenco8325"/>
    <w:rsid w:val="008E31F8"/>
  </w:style>
  <w:style w:type="numbering" w:customStyle="1" w:styleId="Puntielenco512325">
    <w:name w:val="Punti elenco512325"/>
    <w:rsid w:val="008E31F8"/>
  </w:style>
  <w:style w:type="numbering" w:customStyle="1" w:styleId="Puntielenco63325">
    <w:name w:val="Punti elenco63325"/>
    <w:rsid w:val="008E31F8"/>
  </w:style>
  <w:style w:type="numbering" w:customStyle="1" w:styleId="Puntielenco422325">
    <w:name w:val="Punti elenco422325"/>
    <w:rsid w:val="008E31F8"/>
  </w:style>
  <w:style w:type="numbering" w:customStyle="1" w:styleId="Puntielenco4712">
    <w:name w:val="Punti elenco4712"/>
    <w:rsid w:val="008E31F8"/>
  </w:style>
  <w:style w:type="numbering" w:customStyle="1" w:styleId="Puntielenco7612">
    <w:name w:val="Punti elenco7612"/>
    <w:rsid w:val="008E31F8"/>
  </w:style>
  <w:style w:type="numbering" w:customStyle="1" w:styleId="Puntielenco8412">
    <w:name w:val="Punti elenco8412"/>
    <w:rsid w:val="008E31F8"/>
  </w:style>
  <w:style w:type="numbering" w:customStyle="1" w:styleId="Puntielenco63412">
    <w:name w:val="Punti elenco63412"/>
    <w:rsid w:val="008E31F8"/>
  </w:style>
  <w:style w:type="numbering" w:customStyle="1" w:styleId="Puntielenco422412">
    <w:name w:val="Punti elenco422412"/>
    <w:rsid w:val="008E31F8"/>
  </w:style>
  <w:style w:type="numbering" w:customStyle="1" w:styleId="Puntielenco4112512">
    <w:name w:val="Punti elenco4112512"/>
    <w:rsid w:val="008E31F8"/>
  </w:style>
  <w:style w:type="numbering" w:customStyle="1" w:styleId="Puntielenco512412">
    <w:name w:val="Punti elenco512412"/>
    <w:rsid w:val="008E31F8"/>
  </w:style>
  <w:style w:type="numbering" w:customStyle="1" w:styleId="Puntielenco75112">
    <w:name w:val="Punti elenco75112"/>
    <w:rsid w:val="008E31F8"/>
  </w:style>
  <w:style w:type="numbering" w:customStyle="1" w:styleId="Puntielenco46112">
    <w:name w:val="Punti elenco46112"/>
    <w:rsid w:val="008E31F8"/>
  </w:style>
  <w:style w:type="numbering" w:customStyle="1" w:styleId="Puntielenco41124112">
    <w:name w:val="Punti elenco41124112"/>
    <w:rsid w:val="008E31F8"/>
  </w:style>
  <w:style w:type="numbering" w:customStyle="1" w:styleId="Puntielenco83112">
    <w:name w:val="Punti elenco83112"/>
    <w:rsid w:val="008E31F8"/>
  </w:style>
  <w:style w:type="numbering" w:customStyle="1" w:styleId="Puntielenco5123112">
    <w:name w:val="Punti elenco5123112"/>
    <w:rsid w:val="008E31F8"/>
  </w:style>
  <w:style w:type="numbering" w:customStyle="1" w:styleId="Puntielenco633112">
    <w:name w:val="Punti elenco633112"/>
    <w:rsid w:val="008E31F8"/>
  </w:style>
  <w:style w:type="numbering" w:customStyle="1" w:styleId="Puntielenco4223112">
    <w:name w:val="Punti elenco4223112"/>
    <w:rsid w:val="008E31F8"/>
  </w:style>
  <w:style w:type="numbering" w:customStyle="1" w:styleId="Puntielenco4812">
    <w:name w:val="Punti elenco4812"/>
    <w:rsid w:val="008E31F8"/>
  </w:style>
  <w:style w:type="numbering" w:customStyle="1" w:styleId="Puntielenco7712">
    <w:name w:val="Punti elenco7712"/>
    <w:rsid w:val="008E31F8"/>
  </w:style>
  <w:style w:type="numbering" w:customStyle="1" w:styleId="Puntielenco8512">
    <w:name w:val="Punti elenco8512"/>
    <w:rsid w:val="008E31F8"/>
  </w:style>
  <w:style w:type="numbering" w:customStyle="1" w:styleId="Puntielenco63512">
    <w:name w:val="Punti elenco63512"/>
    <w:rsid w:val="008E31F8"/>
  </w:style>
  <w:style w:type="numbering" w:customStyle="1" w:styleId="Puntielenco422512">
    <w:name w:val="Punti elenco422512"/>
    <w:rsid w:val="008E31F8"/>
  </w:style>
  <w:style w:type="numbering" w:customStyle="1" w:styleId="Puntielenco4112612">
    <w:name w:val="Punti elenco4112612"/>
    <w:rsid w:val="008E31F8"/>
  </w:style>
  <w:style w:type="numbering" w:customStyle="1" w:styleId="Puntielenco512512">
    <w:name w:val="Punti elenco512512"/>
    <w:rsid w:val="008E31F8"/>
  </w:style>
  <w:style w:type="numbering" w:customStyle="1" w:styleId="Puntielenco42271312">
    <w:name w:val="Punti elenco42271312"/>
    <w:rsid w:val="008E31F8"/>
  </w:style>
  <w:style w:type="numbering" w:customStyle="1" w:styleId="Puntielenco4101312">
    <w:name w:val="Punti elenco4101312"/>
    <w:rsid w:val="008E31F8"/>
  </w:style>
  <w:style w:type="numbering" w:customStyle="1" w:styleId="Puntielenco75212">
    <w:name w:val="Punti elenco75212"/>
    <w:rsid w:val="008E31F8"/>
  </w:style>
  <w:style w:type="numbering" w:customStyle="1" w:styleId="Puntielenco46212">
    <w:name w:val="Punti elenco46212"/>
    <w:rsid w:val="008E31F8"/>
  </w:style>
  <w:style w:type="numbering" w:customStyle="1" w:styleId="Puntielenco41124212">
    <w:name w:val="Punti elenco41124212"/>
    <w:rsid w:val="008E31F8"/>
  </w:style>
  <w:style w:type="numbering" w:customStyle="1" w:styleId="Puntielenco83212">
    <w:name w:val="Punti elenco83212"/>
    <w:rsid w:val="008E31F8"/>
  </w:style>
  <w:style w:type="numbering" w:customStyle="1" w:styleId="Puntielenco5123212">
    <w:name w:val="Punti elenco5123212"/>
    <w:rsid w:val="008E31F8"/>
  </w:style>
  <w:style w:type="numbering" w:customStyle="1" w:styleId="Puntielenco633212">
    <w:name w:val="Punti elenco633212"/>
    <w:rsid w:val="008E31F8"/>
  </w:style>
  <w:style w:type="numbering" w:customStyle="1" w:styleId="Puntielenco4223212">
    <w:name w:val="Punti elenco4223212"/>
    <w:rsid w:val="008E31F8"/>
  </w:style>
  <w:style w:type="numbering" w:customStyle="1" w:styleId="Puntielenco4721">
    <w:name w:val="Punti elenco4721"/>
    <w:rsid w:val="008E31F8"/>
  </w:style>
  <w:style w:type="numbering" w:customStyle="1" w:styleId="Puntielenco7621">
    <w:name w:val="Punti elenco7621"/>
    <w:rsid w:val="008E31F8"/>
  </w:style>
  <w:style w:type="numbering" w:customStyle="1" w:styleId="Puntielenco8421">
    <w:name w:val="Punti elenco8421"/>
    <w:rsid w:val="008E31F8"/>
  </w:style>
  <w:style w:type="numbering" w:customStyle="1" w:styleId="Puntielenco63421">
    <w:name w:val="Punti elenco63421"/>
    <w:rsid w:val="008E31F8"/>
  </w:style>
  <w:style w:type="numbering" w:customStyle="1" w:styleId="Puntielenco422421">
    <w:name w:val="Punti elenco422421"/>
    <w:rsid w:val="008E31F8"/>
  </w:style>
  <w:style w:type="numbering" w:customStyle="1" w:styleId="Puntielenco4112521">
    <w:name w:val="Punti elenco4112521"/>
    <w:rsid w:val="008E31F8"/>
  </w:style>
  <w:style w:type="numbering" w:customStyle="1" w:styleId="Puntielenco512421">
    <w:name w:val="Punti elenco512421"/>
    <w:rsid w:val="008E31F8"/>
  </w:style>
  <w:style w:type="numbering" w:customStyle="1" w:styleId="Puntielenco75121">
    <w:name w:val="Punti elenco75121"/>
    <w:rsid w:val="008E31F8"/>
  </w:style>
  <w:style w:type="numbering" w:customStyle="1" w:styleId="Puntielenco46121">
    <w:name w:val="Punti elenco46121"/>
    <w:rsid w:val="008E31F8"/>
  </w:style>
  <w:style w:type="numbering" w:customStyle="1" w:styleId="Puntielenco41124121">
    <w:name w:val="Punti elenco41124121"/>
    <w:rsid w:val="008E31F8"/>
  </w:style>
  <w:style w:type="numbering" w:customStyle="1" w:styleId="Puntielenco83121">
    <w:name w:val="Punti elenco83121"/>
    <w:rsid w:val="008E31F8"/>
  </w:style>
  <w:style w:type="numbering" w:customStyle="1" w:styleId="Puntielenco5123121">
    <w:name w:val="Punti elenco5123121"/>
    <w:rsid w:val="008E31F8"/>
  </w:style>
  <w:style w:type="numbering" w:customStyle="1" w:styleId="Puntielenco633121">
    <w:name w:val="Punti elenco633121"/>
    <w:rsid w:val="008E31F8"/>
  </w:style>
  <w:style w:type="numbering" w:customStyle="1" w:styleId="Puntielenco4223121">
    <w:name w:val="Punti elenco4223121"/>
    <w:rsid w:val="008E31F8"/>
  </w:style>
  <w:style w:type="numbering" w:customStyle="1" w:styleId="Puntielenco4821">
    <w:name w:val="Punti elenco4821"/>
    <w:rsid w:val="008E31F8"/>
  </w:style>
  <w:style w:type="numbering" w:customStyle="1" w:styleId="Puntielenco7721">
    <w:name w:val="Punti elenco7721"/>
    <w:rsid w:val="008E31F8"/>
  </w:style>
  <w:style w:type="numbering" w:customStyle="1" w:styleId="Puntielenco8521">
    <w:name w:val="Punti elenco8521"/>
    <w:rsid w:val="008E31F8"/>
  </w:style>
  <w:style w:type="numbering" w:customStyle="1" w:styleId="Puntielenco63521">
    <w:name w:val="Punti elenco63521"/>
    <w:rsid w:val="008E31F8"/>
  </w:style>
  <w:style w:type="numbering" w:customStyle="1" w:styleId="Puntielenco422521">
    <w:name w:val="Punti elenco422521"/>
    <w:rsid w:val="008E31F8"/>
  </w:style>
  <w:style w:type="numbering" w:customStyle="1" w:styleId="Puntielenco4112621">
    <w:name w:val="Punti elenco4112621"/>
    <w:rsid w:val="008E31F8"/>
  </w:style>
  <w:style w:type="numbering" w:customStyle="1" w:styleId="Puntielenco512521">
    <w:name w:val="Punti elenco512521"/>
    <w:rsid w:val="008E31F8"/>
  </w:style>
  <w:style w:type="numbering" w:customStyle="1" w:styleId="Puntielenco42271321">
    <w:name w:val="Punti elenco42271321"/>
    <w:rsid w:val="008E31F8"/>
  </w:style>
  <w:style w:type="numbering" w:customStyle="1" w:styleId="Puntielenco4101321">
    <w:name w:val="Punti elenco4101321"/>
    <w:rsid w:val="008E31F8"/>
  </w:style>
  <w:style w:type="numbering" w:customStyle="1" w:styleId="Puntielenco75221">
    <w:name w:val="Punti elenco75221"/>
    <w:rsid w:val="008E31F8"/>
  </w:style>
  <w:style w:type="numbering" w:customStyle="1" w:styleId="Puntielenco46221">
    <w:name w:val="Punti elenco46221"/>
    <w:rsid w:val="008E31F8"/>
  </w:style>
  <w:style w:type="numbering" w:customStyle="1" w:styleId="Puntielenco41124221">
    <w:name w:val="Punti elenco41124221"/>
    <w:rsid w:val="008E31F8"/>
  </w:style>
  <w:style w:type="numbering" w:customStyle="1" w:styleId="Puntielenco83221">
    <w:name w:val="Punti elenco83221"/>
    <w:rsid w:val="008E31F8"/>
  </w:style>
  <w:style w:type="numbering" w:customStyle="1" w:styleId="Puntielenco5123221">
    <w:name w:val="Punti elenco5123221"/>
    <w:rsid w:val="008E31F8"/>
  </w:style>
  <w:style w:type="numbering" w:customStyle="1" w:styleId="Puntielenco633221">
    <w:name w:val="Punti elenco633221"/>
    <w:rsid w:val="008E31F8"/>
  </w:style>
  <w:style w:type="numbering" w:customStyle="1" w:styleId="Puntielenco4223221">
    <w:name w:val="Punti elenco4223221"/>
    <w:rsid w:val="008E31F8"/>
  </w:style>
  <w:style w:type="numbering" w:customStyle="1" w:styleId="Puntielenco4731">
    <w:name w:val="Punti elenco4731"/>
    <w:rsid w:val="008E31F8"/>
  </w:style>
  <w:style w:type="numbering" w:customStyle="1" w:styleId="Puntielenco7631">
    <w:name w:val="Punti elenco7631"/>
    <w:rsid w:val="008E31F8"/>
  </w:style>
  <w:style w:type="numbering" w:customStyle="1" w:styleId="Puntielenco8431">
    <w:name w:val="Punti elenco8431"/>
    <w:rsid w:val="008E31F8"/>
  </w:style>
  <w:style w:type="numbering" w:customStyle="1" w:styleId="Puntielenco63431">
    <w:name w:val="Punti elenco63431"/>
    <w:rsid w:val="008E31F8"/>
  </w:style>
  <w:style w:type="numbering" w:customStyle="1" w:styleId="Puntielenco422431">
    <w:name w:val="Punti elenco422431"/>
    <w:rsid w:val="008E31F8"/>
  </w:style>
  <w:style w:type="numbering" w:customStyle="1" w:styleId="Puntielenco4112531">
    <w:name w:val="Punti elenco4112531"/>
    <w:rsid w:val="008E31F8"/>
  </w:style>
  <w:style w:type="numbering" w:customStyle="1" w:styleId="Puntielenco512431">
    <w:name w:val="Punti elenco512431"/>
    <w:rsid w:val="008E31F8"/>
  </w:style>
  <w:style w:type="numbering" w:customStyle="1" w:styleId="Puntielenco42271231">
    <w:name w:val="Punti elenco42271231"/>
    <w:rsid w:val="008E31F8"/>
  </w:style>
  <w:style w:type="numbering" w:customStyle="1" w:styleId="Puntielenco4101231">
    <w:name w:val="Punti elenco4101231"/>
    <w:rsid w:val="008E31F8"/>
  </w:style>
  <w:style w:type="numbering" w:customStyle="1" w:styleId="Puntielenco75131">
    <w:name w:val="Punti elenco75131"/>
    <w:rsid w:val="008E31F8"/>
  </w:style>
  <w:style w:type="numbering" w:customStyle="1" w:styleId="Puntielenco46131">
    <w:name w:val="Punti elenco46131"/>
    <w:rsid w:val="008E31F8"/>
  </w:style>
  <w:style w:type="numbering" w:customStyle="1" w:styleId="Puntielenco41124131">
    <w:name w:val="Punti elenco41124131"/>
    <w:rsid w:val="008E31F8"/>
  </w:style>
  <w:style w:type="numbering" w:customStyle="1" w:styleId="Puntielenco83131">
    <w:name w:val="Punti elenco83131"/>
    <w:rsid w:val="008E31F8"/>
  </w:style>
  <w:style w:type="numbering" w:customStyle="1" w:styleId="Puntielenco5123131">
    <w:name w:val="Punti elenco5123131"/>
    <w:rsid w:val="008E31F8"/>
  </w:style>
  <w:style w:type="numbering" w:customStyle="1" w:styleId="Puntielenco633131">
    <w:name w:val="Punti elenco633131"/>
    <w:rsid w:val="008E31F8"/>
  </w:style>
  <w:style w:type="numbering" w:customStyle="1" w:styleId="Puntielenco4223131">
    <w:name w:val="Punti elenco4223131"/>
    <w:rsid w:val="008E31F8"/>
  </w:style>
  <w:style w:type="numbering" w:customStyle="1" w:styleId="Puntielenco4831">
    <w:name w:val="Punti elenco4831"/>
    <w:rsid w:val="008E31F8"/>
  </w:style>
  <w:style w:type="numbering" w:customStyle="1" w:styleId="Puntielenco7731">
    <w:name w:val="Punti elenco7731"/>
    <w:rsid w:val="008E31F8"/>
  </w:style>
  <w:style w:type="numbering" w:customStyle="1" w:styleId="Puntielenco8531">
    <w:name w:val="Punti elenco8531"/>
    <w:rsid w:val="008E31F8"/>
  </w:style>
  <w:style w:type="numbering" w:customStyle="1" w:styleId="Puntielenco63531">
    <w:name w:val="Punti elenco63531"/>
    <w:rsid w:val="008E31F8"/>
  </w:style>
  <w:style w:type="numbering" w:customStyle="1" w:styleId="Puntielenco422531">
    <w:name w:val="Punti elenco422531"/>
    <w:rsid w:val="008E31F8"/>
  </w:style>
  <w:style w:type="numbering" w:customStyle="1" w:styleId="Puntielenco4112631">
    <w:name w:val="Punti elenco4112631"/>
    <w:rsid w:val="008E31F8"/>
  </w:style>
  <w:style w:type="numbering" w:customStyle="1" w:styleId="Puntielenco512531">
    <w:name w:val="Punti elenco512531"/>
    <w:rsid w:val="008E31F8"/>
  </w:style>
  <w:style w:type="numbering" w:customStyle="1" w:styleId="Puntielenco42271331">
    <w:name w:val="Punti elenco42271331"/>
    <w:rsid w:val="008E31F8"/>
  </w:style>
  <w:style w:type="numbering" w:customStyle="1" w:styleId="Puntielenco4101331">
    <w:name w:val="Punti elenco4101331"/>
    <w:rsid w:val="008E31F8"/>
  </w:style>
  <w:style w:type="numbering" w:customStyle="1" w:styleId="Puntielenco75231">
    <w:name w:val="Punti elenco75231"/>
    <w:rsid w:val="008E31F8"/>
  </w:style>
  <w:style w:type="numbering" w:customStyle="1" w:styleId="Puntielenco46231">
    <w:name w:val="Punti elenco46231"/>
    <w:rsid w:val="008E31F8"/>
  </w:style>
  <w:style w:type="numbering" w:customStyle="1" w:styleId="Puntielenco41124231">
    <w:name w:val="Punti elenco41124231"/>
    <w:rsid w:val="008E31F8"/>
  </w:style>
  <w:style w:type="numbering" w:customStyle="1" w:styleId="Puntielenco83231">
    <w:name w:val="Punti elenco83231"/>
    <w:rsid w:val="008E31F8"/>
  </w:style>
  <w:style w:type="numbering" w:customStyle="1" w:styleId="Puntielenco5123231">
    <w:name w:val="Punti elenco5123231"/>
    <w:rsid w:val="008E31F8"/>
  </w:style>
  <w:style w:type="numbering" w:customStyle="1" w:styleId="Puntielenco633231">
    <w:name w:val="Punti elenco633231"/>
    <w:rsid w:val="008E31F8"/>
  </w:style>
  <w:style w:type="numbering" w:customStyle="1" w:styleId="Puntielenco4223231">
    <w:name w:val="Punti elenco4223231"/>
    <w:rsid w:val="008E31F8"/>
  </w:style>
  <w:style w:type="numbering" w:customStyle="1" w:styleId="Puntielenco4741">
    <w:name w:val="Punti elenco4741"/>
    <w:rsid w:val="008E31F8"/>
  </w:style>
  <w:style w:type="numbering" w:customStyle="1" w:styleId="Puntielenco7641">
    <w:name w:val="Punti elenco7641"/>
    <w:rsid w:val="008E31F8"/>
  </w:style>
  <w:style w:type="numbering" w:customStyle="1" w:styleId="Puntielenco8441">
    <w:name w:val="Punti elenco8441"/>
    <w:rsid w:val="008E31F8"/>
  </w:style>
  <w:style w:type="numbering" w:customStyle="1" w:styleId="Puntielenco63441">
    <w:name w:val="Punti elenco63441"/>
    <w:rsid w:val="008E31F8"/>
  </w:style>
  <w:style w:type="numbering" w:customStyle="1" w:styleId="Puntielenco422441">
    <w:name w:val="Punti elenco422441"/>
    <w:rsid w:val="008E31F8"/>
  </w:style>
  <w:style w:type="numbering" w:customStyle="1" w:styleId="Puntielenco4112541">
    <w:name w:val="Punti elenco4112541"/>
    <w:rsid w:val="008E31F8"/>
  </w:style>
  <w:style w:type="numbering" w:customStyle="1" w:styleId="Puntielenco512441">
    <w:name w:val="Punti elenco512441"/>
    <w:rsid w:val="008E31F8"/>
  </w:style>
  <w:style w:type="numbering" w:customStyle="1" w:styleId="Puntielenco42271241">
    <w:name w:val="Punti elenco42271241"/>
    <w:rsid w:val="008E31F8"/>
  </w:style>
  <w:style w:type="numbering" w:customStyle="1" w:styleId="Puntielenco4101241">
    <w:name w:val="Punti elenco4101241"/>
    <w:rsid w:val="008E31F8"/>
  </w:style>
  <w:style w:type="numbering" w:customStyle="1" w:styleId="Puntielenco75141">
    <w:name w:val="Punti elenco75141"/>
    <w:rsid w:val="008E31F8"/>
  </w:style>
  <w:style w:type="numbering" w:customStyle="1" w:styleId="Puntielenco46141">
    <w:name w:val="Punti elenco46141"/>
    <w:rsid w:val="008E31F8"/>
  </w:style>
  <w:style w:type="numbering" w:customStyle="1" w:styleId="Puntielenco41124141">
    <w:name w:val="Punti elenco41124141"/>
    <w:rsid w:val="008E31F8"/>
  </w:style>
  <w:style w:type="numbering" w:customStyle="1" w:styleId="Puntielenco83141">
    <w:name w:val="Punti elenco83141"/>
    <w:rsid w:val="008E31F8"/>
  </w:style>
  <w:style w:type="numbering" w:customStyle="1" w:styleId="Puntielenco5123141">
    <w:name w:val="Punti elenco5123141"/>
    <w:rsid w:val="008E31F8"/>
  </w:style>
  <w:style w:type="numbering" w:customStyle="1" w:styleId="Puntielenco633141">
    <w:name w:val="Punti elenco633141"/>
    <w:rsid w:val="008E31F8"/>
  </w:style>
  <w:style w:type="numbering" w:customStyle="1" w:styleId="Puntielenco4223141">
    <w:name w:val="Punti elenco4223141"/>
    <w:rsid w:val="008E31F8"/>
  </w:style>
  <w:style w:type="numbering" w:customStyle="1" w:styleId="Puntielenco4841">
    <w:name w:val="Punti elenco4841"/>
    <w:rsid w:val="008E31F8"/>
  </w:style>
  <w:style w:type="numbering" w:customStyle="1" w:styleId="Puntielenco7741">
    <w:name w:val="Punti elenco7741"/>
    <w:rsid w:val="008E31F8"/>
  </w:style>
  <w:style w:type="numbering" w:customStyle="1" w:styleId="Puntielenco8541">
    <w:name w:val="Punti elenco8541"/>
    <w:rsid w:val="008E31F8"/>
  </w:style>
  <w:style w:type="numbering" w:customStyle="1" w:styleId="Puntielenco63541">
    <w:name w:val="Punti elenco63541"/>
    <w:rsid w:val="008E31F8"/>
  </w:style>
  <w:style w:type="numbering" w:customStyle="1" w:styleId="Puntielenco422541">
    <w:name w:val="Punti elenco422541"/>
    <w:rsid w:val="008E31F8"/>
  </w:style>
  <w:style w:type="numbering" w:customStyle="1" w:styleId="Puntielenco4112641">
    <w:name w:val="Punti elenco4112641"/>
    <w:rsid w:val="008E31F8"/>
  </w:style>
  <w:style w:type="numbering" w:customStyle="1" w:styleId="Puntielenco512541">
    <w:name w:val="Punti elenco512541"/>
    <w:rsid w:val="008E31F8"/>
  </w:style>
  <w:style w:type="numbering" w:customStyle="1" w:styleId="Puntielenco42271341">
    <w:name w:val="Punti elenco42271341"/>
    <w:rsid w:val="008E31F8"/>
  </w:style>
  <w:style w:type="numbering" w:customStyle="1" w:styleId="Puntielenco4101341">
    <w:name w:val="Punti elenco4101341"/>
    <w:rsid w:val="008E31F8"/>
  </w:style>
  <w:style w:type="numbering" w:customStyle="1" w:styleId="Puntielenco75241">
    <w:name w:val="Punti elenco75241"/>
    <w:rsid w:val="008E31F8"/>
  </w:style>
  <w:style w:type="numbering" w:customStyle="1" w:styleId="Puntielenco46241">
    <w:name w:val="Punti elenco46241"/>
    <w:rsid w:val="008E31F8"/>
  </w:style>
  <w:style w:type="numbering" w:customStyle="1" w:styleId="Puntielenco41124241">
    <w:name w:val="Punti elenco41124241"/>
    <w:rsid w:val="008E31F8"/>
  </w:style>
  <w:style w:type="numbering" w:customStyle="1" w:styleId="Puntielenco83241">
    <w:name w:val="Punti elenco83241"/>
    <w:rsid w:val="008E31F8"/>
  </w:style>
  <w:style w:type="numbering" w:customStyle="1" w:styleId="Puntielenco5123241">
    <w:name w:val="Punti elenco5123241"/>
    <w:rsid w:val="008E31F8"/>
  </w:style>
  <w:style w:type="numbering" w:customStyle="1" w:styleId="Puntielenco633241">
    <w:name w:val="Punti elenco633241"/>
    <w:rsid w:val="008E31F8"/>
  </w:style>
  <w:style w:type="numbering" w:customStyle="1" w:styleId="Puntielenco4223241">
    <w:name w:val="Punti elenco4223241"/>
    <w:rsid w:val="008E31F8"/>
  </w:style>
  <w:style w:type="numbering" w:customStyle="1" w:styleId="Puntielenco42271151">
    <w:name w:val="Punti elenco42271151"/>
    <w:rsid w:val="008E31F8"/>
  </w:style>
  <w:style w:type="numbering" w:customStyle="1" w:styleId="Puntielenco4101151">
    <w:name w:val="Punti elenco4101151"/>
    <w:rsid w:val="008E31F8"/>
  </w:style>
  <w:style w:type="numbering" w:customStyle="1" w:styleId="Puntielenco4751">
    <w:name w:val="Punti elenco4751"/>
    <w:rsid w:val="008E31F8"/>
  </w:style>
  <w:style w:type="numbering" w:customStyle="1" w:styleId="Puntielenco7651">
    <w:name w:val="Punti elenco7651"/>
    <w:rsid w:val="008E31F8"/>
  </w:style>
  <w:style w:type="numbering" w:customStyle="1" w:styleId="Puntielenco8451">
    <w:name w:val="Punti elenco8451"/>
    <w:rsid w:val="008E31F8"/>
  </w:style>
  <w:style w:type="numbering" w:customStyle="1" w:styleId="Puntielenco63451">
    <w:name w:val="Punti elenco63451"/>
    <w:rsid w:val="008E31F8"/>
  </w:style>
  <w:style w:type="numbering" w:customStyle="1" w:styleId="Puntielenco422451">
    <w:name w:val="Punti elenco422451"/>
    <w:rsid w:val="008E31F8"/>
  </w:style>
  <w:style w:type="numbering" w:customStyle="1" w:styleId="Puntielenco4112551">
    <w:name w:val="Punti elenco4112551"/>
    <w:rsid w:val="008E31F8"/>
  </w:style>
  <w:style w:type="numbering" w:customStyle="1" w:styleId="Puntielenco512451">
    <w:name w:val="Punti elenco512451"/>
    <w:rsid w:val="008E31F8"/>
  </w:style>
  <w:style w:type="numbering" w:customStyle="1" w:styleId="Puntielenco42271251">
    <w:name w:val="Punti elenco42271251"/>
    <w:rsid w:val="008E31F8"/>
  </w:style>
  <w:style w:type="numbering" w:customStyle="1" w:styleId="Puntielenco4101251">
    <w:name w:val="Punti elenco4101251"/>
    <w:rsid w:val="008E31F8"/>
  </w:style>
  <w:style w:type="numbering" w:customStyle="1" w:styleId="Puntielenco75151">
    <w:name w:val="Punti elenco75151"/>
    <w:rsid w:val="008E31F8"/>
  </w:style>
  <w:style w:type="numbering" w:customStyle="1" w:styleId="Puntielenco46151">
    <w:name w:val="Punti elenco46151"/>
    <w:rsid w:val="008E31F8"/>
  </w:style>
  <w:style w:type="numbering" w:customStyle="1" w:styleId="Puntielenco41124151">
    <w:name w:val="Punti elenco41124151"/>
    <w:rsid w:val="008E31F8"/>
  </w:style>
  <w:style w:type="numbering" w:customStyle="1" w:styleId="Puntielenco83151">
    <w:name w:val="Punti elenco83151"/>
    <w:rsid w:val="008E31F8"/>
  </w:style>
  <w:style w:type="numbering" w:customStyle="1" w:styleId="Puntielenco5123151">
    <w:name w:val="Punti elenco5123151"/>
    <w:rsid w:val="008E31F8"/>
  </w:style>
  <w:style w:type="numbering" w:customStyle="1" w:styleId="Puntielenco633151">
    <w:name w:val="Punti elenco633151"/>
    <w:rsid w:val="008E31F8"/>
  </w:style>
  <w:style w:type="numbering" w:customStyle="1" w:styleId="Puntielenco4223151">
    <w:name w:val="Punti elenco4223151"/>
    <w:rsid w:val="008E31F8"/>
  </w:style>
  <w:style w:type="numbering" w:customStyle="1" w:styleId="Puntielenco4851">
    <w:name w:val="Punti elenco4851"/>
    <w:rsid w:val="008E31F8"/>
  </w:style>
  <w:style w:type="numbering" w:customStyle="1" w:styleId="Puntielenco7751">
    <w:name w:val="Punti elenco7751"/>
    <w:rsid w:val="008E31F8"/>
  </w:style>
  <w:style w:type="numbering" w:customStyle="1" w:styleId="Puntielenco8551">
    <w:name w:val="Punti elenco8551"/>
    <w:rsid w:val="008E31F8"/>
  </w:style>
  <w:style w:type="numbering" w:customStyle="1" w:styleId="Puntielenco63551">
    <w:name w:val="Punti elenco63551"/>
    <w:rsid w:val="008E31F8"/>
  </w:style>
  <w:style w:type="numbering" w:customStyle="1" w:styleId="Puntielenco422551">
    <w:name w:val="Punti elenco422551"/>
    <w:rsid w:val="008E31F8"/>
  </w:style>
  <w:style w:type="numbering" w:customStyle="1" w:styleId="Puntielenco4112651">
    <w:name w:val="Punti elenco4112651"/>
    <w:rsid w:val="008E31F8"/>
  </w:style>
  <w:style w:type="numbering" w:customStyle="1" w:styleId="Puntielenco512551">
    <w:name w:val="Punti elenco512551"/>
    <w:rsid w:val="008E31F8"/>
  </w:style>
  <w:style w:type="numbering" w:customStyle="1" w:styleId="Puntielenco42271351">
    <w:name w:val="Punti elenco42271351"/>
    <w:rsid w:val="008E31F8"/>
  </w:style>
  <w:style w:type="numbering" w:customStyle="1" w:styleId="Puntielenco4101351">
    <w:name w:val="Punti elenco4101351"/>
    <w:rsid w:val="008E31F8"/>
  </w:style>
  <w:style w:type="numbering" w:customStyle="1" w:styleId="Puntielenco75251">
    <w:name w:val="Punti elenco75251"/>
    <w:rsid w:val="008E31F8"/>
  </w:style>
  <w:style w:type="numbering" w:customStyle="1" w:styleId="Puntielenco46251">
    <w:name w:val="Punti elenco46251"/>
    <w:rsid w:val="008E31F8"/>
  </w:style>
  <w:style w:type="numbering" w:customStyle="1" w:styleId="Puntielenco41124251">
    <w:name w:val="Punti elenco41124251"/>
    <w:rsid w:val="008E31F8"/>
  </w:style>
  <w:style w:type="numbering" w:customStyle="1" w:styleId="Puntielenco83251">
    <w:name w:val="Punti elenco83251"/>
    <w:rsid w:val="008E31F8"/>
  </w:style>
  <w:style w:type="numbering" w:customStyle="1" w:styleId="Puntielenco5123251">
    <w:name w:val="Punti elenco5123251"/>
    <w:rsid w:val="008E31F8"/>
  </w:style>
  <w:style w:type="numbering" w:customStyle="1" w:styleId="Puntielenco633251">
    <w:name w:val="Punti elenco633251"/>
    <w:rsid w:val="008E31F8"/>
  </w:style>
  <w:style w:type="numbering" w:customStyle="1" w:styleId="Puntielenco4223251">
    <w:name w:val="Punti elenco4223251"/>
    <w:rsid w:val="008E31F8"/>
  </w:style>
  <w:style w:type="numbering" w:customStyle="1" w:styleId="Puntielenco47111">
    <w:name w:val="Punti elenco47111"/>
    <w:rsid w:val="008E31F8"/>
  </w:style>
  <w:style w:type="numbering" w:customStyle="1" w:styleId="Puntielenco76111">
    <w:name w:val="Punti elenco76111"/>
    <w:rsid w:val="008E31F8"/>
  </w:style>
  <w:style w:type="numbering" w:customStyle="1" w:styleId="Puntielenco41125111">
    <w:name w:val="Punti elenco41125111"/>
    <w:rsid w:val="008E31F8"/>
  </w:style>
  <w:style w:type="numbering" w:customStyle="1" w:styleId="Puntielenco751111">
    <w:name w:val="Punti elenco751111"/>
    <w:rsid w:val="008E31F8"/>
  </w:style>
  <w:style w:type="numbering" w:customStyle="1" w:styleId="Puntielenco461111">
    <w:name w:val="Punti elenco461111"/>
    <w:rsid w:val="008E31F8"/>
  </w:style>
  <w:style w:type="numbering" w:customStyle="1" w:styleId="Puntielenco411241111">
    <w:name w:val="Punti elenco411241111"/>
    <w:rsid w:val="008E31F8"/>
  </w:style>
  <w:style w:type="numbering" w:customStyle="1" w:styleId="Puntielenco48111">
    <w:name w:val="Punti elenco48111"/>
    <w:rsid w:val="008E31F8"/>
  </w:style>
  <w:style w:type="numbering" w:customStyle="1" w:styleId="Puntielenco77111">
    <w:name w:val="Punti elenco77111"/>
    <w:rsid w:val="008E31F8"/>
  </w:style>
  <w:style w:type="numbering" w:customStyle="1" w:styleId="Puntielenco85111">
    <w:name w:val="Punti elenco85111"/>
    <w:rsid w:val="008E31F8"/>
  </w:style>
  <w:style w:type="numbering" w:customStyle="1" w:styleId="Puntielenco635111">
    <w:name w:val="Punti elenco635111"/>
    <w:rsid w:val="008E31F8"/>
  </w:style>
  <w:style w:type="numbering" w:customStyle="1" w:styleId="Puntielenco4225111">
    <w:name w:val="Punti elenco4225111"/>
    <w:rsid w:val="008E31F8"/>
  </w:style>
  <w:style w:type="numbering" w:customStyle="1" w:styleId="Puntielenco41126111">
    <w:name w:val="Punti elenco41126111"/>
    <w:rsid w:val="008E31F8"/>
  </w:style>
  <w:style w:type="numbering" w:customStyle="1" w:styleId="Puntielenco5125111">
    <w:name w:val="Punti elenco5125111"/>
    <w:rsid w:val="008E31F8"/>
  </w:style>
  <w:style w:type="numbering" w:customStyle="1" w:styleId="Puntielenco752111">
    <w:name w:val="Punti elenco752111"/>
    <w:rsid w:val="008E31F8"/>
  </w:style>
  <w:style w:type="numbering" w:customStyle="1" w:styleId="Puntielenco462111">
    <w:name w:val="Punti elenco462111"/>
    <w:rsid w:val="008E31F8"/>
  </w:style>
  <w:style w:type="numbering" w:customStyle="1" w:styleId="Puntielenco411242111">
    <w:name w:val="Punti elenco411242111"/>
    <w:rsid w:val="008E31F8"/>
  </w:style>
  <w:style w:type="numbering" w:customStyle="1" w:styleId="Puntielenco832111">
    <w:name w:val="Punti elenco832111"/>
    <w:rsid w:val="008E31F8"/>
  </w:style>
  <w:style w:type="numbering" w:customStyle="1" w:styleId="Puntielenco51232111">
    <w:name w:val="Punti elenco51232111"/>
    <w:rsid w:val="008E31F8"/>
  </w:style>
  <w:style w:type="numbering" w:customStyle="1" w:styleId="Puntielenco6332111">
    <w:name w:val="Punti elenco6332111"/>
    <w:rsid w:val="008E31F8"/>
  </w:style>
  <w:style w:type="numbering" w:customStyle="1" w:styleId="Puntielenco42232111">
    <w:name w:val="Punti elenco42232111"/>
    <w:rsid w:val="008E31F8"/>
  </w:style>
  <w:style w:type="numbering" w:customStyle="1" w:styleId="Puntielenco471111">
    <w:name w:val="Punti elenco471111"/>
    <w:rsid w:val="008E31F8"/>
  </w:style>
  <w:style w:type="numbering" w:customStyle="1" w:styleId="Puntielenco761111">
    <w:name w:val="Punti elenco761111"/>
    <w:rsid w:val="008E31F8"/>
  </w:style>
  <w:style w:type="numbering" w:customStyle="1" w:styleId="Puntielenco841111">
    <w:name w:val="Punti elenco841111"/>
    <w:rsid w:val="008E31F8"/>
  </w:style>
  <w:style w:type="numbering" w:customStyle="1" w:styleId="Puntielenco6341111">
    <w:name w:val="Punti elenco6341111"/>
    <w:rsid w:val="008E31F8"/>
  </w:style>
  <w:style w:type="numbering" w:customStyle="1" w:styleId="Puntielenco42241111">
    <w:name w:val="Punti elenco42241111"/>
    <w:rsid w:val="008E31F8"/>
  </w:style>
  <w:style w:type="numbering" w:customStyle="1" w:styleId="Puntielenco411251111">
    <w:name w:val="Punti elenco411251111"/>
    <w:rsid w:val="008E31F8"/>
  </w:style>
  <w:style w:type="numbering" w:customStyle="1" w:styleId="Puntielenco51241111">
    <w:name w:val="Punti elenco51241111"/>
    <w:rsid w:val="008E31F8"/>
  </w:style>
  <w:style w:type="numbering" w:customStyle="1" w:styleId="Puntielenco7511111">
    <w:name w:val="Punti elenco7511111"/>
    <w:rsid w:val="008E31F8"/>
  </w:style>
  <w:style w:type="numbering" w:customStyle="1" w:styleId="Puntielenco4611111">
    <w:name w:val="Punti elenco4611111"/>
    <w:rsid w:val="008E31F8"/>
  </w:style>
  <w:style w:type="numbering" w:customStyle="1" w:styleId="Puntielenco4112411111">
    <w:name w:val="Punti elenco4112411111"/>
    <w:rsid w:val="008E31F8"/>
  </w:style>
  <w:style w:type="numbering" w:customStyle="1" w:styleId="Puntielenco8311111">
    <w:name w:val="Punti elenco8311111"/>
    <w:rsid w:val="008E31F8"/>
  </w:style>
  <w:style w:type="numbering" w:customStyle="1" w:styleId="Puntielenco512311111">
    <w:name w:val="Punti elenco512311111"/>
    <w:rsid w:val="008E31F8"/>
  </w:style>
  <w:style w:type="numbering" w:customStyle="1" w:styleId="Puntielenco63311111">
    <w:name w:val="Punti elenco63311111"/>
    <w:rsid w:val="008E31F8"/>
  </w:style>
  <w:style w:type="numbering" w:customStyle="1" w:styleId="Puntielenco422311111">
    <w:name w:val="Punti elenco422311111"/>
    <w:rsid w:val="008E31F8"/>
  </w:style>
  <w:style w:type="numbering" w:customStyle="1" w:styleId="Puntielenco481111">
    <w:name w:val="Punti elenco481111"/>
    <w:rsid w:val="008E31F8"/>
  </w:style>
  <w:style w:type="numbering" w:customStyle="1" w:styleId="Puntielenco771111">
    <w:name w:val="Punti elenco771111"/>
    <w:rsid w:val="008E31F8"/>
  </w:style>
  <w:style w:type="numbering" w:customStyle="1" w:styleId="Puntielenco851111">
    <w:name w:val="Punti elenco851111"/>
    <w:rsid w:val="008E31F8"/>
  </w:style>
  <w:style w:type="numbering" w:customStyle="1" w:styleId="Puntielenco6351111">
    <w:name w:val="Punti elenco6351111"/>
    <w:rsid w:val="008E31F8"/>
  </w:style>
  <w:style w:type="numbering" w:customStyle="1" w:styleId="Puntielenco42251111">
    <w:name w:val="Punti elenco42251111"/>
    <w:rsid w:val="008E31F8"/>
  </w:style>
  <w:style w:type="numbering" w:customStyle="1" w:styleId="Puntielenco411261111">
    <w:name w:val="Punti elenco411261111"/>
    <w:rsid w:val="008E31F8"/>
  </w:style>
  <w:style w:type="numbering" w:customStyle="1" w:styleId="Puntielenco51251111">
    <w:name w:val="Punti elenco51251111"/>
    <w:rsid w:val="008E31F8"/>
  </w:style>
  <w:style w:type="numbering" w:customStyle="1" w:styleId="Puntielenco4227131111">
    <w:name w:val="Punti elenco4227131111"/>
    <w:rsid w:val="008E31F8"/>
  </w:style>
  <w:style w:type="numbering" w:customStyle="1" w:styleId="Puntielenco410131111">
    <w:name w:val="Punti elenco410131111"/>
    <w:rsid w:val="008E31F8"/>
  </w:style>
  <w:style w:type="numbering" w:customStyle="1" w:styleId="Puntielenco7521111">
    <w:name w:val="Punti elenco7521111"/>
    <w:rsid w:val="008E31F8"/>
  </w:style>
  <w:style w:type="numbering" w:customStyle="1" w:styleId="Puntielenco4621111">
    <w:name w:val="Punti elenco4621111"/>
    <w:rsid w:val="008E31F8"/>
  </w:style>
  <w:style w:type="numbering" w:customStyle="1" w:styleId="Puntielenco4112421111">
    <w:name w:val="Punti elenco4112421111"/>
    <w:rsid w:val="008E31F8"/>
  </w:style>
  <w:style w:type="numbering" w:customStyle="1" w:styleId="Puntielenco8321111">
    <w:name w:val="Punti elenco8321111"/>
    <w:rsid w:val="008E31F8"/>
  </w:style>
  <w:style w:type="numbering" w:customStyle="1" w:styleId="Puntielenco512321111">
    <w:name w:val="Punti elenco512321111"/>
    <w:rsid w:val="008E31F8"/>
  </w:style>
  <w:style w:type="numbering" w:customStyle="1" w:styleId="Puntielenco63321111">
    <w:name w:val="Punti elenco63321111"/>
    <w:rsid w:val="008E31F8"/>
  </w:style>
  <w:style w:type="numbering" w:customStyle="1" w:styleId="Puntielenco422321111">
    <w:name w:val="Punti elenco422321111"/>
    <w:rsid w:val="008E31F8"/>
  </w:style>
  <w:style w:type="numbering" w:customStyle="1" w:styleId="Puntielenco47211">
    <w:name w:val="Punti elenco47211"/>
    <w:rsid w:val="008E31F8"/>
  </w:style>
  <w:style w:type="numbering" w:customStyle="1" w:styleId="Puntielenco76211">
    <w:name w:val="Punti elenco76211"/>
    <w:rsid w:val="008E31F8"/>
  </w:style>
  <w:style w:type="numbering" w:customStyle="1" w:styleId="Puntielenco84211">
    <w:name w:val="Punti elenco84211"/>
    <w:rsid w:val="008E31F8"/>
  </w:style>
  <w:style w:type="numbering" w:customStyle="1" w:styleId="Puntielenco634211">
    <w:name w:val="Punti elenco634211"/>
    <w:rsid w:val="008E31F8"/>
  </w:style>
  <w:style w:type="numbering" w:customStyle="1" w:styleId="Puntielenco4224211">
    <w:name w:val="Punti elenco4224211"/>
    <w:rsid w:val="008E31F8"/>
  </w:style>
  <w:style w:type="numbering" w:customStyle="1" w:styleId="Puntielenco41125211">
    <w:name w:val="Punti elenco41125211"/>
    <w:rsid w:val="008E31F8"/>
  </w:style>
  <w:style w:type="numbering" w:customStyle="1" w:styleId="Puntielenco5124211">
    <w:name w:val="Punti elenco5124211"/>
    <w:rsid w:val="008E31F8"/>
  </w:style>
  <w:style w:type="numbering" w:customStyle="1" w:styleId="Puntielenco422712211">
    <w:name w:val="Punti elenco422712211"/>
    <w:rsid w:val="008E31F8"/>
  </w:style>
  <w:style w:type="numbering" w:customStyle="1" w:styleId="Puntielenco41012211">
    <w:name w:val="Punti elenco41012211"/>
    <w:rsid w:val="008E31F8"/>
  </w:style>
  <w:style w:type="numbering" w:customStyle="1" w:styleId="Puntielenco751211">
    <w:name w:val="Punti elenco751211"/>
    <w:rsid w:val="008E31F8"/>
  </w:style>
  <w:style w:type="numbering" w:customStyle="1" w:styleId="Puntielenco461211">
    <w:name w:val="Punti elenco461211"/>
    <w:rsid w:val="008E31F8"/>
  </w:style>
  <w:style w:type="numbering" w:customStyle="1" w:styleId="Puntielenco411241211">
    <w:name w:val="Punti elenco411241211"/>
    <w:rsid w:val="008E31F8"/>
  </w:style>
  <w:style w:type="numbering" w:customStyle="1" w:styleId="Puntielenco831211">
    <w:name w:val="Punti elenco831211"/>
    <w:rsid w:val="008E31F8"/>
  </w:style>
  <w:style w:type="numbering" w:customStyle="1" w:styleId="Puntielenco51231211">
    <w:name w:val="Punti elenco51231211"/>
    <w:rsid w:val="008E31F8"/>
  </w:style>
  <w:style w:type="numbering" w:customStyle="1" w:styleId="Puntielenco6331211">
    <w:name w:val="Punti elenco6331211"/>
    <w:rsid w:val="008E31F8"/>
  </w:style>
  <w:style w:type="numbering" w:customStyle="1" w:styleId="Puntielenco42231211">
    <w:name w:val="Punti elenco42231211"/>
    <w:rsid w:val="008E31F8"/>
  </w:style>
  <w:style w:type="numbering" w:customStyle="1" w:styleId="Puntielenco48211">
    <w:name w:val="Punti elenco48211"/>
    <w:rsid w:val="008E31F8"/>
  </w:style>
  <w:style w:type="numbering" w:customStyle="1" w:styleId="Puntielenco77211">
    <w:name w:val="Punti elenco77211"/>
    <w:rsid w:val="008E31F8"/>
  </w:style>
  <w:style w:type="numbering" w:customStyle="1" w:styleId="Puntielenco85211">
    <w:name w:val="Punti elenco85211"/>
    <w:rsid w:val="008E31F8"/>
  </w:style>
  <w:style w:type="numbering" w:customStyle="1" w:styleId="Puntielenco635211">
    <w:name w:val="Punti elenco635211"/>
    <w:rsid w:val="008E31F8"/>
  </w:style>
  <w:style w:type="numbering" w:customStyle="1" w:styleId="Puntielenco4225211">
    <w:name w:val="Punti elenco4225211"/>
    <w:rsid w:val="008E31F8"/>
  </w:style>
  <w:style w:type="numbering" w:customStyle="1" w:styleId="Puntielenco41126211">
    <w:name w:val="Punti elenco41126211"/>
    <w:rsid w:val="008E31F8"/>
  </w:style>
  <w:style w:type="numbering" w:customStyle="1" w:styleId="Puntielenco5125211">
    <w:name w:val="Punti elenco5125211"/>
    <w:rsid w:val="008E31F8"/>
  </w:style>
  <w:style w:type="numbering" w:customStyle="1" w:styleId="Puntielenco422713211">
    <w:name w:val="Punti elenco422713211"/>
    <w:rsid w:val="008E31F8"/>
  </w:style>
  <w:style w:type="numbering" w:customStyle="1" w:styleId="Puntielenco41013211">
    <w:name w:val="Punti elenco41013211"/>
    <w:rsid w:val="008E31F8"/>
  </w:style>
  <w:style w:type="numbering" w:customStyle="1" w:styleId="Puntielenco752211">
    <w:name w:val="Punti elenco752211"/>
    <w:rsid w:val="008E31F8"/>
  </w:style>
  <w:style w:type="numbering" w:customStyle="1" w:styleId="Puntielenco462211">
    <w:name w:val="Punti elenco462211"/>
    <w:rsid w:val="008E31F8"/>
  </w:style>
  <w:style w:type="numbering" w:customStyle="1" w:styleId="Puntielenco411242211">
    <w:name w:val="Punti elenco411242211"/>
    <w:rsid w:val="008E31F8"/>
  </w:style>
  <w:style w:type="numbering" w:customStyle="1" w:styleId="Puntielenco832211">
    <w:name w:val="Punti elenco832211"/>
    <w:rsid w:val="008E31F8"/>
  </w:style>
  <w:style w:type="numbering" w:customStyle="1" w:styleId="Puntielenco51232211">
    <w:name w:val="Punti elenco51232211"/>
    <w:rsid w:val="008E31F8"/>
  </w:style>
  <w:style w:type="numbering" w:customStyle="1" w:styleId="Puntielenco6332211">
    <w:name w:val="Punti elenco6332211"/>
    <w:rsid w:val="008E31F8"/>
  </w:style>
  <w:style w:type="numbering" w:customStyle="1" w:styleId="Puntielenco42232211">
    <w:name w:val="Punti elenco42232211"/>
    <w:rsid w:val="008E31F8"/>
  </w:style>
  <w:style w:type="numbering" w:customStyle="1" w:styleId="Puntielenco47311">
    <w:name w:val="Punti elenco47311"/>
    <w:rsid w:val="008E31F8"/>
  </w:style>
  <w:style w:type="numbering" w:customStyle="1" w:styleId="Puntielenco76311">
    <w:name w:val="Punti elenco76311"/>
    <w:rsid w:val="008E31F8"/>
  </w:style>
  <w:style w:type="numbering" w:customStyle="1" w:styleId="Puntielenco84311">
    <w:name w:val="Punti elenco84311"/>
    <w:rsid w:val="008E31F8"/>
  </w:style>
  <w:style w:type="numbering" w:customStyle="1" w:styleId="Puntielenco634311">
    <w:name w:val="Punti elenco634311"/>
    <w:rsid w:val="008E31F8"/>
  </w:style>
  <w:style w:type="numbering" w:customStyle="1" w:styleId="Puntielenco4224311">
    <w:name w:val="Punti elenco4224311"/>
    <w:rsid w:val="008E31F8"/>
  </w:style>
  <w:style w:type="numbering" w:customStyle="1" w:styleId="Puntielenco41125311">
    <w:name w:val="Punti elenco41125311"/>
    <w:rsid w:val="008E31F8"/>
  </w:style>
  <w:style w:type="numbering" w:customStyle="1" w:styleId="Puntielenco5124311">
    <w:name w:val="Punti elenco5124311"/>
    <w:rsid w:val="008E31F8"/>
  </w:style>
  <w:style w:type="numbering" w:customStyle="1" w:styleId="Puntielenco422712311">
    <w:name w:val="Punti elenco422712311"/>
    <w:rsid w:val="008E31F8"/>
  </w:style>
  <w:style w:type="numbering" w:customStyle="1" w:styleId="Puntielenco41012311">
    <w:name w:val="Punti elenco41012311"/>
    <w:rsid w:val="008E31F8"/>
  </w:style>
  <w:style w:type="numbering" w:customStyle="1" w:styleId="Puntielenco751311">
    <w:name w:val="Punti elenco751311"/>
    <w:rsid w:val="008E31F8"/>
  </w:style>
  <w:style w:type="numbering" w:customStyle="1" w:styleId="Puntielenco461311">
    <w:name w:val="Punti elenco461311"/>
    <w:rsid w:val="008E31F8"/>
  </w:style>
  <w:style w:type="numbering" w:customStyle="1" w:styleId="Puntielenco411241311">
    <w:name w:val="Punti elenco411241311"/>
    <w:rsid w:val="008E31F8"/>
  </w:style>
  <w:style w:type="numbering" w:customStyle="1" w:styleId="Puntielenco831311">
    <w:name w:val="Punti elenco831311"/>
    <w:rsid w:val="008E31F8"/>
  </w:style>
  <w:style w:type="numbering" w:customStyle="1" w:styleId="Puntielenco51231311">
    <w:name w:val="Punti elenco51231311"/>
    <w:rsid w:val="008E31F8"/>
  </w:style>
  <w:style w:type="numbering" w:customStyle="1" w:styleId="Puntielenco6331311">
    <w:name w:val="Punti elenco6331311"/>
    <w:rsid w:val="008E31F8"/>
  </w:style>
  <w:style w:type="numbering" w:customStyle="1" w:styleId="Puntielenco42231311">
    <w:name w:val="Punti elenco42231311"/>
    <w:rsid w:val="008E31F8"/>
  </w:style>
  <w:style w:type="numbering" w:customStyle="1" w:styleId="Puntielenco48311">
    <w:name w:val="Punti elenco48311"/>
    <w:rsid w:val="008E31F8"/>
  </w:style>
  <w:style w:type="numbering" w:customStyle="1" w:styleId="Puntielenco77311">
    <w:name w:val="Punti elenco77311"/>
    <w:rsid w:val="008E31F8"/>
  </w:style>
  <w:style w:type="numbering" w:customStyle="1" w:styleId="Puntielenco85311">
    <w:name w:val="Punti elenco85311"/>
    <w:rsid w:val="008E31F8"/>
  </w:style>
  <w:style w:type="numbering" w:customStyle="1" w:styleId="Puntielenco635311">
    <w:name w:val="Punti elenco635311"/>
    <w:rsid w:val="008E31F8"/>
  </w:style>
  <w:style w:type="numbering" w:customStyle="1" w:styleId="Puntielenco4225311">
    <w:name w:val="Punti elenco4225311"/>
    <w:rsid w:val="008E31F8"/>
  </w:style>
  <w:style w:type="numbering" w:customStyle="1" w:styleId="Puntielenco41126311">
    <w:name w:val="Punti elenco41126311"/>
    <w:rsid w:val="008E31F8"/>
  </w:style>
  <w:style w:type="numbering" w:customStyle="1" w:styleId="Puntielenco5125311">
    <w:name w:val="Punti elenco5125311"/>
    <w:rsid w:val="008E31F8"/>
  </w:style>
  <w:style w:type="numbering" w:customStyle="1" w:styleId="Puntielenco422713311">
    <w:name w:val="Punti elenco422713311"/>
    <w:rsid w:val="008E31F8"/>
  </w:style>
  <w:style w:type="numbering" w:customStyle="1" w:styleId="Puntielenco41013311">
    <w:name w:val="Punti elenco41013311"/>
    <w:rsid w:val="008E31F8"/>
  </w:style>
  <w:style w:type="numbering" w:customStyle="1" w:styleId="Puntielenco752311">
    <w:name w:val="Punti elenco752311"/>
    <w:rsid w:val="008E31F8"/>
  </w:style>
  <w:style w:type="numbering" w:customStyle="1" w:styleId="Puntielenco462311">
    <w:name w:val="Punti elenco462311"/>
    <w:rsid w:val="008E31F8"/>
  </w:style>
  <w:style w:type="numbering" w:customStyle="1" w:styleId="Puntielenco411242311">
    <w:name w:val="Punti elenco411242311"/>
    <w:rsid w:val="008E31F8"/>
  </w:style>
  <w:style w:type="numbering" w:customStyle="1" w:styleId="Puntielenco832311">
    <w:name w:val="Punti elenco832311"/>
    <w:rsid w:val="008E31F8"/>
  </w:style>
  <w:style w:type="numbering" w:customStyle="1" w:styleId="Puntielenco51232311">
    <w:name w:val="Punti elenco51232311"/>
    <w:rsid w:val="008E31F8"/>
  </w:style>
  <w:style w:type="numbering" w:customStyle="1" w:styleId="Puntielenco6332311">
    <w:name w:val="Punti elenco6332311"/>
    <w:rsid w:val="008E31F8"/>
  </w:style>
  <w:style w:type="numbering" w:customStyle="1" w:styleId="Puntielenco42232311">
    <w:name w:val="Punti elenco42232311"/>
    <w:rsid w:val="008E31F8"/>
  </w:style>
  <w:style w:type="numbering" w:customStyle="1" w:styleId="Puntielenco422711411">
    <w:name w:val="Punti elenco422711411"/>
    <w:rsid w:val="008E31F8"/>
  </w:style>
  <w:style w:type="numbering" w:customStyle="1" w:styleId="Puntielenco41011411">
    <w:name w:val="Punti elenco41011411"/>
    <w:rsid w:val="008E31F8"/>
  </w:style>
  <w:style w:type="numbering" w:customStyle="1" w:styleId="Puntielenco47411">
    <w:name w:val="Punti elenco47411"/>
    <w:rsid w:val="008E31F8"/>
  </w:style>
  <w:style w:type="numbering" w:customStyle="1" w:styleId="Puntielenco76411">
    <w:name w:val="Punti elenco76411"/>
    <w:rsid w:val="008E31F8"/>
  </w:style>
  <w:style w:type="numbering" w:customStyle="1" w:styleId="Puntielenco84411">
    <w:name w:val="Punti elenco84411"/>
    <w:rsid w:val="008E31F8"/>
  </w:style>
  <w:style w:type="numbering" w:customStyle="1" w:styleId="Puntielenco634411">
    <w:name w:val="Punti elenco634411"/>
    <w:rsid w:val="008E31F8"/>
  </w:style>
  <w:style w:type="numbering" w:customStyle="1" w:styleId="Puntielenco4224411">
    <w:name w:val="Punti elenco4224411"/>
    <w:rsid w:val="008E31F8"/>
  </w:style>
  <w:style w:type="numbering" w:customStyle="1" w:styleId="Puntielenco41125411">
    <w:name w:val="Punti elenco41125411"/>
    <w:rsid w:val="008E31F8"/>
  </w:style>
  <w:style w:type="numbering" w:customStyle="1" w:styleId="Puntielenco5124411">
    <w:name w:val="Punti elenco5124411"/>
    <w:rsid w:val="008E31F8"/>
  </w:style>
  <w:style w:type="numbering" w:customStyle="1" w:styleId="Puntielenco422712411">
    <w:name w:val="Punti elenco422712411"/>
    <w:rsid w:val="008E31F8"/>
  </w:style>
  <w:style w:type="numbering" w:customStyle="1" w:styleId="Puntielenco41012411">
    <w:name w:val="Punti elenco41012411"/>
    <w:rsid w:val="008E31F8"/>
  </w:style>
  <w:style w:type="numbering" w:customStyle="1" w:styleId="Puntielenco751411">
    <w:name w:val="Punti elenco751411"/>
    <w:rsid w:val="008E31F8"/>
  </w:style>
  <w:style w:type="numbering" w:customStyle="1" w:styleId="Puntielenco461411">
    <w:name w:val="Punti elenco461411"/>
    <w:rsid w:val="008E31F8"/>
  </w:style>
  <w:style w:type="numbering" w:customStyle="1" w:styleId="Puntielenco411241411">
    <w:name w:val="Punti elenco411241411"/>
    <w:rsid w:val="008E31F8"/>
  </w:style>
  <w:style w:type="numbering" w:customStyle="1" w:styleId="Puntielenco831411">
    <w:name w:val="Punti elenco831411"/>
    <w:rsid w:val="008E31F8"/>
  </w:style>
  <w:style w:type="numbering" w:customStyle="1" w:styleId="Puntielenco51231411">
    <w:name w:val="Punti elenco51231411"/>
    <w:rsid w:val="008E31F8"/>
  </w:style>
  <w:style w:type="numbering" w:customStyle="1" w:styleId="Puntielenco6331411">
    <w:name w:val="Punti elenco6331411"/>
    <w:rsid w:val="008E31F8"/>
  </w:style>
  <w:style w:type="numbering" w:customStyle="1" w:styleId="Puntielenco42231411">
    <w:name w:val="Punti elenco42231411"/>
    <w:rsid w:val="008E31F8"/>
  </w:style>
  <w:style w:type="numbering" w:customStyle="1" w:styleId="Puntielenco48411">
    <w:name w:val="Punti elenco48411"/>
    <w:rsid w:val="008E31F8"/>
  </w:style>
  <w:style w:type="numbering" w:customStyle="1" w:styleId="Puntielenco77411">
    <w:name w:val="Punti elenco77411"/>
    <w:rsid w:val="008E31F8"/>
  </w:style>
  <w:style w:type="numbering" w:customStyle="1" w:styleId="Puntielenco85411">
    <w:name w:val="Punti elenco85411"/>
    <w:rsid w:val="008E31F8"/>
  </w:style>
  <w:style w:type="numbering" w:customStyle="1" w:styleId="Puntielenco635411">
    <w:name w:val="Punti elenco635411"/>
    <w:rsid w:val="008E31F8"/>
  </w:style>
  <w:style w:type="numbering" w:customStyle="1" w:styleId="Puntielenco4225411">
    <w:name w:val="Punti elenco4225411"/>
    <w:rsid w:val="008E31F8"/>
  </w:style>
  <w:style w:type="numbering" w:customStyle="1" w:styleId="Puntielenco41126411">
    <w:name w:val="Punti elenco41126411"/>
    <w:rsid w:val="008E31F8"/>
  </w:style>
  <w:style w:type="numbering" w:customStyle="1" w:styleId="Puntielenco5125411">
    <w:name w:val="Punti elenco5125411"/>
    <w:rsid w:val="008E31F8"/>
  </w:style>
  <w:style w:type="numbering" w:customStyle="1" w:styleId="Puntielenco422713411">
    <w:name w:val="Punti elenco422713411"/>
    <w:rsid w:val="008E31F8"/>
  </w:style>
  <w:style w:type="numbering" w:customStyle="1" w:styleId="Puntielenco41013411">
    <w:name w:val="Punti elenco41013411"/>
    <w:rsid w:val="008E31F8"/>
  </w:style>
  <w:style w:type="numbering" w:customStyle="1" w:styleId="Puntielenco752411">
    <w:name w:val="Punti elenco752411"/>
    <w:rsid w:val="008E31F8"/>
  </w:style>
  <w:style w:type="numbering" w:customStyle="1" w:styleId="Puntielenco462411">
    <w:name w:val="Punti elenco462411"/>
    <w:rsid w:val="008E31F8"/>
  </w:style>
  <w:style w:type="numbering" w:customStyle="1" w:styleId="Puntielenco411242411">
    <w:name w:val="Punti elenco411242411"/>
    <w:rsid w:val="008E31F8"/>
  </w:style>
  <w:style w:type="numbering" w:customStyle="1" w:styleId="Puntielenco832411">
    <w:name w:val="Punti elenco832411"/>
    <w:rsid w:val="008E31F8"/>
  </w:style>
  <w:style w:type="numbering" w:customStyle="1" w:styleId="Puntielenco51232411">
    <w:name w:val="Punti elenco51232411"/>
    <w:rsid w:val="008E31F8"/>
  </w:style>
  <w:style w:type="numbering" w:customStyle="1" w:styleId="Puntielenco6332411">
    <w:name w:val="Punti elenco6332411"/>
    <w:rsid w:val="008E31F8"/>
  </w:style>
  <w:style w:type="numbering" w:customStyle="1" w:styleId="Puntielenco42232411">
    <w:name w:val="Punti elenco42232411"/>
    <w:rsid w:val="008E31F8"/>
  </w:style>
  <w:style w:type="numbering" w:customStyle="1" w:styleId="Puntielenco4227116">
    <w:name w:val="Punti elenco4227116"/>
    <w:rsid w:val="008E31F8"/>
  </w:style>
  <w:style w:type="numbering" w:customStyle="1" w:styleId="Puntielenco410116">
    <w:name w:val="Punti elenco410116"/>
    <w:rsid w:val="008E31F8"/>
  </w:style>
  <w:style w:type="numbering" w:customStyle="1" w:styleId="Puntielenco476">
    <w:name w:val="Punti elenco476"/>
    <w:rsid w:val="008E31F8"/>
  </w:style>
  <w:style w:type="numbering" w:customStyle="1" w:styleId="Puntielenco766">
    <w:name w:val="Punti elenco766"/>
    <w:rsid w:val="008E31F8"/>
  </w:style>
  <w:style w:type="numbering" w:customStyle="1" w:styleId="Puntielenco846">
    <w:name w:val="Punti elenco846"/>
    <w:rsid w:val="008E31F8"/>
  </w:style>
  <w:style w:type="numbering" w:customStyle="1" w:styleId="Puntielenco6346">
    <w:name w:val="Punti elenco6346"/>
    <w:rsid w:val="008E31F8"/>
  </w:style>
  <w:style w:type="numbering" w:customStyle="1" w:styleId="Puntielenco42246">
    <w:name w:val="Punti elenco42246"/>
    <w:rsid w:val="008E31F8"/>
  </w:style>
  <w:style w:type="numbering" w:customStyle="1" w:styleId="Puntielenco411256">
    <w:name w:val="Punti elenco411256"/>
    <w:rsid w:val="008E31F8"/>
  </w:style>
  <w:style w:type="numbering" w:customStyle="1" w:styleId="Puntielenco51246">
    <w:name w:val="Punti elenco51246"/>
    <w:rsid w:val="008E31F8"/>
  </w:style>
  <w:style w:type="numbering" w:customStyle="1" w:styleId="Puntielenco4227126">
    <w:name w:val="Punti elenco4227126"/>
    <w:rsid w:val="008E31F8"/>
  </w:style>
  <w:style w:type="numbering" w:customStyle="1" w:styleId="Puntielenco410126">
    <w:name w:val="Punti elenco410126"/>
    <w:rsid w:val="008E31F8"/>
  </w:style>
  <w:style w:type="numbering" w:customStyle="1" w:styleId="Puntielenco7516">
    <w:name w:val="Punti elenco7516"/>
    <w:rsid w:val="008E31F8"/>
  </w:style>
  <w:style w:type="numbering" w:customStyle="1" w:styleId="Puntielenco4616">
    <w:name w:val="Punti elenco4616"/>
    <w:rsid w:val="008E31F8"/>
  </w:style>
  <w:style w:type="numbering" w:customStyle="1" w:styleId="Puntielenco4112416">
    <w:name w:val="Punti elenco4112416"/>
    <w:rsid w:val="008E31F8"/>
  </w:style>
  <w:style w:type="numbering" w:customStyle="1" w:styleId="Puntielenco8316">
    <w:name w:val="Punti elenco8316"/>
    <w:rsid w:val="008E31F8"/>
  </w:style>
  <w:style w:type="numbering" w:customStyle="1" w:styleId="Puntielenco512316">
    <w:name w:val="Punti elenco512316"/>
    <w:rsid w:val="008E31F8"/>
  </w:style>
  <w:style w:type="numbering" w:customStyle="1" w:styleId="Puntielenco63316">
    <w:name w:val="Punti elenco63316"/>
    <w:rsid w:val="008E31F8"/>
  </w:style>
  <w:style w:type="numbering" w:customStyle="1" w:styleId="Puntielenco422316">
    <w:name w:val="Punti elenco422316"/>
    <w:rsid w:val="008E31F8"/>
  </w:style>
  <w:style w:type="numbering" w:customStyle="1" w:styleId="Puntielenco486">
    <w:name w:val="Punti elenco486"/>
    <w:rsid w:val="008E31F8"/>
  </w:style>
  <w:style w:type="numbering" w:customStyle="1" w:styleId="Puntielenco776">
    <w:name w:val="Punti elenco776"/>
    <w:rsid w:val="008E31F8"/>
  </w:style>
  <w:style w:type="numbering" w:customStyle="1" w:styleId="Puntielenco856">
    <w:name w:val="Punti elenco856"/>
    <w:rsid w:val="008E31F8"/>
  </w:style>
  <w:style w:type="numbering" w:customStyle="1" w:styleId="Puntielenco6356">
    <w:name w:val="Punti elenco6356"/>
    <w:rsid w:val="008E31F8"/>
  </w:style>
  <w:style w:type="numbering" w:customStyle="1" w:styleId="Puntielenco42256">
    <w:name w:val="Punti elenco42256"/>
    <w:rsid w:val="008E31F8"/>
  </w:style>
  <w:style w:type="numbering" w:customStyle="1" w:styleId="Puntielenco411266">
    <w:name w:val="Punti elenco411266"/>
    <w:rsid w:val="008E31F8"/>
  </w:style>
  <w:style w:type="numbering" w:customStyle="1" w:styleId="Puntielenco51256">
    <w:name w:val="Punti elenco51256"/>
    <w:rsid w:val="008E31F8"/>
  </w:style>
  <w:style w:type="numbering" w:customStyle="1" w:styleId="Puntielenco4227136">
    <w:name w:val="Punti elenco4227136"/>
    <w:rsid w:val="008E31F8"/>
  </w:style>
  <w:style w:type="numbering" w:customStyle="1" w:styleId="Puntielenco410136">
    <w:name w:val="Punti elenco410136"/>
    <w:rsid w:val="008E31F8"/>
  </w:style>
  <w:style w:type="numbering" w:customStyle="1" w:styleId="Puntielenco7526">
    <w:name w:val="Punti elenco7526"/>
    <w:rsid w:val="008E31F8"/>
  </w:style>
  <w:style w:type="numbering" w:customStyle="1" w:styleId="Puntielenco4626">
    <w:name w:val="Punti elenco4626"/>
    <w:rsid w:val="008E31F8"/>
  </w:style>
  <w:style w:type="numbering" w:customStyle="1" w:styleId="Puntielenco4112426">
    <w:name w:val="Punti elenco4112426"/>
    <w:rsid w:val="008E31F8"/>
  </w:style>
  <w:style w:type="numbering" w:customStyle="1" w:styleId="Puntielenco8326">
    <w:name w:val="Punti elenco8326"/>
    <w:rsid w:val="008E31F8"/>
  </w:style>
  <w:style w:type="numbering" w:customStyle="1" w:styleId="Puntielenco512326">
    <w:name w:val="Punti elenco512326"/>
    <w:rsid w:val="008E31F8"/>
  </w:style>
  <w:style w:type="numbering" w:customStyle="1" w:styleId="Puntielenco63326">
    <w:name w:val="Punti elenco63326"/>
    <w:rsid w:val="008E31F8"/>
  </w:style>
  <w:style w:type="numbering" w:customStyle="1" w:styleId="Puntielenco422326">
    <w:name w:val="Punti elenco422326"/>
    <w:rsid w:val="008E31F8"/>
  </w:style>
  <w:style w:type="numbering" w:customStyle="1" w:styleId="Puntielenco47121">
    <w:name w:val="Punti elenco47121"/>
    <w:rsid w:val="008E31F8"/>
  </w:style>
  <w:style w:type="numbering" w:customStyle="1" w:styleId="Puntielenco76121">
    <w:name w:val="Punti elenco76121"/>
    <w:rsid w:val="008E31F8"/>
  </w:style>
  <w:style w:type="numbering" w:customStyle="1" w:styleId="Puntielenco84121">
    <w:name w:val="Punti elenco84121"/>
    <w:rsid w:val="008E31F8"/>
  </w:style>
  <w:style w:type="numbering" w:customStyle="1" w:styleId="Puntielenco634121">
    <w:name w:val="Punti elenco634121"/>
    <w:rsid w:val="008E31F8"/>
  </w:style>
  <w:style w:type="numbering" w:customStyle="1" w:styleId="Puntielenco4224121">
    <w:name w:val="Punti elenco4224121"/>
    <w:rsid w:val="008E31F8"/>
  </w:style>
  <w:style w:type="numbering" w:customStyle="1" w:styleId="Puntielenco41125121">
    <w:name w:val="Punti elenco41125121"/>
    <w:rsid w:val="008E31F8"/>
  </w:style>
  <w:style w:type="numbering" w:customStyle="1" w:styleId="Puntielenco5124121">
    <w:name w:val="Punti elenco5124121"/>
    <w:rsid w:val="008E31F8"/>
  </w:style>
  <w:style w:type="numbering" w:customStyle="1" w:styleId="Puntielenco422712121">
    <w:name w:val="Punti elenco422712121"/>
    <w:rsid w:val="008E31F8"/>
  </w:style>
  <w:style w:type="numbering" w:customStyle="1" w:styleId="Puntielenco41012121">
    <w:name w:val="Punti elenco41012121"/>
    <w:rsid w:val="008E31F8"/>
  </w:style>
  <w:style w:type="numbering" w:customStyle="1" w:styleId="Puntielenco751121">
    <w:name w:val="Punti elenco751121"/>
    <w:rsid w:val="008E31F8"/>
  </w:style>
  <w:style w:type="numbering" w:customStyle="1" w:styleId="Puntielenco461121">
    <w:name w:val="Punti elenco461121"/>
    <w:rsid w:val="008E31F8"/>
  </w:style>
  <w:style w:type="numbering" w:customStyle="1" w:styleId="Puntielenco411241121">
    <w:name w:val="Punti elenco411241121"/>
    <w:rsid w:val="008E31F8"/>
  </w:style>
  <w:style w:type="numbering" w:customStyle="1" w:styleId="Puntielenco831121">
    <w:name w:val="Punti elenco831121"/>
    <w:rsid w:val="008E31F8"/>
  </w:style>
  <w:style w:type="numbering" w:customStyle="1" w:styleId="Puntielenco51231121">
    <w:name w:val="Punti elenco51231121"/>
    <w:rsid w:val="008E31F8"/>
  </w:style>
  <w:style w:type="numbering" w:customStyle="1" w:styleId="Puntielenco6331121">
    <w:name w:val="Punti elenco6331121"/>
    <w:rsid w:val="008E31F8"/>
  </w:style>
  <w:style w:type="numbering" w:customStyle="1" w:styleId="Puntielenco42231121">
    <w:name w:val="Punti elenco42231121"/>
    <w:rsid w:val="008E31F8"/>
  </w:style>
  <w:style w:type="numbering" w:customStyle="1" w:styleId="Puntielenco48121">
    <w:name w:val="Punti elenco48121"/>
    <w:rsid w:val="008E31F8"/>
  </w:style>
  <w:style w:type="numbering" w:customStyle="1" w:styleId="Puntielenco77121">
    <w:name w:val="Punti elenco77121"/>
    <w:rsid w:val="008E31F8"/>
  </w:style>
  <w:style w:type="numbering" w:customStyle="1" w:styleId="Puntielenco85121">
    <w:name w:val="Punti elenco85121"/>
    <w:rsid w:val="008E31F8"/>
  </w:style>
  <w:style w:type="numbering" w:customStyle="1" w:styleId="Puntielenco635121">
    <w:name w:val="Punti elenco635121"/>
    <w:rsid w:val="008E31F8"/>
  </w:style>
  <w:style w:type="numbering" w:customStyle="1" w:styleId="Puntielenco4225121">
    <w:name w:val="Punti elenco4225121"/>
    <w:rsid w:val="008E31F8"/>
  </w:style>
  <w:style w:type="numbering" w:customStyle="1" w:styleId="Puntielenco41126121">
    <w:name w:val="Punti elenco41126121"/>
    <w:rsid w:val="008E31F8"/>
  </w:style>
  <w:style w:type="numbering" w:customStyle="1" w:styleId="Puntielenco5125121">
    <w:name w:val="Punti elenco5125121"/>
    <w:rsid w:val="008E31F8"/>
  </w:style>
  <w:style w:type="numbering" w:customStyle="1" w:styleId="Puntielenco422713121">
    <w:name w:val="Punti elenco422713121"/>
    <w:rsid w:val="008E31F8"/>
  </w:style>
  <w:style w:type="numbering" w:customStyle="1" w:styleId="Puntielenco41013121">
    <w:name w:val="Punti elenco41013121"/>
    <w:rsid w:val="008E31F8"/>
  </w:style>
  <w:style w:type="numbering" w:customStyle="1" w:styleId="Puntielenco752121">
    <w:name w:val="Punti elenco752121"/>
    <w:rsid w:val="008E31F8"/>
  </w:style>
  <w:style w:type="numbering" w:customStyle="1" w:styleId="Puntielenco462121">
    <w:name w:val="Punti elenco462121"/>
    <w:rsid w:val="008E31F8"/>
  </w:style>
  <w:style w:type="numbering" w:customStyle="1" w:styleId="Puntielenco411242121">
    <w:name w:val="Punti elenco411242121"/>
    <w:rsid w:val="008E31F8"/>
  </w:style>
  <w:style w:type="numbering" w:customStyle="1" w:styleId="Puntielenco832121">
    <w:name w:val="Punti elenco832121"/>
    <w:rsid w:val="008E31F8"/>
  </w:style>
  <w:style w:type="numbering" w:customStyle="1" w:styleId="Puntielenco51232121">
    <w:name w:val="Punti elenco51232121"/>
    <w:rsid w:val="008E31F8"/>
  </w:style>
  <w:style w:type="numbering" w:customStyle="1" w:styleId="Puntielenco6332121">
    <w:name w:val="Punti elenco6332121"/>
    <w:rsid w:val="008E31F8"/>
  </w:style>
  <w:style w:type="numbering" w:customStyle="1" w:styleId="Puntielenco42232121">
    <w:name w:val="Punti elenco42232121"/>
    <w:rsid w:val="008E31F8"/>
  </w:style>
  <w:style w:type="numbering" w:customStyle="1" w:styleId="Puntielenco47112">
    <w:name w:val="Punti elenco47112"/>
    <w:rsid w:val="008E31F8"/>
  </w:style>
  <w:style w:type="numbering" w:customStyle="1" w:styleId="Puntielenco76112">
    <w:name w:val="Punti elenco76112"/>
    <w:rsid w:val="008E31F8"/>
  </w:style>
  <w:style w:type="numbering" w:customStyle="1" w:styleId="Puntielenco84112">
    <w:name w:val="Punti elenco84112"/>
    <w:rsid w:val="008E31F8"/>
  </w:style>
  <w:style w:type="numbering" w:customStyle="1" w:styleId="Puntielenco634112">
    <w:name w:val="Punti elenco634112"/>
    <w:rsid w:val="008E31F8"/>
  </w:style>
  <w:style w:type="numbering" w:customStyle="1" w:styleId="Puntielenco4224112">
    <w:name w:val="Punti elenco4224112"/>
    <w:rsid w:val="008E31F8"/>
  </w:style>
  <w:style w:type="numbering" w:customStyle="1" w:styleId="Puntielenco41125112">
    <w:name w:val="Punti elenco41125112"/>
    <w:rsid w:val="008E31F8"/>
  </w:style>
  <w:style w:type="numbering" w:customStyle="1" w:styleId="Puntielenco5124112">
    <w:name w:val="Punti elenco5124112"/>
    <w:rsid w:val="008E31F8"/>
  </w:style>
  <w:style w:type="numbering" w:customStyle="1" w:styleId="Puntielenco422712112">
    <w:name w:val="Punti elenco422712112"/>
    <w:rsid w:val="008E31F8"/>
  </w:style>
  <w:style w:type="numbering" w:customStyle="1" w:styleId="Puntielenco41012112">
    <w:name w:val="Punti elenco41012112"/>
    <w:rsid w:val="008E31F8"/>
  </w:style>
  <w:style w:type="numbering" w:customStyle="1" w:styleId="Puntielenco751112">
    <w:name w:val="Punti elenco751112"/>
    <w:rsid w:val="008E31F8"/>
  </w:style>
  <w:style w:type="numbering" w:customStyle="1" w:styleId="Puntielenco461112">
    <w:name w:val="Punti elenco461112"/>
    <w:rsid w:val="008E31F8"/>
  </w:style>
  <w:style w:type="numbering" w:customStyle="1" w:styleId="Puntielenco411241112">
    <w:name w:val="Punti elenco411241112"/>
    <w:rsid w:val="008E31F8"/>
  </w:style>
  <w:style w:type="numbering" w:customStyle="1" w:styleId="Puntielenco831112">
    <w:name w:val="Punti elenco831112"/>
    <w:rsid w:val="008E31F8"/>
  </w:style>
  <w:style w:type="numbering" w:customStyle="1" w:styleId="Puntielenco51231112">
    <w:name w:val="Punti elenco51231112"/>
    <w:rsid w:val="008E31F8"/>
  </w:style>
  <w:style w:type="numbering" w:customStyle="1" w:styleId="Puntielenco6331112">
    <w:name w:val="Punti elenco6331112"/>
    <w:rsid w:val="008E31F8"/>
  </w:style>
  <w:style w:type="numbering" w:customStyle="1" w:styleId="Puntielenco42231112">
    <w:name w:val="Punti elenco42231112"/>
    <w:rsid w:val="008E31F8"/>
  </w:style>
  <w:style w:type="numbering" w:customStyle="1" w:styleId="Puntielenco48112">
    <w:name w:val="Punti elenco48112"/>
    <w:rsid w:val="008E31F8"/>
  </w:style>
  <w:style w:type="numbering" w:customStyle="1" w:styleId="Puntielenco77112">
    <w:name w:val="Punti elenco77112"/>
    <w:rsid w:val="008E31F8"/>
  </w:style>
  <w:style w:type="numbering" w:customStyle="1" w:styleId="Puntielenco85112">
    <w:name w:val="Punti elenco85112"/>
    <w:rsid w:val="008E31F8"/>
  </w:style>
  <w:style w:type="numbering" w:customStyle="1" w:styleId="Puntielenco635112">
    <w:name w:val="Punti elenco635112"/>
    <w:rsid w:val="008E31F8"/>
  </w:style>
  <w:style w:type="numbering" w:customStyle="1" w:styleId="Puntielenco4225112">
    <w:name w:val="Punti elenco4225112"/>
    <w:rsid w:val="008E31F8"/>
  </w:style>
  <w:style w:type="numbering" w:customStyle="1" w:styleId="Puntielenco41126112">
    <w:name w:val="Punti elenco41126112"/>
    <w:rsid w:val="008E31F8"/>
  </w:style>
  <w:style w:type="numbering" w:customStyle="1" w:styleId="Puntielenco5125112">
    <w:name w:val="Punti elenco5125112"/>
    <w:rsid w:val="008E31F8"/>
  </w:style>
  <w:style w:type="numbering" w:customStyle="1" w:styleId="Puntielenco422713112">
    <w:name w:val="Punti elenco422713112"/>
    <w:rsid w:val="008E31F8"/>
  </w:style>
  <w:style w:type="numbering" w:customStyle="1" w:styleId="Puntielenco41013112">
    <w:name w:val="Punti elenco41013112"/>
    <w:rsid w:val="008E31F8"/>
  </w:style>
  <w:style w:type="numbering" w:customStyle="1" w:styleId="Puntielenco752112">
    <w:name w:val="Punti elenco752112"/>
    <w:rsid w:val="008E31F8"/>
  </w:style>
  <w:style w:type="numbering" w:customStyle="1" w:styleId="Puntielenco462112">
    <w:name w:val="Punti elenco462112"/>
    <w:rsid w:val="008E31F8"/>
  </w:style>
  <w:style w:type="numbering" w:customStyle="1" w:styleId="Puntielenco411242112">
    <w:name w:val="Punti elenco411242112"/>
    <w:rsid w:val="008E31F8"/>
  </w:style>
  <w:style w:type="numbering" w:customStyle="1" w:styleId="Puntielenco832112">
    <w:name w:val="Punti elenco832112"/>
    <w:rsid w:val="008E31F8"/>
  </w:style>
  <w:style w:type="numbering" w:customStyle="1" w:styleId="Puntielenco51232112">
    <w:name w:val="Punti elenco51232112"/>
    <w:rsid w:val="008E31F8"/>
  </w:style>
  <w:style w:type="numbering" w:customStyle="1" w:styleId="Puntielenco6332112">
    <w:name w:val="Punti elenco6332112"/>
    <w:rsid w:val="008E31F8"/>
  </w:style>
  <w:style w:type="numbering" w:customStyle="1" w:styleId="Puntielenco42232112">
    <w:name w:val="Punti elenco42232112"/>
    <w:rsid w:val="008E31F8"/>
  </w:style>
  <w:style w:type="numbering" w:customStyle="1" w:styleId="Puntielenco4722">
    <w:name w:val="Punti elenco4722"/>
    <w:rsid w:val="008E31F8"/>
  </w:style>
  <w:style w:type="numbering" w:customStyle="1" w:styleId="Puntielenco7622">
    <w:name w:val="Punti elenco7622"/>
    <w:rsid w:val="008E31F8"/>
  </w:style>
  <w:style w:type="numbering" w:customStyle="1" w:styleId="Puntielenco8422">
    <w:name w:val="Punti elenco8422"/>
    <w:rsid w:val="008E31F8"/>
  </w:style>
  <w:style w:type="numbering" w:customStyle="1" w:styleId="Puntielenco63422">
    <w:name w:val="Punti elenco63422"/>
    <w:rsid w:val="008E31F8"/>
  </w:style>
  <w:style w:type="numbering" w:customStyle="1" w:styleId="Puntielenco422422">
    <w:name w:val="Punti elenco422422"/>
    <w:rsid w:val="008E31F8"/>
  </w:style>
  <w:style w:type="numbering" w:customStyle="1" w:styleId="Puntielenco4112522">
    <w:name w:val="Punti elenco4112522"/>
    <w:rsid w:val="008E31F8"/>
  </w:style>
  <w:style w:type="numbering" w:customStyle="1" w:styleId="Puntielenco512422">
    <w:name w:val="Punti elenco512422"/>
    <w:rsid w:val="008E31F8"/>
  </w:style>
  <w:style w:type="numbering" w:customStyle="1" w:styleId="Puntielenco42271222">
    <w:name w:val="Punti elenco42271222"/>
    <w:rsid w:val="008E31F8"/>
  </w:style>
  <w:style w:type="numbering" w:customStyle="1" w:styleId="Puntielenco4101222">
    <w:name w:val="Punti elenco4101222"/>
    <w:rsid w:val="008E31F8"/>
  </w:style>
  <w:style w:type="numbering" w:customStyle="1" w:styleId="Puntielenco75122">
    <w:name w:val="Punti elenco75122"/>
    <w:rsid w:val="008E31F8"/>
  </w:style>
  <w:style w:type="numbering" w:customStyle="1" w:styleId="Puntielenco46122">
    <w:name w:val="Punti elenco46122"/>
    <w:rsid w:val="008E31F8"/>
  </w:style>
  <w:style w:type="numbering" w:customStyle="1" w:styleId="Puntielenco41124122">
    <w:name w:val="Punti elenco41124122"/>
    <w:rsid w:val="008E31F8"/>
  </w:style>
  <w:style w:type="numbering" w:customStyle="1" w:styleId="Puntielenco83122">
    <w:name w:val="Punti elenco83122"/>
    <w:rsid w:val="008E31F8"/>
  </w:style>
  <w:style w:type="numbering" w:customStyle="1" w:styleId="Puntielenco5123122">
    <w:name w:val="Punti elenco5123122"/>
    <w:rsid w:val="008E31F8"/>
  </w:style>
  <w:style w:type="numbering" w:customStyle="1" w:styleId="Puntielenco633122">
    <w:name w:val="Punti elenco633122"/>
    <w:rsid w:val="008E31F8"/>
  </w:style>
  <w:style w:type="numbering" w:customStyle="1" w:styleId="Puntielenco4223122">
    <w:name w:val="Punti elenco4223122"/>
    <w:rsid w:val="008E31F8"/>
  </w:style>
  <w:style w:type="numbering" w:customStyle="1" w:styleId="Puntielenco4822">
    <w:name w:val="Punti elenco4822"/>
    <w:rsid w:val="008E31F8"/>
  </w:style>
  <w:style w:type="numbering" w:customStyle="1" w:styleId="Puntielenco7722">
    <w:name w:val="Punti elenco7722"/>
    <w:rsid w:val="008E31F8"/>
  </w:style>
  <w:style w:type="numbering" w:customStyle="1" w:styleId="Puntielenco8522">
    <w:name w:val="Punti elenco8522"/>
    <w:rsid w:val="008E31F8"/>
  </w:style>
  <w:style w:type="numbering" w:customStyle="1" w:styleId="Puntielenco63522">
    <w:name w:val="Punti elenco63522"/>
    <w:rsid w:val="008E31F8"/>
  </w:style>
  <w:style w:type="numbering" w:customStyle="1" w:styleId="Puntielenco422522">
    <w:name w:val="Punti elenco422522"/>
    <w:rsid w:val="008E31F8"/>
  </w:style>
  <w:style w:type="numbering" w:customStyle="1" w:styleId="Puntielenco4112622">
    <w:name w:val="Punti elenco4112622"/>
    <w:rsid w:val="008E31F8"/>
  </w:style>
  <w:style w:type="numbering" w:customStyle="1" w:styleId="Puntielenco512522">
    <w:name w:val="Punti elenco512522"/>
    <w:rsid w:val="008E31F8"/>
  </w:style>
  <w:style w:type="numbering" w:customStyle="1" w:styleId="Puntielenco42271322">
    <w:name w:val="Punti elenco42271322"/>
    <w:rsid w:val="008E31F8"/>
  </w:style>
  <w:style w:type="numbering" w:customStyle="1" w:styleId="Puntielenco4101322">
    <w:name w:val="Punti elenco4101322"/>
    <w:rsid w:val="008E31F8"/>
  </w:style>
  <w:style w:type="numbering" w:customStyle="1" w:styleId="Puntielenco75222">
    <w:name w:val="Punti elenco75222"/>
    <w:rsid w:val="008E31F8"/>
  </w:style>
  <w:style w:type="numbering" w:customStyle="1" w:styleId="Puntielenco46222">
    <w:name w:val="Punti elenco46222"/>
    <w:rsid w:val="008E31F8"/>
  </w:style>
  <w:style w:type="numbering" w:customStyle="1" w:styleId="Puntielenco41124222">
    <w:name w:val="Punti elenco41124222"/>
    <w:rsid w:val="008E31F8"/>
  </w:style>
  <w:style w:type="numbering" w:customStyle="1" w:styleId="Puntielenco83222">
    <w:name w:val="Punti elenco83222"/>
    <w:rsid w:val="008E31F8"/>
  </w:style>
  <w:style w:type="numbering" w:customStyle="1" w:styleId="Puntielenco5123222">
    <w:name w:val="Punti elenco5123222"/>
    <w:rsid w:val="008E31F8"/>
  </w:style>
  <w:style w:type="numbering" w:customStyle="1" w:styleId="Puntielenco633222">
    <w:name w:val="Punti elenco633222"/>
    <w:rsid w:val="008E31F8"/>
  </w:style>
  <w:style w:type="numbering" w:customStyle="1" w:styleId="Puntielenco4223222">
    <w:name w:val="Punti elenco4223222"/>
    <w:rsid w:val="008E31F8"/>
  </w:style>
  <w:style w:type="numbering" w:customStyle="1" w:styleId="Puntielenco4732">
    <w:name w:val="Punti elenco4732"/>
    <w:rsid w:val="008E31F8"/>
  </w:style>
  <w:style w:type="numbering" w:customStyle="1" w:styleId="Puntielenco7632">
    <w:name w:val="Punti elenco7632"/>
    <w:rsid w:val="008E31F8"/>
  </w:style>
  <w:style w:type="numbering" w:customStyle="1" w:styleId="Puntielenco8432">
    <w:name w:val="Punti elenco8432"/>
    <w:rsid w:val="008E31F8"/>
  </w:style>
  <w:style w:type="numbering" w:customStyle="1" w:styleId="Puntielenco63432">
    <w:name w:val="Punti elenco63432"/>
    <w:rsid w:val="008E31F8"/>
  </w:style>
  <w:style w:type="numbering" w:customStyle="1" w:styleId="Puntielenco422432">
    <w:name w:val="Punti elenco422432"/>
    <w:rsid w:val="008E31F8"/>
  </w:style>
  <w:style w:type="numbering" w:customStyle="1" w:styleId="Puntielenco4112532">
    <w:name w:val="Punti elenco4112532"/>
    <w:rsid w:val="008E31F8"/>
  </w:style>
  <w:style w:type="numbering" w:customStyle="1" w:styleId="Puntielenco512432">
    <w:name w:val="Punti elenco512432"/>
    <w:rsid w:val="008E31F8"/>
  </w:style>
  <w:style w:type="numbering" w:customStyle="1" w:styleId="Puntielenco42271232">
    <w:name w:val="Punti elenco42271232"/>
    <w:rsid w:val="008E31F8"/>
  </w:style>
  <w:style w:type="numbering" w:customStyle="1" w:styleId="Puntielenco4101232">
    <w:name w:val="Punti elenco4101232"/>
    <w:rsid w:val="008E31F8"/>
  </w:style>
  <w:style w:type="numbering" w:customStyle="1" w:styleId="Puntielenco75132">
    <w:name w:val="Punti elenco75132"/>
    <w:rsid w:val="008E31F8"/>
  </w:style>
  <w:style w:type="numbering" w:customStyle="1" w:styleId="Puntielenco46132">
    <w:name w:val="Punti elenco46132"/>
    <w:rsid w:val="008E31F8"/>
  </w:style>
  <w:style w:type="numbering" w:customStyle="1" w:styleId="Puntielenco41124132">
    <w:name w:val="Punti elenco41124132"/>
    <w:rsid w:val="008E31F8"/>
  </w:style>
  <w:style w:type="numbering" w:customStyle="1" w:styleId="Puntielenco83132">
    <w:name w:val="Punti elenco83132"/>
    <w:rsid w:val="008E31F8"/>
  </w:style>
  <w:style w:type="numbering" w:customStyle="1" w:styleId="Puntielenco5123132">
    <w:name w:val="Punti elenco5123132"/>
    <w:rsid w:val="008E31F8"/>
  </w:style>
  <w:style w:type="numbering" w:customStyle="1" w:styleId="Puntielenco633132">
    <w:name w:val="Punti elenco633132"/>
    <w:rsid w:val="008E31F8"/>
  </w:style>
  <w:style w:type="numbering" w:customStyle="1" w:styleId="Puntielenco4223132">
    <w:name w:val="Punti elenco4223132"/>
    <w:rsid w:val="008E31F8"/>
  </w:style>
  <w:style w:type="numbering" w:customStyle="1" w:styleId="Puntielenco4832">
    <w:name w:val="Punti elenco4832"/>
    <w:rsid w:val="008E31F8"/>
  </w:style>
  <w:style w:type="numbering" w:customStyle="1" w:styleId="Puntielenco7732">
    <w:name w:val="Punti elenco7732"/>
    <w:rsid w:val="008E31F8"/>
  </w:style>
  <w:style w:type="numbering" w:customStyle="1" w:styleId="Puntielenco8532">
    <w:name w:val="Punti elenco8532"/>
    <w:rsid w:val="008E31F8"/>
  </w:style>
  <w:style w:type="numbering" w:customStyle="1" w:styleId="Puntielenco63532">
    <w:name w:val="Punti elenco63532"/>
    <w:rsid w:val="008E31F8"/>
  </w:style>
  <w:style w:type="numbering" w:customStyle="1" w:styleId="Puntielenco422532">
    <w:name w:val="Punti elenco422532"/>
    <w:rsid w:val="008E31F8"/>
  </w:style>
  <w:style w:type="numbering" w:customStyle="1" w:styleId="Puntielenco4112632">
    <w:name w:val="Punti elenco4112632"/>
    <w:rsid w:val="008E31F8"/>
  </w:style>
  <w:style w:type="numbering" w:customStyle="1" w:styleId="Puntielenco512532">
    <w:name w:val="Punti elenco512532"/>
    <w:rsid w:val="008E31F8"/>
  </w:style>
  <w:style w:type="numbering" w:customStyle="1" w:styleId="Puntielenco42271332">
    <w:name w:val="Punti elenco42271332"/>
    <w:rsid w:val="008E31F8"/>
  </w:style>
  <w:style w:type="numbering" w:customStyle="1" w:styleId="Puntielenco4101332">
    <w:name w:val="Punti elenco4101332"/>
    <w:rsid w:val="008E31F8"/>
  </w:style>
  <w:style w:type="numbering" w:customStyle="1" w:styleId="Puntielenco75232">
    <w:name w:val="Punti elenco75232"/>
    <w:rsid w:val="008E31F8"/>
  </w:style>
  <w:style w:type="numbering" w:customStyle="1" w:styleId="Puntielenco46232">
    <w:name w:val="Punti elenco46232"/>
    <w:rsid w:val="008E31F8"/>
  </w:style>
  <w:style w:type="numbering" w:customStyle="1" w:styleId="Puntielenco41124232">
    <w:name w:val="Punti elenco41124232"/>
    <w:rsid w:val="008E31F8"/>
  </w:style>
  <w:style w:type="numbering" w:customStyle="1" w:styleId="Puntielenco83232">
    <w:name w:val="Punti elenco83232"/>
    <w:rsid w:val="008E31F8"/>
  </w:style>
  <w:style w:type="numbering" w:customStyle="1" w:styleId="Puntielenco5123232">
    <w:name w:val="Punti elenco5123232"/>
    <w:rsid w:val="008E31F8"/>
  </w:style>
  <w:style w:type="numbering" w:customStyle="1" w:styleId="Puntielenco633232">
    <w:name w:val="Punti elenco633232"/>
    <w:rsid w:val="008E31F8"/>
  </w:style>
  <w:style w:type="numbering" w:customStyle="1" w:styleId="Puntielenco4223232">
    <w:name w:val="Punti elenco4223232"/>
    <w:rsid w:val="008E31F8"/>
  </w:style>
  <w:style w:type="numbering" w:customStyle="1" w:styleId="Puntielenco42271142">
    <w:name w:val="Punti elenco42271142"/>
    <w:rsid w:val="008E31F8"/>
  </w:style>
  <w:style w:type="numbering" w:customStyle="1" w:styleId="Puntielenco4101142">
    <w:name w:val="Punti elenco4101142"/>
    <w:rsid w:val="008E31F8"/>
  </w:style>
  <w:style w:type="numbering" w:customStyle="1" w:styleId="Puntielenco4742">
    <w:name w:val="Punti elenco4742"/>
    <w:rsid w:val="008E31F8"/>
  </w:style>
  <w:style w:type="numbering" w:customStyle="1" w:styleId="Puntielenco7642">
    <w:name w:val="Punti elenco7642"/>
    <w:rsid w:val="008E31F8"/>
  </w:style>
  <w:style w:type="numbering" w:customStyle="1" w:styleId="Puntielenco8442">
    <w:name w:val="Punti elenco8442"/>
    <w:rsid w:val="008E31F8"/>
  </w:style>
  <w:style w:type="numbering" w:customStyle="1" w:styleId="Puntielenco63442">
    <w:name w:val="Punti elenco63442"/>
    <w:rsid w:val="008E31F8"/>
  </w:style>
  <w:style w:type="numbering" w:customStyle="1" w:styleId="Puntielenco422442">
    <w:name w:val="Punti elenco422442"/>
    <w:rsid w:val="008E31F8"/>
  </w:style>
  <w:style w:type="numbering" w:customStyle="1" w:styleId="Puntielenco4112542">
    <w:name w:val="Punti elenco4112542"/>
    <w:rsid w:val="008E31F8"/>
  </w:style>
  <w:style w:type="numbering" w:customStyle="1" w:styleId="Puntielenco512442">
    <w:name w:val="Punti elenco512442"/>
    <w:rsid w:val="008E31F8"/>
  </w:style>
  <w:style w:type="numbering" w:customStyle="1" w:styleId="Puntielenco42271242">
    <w:name w:val="Punti elenco42271242"/>
    <w:rsid w:val="008E31F8"/>
  </w:style>
  <w:style w:type="numbering" w:customStyle="1" w:styleId="Puntielenco4101242">
    <w:name w:val="Punti elenco4101242"/>
    <w:rsid w:val="008E31F8"/>
  </w:style>
  <w:style w:type="numbering" w:customStyle="1" w:styleId="Puntielenco75142">
    <w:name w:val="Punti elenco75142"/>
    <w:rsid w:val="008E31F8"/>
  </w:style>
  <w:style w:type="numbering" w:customStyle="1" w:styleId="Puntielenco46142">
    <w:name w:val="Punti elenco46142"/>
    <w:rsid w:val="008E31F8"/>
  </w:style>
  <w:style w:type="numbering" w:customStyle="1" w:styleId="Puntielenco41124142">
    <w:name w:val="Punti elenco41124142"/>
    <w:rsid w:val="008E31F8"/>
  </w:style>
  <w:style w:type="numbering" w:customStyle="1" w:styleId="Puntielenco83142">
    <w:name w:val="Punti elenco83142"/>
    <w:rsid w:val="008E31F8"/>
  </w:style>
  <w:style w:type="numbering" w:customStyle="1" w:styleId="Puntielenco5123142">
    <w:name w:val="Punti elenco5123142"/>
    <w:rsid w:val="008E31F8"/>
  </w:style>
  <w:style w:type="numbering" w:customStyle="1" w:styleId="Puntielenco633142">
    <w:name w:val="Punti elenco633142"/>
    <w:rsid w:val="008E31F8"/>
  </w:style>
  <w:style w:type="numbering" w:customStyle="1" w:styleId="Puntielenco4223142">
    <w:name w:val="Punti elenco4223142"/>
    <w:rsid w:val="008E31F8"/>
  </w:style>
  <w:style w:type="numbering" w:customStyle="1" w:styleId="Puntielenco4842">
    <w:name w:val="Punti elenco4842"/>
    <w:rsid w:val="008E31F8"/>
  </w:style>
  <w:style w:type="numbering" w:customStyle="1" w:styleId="Puntielenco7742">
    <w:name w:val="Punti elenco7742"/>
    <w:rsid w:val="008E31F8"/>
  </w:style>
  <w:style w:type="numbering" w:customStyle="1" w:styleId="Puntielenco8542">
    <w:name w:val="Punti elenco8542"/>
    <w:rsid w:val="008E31F8"/>
  </w:style>
  <w:style w:type="numbering" w:customStyle="1" w:styleId="Puntielenco63542">
    <w:name w:val="Punti elenco63542"/>
    <w:rsid w:val="008E31F8"/>
  </w:style>
  <w:style w:type="numbering" w:customStyle="1" w:styleId="Puntielenco422542">
    <w:name w:val="Punti elenco422542"/>
    <w:rsid w:val="008E31F8"/>
  </w:style>
  <w:style w:type="numbering" w:customStyle="1" w:styleId="Puntielenco4112642">
    <w:name w:val="Punti elenco4112642"/>
    <w:rsid w:val="008E31F8"/>
  </w:style>
  <w:style w:type="numbering" w:customStyle="1" w:styleId="Puntielenco512542">
    <w:name w:val="Punti elenco512542"/>
    <w:rsid w:val="008E31F8"/>
  </w:style>
  <w:style w:type="numbering" w:customStyle="1" w:styleId="Puntielenco42271342">
    <w:name w:val="Punti elenco42271342"/>
    <w:rsid w:val="008E31F8"/>
  </w:style>
  <w:style w:type="numbering" w:customStyle="1" w:styleId="Puntielenco4101342">
    <w:name w:val="Punti elenco4101342"/>
    <w:rsid w:val="008E31F8"/>
  </w:style>
  <w:style w:type="numbering" w:customStyle="1" w:styleId="Puntielenco75242">
    <w:name w:val="Punti elenco75242"/>
    <w:rsid w:val="008E31F8"/>
  </w:style>
  <w:style w:type="numbering" w:customStyle="1" w:styleId="Puntielenco46242">
    <w:name w:val="Punti elenco46242"/>
    <w:rsid w:val="008E31F8"/>
  </w:style>
  <w:style w:type="numbering" w:customStyle="1" w:styleId="Puntielenco41124242">
    <w:name w:val="Punti elenco41124242"/>
    <w:rsid w:val="008E31F8"/>
  </w:style>
  <w:style w:type="numbering" w:customStyle="1" w:styleId="Puntielenco83242">
    <w:name w:val="Punti elenco83242"/>
    <w:rsid w:val="008E31F8"/>
  </w:style>
  <w:style w:type="numbering" w:customStyle="1" w:styleId="Puntielenco5123242">
    <w:name w:val="Punti elenco5123242"/>
    <w:rsid w:val="008E31F8"/>
  </w:style>
  <w:style w:type="numbering" w:customStyle="1" w:styleId="Puntielenco633242">
    <w:name w:val="Punti elenco633242"/>
    <w:rsid w:val="008E31F8"/>
  </w:style>
  <w:style w:type="numbering" w:customStyle="1" w:styleId="Puntielenco4223242">
    <w:name w:val="Punti elenco4223242"/>
    <w:rsid w:val="008E31F8"/>
  </w:style>
  <w:style w:type="numbering" w:customStyle="1" w:styleId="Puntielenco41127">
    <w:name w:val="Punti elenco41127"/>
    <w:rsid w:val="008E31F8"/>
  </w:style>
  <w:style w:type="table" w:customStyle="1" w:styleId="Grigliatabella15">
    <w:name w:val="Griglia tabella15"/>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abella2">
    <w:name w:val="Stile tabella 2"/>
    <w:rsid w:val="008E31F8"/>
    <w:pPr>
      <w:pBdr>
        <w:top w:val="nil"/>
        <w:left w:val="nil"/>
        <w:bottom w:val="nil"/>
        <w:right w:val="nil"/>
        <w:between w:val="nil"/>
        <w:bar w:val="nil"/>
      </w:pBdr>
    </w:pPr>
    <w:rPr>
      <w:rFonts w:ascii="Helvetica Neue" w:eastAsia="Helvetica Neue" w:hAnsi="Helvetica Neue" w:cs="Helvetica Neue"/>
      <w:color w:val="000000"/>
      <w:bdr w:val="nil"/>
    </w:rPr>
  </w:style>
  <w:style w:type="table" w:customStyle="1" w:styleId="Grigliatabella16">
    <w:name w:val="Griglia tabella16"/>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epidipagina">
    <w:name w:val="Intestazione e piè di pagina"/>
    <w:rsid w:val="008E31F8"/>
    <w:pPr>
      <w:tabs>
        <w:tab w:val="right" w:pos="9020"/>
      </w:tabs>
    </w:pPr>
    <w:rPr>
      <w:rFonts w:ascii="Helvetica Neue" w:eastAsia="Arial Unicode MS" w:hAnsi="Helvetica Neue" w:cs="Arial Unicode MS"/>
      <w:color w:val="000000"/>
      <w:sz w:val="24"/>
      <w:szCs w:val="24"/>
    </w:rPr>
  </w:style>
  <w:style w:type="table" w:customStyle="1" w:styleId="Grigliatabella18">
    <w:name w:val="Griglia tabella18"/>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
    <w:name w:val="Griglia tabella19"/>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41128">
    <w:name w:val="Punti elenco41128"/>
    <w:rsid w:val="008E31F8"/>
  </w:style>
  <w:style w:type="numbering" w:customStyle="1" w:styleId="Puntielenco41129">
    <w:name w:val="Punti elenco41129"/>
    <w:rsid w:val="008E31F8"/>
  </w:style>
  <w:style w:type="numbering" w:customStyle="1" w:styleId="Nessunelenco7">
    <w:name w:val="Nessun elenco7"/>
    <w:next w:val="Nessunelenco"/>
    <w:uiPriority w:val="99"/>
    <w:semiHidden/>
    <w:rsid w:val="008E31F8"/>
  </w:style>
  <w:style w:type="numbering" w:customStyle="1" w:styleId="Puntielenco411210">
    <w:name w:val="Punti elenco411210"/>
    <w:rsid w:val="008E31F8"/>
  </w:style>
  <w:style w:type="numbering" w:customStyle="1" w:styleId="Nessunelenco8">
    <w:name w:val="Nessun elenco8"/>
    <w:next w:val="Nessunelenco"/>
    <w:uiPriority w:val="99"/>
    <w:semiHidden/>
    <w:rsid w:val="008E31F8"/>
  </w:style>
  <w:style w:type="numbering" w:customStyle="1" w:styleId="Puntielenco411215">
    <w:name w:val="Punti elenco411215"/>
    <w:rsid w:val="008E31F8"/>
  </w:style>
  <w:style w:type="numbering" w:customStyle="1" w:styleId="Nessunelenco9">
    <w:name w:val="Nessun elenco9"/>
    <w:next w:val="Nessunelenco"/>
    <w:uiPriority w:val="99"/>
    <w:semiHidden/>
    <w:rsid w:val="008E31F8"/>
  </w:style>
  <w:style w:type="numbering" w:customStyle="1" w:styleId="Nessunelenco17">
    <w:name w:val="Nessun elenco17"/>
    <w:next w:val="Nessunelenco"/>
    <w:uiPriority w:val="99"/>
    <w:semiHidden/>
    <w:unhideWhenUsed/>
    <w:rsid w:val="008E31F8"/>
  </w:style>
  <w:style w:type="numbering" w:customStyle="1" w:styleId="Nessunelenco117">
    <w:name w:val="Nessun elenco117"/>
    <w:next w:val="Nessunelenco"/>
    <w:uiPriority w:val="99"/>
    <w:semiHidden/>
    <w:rsid w:val="008E31F8"/>
  </w:style>
  <w:style w:type="numbering" w:customStyle="1" w:styleId="Nessunelenco1115">
    <w:name w:val="Nessun elenco1115"/>
    <w:next w:val="Nessunelenco"/>
    <w:semiHidden/>
    <w:rsid w:val="008E31F8"/>
  </w:style>
  <w:style w:type="numbering" w:customStyle="1" w:styleId="Nessunelenco11115">
    <w:name w:val="Nessun elenco11115"/>
    <w:next w:val="Nessunelenco"/>
    <w:uiPriority w:val="99"/>
    <w:semiHidden/>
    <w:rsid w:val="008E31F8"/>
  </w:style>
  <w:style w:type="numbering" w:customStyle="1" w:styleId="Puntielenco422716">
    <w:name w:val="Punti elenco422716"/>
    <w:rsid w:val="008E31F8"/>
  </w:style>
  <w:style w:type="numbering" w:customStyle="1" w:styleId="Stileimportato15">
    <w:name w:val="Stile importato 15"/>
    <w:rsid w:val="008E31F8"/>
  </w:style>
  <w:style w:type="numbering" w:customStyle="1" w:styleId="Stileimportato25">
    <w:name w:val="Stile importato 25"/>
    <w:rsid w:val="008E31F8"/>
  </w:style>
  <w:style w:type="numbering" w:customStyle="1" w:styleId="Nessunelenco111114">
    <w:name w:val="Nessun elenco111114"/>
    <w:next w:val="Nessunelenco"/>
    <w:uiPriority w:val="99"/>
    <w:semiHidden/>
    <w:rsid w:val="008E31F8"/>
  </w:style>
  <w:style w:type="numbering" w:customStyle="1" w:styleId="Puntielenco41016">
    <w:name w:val="Punti elenco41016"/>
    <w:rsid w:val="008E31F8"/>
  </w:style>
  <w:style w:type="numbering" w:customStyle="1" w:styleId="Puntielenco78">
    <w:name w:val="Punti elenco78"/>
    <w:rsid w:val="008E31F8"/>
  </w:style>
  <w:style w:type="numbering" w:customStyle="1" w:styleId="Puntielenco49">
    <w:name w:val="Punti elenco49"/>
    <w:rsid w:val="008E31F8"/>
  </w:style>
  <w:style w:type="numbering" w:customStyle="1" w:styleId="Puntielenco411216">
    <w:name w:val="Punti elenco411216"/>
    <w:rsid w:val="008E31F8"/>
  </w:style>
  <w:style w:type="numbering" w:customStyle="1" w:styleId="Puntielenco87">
    <w:name w:val="Punti elenco87"/>
    <w:rsid w:val="008E31F8"/>
  </w:style>
  <w:style w:type="numbering" w:customStyle="1" w:styleId="Puntielenco5127">
    <w:name w:val="Punti elenco5127"/>
    <w:rsid w:val="008E31F8"/>
  </w:style>
  <w:style w:type="numbering" w:customStyle="1" w:styleId="Puntielenco637">
    <w:name w:val="Punti elenco637"/>
    <w:rsid w:val="008E31F8"/>
  </w:style>
  <w:style w:type="numbering" w:customStyle="1" w:styleId="Puntielenco4227">
    <w:name w:val="Punti elenco4227"/>
    <w:rsid w:val="008E31F8"/>
  </w:style>
  <w:style w:type="numbering" w:customStyle="1" w:styleId="Nessunelenco25">
    <w:name w:val="Nessun elenco25"/>
    <w:next w:val="Nessunelenco"/>
    <w:uiPriority w:val="99"/>
    <w:semiHidden/>
    <w:unhideWhenUsed/>
    <w:rsid w:val="008E31F8"/>
  </w:style>
  <w:style w:type="numbering" w:customStyle="1" w:styleId="Nessunelenco125">
    <w:name w:val="Nessun elenco125"/>
    <w:next w:val="Nessunelenco"/>
    <w:uiPriority w:val="99"/>
    <w:semiHidden/>
    <w:rsid w:val="008E31F8"/>
  </w:style>
  <w:style w:type="numbering" w:customStyle="1" w:styleId="Nessunelenco1125">
    <w:name w:val="Nessun elenco1125"/>
    <w:next w:val="Nessunelenco"/>
    <w:uiPriority w:val="99"/>
    <w:semiHidden/>
    <w:rsid w:val="008E31F8"/>
  </w:style>
  <w:style w:type="numbering" w:customStyle="1" w:styleId="Nessunelenco1111113">
    <w:name w:val="Nessun elenco1111113"/>
    <w:next w:val="Nessunelenco"/>
    <w:semiHidden/>
    <w:rsid w:val="008E31F8"/>
  </w:style>
  <w:style w:type="numbering" w:customStyle="1" w:styleId="Puntielenco4227117">
    <w:name w:val="Punti elenco4227117"/>
    <w:rsid w:val="008E31F8"/>
  </w:style>
  <w:style w:type="numbering" w:customStyle="1" w:styleId="Puntielenco410117">
    <w:name w:val="Punti elenco410117"/>
    <w:rsid w:val="008E31F8"/>
  </w:style>
  <w:style w:type="numbering" w:customStyle="1" w:styleId="Puntielenco715">
    <w:name w:val="Punti elenco715"/>
    <w:rsid w:val="008E31F8"/>
  </w:style>
  <w:style w:type="numbering" w:customStyle="1" w:styleId="Puntielenco417">
    <w:name w:val="Punti elenco417"/>
    <w:rsid w:val="008E31F8"/>
  </w:style>
  <w:style w:type="numbering" w:customStyle="1" w:styleId="Puntielenco411217">
    <w:name w:val="Punti elenco411217"/>
    <w:rsid w:val="008E31F8"/>
  </w:style>
  <w:style w:type="numbering" w:customStyle="1" w:styleId="Puntielenco815">
    <w:name w:val="Punti elenco815"/>
    <w:rsid w:val="008E31F8"/>
  </w:style>
  <w:style w:type="numbering" w:customStyle="1" w:styleId="Puntielenco51215">
    <w:name w:val="Punti elenco51215"/>
    <w:rsid w:val="008E31F8"/>
  </w:style>
  <w:style w:type="numbering" w:customStyle="1" w:styleId="Puntielenco6315">
    <w:name w:val="Punti elenco6315"/>
    <w:rsid w:val="008E31F8"/>
  </w:style>
  <w:style w:type="numbering" w:customStyle="1" w:styleId="Puntielenco42215">
    <w:name w:val="Punti elenco42215"/>
    <w:rsid w:val="008E31F8"/>
  </w:style>
  <w:style w:type="numbering" w:customStyle="1" w:styleId="Nessunelenco215">
    <w:name w:val="Nessun elenco215"/>
    <w:next w:val="Nessunelenco"/>
    <w:uiPriority w:val="99"/>
    <w:semiHidden/>
    <w:rsid w:val="008E31F8"/>
  </w:style>
  <w:style w:type="numbering" w:customStyle="1" w:styleId="Nessunelenco1213">
    <w:name w:val="Nessun elenco1213"/>
    <w:next w:val="Nessunelenco"/>
    <w:uiPriority w:val="99"/>
    <w:semiHidden/>
    <w:rsid w:val="008E31F8"/>
  </w:style>
  <w:style w:type="numbering" w:customStyle="1" w:styleId="Nessunelenco11213">
    <w:name w:val="Nessun elenco11213"/>
    <w:next w:val="Nessunelenco"/>
    <w:semiHidden/>
    <w:rsid w:val="008E31F8"/>
  </w:style>
  <w:style w:type="numbering" w:customStyle="1" w:styleId="Puntielenco42271113">
    <w:name w:val="Punti elenco42271113"/>
    <w:rsid w:val="008E31F8"/>
  </w:style>
  <w:style w:type="numbering" w:customStyle="1" w:styleId="Stileimportato113">
    <w:name w:val="Stile importato 113"/>
    <w:rsid w:val="008E31F8"/>
  </w:style>
  <w:style w:type="numbering" w:customStyle="1" w:styleId="Stileimportato213">
    <w:name w:val="Stile importato 213"/>
    <w:rsid w:val="008E31F8"/>
  </w:style>
  <w:style w:type="numbering" w:customStyle="1" w:styleId="Nessunelenco11111113">
    <w:name w:val="Nessun elenco11111113"/>
    <w:next w:val="Nessunelenco"/>
    <w:semiHidden/>
    <w:rsid w:val="008E31F8"/>
  </w:style>
  <w:style w:type="numbering" w:customStyle="1" w:styleId="Puntielenco4101113">
    <w:name w:val="Punti elenco4101113"/>
    <w:rsid w:val="008E31F8"/>
  </w:style>
  <w:style w:type="numbering" w:customStyle="1" w:styleId="Puntielenco7115">
    <w:name w:val="Punti elenco7115"/>
    <w:rsid w:val="008E31F8"/>
  </w:style>
  <w:style w:type="numbering" w:customStyle="1" w:styleId="Puntielenco4116">
    <w:name w:val="Punti elenco4116"/>
    <w:rsid w:val="008E31F8"/>
  </w:style>
  <w:style w:type="numbering" w:customStyle="1" w:styleId="Puntielenco4112115">
    <w:name w:val="Punti elenco4112115"/>
    <w:rsid w:val="008E31F8"/>
  </w:style>
  <w:style w:type="numbering" w:customStyle="1" w:styleId="Puntielenco8113">
    <w:name w:val="Punti elenco8113"/>
    <w:rsid w:val="008E31F8"/>
  </w:style>
  <w:style w:type="numbering" w:customStyle="1" w:styleId="Puntielenco512113">
    <w:name w:val="Punti elenco512113"/>
    <w:rsid w:val="008E31F8"/>
  </w:style>
  <w:style w:type="numbering" w:customStyle="1" w:styleId="Puntielenco63113">
    <w:name w:val="Punti elenco63113"/>
    <w:rsid w:val="008E31F8"/>
  </w:style>
  <w:style w:type="numbering" w:customStyle="1" w:styleId="Puntielenco422113">
    <w:name w:val="Punti elenco422113"/>
    <w:rsid w:val="008E31F8"/>
  </w:style>
  <w:style w:type="numbering" w:customStyle="1" w:styleId="Nessunelenco34">
    <w:name w:val="Nessun elenco34"/>
    <w:next w:val="Nessunelenco"/>
    <w:uiPriority w:val="99"/>
    <w:semiHidden/>
    <w:unhideWhenUsed/>
    <w:rsid w:val="008E31F8"/>
  </w:style>
  <w:style w:type="numbering" w:customStyle="1" w:styleId="Nessunelenco134">
    <w:name w:val="Nessun elenco134"/>
    <w:next w:val="Nessunelenco"/>
    <w:uiPriority w:val="99"/>
    <w:semiHidden/>
    <w:rsid w:val="008E31F8"/>
  </w:style>
  <w:style w:type="numbering" w:customStyle="1" w:styleId="Puntielenco15">
    <w:name w:val="Punti elenco15"/>
    <w:rsid w:val="008E31F8"/>
  </w:style>
  <w:style w:type="numbering" w:customStyle="1" w:styleId="Puntielenco16">
    <w:name w:val="Punti elenco16"/>
    <w:rsid w:val="008E31F8"/>
  </w:style>
  <w:style w:type="numbering" w:customStyle="1" w:styleId="Puntielenco24">
    <w:name w:val="Punti elenco24"/>
    <w:rsid w:val="008E31F8"/>
  </w:style>
  <w:style w:type="numbering" w:customStyle="1" w:styleId="Puntielenco35">
    <w:name w:val="Punti elenco35"/>
    <w:rsid w:val="008E31F8"/>
  </w:style>
  <w:style w:type="numbering" w:customStyle="1" w:styleId="Puntielenco426">
    <w:name w:val="Punti elenco426"/>
    <w:rsid w:val="008E31F8"/>
  </w:style>
  <w:style w:type="numbering" w:customStyle="1" w:styleId="Puntielenco315">
    <w:name w:val="Punti elenco315"/>
    <w:rsid w:val="008E31F8"/>
  </w:style>
  <w:style w:type="numbering" w:customStyle="1" w:styleId="Puntielenco41115">
    <w:name w:val="Punti elenco41115"/>
    <w:rsid w:val="008E31F8"/>
  </w:style>
  <w:style w:type="numbering" w:customStyle="1" w:styleId="Puntielenco3114">
    <w:name w:val="Punti elenco3114"/>
    <w:rsid w:val="008E31F8"/>
  </w:style>
  <w:style w:type="numbering" w:customStyle="1" w:styleId="Puntielenco56">
    <w:name w:val="Punti elenco56"/>
    <w:rsid w:val="008E31F8"/>
  </w:style>
  <w:style w:type="numbering" w:customStyle="1" w:styleId="Puntielenco67">
    <w:name w:val="Punti elenco67"/>
    <w:rsid w:val="008E31F8"/>
  </w:style>
  <w:style w:type="numbering" w:customStyle="1" w:styleId="Nessunelenco1134">
    <w:name w:val="Nessun elenco1134"/>
    <w:next w:val="Nessunelenco"/>
    <w:uiPriority w:val="99"/>
    <w:semiHidden/>
    <w:unhideWhenUsed/>
    <w:rsid w:val="008E31F8"/>
  </w:style>
  <w:style w:type="numbering" w:customStyle="1" w:styleId="Nessunelenco2113">
    <w:name w:val="Nessun elenco2113"/>
    <w:next w:val="Nessunelenco"/>
    <w:uiPriority w:val="99"/>
    <w:semiHidden/>
    <w:unhideWhenUsed/>
    <w:rsid w:val="008E31F8"/>
  </w:style>
  <w:style w:type="numbering" w:customStyle="1" w:styleId="Puntielenco725">
    <w:name w:val="Punti elenco725"/>
    <w:rsid w:val="008E31F8"/>
  </w:style>
  <w:style w:type="numbering" w:customStyle="1" w:styleId="Puntielenco4215">
    <w:name w:val="Punti elenco4215"/>
    <w:rsid w:val="008E31F8"/>
  </w:style>
  <w:style w:type="numbering" w:customStyle="1" w:styleId="Puntielenco411115">
    <w:name w:val="Punti elenco411115"/>
    <w:rsid w:val="008E31F8"/>
  </w:style>
  <w:style w:type="numbering" w:customStyle="1" w:styleId="Puntielenco516">
    <w:name w:val="Punti elenco516"/>
    <w:rsid w:val="008E31F8"/>
  </w:style>
  <w:style w:type="numbering" w:customStyle="1" w:styleId="Puntielenco617">
    <w:name w:val="Punti elenco617"/>
    <w:rsid w:val="008E31F8"/>
  </w:style>
  <w:style w:type="numbering" w:customStyle="1" w:styleId="Puntielenco6114">
    <w:name w:val="Punti elenco6114"/>
    <w:rsid w:val="008E31F8"/>
  </w:style>
  <w:style w:type="numbering" w:customStyle="1" w:styleId="Puntielenco71113">
    <w:name w:val="Punti elenco71113"/>
    <w:rsid w:val="008E31F8"/>
  </w:style>
  <w:style w:type="numbering" w:customStyle="1" w:styleId="Puntielenco42114">
    <w:name w:val="Punti elenco42114"/>
    <w:rsid w:val="008E31F8"/>
  </w:style>
  <w:style w:type="numbering" w:customStyle="1" w:styleId="Puntielenco4111113">
    <w:name w:val="Punti elenco4111113"/>
    <w:rsid w:val="008E31F8"/>
  </w:style>
  <w:style w:type="numbering" w:customStyle="1" w:styleId="Puntielenco5114">
    <w:name w:val="Punti elenco5114"/>
    <w:rsid w:val="008E31F8"/>
  </w:style>
  <w:style w:type="numbering" w:customStyle="1" w:styleId="Puntielenco625">
    <w:name w:val="Punti elenco625"/>
    <w:rsid w:val="008E31F8"/>
  </w:style>
  <w:style w:type="numbering" w:customStyle="1" w:styleId="Puntielenco824">
    <w:name w:val="Punti elenco824"/>
    <w:rsid w:val="008E31F8"/>
  </w:style>
  <w:style w:type="numbering" w:customStyle="1" w:styleId="Puntielenco434">
    <w:name w:val="Punti elenco434"/>
    <w:rsid w:val="008E31F8"/>
  </w:style>
  <w:style w:type="numbering" w:customStyle="1" w:styleId="Puntielenco4124">
    <w:name w:val="Punti elenco4124"/>
    <w:rsid w:val="008E31F8"/>
  </w:style>
  <w:style w:type="numbering" w:customStyle="1" w:styleId="Puntielenco524">
    <w:name w:val="Punti elenco524"/>
    <w:rsid w:val="008E31F8"/>
  </w:style>
  <w:style w:type="numbering" w:customStyle="1" w:styleId="Puntielenco6324">
    <w:name w:val="Punti elenco6324"/>
    <w:rsid w:val="008E31F8"/>
  </w:style>
  <w:style w:type="numbering" w:customStyle="1" w:styleId="Puntielenco6124">
    <w:name w:val="Punti elenco6124"/>
    <w:rsid w:val="008E31F8"/>
  </w:style>
  <w:style w:type="numbering" w:customStyle="1" w:styleId="Puntielenco7214">
    <w:name w:val="Punti elenco7214"/>
    <w:rsid w:val="008E31F8"/>
  </w:style>
  <w:style w:type="numbering" w:customStyle="1" w:styleId="Puntielenco42224">
    <w:name w:val="Punti elenco42224"/>
    <w:rsid w:val="008E31F8"/>
  </w:style>
  <w:style w:type="numbering" w:customStyle="1" w:styleId="Puntielenco411224">
    <w:name w:val="Punti elenco411224"/>
    <w:rsid w:val="008E31F8"/>
  </w:style>
  <w:style w:type="numbering" w:customStyle="1" w:styleId="Puntielenco51224">
    <w:name w:val="Punti elenco51224"/>
    <w:rsid w:val="008E31F8"/>
  </w:style>
  <w:style w:type="numbering" w:customStyle="1" w:styleId="Puntielenco6215">
    <w:name w:val="Punti elenco6215"/>
    <w:rsid w:val="008E31F8"/>
  </w:style>
  <w:style w:type="numbering" w:customStyle="1" w:styleId="Puntielenco41121113">
    <w:name w:val="Punti elenco41121113"/>
    <w:rsid w:val="008E31F8"/>
  </w:style>
  <w:style w:type="numbering" w:customStyle="1" w:styleId="Nessunelenco43">
    <w:name w:val="Nessun elenco43"/>
    <w:next w:val="Nessunelenco"/>
    <w:uiPriority w:val="99"/>
    <w:semiHidden/>
    <w:unhideWhenUsed/>
    <w:rsid w:val="008E31F8"/>
  </w:style>
  <w:style w:type="numbering" w:customStyle="1" w:styleId="Nessunelenco143">
    <w:name w:val="Nessun elenco143"/>
    <w:next w:val="Nessunelenco"/>
    <w:uiPriority w:val="99"/>
    <w:semiHidden/>
    <w:rsid w:val="008E31F8"/>
  </w:style>
  <w:style w:type="numbering" w:customStyle="1" w:styleId="Nessunelenco1143">
    <w:name w:val="Nessun elenco1143"/>
    <w:next w:val="Nessunelenco"/>
    <w:semiHidden/>
    <w:rsid w:val="008E31F8"/>
  </w:style>
  <w:style w:type="numbering" w:customStyle="1" w:styleId="Nessunelenco11123">
    <w:name w:val="Nessun elenco11123"/>
    <w:next w:val="Nessunelenco"/>
    <w:uiPriority w:val="99"/>
    <w:semiHidden/>
    <w:rsid w:val="008E31F8"/>
  </w:style>
  <w:style w:type="numbering" w:customStyle="1" w:styleId="Puntielenco4227127">
    <w:name w:val="Punti elenco4227127"/>
    <w:rsid w:val="008E31F8"/>
  </w:style>
  <w:style w:type="numbering" w:customStyle="1" w:styleId="Puntielenco410127">
    <w:name w:val="Punti elenco410127"/>
    <w:rsid w:val="008E31F8"/>
  </w:style>
  <w:style w:type="numbering" w:customStyle="1" w:styleId="Puntielenco733">
    <w:name w:val="Punti elenco733"/>
    <w:rsid w:val="008E31F8"/>
  </w:style>
  <w:style w:type="numbering" w:customStyle="1" w:styleId="Puntielenco443">
    <w:name w:val="Punti elenco443"/>
    <w:rsid w:val="008E31F8"/>
  </w:style>
  <w:style w:type="numbering" w:customStyle="1" w:styleId="Puntielenco411233">
    <w:name w:val="Punti elenco411233"/>
    <w:rsid w:val="008E31F8"/>
  </w:style>
  <w:style w:type="numbering" w:customStyle="1" w:styleId="Puntielenco834">
    <w:name w:val="Punti elenco834"/>
    <w:rsid w:val="008E31F8"/>
  </w:style>
  <w:style w:type="numbering" w:customStyle="1" w:styleId="Puntielenco51234">
    <w:name w:val="Punti elenco51234"/>
    <w:rsid w:val="008E31F8"/>
  </w:style>
  <w:style w:type="numbering" w:customStyle="1" w:styleId="Puntielenco6334">
    <w:name w:val="Punti elenco6334"/>
    <w:rsid w:val="008E31F8"/>
  </w:style>
  <w:style w:type="numbering" w:customStyle="1" w:styleId="Puntielenco42234">
    <w:name w:val="Punti elenco42234"/>
    <w:rsid w:val="008E31F8"/>
  </w:style>
  <w:style w:type="numbering" w:customStyle="1" w:styleId="Nessunelenco223">
    <w:name w:val="Nessun elenco223"/>
    <w:next w:val="Nessunelenco"/>
    <w:uiPriority w:val="99"/>
    <w:semiHidden/>
    <w:rsid w:val="008E31F8"/>
  </w:style>
  <w:style w:type="numbering" w:customStyle="1" w:styleId="Nessunelenco1223">
    <w:name w:val="Nessun elenco1223"/>
    <w:next w:val="Nessunelenco"/>
    <w:uiPriority w:val="99"/>
    <w:semiHidden/>
    <w:rsid w:val="008E31F8"/>
  </w:style>
  <w:style w:type="numbering" w:customStyle="1" w:styleId="Nessunelenco11223">
    <w:name w:val="Nessun elenco11223"/>
    <w:next w:val="Nessunelenco"/>
    <w:semiHidden/>
    <w:rsid w:val="008E31F8"/>
  </w:style>
  <w:style w:type="numbering" w:customStyle="1" w:styleId="Puntielenco42271123">
    <w:name w:val="Punti elenco42271123"/>
    <w:rsid w:val="008E31F8"/>
  </w:style>
  <w:style w:type="numbering" w:customStyle="1" w:styleId="Stileimportato123">
    <w:name w:val="Stile importato 123"/>
    <w:rsid w:val="008E31F8"/>
  </w:style>
  <w:style w:type="numbering" w:customStyle="1" w:styleId="Stileimportato223">
    <w:name w:val="Stile importato 223"/>
    <w:rsid w:val="008E31F8"/>
  </w:style>
  <w:style w:type="numbering" w:customStyle="1" w:styleId="Nessunelenco111123">
    <w:name w:val="Nessun elenco111123"/>
    <w:next w:val="Nessunelenco"/>
    <w:uiPriority w:val="99"/>
    <w:semiHidden/>
    <w:rsid w:val="008E31F8"/>
  </w:style>
  <w:style w:type="numbering" w:customStyle="1" w:styleId="Puntielenco4101123">
    <w:name w:val="Punti elenco4101123"/>
    <w:rsid w:val="008E31F8"/>
  </w:style>
  <w:style w:type="numbering" w:customStyle="1" w:styleId="Puntielenco7123">
    <w:name w:val="Punti elenco7123"/>
    <w:rsid w:val="008E31F8"/>
  </w:style>
  <w:style w:type="numbering" w:customStyle="1" w:styleId="Puntielenco4133">
    <w:name w:val="Punti elenco4133"/>
    <w:rsid w:val="008E31F8"/>
  </w:style>
  <w:style w:type="numbering" w:customStyle="1" w:styleId="Puntielenco4112123">
    <w:name w:val="Punti elenco4112123"/>
    <w:rsid w:val="008E31F8"/>
  </w:style>
  <w:style w:type="numbering" w:customStyle="1" w:styleId="Puntielenco8123">
    <w:name w:val="Punti elenco8123"/>
    <w:rsid w:val="008E31F8"/>
  </w:style>
  <w:style w:type="numbering" w:customStyle="1" w:styleId="Puntielenco512123">
    <w:name w:val="Punti elenco512123"/>
    <w:rsid w:val="008E31F8"/>
  </w:style>
  <w:style w:type="numbering" w:customStyle="1" w:styleId="Puntielenco63123">
    <w:name w:val="Punti elenco63123"/>
    <w:rsid w:val="008E31F8"/>
  </w:style>
  <w:style w:type="numbering" w:customStyle="1" w:styleId="Puntielenco422123">
    <w:name w:val="Punti elenco422123"/>
    <w:rsid w:val="008E31F8"/>
  </w:style>
  <w:style w:type="numbering" w:customStyle="1" w:styleId="Nessunelenco313">
    <w:name w:val="Nessun elenco313"/>
    <w:next w:val="Nessunelenco"/>
    <w:uiPriority w:val="99"/>
    <w:semiHidden/>
    <w:unhideWhenUsed/>
    <w:rsid w:val="008E31F8"/>
  </w:style>
  <w:style w:type="numbering" w:customStyle="1" w:styleId="Nessunelenco1313">
    <w:name w:val="Nessun elenco1313"/>
    <w:next w:val="Nessunelenco"/>
    <w:uiPriority w:val="99"/>
    <w:semiHidden/>
    <w:rsid w:val="008E31F8"/>
  </w:style>
  <w:style w:type="numbering" w:customStyle="1" w:styleId="Puntielenco93">
    <w:name w:val="Punti elenco93"/>
    <w:rsid w:val="008E31F8"/>
  </w:style>
  <w:style w:type="numbering" w:customStyle="1" w:styleId="Puntielenco113">
    <w:name w:val="Punti elenco113"/>
    <w:rsid w:val="008E31F8"/>
  </w:style>
  <w:style w:type="numbering" w:customStyle="1" w:styleId="Puntielenco213">
    <w:name w:val="Punti elenco213"/>
    <w:rsid w:val="008E31F8"/>
  </w:style>
  <w:style w:type="numbering" w:customStyle="1" w:styleId="Puntielenco323">
    <w:name w:val="Punti elenco323"/>
    <w:rsid w:val="008E31F8"/>
  </w:style>
  <w:style w:type="numbering" w:customStyle="1" w:styleId="Puntielenco4233">
    <w:name w:val="Punti elenco4233"/>
    <w:rsid w:val="008E31F8"/>
  </w:style>
  <w:style w:type="numbering" w:customStyle="1" w:styleId="Puntielenco3123">
    <w:name w:val="Punti elenco3123"/>
    <w:rsid w:val="008E31F8"/>
  </w:style>
  <w:style w:type="numbering" w:customStyle="1" w:styleId="Puntielenco41133">
    <w:name w:val="Punti elenco41133"/>
    <w:rsid w:val="008E31F8"/>
  </w:style>
  <w:style w:type="numbering" w:customStyle="1" w:styleId="Puntielenco31113">
    <w:name w:val="Punti elenco31113"/>
    <w:rsid w:val="008E31F8"/>
  </w:style>
  <w:style w:type="numbering" w:customStyle="1" w:styleId="Puntielenco533">
    <w:name w:val="Punti elenco533"/>
    <w:rsid w:val="008E31F8"/>
  </w:style>
  <w:style w:type="numbering" w:customStyle="1" w:styleId="Puntielenco643">
    <w:name w:val="Punti elenco643"/>
    <w:rsid w:val="008E31F8"/>
  </w:style>
  <w:style w:type="numbering" w:customStyle="1" w:styleId="Nessunelenco11313">
    <w:name w:val="Nessun elenco11313"/>
    <w:next w:val="Nessunelenco"/>
    <w:uiPriority w:val="99"/>
    <w:semiHidden/>
    <w:unhideWhenUsed/>
    <w:rsid w:val="008E31F8"/>
  </w:style>
  <w:style w:type="numbering" w:customStyle="1" w:styleId="Nessunelenco2123">
    <w:name w:val="Nessun elenco2123"/>
    <w:next w:val="Nessunelenco"/>
    <w:uiPriority w:val="99"/>
    <w:semiHidden/>
    <w:unhideWhenUsed/>
    <w:rsid w:val="008E31F8"/>
  </w:style>
  <w:style w:type="numbering" w:customStyle="1" w:styleId="Puntielenco7223">
    <w:name w:val="Punti elenco7223"/>
    <w:rsid w:val="008E31F8"/>
  </w:style>
  <w:style w:type="numbering" w:customStyle="1" w:styleId="Puntielenco42123">
    <w:name w:val="Punti elenco42123"/>
    <w:rsid w:val="008E31F8"/>
  </w:style>
  <w:style w:type="numbering" w:customStyle="1" w:styleId="Puntielenco411123">
    <w:name w:val="Punti elenco411123"/>
    <w:rsid w:val="008E31F8"/>
  </w:style>
  <w:style w:type="numbering" w:customStyle="1" w:styleId="Puntielenco5133">
    <w:name w:val="Punti elenco5133"/>
    <w:rsid w:val="008E31F8"/>
  </w:style>
  <w:style w:type="numbering" w:customStyle="1" w:styleId="Puntielenco6133">
    <w:name w:val="Punti elenco6133"/>
    <w:rsid w:val="008E31F8"/>
  </w:style>
  <w:style w:type="numbering" w:customStyle="1" w:styleId="Puntielenco61113">
    <w:name w:val="Punti elenco61113"/>
    <w:rsid w:val="008E31F8"/>
  </w:style>
  <w:style w:type="numbering" w:customStyle="1" w:styleId="Puntielenco71123">
    <w:name w:val="Punti elenco71123"/>
    <w:rsid w:val="008E31F8"/>
  </w:style>
  <w:style w:type="numbering" w:customStyle="1" w:styleId="Puntielenco421113">
    <w:name w:val="Punti elenco421113"/>
    <w:rsid w:val="008E31F8"/>
  </w:style>
  <w:style w:type="numbering" w:customStyle="1" w:styleId="Puntielenco4111123">
    <w:name w:val="Punti elenco4111123"/>
    <w:rsid w:val="008E31F8"/>
  </w:style>
  <w:style w:type="numbering" w:customStyle="1" w:styleId="Puntielenco51113">
    <w:name w:val="Punti elenco51113"/>
    <w:rsid w:val="008E31F8"/>
  </w:style>
  <w:style w:type="numbering" w:customStyle="1" w:styleId="Puntielenco6223">
    <w:name w:val="Punti elenco6223"/>
    <w:rsid w:val="008E31F8"/>
  </w:style>
  <w:style w:type="numbering" w:customStyle="1" w:styleId="Puntielenco8213">
    <w:name w:val="Punti elenco8213"/>
    <w:rsid w:val="008E31F8"/>
  </w:style>
  <w:style w:type="numbering" w:customStyle="1" w:styleId="Puntielenco4313">
    <w:name w:val="Punti elenco4313"/>
    <w:rsid w:val="008E31F8"/>
  </w:style>
  <w:style w:type="numbering" w:customStyle="1" w:styleId="Puntielenco41213">
    <w:name w:val="Punti elenco41213"/>
    <w:rsid w:val="008E31F8"/>
  </w:style>
  <w:style w:type="numbering" w:customStyle="1" w:styleId="Puntielenco5213">
    <w:name w:val="Punti elenco5213"/>
    <w:rsid w:val="008E31F8"/>
  </w:style>
  <w:style w:type="numbering" w:customStyle="1" w:styleId="Puntielenco63213">
    <w:name w:val="Punti elenco63213"/>
    <w:rsid w:val="008E31F8"/>
  </w:style>
  <w:style w:type="numbering" w:customStyle="1" w:styleId="Puntielenco61213">
    <w:name w:val="Punti elenco61213"/>
    <w:rsid w:val="008E31F8"/>
  </w:style>
  <w:style w:type="numbering" w:customStyle="1" w:styleId="Puntielenco72113">
    <w:name w:val="Punti elenco72113"/>
    <w:rsid w:val="008E31F8"/>
  </w:style>
  <w:style w:type="numbering" w:customStyle="1" w:styleId="Puntielenco422213">
    <w:name w:val="Punti elenco422213"/>
    <w:rsid w:val="008E31F8"/>
  </w:style>
  <w:style w:type="numbering" w:customStyle="1" w:styleId="Puntielenco4112213">
    <w:name w:val="Punti elenco4112213"/>
    <w:rsid w:val="008E31F8"/>
  </w:style>
  <w:style w:type="numbering" w:customStyle="1" w:styleId="Puntielenco512213">
    <w:name w:val="Punti elenco512213"/>
    <w:rsid w:val="008E31F8"/>
  </w:style>
  <w:style w:type="numbering" w:customStyle="1" w:styleId="Puntielenco62113">
    <w:name w:val="Punti elenco62113"/>
    <w:rsid w:val="008E31F8"/>
  </w:style>
  <w:style w:type="numbering" w:customStyle="1" w:styleId="Puntielenco41121123">
    <w:name w:val="Punti elenco41121123"/>
    <w:rsid w:val="008E31F8"/>
  </w:style>
  <w:style w:type="numbering" w:customStyle="1" w:styleId="Nessunelenco53">
    <w:name w:val="Nessun elenco53"/>
    <w:next w:val="Nessunelenco"/>
    <w:uiPriority w:val="99"/>
    <w:semiHidden/>
    <w:rsid w:val="008E31F8"/>
  </w:style>
  <w:style w:type="numbering" w:customStyle="1" w:styleId="Nessunelenco153">
    <w:name w:val="Nessun elenco153"/>
    <w:next w:val="Nessunelenco"/>
    <w:uiPriority w:val="99"/>
    <w:semiHidden/>
    <w:rsid w:val="008E31F8"/>
  </w:style>
  <w:style w:type="numbering" w:customStyle="1" w:styleId="Nessunelenco1153">
    <w:name w:val="Nessun elenco1153"/>
    <w:next w:val="Nessunelenco"/>
    <w:semiHidden/>
    <w:rsid w:val="008E31F8"/>
  </w:style>
  <w:style w:type="numbering" w:customStyle="1" w:styleId="Puntielenco4227137">
    <w:name w:val="Punti elenco4227137"/>
    <w:rsid w:val="008E31F8"/>
  </w:style>
  <w:style w:type="numbering" w:customStyle="1" w:styleId="Stileimportato133">
    <w:name w:val="Stile importato 133"/>
    <w:rsid w:val="008E31F8"/>
  </w:style>
  <w:style w:type="numbering" w:customStyle="1" w:styleId="Stileimportato233">
    <w:name w:val="Stile importato 233"/>
    <w:rsid w:val="008E31F8"/>
  </w:style>
  <w:style w:type="numbering" w:customStyle="1" w:styleId="Nessunelenco11133">
    <w:name w:val="Nessun elenco11133"/>
    <w:next w:val="Nessunelenco"/>
    <w:uiPriority w:val="99"/>
    <w:semiHidden/>
    <w:rsid w:val="008E31F8"/>
  </w:style>
  <w:style w:type="numbering" w:customStyle="1" w:styleId="Puntielenco410137">
    <w:name w:val="Punti elenco410137"/>
    <w:rsid w:val="008E31F8"/>
  </w:style>
  <w:style w:type="numbering" w:customStyle="1" w:styleId="Puntielenco743">
    <w:name w:val="Punti elenco743"/>
    <w:rsid w:val="008E31F8"/>
  </w:style>
  <w:style w:type="numbering" w:customStyle="1" w:styleId="Puntielenco453">
    <w:name w:val="Punti elenco453"/>
    <w:rsid w:val="008E31F8"/>
  </w:style>
  <w:style w:type="numbering" w:customStyle="1" w:styleId="Puntielenco411244">
    <w:name w:val="Punti elenco411244"/>
    <w:rsid w:val="008E31F8"/>
  </w:style>
  <w:style w:type="numbering" w:customStyle="1" w:styleId="Puntielenco847">
    <w:name w:val="Punti elenco847"/>
    <w:rsid w:val="008E31F8"/>
  </w:style>
  <w:style w:type="numbering" w:customStyle="1" w:styleId="Puntielenco51247">
    <w:name w:val="Punti elenco51247"/>
    <w:rsid w:val="008E31F8"/>
  </w:style>
  <w:style w:type="numbering" w:customStyle="1" w:styleId="Puntielenco6347">
    <w:name w:val="Punti elenco6347"/>
    <w:rsid w:val="008E31F8"/>
  </w:style>
  <w:style w:type="numbering" w:customStyle="1" w:styleId="Puntielenco42247">
    <w:name w:val="Punti elenco42247"/>
    <w:rsid w:val="008E31F8"/>
  </w:style>
  <w:style w:type="numbering" w:customStyle="1" w:styleId="Nessunelenco233">
    <w:name w:val="Nessun elenco233"/>
    <w:next w:val="Nessunelenco"/>
    <w:uiPriority w:val="99"/>
    <w:semiHidden/>
    <w:unhideWhenUsed/>
    <w:rsid w:val="008E31F8"/>
  </w:style>
  <w:style w:type="numbering" w:customStyle="1" w:styleId="Nessunelenco1233">
    <w:name w:val="Nessun elenco1233"/>
    <w:next w:val="Nessunelenco"/>
    <w:uiPriority w:val="99"/>
    <w:semiHidden/>
    <w:rsid w:val="008E31F8"/>
  </w:style>
  <w:style w:type="numbering" w:customStyle="1" w:styleId="Nessunelenco11233">
    <w:name w:val="Nessun elenco11233"/>
    <w:next w:val="Nessunelenco"/>
    <w:semiHidden/>
    <w:rsid w:val="008E31F8"/>
  </w:style>
  <w:style w:type="numbering" w:customStyle="1" w:styleId="Nessunelenco111133">
    <w:name w:val="Nessun elenco111133"/>
    <w:next w:val="Nessunelenco"/>
    <w:uiPriority w:val="99"/>
    <w:semiHidden/>
    <w:rsid w:val="008E31F8"/>
  </w:style>
  <w:style w:type="numbering" w:customStyle="1" w:styleId="Puntielenco42271133">
    <w:name w:val="Punti elenco42271133"/>
    <w:rsid w:val="008E31F8"/>
  </w:style>
  <w:style w:type="numbering" w:customStyle="1" w:styleId="Puntielenco4101133">
    <w:name w:val="Punti elenco4101133"/>
    <w:rsid w:val="008E31F8"/>
  </w:style>
  <w:style w:type="numbering" w:customStyle="1" w:styleId="Puntielenco7133">
    <w:name w:val="Punti elenco7133"/>
    <w:rsid w:val="008E31F8"/>
  </w:style>
  <w:style w:type="numbering" w:customStyle="1" w:styleId="Puntielenco4143">
    <w:name w:val="Punti elenco4143"/>
    <w:rsid w:val="008E31F8"/>
  </w:style>
  <w:style w:type="numbering" w:customStyle="1" w:styleId="Puntielenco4112133">
    <w:name w:val="Punti elenco4112133"/>
    <w:rsid w:val="008E31F8"/>
  </w:style>
  <w:style w:type="numbering" w:customStyle="1" w:styleId="Puntielenco8133">
    <w:name w:val="Punti elenco8133"/>
    <w:rsid w:val="008E31F8"/>
  </w:style>
  <w:style w:type="numbering" w:customStyle="1" w:styleId="Puntielenco512133">
    <w:name w:val="Punti elenco512133"/>
    <w:rsid w:val="008E31F8"/>
  </w:style>
  <w:style w:type="numbering" w:customStyle="1" w:styleId="Puntielenco63133">
    <w:name w:val="Punti elenco63133"/>
    <w:rsid w:val="008E31F8"/>
  </w:style>
  <w:style w:type="numbering" w:customStyle="1" w:styleId="Puntielenco422133">
    <w:name w:val="Punti elenco422133"/>
    <w:rsid w:val="008E31F8"/>
  </w:style>
  <w:style w:type="numbering" w:customStyle="1" w:styleId="Nessunelenco2133">
    <w:name w:val="Nessun elenco2133"/>
    <w:next w:val="Nessunelenco"/>
    <w:uiPriority w:val="99"/>
    <w:semiHidden/>
    <w:rsid w:val="008E31F8"/>
  </w:style>
  <w:style w:type="numbering" w:customStyle="1" w:styleId="Nessunelenco12113">
    <w:name w:val="Nessun elenco12113"/>
    <w:next w:val="Nessunelenco"/>
    <w:uiPriority w:val="99"/>
    <w:semiHidden/>
    <w:rsid w:val="008E31F8"/>
  </w:style>
  <w:style w:type="numbering" w:customStyle="1" w:styleId="Nessunelenco112113">
    <w:name w:val="Nessun elenco112113"/>
    <w:next w:val="Nessunelenco"/>
    <w:semiHidden/>
    <w:rsid w:val="008E31F8"/>
  </w:style>
  <w:style w:type="numbering" w:customStyle="1" w:styleId="Puntielenco422711113">
    <w:name w:val="Punti elenco422711113"/>
    <w:rsid w:val="008E31F8"/>
  </w:style>
  <w:style w:type="numbering" w:customStyle="1" w:styleId="Stileimportato1113">
    <w:name w:val="Stile importato 1113"/>
    <w:rsid w:val="008E31F8"/>
  </w:style>
  <w:style w:type="numbering" w:customStyle="1" w:styleId="Stileimportato2113">
    <w:name w:val="Stile importato 2113"/>
    <w:rsid w:val="008E31F8"/>
  </w:style>
  <w:style w:type="numbering" w:customStyle="1" w:styleId="Nessunelenco1111122">
    <w:name w:val="Nessun elenco1111122"/>
    <w:next w:val="Nessunelenco"/>
    <w:uiPriority w:val="99"/>
    <w:semiHidden/>
    <w:rsid w:val="008E31F8"/>
  </w:style>
  <w:style w:type="numbering" w:customStyle="1" w:styleId="Puntielenco41011113">
    <w:name w:val="Punti elenco41011113"/>
    <w:rsid w:val="008E31F8"/>
  </w:style>
  <w:style w:type="numbering" w:customStyle="1" w:styleId="Puntielenco71133">
    <w:name w:val="Punti elenco71133"/>
    <w:rsid w:val="008E31F8"/>
  </w:style>
  <w:style w:type="numbering" w:customStyle="1" w:styleId="Puntielenco41143">
    <w:name w:val="Punti elenco41143"/>
    <w:rsid w:val="008E31F8"/>
  </w:style>
  <w:style w:type="numbering" w:customStyle="1" w:styleId="Puntielenco41121133">
    <w:name w:val="Punti elenco41121133"/>
    <w:rsid w:val="008E31F8"/>
  </w:style>
  <w:style w:type="numbering" w:customStyle="1" w:styleId="Puntielenco81113">
    <w:name w:val="Punti elenco81113"/>
    <w:rsid w:val="008E31F8"/>
  </w:style>
  <w:style w:type="numbering" w:customStyle="1" w:styleId="Puntielenco5121113">
    <w:name w:val="Punti elenco5121113"/>
    <w:rsid w:val="008E31F8"/>
  </w:style>
  <w:style w:type="numbering" w:customStyle="1" w:styleId="Puntielenco631113">
    <w:name w:val="Punti elenco631113"/>
    <w:rsid w:val="008E31F8"/>
  </w:style>
  <w:style w:type="numbering" w:customStyle="1" w:styleId="Puntielenco4221113">
    <w:name w:val="Punti elenco4221113"/>
    <w:rsid w:val="008E31F8"/>
  </w:style>
  <w:style w:type="numbering" w:customStyle="1" w:styleId="Nessunelenco323">
    <w:name w:val="Nessun elenco323"/>
    <w:next w:val="Nessunelenco"/>
    <w:uiPriority w:val="99"/>
    <w:semiHidden/>
    <w:unhideWhenUsed/>
    <w:rsid w:val="008E31F8"/>
  </w:style>
  <w:style w:type="numbering" w:customStyle="1" w:styleId="Nessunelenco1323">
    <w:name w:val="Nessun elenco1323"/>
    <w:next w:val="Nessunelenco"/>
    <w:uiPriority w:val="99"/>
    <w:semiHidden/>
    <w:rsid w:val="008E31F8"/>
  </w:style>
  <w:style w:type="numbering" w:customStyle="1" w:styleId="Puntielenco103">
    <w:name w:val="Punti elenco103"/>
    <w:rsid w:val="008E31F8"/>
  </w:style>
  <w:style w:type="numbering" w:customStyle="1" w:styleId="Puntielenco123">
    <w:name w:val="Punti elenco123"/>
    <w:rsid w:val="008E31F8"/>
  </w:style>
  <w:style w:type="numbering" w:customStyle="1" w:styleId="Puntielenco223">
    <w:name w:val="Punti elenco223"/>
    <w:rsid w:val="008E31F8"/>
  </w:style>
  <w:style w:type="numbering" w:customStyle="1" w:styleId="Puntielenco333">
    <w:name w:val="Punti elenco333"/>
    <w:rsid w:val="008E31F8"/>
  </w:style>
  <w:style w:type="numbering" w:customStyle="1" w:styleId="Puntielenco4243">
    <w:name w:val="Punti elenco4243"/>
    <w:rsid w:val="008E31F8"/>
  </w:style>
  <w:style w:type="numbering" w:customStyle="1" w:styleId="Puntielenco3133">
    <w:name w:val="Punti elenco3133"/>
    <w:rsid w:val="008E31F8"/>
  </w:style>
  <w:style w:type="numbering" w:customStyle="1" w:styleId="Puntielenco411133">
    <w:name w:val="Punti elenco411133"/>
    <w:rsid w:val="008E31F8"/>
  </w:style>
  <w:style w:type="numbering" w:customStyle="1" w:styleId="Puntielenco31123">
    <w:name w:val="Punti elenco31123"/>
    <w:rsid w:val="008E31F8"/>
  </w:style>
  <w:style w:type="numbering" w:customStyle="1" w:styleId="Puntielenco543">
    <w:name w:val="Punti elenco543"/>
    <w:rsid w:val="008E31F8"/>
  </w:style>
  <w:style w:type="numbering" w:customStyle="1" w:styleId="Puntielenco653">
    <w:name w:val="Punti elenco653"/>
    <w:rsid w:val="008E31F8"/>
  </w:style>
  <w:style w:type="numbering" w:customStyle="1" w:styleId="Nessunelenco11323">
    <w:name w:val="Nessun elenco11323"/>
    <w:next w:val="Nessunelenco"/>
    <w:uiPriority w:val="99"/>
    <w:semiHidden/>
    <w:unhideWhenUsed/>
    <w:rsid w:val="008E31F8"/>
  </w:style>
  <w:style w:type="numbering" w:customStyle="1" w:styleId="Nessunelenco21113">
    <w:name w:val="Nessun elenco21113"/>
    <w:next w:val="Nessunelenco"/>
    <w:uiPriority w:val="99"/>
    <w:semiHidden/>
    <w:unhideWhenUsed/>
    <w:rsid w:val="008E31F8"/>
  </w:style>
  <w:style w:type="numbering" w:customStyle="1" w:styleId="Puntielenco7233">
    <w:name w:val="Punti elenco7233"/>
    <w:rsid w:val="008E31F8"/>
  </w:style>
  <w:style w:type="numbering" w:customStyle="1" w:styleId="Puntielenco42133">
    <w:name w:val="Punti elenco42133"/>
    <w:rsid w:val="008E31F8"/>
  </w:style>
  <w:style w:type="numbering" w:customStyle="1" w:styleId="Puntielenco4111133">
    <w:name w:val="Punti elenco4111133"/>
    <w:rsid w:val="008E31F8"/>
  </w:style>
  <w:style w:type="numbering" w:customStyle="1" w:styleId="Puntielenco5143">
    <w:name w:val="Punti elenco5143"/>
    <w:rsid w:val="008E31F8"/>
  </w:style>
  <w:style w:type="numbering" w:customStyle="1" w:styleId="Puntielenco6143">
    <w:name w:val="Punti elenco6143"/>
    <w:rsid w:val="008E31F8"/>
  </w:style>
  <w:style w:type="numbering" w:customStyle="1" w:styleId="Puntielenco61123">
    <w:name w:val="Punti elenco61123"/>
    <w:rsid w:val="008E31F8"/>
  </w:style>
  <w:style w:type="numbering" w:customStyle="1" w:styleId="Puntielenco711113">
    <w:name w:val="Punti elenco711113"/>
    <w:rsid w:val="008E31F8"/>
  </w:style>
  <w:style w:type="numbering" w:customStyle="1" w:styleId="Puntielenco421123">
    <w:name w:val="Punti elenco421123"/>
    <w:rsid w:val="008E31F8"/>
  </w:style>
  <w:style w:type="numbering" w:customStyle="1" w:styleId="Puntielenco41111113">
    <w:name w:val="Punti elenco41111113"/>
    <w:rsid w:val="008E31F8"/>
  </w:style>
  <w:style w:type="numbering" w:customStyle="1" w:styleId="Puntielenco51123">
    <w:name w:val="Punti elenco51123"/>
    <w:rsid w:val="008E31F8"/>
  </w:style>
  <w:style w:type="numbering" w:customStyle="1" w:styleId="Puntielenco6233">
    <w:name w:val="Punti elenco6233"/>
    <w:rsid w:val="008E31F8"/>
  </w:style>
  <w:style w:type="numbering" w:customStyle="1" w:styleId="Puntielenco8223">
    <w:name w:val="Punti elenco8223"/>
    <w:rsid w:val="008E31F8"/>
  </w:style>
  <w:style w:type="numbering" w:customStyle="1" w:styleId="Puntielenco4323">
    <w:name w:val="Punti elenco4323"/>
    <w:rsid w:val="008E31F8"/>
  </w:style>
  <w:style w:type="numbering" w:customStyle="1" w:styleId="Puntielenco41223">
    <w:name w:val="Punti elenco41223"/>
    <w:rsid w:val="008E31F8"/>
  </w:style>
  <w:style w:type="numbering" w:customStyle="1" w:styleId="Puntielenco5223">
    <w:name w:val="Punti elenco5223"/>
    <w:rsid w:val="008E31F8"/>
  </w:style>
  <w:style w:type="numbering" w:customStyle="1" w:styleId="Puntielenco63223">
    <w:name w:val="Punti elenco63223"/>
    <w:rsid w:val="008E31F8"/>
  </w:style>
  <w:style w:type="numbering" w:customStyle="1" w:styleId="Puntielenco61223">
    <w:name w:val="Punti elenco61223"/>
    <w:rsid w:val="008E31F8"/>
  </w:style>
  <w:style w:type="numbering" w:customStyle="1" w:styleId="Puntielenco72123">
    <w:name w:val="Punti elenco72123"/>
    <w:rsid w:val="008E31F8"/>
  </w:style>
  <w:style w:type="numbering" w:customStyle="1" w:styleId="Puntielenco422223">
    <w:name w:val="Punti elenco422223"/>
    <w:rsid w:val="008E31F8"/>
  </w:style>
  <w:style w:type="numbering" w:customStyle="1" w:styleId="Puntielenco4112223">
    <w:name w:val="Punti elenco4112223"/>
    <w:rsid w:val="008E31F8"/>
  </w:style>
  <w:style w:type="numbering" w:customStyle="1" w:styleId="Puntielenco512223">
    <w:name w:val="Punti elenco512223"/>
    <w:rsid w:val="008E31F8"/>
  </w:style>
  <w:style w:type="numbering" w:customStyle="1" w:styleId="Puntielenco62123">
    <w:name w:val="Punti elenco62123"/>
    <w:rsid w:val="008E31F8"/>
  </w:style>
  <w:style w:type="numbering" w:customStyle="1" w:styleId="Puntielenco411211113">
    <w:name w:val="Punti elenco411211113"/>
    <w:rsid w:val="008E31F8"/>
  </w:style>
  <w:style w:type="numbering" w:customStyle="1" w:styleId="Nessunelenco413">
    <w:name w:val="Nessun elenco413"/>
    <w:next w:val="Nessunelenco"/>
    <w:uiPriority w:val="99"/>
    <w:semiHidden/>
    <w:unhideWhenUsed/>
    <w:rsid w:val="008E31F8"/>
  </w:style>
  <w:style w:type="numbering" w:customStyle="1" w:styleId="Nessunelenco1413">
    <w:name w:val="Nessun elenco1413"/>
    <w:next w:val="Nessunelenco"/>
    <w:uiPriority w:val="99"/>
    <w:semiHidden/>
    <w:rsid w:val="008E31F8"/>
  </w:style>
  <w:style w:type="numbering" w:customStyle="1" w:styleId="Nessunelenco11413">
    <w:name w:val="Nessun elenco11413"/>
    <w:next w:val="Nessunelenco"/>
    <w:semiHidden/>
    <w:rsid w:val="008E31F8"/>
  </w:style>
  <w:style w:type="numbering" w:customStyle="1" w:styleId="Nessunelenco111213">
    <w:name w:val="Nessun elenco111213"/>
    <w:next w:val="Nessunelenco"/>
    <w:uiPriority w:val="99"/>
    <w:semiHidden/>
    <w:rsid w:val="008E31F8"/>
  </w:style>
  <w:style w:type="numbering" w:customStyle="1" w:styleId="Puntielenco42271213">
    <w:name w:val="Punti elenco42271213"/>
    <w:rsid w:val="008E31F8"/>
  </w:style>
  <w:style w:type="numbering" w:customStyle="1" w:styleId="Puntielenco4101213">
    <w:name w:val="Punti elenco4101213"/>
    <w:rsid w:val="008E31F8"/>
  </w:style>
  <w:style w:type="numbering" w:customStyle="1" w:styleId="Puntielenco7313">
    <w:name w:val="Punti elenco7313"/>
    <w:rsid w:val="008E31F8"/>
  </w:style>
  <w:style w:type="numbering" w:customStyle="1" w:styleId="Puntielenco4413">
    <w:name w:val="Punti elenco4413"/>
    <w:rsid w:val="008E31F8"/>
  </w:style>
  <w:style w:type="numbering" w:customStyle="1" w:styleId="Puntielenco4112313">
    <w:name w:val="Punti elenco4112313"/>
    <w:rsid w:val="008E31F8"/>
  </w:style>
  <w:style w:type="numbering" w:customStyle="1" w:styleId="Puntielenco8317">
    <w:name w:val="Punti elenco8317"/>
    <w:rsid w:val="008E31F8"/>
  </w:style>
  <w:style w:type="numbering" w:customStyle="1" w:styleId="Puntielenco512317">
    <w:name w:val="Punti elenco512317"/>
    <w:rsid w:val="008E31F8"/>
  </w:style>
  <w:style w:type="numbering" w:customStyle="1" w:styleId="Puntielenco63317">
    <w:name w:val="Punti elenco63317"/>
    <w:rsid w:val="008E31F8"/>
  </w:style>
  <w:style w:type="numbering" w:customStyle="1" w:styleId="Puntielenco422317">
    <w:name w:val="Punti elenco422317"/>
    <w:rsid w:val="008E31F8"/>
  </w:style>
  <w:style w:type="numbering" w:customStyle="1" w:styleId="Nessunelenco2213">
    <w:name w:val="Nessun elenco2213"/>
    <w:next w:val="Nessunelenco"/>
    <w:uiPriority w:val="99"/>
    <w:semiHidden/>
    <w:rsid w:val="008E31F8"/>
  </w:style>
  <w:style w:type="numbering" w:customStyle="1" w:styleId="Nessunelenco12213">
    <w:name w:val="Nessun elenco12213"/>
    <w:next w:val="Nessunelenco"/>
    <w:uiPriority w:val="99"/>
    <w:semiHidden/>
    <w:rsid w:val="008E31F8"/>
  </w:style>
  <w:style w:type="numbering" w:customStyle="1" w:styleId="Nessunelenco112213">
    <w:name w:val="Nessun elenco112213"/>
    <w:next w:val="Nessunelenco"/>
    <w:semiHidden/>
    <w:rsid w:val="008E31F8"/>
  </w:style>
  <w:style w:type="numbering" w:customStyle="1" w:styleId="Puntielenco422711213">
    <w:name w:val="Punti elenco422711213"/>
    <w:rsid w:val="008E31F8"/>
  </w:style>
  <w:style w:type="numbering" w:customStyle="1" w:styleId="Stileimportato1213">
    <w:name w:val="Stile importato 1213"/>
    <w:rsid w:val="008E31F8"/>
  </w:style>
  <w:style w:type="numbering" w:customStyle="1" w:styleId="Stileimportato2213">
    <w:name w:val="Stile importato 2213"/>
    <w:rsid w:val="008E31F8"/>
  </w:style>
  <w:style w:type="numbering" w:customStyle="1" w:styleId="Nessunelenco1111213">
    <w:name w:val="Nessun elenco1111213"/>
    <w:next w:val="Nessunelenco"/>
    <w:uiPriority w:val="99"/>
    <w:semiHidden/>
    <w:rsid w:val="008E31F8"/>
  </w:style>
  <w:style w:type="numbering" w:customStyle="1" w:styleId="Puntielenco41011213">
    <w:name w:val="Punti elenco41011213"/>
    <w:rsid w:val="008E31F8"/>
  </w:style>
  <w:style w:type="numbering" w:customStyle="1" w:styleId="Puntielenco71213">
    <w:name w:val="Punti elenco71213"/>
    <w:rsid w:val="008E31F8"/>
  </w:style>
  <w:style w:type="numbering" w:customStyle="1" w:styleId="Puntielenco41313">
    <w:name w:val="Punti elenco41313"/>
    <w:rsid w:val="008E31F8"/>
  </w:style>
  <w:style w:type="numbering" w:customStyle="1" w:styleId="Puntielenco41121213">
    <w:name w:val="Punti elenco41121213"/>
    <w:rsid w:val="008E31F8"/>
  </w:style>
  <w:style w:type="numbering" w:customStyle="1" w:styleId="Puntielenco81213">
    <w:name w:val="Punti elenco81213"/>
    <w:rsid w:val="008E31F8"/>
  </w:style>
  <w:style w:type="numbering" w:customStyle="1" w:styleId="Puntielenco5121213">
    <w:name w:val="Punti elenco5121213"/>
    <w:rsid w:val="008E31F8"/>
  </w:style>
  <w:style w:type="numbering" w:customStyle="1" w:styleId="Puntielenco631213">
    <w:name w:val="Punti elenco631213"/>
    <w:rsid w:val="008E31F8"/>
  </w:style>
  <w:style w:type="numbering" w:customStyle="1" w:styleId="Puntielenco4221213">
    <w:name w:val="Punti elenco4221213"/>
    <w:rsid w:val="008E31F8"/>
  </w:style>
  <w:style w:type="numbering" w:customStyle="1" w:styleId="Nessunelenco3113">
    <w:name w:val="Nessun elenco3113"/>
    <w:next w:val="Nessunelenco"/>
    <w:uiPriority w:val="99"/>
    <w:semiHidden/>
    <w:unhideWhenUsed/>
    <w:rsid w:val="008E31F8"/>
  </w:style>
  <w:style w:type="numbering" w:customStyle="1" w:styleId="Nessunelenco13113">
    <w:name w:val="Nessun elenco13113"/>
    <w:next w:val="Nessunelenco"/>
    <w:uiPriority w:val="99"/>
    <w:semiHidden/>
    <w:rsid w:val="008E31F8"/>
  </w:style>
  <w:style w:type="numbering" w:customStyle="1" w:styleId="Puntielenco913">
    <w:name w:val="Punti elenco913"/>
    <w:rsid w:val="008E31F8"/>
  </w:style>
  <w:style w:type="numbering" w:customStyle="1" w:styleId="Puntielenco1113">
    <w:name w:val="Punti elenco1113"/>
    <w:rsid w:val="008E31F8"/>
  </w:style>
  <w:style w:type="numbering" w:customStyle="1" w:styleId="Puntielenco2113">
    <w:name w:val="Punti elenco2113"/>
    <w:rsid w:val="008E31F8"/>
  </w:style>
  <w:style w:type="numbering" w:customStyle="1" w:styleId="Puntielenco3213">
    <w:name w:val="Punti elenco3213"/>
    <w:rsid w:val="008E31F8"/>
  </w:style>
  <w:style w:type="numbering" w:customStyle="1" w:styleId="Puntielenco42313">
    <w:name w:val="Punti elenco42313"/>
    <w:rsid w:val="008E31F8"/>
  </w:style>
  <w:style w:type="numbering" w:customStyle="1" w:styleId="Puntielenco31213">
    <w:name w:val="Punti elenco31213"/>
    <w:rsid w:val="008E31F8"/>
  </w:style>
  <w:style w:type="numbering" w:customStyle="1" w:styleId="Puntielenco411313">
    <w:name w:val="Punti elenco411313"/>
    <w:rsid w:val="008E31F8"/>
  </w:style>
  <w:style w:type="numbering" w:customStyle="1" w:styleId="Puntielenco311113">
    <w:name w:val="Punti elenco311113"/>
    <w:rsid w:val="008E31F8"/>
  </w:style>
  <w:style w:type="numbering" w:customStyle="1" w:styleId="Puntielenco5313">
    <w:name w:val="Punti elenco5313"/>
    <w:rsid w:val="008E31F8"/>
  </w:style>
  <w:style w:type="numbering" w:customStyle="1" w:styleId="Puntielenco6413">
    <w:name w:val="Punti elenco6413"/>
    <w:rsid w:val="008E31F8"/>
  </w:style>
  <w:style w:type="numbering" w:customStyle="1" w:styleId="Nessunelenco113113">
    <w:name w:val="Nessun elenco113113"/>
    <w:next w:val="Nessunelenco"/>
    <w:uiPriority w:val="99"/>
    <w:semiHidden/>
    <w:unhideWhenUsed/>
    <w:rsid w:val="008E31F8"/>
  </w:style>
  <w:style w:type="numbering" w:customStyle="1" w:styleId="Nessunelenco21213">
    <w:name w:val="Nessun elenco21213"/>
    <w:next w:val="Nessunelenco"/>
    <w:uiPriority w:val="99"/>
    <w:semiHidden/>
    <w:unhideWhenUsed/>
    <w:rsid w:val="008E31F8"/>
  </w:style>
  <w:style w:type="numbering" w:customStyle="1" w:styleId="Puntielenco72213">
    <w:name w:val="Punti elenco72213"/>
    <w:rsid w:val="008E31F8"/>
  </w:style>
  <w:style w:type="numbering" w:customStyle="1" w:styleId="Puntielenco421213">
    <w:name w:val="Punti elenco421213"/>
    <w:rsid w:val="008E31F8"/>
  </w:style>
  <w:style w:type="numbering" w:customStyle="1" w:styleId="Puntielenco4111213">
    <w:name w:val="Punti elenco4111213"/>
    <w:rsid w:val="008E31F8"/>
  </w:style>
  <w:style w:type="numbering" w:customStyle="1" w:styleId="Puntielenco51313">
    <w:name w:val="Punti elenco51313"/>
    <w:rsid w:val="008E31F8"/>
  </w:style>
  <w:style w:type="numbering" w:customStyle="1" w:styleId="Puntielenco61313">
    <w:name w:val="Punti elenco61313"/>
    <w:rsid w:val="008E31F8"/>
  </w:style>
  <w:style w:type="numbering" w:customStyle="1" w:styleId="Puntielenco611113">
    <w:name w:val="Punti elenco611113"/>
    <w:rsid w:val="008E31F8"/>
  </w:style>
  <w:style w:type="numbering" w:customStyle="1" w:styleId="Puntielenco711213">
    <w:name w:val="Punti elenco711213"/>
    <w:rsid w:val="008E31F8"/>
  </w:style>
  <w:style w:type="numbering" w:customStyle="1" w:styleId="Puntielenco4211113">
    <w:name w:val="Punti elenco4211113"/>
    <w:rsid w:val="008E31F8"/>
  </w:style>
  <w:style w:type="numbering" w:customStyle="1" w:styleId="Puntielenco41111213">
    <w:name w:val="Punti elenco41111213"/>
    <w:rsid w:val="008E31F8"/>
  </w:style>
  <w:style w:type="numbering" w:customStyle="1" w:styleId="Puntielenco511113">
    <w:name w:val="Punti elenco511113"/>
    <w:rsid w:val="008E31F8"/>
  </w:style>
  <w:style w:type="numbering" w:customStyle="1" w:styleId="Puntielenco62213">
    <w:name w:val="Punti elenco62213"/>
    <w:rsid w:val="008E31F8"/>
  </w:style>
  <w:style w:type="numbering" w:customStyle="1" w:styleId="Puntielenco82113">
    <w:name w:val="Punti elenco82113"/>
    <w:rsid w:val="008E31F8"/>
  </w:style>
  <w:style w:type="numbering" w:customStyle="1" w:styleId="Puntielenco43113">
    <w:name w:val="Punti elenco43113"/>
    <w:rsid w:val="008E31F8"/>
  </w:style>
  <w:style w:type="numbering" w:customStyle="1" w:styleId="Puntielenco412113">
    <w:name w:val="Punti elenco412113"/>
    <w:rsid w:val="008E31F8"/>
  </w:style>
  <w:style w:type="numbering" w:customStyle="1" w:styleId="Puntielenco52113">
    <w:name w:val="Punti elenco52113"/>
    <w:rsid w:val="008E31F8"/>
  </w:style>
  <w:style w:type="numbering" w:customStyle="1" w:styleId="Puntielenco632113">
    <w:name w:val="Punti elenco632113"/>
    <w:rsid w:val="008E31F8"/>
  </w:style>
  <w:style w:type="numbering" w:customStyle="1" w:styleId="Puntielenco612113">
    <w:name w:val="Punti elenco612113"/>
    <w:rsid w:val="008E31F8"/>
  </w:style>
  <w:style w:type="numbering" w:customStyle="1" w:styleId="Puntielenco721113">
    <w:name w:val="Punti elenco721113"/>
    <w:rsid w:val="008E31F8"/>
  </w:style>
  <w:style w:type="numbering" w:customStyle="1" w:styleId="Puntielenco4222113">
    <w:name w:val="Punti elenco4222113"/>
    <w:rsid w:val="008E31F8"/>
  </w:style>
  <w:style w:type="numbering" w:customStyle="1" w:styleId="Puntielenco41122113">
    <w:name w:val="Punti elenco41122113"/>
    <w:rsid w:val="008E31F8"/>
  </w:style>
  <w:style w:type="numbering" w:customStyle="1" w:styleId="Puntielenco5122113">
    <w:name w:val="Punti elenco5122113"/>
    <w:rsid w:val="008E31F8"/>
  </w:style>
  <w:style w:type="numbering" w:customStyle="1" w:styleId="Puntielenco621113">
    <w:name w:val="Punti elenco621113"/>
    <w:rsid w:val="008E31F8"/>
  </w:style>
  <w:style w:type="numbering" w:customStyle="1" w:styleId="Puntielenco411211213">
    <w:name w:val="Punti elenco411211213"/>
    <w:rsid w:val="008E31F8"/>
  </w:style>
  <w:style w:type="numbering" w:customStyle="1" w:styleId="Nessunelenco512">
    <w:name w:val="Nessun elenco512"/>
    <w:next w:val="Nessunelenco"/>
    <w:uiPriority w:val="99"/>
    <w:semiHidden/>
    <w:unhideWhenUsed/>
    <w:rsid w:val="008E31F8"/>
  </w:style>
  <w:style w:type="numbering" w:customStyle="1" w:styleId="Nessunelenco1512">
    <w:name w:val="Nessun elenco1512"/>
    <w:next w:val="Nessunelenco"/>
    <w:uiPriority w:val="99"/>
    <w:semiHidden/>
    <w:rsid w:val="008E31F8"/>
  </w:style>
  <w:style w:type="numbering" w:customStyle="1" w:styleId="Nessunelenco11512">
    <w:name w:val="Nessun elenco11512"/>
    <w:next w:val="Nessunelenco"/>
    <w:uiPriority w:val="99"/>
    <w:semiHidden/>
    <w:rsid w:val="008E31F8"/>
  </w:style>
  <w:style w:type="numbering" w:customStyle="1" w:styleId="Nessunelenco111312">
    <w:name w:val="Nessun elenco111312"/>
    <w:next w:val="Nessunelenco"/>
    <w:semiHidden/>
    <w:rsid w:val="008E31F8"/>
  </w:style>
  <w:style w:type="numbering" w:customStyle="1" w:styleId="Puntielenco42271313">
    <w:name w:val="Punti elenco42271313"/>
    <w:rsid w:val="008E31F8"/>
  </w:style>
  <w:style w:type="numbering" w:customStyle="1" w:styleId="Stileimportato1312">
    <w:name w:val="Stile importato 1312"/>
    <w:rsid w:val="008E31F8"/>
  </w:style>
  <w:style w:type="numbering" w:customStyle="1" w:styleId="Stileimportato2312">
    <w:name w:val="Stile importato 2312"/>
    <w:rsid w:val="008E31F8"/>
  </w:style>
  <w:style w:type="numbering" w:customStyle="1" w:styleId="Nessunelenco1111312">
    <w:name w:val="Nessun elenco1111312"/>
    <w:next w:val="Nessunelenco"/>
    <w:uiPriority w:val="99"/>
    <w:semiHidden/>
    <w:rsid w:val="008E31F8"/>
  </w:style>
  <w:style w:type="numbering" w:customStyle="1" w:styleId="Puntielenco4101313">
    <w:name w:val="Punti elenco4101313"/>
    <w:rsid w:val="008E31F8"/>
  </w:style>
  <w:style w:type="numbering" w:customStyle="1" w:styleId="Puntielenco7412">
    <w:name w:val="Punti elenco7412"/>
    <w:rsid w:val="008E31F8"/>
  </w:style>
  <w:style w:type="numbering" w:customStyle="1" w:styleId="Puntielenco4512">
    <w:name w:val="Punti elenco4512"/>
    <w:rsid w:val="008E31F8"/>
  </w:style>
  <w:style w:type="numbering" w:customStyle="1" w:styleId="Puntielenco4112417">
    <w:name w:val="Punti elenco4112417"/>
    <w:rsid w:val="008E31F8"/>
  </w:style>
  <w:style w:type="numbering" w:customStyle="1" w:styleId="Puntielenco8413">
    <w:name w:val="Punti elenco8413"/>
    <w:rsid w:val="008E31F8"/>
  </w:style>
  <w:style w:type="numbering" w:customStyle="1" w:styleId="Puntielenco512413">
    <w:name w:val="Punti elenco512413"/>
    <w:rsid w:val="008E31F8"/>
  </w:style>
  <w:style w:type="numbering" w:customStyle="1" w:styleId="Puntielenco63413">
    <w:name w:val="Punti elenco63413"/>
    <w:rsid w:val="008E31F8"/>
  </w:style>
  <w:style w:type="numbering" w:customStyle="1" w:styleId="Puntielenco422413">
    <w:name w:val="Punti elenco422413"/>
    <w:rsid w:val="008E31F8"/>
  </w:style>
  <w:style w:type="numbering" w:customStyle="1" w:styleId="Nessunelenco2312">
    <w:name w:val="Nessun elenco2312"/>
    <w:next w:val="Nessunelenco"/>
    <w:uiPriority w:val="99"/>
    <w:semiHidden/>
    <w:unhideWhenUsed/>
    <w:rsid w:val="008E31F8"/>
  </w:style>
  <w:style w:type="numbering" w:customStyle="1" w:styleId="Nessunelenco12312">
    <w:name w:val="Nessun elenco12312"/>
    <w:next w:val="Nessunelenco"/>
    <w:uiPriority w:val="99"/>
    <w:semiHidden/>
    <w:rsid w:val="008E31F8"/>
  </w:style>
  <w:style w:type="numbering" w:customStyle="1" w:styleId="Nessunelenco112312">
    <w:name w:val="Nessun elenco112312"/>
    <w:next w:val="Nessunelenco"/>
    <w:semiHidden/>
    <w:rsid w:val="008E31F8"/>
  </w:style>
  <w:style w:type="numbering" w:customStyle="1" w:styleId="Nessunelenco111111112">
    <w:name w:val="Nessun elenco111111112"/>
    <w:next w:val="Nessunelenco"/>
    <w:uiPriority w:val="99"/>
    <w:semiHidden/>
    <w:rsid w:val="008E31F8"/>
  </w:style>
  <w:style w:type="numbering" w:customStyle="1" w:styleId="Puntielenco422711312">
    <w:name w:val="Punti elenco422711312"/>
    <w:rsid w:val="008E31F8"/>
  </w:style>
  <w:style w:type="numbering" w:customStyle="1" w:styleId="Puntielenco41011312">
    <w:name w:val="Punti elenco41011312"/>
    <w:rsid w:val="008E31F8"/>
  </w:style>
  <w:style w:type="numbering" w:customStyle="1" w:styleId="Puntielenco71312">
    <w:name w:val="Punti elenco71312"/>
    <w:rsid w:val="008E31F8"/>
  </w:style>
  <w:style w:type="numbering" w:customStyle="1" w:styleId="Puntielenco41412">
    <w:name w:val="Punti elenco41412"/>
    <w:rsid w:val="008E31F8"/>
  </w:style>
  <w:style w:type="numbering" w:customStyle="1" w:styleId="Puntielenco41121312">
    <w:name w:val="Punti elenco41121312"/>
    <w:rsid w:val="008E31F8"/>
  </w:style>
  <w:style w:type="numbering" w:customStyle="1" w:styleId="Puntielenco81312">
    <w:name w:val="Punti elenco81312"/>
    <w:rsid w:val="008E31F8"/>
  </w:style>
  <w:style w:type="numbering" w:customStyle="1" w:styleId="Puntielenco5121312">
    <w:name w:val="Punti elenco5121312"/>
    <w:rsid w:val="008E31F8"/>
  </w:style>
  <w:style w:type="numbering" w:customStyle="1" w:styleId="Puntielenco631312">
    <w:name w:val="Punti elenco631312"/>
    <w:rsid w:val="008E31F8"/>
  </w:style>
  <w:style w:type="numbering" w:customStyle="1" w:styleId="Puntielenco4221312">
    <w:name w:val="Punti elenco4221312"/>
    <w:rsid w:val="008E31F8"/>
  </w:style>
  <w:style w:type="numbering" w:customStyle="1" w:styleId="Nessunelenco21312">
    <w:name w:val="Nessun elenco21312"/>
    <w:next w:val="Nessunelenco"/>
    <w:uiPriority w:val="99"/>
    <w:semiHidden/>
    <w:rsid w:val="008E31F8"/>
  </w:style>
  <w:style w:type="numbering" w:customStyle="1" w:styleId="Nessunelenco121112">
    <w:name w:val="Nessun elenco121112"/>
    <w:next w:val="Nessunelenco"/>
    <w:uiPriority w:val="99"/>
    <w:semiHidden/>
    <w:rsid w:val="008E31F8"/>
  </w:style>
  <w:style w:type="numbering" w:customStyle="1" w:styleId="Nessunelenco1121112">
    <w:name w:val="Nessun elenco1121112"/>
    <w:next w:val="Nessunelenco"/>
    <w:semiHidden/>
    <w:rsid w:val="008E31F8"/>
  </w:style>
  <w:style w:type="numbering" w:customStyle="1" w:styleId="Puntielenco4227111112">
    <w:name w:val="Punti elenco4227111112"/>
    <w:rsid w:val="008E31F8"/>
  </w:style>
  <w:style w:type="numbering" w:customStyle="1" w:styleId="Stileimportato11112">
    <w:name w:val="Stile importato 11112"/>
    <w:rsid w:val="008E31F8"/>
  </w:style>
  <w:style w:type="numbering" w:customStyle="1" w:styleId="Stileimportato21112">
    <w:name w:val="Stile importato 21112"/>
    <w:rsid w:val="008E31F8"/>
  </w:style>
  <w:style w:type="numbering" w:customStyle="1" w:styleId="Nessunelenco1111111112">
    <w:name w:val="Nessun elenco1111111112"/>
    <w:next w:val="Nessunelenco"/>
    <w:uiPriority w:val="99"/>
    <w:semiHidden/>
    <w:rsid w:val="008E31F8"/>
  </w:style>
  <w:style w:type="numbering" w:customStyle="1" w:styleId="Puntielenco410111112">
    <w:name w:val="Punti elenco410111112"/>
    <w:rsid w:val="008E31F8"/>
  </w:style>
  <w:style w:type="numbering" w:customStyle="1" w:styleId="Puntielenco711312">
    <w:name w:val="Punti elenco711312"/>
    <w:rsid w:val="008E31F8"/>
  </w:style>
  <w:style w:type="numbering" w:customStyle="1" w:styleId="Puntielenco411412">
    <w:name w:val="Punti elenco411412"/>
    <w:rsid w:val="008E31F8"/>
  </w:style>
  <w:style w:type="numbering" w:customStyle="1" w:styleId="Puntielenco411211312">
    <w:name w:val="Punti elenco411211312"/>
    <w:rsid w:val="008E31F8"/>
  </w:style>
  <w:style w:type="numbering" w:customStyle="1" w:styleId="Puntielenco811112">
    <w:name w:val="Punti elenco811112"/>
    <w:rsid w:val="008E31F8"/>
  </w:style>
  <w:style w:type="numbering" w:customStyle="1" w:styleId="Puntielenco51211112">
    <w:name w:val="Punti elenco51211112"/>
    <w:rsid w:val="008E31F8"/>
  </w:style>
  <w:style w:type="numbering" w:customStyle="1" w:styleId="Puntielenco6311112">
    <w:name w:val="Punti elenco6311112"/>
    <w:rsid w:val="008E31F8"/>
  </w:style>
  <w:style w:type="numbering" w:customStyle="1" w:styleId="Puntielenco42211112">
    <w:name w:val="Punti elenco42211112"/>
    <w:rsid w:val="008E31F8"/>
  </w:style>
  <w:style w:type="numbering" w:customStyle="1" w:styleId="Nessunelenco3212">
    <w:name w:val="Nessun elenco3212"/>
    <w:next w:val="Nessunelenco"/>
    <w:uiPriority w:val="99"/>
    <w:semiHidden/>
    <w:unhideWhenUsed/>
    <w:rsid w:val="008E31F8"/>
  </w:style>
  <w:style w:type="numbering" w:customStyle="1" w:styleId="Nessunelenco13212">
    <w:name w:val="Nessun elenco13212"/>
    <w:next w:val="Nessunelenco"/>
    <w:uiPriority w:val="99"/>
    <w:semiHidden/>
    <w:rsid w:val="008E31F8"/>
  </w:style>
  <w:style w:type="numbering" w:customStyle="1" w:styleId="Puntielenco1012">
    <w:name w:val="Punti elenco1012"/>
    <w:rsid w:val="008E31F8"/>
  </w:style>
  <w:style w:type="numbering" w:customStyle="1" w:styleId="Puntielenco1212">
    <w:name w:val="Punti elenco1212"/>
    <w:rsid w:val="008E31F8"/>
  </w:style>
  <w:style w:type="numbering" w:customStyle="1" w:styleId="Puntielenco2212">
    <w:name w:val="Punti elenco2212"/>
    <w:rsid w:val="008E31F8"/>
  </w:style>
  <w:style w:type="numbering" w:customStyle="1" w:styleId="Puntielenco3312">
    <w:name w:val="Punti elenco3312"/>
    <w:rsid w:val="008E31F8"/>
  </w:style>
  <w:style w:type="numbering" w:customStyle="1" w:styleId="Puntielenco42412">
    <w:name w:val="Punti elenco42412"/>
    <w:rsid w:val="008E31F8"/>
  </w:style>
  <w:style w:type="numbering" w:customStyle="1" w:styleId="Puntielenco31312">
    <w:name w:val="Punti elenco31312"/>
    <w:rsid w:val="008E31F8"/>
  </w:style>
  <w:style w:type="numbering" w:customStyle="1" w:styleId="Puntielenco4111312">
    <w:name w:val="Punti elenco4111312"/>
    <w:rsid w:val="008E31F8"/>
  </w:style>
  <w:style w:type="numbering" w:customStyle="1" w:styleId="Puntielenco311212">
    <w:name w:val="Punti elenco311212"/>
    <w:rsid w:val="008E31F8"/>
  </w:style>
  <w:style w:type="numbering" w:customStyle="1" w:styleId="Puntielenco5412">
    <w:name w:val="Punti elenco5412"/>
    <w:rsid w:val="008E31F8"/>
  </w:style>
  <w:style w:type="numbering" w:customStyle="1" w:styleId="Puntielenco6512">
    <w:name w:val="Punti elenco6512"/>
    <w:rsid w:val="008E31F8"/>
  </w:style>
  <w:style w:type="numbering" w:customStyle="1" w:styleId="Nessunelenco113212">
    <w:name w:val="Nessun elenco113212"/>
    <w:next w:val="Nessunelenco"/>
    <w:uiPriority w:val="99"/>
    <w:semiHidden/>
    <w:unhideWhenUsed/>
    <w:rsid w:val="008E31F8"/>
  </w:style>
  <w:style w:type="numbering" w:customStyle="1" w:styleId="Nessunelenco211112">
    <w:name w:val="Nessun elenco211112"/>
    <w:next w:val="Nessunelenco"/>
    <w:uiPriority w:val="99"/>
    <w:semiHidden/>
    <w:unhideWhenUsed/>
    <w:rsid w:val="008E31F8"/>
  </w:style>
  <w:style w:type="numbering" w:customStyle="1" w:styleId="Puntielenco72312">
    <w:name w:val="Punti elenco72312"/>
    <w:rsid w:val="008E31F8"/>
  </w:style>
  <w:style w:type="numbering" w:customStyle="1" w:styleId="Puntielenco421312">
    <w:name w:val="Punti elenco421312"/>
    <w:rsid w:val="008E31F8"/>
  </w:style>
  <w:style w:type="numbering" w:customStyle="1" w:styleId="Puntielenco41111312">
    <w:name w:val="Punti elenco41111312"/>
    <w:rsid w:val="008E31F8"/>
  </w:style>
  <w:style w:type="numbering" w:customStyle="1" w:styleId="Puntielenco51412">
    <w:name w:val="Punti elenco51412"/>
    <w:rsid w:val="008E31F8"/>
  </w:style>
  <w:style w:type="numbering" w:customStyle="1" w:styleId="Puntielenco61412">
    <w:name w:val="Punti elenco61412"/>
    <w:rsid w:val="008E31F8"/>
  </w:style>
  <w:style w:type="numbering" w:customStyle="1" w:styleId="Puntielenco611212">
    <w:name w:val="Punti elenco611212"/>
    <w:rsid w:val="008E31F8"/>
  </w:style>
  <w:style w:type="numbering" w:customStyle="1" w:styleId="Puntielenco7111112">
    <w:name w:val="Punti elenco7111112"/>
    <w:rsid w:val="008E31F8"/>
  </w:style>
  <w:style w:type="numbering" w:customStyle="1" w:styleId="Puntielenco4211212">
    <w:name w:val="Punti elenco4211212"/>
    <w:rsid w:val="008E31F8"/>
  </w:style>
  <w:style w:type="numbering" w:customStyle="1" w:styleId="Puntielenco411111112">
    <w:name w:val="Punti elenco411111112"/>
    <w:rsid w:val="008E31F8"/>
  </w:style>
  <w:style w:type="numbering" w:customStyle="1" w:styleId="Puntielenco511212">
    <w:name w:val="Punti elenco511212"/>
    <w:rsid w:val="008E31F8"/>
  </w:style>
  <w:style w:type="numbering" w:customStyle="1" w:styleId="Puntielenco62312">
    <w:name w:val="Punti elenco62312"/>
    <w:rsid w:val="008E31F8"/>
  </w:style>
  <w:style w:type="numbering" w:customStyle="1" w:styleId="Puntielenco82212">
    <w:name w:val="Punti elenco82212"/>
    <w:rsid w:val="008E31F8"/>
  </w:style>
  <w:style w:type="numbering" w:customStyle="1" w:styleId="Puntielenco43212">
    <w:name w:val="Punti elenco43212"/>
    <w:rsid w:val="008E31F8"/>
  </w:style>
  <w:style w:type="numbering" w:customStyle="1" w:styleId="Puntielenco412212">
    <w:name w:val="Punti elenco412212"/>
    <w:rsid w:val="008E31F8"/>
  </w:style>
  <w:style w:type="numbering" w:customStyle="1" w:styleId="Puntielenco52212">
    <w:name w:val="Punti elenco52212"/>
    <w:rsid w:val="008E31F8"/>
  </w:style>
  <w:style w:type="numbering" w:customStyle="1" w:styleId="Puntielenco632212">
    <w:name w:val="Punti elenco632212"/>
    <w:rsid w:val="008E31F8"/>
  </w:style>
  <w:style w:type="numbering" w:customStyle="1" w:styleId="Puntielenco612212">
    <w:name w:val="Punti elenco612212"/>
    <w:rsid w:val="008E31F8"/>
  </w:style>
  <w:style w:type="numbering" w:customStyle="1" w:styleId="Puntielenco721212">
    <w:name w:val="Punti elenco721212"/>
    <w:rsid w:val="008E31F8"/>
  </w:style>
  <w:style w:type="numbering" w:customStyle="1" w:styleId="Puntielenco4222212">
    <w:name w:val="Punti elenco4222212"/>
    <w:rsid w:val="008E31F8"/>
  </w:style>
  <w:style w:type="numbering" w:customStyle="1" w:styleId="Puntielenco41122212">
    <w:name w:val="Punti elenco41122212"/>
    <w:rsid w:val="008E31F8"/>
  </w:style>
  <w:style w:type="numbering" w:customStyle="1" w:styleId="Puntielenco5122212">
    <w:name w:val="Punti elenco5122212"/>
    <w:rsid w:val="008E31F8"/>
  </w:style>
  <w:style w:type="numbering" w:customStyle="1" w:styleId="Puntielenco621212">
    <w:name w:val="Punti elenco621212"/>
    <w:rsid w:val="008E31F8"/>
  </w:style>
  <w:style w:type="numbering" w:customStyle="1" w:styleId="Puntielenco4112111112">
    <w:name w:val="Punti elenco4112111112"/>
    <w:rsid w:val="008E31F8"/>
  </w:style>
  <w:style w:type="numbering" w:customStyle="1" w:styleId="Nessunelenco4112">
    <w:name w:val="Nessun elenco4112"/>
    <w:next w:val="Nessunelenco"/>
    <w:uiPriority w:val="99"/>
    <w:semiHidden/>
    <w:unhideWhenUsed/>
    <w:rsid w:val="008E31F8"/>
  </w:style>
  <w:style w:type="numbering" w:customStyle="1" w:styleId="Nessunelenco14112">
    <w:name w:val="Nessun elenco14112"/>
    <w:next w:val="Nessunelenco"/>
    <w:uiPriority w:val="99"/>
    <w:semiHidden/>
    <w:rsid w:val="008E31F8"/>
  </w:style>
  <w:style w:type="numbering" w:customStyle="1" w:styleId="Nessunelenco114112">
    <w:name w:val="Nessun elenco114112"/>
    <w:next w:val="Nessunelenco"/>
    <w:semiHidden/>
    <w:rsid w:val="008E31F8"/>
  </w:style>
  <w:style w:type="numbering" w:customStyle="1" w:styleId="Nessunelenco1112112">
    <w:name w:val="Nessun elenco1112112"/>
    <w:next w:val="Nessunelenco"/>
    <w:uiPriority w:val="99"/>
    <w:semiHidden/>
    <w:rsid w:val="008E31F8"/>
  </w:style>
  <w:style w:type="numbering" w:customStyle="1" w:styleId="Puntielenco422712113">
    <w:name w:val="Punti elenco422712113"/>
    <w:rsid w:val="008E31F8"/>
  </w:style>
  <w:style w:type="numbering" w:customStyle="1" w:styleId="Puntielenco41012113">
    <w:name w:val="Punti elenco41012113"/>
    <w:rsid w:val="008E31F8"/>
  </w:style>
  <w:style w:type="numbering" w:customStyle="1" w:styleId="Puntielenco73112">
    <w:name w:val="Punti elenco73112"/>
    <w:rsid w:val="008E31F8"/>
  </w:style>
  <w:style w:type="numbering" w:customStyle="1" w:styleId="Puntielenco44112">
    <w:name w:val="Punti elenco44112"/>
    <w:rsid w:val="008E31F8"/>
  </w:style>
  <w:style w:type="numbering" w:customStyle="1" w:styleId="Puntielenco41123112">
    <w:name w:val="Punti elenco41123112"/>
    <w:rsid w:val="008E31F8"/>
  </w:style>
  <w:style w:type="numbering" w:customStyle="1" w:styleId="Puntielenco83113">
    <w:name w:val="Punti elenco83113"/>
    <w:rsid w:val="008E31F8"/>
  </w:style>
  <w:style w:type="numbering" w:customStyle="1" w:styleId="Puntielenco5123113">
    <w:name w:val="Punti elenco5123113"/>
    <w:rsid w:val="008E31F8"/>
  </w:style>
  <w:style w:type="numbering" w:customStyle="1" w:styleId="Puntielenco633113">
    <w:name w:val="Punti elenco633113"/>
    <w:rsid w:val="008E31F8"/>
  </w:style>
  <w:style w:type="numbering" w:customStyle="1" w:styleId="Puntielenco4223113">
    <w:name w:val="Punti elenco4223113"/>
    <w:rsid w:val="008E31F8"/>
  </w:style>
  <w:style w:type="numbering" w:customStyle="1" w:styleId="Nessunelenco22112">
    <w:name w:val="Nessun elenco22112"/>
    <w:next w:val="Nessunelenco"/>
    <w:uiPriority w:val="99"/>
    <w:semiHidden/>
    <w:rsid w:val="008E31F8"/>
  </w:style>
  <w:style w:type="numbering" w:customStyle="1" w:styleId="Nessunelenco122112">
    <w:name w:val="Nessun elenco122112"/>
    <w:next w:val="Nessunelenco"/>
    <w:uiPriority w:val="99"/>
    <w:semiHidden/>
    <w:rsid w:val="008E31F8"/>
  </w:style>
  <w:style w:type="numbering" w:customStyle="1" w:styleId="Nessunelenco1122112">
    <w:name w:val="Nessun elenco1122112"/>
    <w:next w:val="Nessunelenco"/>
    <w:semiHidden/>
    <w:rsid w:val="008E31F8"/>
  </w:style>
  <w:style w:type="numbering" w:customStyle="1" w:styleId="Puntielenco4227112112">
    <w:name w:val="Punti elenco4227112112"/>
    <w:rsid w:val="008E31F8"/>
  </w:style>
  <w:style w:type="numbering" w:customStyle="1" w:styleId="Stileimportato12112">
    <w:name w:val="Stile importato 12112"/>
    <w:rsid w:val="008E31F8"/>
  </w:style>
  <w:style w:type="numbering" w:customStyle="1" w:styleId="Stileimportato22112">
    <w:name w:val="Stile importato 22112"/>
    <w:rsid w:val="008E31F8"/>
  </w:style>
  <w:style w:type="numbering" w:customStyle="1" w:styleId="Nessunelenco11112112">
    <w:name w:val="Nessun elenco11112112"/>
    <w:next w:val="Nessunelenco"/>
    <w:uiPriority w:val="99"/>
    <w:semiHidden/>
    <w:rsid w:val="008E31F8"/>
  </w:style>
  <w:style w:type="numbering" w:customStyle="1" w:styleId="Puntielenco410112112">
    <w:name w:val="Punti elenco410112112"/>
    <w:rsid w:val="008E31F8"/>
  </w:style>
  <w:style w:type="numbering" w:customStyle="1" w:styleId="Puntielenco712112">
    <w:name w:val="Punti elenco712112"/>
    <w:rsid w:val="008E31F8"/>
  </w:style>
  <w:style w:type="numbering" w:customStyle="1" w:styleId="Puntielenco413112">
    <w:name w:val="Punti elenco413112"/>
    <w:rsid w:val="008E31F8"/>
  </w:style>
  <w:style w:type="numbering" w:customStyle="1" w:styleId="Puntielenco411212112">
    <w:name w:val="Punti elenco411212112"/>
    <w:rsid w:val="008E31F8"/>
  </w:style>
  <w:style w:type="numbering" w:customStyle="1" w:styleId="Puntielenco812112">
    <w:name w:val="Punti elenco812112"/>
    <w:rsid w:val="008E31F8"/>
  </w:style>
  <w:style w:type="numbering" w:customStyle="1" w:styleId="Puntielenco51212112">
    <w:name w:val="Punti elenco51212112"/>
    <w:rsid w:val="008E31F8"/>
  </w:style>
  <w:style w:type="numbering" w:customStyle="1" w:styleId="Puntielenco6312112">
    <w:name w:val="Punti elenco6312112"/>
    <w:rsid w:val="008E31F8"/>
  </w:style>
  <w:style w:type="numbering" w:customStyle="1" w:styleId="Puntielenco42212112">
    <w:name w:val="Punti elenco42212112"/>
    <w:rsid w:val="008E31F8"/>
  </w:style>
  <w:style w:type="numbering" w:customStyle="1" w:styleId="Nessunelenco31112">
    <w:name w:val="Nessun elenco31112"/>
    <w:next w:val="Nessunelenco"/>
    <w:uiPriority w:val="99"/>
    <w:semiHidden/>
    <w:unhideWhenUsed/>
    <w:rsid w:val="008E31F8"/>
  </w:style>
  <w:style w:type="numbering" w:customStyle="1" w:styleId="Nessunelenco131112">
    <w:name w:val="Nessun elenco131112"/>
    <w:next w:val="Nessunelenco"/>
    <w:uiPriority w:val="99"/>
    <w:semiHidden/>
    <w:rsid w:val="008E31F8"/>
  </w:style>
  <w:style w:type="numbering" w:customStyle="1" w:styleId="Puntielenco9112">
    <w:name w:val="Punti elenco9112"/>
    <w:rsid w:val="008E31F8"/>
  </w:style>
  <w:style w:type="numbering" w:customStyle="1" w:styleId="Puntielenco11112">
    <w:name w:val="Punti elenco11112"/>
    <w:rsid w:val="008E31F8"/>
  </w:style>
  <w:style w:type="numbering" w:customStyle="1" w:styleId="Puntielenco21112">
    <w:name w:val="Punti elenco21112"/>
    <w:rsid w:val="008E31F8"/>
  </w:style>
  <w:style w:type="numbering" w:customStyle="1" w:styleId="Puntielenco32112">
    <w:name w:val="Punti elenco32112"/>
    <w:rsid w:val="008E31F8"/>
  </w:style>
  <w:style w:type="numbering" w:customStyle="1" w:styleId="Puntielenco423112">
    <w:name w:val="Punti elenco423112"/>
    <w:rsid w:val="008E31F8"/>
  </w:style>
  <w:style w:type="numbering" w:customStyle="1" w:styleId="Puntielenco312112">
    <w:name w:val="Punti elenco312112"/>
    <w:rsid w:val="008E31F8"/>
  </w:style>
  <w:style w:type="numbering" w:customStyle="1" w:styleId="Puntielenco4113112">
    <w:name w:val="Punti elenco4113112"/>
    <w:rsid w:val="008E31F8"/>
  </w:style>
  <w:style w:type="numbering" w:customStyle="1" w:styleId="Puntielenco3111112">
    <w:name w:val="Punti elenco3111112"/>
    <w:rsid w:val="008E31F8"/>
  </w:style>
  <w:style w:type="numbering" w:customStyle="1" w:styleId="Puntielenco53112">
    <w:name w:val="Punti elenco53112"/>
    <w:rsid w:val="008E31F8"/>
  </w:style>
  <w:style w:type="numbering" w:customStyle="1" w:styleId="Puntielenco64112">
    <w:name w:val="Punti elenco64112"/>
    <w:rsid w:val="008E31F8"/>
  </w:style>
  <w:style w:type="numbering" w:customStyle="1" w:styleId="Nessunelenco1131112">
    <w:name w:val="Nessun elenco1131112"/>
    <w:next w:val="Nessunelenco"/>
    <w:uiPriority w:val="99"/>
    <w:semiHidden/>
    <w:unhideWhenUsed/>
    <w:rsid w:val="008E31F8"/>
  </w:style>
  <w:style w:type="numbering" w:customStyle="1" w:styleId="Nessunelenco212112">
    <w:name w:val="Nessun elenco212112"/>
    <w:next w:val="Nessunelenco"/>
    <w:uiPriority w:val="99"/>
    <w:semiHidden/>
    <w:unhideWhenUsed/>
    <w:rsid w:val="008E31F8"/>
  </w:style>
  <w:style w:type="numbering" w:customStyle="1" w:styleId="Puntielenco722112">
    <w:name w:val="Punti elenco722112"/>
    <w:rsid w:val="008E31F8"/>
  </w:style>
  <w:style w:type="numbering" w:customStyle="1" w:styleId="Puntielenco4212112">
    <w:name w:val="Punti elenco4212112"/>
    <w:rsid w:val="008E31F8"/>
  </w:style>
  <w:style w:type="numbering" w:customStyle="1" w:styleId="Puntielenco41112112">
    <w:name w:val="Punti elenco41112112"/>
    <w:rsid w:val="008E31F8"/>
  </w:style>
  <w:style w:type="numbering" w:customStyle="1" w:styleId="Puntielenco513112">
    <w:name w:val="Punti elenco513112"/>
    <w:rsid w:val="008E31F8"/>
  </w:style>
  <w:style w:type="numbering" w:customStyle="1" w:styleId="Puntielenco613112">
    <w:name w:val="Punti elenco613112"/>
    <w:rsid w:val="008E31F8"/>
  </w:style>
  <w:style w:type="numbering" w:customStyle="1" w:styleId="Puntielenco6111112">
    <w:name w:val="Punti elenco6111112"/>
    <w:rsid w:val="008E31F8"/>
  </w:style>
  <w:style w:type="numbering" w:customStyle="1" w:styleId="Puntielenco7112112">
    <w:name w:val="Punti elenco7112112"/>
    <w:rsid w:val="008E31F8"/>
  </w:style>
  <w:style w:type="numbering" w:customStyle="1" w:styleId="Puntielenco42111112">
    <w:name w:val="Punti elenco42111112"/>
    <w:rsid w:val="008E31F8"/>
  </w:style>
  <w:style w:type="numbering" w:customStyle="1" w:styleId="Puntielenco411112112">
    <w:name w:val="Punti elenco411112112"/>
    <w:rsid w:val="008E31F8"/>
  </w:style>
  <w:style w:type="numbering" w:customStyle="1" w:styleId="Puntielenco5111112">
    <w:name w:val="Punti elenco5111112"/>
    <w:rsid w:val="008E31F8"/>
  </w:style>
  <w:style w:type="numbering" w:customStyle="1" w:styleId="Puntielenco622112">
    <w:name w:val="Punti elenco622112"/>
    <w:rsid w:val="008E31F8"/>
  </w:style>
  <w:style w:type="numbering" w:customStyle="1" w:styleId="Puntielenco821112">
    <w:name w:val="Punti elenco821112"/>
    <w:rsid w:val="008E31F8"/>
  </w:style>
  <w:style w:type="numbering" w:customStyle="1" w:styleId="Puntielenco431112">
    <w:name w:val="Punti elenco431112"/>
    <w:rsid w:val="008E31F8"/>
  </w:style>
  <w:style w:type="numbering" w:customStyle="1" w:styleId="Puntielenco4121112">
    <w:name w:val="Punti elenco4121112"/>
    <w:rsid w:val="008E31F8"/>
  </w:style>
  <w:style w:type="numbering" w:customStyle="1" w:styleId="Puntielenco521112">
    <w:name w:val="Punti elenco521112"/>
    <w:rsid w:val="008E31F8"/>
  </w:style>
  <w:style w:type="numbering" w:customStyle="1" w:styleId="Puntielenco6321112">
    <w:name w:val="Punti elenco6321112"/>
    <w:rsid w:val="008E31F8"/>
  </w:style>
  <w:style w:type="numbering" w:customStyle="1" w:styleId="Puntielenco6121112">
    <w:name w:val="Punti elenco6121112"/>
    <w:rsid w:val="008E31F8"/>
  </w:style>
  <w:style w:type="numbering" w:customStyle="1" w:styleId="Puntielenco7211112">
    <w:name w:val="Punti elenco7211112"/>
    <w:rsid w:val="008E31F8"/>
  </w:style>
  <w:style w:type="numbering" w:customStyle="1" w:styleId="Puntielenco42221112">
    <w:name w:val="Punti elenco42221112"/>
    <w:rsid w:val="008E31F8"/>
  </w:style>
  <w:style w:type="numbering" w:customStyle="1" w:styleId="Puntielenco411221112">
    <w:name w:val="Punti elenco411221112"/>
    <w:rsid w:val="008E31F8"/>
  </w:style>
  <w:style w:type="numbering" w:customStyle="1" w:styleId="Puntielenco51221112">
    <w:name w:val="Punti elenco51221112"/>
    <w:rsid w:val="008E31F8"/>
  </w:style>
  <w:style w:type="numbering" w:customStyle="1" w:styleId="Puntielenco6211112">
    <w:name w:val="Punti elenco6211112"/>
    <w:rsid w:val="008E31F8"/>
  </w:style>
  <w:style w:type="numbering" w:customStyle="1" w:styleId="Puntielenco4112112112">
    <w:name w:val="Punti elenco4112112112"/>
    <w:rsid w:val="008E31F8"/>
  </w:style>
  <w:style w:type="numbering" w:customStyle="1" w:styleId="Nessunelenco62">
    <w:name w:val="Nessun elenco62"/>
    <w:next w:val="Nessunelenco"/>
    <w:uiPriority w:val="99"/>
    <w:semiHidden/>
    <w:rsid w:val="008E31F8"/>
  </w:style>
  <w:style w:type="numbering" w:customStyle="1" w:styleId="Nessunelenco162">
    <w:name w:val="Nessun elenco162"/>
    <w:next w:val="Nessunelenco"/>
    <w:uiPriority w:val="99"/>
    <w:semiHidden/>
    <w:rsid w:val="008E31F8"/>
  </w:style>
  <w:style w:type="numbering" w:customStyle="1" w:styleId="Nessunelenco1162">
    <w:name w:val="Nessun elenco1162"/>
    <w:next w:val="Nessunelenco"/>
    <w:semiHidden/>
    <w:rsid w:val="008E31F8"/>
  </w:style>
  <w:style w:type="numbering" w:customStyle="1" w:styleId="Puntielenco4227142">
    <w:name w:val="Punti elenco4227142"/>
    <w:rsid w:val="008E31F8"/>
  </w:style>
  <w:style w:type="numbering" w:customStyle="1" w:styleId="Stileimportato142">
    <w:name w:val="Stile importato 142"/>
    <w:rsid w:val="008E31F8"/>
  </w:style>
  <w:style w:type="numbering" w:customStyle="1" w:styleId="Stileimportato242">
    <w:name w:val="Stile importato 242"/>
    <w:rsid w:val="008E31F8"/>
  </w:style>
  <w:style w:type="numbering" w:customStyle="1" w:styleId="Nessunelenco11142">
    <w:name w:val="Nessun elenco11142"/>
    <w:next w:val="Nessunelenco"/>
    <w:uiPriority w:val="99"/>
    <w:semiHidden/>
    <w:rsid w:val="008E31F8"/>
  </w:style>
  <w:style w:type="numbering" w:customStyle="1" w:styleId="Puntielenco410142">
    <w:name w:val="Punti elenco410142"/>
    <w:rsid w:val="008E31F8"/>
  </w:style>
  <w:style w:type="numbering" w:customStyle="1" w:styleId="Puntielenco753">
    <w:name w:val="Punti elenco753"/>
    <w:rsid w:val="008E31F8"/>
  </w:style>
  <w:style w:type="numbering" w:customStyle="1" w:styleId="Puntielenco463">
    <w:name w:val="Punti elenco463"/>
    <w:rsid w:val="008E31F8"/>
  </w:style>
  <w:style w:type="numbering" w:customStyle="1" w:styleId="Puntielenco411257">
    <w:name w:val="Punti elenco411257"/>
    <w:rsid w:val="008E31F8"/>
  </w:style>
  <w:style w:type="numbering" w:customStyle="1" w:styleId="Puntielenco857">
    <w:name w:val="Punti elenco857"/>
    <w:rsid w:val="008E31F8"/>
  </w:style>
  <w:style w:type="numbering" w:customStyle="1" w:styleId="Puntielenco51257">
    <w:name w:val="Punti elenco51257"/>
    <w:rsid w:val="008E31F8"/>
  </w:style>
  <w:style w:type="numbering" w:customStyle="1" w:styleId="Puntielenco6357">
    <w:name w:val="Punti elenco6357"/>
    <w:rsid w:val="008E31F8"/>
  </w:style>
  <w:style w:type="numbering" w:customStyle="1" w:styleId="Puntielenco42257">
    <w:name w:val="Punti elenco42257"/>
    <w:rsid w:val="008E31F8"/>
  </w:style>
  <w:style w:type="numbering" w:customStyle="1" w:styleId="Nessunelenco242">
    <w:name w:val="Nessun elenco242"/>
    <w:next w:val="Nessunelenco"/>
    <w:uiPriority w:val="99"/>
    <w:semiHidden/>
    <w:unhideWhenUsed/>
    <w:rsid w:val="008E31F8"/>
  </w:style>
  <w:style w:type="numbering" w:customStyle="1" w:styleId="Nessunelenco1242">
    <w:name w:val="Nessun elenco1242"/>
    <w:next w:val="Nessunelenco"/>
    <w:uiPriority w:val="99"/>
    <w:semiHidden/>
    <w:rsid w:val="008E31F8"/>
  </w:style>
  <w:style w:type="numbering" w:customStyle="1" w:styleId="Nessunelenco11242">
    <w:name w:val="Nessun elenco11242"/>
    <w:next w:val="Nessunelenco"/>
    <w:semiHidden/>
    <w:rsid w:val="008E31F8"/>
  </w:style>
  <w:style w:type="numbering" w:customStyle="1" w:styleId="Nessunelenco111142">
    <w:name w:val="Nessun elenco111142"/>
    <w:next w:val="Nessunelenco"/>
    <w:uiPriority w:val="99"/>
    <w:semiHidden/>
    <w:rsid w:val="008E31F8"/>
  </w:style>
  <w:style w:type="numbering" w:customStyle="1" w:styleId="Puntielenco42271143">
    <w:name w:val="Punti elenco42271143"/>
    <w:rsid w:val="008E31F8"/>
  </w:style>
  <w:style w:type="numbering" w:customStyle="1" w:styleId="Puntielenco4101143">
    <w:name w:val="Punti elenco4101143"/>
    <w:rsid w:val="008E31F8"/>
  </w:style>
  <w:style w:type="numbering" w:customStyle="1" w:styleId="Puntielenco7142">
    <w:name w:val="Punti elenco7142"/>
    <w:rsid w:val="008E31F8"/>
  </w:style>
  <w:style w:type="numbering" w:customStyle="1" w:styleId="Puntielenco4152">
    <w:name w:val="Punti elenco4152"/>
    <w:rsid w:val="008E31F8"/>
  </w:style>
  <w:style w:type="numbering" w:customStyle="1" w:styleId="Puntielenco4112142">
    <w:name w:val="Punti elenco4112142"/>
    <w:rsid w:val="008E31F8"/>
  </w:style>
  <w:style w:type="numbering" w:customStyle="1" w:styleId="Puntielenco8142">
    <w:name w:val="Punti elenco8142"/>
    <w:rsid w:val="008E31F8"/>
  </w:style>
  <w:style w:type="numbering" w:customStyle="1" w:styleId="Puntielenco512142">
    <w:name w:val="Punti elenco512142"/>
    <w:rsid w:val="008E31F8"/>
  </w:style>
  <w:style w:type="numbering" w:customStyle="1" w:styleId="Puntielenco63142">
    <w:name w:val="Punti elenco63142"/>
    <w:rsid w:val="008E31F8"/>
  </w:style>
  <w:style w:type="numbering" w:customStyle="1" w:styleId="Puntielenco422142">
    <w:name w:val="Punti elenco422142"/>
    <w:rsid w:val="008E31F8"/>
  </w:style>
  <w:style w:type="numbering" w:customStyle="1" w:styleId="Nessunelenco2142">
    <w:name w:val="Nessun elenco2142"/>
    <w:next w:val="Nessunelenco"/>
    <w:uiPriority w:val="99"/>
    <w:semiHidden/>
    <w:rsid w:val="008E31F8"/>
  </w:style>
  <w:style w:type="numbering" w:customStyle="1" w:styleId="Nessunelenco12122">
    <w:name w:val="Nessun elenco12122"/>
    <w:next w:val="Nessunelenco"/>
    <w:uiPriority w:val="99"/>
    <w:semiHidden/>
    <w:rsid w:val="008E31F8"/>
  </w:style>
  <w:style w:type="numbering" w:customStyle="1" w:styleId="Nessunelenco112122">
    <w:name w:val="Nessun elenco112122"/>
    <w:next w:val="Nessunelenco"/>
    <w:semiHidden/>
    <w:rsid w:val="008E31F8"/>
  </w:style>
  <w:style w:type="numbering" w:customStyle="1" w:styleId="Puntielenco422711122">
    <w:name w:val="Punti elenco422711122"/>
    <w:rsid w:val="008E31F8"/>
  </w:style>
  <w:style w:type="numbering" w:customStyle="1" w:styleId="Stileimportato1122">
    <w:name w:val="Stile importato 1122"/>
    <w:rsid w:val="008E31F8"/>
  </w:style>
  <w:style w:type="numbering" w:customStyle="1" w:styleId="Stileimportato2122">
    <w:name w:val="Stile importato 2122"/>
    <w:rsid w:val="008E31F8"/>
  </w:style>
  <w:style w:type="numbering" w:customStyle="1" w:styleId="Nessunelenco1111131">
    <w:name w:val="Nessun elenco1111131"/>
    <w:next w:val="Nessunelenco"/>
    <w:uiPriority w:val="99"/>
    <w:semiHidden/>
    <w:rsid w:val="008E31F8"/>
  </w:style>
  <w:style w:type="numbering" w:customStyle="1" w:styleId="Puntielenco41011122">
    <w:name w:val="Punti elenco41011122"/>
    <w:rsid w:val="008E31F8"/>
  </w:style>
  <w:style w:type="numbering" w:customStyle="1" w:styleId="Puntielenco71142">
    <w:name w:val="Punti elenco71142"/>
    <w:rsid w:val="008E31F8"/>
  </w:style>
  <w:style w:type="numbering" w:customStyle="1" w:styleId="Puntielenco41152">
    <w:name w:val="Punti elenco41152"/>
    <w:rsid w:val="008E31F8"/>
  </w:style>
  <w:style w:type="numbering" w:customStyle="1" w:styleId="Puntielenco41121142">
    <w:name w:val="Punti elenco41121142"/>
    <w:rsid w:val="008E31F8"/>
  </w:style>
  <w:style w:type="numbering" w:customStyle="1" w:styleId="Puntielenco81122">
    <w:name w:val="Punti elenco81122"/>
    <w:rsid w:val="008E31F8"/>
  </w:style>
  <w:style w:type="numbering" w:customStyle="1" w:styleId="Puntielenco5121122">
    <w:name w:val="Punti elenco5121122"/>
    <w:rsid w:val="008E31F8"/>
  </w:style>
  <w:style w:type="numbering" w:customStyle="1" w:styleId="Puntielenco631122">
    <w:name w:val="Punti elenco631122"/>
    <w:rsid w:val="008E31F8"/>
  </w:style>
  <w:style w:type="numbering" w:customStyle="1" w:styleId="Puntielenco4221122">
    <w:name w:val="Punti elenco4221122"/>
    <w:rsid w:val="008E31F8"/>
  </w:style>
  <w:style w:type="numbering" w:customStyle="1" w:styleId="Nessunelenco332">
    <w:name w:val="Nessun elenco332"/>
    <w:next w:val="Nessunelenco"/>
    <w:uiPriority w:val="99"/>
    <w:semiHidden/>
    <w:unhideWhenUsed/>
    <w:rsid w:val="008E31F8"/>
  </w:style>
  <w:style w:type="numbering" w:customStyle="1" w:styleId="Nessunelenco1332">
    <w:name w:val="Nessun elenco1332"/>
    <w:next w:val="Nessunelenco"/>
    <w:uiPriority w:val="99"/>
    <w:semiHidden/>
    <w:rsid w:val="008E31F8"/>
  </w:style>
  <w:style w:type="numbering" w:customStyle="1" w:styleId="Puntielenco132">
    <w:name w:val="Punti elenco132"/>
    <w:rsid w:val="008E31F8"/>
  </w:style>
  <w:style w:type="numbering" w:customStyle="1" w:styleId="Puntielenco142">
    <w:name w:val="Punti elenco142"/>
    <w:rsid w:val="008E31F8"/>
  </w:style>
  <w:style w:type="numbering" w:customStyle="1" w:styleId="Puntielenco232">
    <w:name w:val="Punti elenco232"/>
    <w:rsid w:val="008E31F8"/>
  </w:style>
  <w:style w:type="numbering" w:customStyle="1" w:styleId="Puntielenco342">
    <w:name w:val="Punti elenco342"/>
    <w:rsid w:val="008E31F8"/>
  </w:style>
  <w:style w:type="numbering" w:customStyle="1" w:styleId="Puntielenco4252">
    <w:name w:val="Punti elenco4252"/>
    <w:rsid w:val="008E31F8"/>
  </w:style>
  <w:style w:type="numbering" w:customStyle="1" w:styleId="Puntielenco3142">
    <w:name w:val="Punti elenco3142"/>
    <w:rsid w:val="008E31F8"/>
  </w:style>
  <w:style w:type="numbering" w:customStyle="1" w:styleId="Puntielenco411142">
    <w:name w:val="Punti elenco411142"/>
    <w:rsid w:val="008E31F8"/>
  </w:style>
  <w:style w:type="numbering" w:customStyle="1" w:styleId="Puntielenco31132">
    <w:name w:val="Punti elenco31132"/>
    <w:rsid w:val="008E31F8"/>
  </w:style>
  <w:style w:type="numbering" w:customStyle="1" w:styleId="Puntielenco552">
    <w:name w:val="Punti elenco552"/>
    <w:rsid w:val="008E31F8"/>
  </w:style>
  <w:style w:type="numbering" w:customStyle="1" w:styleId="Puntielenco662">
    <w:name w:val="Punti elenco662"/>
    <w:rsid w:val="008E31F8"/>
  </w:style>
  <w:style w:type="numbering" w:customStyle="1" w:styleId="Nessunelenco11332">
    <w:name w:val="Nessun elenco11332"/>
    <w:next w:val="Nessunelenco"/>
    <w:uiPriority w:val="99"/>
    <w:semiHidden/>
    <w:unhideWhenUsed/>
    <w:rsid w:val="008E31F8"/>
  </w:style>
  <w:style w:type="numbering" w:customStyle="1" w:styleId="Nessunelenco21122">
    <w:name w:val="Nessun elenco21122"/>
    <w:next w:val="Nessunelenco"/>
    <w:uiPriority w:val="99"/>
    <w:semiHidden/>
    <w:unhideWhenUsed/>
    <w:rsid w:val="008E31F8"/>
  </w:style>
  <w:style w:type="numbering" w:customStyle="1" w:styleId="Puntielenco7242">
    <w:name w:val="Punti elenco7242"/>
    <w:rsid w:val="008E31F8"/>
  </w:style>
  <w:style w:type="numbering" w:customStyle="1" w:styleId="Puntielenco42142">
    <w:name w:val="Punti elenco42142"/>
    <w:rsid w:val="008E31F8"/>
  </w:style>
  <w:style w:type="numbering" w:customStyle="1" w:styleId="Puntielenco4111142">
    <w:name w:val="Punti elenco4111142"/>
    <w:rsid w:val="008E31F8"/>
  </w:style>
  <w:style w:type="numbering" w:customStyle="1" w:styleId="Puntielenco5152">
    <w:name w:val="Punti elenco5152"/>
    <w:rsid w:val="008E31F8"/>
  </w:style>
  <w:style w:type="numbering" w:customStyle="1" w:styleId="Puntielenco6152">
    <w:name w:val="Punti elenco6152"/>
    <w:rsid w:val="008E31F8"/>
  </w:style>
  <w:style w:type="numbering" w:customStyle="1" w:styleId="Puntielenco61132">
    <w:name w:val="Punti elenco61132"/>
    <w:rsid w:val="008E31F8"/>
  </w:style>
  <w:style w:type="numbering" w:customStyle="1" w:styleId="Puntielenco711122">
    <w:name w:val="Punti elenco711122"/>
    <w:rsid w:val="008E31F8"/>
  </w:style>
  <w:style w:type="numbering" w:customStyle="1" w:styleId="Puntielenco421132">
    <w:name w:val="Punti elenco421132"/>
    <w:rsid w:val="008E31F8"/>
  </w:style>
  <w:style w:type="numbering" w:customStyle="1" w:styleId="Puntielenco41111122">
    <w:name w:val="Punti elenco41111122"/>
    <w:rsid w:val="008E31F8"/>
  </w:style>
  <w:style w:type="numbering" w:customStyle="1" w:styleId="Puntielenco51132">
    <w:name w:val="Punti elenco51132"/>
    <w:rsid w:val="008E31F8"/>
  </w:style>
  <w:style w:type="numbering" w:customStyle="1" w:styleId="Puntielenco6242">
    <w:name w:val="Punti elenco6242"/>
    <w:rsid w:val="008E31F8"/>
  </w:style>
  <w:style w:type="numbering" w:customStyle="1" w:styleId="Puntielenco8232">
    <w:name w:val="Punti elenco8232"/>
    <w:rsid w:val="008E31F8"/>
  </w:style>
  <w:style w:type="numbering" w:customStyle="1" w:styleId="Puntielenco4332">
    <w:name w:val="Punti elenco4332"/>
    <w:rsid w:val="008E31F8"/>
  </w:style>
  <w:style w:type="numbering" w:customStyle="1" w:styleId="Puntielenco41232">
    <w:name w:val="Punti elenco41232"/>
    <w:rsid w:val="008E31F8"/>
  </w:style>
  <w:style w:type="numbering" w:customStyle="1" w:styleId="Puntielenco5232">
    <w:name w:val="Punti elenco5232"/>
    <w:rsid w:val="008E31F8"/>
  </w:style>
  <w:style w:type="numbering" w:customStyle="1" w:styleId="Puntielenco63232">
    <w:name w:val="Punti elenco63232"/>
    <w:rsid w:val="008E31F8"/>
  </w:style>
  <w:style w:type="numbering" w:customStyle="1" w:styleId="Puntielenco61232">
    <w:name w:val="Punti elenco61232"/>
    <w:rsid w:val="008E31F8"/>
  </w:style>
  <w:style w:type="numbering" w:customStyle="1" w:styleId="Puntielenco72132">
    <w:name w:val="Punti elenco72132"/>
    <w:rsid w:val="008E31F8"/>
  </w:style>
  <w:style w:type="numbering" w:customStyle="1" w:styleId="Puntielenco422232">
    <w:name w:val="Punti elenco422232"/>
    <w:rsid w:val="008E31F8"/>
  </w:style>
  <w:style w:type="numbering" w:customStyle="1" w:styleId="Puntielenco4112232">
    <w:name w:val="Punti elenco4112232"/>
    <w:rsid w:val="008E31F8"/>
  </w:style>
  <w:style w:type="numbering" w:customStyle="1" w:styleId="Puntielenco512232">
    <w:name w:val="Punti elenco512232"/>
    <w:rsid w:val="008E31F8"/>
  </w:style>
  <w:style w:type="numbering" w:customStyle="1" w:styleId="Puntielenco62132">
    <w:name w:val="Punti elenco62132"/>
    <w:rsid w:val="008E31F8"/>
  </w:style>
  <w:style w:type="numbering" w:customStyle="1" w:styleId="Puntielenco411211122">
    <w:name w:val="Punti elenco411211122"/>
    <w:rsid w:val="008E31F8"/>
  </w:style>
  <w:style w:type="numbering" w:customStyle="1" w:styleId="Nessunelenco422">
    <w:name w:val="Nessun elenco422"/>
    <w:next w:val="Nessunelenco"/>
    <w:uiPriority w:val="99"/>
    <w:semiHidden/>
    <w:unhideWhenUsed/>
    <w:rsid w:val="008E31F8"/>
  </w:style>
  <w:style w:type="numbering" w:customStyle="1" w:styleId="Nessunelenco1422">
    <w:name w:val="Nessun elenco1422"/>
    <w:next w:val="Nessunelenco"/>
    <w:uiPriority w:val="99"/>
    <w:semiHidden/>
    <w:rsid w:val="008E31F8"/>
  </w:style>
  <w:style w:type="numbering" w:customStyle="1" w:styleId="Nessunelenco11422">
    <w:name w:val="Nessun elenco11422"/>
    <w:next w:val="Nessunelenco"/>
    <w:semiHidden/>
    <w:rsid w:val="008E31F8"/>
  </w:style>
  <w:style w:type="numbering" w:customStyle="1" w:styleId="Nessunelenco111222">
    <w:name w:val="Nessun elenco111222"/>
    <w:next w:val="Nessunelenco"/>
    <w:uiPriority w:val="99"/>
    <w:semiHidden/>
    <w:rsid w:val="008E31F8"/>
  </w:style>
  <w:style w:type="numbering" w:customStyle="1" w:styleId="Puntielenco42271223">
    <w:name w:val="Punti elenco42271223"/>
    <w:rsid w:val="008E31F8"/>
  </w:style>
  <w:style w:type="numbering" w:customStyle="1" w:styleId="Puntielenco4101223">
    <w:name w:val="Punti elenco4101223"/>
    <w:rsid w:val="008E31F8"/>
  </w:style>
  <w:style w:type="numbering" w:customStyle="1" w:styleId="Puntielenco7322">
    <w:name w:val="Punti elenco7322"/>
    <w:rsid w:val="008E31F8"/>
  </w:style>
  <w:style w:type="numbering" w:customStyle="1" w:styleId="Puntielenco4422">
    <w:name w:val="Punti elenco4422"/>
    <w:rsid w:val="008E31F8"/>
  </w:style>
  <w:style w:type="numbering" w:customStyle="1" w:styleId="Puntielenco4112322">
    <w:name w:val="Punti elenco4112322"/>
    <w:rsid w:val="008E31F8"/>
  </w:style>
  <w:style w:type="numbering" w:customStyle="1" w:styleId="Puntielenco8327">
    <w:name w:val="Punti elenco8327"/>
    <w:rsid w:val="008E31F8"/>
  </w:style>
  <w:style w:type="numbering" w:customStyle="1" w:styleId="Puntielenco512327">
    <w:name w:val="Punti elenco512327"/>
    <w:rsid w:val="008E31F8"/>
  </w:style>
  <w:style w:type="numbering" w:customStyle="1" w:styleId="Puntielenco63327">
    <w:name w:val="Punti elenco63327"/>
    <w:rsid w:val="008E31F8"/>
  </w:style>
  <w:style w:type="numbering" w:customStyle="1" w:styleId="Puntielenco422327">
    <w:name w:val="Punti elenco422327"/>
    <w:rsid w:val="008E31F8"/>
  </w:style>
  <w:style w:type="numbering" w:customStyle="1" w:styleId="Nessunelenco2222">
    <w:name w:val="Nessun elenco2222"/>
    <w:next w:val="Nessunelenco"/>
    <w:uiPriority w:val="99"/>
    <w:semiHidden/>
    <w:rsid w:val="008E31F8"/>
  </w:style>
  <w:style w:type="numbering" w:customStyle="1" w:styleId="Nessunelenco12222">
    <w:name w:val="Nessun elenco12222"/>
    <w:next w:val="Nessunelenco"/>
    <w:uiPriority w:val="99"/>
    <w:semiHidden/>
    <w:rsid w:val="008E31F8"/>
  </w:style>
  <w:style w:type="numbering" w:customStyle="1" w:styleId="Nessunelenco112222">
    <w:name w:val="Nessun elenco112222"/>
    <w:next w:val="Nessunelenco"/>
    <w:semiHidden/>
    <w:rsid w:val="008E31F8"/>
  </w:style>
  <w:style w:type="numbering" w:customStyle="1" w:styleId="Puntielenco422711222">
    <w:name w:val="Punti elenco422711222"/>
    <w:rsid w:val="008E31F8"/>
  </w:style>
  <w:style w:type="numbering" w:customStyle="1" w:styleId="Stileimportato1222">
    <w:name w:val="Stile importato 1222"/>
    <w:rsid w:val="008E31F8"/>
  </w:style>
  <w:style w:type="numbering" w:customStyle="1" w:styleId="Stileimportato2222">
    <w:name w:val="Stile importato 2222"/>
    <w:rsid w:val="008E31F8"/>
  </w:style>
  <w:style w:type="numbering" w:customStyle="1" w:styleId="Nessunelenco1111222">
    <w:name w:val="Nessun elenco1111222"/>
    <w:next w:val="Nessunelenco"/>
    <w:uiPriority w:val="99"/>
    <w:semiHidden/>
    <w:rsid w:val="008E31F8"/>
  </w:style>
  <w:style w:type="numbering" w:customStyle="1" w:styleId="Puntielenco41011222">
    <w:name w:val="Punti elenco41011222"/>
    <w:rsid w:val="008E31F8"/>
  </w:style>
  <w:style w:type="numbering" w:customStyle="1" w:styleId="Puntielenco71222">
    <w:name w:val="Punti elenco71222"/>
    <w:rsid w:val="008E31F8"/>
  </w:style>
  <w:style w:type="numbering" w:customStyle="1" w:styleId="Puntielenco41322">
    <w:name w:val="Punti elenco41322"/>
    <w:rsid w:val="008E31F8"/>
  </w:style>
  <w:style w:type="numbering" w:customStyle="1" w:styleId="Puntielenco41121222">
    <w:name w:val="Punti elenco41121222"/>
    <w:rsid w:val="008E31F8"/>
  </w:style>
  <w:style w:type="numbering" w:customStyle="1" w:styleId="Puntielenco81222">
    <w:name w:val="Punti elenco81222"/>
    <w:rsid w:val="008E31F8"/>
  </w:style>
  <w:style w:type="numbering" w:customStyle="1" w:styleId="Puntielenco5121222">
    <w:name w:val="Punti elenco5121222"/>
    <w:rsid w:val="008E31F8"/>
  </w:style>
  <w:style w:type="numbering" w:customStyle="1" w:styleId="Puntielenco631222">
    <w:name w:val="Punti elenco631222"/>
    <w:rsid w:val="008E31F8"/>
  </w:style>
  <w:style w:type="numbering" w:customStyle="1" w:styleId="Puntielenco4221222">
    <w:name w:val="Punti elenco4221222"/>
    <w:rsid w:val="008E31F8"/>
  </w:style>
  <w:style w:type="numbering" w:customStyle="1" w:styleId="Nessunelenco3122">
    <w:name w:val="Nessun elenco3122"/>
    <w:next w:val="Nessunelenco"/>
    <w:uiPriority w:val="99"/>
    <w:semiHidden/>
    <w:unhideWhenUsed/>
    <w:rsid w:val="008E31F8"/>
  </w:style>
  <w:style w:type="numbering" w:customStyle="1" w:styleId="Nessunelenco13122">
    <w:name w:val="Nessun elenco13122"/>
    <w:next w:val="Nessunelenco"/>
    <w:uiPriority w:val="99"/>
    <w:semiHidden/>
    <w:rsid w:val="008E31F8"/>
  </w:style>
  <w:style w:type="numbering" w:customStyle="1" w:styleId="Puntielenco922">
    <w:name w:val="Punti elenco922"/>
    <w:rsid w:val="008E31F8"/>
  </w:style>
  <w:style w:type="numbering" w:customStyle="1" w:styleId="Puntielenco1122">
    <w:name w:val="Punti elenco1122"/>
    <w:rsid w:val="008E31F8"/>
  </w:style>
  <w:style w:type="numbering" w:customStyle="1" w:styleId="Puntielenco2122">
    <w:name w:val="Punti elenco2122"/>
    <w:rsid w:val="008E31F8"/>
  </w:style>
  <w:style w:type="numbering" w:customStyle="1" w:styleId="Puntielenco3222">
    <w:name w:val="Punti elenco3222"/>
    <w:rsid w:val="008E31F8"/>
  </w:style>
  <w:style w:type="numbering" w:customStyle="1" w:styleId="Puntielenco42322">
    <w:name w:val="Punti elenco42322"/>
    <w:rsid w:val="008E31F8"/>
  </w:style>
  <w:style w:type="numbering" w:customStyle="1" w:styleId="Puntielenco31222">
    <w:name w:val="Punti elenco31222"/>
    <w:rsid w:val="008E31F8"/>
  </w:style>
  <w:style w:type="numbering" w:customStyle="1" w:styleId="Puntielenco411322">
    <w:name w:val="Punti elenco411322"/>
    <w:rsid w:val="008E31F8"/>
  </w:style>
  <w:style w:type="numbering" w:customStyle="1" w:styleId="Puntielenco311122">
    <w:name w:val="Punti elenco311122"/>
    <w:rsid w:val="008E31F8"/>
  </w:style>
  <w:style w:type="numbering" w:customStyle="1" w:styleId="Puntielenco5322">
    <w:name w:val="Punti elenco5322"/>
    <w:rsid w:val="008E31F8"/>
  </w:style>
  <w:style w:type="numbering" w:customStyle="1" w:styleId="Puntielenco6422">
    <w:name w:val="Punti elenco6422"/>
    <w:rsid w:val="008E31F8"/>
  </w:style>
  <w:style w:type="numbering" w:customStyle="1" w:styleId="Nessunelenco113122">
    <w:name w:val="Nessun elenco113122"/>
    <w:next w:val="Nessunelenco"/>
    <w:uiPriority w:val="99"/>
    <w:semiHidden/>
    <w:unhideWhenUsed/>
    <w:rsid w:val="008E31F8"/>
  </w:style>
  <w:style w:type="numbering" w:customStyle="1" w:styleId="Nessunelenco21222">
    <w:name w:val="Nessun elenco21222"/>
    <w:next w:val="Nessunelenco"/>
    <w:uiPriority w:val="99"/>
    <w:semiHidden/>
    <w:unhideWhenUsed/>
    <w:rsid w:val="008E31F8"/>
  </w:style>
  <w:style w:type="numbering" w:customStyle="1" w:styleId="Puntielenco72222">
    <w:name w:val="Punti elenco72222"/>
    <w:rsid w:val="008E31F8"/>
  </w:style>
  <w:style w:type="numbering" w:customStyle="1" w:styleId="Puntielenco421222">
    <w:name w:val="Punti elenco421222"/>
    <w:rsid w:val="008E31F8"/>
  </w:style>
  <w:style w:type="numbering" w:customStyle="1" w:styleId="Puntielenco4111222">
    <w:name w:val="Punti elenco4111222"/>
    <w:rsid w:val="008E31F8"/>
  </w:style>
  <w:style w:type="numbering" w:customStyle="1" w:styleId="Puntielenco51322">
    <w:name w:val="Punti elenco51322"/>
    <w:rsid w:val="008E31F8"/>
  </w:style>
  <w:style w:type="numbering" w:customStyle="1" w:styleId="Puntielenco61322">
    <w:name w:val="Punti elenco61322"/>
    <w:rsid w:val="008E31F8"/>
  </w:style>
  <w:style w:type="numbering" w:customStyle="1" w:styleId="Puntielenco611122">
    <w:name w:val="Punti elenco611122"/>
    <w:rsid w:val="008E31F8"/>
  </w:style>
  <w:style w:type="numbering" w:customStyle="1" w:styleId="Puntielenco711222">
    <w:name w:val="Punti elenco711222"/>
    <w:rsid w:val="008E31F8"/>
  </w:style>
  <w:style w:type="numbering" w:customStyle="1" w:styleId="Puntielenco4211122">
    <w:name w:val="Punti elenco4211122"/>
    <w:rsid w:val="008E31F8"/>
  </w:style>
  <w:style w:type="numbering" w:customStyle="1" w:styleId="Puntielenco41111222">
    <w:name w:val="Punti elenco41111222"/>
    <w:rsid w:val="008E31F8"/>
  </w:style>
  <w:style w:type="numbering" w:customStyle="1" w:styleId="Puntielenco511122">
    <w:name w:val="Punti elenco511122"/>
    <w:rsid w:val="008E31F8"/>
  </w:style>
  <w:style w:type="numbering" w:customStyle="1" w:styleId="Puntielenco62222">
    <w:name w:val="Punti elenco62222"/>
    <w:rsid w:val="008E31F8"/>
  </w:style>
  <w:style w:type="numbering" w:customStyle="1" w:styleId="Puntielenco82122">
    <w:name w:val="Punti elenco82122"/>
    <w:rsid w:val="008E31F8"/>
  </w:style>
  <w:style w:type="numbering" w:customStyle="1" w:styleId="Puntielenco43122">
    <w:name w:val="Punti elenco43122"/>
    <w:rsid w:val="008E31F8"/>
  </w:style>
  <w:style w:type="numbering" w:customStyle="1" w:styleId="Puntielenco412122">
    <w:name w:val="Punti elenco412122"/>
    <w:rsid w:val="008E31F8"/>
  </w:style>
  <w:style w:type="numbering" w:customStyle="1" w:styleId="Puntielenco52122">
    <w:name w:val="Punti elenco52122"/>
    <w:rsid w:val="008E31F8"/>
  </w:style>
  <w:style w:type="numbering" w:customStyle="1" w:styleId="Puntielenco632122">
    <w:name w:val="Punti elenco632122"/>
    <w:rsid w:val="008E31F8"/>
  </w:style>
  <w:style w:type="numbering" w:customStyle="1" w:styleId="Puntielenco612122">
    <w:name w:val="Punti elenco612122"/>
    <w:rsid w:val="008E31F8"/>
  </w:style>
  <w:style w:type="numbering" w:customStyle="1" w:styleId="Puntielenco721122">
    <w:name w:val="Punti elenco721122"/>
    <w:rsid w:val="008E31F8"/>
  </w:style>
  <w:style w:type="numbering" w:customStyle="1" w:styleId="Puntielenco4222122">
    <w:name w:val="Punti elenco4222122"/>
    <w:rsid w:val="008E31F8"/>
  </w:style>
  <w:style w:type="numbering" w:customStyle="1" w:styleId="Puntielenco41122122">
    <w:name w:val="Punti elenco41122122"/>
    <w:rsid w:val="008E31F8"/>
  </w:style>
  <w:style w:type="numbering" w:customStyle="1" w:styleId="Puntielenco5122122">
    <w:name w:val="Punti elenco5122122"/>
    <w:rsid w:val="008E31F8"/>
  </w:style>
  <w:style w:type="numbering" w:customStyle="1" w:styleId="Puntielenco621122">
    <w:name w:val="Punti elenco621122"/>
    <w:rsid w:val="008E31F8"/>
  </w:style>
  <w:style w:type="numbering" w:customStyle="1" w:styleId="Puntielenco411211222">
    <w:name w:val="Punti elenco411211222"/>
    <w:rsid w:val="008E31F8"/>
  </w:style>
  <w:style w:type="numbering" w:customStyle="1" w:styleId="Nessunelenco521">
    <w:name w:val="Nessun elenco521"/>
    <w:next w:val="Nessunelenco"/>
    <w:uiPriority w:val="99"/>
    <w:semiHidden/>
    <w:unhideWhenUsed/>
    <w:rsid w:val="008E31F8"/>
  </w:style>
  <w:style w:type="numbering" w:customStyle="1" w:styleId="Nessunelenco1521">
    <w:name w:val="Nessun elenco1521"/>
    <w:next w:val="Nessunelenco"/>
    <w:uiPriority w:val="99"/>
    <w:semiHidden/>
    <w:rsid w:val="008E31F8"/>
  </w:style>
  <w:style w:type="numbering" w:customStyle="1" w:styleId="Nessunelenco11521">
    <w:name w:val="Nessun elenco11521"/>
    <w:next w:val="Nessunelenco"/>
    <w:uiPriority w:val="99"/>
    <w:semiHidden/>
    <w:rsid w:val="008E31F8"/>
  </w:style>
  <w:style w:type="numbering" w:customStyle="1" w:styleId="Nessunelenco111321">
    <w:name w:val="Nessun elenco111321"/>
    <w:next w:val="Nessunelenco"/>
    <w:semiHidden/>
    <w:rsid w:val="008E31F8"/>
  </w:style>
  <w:style w:type="numbering" w:customStyle="1" w:styleId="Puntielenco42271323">
    <w:name w:val="Punti elenco42271323"/>
    <w:rsid w:val="008E31F8"/>
  </w:style>
  <w:style w:type="numbering" w:customStyle="1" w:styleId="Stileimportato1321">
    <w:name w:val="Stile importato 1321"/>
    <w:rsid w:val="008E31F8"/>
  </w:style>
  <w:style w:type="numbering" w:customStyle="1" w:styleId="Stileimportato2321">
    <w:name w:val="Stile importato 2321"/>
    <w:rsid w:val="008E31F8"/>
  </w:style>
  <w:style w:type="numbering" w:customStyle="1" w:styleId="Nessunelenco1111321">
    <w:name w:val="Nessun elenco1111321"/>
    <w:next w:val="Nessunelenco"/>
    <w:uiPriority w:val="99"/>
    <w:semiHidden/>
    <w:rsid w:val="008E31F8"/>
  </w:style>
  <w:style w:type="numbering" w:customStyle="1" w:styleId="Puntielenco4101323">
    <w:name w:val="Punti elenco4101323"/>
    <w:rsid w:val="008E31F8"/>
  </w:style>
  <w:style w:type="numbering" w:customStyle="1" w:styleId="Puntielenco7421">
    <w:name w:val="Punti elenco7421"/>
    <w:rsid w:val="008E31F8"/>
  </w:style>
  <w:style w:type="numbering" w:customStyle="1" w:styleId="Puntielenco4521">
    <w:name w:val="Punti elenco4521"/>
    <w:rsid w:val="008E31F8"/>
  </w:style>
  <w:style w:type="numbering" w:customStyle="1" w:styleId="Puntielenco4112427">
    <w:name w:val="Punti elenco4112427"/>
    <w:rsid w:val="008E31F8"/>
  </w:style>
  <w:style w:type="numbering" w:customStyle="1" w:styleId="Puntielenco8423">
    <w:name w:val="Punti elenco8423"/>
    <w:rsid w:val="008E31F8"/>
  </w:style>
  <w:style w:type="numbering" w:customStyle="1" w:styleId="Puntielenco512423">
    <w:name w:val="Punti elenco512423"/>
    <w:rsid w:val="008E31F8"/>
  </w:style>
  <w:style w:type="numbering" w:customStyle="1" w:styleId="Puntielenco63423">
    <w:name w:val="Punti elenco63423"/>
    <w:rsid w:val="008E31F8"/>
  </w:style>
  <w:style w:type="numbering" w:customStyle="1" w:styleId="Puntielenco422423">
    <w:name w:val="Punti elenco422423"/>
    <w:rsid w:val="008E31F8"/>
  </w:style>
  <w:style w:type="numbering" w:customStyle="1" w:styleId="Nessunelenco2321">
    <w:name w:val="Nessun elenco2321"/>
    <w:next w:val="Nessunelenco"/>
    <w:uiPriority w:val="99"/>
    <w:semiHidden/>
    <w:unhideWhenUsed/>
    <w:rsid w:val="008E31F8"/>
  </w:style>
  <w:style w:type="numbering" w:customStyle="1" w:styleId="Nessunelenco12321">
    <w:name w:val="Nessun elenco12321"/>
    <w:next w:val="Nessunelenco"/>
    <w:uiPriority w:val="99"/>
    <w:semiHidden/>
    <w:rsid w:val="008E31F8"/>
  </w:style>
  <w:style w:type="numbering" w:customStyle="1" w:styleId="Nessunelenco112321">
    <w:name w:val="Nessun elenco112321"/>
    <w:next w:val="Nessunelenco"/>
    <w:semiHidden/>
    <w:rsid w:val="008E31F8"/>
  </w:style>
  <w:style w:type="numbering" w:customStyle="1" w:styleId="Nessunelenco11111122">
    <w:name w:val="Nessun elenco11111122"/>
    <w:next w:val="Nessunelenco"/>
    <w:uiPriority w:val="99"/>
    <w:semiHidden/>
    <w:rsid w:val="008E31F8"/>
  </w:style>
  <w:style w:type="numbering" w:customStyle="1" w:styleId="Puntielenco422711321">
    <w:name w:val="Punti elenco422711321"/>
    <w:rsid w:val="008E31F8"/>
  </w:style>
  <w:style w:type="numbering" w:customStyle="1" w:styleId="Puntielenco41011321">
    <w:name w:val="Punti elenco41011321"/>
    <w:rsid w:val="008E31F8"/>
  </w:style>
  <w:style w:type="numbering" w:customStyle="1" w:styleId="Puntielenco71321">
    <w:name w:val="Punti elenco71321"/>
    <w:rsid w:val="008E31F8"/>
  </w:style>
  <w:style w:type="numbering" w:customStyle="1" w:styleId="Puntielenco41421">
    <w:name w:val="Punti elenco41421"/>
    <w:rsid w:val="008E31F8"/>
  </w:style>
  <w:style w:type="numbering" w:customStyle="1" w:styleId="Puntielenco41121321">
    <w:name w:val="Punti elenco41121321"/>
    <w:rsid w:val="008E31F8"/>
  </w:style>
  <w:style w:type="numbering" w:customStyle="1" w:styleId="Puntielenco81321">
    <w:name w:val="Punti elenco81321"/>
    <w:rsid w:val="008E31F8"/>
  </w:style>
  <w:style w:type="numbering" w:customStyle="1" w:styleId="Puntielenco5121321">
    <w:name w:val="Punti elenco5121321"/>
    <w:rsid w:val="008E31F8"/>
  </w:style>
  <w:style w:type="numbering" w:customStyle="1" w:styleId="Puntielenco631321">
    <w:name w:val="Punti elenco631321"/>
    <w:rsid w:val="008E31F8"/>
  </w:style>
  <w:style w:type="numbering" w:customStyle="1" w:styleId="Puntielenco4221321">
    <w:name w:val="Punti elenco4221321"/>
    <w:rsid w:val="008E31F8"/>
  </w:style>
  <w:style w:type="numbering" w:customStyle="1" w:styleId="Nessunelenco21321">
    <w:name w:val="Nessun elenco21321"/>
    <w:next w:val="Nessunelenco"/>
    <w:uiPriority w:val="99"/>
    <w:semiHidden/>
    <w:rsid w:val="008E31F8"/>
  </w:style>
  <w:style w:type="numbering" w:customStyle="1" w:styleId="Nessunelenco121121">
    <w:name w:val="Nessun elenco121121"/>
    <w:next w:val="Nessunelenco"/>
    <w:uiPriority w:val="99"/>
    <w:semiHidden/>
    <w:rsid w:val="008E31F8"/>
  </w:style>
  <w:style w:type="numbering" w:customStyle="1" w:styleId="Nessunelenco1121121">
    <w:name w:val="Nessun elenco1121121"/>
    <w:next w:val="Nessunelenco"/>
    <w:semiHidden/>
    <w:rsid w:val="008E31F8"/>
  </w:style>
  <w:style w:type="numbering" w:customStyle="1" w:styleId="Puntielenco4227111121">
    <w:name w:val="Punti elenco4227111121"/>
    <w:rsid w:val="008E31F8"/>
  </w:style>
  <w:style w:type="numbering" w:customStyle="1" w:styleId="Stileimportato11121">
    <w:name w:val="Stile importato 11121"/>
    <w:rsid w:val="008E31F8"/>
  </w:style>
  <w:style w:type="numbering" w:customStyle="1" w:styleId="Stileimportato21121">
    <w:name w:val="Stile importato 21121"/>
    <w:rsid w:val="008E31F8"/>
  </w:style>
  <w:style w:type="numbering" w:customStyle="1" w:styleId="Nessunelenco111111121">
    <w:name w:val="Nessun elenco111111121"/>
    <w:next w:val="Nessunelenco"/>
    <w:uiPriority w:val="99"/>
    <w:semiHidden/>
    <w:rsid w:val="008E31F8"/>
  </w:style>
  <w:style w:type="numbering" w:customStyle="1" w:styleId="Puntielenco410111121">
    <w:name w:val="Punti elenco410111121"/>
    <w:rsid w:val="008E31F8"/>
  </w:style>
  <w:style w:type="numbering" w:customStyle="1" w:styleId="Puntielenco711321">
    <w:name w:val="Punti elenco711321"/>
    <w:rsid w:val="008E31F8"/>
  </w:style>
  <w:style w:type="numbering" w:customStyle="1" w:styleId="Puntielenco411421">
    <w:name w:val="Punti elenco411421"/>
    <w:rsid w:val="008E31F8"/>
  </w:style>
  <w:style w:type="numbering" w:customStyle="1" w:styleId="Puntielenco411211321">
    <w:name w:val="Punti elenco411211321"/>
    <w:rsid w:val="008E31F8"/>
  </w:style>
  <w:style w:type="numbering" w:customStyle="1" w:styleId="Puntielenco811121">
    <w:name w:val="Punti elenco811121"/>
    <w:rsid w:val="008E31F8"/>
  </w:style>
  <w:style w:type="numbering" w:customStyle="1" w:styleId="Puntielenco51211121">
    <w:name w:val="Punti elenco51211121"/>
    <w:rsid w:val="008E31F8"/>
  </w:style>
  <w:style w:type="numbering" w:customStyle="1" w:styleId="Puntielenco6311121">
    <w:name w:val="Punti elenco6311121"/>
    <w:rsid w:val="008E31F8"/>
  </w:style>
  <w:style w:type="numbering" w:customStyle="1" w:styleId="Puntielenco42211121">
    <w:name w:val="Punti elenco42211121"/>
    <w:rsid w:val="008E31F8"/>
  </w:style>
  <w:style w:type="numbering" w:customStyle="1" w:styleId="Nessunelenco3221">
    <w:name w:val="Nessun elenco3221"/>
    <w:next w:val="Nessunelenco"/>
    <w:uiPriority w:val="99"/>
    <w:semiHidden/>
    <w:unhideWhenUsed/>
    <w:rsid w:val="008E31F8"/>
  </w:style>
  <w:style w:type="numbering" w:customStyle="1" w:styleId="Nessunelenco13221">
    <w:name w:val="Nessun elenco13221"/>
    <w:next w:val="Nessunelenco"/>
    <w:uiPriority w:val="99"/>
    <w:semiHidden/>
    <w:rsid w:val="008E31F8"/>
  </w:style>
  <w:style w:type="numbering" w:customStyle="1" w:styleId="Puntielenco1021">
    <w:name w:val="Punti elenco1021"/>
    <w:rsid w:val="008E31F8"/>
  </w:style>
  <w:style w:type="numbering" w:customStyle="1" w:styleId="Puntielenco1221">
    <w:name w:val="Punti elenco1221"/>
    <w:rsid w:val="008E31F8"/>
  </w:style>
  <w:style w:type="numbering" w:customStyle="1" w:styleId="Puntielenco2221">
    <w:name w:val="Punti elenco2221"/>
    <w:rsid w:val="008E31F8"/>
  </w:style>
  <w:style w:type="numbering" w:customStyle="1" w:styleId="Puntielenco3321">
    <w:name w:val="Punti elenco3321"/>
    <w:rsid w:val="008E31F8"/>
  </w:style>
  <w:style w:type="numbering" w:customStyle="1" w:styleId="Puntielenco42421">
    <w:name w:val="Punti elenco42421"/>
    <w:rsid w:val="008E31F8"/>
  </w:style>
  <w:style w:type="numbering" w:customStyle="1" w:styleId="Puntielenco31321">
    <w:name w:val="Punti elenco31321"/>
    <w:rsid w:val="008E31F8"/>
  </w:style>
  <w:style w:type="numbering" w:customStyle="1" w:styleId="Puntielenco4111321">
    <w:name w:val="Punti elenco4111321"/>
    <w:rsid w:val="008E31F8"/>
  </w:style>
  <w:style w:type="numbering" w:customStyle="1" w:styleId="Puntielenco311221">
    <w:name w:val="Punti elenco311221"/>
    <w:rsid w:val="008E31F8"/>
  </w:style>
  <w:style w:type="numbering" w:customStyle="1" w:styleId="Puntielenco5421">
    <w:name w:val="Punti elenco5421"/>
    <w:rsid w:val="008E31F8"/>
  </w:style>
  <w:style w:type="numbering" w:customStyle="1" w:styleId="Puntielenco6521">
    <w:name w:val="Punti elenco6521"/>
    <w:rsid w:val="008E31F8"/>
  </w:style>
  <w:style w:type="numbering" w:customStyle="1" w:styleId="Nessunelenco113221">
    <w:name w:val="Nessun elenco113221"/>
    <w:next w:val="Nessunelenco"/>
    <w:uiPriority w:val="99"/>
    <w:semiHidden/>
    <w:unhideWhenUsed/>
    <w:rsid w:val="008E31F8"/>
  </w:style>
  <w:style w:type="numbering" w:customStyle="1" w:styleId="Nessunelenco211121">
    <w:name w:val="Nessun elenco211121"/>
    <w:next w:val="Nessunelenco"/>
    <w:uiPriority w:val="99"/>
    <w:semiHidden/>
    <w:unhideWhenUsed/>
    <w:rsid w:val="008E31F8"/>
  </w:style>
  <w:style w:type="numbering" w:customStyle="1" w:styleId="Puntielenco72321">
    <w:name w:val="Punti elenco72321"/>
    <w:rsid w:val="008E31F8"/>
  </w:style>
  <w:style w:type="numbering" w:customStyle="1" w:styleId="Puntielenco421321">
    <w:name w:val="Punti elenco421321"/>
    <w:rsid w:val="008E31F8"/>
  </w:style>
  <w:style w:type="numbering" w:customStyle="1" w:styleId="Puntielenco41111321">
    <w:name w:val="Punti elenco41111321"/>
    <w:rsid w:val="008E31F8"/>
  </w:style>
  <w:style w:type="numbering" w:customStyle="1" w:styleId="Puntielenco51421">
    <w:name w:val="Punti elenco51421"/>
    <w:rsid w:val="008E31F8"/>
  </w:style>
  <w:style w:type="numbering" w:customStyle="1" w:styleId="Puntielenco61421">
    <w:name w:val="Punti elenco61421"/>
    <w:rsid w:val="008E31F8"/>
  </w:style>
  <w:style w:type="numbering" w:customStyle="1" w:styleId="Puntielenco611221">
    <w:name w:val="Punti elenco611221"/>
    <w:rsid w:val="008E31F8"/>
  </w:style>
  <w:style w:type="numbering" w:customStyle="1" w:styleId="Puntielenco7111121">
    <w:name w:val="Punti elenco7111121"/>
    <w:rsid w:val="008E31F8"/>
  </w:style>
  <w:style w:type="numbering" w:customStyle="1" w:styleId="Puntielenco4211221">
    <w:name w:val="Punti elenco4211221"/>
    <w:rsid w:val="008E31F8"/>
  </w:style>
  <w:style w:type="numbering" w:customStyle="1" w:styleId="Puntielenco411111121">
    <w:name w:val="Punti elenco411111121"/>
    <w:rsid w:val="008E31F8"/>
  </w:style>
  <w:style w:type="numbering" w:customStyle="1" w:styleId="Puntielenco511221">
    <w:name w:val="Punti elenco511221"/>
    <w:rsid w:val="008E31F8"/>
  </w:style>
  <w:style w:type="numbering" w:customStyle="1" w:styleId="Puntielenco62321">
    <w:name w:val="Punti elenco62321"/>
    <w:rsid w:val="008E31F8"/>
  </w:style>
  <w:style w:type="numbering" w:customStyle="1" w:styleId="Puntielenco82221">
    <w:name w:val="Punti elenco82221"/>
    <w:rsid w:val="008E31F8"/>
  </w:style>
  <w:style w:type="numbering" w:customStyle="1" w:styleId="Puntielenco43221">
    <w:name w:val="Punti elenco43221"/>
    <w:rsid w:val="008E31F8"/>
  </w:style>
  <w:style w:type="numbering" w:customStyle="1" w:styleId="Puntielenco412221">
    <w:name w:val="Punti elenco412221"/>
    <w:rsid w:val="008E31F8"/>
  </w:style>
  <w:style w:type="numbering" w:customStyle="1" w:styleId="Puntielenco52221">
    <w:name w:val="Punti elenco52221"/>
    <w:rsid w:val="008E31F8"/>
  </w:style>
  <w:style w:type="numbering" w:customStyle="1" w:styleId="Puntielenco632221">
    <w:name w:val="Punti elenco632221"/>
    <w:rsid w:val="008E31F8"/>
  </w:style>
  <w:style w:type="numbering" w:customStyle="1" w:styleId="Puntielenco612221">
    <w:name w:val="Punti elenco612221"/>
    <w:rsid w:val="008E31F8"/>
  </w:style>
  <w:style w:type="numbering" w:customStyle="1" w:styleId="Puntielenco721221">
    <w:name w:val="Punti elenco721221"/>
    <w:rsid w:val="008E31F8"/>
  </w:style>
  <w:style w:type="numbering" w:customStyle="1" w:styleId="Puntielenco4222221">
    <w:name w:val="Punti elenco4222221"/>
    <w:rsid w:val="008E31F8"/>
  </w:style>
  <w:style w:type="numbering" w:customStyle="1" w:styleId="Puntielenco41122221">
    <w:name w:val="Punti elenco41122221"/>
    <w:rsid w:val="008E31F8"/>
  </w:style>
  <w:style w:type="numbering" w:customStyle="1" w:styleId="Puntielenco5122221">
    <w:name w:val="Punti elenco5122221"/>
    <w:rsid w:val="008E31F8"/>
  </w:style>
  <w:style w:type="numbering" w:customStyle="1" w:styleId="Puntielenco621221">
    <w:name w:val="Punti elenco621221"/>
    <w:rsid w:val="008E31F8"/>
  </w:style>
  <w:style w:type="numbering" w:customStyle="1" w:styleId="Puntielenco4112111121">
    <w:name w:val="Punti elenco4112111121"/>
    <w:rsid w:val="008E31F8"/>
  </w:style>
  <w:style w:type="numbering" w:customStyle="1" w:styleId="Nessunelenco4121">
    <w:name w:val="Nessun elenco4121"/>
    <w:next w:val="Nessunelenco"/>
    <w:uiPriority w:val="99"/>
    <w:semiHidden/>
    <w:unhideWhenUsed/>
    <w:rsid w:val="008E31F8"/>
  </w:style>
  <w:style w:type="numbering" w:customStyle="1" w:styleId="Nessunelenco14121">
    <w:name w:val="Nessun elenco14121"/>
    <w:next w:val="Nessunelenco"/>
    <w:uiPriority w:val="99"/>
    <w:semiHidden/>
    <w:rsid w:val="008E31F8"/>
  </w:style>
  <w:style w:type="numbering" w:customStyle="1" w:styleId="Nessunelenco114121">
    <w:name w:val="Nessun elenco114121"/>
    <w:next w:val="Nessunelenco"/>
    <w:semiHidden/>
    <w:rsid w:val="008E31F8"/>
  </w:style>
  <w:style w:type="numbering" w:customStyle="1" w:styleId="Nessunelenco1112121">
    <w:name w:val="Nessun elenco1112121"/>
    <w:next w:val="Nessunelenco"/>
    <w:uiPriority w:val="99"/>
    <w:semiHidden/>
    <w:rsid w:val="008E31F8"/>
  </w:style>
  <w:style w:type="numbering" w:customStyle="1" w:styleId="Puntielenco422712122">
    <w:name w:val="Punti elenco422712122"/>
    <w:rsid w:val="008E31F8"/>
  </w:style>
  <w:style w:type="numbering" w:customStyle="1" w:styleId="Puntielenco41012122">
    <w:name w:val="Punti elenco41012122"/>
    <w:rsid w:val="008E31F8"/>
  </w:style>
  <w:style w:type="numbering" w:customStyle="1" w:styleId="Puntielenco73121">
    <w:name w:val="Punti elenco73121"/>
    <w:rsid w:val="008E31F8"/>
  </w:style>
  <w:style w:type="numbering" w:customStyle="1" w:styleId="Puntielenco44121">
    <w:name w:val="Punti elenco44121"/>
    <w:rsid w:val="008E31F8"/>
  </w:style>
  <w:style w:type="numbering" w:customStyle="1" w:styleId="Puntielenco41123121">
    <w:name w:val="Punti elenco41123121"/>
    <w:rsid w:val="008E31F8"/>
  </w:style>
  <w:style w:type="numbering" w:customStyle="1" w:styleId="Puntielenco83123">
    <w:name w:val="Punti elenco83123"/>
    <w:rsid w:val="008E31F8"/>
  </w:style>
  <w:style w:type="numbering" w:customStyle="1" w:styleId="Puntielenco5123123">
    <w:name w:val="Punti elenco5123123"/>
    <w:rsid w:val="008E31F8"/>
  </w:style>
  <w:style w:type="numbering" w:customStyle="1" w:styleId="Puntielenco633123">
    <w:name w:val="Punti elenco633123"/>
    <w:rsid w:val="008E31F8"/>
  </w:style>
  <w:style w:type="numbering" w:customStyle="1" w:styleId="Puntielenco4223123">
    <w:name w:val="Punti elenco4223123"/>
    <w:rsid w:val="008E31F8"/>
  </w:style>
  <w:style w:type="numbering" w:customStyle="1" w:styleId="Nessunelenco22121">
    <w:name w:val="Nessun elenco22121"/>
    <w:next w:val="Nessunelenco"/>
    <w:uiPriority w:val="99"/>
    <w:semiHidden/>
    <w:rsid w:val="008E31F8"/>
  </w:style>
  <w:style w:type="numbering" w:customStyle="1" w:styleId="Nessunelenco122121">
    <w:name w:val="Nessun elenco122121"/>
    <w:next w:val="Nessunelenco"/>
    <w:uiPriority w:val="99"/>
    <w:semiHidden/>
    <w:rsid w:val="008E31F8"/>
  </w:style>
  <w:style w:type="numbering" w:customStyle="1" w:styleId="Nessunelenco1122121">
    <w:name w:val="Nessun elenco1122121"/>
    <w:next w:val="Nessunelenco"/>
    <w:semiHidden/>
    <w:rsid w:val="008E31F8"/>
  </w:style>
  <w:style w:type="numbering" w:customStyle="1" w:styleId="Puntielenco4227112121">
    <w:name w:val="Punti elenco4227112121"/>
    <w:rsid w:val="008E31F8"/>
  </w:style>
  <w:style w:type="numbering" w:customStyle="1" w:styleId="Stileimportato12121">
    <w:name w:val="Stile importato 12121"/>
    <w:rsid w:val="008E31F8"/>
  </w:style>
  <w:style w:type="numbering" w:customStyle="1" w:styleId="Stileimportato22121">
    <w:name w:val="Stile importato 22121"/>
    <w:rsid w:val="008E31F8"/>
  </w:style>
  <w:style w:type="numbering" w:customStyle="1" w:styleId="Nessunelenco11112121">
    <w:name w:val="Nessun elenco11112121"/>
    <w:next w:val="Nessunelenco"/>
    <w:uiPriority w:val="99"/>
    <w:semiHidden/>
    <w:rsid w:val="008E31F8"/>
  </w:style>
  <w:style w:type="numbering" w:customStyle="1" w:styleId="Puntielenco410112121">
    <w:name w:val="Punti elenco410112121"/>
    <w:rsid w:val="008E31F8"/>
  </w:style>
  <w:style w:type="numbering" w:customStyle="1" w:styleId="Puntielenco712121">
    <w:name w:val="Punti elenco712121"/>
    <w:rsid w:val="008E31F8"/>
  </w:style>
  <w:style w:type="numbering" w:customStyle="1" w:styleId="Puntielenco413121">
    <w:name w:val="Punti elenco413121"/>
    <w:rsid w:val="008E31F8"/>
  </w:style>
  <w:style w:type="numbering" w:customStyle="1" w:styleId="Puntielenco411212121">
    <w:name w:val="Punti elenco411212121"/>
    <w:rsid w:val="008E31F8"/>
  </w:style>
  <w:style w:type="numbering" w:customStyle="1" w:styleId="Puntielenco812121">
    <w:name w:val="Punti elenco812121"/>
    <w:rsid w:val="008E31F8"/>
  </w:style>
  <w:style w:type="numbering" w:customStyle="1" w:styleId="Puntielenco51212121">
    <w:name w:val="Punti elenco51212121"/>
    <w:rsid w:val="008E31F8"/>
  </w:style>
  <w:style w:type="numbering" w:customStyle="1" w:styleId="Puntielenco6312121">
    <w:name w:val="Punti elenco6312121"/>
    <w:rsid w:val="008E31F8"/>
  </w:style>
  <w:style w:type="numbering" w:customStyle="1" w:styleId="Puntielenco42212121">
    <w:name w:val="Punti elenco42212121"/>
    <w:rsid w:val="008E31F8"/>
  </w:style>
  <w:style w:type="numbering" w:customStyle="1" w:styleId="Nessunelenco31121">
    <w:name w:val="Nessun elenco31121"/>
    <w:next w:val="Nessunelenco"/>
    <w:uiPriority w:val="99"/>
    <w:semiHidden/>
    <w:unhideWhenUsed/>
    <w:rsid w:val="008E31F8"/>
  </w:style>
  <w:style w:type="numbering" w:customStyle="1" w:styleId="Nessunelenco131121">
    <w:name w:val="Nessun elenco131121"/>
    <w:next w:val="Nessunelenco"/>
    <w:uiPriority w:val="99"/>
    <w:semiHidden/>
    <w:rsid w:val="008E31F8"/>
  </w:style>
  <w:style w:type="numbering" w:customStyle="1" w:styleId="Puntielenco9121">
    <w:name w:val="Punti elenco9121"/>
    <w:rsid w:val="008E31F8"/>
  </w:style>
  <w:style w:type="numbering" w:customStyle="1" w:styleId="Puntielenco11121">
    <w:name w:val="Punti elenco11121"/>
    <w:rsid w:val="008E31F8"/>
  </w:style>
  <w:style w:type="numbering" w:customStyle="1" w:styleId="Puntielenco21121">
    <w:name w:val="Punti elenco21121"/>
    <w:rsid w:val="008E31F8"/>
  </w:style>
  <w:style w:type="numbering" w:customStyle="1" w:styleId="Puntielenco32121">
    <w:name w:val="Punti elenco32121"/>
    <w:rsid w:val="008E31F8"/>
  </w:style>
  <w:style w:type="numbering" w:customStyle="1" w:styleId="Puntielenco423121">
    <w:name w:val="Punti elenco423121"/>
    <w:rsid w:val="008E31F8"/>
  </w:style>
  <w:style w:type="numbering" w:customStyle="1" w:styleId="Puntielenco312121">
    <w:name w:val="Punti elenco312121"/>
    <w:rsid w:val="008E31F8"/>
  </w:style>
  <w:style w:type="numbering" w:customStyle="1" w:styleId="Puntielenco4113121">
    <w:name w:val="Punti elenco4113121"/>
    <w:rsid w:val="008E31F8"/>
  </w:style>
  <w:style w:type="numbering" w:customStyle="1" w:styleId="Puntielenco3111121">
    <w:name w:val="Punti elenco3111121"/>
    <w:rsid w:val="008E31F8"/>
  </w:style>
  <w:style w:type="numbering" w:customStyle="1" w:styleId="Puntielenco53121">
    <w:name w:val="Punti elenco53121"/>
    <w:rsid w:val="008E31F8"/>
  </w:style>
  <w:style w:type="numbering" w:customStyle="1" w:styleId="Puntielenco64121">
    <w:name w:val="Punti elenco64121"/>
    <w:rsid w:val="008E31F8"/>
  </w:style>
  <w:style w:type="numbering" w:customStyle="1" w:styleId="Nessunelenco1131121">
    <w:name w:val="Nessun elenco1131121"/>
    <w:next w:val="Nessunelenco"/>
    <w:uiPriority w:val="99"/>
    <w:semiHidden/>
    <w:unhideWhenUsed/>
    <w:rsid w:val="008E31F8"/>
  </w:style>
  <w:style w:type="numbering" w:customStyle="1" w:styleId="Nessunelenco212121">
    <w:name w:val="Nessun elenco212121"/>
    <w:next w:val="Nessunelenco"/>
    <w:uiPriority w:val="99"/>
    <w:semiHidden/>
    <w:unhideWhenUsed/>
    <w:rsid w:val="008E31F8"/>
  </w:style>
  <w:style w:type="numbering" w:customStyle="1" w:styleId="Puntielenco722121">
    <w:name w:val="Punti elenco722121"/>
    <w:rsid w:val="008E31F8"/>
  </w:style>
  <w:style w:type="numbering" w:customStyle="1" w:styleId="Puntielenco4212121">
    <w:name w:val="Punti elenco4212121"/>
    <w:rsid w:val="008E31F8"/>
  </w:style>
  <w:style w:type="numbering" w:customStyle="1" w:styleId="Puntielenco41112121">
    <w:name w:val="Punti elenco41112121"/>
    <w:rsid w:val="008E31F8"/>
  </w:style>
  <w:style w:type="numbering" w:customStyle="1" w:styleId="Puntielenco513121">
    <w:name w:val="Punti elenco513121"/>
    <w:rsid w:val="008E31F8"/>
  </w:style>
  <w:style w:type="numbering" w:customStyle="1" w:styleId="Puntielenco613121">
    <w:name w:val="Punti elenco613121"/>
    <w:rsid w:val="008E31F8"/>
  </w:style>
  <w:style w:type="numbering" w:customStyle="1" w:styleId="Puntielenco6111121">
    <w:name w:val="Punti elenco6111121"/>
    <w:rsid w:val="008E31F8"/>
  </w:style>
  <w:style w:type="numbering" w:customStyle="1" w:styleId="Puntielenco7112121">
    <w:name w:val="Punti elenco7112121"/>
    <w:rsid w:val="008E31F8"/>
  </w:style>
  <w:style w:type="numbering" w:customStyle="1" w:styleId="Puntielenco42111121">
    <w:name w:val="Punti elenco42111121"/>
    <w:rsid w:val="008E31F8"/>
  </w:style>
  <w:style w:type="numbering" w:customStyle="1" w:styleId="Puntielenco411112121">
    <w:name w:val="Punti elenco411112121"/>
    <w:rsid w:val="008E31F8"/>
  </w:style>
  <w:style w:type="numbering" w:customStyle="1" w:styleId="Puntielenco5111121">
    <w:name w:val="Punti elenco5111121"/>
    <w:rsid w:val="008E31F8"/>
  </w:style>
  <w:style w:type="numbering" w:customStyle="1" w:styleId="Puntielenco622121">
    <w:name w:val="Punti elenco622121"/>
    <w:rsid w:val="008E31F8"/>
  </w:style>
  <w:style w:type="numbering" w:customStyle="1" w:styleId="Puntielenco821121">
    <w:name w:val="Punti elenco821121"/>
    <w:rsid w:val="008E31F8"/>
  </w:style>
  <w:style w:type="numbering" w:customStyle="1" w:styleId="Puntielenco431121">
    <w:name w:val="Punti elenco431121"/>
    <w:rsid w:val="008E31F8"/>
  </w:style>
  <w:style w:type="numbering" w:customStyle="1" w:styleId="Puntielenco4121121">
    <w:name w:val="Punti elenco4121121"/>
    <w:rsid w:val="008E31F8"/>
  </w:style>
  <w:style w:type="numbering" w:customStyle="1" w:styleId="Puntielenco521121">
    <w:name w:val="Punti elenco521121"/>
    <w:rsid w:val="008E31F8"/>
  </w:style>
  <w:style w:type="numbering" w:customStyle="1" w:styleId="Puntielenco6321121">
    <w:name w:val="Punti elenco6321121"/>
    <w:rsid w:val="008E31F8"/>
  </w:style>
  <w:style w:type="numbering" w:customStyle="1" w:styleId="Puntielenco6121121">
    <w:name w:val="Punti elenco6121121"/>
    <w:rsid w:val="008E31F8"/>
  </w:style>
  <w:style w:type="numbering" w:customStyle="1" w:styleId="Puntielenco7211121">
    <w:name w:val="Punti elenco7211121"/>
    <w:rsid w:val="008E31F8"/>
  </w:style>
  <w:style w:type="numbering" w:customStyle="1" w:styleId="Puntielenco42221121">
    <w:name w:val="Punti elenco42221121"/>
    <w:rsid w:val="008E31F8"/>
  </w:style>
  <w:style w:type="numbering" w:customStyle="1" w:styleId="Puntielenco411221121">
    <w:name w:val="Punti elenco411221121"/>
    <w:rsid w:val="008E31F8"/>
  </w:style>
  <w:style w:type="numbering" w:customStyle="1" w:styleId="Puntielenco51221121">
    <w:name w:val="Punti elenco51221121"/>
    <w:rsid w:val="008E31F8"/>
  </w:style>
  <w:style w:type="numbering" w:customStyle="1" w:styleId="Puntielenco6211121">
    <w:name w:val="Punti elenco6211121"/>
    <w:rsid w:val="008E31F8"/>
  </w:style>
  <w:style w:type="numbering" w:customStyle="1" w:styleId="Puntielenco4112112121">
    <w:name w:val="Punti elenco4112112121"/>
    <w:rsid w:val="008E31F8"/>
  </w:style>
  <w:style w:type="numbering" w:customStyle="1" w:styleId="Nessunelenco611">
    <w:name w:val="Nessun elenco611"/>
    <w:next w:val="Nessunelenco"/>
    <w:uiPriority w:val="99"/>
    <w:semiHidden/>
    <w:unhideWhenUsed/>
    <w:rsid w:val="008E31F8"/>
  </w:style>
  <w:style w:type="numbering" w:customStyle="1" w:styleId="Nessunelenco1611">
    <w:name w:val="Nessun elenco1611"/>
    <w:next w:val="Nessunelenco"/>
    <w:uiPriority w:val="99"/>
    <w:semiHidden/>
    <w:rsid w:val="008E31F8"/>
  </w:style>
  <w:style w:type="numbering" w:customStyle="1" w:styleId="Nessunelenco11611">
    <w:name w:val="Nessun elenco11611"/>
    <w:next w:val="Nessunelenco"/>
    <w:uiPriority w:val="99"/>
    <w:semiHidden/>
    <w:rsid w:val="008E31F8"/>
  </w:style>
  <w:style w:type="numbering" w:customStyle="1" w:styleId="Nessunelenco111411">
    <w:name w:val="Nessun elenco111411"/>
    <w:next w:val="Nessunelenco"/>
    <w:semiHidden/>
    <w:rsid w:val="008E31F8"/>
  </w:style>
  <w:style w:type="numbering" w:customStyle="1" w:styleId="Puntielenco42271411">
    <w:name w:val="Punti elenco42271411"/>
    <w:rsid w:val="008E31F8"/>
  </w:style>
  <w:style w:type="numbering" w:customStyle="1" w:styleId="Stileimportato1411">
    <w:name w:val="Stile importato 1411"/>
    <w:rsid w:val="008E31F8"/>
  </w:style>
  <w:style w:type="numbering" w:customStyle="1" w:styleId="Stileimportato2411">
    <w:name w:val="Stile importato 2411"/>
    <w:rsid w:val="008E31F8"/>
  </w:style>
  <w:style w:type="numbering" w:customStyle="1" w:styleId="Nessunelenco1111411">
    <w:name w:val="Nessun elenco1111411"/>
    <w:next w:val="Nessunelenco"/>
    <w:uiPriority w:val="99"/>
    <w:semiHidden/>
    <w:rsid w:val="008E31F8"/>
  </w:style>
  <w:style w:type="numbering" w:customStyle="1" w:styleId="Puntielenco4101411">
    <w:name w:val="Punti elenco4101411"/>
    <w:rsid w:val="008E31F8"/>
  </w:style>
  <w:style w:type="numbering" w:customStyle="1" w:styleId="Puntielenco7517">
    <w:name w:val="Punti elenco7517"/>
    <w:rsid w:val="008E31F8"/>
  </w:style>
  <w:style w:type="numbering" w:customStyle="1" w:styleId="Puntielenco4617">
    <w:name w:val="Punti elenco4617"/>
    <w:rsid w:val="008E31F8"/>
  </w:style>
  <w:style w:type="numbering" w:customStyle="1" w:styleId="Puntielenco4112513">
    <w:name w:val="Punti elenco4112513"/>
    <w:rsid w:val="008E31F8"/>
  </w:style>
  <w:style w:type="numbering" w:customStyle="1" w:styleId="Puntielenco8513">
    <w:name w:val="Punti elenco8513"/>
    <w:rsid w:val="008E31F8"/>
  </w:style>
  <w:style w:type="numbering" w:customStyle="1" w:styleId="Puntielenco512513">
    <w:name w:val="Punti elenco512513"/>
    <w:rsid w:val="008E31F8"/>
  </w:style>
  <w:style w:type="numbering" w:customStyle="1" w:styleId="Puntielenco63513">
    <w:name w:val="Punti elenco63513"/>
    <w:rsid w:val="008E31F8"/>
  </w:style>
  <w:style w:type="numbering" w:customStyle="1" w:styleId="Puntielenco422513">
    <w:name w:val="Punti elenco422513"/>
    <w:rsid w:val="008E31F8"/>
  </w:style>
  <w:style w:type="numbering" w:customStyle="1" w:styleId="Nessunelenco2411">
    <w:name w:val="Nessun elenco2411"/>
    <w:next w:val="Nessunelenco"/>
    <w:uiPriority w:val="99"/>
    <w:semiHidden/>
    <w:unhideWhenUsed/>
    <w:rsid w:val="008E31F8"/>
  </w:style>
  <w:style w:type="numbering" w:customStyle="1" w:styleId="Nessunelenco12411">
    <w:name w:val="Nessun elenco12411"/>
    <w:next w:val="Nessunelenco"/>
    <w:uiPriority w:val="99"/>
    <w:semiHidden/>
    <w:rsid w:val="008E31F8"/>
  </w:style>
  <w:style w:type="numbering" w:customStyle="1" w:styleId="Nessunelenco112411">
    <w:name w:val="Nessun elenco112411"/>
    <w:next w:val="Nessunelenco"/>
    <w:semiHidden/>
    <w:rsid w:val="008E31F8"/>
  </w:style>
  <w:style w:type="numbering" w:customStyle="1" w:styleId="Nessunelenco11111212">
    <w:name w:val="Nessun elenco11111212"/>
    <w:next w:val="Nessunelenco"/>
    <w:uiPriority w:val="99"/>
    <w:semiHidden/>
    <w:rsid w:val="008E31F8"/>
  </w:style>
  <w:style w:type="numbering" w:customStyle="1" w:styleId="Puntielenco422711412">
    <w:name w:val="Punti elenco422711412"/>
    <w:rsid w:val="008E31F8"/>
  </w:style>
  <w:style w:type="numbering" w:customStyle="1" w:styleId="Puntielenco41011412">
    <w:name w:val="Punti elenco41011412"/>
    <w:rsid w:val="008E31F8"/>
  </w:style>
  <w:style w:type="numbering" w:customStyle="1" w:styleId="Puntielenco71411">
    <w:name w:val="Punti elenco71411"/>
    <w:rsid w:val="008E31F8"/>
  </w:style>
  <w:style w:type="numbering" w:customStyle="1" w:styleId="Puntielenco41511">
    <w:name w:val="Punti elenco41511"/>
    <w:rsid w:val="008E31F8"/>
  </w:style>
  <w:style w:type="numbering" w:customStyle="1" w:styleId="Puntielenco41121411">
    <w:name w:val="Punti elenco41121411"/>
    <w:rsid w:val="008E31F8"/>
  </w:style>
  <w:style w:type="numbering" w:customStyle="1" w:styleId="Puntielenco81411">
    <w:name w:val="Punti elenco81411"/>
    <w:rsid w:val="008E31F8"/>
  </w:style>
  <w:style w:type="numbering" w:customStyle="1" w:styleId="Puntielenco5121411">
    <w:name w:val="Punti elenco5121411"/>
    <w:rsid w:val="008E31F8"/>
  </w:style>
  <w:style w:type="numbering" w:customStyle="1" w:styleId="Puntielenco631411">
    <w:name w:val="Punti elenco631411"/>
    <w:rsid w:val="008E31F8"/>
  </w:style>
  <w:style w:type="numbering" w:customStyle="1" w:styleId="Puntielenco4221411">
    <w:name w:val="Punti elenco4221411"/>
    <w:rsid w:val="008E31F8"/>
  </w:style>
  <w:style w:type="numbering" w:customStyle="1" w:styleId="Nessunelenco21411">
    <w:name w:val="Nessun elenco21411"/>
    <w:next w:val="Nessunelenco"/>
    <w:uiPriority w:val="99"/>
    <w:semiHidden/>
    <w:rsid w:val="008E31F8"/>
  </w:style>
  <w:style w:type="numbering" w:customStyle="1" w:styleId="Nessunelenco121211">
    <w:name w:val="Nessun elenco121211"/>
    <w:next w:val="Nessunelenco"/>
    <w:uiPriority w:val="99"/>
    <w:semiHidden/>
    <w:rsid w:val="008E31F8"/>
  </w:style>
  <w:style w:type="numbering" w:customStyle="1" w:styleId="Nessunelenco1121211">
    <w:name w:val="Nessun elenco1121211"/>
    <w:next w:val="Nessunelenco"/>
    <w:semiHidden/>
    <w:rsid w:val="008E31F8"/>
  </w:style>
  <w:style w:type="numbering" w:customStyle="1" w:styleId="Puntielenco4227111211">
    <w:name w:val="Punti elenco4227111211"/>
    <w:rsid w:val="008E31F8"/>
  </w:style>
  <w:style w:type="numbering" w:customStyle="1" w:styleId="Stileimportato11211">
    <w:name w:val="Stile importato 11211"/>
    <w:rsid w:val="008E31F8"/>
  </w:style>
  <w:style w:type="numbering" w:customStyle="1" w:styleId="Stileimportato21211">
    <w:name w:val="Stile importato 21211"/>
    <w:rsid w:val="008E31F8"/>
  </w:style>
  <w:style w:type="numbering" w:customStyle="1" w:styleId="Nessunelenco111111211">
    <w:name w:val="Nessun elenco111111211"/>
    <w:next w:val="Nessunelenco"/>
    <w:uiPriority w:val="99"/>
    <w:semiHidden/>
    <w:rsid w:val="008E31F8"/>
  </w:style>
  <w:style w:type="numbering" w:customStyle="1" w:styleId="Puntielenco410111211">
    <w:name w:val="Punti elenco410111211"/>
    <w:rsid w:val="008E31F8"/>
  </w:style>
  <w:style w:type="numbering" w:customStyle="1" w:styleId="Puntielenco711411">
    <w:name w:val="Punti elenco711411"/>
    <w:rsid w:val="008E31F8"/>
  </w:style>
  <w:style w:type="numbering" w:customStyle="1" w:styleId="Puntielenco411511">
    <w:name w:val="Punti elenco411511"/>
    <w:rsid w:val="008E31F8"/>
  </w:style>
  <w:style w:type="numbering" w:customStyle="1" w:styleId="Puntielenco411211411">
    <w:name w:val="Punti elenco411211411"/>
    <w:rsid w:val="008E31F8"/>
  </w:style>
  <w:style w:type="numbering" w:customStyle="1" w:styleId="Puntielenco811211">
    <w:name w:val="Punti elenco811211"/>
    <w:rsid w:val="008E31F8"/>
  </w:style>
  <w:style w:type="numbering" w:customStyle="1" w:styleId="Puntielenco51211211">
    <w:name w:val="Punti elenco51211211"/>
    <w:rsid w:val="008E31F8"/>
  </w:style>
  <w:style w:type="numbering" w:customStyle="1" w:styleId="Puntielenco6311211">
    <w:name w:val="Punti elenco6311211"/>
    <w:rsid w:val="008E31F8"/>
  </w:style>
  <w:style w:type="numbering" w:customStyle="1" w:styleId="Puntielenco42211211">
    <w:name w:val="Punti elenco42211211"/>
    <w:rsid w:val="008E31F8"/>
  </w:style>
  <w:style w:type="numbering" w:customStyle="1" w:styleId="Nessunelenco3311">
    <w:name w:val="Nessun elenco3311"/>
    <w:next w:val="Nessunelenco"/>
    <w:uiPriority w:val="99"/>
    <w:semiHidden/>
    <w:unhideWhenUsed/>
    <w:rsid w:val="008E31F8"/>
  </w:style>
  <w:style w:type="numbering" w:customStyle="1" w:styleId="Nessunelenco13311">
    <w:name w:val="Nessun elenco13311"/>
    <w:next w:val="Nessunelenco"/>
    <w:uiPriority w:val="99"/>
    <w:semiHidden/>
    <w:rsid w:val="008E31F8"/>
  </w:style>
  <w:style w:type="numbering" w:customStyle="1" w:styleId="Puntielenco1311">
    <w:name w:val="Punti elenco1311"/>
    <w:rsid w:val="008E31F8"/>
  </w:style>
  <w:style w:type="numbering" w:customStyle="1" w:styleId="Puntielenco1411">
    <w:name w:val="Punti elenco1411"/>
    <w:rsid w:val="008E31F8"/>
  </w:style>
  <w:style w:type="numbering" w:customStyle="1" w:styleId="Puntielenco2311">
    <w:name w:val="Punti elenco2311"/>
    <w:rsid w:val="008E31F8"/>
  </w:style>
  <w:style w:type="numbering" w:customStyle="1" w:styleId="Puntielenco3411">
    <w:name w:val="Punti elenco3411"/>
    <w:rsid w:val="008E31F8"/>
  </w:style>
  <w:style w:type="numbering" w:customStyle="1" w:styleId="Puntielenco42511">
    <w:name w:val="Punti elenco42511"/>
    <w:rsid w:val="008E31F8"/>
  </w:style>
  <w:style w:type="numbering" w:customStyle="1" w:styleId="Puntielenco31411">
    <w:name w:val="Punti elenco31411"/>
    <w:rsid w:val="008E31F8"/>
  </w:style>
  <w:style w:type="numbering" w:customStyle="1" w:styleId="Puntielenco4111411">
    <w:name w:val="Punti elenco4111411"/>
    <w:rsid w:val="008E31F8"/>
  </w:style>
  <w:style w:type="numbering" w:customStyle="1" w:styleId="Puntielenco311311">
    <w:name w:val="Punti elenco311311"/>
    <w:rsid w:val="008E31F8"/>
  </w:style>
  <w:style w:type="numbering" w:customStyle="1" w:styleId="Puntielenco5511">
    <w:name w:val="Punti elenco5511"/>
    <w:rsid w:val="008E31F8"/>
  </w:style>
  <w:style w:type="numbering" w:customStyle="1" w:styleId="Puntielenco6611">
    <w:name w:val="Punti elenco6611"/>
    <w:rsid w:val="008E31F8"/>
  </w:style>
  <w:style w:type="numbering" w:customStyle="1" w:styleId="Nessunelenco113311">
    <w:name w:val="Nessun elenco113311"/>
    <w:next w:val="Nessunelenco"/>
    <w:uiPriority w:val="99"/>
    <w:semiHidden/>
    <w:unhideWhenUsed/>
    <w:rsid w:val="008E31F8"/>
  </w:style>
  <w:style w:type="numbering" w:customStyle="1" w:styleId="Nessunelenco211211">
    <w:name w:val="Nessun elenco211211"/>
    <w:next w:val="Nessunelenco"/>
    <w:uiPriority w:val="99"/>
    <w:semiHidden/>
    <w:unhideWhenUsed/>
    <w:rsid w:val="008E31F8"/>
  </w:style>
  <w:style w:type="numbering" w:customStyle="1" w:styleId="Puntielenco72411">
    <w:name w:val="Punti elenco72411"/>
    <w:rsid w:val="008E31F8"/>
  </w:style>
  <w:style w:type="numbering" w:customStyle="1" w:styleId="Puntielenco421411">
    <w:name w:val="Punti elenco421411"/>
    <w:rsid w:val="008E31F8"/>
  </w:style>
  <w:style w:type="numbering" w:customStyle="1" w:styleId="Puntielenco41111411">
    <w:name w:val="Punti elenco41111411"/>
    <w:rsid w:val="008E31F8"/>
  </w:style>
  <w:style w:type="numbering" w:customStyle="1" w:styleId="Puntielenco51511">
    <w:name w:val="Punti elenco51511"/>
    <w:rsid w:val="008E31F8"/>
  </w:style>
  <w:style w:type="numbering" w:customStyle="1" w:styleId="Puntielenco61511">
    <w:name w:val="Punti elenco61511"/>
    <w:rsid w:val="008E31F8"/>
  </w:style>
  <w:style w:type="numbering" w:customStyle="1" w:styleId="Puntielenco611311">
    <w:name w:val="Punti elenco611311"/>
    <w:rsid w:val="008E31F8"/>
  </w:style>
  <w:style w:type="numbering" w:customStyle="1" w:styleId="Puntielenco7111211">
    <w:name w:val="Punti elenco7111211"/>
    <w:rsid w:val="008E31F8"/>
  </w:style>
  <w:style w:type="numbering" w:customStyle="1" w:styleId="Puntielenco4211311">
    <w:name w:val="Punti elenco4211311"/>
    <w:rsid w:val="008E31F8"/>
  </w:style>
  <w:style w:type="numbering" w:customStyle="1" w:styleId="Puntielenco411111211">
    <w:name w:val="Punti elenco411111211"/>
    <w:rsid w:val="008E31F8"/>
  </w:style>
  <w:style w:type="numbering" w:customStyle="1" w:styleId="Puntielenco511311">
    <w:name w:val="Punti elenco511311"/>
    <w:rsid w:val="008E31F8"/>
  </w:style>
  <w:style w:type="numbering" w:customStyle="1" w:styleId="Puntielenco62411">
    <w:name w:val="Punti elenco62411"/>
    <w:rsid w:val="008E31F8"/>
  </w:style>
  <w:style w:type="numbering" w:customStyle="1" w:styleId="Puntielenco82311">
    <w:name w:val="Punti elenco82311"/>
    <w:rsid w:val="008E31F8"/>
  </w:style>
  <w:style w:type="numbering" w:customStyle="1" w:styleId="Puntielenco43311">
    <w:name w:val="Punti elenco43311"/>
    <w:rsid w:val="008E31F8"/>
  </w:style>
  <w:style w:type="numbering" w:customStyle="1" w:styleId="Puntielenco412311">
    <w:name w:val="Punti elenco412311"/>
    <w:rsid w:val="008E31F8"/>
  </w:style>
  <w:style w:type="numbering" w:customStyle="1" w:styleId="Puntielenco52311">
    <w:name w:val="Punti elenco52311"/>
    <w:rsid w:val="008E31F8"/>
  </w:style>
  <w:style w:type="numbering" w:customStyle="1" w:styleId="Puntielenco632311">
    <w:name w:val="Punti elenco632311"/>
    <w:rsid w:val="008E31F8"/>
  </w:style>
  <w:style w:type="numbering" w:customStyle="1" w:styleId="Puntielenco612311">
    <w:name w:val="Punti elenco612311"/>
    <w:rsid w:val="008E31F8"/>
  </w:style>
  <w:style w:type="numbering" w:customStyle="1" w:styleId="Puntielenco721311">
    <w:name w:val="Punti elenco721311"/>
    <w:rsid w:val="008E31F8"/>
  </w:style>
  <w:style w:type="numbering" w:customStyle="1" w:styleId="Puntielenco4222311">
    <w:name w:val="Punti elenco4222311"/>
    <w:rsid w:val="008E31F8"/>
  </w:style>
  <w:style w:type="numbering" w:customStyle="1" w:styleId="Puntielenco41122311">
    <w:name w:val="Punti elenco41122311"/>
    <w:rsid w:val="008E31F8"/>
  </w:style>
  <w:style w:type="numbering" w:customStyle="1" w:styleId="Puntielenco5122311">
    <w:name w:val="Punti elenco5122311"/>
    <w:rsid w:val="008E31F8"/>
  </w:style>
  <w:style w:type="numbering" w:customStyle="1" w:styleId="Puntielenco621311">
    <w:name w:val="Punti elenco621311"/>
    <w:rsid w:val="008E31F8"/>
  </w:style>
  <w:style w:type="numbering" w:customStyle="1" w:styleId="Puntielenco4112111211">
    <w:name w:val="Punti elenco4112111211"/>
    <w:rsid w:val="008E31F8"/>
  </w:style>
  <w:style w:type="numbering" w:customStyle="1" w:styleId="Nessunelenco4211">
    <w:name w:val="Nessun elenco4211"/>
    <w:next w:val="Nessunelenco"/>
    <w:uiPriority w:val="99"/>
    <w:semiHidden/>
    <w:unhideWhenUsed/>
    <w:rsid w:val="008E31F8"/>
  </w:style>
  <w:style w:type="numbering" w:customStyle="1" w:styleId="Nessunelenco14211">
    <w:name w:val="Nessun elenco14211"/>
    <w:next w:val="Nessunelenco"/>
    <w:uiPriority w:val="99"/>
    <w:semiHidden/>
    <w:rsid w:val="008E31F8"/>
  </w:style>
  <w:style w:type="numbering" w:customStyle="1" w:styleId="Nessunelenco114211">
    <w:name w:val="Nessun elenco114211"/>
    <w:next w:val="Nessunelenco"/>
    <w:semiHidden/>
    <w:rsid w:val="008E31F8"/>
  </w:style>
  <w:style w:type="numbering" w:customStyle="1" w:styleId="Nessunelenco1112211">
    <w:name w:val="Nessun elenco1112211"/>
    <w:next w:val="Nessunelenco"/>
    <w:uiPriority w:val="99"/>
    <w:semiHidden/>
    <w:rsid w:val="008E31F8"/>
  </w:style>
  <w:style w:type="numbering" w:customStyle="1" w:styleId="Puntielenco422712212">
    <w:name w:val="Punti elenco422712212"/>
    <w:rsid w:val="008E31F8"/>
  </w:style>
  <w:style w:type="numbering" w:customStyle="1" w:styleId="Puntielenco41012212">
    <w:name w:val="Punti elenco41012212"/>
    <w:rsid w:val="008E31F8"/>
  </w:style>
  <w:style w:type="numbering" w:customStyle="1" w:styleId="Puntielenco73211">
    <w:name w:val="Punti elenco73211"/>
    <w:rsid w:val="008E31F8"/>
  </w:style>
  <w:style w:type="numbering" w:customStyle="1" w:styleId="Puntielenco44211">
    <w:name w:val="Punti elenco44211"/>
    <w:rsid w:val="008E31F8"/>
  </w:style>
  <w:style w:type="numbering" w:customStyle="1" w:styleId="Puntielenco41123211">
    <w:name w:val="Punti elenco41123211"/>
    <w:rsid w:val="008E31F8"/>
  </w:style>
  <w:style w:type="numbering" w:customStyle="1" w:styleId="Puntielenco83213">
    <w:name w:val="Punti elenco83213"/>
    <w:rsid w:val="008E31F8"/>
  </w:style>
  <w:style w:type="numbering" w:customStyle="1" w:styleId="Puntielenco5123213">
    <w:name w:val="Punti elenco5123213"/>
    <w:rsid w:val="008E31F8"/>
  </w:style>
  <w:style w:type="numbering" w:customStyle="1" w:styleId="Puntielenco633213">
    <w:name w:val="Punti elenco633213"/>
    <w:rsid w:val="008E31F8"/>
  </w:style>
  <w:style w:type="numbering" w:customStyle="1" w:styleId="Puntielenco4223213">
    <w:name w:val="Punti elenco4223213"/>
    <w:rsid w:val="008E31F8"/>
  </w:style>
  <w:style w:type="numbering" w:customStyle="1" w:styleId="Nessunelenco22211">
    <w:name w:val="Nessun elenco22211"/>
    <w:next w:val="Nessunelenco"/>
    <w:uiPriority w:val="99"/>
    <w:semiHidden/>
    <w:rsid w:val="008E31F8"/>
  </w:style>
  <w:style w:type="numbering" w:customStyle="1" w:styleId="Nessunelenco122211">
    <w:name w:val="Nessun elenco122211"/>
    <w:next w:val="Nessunelenco"/>
    <w:uiPriority w:val="99"/>
    <w:semiHidden/>
    <w:rsid w:val="008E31F8"/>
  </w:style>
  <w:style w:type="numbering" w:customStyle="1" w:styleId="Nessunelenco1122211">
    <w:name w:val="Nessun elenco1122211"/>
    <w:next w:val="Nessunelenco"/>
    <w:semiHidden/>
    <w:rsid w:val="008E31F8"/>
  </w:style>
  <w:style w:type="numbering" w:customStyle="1" w:styleId="Puntielenco4227112211">
    <w:name w:val="Punti elenco4227112211"/>
    <w:rsid w:val="008E31F8"/>
  </w:style>
  <w:style w:type="numbering" w:customStyle="1" w:styleId="Stileimportato12211">
    <w:name w:val="Stile importato 12211"/>
    <w:rsid w:val="008E31F8"/>
  </w:style>
  <w:style w:type="numbering" w:customStyle="1" w:styleId="Stileimportato22211">
    <w:name w:val="Stile importato 22211"/>
    <w:rsid w:val="008E31F8"/>
  </w:style>
  <w:style w:type="numbering" w:customStyle="1" w:styleId="Nessunelenco11112211">
    <w:name w:val="Nessun elenco11112211"/>
    <w:next w:val="Nessunelenco"/>
    <w:uiPriority w:val="99"/>
    <w:semiHidden/>
    <w:rsid w:val="008E31F8"/>
  </w:style>
  <w:style w:type="numbering" w:customStyle="1" w:styleId="Puntielenco410112211">
    <w:name w:val="Punti elenco410112211"/>
    <w:rsid w:val="008E31F8"/>
  </w:style>
  <w:style w:type="numbering" w:customStyle="1" w:styleId="Puntielenco712211">
    <w:name w:val="Punti elenco712211"/>
    <w:rsid w:val="008E31F8"/>
  </w:style>
  <w:style w:type="numbering" w:customStyle="1" w:styleId="Puntielenco413211">
    <w:name w:val="Punti elenco413211"/>
    <w:rsid w:val="008E31F8"/>
  </w:style>
  <w:style w:type="numbering" w:customStyle="1" w:styleId="Puntielenco411212211">
    <w:name w:val="Punti elenco411212211"/>
    <w:rsid w:val="008E31F8"/>
  </w:style>
  <w:style w:type="numbering" w:customStyle="1" w:styleId="Puntielenco812211">
    <w:name w:val="Punti elenco812211"/>
    <w:rsid w:val="008E31F8"/>
  </w:style>
  <w:style w:type="numbering" w:customStyle="1" w:styleId="Puntielenco51212211">
    <w:name w:val="Punti elenco51212211"/>
    <w:rsid w:val="008E31F8"/>
  </w:style>
  <w:style w:type="numbering" w:customStyle="1" w:styleId="Puntielenco6312211">
    <w:name w:val="Punti elenco6312211"/>
    <w:rsid w:val="008E31F8"/>
  </w:style>
  <w:style w:type="numbering" w:customStyle="1" w:styleId="Puntielenco42212211">
    <w:name w:val="Punti elenco42212211"/>
    <w:rsid w:val="008E31F8"/>
  </w:style>
  <w:style w:type="numbering" w:customStyle="1" w:styleId="Nessunelenco31211">
    <w:name w:val="Nessun elenco31211"/>
    <w:next w:val="Nessunelenco"/>
    <w:uiPriority w:val="99"/>
    <w:semiHidden/>
    <w:unhideWhenUsed/>
    <w:rsid w:val="008E31F8"/>
  </w:style>
  <w:style w:type="numbering" w:customStyle="1" w:styleId="Nessunelenco131211">
    <w:name w:val="Nessun elenco131211"/>
    <w:next w:val="Nessunelenco"/>
    <w:uiPriority w:val="99"/>
    <w:semiHidden/>
    <w:rsid w:val="008E31F8"/>
  </w:style>
  <w:style w:type="numbering" w:customStyle="1" w:styleId="Puntielenco9211">
    <w:name w:val="Punti elenco9211"/>
    <w:rsid w:val="008E31F8"/>
  </w:style>
  <w:style w:type="numbering" w:customStyle="1" w:styleId="Puntielenco11211">
    <w:name w:val="Punti elenco11211"/>
    <w:rsid w:val="008E31F8"/>
  </w:style>
  <w:style w:type="numbering" w:customStyle="1" w:styleId="Puntielenco21211">
    <w:name w:val="Punti elenco21211"/>
    <w:rsid w:val="008E31F8"/>
  </w:style>
  <w:style w:type="numbering" w:customStyle="1" w:styleId="Puntielenco32211">
    <w:name w:val="Punti elenco32211"/>
    <w:rsid w:val="008E31F8"/>
  </w:style>
  <w:style w:type="numbering" w:customStyle="1" w:styleId="Puntielenco423211">
    <w:name w:val="Punti elenco423211"/>
    <w:rsid w:val="008E31F8"/>
  </w:style>
  <w:style w:type="numbering" w:customStyle="1" w:styleId="Puntielenco312211">
    <w:name w:val="Punti elenco312211"/>
    <w:rsid w:val="008E31F8"/>
  </w:style>
  <w:style w:type="numbering" w:customStyle="1" w:styleId="Puntielenco4113211">
    <w:name w:val="Punti elenco4113211"/>
    <w:rsid w:val="008E31F8"/>
  </w:style>
  <w:style w:type="numbering" w:customStyle="1" w:styleId="Puntielenco3111211">
    <w:name w:val="Punti elenco3111211"/>
    <w:rsid w:val="008E31F8"/>
  </w:style>
  <w:style w:type="numbering" w:customStyle="1" w:styleId="Puntielenco53211">
    <w:name w:val="Punti elenco53211"/>
    <w:rsid w:val="008E31F8"/>
  </w:style>
  <w:style w:type="numbering" w:customStyle="1" w:styleId="Puntielenco64211">
    <w:name w:val="Punti elenco64211"/>
    <w:rsid w:val="008E31F8"/>
  </w:style>
  <w:style w:type="numbering" w:customStyle="1" w:styleId="Nessunelenco1131211">
    <w:name w:val="Nessun elenco1131211"/>
    <w:next w:val="Nessunelenco"/>
    <w:uiPriority w:val="99"/>
    <w:semiHidden/>
    <w:unhideWhenUsed/>
    <w:rsid w:val="008E31F8"/>
  </w:style>
  <w:style w:type="numbering" w:customStyle="1" w:styleId="Nessunelenco212211">
    <w:name w:val="Nessun elenco212211"/>
    <w:next w:val="Nessunelenco"/>
    <w:uiPriority w:val="99"/>
    <w:semiHidden/>
    <w:unhideWhenUsed/>
    <w:rsid w:val="008E31F8"/>
  </w:style>
  <w:style w:type="numbering" w:customStyle="1" w:styleId="Puntielenco722211">
    <w:name w:val="Punti elenco722211"/>
    <w:rsid w:val="008E31F8"/>
  </w:style>
  <w:style w:type="numbering" w:customStyle="1" w:styleId="Puntielenco4212211">
    <w:name w:val="Punti elenco4212211"/>
    <w:rsid w:val="008E31F8"/>
  </w:style>
  <w:style w:type="numbering" w:customStyle="1" w:styleId="Puntielenco41112211">
    <w:name w:val="Punti elenco41112211"/>
    <w:rsid w:val="008E31F8"/>
  </w:style>
  <w:style w:type="numbering" w:customStyle="1" w:styleId="Puntielenco513211">
    <w:name w:val="Punti elenco513211"/>
    <w:rsid w:val="008E31F8"/>
  </w:style>
  <w:style w:type="numbering" w:customStyle="1" w:styleId="Puntielenco613211">
    <w:name w:val="Punti elenco613211"/>
    <w:rsid w:val="008E31F8"/>
  </w:style>
  <w:style w:type="numbering" w:customStyle="1" w:styleId="Puntielenco6111211">
    <w:name w:val="Punti elenco6111211"/>
    <w:rsid w:val="008E31F8"/>
  </w:style>
  <w:style w:type="numbering" w:customStyle="1" w:styleId="Puntielenco7112211">
    <w:name w:val="Punti elenco7112211"/>
    <w:rsid w:val="008E31F8"/>
  </w:style>
  <w:style w:type="numbering" w:customStyle="1" w:styleId="Puntielenco42111211">
    <w:name w:val="Punti elenco42111211"/>
    <w:rsid w:val="008E31F8"/>
  </w:style>
  <w:style w:type="numbering" w:customStyle="1" w:styleId="Puntielenco411112211">
    <w:name w:val="Punti elenco411112211"/>
    <w:rsid w:val="008E31F8"/>
  </w:style>
  <w:style w:type="numbering" w:customStyle="1" w:styleId="Puntielenco5111211">
    <w:name w:val="Punti elenco5111211"/>
    <w:rsid w:val="008E31F8"/>
  </w:style>
  <w:style w:type="numbering" w:customStyle="1" w:styleId="Puntielenco622211">
    <w:name w:val="Punti elenco622211"/>
    <w:rsid w:val="008E31F8"/>
  </w:style>
  <w:style w:type="numbering" w:customStyle="1" w:styleId="Puntielenco821211">
    <w:name w:val="Punti elenco821211"/>
    <w:rsid w:val="008E31F8"/>
  </w:style>
  <w:style w:type="numbering" w:customStyle="1" w:styleId="Puntielenco431211">
    <w:name w:val="Punti elenco431211"/>
    <w:rsid w:val="008E31F8"/>
  </w:style>
  <w:style w:type="numbering" w:customStyle="1" w:styleId="Puntielenco4121211">
    <w:name w:val="Punti elenco4121211"/>
    <w:rsid w:val="008E31F8"/>
  </w:style>
  <w:style w:type="numbering" w:customStyle="1" w:styleId="Puntielenco521211">
    <w:name w:val="Punti elenco521211"/>
    <w:rsid w:val="008E31F8"/>
  </w:style>
  <w:style w:type="numbering" w:customStyle="1" w:styleId="Puntielenco6321211">
    <w:name w:val="Punti elenco6321211"/>
    <w:rsid w:val="008E31F8"/>
  </w:style>
  <w:style w:type="numbering" w:customStyle="1" w:styleId="Puntielenco6121211">
    <w:name w:val="Punti elenco6121211"/>
    <w:rsid w:val="008E31F8"/>
  </w:style>
  <w:style w:type="numbering" w:customStyle="1" w:styleId="Puntielenco7211211">
    <w:name w:val="Punti elenco7211211"/>
    <w:rsid w:val="008E31F8"/>
  </w:style>
  <w:style w:type="numbering" w:customStyle="1" w:styleId="Puntielenco42221211">
    <w:name w:val="Punti elenco42221211"/>
    <w:rsid w:val="008E31F8"/>
  </w:style>
  <w:style w:type="numbering" w:customStyle="1" w:styleId="Puntielenco411221211">
    <w:name w:val="Punti elenco411221211"/>
    <w:rsid w:val="008E31F8"/>
  </w:style>
  <w:style w:type="numbering" w:customStyle="1" w:styleId="Puntielenco51221211">
    <w:name w:val="Punti elenco51221211"/>
    <w:rsid w:val="008E31F8"/>
  </w:style>
  <w:style w:type="numbering" w:customStyle="1" w:styleId="Puntielenco6211211">
    <w:name w:val="Punti elenco6211211"/>
    <w:rsid w:val="008E31F8"/>
  </w:style>
  <w:style w:type="numbering" w:customStyle="1" w:styleId="Puntielenco4112112211">
    <w:name w:val="Punti elenco4112112211"/>
    <w:rsid w:val="008E31F8"/>
  </w:style>
  <w:style w:type="numbering" w:customStyle="1" w:styleId="Nessunelenco5112">
    <w:name w:val="Nessun elenco5112"/>
    <w:next w:val="Nessunelenco"/>
    <w:uiPriority w:val="99"/>
    <w:semiHidden/>
    <w:rsid w:val="008E31F8"/>
  </w:style>
  <w:style w:type="numbering" w:customStyle="1" w:styleId="Nessunelenco15112">
    <w:name w:val="Nessun elenco15112"/>
    <w:next w:val="Nessunelenco"/>
    <w:uiPriority w:val="99"/>
    <w:semiHidden/>
    <w:rsid w:val="008E31F8"/>
  </w:style>
  <w:style w:type="numbering" w:customStyle="1" w:styleId="Nessunelenco115112">
    <w:name w:val="Nessun elenco115112"/>
    <w:next w:val="Nessunelenco"/>
    <w:semiHidden/>
    <w:rsid w:val="008E31F8"/>
  </w:style>
  <w:style w:type="numbering" w:customStyle="1" w:styleId="Puntielenco422713113">
    <w:name w:val="Punti elenco422713113"/>
    <w:rsid w:val="008E31F8"/>
  </w:style>
  <w:style w:type="numbering" w:customStyle="1" w:styleId="Stileimportato13112">
    <w:name w:val="Stile importato 13112"/>
    <w:rsid w:val="008E31F8"/>
  </w:style>
  <w:style w:type="numbering" w:customStyle="1" w:styleId="Stileimportato23112">
    <w:name w:val="Stile importato 23112"/>
    <w:rsid w:val="008E31F8"/>
  </w:style>
  <w:style w:type="numbering" w:customStyle="1" w:styleId="Nessunelenco1113112">
    <w:name w:val="Nessun elenco1113112"/>
    <w:next w:val="Nessunelenco"/>
    <w:uiPriority w:val="99"/>
    <w:semiHidden/>
    <w:rsid w:val="008E31F8"/>
  </w:style>
  <w:style w:type="numbering" w:customStyle="1" w:styleId="Puntielenco41013113">
    <w:name w:val="Punti elenco41013113"/>
    <w:rsid w:val="008E31F8"/>
  </w:style>
  <w:style w:type="numbering" w:customStyle="1" w:styleId="Puntielenco74112">
    <w:name w:val="Punti elenco74112"/>
    <w:rsid w:val="008E31F8"/>
  </w:style>
  <w:style w:type="numbering" w:customStyle="1" w:styleId="Puntielenco45112">
    <w:name w:val="Punti elenco45112"/>
    <w:rsid w:val="008E31F8"/>
  </w:style>
  <w:style w:type="numbering" w:customStyle="1" w:styleId="Puntielenco41124113">
    <w:name w:val="Punti elenco41124113"/>
    <w:rsid w:val="008E31F8"/>
  </w:style>
  <w:style w:type="numbering" w:customStyle="1" w:styleId="Puntielenco84113">
    <w:name w:val="Punti elenco84113"/>
    <w:rsid w:val="008E31F8"/>
  </w:style>
  <w:style w:type="numbering" w:customStyle="1" w:styleId="Puntielenco5124113">
    <w:name w:val="Punti elenco5124113"/>
    <w:rsid w:val="008E31F8"/>
  </w:style>
  <w:style w:type="numbering" w:customStyle="1" w:styleId="Puntielenco634113">
    <w:name w:val="Punti elenco634113"/>
    <w:rsid w:val="008E31F8"/>
  </w:style>
  <w:style w:type="numbering" w:customStyle="1" w:styleId="Puntielenco4224113">
    <w:name w:val="Punti elenco4224113"/>
    <w:rsid w:val="008E31F8"/>
  </w:style>
  <w:style w:type="numbering" w:customStyle="1" w:styleId="Nessunelenco23112">
    <w:name w:val="Nessun elenco23112"/>
    <w:next w:val="Nessunelenco"/>
    <w:uiPriority w:val="99"/>
    <w:semiHidden/>
    <w:unhideWhenUsed/>
    <w:rsid w:val="008E31F8"/>
  </w:style>
  <w:style w:type="numbering" w:customStyle="1" w:styleId="Nessunelenco123112">
    <w:name w:val="Nessun elenco123112"/>
    <w:next w:val="Nessunelenco"/>
    <w:uiPriority w:val="99"/>
    <w:semiHidden/>
    <w:rsid w:val="008E31F8"/>
  </w:style>
  <w:style w:type="numbering" w:customStyle="1" w:styleId="Nessunelenco1123112">
    <w:name w:val="Nessun elenco1123112"/>
    <w:next w:val="Nessunelenco"/>
    <w:semiHidden/>
    <w:rsid w:val="008E31F8"/>
  </w:style>
  <w:style w:type="numbering" w:customStyle="1" w:styleId="Nessunelenco11113112">
    <w:name w:val="Nessun elenco11113112"/>
    <w:next w:val="Nessunelenco"/>
    <w:uiPriority w:val="99"/>
    <w:semiHidden/>
    <w:rsid w:val="008E31F8"/>
  </w:style>
  <w:style w:type="numbering" w:customStyle="1" w:styleId="Puntielenco4227113112">
    <w:name w:val="Punti elenco4227113112"/>
    <w:rsid w:val="008E31F8"/>
  </w:style>
  <w:style w:type="numbering" w:customStyle="1" w:styleId="Puntielenco410113112">
    <w:name w:val="Punti elenco410113112"/>
    <w:rsid w:val="008E31F8"/>
  </w:style>
  <w:style w:type="numbering" w:customStyle="1" w:styleId="Puntielenco713112">
    <w:name w:val="Punti elenco713112"/>
    <w:rsid w:val="008E31F8"/>
  </w:style>
  <w:style w:type="numbering" w:customStyle="1" w:styleId="Puntielenco414112">
    <w:name w:val="Punti elenco414112"/>
    <w:rsid w:val="008E31F8"/>
  </w:style>
  <w:style w:type="numbering" w:customStyle="1" w:styleId="Puntielenco411213112">
    <w:name w:val="Punti elenco411213112"/>
    <w:rsid w:val="008E31F8"/>
  </w:style>
  <w:style w:type="numbering" w:customStyle="1" w:styleId="Puntielenco813112">
    <w:name w:val="Punti elenco813112"/>
    <w:rsid w:val="008E31F8"/>
  </w:style>
  <w:style w:type="numbering" w:customStyle="1" w:styleId="Puntielenco51213112">
    <w:name w:val="Punti elenco51213112"/>
    <w:rsid w:val="008E31F8"/>
  </w:style>
  <w:style w:type="numbering" w:customStyle="1" w:styleId="Puntielenco6313112">
    <w:name w:val="Punti elenco6313112"/>
    <w:rsid w:val="008E31F8"/>
  </w:style>
  <w:style w:type="numbering" w:customStyle="1" w:styleId="Puntielenco42213112">
    <w:name w:val="Punti elenco42213112"/>
    <w:rsid w:val="008E31F8"/>
  </w:style>
  <w:style w:type="numbering" w:customStyle="1" w:styleId="Nessunelenco213112">
    <w:name w:val="Nessun elenco213112"/>
    <w:next w:val="Nessunelenco"/>
    <w:uiPriority w:val="99"/>
    <w:semiHidden/>
    <w:rsid w:val="008E31F8"/>
  </w:style>
  <w:style w:type="numbering" w:customStyle="1" w:styleId="Nessunelenco1211112">
    <w:name w:val="Nessun elenco1211112"/>
    <w:next w:val="Nessunelenco"/>
    <w:uiPriority w:val="99"/>
    <w:semiHidden/>
    <w:rsid w:val="008E31F8"/>
  </w:style>
  <w:style w:type="numbering" w:customStyle="1" w:styleId="Nessunelenco11211112">
    <w:name w:val="Nessun elenco11211112"/>
    <w:next w:val="Nessunelenco"/>
    <w:semiHidden/>
    <w:rsid w:val="008E31F8"/>
  </w:style>
  <w:style w:type="numbering" w:customStyle="1" w:styleId="Puntielenco42271111112">
    <w:name w:val="Punti elenco42271111112"/>
    <w:rsid w:val="008E31F8"/>
  </w:style>
  <w:style w:type="numbering" w:customStyle="1" w:styleId="Stileimportato111112">
    <w:name w:val="Stile importato 111112"/>
    <w:rsid w:val="008E31F8"/>
  </w:style>
  <w:style w:type="numbering" w:customStyle="1" w:styleId="Stileimportato211112">
    <w:name w:val="Stile importato 211112"/>
    <w:rsid w:val="008E31F8"/>
  </w:style>
  <w:style w:type="numbering" w:customStyle="1" w:styleId="Nessunelenco111112111">
    <w:name w:val="Nessun elenco111112111"/>
    <w:next w:val="Nessunelenco"/>
    <w:uiPriority w:val="99"/>
    <w:semiHidden/>
    <w:rsid w:val="008E31F8"/>
  </w:style>
  <w:style w:type="numbering" w:customStyle="1" w:styleId="Puntielenco4101111112">
    <w:name w:val="Punti elenco4101111112"/>
    <w:rsid w:val="008E31F8"/>
  </w:style>
  <w:style w:type="numbering" w:customStyle="1" w:styleId="Puntielenco7113112">
    <w:name w:val="Punti elenco7113112"/>
    <w:rsid w:val="008E31F8"/>
  </w:style>
  <w:style w:type="numbering" w:customStyle="1" w:styleId="Puntielenco4114112">
    <w:name w:val="Punti elenco4114112"/>
    <w:rsid w:val="008E31F8"/>
  </w:style>
  <w:style w:type="numbering" w:customStyle="1" w:styleId="Puntielenco4112113112">
    <w:name w:val="Punti elenco4112113112"/>
    <w:rsid w:val="008E31F8"/>
  </w:style>
  <w:style w:type="numbering" w:customStyle="1" w:styleId="Puntielenco8111112">
    <w:name w:val="Punti elenco8111112"/>
    <w:rsid w:val="008E31F8"/>
  </w:style>
  <w:style w:type="numbering" w:customStyle="1" w:styleId="Puntielenco512111112">
    <w:name w:val="Punti elenco512111112"/>
    <w:rsid w:val="008E31F8"/>
  </w:style>
  <w:style w:type="numbering" w:customStyle="1" w:styleId="Puntielenco63111112">
    <w:name w:val="Punti elenco63111112"/>
    <w:rsid w:val="008E31F8"/>
  </w:style>
  <w:style w:type="numbering" w:customStyle="1" w:styleId="Puntielenco422111112">
    <w:name w:val="Punti elenco422111112"/>
    <w:rsid w:val="008E31F8"/>
  </w:style>
  <w:style w:type="numbering" w:customStyle="1" w:styleId="Nessunelenco32112">
    <w:name w:val="Nessun elenco32112"/>
    <w:next w:val="Nessunelenco"/>
    <w:uiPriority w:val="99"/>
    <w:semiHidden/>
    <w:unhideWhenUsed/>
    <w:rsid w:val="008E31F8"/>
  </w:style>
  <w:style w:type="numbering" w:customStyle="1" w:styleId="Nessunelenco132112">
    <w:name w:val="Nessun elenco132112"/>
    <w:next w:val="Nessunelenco"/>
    <w:uiPriority w:val="99"/>
    <w:semiHidden/>
    <w:rsid w:val="008E31F8"/>
  </w:style>
  <w:style w:type="numbering" w:customStyle="1" w:styleId="Puntielenco10112">
    <w:name w:val="Punti elenco10112"/>
    <w:rsid w:val="008E31F8"/>
  </w:style>
  <w:style w:type="numbering" w:customStyle="1" w:styleId="Puntielenco12112">
    <w:name w:val="Punti elenco12112"/>
    <w:rsid w:val="008E31F8"/>
  </w:style>
  <w:style w:type="numbering" w:customStyle="1" w:styleId="Puntielenco22112">
    <w:name w:val="Punti elenco22112"/>
    <w:rsid w:val="008E31F8"/>
  </w:style>
  <w:style w:type="numbering" w:customStyle="1" w:styleId="Puntielenco33112">
    <w:name w:val="Punti elenco33112"/>
    <w:rsid w:val="008E31F8"/>
  </w:style>
  <w:style w:type="numbering" w:customStyle="1" w:styleId="Puntielenco424112">
    <w:name w:val="Punti elenco424112"/>
    <w:rsid w:val="008E31F8"/>
  </w:style>
  <w:style w:type="numbering" w:customStyle="1" w:styleId="Puntielenco313112">
    <w:name w:val="Punti elenco313112"/>
    <w:rsid w:val="008E31F8"/>
  </w:style>
  <w:style w:type="numbering" w:customStyle="1" w:styleId="Puntielenco41113112">
    <w:name w:val="Punti elenco41113112"/>
    <w:rsid w:val="008E31F8"/>
  </w:style>
  <w:style w:type="numbering" w:customStyle="1" w:styleId="Puntielenco3112112">
    <w:name w:val="Punti elenco3112112"/>
    <w:rsid w:val="008E31F8"/>
  </w:style>
  <w:style w:type="numbering" w:customStyle="1" w:styleId="Puntielenco54112">
    <w:name w:val="Punti elenco54112"/>
    <w:rsid w:val="008E31F8"/>
  </w:style>
  <w:style w:type="numbering" w:customStyle="1" w:styleId="Puntielenco65112">
    <w:name w:val="Punti elenco65112"/>
    <w:rsid w:val="008E31F8"/>
  </w:style>
  <w:style w:type="numbering" w:customStyle="1" w:styleId="Nessunelenco1132112">
    <w:name w:val="Nessun elenco1132112"/>
    <w:next w:val="Nessunelenco"/>
    <w:uiPriority w:val="99"/>
    <w:semiHidden/>
    <w:unhideWhenUsed/>
    <w:rsid w:val="008E31F8"/>
  </w:style>
  <w:style w:type="numbering" w:customStyle="1" w:styleId="Nessunelenco2111112">
    <w:name w:val="Nessun elenco2111112"/>
    <w:next w:val="Nessunelenco"/>
    <w:uiPriority w:val="99"/>
    <w:semiHidden/>
    <w:unhideWhenUsed/>
    <w:rsid w:val="008E31F8"/>
  </w:style>
  <w:style w:type="numbering" w:customStyle="1" w:styleId="Puntielenco723112">
    <w:name w:val="Punti elenco723112"/>
    <w:rsid w:val="008E31F8"/>
  </w:style>
  <w:style w:type="numbering" w:customStyle="1" w:styleId="Puntielenco4213112">
    <w:name w:val="Punti elenco4213112"/>
    <w:rsid w:val="008E31F8"/>
  </w:style>
  <w:style w:type="numbering" w:customStyle="1" w:styleId="Puntielenco411113112">
    <w:name w:val="Punti elenco411113112"/>
    <w:rsid w:val="008E31F8"/>
  </w:style>
  <w:style w:type="numbering" w:customStyle="1" w:styleId="Puntielenco514112">
    <w:name w:val="Punti elenco514112"/>
    <w:rsid w:val="008E31F8"/>
  </w:style>
  <w:style w:type="numbering" w:customStyle="1" w:styleId="Puntielenco614112">
    <w:name w:val="Punti elenco614112"/>
    <w:rsid w:val="008E31F8"/>
  </w:style>
  <w:style w:type="numbering" w:customStyle="1" w:styleId="Puntielenco6112112">
    <w:name w:val="Punti elenco6112112"/>
    <w:rsid w:val="008E31F8"/>
  </w:style>
  <w:style w:type="numbering" w:customStyle="1" w:styleId="Puntielenco71111112">
    <w:name w:val="Punti elenco71111112"/>
    <w:rsid w:val="008E31F8"/>
  </w:style>
  <w:style w:type="numbering" w:customStyle="1" w:styleId="Puntielenco42112112">
    <w:name w:val="Punti elenco42112112"/>
    <w:rsid w:val="008E31F8"/>
  </w:style>
  <w:style w:type="numbering" w:customStyle="1" w:styleId="Puntielenco4111111112">
    <w:name w:val="Punti elenco4111111112"/>
    <w:rsid w:val="008E31F8"/>
  </w:style>
  <w:style w:type="numbering" w:customStyle="1" w:styleId="Puntielenco5112112">
    <w:name w:val="Punti elenco5112112"/>
    <w:rsid w:val="008E31F8"/>
  </w:style>
  <w:style w:type="numbering" w:customStyle="1" w:styleId="Puntielenco623112">
    <w:name w:val="Punti elenco623112"/>
    <w:rsid w:val="008E31F8"/>
  </w:style>
  <w:style w:type="numbering" w:customStyle="1" w:styleId="Puntielenco822112">
    <w:name w:val="Punti elenco822112"/>
    <w:rsid w:val="008E31F8"/>
  </w:style>
  <w:style w:type="numbering" w:customStyle="1" w:styleId="Puntielenco432112">
    <w:name w:val="Punti elenco432112"/>
    <w:rsid w:val="008E31F8"/>
  </w:style>
  <w:style w:type="numbering" w:customStyle="1" w:styleId="Puntielenco4122112">
    <w:name w:val="Punti elenco4122112"/>
    <w:rsid w:val="008E31F8"/>
  </w:style>
  <w:style w:type="numbering" w:customStyle="1" w:styleId="Puntielenco522112">
    <w:name w:val="Punti elenco522112"/>
    <w:rsid w:val="008E31F8"/>
  </w:style>
  <w:style w:type="numbering" w:customStyle="1" w:styleId="Puntielenco6322112">
    <w:name w:val="Punti elenco6322112"/>
    <w:rsid w:val="008E31F8"/>
  </w:style>
  <w:style w:type="numbering" w:customStyle="1" w:styleId="Puntielenco6122112">
    <w:name w:val="Punti elenco6122112"/>
    <w:rsid w:val="008E31F8"/>
  </w:style>
  <w:style w:type="numbering" w:customStyle="1" w:styleId="Puntielenco7212112">
    <w:name w:val="Punti elenco7212112"/>
    <w:rsid w:val="008E31F8"/>
  </w:style>
  <w:style w:type="numbering" w:customStyle="1" w:styleId="Puntielenco42222112">
    <w:name w:val="Punti elenco42222112"/>
    <w:rsid w:val="008E31F8"/>
  </w:style>
  <w:style w:type="numbering" w:customStyle="1" w:styleId="Puntielenco411222112">
    <w:name w:val="Punti elenco411222112"/>
    <w:rsid w:val="008E31F8"/>
  </w:style>
  <w:style w:type="numbering" w:customStyle="1" w:styleId="Puntielenco51222112">
    <w:name w:val="Punti elenco51222112"/>
    <w:rsid w:val="008E31F8"/>
  </w:style>
  <w:style w:type="numbering" w:customStyle="1" w:styleId="Puntielenco6212112">
    <w:name w:val="Punti elenco6212112"/>
    <w:rsid w:val="008E31F8"/>
  </w:style>
  <w:style w:type="numbering" w:customStyle="1" w:styleId="Puntielenco41121111112">
    <w:name w:val="Punti elenco41121111112"/>
    <w:rsid w:val="008E31F8"/>
  </w:style>
  <w:style w:type="numbering" w:customStyle="1" w:styleId="Nessunelenco41112">
    <w:name w:val="Nessun elenco41112"/>
    <w:next w:val="Nessunelenco"/>
    <w:uiPriority w:val="99"/>
    <w:semiHidden/>
    <w:unhideWhenUsed/>
    <w:rsid w:val="008E31F8"/>
  </w:style>
  <w:style w:type="numbering" w:customStyle="1" w:styleId="Nessunelenco141112">
    <w:name w:val="Nessun elenco141112"/>
    <w:next w:val="Nessunelenco"/>
    <w:uiPriority w:val="99"/>
    <w:semiHidden/>
    <w:rsid w:val="008E31F8"/>
  </w:style>
  <w:style w:type="numbering" w:customStyle="1" w:styleId="Nessunelenco1141112">
    <w:name w:val="Nessun elenco1141112"/>
    <w:next w:val="Nessunelenco"/>
    <w:semiHidden/>
    <w:rsid w:val="008E31F8"/>
  </w:style>
  <w:style w:type="numbering" w:customStyle="1" w:styleId="Nessunelenco11121112">
    <w:name w:val="Nessun elenco11121112"/>
    <w:next w:val="Nessunelenco"/>
    <w:uiPriority w:val="99"/>
    <w:semiHidden/>
    <w:rsid w:val="008E31F8"/>
  </w:style>
  <w:style w:type="numbering" w:customStyle="1" w:styleId="Puntielenco4227121112">
    <w:name w:val="Punti elenco4227121112"/>
    <w:rsid w:val="008E31F8"/>
  </w:style>
  <w:style w:type="numbering" w:customStyle="1" w:styleId="Puntielenco410121112">
    <w:name w:val="Punti elenco410121112"/>
    <w:rsid w:val="008E31F8"/>
  </w:style>
  <w:style w:type="numbering" w:customStyle="1" w:styleId="Puntielenco731112">
    <w:name w:val="Punti elenco731112"/>
    <w:rsid w:val="008E31F8"/>
  </w:style>
  <w:style w:type="numbering" w:customStyle="1" w:styleId="Puntielenco441112">
    <w:name w:val="Punti elenco441112"/>
    <w:rsid w:val="008E31F8"/>
  </w:style>
  <w:style w:type="numbering" w:customStyle="1" w:styleId="Puntielenco411231112">
    <w:name w:val="Punti elenco411231112"/>
    <w:rsid w:val="008E31F8"/>
  </w:style>
  <w:style w:type="numbering" w:customStyle="1" w:styleId="Puntielenco831113">
    <w:name w:val="Punti elenco831113"/>
    <w:rsid w:val="008E31F8"/>
  </w:style>
  <w:style w:type="numbering" w:customStyle="1" w:styleId="Puntielenco51231113">
    <w:name w:val="Punti elenco51231113"/>
    <w:rsid w:val="008E31F8"/>
  </w:style>
  <w:style w:type="numbering" w:customStyle="1" w:styleId="Puntielenco6331113">
    <w:name w:val="Punti elenco6331113"/>
    <w:rsid w:val="008E31F8"/>
  </w:style>
  <w:style w:type="numbering" w:customStyle="1" w:styleId="Puntielenco42231113">
    <w:name w:val="Punti elenco42231113"/>
    <w:rsid w:val="008E31F8"/>
  </w:style>
  <w:style w:type="numbering" w:customStyle="1" w:styleId="Nessunelenco221112">
    <w:name w:val="Nessun elenco221112"/>
    <w:next w:val="Nessunelenco"/>
    <w:uiPriority w:val="99"/>
    <w:semiHidden/>
    <w:rsid w:val="008E31F8"/>
  </w:style>
  <w:style w:type="numbering" w:customStyle="1" w:styleId="Nessunelenco1221112">
    <w:name w:val="Nessun elenco1221112"/>
    <w:next w:val="Nessunelenco"/>
    <w:uiPriority w:val="99"/>
    <w:semiHidden/>
    <w:rsid w:val="008E31F8"/>
  </w:style>
  <w:style w:type="numbering" w:customStyle="1" w:styleId="Nessunelenco11221112">
    <w:name w:val="Nessun elenco11221112"/>
    <w:next w:val="Nessunelenco"/>
    <w:semiHidden/>
    <w:rsid w:val="008E31F8"/>
  </w:style>
  <w:style w:type="numbering" w:customStyle="1" w:styleId="Puntielenco42271121112">
    <w:name w:val="Punti elenco42271121112"/>
    <w:rsid w:val="008E31F8"/>
  </w:style>
  <w:style w:type="numbering" w:customStyle="1" w:styleId="Stileimportato121112">
    <w:name w:val="Stile importato 121112"/>
    <w:rsid w:val="008E31F8"/>
  </w:style>
  <w:style w:type="numbering" w:customStyle="1" w:styleId="Stileimportato221112">
    <w:name w:val="Stile importato 221112"/>
    <w:rsid w:val="008E31F8"/>
  </w:style>
  <w:style w:type="numbering" w:customStyle="1" w:styleId="Nessunelenco111121112">
    <w:name w:val="Nessun elenco111121112"/>
    <w:next w:val="Nessunelenco"/>
    <w:uiPriority w:val="99"/>
    <w:semiHidden/>
    <w:rsid w:val="008E31F8"/>
  </w:style>
  <w:style w:type="numbering" w:customStyle="1" w:styleId="Puntielenco4101121112">
    <w:name w:val="Punti elenco4101121112"/>
    <w:rsid w:val="008E31F8"/>
  </w:style>
  <w:style w:type="numbering" w:customStyle="1" w:styleId="Puntielenco7121112">
    <w:name w:val="Punti elenco7121112"/>
    <w:rsid w:val="008E31F8"/>
  </w:style>
  <w:style w:type="numbering" w:customStyle="1" w:styleId="Puntielenco4131112">
    <w:name w:val="Punti elenco4131112"/>
    <w:rsid w:val="008E31F8"/>
  </w:style>
  <w:style w:type="numbering" w:customStyle="1" w:styleId="Puntielenco4112121112">
    <w:name w:val="Punti elenco4112121112"/>
    <w:rsid w:val="008E31F8"/>
  </w:style>
  <w:style w:type="numbering" w:customStyle="1" w:styleId="Puntielenco8121112">
    <w:name w:val="Punti elenco8121112"/>
    <w:rsid w:val="008E31F8"/>
  </w:style>
  <w:style w:type="numbering" w:customStyle="1" w:styleId="Puntielenco512121112">
    <w:name w:val="Punti elenco512121112"/>
    <w:rsid w:val="008E31F8"/>
  </w:style>
  <w:style w:type="numbering" w:customStyle="1" w:styleId="Puntielenco63121112">
    <w:name w:val="Punti elenco63121112"/>
    <w:rsid w:val="008E31F8"/>
  </w:style>
  <w:style w:type="numbering" w:customStyle="1" w:styleId="Puntielenco422121112">
    <w:name w:val="Punti elenco422121112"/>
    <w:rsid w:val="008E31F8"/>
  </w:style>
  <w:style w:type="numbering" w:customStyle="1" w:styleId="Nessunelenco311112">
    <w:name w:val="Nessun elenco311112"/>
    <w:next w:val="Nessunelenco"/>
    <w:uiPriority w:val="99"/>
    <w:semiHidden/>
    <w:unhideWhenUsed/>
    <w:rsid w:val="008E31F8"/>
  </w:style>
  <w:style w:type="numbering" w:customStyle="1" w:styleId="Nessunelenco1311112">
    <w:name w:val="Nessun elenco1311112"/>
    <w:next w:val="Nessunelenco"/>
    <w:uiPriority w:val="99"/>
    <w:semiHidden/>
    <w:rsid w:val="008E31F8"/>
  </w:style>
  <w:style w:type="numbering" w:customStyle="1" w:styleId="Puntielenco91112">
    <w:name w:val="Punti elenco91112"/>
    <w:rsid w:val="008E31F8"/>
  </w:style>
  <w:style w:type="numbering" w:customStyle="1" w:styleId="Puntielenco111112">
    <w:name w:val="Punti elenco111112"/>
    <w:rsid w:val="008E31F8"/>
  </w:style>
  <w:style w:type="numbering" w:customStyle="1" w:styleId="Puntielenco211112">
    <w:name w:val="Punti elenco211112"/>
    <w:rsid w:val="008E31F8"/>
  </w:style>
  <w:style w:type="numbering" w:customStyle="1" w:styleId="Puntielenco321112">
    <w:name w:val="Punti elenco321112"/>
    <w:rsid w:val="008E31F8"/>
  </w:style>
  <w:style w:type="numbering" w:customStyle="1" w:styleId="Puntielenco4231112">
    <w:name w:val="Punti elenco4231112"/>
    <w:rsid w:val="008E31F8"/>
  </w:style>
  <w:style w:type="numbering" w:customStyle="1" w:styleId="Puntielenco3121112">
    <w:name w:val="Punti elenco3121112"/>
    <w:rsid w:val="008E31F8"/>
  </w:style>
  <w:style w:type="numbering" w:customStyle="1" w:styleId="Puntielenco41131112">
    <w:name w:val="Punti elenco41131112"/>
    <w:rsid w:val="008E31F8"/>
  </w:style>
  <w:style w:type="numbering" w:customStyle="1" w:styleId="Puntielenco31111112">
    <w:name w:val="Punti elenco31111112"/>
    <w:rsid w:val="008E31F8"/>
  </w:style>
  <w:style w:type="numbering" w:customStyle="1" w:styleId="Puntielenco531112">
    <w:name w:val="Punti elenco531112"/>
    <w:rsid w:val="008E31F8"/>
  </w:style>
  <w:style w:type="numbering" w:customStyle="1" w:styleId="Puntielenco641112">
    <w:name w:val="Punti elenco641112"/>
    <w:rsid w:val="008E31F8"/>
  </w:style>
  <w:style w:type="numbering" w:customStyle="1" w:styleId="Nessunelenco11311112">
    <w:name w:val="Nessun elenco11311112"/>
    <w:next w:val="Nessunelenco"/>
    <w:uiPriority w:val="99"/>
    <w:semiHidden/>
    <w:unhideWhenUsed/>
    <w:rsid w:val="008E31F8"/>
  </w:style>
  <w:style w:type="numbering" w:customStyle="1" w:styleId="Nessunelenco2121112">
    <w:name w:val="Nessun elenco2121112"/>
    <w:next w:val="Nessunelenco"/>
    <w:uiPriority w:val="99"/>
    <w:semiHidden/>
    <w:unhideWhenUsed/>
    <w:rsid w:val="008E31F8"/>
  </w:style>
  <w:style w:type="numbering" w:customStyle="1" w:styleId="Puntielenco7221112">
    <w:name w:val="Punti elenco7221112"/>
    <w:rsid w:val="008E31F8"/>
  </w:style>
  <w:style w:type="numbering" w:customStyle="1" w:styleId="Puntielenco42121112">
    <w:name w:val="Punti elenco42121112"/>
    <w:rsid w:val="008E31F8"/>
  </w:style>
  <w:style w:type="numbering" w:customStyle="1" w:styleId="Puntielenco411121112">
    <w:name w:val="Punti elenco411121112"/>
    <w:rsid w:val="008E31F8"/>
  </w:style>
  <w:style w:type="numbering" w:customStyle="1" w:styleId="Puntielenco5131112">
    <w:name w:val="Punti elenco5131112"/>
    <w:rsid w:val="008E31F8"/>
  </w:style>
  <w:style w:type="numbering" w:customStyle="1" w:styleId="Puntielenco6131112">
    <w:name w:val="Punti elenco6131112"/>
    <w:rsid w:val="008E31F8"/>
  </w:style>
  <w:style w:type="numbering" w:customStyle="1" w:styleId="Puntielenco61111112">
    <w:name w:val="Punti elenco61111112"/>
    <w:rsid w:val="008E31F8"/>
  </w:style>
  <w:style w:type="numbering" w:customStyle="1" w:styleId="Puntielenco71121112">
    <w:name w:val="Punti elenco71121112"/>
    <w:rsid w:val="008E31F8"/>
  </w:style>
  <w:style w:type="numbering" w:customStyle="1" w:styleId="Puntielenco421111112">
    <w:name w:val="Punti elenco421111112"/>
    <w:rsid w:val="008E31F8"/>
  </w:style>
  <w:style w:type="numbering" w:customStyle="1" w:styleId="Puntielenco4111121112">
    <w:name w:val="Punti elenco4111121112"/>
    <w:rsid w:val="008E31F8"/>
  </w:style>
  <w:style w:type="numbering" w:customStyle="1" w:styleId="Puntielenco51111112">
    <w:name w:val="Punti elenco51111112"/>
    <w:rsid w:val="008E31F8"/>
  </w:style>
  <w:style w:type="numbering" w:customStyle="1" w:styleId="Puntielenco6221112">
    <w:name w:val="Punti elenco6221112"/>
    <w:rsid w:val="008E31F8"/>
  </w:style>
  <w:style w:type="numbering" w:customStyle="1" w:styleId="Puntielenco8211112">
    <w:name w:val="Punti elenco8211112"/>
    <w:rsid w:val="008E31F8"/>
  </w:style>
  <w:style w:type="numbering" w:customStyle="1" w:styleId="Puntielenco4311112">
    <w:name w:val="Punti elenco4311112"/>
    <w:rsid w:val="008E31F8"/>
  </w:style>
  <w:style w:type="numbering" w:customStyle="1" w:styleId="Puntielenco41211112">
    <w:name w:val="Punti elenco41211112"/>
    <w:rsid w:val="008E31F8"/>
  </w:style>
  <w:style w:type="numbering" w:customStyle="1" w:styleId="Puntielenco5211112">
    <w:name w:val="Punti elenco5211112"/>
    <w:rsid w:val="008E31F8"/>
  </w:style>
  <w:style w:type="numbering" w:customStyle="1" w:styleId="Puntielenco63211112">
    <w:name w:val="Punti elenco63211112"/>
    <w:rsid w:val="008E31F8"/>
  </w:style>
  <w:style w:type="numbering" w:customStyle="1" w:styleId="Puntielenco61211112">
    <w:name w:val="Punti elenco61211112"/>
    <w:rsid w:val="008E31F8"/>
  </w:style>
  <w:style w:type="numbering" w:customStyle="1" w:styleId="Puntielenco72111112">
    <w:name w:val="Punti elenco72111112"/>
    <w:rsid w:val="008E31F8"/>
  </w:style>
  <w:style w:type="numbering" w:customStyle="1" w:styleId="Puntielenco422211112">
    <w:name w:val="Punti elenco422211112"/>
    <w:rsid w:val="008E31F8"/>
  </w:style>
  <w:style w:type="numbering" w:customStyle="1" w:styleId="Puntielenco4112211112">
    <w:name w:val="Punti elenco4112211112"/>
    <w:rsid w:val="008E31F8"/>
  </w:style>
  <w:style w:type="numbering" w:customStyle="1" w:styleId="Puntielenco512211112">
    <w:name w:val="Punti elenco512211112"/>
    <w:rsid w:val="008E31F8"/>
  </w:style>
  <w:style w:type="numbering" w:customStyle="1" w:styleId="Puntielenco62111112">
    <w:name w:val="Punti elenco62111112"/>
    <w:rsid w:val="008E31F8"/>
  </w:style>
  <w:style w:type="numbering" w:customStyle="1" w:styleId="Puntielenco41121121112">
    <w:name w:val="Punti elenco41121121112"/>
    <w:rsid w:val="008E31F8"/>
  </w:style>
  <w:style w:type="numbering" w:customStyle="1" w:styleId="Nessunelenco51111">
    <w:name w:val="Nessun elenco51111"/>
    <w:next w:val="Nessunelenco"/>
    <w:uiPriority w:val="99"/>
    <w:semiHidden/>
    <w:unhideWhenUsed/>
    <w:rsid w:val="008E31F8"/>
  </w:style>
  <w:style w:type="numbering" w:customStyle="1" w:styleId="Nessunelenco151111">
    <w:name w:val="Nessun elenco151111"/>
    <w:next w:val="Nessunelenco"/>
    <w:uiPriority w:val="99"/>
    <w:semiHidden/>
    <w:rsid w:val="008E31F8"/>
  </w:style>
  <w:style w:type="numbering" w:customStyle="1" w:styleId="Nessunelenco1151111">
    <w:name w:val="Nessun elenco1151111"/>
    <w:next w:val="Nessunelenco"/>
    <w:uiPriority w:val="99"/>
    <w:semiHidden/>
    <w:rsid w:val="008E31F8"/>
  </w:style>
  <w:style w:type="numbering" w:customStyle="1" w:styleId="Nessunelenco11131111">
    <w:name w:val="Nessun elenco11131111"/>
    <w:next w:val="Nessunelenco"/>
    <w:semiHidden/>
    <w:rsid w:val="008E31F8"/>
  </w:style>
  <w:style w:type="numbering" w:customStyle="1" w:styleId="Puntielenco4227131112">
    <w:name w:val="Punti elenco4227131112"/>
    <w:rsid w:val="008E31F8"/>
  </w:style>
  <w:style w:type="numbering" w:customStyle="1" w:styleId="Stileimportato131111">
    <w:name w:val="Stile importato 131111"/>
    <w:rsid w:val="008E31F8"/>
  </w:style>
  <w:style w:type="numbering" w:customStyle="1" w:styleId="Stileimportato231111">
    <w:name w:val="Stile importato 231111"/>
    <w:rsid w:val="008E31F8"/>
  </w:style>
  <w:style w:type="numbering" w:customStyle="1" w:styleId="Nessunelenco111131111">
    <w:name w:val="Nessun elenco111131111"/>
    <w:next w:val="Nessunelenco"/>
    <w:uiPriority w:val="99"/>
    <w:semiHidden/>
    <w:rsid w:val="008E31F8"/>
  </w:style>
  <w:style w:type="numbering" w:customStyle="1" w:styleId="Puntielenco410131112">
    <w:name w:val="Punti elenco410131112"/>
    <w:rsid w:val="008E31F8"/>
  </w:style>
  <w:style w:type="numbering" w:customStyle="1" w:styleId="Puntielenco741111">
    <w:name w:val="Punti elenco741111"/>
    <w:rsid w:val="008E31F8"/>
  </w:style>
  <w:style w:type="numbering" w:customStyle="1" w:styleId="Puntielenco451111">
    <w:name w:val="Punti elenco451111"/>
    <w:rsid w:val="008E31F8"/>
  </w:style>
  <w:style w:type="numbering" w:customStyle="1" w:styleId="Puntielenco411241113">
    <w:name w:val="Punti elenco411241113"/>
    <w:rsid w:val="008E31F8"/>
  </w:style>
  <w:style w:type="numbering" w:customStyle="1" w:styleId="Puntielenco841112">
    <w:name w:val="Punti elenco841112"/>
    <w:rsid w:val="008E31F8"/>
  </w:style>
  <w:style w:type="numbering" w:customStyle="1" w:styleId="Puntielenco51241112">
    <w:name w:val="Punti elenco51241112"/>
    <w:rsid w:val="008E31F8"/>
  </w:style>
  <w:style w:type="numbering" w:customStyle="1" w:styleId="Puntielenco6341112">
    <w:name w:val="Punti elenco6341112"/>
    <w:rsid w:val="008E31F8"/>
  </w:style>
  <w:style w:type="numbering" w:customStyle="1" w:styleId="Puntielenco42241112">
    <w:name w:val="Punti elenco42241112"/>
    <w:rsid w:val="008E31F8"/>
  </w:style>
  <w:style w:type="numbering" w:customStyle="1" w:styleId="Nessunelenco231111">
    <w:name w:val="Nessun elenco231111"/>
    <w:next w:val="Nessunelenco"/>
    <w:uiPriority w:val="99"/>
    <w:semiHidden/>
    <w:unhideWhenUsed/>
    <w:rsid w:val="008E31F8"/>
  </w:style>
  <w:style w:type="numbering" w:customStyle="1" w:styleId="Nessunelenco1231111">
    <w:name w:val="Nessun elenco1231111"/>
    <w:next w:val="Nessunelenco"/>
    <w:uiPriority w:val="99"/>
    <w:semiHidden/>
    <w:rsid w:val="008E31F8"/>
  </w:style>
  <w:style w:type="numbering" w:customStyle="1" w:styleId="Nessunelenco11231111">
    <w:name w:val="Nessun elenco11231111"/>
    <w:next w:val="Nessunelenco"/>
    <w:semiHidden/>
    <w:rsid w:val="008E31F8"/>
  </w:style>
  <w:style w:type="numbering" w:customStyle="1" w:styleId="Nessunelenco111111111111">
    <w:name w:val="Nessun elenco111111111111"/>
    <w:next w:val="Nessunelenco"/>
    <w:uiPriority w:val="99"/>
    <w:semiHidden/>
    <w:rsid w:val="008E31F8"/>
  </w:style>
  <w:style w:type="numbering" w:customStyle="1" w:styleId="Puntielenco42271131111">
    <w:name w:val="Punti elenco42271131111"/>
    <w:rsid w:val="008E31F8"/>
  </w:style>
  <w:style w:type="numbering" w:customStyle="1" w:styleId="Puntielenco4101131111">
    <w:name w:val="Punti elenco4101131111"/>
    <w:rsid w:val="008E31F8"/>
  </w:style>
  <w:style w:type="numbering" w:customStyle="1" w:styleId="Puntielenco7131111">
    <w:name w:val="Punti elenco7131111"/>
    <w:rsid w:val="008E31F8"/>
  </w:style>
  <w:style w:type="numbering" w:customStyle="1" w:styleId="Puntielenco4141111">
    <w:name w:val="Punti elenco4141111"/>
    <w:rsid w:val="008E31F8"/>
  </w:style>
  <w:style w:type="numbering" w:customStyle="1" w:styleId="Puntielenco4112131111">
    <w:name w:val="Punti elenco4112131111"/>
    <w:rsid w:val="008E31F8"/>
  </w:style>
  <w:style w:type="numbering" w:customStyle="1" w:styleId="Puntielenco8131111">
    <w:name w:val="Punti elenco8131111"/>
    <w:rsid w:val="008E31F8"/>
  </w:style>
  <w:style w:type="numbering" w:customStyle="1" w:styleId="Puntielenco512131111">
    <w:name w:val="Punti elenco512131111"/>
    <w:rsid w:val="008E31F8"/>
  </w:style>
  <w:style w:type="numbering" w:customStyle="1" w:styleId="Puntielenco63131111">
    <w:name w:val="Punti elenco63131111"/>
    <w:rsid w:val="008E31F8"/>
  </w:style>
  <w:style w:type="numbering" w:customStyle="1" w:styleId="Puntielenco422131111">
    <w:name w:val="Punti elenco422131111"/>
    <w:rsid w:val="008E31F8"/>
  </w:style>
  <w:style w:type="numbering" w:customStyle="1" w:styleId="Nessunelenco2131111">
    <w:name w:val="Nessun elenco2131111"/>
    <w:next w:val="Nessunelenco"/>
    <w:uiPriority w:val="99"/>
    <w:semiHidden/>
    <w:rsid w:val="008E31F8"/>
  </w:style>
  <w:style w:type="numbering" w:customStyle="1" w:styleId="Nessunelenco12111111">
    <w:name w:val="Nessun elenco12111111"/>
    <w:next w:val="Nessunelenco"/>
    <w:uiPriority w:val="99"/>
    <w:semiHidden/>
    <w:rsid w:val="008E31F8"/>
  </w:style>
  <w:style w:type="numbering" w:customStyle="1" w:styleId="Nessunelenco112111111">
    <w:name w:val="Nessun elenco112111111"/>
    <w:next w:val="Nessunelenco"/>
    <w:semiHidden/>
    <w:rsid w:val="008E31F8"/>
  </w:style>
  <w:style w:type="numbering" w:customStyle="1" w:styleId="Puntielenco422711111111">
    <w:name w:val="Punti elenco422711111111"/>
    <w:rsid w:val="008E31F8"/>
  </w:style>
  <w:style w:type="numbering" w:customStyle="1" w:styleId="Stileimportato1111111">
    <w:name w:val="Stile importato 1111111"/>
    <w:rsid w:val="008E31F8"/>
  </w:style>
  <w:style w:type="numbering" w:customStyle="1" w:styleId="Stileimportato2111111">
    <w:name w:val="Stile importato 2111111"/>
    <w:rsid w:val="008E31F8"/>
  </w:style>
  <w:style w:type="numbering" w:customStyle="1" w:styleId="Nessunelenco1111111111111">
    <w:name w:val="Nessun elenco1111111111111"/>
    <w:next w:val="Nessunelenco"/>
    <w:uiPriority w:val="99"/>
    <w:semiHidden/>
    <w:rsid w:val="008E31F8"/>
  </w:style>
  <w:style w:type="numbering" w:customStyle="1" w:styleId="Puntielenco41011111111">
    <w:name w:val="Punti elenco41011111111"/>
    <w:rsid w:val="008E31F8"/>
  </w:style>
  <w:style w:type="numbering" w:customStyle="1" w:styleId="Puntielenco71131111">
    <w:name w:val="Punti elenco71131111"/>
    <w:rsid w:val="008E31F8"/>
  </w:style>
  <w:style w:type="numbering" w:customStyle="1" w:styleId="Puntielenco41141111">
    <w:name w:val="Punti elenco41141111"/>
    <w:rsid w:val="008E31F8"/>
  </w:style>
  <w:style w:type="numbering" w:customStyle="1" w:styleId="Puntielenco41121131111">
    <w:name w:val="Punti elenco41121131111"/>
    <w:rsid w:val="008E31F8"/>
  </w:style>
  <w:style w:type="numbering" w:customStyle="1" w:styleId="Puntielenco81111111">
    <w:name w:val="Punti elenco81111111"/>
    <w:rsid w:val="008E31F8"/>
  </w:style>
  <w:style w:type="numbering" w:customStyle="1" w:styleId="Puntielenco5121111111">
    <w:name w:val="Punti elenco5121111111"/>
    <w:rsid w:val="008E31F8"/>
  </w:style>
  <w:style w:type="numbering" w:customStyle="1" w:styleId="Puntielenco631111111">
    <w:name w:val="Punti elenco631111111"/>
    <w:rsid w:val="008E31F8"/>
  </w:style>
  <w:style w:type="numbering" w:customStyle="1" w:styleId="Puntielenco4221111111">
    <w:name w:val="Punti elenco4221111111"/>
    <w:rsid w:val="008E31F8"/>
  </w:style>
  <w:style w:type="numbering" w:customStyle="1" w:styleId="Nessunelenco321111">
    <w:name w:val="Nessun elenco321111"/>
    <w:next w:val="Nessunelenco"/>
    <w:uiPriority w:val="99"/>
    <w:semiHidden/>
    <w:unhideWhenUsed/>
    <w:rsid w:val="008E31F8"/>
  </w:style>
  <w:style w:type="numbering" w:customStyle="1" w:styleId="Nessunelenco1321111">
    <w:name w:val="Nessun elenco1321111"/>
    <w:next w:val="Nessunelenco"/>
    <w:uiPriority w:val="99"/>
    <w:semiHidden/>
    <w:rsid w:val="008E31F8"/>
  </w:style>
  <w:style w:type="numbering" w:customStyle="1" w:styleId="Puntielenco101111">
    <w:name w:val="Punti elenco101111"/>
    <w:rsid w:val="008E31F8"/>
  </w:style>
  <w:style w:type="numbering" w:customStyle="1" w:styleId="Puntielenco121111">
    <w:name w:val="Punti elenco121111"/>
    <w:rsid w:val="008E31F8"/>
  </w:style>
  <w:style w:type="numbering" w:customStyle="1" w:styleId="Puntielenco221111">
    <w:name w:val="Punti elenco221111"/>
    <w:rsid w:val="008E31F8"/>
  </w:style>
  <w:style w:type="numbering" w:customStyle="1" w:styleId="Puntielenco331111">
    <w:name w:val="Punti elenco331111"/>
    <w:rsid w:val="008E31F8"/>
  </w:style>
  <w:style w:type="numbering" w:customStyle="1" w:styleId="Puntielenco4241111">
    <w:name w:val="Punti elenco4241111"/>
    <w:rsid w:val="008E31F8"/>
  </w:style>
  <w:style w:type="numbering" w:customStyle="1" w:styleId="Puntielenco3131111">
    <w:name w:val="Punti elenco3131111"/>
    <w:rsid w:val="008E31F8"/>
  </w:style>
  <w:style w:type="numbering" w:customStyle="1" w:styleId="Puntielenco411131111">
    <w:name w:val="Punti elenco411131111"/>
    <w:rsid w:val="008E31F8"/>
  </w:style>
  <w:style w:type="numbering" w:customStyle="1" w:styleId="Puntielenco31121111">
    <w:name w:val="Punti elenco31121111"/>
    <w:rsid w:val="008E31F8"/>
  </w:style>
  <w:style w:type="numbering" w:customStyle="1" w:styleId="Puntielenco541111">
    <w:name w:val="Punti elenco541111"/>
    <w:rsid w:val="008E31F8"/>
  </w:style>
  <w:style w:type="numbering" w:customStyle="1" w:styleId="Puntielenco651111">
    <w:name w:val="Punti elenco651111"/>
    <w:rsid w:val="008E31F8"/>
  </w:style>
  <w:style w:type="numbering" w:customStyle="1" w:styleId="Nessunelenco11321111">
    <w:name w:val="Nessun elenco11321111"/>
    <w:next w:val="Nessunelenco"/>
    <w:uiPriority w:val="99"/>
    <w:semiHidden/>
    <w:unhideWhenUsed/>
    <w:rsid w:val="008E31F8"/>
  </w:style>
  <w:style w:type="numbering" w:customStyle="1" w:styleId="Nessunelenco21111111">
    <w:name w:val="Nessun elenco21111111"/>
    <w:next w:val="Nessunelenco"/>
    <w:uiPriority w:val="99"/>
    <w:semiHidden/>
    <w:unhideWhenUsed/>
    <w:rsid w:val="008E31F8"/>
  </w:style>
  <w:style w:type="numbering" w:customStyle="1" w:styleId="Puntielenco7231111">
    <w:name w:val="Punti elenco7231111"/>
    <w:rsid w:val="008E31F8"/>
  </w:style>
  <w:style w:type="numbering" w:customStyle="1" w:styleId="Puntielenco42131111">
    <w:name w:val="Punti elenco42131111"/>
    <w:rsid w:val="008E31F8"/>
  </w:style>
  <w:style w:type="numbering" w:customStyle="1" w:styleId="Puntielenco4111131111">
    <w:name w:val="Punti elenco4111131111"/>
    <w:rsid w:val="008E31F8"/>
  </w:style>
  <w:style w:type="numbering" w:customStyle="1" w:styleId="Puntielenco5141111">
    <w:name w:val="Punti elenco5141111"/>
    <w:rsid w:val="008E31F8"/>
  </w:style>
  <w:style w:type="numbering" w:customStyle="1" w:styleId="Puntielenco6141111">
    <w:name w:val="Punti elenco6141111"/>
    <w:rsid w:val="008E31F8"/>
  </w:style>
  <w:style w:type="numbering" w:customStyle="1" w:styleId="Puntielenco61121111">
    <w:name w:val="Punti elenco61121111"/>
    <w:rsid w:val="008E31F8"/>
  </w:style>
  <w:style w:type="numbering" w:customStyle="1" w:styleId="Puntielenco711111111">
    <w:name w:val="Punti elenco711111111"/>
    <w:rsid w:val="008E31F8"/>
  </w:style>
  <w:style w:type="numbering" w:customStyle="1" w:styleId="Puntielenco421121111">
    <w:name w:val="Punti elenco421121111"/>
    <w:rsid w:val="008E31F8"/>
  </w:style>
  <w:style w:type="numbering" w:customStyle="1" w:styleId="Puntielenco41111111111">
    <w:name w:val="Punti elenco41111111111"/>
    <w:rsid w:val="008E31F8"/>
  </w:style>
  <w:style w:type="numbering" w:customStyle="1" w:styleId="Puntielenco51121111">
    <w:name w:val="Punti elenco51121111"/>
    <w:rsid w:val="008E31F8"/>
  </w:style>
  <w:style w:type="numbering" w:customStyle="1" w:styleId="Puntielenco6231111">
    <w:name w:val="Punti elenco6231111"/>
    <w:rsid w:val="008E31F8"/>
  </w:style>
  <w:style w:type="numbering" w:customStyle="1" w:styleId="Puntielenco8221111">
    <w:name w:val="Punti elenco8221111"/>
    <w:rsid w:val="008E31F8"/>
  </w:style>
  <w:style w:type="numbering" w:customStyle="1" w:styleId="Puntielenco4321111">
    <w:name w:val="Punti elenco4321111"/>
    <w:rsid w:val="008E31F8"/>
  </w:style>
  <w:style w:type="numbering" w:customStyle="1" w:styleId="Puntielenco41221111">
    <w:name w:val="Punti elenco41221111"/>
    <w:rsid w:val="008E31F8"/>
  </w:style>
  <w:style w:type="numbering" w:customStyle="1" w:styleId="Puntielenco5221111">
    <w:name w:val="Punti elenco5221111"/>
    <w:rsid w:val="008E31F8"/>
  </w:style>
  <w:style w:type="numbering" w:customStyle="1" w:styleId="Puntielenco63221111">
    <w:name w:val="Punti elenco63221111"/>
    <w:rsid w:val="008E31F8"/>
  </w:style>
  <w:style w:type="numbering" w:customStyle="1" w:styleId="Puntielenco61221111">
    <w:name w:val="Punti elenco61221111"/>
    <w:rsid w:val="008E31F8"/>
  </w:style>
  <w:style w:type="numbering" w:customStyle="1" w:styleId="Puntielenco72121111">
    <w:name w:val="Punti elenco72121111"/>
    <w:rsid w:val="008E31F8"/>
  </w:style>
  <w:style w:type="numbering" w:customStyle="1" w:styleId="Puntielenco422221111">
    <w:name w:val="Punti elenco422221111"/>
    <w:rsid w:val="008E31F8"/>
  </w:style>
  <w:style w:type="numbering" w:customStyle="1" w:styleId="Puntielenco4112221111">
    <w:name w:val="Punti elenco4112221111"/>
    <w:rsid w:val="008E31F8"/>
  </w:style>
  <w:style w:type="numbering" w:customStyle="1" w:styleId="Puntielenco512221111">
    <w:name w:val="Punti elenco512221111"/>
    <w:rsid w:val="008E31F8"/>
  </w:style>
  <w:style w:type="numbering" w:customStyle="1" w:styleId="Puntielenco62121111">
    <w:name w:val="Punti elenco62121111"/>
    <w:rsid w:val="008E31F8"/>
  </w:style>
  <w:style w:type="numbering" w:customStyle="1" w:styleId="Puntielenco411211111111">
    <w:name w:val="Punti elenco411211111111"/>
    <w:rsid w:val="008E31F8"/>
  </w:style>
  <w:style w:type="numbering" w:customStyle="1" w:styleId="Nessunelenco411111">
    <w:name w:val="Nessun elenco411111"/>
    <w:next w:val="Nessunelenco"/>
    <w:uiPriority w:val="99"/>
    <w:semiHidden/>
    <w:unhideWhenUsed/>
    <w:rsid w:val="008E31F8"/>
  </w:style>
  <w:style w:type="numbering" w:customStyle="1" w:styleId="Nessunelenco1411111">
    <w:name w:val="Nessun elenco1411111"/>
    <w:next w:val="Nessunelenco"/>
    <w:uiPriority w:val="99"/>
    <w:semiHidden/>
    <w:rsid w:val="008E31F8"/>
  </w:style>
  <w:style w:type="numbering" w:customStyle="1" w:styleId="Nessunelenco11411111">
    <w:name w:val="Nessun elenco11411111"/>
    <w:next w:val="Nessunelenco"/>
    <w:semiHidden/>
    <w:rsid w:val="008E31F8"/>
  </w:style>
  <w:style w:type="numbering" w:customStyle="1" w:styleId="Nessunelenco111211111">
    <w:name w:val="Nessun elenco111211111"/>
    <w:next w:val="Nessunelenco"/>
    <w:uiPriority w:val="99"/>
    <w:semiHidden/>
    <w:rsid w:val="008E31F8"/>
  </w:style>
  <w:style w:type="numbering" w:customStyle="1" w:styleId="Puntielenco42271211111">
    <w:name w:val="Punti elenco42271211111"/>
    <w:rsid w:val="008E31F8"/>
  </w:style>
  <w:style w:type="numbering" w:customStyle="1" w:styleId="Puntielenco4101211111">
    <w:name w:val="Punti elenco4101211111"/>
    <w:rsid w:val="008E31F8"/>
  </w:style>
  <w:style w:type="numbering" w:customStyle="1" w:styleId="Puntielenco7311111">
    <w:name w:val="Punti elenco7311111"/>
    <w:rsid w:val="008E31F8"/>
  </w:style>
  <w:style w:type="numbering" w:customStyle="1" w:styleId="Puntielenco4411111">
    <w:name w:val="Punti elenco4411111"/>
    <w:rsid w:val="008E31F8"/>
  </w:style>
  <w:style w:type="numbering" w:customStyle="1" w:styleId="Puntielenco4112311111">
    <w:name w:val="Punti elenco4112311111"/>
    <w:rsid w:val="008E31F8"/>
  </w:style>
  <w:style w:type="numbering" w:customStyle="1" w:styleId="Puntielenco8311112">
    <w:name w:val="Punti elenco8311112"/>
    <w:rsid w:val="008E31F8"/>
  </w:style>
  <w:style w:type="numbering" w:customStyle="1" w:styleId="Puntielenco512311112">
    <w:name w:val="Punti elenco512311112"/>
    <w:rsid w:val="008E31F8"/>
  </w:style>
  <w:style w:type="numbering" w:customStyle="1" w:styleId="Puntielenco63311112">
    <w:name w:val="Punti elenco63311112"/>
    <w:rsid w:val="008E31F8"/>
  </w:style>
  <w:style w:type="numbering" w:customStyle="1" w:styleId="Puntielenco422311112">
    <w:name w:val="Punti elenco422311112"/>
    <w:rsid w:val="008E31F8"/>
  </w:style>
  <w:style w:type="numbering" w:customStyle="1" w:styleId="Nessunelenco2211111">
    <w:name w:val="Nessun elenco2211111"/>
    <w:next w:val="Nessunelenco"/>
    <w:uiPriority w:val="99"/>
    <w:semiHidden/>
    <w:rsid w:val="008E31F8"/>
  </w:style>
  <w:style w:type="numbering" w:customStyle="1" w:styleId="Nessunelenco12211111">
    <w:name w:val="Nessun elenco12211111"/>
    <w:next w:val="Nessunelenco"/>
    <w:uiPriority w:val="99"/>
    <w:semiHidden/>
    <w:rsid w:val="008E31F8"/>
  </w:style>
  <w:style w:type="numbering" w:customStyle="1" w:styleId="Nessunelenco112211111">
    <w:name w:val="Nessun elenco112211111"/>
    <w:next w:val="Nessunelenco"/>
    <w:semiHidden/>
    <w:rsid w:val="008E31F8"/>
  </w:style>
  <w:style w:type="numbering" w:customStyle="1" w:styleId="Puntielenco422711211111">
    <w:name w:val="Punti elenco422711211111"/>
    <w:rsid w:val="008E31F8"/>
  </w:style>
  <w:style w:type="numbering" w:customStyle="1" w:styleId="Stileimportato1211111">
    <w:name w:val="Stile importato 1211111"/>
    <w:rsid w:val="008E31F8"/>
  </w:style>
  <w:style w:type="numbering" w:customStyle="1" w:styleId="Stileimportato2211111">
    <w:name w:val="Stile importato 2211111"/>
    <w:rsid w:val="008E31F8"/>
  </w:style>
  <w:style w:type="numbering" w:customStyle="1" w:styleId="Nessunelenco1111211111">
    <w:name w:val="Nessun elenco1111211111"/>
    <w:next w:val="Nessunelenco"/>
    <w:uiPriority w:val="99"/>
    <w:semiHidden/>
    <w:rsid w:val="008E31F8"/>
  </w:style>
  <w:style w:type="numbering" w:customStyle="1" w:styleId="Puntielenco41011211111">
    <w:name w:val="Punti elenco41011211111"/>
    <w:rsid w:val="008E31F8"/>
  </w:style>
  <w:style w:type="numbering" w:customStyle="1" w:styleId="Puntielenco71211111">
    <w:name w:val="Punti elenco71211111"/>
    <w:rsid w:val="008E31F8"/>
  </w:style>
  <w:style w:type="numbering" w:customStyle="1" w:styleId="Puntielenco41311111">
    <w:name w:val="Punti elenco41311111"/>
    <w:rsid w:val="008E31F8"/>
  </w:style>
  <w:style w:type="numbering" w:customStyle="1" w:styleId="Puntielenco41121211111">
    <w:name w:val="Punti elenco41121211111"/>
    <w:rsid w:val="008E31F8"/>
  </w:style>
  <w:style w:type="numbering" w:customStyle="1" w:styleId="Puntielenco81211111">
    <w:name w:val="Punti elenco81211111"/>
    <w:rsid w:val="008E31F8"/>
  </w:style>
  <w:style w:type="numbering" w:customStyle="1" w:styleId="Puntielenco5121211111">
    <w:name w:val="Punti elenco5121211111"/>
    <w:rsid w:val="008E31F8"/>
  </w:style>
  <w:style w:type="numbering" w:customStyle="1" w:styleId="Puntielenco631211111">
    <w:name w:val="Punti elenco631211111"/>
    <w:rsid w:val="008E31F8"/>
  </w:style>
  <w:style w:type="numbering" w:customStyle="1" w:styleId="Puntielenco4221211111">
    <w:name w:val="Punti elenco4221211111"/>
    <w:rsid w:val="008E31F8"/>
  </w:style>
  <w:style w:type="numbering" w:customStyle="1" w:styleId="Nessunelenco3111111">
    <w:name w:val="Nessun elenco3111111"/>
    <w:next w:val="Nessunelenco"/>
    <w:uiPriority w:val="99"/>
    <w:semiHidden/>
    <w:unhideWhenUsed/>
    <w:rsid w:val="008E31F8"/>
  </w:style>
  <w:style w:type="numbering" w:customStyle="1" w:styleId="Nessunelenco13111111">
    <w:name w:val="Nessun elenco13111111"/>
    <w:next w:val="Nessunelenco"/>
    <w:uiPriority w:val="99"/>
    <w:semiHidden/>
    <w:rsid w:val="008E31F8"/>
  </w:style>
  <w:style w:type="numbering" w:customStyle="1" w:styleId="Puntielenco911111">
    <w:name w:val="Punti elenco911111"/>
    <w:rsid w:val="008E31F8"/>
  </w:style>
  <w:style w:type="numbering" w:customStyle="1" w:styleId="Puntielenco1111111">
    <w:name w:val="Punti elenco1111111"/>
    <w:rsid w:val="008E31F8"/>
  </w:style>
  <w:style w:type="numbering" w:customStyle="1" w:styleId="Puntielenco2111111">
    <w:name w:val="Punti elenco2111111"/>
    <w:rsid w:val="008E31F8"/>
  </w:style>
  <w:style w:type="numbering" w:customStyle="1" w:styleId="Puntielenco3211111">
    <w:name w:val="Punti elenco3211111"/>
    <w:rsid w:val="008E31F8"/>
  </w:style>
  <w:style w:type="numbering" w:customStyle="1" w:styleId="Puntielenco42311111">
    <w:name w:val="Punti elenco42311111"/>
    <w:rsid w:val="008E31F8"/>
  </w:style>
  <w:style w:type="numbering" w:customStyle="1" w:styleId="Puntielenco31211111">
    <w:name w:val="Punti elenco31211111"/>
    <w:rsid w:val="008E31F8"/>
  </w:style>
  <w:style w:type="numbering" w:customStyle="1" w:styleId="Puntielenco411311111">
    <w:name w:val="Punti elenco411311111"/>
    <w:rsid w:val="008E31F8"/>
  </w:style>
  <w:style w:type="numbering" w:customStyle="1" w:styleId="Puntielenco311111111">
    <w:name w:val="Punti elenco311111111"/>
    <w:rsid w:val="008E31F8"/>
  </w:style>
  <w:style w:type="numbering" w:customStyle="1" w:styleId="Puntielenco5311111">
    <w:name w:val="Punti elenco5311111"/>
    <w:rsid w:val="008E31F8"/>
  </w:style>
  <w:style w:type="numbering" w:customStyle="1" w:styleId="Puntielenco6411111">
    <w:name w:val="Punti elenco6411111"/>
    <w:rsid w:val="008E31F8"/>
  </w:style>
  <w:style w:type="numbering" w:customStyle="1" w:styleId="Nessunelenco113111111">
    <w:name w:val="Nessun elenco113111111"/>
    <w:next w:val="Nessunelenco"/>
    <w:uiPriority w:val="99"/>
    <w:semiHidden/>
    <w:unhideWhenUsed/>
    <w:rsid w:val="008E31F8"/>
  </w:style>
  <w:style w:type="numbering" w:customStyle="1" w:styleId="Nessunelenco21211111">
    <w:name w:val="Nessun elenco21211111"/>
    <w:next w:val="Nessunelenco"/>
    <w:uiPriority w:val="99"/>
    <w:semiHidden/>
    <w:unhideWhenUsed/>
    <w:rsid w:val="008E31F8"/>
  </w:style>
  <w:style w:type="numbering" w:customStyle="1" w:styleId="Puntielenco72211111">
    <w:name w:val="Punti elenco72211111"/>
    <w:rsid w:val="008E31F8"/>
  </w:style>
  <w:style w:type="numbering" w:customStyle="1" w:styleId="Puntielenco421211111">
    <w:name w:val="Punti elenco421211111"/>
    <w:rsid w:val="008E31F8"/>
  </w:style>
  <w:style w:type="numbering" w:customStyle="1" w:styleId="Puntielenco4111211111">
    <w:name w:val="Punti elenco4111211111"/>
    <w:rsid w:val="008E31F8"/>
  </w:style>
  <w:style w:type="numbering" w:customStyle="1" w:styleId="Puntielenco51311111">
    <w:name w:val="Punti elenco51311111"/>
    <w:rsid w:val="008E31F8"/>
  </w:style>
  <w:style w:type="numbering" w:customStyle="1" w:styleId="Puntielenco61311111">
    <w:name w:val="Punti elenco61311111"/>
    <w:rsid w:val="008E31F8"/>
  </w:style>
  <w:style w:type="numbering" w:customStyle="1" w:styleId="Puntielenco611111111">
    <w:name w:val="Punti elenco611111111"/>
    <w:rsid w:val="008E31F8"/>
  </w:style>
  <w:style w:type="numbering" w:customStyle="1" w:styleId="Puntielenco711211111">
    <w:name w:val="Punti elenco711211111"/>
    <w:rsid w:val="008E31F8"/>
  </w:style>
  <w:style w:type="numbering" w:customStyle="1" w:styleId="Puntielenco4211111111">
    <w:name w:val="Punti elenco4211111111"/>
    <w:rsid w:val="008E31F8"/>
  </w:style>
  <w:style w:type="numbering" w:customStyle="1" w:styleId="Puntielenco41111211111">
    <w:name w:val="Punti elenco41111211111"/>
    <w:rsid w:val="008E31F8"/>
  </w:style>
  <w:style w:type="numbering" w:customStyle="1" w:styleId="Puntielenco511111111">
    <w:name w:val="Punti elenco511111111"/>
    <w:rsid w:val="008E31F8"/>
  </w:style>
  <w:style w:type="numbering" w:customStyle="1" w:styleId="Puntielenco62211111">
    <w:name w:val="Punti elenco62211111"/>
    <w:rsid w:val="008E31F8"/>
  </w:style>
  <w:style w:type="numbering" w:customStyle="1" w:styleId="Puntielenco82111111">
    <w:name w:val="Punti elenco82111111"/>
    <w:rsid w:val="008E31F8"/>
  </w:style>
  <w:style w:type="numbering" w:customStyle="1" w:styleId="Puntielenco43111111">
    <w:name w:val="Punti elenco43111111"/>
    <w:rsid w:val="008E31F8"/>
  </w:style>
  <w:style w:type="numbering" w:customStyle="1" w:styleId="Puntielenco412111111">
    <w:name w:val="Punti elenco412111111"/>
    <w:rsid w:val="008E31F8"/>
  </w:style>
  <w:style w:type="numbering" w:customStyle="1" w:styleId="Puntielenco52111111">
    <w:name w:val="Punti elenco52111111"/>
    <w:rsid w:val="008E31F8"/>
  </w:style>
  <w:style w:type="numbering" w:customStyle="1" w:styleId="Puntielenco632111111">
    <w:name w:val="Punti elenco632111111"/>
    <w:rsid w:val="008E31F8"/>
  </w:style>
  <w:style w:type="numbering" w:customStyle="1" w:styleId="Puntielenco612111111">
    <w:name w:val="Punti elenco612111111"/>
    <w:rsid w:val="008E31F8"/>
  </w:style>
  <w:style w:type="numbering" w:customStyle="1" w:styleId="Puntielenco721111111">
    <w:name w:val="Punti elenco721111111"/>
    <w:rsid w:val="008E31F8"/>
  </w:style>
  <w:style w:type="numbering" w:customStyle="1" w:styleId="Puntielenco4222111111">
    <w:name w:val="Punti elenco4222111111"/>
    <w:rsid w:val="008E31F8"/>
  </w:style>
  <w:style w:type="numbering" w:customStyle="1" w:styleId="Puntielenco41122111111">
    <w:name w:val="Punti elenco41122111111"/>
    <w:rsid w:val="008E31F8"/>
  </w:style>
  <w:style w:type="numbering" w:customStyle="1" w:styleId="Puntielenco5122111111">
    <w:name w:val="Punti elenco5122111111"/>
    <w:rsid w:val="008E31F8"/>
  </w:style>
  <w:style w:type="numbering" w:customStyle="1" w:styleId="Puntielenco621111111">
    <w:name w:val="Punti elenco621111111"/>
    <w:rsid w:val="008E31F8"/>
  </w:style>
  <w:style w:type="numbering" w:customStyle="1" w:styleId="Puntielenco411211211111">
    <w:name w:val="Punti elenco411211211111"/>
    <w:rsid w:val="008E31F8"/>
  </w:style>
  <w:style w:type="numbering" w:customStyle="1" w:styleId="Puntielenco633243">
    <w:name w:val="Punti elenco633243"/>
    <w:rsid w:val="008E31F8"/>
  </w:style>
  <w:style w:type="numbering" w:customStyle="1" w:styleId="Puntielenco477">
    <w:name w:val="Punti elenco477"/>
    <w:rsid w:val="008E31F8"/>
  </w:style>
  <w:style w:type="numbering" w:customStyle="1" w:styleId="Puntielenco767">
    <w:name w:val="Punti elenco767"/>
    <w:rsid w:val="008E31F8"/>
  </w:style>
  <w:style w:type="numbering" w:customStyle="1" w:styleId="Puntielenco861">
    <w:name w:val="Punti elenco861"/>
    <w:rsid w:val="008E31F8"/>
  </w:style>
  <w:style w:type="numbering" w:customStyle="1" w:styleId="Puntielenco6361">
    <w:name w:val="Punti elenco6361"/>
    <w:rsid w:val="008E31F8"/>
  </w:style>
  <w:style w:type="numbering" w:customStyle="1" w:styleId="Puntielenco42261">
    <w:name w:val="Punti elenco42261"/>
    <w:rsid w:val="008E31F8"/>
  </w:style>
  <w:style w:type="numbering" w:customStyle="1" w:styleId="Puntielenco411267">
    <w:name w:val="Punti elenco411267"/>
    <w:rsid w:val="008E31F8"/>
  </w:style>
  <w:style w:type="numbering" w:customStyle="1" w:styleId="Puntielenco51261">
    <w:name w:val="Punti elenco51261"/>
    <w:rsid w:val="008E31F8"/>
  </w:style>
  <w:style w:type="numbering" w:customStyle="1" w:styleId="Puntielenco4227151">
    <w:name w:val="Punti elenco4227151"/>
    <w:rsid w:val="008E31F8"/>
  </w:style>
  <w:style w:type="numbering" w:customStyle="1" w:styleId="Puntielenco410151">
    <w:name w:val="Punti elenco410151"/>
    <w:rsid w:val="008E31F8"/>
  </w:style>
  <w:style w:type="numbering" w:customStyle="1" w:styleId="Puntielenco7527">
    <w:name w:val="Punti elenco7527"/>
    <w:rsid w:val="008E31F8"/>
  </w:style>
  <w:style w:type="numbering" w:customStyle="1" w:styleId="Puntielenco4627">
    <w:name w:val="Punti elenco4627"/>
    <w:rsid w:val="008E31F8"/>
  </w:style>
  <w:style w:type="numbering" w:customStyle="1" w:styleId="Puntielenco4112431">
    <w:name w:val="Punti elenco4112431"/>
    <w:rsid w:val="008E31F8"/>
  </w:style>
  <w:style w:type="numbering" w:customStyle="1" w:styleId="Puntielenco8331">
    <w:name w:val="Punti elenco8331"/>
    <w:rsid w:val="008E31F8"/>
  </w:style>
  <w:style w:type="numbering" w:customStyle="1" w:styleId="Puntielenco512331">
    <w:name w:val="Punti elenco512331"/>
    <w:rsid w:val="008E31F8"/>
  </w:style>
  <w:style w:type="numbering" w:customStyle="1" w:styleId="Puntielenco63331">
    <w:name w:val="Punti elenco63331"/>
    <w:rsid w:val="008E31F8"/>
  </w:style>
  <w:style w:type="numbering" w:customStyle="1" w:styleId="Puntielenco422331">
    <w:name w:val="Punti elenco422331"/>
    <w:rsid w:val="008E31F8"/>
  </w:style>
  <w:style w:type="numbering" w:customStyle="1" w:styleId="Puntielenco4713">
    <w:name w:val="Punti elenco4713"/>
    <w:rsid w:val="008E31F8"/>
  </w:style>
  <w:style w:type="numbering" w:customStyle="1" w:styleId="Puntielenco7613">
    <w:name w:val="Punti elenco7613"/>
    <w:rsid w:val="008E31F8"/>
  </w:style>
  <w:style w:type="numbering" w:customStyle="1" w:styleId="Puntielenco487">
    <w:name w:val="Punti elenco487"/>
    <w:rsid w:val="008E31F8"/>
  </w:style>
  <w:style w:type="numbering" w:customStyle="1" w:styleId="Puntielenco4161">
    <w:name w:val="Punti elenco4161"/>
    <w:rsid w:val="008E31F8"/>
  </w:style>
  <w:style w:type="numbering" w:customStyle="1" w:styleId="Puntielenco777">
    <w:name w:val="Punti elenco777"/>
    <w:rsid w:val="008E31F8"/>
  </w:style>
  <w:style w:type="numbering" w:customStyle="1" w:styleId="Puntielenco6161">
    <w:name w:val="Punti elenco6161"/>
    <w:rsid w:val="008E31F8"/>
  </w:style>
  <w:style w:type="numbering" w:customStyle="1" w:styleId="Puntielenco4112613">
    <w:name w:val="Punti elenco4112613"/>
    <w:rsid w:val="008E31F8"/>
  </w:style>
  <w:style w:type="numbering" w:customStyle="1" w:styleId="Puntielenco62141">
    <w:name w:val="Punti elenco62141"/>
    <w:rsid w:val="008E31F8"/>
  </w:style>
  <w:style w:type="numbering" w:customStyle="1" w:styleId="Puntielenco75213">
    <w:name w:val="Punti elenco75213"/>
    <w:rsid w:val="008E31F8"/>
  </w:style>
  <w:style w:type="numbering" w:customStyle="1" w:styleId="Puntielenco46213">
    <w:name w:val="Punti elenco46213"/>
    <w:rsid w:val="008E31F8"/>
  </w:style>
  <w:style w:type="numbering" w:customStyle="1" w:styleId="Puntielenco75113">
    <w:name w:val="Punti elenco75113"/>
    <w:rsid w:val="008E31F8"/>
  </w:style>
  <w:style w:type="numbering" w:customStyle="1" w:styleId="Puntielenco46113">
    <w:name w:val="Punti elenco46113"/>
    <w:rsid w:val="008E31F8"/>
  </w:style>
  <w:style w:type="numbering" w:customStyle="1" w:styleId="Puntielenco4813">
    <w:name w:val="Punti elenco4813"/>
    <w:rsid w:val="008E31F8"/>
  </w:style>
  <w:style w:type="numbering" w:customStyle="1" w:styleId="Puntielenco7713">
    <w:name w:val="Punti elenco7713"/>
    <w:rsid w:val="008E31F8"/>
  </w:style>
  <w:style w:type="numbering" w:customStyle="1" w:styleId="Puntielenco41124213">
    <w:name w:val="Punti elenco41124213"/>
    <w:rsid w:val="008E31F8"/>
  </w:style>
  <w:style w:type="numbering" w:customStyle="1" w:styleId="Puntielenco47113">
    <w:name w:val="Punti elenco47113"/>
    <w:rsid w:val="008E31F8"/>
  </w:style>
  <w:style w:type="numbering" w:customStyle="1" w:styleId="Puntielenco76113">
    <w:name w:val="Punti elenco76113"/>
    <w:rsid w:val="008E31F8"/>
  </w:style>
  <w:style w:type="numbering" w:customStyle="1" w:styleId="Puntielenco41125113">
    <w:name w:val="Punti elenco41125113"/>
    <w:rsid w:val="008E31F8"/>
  </w:style>
  <w:style w:type="numbering" w:customStyle="1" w:styleId="Puntielenco751113">
    <w:name w:val="Punti elenco751113"/>
    <w:rsid w:val="008E31F8"/>
  </w:style>
  <w:style w:type="numbering" w:customStyle="1" w:styleId="Puntielenco461113">
    <w:name w:val="Punti elenco461113"/>
    <w:rsid w:val="008E31F8"/>
  </w:style>
  <w:style w:type="numbering" w:customStyle="1" w:styleId="Puntielenco48113">
    <w:name w:val="Punti elenco48113"/>
    <w:rsid w:val="008E31F8"/>
  </w:style>
  <w:style w:type="numbering" w:customStyle="1" w:styleId="Puntielenco77113">
    <w:name w:val="Punti elenco77113"/>
    <w:rsid w:val="008E31F8"/>
  </w:style>
  <w:style w:type="numbering" w:customStyle="1" w:styleId="Puntielenco85113">
    <w:name w:val="Punti elenco85113"/>
    <w:rsid w:val="008E31F8"/>
  </w:style>
  <w:style w:type="numbering" w:customStyle="1" w:styleId="Puntielenco635113">
    <w:name w:val="Punti elenco635113"/>
    <w:rsid w:val="008E31F8"/>
  </w:style>
  <w:style w:type="numbering" w:customStyle="1" w:styleId="Puntielenco4225113">
    <w:name w:val="Punti elenco4225113"/>
    <w:rsid w:val="008E31F8"/>
  </w:style>
  <w:style w:type="numbering" w:customStyle="1" w:styleId="Puntielenco41126113">
    <w:name w:val="Punti elenco41126113"/>
    <w:rsid w:val="008E31F8"/>
  </w:style>
  <w:style w:type="numbering" w:customStyle="1" w:styleId="Puntielenco5125113">
    <w:name w:val="Punti elenco5125113"/>
    <w:rsid w:val="008E31F8"/>
  </w:style>
  <w:style w:type="numbering" w:customStyle="1" w:styleId="Puntielenco752113">
    <w:name w:val="Punti elenco752113"/>
    <w:rsid w:val="008E31F8"/>
  </w:style>
  <w:style w:type="numbering" w:customStyle="1" w:styleId="Puntielenco462113">
    <w:name w:val="Punti elenco462113"/>
    <w:rsid w:val="008E31F8"/>
  </w:style>
  <w:style w:type="numbering" w:customStyle="1" w:styleId="Puntielenco411242113">
    <w:name w:val="Punti elenco411242113"/>
    <w:rsid w:val="008E31F8"/>
  </w:style>
  <w:style w:type="numbering" w:customStyle="1" w:styleId="Puntielenco832113">
    <w:name w:val="Punti elenco832113"/>
    <w:rsid w:val="008E31F8"/>
  </w:style>
  <w:style w:type="numbering" w:customStyle="1" w:styleId="Puntielenco51232113">
    <w:name w:val="Punti elenco51232113"/>
    <w:rsid w:val="008E31F8"/>
  </w:style>
  <w:style w:type="numbering" w:customStyle="1" w:styleId="Puntielenco6332113">
    <w:name w:val="Punti elenco6332113"/>
    <w:rsid w:val="008E31F8"/>
  </w:style>
  <w:style w:type="numbering" w:customStyle="1" w:styleId="Puntielenco42232113">
    <w:name w:val="Punti elenco42232113"/>
    <w:rsid w:val="008E31F8"/>
  </w:style>
  <w:style w:type="numbering" w:customStyle="1" w:styleId="Puntielenco4723">
    <w:name w:val="Punti elenco4723"/>
    <w:rsid w:val="008E31F8"/>
  </w:style>
  <w:style w:type="numbering" w:customStyle="1" w:styleId="Puntielenco7623">
    <w:name w:val="Punti elenco7623"/>
    <w:rsid w:val="008E31F8"/>
  </w:style>
  <w:style w:type="numbering" w:customStyle="1" w:styleId="Puntielenco4112523">
    <w:name w:val="Punti elenco4112523"/>
    <w:rsid w:val="008E31F8"/>
  </w:style>
  <w:style w:type="numbering" w:customStyle="1" w:styleId="Puntielenco75123">
    <w:name w:val="Punti elenco75123"/>
    <w:rsid w:val="008E31F8"/>
  </w:style>
  <w:style w:type="numbering" w:customStyle="1" w:styleId="Puntielenco46123">
    <w:name w:val="Punti elenco46123"/>
    <w:rsid w:val="008E31F8"/>
  </w:style>
  <w:style w:type="numbering" w:customStyle="1" w:styleId="Puntielenco41124123">
    <w:name w:val="Punti elenco41124123"/>
    <w:rsid w:val="008E31F8"/>
  </w:style>
  <w:style w:type="numbering" w:customStyle="1" w:styleId="Puntielenco4823">
    <w:name w:val="Punti elenco4823"/>
    <w:rsid w:val="008E31F8"/>
  </w:style>
  <w:style w:type="numbering" w:customStyle="1" w:styleId="Puntielenco7723">
    <w:name w:val="Punti elenco7723"/>
    <w:rsid w:val="008E31F8"/>
  </w:style>
  <w:style w:type="numbering" w:customStyle="1" w:styleId="Puntielenco8523">
    <w:name w:val="Punti elenco8523"/>
    <w:rsid w:val="008E31F8"/>
  </w:style>
  <w:style w:type="numbering" w:customStyle="1" w:styleId="Puntielenco63523">
    <w:name w:val="Punti elenco63523"/>
    <w:rsid w:val="008E31F8"/>
  </w:style>
  <w:style w:type="numbering" w:customStyle="1" w:styleId="Puntielenco422523">
    <w:name w:val="Punti elenco422523"/>
    <w:rsid w:val="008E31F8"/>
  </w:style>
  <w:style w:type="numbering" w:customStyle="1" w:styleId="Puntielenco4112623">
    <w:name w:val="Punti elenco4112623"/>
    <w:rsid w:val="008E31F8"/>
  </w:style>
  <w:style w:type="numbering" w:customStyle="1" w:styleId="Puntielenco512523">
    <w:name w:val="Punti elenco512523"/>
    <w:rsid w:val="008E31F8"/>
  </w:style>
  <w:style w:type="numbering" w:customStyle="1" w:styleId="Puntielenco75223">
    <w:name w:val="Punti elenco75223"/>
    <w:rsid w:val="008E31F8"/>
  </w:style>
  <w:style w:type="numbering" w:customStyle="1" w:styleId="Puntielenco46223">
    <w:name w:val="Punti elenco46223"/>
    <w:rsid w:val="008E31F8"/>
  </w:style>
  <w:style w:type="numbering" w:customStyle="1" w:styleId="Puntielenco41124223">
    <w:name w:val="Punti elenco41124223"/>
    <w:rsid w:val="008E31F8"/>
  </w:style>
  <w:style w:type="numbering" w:customStyle="1" w:styleId="Puntielenco83223">
    <w:name w:val="Punti elenco83223"/>
    <w:rsid w:val="008E31F8"/>
  </w:style>
  <w:style w:type="numbering" w:customStyle="1" w:styleId="Puntielenco5123223">
    <w:name w:val="Punti elenco5123223"/>
    <w:rsid w:val="008E31F8"/>
  </w:style>
  <w:style w:type="numbering" w:customStyle="1" w:styleId="Puntielenco633223">
    <w:name w:val="Punti elenco633223"/>
    <w:rsid w:val="008E31F8"/>
  </w:style>
  <w:style w:type="numbering" w:customStyle="1" w:styleId="Puntielenco4223223">
    <w:name w:val="Punti elenco4223223"/>
    <w:rsid w:val="008E31F8"/>
  </w:style>
  <w:style w:type="numbering" w:customStyle="1" w:styleId="Puntielenco4733">
    <w:name w:val="Punti elenco4733"/>
    <w:rsid w:val="008E31F8"/>
  </w:style>
  <w:style w:type="numbering" w:customStyle="1" w:styleId="Puntielenco7633">
    <w:name w:val="Punti elenco7633"/>
    <w:rsid w:val="008E31F8"/>
  </w:style>
  <w:style w:type="numbering" w:customStyle="1" w:styleId="Puntielenco8433">
    <w:name w:val="Punti elenco8433"/>
    <w:rsid w:val="008E31F8"/>
  </w:style>
  <w:style w:type="numbering" w:customStyle="1" w:styleId="Puntielenco63433">
    <w:name w:val="Punti elenco63433"/>
    <w:rsid w:val="008E31F8"/>
  </w:style>
  <w:style w:type="numbering" w:customStyle="1" w:styleId="Puntielenco422433">
    <w:name w:val="Punti elenco422433"/>
    <w:rsid w:val="008E31F8"/>
  </w:style>
  <w:style w:type="numbering" w:customStyle="1" w:styleId="Puntielenco4112533">
    <w:name w:val="Punti elenco4112533"/>
    <w:rsid w:val="008E31F8"/>
  </w:style>
  <w:style w:type="numbering" w:customStyle="1" w:styleId="Puntielenco512433">
    <w:name w:val="Punti elenco512433"/>
    <w:rsid w:val="008E31F8"/>
  </w:style>
  <w:style w:type="numbering" w:customStyle="1" w:styleId="Puntielenco42271233">
    <w:name w:val="Punti elenco42271233"/>
    <w:rsid w:val="008E31F8"/>
  </w:style>
  <w:style w:type="numbering" w:customStyle="1" w:styleId="Puntielenco4101233">
    <w:name w:val="Punti elenco4101233"/>
    <w:rsid w:val="008E31F8"/>
  </w:style>
  <w:style w:type="numbering" w:customStyle="1" w:styleId="Puntielenco75133">
    <w:name w:val="Punti elenco75133"/>
    <w:rsid w:val="008E31F8"/>
  </w:style>
  <w:style w:type="numbering" w:customStyle="1" w:styleId="Puntielenco46133">
    <w:name w:val="Punti elenco46133"/>
    <w:rsid w:val="008E31F8"/>
  </w:style>
  <w:style w:type="numbering" w:customStyle="1" w:styleId="Puntielenco41124133">
    <w:name w:val="Punti elenco41124133"/>
    <w:rsid w:val="008E31F8"/>
  </w:style>
  <w:style w:type="numbering" w:customStyle="1" w:styleId="Puntielenco83133">
    <w:name w:val="Punti elenco83133"/>
    <w:rsid w:val="008E31F8"/>
  </w:style>
  <w:style w:type="numbering" w:customStyle="1" w:styleId="Puntielenco5123133">
    <w:name w:val="Punti elenco5123133"/>
    <w:rsid w:val="008E31F8"/>
  </w:style>
  <w:style w:type="numbering" w:customStyle="1" w:styleId="Puntielenco633133">
    <w:name w:val="Punti elenco633133"/>
    <w:rsid w:val="008E31F8"/>
  </w:style>
  <w:style w:type="numbering" w:customStyle="1" w:styleId="Puntielenco4223133">
    <w:name w:val="Punti elenco4223133"/>
    <w:rsid w:val="008E31F8"/>
  </w:style>
  <w:style w:type="numbering" w:customStyle="1" w:styleId="Puntielenco4833">
    <w:name w:val="Punti elenco4833"/>
    <w:rsid w:val="008E31F8"/>
  </w:style>
  <w:style w:type="numbering" w:customStyle="1" w:styleId="Puntielenco7733">
    <w:name w:val="Punti elenco7733"/>
    <w:rsid w:val="008E31F8"/>
  </w:style>
  <w:style w:type="numbering" w:customStyle="1" w:styleId="Puntielenco8533">
    <w:name w:val="Punti elenco8533"/>
    <w:rsid w:val="008E31F8"/>
  </w:style>
  <w:style w:type="numbering" w:customStyle="1" w:styleId="Puntielenco63533">
    <w:name w:val="Punti elenco63533"/>
    <w:rsid w:val="008E31F8"/>
  </w:style>
  <w:style w:type="numbering" w:customStyle="1" w:styleId="Puntielenco422533">
    <w:name w:val="Punti elenco422533"/>
    <w:rsid w:val="008E31F8"/>
  </w:style>
  <w:style w:type="numbering" w:customStyle="1" w:styleId="Puntielenco4112633">
    <w:name w:val="Punti elenco4112633"/>
    <w:rsid w:val="008E31F8"/>
  </w:style>
  <w:style w:type="numbering" w:customStyle="1" w:styleId="Puntielenco512533">
    <w:name w:val="Punti elenco512533"/>
    <w:rsid w:val="008E31F8"/>
  </w:style>
  <w:style w:type="numbering" w:customStyle="1" w:styleId="Puntielenco42271333">
    <w:name w:val="Punti elenco42271333"/>
    <w:rsid w:val="008E31F8"/>
  </w:style>
  <w:style w:type="numbering" w:customStyle="1" w:styleId="Puntielenco4101333">
    <w:name w:val="Punti elenco4101333"/>
    <w:rsid w:val="008E31F8"/>
  </w:style>
  <w:style w:type="numbering" w:customStyle="1" w:styleId="Puntielenco75233">
    <w:name w:val="Punti elenco75233"/>
    <w:rsid w:val="008E31F8"/>
  </w:style>
  <w:style w:type="numbering" w:customStyle="1" w:styleId="Puntielenco46233">
    <w:name w:val="Punti elenco46233"/>
    <w:rsid w:val="008E31F8"/>
  </w:style>
  <w:style w:type="numbering" w:customStyle="1" w:styleId="Puntielenco41124233">
    <w:name w:val="Punti elenco41124233"/>
    <w:rsid w:val="008E31F8"/>
  </w:style>
  <w:style w:type="numbering" w:customStyle="1" w:styleId="Puntielenco83233">
    <w:name w:val="Punti elenco83233"/>
    <w:rsid w:val="008E31F8"/>
  </w:style>
  <w:style w:type="numbering" w:customStyle="1" w:styleId="Puntielenco5123233">
    <w:name w:val="Punti elenco5123233"/>
    <w:rsid w:val="008E31F8"/>
  </w:style>
  <w:style w:type="numbering" w:customStyle="1" w:styleId="Puntielenco633233">
    <w:name w:val="Punti elenco633233"/>
    <w:rsid w:val="008E31F8"/>
  </w:style>
  <w:style w:type="numbering" w:customStyle="1" w:styleId="Puntielenco4223233">
    <w:name w:val="Punti elenco4223233"/>
    <w:rsid w:val="008E31F8"/>
  </w:style>
  <w:style w:type="numbering" w:customStyle="1" w:styleId="Puntielenco4743">
    <w:name w:val="Punti elenco4743"/>
    <w:rsid w:val="008E31F8"/>
  </w:style>
  <w:style w:type="numbering" w:customStyle="1" w:styleId="Puntielenco7643">
    <w:name w:val="Punti elenco7643"/>
    <w:rsid w:val="008E31F8"/>
  </w:style>
  <w:style w:type="numbering" w:customStyle="1" w:styleId="Puntielenco8443">
    <w:name w:val="Punti elenco8443"/>
    <w:rsid w:val="008E31F8"/>
  </w:style>
  <w:style w:type="numbering" w:customStyle="1" w:styleId="Puntielenco63443">
    <w:name w:val="Punti elenco63443"/>
    <w:rsid w:val="008E31F8"/>
  </w:style>
  <w:style w:type="numbering" w:customStyle="1" w:styleId="Puntielenco422443">
    <w:name w:val="Punti elenco422443"/>
    <w:rsid w:val="008E31F8"/>
  </w:style>
  <w:style w:type="numbering" w:customStyle="1" w:styleId="Puntielenco4112543">
    <w:name w:val="Punti elenco4112543"/>
    <w:rsid w:val="008E31F8"/>
  </w:style>
  <w:style w:type="numbering" w:customStyle="1" w:styleId="Puntielenco512443">
    <w:name w:val="Punti elenco512443"/>
    <w:rsid w:val="008E31F8"/>
  </w:style>
  <w:style w:type="numbering" w:customStyle="1" w:styleId="Puntielenco42271243">
    <w:name w:val="Punti elenco42271243"/>
    <w:rsid w:val="008E31F8"/>
  </w:style>
  <w:style w:type="numbering" w:customStyle="1" w:styleId="Puntielenco4101243">
    <w:name w:val="Punti elenco4101243"/>
    <w:rsid w:val="008E31F8"/>
  </w:style>
  <w:style w:type="numbering" w:customStyle="1" w:styleId="Puntielenco75143">
    <w:name w:val="Punti elenco75143"/>
    <w:rsid w:val="008E31F8"/>
  </w:style>
  <w:style w:type="numbering" w:customStyle="1" w:styleId="Puntielenco46143">
    <w:name w:val="Punti elenco46143"/>
    <w:rsid w:val="008E31F8"/>
  </w:style>
  <w:style w:type="numbering" w:customStyle="1" w:styleId="Puntielenco41124143">
    <w:name w:val="Punti elenco41124143"/>
    <w:rsid w:val="008E31F8"/>
  </w:style>
  <w:style w:type="numbering" w:customStyle="1" w:styleId="Puntielenco83143">
    <w:name w:val="Punti elenco83143"/>
    <w:rsid w:val="008E31F8"/>
  </w:style>
  <w:style w:type="numbering" w:customStyle="1" w:styleId="Puntielenco5123143">
    <w:name w:val="Punti elenco5123143"/>
    <w:rsid w:val="008E31F8"/>
  </w:style>
  <w:style w:type="numbering" w:customStyle="1" w:styleId="Puntielenco633143">
    <w:name w:val="Punti elenco633143"/>
    <w:rsid w:val="008E31F8"/>
  </w:style>
  <w:style w:type="numbering" w:customStyle="1" w:styleId="Puntielenco4223143">
    <w:name w:val="Punti elenco4223143"/>
    <w:rsid w:val="008E31F8"/>
  </w:style>
  <w:style w:type="numbering" w:customStyle="1" w:styleId="Puntielenco4843">
    <w:name w:val="Punti elenco4843"/>
    <w:rsid w:val="008E31F8"/>
  </w:style>
  <w:style w:type="numbering" w:customStyle="1" w:styleId="Puntielenco7743">
    <w:name w:val="Punti elenco7743"/>
    <w:rsid w:val="008E31F8"/>
  </w:style>
  <w:style w:type="numbering" w:customStyle="1" w:styleId="Puntielenco8543">
    <w:name w:val="Punti elenco8543"/>
    <w:rsid w:val="008E31F8"/>
  </w:style>
  <w:style w:type="numbering" w:customStyle="1" w:styleId="Puntielenco63543">
    <w:name w:val="Punti elenco63543"/>
    <w:rsid w:val="008E31F8"/>
  </w:style>
  <w:style w:type="numbering" w:customStyle="1" w:styleId="Puntielenco422543">
    <w:name w:val="Punti elenco422543"/>
    <w:rsid w:val="008E31F8"/>
  </w:style>
  <w:style w:type="numbering" w:customStyle="1" w:styleId="Puntielenco4112643">
    <w:name w:val="Punti elenco4112643"/>
    <w:rsid w:val="008E31F8"/>
  </w:style>
  <w:style w:type="numbering" w:customStyle="1" w:styleId="Puntielenco512543">
    <w:name w:val="Punti elenco512543"/>
    <w:rsid w:val="008E31F8"/>
  </w:style>
  <w:style w:type="numbering" w:customStyle="1" w:styleId="Puntielenco42271343">
    <w:name w:val="Punti elenco42271343"/>
    <w:rsid w:val="008E31F8"/>
  </w:style>
  <w:style w:type="numbering" w:customStyle="1" w:styleId="Puntielenco4101343">
    <w:name w:val="Punti elenco4101343"/>
    <w:rsid w:val="008E31F8"/>
  </w:style>
  <w:style w:type="numbering" w:customStyle="1" w:styleId="Puntielenco75243">
    <w:name w:val="Punti elenco75243"/>
    <w:rsid w:val="008E31F8"/>
  </w:style>
  <w:style w:type="numbering" w:customStyle="1" w:styleId="Puntielenco46243">
    <w:name w:val="Punti elenco46243"/>
    <w:rsid w:val="008E31F8"/>
  </w:style>
  <w:style w:type="numbering" w:customStyle="1" w:styleId="Puntielenco41124243">
    <w:name w:val="Punti elenco41124243"/>
    <w:rsid w:val="008E31F8"/>
  </w:style>
  <w:style w:type="numbering" w:customStyle="1" w:styleId="Puntielenco83243">
    <w:name w:val="Punti elenco83243"/>
    <w:rsid w:val="008E31F8"/>
  </w:style>
  <w:style w:type="numbering" w:customStyle="1" w:styleId="Puntielenco5123243">
    <w:name w:val="Punti elenco5123243"/>
    <w:rsid w:val="008E31F8"/>
  </w:style>
  <w:style w:type="numbering" w:customStyle="1" w:styleId="Puntielenco4223243">
    <w:name w:val="Punti elenco4223243"/>
    <w:rsid w:val="008E31F8"/>
  </w:style>
  <w:style w:type="numbering" w:customStyle="1" w:styleId="Puntielenco42271152">
    <w:name w:val="Punti elenco42271152"/>
    <w:rsid w:val="008E31F8"/>
  </w:style>
  <w:style w:type="numbering" w:customStyle="1" w:styleId="Puntielenco4101152">
    <w:name w:val="Punti elenco4101152"/>
    <w:rsid w:val="008E31F8"/>
  </w:style>
  <w:style w:type="numbering" w:customStyle="1" w:styleId="Puntielenco4752">
    <w:name w:val="Punti elenco4752"/>
    <w:rsid w:val="008E31F8"/>
  </w:style>
  <w:style w:type="numbering" w:customStyle="1" w:styleId="Puntielenco7652">
    <w:name w:val="Punti elenco7652"/>
    <w:rsid w:val="008E31F8"/>
  </w:style>
  <w:style w:type="numbering" w:customStyle="1" w:styleId="Puntielenco8452">
    <w:name w:val="Punti elenco8452"/>
    <w:rsid w:val="008E31F8"/>
  </w:style>
  <w:style w:type="numbering" w:customStyle="1" w:styleId="Puntielenco63452">
    <w:name w:val="Punti elenco63452"/>
    <w:rsid w:val="008E31F8"/>
  </w:style>
  <w:style w:type="numbering" w:customStyle="1" w:styleId="Puntielenco422452">
    <w:name w:val="Punti elenco422452"/>
    <w:rsid w:val="008E31F8"/>
  </w:style>
  <w:style w:type="numbering" w:customStyle="1" w:styleId="Puntielenco4112552">
    <w:name w:val="Punti elenco4112552"/>
    <w:rsid w:val="008E31F8"/>
  </w:style>
  <w:style w:type="numbering" w:customStyle="1" w:styleId="Puntielenco512452">
    <w:name w:val="Punti elenco512452"/>
    <w:rsid w:val="008E31F8"/>
  </w:style>
  <w:style w:type="numbering" w:customStyle="1" w:styleId="Puntielenco42271252">
    <w:name w:val="Punti elenco42271252"/>
    <w:rsid w:val="008E31F8"/>
  </w:style>
  <w:style w:type="numbering" w:customStyle="1" w:styleId="Puntielenco4101252">
    <w:name w:val="Punti elenco4101252"/>
    <w:rsid w:val="008E31F8"/>
  </w:style>
  <w:style w:type="numbering" w:customStyle="1" w:styleId="Puntielenco75152">
    <w:name w:val="Punti elenco75152"/>
    <w:rsid w:val="008E31F8"/>
  </w:style>
  <w:style w:type="numbering" w:customStyle="1" w:styleId="Puntielenco46152">
    <w:name w:val="Punti elenco46152"/>
    <w:rsid w:val="008E31F8"/>
  </w:style>
  <w:style w:type="numbering" w:customStyle="1" w:styleId="Puntielenco41124152">
    <w:name w:val="Punti elenco41124152"/>
    <w:rsid w:val="008E31F8"/>
  </w:style>
  <w:style w:type="numbering" w:customStyle="1" w:styleId="Puntielenco83152">
    <w:name w:val="Punti elenco83152"/>
    <w:rsid w:val="008E31F8"/>
  </w:style>
  <w:style w:type="numbering" w:customStyle="1" w:styleId="Puntielenco5123152">
    <w:name w:val="Punti elenco5123152"/>
    <w:rsid w:val="008E31F8"/>
  </w:style>
  <w:style w:type="numbering" w:customStyle="1" w:styleId="Puntielenco633152">
    <w:name w:val="Punti elenco633152"/>
    <w:rsid w:val="008E31F8"/>
  </w:style>
  <w:style w:type="numbering" w:customStyle="1" w:styleId="Puntielenco4223152">
    <w:name w:val="Punti elenco4223152"/>
    <w:rsid w:val="008E31F8"/>
  </w:style>
  <w:style w:type="numbering" w:customStyle="1" w:styleId="Puntielenco4852">
    <w:name w:val="Punti elenco4852"/>
    <w:rsid w:val="008E31F8"/>
  </w:style>
  <w:style w:type="numbering" w:customStyle="1" w:styleId="Puntielenco7752">
    <w:name w:val="Punti elenco7752"/>
    <w:rsid w:val="008E31F8"/>
  </w:style>
  <w:style w:type="numbering" w:customStyle="1" w:styleId="Puntielenco8552">
    <w:name w:val="Punti elenco8552"/>
    <w:rsid w:val="008E31F8"/>
  </w:style>
  <w:style w:type="numbering" w:customStyle="1" w:styleId="Puntielenco63552">
    <w:name w:val="Punti elenco63552"/>
    <w:rsid w:val="008E31F8"/>
  </w:style>
  <w:style w:type="numbering" w:customStyle="1" w:styleId="Puntielenco422552">
    <w:name w:val="Punti elenco422552"/>
    <w:rsid w:val="008E31F8"/>
  </w:style>
  <w:style w:type="numbering" w:customStyle="1" w:styleId="Puntielenco4112652">
    <w:name w:val="Punti elenco4112652"/>
    <w:rsid w:val="008E31F8"/>
  </w:style>
  <w:style w:type="numbering" w:customStyle="1" w:styleId="Puntielenco512552">
    <w:name w:val="Punti elenco512552"/>
    <w:rsid w:val="008E31F8"/>
  </w:style>
  <w:style w:type="numbering" w:customStyle="1" w:styleId="Puntielenco42271352">
    <w:name w:val="Punti elenco42271352"/>
    <w:rsid w:val="008E31F8"/>
  </w:style>
  <w:style w:type="numbering" w:customStyle="1" w:styleId="Puntielenco4101352">
    <w:name w:val="Punti elenco4101352"/>
    <w:rsid w:val="008E31F8"/>
  </w:style>
  <w:style w:type="numbering" w:customStyle="1" w:styleId="Puntielenco75252">
    <w:name w:val="Punti elenco75252"/>
    <w:rsid w:val="008E31F8"/>
  </w:style>
  <w:style w:type="numbering" w:customStyle="1" w:styleId="Puntielenco46252">
    <w:name w:val="Punti elenco46252"/>
    <w:rsid w:val="008E31F8"/>
  </w:style>
  <w:style w:type="numbering" w:customStyle="1" w:styleId="Puntielenco41124252">
    <w:name w:val="Punti elenco41124252"/>
    <w:rsid w:val="008E31F8"/>
  </w:style>
  <w:style w:type="numbering" w:customStyle="1" w:styleId="Puntielenco83252">
    <w:name w:val="Punti elenco83252"/>
    <w:rsid w:val="008E31F8"/>
  </w:style>
  <w:style w:type="numbering" w:customStyle="1" w:styleId="Puntielenco5123252">
    <w:name w:val="Punti elenco5123252"/>
    <w:rsid w:val="008E31F8"/>
  </w:style>
  <w:style w:type="numbering" w:customStyle="1" w:styleId="Puntielenco633252">
    <w:name w:val="Punti elenco633252"/>
    <w:rsid w:val="008E31F8"/>
  </w:style>
  <w:style w:type="numbering" w:customStyle="1" w:styleId="Puntielenco4223252">
    <w:name w:val="Punti elenco4223252"/>
    <w:rsid w:val="008E31F8"/>
  </w:style>
  <w:style w:type="numbering" w:customStyle="1" w:styleId="Puntielenco47122">
    <w:name w:val="Punti elenco47122"/>
    <w:rsid w:val="008E31F8"/>
  </w:style>
  <w:style w:type="numbering" w:customStyle="1" w:styleId="Puntielenco76122">
    <w:name w:val="Punti elenco76122"/>
    <w:rsid w:val="008E31F8"/>
  </w:style>
  <w:style w:type="numbering" w:customStyle="1" w:styleId="Puntielenco84122">
    <w:name w:val="Punti elenco84122"/>
    <w:rsid w:val="008E31F8"/>
  </w:style>
  <w:style w:type="numbering" w:customStyle="1" w:styleId="Puntielenco634122">
    <w:name w:val="Punti elenco634122"/>
    <w:rsid w:val="008E31F8"/>
  </w:style>
  <w:style w:type="numbering" w:customStyle="1" w:styleId="Puntielenco4224122">
    <w:name w:val="Punti elenco4224122"/>
    <w:rsid w:val="008E31F8"/>
  </w:style>
  <w:style w:type="numbering" w:customStyle="1" w:styleId="Puntielenco41125122">
    <w:name w:val="Punti elenco41125122"/>
    <w:rsid w:val="008E31F8"/>
  </w:style>
  <w:style w:type="numbering" w:customStyle="1" w:styleId="Puntielenco5124122">
    <w:name w:val="Punti elenco5124122"/>
    <w:rsid w:val="008E31F8"/>
  </w:style>
  <w:style w:type="numbering" w:customStyle="1" w:styleId="Puntielenco751122">
    <w:name w:val="Punti elenco751122"/>
    <w:rsid w:val="008E31F8"/>
  </w:style>
  <w:style w:type="numbering" w:customStyle="1" w:styleId="Puntielenco461122">
    <w:name w:val="Punti elenco461122"/>
    <w:rsid w:val="008E31F8"/>
  </w:style>
  <w:style w:type="numbering" w:customStyle="1" w:styleId="Puntielenco411241122">
    <w:name w:val="Punti elenco411241122"/>
    <w:rsid w:val="008E31F8"/>
  </w:style>
  <w:style w:type="numbering" w:customStyle="1" w:styleId="Puntielenco831122">
    <w:name w:val="Punti elenco831122"/>
    <w:rsid w:val="008E31F8"/>
  </w:style>
  <w:style w:type="numbering" w:customStyle="1" w:styleId="Puntielenco51231122">
    <w:name w:val="Punti elenco51231122"/>
    <w:rsid w:val="008E31F8"/>
  </w:style>
  <w:style w:type="numbering" w:customStyle="1" w:styleId="Puntielenco6331122">
    <w:name w:val="Punti elenco6331122"/>
    <w:rsid w:val="008E31F8"/>
  </w:style>
  <w:style w:type="numbering" w:customStyle="1" w:styleId="Puntielenco42231122">
    <w:name w:val="Punti elenco42231122"/>
    <w:rsid w:val="008E31F8"/>
  </w:style>
  <w:style w:type="numbering" w:customStyle="1" w:styleId="Puntielenco48122">
    <w:name w:val="Punti elenco48122"/>
    <w:rsid w:val="008E31F8"/>
  </w:style>
  <w:style w:type="numbering" w:customStyle="1" w:styleId="Puntielenco77122">
    <w:name w:val="Punti elenco77122"/>
    <w:rsid w:val="008E31F8"/>
  </w:style>
  <w:style w:type="numbering" w:customStyle="1" w:styleId="Puntielenco85122">
    <w:name w:val="Punti elenco85122"/>
    <w:rsid w:val="008E31F8"/>
  </w:style>
  <w:style w:type="numbering" w:customStyle="1" w:styleId="Puntielenco635122">
    <w:name w:val="Punti elenco635122"/>
    <w:rsid w:val="008E31F8"/>
  </w:style>
  <w:style w:type="numbering" w:customStyle="1" w:styleId="Puntielenco4225122">
    <w:name w:val="Punti elenco4225122"/>
    <w:rsid w:val="008E31F8"/>
  </w:style>
  <w:style w:type="numbering" w:customStyle="1" w:styleId="Puntielenco41126122">
    <w:name w:val="Punti elenco41126122"/>
    <w:rsid w:val="008E31F8"/>
  </w:style>
  <w:style w:type="numbering" w:customStyle="1" w:styleId="Puntielenco5125122">
    <w:name w:val="Punti elenco5125122"/>
    <w:rsid w:val="008E31F8"/>
  </w:style>
  <w:style w:type="numbering" w:customStyle="1" w:styleId="Puntielenco422713122">
    <w:name w:val="Punti elenco422713122"/>
    <w:rsid w:val="008E31F8"/>
  </w:style>
  <w:style w:type="numbering" w:customStyle="1" w:styleId="Puntielenco41013122">
    <w:name w:val="Punti elenco41013122"/>
    <w:rsid w:val="008E31F8"/>
  </w:style>
  <w:style w:type="numbering" w:customStyle="1" w:styleId="Puntielenco752122">
    <w:name w:val="Punti elenco752122"/>
    <w:rsid w:val="008E31F8"/>
  </w:style>
  <w:style w:type="numbering" w:customStyle="1" w:styleId="Puntielenco462122">
    <w:name w:val="Punti elenco462122"/>
    <w:rsid w:val="008E31F8"/>
  </w:style>
  <w:style w:type="numbering" w:customStyle="1" w:styleId="Puntielenco411242122">
    <w:name w:val="Punti elenco411242122"/>
    <w:rsid w:val="008E31F8"/>
  </w:style>
  <w:style w:type="numbering" w:customStyle="1" w:styleId="Puntielenco832122">
    <w:name w:val="Punti elenco832122"/>
    <w:rsid w:val="008E31F8"/>
  </w:style>
  <w:style w:type="numbering" w:customStyle="1" w:styleId="Puntielenco51232122">
    <w:name w:val="Punti elenco51232122"/>
    <w:rsid w:val="008E31F8"/>
  </w:style>
  <w:style w:type="numbering" w:customStyle="1" w:styleId="Puntielenco6332122">
    <w:name w:val="Punti elenco6332122"/>
    <w:rsid w:val="008E31F8"/>
  </w:style>
  <w:style w:type="numbering" w:customStyle="1" w:styleId="Puntielenco42232122">
    <w:name w:val="Punti elenco42232122"/>
    <w:rsid w:val="008E31F8"/>
  </w:style>
  <w:style w:type="numbering" w:customStyle="1" w:styleId="Puntielenco47212">
    <w:name w:val="Punti elenco47212"/>
    <w:rsid w:val="008E31F8"/>
  </w:style>
  <w:style w:type="numbering" w:customStyle="1" w:styleId="Puntielenco76212">
    <w:name w:val="Punti elenco76212"/>
    <w:rsid w:val="008E31F8"/>
  </w:style>
  <w:style w:type="numbering" w:customStyle="1" w:styleId="Puntielenco84212">
    <w:name w:val="Punti elenco84212"/>
    <w:rsid w:val="008E31F8"/>
  </w:style>
  <w:style w:type="numbering" w:customStyle="1" w:styleId="Puntielenco634212">
    <w:name w:val="Punti elenco634212"/>
    <w:rsid w:val="008E31F8"/>
  </w:style>
  <w:style w:type="numbering" w:customStyle="1" w:styleId="Puntielenco4224212">
    <w:name w:val="Punti elenco4224212"/>
    <w:rsid w:val="008E31F8"/>
  </w:style>
  <w:style w:type="numbering" w:customStyle="1" w:styleId="Puntielenco41125212">
    <w:name w:val="Punti elenco41125212"/>
    <w:rsid w:val="008E31F8"/>
  </w:style>
  <w:style w:type="numbering" w:customStyle="1" w:styleId="Puntielenco5124212">
    <w:name w:val="Punti elenco5124212"/>
    <w:rsid w:val="008E31F8"/>
  </w:style>
  <w:style w:type="numbering" w:customStyle="1" w:styleId="Puntielenco751212">
    <w:name w:val="Punti elenco751212"/>
    <w:rsid w:val="008E31F8"/>
  </w:style>
  <w:style w:type="numbering" w:customStyle="1" w:styleId="Puntielenco461212">
    <w:name w:val="Punti elenco461212"/>
    <w:rsid w:val="008E31F8"/>
  </w:style>
  <w:style w:type="numbering" w:customStyle="1" w:styleId="Puntielenco411241212">
    <w:name w:val="Punti elenco411241212"/>
    <w:rsid w:val="008E31F8"/>
  </w:style>
  <w:style w:type="numbering" w:customStyle="1" w:styleId="Puntielenco831212">
    <w:name w:val="Punti elenco831212"/>
    <w:rsid w:val="008E31F8"/>
  </w:style>
  <w:style w:type="numbering" w:customStyle="1" w:styleId="Puntielenco51231212">
    <w:name w:val="Punti elenco51231212"/>
    <w:rsid w:val="008E31F8"/>
  </w:style>
  <w:style w:type="numbering" w:customStyle="1" w:styleId="Puntielenco6331212">
    <w:name w:val="Punti elenco6331212"/>
    <w:rsid w:val="008E31F8"/>
  </w:style>
  <w:style w:type="numbering" w:customStyle="1" w:styleId="Puntielenco42231212">
    <w:name w:val="Punti elenco42231212"/>
    <w:rsid w:val="008E31F8"/>
  </w:style>
  <w:style w:type="numbering" w:customStyle="1" w:styleId="Puntielenco48212">
    <w:name w:val="Punti elenco48212"/>
    <w:rsid w:val="008E31F8"/>
  </w:style>
  <w:style w:type="numbering" w:customStyle="1" w:styleId="Puntielenco77212">
    <w:name w:val="Punti elenco77212"/>
    <w:rsid w:val="008E31F8"/>
  </w:style>
  <w:style w:type="numbering" w:customStyle="1" w:styleId="Puntielenco85212">
    <w:name w:val="Punti elenco85212"/>
    <w:rsid w:val="008E31F8"/>
  </w:style>
  <w:style w:type="numbering" w:customStyle="1" w:styleId="Puntielenco635212">
    <w:name w:val="Punti elenco635212"/>
    <w:rsid w:val="008E31F8"/>
  </w:style>
  <w:style w:type="numbering" w:customStyle="1" w:styleId="Puntielenco4225212">
    <w:name w:val="Punti elenco4225212"/>
    <w:rsid w:val="008E31F8"/>
  </w:style>
  <w:style w:type="numbering" w:customStyle="1" w:styleId="Puntielenco41126212">
    <w:name w:val="Punti elenco41126212"/>
    <w:rsid w:val="008E31F8"/>
  </w:style>
  <w:style w:type="numbering" w:customStyle="1" w:styleId="Puntielenco5125212">
    <w:name w:val="Punti elenco5125212"/>
    <w:rsid w:val="008E31F8"/>
  </w:style>
  <w:style w:type="numbering" w:customStyle="1" w:styleId="Puntielenco422713212">
    <w:name w:val="Punti elenco422713212"/>
    <w:rsid w:val="008E31F8"/>
  </w:style>
  <w:style w:type="numbering" w:customStyle="1" w:styleId="Puntielenco41013212">
    <w:name w:val="Punti elenco41013212"/>
    <w:rsid w:val="008E31F8"/>
  </w:style>
  <w:style w:type="numbering" w:customStyle="1" w:styleId="Puntielenco752212">
    <w:name w:val="Punti elenco752212"/>
    <w:rsid w:val="008E31F8"/>
  </w:style>
  <w:style w:type="numbering" w:customStyle="1" w:styleId="Puntielenco462212">
    <w:name w:val="Punti elenco462212"/>
    <w:rsid w:val="008E31F8"/>
  </w:style>
  <w:style w:type="numbering" w:customStyle="1" w:styleId="Puntielenco411242212">
    <w:name w:val="Punti elenco411242212"/>
    <w:rsid w:val="008E31F8"/>
  </w:style>
  <w:style w:type="numbering" w:customStyle="1" w:styleId="Puntielenco832212">
    <w:name w:val="Punti elenco832212"/>
    <w:rsid w:val="008E31F8"/>
  </w:style>
  <w:style w:type="numbering" w:customStyle="1" w:styleId="Puntielenco51232212">
    <w:name w:val="Punti elenco51232212"/>
    <w:rsid w:val="008E31F8"/>
  </w:style>
  <w:style w:type="numbering" w:customStyle="1" w:styleId="Puntielenco6332212">
    <w:name w:val="Punti elenco6332212"/>
    <w:rsid w:val="008E31F8"/>
  </w:style>
  <w:style w:type="numbering" w:customStyle="1" w:styleId="Puntielenco42232212">
    <w:name w:val="Punti elenco42232212"/>
    <w:rsid w:val="008E31F8"/>
  </w:style>
  <w:style w:type="numbering" w:customStyle="1" w:styleId="Puntielenco47312">
    <w:name w:val="Punti elenco47312"/>
    <w:rsid w:val="008E31F8"/>
  </w:style>
  <w:style w:type="numbering" w:customStyle="1" w:styleId="Puntielenco76312">
    <w:name w:val="Punti elenco76312"/>
    <w:rsid w:val="008E31F8"/>
  </w:style>
  <w:style w:type="numbering" w:customStyle="1" w:styleId="Puntielenco84312">
    <w:name w:val="Punti elenco84312"/>
    <w:rsid w:val="008E31F8"/>
  </w:style>
  <w:style w:type="numbering" w:customStyle="1" w:styleId="Puntielenco634312">
    <w:name w:val="Punti elenco634312"/>
    <w:rsid w:val="008E31F8"/>
  </w:style>
  <w:style w:type="numbering" w:customStyle="1" w:styleId="Puntielenco4224312">
    <w:name w:val="Punti elenco4224312"/>
    <w:rsid w:val="008E31F8"/>
  </w:style>
  <w:style w:type="numbering" w:customStyle="1" w:styleId="Puntielenco41125312">
    <w:name w:val="Punti elenco41125312"/>
    <w:rsid w:val="008E31F8"/>
  </w:style>
  <w:style w:type="numbering" w:customStyle="1" w:styleId="Puntielenco5124312">
    <w:name w:val="Punti elenco5124312"/>
    <w:rsid w:val="008E31F8"/>
  </w:style>
  <w:style w:type="numbering" w:customStyle="1" w:styleId="Puntielenco422712312">
    <w:name w:val="Punti elenco422712312"/>
    <w:rsid w:val="008E31F8"/>
  </w:style>
  <w:style w:type="numbering" w:customStyle="1" w:styleId="Puntielenco41012312">
    <w:name w:val="Punti elenco41012312"/>
    <w:rsid w:val="008E31F8"/>
  </w:style>
  <w:style w:type="numbering" w:customStyle="1" w:styleId="Puntielenco751312">
    <w:name w:val="Punti elenco751312"/>
    <w:rsid w:val="008E31F8"/>
  </w:style>
  <w:style w:type="numbering" w:customStyle="1" w:styleId="Puntielenco461312">
    <w:name w:val="Punti elenco461312"/>
    <w:rsid w:val="008E31F8"/>
  </w:style>
  <w:style w:type="numbering" w:customStyle="1" w:styleId="Puntielenco411241312">
    <w:name w:val="Punti elenco411241312"/>
    <w:rsid w:val="008E31F8"/>
  </w:style>
  <w:style w:type="numbering" w:customStyle="1" w:styleId="Puntielenco831312">
    <w:name w:val="Punti elenco831312"/>
    <w:rsid w:val="008E31F8"/>
  </w:style>
  <w:style w:type="numbering" w:customStyle="1" w:styleId="Puntielenco51231312">
    <w:name w:val="Punti elenco51231312"/>
    <w:rsid w:val="008E31F8"/>
  </w:style>
  <w:style w:type="numbering" w:customStyle="1" w:styleId="Puntielenco6331312">
    <w:name w:val="Punti elenco6331312"/>
    <w:rsid w:val="008E31F8"/>
  </w:style>
  <w:style w:type="numbering" w:customStyle="1" w:styleId="Puntielenco42231312">
    <w:name w:val="Punti elenco42231312"/>
    <w:rsid w:val="008E31F8"/>
  </w:style>
  <w:style w:type="numbering" w:customStyle="1" w:styleId="Puntielenco48312">
    <w:name w:val="Punti elenco48312"/>
    <w:rsid w:val="008E31F8"/>
  </w:style>
  <w:style w:type="numbering" w:customStyle="1" w:styleId="Puntielenco77312">
    <w:name w:val="Punti elenco77312"/>
    <w:rsid w:val="008E31F8"/>
  </w:style>
  <w:style w:type="numbering" w:customStyle="1" w:styleId="Puntielenco85312">
    <w:name w:val="Punti elenco85312"/>
    <w:rsid w:val="008E31F8"/>
  </w:style>
  <w:style w:type="numbering" w:customStyle="1" w:styleId="Puntielenco635312">
    <w:name w:val="Punti elenco635312"/>
    <w:rsid w:val="008E31F8"/>
  </w:style>
  <w:style w:type="numbering" w:customStyle="1" w:styleId="Puntielenco4225312">
    <w:name w:val="Punti elenco4225312"/>
    <w:rsid w:val="008E31F8"/>
  </w:style>
  <w:style w:type="numbering" w:customStyle="1" w:styleId="Puntielenco41126312">
    <w:name w:val="Punti elenco41126312"/>
    <w:rsid w:val="008E31F8"/>
  </w:style>
  <w:style w:type="numbering" w:customStyle="1" w:styleId="Puntielenco5125312">
    <w:name w:val="Punti elenco5125312"/>
    <w:rsid w:val="008E31F8"/>
  </w:style>
  <w:style w:type="numbering" w:customStyle="1" w:styleId="Puntielenco422713312">
    <w:name w:val="Punti elenco422713312"/>
    <w:rsid w:val="008E31F8"/>
  </w:style>
  <w:style w:type="numbering" w:customStyle="1" w:styleId="Puntielenco41013312">
    <w:name w:val="Punti elenco41013312"/>
    <w:rsid w:val="008E31F8"/>
  </w:style>
  <w:style w:type="numbering" w:customStyle="1" w:styleId="Puntielenco752312">
    <w:name w:val="Punti elenco752312"/>
    <w:rsid w:val="008E31F8"/>
  </w:style>
  <w:style w:type="numbering" w:customStyle="1" w:styleId="Puntielenco462312">
    <w:name w:val="Punti elenco462312"/>
    <w:rsid w:val="008E31F8"/>
  </w:style>
  <w:style w:type="numbering" w:customStyle="1" w:styleId="Puntielenco411242312">
    <w:name w:val="Punti elenco411242312"/>
    <w:rsid w:val="008E31F8"/>
  </w:style>
  <w:style w:type="numbering" w:customStyle="1" w:styleId="Puntielenco832312">
    <w:name w:val="Punti elenco832312"/>
    <w:rsid w:val="008E31F8"/>
  </w:style>
  <w:style w:type="numbering" w:customStyle="1" w:styleId="Puntielenco51232312">
    <w:name w:val="Punti elenco51232312"/>
    <w:rsid w:val="008E31F8"/>
  </w:style>
  <w:style w:type="numbering" w:customStyle="1" w:styleId="Puntielenco6332312">
    <w:name w:val="Punti elenco6332312"/>
    <w:rsid w:val="008E31F8"/>
  </w:style>
  <w:style w:type="numbering" w:customStyle="1" w:styleId="Puntielenco42232312">
    <w:name w:val="Punti elenco42232312"/>
    <w:rsid w:val="008E31F8"/>
  </w:style>
  <w:style w:type="numbering" w:customStyle="1" w:styleId="Puntielenco47412">
    <w:name w:val="Punti elenco47412"/>
    <w:rsid w:val="008E31F8"/>
  </w:style>
  <w:style w:type="numbering" w:customStyle="1" w:styleId="Puntielenco76412">
    <w:name w:val="Punti elenco76412"/>
    <w:rsid w:val="008E31F8"/>
  </w:style>
  <w:style w:type="numbering" w:customStyle="1" w:styleId="Puntielenco84412">
    <w:name w:val="Punti elenco84412"/>
    <w:rsid w:val="008E31F8"/>
  </w:style>
  <w:style w:type="numbering" w:customStyle="1" w:styleId="Puntielenco634412">
    <w:name w:val="Punti elenco634412"/>
    <w:rsid w:val="008E31F8"/>
  </w:style>
  <w:style w:type="numbering" w:customStyle="1" w:styleId="Puntielenco4224412">
    <w:name w:val="Punti elenco4224412"/>
    <w:rsid w:val="008E31F8"/>
  </w:style>
  <w:style w:type="numbering" w:customStyle="1" w:styleId="Puntielenco41125412">
    <w:name w:val="Punti elenco41125412"/>
    <w:rsid w:val="008E31F8"/>
  </w:style>
  <w:style w:type="numbering" w:customStyle="1" w:styleId="Puntielenco5124412">
    <w:name w:val="Punti elenco5124412"/>
    <w:rsid w:val="008E31F8"/>
  </w:style>
  <w:style w:type="numbering" w:customStyle="1" w:styleId="Puntielenco422712412">
    <w:name w:val="Punti elenco422712412"/>
    <w:rsid w:val="008E31F8"/>
  </w:style>
  <w:style w:type="numbering" w:customStyle="1" w:styleId="Puntielenco41012412">
    <w:name w:val="Punti elenco41012412"/>
    <w:rsid w:val="008E31F8"/>
  </w:style>
  <w:style w:type="numbering" w:customStyle="1" w:styleId="Puntielenco751412">
    <w:name w:val="Punti elenco751412"/>
    <w:rsid w:val="008E31F8"/>
  </w:style>
  <w:style w:type="numbering" w:customStyle="1" w:styleId="Puntielenco461412">
    <w:name w:val="Punti elenco461412"/>
    <w:rsid w:val="008E31F8"/>
  </w:style>
  <w:style w:type="numbering" w:customStyle="1" w:styleId="Puntielenco411241412">
    <w:name w:val="Punti elenco411241412"/>
    <w:rsid w:val="008E31F8"/>
  </w:style>
  <w:style w:type="numbering" w:customStyle="1" w:styleId="Puntielenco831412">
    <w:name w:val="Punti elenco831412"/>
    <w:rsid w:val="008E31F8"/>
  </w:style>
  <w:style w:type="numbering" w:customStyle="1" w:styleId="Puntielenco51231412">
    <w:name w:val="Punti elenco51231412"/>
    <w:rsid w:val="008E31F8"/>
  </w:style>
  <w:style w:type="numbering" w:customStyle="1" w:styleId="Puntielenco6331412">
    <w:name w:val="Punti elenco6331412"/>
    <w:rsid w:val="008E31F8"/>
  </w:style>
  <w:style w:type="numbering" w:customStyle="1" w:styleId="Puntielenco42231412">
    <w:name w:val="Punti elenco42231412"/>
    <w:rsid w:val="008E31F8"/>
  </w:style>
  <w:style w:type="numbering" w:customStyle="1" w:styleId="Puntielenco48412">
    <w:name w:val="Punti elenco48412"/>
    <w:rsid w:val="008E31F8"/>
  </w:style>
  <w:style w:type="numbering" w:customStyle="1" w:styleId="Puntielenco77412">
    <w:name w:val="Punti elenco77412"/>
    <w:rsid w:val="008E31F8"/>
  </w:style>
  <w:style w:type="numbering" w:customStyle="1" w:styleId="Puntielenco85412">
    <w:name w:val="Punti elenco85412"/>
    <w:rsid w:val="008E31F8"/>
  </w:style>
  <w:style w:type="numbering" w:customStyle="1" w:styleId="Puntielenco635412">
    <w:name w:val="Punti elenco635412"/>
    <w:rsid w:val="008E31F8"/>
  </w:style>
  <w:style w:type="numbering" w:customStyle="1" w:styleId="Puntielenco4225412">
    <w:name w:val="Punti elenco4225412"/>
    <w:rsid w:val="008E31F8"/>
  </w:style>
  <w:style w:type="numbering" w:customStyle="1" w:styleId="Puntielenco41126412">
    <w:name w:val="Punti elenco41126412"/>
    <w:rsid w:val="008E31F8"/>
  </w:style>
  <w:style w:type="numbering" w:customStyle="1" w:styleId="Puntielenco5125412">
    <w:name w:val="Punti elenco5125412"/>
    <w:rsid w:val="008E31F8"/>
  </w:style>
  <w:style w:type="numbering" w:customStyle="1" w:styleId="Puntielenco422713412">
    <w:name w:val="Punti elenco422713412"/>
    <w:rsid w:val="008E31F8"/>
  </w:style>
  <w:style w:type="numbering" w:customStyle="1" w:styleId="Puntielenco41013412">
    <w:name w:val="Punti elenco41013412"/>
    <w:rsid w:val="008E31F8"/>
  </w:style>
  <w:style w:type="numbering" w:customStyle="1" w:styleId="Puntielenco752412">
    <w:name w:val="Punti elenco752412"/>
    <w:rsid w:val="008E31F8"/>
  </w:style>
  <w:style w:type="numbering" w:customStyle="1" w:styleId="Puntielenco462412">
    <w:name w:val="Punti elenco462412"/>
    <w:rsid w:val="008E31F8"/>
  </w:style>
  <w:style w:type="numbering" w:customStyle="1" w:styleId="Puntielenco411242412">
    <w:name w:val="Punti elenco411242412"/>
    <w:rsid w:val="008E31F8"/>
  </w:style>
  <w:style w:type="numbering" w:customStyle="1" w:styleId="Puntielenco832412">
    <w:name w:val="Punti elenco832412"/>
    <w:rsid w:val="008E31F8"/>
  </w:style>
  <w:style w:type="numbering" w:customStyle="1" w:styleId="Puntielenco51232412">
    <w:name w:val="Punti elenco51232412"/>
    <w:rsid w:val="008E31F8"/>
  </w:style>
  <w:style w:type="numbering" w:customStyle="1" w:styleId="Puntielenco6332412">
    <w:name w:val="Punti elenco6332412"/>
    <w:rsid w:val="008E31F8"/>
  </w:style>
  <w:style w:type="numbering" w:customStyle="1" w:styleId="Puntielenco42232412">
    <w:name w:val="Punti elenco42232412"/>
    <w:rsid w:val="008E31F8"/>
  </w:style>
  <w:style w:type="numbering" w:customStyle="1" w:styleId="Puntielenco422711511">
    <w:name w:val="Punti elenco422711511"/>
    <w:rsid w:val="008E31F8"/>
  </w:style>
  <w:style w:type="numbering" w:customStyle="1" w:styleId="Puntielenco41011511">
    <w:name w:val="Punti elenco41011511"/>
    <w:rsid w:val="008E31F8"/>
  </w:style>
  <w:style w:type="numbering" w:customStyle="1" w:styleId="Puntielenco47511">
    <w:name w:val="Punti elenco47511"/>
    <w:rsid w:val="008E31F8"/>
  </w:style>
  <w:style w:type="numbering" w:customStyle="1" w:styleId="Puntielenco76511">
    <w:name w:val="Punti elenco76511"/>
    <w:rsid w:val="008E31F8"/>
  </w:style>
  <w:style w:type="numbering" w:customStyle="1" w:styleId="Puntielenco84511">
    <w:name w:val="Punti elenco84511"/>
    <w:rsid w:val="008E31F8"/>
  </w:style>
  <w:style w:type="numbering" w:customStyle="1" w:styleId="Puntielenco634511">
    <w:name w:val="Punti elenco634511"/>
    <w:rsid w:val="008E31F8"/>
  </w:style>
  <w:style w:type="numbering" w:customStyle="1" w:styleId="Puntielenco4224511">
    <w:name w:val="Punti elenco4224511"/>
    <w:rsid w:val="008E31F8"/>
  </w:style>
  <w:style w:type="numbering" w:customStyle="1" w:styleId="Puntielenco41125511">
    <w:name w:val="Punti elenco41125511"/>
    <w:rsid w:val="008E31F8"/>
  </w:style>
  <w:style w:type="numbering" w:customStyle="1" w:styleId="Puntielenco5124511">
    <w:name w:val="Punti elenco5124511"/>
    <w:rsid w:val="008E31F8"/>
  </w:style>
  <w:style w:type="numbering" w:customStyle="1" w:styleId="Puntielenco422712511">
    <w:name w:val="Punti elenco422712511"/>
    <w:rsid w:val="008E31F8"/>
  </w:style>
  <w:style w:type="numbering" w:customStyle="1" w:styleId="Puntielenco41012511">
    <w:name w:val="Punti elenco41012511"/>
    <w:rsid w:val="008E31F8"/>
  </w:style>
  <w:style w:type="numbering" w:customStyle="1" w:styleId="Puntielenco751511">
    <w:name w:val="Punti elenco751511"/>
    <w:rsid w:val="008E31F8"/>
  </w:style>
  <w:style w:type="numbering" w:customStyle="1" w:styleId="Puntielenco461511">
    <w:name w:val="Punti elenco461511"/>
    <w:rsid w:val="008E31F8"/>
  </w:style>
  <w:style w:type="numbering" w:customStyle="1" w:styleId="Puntielenco411241511">
    <w:name w:val="Punti elenco411241511"/>
    <w:rsid w:val="008E31F8"/>
  </w:style>
  <w:style w:type="numbering" w:customStyle="1" w:styleId="Puntielenco831511">
    <w:name w:val="Punti elenco831511"/>
    <w:rsid w:val="008E31F8"/>
  </w:style>
  <w:style w:type="numbering" w:customStyle="1" w:styleId="Puntielenco51231511">
    <w:name w:val="Punti elenco51231511"/>
    <w:rsid w:val="008E31F8"/>
  </w:style>
  <w:style w:type="numbering" w:customStyle="1" w:styleId="Puntielenco6331511">
    <w:name w:val="Punti elenco6331511"/>
    <w:rsid w:val="008E31F8"/>
  </w:style>
  <w:style w:type="numbering" w:customStyle="1" w:styleId="Puntielenco42231511">
    <w:name w:val="Punti elenco42231511"/>
    <w:rsid w:val="008E31F8"/>
  </w:style>
  <w:style w:type="numbering" w:customStyle="1" w:styleId="Puntielenco48511">
    <w:name w:val="Punti elenco48511"/>
    <w:rsid w:val="008E31F8"/>
  </w:style>
  <w:style w:type="numbering" w:customStyle="1" w:styleId="Puntielenco77511">
    <w:name w:val="Punti elenco77511"/>
    <w:rsid w:val="008E31F8"/>
  </w:style>
  <w:style w:type="numbering" w:customStyle="1" w:styleId="Puntielenco85511">
    <w:name w:val="Punti elenco85511"/>
    <w:rsid w:val="008E31F8"/>
  </w:style>
  <w:style w:type="numbering" w:customStyle="1" w:styleId="Puntielenco635511">
    <w:name w:val="Punti elenco635511"/>
    <w:rsid w:val="008E31F8"/>
  </w:style>
  <w:style w:type="numbering" w:customStyle="1" w:styleId="Puntielenco4225511">
    <w:name w:val="Punti elenco4225511"/>
    <w:rsid w:val="008E31F8"/>
  </w:style>
  <w:style w:type="numbering" w:customStyle="1" w:styleId="Puntielenco41126511">
    <w:name w:val="Punti elenco41126511"/>
    <w:rsid w:val="008E31F8"/>
  </w:style>
  <w:style w:type="numbering" w:customStyle="1" w:styleId="Puntielenco5125511">
    <w:name w:val="Punti elenco5125511"/>
    <w:rsid w:val="008E31F8"/>
  </w:style>
  <w:style w:type="numbering" w:customStyle="1" w:styleId="Puntielenco422713511">
    <w:name w:val="Punti elenco422713511"/>
    <w:rsid w:val="008E31F8"/>
  </w:style>
  <w:style w:type="numbering" w:customStyle="1" w:styleId="Puntielenco41013511">
    <w:name w:val="Punti elenco41013511"/>
    <w:rsid w:val="008E31F8"/>
  </w:style>
  <w:style w:type="numbering" w:customStyle="1" w:styleId="Puntielenco752511">
    <w:name w:val="Punti elenco752511"/>
    <w:rsid w:val="008E31F8"/>
  </w:style>
  <w:style w:type="numbering" w:customStyle="1" w:styleId="Puntielenco462511">
    <w:name w:val="Punti elenco462511"/>
    <w:rsid w:val="008E31F8"/>
  </w:style>
  <w:style w:type="numbering" w:customStyle="1" w:styleId="Puntielenco411242511">
    <w:name w:val="Punti elenco411242511"/>
    <w:rsid w:val="008E31F8"/>
  </w:style>
  <w:style w:type="numbering" w:customStyle="1" w:styleId="Puntielenco832511">
    <w:name w:val="Punti elenco832511"/>
    <w:rsid w:val="008E31F8"/>
  </w:style>
  <w:style w:type="numbering" w:customStyle="1" w:styleId="Puntielenco51232511">
    <w:name w:val="Punti elenco51232511"/>
    <w:rsid w:val="008E31F8"/>
  </w:style>
  <w:style w:type="numbering" w:customStyle="1" w:styleId="Puntielenco6332511">
    <w:name w:val="Punti elenco6332511"/>
    <w:rsid w:val="008E31F8"/>
  </w:style>
  <w:style w:type="numbering" w:customStyle="1" w:styleId="Puntielenco42232511">
    <w:name w:val="Punti elenco42232511"/>
    <w:rsid w:val="008E31F8"/>
  </w:style>
  <w:style w:type="numbering" w:customStyle="1" w:styleId="Puntielenco471112">
    <w:name w:val="Punti elenco471112"/>
    <w:rsid w:val="008E31F8"/>
  </w:style>
  <w:style w:type="numbering" w:customStyle="1" w:styleId="Puntielenco761112">
    <w:name w:val="Punti elenco761112"/>
    <w:rsid w:val="008E31F8"/>
  </w:style>
  <w:style w:type="numbering" w:customStyle="1" w:styleId="Puntielenco411251112">
    <w:name w:val="Punti elenco411251112"/>
    <w:rsid w:val="008E31F8"/>
  </w:style>
  <w:style w:type="numbering" w:customStyle="1" w:styleId="Puntielenco7511112">
    <w:name w:val="Punti elenco7511112"/>
    <w:rsid w:val="008E31F8"/>
  </w:style>
  <w:style w:type="numbering" w:customStyle="1" w:styleId="Puntielenco4611112">
    <w:name w:val="Punti elenco4611112"/>
    <w:rsid w:val="008E31F8"/>
  </w:style>
  <w:style w:type="numbering" w:customStyle="1" w:styleId="Puntielenco4112411112">
    <w:name w:val="Punti elenco4112411112"/>
    <w:rsid w:val="008E31F8"/>
  </w:style>
  <w:style w:type="numbering" w:customStyle="1" w:styleId="Puntielenco481112">
    <w:name w:val="Punti elenco481112"/>
    <w:rsid w:val="008E31F8"/>
  </w:style>
  <w:style w:type="numbering" w:customStyle="1" w:styleId="Puntielenco771112">
    <w:name w:val="Punti elenco771112"/>
    <w:rsid w:val="008E31F8"/>
  </w:style>
  <w:style w:type="numbering" w:customStyle="1" w:styleId="Puntielenco851112">
    <w:name w:val="Punti elenco851112"/>
    <w:rsid w:val="008E31F8"/>
  </w:style>
  <w:style w:type="numbering" w:customStyle="1" w:styleId="Puntielenco6351112">
    <w:name w:val="Punti elenco6351112"/>
    <w:rsid w:val="008E31F8"/>
  </w:style>
  <w:style w:type="numbering" w:customStyle="1" w:styleId="Puntielenco42251112">
    <w:name w:val="Punti elenco42251112"/>
    <w:rsid w:val="008E31F8"/>
  </w:style>
  <w:style w:type="numbering" w:customStyle="1" w:styleId="Puntielenco411261112">
    <w:name w:val="Punti elenco411261112"/>
    <w:rsid w:val="008E31F8"/>
  </w:style>
  <w:style w:type="numbering" w:customStyle="1" w:styleId="Puntielenco51251112">
    <w:name w:val="Punti elenco51251112"/>
    <w:rsid w:val="008E31F8"/>
  </w:style>
  <w:style w:type="numbering" w:customStyle="1" w:styleId="Puntielenco7521112">
    <w:name w:val="Punti elenco7521112"/>
    <w:rsid w:val="008E31F8"/>
  </w:style>
  <w:style w:type="numbering" w:customStyle="1" w:styleId="Puntielenco4621112">
    <w:name w:val="Punti elenco4621112"/>
    <w:rsid w:val="008E31F8"/>
  </w:style>
  <w:style w:type="numbering" w:customStyle="1" w:styleId="Puntielenco4112421112">
    <w:name w:val="Punti elenco4112421112"/>
    <w:rsid w:val="008E31F8"/>
  </w:style>
  <w:style w:type="numbering" w:customStyle="1" w:styleId="Puntielenco8321112">
    <w:name w:val="Punti elenco8321112"/>
    <w:rsid w:val="008E31F8"/>
  </w:style>
  <w:style w:type="numbering" w:customStyle="1" w:styleId="Puntielenco512321112">
    <w:name w:val="Punti elenco512321112"/>
    <w:rsid w:val="008E31F8"/>
  </w:style>
  <w:style w:type="numbering" w:customStyle="1" w:styleId="Puntielenco63321112">
    <w:name w:val="Punti elenco63321112"/>
    <w:rsid w:val="008E31F8"/>
  </w:style>
  <w:style w:type="numbering" w:customStyle="1" w:styleId="Puntielenco422321112">
    <w:name w:val="Punti elenco422321112"/>
    <w:rsid w:val="008E31F8"/>
  </w:style>
  <w:style w:type="numbering" w:customStyle="1" w:styleId="Puntielenco4711111">
    <w:name w:val="Punti elenco4711111"/>
    <w:rsid w:val="008E31F8"/>
  </w:style>
  <w:style w:type="numbering" w:customStyle="1" w:styleId="Puntielenco7611111">
    <w:name w:val="Punti elenco7611111"/>
    <w:rsid w:val="008E31F8"/>
  </w:style>
  <w:style w:type="numbering" w:customStyle="1" w:styleId="Puntielenco8411111">
    <w:name w:val="Punti elenco8411111"/>
    <w:rsid w:val="008E31F8"/>
  </w:style>
  <w:style w:type="numbering" w:customStyle="1" w:styleId="Puntielenco63411111">
    <w:name w:val="Punti elenco63411111"/>
    <w:rsid w:val="008E31F8"/>
  </w:style>
  <w:style w:type="numbering" w:customStyle="1" w:styleId="Puntielenco422411111">
    <w:name w:val="Punti elenco422411111"/>
    <w:rsid w:val="008E31F8"/>
  </w:style>
  <w:style w:type="numbering" w:customStyle="1" w:styleId="Puntielenco4112511111">
    <w:name w:val="Punti elenco4112511111"/>
    <w:rsid w:val="008E31F8"/>
  </w:style>
  <w:style w:type="numbering" w:customStyle="1" w:styleId="Puntielenco512411111">
    <w:name w:val="Punti elenco512411111"/>
    <w:rsid w:val="008E31F8"/>
  </w:style>
  <w:style w:type="numbering" w:customStyle="1" w:styleId="Puntielenco75111111">
    <w:name w:val="Punti elenco75111111"/>
    <w:rsid w:val="008E31F8"/>
  </w:style>
  <w:style w:type="numbering" w:customStyle="1" w:styleId="Puntielenco46111111">
    <w:name w:val="Punti elenco46111111"/>
    <w:rsid w:val="008E31F8"/>
  </w:style>
  <w:style w:type="numbering" w:customStyle="1" w:styleId="Puntielenco41124111111">
    <w:name w:val="Punti elenco41124111111"/>
    <w:rsid w:val="008E31F8"/>
  </w:style>
  <w:style w:type="numbering" w:customStyle="1" w:styleId="Puntielenco83111111">
    <w:name w:val="Punti elenco83111111"/>
    <w:rsid w:val="008E31F8"/>
  </w:style>
  <w:style w:type="numbering" w:customStyle="1" w:styleId="Puntielenco5123111111">
    <w:name w:val="Punti elenco5123111111"/>
    <w:rsid w:val="008E31F8"/>
  </w:style>
  <w:style w:type="numbering" w:customStyle="1" w:styleId="Puntielenco633111111">
    <w:name w:val="Punti elenco633111111"/>
    <w:rsid w:val="008E31F8"/>
  </w:style>
  <w:style w:type="numbering" w:customStyle="1" w:styleId="Puntielenco4223111111">
    <w:name w:val="Punti elenco4223111111"/>
    <w:rsid w:val="008E31F8"/>
  </w:style>
  <w:style w:type="numbering" w:customStyle="1" w:styleId="Puntielenco4811111">
    <w:name w:val="Punti elenco4811111"/>
    <w:rsid w:val="008E31F8"/>
  </w:style>
  <w:style w:type="numbering" w:customStyle="1" w:styleId="Puntielenco7711111">
    <w:name w:val="Punti elenco7711111"/>
    <w:rsid w:val="008E31F8"/>
  </w:style>
  <w:style w:type="numbering" w:customStyle="1" w:styleId="Puntielenco8511111">
    <w:name w:val="Punti elenco8511111"/>
    <w:rsid w:val="008E31F8"/>
  </w:style>
  <w:style w:type="numbering" w:customStyle="1" w:styleId="Puntielenco63511111">
    <w:name w:val="Punti elenco63511111"/>
    <w:rsid w:val="008E31F8"/>
  </w:style>
  <w:style w:type="numbering" w:customStyle="1" w:styleId="Puntielenco422511111">
    <w:name w:val="Punti elenco422511111"/>
    <w:rsid w:val="008E31F8"/>
  </w:style>
  <w:style w:type="numbering" w:customStyle="1" w:styleId="Puntielenco4112611111">
    <w:name w:val="Punti elenco4112611111"/>
    <w:rsid w:val="008E31F8"/>
  </w:style>
  <w:style w:type="numbering" w:customStyle="1" w:styleId="Puntielenco512511111">
    <w:name w:val="Punti elenco512511111"/>
    <w:rsid w:val="008E31F8"/>
  </w:style>
  <w:style w:type="numbering" w:customStyle="1" w:styleId="Puntielenco42271311111">
    <w:name w:val="Punti elenco42271311111"/>
    <w:rsid w:val="008E31F8"/>
  </w:style>
  <w:style w:type="numbering" w:customStyle="1" w:styleId="Puntielenco4101311111">
    <w:name w:val="Punti elenco4101311111"/>
    <w:rsid w:val="008E31F8"/>
  </w:style>
  <w:style w:type="numbering" w:customStyle="1" w:styleId="Puntielenco75211111">
    <w:name w:val="Punti elenco75211111"/>
    <w:rsid w:val="008E31F8"/>
  </w:style>
  <w:style w:type="numbering" w:customStyle="1" w:styleId="Puntielenco46211111">
    <w:name w:val="Punti elenco46211111"/>
    <w:rsid w:val="008E31F8"/>
  </w:style>
  <w:style w:type="numbering" w:customStyle="1" w:styleId="Puntielenco41124211111">
    <w:name w:val="Punti elenco41124211111"/>
    <w:rsid w:val="008E31F8"/>
  </w:style>
  <w:style w:type="numbering" w:customStyle="1" w:styleId="Puntielenco83211111">
    <w:name w:val="Punti elenco83211111"/>
    <w:rsid w:val="008E31F8"/>
  </w:style>
  <w:style w:type="numbering" w:customStyle="1" w:styleId="Puntielenco5123211111">
    <w:name w:val="Punti elenco5123211111"/>
    <w:rsid w:val="008E31F8"/>
  </w:style>
  <w:style w:type="numbering" w:customStyle="1" w:styleId="Puntielenco633211111">
    <w:name w:val="Punti elenco633211111"/>
    <w:rsid w:val="008E31F8"/>
  </w:style>
  <w:style w:type="numbering" w:customStyle="1" w:styleId="Puntielenco4223211111">
    <w:name w:val="Punti elenco4223211111"/>
    <w:rsid w:val="008E31F8"/>
  </w:style>
  <w:style w:type="numbering" w:customStyle="1" w:styleId="Puntielenco472111">
    <w:name w:val="Punti elenco472111"/>
    <w:rsid w:val="008E31F8"/>
  </w:style>
  <w:style w:type="numbering" w:customStyle="1" w:styleId="Puntielenco762111">
    <w:name w:val="Punti elenco762111"/>
    <w:rsid w:val="008E31F8"/>
  </w:style>
  <w:style w:type="numbering" w:customStyle="1" w:styleId="Puntielenco842111">
    <w:name w:val="Punti elenco842111"/>
    <w:rsid w:val="008E31F8"/>
  </w:style>
  <w:style w:type="numbering" w:customStyle="1" w:styleId="Puntielenco6342111">
    <w:name w:val="Punti elenco6342111"/>
    <w:rsid w:val="008E31F8"/>
  </w:style>
  <w:style w:type="numbering" w:customStyle="1" w:styleId="Puntielenco42242111">
    <w:name w:val="Punti elenco42242111"/>
    <w:rsid w:val="008E31F8"/>
  </w:style>
  <w:style w:type="numbering" w:customStyle="1" w:styleId="Puntielenco411252111">
    <w:name w:val="Punti elenco411252111"/>
    <w:rsid w:val="008E31F8"/>
  </w:style>
  <w:style w:type="numbering" w:customStyle="1" w:styleId="Puntielenco51242111">
    <w:name w:val="Punti elenco51242111"/>
    <w:rsid w:val="008E31F8"/>
  </w:style>
  <w:style w:type="numbering" w:customStyle="1" w:styleId="Puntielenco4227122111">
    <w:name w:val="Punti elenco4227122111"/>
    <w:rsid w:val="008E31F8"/>
  </w:style>
  <w:style w:type="numbering" w:customStyle="1" w:styleId="Puntielenco410122111">
    <w:name w:val="Punti elenco410122111"/>
    <w:rsid w:val="008E31F8"/>
  </w:style>
  <w:style w:type="numbering" w:customStyle="1" w:styleId="Puntielenco7512111">
    <w:name w:val="Punti elenco7512111"/>
    <w:rsid w:val="008E31F8"/>
  </w:style>
  <w:style w:type="numbering" w:customStyle="1" w:styleId="Puntielenco4612111">
    <w:name w:val="Punti elenco4612111"/>
    <w:rsid w:val="008E31F8"/>
  </w:style>
  <w:style w:type="numbering" w:customStyle="1" w:styleId="Puntielenco4112412111">
    <w:name w:val="Punti elenco4112412111"/>
    <w:rsid w:val="008E31F8"/>
  </w:style>
  <w:style w:type="numbering" w:customStyle="1" w:styleId="Puntielenco8312111">
    <w:name w:val="Punti elenco8312111"/>
    <w:rsid w:val="008E31F8"/>
  </w:style>
  <w:style w:type="numbering" w:customStyle="1" w:styleId="Puntielenco512312111">
    <w:name w:val="Punti elenco512312111"/>
    <w:rsid w:val="008E31F8"/>
  </w:style>
  <w:style w:type="numbering" w:customStyle="1" w:styleId="Puntielenco63312111">
    <w:name w:val="Punti elenco63312111"/>
    <w:rsid w:val="008E31F8"/>
  </w:style>
  <w:style w:type="numbering" w:customStyle="1" w:styleId="Puntielenco422312111">
    <w:name w:val="Punti elenco422312111"/>
    <w:rsid w:val="008E31F8"/>
  </w:style>
  <w:style w:type="numbering" w:customStyle="1" w:styleId="Puntielenco482111">
    <w:name w:val="Punti elenco482111"/>
    <w:rsid w:val="008E31F8"/>
  </w:style>
  <w:style w:type="numbering" w:customStyle="1" w:styleId="Puntielenco772111">
    <w:name w:val="Punti elenco772111"/>
    <w:rsid w:val="008E31F8"/>
  </w:style>
  <w:style w:type="numbering" w:customStyle="1" w:styleId="Puntielenco852111">
    <w:name w:val="Punti elenco852111"/>
    <w:rsid w:val="008E31F8"/>
  </w:style>
  <w:style w:type="numbering" w:customStyle="1" w:styleId="Puntielenco6352111">
    <w:name w:val="Punti elenco6352111"/>
    <w:rsid w:val="008E31F8"/>
  </w:style>
  <w:style w:type="numbering" w:customStyle="1" w:styleId="Puntielenco42252111">
    <w:name w:val="Punti elenco42252111"/>
    <w:rsid w:val="008E31F8"/>
  </w:style>
  <w:style w:type="numbering" w:customStyle="1" w:styleId="Puntielenco411262111">
    <w:name w:val="Punti elenco411262111"/>
    <w:rsid w:val="008E31F8"/>
  </w:style>
  <w:style w:type="numbering" w:customStyle="1" w:styleId="Puntielenco51252111">
    <w:name w:val="Punti elenco51252111"/>
    <w:rsid w:val="008E31F8"/>
  </w:style>
  <w:style w:type="numbering" w:customStyle="1" w:styleId="Puntielenco4227132111">
    <w:name w:val="Punti elenco4227132111"/>
    <w:rsid w:val="008E31F8"/>
  </w:style>
  <w:style w:type="numbering" w:customStyle="1" w:styleId="Puntielenco410132111">
    <w:name w:val="Punti elenco410132111"/>
    <w:rsid w:val="008E31F8"/>
  </w:style>
  <w:style w:type="numbering" w:customStyle="1" w:styleId="Puntielenco7522111">
    <w:name w:val="Punti elenco7522111"/>
    <w:rsid w:val="008E31F8"/>
  </w:style>
  <w:style w:type="numbering" w:customStyle="1" w:styleId="Puntielenco4622111">
    <w:name w:val="Punti elenco4622111"/>
    <w:rsid w:val="008E31F8"/>
  </w:style>
  <w:style w:type="numbering" w:customStyle="1" w:styleId="Puntielenco4112422111">
    <w:name w:val="Punti elenco4112422111"/>
    <w:rsid w:val="008E31F8"/>
  </w:style>
  <w:style w:type="numbering" w:customStyle="1" w:styleId="Puntielenco8322111">
    <w:name w:val="Punti elenco8322111"/>
    <w:rsid w:val="008E31F8"/>
  </w:style>
  <w:style w:type="numbering" w:customStyle="1" w:styleId="Puntielenco512322111">
    <w:name w:val="Punti elenco512322111"/>
    <w:rsid w:val="008E31F8"/>
  </w:style>
  <w:style w:type="numbering" w:customStyle="1" w:styleId="Puntielenco63322111">
    <w:name w:val="Punti elenco63322111"/>
    <w:rsid w:val="008E31F8"/>
  </w:style>
  <w:style w:type="numbering" w:customStyle="1" w:styleId="Puntielenco422322111">
    <w:name w:val="Punti elenco422322111"/>
    <w:rsid w:val="008E31F8"/>
  </w:style>
  <w:style w:type="numbering" w:customStyle="1" w:styleId="Puntielenco473111">
    <w:name w:val="Punti elenco473111"/>
    <w:rsid w:val="008E31F8"/>
  </w:style>
  <w:style w:type="numbering" w:customStyle="1" w:styleId="Puntielenco763111">
    <w:name w:val="Punti elenco763111"/>
    <w:rsid w:val="008E31F8"/>
  </w:style>
  <w:style w:type="numbering" w:customStyle="1" w:styleId="Puntielenco843111">
    <w:name w:val="Punti elenco843111"/>
    <w:rsid w:val="008E31F8"/>
  </w:style>
  <w:style w:type="numbering" w:customStyle="1" w:styleId="Puntielenco6343111">
    <w:name w:val="Punti elenco6343111"/>
    <w:rsid w:val="008E31F8"/>
  </w:style>
  <w:style w:type="numbering" w:customStyle="1" w:styleId="Puntielenco42243111">
    <w:name w:val="Punti elenco42243111"/>
    <w:rsid w:val="008E31F8"/>
  </w:style>
  <w:style w:type="numbering" w:customStyle="1" w:styleId="Puntielenco411253111">
    <w:name w:val="Punti elenco411253111"/>
    <w:rsid w:val="008E31F8"/>
  </w:style>
  <w:style w:type="numbering" w:customStyle="1" w:styleId="Puntielenco51243111">
    <w:name w:val="Punti elenco51243111"/>
    <w:rsid w:val="008E31F8"/>
  </w:style>
  <w:style w:type="numbering" w:customStyle="1" w:styleId="Puntielenco4227123111">
    <w:name w:val="Punti elenco4227123111"/>
    <w:rsid w:val="008E31F8"/>
  </w:style>
  <w:style w:type="numbering" w:customStyle="1" w:styleId="Puntielenco410123111">
    <w:name w:val="Punti elenco410123111"/>
    <w:rsid w:val="008E31F8"/>
  </w:style>
  <w:style w:type="numbering" w:customStyle="1" w:styleId="Puntielenco7513111">
    <w:name w:val="Punti elenco7513111"/>
    <w:rsid w:val="008E31F8"/>
  </w:style>
  <w:style w:type="numbering" w:customStyle="1" w:styleId="Puntielenco4613111">
    <w:name w:val="Punti elenco4613111"/>
    <w:rsid w:val="008E31F8"/>
  </w:style>
  <w:style w:type="numbering" w:customStyle="1" w:styleId="Puntielenco4112413111">
    <w:name w:val="Punti elenco4112413111"/>
    <w:rsid w:val="008E31F8"/>
  </w:style>
  <w:style w:type="numbering" w:customStyle="1" w:styleId="Puntielenco8313111">
    <w:name w:val="Punti elenco8313111"/>
    <w:rsid w:val="008E31F8"/>
  </w:style>
  <w:style w:type="numbering" w:customStyle="1" w:styleId="Puntielenco512313111">
    <w:name w:val="Punti elenco512313111"/>
    <w:rsid w:val="008E31F8"/>
  </w:style>
  <w:style w:type="numbering" w:customStyle="1" w:styleId="Puntielenco63313111">
    <w:name w:val="Punti elenco63313111"/>
    <w:rsid w:val="008E31F8"/>
  </w:style>
  <w:style w:type="numbering" w:customStyle="1" w:styleId="Puntielenco422313111">
    <w:name w:val="Punti elenco422313111"/>
    <w:rsid w:val="008E31F8"/>
  </w:style>
  <w:style w:type="numbering" w:customStyle="1" w:styleId="Puntielenco483111">
    <w:name w:val="Punti elenco483111"/>
    <w:rsid w:val="008E31F8"/>
  </w:style>
  <w:style w:type="numbering" w:customStyle="1" w:styleId="Puntielenco773111">
    <w:name w:val="Punti elenco773111"/>
    <w:rsid w:val="008E31F8"/>
  </w:style>
  <w:style w:type="numbering" w:customStyle="1" w:styleId="Puntielenco853111">
    <w:name w:val="Punti elenco853111"/>
    <w:rsid w:val="008E31F8"/>
  </w:style>
  <w:style w:type="numbering" w:customStyle="1" w:styleId="Puntielenco6353111">
    <w:name w:val="Punti elenco6353111"/>
    <w:rsid w:val="008E31F8"/>
  </w:style>
  <w:style w:type="numbering" w:customStyle="1" w:styleId="Puntielenco42253111">
    <w:name w:val="Punti elenco42253111"/>
    <w:rsid w:val="008E31F8"/>
  </w:style>
  <w:style w:type="numbering" w:customStyle="1" w:styleId="Puntielenco411263111">
    <w:name w:val="Punti elenco411263111"/>
    <w:rsid w:val="008E31F8"/>
  </w:style>
  <w:style w:type="numbering" w:customStyle="1" w:styleId="Puntielenco51253111">
    <w:name w:val="Punti elenco51253111"/>
    <w:rsid w:val="008E31F8"/>
  </w:style>
  <w:style w:type="numbering" w:customStyle="1" w:styleId="Puntielenco4227133111">
    <w:name w:val="Punti elenco4227133111"/>
    <w:rsid w:val="008E31F8"/>
  </w:style>
  <w:style w:type="numbering" w:customStyle="1" w:styleId="Puntielenco410133111">
    <w:name w:val="Punti elenco410133111"/>
    <w:rsid w:val="008E31F8"/>
  </w:style>
  <w:style w:type="numbering" w:customStyle="1" w:styleId="Puntielenco7523111">
    <w:name w:val="Punti elenco7523111"/>
    <w:rsid w:val="008E31F8"/>
  </w:style>
  <w:style w:type="numbering" w:customStyle="1" w:styleId="Puntielenco4623111">
    <w:name w:val="Punti elenco4623111"/>
    <w:rsid w:val="008E31F8"/>
  </w:style>
  <w:style w:type="numbering" w:customStyle="1" w:styleId="Puntielenco4112423111">
    <w:name w:val="Punti elenco4112423111"/>
    <w:rsid w:val="008E31F8"/>
  </w:style>
  <w:style w:type="numbering" w:customStyle="1" w:styleId="Puntielenco8323111">
    <w:name w:val="Punti elenco8323111"/>
    <w:rsid w:val="008E31F8"/>
  </w:style>
  <w:style w:type="numbering" w:customStyle="1" w:styleId="Puntielenco512323111">
    <w:name w:val="Punti elenco512323111"/>
    <w:rsid w:val="008E31F8"/>
  </w:style>
  <w:style w:type="numbering" w:customStyle="1" w:styleId="Puntielenco63323111">
    <w:name w:val="Punti elenco63323111"/>
    <w:rsid w:val="008E31F8"/>
  </w:style>
  <w:style w:type="numbering" w:customStyle="1" w:styleId="Puntielenco422323111">
    <w:name w:val="Punti elenco422323111"/>
    <w:rsid w:val="008E31F8"/>
  </w:style>
  <w:style w:type="numbering" w:customStyle="1" w:styleId="Puntielenco4227114111">
    <w:name w:val="Punti elenco4227114111"/>
    <w:rsid w:val="008E31F8"/>
  </w:style>
  <w:style w:type="numbering" w:customStyle="1" w:styleId="Puntielenco410114111">
    <w:name w:val="Punti elenco410114111"/>
    <w:rsid w:val="008E31F8"/>
  </w:style>
  <w:style w:type="numbering" w:customStyle="1" w:styleId="Puntielenco474111">
    <w:name w:val="Punti elenco474111"/>
    <w:rsid w:val="008E31F8"/>
  </w:style>
  <w:style w:type="numbering" w:customStyle="1" w:styleId="Puntielenco764111">
    <w:name w:val="Punti elenco764111"/>
    <w:rsid w:val="008E31F8"/>
  </w:style>
  <w:style w:type="numbering" w:customStyle="1" w:styleId="Puntielenco844111">
    <w:name w:val="Punti elenco844111"/>
    <w:rsid w:val="008E31F8"/>
  </w:style>
  <w:style w:type="numbering" w:customStyle="1" w:styleId="Puntielenco6344111">
    <w:name w:val="Punti elenco6344111"/>
    <w:rsid w:val="008E31F8"/>
  </w:style>
  <w:style w:type="numbering" w:customStyle="1" w:styleId="Puntielenco42244111">
    <w:name w:val="Punti elenco42244111"/>
    <w:rsid w:val="008E31F8"/>
  </w:style>
  <w:style w:type="numbering" w:customStyle="1" w:styleId="Puntielenco411254111">
    <w:name w:val="Punti elenco411254111"/>
    <w:rsid w:val="008E31F8"/>
  </w:style>
  <w:style w:type="numbering" w:customStyle="1" w:styleId="Puntielenco51244111">
    <w:name w:val="Punti elenco51244111"/>
    <w:rsid w:val="008E31F8"/>
  </w:style>
  <w:style w:type="numbering" w:customStyle="1" w:styleId="Puntielenco4227124111">
    <w:name w:val="Punti elenco4227124111"/>
    <w:rsid w:val="008E31F8"/>
  </w:style>
  <w:style w:type="numbering" w:customStyle="1" w:styleId="Puntielenco410124111">
    <w:name w:val="Punti elenco410124111"/>
    <w:rsid w:val="008E31F8"/>
  </w:style>
  <w:style w:type="numbering" w:customStyle="1" w:styleId="Puntielenco7514111">
    <w:name w:val="Punti elenco7514111"/>
    <w:rsid w:val="008E31F8"/>
  </w:style>
  <w:style w:type="numbering" w:customStyle="1" w:styleId="Puntielenco4614111">
    <w:name w:val="Punti elenco4614111"/>
    <w:rsid w:val="008E31F8"/>
  </w:style>
  <w:style w:type="numbering" w:customStyle="1" w:styleId="Puntielenco4112414111">
    <w:name w:val="Punti elenco4112414111"/>
    <w:rsid w:val="008E31F8"/>
  </w:style>
  <w:style w:type="numbering" w:customStyle="1" w:styleId="Puntielenco8314111">
    <w:name w:val="Punti elenco8314111"/>
    <w:rsid w:val="008E31F8"/>
  </w:style>
  <w:style w:type="numbering" w:customStyle="1" w:styleId="Puntielenco512314111">
    <w:name w:val="Punti elenco512314111"/>
    <w:rsid w:val="008E31F8"/>
  </w:style>
  <w:style w:type="numbering" w:customStyle="1" w:styleId="Puntielenco63314111">
    <w:name w:val="Punti elenco63314111"/>
    <w:rsid w:val="008E31F8"/>
  </w:style>
  <w:style w:type="numbering" w:customStyle="1" w:styleId="Puntielenco422314111">
    <w:name w:val="Punti elenco422314111"/>
    <w:rsid w:val="008E31F8"/>
  </w:style>
  <w:style w:type="numbering" w:customStyle="1" w:styleId="Puntielenco484111">
    <w:name w:val="Punti elenco484111"/>
    <w:rsid w:val="008E31F8"/>
  </w:style>
  <w:style w:type="numbering" w:customStyle="1" w:styleId="Puntielenco774111">
    <w:name w:val="Punti elenco774111"/>
    <w:rsid w:val="008E31F8"/>
  </w:style>
  <w:style w:type="numbering" w:customStyle="1" w:styleId="Puntielenco854111">
    <w:name w:val="Punti elenco854111"/>
    <w:rsid w:val="008E31F8"/>
  </w:style>
  <w:style w:type="numbering" w:customStyle="1" w:styleId="Puntielenco6354111">
    <w:name w:val="Punti elenco6354111"/>
    <w:rsid w:val="008E31F8"/>
  </w:style>
  <w:style w:type="numbering" w:customStyle="1" w:styleId="Puntielenco42254111">
    <w:name w:val="Punti elenco42254111"/>
    <w:rsid w:val="008E31F8"/>
  </w:style>
  <w:style w:type="numbering" w:customStyle="1" w:styleId="Puntielenco411264111">
    <w:name w:val="Punti elenco411264111"/>
    <w:rsid w:val="008E31F8"/>
  </w:style>
  <w:style w:type="numbering" w:customStyle="1" w:styleId="Puntielenco51254111">
    <w:name w:val="Punti elenco51254111"/>
    <w:rsid w:val="008E31F8"/>
  </w:style>
  <w:style w:type="numbering" w:customStyle="1" w:styleId="Puntielenco4227134111">
    <w:name w:val="Punti elenco4227134111"/>
    <w:rsid w:val="008E31F8"/>
  </w:style>
  <w:style w:type="numbering" w:customStyle="1" w:styleId="Puntielenco410134111">
    <w:name w:val="Punti elenco410134111"/>
    <w:rsid w:val="008E31F8"/>
  </w:style>
  <w:style w:type="numbering" w:customStyle="1" w:styleId="Puntielenco7524111">
    <w:name w:val="Punti elenco7524111"/>
    <w:rsid w:val="008E31F8"/>
  </w:style>
  <w:style w:type="numbering" w:customStyle="1" w:styleId="Puntielenco4624111">
    <w:name w:val="Punti elenco4624111"/>
    <w:rsid w:val="008E31F8"/>
  </w:style>
  <w:style w:type="numbering" w:customStyle="1" w:styleId="Puntielenco4112424111">
    <w:name w:val="Punti elenco4112424111"/>
    <w:rsid w:val="008E31F8"/>
  </w:style>
  <w:style w:type="numbering" w:customStyle="1" w:styleId="Puntielenco8324111">
    <w:name w:val="Punti elenco8324111"/>
    <w:rsid w:val="008E31F8"/>
  </w:style>
  <w:style w:type="numbering" w:customStyle="1" w:styleId="Puntielenco512324111">
    <w:name w:val="Punti elenco512324111"/>
    <w:rsid w:val="008E31F8"/>
  </w:style>
  <w:style w:type="numbering" w:customStyle="1" w:styleId="Puntielenco63324111">
    <w:name w:val="Punti elenco63324111"/>
    <w:rsid w:val="008E31F8"/>
  </w:style>
  <w:style w:type="numbering" w:customStyle="1" w:styleId="Puntielenco422324111">
    <w:name w:val="Punti elenco422324111"/>
    <w:rsid w:val="008E31F8"/>
  </w:style>
  <w:style w:type="numbering" w:customStyle="1" w:styleId="Puntielenco42271161">
    <w:name w:val="Punti elenco42271161"/>
    <w:rsid w:val="008E31F8"/>
  </w:style>
  <w:style w:type="numbering" w:customStyle="1" w:styleId="Puntielenco4101161">
    <w:name w:val="Punti elenco4101161"/>
    <w:rsid w:val="008E31F8"/>
  </w:style>
  <w:style w:type="numbering" w:customStyle="1" w:styleId="Puntielenco4761">
    <w:name w:val="Punti elenco4761"/>
    <w:rsid w:val="008E31F8"/>
  </w:style>
  <w:style w:type="numbering" w:customStyle="1" w:styleId="Puntielenco7661">
    <w:name w:val="Punti elenco7661"/>
    <w:rsid w:val="008E31F8"/>
  </w:style>
  <w:style w:type="numbering" w:customStyle="1" w:styleId="Puntielenco8461">
    <w:name w:val="Punti elenco8461"/>
    <w:rsid w:val="008E31F8"/>
  </w:style>
  <w:style w:type="numbering" w:customStyle="1" w:styleId="Puntielenco63461">
    <w:name w:val="Punti elenco63461"/>
    <w:rsid w:val="008E31F8"/>
  </w:style>
  <w:style w:type="numbering" w:customStyle="1" w:styleId="Puntielenco422461">
    <w:name w:val="Punti elenco422461"/>
    <w:rsid w:val="008E31F8"/>
  </w:style>
  <w:style w:type="numbering" w:customStyle="1" w:styleId="Puntielenco4112561">
    <w:name w:val="Punti elenco4112561"/>
    <w:rsid w:val="008E31F8"/>
  </w:style>
  <w:style w:type="numbering" w:customStyle="1" w:styleId="Puntielenco512461">
    <w:name w:val="Punti elenco512461"/>
    <w:rsid w:val="008E31F8"/>
  </w:style>
  <w:style w:type="numbering" w:customStyle="1" w:styleId="Puntielenco42271261">
    <w:name w:val="Punti elenco42271261"/>
    <w:rsid w:val="008E31F8"/>
  </w:style>
  <w:style w:type="numbering" w:customStyle="1" w:styleId="Puntielenco4101261">
    <w:name w:val="Punti elenco4101261"/>
    <w:rsid w:val="008E31F8"/>
  </w:style>
  <w:style w:type="numbering" w:customStyle="1" w:styleId="Puntielenco75161">
    <w:name w:val="Punti elenco75161"/>
    <w:rsid w:val="008E31F8"/>
  </w:style>
  <w:style w:type="numbering" w:customStyle="1" w:styleId="Puntielenco46161">
    <w:name w:val="Punti elenco46161"/>
    <w:rsid w:val="008E31F8"/>
  </w:style>
  <w:style w:type="numbering" w:customStyle="1" w:styleId="Puntielenco41124161">
    <w:name w:val="Punti elenco41124161"/>
    <w:rsid w:val="008E31F8"/>
  </w:style>
  <w:style w:type="numbering" w:customStyle="1" w:styleId="Puntielenco83161">
    <w:name w:val="Punti elenco83161"/>
    <w:rsid w:val="008E31F8"/>
  </w:style>
  <w:style w:type="numbering" w:customStyle="1" w:styleId="Puntielenco5123161">
    <w:name w:val="Punti elenco5123161"/>
    <w:rsid w:val="008E31F8"/>
  </w:style>
  <w:style w:type="numbering" w:customStyle="1" w:styleId="Puntielenco633161">
    <w:name w:val="Punti elenco633161"/>
    <w:rsid w:val="008E31F8"/>
  </w:style>
  <w:style w:type="numbering" w:customStyle="1" w:styleId="Puntielenco4223161">
    <w:name w:val="Punti elenco4223161"/>
    <w:rsid w:val="008E31F8"/>
  </w:style>
  <w:style w:type="numbering" w:customStyle="1" w:styleId="Puntielenco4861">
    <w:name w:val="Punti elenco4861"/>
    <w:rsid w:val="008E31F8"/>
  </w:style>
  <w:style w:type="numbering" w:customStyle="1" w:styleId="Puntielenco7761">
    <w:name w:val="Punti elenco7761"/>
    <w:rsid w:val="008E31F8"/>
  </w:style>
  <w:style w:type="numbering" w:customStyle="1" w:styleId="Puntielenco8561">
    <w:name w:val="Punti elenco8561"/>
    <w:rsid w:val="008E31F8"/>
  </w:style>
  <w:style w:type="numbering" w:customStyle="1" w:styleId="Puntielenco63561">
    <w:name w:val="Punti elenco63561"/>
    <w:rsid w:val="008E31F8"/>
  </w:style>
  <w:style w:type="numbering" w:customStyle="1" w:styleId="Puntielenco422561">
    <w:name w:val="Punti elenco422561"/>
    <w:rsid w:val="008E31F8"/>
  </w:style>
  <w:style w:type="numbering" w:customStyle="1" w:styleId="Puntielenco4112661">
    <w:name w:val="Punti elenco4112661"/>
    <w:rsid w:val="008E31F8"/>
  </w:style>
  <w:style w:type="numbering" w:customStyle="1" w:styleId="Puntielenco512561">
    <w:name w:val="Punti elenco512561"/>
    <w:rsid w:val="008E31F8"/>
  </w:style>
  <w:style w:type="numbering" w:customStyle="1" w:styleId="Puntielenco42271361">
    <w:name w:val="Punti elenco42271361"/>
    <w:rsid w:val="008E31F8"/>
  </w:style>
  <w:style w:type="numbering" w:customStyle="1" w:styleId="Puntielenco4101361">
    <w:name w:val="Punti elenco4101361"/>
    <w:rsid w:val="008E31F8"/>
  </w:style>
  <w:style w:type="numbering" w:customStyle="1" w:styleId="Puntielenco75261">
    <w:name w:val="Punti elenco75261"/>
    <w:rsid w:val="008E31F8"/>
  </w:style>
  <w:style w:type="numbering" w:customStyle="1" w:styleId="Puntielenco46261">
    <w:name w:val="Punti elenco46261"/>
    <w:rsid w:val="008E31F8"/>
  </w:style>
  <w:style w:type="numbering" w:customStyle="1" w:styleId="Puntielenco41124261">
    <w:name w:val="Punti elenco41124261"/>
    <w:rsid w:val="008E31F8"/>
  </w:style>
  <w:style w:type="numbering" w:customStyle="1" w:styleId="Puntielenco83261">
    <w:name w:val="Punti elenco83261"/>
    <w:rsid w:val="008E31F8"/>
  </w:style>
  <w:style w:type="numbering" w:customStyle="1" w:styleId="Puntielenco5123261">
    <w:name w:val="Punti elenco5123261"/>
    <w:rsid w:val="008E31F8"/>
  </w:style>
  <w:style w:type="numbering" w:customStyle="1" w:styleId="Puntielenco633261">
    <w:name w:val="Punti elenco633261"/>
    <w:rsid w:val="008E31F8"/>
  </w:style>
  <w:style w:type="numbering" w:customStyle="1" w:styleId="Puntielenco4223261">
    <w:name w:val="Punti elenco4223261"/>
    <w:rsid w:val="008E31F8"/>
  </w:style>
  <w:style w:type="numbering" w:customStyle="1" w:styleId="Puntielenco471211">
    <w:name w:val="Punti elenco471211"/>
    <w:rsid w:val="008E31F8"/>
  </w:style>
  <w:style w:type="numbering" w:customStyle="1" w:styleId="Puntielenco761211">
    <w:name w:val="Punti elenco761211"/>
    <w:rsid w:val="008E31F8"/>
  </w:style>
  <w:style w:type="numbering" w:customStyle="1" w:styleId="Puntielenco841211">
    <w:name w:val="Punti elenco841211"/>
    <w:rsid w:val="008E31F8"/>
  </w:style>
  <w:style w:type="numbering" w:customStyle="1" w:styleId="Puntielenco6341211">
    <w:name w:val="Punti elenco6341211"/>
    <w:rsid w:val="008E31F8"/>
  </w:style>
  <w:style w:type="numbering" w:customStyle="1" w:styleId="Puntielenco42241211">
    <w:name w:val="Punti elenco42241211"/>
    <w:rsid w:val="008E31F8"/>
  </w:style>
  <w:style w:type="numbering" w:customStyle="1" w:styleId="Puntielenco411251211">
    <w:name w:val="Punti elenco411251211"/>
    <w:rsid w:val="008E31F8"/>
  </w:style>
  <w:style w:type="numbering" w:customStyle="1" w:styleId="Puntielenco51241211">
    <w:name w:val="Punti elenco51241211"/>
    <w:rsid w:val="008E31F8"/>
  </w:style>
  <w:style w:type="numbering" w:customStyle="1" w:styleId="Puntielenco4227121211">
    <w:name w:val="Punti elenco4227121211"/>
    <w:rsid w:val="008E31F8"/>
  </w:style>
  <w:style w:type="numbering" w:customStyle="1" w:styleId="Puntielenco410121211">
    <w:name w:val="Punti elenco410121211"/>
    <w:rsid w:val="008E31F8"/>
  </w:style>
  <w:style w:type="numbering" w:customStyle="1" w:styleId="Puntielenco7511211">
    <w:name w:val="Punti elenco7511211"/>
    <w:rsid w:val="008E31F8"/>
  </w:style>
  <w:style w:type="numbering" w:customStyle="1" w:styleId="Puntielenco4611211">
    <w:name w:val="Punti elenco4611211"/>
    <w:rsid w:val="008E31F8"/>
  </w:style>
  <w:style w:type="numbering" w:customStyle="1" w:styleId="Puntielenco4112411211">
    <w:name w:val="Punti elenco4112411211"/>
    <w:rsid w:val="008E31F8"/>
  </w:style>
  <w:style w:type="numbering" w:customStyle="1" w:styleId="Puntielenco8311211">
    <w:name w:val="Punti elenco8311211"/>
    <w:rsid w:val="008E31F8"/>
  </w:style>
  <w:style w:type="numbering" w:customStyle="1" w:styleId="Puntielenco512311211">
    <w:name w:val="Punti elenco512311211"/>
    <w:rsid w:val="008E31F8"/>
  </w:style>
  <w:style w:type="numbering" w:customStyle="1" w:styleId="Puntielenco63311211">
    <w:name w:val="Punti elenco63311211"/>
    <w:rsid w:val="008E31F8"/>
  </w:style>
  <w:style w:type="numbering" w:customStyle="1" w:styleId="Puntielenco422311211">
    <w:name w:val="Punti elenco422311211"/>
    <w:rsid w:val="008E31F8"/>
  </w:style>
  <w:style w:type="numbering" w:customStyle="1" w:styleId="Puntielenco481211">
    <w:name w:val="Punti elenco481211"/>
    <w:rsid w:val="008E31F8"/>
  </w:style>
  <w:style w:type="numbering" w:customStyle="1" w:styleId="Puntielenco771211">
    <w:name w:val="Punti elenco771211"/>
    <w:rsid w:val="008E31F8"/>
  </w:style>
  <w:style w:type="numbering" w:customStyle="1" w:styleId="Puntielenco851211">
    <w:name w:val="Punti elenco851211"/>
    <w:rsid w:val="008E31F8"/>
  </w:style>
  <w:style w:type="numbering" w:customStyle="1" w:styleId="Puntielenco6351211">
    <w:name w:val="Punti elenco6351211"/>
    <w:rsid w:val="008E31F8"/>
  </w:style>
  <w:style w:type="numbering" w:customStyle="1" w:styleId="Puntielenco42251211">
    <w:name w:val="Punti elenco42251211"/>
    <w:rsid w:val="008E31F8"/>
  </w:style>
  <w:style w:type="numbering" w:customStyle="1" w:styleId="Puntielenco411261211">
    <w:name w:val="Punti elenco411261211"/>
    <w:rsid w:val="008E31F8"/>
  </w:style>
  <w:style w:type="numbering" w:customStyle="1" w:styleId="Puntielenco51251211">
    <w:name w:val="Punti elenco51251211"/>
    <w:rsid w:val="008E31F8"/>
  </w:style>
  <w:style w:type="numbering" w:customStyle="1" w:styleId="Puntielenco4227131211">
    <w:name w:val="Punti elenco4227131211"/>
    <w:rsid w:val="008E31F8"/>
  </w:style>
  <w:style w:type="numbering" w:customStyle="1" w:styleId="Puntielenco410131211">
    <w:name w:val="Punti elenco410131211"/>
    <w:rsid w:val="008E31F8"/>
  </w:style>
  <w:style w:type="numbering" w:customStyle="1" w:styleId="Puntielenco7521211">
    <w:name w:val="Punti elenco7521211"/>
    <w:rsid w:val="008E31F8"/>
  </w:style>
  <w:style w:type="numbering" w:customStyle="1" w:styleId="Puntielenco4621211">
    <w:name w:val="Punti elenco4621211"/>
    <w:rsid w:val="008E31F8"/>
  </w:style>
  <w:style w:type="numbering" w:customStyle="1" w:styleId="Puntielenco4112421211">
    <w:name w:val="Punti elenco4112421211"/>
    <w:rsid w:val="008E31F8"/>
  </w:style>
  <w:style w:type="numbering" w:customStyle="1" w:styleId="Puntielenco8321211">
    <w:name w:val="Punti elenco8321211"/>
    <w:rsid w:val="008E31F8"/>
  </w:style>
  <w:style w:type="numbering" w:customStyle="1" w:styleId="Puntielenco512321211">
    <w:name w:val="Punti elenco512321211"/>
    <w:rsid w:val="008E31F8"/>
  </w:style>
  <w:style w:type="numbering" w:customStyle="1" w:styleId="Puntielenco63321211">
    <w:name w:val="Punti elenco63321211"/>
    <w:rsid w:val="008E31F8"/>
  </w:style>
  <w:style w:type="numbering" w:customStyle="1" w:styleId="Puntielenco422321211">
    <w:name w:val="Punti elenco422321211"/>
    <w:rsid w:val="008E31F8"/>
  </w:style>
  <w:style w:type="numbering" w:customStyle="1" w:styleId="Puntielenco471121">
    <w:name w:val="Punti elenco471121"/>
    <w:rsid w:val="008E31F8"/>
  </w:style>
  <w:style w:type="numbering" w:customStyle="1" w:styleId="Puntielenco761121">
    <w:name w:val="Punti elenco761121"/>
    <w:rsid w:val="008E31F8"/>
  </w:style>
  <w:style w:type="numbering" w:customStyle="1" w:styleId="Puntielenco841121">
    <w:name w:val="Punti elenco841121"/>
    <w:rsid w:val="008E31F8"/>
  </w:style>
  <w:style w:type="numbering" w:customStyle="1" w:styleId="Puntielenco6341121">
    <w:name w:val="Punti elenco6341121"/>
    <w:rsid w:val="008E31F8"/>
  </w:style>
  <w:style w:type="numbering" w:customStyle="1" w:styleId="Puntielenco42241121">
    <w:name w:val="Punti elenco42241121"/>
    <w:rsid w:val="008E31F8"/>
  </w:style>
  <w:style w:type="numbering" w:customStyle="1" w:styleId="Puntielenco411251121">
    <w:name w:val="Punti elenco411251121"/>
    <w:rsid w:val="008E31F8"/>
  </w:style>
  <w:style w:type="numbering" w:customStyle="1" w:styleId="Puntielenco51241121">
    <w:name w:val="Punti elenco51241121"/>
    <w:rsid w:val="008E31F8"/>
  </w:style>
  <w:style w:type="numbering" w:customStyle="1" w:styleId="Puntielenco4227121121">
    <w:name w:val="Punti elenco4227121121"/>
    <w:rsid w:val="008E31F8"/>
  </w:style>
  <w:style w:type="numbering" w:customStyle="1" w:styleId="Puntielenco410121121">
    <w:name w:val="Punti elenco410121121"/>
    <w:rsid w:val="008E31F8"/>
  </w:style>
  <w:style w:type="numbering" w:customStyle="1" w:styleId="Puntielenco7511121">
    <w:name w:val="Punti elenco7511121"/>
    <w:rsid w:val="008E31F8"/>
  </w:style>
  <w:style w:type="numbering" w:customStyle="1" w:styleId="Puntielenco4611121">
    <w:name w:val="Punti elenco4611121"/>
    <w:rsid w:val="008E31F8"/>
  </w:style>
  <w:style w:type="numbering" w:customStyle="1" w:styleId="Puntielenco4112411121">
    <w:name w:val="Punti elenco4112411121"/>
    <w:rsid w:val="008E31F8"/>
  </w:style>
  <w:style w:type="numbering" w:customStyle="1" w:styleId="Puntielenco8311121">
    <w:name w:val="Punti elenco8311121"/>
    <w:rsid w:val="008E31F8"/>
  </w:style>
  <w:style w:type="numbering" w:customStyle="1" w:styleId="Puntielenco512311121">
    <w:name w:val="Punti elenco512311121"/>
    <w:rsid w:val="008E31F8"/>
  </w:style>
  <w:style w:type="numbering" w:customStyle="1" w:styleId="Puntielenco63311121">
    <w:name w:val="Punti elenco63311121"/>
    <w:rsid w:val="008E31F8"/>
  </w:style>
  <w:style w:type="numbering" w:customStyle="1" w:styleId="Puntielenco422311121">
    <w:name w:val="Punti elenco422311121"/>
    <w:rsid w:val="008E31F8"/>
  </w:style>
  <w:style w:type="numbering" w:customStyle="1" w:styleId="Puntielenco481121">
    <w:name w:val="Punti elenco481121"/>
    <w:rsid w:val="008E31F8"/>
  </w:style>
  <w:style w:type="numbering" w:customStyle="1" w:styleId="Puntielenco771121">
    <w:name w:val="Punti elenco771121"/>
    <w:rsid w:val="008E31F8"/>
  </w:style>
  <w:style w:type="numbering" w:customStyle="1" w:styleId="Puntielenco851121">
    <w:name w:val="Punti elenco851121"/>
    <w:rsid w:val="008E31F8"/>
  </w:style>
  <w:style w:type="numbering" w:customStyle="1" w:styleId="Puntielenco6351121">
    <w:name w:val="Punti elenco6351121"/>
    <w:rsid w:val="008E31F8"/>
  </w:style>
  <w:style w:type="numbering" w:customStyle="1" w:styleId="Puntielenco42251121">
    <w:name w:val="Punti elenco42251121"/>
    <w:rsid w:val="008E31F8"/>
  </w:style>
  <w:style w:type="numbering" w:customStyle="1" w:styleId="Puntielenco411261121">
    <w:name w:val="Punti elenco411261121"/>
    <w:rsid w:val="008E31F8"/>
  </w:style>
  <w:style w:type="numbering" w:customStyle="1" w:styleId="Puntielenco51251121">
    <w:name w:val="Punti elenco51251121"/>
    <w:rsid w:val="008E31F8"/>
  </w:style>
  <w:style w:type="numbering" w:customStyle="1" w:styleId="Puntielenco4227131121">
    <w:name w:val="Punti elenco4227131121"/>
    <w:rsid w:val="008E31F8"/>
  </w:style>
  <w:style w:type="numbering" w:customStyle="1" w:styleId="Puntielenco410131121">
    <w:name w:val="Punti elenco410131121"/>
    <w:rsid w:val="008E31F8"/>
  </w:style>
  <w:style w:type="numbering" w:customStyle="1" w:styleId="Puntielenco7521121">
    <w:name w:val="Punti elenco7521121"/>
    <w:rsid w:val="008E31F8"/>
  </w:style>
  <w:style w:type="numbering" w:customStyle="1" w:styleId="Puntielenco4621121">
    <w:name w:val="Punti elenco4621121"/>
    <w:rsid w:val="008E31F8"/>
  </w:style>
  <w:style w:type="numbering" w:customStyle="1" w:styleId="Puntielenco4112421121">
    <w:name w:val="Punti elenco4112421121"/>
    <w:rsid w:val="008E31F8"/>
  </w:style>
  <w:style w:type="numbering" w:customStyle="1" w:styleId="Puntielenco8321121">
    <w:name w:val="Punti elenco8321121"/>
    <w:rsid w:val="008E31F8"/>
  </w:style>
  <w:style w:type="numbering" w:customStyle="1" w:styleId="Puntielenco512321121">
    <w:name w:val="Punti elenco512321121"/>
    <w:rsid w:val="008E31F8"/>
  </w:style>
  <w:style w:type="numbering" w:customStyle="1" w:styleId="Puntielenco63321121">
    <w:name w:val="Punti elenco63321121"/>
    <w:rsid w:val="008E31F8"/>
  </w:style>
  <w:style w:type="numbering" w:customStyle="1" w:styleId="Puntielenco422321121">
    <w:name w:val="Punti elenco422321121"/>
    <w:rsid w:val="008E31F8"/>
  </w:style>
  <w:style w:type="numbering" w:customStyle="1" w:styleId="Puntielenco47221">
    <w:name w:val="Punti elenco47221"/>
    <w:rsid w:val="008E31F8"/>
  </w:style>
  <w:style w:type="numbering" w:customStyle="1" w:styleId="Puntielenco76221">
    <w:name w:val="Punti elenco76221"/>
    <w:rsid w:val="008E31F8"/>
  </w:style>
  <w:style w:type="numbering" w:customStyle="1" w:styleId="Puntielenco84221">
    <w:name w:val="Punti elenco84221"/>
    <w:rsid w:val="008E31F8"/>
  </w:style>
  <w:style w:type="numbering" w:customStyle="1" w:styleId="Puntielenco634221">
    <w:name w:val="Punti elenco634221"/>
    <w:rsid w:val="008E31F8"/>
  </w:style>
  <w:style w:type="numbering" w:customStyle="1" w:styleId="Puntielenco4224221">
    <w:name w:val="Punti elenco4224221"/>
    <w:rsid w:val="008E31F8"/>
  </w:style>
  <w:style w:type="numbering" w:customStyle="1" w:styleId="Puntielenco41125221">
    <w:name w:val="Punti elenco41125221"/>
    <w:rsid w:val="008E31F8"/>
  </w:style>
  <w:style w:type="numbering" w:customStyle="1" w:styleId="Puntielenco5124221">
    <w:name w:val="Punti elenco5124221"/>
    <w:rsid w:val="008E31F8"/>
  </w:style>
  <w:style w:type="numbering" w:customStyle="1" w:styleId="Puntielenco422712221">
    <w:name w:val="Punti elenco422712221"/>
    <w:rsid w:val="008E31F8"/>
  </w:style>
  <w:style w:type="numbering" w:customStyle="1" w:styleId="Puntielenco41012221">
    <w:name w:val="Punti elenco41012221"/>
    <w:rsid w:val="008E31F8"/>
  </w:style>
  <w:style w:type="numbering" w:customStyle="1" w:styleId="Puntielenco751221">
    <w:name w:val="Punti elenco751221"/>
    <w:rsid w:val="008E31F8"/>
  </w:style>
  <w:style w:type="numbering" w:customStyle="1" w:styleId="Puntielenco461221">
    <w:name w:val="Punti elenco461221"/>
    <w:rsid w:val="008E31F8"/>
  </w:style>
  <w:style w:type="numbering" w:customStyle="1" w:styleId="Puntielenco411241221">
    <w:name w:val="Punti elenco411241221"/>
    <w:rsid w:val="008E31F8"/>
  </w:style>
  <w:style w:type="numbering" w:customStyle="1" w:styleId="Puntielenco831221">
    <w:name w:val="Punti elenco831221"/>
    <w:rsid w:val="008E31F8"/>
  </w:style>
  <w:style w:type="numbering" w:customStyle="1" w:styleId="Puntielenco51231221">
    <w:name w:val="Punti elenco51231221"/>
    <w:rsid w:val="008E31F8"/>
  </w:style>
  <w:style w:type="numbering" w:customStyle="1" w:styleId="Puntielenco6331221">
    <w:name w:val="Punti elenco6331221"/>
    <w:rsid w:val="008E31F8"/>
  </w:style>
  <w:style w:type="numbering" w:customStyle="1" w:styleId="Puntielenco42231221">
    <w:name w:val="Punti elenco42231221"/>
    <w:rsid w:val="008E31F8"/>
  </w:style>
  <w:style w:type="numbering" w:customStyle="1" w:styleId="Puntielenco48221">
    <w:name w:val="Punti elenco48221"/>
    <w:rsid w:val="008E31F8"/>
  </w:style>
  <w:style w:type="numbering" w:customStyle="1" w:styleId="Puntielenco77221">
    <w:name w:val="Punti elenco77221"/>
    <w:rsid w:val="008E31F8"/>
  </w:style>
  <w:style w:type="numbering" w:customStyle="1" w:styleId="Puntielenco85221">
    <w:name w:val="Punti elenco85221"/>
    <w:rsid w:val="008E31F8"/>
  </w:style>
  <w:style w:type="numbering" w:customStyle="1" w:styleId="Puntielenco635221">
    <w:name w:val="Punti elenco635221"/>
    <w:rsid w:val="008E31F8"/>
  </w:style>
  <w:style w:type="numbering" w:customStyle="1" w:styleId="Puntielenco4225221">
    <w:name w:val="Punti elenco4225221"/>
    <w:rsid w:val="008E31F8"/>
  </w:style>
  <w:style w:type="numbering" w:customStyle="1" w:styleId="Puntielenco41126221">
    <w:name w:val="Punti elenco41126221"/>
    <w:rsid w:val="008E31F8"/>
  </w:style>
  <w:style w:type="numbering" w:customStyle="1" w:styleId="Puntielenco5125221">
    <w:name w:val="Punti elenco5125221"/>
    <w:rsid w:val="008E31F8"/>
  </w:style>
  <w:style w:type="numbering" w:customStyle="1" w:styleId="Puntielenco422713221">
    <w:name w:val="Punti elenco422713221"/>
    <w:rsid w:val="008E31F8"/>
  </w:style>
  <w:style w:type="numbering" w:customStyle="1" w:styleId="Puntielenco41013221">
    <w:name w:val="Punti elenco41013221"/>
    <w:rsid w:val="008E31F8"/>
  </w:style>
  <w:style w:type="numbering" w:customStyle="1" w:styleId="Puntielenco752221">
    <w:name w:val="Punti elenco752221"/>
    <w:rsid w:val="008E31F8"/>
  </w:style>
  <w:style w:type="numbering" w:customStyle="1" w:styleId="Puntielenco462221">
    <w:name w:val="Punti elenco462221"/>
    <w:rsid w:val="008E31F8"/>
  </w:style>
  <w:style w:type="numbering" w:customStyle="1" w:styleId="Puntielenco411242221">
    <w:name w:val="Punti elenco411242221"/>
    <w:rsid w:val="008E31F8"/>
  </w:style>
  <w:style w:type="numbering" w:customStyle="1" w:styleId="Puntielenco832221">
    <w:name w:val="Punti elenco832221"/>
    <w:rsid w:val="008E31F8"/>
  </w:style>
  <w:style w:type="numbering" w:customStyle="1" w:styleId="Puntielenco51232221">
    <w:name w:val="Punti elenco51232221"/>
    <w:rsid w:val="008E31F8"/>
  </w:style>
  <w:style w:type="numbering" w:customStyle="1" w:styleId="Puntielenco6332221">
    <w:name w:val="Punti elenco6332221"/>
    <w:rsid w:val="008E31F8"/>
  </w:style>
  <w:style w:type="numbering" w:customStyle="1" w:styleId="Puntielenco42232221">
    <w:name w:val="Punti elenco42232221"/>
    <w:rsid w:val="008E31F8"/>
  </w:style>
  <w:style w:type="numbering" w:customStyle="1" w:styleId="Puntielenco47321">
    <w:name w:val="Punti elenco47321"/>
    <w:rsid w:val="008E31F8"/>
  </w:style>
  <w:style w:type="numbering" w:customStyle="1" w:styleId="Puntielenco76321">
    <w:name w:val="Punti elenco76321"/>
    <w:rsid w:val="008E31F8"/>
  </w:style>
  <w:style w:type="numbering" w:customStyle="1" w:styleId="Puntielenco84321">
    <w:name w:val="Punti elenco84321"/>
    <w:rsid w:val="008E31F8"/>
  </w:style>
  <w:style w:type="numbering" w:customStyle="1" w:styleId="Puntielenco634321">
    <w:name w:val="Punti elenco634321"/>
    <w:rsid w:val="008E31F8"/>
  </w:style>
  <w:style w:type="numbering" w:customStyle="1" w:styleId="Puntielenco4224321">
    <w:name w:val="Punti elenco4224321"/>
    <w:rsid w:val="008E31F8"/>
  </w:style>
  <w:style w:type="numbering" w:customStyle="1" w:styleId="Puntielenco41125321">
    <w:name w:val="Punti elenco41125321"/>
    <w:rsid w:val="008E31F8"/>
  </w:style>
  <w:style w:type="numbering" w:customStyle="1" w:styleId="Puntielenco5124321">
    <w:name w:val="Punti elenco5124321"/>
    <w:rsid w:val="008E31F8"/>
  </w:style>
  <w:style w:type="numbering" w:customStyle="1" w:styleId="Puntielenco422712321">
    <w:name w:val="Punti elenco422712321"/>
    <w:rsid w:val="008E31F8"/>
  </w:style>
  <w:style w:type="numbering" w:customStyle="1" w:styleId="Puntielenco41012321">
    <w:name w:val="Punti elenco41012321"/>
    <w:rsid w:val="008E31F8"/>
  </w:style>
  <w:style w:type="numbering" w:customStyle="1" w:styleId="Puntielenco751321">
    <w:name w:val="Punti elenco751321"/>
    <w:rsid w:val="008E31F8"/>
  </w:style>
  <w:style w:type="numbering" w:customStyle="1" w:styleId="Puntielenco461321">
    <w:name w:val="Punti elenco461321"/>
    <w:rsid w:val="008E31F8"/>
  </w:style>
  <w:style w:type="numbering" w:customStyle="1" w:styleId="Puntielenco411241321">
    <w:name w:val="Punti elenco411241321"/>
    <w:rsid w:val="008E31F8"/>
  </w:style>
  <w:style w:type="numbering" w:customStyle="1" w:styleId="Puntielenco831321">
    <w:name w:val="Punti elenco831321"/>
    <w:rsid w:val="008E31F8"/>
  </w:style>
  <w:style w:type="numbering" w:customStyle="1" w:styleId="Puntielenco51231321">
    <w:name w:val="Punti elenco51231321"/>
    <w:rsid w:val="008E31F8"/>
  </w:style>
  <w:style w:type="numbering" w:customStyle="1" w:styleId="Puntielenco6331321">
    <w:name w:val="Punti elenco6331321"/>
    <w:rsid w:val="008E31F8"/>
  </w:style>
  <w:style w:type="numbering" w:customStyle="1" w:styleId="Puntielenco42231321">
    <w:name w:val="Punti elenco42231321"/>
    <w:rsid w:val="008E31F8"/>
  </w:style>
  <w:style w:type="numbering" w:customStyle="1" w:styleId="Puntielenco48321">
    <w:name w:val="Punti elenco48321"/>
    <w:rsid w:val="008E31F8"/>
  </w:style>
  <w:style w:type="numbering" w:customStyle="1" w:styleId="Puntielenco77321">
    <w:name w:val="Punti elenco77321"/>
    <w:rsid w:val="008E31F8"/>
  </w:style>
  <w:style w:type="numbering" w:customStyle="1" w:styleId="Puntielenco85321">
    <w:name w:val="Punti elenco85321"/>
    <w:rsid w:val="008E31F8"/>
  </w:style>
  <w:style w:type="numbering" w:customStyle="1" w:styleId="Puntielenco635321">
    <w:name w:val="Punti elenco635321"/>
    <w:rsid w:val="008E31F8"/>
  </w:style>
  <w:style w:type="numbering" w:customStyle="1" w:styleId="Puntielenco4225321">
    <w:name w:val="Punti elenco4225321"/>
    <w:rsid w:val="008E31F8"/>
  </w:style>
  <w:style w:type="numbering" w:customStyle="1" w:styleId="Puntielenco41126321">
    <w:name w:val="Punti elenco41126321"/>
    <w:rsid w:val="008E31F8"/>
  </w:style>
  <w:style w:type="numbering" w:customStyle="1" w:styleId="Puntielenco5125321">
    <w:name w:val="Punti elenco5125321"/>
    <w:rsid w:val="008E31F8"/>
  </w:style>
  <w:style w:type="numbering" w:customStyle="1" w:styleId="Puntielenco422713321">
    <w:name w:val="Punti elenco422713321"/>
    <w:rsid w:val="008E31F8"/>
  </w:style>
  <w:style w:type="numbering" w:customStyle="1" w:styleId="Puntielenco41013321">
    <w:name w:val="Punti elenco41013321"/>
    <w:rsid w:val="008E31F8"/>
  </w:style>
  <w:style w:type="numbering" w:customStyle="1" w:styleId="Puntielenco752321">
    <w:name w:val="Punti elenco752321"/>
    <w:rsid w:val="008E31F8"/>
  </w:style>
  <w:style w:type="numbering" w:customStyle="1" w:styleId="Puntielenco462321">
    <w:name w:val="Punti elenco462321"/>
    <w:rsid w:val="008E31F8"/>
  </w:style>
  <w:style w:type="numbering" w:customStyle="1" w:styleId="Puntielenco411242321">
    <w:name w:val="Punti elenco411242321"/>
    <w:rsid w:val="008E31F8"/>
  </w:style>
  <w:style w:type="numbering" w:customStyle="1" w:styleId="Puntielenco832321">
    <w:name w:val="Punti elenco832321"/>
    <w:rsid w:val="008E31F8"/>
  </w:style>
  <w:style w:type="numbering" w:customStyle="1" w:styleId="Puntielenco51232321">
    <w:name w:val="Punti elenco51232321"/>
    <w:rsid w:val="008E31F8"/>
  </w:style>
  <w:style w:type="numbering" w:customStyle="1" w:styleId="Puntielenco6332321">
    <w:name w:val="Punti elenco6332321"/>
    <w:rsid w:val="008E31F8"/>
  </w:style>
  <w:style w:type="numbering" w:customStyle="1" w:styleId="Puntielenco42232321">
    <w:name w:val="Punti elenco42232321"/>
    <w:rsid w:val="008E31F8"/>
  </w:style>
  <w:style w:type="numbering" w:customStyle="1" w:styleId="Puntielenco422711421">
    <w:name w:val="Punti elenco422711421"/>
    <w:rsid w:val="008E31F8"/>
  </w:style>
  <w:style w:type="numbering" w:customStyle="1" w:styleId="Puntielenco41011421">
    <w:name w:val="Punti elenco41011421"/>
    <w:rsid w:val="008E31F8"/>
  </w:style>
  <w:style w:type="numbering" w:customStyle="1" w:styleId="Puntielenco47421">
    <w:name w:val="Punti elenco47421"/>
    <w:rsid w:val="008E31F8"/>
  </w:style>
  <w:style w:type="numbering" w:customStyle="1" w:styleId="Puntielenco76421">
    <w:name w:val="Punti elenco76421"/>
    <w:rsid w:val="008E31F8"/>
  </w:style>
  <w:style w:type="numbering" w:customStyle="1" w:styleId="Puntielenco84421">
    <w:name w:val="Punti elenco84421"/>
    <w:rsid w:val="008E31F8"/>
  </w:style>
  <w:style w:type="numbering" w:customStyle="1" w:styleId="Puntielenco634421">
    <w:name w:val="Punti elenco634421"/>
    <w:rsid w:val="008E31F8"/>
  </w:style>
  <w:style w:type="numbering" w:customStyle="1" w:styleId="Puntielenco4224421">
    <w:name w:val="Punti elenco4224421"/>
    <w:rsid w:val="008E31F8"/>
  </w:style>
  <w:style w:type="numbering" w:customStyle="1" w:styleId="Puntielenco41125421">
    <w:name w:val="Punti elenco41125421"/>
    <w:rsid w:val="008E31F8"/>
  </w:style>
  <w:style w:type="numbering" w:customStyle="1" w:styleId="Puntielenco5124421">
    <w:name w:val="Punti elenco5124421"/>
    <w:rsid w:val="008E31F8"/>
  </w:style>
  <w:style w:type="numbering" w:customStyle="1" w:styleId="Puntielenco422712421">
    <w:name w:val="Punti elenco422712421"/>
    <w:rsid w:val="008E31F8"/>
  </w:style>
  <w:style w:type="numbering" w:customStyle="1" w:styleId="Puntielenco41012421">
    <w:name w:val="Punti elenco41012421"/>
    <w:rsid w:val="008E31F8"/>
  </w:style>
  <w:style w:type="numbering" w:customStyle="1" w:styleId="Puntielenco751421">
    <w:name w:val="Punti elenco751421"/>
    <w:rsid w:val="008E31F8"/>
  </w:style>
  <w:style w:type="numbering" w:customStyle="1" w:styleId="Puntielenco461421">
    <w:name w:val="Punti elenco461421"/>
    <w:rsid w:val="008E31F8"/>
  </w:style>
  <w:style w:type="numbering" w:customStyle="1" w:styleId="Puntielenco411241421">
    <w:name w:val="Punti elenco411241421"/>
    <w:rsid w:val="008E31F8"/>
  </w:style>
  <w:style w:type="numbering" w:customStyle="1" w:styleId="Puntielenco831421">
    <w:name w:val="Punti elenco831421"/>
    <w:rsid w:val="008E31F8"/>
  </w:style>
  <w:style w:type="numbering" w:customStyle="1" w:styleId="Puntielenco51231421">
    <w:name w:val="Punti elenco51231421"/>
    <w:rsid w:val="008E31F8"/>
  </w:style>
  <w:style w:type="numbering" w:customStyle="1" w:styleId="Puntielenco6331421">
    <w:name w:val="Punti elenco6331421"/>
    <w:rsid w:val="008E31F8"/>
  </w:style>
  <w:style w:type="numbering" w:customStyle="1" w:styleId="Puntielenco42231421">
    <w:name w:val="Punti elenco42231421"/>
    <w:rsid w:val="008E31F8"/>
  </w:style>
  <w:style w:type="numbering" w:customStyle="1" w:styleId="Puntielenco48421">
    <w:name w:val="Punti elenco48421"/>
    <w:rsid w:val="008E31F8"/>
  </w:style>
  <w:style w:type="numbering" w:customStyle="1" w:styleId="Puntielenco77421">
    <w:name w:val="Punti elenco77421"/>
    <w:rsid w:val="008E31F8"/>
  </w:style>
  <w:style w:type="numbering" w:customStyle="1" w:styleId="Puntielenco85421">
    <w:name w:val="Punti elenco85421"/>
    <w:rsid w:val="008E31F8"/>
  </w:style>
  <w:style w:type="numbering" w:customStyle="1" w:styleId="Puntielenco635421">
    <w:name w:val="Punti elenco635421"/>
    <w:rsid w:val="008E31F8"/>
  </w:style>
  <w:style w:type="numbering" w:customStyle="1" w:styleId="Puntielenco4225421">
    <w:name w:val="Punti elenco4225421"/>
    <w:rsid w:val="008E31F8"/>
  </w:style>
  <w:style w:type="numbering" w:customStyle="1" w:styleId="Puntielenco41126421">
    <w:name w:val="Punti elenco41126421"/>
    <w:rsid w:val="008E31F8"/>
  </w:style>
  <w:style w:type="numbering" w:customStyle="1" w:styleId="Puntielenco5125421">
    <w:name w:val="Punti elenco5125421"/>
    <w:rsid w:val="008E31F8"/>
  </w:style>
  <w:style w:type="numbering" w:customStyle="1" w:styleId="Puntielenco422713421">
    <w:name w:val="Punti elenco422713421"/>
    <w:rsid w:val="008E31F8"/>
  </w:style>
  <w:style w:type="numbering" w:customStyle="1" w:styleId="Puntielenco41013421">
    <w:name w:val="Punti elenco41013421"/>
    <w:rsid w:val="008E31F8"/>
  </w:style>
  <w:style w:type="numbering" w:customStyle="1" w:styleId="Puntielenco752421">
    <w:name w:val="Punti elenco752421"/>
    <w:rsid w:val="008E31F8"/>
  </w:style>
  <w:style w:type="numbering" w:customStyle="1" w:styleId="Puntielenco462421">
    <w:name w:val="Punti elenco462421"/>
    <w:rsid w:val="008E31F8"/>
  </w:style>
  <w:style w:type="numbering" w:customStyle="1" w:styleId="Puntielenco411242421">
    <w:name w:val="Punti elenco411242421"/>
    <w:rsid w:val="008E31F8"/>
  </w:style>
  <w:style w:type="numbering" w:customStyle="1" w:styleId="Puntielenco832421">
    <w:name w:val="Punti elenco832421"/>
    <w:rsid w:val="008E31F8"/>
  </w:style>
  <w:style w:type="numbering" w:customStyle="1" w:styleId="Puntielenco51232421">
    <w:name w:val="Punti elenco51232421"/>
    <w:rsid w:val="008E31F8"/>
  </w:style>
  <w:style w:type="numbering" w:customStyle="1" w:styleId="Puntielenco6332421">
    <w:name w:val="Punti elenco6332421"/>
    <w:rsid w:val="008E31F8"/>
  </w:style>
  <w:style w:type="numbering" w:customStyle="1" w:styleId="Puntielenco42232421">
    <w:name w:val="Punti elenco42232421"/>
    <w:rsid w:val="008E31F8"/>
  </w:style>
  <w:style w:type="numbering" w:customStyle="1" w:styleId="Puntielenco411271">
    <w:name w:val="Punti elenco411271"/>
    <w:rsid w:val="008E31F8"/>
  </w:style>
  <w:style w:type="numbering" w:customStyle="1" w:styleId="Puntielenco411281">
    <w:name w:val="Punti elenco411281"/>
    <w:rsid w:val="008E31F8"/>
  </w:style>
  <w:style w:type="numbering" w:customStyle="1" w:styleId="Puntielenco411291">
    <w:name w:val="Punti elenco411291"/>
    <w:rsid w:val="008E31F8"/>
    <w:pPr>
      <w:numPr>
        <w:numId w:val="37"/>
      </w:numPr>
    </w:pPr>
  </w:style>
  <w:style w:type="numbering" w:customStyle="1" w:styleId="Nessunelenco71">
    <w:name w:val="Nessun elenco71"/>
    <w:next w:val="Nessunelenco"/>
    <w:semiHidden/>
    <w:rsid w:val="008E31F8"/>
  </w:style>
  <w:style w:type="numbering" w:customStyle="1" w:styleId="Puntielenco4112101">
    <w:name w:val="Punti elenco4112101"/>
    <w:rsid w:val="008E31F8"/>
  </w:style>
  <w:style w:type="numbering" w:customStyle="1" w:styleId="Nessunelenco81">
    <w:name w:val="Nessun elenco81"/>
    <w:next w:val="Nessunelenco"/>
    <w:semiHidden/>
    <w:rsid w:val="008E31F8"/>
  </w:style>
  <w:style w:type="numbering" w:customStyle="1" w:styleId="Puntielenco4112151">
    <w:name w:val="Punti elenco4112151"/>
    <w:rsid w:val="008E31F8"/>
  </w:style>
  <w:style w:type="numbering" w:customStyle="1" w:styleId="Nessunelenco10">
    <w:name w:val="Nessun elenco10"/>
    <w:next w:val="Nessunelenco"/>
    <w:semiHidden/>
    <w:rsid w:val="008E31F8"/>
  </w:style>
  <w:style w:type="numbering" w:customStyle="1" w:styleId="Puntielenco411218">
    <w:name w:val="Punti elenco411218"/>
    <w:rsid w:val="008E31F8"/>
  </w:style>
  <w:style w:type="paragraph" w:styleId="Revisione">
    <w:name w:val="Revision"/>
    <w:hidden/>
    <w:uiPriority w:val="99"/>
    <w:semiHidden/>
    <w:rsid w:val="008E31F8"/>
    <w:rPr>
      <w:rFonts w:ascii="Calibri" w:eastAsia="Calibri" w:hAnsi="Calibri"/>
      <w:kern w:val="2"/>
      <w:sz w:val="22"/>
      <w:szCs w:val="22"/>
      <w:lang w:eastAsia="en-US"/>
    </w:rPr>
  </w:style>
  <w:style w:type="numbering" w:customStyle="1" w:styleId="Nessunelenco18">
    <w:name w:val="Nessun elenco18"/>
    <w:next w:val="Nessunelenco"/>
    <w:uiPriority w:val="99"/>
    <w:semiHidden/>
    <w:rsid w:val="008E31F8"/>
  </w:style>
  <w:style w:type="numbering" w:customStyle="1" w:styleId="Puntielenco411219">
    <w:name w:val="Punti elenco411219"/>
    <w:rsid w:val="008E31F8"/>
  </w:style>
  <w:style w:type="numbering" w:customStyle="1" w:styleId="Nessunelenco19">
    <w:name w:val="Nessun elenco19"/>
    <w:next w:val="Nessunelenco"/>
    <w:uiPriority w:val="99"/>
    <w:semiHidden/>
    <w:unhideWhenUsed/>
    <w:rsid w:val="008E31F8"/>
  </w:style>
  <w:style w:type="numbering" w:customStyle="1" w:styleId="Puntielenco411220">
    <w:name w:val="Punti elenco411220"/>
    <w:rsid w:val="008E31F8"/>
  </w:style>
  <w:style w:type="numbering" w:customStyle="1" w:styleId="Puntielenco411225">
    <w:name w:val="Punti elenco411225"/>
    <w:rsid w:val="008E31F8"/>
  </w:style>
  <w:style w:type="numbering" w:customStyle="1" w:styleId="Nessunelenco20">
    <w:name w:val="Nessun elenco20"/>
    <w:next w:val="Nessunelenco"/>
    <w:semiHidden/>
    <w:rsid w:val="008E31F8"/>
  </w:style>
  <w:style w:type="numbering" w:customStyle="1" w:styleId="Nessunelenco110">
    <w:name w:val="Nessun elenco110"/>
    <w:next w:val="Nessunelenco"/>
    <w:uiPriority w:val="99"/>
    <w:semiHidden/>
    <w:unhideWhenUsed/>
    <w:rsid w:val="008E31F8"/>
  </w:style>
  <w:style w:type="numbering" w:customStyle="1" w:styleId="Puntielenco411226">
    <w:name w:val="Punti elenco411226"/>
    <w:rsid w:val="008E31F8"/>
  </w:style>
  <w:style w:type="numbering" w:customStyle="1" w:styleId="Nessunelenco26">
    <w:name w:val="Nessun elenco26"/>
    <w:next w:val="Nessunelenco"/>
    <w:uiPriority w:val="99"/>
    <w:semiHidden/>
    <w:rsid w:val="008E31F8"/>
  </w:style>
  <w:style w:type="numbering" w:customStyle="1" w:styleId="Puntielenco411227">
    <w:name w:val="Punti elenco411227"/>
    <w:rsid w:val="008E31F8"/>
  </w:style>
  <w:style w:type="numbering" w:customStyle="1" w:styleId="Nessunelenco27">
    <w:name w:val="Nessun elenco27"/>
    <w:next w:val="Nessunelenco"/>
    <w:uiPriority w:val="99"/>
    <w:semiHidden/>
    <w:unhideWhenUsed/>
    <w:rsid w:val="008E31F8"/>
  </w:style>
  <w:style w:type="numbering" w:customStyle="1" w:styleId="Nessunelenco118">
    <w:name w:val="Nessun elenco118"/>
    <w:next w:val="Nessunelenco"/>
    <w:uiPriority w:val="99"/>
    <w:semiHidden/>
    <w:rsid w:val="008E31F8"/>
  </w:style>
  <w:style w:type="table" w:customStyle="1" w:styleId="Grigliatabella21">
    <w:name w:val="Griglia tabella21"/>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17">
    <w:name w:val="Punti elenco17"/>
    <w:rsid w:val="008E31F8"/>
  </w:style>
  <w:style w:type="numbering" w:customStyle="1" w:styleId="Puntielenco18">
    <w:name w:val="Punti elenco18"/>
    <w:rsid w:val="008E31F8"/>
  </w:style>
  <w:style w:type="numbering" w:customStyle="1" w:styleId="Puntielenco25">
    <w:name w:val="Punti elenco25"/>
    <w:rsid w:val="008E31F8"/>
  </w:style>
  <w:style w:type="numbering" w:customStyle="1" w:styleId="Puntielenco36">
    <w:name w:val="Punti elenco36"/>
    <w:rsid w:val="008E31F8"/>
  </w:style>
  <w:style w:type="numbering" w:customStyle="1" w:styleId="Puntielenco410">
    <w:name w:val="Punti elenco410"/>
    <w:rsid w:val="008E31F8"/>
  </w:style>
  <w:style w:type="numbering" w:customStyle="1" w:styleId="Puntielenco316">
    <w:name w:val="Punti elenco316"/>
    <w:rsid w:val="008E31F8"/>
  </w:style>
  <w:style w:type="numbering" w:customStyle="1" w:styleId="Puntielenco418">
    <w:name w:val="Punti elenco418"/>
    <w:rsid w:val="008E31F8"/>
  </w:style>
  <w:style w:type="numbering" w:customStyle="1" w:styleId="Puntielenco3115">
    <w:name w:val="Punti elenco3115"/>
    <w:rsid w:val="008E31F8"/>
  </w:style>
  <w:style w:type="numbering" w:customStyle="1" w:styleId="Puntielenco57">
    <w:name w:val="Punti elenco57"/>
    <w:rsid w:val="008E31F8"/>
  </w:style>
  <w:style w:type="numbering" w:customStyle="1" w:styleId="Puntielenco68">
    <w:name w:val="Punti elenco68"/>
    <w:rsid w:val="008E31F8"/>
  </w:style>
  <w:style w:type="numbering" w:customStyle="1" w:styleId="Nessunelenco119">
    <w:name w:val="Nessun elenco119"/>
    <w:next w:val="Nessunelenco"/>
    <w:uiPriority w:val="99"/>
    <w:semiHidden/>
    <w:unhideWhenUsed/>
    <w:rsid w:val="008E31F8"/>
  </w:style>
  <w:style w:type="numbering" w:customStyle="1" w:styleId="Nessunelenco28">
    <w:name w:val="Nessun elenco28"/>
    <w:next w:val="Nessunelenco"/>
    <w:uiPriority w:val="99"/>
    <w:semiHidden/>
    <w:unhideWhenUsed/>
    <w:rsid w:val="008E31F8"/>
  </w:style>
  <w:style w:type="numbering" w:customStyle="1" w:styleId="Puntielenco79">
    <w:name w:val="Punti elenco79"/>
    <w:rsid w:val="008E31F8"/>
  </w:style>
  <w:style w:type="numbering" w:customStyle="1" w:styleId="Puntielenco427">
    <w:name w:val="Punti elenco427"/>
    <w:rsid w:val="008E31F8"/>
  </w:style>
  <w:style w:type="numbering" w:customStyle="1" w:styleId="Puntielenco4117">
    <w:name w:val="Punti elenco4117"/>
    <w:rsid w:val="008E31F8"/>
  </w:style>
  <w:style w:type="numbering" w:customStyle="1" w:styleId="Puntielenco517">
    <w:name w:val="Punti elenco517"/>
    <w:rsid w:val="008E31F8"/>
  </w:style>
  <w:style w:type="numbering" w:customStyle="1" w:styleId="Puntielenco618">
    <w:name w:val="Punti elenco618"/>
    <w:rsid w:val="008E31F8"/>
  </w:style>
  <w:style w:type="numbering" w:customStyle="1" w:styleId="Puntielenco6115">
    <w:name w:val="Punti elenco6115"/>
    <w:rsid w:val="008E31F8"/>
  </w:style>
  <w:style w:type="numbering" w:customStyle="1" w:styleId="Puntielenco716">
    <w:name w:val="Punti elenco716"/>
    <w:rsid w:val="008E31F8"/>
  </w:style>
  <w:style w:type="numbering" w:customStyle="1" w:styleId="Puntielenco4216">
    <w:name w:val="Punti elenco4216"/>
    <w:rsid w:val="008E31F8"/>
  </w:style>
  <w:style w:type="numbering" w:customStyle="1" w:styleId="Puntielenco41116">
    <w:name w:val="Punti elenco41116"/>
    <w:rsid w:val="008E31F8"/>
  </w:style>
  <w:style w:type="numbering" w:customStyle="1" w:styleId="Puntielenco5115">
    <w:name w:val="Punti elenco5115"/>
    <w:rsid w:val="008E31F8"/>
  </w:style>
  <w:style w:type="numbering" w:customStyle="1" w:styleId="Puntielenco626">
    <w:name w:val="Punti elenco626"/>
    <w:rsid w:val="008E31F8"/>
  </w:style>
  <w:style w:type="numbering" w:customStyle="1" w:styleId="Puntielenco88">
    <w:name w:val="Punti elenco88"/>
    <w:rsid w:val="008E31F8"/>
  </w:style>
  <w:style w:type="numbering" w:customStyle="1" w:styleId="Puntielenco435">
    <w:name w:val="Punti elenco435"/>
    <w:rsid w:val="008E31F8"/>
  </w:style>
  <w:style w:type="numbering" w:customStyle="1" w:styleId="Puntielenco4125">
    <w:name w:val="Punti elenco4125"/>
    <w:rsid w:val="008E31F8"/>
  </w:style>
  <w:style w:type="numbering" w:customStyle="1" w:styleId="Puntielenco525">
    <w:name w:val="Punti elenco525"/>
    <w:rsid w:val="008E31F8"/>
  </w:style>
  <w:style w:type="numbering" w:customStyle="1" w:styleId="Puntielenco638">
    <w:name w:val="Punti elenco638"/>
    <w:rsid w:val="008E31F8"/>
  </w:style>
  <w:style w:type="numbering" w:customStyle="1" w:styleId="Puntielenco6125">
    <w:name w:val="Punti elenco6125"/>
    <w:rsid w:val="008E31F8"/>
  </w:style>
  <w:style w:type="numbering" w:customStyle="1" w:styleId="Puntielenco726">
    <w:name w:val="Punti elenco726"/>
    <w:rsid w:val="008E31F8"/>
  </w:style>
  <w:style w:type="numbering" w:customStyle="1" w:styleId="Puntielenco4228">
    <w:name w:val="Punti elenco4228"/>
    <w:rsid w:val="008E31F8"/>
  </w:style>
  <w:style w:type="numbering" w:customStyle="1" w:styleId="Puntielenco411228">
    <w:name w:val="Punti elenco411228"/>
    <w:rsid w:val="008E31F8"/>
  </w:style>
  <w:style w:type="numbering" w:customStyle="1" w:styleId="Puntielenco5128">
    <w:name w:val="Punti elenco5128"/>
    <w:rsid w:val="008E31F8"/>
  </w:style>
  <w:style w:type="numbering" w:customStyle="1" w:styleId="Puntielenco6216">
    <w:name w:val="Punti elenco6216"/>
    <w:rsid w:val="008E31F8"/>
  </w:style>
  <w:style w:type="numbering" w:customStyle="1" w:styleId="Puntielenco4112110">
    <w:name w:val="Punti elenco4112110"/>
    <w:rsid w:val="008E31F8"/>
  </w:style>
  <w:style w:type="numbering" w:customStyle="1" w:styleId="Nessunelenco29">
    <w:name w:val="Nessun elenco29"/>
    <w:next w:val="Nessunelenco"/>
    <w:uiPriority w:val="99"/>
    <w:semiHidden/>
    <w:rsid w:val="008E31F8"/>
  </w:style>
  <w:style w:type="numbering" w:customStyle="1" w:styleId="Puntielenco411229">
    <w:name w:val="Punti elenco411229"/>
    <w:rsid w:val="008E31F8"/>
  </w:style>
  <w:style w:type="numbering" w:customStyle="1" w:styleId="Nessunelenco120">
    <w:name w:val="Nessun elenco120"/>
    <w:next w:val="Nessunelenco"/>
    <w:uiPriority w:val="99"/>
    <w:semiHidden/>
    <w:rsid w:val="008E31F8"/>
  </w:style>
  <w:style w:type="character" w:customStyle="1" w:styleId="Menzionenonrisolta3">
    <w:name w:val="Menzione non risolta3"/>
    <w:uiPriority w:val="99"/>
    <w:semiHidden/>
    <w:unhideWhenUsed/>
    <w:rsid w:val="008E31F8"/>
    <w:rPr>
      <w:color w:val="605E5C"/>
      <w:shd w:val="clear" w:color="auto" w:fill="E1DFDD"/>
    </w:rPr>
  </w:style>
  <w:style w:type="table" w:customStyle="1" w:styleId="Grigliatabella22">
    <w:name w:val="Griglia tabella22"/>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19">
    <w:name w:val="Punti elenco19"/>
    <w:rsid w:val="008E31F8"/>
  </w:style>
  <w:style w:type="numbering" w:customStyle="1" w:styleId="Puntielenco110">
    <w:name w:val="Punti elenco110"/>
    <w:rsid w:val="008E31F8"/>
  </w:style>
  <w:style w:type="numbering" w:customStyle="1" w:styleId="Puntielenco26">
    <w:name w:val="Punti elenco26"/>
    <w:rsid w:val="008E31F8"/>
  </w:style>
  <w:style w:type="numbering" w:customStyle="1" w:styleId="Puntielenco37">
    <w:name w:val="Punti elenco37"/>
    <w:rsid w:val="008E31F8"/>
  </w:style>
  <w:style w:type="numbering" w:customStyle="1" w:styleId="Puntielenco419">
    <w:name w:val="Punti elenco419"/>
    <w:rsid w:val="008E31F8"/>
  </w:style>
  <w:style w:type="numbering" w:customStyle="1" w:styleId="Puntielenco317">
    <w:name w:val="Punti elenco317"/>
    <w:rsid w:val="008E31F8"/>
  </w:style>
  <w:style w:type="numbering" w:customStyle="1" w:styleId="Puntielenco4110">
    <w:name w:val="Punti elenco4110"/>
    <w:rsid w:val="008E31F8"/>
  </w:style>
  <w:style w:type="numbering" w:customStyle="1" w:styleId="Puntielenco3116">
    <w:name w:val="Punti elenco3116"/>
    <w:rsid w:val="008E31F8"/>
  </w:style>
  <w:style w:type="numbering" w:customStyle="1" w:styleId="Puntielenco58">
    <w:name w:val="Punti elenco58"/>
    <w:rsid w:val="008E31F8"/>
  </w:style>
  <w:style w:type="numbering" w:customStyle="1" w:styleId="Puntielenco69">
    <w:name w:val="Punti elenco69"/>
    <w:rsid w:val="008E31F8"/>
  </w:style>
  <w:style w:type="numbering" w:customStyle="1" w:styleId="Nessunelenco1110">
    <w:name w:val="Nessun elenco1110"/>
    <w:next w:val="Nessunelenco"/>
    <w:uiPriority w:val="99"/>
    <w:semiHidden/>
    <w:unhideWhenUsed/>
    <w:rsid w:val="008E31F8"/>
  </w:style>
  <w:style w:type="numbering" w:customStyle="1" w:styleId="Nessunelenco210">
    <w:name w:val="Nessun elenco210"/>
    <w:next w:val="Nessunelenco"/>
    <w:uiPriority w:val="99"/>
    <w:semiHidden/>
    <w:unhideWhenUsed/>
    <w:rsid w:val="008E31F8"/>
  </w:style>
  <w:style w:type="numbering" w:customStyle="1" w:styleId="Puntielenco710">
    <w:name w:val="Punti elenco710"/>
    <w:rsid w:val="008E31F8"/>
  </w:style>
  <w:style w:type="numbering" w:customStyle="1" w:styleId="Puntielenco428">
    <w:name w:val="Punti elenco428"/>
    <w:rsid w:val="008E31F8"/>
  </w:style>
  <w:style w:type="numbering" w:customStyle="1" w:styleId="Puntielenco4118">
    <w:name w:val="Punti elenco4118"/>
    <w:rsid w:val="008E31F8"/>
  </w:style>
  <w:style w:type="numbering" w:customStyle="1" w:styleId="Puntielenco518">
    <w:name w:val="Punti elenco518"/>
    <w:rsid w:val="008E31F8"/>
  </w:style>
  <w:style w:type="numbering" w:customStyle="1" w:styleId="Puntielenco619">
    <w:name w:val="Punti elenco619"/>
    <w:rsid w:val="008E31F8"/>
  </w:style>
  <w:style w:type="numbering" w:customStyle="1" w:styleId="Puntielenco6116">
    <w:name w:val="Punti elenco6116"/>
    <w:rsid w:val="008E31F8"/>
  </w:style>
  <w:style w:type="numbering" w:customStyle="1" w:styleId="Puntielenco717">
    <w:name w:val="Punti elenco717"/>
    <w:rsid w:val="008E31F8"/>
  </w:style>
  <w:style w:type="numbering" w:customStyle="1" w:styleId="Puntielenco4217">
    <w:name w:val="Punti elenco4217"/>
    <w:rsid w:val="008E31F8"/>
  </w:style>
  <w:style w:type="numbering" w:customStyle="1" w:styleId="Puntielenco41117">
    <w:name w:val="Punti elenco41117"/>
    <w:rsid w:val="008E31F8"/>
  </w:style>
  <w:style w:type="numbering" w:customStyle="1" w:styleId="Puntielenco5116">
    <w:name w:val="Punti elenco5116"/>
    <w:rsid w:val="008E31F8"/>
  </w:style>
  <w:style w:type="numbering" w:customStyle="1" w:styleId="Puntielenco627">
    <w:name w:val="Punti elenco627"/>
    <w:rsid w:val="008E31F8"/>
  </w:style>
  <w:style w:type="numbering" w:customStyle="1" w:styleId="Puntielenco89">
    <w:name w:val="Punti elenco89"/>
    <w:rsid w:val="008E31F8"/>
  </w:style>
  <w:style w:type="numbering" w:customStyle="1" w:styleId="Puntielenco436">
    <w:name w:val="Punti elenco436"/>
    <w:rsid w:val="008E31F8"/>
  </w:style>
  <w:style w:type="numbering" w:customStyle="1" w:styleId="Puntielenco4126">
    <w:name w:val="Punti elenco4126"/>
    <w:rsid w:val="008E31F8"/>
  </w:style>
  <w:style w:type="numbering" w:customStyle="1" w:styleId="Puntielenco526">
    <w:name w:val="Punti elenco526"/>
    <w:rsid w:val="008E31F8"/>
  </w:style>
  <w:style w:type="numbering" w:customStyle="1" w:styleId="Puntielenco639">
    <w:name w:val="Punti elenco639"/>
    <w:rsid w:val="008E31F8"/>
  </w:style>
  <w:style w:type="numbering" w:customStyle="1" w:styleId="Puntielenco6126">
    <w:name w:val="Punti elenco6126"/>
    <w:rsid w:val="008E31F8"/>
  </w:style>
  <w:style w:type="numbering" w:customStyle="1" w:styleId="Puntielenco727">
    <w:name w:val="Punti elenco727"/>
    <w:rsid w:val="008E31F8"/>
  </w:style>
  <w:style w:type="numbering" w:customStyle="1" w:styleId="Puntielenco4229">
    <w:name w:val="Punti elenco4229"/>
    <w:rsid w:val="008E31F8"/>
  </w:style>
  <w:style w:type="numbering" w:customStyle="1" w:styleId="Puntielenco5129">
    <w:name w:val="Punti elenco5129"/>
    <w:rsid w:val="008E31F8"/>
  </w:style>
  <w:style w:type="numbering" w:customStyle="1" w:styleId="Puntielenco6217">
    <w:name w:val="Punti elenco6217"/>
    <w:rsid w:val="008E31F8"/>
  </w:style>
  <w:style w:type="numbering" w:customStyle="1" w:styleId="Puntielenco4112116">
    <w:name w:val="Punti elenco4112116"/>
    <w:rsid w:val="008E31F8"/>
  </w:style>
  <w:style w:type="numbering" w:customStyle="1" w:styleId="Puntielenco411230">
    <w:name w:val="Punti elenco411230"/>
    <w:rsid w:val="008E31F8"/>
  </w:style>
  <w:style w:type="numbering" w:customStyle="1" w:styleId="Nessunelenco30">
    <w:name w:val="Nessun elenco30"/>
    <w:next w:val="Nessunelenco"/>
    <w:uiPriority w:val="99"/>
    <w:semiHidden/>
    <w:rsid w:val="008E31F8"/>
  </w:style>
  <w:style w:type="numbering" w:customStyle="1" w:styleId="Puntielenco411234">
    <w:name w:val="Punti elenco411234"/>
    <w:rsid w:val="008E31F8"/>
  </w:style>
  <w:style w:type="numbering" w:customStyle="1" w:styleId="Nessunelenco126">
    <w:name w:val="Nessun elenco126"/>
    <w:next w:val="Nessunelenco"/>
    <w:uiPriority w:val="99"/>
    <w:semiHidden/>
    <w:rsid w:val="008E31F8"/>
  </w:style>
  <w:style w:type="character" w:customStyle="1" w:styleId="Menzionenonrisolta4">
    <w:name w:val="Menzione non risolta4"/>
    <w:uiPriority w:val="99"/>
    <w:semiHidden/>
    <w:unhideWhenUsed/>
    <w:rsid w:val="008E31F8"/>
    <w:rPr>
      <w:color w:val="605E5C"/>
      <w:shd w:val="clear" w:color="auto" w:fill="E1DFDD"/>
    </w:rPr>
  </w:style>
  <w:style w:type="table" w:customStyle="1" w:styleId="Grigliatabella23">
    <w:name w:val="Griglia tabella23"/>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20">
    <w:name w:val="Punti elenco20"/>
    <w:rsid w:val="008E31F8"/>
  </w:style>
  <w:style w:type="numbering" w:customStyle="1" w:styleId="Puntielenco114">
    <w:name w:val="Punti elenco114"/>
    <w:rsid w:val="008E31F8"/>
  </w:style>
  <w:style w:type="numbering" w:customStyle="1" w:styleId="Puntielenco27">
    <w:name w:val="Punti elenco27"/>
    <w:rsid w:val="008E31F8"/>
  </w:style>
  <w:style w:type="numbering" w:customStyle="1" w:styleId="Puntielenco38">
    <w:name w:val="Punti elenco38"/>
    <w:rsid w:val="008E31F8"/>
  </w:style>
  <w:style w:type="numbering" w:customStyle="1" w:styleId="Puntielenco420">
    <w:name w:val="Punti elenco420"/>
    <w:rsid w:val="008E31F8"/>
  </w:style>
  <w:style w:type="numbering" w:customStyle="1" w:styleId="Puntielenco318">
    <w:name w:val="Punti elenco318"/>
    <w:rsid w:val="008E31F8"/>
  </w:style>
  <w:style w:type="numbering" w:customStyle="1" w:styleId="Puntielenco4119">
    <w:name w:val="Punti elenco4119"/>
    <w:rsid w:val="008E31F8"/>
  </w:style>
  <w:style w:type="numbering" w:customStyle="1" w:styleId="Puntielenco3117">
    <w:name w:val="Punti elenco3117"/>
    <w:rsid w:val="008E31F8"/>
  </w:style>
  <w:style w:type="numbering" w:customStyle="1" w:styleId="Puntielenco59">
    <w:name w:val="Punti elenco59"/>
    <w:rsid w:val="008E31F8"/>
  </w:style>
  <w:style w:type="numbering" w:customStyle="1" w:styleId="Puntielenco610">
    <w:name w:val="Punti elenco610"/>
    <w:rsid w:val="008E31F8"/>
  </w:style>
  <w:style w:type="numbering" w:customStyle="1" w:styleId="Nessunelenco1116">
    <w:name w:val="Nessun elenco1116"/>
    <w:next w:val="Nessunelenco"/>
    <w:uiPriority w:val="99"/>
    <w:semiHidden/>
    <w:unhideWhenUsed/>
    <w:rsid w:val="008E31F8"/>
  </w:style>
  <w:style w:type="numbering" w:customStyle="1" w:styleId="Nessunelenco216">
    <w:name w:val="Nessun elenco216"/>
    <w:next w:val="Nessunelenco"/>
    <w:uiPriority w:val="99"/>
    <w:semiHidden/>
    <w:unhideWhenUsed/>
    <w:rsid w:val="008E31F8"/>
  </w:style>
  <w:style w:type="numbering" w:customStyle="1" w:styleId="Puntielenco718">
    <w:name w:val="Punti elenco718"/>
    <w:rsid w:val="008E31F8"/>
  </w:style>
  <w:style w:type="numbering" w:customStyle="1" w:styleId="Puntielenco429">
    <w:name w:val="Punti elenco429"/>
    <w:rsid w:val="008E31F8"/>
  </w:style>
  <w:style w:type="numbering" w:customStyle="1" w:styleId="Puntielenco41110">
    <w:name w:val="Punti elenco41110"/>
    <w:rsid w:val="008E31F8"/>
  </w:style>
  <w:style w:type="numbering" w:customStyle="1" w:styleId="Puntielenco519">
    <w:name w:val="Punti elenco519"/>
    <w:rsid w:val="008E31F8"/>
  </w:style>
  <w:style w:type="numbering" w:customStyle="1" w:styleId="Puntielenco6110">
    <w:name w:val="Punti elenco6110"/>
    <w:rsid w:val="008E31F8"/>
  </w:style>
  <w:style w:type="numbering" w:customStyle="1" w:styleId="Puntielenco6117">
    <w:name w:val="Punti elenco6117"/>
    <w:rsid w:val="008E31F8"/>
  </w:style>
  <w:style w:type="numbering" w:customStyle="1" w:styleId="Puntielenco719">
    <w:name w:val="Punti elenco719"/>
    <w:rsid w:val="008E31F8"/>
  </w:style>
  <w:style w:type="numbering" w:customStyle="1" w:styleId="Puntielenco4218">
    <w:name w:val="Punti elenco4218"/>
    <w:rsid w:val="008E31F8"/>
  </w:style>
  <w:style w:type="numbering" w:customStyle="1" w:styleId="Puntielenco41118">
    <w:name w:val="Punti elenco41118"/>
    <w:rsid w:val="008E31F8"/>
  </w:style>
  <w:style w:type="numbering" w:customStyle="1" w:styleId="Puntielenco5117">
    <w:name w:val="Punti elenco5117"/>
    <w:rsid w:val="008E31F8"/>
  </w:style>
  <w:style w:type="numbering" w:customStyle="1" w:styleId="Puntielenco628">
    <w:name w:val="Punti elenco628"/>
    <w:rsid w:val="008E31F8"/>
  </w:style>
  <w:style w:type="numbering" w:customStyle="1" w:styleId="Puntielenco810">
    <w:name w:val="Punti elenco810"/>
    <w:rsid w:val="008E31F8"/>
  </w:style>
  <w:style w:type="numbering" w:customStyle="1" w:styleId="Puntielenco437">
    <w:name w:val="Punti elenco437"/>
    <w:rsid w:val="008E31F8"/>
  </w:style>
  <w:style w:type="numbering" w:customStyle="1" w:styleId="Puntielenco4127">
    <w:name w:val="Punti elenco4127"/>
    <w:rsid w:val="008E31F8"/>
  </w:style>
  <w:style w:type="numbering" w:customStyle="1" w:styleId="Puntielenco527">
    <w:name w:val="Punti elenco527"/>
    <w:rsid w:val="008E31F8"/>
  </w:style>
  <w:style w:type="numbering" w:customStyle="1" w:styleId="Puntielenco6310">
    <w:name w:val="Punti elenco6310"/>
    <w:rsid w:val="008E31F8"/>
  </w:style>
  <w:style w:type="numbering" w:customStyle="1" w:styleId="Puntielenco6127">
    <w:name w:val="Punti elenco6127"/>
    <w:rsid w:val="008E31F8"/>
  </w:style>
  <w:style w:type="numbering" w:customStyle="1" w:styleId="Puntielenco728">
    <w:name w:val="Punti elenco728"/>
    <w:rsid w:val="008E31F8"/>
  </w:style>
  <w:style w:type="numbering" w:customStyle="1" w:styleId="Puntielenco42210">
    <w:name w:val="Punti elenco42210"/>
    <w:rsid w:val="008E31F8"/>
  </w:style>
  <w:style w:type="numbering" w:customStyle="1" w:styleId="Puntielenco51210">
    <w:name w:val="Punti elenco51210"/>
    <w:rsid w:val="008E31F8"/>
  </w:style>
  <w:style w:type="numbering" w:customStyle="1" w:styleId="Puntielenco6218">
    <w:name w:val="Punti elenco6218"/>
    <w:rsid w:val="008E31F8"/>
  </w:style>
  <w:style w:type="numbering" w:customStyle="1" w:styleId="Puntielenco4112117">
    <w:name w:val="Punti elenco4112117"/>
    <w:rsid w:val="008E31F8"/>
  </w:style>
  <w:style w:type="numbering" w:customStyle="1" w:styleId="Nessunelenco35">
    <w:name w:val="Nessun elenco35"/>
    <w:next w:val="Nessunelenco"/>
    <w:uiPriority w:val="99"/>
    <w:semiHidden/>
    <w:unhideWhenUsed/>
    <w:rsid w:val="008E31F8"/>
  </w:style>
  <w:style w:type="numbering" w:customStyle="1" w:styleId="Nessunelenco127">
    <w:name w:val="Nessun elenco127"/>
    <w:next w:val="Nessunelenco"/>
    <w:uiPriority w:val="99"/>
    <w:semiHidden/>
    <w:rsid w:val="008E31F8"/>
  </w:style>
  <w:style w:type="table" w:customStyle="1" w:styleId="Grigliatabella24">
    <w:name w:val="Griglia tabella24"/>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28">
    <w:name w:val="Punti elenco28"/>
    <w:rsid w:val="008E31F8"/>
  </w:style>
  <w:style w:type="numbering" w:customStyle="1" w:styleId="Puntielenco115">
    <w:name w:val="Punti elenco115"/>
    <w:rsid w:val="008E31F8"/>
  </w:style>
  <w:style w:type="numbering" w:customStyle="1" w:styleId="Puntielenco29">
    <w:name w:val="Punti elenco29"/>
    <w:rsid w:val="008E31F8"/>
  </w:style>
  <w:style w:type="numbering" w:customStyle="1" w:styleId="Puntielenco39">
    <w:name w:val="Punti elenco39"/>
    <w:rsid w:val="008E31F8"/>
  </w:style>
  <w:style w:type="numbering" w:customStyle="1" w:styleId="Puntielenco430">
    <w:name w:val="Punti elenco430"/>
    <w:rsid w:val="008E31F8"/>
  </w:style>
  <w:style w:type="numbering" w:customStyle="1" w:styleId="Puntielenco319">
    <w:name w:val="Punti elenco319"/>
    <w:rsid w:val="008E31F8"/>
  </w:style>
  <w:style w:type="numbering" w:customStyle="1" w:styleId="Puntielenco4120">
    <w:name w:val="Punti elenco4120"/>
    <w:rsid w:val="008E31F8"/>
  </w:style>
  <w:style w:type="numbering" w:customStyle="1" w:styleId="Puntielenco3118">
    <w:name w:val="Punti elenco3118"/>
    <w:rsid w:val="008E31F8"/>
  </w:style>
  <w:style w:type="numbering" w:customStyle="1" w:styleId="Puntielenco510">
    <w:name w:val="Punti elenco510"/>
    <w:rsid w:val="008E31F8"/>
  </w:style>
  <w:style w:type="numbering" w:customStyle="1" w:styleId="Puntielenco620">
    <w:name w:val="Punti elenco620"/>
    <w:rsid w:val="008E31F8"/>
  </w:style>
  <w:style w:type="numbering" w:customStyle="1" w:styleId="Nessunelenco1117">
    <w:name w:val="Nessun elenco1117"/>
    <w:next w:val="Nessunelenco"/>
    <w:uiPriority w:val="99"/>
    <w:semiHidden/>
    <w:unhideWhenUsed/>
    <w:rsid w:val="008E31F8"/>
  </w:style>
  <w:style w:type="numbering" w:customStyle="1" w:styleId="Nessunelenco217">
    <w:name w:val="Nessun elenco217"/>
    <w:next w:val="Nessunelenco"/>
    <w:uiPriority w:val="99"/>
    <w:semiHidden/>
    <w:unhideWhenUsed/>
    <w:rsid w:val="008E31F8"/>
  </w:style>
  <w:style w:type="numbering" w:customStyle="1" w:styleId="Puntielenco720">
    <w:name w:val="Punti elenco720"/>
    <w:rsid w:val="008E31F8"/>
  </w:style>
  <w:style w:type="numbering" w:customStyle="1" w:styleId="Puntielenco4210">
    <w:name w:val="Punti elenco4210"/>
    <w:rsid w:val="008E31F8"/>
  </w:style>
  <w:style w:type="numbering" w:customStyle="1" w:styleId="Puntielenco41119">
    <w:name w:val="Punti elenco41119"/>
    <w:rsid w:val="008E31F8"/>
  </w:style>
  <w:style w:type="numbering" w:customStyle="1" w:styleId="Puntielenco5110">
    <w:name w:val="Punti elenco5110"/>
    <w:rsid w:val="008E31F8"/>
  </w:style>
  <w:style w:type="numbering" w:customStyle="1" w:styleId="Puntielenco6118">
    <w:name w:val="Punti elenco6118"/>
    <w:rsid w:val="008E31F8"/>
  </w:style>
  <w:style w:type="numbering" w:customStyle="1" w:styleId="Puntielenco6119">
    <w:name w:val="Punti elenco6119"/>
    <w:rsid w:val="008E31F8"/>
  </w:style>
  <w:style w:type="numbering" w:customStyle="1" w:styleId="Puntielenco7110">
    <w:name w:val="Punti elenco7110"/>
    <w:rsid w:val="008E31F8"/>
  </w:style>
  <w:style w:type="numbering" w:customStyle="1" w:styleId="Puntielenco4219">
    <w:name w:val="Punti elenco4219"/>
    <w:rsid w:val="008E31F8"/>
  </w:style>
  <w:style w:type="numbering" w:customStyle="1" w:styleId="Puntielenco411110">
    <w:name w:val="Punti elenco411110"/>
    <w:rsid w:val="008E31F8"/>
  </w:style>
  <w:style w:type="numbering" w:customStyle="1" w:styleId="Puntielenco5118">
    <w:name w:val="Punti elenco5118"/>
    <w:rsid w:val="008E31F8"/>
  </w:style>
  <w:style w:type="numbering" w:customStyle="1" w:styleId="Puntielenco629">
    <w:name w:val="Punti elenco629"/>
    <w:rsid w:val="008E31F8"/>
  </w:style>
  <w:style w:type="numbering" w:customStyle="1" w:styleId="Puntielenco816">
    <w:name w:val="Punti elenco816"/>
    <w:rsid w:val="008E31F8"/>
  </w:style>
  <w:style w:type="numbering" w:customStyle="1" w:styleId="Puntielenco438">
    <w:name w:val="Punti elenco438"/>
    <w:rsid w:val="008E31F8"/>
  </w:style>
  <w:style w:type="numbering" w:customStyle="1" w:styleId="Puntielenco4128">
    <w:name w:val="Punti elenco4128"/>
    <w:rsid w:val="008E31F8"/>
  </w:style>
  <w:style w:type="numbering" w:customStyle="1" w:styleId="Puntielenco528">
    <w:name w:val="Punti elenco528"/>
    <w:rsid w:val="008E31F8"/>
  </w:style>
  <w:style w:type="numbering" w:customStyle="1" w:styleId="Puntielenco6316">
    <w:name w:val="Punti elenco6316"/>
    <w:rsid w:val="008E31F8"/>
  </w:style>
  <w:style w:type="numbering" w:customStyle="1" w:styleId="Puntielenco6128">
    <w:name w:val="Punti elenco6128"/>
    <w:rsid w:val="008E31F8"/>
  </w:style>
  <w:style w:type="numbering" w:customStyle="1" w:styleId="Puntielenco729">
    <w:name w:val="Punti elenco729"/>
    <w:rsid w:val="008E31F8"/>
  </w:style>
  <w:style w:type="numbering" w:customStyle="1" w:styleId="Puntielenco42216">
    <w:name w:val="Punti elenco42216"/>
    <w:rsid w:val="008E31F8"/>
  </w:style>
  <w:style w:type="numbering" w:customStyle="1" w:styleId="Puntielenco411235">
    <w:name w:val="Punti elenco411235"/>
    <w:rsid w:val="008E31F8"/>
  </w:style>
  <w:style w:type="numbering" w:customStyle="1" w:styleId="Puntielenco51216">
    <w:name w:val="Punti elenco51216"/>
    <w:rsid w:val="008E31F8"/>
  </w:style>
  <w:style w:type="numbering" w:customStyle="1" w:styleId="Puntielenco6219">
    <w:name w:val="Punti elenco6219"/>
    <w:rsid w:val="008E31F8"/>
  </w:style>
  <w:style w:type="numbering" w:customStyle="1" w:styleId="Puntielenco4112118">
    <w:name w:val="Punti elenco4112118"/>
    <w:rsid w:val="008E31F8"/>
  </w:style>
  <w:style w:type="numbering" w:customStyle="1" w:styleId="Nessunelenco36">
    <w:name w:val="Nessun elenco36"/>
    <w:next w:val="Nessunelenco"/>
    <w:uiPriority w:val="99"/>
    <w:semiHidden/>
    <w:rsid w:val="008E31F8"/>
  </w:style>
  <w:style w:type="numbering" w:customStyle="1" w:styleId="Puntielenco411236">
    <w:name w:val="Punti elenco411236"/>
    <w:rsid w:val="008E31F8"/>
  </w:style>
  <w:style w:type="numbering" w:customStyle="1" w:styleId="Nessunelenco128">
    <w:name w:val="Nessun elenco128"/>
    <w:next w:val="Nessunelenco"/>
    <w:uiPriority w:val="99"/>
    <w:semiHidden/>
    <w:rsid w:val="008E31F8"/>
  </w:style>
  <w:style w:type="character" w:customStyle="1" w:styleId="Menzionenonrisolta5">
    <w:name w:val="Menzione non risolta5"/>
    <w:uiPriority w:val="99"/>
    <w:semiHidden/>
    <w:unhideWhenUsed/>
    <w:rsid w:val="008E31F8"/>
    <w:rPr>
      <w:color w:val="605E5C"/>
      <w:shd w:val="clear" w:color="auto" w:fill="E1DFDD"/>
    </w:rPr>
  </w:style>
  <w:style w:type="table" w:customStyle="1" w:styleId="Grigliatabella25">
    <w:name w:val="Griglia tabella25"/>
    <w:basedOn w:val="Tabellanormale"/>
    <w:next w:val="Grigliatabella"/>
    <w:uiPriority w:val="39"/>
    <w:rsid w:val="008E3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30">
    <w:name w:val="Punti elenco30"/>
    <w:rsid w:val="008E31F8"/>
  </w:style>
  <w:style w:type="numbering" w:customStyle="1" w:styleId="Puntielenco116">
    <w:name w:val="Punti elenco116"/>
    <w:rsid w:val="008E31F8"/>
  </w:style>
  <w:style w:type="numbering" w:customStyle="1" w:styleId="Puntielenco210">
    <w:name w:val="Punti elenco210"/>
    <w:rsid w:val="008E31F8"/>
  </w:style>
  <w:style w:type="numbering" w:customStyle="1" w:styleId="Puntielenco310">
    <w:name w:val="Punti elenco310"/>
    <w:rsid w:val="008E31F8"/>
  </w:style>
  <w:style w:type="numbering" w:customStyle="1" w:styleId="Puntielenco439">
    <w:name w:val="Punti elenco439"/>
    <w:rsid w:val="008E31F8"/>
  </w:style>
  <w:style w:type="numbering" w:customStyle="1" w:styleId="Puntielenco3110">
    <w:name w:val="Punti elenco3110"/>
    <w:rsid w:val="008E31F8"/>
  </w:style>
  <w:style w:type="numbering" w:customStyle="1" w:styleId="Puntielenco4129">
    <w:name w:val="Punti elenco4129"/>
    <w:rsid w:val="008E31F8"/>
  </w:style>
  <w:style w:type="numbering" w:customStyle="1" w:styleId="Puntielenco3119">
    <w:name w:val="Punti elenco3119"/>
    <w:rsid w:val="008E31F8"/>
  </w:style>
  <w:style w:type="numbering" w:customStyle="1" w:styleId="Puntielenco520">
    <w:name w:val="Punti elenco520"/>
    <w:rsid w:val="008E31F8"/>
  </w:style>
  <w:style w:type="numbering" w:customStyle="1" w:styleId="Puntielenco630">
    <w:name w:val="Punti elenco630"/>
    <w:rsid w:val="008E31F8"/>
  </w:style>
  <w:style w:type="numbering" w:customStyle="1" w:styleId="Nessunelenco1118">
    <w:name w:val="Nessun elenco1118"/>
    <w:next w:val="Nessunelenco"/>
    <w:uiPriority w:val="99"/>
    <w:semiHidden/>
    <w:unhideWhenUsed/>
    <w:rsid w:val="008E31F8"/>
  </w:style>
  <w:style w:type="numbering" w:customStyle="1" w:styleId="Nessunelenco218">
    <w:name w:val="Nessun elenco218"/>
    <w:next w:val="Nessunelenco"/>
    <w:uiPriority w:val="99"/>
    <w:semiHidden/>
    <w:unhideWhenUsed/>
    <w:rsid w:val="008E31F8"/>
  </w:style>
  <w:style w:type="numbering" w:customStyle="1" w:styleId="Puntielenco730">
    <w:name w:val="Punti elenco730"/>
    <w:rsid w:val="008E31F8"/>
  </w:style>
  <w:style w:type="numbering" w:customStyle="1" w:styleId="Puntielenco4220">
    <w:name w:val="Punti elenco4220"/>
    <w:rsid w:val="008E31F8"/>
  </w:style>
  <w:style w:type="numbering" w:customStyle="1" w:styleId="Puntielenco41120">
    <w:name w:val="Punti elenco41120"/>
    <w:rsid w:val="008E31F8"/>
  </w:style>
  <w:style w:type="numbering" w:customStyle="1" w:styleId="Puntielenco5119">
    <w:name w:val="Punti elenco5119"/>
    <w:rsid w:val="008E31F8"/>
  </w:style>
  <w:style w:type="numbering" w:customStyle="1" w:styleId="Puntielenco6120">
    <w:name w:val="Punti elenco6120"/>
    <w:rsid w:val="008E31F8"/>
  </w:style>
  <w:style w:type="numbering" w:customStyle="1" w:styleId="Puntielenco61110">
    <w:name w:val="Punti elenco61110"/>
    <w:rsid w:val="008E31F8"/>
  </w:style>
  <w:style w:type="numbering" w:customStyle="1" w:styleId="Puntielenco7116">
    <w:name w:val="Punti elenco7116"/>
    <w:rsid w:val="008E31F8"/>
  </w:style>
  <w:style w:type="numbering" w:customStyle="1" w:styleId="Puntielenco42110">
    <w:name w:val="Punti elenco42110"/>
    <w:rsid w:val="008E31F8"/>
  </w:style>
  <w:style w:type="numbering" w:customStyle="1" w:styleId="Puntielenco411116">
    <w:name w:val="Punti elenco411116"/>
    <w:rsid w:val="008E31F8"/>
  </w:style>
  <w:style w:type="numbering" w:customStyle="1" w:styleId="Puntielenco51110">
    <w:name w:val="Punti elenco51110"/>
    <w:rsid w:val="008E31F8"/>
  </w:style>
  <w:style w:type="numbering" w:customStyle="1" w:styleId="Puntielenco6210">
    <w:name w:val="Punti elenco6210"/>
    <w:rsid w:val="008E31F8"/>
  </w:style>
  <w:style w:type="numbering" w:customStyle="1" w:styleId="Puntielenco817">
    <w:name w:val="Punti elenco817"/>
    <w:rsid w:val="008E31F8"/>
  </w:style>
  <w:style w:type="numbering" w:customStyle="1" w:styleId="Puntielenco4310">
    <w:name w:val="Punti elenco4310"/>
    <w:rsid w:val="008E31F8"/>
  </w:style>
  <w:style w:type="numbering" w:customStyle="1" w:styleId="Puntielenco41210">
    <w:name w:val="Punti elenco41210"/>
    <w:rsid w:val="008E31F8"/>
  </w:style>
  <w:style w:type="numbering" w:customStyle="1" w:styleId="Puntielenco529">
    <w:name w:val="Punti elenco529"/>
    <w:rsid w:val="008E31F8"/>
  </w:style>
  <w:style w:type="numbering" w:customStyle="1" w:styleId="Puntielenco6317">
    <w:name w:val="Punti elenco6317"/>
    <w:rsid w:val="008E31F8"/>
  </w:style>
  <w:style w:type="numbering" w:customStyle="1" w:styleId="Puntielenco6129">
    <w:name w:val="Punti elenco6129"/>
    <w:rsid w:val="008E31F8"/>
  </w:style>
  <w:style w:type="numbering" w:customStyle="1" w:styleId="Puntielenco7210">
    <w:name w:val="Punti elenco7210"/>
    <w:rsid w:val="008E31F8"/>
  </w:style>
  <w:style w:type="numbering" w:customStyle="1" w:styleId="Puntielenco42217">
    <w:name w:val="Punti elenco42217"/>
    <w:rsid w:val="008E3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figcreggioemilia.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5" Type="http://schemas.openxmlformats.org/officeDocument/2006/relationships/webSettings" Target="webSettings.xml"/><Relationship Id="rId15" Type="http://schemas.openxmlformats.org/officeDocument/2006/relationships/hyperlink" Target="http://comunicati.lnd.it/storage/comunicati/2026/2027/LND/1783689634_CU_dal_n__26_AA_al_n__29_AA_FIGC.pdf" TargetMode="External"/><Relationship Id="rId10" Type="http://schemas.openxmlformats.org/officeDocument/2006/relationships/hyperlink" Target="mailto:info@figcreggioemilia.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6-2027\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36</Pages>
  <Words>6770</Words>
  <Characters>38595</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45275</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13</cp:revision>
  <cp:lastPrinted>2021-06-25T09:27:00Z</cp:lastPrinted>
  <dcterms:created xsi:type="dcterms:W3CDTF">2026-07-13T12:17:00Z</dcterms:created>
  <dcterms:modified xsi:type="dcterms:W3CDTF">2026-07-13T12:33:00Z</dcterms:modified>
</cp:coreProperties>
</file>