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325A" w14:textId="77777777" w:rsidR="00DB3672" w:rsidRPr="00CA1F7F" w:rsidRDefault="0066572B" w:rsidP="00235F32">
      <w:pPr>
        <w:rPr>
          <w:rFonts w:ascii="Arial" w:hAnsi="Arial" w:cs="Arial"/>
          <w:noProof/>
        </w:rPr>
      </w:pPr>
      <w:bookmarkStart w:id="0" w:name="_Hlk75186537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C43BB9" wp14:editId="26342989">
                <wp:simplePos x="0" y="0"/>
                <wp:positionH relativeFrom="column">
                  <wp:posOffset>-324485</wp:posOffset>
                </wp:positionH>
                <wp:positionV relativeFrom="paragraph">
                  <wp:posOffset>-375920</wp:posOffset>
                </wp:positionV>
                <wp:extent cx="6809740" cy="3452495"/>
                <wp:effectExtent l="0" t="0" r="0" b="0"/>
                <wp:wrapNone/>
                <wp:docPr id="1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345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849875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  <w:t>Federazione Italiana Giuoco Calcio</w:t>
                            </w:r>
                          </w:p>
                          <w:p w14:paraId="6BD99372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  <w:t>Lega Nazionale Dilettanti</w:t>
                            </w:r>
                          </w:p>
                          <w:p w14:paraId="14FA7F8B" w14:textId="77777777" w:rsidR="00DB3672" w:rsidRPr="00FF308B" w:rsidRDefault="00201839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>D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ELEGAZIONE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D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I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>R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EGGIO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E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MILIA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68FBA62D" w14:textId="77777777" w:rsidR="008D2E96" w:rsidRPr="00FF308B" w:rsidRDefault="008D2E96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1922EC69" w14:textId="77777777" w:rsidR="008D2E96" w:rsidRPr="00FF308B" w:rsidRDefault="008D2E96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6BD4265F" w14:textId="77777777" w:rsidR="00DB3672" w:rsidRPr="00FF308B" w:rsidRDefault="0066572B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noProof/>
                                <w:sz w:val="10"/>
                                <w:szCs w:val="10"/>
                              </w:rPr>
                              <w:drawing>
                                <wp:inline distT="0" distB="0" distL="0" distR="0" wp14:anchorId="25A95009" wp14:editId="6B703E29">
                                  <wp:extent cx="1209675" cy="1209675"/>
                                  <wp:effectExtent l="0" t="0" r="9525" b="9525"/>
                                  <wp:docPr id="8" name="Immagine 8" descr="REGG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REGG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D10D7D" w14:textId="77777777" w:rsidR="00AA621A" w:rsidRPr="00FF308B" w:rsidRDefault="00AA621A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22FF3B5F" w14:textId="77777777" w:rsidR="00DB3672" w:rsidRPr="00FF308B" w:rsidRDefault="00037C12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Via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Ferruccio Ferrari 2 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–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42124 REGGIO EMILIA</w:t>
                            </w:r>
                          </w:p>
                          <w:p w14:paraId="34955F83" w14:textId="77777777" w:rsidR="00DB3672" w:rsidRPr="00FF308B" w:rsidRDefault="00DB3672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Tel. 0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5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.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305946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– Fax 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05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2.301294</w:t>
                            </w:r>
                            <w:r w:rsidR="006B4CFF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br/>
                              <w:t xml:space="preserve">sito: </w:t>
                            </w:r>
                            <w:hyperlink r:id="rId9" w:history="1">
                              <w:r w:rsidR="00EB254C" w:rsidRPr="00FF308B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</w:rPr>
                                <w:t>www.figcreggioemilia.it</w:t>
                              </w:r>
                            </w:hyperlink>
                            <w:r w:rsidR="00037C12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617E00AD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12"/>
                                <w:szCs w:val="10"/>
                              </w:rPr>
                            </w:pPr>
                          </w:p>
                          <w:p w14:paraId="39ECCFC1" w14:textId="77777777" w:rsidR="00DB3672" w:rsidRPr="000F320A" w:rsidRDefault="00DB3672" w:rsidP="0041351A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</w:pPr>
                            <w:r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>Mail</w:t>
                            </w:r>
                            <w:r w:rsidR="00705A1E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hyperlink r:id="rId10" w:history="1">
                              <w:r w:rsidR="00EB254C" w:rsidRPr="000F320A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  <w:lang w:val="fr-FR"/>
                                </w:rPr>
                                <w:t>info@figcreggioemilia.it</w:t>
                              </w:r>
                            </w:hyperlink>
                            <w:r w:rsidR="00037C12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D179D9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- </w:t>
                            </w:r>
                            <w:r w:rsidR="0041351A" w:rsidRPr="000F320A">
                              <w:rPr>
                                <w:rStyle w:val="Collegamentoipertestuale"/>
                                <w:rFonts w:ascii="Calibri" w:hAnsi="Calibri" w:cs="Arial"/>
                                <w:i/>
                                <w:sz w:val="28"/>
                                <w:szCs w:val="24"/>
                                <w:u w:val="none"/>
                                <w:lang w:val="fr-FR"/>
                              </w:rPr>
                              <w:t xml:space="preserve"> </w:t>
                            </w:r>
                            <w:r w:rsidR="00E1204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Pec: </w:t>
                            </w:r>
                            <w:hyperlink r:id="rId11" w:history="1">
                              <w:r w:rsidR="00EB254C" w:rsidRPr="000F320A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  <w:lang w:val="fr-FR"/>
                                </w:rPr>
                                <w:t>pec@pec.figcreggioemilia.it</w:t>
                              </w:r>
                            </w:hyperlink>
                            <w:r w:rsidR="00FC300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43BB9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25.55pt;margin-top:-29.6pt;width:536.2pt;height:27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" strokecolor="#a5a5a5" strokeweight="5pt">
                <v:stroke linestyle="thickThin"/>
                <v:shadow color="#868686"/>
                <v:textbox>
                  <w:txbxContent>
                    <w:p w14:paraId="1A849875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sz w:val="28"/>
                          <w:szCs w:val="26"/>
                        </w:rPr>
                      </w:pPr>
                      <w:r w:rsidRPr="00FF308B">
                        <w:rPr>
                          <w:rFonts w:ascii="Calibri" w:hAnsi="Calibri" w:cs="Arial"/>
                          <w:sz w:val="28"/>
                          <w:szCs w:val="26"/>
                        </w:rPr>
                        <w:t>Federazione Italiana Giuoco Calcio</w:t>
                      </w:r>
                    </w:p>
                    <w:p w14:paraId="6BD99372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sz w:val="28"/>
                          <w:szCs w:val="26"/>
                        </w:rPr>
                      </w:pPr>
                      <w:r w:rsidRPr="00FF308B">
                        <w:rPr>
                          <w:rFonts w:ascii="Calibri" w:hAnsi="Calibri" w:cs="Arial"/>
                          <w:sz w:val="28"/>
                          <w:szCs w:val="26"/>
                        </w:rPr>
                        <w:t>Lega Nazionale Dilettanti</w:t>
                      </w:r>
                    </w:p>
                    <w:p w14:paraId="14FA7F8B" w14:textId="77777777" w:rsidR="00DB3672" w:rsidRPr="00FF308B" w:rsidRDefault="00201839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8"/>
                          <w:szCs w:val="48"/>
                        </w:rPr>
                      </w:pP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>D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ELEGAZIONE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D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I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>R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EGGIO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E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MILIA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</w:t>
                      </w:r>
                    </w:p>
                    <w:p w14:paraId="68FBA62D" w14:textId="77777777" w:rsidR="008D2E96" w:rsidRPr="00FF308B" w:rsidRDefault="008D2E96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"/>
                          <w:szCs w:val="4"/>
                        </w:rPr>
                      </w:pPr>
                    </w:p>
                    <w:p w14:paraId="1922EC69" w14:textId="77777777" w:rsidR="008D2E96" w:rsidRPr="00FF308B" w:rsidRDefault="008D2E96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"/>
                          <w:szCs w:val="4"/>
                        </w:rPr>
                      </w:pPr>
                    </w:p>
                    <w:p w14:paraId="6BD4265F" w14:textId="77777777" w:rsidR="00DB3672" w:rsidRPr="00FF308B" w:rsidRDefault="0066572B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 w:cs="Arial"/>
                          <w:b/>
                          <w:noProof/>
                          <w:sz w:val="10"/>
                          <w:szCs w:val="10"/>
                        </w:rPr>
                        <w:drawing>
                          <wp:inline distT="0" distB="0" distL="0" distR="0" wp14:anchorId="25A95009" wp14:editId="6B703E29">
                            <wp:extent cx="1209675" cy="1209675"/>
                            <wp:effectExtent l="0" t="0" r="9525" b="9525"/>
                            <wp:docPr id="8" name="Immagine 8" descr="REGG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EGG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D10D7D" w14:textId="77777777" w:rsidR="00AA621A" w:rsidRPr="00FF308B" w:rsidRDefault="00AA621A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10"/>
                          <w:szCs w:val="10"/>
                        </w:rPr>
                      </w:pPr>
                    </w:p>
                    <w:p w14:paraId="22FF3B5F" w14:textId="77777777" w:rsidR="00DB3672" w:rsidRPr="00FF308B" w:rsidRDefault="00037C12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</w:pP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Via 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Ferruccio Ferrari 2 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– 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42124 REGGIO EMILIA</w:t>
                      </w:r>
                    </w:p>
                    <w:p w14:paraId="34955F83" w14:textId="77777777" w:rsidR="00DB3672" w:rsidRPr="00FF308B" w:rsidRDefault="00DB3672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</w:pP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Tel. 0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5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.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305946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– Fax 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05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2.301294</w:t>
                      </w:r>
                      <w:r w:rsidR="006B4CFF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br/>
                        <w:t xml:space="preserve">sito: </w:t>
                      </w:r>
                      <w:hyperlink r:id="rId12" w:history="1">
                        <w:r w:rsidR="00EB254C" w:rsidRPr="00FF308B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</w:rPr>
                          <w:t>www.figcreggioemilia.it</w:t>
                        </w:r>
                      </w:hyperlink>
                      <w:r w:rsidR="00037C12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</w:p>
                    <w:p w14:paraId="617E00AD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12"/>
                          <w:szCs w:val="10"/>
                        </w:rPr>
                      </w:pPr>
                    </w:p>
                    <w:p w14:paraId="39ECCFC1" w14:textId="77777777" w:rsidR="00DB3672" w:rsidRPr="000F320A" w:rsidRDefault="00DB3672" w:rsidP="0041351A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</w:pPr>
                      <w:r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>Mail</w:t>
                      </w:r>
                      <w:r w:rsidR="00705A1E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: </w:t>
                      </w:r>
                      <w:hyperlink r:id="rId13" w:history="1">
                        <w:r w:rsidR="00EB254C" w:rsidRPr="000F320A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  <w:lang w:val="fr-FR"/>
                          </w:rPr>
                          <w:t>info@figcreggioemilia.it</w:t>
                        </w:r>
                      </w:hyperlink>
                      <w:r w:rsidR="00037C12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</w:t>
                      </w:r>
                      <w:r w:rsidR="00D179D9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- </w:t>
                      </w:r>
                      <w:r w:rsidR="0041351A" w:rsidRPr="000F320A">
                        <w:rPr>
                          <w:rStyle w:val="Collegamentoipertestuale"/>
                          <w:rFonts w:ascii="Calibri" w:hAnsi="Calibri" w:cs="Arial"/>
                          <w:i/>
                          <w:sz w:val="28"/>
                          <w:szCs w:val="24"/>
                          <w:u w:val="none"/>
                          <w:lang w:val="fr-FR"/>
                        </w:rPr>
                        <w:t xml:space="preserve"> </w:t>
                      </w:r>
                      <w:r w:rsidR="00E1204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Pec: </w:t>
                      </w:r>
                      <w:hyperlink r:id="rId14" w:history="1">
                        <w:r w:rsidR="00EB254C" w:rsidRPr="000F320A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  <w:lang w:val="fr-FR"/>
                          </w:rPr>
                          <w:t>pec@pec.figcreggioemilia.it</w:t>
                        </w:r>
                      </w:hyperlink>
                      <w:r w:rsidR="00FC300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B3672" w:rsidRPr="00CA1F7F">
        <w:rPr>
          <w:rFonts w:ascii="Arial" w:hAnsi="Arial" w:cs="Arial"/>
          <w:noProof/>
        </w:rPr>
        <w:t xml:space="preserve">  </w:t>
      </w:r>
      <w:r w:rsidR="00DB3672" w:rsidRPr="00CA1F7F">
        <w:rPr>
          <w:rFonts w:ascii="Arial" w:hAnsi="Arial" w:cs="Arial"/>
          <w:noProof/>
        </w:rPr>
        <w:tab/>
      </w:r>
      <w:r w:rsidR="00DB3672" w:rsidRPr="00CA1F7F">
        <w:rPr>
          <w:rFonts w:ascii="Arial" w:hAnsi="Arial" w:cs="Arial"/>
          <w:noProof/>
        </w:rPr>
        <w:tab/>
        <w:t xml:space="preserve">     </w:t>
      </w:r>
      <w:r w:rsidR="00DB3672" w:rsidRPr="00CA1F7F">
        <w:rPr>
          <w:rFonts w:ascii="Arial" w:hAnsi="Arial" w:cs="Arial"/>
          <w:noProof/>
        </w:rPr>
        <w:tab/>
        <w:t xml:space="preserve">                                                                 </w:t>
      </w:r>
    </w:p>
    <w:p w14:paraId="57856DE0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34D519A5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6E459EAA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7FE4C3C9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0637E2BF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29025C15" w14:textId="77777777" w:rsidR="00DB3672" w:rsidRPr="00CA1F7F" w:rsidRDefault="0066572B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color w:val="FFFFFF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2A3407" wp14:editId="001AC06C">
                <wp:simplePos x="0" y="0"/>
                <wp:positionH relativeFrom="column">
                  <wp:posOffset>4164330</wp:posOffset>
                </wp:positionH>
                <wp:positionV relativeFrom="paragraph">
                  <wp:posOffset>58420</wp:posOffset>
                </wp:positionV>
                <wp:extent cx="618490" cy="589915"/>
                <wp:effectExtent l="0" t="0" r="0" b="0"/>
                <wp:wrapNone/>
                <wp:docPr id="1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489D4" w14:textId="77777777" w:rsidR="00AA621A" w:rsidRDefault="00665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0DA361" wp14:editId="42419D13">
                                  <wp:extent cx="438150" cy="495300"/>
                                  <wp:effectExtent l="0" t="0" r="0" b="0"/>
                                  <wp:docPr id="9" name="Immagine 9" descr="FEM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EM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A3407" id="Text Box 37" o:spid="_x0000_s1027" type="#_x0000_t202" style="position:absolute;left:0;text-align:left;margin-left:327.9pt;margin-top:4.6pt;width:48.7pt;height:46.4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" stroked="f">
                <v:textbox style="mso-fit-shape-to-text:t">
                  <w:txbxContent>
                    <w:p w14:paraId="6C0489D4" w14:textId="77777777" w:rsidR="00AA621A" w:rsidRDefault="0066572B">
                      <w:r>
                        <w:rPr>
                          <w:noProof/>
                        </w:rPr>
                        <w:drawing>
                          <wp:inline distT="0" distB="0" distL="0" distR="0" wp14:anchorId="4C0DA361" wp14:editId="42419D13">
                            <wp:extent cx="438150" cy="495300"/>
                            <wp:effectExtent l="0" t="0" r="0" b="0"/>
                            <wp:docPr id="9" name="Immagine 9" descr="FEM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EM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54947A" wp14:editId="50D0CA5D">
                <wp:simplePos x="0" y="0"/>
                <wp:positionH relativeFrom="column">
                  <wp:posOffset>1412875</wp:posOffset>
                </wp:positionH>
                <wp:positionV relativeFrom="paragraph">
                  <wp:posOffset>63500</wp:posOffset>
                </wp:positionV>
                <wp:extent cx="688975" cy="597535"/>
                <wp:effectExtent l="0" t="0" r="0" b="0"/>
                <wp:wrapNone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9201B" w14:textId="77777777" w:rsidR="00AA621A" w:rsidRDefault="00665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33BDC3" wp14:editId="5E03D634">
                                  <wp:extent cx="504825" cy="504825"/>
                                  <wp:effectExtent l="0" t="0" r="9525" b="9525"/>
                                  <wp:docPr id="10" name="Immagine 10" descr="logo-t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logo-t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4947A" id="Text Box 36" o:spid="_x0000_s1028" type="#_x0000_t202" style="position:absolute;left:0;text-align:left;margin-left:111.25pt;margin-top:5pt;width:54.25pt;height:47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" stroked="f">
                <v:textbox style="mso-fit-shape-to-text:t">
                  <w:txbxContent>
                    <w:p w14:paraId="7E99201B" w14:textId="77777777" w:rsidR="00AA621A" w:rsidRDefault="0066572B">
                      <w:r>
                        <w:rPr>
                          <w:noProof/>
                        </w:rPr>
                        <w:drawing>
                          <wp:inline distT="0" distB="0" distL="0" distR="0" wp14:anchorId="6A33BDC3" wp14:editId="5E03D634">
                            <wp:extent cx="504825" cy="504825"/>
                            <wp:effectExtent l="0" t="0" r="9525" b="9525"/>
                            <wp:docPr id="10" name="Immagine 10" descr="logo-to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logo-to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3672" w:rsidRPr="00CA1F7F">
        <w:rPr>
          <w:rFonts w:ascii="Arial" w:hAnsi="Arial" w:cs="Arial"/>
          <w:noProof/>
        </w:rPr>
        <w:t xml:space="preserve">  </w:t>
      </w:r>
    </w:p>
    <w:p w14:paraId="5A9348ED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olor w:val="FFFFFF"/>
        </w:rPr>
      </w:pPr>
    </w:p>
    <w:p w14:paraId="5F6187E2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4"/>
          <w:szCs w:val="4"/>
        </w:rPr>
      </w:pPr>
    </w:p>
    <w:p w14:paraId="3BA6D67F" w14:textId="77777777" w:rsidR="00DB3672" w:rsidRPr="00CA1F7F" w:rsidRDefault="00DB3672" w:rsidP="00DB3672">
      <w:pPr>
        <w:tabs>
          <w:tab w:val="left" w:pos="2731"/>
        </w:tabs>
        <w:rPr>
          <w:rFonts w:ascii="Arial" w:hAnsi="Arial" w:cs="Arial"/>
          <w:b/>
          <w:sz w:val="24"/>
          <w:szCs w:val="24"/>
        </w:rPr>
      </w:pPr>
      <w:r w:rsidRPr="00CA1F7F">
        <w:rPr>
          <w:rFonts w:ascii="Arial" w:hAnsi="Arial" w:cs="Arial"/>
          <w:b/>
          <w:sz w:val="24"/>
          <w:szCs w:val="24"/>
        </w:rPr>
        <w:tab/>
      </w:r>
    </w:p>
    <w:p w14:paraId="0A7FA779" w14:textId="77777777" w:rsidR="00DB3672" w:rsidRPr="00CA1F7F" w:rsidRDefault="00DB3672" w:rsidP="00DB3672">
      <w:pPr>
        <w:jc w:val="center"/>
        <w:rPr>
          <w:rFonts w:ascii="Arial" w:hAnsi="Arial" w:cs="Arial"/>
          <w:b/>
          <w:sz w:val="24"/>
          <w:szCs w:val="24"/>
        </w:rPr>
      </w:pPr>
    </w:p>
    <w:p w14:paraId="5E487E8F" w14:textId="77777777" w:rsidR="00DB3672" w:rsidRPr="00CA1F7F" w:rsidRDefault="00DB3672" w:rsidP="00DB3672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1E2C173B" w14:textId="77777777" w:rsidR="00DB3672" w:rsidRPr="00CA1F7F" w:rsidRDefault="00DB3672" w:rsidP="00DB3672">
      <w:pPr>
        <w:rPr>
          <w:rFonts w:ascii="Arial" w:hAnsi="Arial" w:cs="Arial"/>
          <w:sz w:val="24"/>
          <w:szCs w:val="24"/>
        </w:rPr>
      </w:pPr>
    </w:p>
    <w:p w14:paraId="1C83FFC3" w14:textId="77777777" w:rsidR="00DB3672" w:rsidRPr="00CA1F7F" w:rsidRDefault="00DB3672" w:rsidP="00DB3672">
      <w:pPr>
        <w:rPr>
          <w:rFonts w:ascii="Arial" w:hAnsi="Arial" w:cs="Arial"/>
          <w:b/>
          <w:sz w:val="24"/>
          <w:szCs w:val="24"/>
        </w:rPr>
      </w:pPr>
    </w:p>
    <w:p w14:paraId="0EF7A0B4" w14:textId="77777777" w:rsidR="00DB3672" w:rsidRPr="00CA1F7F" w:rsidRDefault="00DB3672" w:rsidP="00DB3672">
      <w:pPr>
        <w:rPr>
          <w:rFonts w:ascii="Arial" w:hAnsi="Arial" w:cs="Arial"/>
          <w:sz w:val="10"/>
          <w:szCs w:val="10"/>
        </w:rPr>
      </w:pPr>
    </w:p>
    <w:p w14:paraId="4CDCCA18" w14:textId="77777777" w:rsidR="005B1C18" w:rsidRDefault="005B1C18" w:rsidP="00B97E31">
      <w:pPr>
        <w:pStyle w:val="Citazioneintensa"/>
        <w:pBdr>
          <w:bottom w:val="none" w:sz="0" w:space="0" w:color="auto"/>
        </w:pBdr>
        <w:jc w:val="center"/>
        <w:rPr>
          <w:rFonts w:ascii="Century Gothic" w:hAnsi="Century Gothic" w:cs="Arial"/>
          <w:color w:val="1F497D"/>
          <w:sz w:val="50"/>
          <w:szCs w:val="50"/>
          <w:lang w:val="en-US"/>
        </w:rPr>
      </w:pPr>
    </w:p>
    <w:p w14:paraId="4D41D71B" w14:textId="77777777" w:rsidR="00993B4D" w:rsidRPr="00AA3348" w:rsidRDefault="00993B4D" w:rsidP="00B97E31">
      <w:pPr>
        <w:pStyle w:val="Citazioneintensa"/>
        <w:pBdr>
          <w:bottom w:val="none" w:sz="0" w:space="0" w:color="auto"/>
        </w:pBdr>
        <w:jc w:val="center"/>
        <w:rPr>
          <w:rFonts w:ascii="Century Gothic" w:hAnsi="Century Gothic" w:cs="Arial"/>
          <w:color w:val="3B3838"/>
          <w:sz w:val="10"/>
          <w:szCs w:val="10"/>
          <w:u w:val="single"/>
          <w:lang w:val="en-US"/>
        </w:rPr>
      </w:pPr>
      <w:bookmarkStart w:id="1" w:name="_Hlk75188152"/>
    </w:p>
    <w:p w14:paraId="71E5FF39" w14:textId="77777777" w:rsidR="008D2E96" w:rsidRPr="00E64EE8" w:rsidRDefault="008D2E96" w:rsidP="00D92D40">
      <w:pPr>
        <w:rPr>
          <w:sz w:val="22"/>
          <w:szCs w:val="22"/>
          <w:lang w:val="en-US"/>
        </w:rPr>
      </w:pPr>
    </w:p>
    <w:tbl>
      <w:tblPr>
        <w:tblW w:w="10632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32"/>
      </w:tblGrid>
      <w:tr w:rsidR="00163F87" w:rsidRPr="00FF308B" w14:paraId="724DCFA9" w14:textId="77777777" w:rsidTr="00AA3348">
        <w:tc>
          <w:tcPr>
            <w:tcW w:w="10632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</w:tcPr>
          <w:bookmarkEnd w:id="0"/>
          <w:p w14:paraId="1F7D1470" w14:textId="77777777" w:rsidR="00163F87" w:rsidRPr="00FF308B" w:rsidRDefault="00163F87" w:rsidP="00AA3348">
            <w:pPr>
              <w:pStyle w:val="Intestazione"/>
              <w:shd w:val="clear" w:color="auto" w:fill="FFE599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Arial"/>
                <w:bCs/>
                <w:sz w:val="40"/>
                <w:szCs w:val="40"/>
              </w:rPr>
            </w:pPr>
            <w:r w:rsidRPr="00FF308B">
              <w:rPr>
                <w:rFonts w:ascii="Calibri" w:hAnsi="Calibri" w:cs="Arial"/>
                <w:bCs/>
                <w:sz w:val="40"/>
                <w:szCs w:val="40"/>
              </w:rPr>
              <w:t>Stagione Sportiva 20</w:t>
            </w:r>
            <w:r w:rsidR="00373106" w:rsidRPr="00FF308B">
              <w:rPr>
                <w:rFonts w:ascii="Calibri" w:hAnsi="Calibri" w:cs="Arial"/>
                <w:bCs/>
                <w:sz w:val="40"/>
                <w:szCs w:val="40"/>
              </w:rPr>
              <w:t>2</w:t>
            </w:r>
            <w:r w:rsidR="000B4EFA">
              <w:rPr>
                <w:rFonts w:ascii="Calibri" w:hAnsi="Calibri" w:cs="Arial"/>
                <w:bCs/>
                <w:sz w:val="40"/>
                <w:szCs w:val="40"/>
              </w:rPr>
              <w:t>5</w:t>
            </w:r>
            <w:r w:rsidRPr="00FF308B">
              <w:rPr>
                <w:rFonts w:ascii="Calibri" w:hAnsi="Calibri" w:cs="Arial"/>
                <w:bCs/>
                <w:sz w:val="40"/>
                <w:szCs w:val="40"/>
              </w:rPr>
              <w:t>/</w:t>
            </w:r>
            <w:r w:rsidR="00C30D3D">
              <w:rPr>
                <w:rFonts w:ascii="Calibri" w:hAnsi="Calibri" w:cs="Arial"/>
                <w:bCs/>
                <w:sz w:val="40"/>
                <w:szCs w:val="40"/>
              </w:rPr>
              <w:t>202</w:t>
            </w:r>
            <w:r w:rsidR="000B4EFA">
              <w:rPr>
                <w:rFonts w:ascii="Calibri" w:hAnsi="Calibri" w:cs="Arial"/>
                <w:bCs/>
                <w:sz w:val="40"/>
                <w:szCs w:val="40"/>
              </w:rPr>
              <w:t>6</w:t>
            </w:r>
          </w:p>
          <w:p w14:paraId="1C85C15D" w14:textId="77777777" w:rsidR="00CF2892" w:rsidRPr="00FF308B" w:rsidRDefault="00CF2892" w:rsidP="00AA3348">
            <w:pPr>
              <w:pStyle w:val="Intestazione"/>
              <w:shd w:val="clear" w:color="auto" w:fill="FFE599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Arial"/>
                <w:bCs/>
                <w:sz w:val="10"/>
                <w:szCs w:val="10"/>
              </w:rPr>
            </w:pPr>
          </w:p>
          <w:p w14:paraId="5257DADC" w14:textId="77777777" w:rsidR="00163F87" w:rsidRPr="00FF308B" w:rsidRDefault="00163F87" w:rsidP="00D52148">
            <w:pPr>
              <w:pStyle w:val="Corpotesto"/>
              <w:ind w:right="-412"/>
              <w:jc w:val="center"/>
              <w:rPr>
                <w:rFonts w:ascii="Calibri" w:hAnsi="Calibri"/>
                <w:b w:val="0"/>
                <w:sz w:val="10"/>
                <w:szCs w:val="10"/>
              </w:rPr>
            </w:pPr>
          </w:p>
          <w:p w14:paraId="0F740E1B" w14:textId="04E30A9E" w:rsidR="000E0CA2" w:rsidRPr="00FF308B" w:rsidRDefault="000E0CA2" w:rsidP="0066572B">
            <w:pPr>
              <w:pStyle w:val="Corpotesto"/>
              <w:shd w:val="clear" w:color="auto" w:fill="FFE599"/>
              <w:ind w:left="-74" w:right="-70"/>
              <w:jc w:val="center"/>
              <w:rPr>
                <w:rFonts w:ascii="Calibri" w:hAnsi="Calibri"/>
                <w:b w:val="0"/>
                <w:sz w:val="42"/>
                <w:szCs w:val="42"/>
              </w:rPr>
            </w:pPr>
            <w:r w:rsidRPr="00FF308B">
              <w:rPr>
                <w:rFonts w:ascii="Calibri" w:hAnsi="Calibri"/>
                <w:b w:val="0"/>
                <w:sz w:val="42"/>
                <w:szCs w:val="42"/>
              </w:rPr>
              <w:t>COMUNICATO UFFICIALE N.</w:t>
            </w:r>
            <w:bookmarkStart w:id="2" w:name="ncu"/>
            <w:r w:rsidR="00045F1E" w:rsidRPr="00FF308B">
              <w:rPr>
                <w:rFonts w:ascii="Calibri" w:hAnsi="Calibri"/>
                <w:b w:val="0"/>
                <w:sz w:val="42"/>
                <w:szCs w:val="42"/>
              </w:rPr>
              <w:t xml:space="preserve"> </w:t>
            </w:r>
            <w:bookmarkEnd w:id="2"/>
            <w:r w:rsidR="00E4012B">
              <w:rPr>
                <w:rFonts w:ascii="Calibri" w:hAnsi="Calibri"/>
                <w:b w:val="0"/>
                <w:sz w:val="42"/>
                <w:szCs w:val="42"/>
              </w:rPr>
              <w:t>77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 xml:space="preserve"> DEL </w:t>
            </w:r>
            <w:bookmarkStart w:id="3" w:name="datacu"/>
            <w:r w:rsidR="00E4012B">
              <w:rPr>
                <w:rFonts w:ascii="Calibri" w:hAnsi="Calibri"/>
                <w:b w:val="0"/>
                <w:sz w:val="42"/>
                <w:szCs w:val="42"/>
              </w:rPr>
              <w:t>27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>/</w:t>
            </w:r>
            <w:r w:rsidR="00E4012B">
              <w:rPr>
                <w:rFonts w:ascii="Calibri" w:hAnsi="Calibri"/>
                <w:b w:val="0"/>
                <w:sz w:val="42"/>
                <w:szCs w:val="42"/>
              </w:rPr>
              <w:t>03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>/</w:t>
            </w:r>
            <w:bookmarkEnd w:id="3"/>
            <w:r w:rsidR="00E4012B">
              <w:rPr>
                <w:rFonts w:ascii="Calibri" w:hAnsi="Calibri"/>
                <w:b w:val="0"/>
                <w:sz w:val="42"/>
                <w:szCs w:val="42"/>
              </w:rPr>
              <w:t>2026</w:t>
            </w:r>
          </w:p>
        </w:tc>
      </w:tr>
      <w:bookmarkEnd w:id="1"/>
    </w:tbl>
    <w:p w14:paraId="2E248CE4" w14:textId="77777777" w:rsidR="00610E87" w:rsidRDefault="00610E87" w:rsidP="00610E87">
      <w:pPr>
        <w:pStyle w:val="Titolo3"/>
        <w:spacing w:before="0" w:after="120"/>
        <w:rPr>
          <w:rFonts w:ascii="Century Gothic" w:hAnsi="Century Gothic" w:cs="Arial"/>
          <w:bCs/>
          <w:szCs w:val="24"/>
        </w:rPr>
      </w:pPr>
    </w:p>
    <w:p w14:paraId="2025CEB1" w14:textId="77777777" w:rsidR="002E31AF" w:rsidRPr="00FF308B" w:rsidRDefault="002E31AF" w:rsidP="002E31AF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Comunicazioni della F.I.G.C.</w:t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  <w:t xml:space="preserve">        </w:t>
      </w:r>
    </w:p>
    <w:p w14:paraId="65771F82" w14:textId="77777777" w:rsidR="002E31AF" w:rsidRPr="00FF71E3" w:rsidRDefault="002E31AF" w:rsidP="002E31AF">
      <w:pPr>
        <w:spacing w:after="120"/>
        <w:rPr>
          <w:rFonts w:ascii="Calibri" w:hAnsi="Calibri"/>
          <w:sz w:val="6"/>
          <w:szCs w:val="4"/>
        </w:rPr>
      </w:pPr>
    </w:p>
    <w:p w14:paraId="25047CEB" w14:textId="77777777" w:rsidR="00FF71E3" w:rsidRPr="00FF71E3" w:rsidRDefault="00FF71E3" w:rsidP="00FF71E3">
      <w:pPr>
        <w:autoSpaceDE w:val="0"/>
        <w:autoSpaceDN w:val="0"/>
        <w:adjustRightInd w:val="0"/>
        <w:ind w:left="-426"/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  <w:r w:rsidRPr="00FF71E3">
        <w:rPr>
          <w:rFonts w:ascii="Calibri" w:hAnsi="Calibri" w:cs="Calibri"/>
          <w:b/>
          <w:bCs/>
          <w:color w:val="C00000"/>
          <w:sz w:val="40"/>
          <w:szCs w:val="40"/>
        </w:rPr>
        <w:t xml:space="preserve">PROGETTO DI FORMAZIONE </w:t>
      </w:r>
    </w:p>
    <w:p w14:paraId="3838F8F2" w14:textId="77777777" w:rsidR="00FF71E3" w:rsidRPr="00FF71E3" w:rsidRDefault="00FF71E3" w:rsidP="00FF71E3">
      <w:pPr>
        <w:autoSpaceDE w:val="0"/>
        <w:autoSpaceDN w:val="0"/>
        <w:adjustRightInd w:val="0"/>
        <w:ind w:left="-426"/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  <w:r w:rsidRPr="00FF71E3">
        <w:rPr>
          <w:rFonts w:ascii="Calibri" w:hAnsi="Calibri" w:cs="Calibri"/>
          <w:b/>
          <w:bCs/>
          <w:color w:val="C00000"/>
          <w:sz w:val="40"/>
          <w:szCs w:val="40"/>
        </w:rPr>
        <w:t>“</w:t>
      </w:r>
      <w:r w:rsidRPr="00FF71E3">
        <w:rPr>
          <w:rFonts w:ascii="Calibri" w:hAnsi="Calibri" w:cs="Calibri"/>
          <w:b/>
          <w:bCs/>
          <w:i/>
          <w:iCs/>
          <w:color w:val="C00000"/>
          <w:sz w:val="40"/>
          <w:szCs w:val="40"/>
        </w:rPr>
        <w:t>SAFEGUARDING IN ACTION</w:t>
      </w:r>
      <w:r w:rsidRPr="00FF71E3">
        <w:rPr>
          <w:rFonts w:ascii="Calibri" w:hAnsi="Calibri" w:cs="Calibri"/>
          <w:b/>
          <w:bCs/>
          <w:color w:val="C00000"/>
          <w:sz w:val="40"/>
          <w:szCs w:val="40"/>
        </w:rPr>
        <w:t>”</w:t>
      </w:r>
    </w:p>
    <w:p w14:paraId="7CB330E1" w14:textId="77777777" w:rsidR="00FF71E3" w:rsidRPr="00FF71E3" w:rsidRDefault="00FF71E3" w:rsidP="00FF71E3">
      <w:pPr>
        <w:autoSpaceDE w:val="0"/>
        <w:autoSpaceDN w:val="0"/>
        <w:adjustRightInd w:val="0"/>
        <w:ind w:left="-426"/>
        <w:jc w:val="center"/>
        <w:rPr>
          <w:rFonts w:ascii="Calibri" w:hAnsi="Calibri" w:cs="Calibri"/>
          <w:b/>
          <w:bCs/>
          <w:color w:val="C00000"/>
        </w:rPr>
      </w:pPr>
    </w:p>
    <w:p w14:paraId="01672732" w14:textId="07FDDCDC" w:rsidR="00FF71E3" w:rsidRPr="00FF71E3" w:rsidRDefault="00FF71E3" w:rsidP="00FF71E3">
      <w:pPr>
        <w:autoSpaceDE w:val="0"/>
        <w:autoSpaceDN w:val="0"/>
        <w:adjustRightInd w:val="0"/>
        <w:ind w:left="-426"/>
        <w:jc w:val="center"/>
        <w:rPr>
          <w:rFonts w:ascii="Calibri" w:hAnsi="Calibri" w:cs="Calibri"/>
          <w:color w:val="C00000"/>
          <w:sz w:val="40"/>
          <w:szCs w:val="40"/>
        </w:rPr>
      </w:pPr>
      <w:r w:rsidRPr="00FF71E3">
        <w:rPr>
          <w:rFonts w:ascii="Calibri" w:hAnsi="Calibri" w:cs="Calibri"/>
          <w:noProof/>
          <w:color w:val="000000"/>
          <w:sz w:val="24"/>
          <w:szCs w:val="24"/>
        </w:rPr>
        <w:drawing>
          <wp:inline distT="0" distB="0" distL="0" distR="0" wp14:anchorId="7CC17723" wp14:editId="0D3BD187">
            <wp:extent cx="3343275" cy="1876425"/>
            <wp:effectExtent l="0" t="0" r="9525" b="9525"/>
            <wp:docPr id="108857832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75B97" w14:textId="77777777" w:rsidR="00FF71E3" w:rsidRPr="00FF71E3" w:rsidRDefault="00FF71E3" w:rsidP="00FF71E3">
      <w:pPr>
        <w:autoSpaceDE w:val="0"/>
        <w:autoSpaceDN w:val="0"/>
        <w:adjustRightInd w:val="0"/>
        <w:ind w:left="-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B619310" w14:textId="77777777" w:rsidR="00FF71E3" w:rsidRPr="00FF71E3" w:rsidRDefault="00FF71E3" w:rsidP="00FF71E3">
      <w:pPr>
        <w:autoSpaceDE w:val="0"/>
        <w:autoSpaceDN w:val="0"/>
        <w:adjustRightInd w:val="0"/>
        <w:ind w:left="-284" w:right="-312"/>
        <w:jc w:val="both"/>
        <w:rPr>
          <w:rFonts w:ascii="Calibri" w:hAnsi="Calibri" w:cs="Calibri"/>
          <w:color w:val="000000"/>
          <w:sz w:val="24"/>
          <w:szCs w:val="24"/>
        </w:rPr>
      </w:pPr>
      <w:r w:rsidRPr="00FF71E3">
        <w:rPr>
          <w:rFonts w:ascii="Calibri" w:hAnsi="Calibri" w:cs="Calibri"/>
          <w:color w:val="000000"/>
          <w:sz w:val="24"/>
          <w:szCs w:val="24"/>
        </w:rPr>
        <w:t xml:space="preserve">Facendo seguito alle iniziative di prevenzione e contrasto ad abusi, violenze e discriminazioni, intraprese nel corso del primo anno di attività della Commissione Federale Responsabile delle Politiche di Safeguarding, si comunica l’avvio del progetto di formazione </w:t>
      </w:r>
      <w:r w:rsidRPr="00FF71E3">
        <w:rPr>
          <w:rFonts w:ascii="Calibri" w:hAnsi="Calibri" w:cs="Calibri"/>
          <w:i/>
          <w:iCs/>
          <w:color w:val="000000"/>
          <w:sz w:val="24"/>
          <w:szCs w:val="24"/>
        </w:rPr>
        <w:t>"Safeguarding in Action"</w:t>
      </w:r>
      <w:r w:rsidRPr="00FF71E3">
        <w:rPr>
          <w:rFonts w:ascii="Calibri" w:hAnsi="Calibri" w:cs="Calibri"/>
          <w:color w:val="000000"/>
          <w:sz w:val="24"/>
          <w:szCs w:val="24"/>
        </w:rPr>
        <w:t xml:space="preserve">, un percorso strutturato rivolto a tutte le società e associazioni sportive affiliate alla FIGC. </w:t>
      </w:r>
    </w:p>
    <w:p w14:paraId="79539EB5" w14:textId="77777777" w:rsidR="00FF71E3" w:rsidRPr="00FF71E3" w:rsidRDefault="00FF71E3" w:rsidP="00FF71E3">
      <w:pPr>
        <w:ind w:left="-284" w:right="-31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7FC740D" w14:textId="77777777" w:rsidR="00FF71E3" w:rsidRPr="00FF71E3" w:rsidRDefault="00FF71E3" w:rsidP="00FF71E3">
      <w:pPr>
        <w:ind w:left="-284" w:right="-312"/>
        <w:jc w:val="both"/>
        <w:rPr>
          <w:rFonts w:ascii="Calibri" w:hAnsi="Calibri" w:cs="Calibri"/>
          <w:bCs/>
          <w:sz w:val="24"/>
          <w:szCs w:val="24"/>
        </w:rPr>
      </w:pPr>
      <w:r w:rsidRPr="00FF71E3">
        <w:rPr>
          <w:rFonts w:ascii="Calibri" w:hAnsi="Calibri" w:cs="Calibri"/>
          <w:color w:val="000000"/>
          <w:sz w:val="24"/>
          <w:szCs w:val="24"/>
        </w:rPr>
        <w:t xml:space="preserve">Come meglio descritto nella brochure di lancio del progetto – </w:t>
      </w:r>
      <w:r w:rsidRPr="00FF71E3">
        <w:rPr>
          <w:rFonts w:ascii="Calibri" w:hAnsi="Calibri" w:cs="Calibri"/>
          <w:b/>
          <w:bCs/>
          <w:color w:val="C00000"/>
          <w:sz w:val="24"/>
          <w:szCs w:val="24"/>
        </w:rPr>
        <w:t>allegata al presente C.U.</w:t>
      </w:r>
      <w:r w:rsidRPr="00FF71E3">
        <w:rPr>
          <w:rFonts w:ascii="Calibri" w:hAnsi="Calibri" w:cs="Calibri"/>
          <w:color w:val="000000"/>
          <w:sz w:val="24"/>
          <w:szCs w:val="24"/>
        </w:rPr>
        <w:t xml:space="preserve"> l’iniziativa è finalizzata alla diffusione della cultura del Safeguarding e alla creazione di ambienti sempre più sicuri e accoglienti all’interno dei Club.</w:t>
      </w:r>
    </w:p>
    <w:p w14:paraId="4AFCD896" w14:textId="77777777" w:rsidR="00FF71E3" w:rsidRPr="00FF71E3" w:rsidRDefault="00FF71E3" w:rsidP="00FF71E3">
      <w:pPr>
        <w:ind w:left="-284" w:right="-312"/>
        <w:jc w:val="both"/>
        <w:rPr>
          <w:rFonts w:ascii="Calibri" w:hAnsi="Calibri" w:cs="Calibri"/>
          <w:bCs/>
          <w:sz w:val="24"/>
          <w:szCs w:val="24"/>
        </w:rPr>
      </w:pPr>
    </w:p>
    <w:p w14:paraId="610DBF5E" w14:textId="77777777" w:rsidR="00FF71E3" w:rsidRPr="00FF71E3" w:rsidRDefault="00FF71E3" w:rsidP="00FF71E3">
      <w:pPr>
        <w:autoSpaceDE w:val="0"/>
        <w:autoSpaceDN w:val="0"/>
        <w:adjustRightInd w:val="0"/>
        <w:ind w:left="-284" w:right="-312"/>
        <w:jc w:val="both"/>
        <w:rPr>
          <w:rFonts w:ascii="Calibri" w:hAnsi="Calibri" w:cs="Calibri"/>
          <w:color w:val="000000"/>
          <w:sz w:val="24"/>
          <w:szCs w:val="24"/>
        </w:rPr>
      </w:pPr>
      <w:r w:rsidRPr="00FF71E3">
        <w:rPr>
          <w:rFonts w:ascii="Calibri" w:hAnsi="Calibri" w:cs="Calibri"/>
          <w:color w:val="000000"/>
          <w:sz w:val="24"/>
          <w:szCs w:val="24"/>
        </w:rPr>
        <w:t xml:space="preserve">Partecipando ai webinar promossi dalla Federazione, i Responsabili Safeguarding saranno guidati nell’elaborazione di un piano di attività annuale e nella realizzazione di azioni concrete, anche grazie alla diffusione di strumenti operativi e linee guida utili allo svolgimento del ruolo. </w:t>
      </w:r>
    </w:p>
    <w:p w14:paraId="677360EC" w14:textId="77777777" w:rsidR="00FF71E3" w:rsidRPr="00FF71E3" w:rsidRDefault="00FF71E3" w:rsidP="00FF71E3">
      <w:pPr>
        <w:autoSpaceDE w:val="0"/>
        <w:autoSpaceDN w:val="0"/>
        <w:adjustRightInd w:val="0"/>
        <w:ind w:left="-284" w:right="-31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05A2D87" w14:textId="77777777" w:rsidR="00FF71E3" w:rsidRPr="00FF71E3" w:rsidRDefault="00FF71E3" w:rsidP="00FF71E3">
      <w:pPr>
        <w:autoSpaceDE w:val="0"/>
        <w:autoSpaceDN w:val="0"/>
        <w:adjustRightInd w:val="0"/>
        <w:ind w:left="-284" w:right="-312"/>
        <w:jc w:val="both"/>
        <w:rPr>
          <w:rFonts w:ascii="Calibri" w:hAnsi="Calibri" w:cs="Calibri"/>
          <w:color w:val="000000"/>
          <w:sz w:val="24"/>
          <w:szCs w:val="24"/>
        </w:rPr>
      </w:pPr>
      <w:r w:rsidRPr="00FF71E3">
        <w:rPr>
          <w:rFonts w:ascii="Calibri" w:hAnsi="Calibri" w:cs="Calibri"/>
          <w:color w:val="000000"/>
          <w:sz w:val="24"/>
          <w:szCs w:val="24"/>
        </w:rPr>
        <w:t xml:space="preserve">Condividendo i risultati raggiunti e le iniziative intraprese, i progetti ritenuti più significativi verranno presentati durante il workshop nazionale sul Safeguarding che sarà organizzato dalla FIGC. </w:t>
      </w:r>
    </w:p>
    <w:p w14:paraId="2E916E2F" w14:textId="77777777" w:rsidR="00FF71E3" w:rsidRPr="00FF71E3" w:rsidRDefault="00FF71E3" w:rsidP="00FF71E3">
      <w:pPr>
        <w:autoSpaceDE w:val="0"/>
        <w:autoSpaceDN w:val="0"/>
        <w:adjustRightInd w:val="0"/>
        <w:ind w:left="-284" w:right="-31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1C3CC842" w14:textId="77777777" w:rsidR="00FF71E3" w:rsidRPr="00FF71E3" w:rsidRDefault="00FF71E3" w:rsidP="00FF71E3">
      <w:pPr>
        <w:autoSpaceDE w:val="0"/>
        <w:autoSpaceDN w:val="0"/>
        <w:adjustRightInd w:val="0"/>
        <w:ind w:left="-284" w:right="-312"/>
        <w:jc w:val="both"/>
        <w:rPr>
          <w:rFonts w:ascii="Calibri" w:hAnsi="Calibri" w:cs="Calibri"/>
          <w:color w:val="000000"/>
          <w:sz w:val="24"/>
          <w:szCs w:val="24"/>
        </w:rPr>
      </w:pPr>
      <w:r w:rsidRPr="00FF71E3">
        <w:rPr>
          <w:rFonts w:ascii="Calibri" w:hAnsi="Calibri" w:cs="Calibri"/>
          <w:b/>
          <w:bCs/>
          <w:color w:val="000000"/>
          <w:sz w:val="24"/>
          <w:szCs w:val="24"/>
        </w:rPr>
        <w:t xml:space="preserve">Di seguito i dettagli per partecipare al primo modulo formativo: </w:t>
      </w:r>
    </w:p>
    <w:p w14:paraId="62DB54E1" w14:textId="77777777" w:rsidR="00FF71E3" w:rsidRPr="00FF71E3" w:rsidRDefault="00FF71E3" w:rsidP="00FF71E3">
      <w:pPr>
        <w:autoSpaceDE w:val="0"/>
        <w:autoSpaceDN w:val="0"/>
        <w:adjustRightInd w:val="0"/>
        <w:ind w:left="-284" w:right="-312"/>
        <w:jc w:val="both"/>
        <w:rPr>
          <w:rFonts w:ascii="Calibri" w:hAnsi="Calibri" w:cs="Calibri"/>
          <w:color w:val="000000"/>
          <w:sz w:val="24"/>
          <w:szCs w:val="24"/>
        </w:rPr>
      </w:pPr>
      <w:r w:rsidRPr="00FF71E3">
        <w:rPr>
          <w:rFonts w:ascii="Calibri" w:hAnsi="Calibri" w:cs="Calibri"/>
          <w:b/>
          <w:bCs/>
          <w:color w:val="000000"/>
          <w:sz w:val="24"/>
          <w:szCs w:val="24"/>
        </w:rPr>
        <w:t xml:space="preserve">Data: 31 marzo 2026 </w:t>
      </w:r>
    </w:p>
    <w:p w14:paraId="135431D4" w14:textId="77777777" w:rsidR="00FF71E3" w:rsidRPr="00FF71E3" w:rsidRDefault="00FF71E3" w:rsidP="00FF71E3">
      <w:pPr>
        <w:autoSpaceDE w:val="0"/>
        <w:autoSpaceDN w:val="0"/>
        <w:adjustRightInd w:val="0"/>
        <w:ind w:left="-284" w:right="-312"/>
        <w:jc w:val="both"/>
        <w:rPr>
          <w:rFonts w:ascii="Calibri" w:hAnsi="Calibri" w:cs="Calibri"/>
          <w:color w:val="000000"/>
          <w:sz w:val="24"/>
          <w:szCs w:val="24"/>
        </w:rPr>
      </w:pPr>
      <w:r w:rsidRPr="00FF71E3">
        <w:rPr>
          <w:rFonts w:ascii="Calibri" w:hAnsi="Calibri" w:cs="Calibri"/>
          <w:b/>
          <w:bCs/>
          <w:color w:val="000000"/>
          <w:sz w:val="24"/>
          <w:szCs w:val="24"/>
        </w:rPr>
        <w:t xml:space="preserve">Orario: dalle 16.30 alle 18.00 </w:t>
      </w:r>
    </w:p>
    <w:p w14:paraId="20084FAF" w14:textId="77777777" w:rsidR="00FF71E3" w:rsidRPr="00FF71E3" w:rsidRDefault="00FF71E3" w:rsidP="00FF71E3">
      <w:pPr>
        <w:autoSpaceDE w:val="0"/>
        <w:autoSpaceDN w:val="0"/>
        <w:adjustRightInd w:val="0"/>
        <w:ind w:left="-284" w:right="-312"/>
        <w:jc w:val="both"/>
        <w:rPr>
          <w:rFonts w:ascii="Calibri" w:hAnsi="Calibri" w:cs="Calibri"/>
          <w:color w:val="000000"/>
          <w:sz w:val="24"/>
          <w:szCs w:val="24"/>
        </w:rPr>
      </w:pPr>
      <w:r w:rsidRPr="00FF71E3">
        <w:rPr>
          <w:rFonts w:ascii="Calibri" w:hAnsi="Calibri" w:cs="Calibri"/>
          <w:b/>
          <w:bCs/>
          <w:color w:val="000000"/>
          <w:sz w:val="24"/>
          <w:szCs w:val="24"/>
        </w:rPr>
        <w:t>Link di collegamento alla piattaforma Microsoft Teams [</w:t>
      </w:r>
      <w:hyperlink r:id="rId18" w:history="1">
        <w:r w:rsidRPr="00FF71E3">
          <w:rPr>
            <w:rStyle w:val="Collegamentoipertestuale"/>
            <w:rFonts w:ascii="Calibri" w:hAnsi="Calibri" w:cs="Calibri"/>
            <w:b/>
            <w:bCs/>
            <w:i/>
            <w:iCs/>
            <w:sz w:val="24"/>
            <w:szCs w:val="24"/>
          </w:rPr>
          <w:t>Partecipa all'evento</w:t>
        </w:r>
      </w:hyperlink>
      <w:r w:rsidRPr="00FF71E3">
        <w:rPr>
          <w:rFonts w:ascii="Calibri" w:hAnsi="Calibri" w:cs="Calibri"/>
          <w:b/>
          <w:bCs/>
          <w:color w:val="000000"/>
          <w:sz w:val="24"/>
          <w:szCs w:val="24"/>
        </w:rPr>
        <w:t xml:space="preserve">]. </w:t>
      </w:r>
    </w:p>
    <w:p w14:paraId="79E5B2DB" w14:textId="77777777" w:rsidR="00FF71E3" w:rsidRPr="00FF71E3" w:rsidRDefault="00FF71E3" w:rsidP="00FF71E3">
      <w:pPr>
        <w:autoSpaceDE w:val="0"/>
        <w:autoSpaceDN w:val="0"/>
        <w:adjustRightInd w:val="0"/>
        <w:ind w:left="-284" w:right="-31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C0B63EE" w14:textId="77777777" w:rsidR="00FF71E3" w:rsidRPr="00FF71E3" w:rsidRDefault="00FF71E3" w:rsidP="00FF71E3">
      <w:pPr>
        <w:autoSpaceDE w:val="0"/>
        <w:autoSpaceDN w:val="0"/>
        <w:adjustRightInd w:val="0"/>
        <w:ind w:left="-284" w:right="-312"/>
        <w:jc w:val="both"/>
        <w:rPr>
          <w:rFonts w:ascii="Calibri" w:hAnsi="Calibri" w:cs="Calibri"/>
          <w:color w:val="000000"/>
          <w:sz w:val="24"/>
          <w:szCs w:val="24"/>
        </w:rPr>
      </w:pPr>
      <w:r w:rsidRPr="00FF71E3">
        <w:rPr>
          <w:rFonts w:ascii="Calibri" w:hAnsi="Calibri" w:cs="Calibri"/>
          <w:color w:val="000000"/>
          <w:sz w:val="24"/>
          <w:szCs w:val="24"/>
        </w:rPr>
        <w:t xml:space="preserve">L’evento è dedicato ai Responsabili Safeguarding di tutte le società e associazioni sportive affiliate alla FIGC. Tuttavia, il link di partecipazione potrà essere condiviso anche con altre figure interessate alla formazione Safeguarding-FIGC, inclusi referenti e collaboratori interni alle Leghe, alle Divisioni e ai Comitati Regionali. </w:t>
      </w:r>
    </w:p>
    <w:p w14:paraId="5C05A2B6" w14:textId="77777777" w:rsidR="00FF71E3" w:rsidRPr="00FF71E3" w:rsidRDefault="00FF71E3" w:rsidP="00FF71E3">
      <w:pPr>
        <w:autoSpaceDE w:val="0"/>
        <w:autoSpaceDN w:val="0"/>
        <w:adjustRightInd w:val="0"/>
        <w:ind w:left="-284" w:right="-31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F4006B1" w14:textId="77777777" w:rsidR="00FF71E3" w:rsidRPr="00FF71E3" w:rsidRDefault="00FF71E3" w:rsidP="00FF71E3">
      <w:pPr>
        <w:autoSpaceDE w:val="0"/>
        <w:autoSpaceDN w:val="0"/>
        <w:adjustRightInd w:val="0"/>
        <w:ind w:left="-284" w:right="-312"/>
        <w:jc w:val="both"/>
        <w:rPr>
          <w:rFonts w:ascii="Calibri" w:hAnsi="Calibri" w:cs="Calibri"/>
          <w:color w:val="000000"/>
          <w:sz w:val="24"/>
          <w:szCs w:val="24"/>
        </w:rPr>
      </w:pPr>
      <w:r w:rsidRPr="00FF71E3">
        <w:rPr>
          <w:rFonts w:ascii="Calibri" w:hAnsi="Calibri" w:cs="Calibri"/>
          <w:color w:val="000000"/>
          <w:sz w:val="24"/>
          <w:szCs w:val="24"/>
        </w:rPr>
        <w:t xml:space="preserve">La Federazione informa che i dati dei partecipanti al webinar eventualmente conferiti saranno trattati in conformità con l’informativa privacy reperibile all’indirizzo </w:t>
      </w:r>
      <w:hyperlink r:id="rId19" w:history="1">
        <w:r w:rsidRPr="00FF71E3">
          <w:rPr>
            <w:rStyle w:val="Collegamentoipertestuale"/>
            <w:rFonts w:ascii="Calibri" w:hAnsi="Calibri" w:cs="Calibri"/>
            <w:sz w:val="24"/>
            <w:szCs w:val="24"/>
          </w:rPr>
          <w:t>www.figc.it/privacy</w:t>
        </w:r>
      </w:hyperlink>
      <w:r w:rsidRPr="00FF71E3">
        <w:rPr>
          <w:rFonts w:ascii="Calibri" w:hAnsi="Calibri" w:cs="Calibri"/>
          <w:color w:val="000000"/>
          <w:sz w:val="24"/>
          <w:szCs w:val="24"/>
        </w:rPr>
        <w:t xml:space="preserve"> . </w:t>
      </w:r>
    </w:p>
    <w:p w14:paraId="2600BBCF" w14:textId="77777777" w:rsidR="002E31AF" w:rsidRPr="002827A5" w:rsidRDefault="002E31AF" w:rsidP="002E31AF">
      <w:pPr>
        <w:spacing w:after="120"/>
        <w:rPr>
          <w:rFonts w:ascii="Calibri" w:hAnsi="Calibri"/>
          <w:sz w:val="22"/>
        </w:rPr>
      </w:pPr>
    </w:p>
    <w:p w14:paraId="0531B82A" w14:textId="77777777" w:rsidR="002E31AF" w:rsidRPr="00FF308B" w:rsidRDefault="002E31AF" w:rsidP="00D179D9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Comunicazioni della L.N.D. </w:t>
      </w:r>
    </w:p>
    <w:p w14:paraId="5F72CD11" w14:textId="77777777" w:rsidR="00610E87" w:rsidRPr="00FF71E3" w:rsidRDefault="00610E87" w:rsidP="002827A5">
      <w:pPr>
        <w:pStyle w:val="Titolo3"/>
        <w:spacing w:before="0" w:after="120"/>
        <w:rPr>
          <w:rFonts w:asciiTheme="minorHAnsi" w:hAnsiTheme="minorHAnsi" w:cs="Arial"/>
          <w:bCs/>
          <w:sz w:val="6"/>
          <w:szCs w:val="8"/>
        </w:rPr>
      </w:pPr>
    </w:p>
    <w:p w14:paraId="7F57207C" w14:textId="77777777" w:rsidR="00FF71E3" w:rsidRDefault="00FF71E3" w:rsidP="00FF71E3">
      <w:pPr>
        <w:jc w:val="center"/>
        <w:rPr>
          <w:rFonts w:asciiTheme="minorHAnsi" w:hAnsiTheme="minorHAnsi" w:cstheme="minorHAnsi"/>
          <w:b/>
          <w:bCs/>
          <w:color w:val="C00000"/>
          <w:sz w:val="36"/>
          <w:szCs w:val="36"/>
        </w:rPr>
      </w:pPr>
      <w:r w:rsidRPr="00FF71E3">
        <w:rPr>
          <w:rFonts w:asciiTheme="minorHAnsi" w:hAnsiTheme="minorHAnsi" w:cstheme="minorHAnsi"/>
          <w:b/>
          <w:bCs/>
          <w:color w:val="C00000"/>
          <w:sz w:val="36"/>
          <w:szCs w:val="36"/>
        </w:rPr>
        <w:t>APP GARE LND</w:t>
      </w:r>
    </w:p>
    <w:p w14:paraId="7A79FCE6" w14:textId="77777777" w:rsidR="00FF71E3" w:rsidRPr="00FF71E3" w:rsidRDefault="00FF71E3" w:rsidP="00FF71E3">
      <w:pPr>
        <w:rPr>
          <w:rFonts w:asciiTheme="minorHAnsi" w:hAnsiTheme="minorHAnsi" w:cstheme="minorHAnsi"/>
          <w:color w:val="C00000"/>
          <w:sz w:val="16"/>
          <w:szCs w:val="16"/>
        </w:rPr>
      </w:pPr>
    </w:p>
    <w:p w14:paraId="4C862A76" w14:textId="77777777" w:rsidR="00FF71E3" w:rsidRPr="00FF71E3" w:rsidRDefault="00FF71E3" w:rsidP="00FF71E3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F71E3">
        <w:rPr>
          <w:rFonts w:asciiTheme="minorHAnsi" w:hAnsiTheme="minorHAnsi" w:cstheme="minorHAnsi"/>
          <w:sz w:val="22"/>
          <w:szCs w:val="22"/>
        </w:rPr>
        <w:fldChar w:fldCharType="begin"/>
      </w:r>
      <w:r w:rsidRPr="00FF71E3">
        <w:rPr>
          <w:rFonts w:asciiTheme="minorHAnsi" w:hAnsiTheme="minorHAnsi" w:cstheme="minorHAnsi"/>
          <w:sz w:val="22"/>
          <w:szCs w:val="22"/>
        </w:rPr>
        <w:instrText xml:space="preserve"> INCLUDEPICTURE "https://lnd.it/images/2026/03/09/PLAYLND-PROMO_750X450_medium.png" \* MERGEFORMATINET </w:instrText>
      </w:r>
      <w:r w:rsidRPr="00FF71E3">
        <w:rPr>
          <w:rFonts w:asciiTheme="minorHAnsi" w:hAnsiTheme="minorHAnsi" w:cstheme="minorHAnsi"/>
          <w:sz w:val="22"/>
          <w:szCs w:val="22"/>
        </w:rPr>
        <w:fldChar w:fldCharType="separate"/>
      </w:r>
      <w:r w:rsidR="00000000">
        <w:rPr>
          <w:rFonts w:asciiTheme="minorHAnsi" w:hAnsiTheme="minorHAnsi" w:cstheme="minorHAnsi"/>
          <w:sz w:val="22"/>
          <w:szCs w:val="22"/>
        </w:rPr>
        <w:fldChar w:fldCharType="begin"/>
      </w:r>
      <w:r w:rsidR="00000000">
        <w:rPr>
          <w:rFonts w:asciiTheme="minorHAnsi" w:hAnsiTheme="minorHAnsi" w:cstheme="minorHAnsi"/>
          <w:sz w:val="22"/>
          <w:szCs w:val="22"/>
        </w:rPr>
        <w:instrText xml:space="preserve"> INCLUDEPICTURE  "https://lnd.it/images/2026/03/09/PLAYLND-PROMO_750X450_medium.png" \* MERGEFORMATINET </w:instrText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="00412A33">
        <w:rPr>
          <w:rFonts w:asciiTheme="minorHAnsi" w:hAnsiTheme="minorHAnsi" w:cstheme="minorHAnsi"/>
          <w:sz w:val="22"/>
          <w:szCs w:val="22"/>
        </w:rPr>
        <w:pict w14:anchorId="353CFA32">
          <v:shape id="_x0000_i1026" type="#_x0000_t75" alt="Play LND: rilasciata la nuova versione dell'app ufficiale - Lega Nazionale  Dilettanti" style="width:146.25pt;height:87.75pt">
            <v:imagedata r:id="rId20" r:href="rId21"/>
          </v:shape>
        </w:pict>
      </w:r>
      <w:r w:rsidR="00000000">
        <w:rPr>
          <w:rFonts w:asciiTheme="minorHAnsi" w:hAnsiTheme="minorHAnsi" w:cstheme="minorHAnsi"/>
          <w:sz w:val="22"/>
          <w:szCs w:val="22"/>
        </w:rPr>
        <w:fldChar w:fldCharType="end"/>
      </w:r>
      <w:r w:rsidRPr="00FF71E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33DC1CC" w14:textId="77777777" w:rsidR="00FF71E3" w:rsidRDefault="00FF71E3" w:rsidP="00FF71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17BC9E" w14:textId="5A6441D0" w:rsidR="00FF71E3" w:rsidRDefault="00FF71E3" w:rsidP="00FF71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71E3">
        <w:rPr>
          <w:rFonts w:asciiTheme="minorHAnsi" w:hAnsiTheme="minorHAnsi" w:cstheme="minorHAnsi"/>
          <w:color w:val="000000"/>
          <w:sz w:val="22"/>
          <w:szCs w:val="22"/>
        </w:rPr>
        <w:t xml:space="preserve">Da </w:t>
      </w:r>
      <w:r w:rsidRPr="00FF71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lunedì 30 marzo 2026</w:t>
      </w:r>
      <w:r w:rsidRPr="00FF71E3">
        <w:rPr>
          <w:rFonts w:asciiTheme="minorHAnsi" w:hAnsiTheme="minorHAnsi" w:cstheme="minorHAnsi"/>
          <w:color w:val="000000"/>
          <w:sz w:val="22"/>
          <w:szCs w:val="22"/>
        </w:rPr>
        <w:t xml:space="preserve"> sarà resa disponibile la nuova versione dell’app </w:t>
      </w:r>
      <w:r w:rsidRPr="00FF71E3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Portale Servizi</w:t>
      </w:r>
      <w:r w:rsidRPr="00FF71E3">
        <w:rPr>
          <w:rFonts w:asciiTheme="minorHAnsi" w:hAnsiTheme="minorHAnsi" w:cstheme="minorHAnsi"/>
          <w:color w:val="000000"/>
          <w:sz w:val="22"/>
          <w:szCs w:val="22"/>
        </w:rPr>
        <w:t xml:space="preserve">, che introduce la funzionalità </w:t>
      </w:r>
      <w:r w:rsidRPr="00FF71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Risultati Live</w:t>
      </w:r>
      <w:r w:rsidRPr="00FF71E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796430C" w14:textId="77777777" w:rsidR="00FF71E3" w:rsidRPr="00FF71E3" w:rsidRDefault="00FF71E3" w:rsidP="00FF71E3">
      <w:pPr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73ABEBBC" w14:textId="77777777" w:rsidR="00FF71E3" w:rsidRPr="00FF71E3" w:rsidRDefault="00FF71E3" w:rsidP="00FF71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71E3">
        <w:rPr>
          <w:rFonts w:asciiTheme="minorHAnsi" w:hAnsiTheme="minorHAnsi" w:cstheme="minorHAnsi"/>
          <w:color w:val="000000"/>
          <w:sz w:val="22"/>
          <w:szCs w:val="22"/>
        </w:rPr>
        <w:t>Attraverso tale funzione, i dirigenti delle Società sportive potranno inserire in tempo reale, direttamente dal proprio smartphone, il risultato della gara in corso relativa alla propria squadra.</w:t>
      </w:r>
    </w:p>
    <w:p w14:paraId="257F928B" w14:textId="77777777" w:rsidR="00FF71E3" w:rsidRDefault="00FF71E3" w:rsidP="00FF71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71E3">
        <w:rPr>
          <w:rFonts w:asciiTheme="minorHAnsi" w:hAnsiTheme="minorHAnsi" w:cstheme="minorHAnsi"/>
          <w:color w:val="000000"/>
          <w:sz w:val="22"/>
          <w:szCs w:val="22"/>
        </w:rPr>
        <w:t xml:space="preserve">Per accedere alla funzione sarà sufficiente avere installata l’app </w:t>
      </w:r>
      <w:r w:rsidRPr="00FF71E3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Portale Servizi LND</w:t>
      </w:r>
      <w:r w:rsidRPr="00FF71E3">
        <w:rPr>
          <w:rFonts w:asciiTheme="minorHAnsi" w:hAnsiTheme="minorHAnsi" w:cstheme="minorHAnsi"/>
          <w:color w:val="000000"/>
          <w:sz w:val="22"/>
          <w:szCs w:val="22"/>
        </w:rPr>
        <w:t xml:space="preserve"> (o scaricarla dagli store Android/iOS), effettuare l’accesso con le credenziali in proprio possesso e accedere alla nuova sezione dedicata, immediatamente visibile. I risultati, parziali o finali, saranno da subito disponibili nell’app </w:t>
      </w:r>
      <w:r w:rsidRPr="00FF71E3">
        <w:rPr>
          <w:rFonts w:asciiTheme="minorHAnsi" w:hAnsiTheme="minorHAnsi" w:cstheme="minorHAnsi"/>
          <w:i/>
          <w:iCs/>
          <w:color w:val="000000"/>
          <w:sz w:val="22"/>
          <w:szCs w:val="22"/>
        </w:rPr>
        <w:t>Play LND</w:t>
      </w:r>
      <w:r w:rsidRPr="00FF71E3">
        <w:rPr>
          <w:rFonts w:asciiTheme="minorHAnsi" w:hAnsiTheme="minorHAnsi" w:cstheme="minorHAnsi"/>
          <w:color w:val="000000"/>
          <w:sz w:val="22"/>
          <w:szCs w:val="22"/>
        </w:rPr>
        <w:t>, contrassegnati come dati inseriti dall’utente.</w:t>
      </w:r>
    </w:p>
    <w:p w14:paraId="75080D8D" w14:textId="77777777" w:rsidR="00FF71E3" w:rsidRPr="00FF71E3" w:rsidRDefault="00FF71E3" w:rsidP="00FF71E3">
      <w:pPr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2A25B317" w14:textId="77777777" w:rsidR="00FF71E3" w:rsidRPr="00FF71E3" w:rsidRDefault="00FF71E3" w:rsidP="00FF71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71E3">
        <w:rPr>
          <w:rFonts w:asciiTheme="minorHAnsi" w:hAnsiTheme="minorHAnsi" w:cstheme="minorHAnsi"/>
          <w:color w:val="000000"/>
          <w:sz w:val="22"/>
          <w:szCs w:val="22"/>
        </w:rPr>
        <w:t xml:space="preserve">In allegato al presente CU si trasmette una </w:t>
      </w:r>
      <w:r w:rsidRPr="00FF71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guida operativa</w:t>
      </w:r>
      <w:r w:rsidRPr="00FF71E3">
        <w:rPr>
          <w:rFonts w:asciiTheme="minorHAnsi" w:hAnsiTheme="minorHAnsi" w:cstheme="minorHAnsi"/>
          <w:color w:val="000000"/>
          <w:sz w:val="22"/>
          <w:szCs w:val="22"/>
        </w:rPr>
        <w:t xml:space="preserve"> predisposta dai Sistemi Informativi per assistere i dirigenti nell’inserimento del risultato sull’applicazione </w:t>
      </w:r>
      <w:r w:rsidRPr="00FF71E3">
        <w:rPr>
          <w:rFonts w:asciiTheme="minorHAnsi" w:hAnsiTheme="minorHAnsi" w:cstheme="minorHAnsi"/>
          <w:i/>
          <w:iCs/>
          <w:color w:val="000000"/>
          <w:sz w:val="22"/>
          <w:szCs w:val="22"/>
        </w:rPr>
        <w:t>mobile</w:t>
      </w:r>
      <w:r w:rsidRPr="00FF71E3">
        <w:rPr>
          <w:rFonts w:asciiTheme="minorHAnsi" w:hAnsiTheme="minorHAnsi" w:cstheme="minorHAnsi"/>
          <w:color w:val="000000"/>
          <w:sz w:val="22"/>
          <w:szCs w:val="22"/>
        </w:rPr>
        <w:t xml:space="preserve"> in oggetto.</w:t>
      </w:r>
    </w:p>
    <w:p w14:paraId="5231ECA7" w14:textId="77777777" w:rsidR="002827A5" w:rsidRDefault="002827A5" w:rsidP="002827A5">
      <w:pPr>
        <w:rPr>
          <w:rFonts w:asciiTheme="minorHAnsi" w:hAnsiTheme="minorHAnsi"/>
          <w:sz w:val="18"/>
        </w:rPr>
      </w:pPr>
    </w:p>
    <w:p w14:paraId="0FA99C94" w14:textId="77777777" w:rsidR="00FF71E3" w:rsidRDefault="00FF71E3" w:rsidP="002827A5">
      <w:pPr>
        <w:rPr>
          <w:rFonts w:asciiTheme="minorHAnsi" w:hAnsiTheme="minorHAnsi"/>
          <w:sz w:val="18"/>
        </w:rPr>
      </w:pPr>
    </w:p>
    <w:p w14:paraId="0F8D3206" w14:textId="36C4BAF7" w:rsidR="00FF71E3" w:rsidRDefault="00FF71E3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br w:type="page"/>
      </w:r>
    </w:p>
    <w:p w14:paraId="0EADE31E" w14:textId="77777777" w:rsidR="0000226D" w:rsidRPr="00FF308B" w:rsidRDefault="0000226D" w:rsidP="0000226D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Comunicazioni della </w:t>
      </w:r>
      <w:r w:rsidR="00E05291"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DELEGAZIONE</w:t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  <w:t xml:space="preserve">        </w:t>
      </w:r>
    </w:p>
    <w:p w14:paraId="3FEEBB95" w14:textId="77777777" w:rsidR="00610E87" w:rsidRPr="002827A5" w:rsidRDefault="00610E87" w:rsidP="00610E87">
      <w:pPr>
        <w:spacing w:after="120"/>
        <w:rPr>
          <w:rFonts w:asciiTheme="minorHAnsi" w:hAnsiTheme="minorHAnsi"/>
          <w:sz w:val="22"/>
          <w:szCs w:val="22"/>
        </w:rPr>
      </w:pPr>
    </w:p>
    <w:p w14:paraId="449F1A1F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44"/>
          <w:szCs w:val="44"/>
          <w:u w:val="single"/>
        </w:rPr>
      </w:pPr>
      <w:r w:rsidRPr="002827A5">
        <w:rPr>
          <w:rFonts w:asciiTheme="minorHAnsi" w:hAnsiTheme="minorHAnsi"/>
          <w:b/>
          <w:sz w:val="44"/>
          <w:szCs w:val="44"/>
          <w:u w:val="single"/>
        </w:rPr>
        <w:t>LEGA NAZIONALE DILETTANTI</w:t>
      </w:r>
    </w:p>
    <w:p w14:paraId="52884717" w14:textId="77777777" w:rsidR="00663FD6" w:rsidRDefault="00663FD6" w:rsidP="00663FD6">
      <w:pPr>
        <w:rPr>
          <w:rFonts w:asciiTheme="minorHAnsi" w:hAnsiTheme="minorHAnsi"/>
          <w:bCs/>
        </w:rPr>
      </w:pPr>
    </w:p>
    <w:p w14:paraId="5CBA8965" w14:textId="77777777" w:rsidR="007E7FBE" w:rsidRDefault="007E7FBE" w:rsidP="007E7FBE">
      <w:pPr>
        <w:pStyle w:val="Nessunaspaziatura"/>
        <w:pBdr>
          <w:top w:val="single" w:sz="24" w:space="1" w:color="EE0000" w:shadow="1"/>
          <w:left w:val="single" w:sz="24" w:space="4" w:color="EE0000" w:shadow="1"/>
          <w:bottom w:val="single" w:sz="24" w:space="1" w:color="EE0000" w:shadow="1"/>
          <w:right w:val="single" w:sz="24" w:space="4" w:color="EE0000" w:shadow="1"/>
        </w:pBdr>
        <w:jc w:val="center"/>
        <w:rPr>
          <w:rFonts w:asciiTheme="minorHAnsi" w:hAnsiTheme="minorHAnsi" w:cstheme="minorHAnsi"/>
          <w:b/>
          <w:bCs/>
          <w:color w:val="2F5496"/>
          <w:sz w:val="32"/>
          <w:szCs w:val="32"/>
        </w:rPr>
      </w:pPr>
      <w:r w:rsidRPr="00EB1BCF">
        <w:rPr>
          <w:rFonts w:asciiTheme="minorHAnsi" w:hAnsiTheme="minorHAnsi" w:cstheme="minorHAnsi"/>
          <w:b/>
          <w:bCs/>
          <w:color w:val="2F5496"/>
          <w:sz w:val="32"/>
          <w:szCs w:val="32"/>
        </w:rPr>
        <w:t xml:space="preserve">TEMPO di ATTESA </w:t>
      </w:r>
      <w:r>
        <w:rPr>
          <w:rFonts w:asciiTheme="minorHAnsi" w:hAnsiTheme="minorHAnsi" w:cstheme="minorHAnsi"/>
          <w:b/>
          <w:bCs/>
          <w:color w:val="2F5496"/>
          <w:sz w:val="32"/>
          <w:szCs w:val="32"/>
        </w:rPr>
        <w:t>CAMPIONATI LND</w:t>
      </w:r>
    </w:p>
    <w:p w14:paraId="7B35DD2D" w14:textId="77777777" w:rsidR="007E7FBE" w:rsidRPr="00EB1BCF" w:rsidRDefault="007E7FBE" w:rsidP="007E7FBE">
      <w:pPr>
        <w:pStyle w:val="Nessunaspaziatura"/>
        <w:pBdr>
          <w:top w:val="single" w:sz="24" w:space="1" w:color="EE0000" w:shadow="1"/>
          <w:left w:val="single" w:sz="24" w:space="4" w:color="EE0000" w:shadow="1"/>
          <w:bottom w:val="single" w:sz="24" w:space="1" w:color="EE0000" w:shadow="1"/>
          <w:right w:val="single" w:sz="24" w:space="4" w:color="EE0000" w:shadow="1"/>
        </w:pBdr>
        <w:rPr>
          <w:rFonts w:asciiTheme="minorHAnsi" w:hAnsiTheme="minorHAnsi" w:cstheme="minorHAnsi"/>
          <w:color w:val="2F5496"/>
          <w:sz w:val="14"/>
          <w:szCs w:val="14"/>
        </w:rPr>
      </w:pPr>
    </w:p>
    <w:p w14:paraId="5C73005B" w14:textId="77777777" w:rsidR="007E7FBE" w:rsidRPr="00EB1BCF" w:rsidRDefault="007E7FBE" w:rsidP="007E7FBE">
      <w:pPr>
        <w:pBdr>
          <w:top w:val="single" w:sz="24" w:space="1" w:color="EE0000" w:shadow="1"/>
          <w:left w:val="single" w:sz="24" w:space="4" w:color="EE0000" w:shadow="1"/>
          <w:bottom w:val="single" w:sz="24" w:space="1" w:color="EE0000" w:shadow="1"/>
          <w:right w:val="single" w:sz="24" w:space="4" w:color="EE0000" w:shadow="1"/>
        </w:pBd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SI ricorda che </w:t>
      </w:r>
      <w:r w:rsidRPr="00EB1BCF">
        <w:rPr>
          <w:rFonts w:asciiTheme="minorHAnsi" w:hAnsiTheme="minorHAnsi" w:cstheme="minorHAnsi"/>
          <w:sz w:val="28"/>
          <w:szCs w:val="28"/>
        </w:rPr>
        <w:t xml:space="preserve">Il termine di presentazione in campo delle squadre </w:t>
      </w:r>
      <w:r w:rsidRPr="00EB1BC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nelle ultime 2 (due) giornate di Campionato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di SECONDA CATEGORIA, TERZA CATEGORIA e UNDER 19 PROVINCIALE </w:t>
      </w:r>
      <w:r w:rsidRPr="00EB1BCF">
        <w:rPr>
          <w:rFonts w:asciiTheme="minorHAnsi" w:hAnsiTheme="minorHAnsi" w:cstheme="minorHAnsi"/>
          <w:b/>
          <w:bCs/>
          <w:sz w:val="28"/>
          <w:szCs w:val="28"/>
          <w:u w:val="single"/>
        </w:rPr>
        <w:t>è ridotto a 15 minuti.</w:t>
      </w:r>
    </w:p>
    <w:p w14:paraId="511C27AE" w14:textId="77777777" w:rsidR="00663FD6" w:rsidRDefault="00663FD6" w:rsidP="00663FD6">
      <w:pPr>
        <w:rPr>
          <w:rFonts w:asciiTheme="minorHAnsi" w:hAnsiTheme="minorHAnsi"/>
          <w:bCs/>
        </w:rPr>
      </w:pPr>
    </w:p>
    <w:p w14:paraId="7B3603EA" w14:textId="77777777" w:rsidR="007E7FBE" w:rsidRDefault="007E7FBE" w:rsidP="00663FD6">
      <w:pPr>
        <w:rPr>
          <w:rFonts w:asciiTheme="minorHAnsi" w:hAnsiTheme="minorHAnsi"/>
          <w:bCs/>
        </w:rPr>
      </w:pPr>
    </w:p>
    <w:p w14:paraId="4343A5B6" w14:textId="77777777" w:rsidR="00663FD6" w:rsidRPr="002827A5" w:rsidRDefault="00663FD6" w:rsidP="00663FD6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SECONDA CATEGORIA</w:t>
      </w:r>
    </w:p>
    <w:p w14:paraId="15390E1D" w14:textId="77777777" w:rsidR="00663FD6" w:rsidRPr="002827A5" w:rsidRDefault="00663FD6" w:rsidP="00663FD6">
      <w:pPr>
        <w:spacing w:after="120"/>
        <w:rPr>
          <w:rFonts w:asciiTheme="minorHAnsi" w:hAnsiTheme="minorHAnsi"/>
          <w:sz w:val="22"/>
          <w:szCs w:val="22"/>
        </w:rPr>
      </w:pPr>
    </w:p>
    <w:p w14:paraId="48DF1D97" w14:textId="77777777" w:rsidR="00663FD6" w:rsidRPr="000E0241" w:rsidRDefault="00663FD6" w:rsidP="00663FD6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C00000"/>
          <w:sz w:val="28"/>
          <w:szCs w:val="28"/>
        </w:rPr>
      </w:pPr>
      <w:r w:rsidRPr="000E0241">
        <w:rPr>
          <w:rFonts w:asciiTheme="minorHAnsi" w:eastAsia="Arial" w:hAnsiTheme="minorHAnsi" w:cstheme="minorHAnsi"/>
          <w:b/>
          <w:color w:val="C00000"/>
          <w:sz w:val="28"/>
          <w:szCs w:val="28"/>
        </w:rPr>
        <w:t>OBBLIGO CONTEMPORANEITA’</w:t>
      </w:r>
    </w:p>
    <w:p w14:paraId="327F0665" w14:textId="77777777" w:rsidR="00663FD6" w:rsidRPr="00EB1BCF" w:rsidRDefault="00663FD6" w:rsidP="00663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6"/>
          <w:szCs w:val="16"/>
        </w:rPr>
      </w:pPr>
    </w:p>
    <w:p w14:paraId="4E2510AE" w14:textId="77777777" w:rsidR="00663FD6" w:rsidRDefault="00663FD6" w:rsidP="00663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B1BCF">
        <w:rPr>
          <w:rFonts w:asciiTheme="minorHAnsi" w:hAnsiTheme="minorHAnsi" w:cstheme="minorHAnsi"/>
          <w:sz w:val="28"/>
          <w:szCs w:val="28"/>
        </w:rPr>
        <w:t>Al fine dell’applicazione dell’obbligo della contemporaneità NELLE ULTIME DUE GIORNATE di Campionato, l’orario per le gare di SECONDA CATEGORIA</w:t>
      </w:r>
      <w:r w:rsidRPr="00EB1BC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B1BCF">
        <w:rPr>
          <w:rFonts w:asciiTheme="minorHAnsi" w:hAnsiTheme="minorHAnsi" w:cstheme="minorHAnsi"/>
          <w:sz w:val="28"/>
          <w:szCs w:val="28"/>
        </w:rPr>
        <w:t xml:space="preserve">è quello ufficiale delle </w:t>
      </w:r>
      <w:r w:rsidRPr="00EB1BCF">
        <w:rPr>
          <w:rFonts w:asciiTheme="minorHAnsi" w:hAnsiTheme="minorHAnsi" w:cstheme="minorHAnsi"/>
          <w:b/>
          <w:bCs/>
          <w:sz w:val="28"/>
          <w:szCs w:val="28"/>
        </w:rPr>
        <w:t xml:space="preserve">ORE 15.30, </w:t>
      </w:r>
      <w:r w:rsidRPr="00EB1BCF">
        <w:rPr>
          <w:rFonts w:asciiTheme="minorHAnsi" w:hAnsiTheme="minorHAnsi" w:cstheme="minorHAnsi"/>
          <w:sz w:val="28"/>
          <w:szCs w:val="28"/>
        </w:rPr>
        <w:t>salvo gare non aventi interesse di classifica, previa valutazione da parte della Delegazione Provinciale.</w:t>
      </w:r>
      <w:r w:rsidRPr="00EB1BC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EFDC1B1" w14:textId="77777777" w:rsidR="00663FD6" w:rsidRPr="000E0241" w:rsidRDefault="00663FD6" w:rsidP="00663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67FCA560" w14:textId="77777777" w:rsidR="00663FD6" w:rsidRPr="00EB1BCF" w:rsidRDefault="00663FD6" w:rsidP="00663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IL GIORNO</w:t>
      </w:r>
      <w:r w:rsidRPr="00EB1BCF">
        <w:rPr>
          <w:rFonts w:asciiTheme="minorHAnsi" w:hAnsiTheme="minorHAnsi" w:cstheme="minorHAnsi"/>
          <w:b/>
          <w:sz w:val="28"/>
          <w:szCs w:val="28"/>
        </w:rPr>
        <w:t xml:space="preserve"> E L’ORARIO UFFICIALE DELLA </w:t>
      </w:r>
      <w:r>
        <w:rPr>
          <w:rFonts w:asciiTheme="minorHAnsi" w:hAnsiTheme="minorHAnsi" w:cstheme="minorHAnsi"/>
          <w:b/>
          <w:sz w:val="28"/>
          <w:szCs w:val="28"/>
        </w:rPr>
        <w:t xml:space="preserve">SECONDA </w:t>
      </w:r>
      <w:r w:rsidRPr="00EB1BCF">
        <w:rPr>
          <w:rFonts w:asciiTheme="minorHAnsi" w:hAnsiTheme="minorHAnsi" w:cstheme="minorHAnsi"/>
          <w:b/>
          <w:sz w:val="28"/>
          <w:szCs w:val="28"/>
        </w:rPr>
        <w:t xml:space="preserve">CATEGORIA È </w:t>
      </w:r>
    </w:p>
    <w:p w14:paraId="62613A4D" w14:textId="77777777" w:rsidR="00663FD6" w:rsidRPr="00EB1BCF" w:rsidRDefault="00663FD6" w:rsidP="00663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EB1BCF">
        <w:rPr>
          <w:rFonts w:asciiTheme="minorHAnsi" w:hAnsiTheme="minorHAnsi" w:cstheme="minorHAnsi"/>
          <w:b/>
          <w:color w:val="FF0000"/>
          <w:sz w:val="28"/>
          <w:szCs w:val="28"/>
        </w:rPr>
        <w:t>DOMENICA ALLE ORE 1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>5</w:t>
      </w:r>
      <w:r w:rsidRPr="00EB1BCF">
        <w:rPr>
          <w:rFonts w:asciiTheme="minorHAnsi" w:hAnsiTheme="minorHAnsi" w:cstheme="minorHAnsi"/>
          <w:b/>
          <w:color w:val="FF0000"/>
          <w:sz w:val="28"/>
          <w:szCs w:val="28"/>
        </w:rPr>
        <w:t>.30</w:t>
      </w:r>
    </w:p>
    <w:p w14:paraId="4706816D" w14:textId="77777777" w:rsidR="00663FD6" w:rsidRPr="00EB1BCF" w:rsidRDefault="00663FD6" w:rsidP="00663FD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FA00A30" w14:textId="77777777" w:rsidR="00663FD6" w:rsidRPr="000E0241" w:rsidRDefault="00663FD6" w:rsidP="00663FD6">
      <w:pPr>
        <w:pStyle w:val="Nessunaspaziatura"/>
        <w:rPr>
          <w:rFonts w:asciiTheme="minorHAnsi" w:hAnsiTheme="minorHAnsi" w:cstheme="minorHAnsi"/>
          <w:color w:val="2F5496"/>
          <w:sz w:val="14"/>
          <w:szCs w:val="14"/>
        </w:rPr>
      </w:pPr>
    </w:p>
    <w:p w14:paraId="19B3BA3E" w14:textId="77777777" w:rsidR="00663FD6" w:rsidRDefault="00663FD6" w:rsidP="00663FD6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TERZA CATEGORIA</w:t>
      </w:r>
    </w:p>
    <w:p w14:paraId="1EFC9818" w14:textId="77777777" w:rsidR="00663FD6" w:rsidRPr="000E0241" w:rsidRDefault="00663FD6" w:rsidP="00663FD6">
      <w:pPr>
        <w:spacing w:after="120"/>
        <w:rPr>
          <w:rFonts w:asciiTheme="minorHAnsi" w:hAnsiTheme="minorHAnsi"/>
          <w:b/>
          <w:sz w:val="16"/>
          <w:szCs w:val="10"/>
          <w:u w:val="single"/>
        </w:rPr>
      </w:pPr>
    </w:p>
    <w:p w14:paraId="5B6393B4" w14:textId="77777777" w:rsidR="00663FD6" w:rsidRPr="000E0241" w:rsidRDefault="00663FD6" w:rsidP="00663FD6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C00000"/>
          <w:sz w:val="28"/>
          <w:szCs w:val="28"/>
        </w:rPr>
      </w:pPr>
      <w:r w:rsidRPr="000E0241">
        <w:rPr>
          <w:rFonts w:asciiTheme="minorHAnsi" w:eastAsia="Arial" w:hAnsiTheme="minorHAnsi" w:cstheme="minorHAnsi"/>
          <w:b/>
          <w:color w:val="C00000"/>
          <w:sz w:val="28"/>
          <w:szCs w:val="28"/>
        </w:rPr>
        <w:t>OBBLIGO CONTEMPORANEITA’</w:t>
      </w:r>
    </w:p>
    <w:p w14:paraId="16264911" w14:textId="77777777" w:rsidR="00663FD6" w:rsidRPr="00EB1BCF" w:rsidRDefault="00663FD6" w:rsidP="00663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16"/>
          <w:szCs w:val="16"/>
        </w:rPr>
      </w:pPr>
    </w:p>
    <w:p w14:paraId="55CDE17F" w14:textId="77777777" w:rsidR="00663FD6" w:rsidRPr="00EB1BCF" w:rsidRDefault="00663FD6" w:rsidP="00663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EB1BCF">
        <w:rPr>
          <w:rFonts w:asciiTheme="minorHAnsi" w:hAnsiTheme="minorHAnsi" w:cstheme="minorHAnsi"/>
          <w:bCs/>
          <w:sz w:val="28"/>
          <w:szCs w:val="28"/>
        </w:rPr>
        <w:t>Tutte le gare delle ultime due giornate aventi interesse di classifica devono essere disputate in contemporaneità di data e orario.</w:t>
      </w:r>
    </w:p>
    <w:p w14:paraId="5650BA8C" w14:textId="77777777" w:rsidR="00663FD6" w:rsidRPr="00EB1BCF" w:rsidRDefault="00663FD6" w:rsidP="00663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72117EE6" w14:textId="77777777" w:rsidR="00663FD6" w:rsidRPr="00EB1BCF" w:rsidRDefault="00663FD6" w:rsidP="00663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IL GIORNO</w:t>
      </w:r>
      <w:r w:rsidRPr="00EB1BCF">
        <w:rPr>
          <w:rFonts w:asciiTheme="minorHAnsi" w:hAnsiTheme="minorHAnsi" w:cstheme="minorHAnsi"/>
          <w:b/>
          <w:sz w:val="28"/>
          <w:szCs w:val="28"/>
        </w:rPr>
        <w:t xml:space="preserve"> E L’ORARIO UFFICIALE DELLA </w:t>
      </w:r>
      <w:r>
        <w:rPr>
          <w:rFonts w:asciiTheme="minorHAnsi" w:hAnsiTheme="minorHAnsi" w:cstheme="minorHAnsi"/>
          <w:b/>
          <w:sz w:val="28"/>
          <w:szCs w:val="28"/>
        </w:rPr>
        <w:t xml:space="preserve">TERZA </w:t>
      </w:r>
      <w:r w:rsidRPr="00EB1BCF">
        <w:rPr>
          <w:rFonts w:asciiTheme="minorHAnsi" w:hAnsiTheme="minorHAnsi" w:cstheme="minorHAnsi"/>
          <w:b/>
          <w:sz w:val="28"/>
          <w:szCs w:val="28"/>
        </w:rPr>
        <w:t xml:space="preserve">CATEGORIA È </w:t>
      </w:r>
    </w:p>
    <w:p w14:paraId="243E28EE" w14:textId="77777777" w:rsidR="00663FD6" w:rsidRPr="00EB1BCF" w:rsidRDefault="00663FD6" w:rsidP="00663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EB1BCF">
        <w:rPr>
          <w:rFonts w:asciiTheme="minorHAnsi" w:hAnsiTheme="minorHAnsi" w:cstheme="minorHAnsi"/>
          <w:b/>
          <w:color w:val="FF0000"/>
          <w:sz w:val="28"/>
          <w:szCs w:val="28"/>
        </w:rPr>
        <w:t>DOMENICA ALLE ORE 1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>5</w:t>
      </w:r>
      <w:r w:rsidRPr="00EB1BCF">
        <w:rPr>
          <w:rFonts w:asciiTheme="minorHAnsi" w:hAnsiTheme="minorHAnsi" w:cstheme="minorHAnsi"/>
          <w:b/>
          <w:color w:val="FF0000"/>
          <w:sz w:val="28"/>
          <w:szCs w:val="28"/>
        </w:rPr>
        <w:t>.30</w:t>
      </w:r>
    </w:p>
    <w:p w14:paraId="7FB4F12C" w14:textId="77777777" w:rsidR="00663FD6" w:rsidRDefault="00663FD6" w:rsidP="00663FD6">
      <w:pPr>
        <w:ind w:right="-312"/>
        <w:rPr>
          <w:rFonts w:asciiTheme="minorHAnsi" w:hAnsiTheme="minorHAnsi" w:cstheme="minorHAnsi"/>
          <w:sz w:val="14"/>
          <w:szCs w:val="14"/>
        </w:rPr>
      </w:pPr>
    </w:p>
    <w:p w14:paraId="5B952676" w14:textId="77777777" w:rsidR="00663FD6" w:rsidRDefault="00663FD6" w:rsidP="00663FD6">
      <w:pPr>
        <w:ind w:right="-312"/>
        <w:rPr>
          <w:rFonts w:asciiTheme="minorHAnsi" w:hAnsiTheme="minorHAnsi" w:cstheme="minorHAnsi"/>
          <w:sz w:val="14"/>
          <w:szCs w:val="14"/>
        </w:rPr>
      </w:pPr>
    </w:p>
    <w:p w14:paraId="03F151EA" w14:textId="77777777" w:rsidR="00663FD6" w:rsidRPr="000E0241" w:rsidRDefault="00663FD6" w:rsidP="00663FD6">
      <w:pPr>
        <w:ind w:right="-312"/>
        <w:rPr>
          <w:rFonts w:asciiTheme="minorHAnsi" w:hAnsiTheme="minorHAnsi" w:cstheme="minorHAnsi"/>
          <w:sz w:val="14"/>
          <w:szCs w:val="14"/>
        </w:rPr>
      </w:pPr>
    </w:p>
    <w:p w14:paraId="7557D7E6" w14:textId="77777777" w:rsidR="007E7FBE" w:rsidRDefault="007E7FBE">
      <w:pPr>
        <w:rPr>
          <w:rFonts w:asciiTheme="minorHAnsi" w:hAnsiTheme="minorHAnsi"/>
          <w:b/>
          <w:sz w:val="32"/>
          <w:szCs w:val="22"/>
          <w:u w:val="single"/>
        </w:rPr>
      </w:pPr>
      <w:r>
        <w:rPr>
          <w:rFonts w:asciiTheme="minorHAnsi" w:hAnsiTheme="minorHAnsi"/>
          <w:b/>
          <w:sz w:val="32"/>
          <w:szCs w:val="22"/>
          <w:u w:val="single"/>
        </w:rPr>
        <w:br w:type="page"/>
      </w:r>
    </w:p>
    <w:p w14:paraId="5BE037B4" w14:textId="624111E1" w:rsidR="00663FD6" w:rsidRPr="002827A5" w:rsidRDefault="00663FD6" w:rsidP="00663FD6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UNDER 19 PROVINCIALE</w:t>
      </w:r>
    </w:p>
    <w:p w14:paraId="43C5C8FC" w14:textId="77777777" w:rsidR="00663FD6" w:rsidRPr="000E0241" w:rsidRDefault="00663FD6" w:rsidP="00663FD6">
      <w:pPr>
        <w:pStyle w:val="Normale1"/>
        <w:spacing w:after="0" w:line="240" w:lineRule="auto"/>
        <w:rPr>
          <w:rFonts w:asciiTheme="minorHAnsi" w:eastAsia="Arial" w:hAnsiTheme="minorHAnsi" w:cstheme="minorHAnsi"/>
          <w:bCs/>
          <w:color w:val="C00000"/>
          <w:sz w:val="20"/>
          <w:szCs w:val="20"/>
        </w:rPr>
      </w:pPr>
    </w:p>
    <w:p w14:paraId="15BC4829" w14:textId="77777777" w:rsidR="00663FD6" w:rsidRPr="000E0241" w:rsidRDefault="00663FD6" w:rsidP="00663FD6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C00000"/>
          <w:sz w:val="28"/>
          <w:szCs w:val="28"/>
        </w:rPr>
      </w:pPr>
      <w:r w:rsidRPr="000E0241">
        <w:rPr>
          <w:rFonts w:asciiTheme="minorHAnsi" w:eastAsia="Arial" w:hAnsiTheme="minorHAnsi" w:cstheme="minorHAnsi"/>
          <w:b/>
          <w:color w:val="C00000"/>
          <w:sz w:val="28"/>
          <w:szCs w:val="28"/>
        </w:rPr>
        <w:t>OBBLIGO CONTEMPORANEITA’</w:t>
      </w:r>
    </w:p>
    <w:p w14:paraId="732913D9" w14:textId="77777777" w:rsidR="00663FD6" w:rsidRPr="00EB1BCF" w:rsidRDefault="00663FD6" w:rsidP="00663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6"/>
          <w:szCs w:val="16"/>
        </w:rPr>
      </w:pPr>
    </w:p>
    <w:p w14:paraId="09EB6C90" w14:textId="77777777" w:rsidR="00663FD6" w:rsidRPr="00EB1BCF" w:rsidRDefault="00663FD6" w:rsidP="00663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B1BCF">
        <w:rPr>
          <w:rFonts w:asciiTheme="minorHAnsi" w:hAnsiTheme="minorHAnsi" w:cstheme="minorHAnsi"/>
          <w:sz w:val="28"/>
          <w:szCs w:val="28"/>
        </w:rPr>
        <w:t xml:space="preserve">Al fine dell’applicazione dell’obbligo della contemporaneità NELLE ULTIME DUE GIORNATE di Campionato, l’orario per le gare di </w:t>
      </w:r>
      <w:r>
        <w:rPr>
          <w:rFonts w:asciiTheme="minorHAnsi" w:hAnsiTheme="minorHAnsi" w:cstheme="minorHAnsi"/>
          <w:sz w:val="28"/>
          <w:szCs w:val="28"/>
        </w:rPr>
        <w:t>UNDER 19 PROVINCIALE</w:t>
      </w:r>
      <w:r w:rsidRPr="00EB1BC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B1BCF">
        <w:rPr>
          <w:rFonts w:asciiTheme="minorHAnsi" w:hAnsiTheme="minorHAnsi" w:cstheme="minorHAnsi"/>
          <w:sz w:val="28"/>
          <w:szCs w:val="28"/>
        </w:rPr>
        <w:t xml:space="preserve">è quello ufficiale delle </w:t>
      </w:r>
      <w:r w:rsidRPr="00EB1BCF">
        <w:rPr>
          <w:rFonts w:asciiTheme="minorHAnsi" w:hAnsiTheme="minorHAnsi" w:cstheme="minorHAnsi"/>
          <w:b/>
          <w:bCs/>
          <w:sz w:val="28"/>
          <w:szCs w:val="28"/>
        </w:rPr>
        <w:t xml:space="preserve">ORE 15.30, </w:t>
      </w:r>
      <w:r w:rsidRPr="00EB1BCF">
        <w:rPr>
          <w:rFonts w:asciiTheme="minorHAnsi" w:hAnsiTheme="minorHAnsi" w:cstheme="minorHAnsi"/>
          <w:sz w:val="28"/>
          <w:szCs w:val="28"/>
        </w:rPr>
        <w:t>salvo gare non aventi interesse di classifica, previa valutazione da parte della Delegazione Provinciale.</w:t>
      </w:r>
      <w:r w:rsidRPr="00EB1BC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7B08630" w14:textId="77777777" w:rsidR="00663FD6" w:rsidRPr="00EB1BCF" w:rsidRDefault="00663FD6" w:rsidP="00663FD6">
      <w:pPr>
        <w:pStyle w:val="Nessunaspaziatura"/>
        <w:jc w:val="center"/>
        <w:rPr>
          <w:rFonts w:asciiTheme="minorHAnsi" w:hAnsiTheme="minorHAnsi" w:cstheme="minorHAnsi"/>
          <w:b/>
          <w:bCs/>
          <w:color w:val="2F5496"/>
          <w:sz w:val="28"/>
          <w:szCs w:val="28"/>
        </w:rPr>
      </w:pPr>
    </w:p>
    <w:p w14:paraId="69916A9E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44"/>
          <w:szCs w:val="44"/>
          <w:u w:val="single"/>
        </w:rPr>
      </w:pPr>
      <w:r w:rsidRPr="002827A5">
        <w:rPr>
          <w:rFonts w:asciiTheme="minorHAnsi" w:hAnsiTheme="minorHAnsi"/>
          <w:b/>
          <w:sz w:val="44"/>
          <w:szCs w:val="44"/>
          <w:u w:val="single"/>
        </w:rPr>
        <w:t>SETTORE GIOVANILE E SCOLASTICO</w:t>
      </w:r>
    </w:p>
    <w:p w14:paraId="608041D4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336A5315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UNDER 16 INTERPROVINCIALE</w:t>
      </w:r>
    </w:p>
    <w:p w14:paraId="1B1774EE" w14:textId="77777777" w:rsidR="005A0CE5" w:rsidRPr="007E7FBE" w:rsidRDefault="005A0CE5" w:rsidP="005A0CE5">
      <w:pPr>
        <w:spacing w:after="120"/>
        <w:rPr>
          <w:rFonts w:asciiTheme="minorHAnsi" w:hAnsiTheme="minorHAnsi"/>
          <w:sz w:val="10"/>
          <w:szCs w:val="10"/>
        </w:rPr>
      </w:pPr>
    </w:p>
    <w:tbl>
      <w:tblPr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3489"/>
        <w:gridCol w:w="3631"/>
        <w:gridCol w:w="2993"/>
      </w:tblGrid>
      <w:tr w:rsidR="00043F05" w:rsidRPr="00043F05" w14:paraId="10059B0A" w14:textId="77777777" w:rsidTr="0017506C">
        <w:trPr>
          <w:trHeight w:val="454"/>
          <w:jc w:val="center"/>
        </w:trPr>
        <w:tc>
          <w:tcPr>
            <w:tcW w:w="105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373F1" w14:textId="6990DE7E" w:rsidR="00043F05" w:rsidRPr="00043F05" w:rsidRDefault="00043F05" w:rsidP="0017506C">
            <w:pPr>
              <w:ind w:firstLine="317"/>
              <w:jc w:val="center"/>
              <w:rPr>
                <w:rFonts w:ascii="Calibri" w:eastAsia="Century Gothic" w:hAnsi="Calibri" w:cs="Calibri"/>
                <w:color w:val="2F5496"/>
                <w:sz w:val="36"/>
                <w:szCs w:val="36"/>
              </w:rPr>
            </w:pPr>
            <w:r w:rsidRPr="00043F05">
              <w:rPr>
                <w:rFonts w:ascii="Calibri" w:eastAsia="Century Gothic" w:hAnsi="Calibri" w:cs="Calibri"/>
                <w:color w:val="2F5496"/>
                <w:sz w:val="36"/>
                <w:szCs w:val="36"/>
              </w:rPr>
              <w:t>CONVOCAZIONE RAPPRESENTATIVA</w:t>
            </w:r>
            <w:r w:rsidRPr="00043F0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30BE75E8" wp14:editId="72420398">
                      <wp:simplePos x="0" y="0"/>
                      <wp:positionH relativeFrom="margin">
                        <wp:posOffset>6287135</wp:posOffset>
                      </wp:positionH>
                      <wp:positionV relativeFrom="paragraph">
                        <wp:posOffset>-231775</wp:posOffset>
                      </wp:positionV>
                      <wp:extent cx="907415" cy="792480"/>
                      <wp:effectExtent l="0" t="0" r="6985" b="7620"/>
                      <wp:wrapSquare wrapText="bothSides"/>
                      <wp:docPr id="1489771454" name="Casella di tes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7415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45B439" w14:textId="7878B8A6" w:rsidR="00043F05" w:rsidRDefault="00043F05" w:rsidP="00043F05">
                                  <w:r w:rsidRPr="00591F5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F6B9E1" wp14:editId="4F4A8262">
                                        <wp:extent cx="685800" cy="685800"/>
                                        <wp:effectExtent l="0" t="0" r="0" b="0"/>
                                        <wp:docPr id="10439456" name="Immagin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magin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685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E75E8" id="Casella di testo 4" o:spid="_x0000_s1029" type="#_x0000_t202" style="position:absolute;left:0;text-align:left;margin-left:495.05pt;margin-top:-18.25pt;width:71.45pt;height:62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" stroked="f">
                      <v:textbox>
                        <w:txbxContent>
                          <w:p w14:paraId="3245B439" w14:textId="7878B8A6" w:rsidR="00043F05" w:rsidRDefault="00043F05" w:rsidP="00043F05">
                            <w:r w:rsidRPr="00591F58">
                              <w:rPr>
                                <w:noProof/>
                              </w:rPr>
                              <w:drawing>
                                <wp:inline distT="0" distB="0" distL="0" distR="0" wp14:anchorId="36F6B9E1" wp14:editId="4F4A8262">
                                  <wp:extent cx="685800" cy="685800"/>
                                  <wp:effectExtent l="0" t="0" r="0" b="0"/>
                                  <wp:docPr id="10439456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043F0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15BE0C9E" wp14:editId="1F25F45B">
                      <wp:simplePos x="0" y="0"/>
                      <wp:positionH relativeFrom="margin">
                        <wp:posOffset>-996950</wp:posOffset>
                      </wp:positionH>
                      <wp:positionV relativeFrom="paragraph">
                        <wp:posOffset>15875</wp:posOffset>
                      </wp:positionV>
                      <wp:extent cx="882650" cy="768350"/>
                      <wp:effectExtent l="0" t="0" r="0" b="0"/>
                      <wp:wrapSquare wrapText="bothSides"/>
                      <wp:docPr id="50133961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0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0FAD0" w14:textId="28E18841" w:rsidR="00043F05" w:rsidRDefault="00043F05" w:rsidP="00043F05">
                                  <w:r w:rsidRPr="00591F5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4163DD" wp14:editId="29687F1F">
                                        <wp:extent cx="676275" cy="676275"/>
                                        <wp:effectExtent l="0" t="0" r="9525" b="9525"/>
                                        <wp:docPr id="1943862637" name="Immagin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magin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6275" cy="676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E0C9E" id="Casella di testo 2" o:spid="_x0000_s1030" type="#_x0000_t202" style="position:absolute;left:0;text-align:left;margin-left:-78.5pt;margin-top:1.25pt;width:69.5pt;height:60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" stroked="f">
                      <v:textbox>
                        <w:txbxContent>
                          <w:p w14:paraId="48A0FAD0" w14:textId="28E18841" w:rsidR="00043F05" w:rsidRDefault="00043F05" w:rsidP="00043F05">
                            <w:r w:rsidRPr="00591F58">
                              <w:rPr>
                                <w:noProof/>
                              </w:rPr>
                              <w:drawing>
                                <wp:inline distT="0" distB="0" distL="0" distR="0" wp14:anchorId="554163DD" wp14:editId="29687F1F">
                                  <wp:extent cx="676275" cy="676275"/>
                                  <wp:effectExtent l="0" t="0" r="9525" b="9525"/>
                                  <wp:docPr id="1943862637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1603C6DC" w14:textId="77777777" w:rsidR="00043F05" w:rsidRPr="00043F05" w:rsidRDefault="00043F05" w:rsidP="0017506C">
            <w:pPr>
              <w:ind w:firstLine="317"/>
              <w:jc w:val="center"/>
              <w:rPr>
                <w:rFonts w:ascii="Calibri" w:eastAsia="Century Gothic" w:hAnsi="Calibri" w:cs="Calibri"/>
                <w:color w:val="C00000"/>
                <w:sz w:val="32"/>
                <w:szCs w:val="32"/>
              </w:rPr>
            </w:pPr>
            <w:r w:rsidRPr="00043F05">
              <w:rPr>
                <w:rFonts w:ascii="Calibri" w:eastAsia="Century Gothic" w:hAnsi="Calibri" w:cs="Calibri"/>
                <w:color w:val="2F5496"/>
                <w:sz w:val="36"/>
                <w:szCs w:val="36"/>
              </w:rPr>
              <w:t xml:space="preserve">DELEGAZIONE DI REGGIO EMILIA </w:t>
            </w:r>
          </w:p>
          <w:p w14:paraId="29F0A563" w14:textId="77777777" w:rsidR="00043F05" w:rsidRPr="00043F05" w:rsidRDefault="00043F05" w:rsidP="0017506C">
            <w:pPr>
              <w:ind w:firstLine="317"/>
              <w:jc w:val="center"/>
              <w:rPr>
                <w:rFonts w:ascii="Calibri" w:eastAsia="Century Gothic" w:hAnsi="Calibri" w:cs="Calibri"/>
                <w:b/>
                <w:bCs/>
                <w:color w:val="C00000"/>
                <w:sz w:val="28"/>
                <w:szCs w:val="28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color w:val="C00000"/>
                <w:sz w:val="44"/>
                <w:szCs w:val="44"/>
              </w:rPr>
              <w:t xml:space="preserve">UNDER 16 </w:t>
            </w:r>
          </w:p>
        </w:tc>
      </w:tr>
      <w:tr w:rsidR="00043F05" w:rsidRPr="00043F05" w14:paraId="591115F9" w14:textId="77777777" w:rsidTr="0017506C">
        <w:trPr>
          <w:trHeight w:val="283"/>
          <w:jc w:val="center"/>
        </w:trPr>
        <w:tc>
          <w:tcPr>
            <w:tcW w:w="105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197A77" w14:textId="77777777" w:rsidR="00043F05" w:rsidRPr="00043F05" w:rsidRDefault="00043F05" w:rsidP="0017506C">
            <w:pPr>
              <w:jc w:val="center"/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</w:pPr>
            <w:r w:rsidRPr="00043F05">
              <w:rPr>
                <w:rFonts w:ascii="Calibri" w:eastAsia="Century Gothic" w:hAnsi="Calibri" w:cs="Calibri"/>
                <w:sz w:val="24"/>
                <w:szCs w:val="24"/>
              </w:rPr>
              <w:t>Si comunica alle sotto elencate Società che il giorno</w:t>
            </w:r>
          </w:p>
          <w:p w14:paraId="667C0B08" w14:textId="77777777" w:rsidR="00043F05" w:rsidRPr="00043F05" w:rsidRDefault="00043F05" w:rsidP="0017506C">
            <w:pPr>
              <w:jc w:val="center"/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  <w:t>MERCOLEDÌ 1APRILE 2026 ALLE ORE 15.00</w:t>
            </w:r>
          </w:p>
          <w:p w14:paraId="4AFEB177" w14:textId="7EA38E41" w:rsidR="00043F05" w:rsidRPr="00043F05" w:rsidRDefault="00043F05" w:rsidP="0017506C">
            <w:pPr>
              <w:jc w:val="center"/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</w:pPr>
            <w:r w:rsidRPr="00043F05">
              <w:rPr>
                <w:rFonts w:ascii="Calibri" w:eastAsia="Century Gothic" w:hAnsi="Calibri" w:cs="Calibri"/>
                <w:sz w:val="24"/>
                <w:szCs w:val="24"/>
              </w:rPr>
              <w:t xml:space="preserve">sono convocati i seguenti calciatori a disposizione dell’allenatore </w:t>
            </w:r>
            <w:r w:rsidRPr="00043F05"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  <w:t>PAOLO BALZARINI</w:t>
            </w:r>
          </w:p>
          <w:p w14:paraId="27EAFBEC" w14:textId="77777777" w:rsidR="00043F05" w:rsidRPr="00043F05" w:rsidRDefault="00043F05" w:rsidP="0017506C">
            <w:pPr>
              <w:jc w:val="center"/>
              <w:rPr>
                <w:rFonts w:ascii="Calibri" w:eastAsia="Century Gothic" w:hAnsi="Calibri" w:cs="Calibri"/>
                <w:sz w:val="24"/>
                <w:szCs w:val="24"/>
              </w:rPr>
            </w:pPr>
            <w:r w:rsidRPr="00043F05">
              <w:rPr>
                <w:rFonts w:ascii="Calibri" w:eastAsia="Century Gothic" w:hAnsi="Calibri" w:cs="Calibri"/>
                <w:sz w:val="24"/>
                <w:szCs w:val="24"/>
              </w:rPr>
              <w:t>in previsione del “TORNEO DELLE PROVINCE 2026”, presso</w:t>
            </w:r>
          </w:p>
          <w:p w14:paraId="7CCF5077" w14:textId="77777777" w:rsidR="00043F05" w:rsidRPr="00043F05" w:rsidRDefault="00043F05" w:rsidP="001750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</w:pPr>
            <w:bookmarkStart w:id="4" w:name="_heading=h.dnyzvyqx37t1" w:colFirst="0" w:colLast="0"/>
            <w:bookmarkEnd w:id="4"/>
            <w:r w:rsidRPr="00043F05"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  <w:t>CAMPO SPORTIVO FINALE EMILIA- Via di Sotto – FINALE EMILIA (MO)</w:t>
            </w:r>
          </w:p>
          <w:p w14:paraId="384EED3A" w14:textId="77777777" w:rsidR="00043F05" w:rsidRPr="00043F05" w:rsidRDefault="00043F05" w:rsidP="0017506C">
            <w:pPr>
              <w:jc w:val="center"/>
              <w:rPr>
                <w:rFonts w:ascii="Calibri" w:eastAsia="Century Gothic" w:hAnsi="Calibri" w:cs="Calibri"/>
                <w:sz w:val="24"/>
                <w:szCs w:val="24"/>
              </w:rPr>
            </w:pPr>
            <w:r w:rsidRPr="00043F05">
              <w:rPr>
                <w:rFonts w:ascii="Calibri" w:eastAsia="Century Gothic" w:hAnsi="Calibri" w:cs="Calibri"/>
                <w:sz w:val="24"/>
                <w:szCs w:val="24"/>
              </w:rPr>
              <w:t xml:space="preserve">per disputare una gara del Torneo delle Province contro </w:t>
            </w:r>
          </w:p>
          <w:p w14:paraId="46EF979F" w14:textId="77777777" w:rsidR="00043F05" w:rsidRPr="00043F05" w:rsidRDefault="00043F05" w:rsidP="0017506C">
            <w:pPr>
              <w:jc w:val="center"/>
              <w:rPr>
                <w:rFonts w:ascii="Calibri" w:eastAsia="Century Gothic" w:hAnsi="Calibri" w:cs="Calibri"/>
                <w:b/>
                <w:bCs/>
                <w:color w:val="2F5496"/>
                <w:sz w:val="27"/>
                <w:szCs w:val="27"/>
              </w:rPr>
            </w:pPr>
            <w:r w:rsidRPr="00043F05">
              <w:rPr>
                <w:rFonts w:ascii="Calibri" w:eastAsia="Century Gothic" w:hAnsi="Calibri" w:cs="Calibri"/>
                <w:sz w:val="24"/>
                <w:szCs w:val="24"/>
              </w:rPr>
              <w:t xml:space="preserve">la Rappresentativa </w:t>
            </w:r>
            <w:r w:rsidRPr="00043F05">
              <w:rPr>
                <w:rFonts w:ascii="Calibri" w:eastAsia="Century Gothic" w:hAnsi="Calibri" w:cs="Calibri"/>
                <w:b/>
                <w:bCs/>
                <w:sz w:val="24"/>
                <w:szCs w:val="24"/>
              </w:rPr>
              <w:t xml:space="preserve">UNDER 16 FERRARA </w:t>
            </w:r>
            <w:r w:rsidRPr="00043F05">
              <w:rPr>
                <w:rFonts w:ascii="Calibri" w:eastAsia="Century Gothic" w:hAnsi="Calibri" w:cs="Calibri"/>
                <w:sz w:val="24"/>
                <w:szCs w:val="24"/>
              </w:rPr>
              <w:t>alle ore 16.45</w:t>
            </w:r>
          </w:p>
          <w:p w14:paraId="70988886" w14:textId="77777777" w:rsidR="00043F05" w:rsidRPr="00043F05" w:rsidRDefault="00043F05" w:rsidP="0017506C">
            <w:pPr>
              <w:rPr>
                <w:rFonts w:ascii="Calibri" w:eastAsia="Century Gothic" w:hAnsi="Calibri" w:cs="Calibri"/>
                <w:b/>
                <w:bCs/>
                <w:sz w:val="24"/>
                <w:szCs w:val="24"/>
              </w:rPr>
            </w:pPr>
          </w:p>
          <w:p w14:paraId="26BA6DC0" w14:textId="77777777" w:rsidR="00043F05" w:rsidRPr="00043F05" w:rsidRDefault="00043F05" w:rsidP="0017506C">
            <w:pPr>
              <w:jc w:val="center"/>
              <w:rPr>
                <w:rFonts w:ascii="Calibri" w:eastAsia="Century Gothic" w:hAnsi="Calibri" w:cs="Calibri"/>
                <w:b/>
                <w:bCs/>
                <w:color w:val="C00000"/>
                <w:sz w:val="26"/>
                <w:szCs w:val="26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color w:val="C00000"/>
                <w:sz w:val="28"/>
                <w:szCs w:val="28"/>
              </w:rPr>
              <w:t>PORTARE DOCUMENTO D’IDENTITA’ - VISITA MEDICA</w:t>
            </w:r>
          </w:p>
        </w:tc>
      </w:tr>
      <w:tr w:rsidR="00043F05" w:rsidRPr="00043F05" w14:paraId="0B37E7EB" w14:textId="77777777" w:rsidTr="00043F05">
        <w:trPr>
          <w:trHeight w:val="47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C646" w14:textId="77777777" w:rsidR="00043F05" w:rsidRPr="00043F05" w:rsidRDefault="00043F05" w:rsidP="00043F05">
            <w:pPr>
              <w:rPr>
                <w:rFonts w:ascii="Calibri" w:eastAsia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043F05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  <w:t>N.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5CF3" w14:textId="77777777" w:rsidR="00043F05" w:rsidRPr="00043F05" w:rsidRDefault="00043F05" w:rsidP="00043F05">
            <w:pPr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043F05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  <w:t>SOCIETA’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90F2" w14:textId="77777777" w:rsidR="00043F05" w:rsidRPr="00043F05" w:rsidRDefault="00043F05" w:rsidP="00043F05">
            <w:pPr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043F05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  <w:t>CONVOCATI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765E" w14:textId="77777777" w:rsidR="00043F05" w:rsidRPr="00043F05" w:rsidRDefault="00043F05" w:rsidP="00043F05">
            <w:pPr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043F05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  <w:t>VISITA MEDICA</w:t>
            </w:r>
          </w:p>
        </w:tc>
      </w:tr>
      <w:tr w:rsidR="00043F05" w:rsidRPr="00043F05" w14:paraId="42BE4BBF" w14:textId="77777777" w:rsidTr="00043F05">
        <w:trPr>
          <w:trHeight w:val="394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C7D5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2FB1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ATLETIC PROGETTO MONTAGNA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4FC6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MUZHAQI BRIAN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3ACB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  <w:color w:val="000000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463FB145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BB9A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A17F" w14:textId="74E2520B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A.S.D GUASTALLA CALCIO</w:t>
            </w:r>
            <w:r>
              <w:rPr>
                <w:rFonts w:ascii="Calibri" w:eastAsia="Century Gothic" w:hAnsi="Calibri" w:cs="Calibri"/>
              </w:rPr>
              <w:t xml:space="preserve"> </w:t>
            </w:r>
            <w:r w:rsidRPr="00043F05">
              <w:rPr>
                <w:rFonts w:ascii="Calibri" w:eastAsia="Century Gothic" w:hAnsi="Calibri" w:cs="Calibri"/>
              </w:rPr>
              <w:t>SATURNO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23E01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PIRONDINI ALEX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A765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4FAFE7BF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8D45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4472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PROGETTO INTESA ALL CAMP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7B9F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GIGLIO JACOPO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2AB2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319B2C4A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789C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B390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USD VIRTUS MANDRIO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92AC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BALLESI FILIPPO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B7F6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005FB677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D725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6C20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USD VIRTUS MANDRIO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DE9D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GUERZONI ALESSANDRO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28D1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42A88EFD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B337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49D5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U.S. 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3430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FERRETTI LUCA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2FE0A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4DF0F49B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5314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17EF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U.S. 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F45B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COMASTRI NICOLO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1A4E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41E6F0FC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C915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FE3F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U.S. 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AC00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GOZZI DANIELE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523D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0AA5C192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D314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96CF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U.S. 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564C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SIMBARI MATTIA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65F1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4532F184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FAAA0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 xml:space="preserve">10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7286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U.S SANTOS 1948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5393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FERRI MATTIA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0086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080CE665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30D1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8FEE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U.S SANTOS 1948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544F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PIERSANTI LEONARDO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330A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68ED46A1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6969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CE3E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A.S.D 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E5FB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DI LASCIO SAMUEL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B6A3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30F518D8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9043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4B42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A.S.D 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F2A1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FRIMPONG KRISTING MATTHEW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C130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5EE44BC0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D81B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6224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A.S.D 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F338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GRIMAUDO SAMUEL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73CD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3C6C1600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DB24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DE7A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A.S.D 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C577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ROSSI DANIELE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233A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0944FCED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E51B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EDE4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A.S.D 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F654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VENTURELLI MARCO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DEB0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2A1AEED8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D4A8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1296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POL. TERRE MATILDICHE ASD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F15E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BRAGLIA NICCOLO’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53B3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411C0F37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8ED6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94B0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POL. TERRE MATILDICHE ASD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A01D3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ZIBARELLI FEDERICO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C5FB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48E74B78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936F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FD17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GSD VIANESE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2743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BETTOCCHI FRANCESCO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E8E5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26EA9EA6" w14:textId="77777777" w:rsidTr="00043F05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0FDC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20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5FE2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GSD VIANESE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4FC5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SPICCIOLA PIETRO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81D58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405D26DD" w14:textId="77777777" w:rsidTr="0017506C">
        <w:trPr>
          <w:trHeight w:val="397"/>
          <w:jc w:val="center"/>
        </w:trPr>
        <w:tc>
          <w:tcPr>
            <w:tcW w:w="10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0C71" w14:textId="77777777" w:rsidR="00043F05" w:rsidRPr="00043F05" w:rsidRDefault="00043F05" w:rsidP="0017506C">
            <w:pPr>
              <w:jc w:val="both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 xml:space="preserve">I calciatori convocati dovranno presentarsi </w:t>
            </w:r>
            <w:r w:rsidRPr="00043F05">
              <w:rPr>
                <w:rFonts w:ascii="Calibri" w:eastAsia="Century Gothic" w:hAnsi="Calibri" w:cs="Calibri"/>
                <w:b/>
                <w:bCs/>
                <w:color w:val="C00000"/>
              </w:rPr>
              <w:t xml:space="preserve">MUNITI DEGLI INDUMENTI DI GIOCO </w:t>
            </w:r>
            <w:r w:rsidRPr="00043F05">
              <w:rPr>
                <w:rFonts w:ascii="Calibri" w:eastAsia="Century Gothic" w:hAnsi="Calibri" w:cs="Calibri"/>
                <w:b/>
                <w:bCs/>
              </w:rPr>
              <w:t xml:space="preserve">e di fotocopia di valido </w:t>
            </w:r>
            <w:r w:rsidRPr="00043F05">
              <w:rPr>
                <w:rFonts w:ascii="Calibri" w:eastAsia="Century Gothic" w:hAnsi="Calibri" w:cs="Calibri"/>
                <w:b/>
                <w:bCs/>
                <w:color w:val="C00000"/>
                <w:u w:val="single"/>
              </w:rPr>
              <w:t>CERTIFICATO MEDICO DI IDONEITÀ ALLA PRATICA SPORTIVA AGONISTICA (SE NON GIA’ CONSEGNATA),</w:t>
            </w:r>
            <w:r w:rsidRPr="00043F05">
              <w:rPr>
                <w:rFonts w:ascii="Calibri" w:eastAsia="Century Gothic" w:hAnsi="Calibri" w:cs="Calibri"/>
                <w:b/>
                <w:bCs/>
              </w:rPr>
              <w:t>SENZA IL QUALE NON POTRANNO ESSERE TASSATIVAMENTE IMPIEGATI.</w:t>
            </w:r>
          </w:p>
          <w:p w14:paraId="354AFF20" w14:textId="77777777" w:rsidR="00043F05" w:rsidRPr="00043F05" w:rsidRDefault="00043F05" w:rsidP="0017506C">
            <w:pPr>
              <w:spacing w:before="120"/>
              <w:jc w:val="both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 xml:space="preserve">Si rammenta che, ai sensi dell’art. 76 comma 2 delle N.O.I.F., i calciatori sopra indicati </w:t>
            </w:r>
            <w:r w:rsidRPr="00043F05">
              <w:rPr>
                <w:rFonts w:ascii="Calibri" w:eastAsia="Century Gothic" w:hAnsi="Calibri" w:cs="Calibri"/>
                <w:b/>
                <w:bCs/>
                <w:color w:val="C00000"/>
                <w:u w:val="single"/>
              </w:rPr>
              <w:t>SONO OBBLIGATI A RISPONDERE</w:t>
            </w:r>
            <w:r w:rsidRPr="00043F05">
              <w:rPr>
                <w:rFonts w:ascii="Calibri" w:eastAsia="Century Gothic" w:hAnsi="Calibri" w:cs="Calibri"/>
              </w:rPr>
              <w:t xml:space="preserve">alla convocazione, in caso contrario, sono passibili di squalifiche da scontarsi in gare ufficiali della Società di appartenenza. </w:t>
            </w:r>
          </w:p>
          <w:p w14:paraId="192A51AF" w14:textId="77777777" w:rsidR="00043F05" w:rsidRPr="00043F05" w:rsidRDefault="00043F05" w:rsidP="0017506C">
            <w:pPr>
              <w:spacing w:before="120"/>
              <w:jc w:val="both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 xml:space="preserve">Solo nei casi di giustificata e documentata indisponibilità, i calciatori interessati sono tenuti ad avvisare tempestivamente il Responsabile Organizzativo Sig. </w:t>
            </w:r>
            <w:r w:rsidRPr="00043F05">
              <w:rPr>
                <w:rFonts w:ascii="Calibri" w:eastAsia="Century Gothic" w:hAnsi="Calibri" w:cs="Calibri"/>
                <w:b/>
                <w:bCs/>
              </w:rPr>
              <w:t xml:space="preserve">Balzarini Paolo (cell. 335/7752044) </w:t>
            </w:r>
            <w:r w:rsidRPr="00043F05">
              <w:rPr>
                <w:rFonts w:ascii="Calibri" w:eastAsia="Century Gothic" w:hAnsi="Calibri" w:cs="Calibri"/>
              </w:rPr>
              <w:t>ed inviare eventuale documentazione a</w:t>
            </w:r>
            <w:r w:rsidRPr="00043F05">
              <w:rPr>
                <w:rFonts w:ascii="Calibri" w:eastAsia="Century Gothic" w:hAnsi="Calibri" w:cs="Calibri"/>
                <w:b/>
                <w:bCs/>
              </w:rPr>
              <w:t xml:space="preserve">: </w:t>
            </w:r>
            <w:r w:rsidRPr="00043F05">
              <w:rPr>
                <w:rFonts w:ascii="Calibri" w:eastAsia="Century Gothic" w:hAnsi="Calibri" w:cs="Calibri"/>
                <w:b/>
                <w:bCs/>
                <w:color w:val="2F5496"/>
              </w:rPr>
              <w:t>info@figcreggioemilia.it</w:t>
            </w:r>
          </w:p>
          <w:p w14:paraId="078C5F00" w14:textId="77777777" w:rsidR="00043F05" w:rsidRPr="00043F05" w:rsidRDefault="00043F05" w:rsidP="0017506C">
            <w:pPr>
              <w:spacing w:before="120"/>
              <w:jc w:val="center"/>
              <w:rPr>
                <w:rFonts w:ascii="Calibri" w:eastAsia="Century Gothic" w:hAnsi="Calibri" w:cs="Calibri"/>
                <w:b/>
                <w:bCs/>
                <w:color w:val="C00000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color w:val="C00000"/>
              </w:rPr>
              <w:t>SI INVITANO COMUNQUE TUTTE LE SOCIETÀ A DARE LA MASSIMA DISPONIBILITÀ E COLLABORAZIONE, OLTRE ALLA OBBLIGATORIETÀ, PER FAR RISPONDERE I PROPRI GIOCATORI ALLA CONVOCAZIONE.</w:t>
            </w:r>
          </w:p>
          <w:p w14:paraId="2F252DDC" w14:textId="77777777" w:rsidR="00043F05" w:rsidRPr="00043F05" w:rsidRDefault="00043F05" w:rsidP="0017506C">
            <w:pPr>
              <w:rPr>
                <w:rFonts w:ascii="Calibri" w:eastAsia="Century Gothic" w:hAnsi="Calibri" w:cs="Calibri"/>
                <w:b/>
                <w:bCs/>
              </w:rPr>
            </w:pPr>
          </w:p>
        </w:tc>
      </w:tr>
    </w:tbl>
    <w:p w14:paraId="50A8D33C" w14:textId="77777777" w:rsidR="00043F05" w:rsidRPr="00043F05" w:rsidRDefault="00043F05" w:rsidP="00043F05">
      <w:pPr>
        <w:rPr>
          <w:rFonts w:ascii="Calibri" w:eastAsia="Calibri" w:hAnsi="Calibri" w:cs="Calibri"/>
        </w:rPr>
      </w:pP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2"/>
        <w:gridCol w:w="4040"/>
      </w:tblGrid>
      <w:tr w:rsidR="00043F05" w:rsidRPr="00412A33" w14:paraId="18A01EDE" w14:textId="77777777" w:rsidTr="0017506C">
        <w:trPr>
          <w:trHeight w:val="754"/>
          <w:jc w:val="center"/>
        </w:trPr>
        <w:tc>
          <w:tcPr>
            <w:tcW w:w="10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BC94A9" w14:textId="77777777" w:rsidR="00043F05" w:rsidRPr="00043F05" w:rsidRDefault="00043F05" w:rsidP="0017506C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043F05">
              <w:rPr>
                <w:rFonts w:ascii="Calibri" w:eastAsia="Calibri" w:hAnsi="Calibri" w:cs="Calibri"/>
                <w:b/>
                <w:bCs/>
                <w:color w:val="C00000"/>
                <w:sz w:val="28"/>
                <w:szCs w:val="28"/>
                <w:lang w:val="en-US"/>
              </w:rPr>
              <w:t>STAFF RAPPRESENTATIVA UNDER 16 S/S 2025-2026</w:t>
            </w:r>
          </w:p>
        </w:tc>
      </w:tr>
      <w:tr w:rsidR="00043F05" w:rsidRPr="00043F05" w14:paraId="42C29D42" w14:textId="77777777" w:rsidTr="0017506C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EDB5" w14:textId="77777777" w:rsidR="00043F05" w:rsidRPr="00043F05" w:rsidRDefault="00043F05" w:rsidP="0017506C">
            <w:pPr>
              <w:rPr>
                <w:rFonts w:ascii="Calibri" w:eastAsia="Century Gothic" w:hAnsi="Calibri" w:cs="Calibri"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sz w:val="22"/>
                <w:szCs w:val="22"/>
              </w:rPr>
              <w:t>Selezionatore/Allenatore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2866" w14:textId="77777777" w:rsidR="00043F05" w:rsidRPr="00043F05" w:rsidRDefault="00043F05" w:rsidP="0017506C">
            <w:pPr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  <w:t>Paolo BALZARINI</w:t>
            </w:r>
          </w:p>
        </w:tc>
      </w:tr>
      <w:tr w:rsidR="00043F05" w:rsidRPr="00043F05" w14:paraId="77FB752B" w14:textId="77777777" w:rsidTr="0017506C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BC67" w14:textId="77777777" w:rsidR="00043F05" w:rsidRPr="00043F05" w:rsidRDefault="00043F05" w:rsidP="0017506C">
            <w:pPr>
              <w:rPr>
                <w:rFonts w:ascii="Calibri" w:eastAsia="Century Gothic" w:hAnsi="Calibri" w:cs="Calibri"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sz w:val="22"/>
                <w:szCs w:val="22"/>
              </w:rPr>
              <w:t>Collaboratore Tecnico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8394" w14:textId="77777777" w:rsidR="00043F05" w:rsidRPr="00043F05" w:rsidRDefault="00043F05" w:rsidP="0017506C">
            <w:pPr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  <w:t>Emiliano MELLI</w:t>
            </w:r>
          </w:p>
        </w:tc>
      </w:tr>
      <w:tr w:rsidR="00043F05" w:rsidRPr="00043F05" w14:paraId="1FEB0C5F" w14:textId="77777777" w:rsidTr="0017506C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D980" w14:textId="77777777" w:rsidR="00043F05" w:rsidRPr="00043F05" w:rsidRDefault="00043F05" w:rsidP="0017506C">
            <w:pPr>
              <w:rPr>
                <w:rFonts w:ascii="Calibri" w:eastAsia="Century Gothic" w:hAnsi="Calibri" w:cs="Calibri"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sz w:val="22"/>
                <w:szCs w:val="22"/>
              </w:rPr>
              <w:t>Collaboratore Tecnico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6C61C" w14:textId="77777777" w:rsidR="00043F05" w:rsidRPr="00043F05" w:rsidRDefault="00043F05" w:rsidP="0017506C">
            <w:pPr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  <w:t>Manuel MARTINELLI</w:t>
            </w:r>
          </w:p>
        </w:tc>
      </w:tr>
      <w:tr w:rsidR="00043F05" w:rsidRPr="00043F05" w14:paraId="65983756" w14:textId="77777777" w:rsidTr="0017506C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5714" w14:textId="77777777" w:rsidR="00043F05" w:rsidRPr="00043F05" w:rsidRDefault="00043F05" w:rsidP="0017506C">
            <w:pPr>
              <w:rPr>
                <w:rFonts w:ascii="Calibri" w:eastAsia="Century Gothic" w:hAnsi="Calibri" w:cs="Calibri"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sz w:val="22"/>
                <w:szCs w:val="22"/>
              </w:rPr>
              <w:t>Preparatore Portieri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6772" w14:textId="77777777" w:rsidR="00043F05" w:rsidRPr="00043F05" w:rsidRDefault="00043F05" w:rsidP="0017506C">
            <w:pPr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  <w:t>Giuliano BLOTTA</w:t>
            </w:r>
          </w:p>
        </w:tc>
      </w:tr>
      <w:tr w:rsidR="00043F05" w:rsidRPr="00043F05" w14:paraId="490A9498" w14:textId="77777777" w:rsidTr="0017506C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BD8E" w14:textId="77777777" w:rsidR="00043F05" w:rsidRPr="00043F05" w:rsidRDefault="00043F05" w:rsidP="0017506C">
            <w:pPr>
              <w:rPr>
                <w:rFonts w:ascii="Calibri" w:eastAsia="Century Gothic" w:hAnsi="Calibri" w:cs="Calibri"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sz w:val="22"/>
                <w:szCs w:val="22"/>
              </w:rPr>
              <w:t xml:space="preserve">Dirigente Accompagnatore Ufficiale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B152" w14:textId="77777777" w:rsidR="00043F05" w:rsidRPr="00043F05" w:rsidRDefault="00043F05" w:rsidP="0017506C">
            <w:pPr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  <w:t>Emiliano MELLI</w:t>
            </w:r>
          </w:p>
        </w:tc>
      </w:tr>
    </w:tbl>
    <w:p w14:paraId="6DED9DBC" w14:textId="77777777" w:rsidR="005A0CE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041E1D86" w14:textId="77777777" w:rsidR="00043F05" w:rsidRPr="00C568AB" w:rsidRDefault="00043F05" w:rsidP="00043F05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568AB">
        <w:rPr>
          <w:rFonts w:asciiTheme="minorHAnsi" w:hAnsiTheme="minorHAnsi" w:cstheme="minorHAnsi"/>
          <w:b/>
          <w:bCs/>
          <w:sz w:val="24"/>
          <w:szCs w:val="24"/>
          <w:u w:val="single"/>
        </w:rPr>
        <w:t>RECUPERO GARA</w:t>
      </w:r>
    </w:p>
    <w:p w14:paraId="125F4EFC" w14:textId="77777777" w:rsidR="00043F05" w:rsidRDefault="00043F05" w:rsidP="00043F05">
      <w:pPr>
        <w:rPr>
          <w:rFonts w:ascii="Courier New" w:hAnsi="Courier New" w:cs="Courier New"/>
          <w:b/>
          <w:bCs/>
          <w:sz w:val="16"/>
          <w:szCs w:val="16"/>
        </w:rPr>
      </w:pPr>
    </w:p>
    <w:p w14:paraId="6D65E0F3" w14:textId="77777777" w:rsidR="00043F05" w:rsidRPr="00C568AB" w:rsidRDefault="00043F05" w:rsidP="00043F05">
      <w:pPr>
        <w:rPr>
          <w:rFonts w:ascii="Courier New" w:hAnsi="Courier New" w:cs="Courier New"/>
          <w:b/>
          <w:bCs/>
          <w:sz w:val="16"/>
          <w:szCs w:val="16"/>
        </w:rPr>
      </w:pPr>
      <w:r w:rsidRPr="00C568AB">
        <w:rPr>
          <w:rFonts w:ascii="Courier New" w:hAnsi="Courier New" w:cs="Courier New"/>
          <w:b/>
          <w:bCs/>
          <w:sz w:val="16"/>
          <w:szCs w:val="16"/>
        </w:rPr>
        <w:t>GIRONE  D                                                                          DATA/ORA   STATO</w:t>
      </w:r>
    </w:p>
    <w:p w14:paraId="7873CE73" w14:textId="77777777" w:rsidR="00043F05" w:rsidRPr="00C568AB" w:rsidRDefault="00043F05" w:rsidP="00043F05">
      <w:pPr>
        <w:rPr>
          <w:rFonts w:ascii="Courier New" w:hAnsi="Courier New" w:cs="Courier New"/>
          <w:b/>
          <w:bCs/>
          <w:sz w:val="16"/>
          <w:szCs w:val="16"/>
        </w:rPr>
      </w:pPr>
      <w:r w:rsidRPr="00C568AB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CABASSI UNION CARPI       REGGIOLO                   CARPI SANTA CROCE          8/04/26 16:00  7R </w:t>
      </w:r>
    </w:p>
    <w:p w14:paraId="57FC4634" w14:textId="77777777" w:rsidR="00043F05" w:rsidRDefault="00043F0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2DE17B6D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3EDD51F0" w14:textId="77777777" w:rsidR="007E7FBE" w:rsidRDefault="007E7FBE">
      <w:pPr>
        <w:rPr>
          <w:rFonts w:asciiTheme="minorHAnsi" w:hAnsiTheme="minorHAnsi"/>
          <w:b/>
          <w:sz w:val="32"/>
          <w:szCs w:val="22"/>
          <w:u w:val="single"/>
        </w:rPr>
      </w:pPr>
      <w:r>
        <w:rPr>
          <w:rFonts w:asciiTheme="minorHAnsi" w:hAnsiTheme="minorHAnsi"/>
          <w:b/>
          <w:sz w:val="32"/>
          <w:szCs w:val="22"/>
          <w:u w:val="single"/>
        </w:rPr>
        <w:br w:type="page"/>
      </w:r>
    </w:p>
    <w:p w14:paraId="3E48C6AF" w14:textId="6588742A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UNDER 14 PROVINCIALE</w:t>
      </w:r>
    </w:p>
    <w:p w14:paraId="08FB095C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tbl>
      <w:tblPr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3489"/>
        <w:gridCol w:w="3631"/>
        <w:gridCol w:w="2993"/>
      </w:tblGrid>
      <w:tr w:rsidR="00043F05" w:rsidRPr="00043F05" w14:paraId="4E0E2545" w14:textId="77777777" w:rsidTr="0017506C">
        <w:trPr>
          <w:trHeight w:val="454"/>
          <w:jc w:val="center"/>
        </w:trPr>
        <w:tc>
          <w:tcPr>
            <w:tcW w:w="105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96175" w14:textId="2F336F4A" w:rsidR="00043F05" w:rsidRPr="00043F05" w:rsidRDefault="00043F05" w:rsidP="0017506C">
            <w:pPr>
              <w:ind w:firstLine="317"/>
              <w:jc w:val="center"/>
              <w:rPr>
                <w:rFonts w:ascii="Calibri" w:eastAsia="Century Gothic" w:hAnsi="Calibri" w:cs="Calibri"/>
                <w:color w:val="2F5496"/>
                <w:sz w:val="36"/>
                <w:szCs w:val="36"/>
              </w:rPr>
            </w:pPr>
            <w:r w:rsidRPr="00043F05">
              <w:rPr>
                <w:rFonts w:ascii="Calibri" w:eastAsia="Century Gothic" w:hAnsi="Calibri" w:cs="Calibri"/>
                <w:color w:val="2F5496"/>
                <w:sz w:val="36"/>
                <w:szCs w:val="36"/>
              </w:rPr>
              <w:t>CONVOCAZIONE RAPPRESENTATIVA</w:t>
            </w:r>
            <w:r w:rsidRPr="00043F0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670BA4D4" wp14:editId="194CB7CA">
                      <wp:simplePos x="0" y="0"/>
                      <wp:positionH relativeFrom="margin">
                        <wp:posOffset>6287135</wp:posOffset>
                      </wp:positionH>
                      <wp:positionV relativeFrom="paragraph">
                        <wp:posOffset>-231775</wp:posOffset>
                      </wp:positionV>
                      <wp:extent cx="907415" cy="792480"/>
                      <wp:effectExtent l="0" t="0" r="6985" b="7620"/>
                      <wp:wrapSquare wrapText="bothSides"/>
                      <wp:docPr id="919132108" name="Casella di tes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7415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754C3" w14:textId="225EBFFE" w:rsidR="00043F05" w:rsidRDefault="00043F05" w:rsidP="00043F05">
                                  <w:r w:rsidRPr="00591F5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4D30D5" wp14:editId="7F740E8A">
                                        <wp:extent cx="685800" cy="685800"/>
                                        <wp:effectExtent l="0" t="0" r="0" b="0"/>
                                        <wp:docPr id="1361035460" name="Immagin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magin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685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BA4D4" id="Casella di testo 8" o:spid="_x0000_s1031" type="#_x0000_t202" style="position:absolute;left:0;text-align:left;margin-left:495.05pt;margin-top:-18.25pt;width:71.45pt;height:62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" stroked="f">
                      <v:textbox>
                        <w:txbxContent>
                          <w:p w14:paraId="5B5754C3" w14:textId="225EBFFE" w:rsidR="00043F05" w:rsidRDefault="00043F05" w:rsidP="00043F05">
                            <w:r w:rsidRPr="00591F58">
                              <w:rPr>
                                <w:noProof/>
                              </w:rPr>
                              <w:drawing>
                                <wp:inline distT="0" distB="0" distL="0" distR="0" wp14:anchorId="7B4D30D5" wp14:editId="7F740E8A">
                                  <wp:extent cx="685800" cy="685800"/>
                                  <wp:effectExtent l="0" t="0" r="0" b="0"/>
                                  <wp:docPr id="1361035460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043F0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44BF55D9" wp14:editId="30579C2E">
                      <wp:simplePos x="0" y="0"/>
                      <wp:positionH relativeFrom="margin">
                        <wp:posOffset>-996950</wp:posOffset>
                      </wp:positionH>
                      <wp:positionV relativeFrom="paragraph">
                        <wp:posOffset>15875</wp:posOffset>
                      </wp:positionV>
                      <wp:extent cx="882650" cy="768350"/>
                      <wp:effectExtent l="0" t="0" r="0" b="0"/>
                      <wp:wrapSquare wrapText="bothSides"/>
                      <wp:docPr id="1910000824" name="Casella di tes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0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CEB0F" w14:textId="19C14ADE" w:rsidR="00043F05" w:rsidRDefault="00043F05" w:rsidP="00043F05">
                                  <w:r w:rsidRPr="00591F5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2BD1D1" wp14:editId="0FCF2B6A">
                                        <wp:extent cx="676275" cy="676275"/>
                                        <wp:effectExtent l="0" t="0" r="9525" b="9525"/>
                                        <wp:docPr id="638305911" name="Immagin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magin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6275" cy="676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F55D9" id="Casella di testo 6" o:spid="_x0000_s1032" type="#_x0000_t202" style="position:absolute;left:0;text-align:left;margin-left:-78.5pt;margin-top:1.25pt;width:69.5pt;height:60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" stroked="f">
                      <v:textbox>
                        <w:txbxContent>
                          <w:p w14:paraId="2A1CEB0F" w14:textId="19C14ADE" w:rsidR="00043F05" w:rsidRDefault="00043F05" w:rsidP="00043F05">
                            <w:r w:rsidRPr="00591F58">
                              <w:rPr>
                                <w:noProof/>
                              </w:rPr>
                              <w:drawing>
                                <wp:inline distT="0" distB="0" distL="0" distR="0" wp14:anchorId="162BD1D1" wp14:editId="0FCF2B6A">
                                  <wp:extent cx="676275" cy="676275"/>
                                  <wp:effectExtent l="0" t="0" r="9525" b="9525"/>
                                  <wp:docPr id="638305911" name="Immagin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1CCBBBE" w14:textId="77777777" w:rsidR="00043F05" w:rsidRPr="00043F05" w:rsidRDefault="00043F05" w:rsidP="0017506C">
            <w:pPr>
              <w:ind w:firstLine="317"/>
              <w:jc w:val="center"/>
              <w:rPr>
                <w:rFonts w:ascii="Calibri" w:eastAsia="Century Gothic" w:hAnsi="Calibri" w:cs="Calibri"/>
                <w:color w:val="C00000"/>
                <w:sz w:val="32"/>
                <w:szCs w:val="32"/>
              </w:rPr>
            </w:pPr>
            <w:r w:rsidRPr="00043F05">
              <w:rPr>
                <w:rFonts w:ascii="Calibri" w:eastAsia="Century Gothic" w:hAnsi="Calibri" w:cs="Calibri"/>
                <w:color w:val="2F5496"/>
                <w:sz w:val="36"/>
                <w:szCs w:val="36"/>
              </w:rPr>
              <w:t xml:space="preserve">DELEGAZIONE DI REGGIO EMILIA </w:t>
            </w:r>
          </w:p>
          <w:p w14:paraId="464B33C7" w14:textId="77777777" w:rsidR="00043F05" w:rsidRPr="00043F05" w:rsidRDefault="00043F05" w:rsidP="0017506C">
            <w:pPr>
              <w:ind w:firstLine="317"/>
              <w:jc w:val="center"/>
              <w:rPr>
                <w:rFonts w:ascii="Calibri" w:eastAsia="Century Gothic" w:hAnsi="Calibri" w:cs="Calibri"/>
                <w:b/>
                <w:bCs/>
                <w:color w:val="C00000"/>
                <w:sz w:val="28"/>
                <w:szCs w:val="28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color w:val="C00000"/>
                <w:sz w:val="44"/>
                <w:szCs w:val="44"/>
              </w:rPr>
              <w:t xml:space="preserve">UNDER 14 </w:t>
            </w:r>
          </w:p>
        </w:tc>
      </w:tr>
      <w:tr w:rsidR="00043F05" w:rsidRPr="00043F05" w14:paraId="380DDC8D" w14:textId="77777777" w:rsidTr="0017506C">
        <w:trPr>
          <w:trHeight w:val="283"/>
          <w:jc w:val="center"/>
        </w:trPr>
        <w:tc>
          <w:tcPr>
            <w:tcW w:w="105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FB8A8F4" w14:textId="77777777" w:rsidR="00043F05" w:rsidRPr="00043F05" w:rsidRDefault="00043F05" w:rsidP="0017506C">
            <w:pPr>
              <w:jc w:val="center"/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</w:pPr>
            <w:r w:rsidRPr="00043F05">
              <w:rPr>
                <w:rFonts w:ascii="Calibri" w:eastAsia="Century Gothic" w:hAnsi="Calibri" w:cs="Calibri"/>
                <w:sz w:val="24"/>
                <w:szCs w:val="24"/>
              </w:rPr>
              <w:t>Si comunica alle sotto elencate Società che il giorno</w:t>
            </w:r>
          </w:p>
          <w:p w14:paraId="3A3646CC" w14:textId="77777777" w:rsidR="00043F05" w:rsidRPr="00043F05" w:rsidRDefault="00043F05" w:rsidP="0017506C">
            <w:pPr>
              <w:jc w:val="center"/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  <w:t>MERCOLEDÌ 1APRILE 2026 ALLE ORE 13.30</w:t>
            </w:r>
          </w:p>
          <w:p w14:paraId="6B831830" w14:textId="4D074724" w:rsidR="00043F05" w:rsidRPr="00043F05" w:rsidRDefault="00043F05" w:rsidP="0017506C">
            <w:pPr>
              <w:jc w:val="center"/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</w:pPr>
            <w:r w:rsidRPr="00043F05">
              <w:rPr>
                <w:rFonts w:ascii="Calibri" w:eastAsia="Century Gothic" w:hAnsi="Calibri" w:cs="Calibri"/>
                <w:sz w:val="24"/>
                <w:szCs w:val="24"/>
              </w:rPr>
              <w:t xml:space="preserve">sono convocati i seguenti calciatori a disposizione dell’allenatore </w:t>
            </w:r>
            <w:r w:rsidRPr="00043F05"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  <w:t>LELIO MARSILI</w:t>
            </w:r>
          </w:p>
          <w:p w14:paraId="1F43E9CB" w14:textId="77777777" w:rsidR="00043F05" w:rsidRPr="00043F05" w:rsidRDefault="00043F05" w:rsidP="0017506C">
            <w:pPr>
              <w:jc w:val="center"/>
              <w:rPr>
                <w:rFonts w:ascii="Calibri" w:eastAsia="Century Gothic" w:hAnsi="Calibri" w:cs="Calibri"/>
                <w:sz w:val="24"/>
                <w:szCs w:val="24"/>
              </w:rPr>
            </w:pPr>
            <w:r w:rsidRPr="00043F05">
              <w:rPr>
                <w:rFonts w:ascii="Calibri" w:eastAsia="Century Gothic" w:hAnsi="Calibri" w:cs="Calibri"/>
                <w:sz w:val="24"/>
                <w:szCs w:val="24"/>
              </w:rPr>
              <w:t>in previsione del “TORNEO DELLE PROVINCE 2026”, presso</w:t>
            </w:r>
          </w:p>
          <w:p w14:paraId="0B6CCA12" w14:textId="77777777" w:rsidR="00043F05" w:rsidRPr="00043F05" w:rsidRDefault="00043F05" w:rsidP="001750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</w:pPr>
            <w:bookmarkStart w:id="5" w:name="_heading=h.gbxfapgty0n4" w:colFirst="0" w:colLast="0"/>
            <w:bookmarkEnd w:id="5"/>
            <w:r w:rsidRPr="00043F05"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  <w:t>CAMPO SPORTIVO FINALE EMILIA- Via di Sotto – FINALE EMILIA (MO)</w:t>
            </w:r>
          </w:p>
          <w:p w14:paraId="6790C64A" w14:textId="77777777" w:rsidR="00043F05" w:rsidRPr="00043F05" w:rsidRDefault="00043F05" w:rsidP="0017506C">
            <w:pPr>
              <w:jc w:val="center"/>
              <w:rPr>
                <w:rFonts w:ascii="Calibri" w:eastAsia="Century Gothic" w:hAnsi="Calibri" w:cs="Calibri"/>
                <w:sz w:val="24"/>
                <w:szCs w:val="24"/>
              </w:rPr>
            </w:pPr>
            <w:r w:rsidRPr="00043F05">
              <w:rPr>
                <w:rFonts w:ascii="Calibri" w:eastAsia="Century Gothic" w:hAnsi="Calibri" w:cs="Calibri"/>
                <w:sz w:val="24"/>
                <w:szCs w:val="24"/>
              </w:rPr>
              <w:t>per disputare una gara del Torneo delle Province contro</w:t>
            </w:r>
          </w:p>
          <w:p w14:paraId="3813F61A" w14:textId="77777777" w:rsidR="00043F05" w:rsidRPr="00043F05" w:rsidRDefault="00043F05" w:rsidP="0017506C">
            <w:pPr>
              <w:jc w:val="center"/>
              <w:rPr>
                <w:rFonts w:ascii="Calibri" w:eastAsia="Century Gothic" w:hAnsi="Calibri" w:cs="Calibri"/>
                <w:b/>
                <w:bCs/>
                <w:color w:val="2F5496"/>
                <w:sz w:val="27"/>
                <w:szCs w:val="27"/>
              </w:rPr>
            </w:pPr>
            <w:r w:rsidRPr="00043F05">
              <w:rPr>
                <w:rFonts w:ascii="Calibri" w:eastAsia="Century Gothic" w:hAnsi="Calibri" w:cs="Calibri"/>
                <w:sz w:val="24"/>
                <w:szCs w:val="24"/>
              </w:rPr>
              <w:t xml:space="preserve"> la Rappresentativa </w:t>
            </w:r>
            <w:r w:rsidRPr="00043F05">
              <w:rPr>
                <w:rFonts w:ascii="Calibri" w:eastAsia="Century Gothic" w:hAnsi="Calibri" w:cs="Calibri"/>
                <w:b/>
                <w:bCs/>
                <w:sz w:val="24"/>
                <w:szCs w:val="24"/>
              </w:rPr>
              <w:t xml:space="preserve">UNDER 14 FERRARA </w:t>
            </w:r>
            <w:r w:rsidRPr="00043F05">
              <w:rPr>
                <w:rFonts w:ascii="Calibri" w:eastAsia="Century Gothic" w:hAnsi="Calibri" w:cs="Calibri"/>
                <w:sz w:val="24"/>
                <w:szCs w:val="24"/>
              </w:rPr>
              <w:t>alle ore 15.00</w:t>
            </w:r>
          </w:p>
          <w:p w14:paraId="70D50887" w14:textId="77777777" w:rsidR="00043F05" w:rsidRPr="00043F05" w:rsidRDefault="00043F05" w:rsidP="0017506C">
            <w:pPr>
              <w:rPr>
                <w:rFonts w:ascii="Calibri" w:eastAsia="Century Gothic" w:hAnsi="Calibri" w:cs="Calibri"/>
                <w:b/>
                <w:bCs/>
                <w:sz w:val="24"/>
                <w:szCs w:val="24"/>
              </w:rPr>
            </w:pPr>
          </w:p>
          <w:p w14:paraId="37B50F04" w14:textId="77777777" w:rsidR="00043F05" w:rsidRPr="00043F05" w:rsidRDefault="00043F05" w:rsidP="0017506C">
            <w:pPr>
              <w:jc w:val="center"/>
              <w:rPr>
                <w:rFonts w:ascii="Calibri" w:eastAsia="Century Gothic" w:hAnsi="Calibri" w:cs="Calibri"/>
                <w:b/>
                <w:bCs/>
                <w:color w:val="C00000"/>
                <w:sz w:val="26"/>
                <w:szCs w:val="26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color w:val="C00000"/>
                <w:sz w:val="28"/>
                <w:szCs w:val="28"/>
              </w:rPr>
              <w:t>PORTARE DOCUMENTO D’IDENTITA’ - VISITA MEDICA</w:t>
            </w:r>
          </w:p>
        </w:tc>
      </w:tr>
      <w:tr w:rsidR="00043F05" w:rsidRPr="00043F05" w14:paraId="456542AD" w14:textId="77777777" w:rsidTr="00043F05">
        <w:trPr>
          <w:trHeight w:val="47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EDBC" w14:textId="77777777" w:rsidR="00043F05" w:rsidRPr="00043F05" w:rsidRDefault="00043F05" w:rsidP="00043F05">
            <w:pPr>
              <w:rPr>
                <w:rFonts w:ascii="Calibri" w:eastAsia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043F05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  <w:t>N.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F6F9" w14:textId="77777777" w:rsidR="00043F05" w:rsidRPr="00043F05" w:rsidRDefault="00043F05" w:rsidP="00043F05">
            <w:pPr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043F05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  <w:t>SOCIETA’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98B4" w14:textId="77777777" w:rsidR="00043F05" w:rsidRPr="00043F05" w:rsidRDefault="00043F05" w:rsidP="00043F05">
            <w:pPr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043F05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  <w:t>CONVOCATI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20F6" w14:textId="77777777" w:rsidR="00043F05" w:rsidRPr="00043F05" w:rsidRDefault="00043F05" w:rsidP="00043F05">
            <w:pPr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043F05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  <w:t>VISITA MEDICA</w:t>
            </w:r>
          </w:p>
        </w:tc>
      </w:tr>
      <w:tr w:rsidR="00043F05" w:rsidRPr="00043F05" w14:paraId="45CB00B5" w14:textId="77777777" w:rsidTr="00F22422">
        <w:trPr>
          <w:trHeight w:val="394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C15C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D072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ARCETANA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A8014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BREVINI CRISTIAN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50DC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  <w:color w:val="000000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3A7E1AE5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F21A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9AD4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ARCETANA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6027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CICERALE GIOSIA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874B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3FC4945B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8415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D8A4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CASTELLARANO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0290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SPADONI DIEGO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393D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3B563F48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2D91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0198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FABBRICO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100B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RULLO ANTONIO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3828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5EBC8356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8472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FAB5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VIRTUS MANDRIO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BDCF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OLIVA FRANCESCO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6FB1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1EF2BB36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5044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E1E6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POVIGLIESE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F9F1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SCHIROSI NICHOLAS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592C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2EA077D9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D25E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527E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664A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ANNARUMMA FABRIZIO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1FC5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27223C6E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8AE9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E6A3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B476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ANZELLOTTI MICHAEL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E403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42812401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0CAB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EB9E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CAAA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MAGGIO LEONARDO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B36D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1F17B99A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182C" w14:textId="6715AC40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39B5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B9FC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NASPRETTO LUCA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BB3C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3ACD7E14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0363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E0E1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F194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RINALDINI FRANCESCO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8C71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32643B5F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937D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22EA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U.S. SANTOS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3245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ATTIANESE MATTIA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2A94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50B64547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698D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2F5A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U.S. SANTOS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3D1B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CORRADINI FILIPPO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EB22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7F1C6106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8B08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B4BB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SAXUM UNITED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4979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SIMBARI CARMINE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4AC7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6E1596B1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0DE0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3D64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F847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BAJ ALESSANDRO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7231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68C43C15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FCC9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87DC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B86B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BASCHIERI MATTIA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D53D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58C61D9A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D0F0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62D3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181D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CAMINITI THIAGO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D3BE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47E33CF9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8745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323D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35A3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ROSSI LUCA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8222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7616108F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0893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19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F3B9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F805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ZAVARONI LEONARDO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9C4D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46C40CA2" w14:textId="77777777" w:rsidTr="00F22422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2EF1" w14:textId="77777777" w:rsidR="00043F05" w:rsidRPr="00043F05" w:rsidRDefault="00043F05" w:rsidP="00F22422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20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3AA19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VIA EMILIA 2018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2CB1" w14:textId="77777777" w:rsidR="00043F05" w:rsidRPr="00043F05" w:rsidRDefault="00043F05" w:rsidP="00043F05">
            <w:pPr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BOLOHAN ALEX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5135" w14:textId="77777777" w:rsidR="00043F05" w:rsidRPr="00043F05" w:rsidRDefault="00043F05" w:rsidP="00043F05">
            <w:pPr>
              <w:jc w:val="center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>CONSEGNATA</w:t>
            </w:r>
          </w:p>
        </w:tc>
      </w:tr>
      <w:tr w:rsidR="00043F05" w:rsidRPr="00043F05" w14:paraId="6C04A900" w14:textId="77777777" w:rsidTr="0017506C">
        <w:trPr>
          <w:trHeight w:val="397"/>
          <w:jc w:val="center"/>
        </w:trPr>
        <w:tc>
          <w:tcPr>
            <w:tcW w:w="10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8D66" w14:textId="77777777" w:rsidR="00043F05" w:rsidRPr="00043F05" w:rsidRDefault="00043F05" w:rsidP="0017506C">
            <w:pPr>
              <w:jc w:val="both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 xml:space="preserve">I calciatori convocati dovranno presentarsi </w:t>
            </w:r>
            <w:r w:rsidRPr="00043F05">
              <w:rPr>
                <w:rFonts w:ascii="Calibri" w:eastAsia="Century Gothic" w:hAnsi="Calibri" w:cs="Calibri"/>
                <w:b/>
                <w:bCs/>
                <w:color w:val="C00000"/>
              </w:rPr>
              <w:t xml:space="preserve">MUNITI DEGLI INDUMENTI DI GIOCO </w:t>
            </w:r>
            <w:r w:rsidRPr="00043F05">
              <w:rPr>
                <w:rFonts w:ascii="Calibri" w:eastAsia="Century Gothic" w:hAnsi="Calibri" w:cs="Calibri"/>
                <w:b/>
                <w:bCs/>
              </w:rPr>
              <w:t xml:space="preserve">e di fotocopia di valido </w:t>
            </w:r>
            <w:r w:rsidRPr="00043F05">
              <w:rPr>
                <w:rFonts w:ascii="Calibri" w:eastAsia="Century Gothic" w:hAnsi="Calibri" w:cs="Calibri"/>
                <w:b/>
                <w:bCs/>
                <w:color w:val="C00000"/>
                <w:u w:val="single"/>
              </w:rPr>
              <w:t>CERTIFICATO MEDICO DI IDONEITÀ ALLA PRATICA SPORTIVA AGONISTICA (SE NON GIA’ CONSEGNATA),</w:t>
            </w:r>
            <w:r w:rsidRPr="00043F05">
              <w:rPr>
                <w:rFonts w:ascii="Calibri" w:eastAsia="Century Gothic" w:hAnsi="Calibri" w:cs="Calibri"/>
                <w:b/>
                <w:bCs/>
              </w:rPr>
              <w:t>SENZA IL QUALE NON POTRANNO ESSERE TASSATIVAMENTE IMPIEGATI.</w:t>
            </w:r>
          </w:p>
          <w:p w14:paraId="3DAE6722" w14:textId="77777777" w:rsidR="00043F05" w:rsidRPr="00043F05" w:rsidRDefault="00043F05" w:rsidP="0017506C">
            <w:pPr>
              <w:spacing w:before="120"/>
              <w:jc w:val="both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 xml:space="preserve">Si rammenta che, ai sensi dell’art. 76 comma 2 delle N.O.I.F., i calciatori sopra indicati </w:t>
            </w:r>
            <w:r w:rsidRPr="00043F05">
              <w:rPr>
                <w:rFonts w:ascii="Calibri" w:eastAsia="Century Gothic" w:hAnsi="Calibri" w:cs="Calibri"/>
                <w:b/>
                <w:bCs/>
                <w:color w:val="C00000"/>
                <w:u w:val="single"/>
              </w:rPr>
              <w:t>SONO OBBLIGATI A RISPONDERE</w:t>
            </w:r>
            <w:r w:rsidRPr="00043F05">
              <w:rPr>
                <w:rFonts w:ascii="Calibri" w:eastAsia="Century Gothic" w:hAnsi="Calibri" w:cs="Calibri"/>
              </w:rPr>
              <w:t xml:space="preserve">alla convocazione, in caso contrario, sono passibili di squalifiche da scontarsi in gare ufficiali della Società di appartenenza. </w:t>
            </w:r>
          </w:p>
          <w:p w14:paraId="66B75E76" w14:textId="77777777" w:rsidR="00043F05" w:rsidRPr="00043F05" w:rsidRDefault="00043F05" w:rsidP="0017506C">
            <w:pPr>
              <w:spacing w:before="120"/>
              <w:jc w:val="both"/>
              <w:rPr>
                <w:rFonts w:ascii="Calibri" w:eastAsia="Century Gothic" w:hAnsi="Calibri" w:cs="Calibri"/>
              </w:rPr>
            </w:pPr>
            <w:r w:rsidRPr="00043F05">
              <w:rPr>
                <w:rFonts w:ascii="Calibri" w:eastAsia="Century Gothic" w:hAnsi="Calibri" w:cs="Calibri"/>
              </w:rPr>
              <w:t xml:space="preserve">Solo nei casi di giustificata e documentata indisponibilità, i calciatori interessati sono tenuti ad avvisare tempestivamente il Responsabile Organizzativo Sig. </w:t>
            </w:r>
            <w:r w:rsidRPr="00043F05">
              <w:rPr>
                <w:rFonts w:ascii="Calibri" w:eastAsia="Century Gothic" w:hAnsi="Calibri" w:cs="Calibri"/>
                <w:b/>
                <w:bCs/>
              </w:rPr>
              <w:t xml:space="preserve">Balzarini Paolo (cell. 335/7752044) </w:t>
            </w:r>
            <w:r w:rsidRPr="00043F05">
              <w:rPr>
                <w:rFonts w:ascii="Calibri" w:eastAsia="Century Gothic" w:hAnsi="Calibri" w:cs="Calibri"/>
              </w:rPr>
              <w:t>edinviare eventuale documentazione a</w:t>
            </w:r>
            <w:r w:rsidRPr="00043F05">
              <w:rPr>
                <w:rFonts w:ascii="Calibri" w:eastAsia="Century Gothic" w:hAnsi="Calibri" w:cs="Calibri"/>
                <w:b/>
                <w:bCs/>
              </w:rPr>
              <w:t xml:space="preserve">: </w:t>
            </w:r>
            <w:r w:rsidRPr="00043F05">
              <w:rPr>
                <w:rFonts w:ascii="Calibri" w:eastAsia="Century Gothic" w:hAnsi="Calibri" w:cs="Calibri"/>
                <w:b/>
                <w:bCs/>
                <w:color w:val="2F5496"/>
              </w:rPr>
              <w:t>info@figcreggioemilia.it</w:t>
            </w:r>
          </w:p>
          <w:p w14:paraId="23AFD047" w14:textId="77777777" w:rsidR="00043F05" w:rsidRPr="00043F05" w:rsidRDefault="00043F05" w:rsidP="0017506C">
            <w:pPr>
              <w:spacing w:before="120"/>
              <w:jc w:val="center"/>
              <w:rPr>
                <w:rFonts w:ascii="Calibri" w:eastAsia="Century Gothic" w:hAnsi="Calibri" w:cs="Calibri"/>
                <w:b/>
                <w:bCs/>
                <w:color w:val="C00000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color w:val="C00000"/>
              </w:rPr>
              <w:t>SI INVITANO COMUNQUE TUTTE LE SOCIETÀ A DARE LA MASSIMA DISPONIBILITÀ E COLLABORAZIONE, OLTRE ALLA OBBLIGATORIETÀ, PER FAR RISPONDERE I PROPRI GIOCATORI ALLA CONVOCAZIONE.</w:t>
            </w:r>
          </w:p>
          <w:p w14:paraId="2AD5ED7D" w14:textId="77777777" w:rsidR="00043F05" w:rsidRPr="00043F05" w:rsidRDefault="00043F05" w:rsidP="0017506C">
            <w:pPr>
              <w:rPr>
                <w:rFonts w:ascii="Calibri" w:eastAsia="Century Gothic" w:hAnsi="Calibri" w:cs="Calibri"/>
                <w:b/>
                <w:bCs/>
              </w:rPr>
            </w:pPr>
          </w:p>
        </w:tc>
      </w:tr>
    </w:tbl>
    <w:p w14:paraId="09D467FA" w14:textId="77777777" w:rsidR="00043F05" w:rsidRPr="00043F05" w:rsidRDefault="00043F05" w:rsidP="00043F05">
      <w:pPr>
        <w:rPr>
          <w:rFonts w:ascii="Calibri" w:eastAsia="Calibri" w:hAnsi="Calibri" w:cs="Calibri"/>
        </w:rPr>
      </w:pP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2"/>
        <w:gridCol w:w="4040"/>
      </w:tblGrid>
      <w:tr w:rsidR="00043F05" w:rsidRPr="00412A33" w14:paraId="5248B4A8" w14:textId="77777777" w:rsidTr="0017506C">
        <w:trPr>
          <w:trHeight w:val="754"/>
          <w:jc w:val="center"/>
        </w:trPr>
        <w:tc>
          <w:tcPr>
            <w:tcW w:w="10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A5A8C7" w14:textId="77777777" w:rsidR="00043F05" w:rsidRPr="00043F05" w:rsidRDefault="00043F05" w:rsidP="0017506C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043F05">
              <w:rPr>
                <w:rFonts w:ascii="Calibri" w:eastAsia="Calibri" w:hAnsi="Calibri" w:cs="Calibri"/>
                <w:b/>
                <w:bCs/>
                <w:color w:val="C00000"/>
                <w:sz w:val="28"/>
                <w:szCs w:val="28"/>
                <w:lang w:val="en-US"/>
              </w:rPr>
              <w:t>STAFF RAPPRESENTATIVA UNDER 14 S/S 2025-2026</w:t>
            </w:r>
          </w:p>
        </w:tc>
      </w:tr>
      <w:tr w:rsidR="00043F05" w:rsidRPr="00043F05" w14:paraId="656F81AE" w14:textId="77777777" w:rsidTr="0017506C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6D1E" w14:textId="77777777" w:rsidR="00043F05" w:rsidRPr="00043F05" w:rsidRDefault="00043F05" w:rsidP="0017506C">
            <w:pPr>
              <w:rPr>
                <w:rFonts w:ascii="Calibri" w:eastAsia="Century Gothic" w:hAnsi="Calibri" w:cs="Calibri"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sz w:val="22"/>
                <w:szCs w:val="22"/>
              </w:rPr>
              <w:t>Selezionatore/Allenatore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FACE" w14:textId="77777777" w:rsidR="00043F05" w:rsidRPr="00043F05" w:rsidRDefault="00043F05" w:rsidP="0017506C">
            <w:pPr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  <w:t>Lelio MARSILI</w:t>
            </w:r>
          </w:p>
        </w:tc>
      </w:tr>
      <w:tr w:rsidR="00043F05" w:rsidRPr="00043F05" w14:paraId="528380A6" w14:textId="77777777" w:rsidTr="0017506C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F00B" w14:textId="77777777" w:rsidR="00043F05" w:rsidRPr="00043F05" w:rsidRDefault="00043F05" w:rsidP="0017506C">
            <w:pPr>
              <w:rPr>
                <w:rFonts w:ascii="Calibri" w:eastAsia="Century Gothic" w:hAnsi="Calibri" w:cs="Calibri"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sz w:val="22"/>
                <w:szCs w:val="22"/>
              </w:rPr>
              <w:t>Collaboratore Tecnico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84D3" w14:textId="77777777" w:rsidR="00043F05" w:rsidRPr="00043F05" w:rsidRDefault="00043F05" w:rsidP="0017506C">
            <w:pPr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  <w:t>Michael LASAGNI</w:t>
            </w:r>
          </w:p>
        </w:tc>
      </w:tr>
      <w:tr w:rsidR="00043F05" w:rsidRPr="00043F05" w14:paraId="174276EF" w14:textId="77777777" w:rsidTr="0017506C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43BD" w14:textId="77777777" w:rsidR="00043F05" w:rsidRPr="00043F05" w:rsidRDefault="00043F05" w:rsidP="0017506C">
            <w:pPr>
              <w:rPr>
                <w:rFonts w:ascii="Calibri" w:eastAsia="Century Gothic" w:hAnsi="Calibri" w:cs="Calibri"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sz w:val="22"/>
                <w:szCs w:val="22"/>
              </w:rPr>
              <w:t>Collaboratore Tecnico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5E8F" w14:textId="77777777" w:rsidR="00043F05" w:rsidRPr="00043F05" w:rsidRDefault="00043F05" w:rsidP="0017506C">
            <w:pPr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  <w:t>Embres BELTRAMI</w:t>
            </w:r>
          </w:p>
        </w:tc>
      </w:tr>
      <w:tr w:rsidR="00043F05" w:rsidRPr="00043F05" w14:paraId="2661D32D" w14:textId="77777777" w:rsidTr="0017506C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6059" w14:textId="77777777" w:rsidR="00043F05" w:rsidRPr="00043F05" w:rsidRDefault="00043F05" w:rsidP="0017506C">
            <w:pPr>
              <w:rPr>
                <w:rFonts w:ascii="Calibri" w:eastAsia="Century Gothic" w:hAnsi="Calibri" w:cs="Calibri"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sz w:val="22"/>
                <w:szCs w:val="22"/>
              </w:rPr>
              <w:t>Preparatore Portieri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3903" w14:textId="77777777" w:rsidR="00043F05" w:rsidRPr="00043F05" w:rsidRDefault="00043F05" w:rsidP="0017506C">
            <w:pPr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  <w:t>Simone BECCHI</w:t>
            </w:r>
          </w:p>
        </w:tc>
      </w:tr>
      <w:tr w:rsidR="00043F05" w:rsidRPr="00043F05" w14:paraId="5CBFB6B9" w14:textId="77777777" w:rsidTr="0017506C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29D6" w14:textId="77777777" w:rsidR="00043F05" w:rsidRPr="00043F05" w:rsidRDefault="00043F05" w:rsidP="0017506C">
            <w:pPr>
              <w:rPr>
                <w:rFonts w:ascii="Calibri" w:eastAsia="Century Gothic" w:hAnsi="Calibri" w:cs="Calibri"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sz w:val="22"/>
                <w:szCs w:val="22"/>
              </w:rPr>
              <w:t xml:space="preserve">Responsabile Organizzativo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AAF8" w14:textId="77777777" w:rsidR="00043F05" w:rsidRPr="00043F05" w:rsidRDefault="00043F05" w:rsidP="0017506C">
            <w:pPr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  <w:t>Paolo BALZARINI</w:t>
            </w:r>
          </w:p>
        </w:tc>
      </w:tr>
      <w:tr w:rsidR="00043F05" w:rsidRPr="00043F05" w14:paraId="3308381C" w14:textId="77777777" w:rsidTr="0017506C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ADC0" w14:textId="77777777" w:rsidR="00043F05" w:rsidRPr="00043F05" w:rsidRDefault="00043F05" w:rsidP="0017506C">
            <w:pPr>
              <w:rPr>
                <w:rFonts w:ascii="Calibri" w:eastAsia="Century Gothic" w:hAnsi="Calibri" w:cs="Calibri"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sz w:val="22"/>
                <w:szCs w:val="22"/>
              </w:rPr>
              <w:t xml:space="preserve">Dirigente Accompagnatore Ufficiale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70B9" w14:textId="77777777" w:rsidR="00043F05" w:rsidRPr="00043F05" w:rsidRDefault="00043F05" w:rsidP="0017506C">
            <w:pPr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</w:pPr>
            <w:r w:rsidRPr="00043F05"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  <w:t>Walter MONTERMINI</w:t>
            </w:r>
          </w:p>
        </w:tc>
      </w:tr>
    </w:tbl>
    <w:p w14:paraId="5D5D47E9" w14:textId="77777777" w:rsidR="00043F05" w:rsidRDefault="00043F05" w:rsidP="00043F05"/>
    <w:p w14:paraId="21A2C379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2C04901A" w14:textId="77777777" w:rsidR="00610E87" w:rsidRPr="00FF308B" w:rsidRDefault="00610E87" w:rsidP="00D179D9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Comunicazioni del COMITATO REGIONALE</w:t>
      </w:r>
    </w:p>
    <w:p w14:paraId="4619126E" w14:textId="77777777" w:rsidR="00610E87" w:rsidRPr="00610E87" w:rsidRDefault="00610E87" w:rsidP="00610E87">
      <w:pPr>
        <w:rPr>
          <w:rFonts w:ascii="Century Gothic" w:hAnsi="Century Gothic" w:cs="Arial"/>
          <w:b/>
          <w:sz w:val="24"/>
          <w:szCs w:val="24"/>
        </w:rPr>
      </w:pPr>
    </w:p>
    <w:p w14:paraId="54F827E4" w14:textId="77777777" w:rsidR="00FF71E3" w:rsidRPr="00FF71E3" w:rsidRDefault="00FF71E3" w:rsidP="00FF71E3">
      <w:pPr>
        <w:jc w:val="center"/>
        <w:rPr>
          <w:rFonts w:asciiTheme="minorHAnsi" w:eastAsia="Arial" w:hAnsiTheme="minorHAnsi" w:cstheme="minorHAnsi"/>
          <w:b/>
          <w:bCs/>
          <w:color w:val="C00000"/>
          <w:sz w:val="40"/>
          <w:szCs w:val="40"/>
        </w:rPr>
      </w:pPr>
      <w:r w:rsidRPr="00FF71E3">
        <w:rPr>
          <w:rFonts w:asciiTheme="minorHAnsi" w:eastAsia="Arial" w:hAnsiTheme="minorHAnsi" w:cstheme="minorHAnsi"/>
          <w:b/>
          <w:bCs/>
          <w:color w:val="C00000"/>
          <w:sz w:val="40"/>
          <w:szCs w:val="40"/>
        </w:rPr>
        <w:t xml:space="preserve">SCADENZA </w:t>
      </w:r>
    </w:p>
    <w:p w14:paraId="4F1F4578" w14:textId="77777777" w:rsidR="00FF71E3" w:rsidRPr="00FF71E3" w:rsidRDefault="00FF71E3" w:rsidP="00FF71E3">
      <w:pPr>
        <w:jc w:val="center"/>
        <w:rPr>
          <w:rFonts w:asciiTheme="minorHAnsi" w:hAnsiTheme="minorHAnsi" w:cstheme="minorHAnsi"/>
          <w:b/>
          <w:bCs/>
          <w:color w:val="C00000"/>
          <w:sz w:val="36"/>
          <w:szCs w:val="36"/>
        </w:rPr>
      </w:pPr>
      <w:r w:rsidRPr="00FF71E3">
        <w:rPr>
          <w:rFonts w:asciiTheme="minorHAnsi" w:hAnsiTheme="minorHAnsi" w:cstheme="minorHAnsi"/>
          <w:b/>
          <w:bCs/>
          <w:color w:val="C00000"/>
          <w:sz w:val="36"/>
          <w:szCs w:val="36"/>
        </w:rPr>
        <w:t>ART. 109 N.O.I.F.  SVINCOLO PER DECADENZA DAL TESSERAMENTO PER INATTIVITA’ DEL CALCIATORE</w:t>
      </w:r>
    </w:p>
    <w:p w14:paraId="7DB8FF28" w14:textId="77777777" w:rsidR="00FF71E3" w:rsidRPr="00FF71E3" w:rsidRDefault="00FF71E3" w:rsidP="00FF71E3">
      <w:pPr>
        <w:jc w:val="center"/>
        <w:rPr>
          <w:rFonts w:asciiTheme="minorHAnsi" w:hAnsiTheme="minorHAnsi" w:cstheme="minorHAnsi"/>
          <w:b/>
          <w:bCs/>
        </w:rPr>
      </w:pPr>
    </w:p>
    <w:p w14:paraId="3D219752" w14:textId="77777777" w:rsidR="00FF71E3" w:rsidRPr="00FF71E3" w:rsidRDefault="00FF71E3" w:rsidP="00FF71E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F71E3">
        <w:rPr>
          <w:rFonts w:asciiTheme="minorHAnsi" w:hAnsiTheme="minorHAnsi" w:cstheme="minorHAnsi"/>
          <w:b/>
          <w:bCs/>
          <w:sz w:val="32"/>
          <w:szCs w:val="32"/>
        </w:rPr>
        <w:t>TERMINE ULTIMO: 31 marzo 2026</w:t>
      </w:r>
    </w:p>
    <w:p w14:paraId="4CB6ECF2" w14:textId="77777777" w:rsidR="00FF71E3" w:rsidRPr="00FF71E3" w:rsidRDefault="00FF71E3" w:rsidP="00FF71E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F71E3">
        <w:rPr>
          <w:rFonts w:asciiTheme="minorHAnsi" w:hAnsiTheme="minorHAnsi" w:cstheme="minorHAnsi"/>
          <w:b/>
          <w:bCs/>
          <w:sz w:val="32"/>
          <w:szCs w:val="32"/>
        </w:rPr>
        <w:t>sia per Giovani Dilettanti che per i Giovani</w:t>
      </w:r>
    </w:p>
    <w:p w14:paraId="20ACD6AF" w14:textId="77777777" w:rsidR="00FF71E3" w:rsidRPr="00FF71E3" w:rsidRDefault="00FF71E3" w:rsidP="00FF71E3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21B4B817" w14:textId="77777777" w:rsidR="00FF71E3" w:rsidRPr="00FF71E3" w:rsidRDefault="00FF71E3" w:rsidP="00FF71E3">
      <w:pPr>
        <w:shd w:val="clear" w:color="auto" w:fill="FFC000"/>
        <w:ind w:right="-312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FF71E3">
        <w:rPr>
          <w:rFonts w:asciiTheme="minorHAnsi" w:hAnsiTheme="minorHAnsi" w:cstheme="minorHAnsi"/>
          <w:b/>
          <w:bCs/>
          <w:sz w:val="30"/>
          <w:szCs w:val="30"/>
        </w:rPr>
        <w:t>PER I MAGGIORENNI IL PERIODO PER FARE LA RICHIESTA È SCADUTO</w:t>
      </w:r>
    </w:p>
    <w:p w14:paraId="2D070CE5" w14:textId="77777777" w:rsidR="00FF71E3" w:rsidRPr="00FF71E3" w:rsidRDefault="00FF71E3" w:rsidP="00FF71E3">
      <w:pPr>
        <w:rPr>
          <w:rFonts w:asciiTheme="minorHAnsi" w:eastAsia="Arial" w:hAnsiTheme="minorHAnsi" w:cstheme="minorHAnsi"/>
          <w:color w:val="C00000"/>
        </w:rPr>
      </w:pPr>
    </w:p>
    <w:p w14:paraId="79EC3E22" w14:textId="77777777" w:rsidR="00FF71E3" w:rsidRDefault="00FF71E3" w:rsidP="00FF71E3">
      <w:pPr>
        <w:rPr>
          <w:rFonts w:asciiTheme="minorHAnsi" w:hAnsiTheme="minorHAnsi" w:cstheme="minorHAnsi"/>
          <w:b/>
          <w:sz w:val="24"/>
          <w:szCs w:val="24"/>
        </w:rPr>
      </w:pPr>
    </w:p>
    <w:p w14:paraId="6BA63599" w14:textId="77777777" w:rsidR="007E7FBE" w:rsidRPr="00FF71E3" w:rsidRDefault="007E7FBE" w:rsidP="00FF71E3">
      <w:pPr>
        <w:rPr>
          <w:rFonts w:asciiTheme="minorHAnsi" w:hAnsiTheme="minorHAnsi" w:cstheme="minorHAnsi"/>
          <w:bCs/>
          <w:sz w:val="6"/>
          <w:szCs w:val="6"/>
        </w:rPr>
      </w:pPr>
    </w:p>
    <w:p w14:paraId="77189184" w14:textId="77777777" w:rsidR="00FF71E3" w:rsidRPr="00FF71E3" w:rsidRDefault="00FF71E3" w:rsidP="00FF71E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2950CD" w14:textId="77777777" w:rsidR="007E7FBE" w:rsidRDefault="007E7FBE">
      <w:pPr>
        <w:rPr>
          <w:rFonts w:asciiTheme="minorHAnsi" w:hAnsiTheme="minorHAnsi" w:cstheme="minorHAnsi"/>
          <w:b/>
          <w:color w:val="C00000"/>
          <w:sz w:val="32"/>
          <w:szCs w:val="32"/>
        </w:rPr>
      </w:pPr>
      <w:r>
        <w:rPr>
          <w:rFonts w:asciiTheme="minorHAnsi" w:hAnsiTheme="minorHAnsi" w:cstheme="minorHAnsi"/>
          <w:b/>
          <w:color w:val="C00000"/>
          <w:sz w:val="32"/>
          <w:szCs w:val="32"/>
        </w:rPr>
        <w:br w:type="page"/>
      </w:r>
    </w:p>
    <w:p w14:paraId="04936CC4" w14:textId="62632903" w:rsidR="00FF71E3" w:rsidRPr="00FF71E3" w:rsidRDefault="00FF71E3" w:rsidP="00FF71E3">
      <w:pPr>
        <w:jc w:val="center"/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FF71E3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TERMINI VARIAZIONI DI TESSERAMENTO CALCIO A 11 25-26         </w:t>
      </w:r>
    </w:p>
    <w:p w14:paraId="26C05FC4" w14:textId="77777777" w:rsidR="00FF71E3" w:rsidRPr="00FF71E3" w:rsidRDefault="00FF71E3" w:rsidP="00FF71E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8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4"/>
        <w:gridCol w:w="1273"/>
        <w:gridCol w:w="1611"/>
        <w:gridCol w:w="2191"/>
      </w:tblGrid>
      <w:tr w:rsidR="00FF71E3" w:rsidRPr="00FF71E3" w14:paraId="06FC5CE3" w14:textId="77777777" w:rsidTr="00C45B42">
        <w:trPr>
          <w:trHeight w:val="390"/>
          <w:jc w:val="center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DD9C3"/>
            <w:vAlign w:val="center"/>
            <w:hideMark/>
          </w:tcPr>
          <w:p w14:paraId="3D269D66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71E3">
              <w:rPr>
                <w:rFonts w:asciiTheme="minorHAnsi" w:hAnsiTheme="minorHAnsi" w:cstheme="minorHAnsi"/>
                <w:b/>
                <w:bCs/>
              </w:rPr>
              <w:t>OPERAZIONI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DD9C3"/>
            <w:vAlign w:val="center"/>
            <w:hideMark/>
          </w:tcPr>
          <w:p w14:paraId="0D711891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71E3">
              <w:rPr>
                <w:rFonts w:asciiTheme="minorHAnsi" w:hAnsiTheme="minorHAnsi" w:cstheme="minorHAnsi"/>
                <w:b/>
                <w:bCs/>
              </w:rPr>
              <w:t>1° PERIODO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DD9C3"/>
            <w:vAlign w:val="center"/>
            <w:hideMark/>
          </w:tcPr>
          <w:p w14:paraId="46C8233B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F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DECORRENZA    /NOTE</w:t>
            </w:r>
          </w:p>
        </w:tc>
      </w:tr>
      <w:tr w:rsidR="00FF71E3" w:rsidRPr="00FF71E3" w14:paraId="5A782C1B" w14:textId="77777777" w:rsidTr="00C45B42">
        <w:trPr>
          <w:trHeight w:val="465"/>
          <w:jc w:val="center"/>
        </w:trPr>
        <w:tc>
          <w:tcPr>
            <w:tcW w:w="3814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D9C3"/>
            <w:vAlign w:val="center"/>
            <w:hideMark/>
          </w:tcPr>
          <w:p w14:paraId="1A842AC3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1E3">
              <w:rPr>
                <w:rFonts w:asciiTheme="minorHAnsi" w:hAnsiTheme="minorHAnsi" w:cstheme="minorHAnsi"/>
                <w:sz w:val="16"/>
                <w:szCs w:val="16"/>
              </w:rPr>
              <w:t xml:space="preserve">dal Comunicato Ufficiale n° </w:t>
            </w:r>
            <w:r w:rsidRPr="00FF71E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473 </w:t>
            </w:r>
            <w:r w:rsidRPr="00FF71E3">
              <w:rPr>
                <w:rFonts w:asciiTheme="minorHAnsi" w:hAnsiTheme="minorHAnsi" w:cstheme="minorHAnsi"/>
                <w:sz w:val="16"/>
                <w:szCs w:val="16"/>
              </w:rPr>
              <w:t>della L.N.D.  (</w:t>
            </w:r>
            <w:r w:rsidRPr="00FF71E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285/A </w:t>
            </w:r>
            <w:r w:rsidRPr="00FF71E3">
              <w:rPr>
                <w:rFonts w:asciiTheme="minorHAnsi" w:hAnsiTheme="minorHAnsi" w:cstheme="minorHAnsi"/>
                <w:sz w:val="16"/>
                <w:szCs w:val="16"/>
              </w:rPr>
              <w:t>della F.I.G.C.)</w:t>
            </w:r>
          </w:p>
        </w:tc>
        <w:tc>
          <w:tcPr>
            <w:tcW w:w="1273" w:type="dxa"/>
            <w:tcBorders>
              <w:top w:val="single" w:sz="6" w:space="0" w:color="auto"/>
              <w:left w:val="nil"/>
              <w:bottom w:val="nil"/>
              <w:right w:val="single" w:sz="4" w:space="0" w:color="000000"/>
            </w:tcBorders>
            <w:shd w:val="clear" w:color="000000" w:fill="DDD9C3"/>
            <w:vAlign w:val="center"/>
            <w:hideMark/>
          </w:tcPr>
          <w:p w14:paraId="5B693A74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71E3">
              <w:rPr>
                <w:rFonts w:asciiTheme="minorHAnsi" w:hAnsiTheme="minorHAnsi" w:cstheme="minorHAnsi"/>
                <w:b/>
                <w:bCs/>
              </w:rPr>
              <w:t>DAL</w:t>
            </w:r>
          </w:p>
        </w:tc>
        <w:tc>
          <w:tcPr>
            <w:tcW w:w="1611" w:type="dxa"/>
            <w:tcBorders>
              <w:top w:val="single" w:sz="6" w:space="0" w:color="auto"/>
              <w:left w:val="nil"/>
              <w:bottom w:val="nil"/>
              <w:right w:val="single" w:sz="4" w:space="0" w:color="000000"/>
            </w:tcBorders>
            <w:shd w:val="clear" w:color="000000" w:fill="DDD9C3"/>
            <w:vAlign w:val="center"/>
            <w:hideMark/>
          </w:tcPr>
          <w:p w14:paraId="6EF45625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71E3">
              <w:rPr>
                <w:rFonts w:asciiTheme="minorHAnsi" w:hAnsiTheme="minorHAnsi" w:cstheme="minorHAnsi"/>
                <w:b/>
                <w:bCs/>
              </w:rPr>
              <w:t>AL</w:t>
            </w:r>
          </w:p>
        </w:tc>
        <w:tc>
          <w:tcPr>
            <w:tcW w:w="2191" w:type="dxa"/>
            <w:tcBorders>
              <w:top w:val="single" w:sz="6" w:space="0" w:color="auto"/>
              <w:left w:val="nil"/>
              <w:bottom w:val="nil"/>
              <w:right w:val="single" w:sz="4" w:space="0" w:color="000000"/>
            </w:tcBorders>
            <w:shd w:val="clear" w:color="000000" w:fill="DDD9C3"/>
            <w:vAlign w:val="center"/>
            <w:hideMark/>
          </w:tcPr>
          <w:p w14:paraId="2E99B9C3" w14:textId="77777777" w:rsidR="00FF71E3" w:rsidRPr="00FF71E3" w:rsidRDefault="00FF71E3" w:rsidP="00C45B42">
            <w:pPr>
              <w:rPr>
                <w:rFonts w:asciiTheme="minorHAnsi" w:hAnsiTheme="minorHAnsi" w:cstheme="minorHAnsi"/>
                <w:color w:val="000000"/>
              </w:rPr>
            </w:pPr>
            <w:r w:rsidRPr="00FF71E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FF71E3" w:rsidRPr="00FF71E3" w14:paraId="469DEB85" w14:textId="77777777" w:rsidTr="00C45B42">
        <w:trPr>
          <w:trHeight w:val="2025"/>
          <w:jc w:val="center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DF79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F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TESSERAMENTO</w:t>
            </w:r>
            <w:r w:rsidRPr="00FF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F71E3">
              <w:rPr>
                <w:rFonts w:asciiTheme="minorHAnsi" w:hAnsiTheme="minorHAnsi" w:cstheme="minorHAnsi"/>
                <w:sz w:val="18"/>
                <w:szCs w:val="18"/>
              </w:rPr>
              <w:t>in ambito dilettantistico di calciatori e calciatrici "</w:t>
            </w:r>
            <w:r w:rsidRPr="00FF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GIOVANI DILETTANTI</w:t>
            </w:r>
            <w:r w:rsidRPr="00FF71E3">
              <w:rPr>
                <w:rFonts w:asciiTheme="minorHAnsi" w:hAnsiTheme="minorHAnsi" w:cstheme="minorHAnsi"/>
                <w:sz w:val="18"/>
                <w:szCs w:val="18"/>
              </w:rPr>
              <w:t>" e "</w:t>
            </w:r>
            <w:r w:rsidRPr="00FF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NON PROFESSIONISTI/E</w:t>
            </w:r>
            <w:r w:rsidRPr="00FF71E3">
              <w:rPr>
                <w:rFonts w:asciiTheme="minorHAnsi" w:hAnsiTheme="minorHAnsi" w:cstheme="minorHAnsi"/>
                <w:sz w:val="18"/>
                <w:szCs w:val="18"/>
              </w:rPr>
              <w:t>"  titolari di un contratto sportivo ai/alle quali sia decaduto il tesseramento a seguito di risoluzione disposta con lodo del Collegio Arbitrale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12BB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  <w:color w:val="00AF50"/>
                <w:sz w:val="22"/>
                <w:szCs w:val="22"/>
              </w:rPr>
            </w:pPr>
            <w:r w:rsidRPr="00FF71E3">
              <w:rPr>
                <w:rFonts w:asciiTheme="minorHAnsi" w:hAnsiTheme="minorHAnsi" w:cstheme="minorHAnsi"/>
                <w:b/>
                <w:bCs/>
                <w:color w:val="00AF50"/>
                <w:sz w:val="22"/>
                <w:szCs w:val="22"/>
              </w:rPr>
              <w:t>1° LUGLIO 2025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4762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F71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31</w:t>
            </w:r>
            <w:r w:rsidRPr="00FF71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br/>
              <w:t>MARZO 2026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83DF6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F71E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Data deposito telematico (apposizione firma elettronica)</w:t>
            </w:r>
            <w:r w:rsidRPr="00FF71E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  <w:t>Fermo il limite dei tre tesseramenti nella medesima stagione</w:t>
            </w:r>
            <w:r w:rsidRPr="00FF71E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  <w:t>sportiva.</w:t>
            </w:r>
          </w:p>
        </w:tc>
      </w:tr>
      <w:tr w:rsidR="00FF71E3" w:rsidRPr="00FF71E3" w14:paraId="48C497AE" w14:textId="77777777" w:rsidTr="00C45B42">
        <w:trPr>
          <w:trHeight w:val="1125"/>
          <w:jc w:val="center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2F8C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TESSERAMENTO</w:t>
            </w:r>
            <w:r w:rsidRPr="00FF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F71E3">
              <w:rPr>
                <w:rFonts w:asciiTheme="minorHAnsi" w:hAnsiTheme="minorHAnsi" w:cstheme="minorHAnsi"/>
                <w:sz w:val="18"/>
                <w:szCs w:val="18"/>
              </w:rPr>
              <w:t>(primo tesseramento e tesseramento a seguito di svincolo) calciatori e calciatrici</w:t>
            </w:r>
            <w:r w:rsidRPr="00FF71E3">
              <w:rPr>
                <w:rFonts w:asciiTheme="minorHAnsi" w:hAnsiTheme="minorHAnsi" w:cstheme="minorHAnsi"/>
                <w:sz w:val="18"/>
                <w:szCs w:val="18"/>
              </w:rPr>
              <w:br/>
              <w:t>"</w:t>
            </w:r>
            <w:r w:rsidRPr="00FF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NON PROFESSIONISTI/E</w:t>
            </w:r>
            <w:r w:rsidRPr="00FF71E3">
              <w:rPr>
                <w:rFonts w:asciiTheme="minorHAnsi" w:hAnsiTheme="minorHAnsi" w:cstheme="minorHAnsi"/>
                <w:sz w:val="18"/>
                <w:szCs w:val="18"/>
              </w:rPr>
              <w:t>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ECB8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  <w:color w:val="00AF50"/>
                <w:sz w:val="22"/>
                <w:szCs w:val="22"/>
              </w:rPr>
            </w:pPr>
            <w:r w:rsidRPr="00FF71E3">
              <w:rPr>
                <w:rFonts w:asciiTheme="minorHAnsi" w:hAnsiTheme="minorHAnsi" w:cstheme="minorHAnsi"/>
                <w:b/>
                <w:bCs/>
                <w:color w:val="00AF50"/>
                <w:sz w:val="22"/>
                <w:szCs w:val="22"/>
              </w:rPr>
              <w:t>1° LUGLIO 2025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2709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F71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31</w:t>
            </w:r>
            <w:r w:rsidRPr="00FF71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br/>
              <w:t>MARZO 2026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5617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F71E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Data deposito telematico (apposizione firma elettronica)</w:t>
            </w:r>
          </w:p>
        </w:tc>
      </w:tr>
    </w:tbl>
    <w:p w14:paraId="38FBDA8F" w14:textId="77777777" w:rsidR="00FF71E3" w:rsidRPr="00FF71E3" w:rsidRDefault="00FF71E3" w:rsidP="00FF71E3">
      <w:pPr>
        <w:jc w:val="center"/>
        <w:rPr>
          <w:rFonts w:asciiTheme="minorHAnsi" w:hAnsiTheme="minorHAnsi" w:cstheme="minorHAnsi"/>
          <w:b/>
          <w:color w:val="C00000"/>
          <w:sz w:val="32"/>
          <w:szCs w:val="32"/>
        </w:rPr>
      </w:pPr>
    </w:p>
    <w:p w14:paraId="30FC6C74" w14:textId="77777777" w:rsidR="00FF71E3" w:rsidRPr="00FF71E3" w:rsidRDefault="00FF71E3" w:rsidP="00FF71E3">
      <w:pPr>
        <w:jc w:val="center"/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FF71E3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TERMINI VARIAZIONI DI TESSERAMENTO CALCIO A 5 25-26         </w:t>
      </w:r>
    </w:p>
    <w:p w14:paraId="5ED96313" w14:textId="77777777" w:rsidR="00FF71E3" w:rsidRPr="00FF71E3" w:rsidRDefault="00FF71E3" w:rsidP="00FF71E3">
      <w:pPr>
        <w:rPr>
          <w:rFonts w:asciiTheme="minorHAnsi" w:hAnsiTheme="minorHAnsi" w:cstheme="minorHAnsi"/>
          <w:bCs/>
          <w:color w:val="C00000"/>
          <w:sz w:val="18"/>
          <w:szCs w:val="18"/>
          <w:lang w:eastAsia="en-US"/>
        </w:rPr>
      </w:pPr>
    </w:p>
    <w:tbl>
      <w:tblPr>
        <w:tblW w:w="8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060"/>
        <w:gridCol w:w="1280"/>
        <w:gridCol w:w="1980"/>
      </w:tblGrid>
      <w:tr w:rsidR="00FF71E3" w:rsidRPr="00FF71E3" w14:paraId="5ABA87AA" w14:textId="77777777" w:rsidTr="00C45B42">
        <w:trPr>
          <w:trHeight w:val="390"/>
          <w:jc w:val="center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center"/>
            <w:hideMark/>
          </w:tcPr>
          <w:p w14:paraId="54BAADF0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71E3">
              <w:rPr>
                <w:rFonts w:asciiTheme="minorHAnsi" w:hAnsiTheme="minorHAnsi" w:cstheme="minorHAnsi"/>
                <w:b/>
                <w:bCs/>
              </w:rPr>
              <w:t>OPERAZIONI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center"/>
            <w:hideMark/>
          </w:tcPr>
          <w:p w14:paraId="18AFA875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71E3">
              <w:rPr>
                <w:rFonts w:asciiTheme="minorHAnsi" w:hAnsiTheme="minorHAnsi" w:cstheme="minorHAnsi"/>
                <w:b/>
                <w:bCs/>
              </w:rPr>
              <w:t>1° PERIODO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center"/>
            <w:hideMark/>
          </w:tcPr>
          <w:p w14:paraId="25DE42EF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F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DECORRENZA    /NOTE</w:t>
            </w:r>
          </w:p>
        </w:tc>
      </w:tr>
      <w:tr w:rsidR="00FF71E3" w:rsidRPr="00FF71E3" w14:paraId="10081999" w14:textId="77777777" w:rsidTr="00C45B42">
        <w:trPr>
          <w:trHeight w:val="465"/>
          <w:jc w:val="center"/>
        </w:trPr>
        <w:tc>
          <w:tcPr>
            <w:tcW w:w="3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D9C3"/>
            <w:vAlign w:val="center"/>
            <w:hideMark/>
          </w:tcPr>
          <w:p w14:paraId="40F3717B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1E3">
              <w:rPr>
                <w:rFonts w:asciiTheme="minorHAnsi" w:hAnsiTheme="minorHAnsi" w:cstheme="minorHAnsi"/>
                <w:sz w:val="16"/>
                <w:szCs w:val="16"/>
              </w:rPr>
              <w:t xml:space="preserve">dal Comunicato Ufficiale n° </w:t>
            </w:r>
            <w:r w:rsidRPr="00FF71E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474 </w:t>
            </w:r>
            <w:r w:rsidRPr="00FF71E3">
              <w:rPr>
                <w:rFonts w:asciiTheme="minorHAnsi" w:hAnsiTheme="minorHAnsi" w:cstheme="minorHAnsi"/>
                <w:sz w:val="16"/>
                <w:szCs w:val="16"/>
              </w:rPr>
              <w:t>della L.N.D.  (</w:t>
            </w:r>
            <w:r w:rsidRPr="00FF71E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286/A </w:t>
            </w:r>
            <w:r w:rsidRPr="00FF71E3">
              <w:rPr>
                <w:rFonts w:asciiTheme="minorHAnsi" w:hAnsiTheme="minorHAnsi" w:cstheme="minorHAnsi"/>
                <w:sz w:val="16"/>
                <w:szCs w:val="16"/>
              </w:rPr>
              <w:t>della F.I.G.C.)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D9C3"/>
            <w:vAlign w:val="center"/>
            <w:hideMark/>
          </w:tcPr>
          <w:p w14:paraId="565544AA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71E3">
              <w:rPr>
                <w:rFonts w:asciiTheme="minorHAnsi" w:hAnsiTheme="minorHAnsi" w:cstheme="minorHAnsi"/>
                <w:b/>
                <w:bCs/>
              </w:rPr>
              <w:t>DAL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D9C3"/>
            <w:vAlign w:val="center"/>
            <w:hideMark/>
          </w:tcPr>
          <w:p w14:paraId="20380474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71E3">
              <w:rPr>
                <w:rFonts w:asciiTheme="minorHAnsi" w:hAnsiTheme="minorHAnsi" w:cstheme="minorHAnsi"/>
                <w:b/>
                <w:bCs/>
              </w:rPr>
              <w:t>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D9C3"/>
            <w:vAlign w:val="center"/>
            <w:hideMark/>
          </w:tcPr>
          <w:p w14:paraId="200F8FB0" w14:textId="77777777" w:rsidR="00FF71E3" w:rsidRPr="00FF71E3" w:rsidRDefault="00FF71E3" w:rsidP="00C45B42">
            <w:pPr>
              <w:rPr>
                <w:rFonts w:asciiTheme="minorHAnsi" w:hAnsiTheme="minorHAnsi" w:cstheme="minorHAnsi"/>
                <w:color w:val="000000"/>
              </w:rPr>
            </w:pPr>
            <w:r w:rsidRPr="00FF71E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FF71E3" w:rsidRPr="00FF71E3" w14:paraId="45CEA543" w14:textId="77777777" w:rsidTr="00C45B42">
        <w:trPr>
          <w:trHeight w:val="202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C113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F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TESSERAMENTO</w:t>
            </w:r>
            <w:r w:rsidRPr="00FF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F71E3">
              <w:rPr>
                <w:rFonts w:asciiTheme="minorHAnsi" w:hAnsiTheme="minorHAnsi" w:cstheme="minorHAnsi"/>
                <w:sz w:val="18"/>
                <w:szCs w:val="18"/>
              </w:rPr>
              <w:t>in ambito dilettantistico di calciatori e calciatrici "</w:t>
            </w:r>
            <w:r w:rsidRPr="00FF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GIOVANI DILETTANTI</w:t>
            </w:r>
            <w:r w:rsidRPr="00FF71E3">
              <w:rPr>
                <w:rFonts w:asciiTheme="minorHAnsi" w:hAnsiTheme="minorHAnsi" w:cstheme="minorHAnsi"/>
                <w:sz w:val="18"/>
                <w:szCs w:val="18"/>
              </w:rPr>
              <w:t>" e "</w:t>
            </w:r>
            <w:r w:rsidRPr="00FF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NON PROFESSIONISTI/E</w:t>
            </w:r>
            <w:r w:rsidRPr="00FF71E3">
              <w:rPr>
                <w:rFonts w:asciiTheme="minorHAnsi" w:hAnsiTheme="minorHAnsi" w:cstheme="minorHAnsi"/>
                <w:sz w:val="18"/>
                <w:szCs w:val="18"/>
              </w:rPr>
              <w:t>"  titolari di un contratto sportivo ai/alle quali sia decaduto il tesseramento a seguito di risoluzione disposta con lodo del Collegio Arbitrale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BC1B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  <w:color w:val="00AF50"/>
                <w:sz w:val="22"/>
                <w:szCs w:val="22"/>
              </w:rPr>
            </w:pPr>
            <w:r w:rsidRPr="00FF71E3">
              <w:rPr>
                <w:rFonts w:asciiTheme="minorHAnsi" w:hAnsiTheme="minorHAnsi" w:cstheme="minorHAnsi"/>
                <w:b/>
                <w:bCs/>
                <w:color w:val="00AF50"/>
                <w:sz w:val="22"/>
                <w:szCs w:val="22"/>
              </w:rPr>
              <w:t>1° LUGLIO 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5F93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F71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31</w:t>
            </w:r>
            <w:r w:rsidRPr="00FF71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br/>
              <w:t>MARZO 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D8FB4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F71E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Data deposito telematico (apposizione firma elettronica)</w:t>
            </w:r>
            <w:r w:rsidRPr="00FF71E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  <w:t>Fermo il limite dei tre tesseramenti nella medesima stagione</w:t>
            </w:r>
            <w:r w:rsidRPr="00FF71E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  <w:t>sportiva.</w:t>
            </w:r>
          </w:p>
        </w:tc>
      </w:tr>
      <w:tr w:rsidR="00FF71E3" w:rsidRPr="00FF71E3" w14:paraId="1EB3CECB" w14:textId="77777777" w:rsidTr="00C45B42">
        <w:trPr>
          <w:trHeight w:val="112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D003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F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TESSERAMENTO</w:t>
            </w:r>
            <w:r w:rsidRPr="00FF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F71E3">
              <w:rPr>
                <w:rFonts w:asciiTheme="minorHAnsi" w:hAnsiTheme="minorHAnsi" w:cstheme="minorHAnsi"/>
                <w:sz w:val="18"/>
                <w:szCs w:val="18"/>
              </w:rPr>
              <w:t>(primo tesseramento e tesseramento a seguito di svincolo) calciatori e calciatrici</w:t>
            </w:r>
            <w:r w:rsidRPr="00FF71E3">
              <w:rPr>
                <w:rFonts w:asciiTheme="minorHAnsi" w:hAnsiTheme="minorHAnsi" w:cstheme="minorHAnsi"/>
                <w:sz w:val="18"/>
                <w:szCs w:val="18"/>
              </w:rPr>
              <w:br/>
              <w:t>"</w:t>
            </w:r>
            <w:r w:rsidRPr="00FF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NON PROFESSIONISTI/E</w:t>
            </w:r>
            <w:r w:rsidRPr="00FF71E3">
              <w:rPr>
                <w:rFonts w:asciiTheme="minorHAnsi" w:hAnsiTheme="minorHAnsi" w:cstheme="minorHAnsi"/>
                <w:sz w:val="18"/>
                <w:szCs w:val="18"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C04E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  <w:color w:val="00AF50"/>
                <w:sz w:val="22"/>
                <w:szCs w:val="22"/>
              </w:rPr>
            </w:pPr>
            <w:r w:rsidRPr="00FF71E3">
              <w:rPr>
                <w:rFonts w:asciiTheme="minorHAnsi" w:hAnsiTheme="minorHAnsi" w:cstheme="minorHAnsi"/>
                <w:b/>
                <w:bCs/>
                <w:color w:val="00AF50"/>
                <w:sz w:val="22"/>
                <w:szCs w:val="22"/>
              </w:rPr>
              <w:t>1° LUGLIO 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5989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F71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31</w:t>
            </w:r>
            <w:r w:rsidRPr="00FF71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br/>
              <w:t>MARZO 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B782" w14:textId="77777777" w:rsidR="00FF71E3" w:rsidRPr="00FF71E3" w:rsidRDefault="00FF71E3" w:rsidP="00C45B42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F71E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Data deposito telematico (apposizione firma elettronica)</w:t>
            </w:r>
          </w:p>
        </w:tc>
      </w:tr>
    </w:tbl>
    <w:p w14:paraId="4BCED199" w14:textId="77777777" w:rsid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4DEAF4E7" w14:textId="7AB050CB" w:rsidR="00654E63" w:rsidRDefault="00654E63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14:paraId="584BB88A" w14:textId="77777777" w:rsidR="00610E87" w:rsidRPr="00FF308B" w:rsidRDefault="00610E87" w:rsidP="00D179D9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Comunicazioni del SETTORE GIOVANILE E SCOLASTICO </w:t>
      </w:r>
    </w:p>
    <w:p w14:paraId="6BF37DCA" w14:textId="77777777" w:rsidR="00610E87" w:rsidRP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5AE57320" w14:textId="77777777" w:rsidR="00E02C93" w:rsidRPr="00E02C93" w:rsidRDefault="00E02C93" w:rsidP="00E02C93">
      <w:pPr>
        <w:jc w:val="center"/>
        <w:rPr>
          <w:rFonts w:ascii="Calibri" w:hAnsi="Calibri" w:cs="Calibri"/>
          <w:b/>
          <w:iCs/>
          <w:color w:val="1F3864"/>
          <w:sz w:val="32"/>
          <w:szCs w:val="32"/>
        </w:rPr>
      </w:pPr>
      <w:bookmarkStart w:id="6" w:name="_Hlk210995697"/>
      <w:r w:rsidRPr="00E02C93">
        <w:rPr>
          <w:rFonts w:ascii="Calibri" w:hAnsi="Calibri" w:cs="Calibri"/>
          <w:b/>
          <w:iCs/>
          <w:color w:val="1F3864"/>
          <w:sz w:val="32"/>
          <w:szCs w:val="32"/>
        </w:rPr>
        <w:t>SVINCOLO DEL TESSERAMENTO ANNUALE PER INATTIVITA’</w:t>
      </w:r>
    </w:p>
    <w:p w14:paraId="2F7E754F" w14:textId="77777777" w:rsidR="00E02C93" w:rsidRPr="00E02C93" w:rsidRDefault="00E02C93" w:rsidP="00E02C93">
      <w:pPr>
        <w:jc w:val="center"/>
        <w:rPr>
          <w:rFonts w:ascii="Calibri" w:hAnsi="Calibri" w:cs="Calibri"/>
          <w:b/>
          <w:iCs/>
          <w:color w:val="1F3864"/>
          <w:sz w:val="32"/>
          <w:szCs w:val="32"/>
        </w:rPr>
      </w:pPr>
      <w:r w:rsidRPr="00E02C93">
        <w:rPr>
          <w:rFonts w:ascii="Calibri" w:hAnsi="Calibri" w:cs="Calibri"/>
          <w:b/>
          <w:iCs/>
          <w:color w:val="1F3864"/>
          <w:sz w:val="32"/>
          <w:szCs w:val="32"/>
        </w:rPr>
        <w:t xml:space="preserve">DEL CALCIATORE </w:t>
      </w:r>
    </w:p>
    <w:p w14:paraId="216713A5" w14:textId="77777777" w:rsidR="00E02C93" w:rsidRPr="00E02C93" w:rsidRDefault="00E02C93" w:rsidP="00E02C93">
      <w:pPr>
        <w:jc w:val="center"/>
        <w:rPr>
          <w:rFonts w:ascii="Calibri" w:hAnsi="Calibri" w:cs="Calibri"/>
          <w:b/>
          <w:iCs/>
          <w:color w:val="1F3864"/>
          <w:sz w:val="32"/>
          <w:szCs w:val="32"/>
        </w:rPr>
      </w:pPr>
      <w:r w:rsidRPr="00E02C93">
        <w:rPr>
          <w:rFonts w:ascii="Calibri" w:hAnsi="Calibri" w:cs="Calibri"/>
          <w:b/>
          <w:iCs/>
          <w:color w:val="1F3864"/>
          <w:sz w:val="32"/>
          <w:szCs w:val="32"/>
        </w:rPr>
        <w:t>Stagione Sportiva 2025/2026</w:t>
      </w:r>
    </w:p>
    <w:bookmarkEnd w:id="6"/>
    <w:p w14:paraId="0A696069" w14:textId="77777777" w:rsidR="00E02C93" w:rsidRPr="00E02C93" w:rsidRDefault="00E02C93" w:rsidP="00E02C93">
      <w:pPr>
        <w:jc w:val="center"/>
        <w:rPr>
          <w:rFonts w:ascii="Calibri" w:hAnsi="Calibri" w:cs="Calibri"/>
          <w:b/>
          <w:sz w:val="24"/>
          <w:szCs w:val="24"/>
        </w:rPr>
      </w:pPr>
    </w:p>
    <w:p w14:paraId="07A449DB" w14:textId="77777777" w:rsidR="00E02C93" w:rsidRPr="00E02C93" w:rsidRDefault="00E02C93" w:rsidP="00E02C93">
      <w:pPr>
        <w:ind w:right="-312"/>
        <w:jc w:val="both"/>
        <w:rPr>
          <w:rFonts w:ascii="Calibri" w:hAnsi="Calibri" w:cs="Calibri"/>
          <w:bCs/>
          <w:iCs/>
          <w:sz w:val="22"/>
          <w:szCs w:val="22"/>
          <w:u w:val="single"/>
        </w:rPr>
      </w:pPr>
      <w:r w:rsidRPr="00E02C93">
        <w:rPr>
          <w:rFonts w:ascii="Calibri" w:hAnsi="Calibri" w:cs="Calibri"/>
          <w:bCs/>
          <w:iCs/>
          <w:sz w:val="22"/>
          <w:szCs w:val="22"/>
          <w:u w:val="single"/>
        </w:rPr>
        <w:t>Si comunica che la richiesta di svincolo per inattività del calciatore deve essere redatta sull’apposito modulo scaricabile dal nostro sito. Di seguito il link:</w:t>
      </w:r>
    </w:p>
    <w:p w14:paraId="44B20264" w14:textId="77777777" w:rsidR="00E02C93" w:rsidRPr="00E02C93" w:rsidRDefault="00E02C93" w:rsidP="00E02C93">
      <w:pPr>
        <w:ind w:right="-312"/>
        <w:jc w:val="both"/>
        <w:rPr>
          <w:rFonts w:ascii="Calibri" w:hAnsi="Calibri" w:cs="Calibri"/>
          <w:bCs/>
          <w:iCs/>
          <w:sz w:val="22"/>
          <w:szCs w:val="22"/>
          <w:u w:val="single"/>
        </w:rPr>
      </w:pPr>
    </w:p>
    <w:p w14:paraId="7C129A21" w14:textId="77777777" w:rsidR="00E02C93" w:rsidRPr="00E02C93" w:rsidRDefault="00E02C93" w:rsidP="00E02C93">
      <w:pPr>
        <w:pStyle w:val="Paragrafoelenco"/>
        <w:numPr>
          <w:ilvl w:val="0"/>
          <w:numId w:val="44"/>
        </w:numPr>
        <w:ind w:left="284" w:right="-312"/>
        <w:contextualSpacing/>
        <w:rPr>
          <w:rFonts w:ascii="Calibri" w:hAnsi="Calibri" w:cs="Calibri"/>
          <w:bCs/>
          <w:iCs/>
          <w:sz w:val="22"/>
          <w:szCs w:val="22"/>
          <w:u w:val="single"/>
        </w:rPr>
      </w:pPr>
      <w:hyperlink r:id="rId22" w:history="1">
        <w:r w:rsidRPr="00E02C93">
          <w:rPr>
            <w:rStyle w:val="Collegamentoipertestuale"/>
            <w:rFonts w:ascii="Calibri" w:hAnsi="Calibri" w:cs="Calibri"/>
            <w:bCs/>
            <w:iCs/>
            <w:sz w:val="22"/>
            <w:szCs w:val="22"/>
          </w:rPr>
          <w:t>https://www.figccrer.it/files/contents/2025/2506/MODULO%20SVINCOLI%20PER%20INATTIVITA%20DEL%20CALCIATORE%202025%202026.pdf</w:t>
        </w:r>
      </w:hyperlink>
    </w:p>
    <w:p w14:paraId="70AFE217" w14:textId="77777777" w:rsidR="00E02C93" w:rsidRPr="00E02C93" w:rsidRDefault="00E02C93" w:rsidP="00E02C93">
      <w:pPr>
        <w:ind w:right="-312"/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</w:p>
    <w:p w14:paraId="2681812C" w14:textId="77777777" w:rsidR="00E02C93" w:rsidRPr="00E02C93" w:rsidRDefault="00E02C93" w:rsidP="00E02C93">
      <w:pPr>
        <w:ind w:right="-312"/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  <w:r w:rsidRPr="00E02C93">
        <w:rPr>
          <w:rFonts w:ascii="Calibri" w:hAnsi="Calibri" w:cs="Calibri"/>
          <w:b/>
          <w:iCs/>
          <w:sz w:val="22"/>
          <w:szCs w:val="22"/>
          <w:u w:val="single"/>
        </w:rPr>
        <w:t>corredata di copia documenti di identità dei soggetti firmatari e copia della ricevuta della PEC inviata alla Società.</w:t>
      </w:r>
    </w:p>
    <w:p w14:paraId="51452F5A" w14:textId="77777777" w:rsidR="00E02C93" w:rsidRPr="00E02C93" w:rsidRDefault="00E02C93" w:rsidP="00E02C93">
      <w:pPr>
        <w:ind w:right="-312"/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</w:p>
    <w:p w14:paraId="66367CA4" w14:textId="77777777" w:rsidR="00E02C93" w:rsidRPr="00E02C93" w:rsidRDefault="00E02C93" w:rsidP="00E02C93">
      <w:pPr>
        <w:ind w:right="-312"/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  <w:r w:rsidRPr="00E02C93">
        <w:rPr>
          <w:rFonts w:ascii="Calibri" w:hAnsi="Calibri" w:cs="Calibri"/>
          <w:b/>
          <w:iCs/>
          <w:sz w:val="22"/>
          <w:szCs w:val="22"/>
          <w:u w:val="single"/>
        </w:rPr>
        <w:t xml:space="preserve">Inviare la documentazione completa a </w:t>
      </w:r>
      <w:hyperlink r:id="rId23" w:history="1">
        <w:r w:rsidRPr="00E02C93">
          <w:rPr>
            <w:rFonts w:ascii="Calibri" w:hAnsi="Calibri" w:cs="Calibri"/>
            <w:b/>
            <w:iCs/>
            <w:color w:val="0000FF"/>
            <w:sz w:val="22"/>
            <w:szCs w:val="22"/>
            <w:u w:val="single"/>
          </w:rPr>
          <w:t>giovanile@pec.figccrer.it</w:t>
        </w:r>
      </w:hyperlink>
    </w:p>
    <w:p w14:paraId="53587D76" w14:textId="77777777" w:rsidR="00E02C93" w:rsidRPr="00E02C93" w:rsidRDefault="00E02C93" w:rsidP="00E02C93">
      <w:pPr>
        <w:rPr>
          <w:rFonts w:ascii="Calibri" w:hAnsi="Calibri" w:cs="Calibri"/>
          <w:b/>
          <w:bCs/>
          <w:sz w:val="16"/>
          <w:szCs w:val="16"/>
        </w:rPr>
      </w:pPr>
    </w:p>
    <w:p w14:paraId="04D20890" w14:textId="77777777" w:rsidR="00E02C93" w:rsidRPr="00E02C93" w:rsidRDefault="00E02C93" w:rsidP="00E02C9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E02C93">
        <w:rPr>
          <w:rFonts w:ascii="Calibri" w:hAnsi="Calibri" w:cs="Calibri"/>
          <w:b/>
          <w:bCs/>
          <w:sz w:val="36"/>
          <w:szCs w:val="36"/>
        </w:rPr>
        <w:t>RESPINTO</w:t>
      </w:r>
    </w:p>
    <w:p w14:paraId="089F36FC" w14:textId="77777777" w:rsidR="00E02C93" w:rsidRPr="00E02C93" w:rsidRDefault="00E02C93" w:rsidP="00E02C93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794"/>
        <w:gridCol w:w="2025"/>
        <w:gridCol w:w="1276"/>
        <w:gridCol w:w="3087"/>
      </w:tblGrid>
      <w:tr w:rsidR="00E02C93" w:rsidRPr="00E02C93" w14:paraId="4DEFC1AC" w14:textId="77777777" w:rsidTr="00C45B42">
        <w:trPr>
          <w:jc w:val="center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1DA3" w14:textId="77777777" w:rsidR="00E02C93" w:rsidRPr="00E02C93" w:rsidRDefault="00E02C93" w:rsidP="00C45B42">
            <w:pPr>
              <w:ind w:right="-31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2C93">
              <w:rPr>
                <w:rFonts w:ascii="Calibri" w:hAnsi="Calibri" w:cs="Calibri"/>
                <w:b/>
                <w:bCs/>
                <w:sz w:val="22"/>
                <w:szCs w:val="22"/>
              </w:rPr>
              <w:t>Matricola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E9FB" w14:textId="77777777" w:rsidR="00E02C93" w:rsidRPr="00E02C93" w:rsidRDefault="00E02C93" w:rsidP="00C45B42">
            <w:pPr>
              <w:ind w:right="-31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2C93">
              <w:rPr>
                <w:rFonts w:ascii="Calibri" w:hAnsi="Calibri" w:cs="Calibri"/>
                <w:b/>
                <w:bCs/>
                <w:sz w:val="22"/>
                <w:szCs w:val="22"/>
              </w:rPr>
              <w:t>Calciatore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B0E02" w14:textId="77777777" w:rsidR="00E02C93" w:rsidRPr="00E02C93" w:rsidRDefault="00E02C93" w:rsidP="00C45B42">
            <w:pPr>
              <w:ind w:right="-31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2C93">
              <w:rPr>
                <w:rFonts w:ascii="Calibri" w:hAnsi="Calibri" w:cs="Calibri"/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5C0A" w14:textId="77777777" w:rsidR="00E02C93" w:rsidRPr="00E02C93" w:rsidRDefault="00E02C93" w:rsidP="00C45B42">
            <w:pPr>
              <w:ind w:right="-31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2C93">
              <w:rPr>
                <w:rFonts w:ascii="Calibri" w:hAnsi="Calibri" w:cs="Calibri"/>
                <w:b/>
                <w:bCs/>
                <w:sz w:val="22"/>
                <w:szCs w:val="22"/>
              </w:rPr>
              <w:t>Matricola</w:t>
            </w:r>
          </w:p>
        </w:tc>
        <w:tc>
          <w:tcPr>
            <w:tcW w:w="3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A21B" w14:textId="77777777" w:rsidR="00E02C93" w:rsidRPr="00E02C93" w:rsidRDefault="00E02C93" w:rsidP="00C45B42">
            <w:pPr>
              <w:ind w:right="-31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2C93">
              <w:rPr>
                <w:rFonts w:ascii="Calibri" w:hAnsi="Calibri" w:cs="Calibri"/>
                <w:b/>
                <w:bCs/>
                <w:sz w:val="22"/>
                <w:szCs w:val="22"/>
              </w:rPr>
              <w:t>Società</w:t>
            </w:r>
          </w:p>
        </w:tc>
      </w:tr>
      <w:tr w:rsidR="00E02C93" w:rsidRPr="00E02C93" w14:paraId="137469E3" w14:textId="77777777" w:rsidTr="00C45B4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BCFE" w14:textId="77777777" w:rsidR="00E02C93" w:rsidRPr="00E02C93" w:rsidRDefault="00E02C93" w:rsidP="00C45B42">
            <w:pPr>
              <w:ind w:right="-312"/>
              <w:rPr>
                <w:rFonts w:ascii="Calibri" w:hAnsi="Calibri" w:cs="Calibri"/>
                <w:sz w:val="18"/>
                <w:szCs w:val="18"/>
              </w:rPr>
            </w:pPr>
            <w:r w:rsidRPr="00E02C93">
              <w:rPr>
                <w:rFonts w:ascii="Calibri" w:hAnsi="Calibri" w:cs="Calibri"/>
                <w:sz w:val="18"/>
                <w:szCs w:val="18"/>
              </w:rPr>
              <w:t>3.521.189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FB71" w14:textId="77777777" w:rsidR="00E02C93" w:rsidRPr="00E02C93" w:rsidRDefault="00E02C93" w:rsidP="00C45B42">
            <w:pPr>
              <w:ind w:right="-3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02C93">
              <w:rPr>
                <w:rFonts w:ascii="Calibri" w:hAnsi="Calibri" w:cs="Calibri"/>
                <w:sz w:val="18"/>
                <w:szCs w:val="18"/>
              </w:rPr>
              <w:t>VILLIRILLO SALVATORE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0D78" w14:textId="77777777" w:rsidR="00E02C93" w:rsidRPr="00E02C93" w:rsidRDefault="00E02C93" w:rsidP="00C45B42">
            <w:pPr>
              <w:ind w:right="-3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02C93">
              <w:rPr>
                <w:rFonts w:ascii="Calibri" w:hAnsi="Calibri" w:cs="Calibri"/>
                <w:sz w:val="18"/>
                <w:szCs w:val="18"/>
              </w:rPr>
              <w:t>02.05.2012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A942" w14:textId="77777777" w:rsidR="00E02C93" w:rsidRPr="00E02C93" w:rsidRDefault="00E02C93" w:rsidP="00C45B42">
            <w:pPr>
              <w:ind w:right="-3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02C93">
              <w:rPr>
                <w:rFonts w:ascii="Calibri" w:hAnsi="Calibri" w:cs="Calibri"/>
                <w:sz w:val="18"/>
                <w:szCs w:val="18"/>
              </w:rPr>
              <w:t>58910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1BB2" w14:textId="77777777" w:rsidR="00E02C93" w:rsidRPr="00E02C93" w:rsidRDefault="00E02C93" w:rsidP="00C45B42">
            <w:pPr>
              <w:ind w:right="-3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02C93">
              <w:rPr>
                <w:rFonts w:ascii="Calibri" w:hAnsi="Calibri" w:cs="Calibri"/>
                <w:sz w:val="18"/>
                <w:szCs w:val="18"/>
              </w:rPr>
              <w:t>FALKGALILEO</w:t>
            </w:r>
          </w:p>
        </w:tc>
      </w:tr>
    </w:tbl>
    <w:p w14:paraId="740EE45B" w14:textId="77777777" w:rsidR="00E02C93" w:rsidRPr="00E02C93" w:rsidRDefault="00E02C93" w:rsidP="00E02C9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02C93">
        <w:rPr>
          <w:rFonts w:ascii="Calibri" w:hAnsi="Calibri" w:cs="Calibri"/>
          <w:b/>
          <w:bCs/>
          <w:sz w:val="22"/>
          <w:szCs w:val="22"/>
        </w:rPr>
        <w:t xml:space="preserve">LA RICHIESTA E’ STATA PRESENTATA SU MODULO NON CONFORME </w:t>
      </w:r>
    </w:p>
    <w:p w14:paraId="7A5B6E6B" w14:textId="77777777" w:rsidR="00E02C93" w:rsidRPr="00E02C93" w:rsidRDefault="00E02C93" w:rsidP="00E02C93">
      <w:pPr>
        <w:jc w:val="center"/>
        <w:rPr>
          <w:rFonts w:ascii="Calibri" w:hAnsi="Calibri" w:cs="Calibri"/>
          <w:b/>
          <w:sz w:val="24"/>
          <w:szCs w:val="24"/>
        </w:rPr>
      </w:pPr>
    </w:p>
    <w:p w14:paraId="772DB1A7" w14:textId="77777777" w:rsidR="00610E87" w:rsidRPr="00916F8B" w:rsidRDefault="00610E87" w:rsidP="00610E87">
      <w:pPr>
        <w:ind w:right="-312"/>
        <w:rPr>
          <w:rFonts w:ascii="Century Gothic" w:hAnsi="Century Gothic" w:cs="Arial"/>
          <w:sz w:val="10"/>
          <w:szCs w:val="10"/>
        </w:rPr>
      </w:pPr>
    </w:p>
    <w:p w14:paraId="0B9F7935" w14:textId="77777777" w:rsidR="00916F8B" w:rsidRPr="00916F8B" w:rsidRDefault="00916F8B" w:rsidP="00916F8B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bookmarkStart w:id="7" w:name="_Hlk209014227"/>
      <w:bookmarkStart w:id="8" w:name="_Hlk210217955"/>
      <w:r w:rsidRPr="00916F8B">
        <w:rPr>
          <w:rFonts w:asciiTheme="minorHAnsi" w:hAnsiTheme="minorHAnsi" w:cstheme="minorHAnsi"/>
          <w:b/>
          <w:bCs/>
          <w:color w:val="002060"/>
          <w:sz w:val="32"/>
          <w:szCs w:val="32"/>
        </w:rPr>
        <w:t>TORNEI REGIONALI AUTO0RIZZATI</w:t>
      </w:r>
    </w:p>
    <w:p w14:paraId="7FF9A1AB" w14:textId="77777777" w:rsidR="00916F8B" w:rsidRPr="00916F8B" w:rsidRDefault="00916F8B" w:rsidP="00916F8B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916F8B">
        <w:rPr>
          <w:rFonts w:asciiTheme="minorHAnsi" w:hAnsiTheme="minorHAnsi" w:cstheme="minorHAnsi"/>
          <w:b/>
          <w:bCs/>
          <w:color w:val="002060"/>
          <w:sz w:val="32"/>
          <w:szCs w:val="32"/>
        </w:rPr>
        <w:t>STAGIONE SPORTIVA 2025/2026</w:t>
      </w:r>
    </w:p>
    <w:p w14:paraId="26BC1EE6" w14:textId="77777777" w:rsidR="00916F8B" w:rsidRPr="00916F8B" w:rsidRDefault="00916F8B" w:rsidP="00916F8B">
      <w:pPr>
        <w:rPr>
          <w:rFonts w:asciiTheme="minorHAnsi" w:hAnsiTheme="minorHAnsi" w:cstheme="minorHAnsi"/>
          <w:b/>
          <w:bCs/>
          <w:color w:val="002060"/>
          <w:sz w:val="12"/>
          <w:szCs w:val="12"/>
        </w:rPr>
      </w:pP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485"/>
        <w:gridCol w:w="1883"/>
        <w:gridCol w:w="837"/>
        <w:gridCol w:w="2053"/>
      </w:tblGrid>
      <w:tr w:rsidR="00916F8B" w:rsidRPr="00916F8B" w14:paraId="44D81898" w14:textId="77777777" w:rsidTr="00916F8B">
        <w:trPr>
          <w:trHeight w:val="649"/>
          <w:jc w:val="center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19FA281C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16F8B">
              <w:rPr>
                <w:rFonts w:asciiTheme="minorHAnsi" w:hAnsiTheme="minorHAnsi" w:cstheme="minorHAnsi"/>
                <w:b/>
                <w:i/>
              </w:rPr>
              <w:t>NOME TORNEO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2CE189BF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16F8B">
              <w:rPr>
                <w:rFonts w:asciiTheme="minorHAnsi" w:hAnsiTheme="minorHAnsi" w:cstheme="minorHAnsi"/>
                <w:b/>
                <w:i/>
              </w:rPr>
              <w:t>CATEGORIA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636E3A7A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16F8B">
              <w:rPr>
                <w:rFonts w:asciiTheme="minorHAnsi" w:hAnsiTheme="minorHAnsi" w:cstheme="minorHAnsi"/>
                <w:b/>
                <w:i/>
              </w:rPr>
              <w:t>SOC. ORGANIZ.CE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16C64F36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16F8B">
              <w:rPr>
                <w:rFonts w:asciiTheme="minorHAnsi" w:hAnsiTheme="minorHAnsi" w:cstheme="minorHAnsi"/>
                <w:b/>
                <w:i/>
              </w:rPr>
              <w:t>DEL. PROV.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50D98BE1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16F8B">
              <w:rPr>
                <w:rFonts w:asciiTheme="minorHAnsi" w:hAnsiTheme="minorHAnsi" w:cstheme="minorHAnsi"/>
                <w:b/>
                <w:i/>
              </w:rPr>
              <w:t>PERIODO</w:t>
            </w:r>
          </w:p>
        </w:tc>
      </w:tr>
      <w:tr w:rsidR="00916F8B" w:rsidRPr="00916F8B" w14:paraId="66E15019" w14:textId="77777777" w:rsidTr="00916F8B">
        <w:trPr>
          <w:trHeight w:val="566"/>
          <w:jc w:val="center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619A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23° TORNEO CITTA’ DI REGGIO EMILIA</w:t>
            </w:r>
          </w:p>
          <w:p w14:paraId="41911761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TROFEO CHIARINO CIMURRI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B42F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ESO 1°ANNO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6802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TRICOLORE REGGIANA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F528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RE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F6F7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04.05 – 07.06.26</w:t>
            </w:r>
          </w:p>
        </w:tc>
      </w:tr>
      <w:tr w:rsidR="00916F8B" w:rsidRPr="00916F8B" w14:paraId="12BD7C87" w14:textId="77777777" w:rsidTr="00916F8B">
        <w:trPr>
          <w:trHeight w:val="566"/>
          <w:jc w:val="center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F378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CAMPNOVE CUP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0CC5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ESO 1°ANNO</w:t>
            </w:r>
          </w:p>
          <w:p w14:paraId="5DDADB06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ESO MISTI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5FF4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CAMPAGNOLA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E743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RE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C417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27.04 – 28.05.26</w:t>
            </w:r>
          </w:p>
        </w:tc>
      </w:tr>
      <w:tr w:rsidR="00916F8B" w:rsidRPr="00916F8B" w14:paraId="58C890F8" w14:textId="77777777" w:rsidTr="00916F8B">
        <w:trPr>
          <w:trHeight w:val="566"/>
          <w:jc w:val="center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567B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VIRTUS BAGNOLO ACADEMY CUP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6F26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PU MISTI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BCB4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VIRTUS BAGNOLO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0C33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RE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CCF5" w14:textId="77777777" w:rsidR="00916F8B" w:rsidRPr="00916F8B" w:rsidRDefault="00916F8B" w:rsidP="00C45B4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916F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24.05.26</w:t>
            </w:r>
          </w:p>
        </w:tc>
      </w:tr>
      <w:bookmarkEnd w:id="7"/>
      <w:bookmarkEnd w:id="8"/>
    </w:tbl>
    <w:p w14:paraId="5ABF2682" w14:textId="77777777" w:rsidR="00E02C93" w:rsidRDefault="00E02C93" w:rsidP="00610E87">
      <w:pPr>
        <w:ind w:right="-312"/>
        <w:rPr>
          <w:rFonts w:asciiTheme="minorHAnsi" w:hAnsiTheme="minorHAnsi" w:cstheme="minorHAnsi"/>
          <w:sz w:val="24"/>
          <w:szCs w:val="24"/>
        </w:rPr>
      </w:pPr>
    </w:p>
    <w:p w14:paraId="6EC56EC9" w14:textId="77777777" w:rsidR="00B451D3" w:rsidRPr="00916F8B" w:rsidRDefault="00B451D3" w:rsidP="00610E87">
      <w:pPr>
        <w:ind w:right="-312"/>
        <w:rPr>
          <w:rFonts w:asciiTheme="minorHAnsi" w:hAnsiTheme="minorHAnsi" w:cstheme="minorHAnsi"/>
          <w:sz w:val="24"/>
          <w:szCs w:val="24"/>
        </w:rPr>
      </w:pPr>
    </w:p>
    <w:p w14:paraId="7BC8543C" w14:textId="77777777" w:rsidR="00AB7EE0" w:rsidRPr="00FF308B" w:rsidRDefault="00AB7EE0" w:rsidP="00AB7EE0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Risultati gare</w:t>
      </w:r>
    </w:p>
    <w:p w14:paraId="4F548CB7" w14:textId="77777777" w:rsidR="00AB7EE0" w:rsidRPr="00FF308B" w:rsidRDefault="00AB7EE0" w:rsidP="00AB7EE0">
      <w:pPr>
        <w:keepNext/>
        <w:numPr>
          <w:ilvl w:val="1"/>
          <w:numId w:val="43"/>
        </w:numPr>
        <w:spacing w:before="240" w:after="120"/>
        <w:ind w:left="709"/>
        <w:outlineLvl w:val="1"/>
        <w:rPr>
          <w:rFonts w:ascii="Calibri" w:hAnsi="Calibri" w:cs="Arial"/>
          <w:color w:val="4F81BD"/>
          <w:sz w:val="28"/>
          <w:szCs w:val="26"/>
        </w:rPr>
      </w:pPr>
      <w:r w:rsidRPr="00FF308B">
        <w:rPr>
          <w:rFonts w:ascii="Calibri" w:hAnsi="Calibri" w:cs="Arial"/>
          <w:color w:val="4F81BD"/>
          <w:sz w:val="28"/>
          <w:szCs w:val="26"/>
        </w:rPr>
        <w:t>Risultati Pervenuti in Ritardo</w:t>
      </w:r>
    </w:p>
    <w:p w14:paraId="79A71953" w14:textId="77777777" w:rsidR="00AB7EE0" w:rsidRPr="00610E87" w:rsidRDefault="00AB7EE0" w:rsidP="00AB7EE0">
      <w:pPr>
        <w:ind w:left="567"/>
        <w:rPr>
          <w:rFonts w:ascii="Century Gothic" w:hAnsi="Century Gothic" w:cs="Arial"/>
          <w:bCs/>
        </w:rPr>
      </w:pPr>
    </w:p>
    <w:p w14:paraId="1A8384FC" w14:textId="599A70AE" w:rsidR="00AB7EE0" w:rsidRPr="00FF308B" w:rsidRDefault="00AA5477" w:rsidP="00AB7EE0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>
        <w:rPr>
          <w:rFonts w:ascii="Calibri" w:eastAsia="Arial" w:hAnsi="Calibri" w:cs="Arial"/>
          <w:b/>
          <w:color w:val="000000"/>
          <w:sz w:val="32"/>
          <w:szCs w:val="28"/>
        </w:rPr>
        <w:t>COPPA TRICOLORE UNDER 14</w:t>
      </w:r>
    </w:p>
    <w:p w14:paraId="42916687" w14:textId="77777777" w:rsidR="00AB7EE0" w:rsidRDefault="00AB7EE0" w:rsidP="00AB7EE0">
      <w:pPr>
        <w:rPr>
          <w:rFonts w:ascii="Century Gothic" w:hAnsi="Century Gothic" w:cs="Arial"/>
          <w:b/>
          <w:sz w:val="24"/>
          <w:szCs w:val="24"/>
        </w:rPr>
      </w:pPr>
    </w:p>
    <w:p w14:paraId="67BCE519" w14:textId="7A9E9AED" w:rsidR="00AA5477" w:rsidRPr="00AA5477" w:rsidRDefault="00AA5477" w:rsidP="00AA5477">
      <w:pPr>
        <w:rPr>
          <w:rFonts w:ascii="Courier New" w:hAnsi="Courier New" w:cs="Courier New"/>
          <w:bCs/>
        </w:rPr>
      </w:pPr>
      <w:r w:rsidRPr="00AA5477">
        <w:rPr>
          <w:rFonts w:ascii="Courier New" w:hAnsi="Courier New" w:cs="Courier New"/>
          <w:bCs/>
        </w:rPr>
        <w:t>GIRONE   C  2/A  BARCACCIA                  MONTECCHIO A.S.D.          4 -  0</w:t>
      </w:r>
    </w:p>
    <w:p w14:paraId="7BB66381" w14:textId="77777777" w:rsidR="00AA5477" w:rsidRPr="00610E87" w:rsidRDefault="00AA5477" w:rsidP="00AB7EE0">
      <w:pPr>
        <w:rPr>
          <w:rFonts w:ascii="Century Gothic" w:hAnsi="Century Gothic" w:cs="Arial"/>
          <w:b/>
          <w:sz w:val="24"/>
          <w:szCs w:val="24"/>
        </w:rPr>
      </w:pPr>
    </w:p>
    <w:p w14:paraId="5F171E9C" w14:textId="77777777" w:rsidR="00AB7EE0" w:rsidRPr="00FF308B" w:rsidRDefault="00AB7EE0" w:rsidP="00AB7EE0">
      <w:pPr>
        <w:keepNext/>
        <w:numPr>
          <w:ilvl w:val="1"/>
          <w:numId w:val="43"/>
        </w:numPr>
        <w:spacing w:before="240" w:after="120"/>
        <w:ind w:left="709"/>
        <w:outlineLvl w:val="1"/>
        <w:rPr>
          <w:rFonts w:ascii="Calibri" w:hAnsi="Calibri" w:cs="Arial"/>
          <w:color w:val="4F81BD"/>
          <w:sz w:val="28"/>
          <w:szCs w:val="26"/>
        </w:rPr>
      </w:pPr>
      <w:r w:rsidRPr="00FF308B">
        <w:rPr>
          <w:rFonts w:ascii="Calibri" w:hAnsi="Calibri" w:cs="Arial"/>
          <w:color w:val="4F81BD"/>
          <w:sz w:val="28"/>
          <w:szCs w:val="26"/>
        </w:rPr>
        <w:t xml:space="preserve"> Gare NON disputate o NON terminate normalmente</w:t>
      </w:r>
    </w:p>
    <w:p w14:paraId="14FE3126" w14:textId="77777777" w:rsidR="00AB7EE0" w:rsidRPr="00610E87" w:rsidRDefault="00AB7EE0" w:rsidP="00AB7EE0">
      <w:pPr>
        <w:rPr>
          <w:rFonts w:ascii="Century Gothic" w:hAnsi="Century Gothic" w:cs="Arial"/>
          <w:b/>
          <w:bCs/>
          <w:sz w:val="24"/>
          <w:szCs w:val="24"/>
          <w:u w:val="single"/>
        </w:rPr>
      </w:pPr>
    </w:p>
    <w:p w14:paraId="76B0368C" w14:textId="77777777" w:rsidR="00AB7EE0" w:rsidRPr="00FF308B" w:rsidRDefault="00AB7EE0" w:rsidP="00AB7EE0">
      <w:pPr>
        <w:jc w:val="center"/>
        <w:rPr>
          <w:rFonts w:ascii="Calibri" w:hAnsi="Calibri" w:cs="Arial"/>
          <w:sz w:val="28"/>
          <w:szCs w:val="24"/>
          <w:u w:val="single"/>
        </w:rPr>
      </w:pPr>
      <w:r w:rsidRPr="00FF308B">
        <w:rPr>
          <w:rFonts w:ascii="Calibri" w:hAnsi="Calibri" w:cs="Arial"/>
          <w:sz w:val="28"/>
          <w:szCs w:val="24"/>
          <w:u w:val="single"/>
        </w:rPr>
        <w:t>RAPPORTI NON PERVENUTI</w:t>
      </w:r>
    </w:p>
    <w:p w14:paraId="61299E74" w14:textId="77777777" w:rsidR="00AB7EE0" w:rsidRPr="00610E87" w:rsidRDefault="00AB7EE0" w:rsidP="00AB7EE0">
      <w:pPr>
        <w:rPr>
          <w:rFonts w:ascii="Century Gothic" w:hAnsi="Century Gothic" w:cs="Arial"/>
        </w:rPr>
      </w:pPr>
    </w:p>
    <w:p w14:paraId="14B0C340" w14:textId="77777777" w:rsidR="00AB7EE0" w:rsidRPr="00610E87" w:rsidRDefault="00AB7EE0" w:rsidP="00AB7EE0">
      <w:pPr>
        <w:rPr>
          <w:rFonts w:ascii="Century Gothic" w:hAnsi="Century Gothic" w:cs="Arial"/>
          <w:b/>
        </w:rPr>
      </w:pPr>
    </w:p>
    <w:p w14:paraId="5C3F326F" w14:textId="7EEE305E" w:rsidR="00AB7EE0" w:rsidRPr="00FF308B" w:rsidRDefault="00AB7EE0" w:rsidP="00AB7EE0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CAMPIONATO </w:t>
      </w:r>
      <w:r w:rsidR="00AA5477">
        <w:rPr>
          <w:rFonts w:ascii="Calibri" w:eastAsia="Arial" w:hAnsi="Calibri" w:cs="Arial"/>
          <w:b/>
          <w:color w:val="000000"/>
          <w:sz w:val="32"/>
          <w:szCs w:val="28"/>
        </w:rPr>
        <w:t>UNDER 17 PROVINCIALE</w:t>
      </w: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 </w:t>
      </w:r>
    </w:p>
    <w:p w14:paraId="7F7EB166" w14:textId="77777777" w:rsidR="00AB7EE0" w:rsidRDefault="00AB7EE0" w:rsidP="00AB7EE0">
      <w:pPr>
        <w:rPr>
          <w:rFonts w:ascii="Century Gothic" w:hAnsi="Century Gothic" w:cs="Arial"/>
          <w:bCs/>
          <w:sz w:val="24"/>
          <w:szCs w:val="24"/>
          <w:u w:val="single"/>
        </w:rPr>
      </w:pPr>
    </w:p>
    <w:p w14:paraId="12F57DCD" w14:textId="77777777" w:rsidR="00AA5477" w:rsidRPr="00AA5477" w:rsidRDefault="00AA5477" w:rsidP="00AA5477">
      <w:pPr>
        <w:rPr>
          <w:rFonts w:ascii="Courier New" w:hAnsi="Courier New" w:cs="Courier New"/>
          <w:bCs/>
        </w:rPr>
      </w:pPr>
      <w:r w:rsidRPr="00AA5477">
        <w:rPr>
          <w:rFonts w:ascii="Courier New" w:hAnsi="Courier New" w:cs="Courier New"/>
          <w:bCs/>
        </w:rPr>
        <w:t>GIRONE   A  5/R  26-03-26 INVICTA GAVASSETO A.S.D.    UNITED ALBINEA</w:t>
      </w:r>
    </w:p>
    <w:p w14:paraId="6EE7ED39" w14:textId="77777777" w:rsidR="00AA5477" w:rsidRPr="00AA5477" w:rsidRDefault="00AA5477" w:rsidP="00AA5477">
      <w:pPr>
        <w:rPr>
          <w:rFonts w:ascii="Courier New" w:hAnsi="Courier New" w:cs="Courier New"/>
          <w:bCs/>
        </w:rPr>
      </w:pPr>
      <w:r w:rsidRPr="00AA5477">
        <w:rPr>
          <w:rFonts w:ascii="Courier New" w:hAnsi="Courier New" w:cs="Courier New"/>
          <w:bCs/>
        </w:rPr>
        <w:t xml:space="preserve">            5/R  26-03-26 REGGIO UNITED               CAMPAGNOLA</w:t>
      </w:r>
    </w:p>
    <w:p w14:paraId="6B1B1616" w14:textId="5284960C" w:rsidR="00AA5477" w:rsidRPr="00AA5477" w:rsidRDefault="00AA5477" w:rsidP="00AA5477">
      <w:pPr>
        <w:rPr>
          <w:rFonts w:ascii="Courier New" w:hAnsi="Courier New" w:cs="Courier New"/>
          <w:bCs/>
        </w:rPr>
      </w:pPr>
      <w:r w:rsidRPr="00AA5477">
        <w:rPr>
          <w:rFonts w:ascii="Courier New" w:hAnsi="Courier New" w:cs="Courier New"/>
          <w:bCs/>
        </w:rPr>
        <w:t xml:space="preserve">            5/R  26-03-26 RUBIERESE SRLSD             ARCETANA</w:t>
      </w:r>
    </w:p>
    <w:p w14:paraId="5CBEB26D" w14:textId="77777777" w:rsidR="00AA5477" w:rsidRPr="00AA5477" w:rsidRDefault="00AA5477" w:rsidP="00AB7EE0">
      <w:pPr>
        <w:rPr>
          <w:rFonts w:ascii="Courier New" w:hAnsi="Courier New" w:cs="Courier New"/>
          <w:bCs/>
        </w:rPr>
      </w:pPr>
    </w:p>
    <w:p w14:paraId="4AE65C3E" w14:textId="77777777" w:rsidR="00AA5477" w:rsidRDefault="00AA5477" w:rsidP="00AB7EE0">
      <w:pPr>
        <w:rPr>
          <w:rFonts w:ascii="Century Gothic" w:hAnsi="Century Gothic" w:cs="Arial"/>
          <w:bCs/>
          <w:sz w:val="24"/>
          <w:szCs w:val="24"/>
          <w:u w:val="single"/>
        </w:rPr>
      </w:pPr>
    </w:p>
    <w:p w14:paraId="6A231DA4" w14:textId="0F5494EB" w:rsidR="00AA5477" w:rsidRPr="00FF308B" w:rsidRDefault="00AA5477" w:rsidP="00AA5477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CAMPIONATO </w:t>
      </w:r>
      <w:r>
        <w:rPr>
          <w:rFonts w:ascii="Calibri" w:eastAsia="Arial" w:hAnsi="Calibri" w:cs="Arial"/>
          <w:b/>
          <w:color w:val="000000"/>
          <w:sz w:val="32"/>
          <w:szCs w:val="28"/>
        </w:rPr>
        <w:t>UNDER 16 INTERPROVINCIALE</w:t>
      </w: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 </w:t>
      </w:r>
    </w:p>
    <w:p w14:paraId="3647E7A8" w14:textId="77777777" w:rsidR="00AA5477" w:rsidRDefault="00AA5477" w:rsidP="00AB7EE0">
      <w:pPr>
        <w:rPr>
          <w:rFonts w:ascii="Century Gothic" w:hAnsi="Century Gothic" w:cs="Arial"/>
          <w:bCs/>
          <w:sz w:val="24"/>
          <w:szCs w:val="24"/>
          <w:u w:val="single"/>
        </w:rPr>
      </w:pPr>
    </w:p>
    <w:p w14:paraId="0AF191C6" w14:textId="77777777" w:rsidR="00AA5477" w:rsidRPr="00AA5477" w:rsidRDefault="00AA5477" w:rsidP="00AA5477">
      <w:pPr>
        <w:rPr>
          <w:rFonts w:ascii="Courier New" w:hAnsi="Courier New" w:cs="Courier New"/>
          <w:bCs/>
        </w:rPr>
      </w:pPr>
      <w:r w:rsidRPr="00AA5477">
        <w:rPr>
          <w:rFonts w:ascii="Courier New" w:hAnsi="Courier New" w:cs="Courier New"/>
          <w:bCs/>
        </w:rPr>
        <w:t>GIRONE   D  5/R  25-03-26 ARCETANA                    REGGIOLO</w:t>
      </w:r>
    </w:p>
    <w:p w14:paraId="29F0290A" w14:textId="70720DFA" w:rsidR="00AA5477" w:rsidRPr="00AA5477" w:rsidRDefault="00AA5477" w:rsidP="00AA5477">
      <w:pPr>
        <w:rPr>
          <w:rFonts w:ascii="Courier New" w:hAnsi="Courier New" w:cs="Courier New"/>
          <w:bCs/>
        </w:rPr>
      </w:pPr>
      <w:r w:rsidRPr="00AA5477">
        <w:rPr>
          <w:rFonts w:ascii="Courier New" w:hAnsi="Courier New" w:cs="Courier New"/>
          <w:bCs/>
        </w:rPr>
        <w:t xml:space="preserve">            5/R  26-03-26 BOIARDO MAER                CONCORDIA CALCIO A.S.D.</w:t>
      </w:r>
    </w:p>
    <w:p w14:paraId="6E19D5DA" w14:textId="77777777" w:rsidR="000F320A" w:rsidRPr="00AA5477" w:rsidRDefault="000F320A" w:rsidP="000F320A">
      <w:pPr>
        <w:rPr>
          <w:rFonts w:ascii="Courier New" w:hAnsi="Courier New" w:cs="Courier New"/>
          <w:bCs/>
        </w:rPr>
      </w:pPr>
    </w:p>
    <w:p w14:paraId="27E7C250" w14:textId="77777777" w:rsidR="00AA5477" w:rsidRDefault="00AA5477" w:rsidP="000F320A">
      <w:pPr>
        <w:rPr>
          <w:rFonts w:ascii="Century Gothic" w:hAnsi="Century Gothic" w:cs="Arial"/>
          <w:b/>
          <w:sz w:val="24"/>
          <w:szCs w:val="24"/>
        </w:rPr>
      </w:pPr>
    </w:p>
    <w:p w14:paraId="386A70BE" w14:textId="00697774" w:rsidR="00AA5477" w:rsidRPr="00FF308B" w:rsidRDefault="00AA5477" w:rsidP="00AA5477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>
        <w:rPr>
          <w:rFonts w:ascii="Calibri" w:eastAsia="Arial" w:hAnsi="Calibri" w:cs="Arial"/>
          <w:b/>
          <w:color w:val="000000"/>
          <w:sz w:val="32"/>
          <w:szCs w:val="28"/>
        </w:rPr>
        <w:t>COPPA TRICOLORE UNDER 14</w:t>
      </w:r>
    </w:p>
    <w:p w14:paraId="628DDC0F" w14:textId="77777777" w:rsidR="00AA5477" w:rsidRDefault="00AA5477" w:rsidP="000F320A">
      <w:pPr>
        <w:rPr>
          <w:rFonts w:ascii="Century Gothic" w:hAnsi="Century Gothic" w:cs="Arial"/>
          <w:b/>
          <w:sz w:val="24"/>
          <w:szCs w:val="24"/>
        </w:rPr>
      </w:pPr>
    </w:p>
    <w:p w14:paraId="4267647B" w14:textId="669E3DFD" w:rsidR="00AA5477" w:rsidRPr="00AA5477" w:rsidRDefault="00AA5477" w:rsidP="00AA5477">
      <w:pPr>
        <w:rPr>
          <w:rFonts w:ascii="Courier New" w:hAnsi="Courier New" w:cs="Courier New"/>
          <w:bCs/>
        </w:rPr>
      </w:pPr>
      <w:r w:rsidRPr="00AA5477">
        <w:rPr>
          <w:rFonts w:ascii="Courier New" w:hAnsi="Courier New" w:cs="Courier New"/>
          <w:bCs/>
        </w:rPr>
        <w:t>GIRONE   B  2/A  26-03-26 FALKGALILEO                 VIAEMILIA 2018       SQ.B</w:t>
      </w:r>
    </w:p>
    <w:p w14:paraId="72CF033C" w14:textId="77777777" w:rsidR="00AA5477" w:rsidRPr="00AA5477" w:rsidRDefault="00AA5477" w:rsidP="000F320A">
      <w:pPr>
        <w:rPr>
          <w:rFonts w:ascii="Courier New" w:hAnsi="Courier New" w:cs="Courier New"/>
          <w:bCs/>
        </w:rPr>
      </w:pPr>
    </w:p>
    <w:p w14:paraId="702DF983" w14:textId="77777777" w:rsidR="000F320A" w:rsidRPr="00FF308B" w:rsidRDefault="000F320A" w:rsidP="000F320A">
      <w:pPr>
        <w:keepNext/>
        <w:numPr>
          <w:ilvl w:val="1"/>
          <w:numId w:val="43"/>
        </w:numPr>
        <w:spacing w:before="240" w:after="120"/>
        <w:ind w:left="709"/>
        <w:outlineLvl w:val="1"/>
        <w:rPr>
          <w:rFonts w:ascii="Calibri" w:hAnsi="Calibri" w:cs="Arial"/>
          <w:color w:val="4F81BD"/>
          <w:sz w:val="28"/>
          <w:szCs w:val="26"/>
        </w:rPr>
      </w:pPr>
      <w:r w:rsidRPr="00FF308B">
        <w:rPr>
          <w:rFonts w:ascii="Calibri" w:hAnsi="Calibri" w:cs="Arial"/>
          <w:color w:val="4F81BD"/>
          <w:sz w:val="28"/>
          <w:szCs w:val="26"/>
        </w:rPr>
        <w:t xml:space="preserve"> Risultati delle Giornate di Campionato</w:t>
      </w:r>
    </w:p>
    <w:p w14:paraId="21AFA296" w14:textId="77777777" w:rsidR="000F320A" w:rsidRPr="00610E87" w:rsidRDefault="000F320A" w:rsidP="000F320A">
      <w:pPr>
        <w:rPr>
          <w:rFonts w:ascii="Century Gothic" w:hAnsi="Century Gothic" w:cs="Arial"/>
          <w:b/>
          <w:bCs/>
          <w:sz w:val="22"/>
          <w:szCs w:val="22"/>
        </w:rPr>
      </w:pPr>
    </w:p>
    <w:p w14:paraId="69FD118E" w14:textId="77777777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>CAMPIONATO TERZA CATEGORIA</w:t>
      </w:r>
    </w:p>
    <w:p w14:paraId="2C977637" w14:textId="77777777" w:rsidR="000F320A" w:rsidRPr="00610E87" w:rsidRDefault="000F320A" w:rsidP="000F320A">
      <w:pPr>
        <w:rPr>
          <w:rFonts w:ascii="Century Gothic" w:hAnsi="Century Gothic" w:cs="Arial"/>
          <w:b/>
          <w:bCs/>
          <w:sz w:val="24"/>
          <w:szCs w:val="24"/>
        </w:rPr>
      </w:pPr>
    </w:p>
    <w:p w14:paraId="0DA22CF4" w14:textId="73930298" w:rsidR="004618A9" w:rsidRPr="00E24FB7" w:rsidRDefault="004618A9" w:rsidP="004618A9">
      <w:pPr>
        <w:rPr>
          <w:rFonts w:ascii="Courier New" w:hAnsi="Courier New" w:cs="Courier New"/>
          <w:b/>
        </w:rPr>
      </w:pPr>
      <w:r w:rsidRPr="00E24FB7">
        <w:rPr>
          <w:rFonts w:ascii="Courier New" w:hAnsi="Courier New" w:cs="Courier New"/>
          <w:b/>
        </w:rPr>
        <w:t>GIRONE:  B</w:t>
      </w:r>
    </w:p>
    <w:p w14:paraId="21A34C09" w14:textId="77777777" w:rsidR="004618A9" w:rsidRPr="004618A9" w:rsidRDefault="004618A9" w:rsidP="004618A9">
      <w:pPr>
        <w:rPr>
          <w:rFonts w:ascii="Courier New" w:hAnsi="Courier New" w:cs="Courier New"/>
          <w:bCs/>
        </w:rPr>
      </w:pPr>
      <w:r w:rsidRPr="004618A9">
        <w:rPr>
          <w:rFonts w:ascii="Courier New" w:hAnsi="Courier New" w:cs="Courier New"/>
          <w:bCs/>
        </w:rPr>
        <w:t xml:space="preserve">   DATA  GIORNATA</w:t>
      </w:r>
    </w:p>
    <w:p w14:paraId="10A8A783" w14:textId="77777777" w:rsidR="004618A9" w:rsidRPr="004618A9" w:rsidRDefault="004618A9" w:rsidP="004618A9">
      <w:pPr>
        <w:rPr>
          <w:rFonts w:ascii="Courier New" w:hAnsi="Courier New" w:cs="Courier New"/>
          <w:bCs/>
        </w:rPr>
      </w:pPr>
      <w:r w:rsidRPr="004618A9">
        <w:rPr>
          <w:rFonts w:ascii="Courier New" w:hAnsi="Courier New" w:cs="Courier New"/>
          <w:bCs/>
        </w:rPr>
        <w:t>25/03/26  5/R  FOGLIANO A.S.D.            FOSDONDO A.S.D.             1 -  1</w:t>
      </w:r>
    </w:p>
    <w:p w14:paraId="6DE83D65" w14:textId="312F0B32" w:rsidR="000F320A" w:rsidRPr="004618A9" w:rsidRDefault="004618A9" w:rsidP="004618A9">
      <w:pPr>
        <w:rPr>
          <w:rFonts w:ascii="Courier New" w:hAnsi="Courier New" w:cs="Courier New"/>
          <w:bCs/>
        </w:rPr>
      </w:pPr>
      <w:r w:rsidRPr="004618A9">
        <w:rPr>
          <w:rFonts w:ascii="Courier New" w:hAnsi="Courier New" w:cs="Courier New"/>
          <w:bCs/>
        </w:rPr>
        <w:t xml:space="preserve">               POLISPORTIVA AICS GUASTAL  SALVATERRA                  3 -  3</w:t>
      </w:r>
    </w:p>
    <w:p w14:paraId="0293026B" w14:textId="77777777" w:rsidR="000F320A" w:rsidRPr="00610E87" w:rsidRDefault="000F320A" w:rsidP="004618A9">
      <w:pPr>
        <w:rPr>
          <w:rFonts w:ascii="Century Gothic" w:hAnsi="Century Gothic" w:cs="Arial"/>
          <w:b/>
          <w:bCs/>
          <w:sz w:val="22"/>
          <w:szCs w:val="22"/>
        </w:rPr>
      </w:pPr>
    </w:p>
    <w:p w14:paraId="5CD0852E" w14:textId="77777777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>CAMPIONATO UNDER 17 PROVINCIALI</w:t>
      </w:r>
    </w:p>
    <w:p w14:paraId="46922C66" w14:textId="77777777" w:rsidR="000F320A" w:rsidRPr="00610E87" w:rsidRDefault="000F320A" w:rsidP="000F320A">
      <w:pPr>
        <w:rPr>
          <w:rFonts w:ascii="Century Gothic" w:hAnsi="Century Gothic" w:cs="Arial"/>
          <w:b/>
        </w:rPr>
      </w:pPr>
    </w:p>
    <w:p w14:paraId="57F8D860" w14:textId="69D765C5" w:rsidR="004618A9" w:rsidRPr="00E24FB7" w:rsidRDefault="004618A9" w:rsidP="004618A9">
      <w:pPr>
        <w:rPr>
          <w:rFonts w:ascii="Courier New" w:hAnsi="Courier New" w:cs="Courier New"/>
          <w:b/>
        </w:rPr>
      </w:pPr>
      <w:r w:rsidRPr="00E24FB7">
        <w:rPr>
          <w:rFonts w:ascii="Courier New" w:hAnsi="Courier New" w:cs="Courier New"/>
          <w:b/>
        </w:rPr>
        <w:t>GIRONE:  A</w:t>
      </w:r>
    </w:p>
    <w:p w14:paraId="0091AD27" w14:textId="77777777" w:rsidR="004618A9" w:rsidRPr="004618A9" w:rsidRDefault="004618A9" w:rsidP="004618A9">
      <w:pPr>
        <w:rPr>
          <w:rFonts w:ascii="Courier New" w:hAnsi="Courier New" w:cs="Courier New"/>
          <w:bCs/>
        </w:rPr>
      </w:pPr>
      <w:r w:rsidRPr="004618A9">
        <w:rPr>
          <w:rFonts w:ascii="Courier New" w:hAnsi="Courier New" w:cs="Courier New"/>
          <w:bCs/>
        </w:rPr>
        <w:t xml:space="preserve">   DATA  GIORNATA</w:t>
      </w:r>
    </w:p>
    <w:p w14:paraId="4A8893C8" w14:textId="6FAC4F36" w:rsidR="000F320A" w:rsidRPr="004618A9" w:rsidRDefault="004618A9" w:rsidP="004618A9">
      <w:pPr>
        <w:rPr>
          <w:rFonts w:ascii="Courier New" w:hAnsi="Courier New" w:cs="Courier New"/>
          <w:bCs/>
        </w:rPr>
      </w:pPr>
      <w:r w:rsidRPr="004618A9">
        <w:rPr>
          <w:rFonts w:ascii="Courier New" w:hAnsi="Courier New" w:cs="Courier New"/>
          <w:bCs/>
        </w:rPr>
        <w:t>25/03/26  5/R  VIRTUS BAGNOLO             GUASTALLA CALCIO SATURNO    1 -  3</w:t>
      </w:r>
    </w:p>
    <w:p w14:paraId="67EE223B" w14:textId="77777777" w:rsidR="004618A9" w:rsidRPr="00610E87" w:rsidRDefault="004618A9" w:rsidP="004618A9">
      <w:pPr>
        <w:rPr>
          <w:rFonts w:ascii="Century Gothic" w:hAnsi="Century Gothic" w:cs="Arial"/>
          <w:b/>
          <w:bCs/>
          <w:sz w:val="22"/>
          <w:szCs w:val="22"/>
        </w:rPr>
      </w:pPr>
    </w:p>
    <w:p w14:paraId="749A4BED" w14:textId="77777777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>CAMPIONATO UNDER 16 INTERPROVINCIALI</w:t>
      </w:r>
    </w:p>
    <w:p w14:paraId="5E5FAEFE" w14:textId="77777777" w:rsidR="000F320A" w:rsidRPr="00610E87" w:rsidRDefault="000F320A" w:rsidP="000F320A">
      <w:pPr>
        <w:rPr>
          <w:rFonts w:ascii="Century Gothic" w:hAnsi="Century Gothic" w:cs="Arial"/>
          <w:b/>
        </w:rPr>
      </w:pPr>
    </w:p>
    <w:p w14:paraId="44CA7C7C" w14:textId="07682DC8" w:rsidR="004618A9" w:rsidRPr="00E24FB7" w:rsidRDefault="004618A9" w:rsidP="004618A9">
      <w:pPr>
        <w:rPr>
          <w:rFonts w:ascii="Courier New" w:hAnsi="Courier New" w:cs="Courier New"/>
          <w:b/>
        </w:rPr>
      </w:pPr>
      <w:r w:rsidRPr="00E24FB7">
        <w:rPr>
          <w:rFonts w:ascii="Courier New" w:hAnsi="Courier New" w:cs="Courier New"/>
          <w:b/>
        </w:rPr>
        <w:t>GIRONE:  D</w:t>
      </w:r>
    </w:p>
    <w:p w14:paraId="271687C7" w14:textId="77777777" w:rsidR="004618A9" w:rsidRPr="004618A9" w:rsidRDefault="004618A9" w:rsidP="004618A9">
      <w:pPr>
        <w:rPr>
          <w:rFonts w:ascii="Courier New" w:hAnsi="Courier New" w:cs="Courier New"/>
          <w:bCs/>
        </w:rPr>
      </w:pPr>
      <w:r w:rsidRPr="004618A9">
        <w:rPr>
          <w:rFonts w:ascii="Courier New" w:hAnsi="Courier New" w:cs="Courier New"/>
          <w:bCs/>
        </w:rPr>
        <w:t xml:space="preserve">   DATA  GIORNATA</w:t>
      </w:r>
    </w:p>
    <w:p w14:paraId="1D1DA4F7" w14:textId="266391E5" w:rsidR="000F320A" w:rsidRPr="004618A9" w:rsidRDefault="004618A9" w:rsidP="004618A9">
      <w:pPr>
        <w:rPr>
          <w:rFonts w:ascii="Courier New" w:hAnsi="Courier New" w:cs="Courier New"/>
          <w:bCs/>
        </w:rPr>
      </w:pPr>
      <w:r w:rsidRPr="004618A9">
        <w:rPr>
          <w:rFonts w:ascii="Courier New" w:hAnsi="Courier New" w:cs="Courier New"/>
          <w:bCs/>
        </w:rPr>
        <w:t>25/03/26  5/R  CABASSI UNION CARPI        FABBRICO                    2 -  1</w:t>
      </w:r>
    </w:p>
    <w:p w14:paraId="4DFDDCE9" w14:textId="77777777" w:rsidR="004618A9" w:rsidRPr="00610E87" w:rsidRDefault="004618A9" w:rsidP="004618A9">
      <w:pPr>
        <w:rPr>
          <w:rFonts w:ascii="Century Gothic" w:hAnsi="Century Gothic" w:cs="Arial"/>
          <w:b/>
        </w:rPr>
      </w:pPr>
    </w:p>
    <w:p w14:paraId="66D2AB84" w14:textId="6E4C6D09" w:rsidR="00E75BFB" w:rsidRDefault="00E75BFB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14:paraId="3B0AD420" w14:textId="77777777" w:rsidR="000F320A" w:rsidRPr="00FF308B" w:rsidRDefault="000F320A" w:rsidP="000F320A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Giustizia Sportiva </w:t>
      </w:r>
    </w:p>
    <w:p w14:paraId="29789C0E" w14:textId="5552AE7E" w:rsidR="009D28EE" w:rsidRPr="009C339C" w:rsidRDefault="009D28EE" w:rsidP="009C339C">
      <w:pPr>
        <w:shd w:val="clear" w:color="auto" w:fill="E7E6E6"/>
        <w:ind w:right="-312"/>
        <w:jc w:val="center"/>
        <w:rPr>
          <w:rFonts w:ascii="Century Gothic" w:hAnsi="Century Gothic" w:cs="Arial"/>
        </w:rPr>
      </w:pPr>
      <w:r w:rsidRPr="009C339C">
        <w:rPr>
          <w:rFonts w:ascii="Century Gothic" w:hAnsi="Century Gothic" w:cs="Arial"/>
        </w:rPr>
        <w:t xml:space="preserve">IL GIUDICE SPORTIVO AVV. D’ERCOLE LUCIA, </w:t>
      </w:r>
      <w:r w:rsidR="009C339C" w:rsidRPr="009C339C">
        <w:rPr>
          <w:rFonts w:ascii="Century Gothic" w:hAnsi="Century Gothic" w:cs="Arial"/>
        </w:rPr>
        <w:t>CON LA COLLABORAZIONE</w:t>
      </w:r>
      <w:r w:rsidRPr="009C339C">
        <w:rPr>
          <w:rFonts w:ascii="Century Gothic" w:hAnsi="Century Gothic" w:cs="Arial"/>
        </w:rPr>
        <w:t xml:space="preserve"> D</w:t>
      </w:r>
      <w:r w:rsidR="009C339C" w:rsidRPr="009C339C">
        <w:rPr>
          <w:rFonts w:ascii="Century Gothic" w:hAnsi="Century Gothic" w:cs="Arial"/>
        </w:rPr>
        <w:t>E</w:t>
      </w:r>
      <w:r w:rsidRPr="009C339C">
        <w:rPr>
          <w:rFonts w:ascii="Century Gothic" w:hAnsi="Century Gothic" w:cs="Arial"/>
        </w:rPr>
        <w:t xml:space="preserve">L RAPPRESENTANTE DELL’A.I.A. </w:t>
      </w:r>
      <w:r w:rsidR="00F64AAF">
        <w:rPr>
          <w:rFonts w:ascii="Century Gothic" w:hAnsi="Century Gothic" w:cs="Arial"/>
          <w:bCs/>
        </w:rPr>
        <w:t>AVV</w:t>
      </w:r>
      <w:r w:rsidRPr="009C339C">
        <w:rPr>
          <w:rFonts w:ascii="Century Gothic" w:hAnsi="Century Gothic" w:cs="Arial"/>
          <w:bCs/>
        </w:rPr>
        <w:t xml:space="preserve">. LUCA CASONI, </w:t>
      </w:r>
      <w:r w:rsidRPr="009C339C">
        <w:rPr>
          <w:rFonts w:ascii="Century Gothic" w:hAnsi="Century Gothic" w:cs="Arial"/>
        </w:rPr>
        <w:t xml:space="preserve">NELLA RIUNIONE DEL </w:t>
      </w:r>
      <w:r w:rsidR="00E24FB7">
        <w:rPr>
          <w:rFonts w:ascii="Century Gothic" w:hAnsi="Century Gothic" w:cs="Arial"/>
        </w:rPr>
        <w:t>27/03/2026</w:t>
      </w:r>
      <w:r w:rsidR="009C339C">
        <w:rPr>
          <w:rFonts w:ascii="Century Gothic" w:hAnsi="Century Gothic" w:cs="Arial"/>
        </w:rPr>
        <w:t xml:space="preserve"> </w:t>
      </w:r>
      <w:r w:rsidR="009C339C" w:rsidRPr="009C339C">
        <w:rPr>
          <w:rFonts w:ascii="Century Gothic" w:hAnsi="Century Gothic" w:cs="Arial"/>
        </w:rPr>
        <w:t xml:space="preserve">HA ADOTTATO </w:t>
      </w:r>
      <w:r w:rsidRPr="009C339C">
        <w:rPr>
          <w:rFonts w:ascii="Century Gothic" w:hAnsi="Century Gothic" w:cs="Arial"/>
        </w:rPr>
        <w:t>LE DECISIONI CHE DI SEGUITO INTEGRALMENTE SI RIPORTANO:</w:t>
      </w:r>
    </w:p>
    <w:p w14:paraId="1307830E" w14:textId="77777777" w:rsidR="000F320A" w:rsidRPr="00610E87" w:rsidRDefault="000F320A" w:rsidP="000F320A">
      <w:pPr>
        <w:rPr>
          <w:rFonts w:ascii="Century Gothic" w:hAnsi="Century Gothic" w:cs="Arial"/>
          <w:sz w:val="28"/>
          <w:szCs w:val="28"/>
        </w:rPr>
      </w:pPr>
    </w:p>
    <w:p w14:paraId="24E573EC" w14:textId="77777777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>CAMPIONATO TERZA CATEGORIA</w:t>
      </w:r>
    </w:p>
    <w:p w14:paraId="6E1269A2" w14:textId="77777777" w:rsidR="008E3CBA" w:rsidRDefault="008E3CBA" w:rsidP="008E3CBA">
      <w:pPr>
        <w:pStyle w:val="titolo10"/>
      </w:pPr>
      <w:r>
        <w:t xml:space="preserve">GARE DEL 25/ 3/2026 </w:t>
      </w:r>
    </w:p>
    <w:p w14:paraId="536B52F4" w14:textId="77777777" w:rsidR="008E3CBA" w:rsidRDefault="008E3CBA" w:rsidP="008E3CBA">
      <w:pPr>
        <w:pStyle w:val="titolo7a"/>
      </w:pPr>
      <w:r>
        <w:t xml:space="preserve">PROVVEDIMENTI DISCIPLINARI </w:t>
      </w:r>
    </w:p>
    <w:p w14:paraId="575A3215" w14:textId="77777777" w:rsidR="008E3CBA" w:rsidRDefault="008E3CBA" w:rsidP="008E3CBA">
      <w:pPr>
        <w:pStyle w:val="titolo7b"/>
      </w:pPr>
      <w:r>
        <w:t xml:space="preserve">In base alle risultanze degli atti ufficiali sono state deliberate le seguenti sanzioni disciplinari. </w:t>
      </w:r>
    </w:p>
    <w:p w14:paraId="3A40287F" w14:textId="77777777" w:rsidR="008E3CBA" w:rsidRDefault="008E3CBA" w:rsidP="008E3CBA">
      <w:pPr>
        <w:pStyle w:val="titolo30"/>
      </w:pPr>
      <w:r>
        <w:t xml:space="preserve">CALCIATORI NON ESPULSI </w:t>
      </w:r>
    </w:p>
    <w:p w14:paraId="4A5E53F2" w14:textId="77777777" w:rsidR="008E3CBA" w:rsidRDefault="008E3CBA" w:rsidP="008E3CBA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E3CBA" w14:paraId="1233D441" w14:textId="77777777" w:rsidTr="00C45B4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75384" w14:textId="77777777" w:rsidR="008E3CBA" w:rsidRDefault="008E3CBA" w:rsidP="00C45B42">
            <w:pPr>
              <w:pStyle w:val="movimento"/>
            </w:pPr>
            <w:r>
              <w:t>CHIELI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BB84F" w14:textId="77777777" w:rsidR="008E3CBA" w:rsidRDefault="008E3CBA" w:rsidP="00C45B42">
            <w:pPr>
              <w:pStyle w:val="movimento2"/>
            </w:pPr>
            <w:r>
              <w:t xml:space="preserve">(FOGLIANO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A81DE" w14:textId="77777777" w:rsidR="008E3CBA" w:rsidRDefault="008E3CBA" w:rsidP="00C45B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51350" w14:textId="77777777" w:rsidR="008E3CBA" w:rsidRDefault="008E3CBA" w:rsidP="00C45B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2D2F4" w14:textId="77777777" w:rsidR="008E3CBA" w:rsidRDefault="008E3CBA" w:rsidP="00C45B42">
            <w:pPr>
              <w:pStyle w:val="movimento2"/>
            </w:pPr>
            <w:r>
              <w:t> </w:t>
            </w:r>
          </w:p>
        </w:tc>
      </w:tr>
    </w:tbl>
    <w:p w14:paraId="69626D85" w14:textId="77777777" w:rsidR="008E3CBA" w:rsidRDefault="008E3CBA" w:rsidP="008E3CBA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E3CBA" w14:paraId="10F73A86" w14:textId="77777777" w:rsidTr="00C45B4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07218" w14:textId="77777777" w:rsidR="008E3CBA" w:rsidRDefault="008E3CBA" w:rsidP="00C45B42">
            <w:pPr>
              <w:pStyle w:val="movimento"/>
            </w:pPr>
            <w:r>
              <w:t>PABLA MANAV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5AFFB" w14:textId="77777777" w:rsidR="008E3CBA" w:rsidRDefault="008E3CBA" w:rsidP="00C45B42">
            <w:pPr>
              <w:pStyle w:val="movimento2"/>
            </w:pPr>
            <w:r>
              <w:t xml:space="preserve">(FOSDONDO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CD893" w14:textId="77777777" w:rsidR="008E3CBA" w:rsidRDefault="008E3CBA" w:rsidP="00C45B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D3CDC" w14:textId="77777777" w:rsidR="008E3CBA" w:rsidRDefault="008E3CBA" w:rsidP="00C45B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4BA2E" w14:textId="77777777" w:rsidR="008E3CBA" w:rsidRDefault="008E3CBA" w:rsidP="00C45B42">
            <w:pPr>
              <w:pStyle w:val="movimento2"/>
            </w:pPr>
            <w:r>
              <w:t> </w:t>
            </w:r>
          </w:p>
        </w:tc>
      </w:tr>
    </w:tbl>
    <w:p w14:paraId="778CE8EA" w14:textId="77777777" w:rsidR="008E3CBA" w:rsidRDefault="008E3CBA" w:rsidP="008E3CBA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E3CBA" w14:paraId="41879BE5" w14:textId="77777777" w:rsidTr="00C45B4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048B9" w14:textId="77777777" w:rsidR="008E3CBA" w:rsidRDefault="008E3CBA" w:rsidP="00C45B42">
            <w:pPr>
              <w:pStyle w:val="movimento"/>
            </w:pPr>
            <w:r>
              <w:t>SIMONAZZI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2DAD2" w14:textId="77777777" w:rsidR="008E3CBA" w:rsidRDefault="008E3CBA" w:rsidP="00C45B42">
            <w:pPr>
              <w:pStyle w:val="movimento2"/>
            </w:pPr>
            <w:r>
              <w:t xml:space="preserve">(FOGLIANO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15645" w14:textId="77777777" w:rsidR="008E3CBA" w:rsidRDefault="008E3CBA" w:rsidP="00C45B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786D0" w14:textId="77777777" w:rsidR="008E3CBA" w:rsidRDefault="008E3CBA" w:rsidP="00C45B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B82DA" w14:textId="77777777" w:rsidR="008E3CBA" w:rsidRDefault="008E3CBA" w:rsidP="00C45B42">
            <w:pPr>
              <w:pStyle w:val="movimento2"/>
            </w:pPr>
            <w:r>
              <w:t> </w:t>
            </w:r>
          </w:p>
        </w:tc>
      </w:tr>
    </w:tbl>
    <w:p w14:paraId="0A746A99" w14:textId="77777777" w:rsidR="008E3CBA" w:rsidRDefault="008E3CBA" w:rsidP="008E3CBA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E3CBA" w14:paraId="11869F6D" w14:textId="77777777" w:rsidTr="00C45B4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A3138" w14:textId="77777777" w:rsidR="008E3CBA" w:rsidRDefault="008E3CBA" w:rsidP="00C45B42">
            <w:pPr>
              <w:pStyle w:val="movimento"/>
            </w:pPr>
            <w:r>
              <w:t>CABASSI MARCELLO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F0FAF" w14:textId="77777777" w:rsidR="008E3CBA" w:rsidRDefault="008E3CBA" w:rsidP="00C45B42">
            <w:pPr>
              <w:pStyle w:val="movimento2"/>
            </w:pPr>
            <w:r>
              <w:t xml:space="preserve">(FOSDONDO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953FC" w14:textId="77777777" w:rsidR="008E3CBA" w:rsidRDefault="008E3CBA" w:rsidP="00C45B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7D938" w14:textId="77777777" w:rsidR="008E3CBA" w:rsidRDefault="008E3CBA" w:rsidP="00C45B42">
            <w:pPr>
              <w:pStyle w:val="movimento"/>
            </w:pPr>
            <w:r>
              <w:t>POLI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50326" w14:textId="77777777" w:rsidR="008E3CBA" w:rsidRDefault="008E3CBA" w:rsidP="00C45B42">
            <w:pPr>
              <w:pStyle w:val="movimento2"/>
            </w:pPr>
            <w:r>
              <w:t xml:space="preserve">(SALVATERRA) </w:t>
            </w:r>
          </w:p>
        </w:tc>
      </w:tr>
    </w:tbl>
    <w:p w14:paraId="749ECB2C" w14:textId="77777777" w:rsidR="008E3CBA" w:rsidRDefault="008E3CBA" w:rsidP="008E3CBA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E3CBA" w14:paraId="074C12FD" w14:textId="77777777" w:rsidTr="00C45B4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54821" w14:textId="77777777" w:rsidR="008E3CBA" w:rsidRDefault="008E3CBA" w:rsidP="00C45B42">
            <w:pPr>
              <w:pStyle w:val="movimento"/>
            </w:pPr>
            <w:r>
              <w:t>KANXHA ENEA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CD842" w14:textId="77777777" w:rsidR="008E3CBA" w:rsidRDefault="008E3CBA" w:rsidP="00C45B42">
            <w:pPr>
              <w:pStyle w:val="movimento2"/>
            </w:pPr>
            <w:r>
              <w:t xml:space="preserve">(SALVATERRA)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10D48" w14:textId="77777777" w:rsidR="008E3CBA" w:rsidRDefault="008E3CBA" w:rsidP="00C45B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74A91" w14:textId="77777777" w:rsidR="008E3CBA" w:rsidRDefault="008E3CBA" w:rsidP="00C45B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45420" w14:textId="77777777" w:rsidR="008E3CBA" w:rsidRDefault="008E3CBA" w:rsidP="00C45B42">
            <w:pPr>
              <w:pStyle w:val="movimento2"/>
            </w:pPr>
            <w:r>
              <w:t> </w:t>
            </w:r>
          </w:p>
        </w:tc>
      </w:tr>
    </w:tbl>
    <w:p w14:paraId="0C8132B4" w14:textId="77777777" w:rsidR="008E3CBA" w:rsidRDefault="008E3CBA" w:rsidP="008E3CBA">
      <w:pPr>
        <w:pStyle w:val="breakline"/>
      </w:pPr>
    </w:p>
    <w:p w14:paraId="4BAEC3CD" w14:textId="77777777" w:rsidR="000F320A" w:rsidRDefault="000F320A" w:rsidP="000F320A">
      <w:pPr>
        <w:rPr>
          <w:rFonts w:ascii="Century Gothic" w:hAnsi="Century Gothic" w:cs="Arial"/>
          <w:b/>
          <w:bCs/>
          <w:sz w:val="22"/>
          <w:szCs w:val="22"/>
        </w:rPr>
      </w:pPr>
    </w:p>
    <w:p w14:paraId="3F9F06AD" w14:textId="77777777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>CAMPIONATO UNDER 17 PROVINCIALI</w:t>
      </w:r>
    </w:p>
    <w:p w14:paraId="2D7409EE" w14:textId="77777777" w:rsidR="008E3CBA" w:rsidRDefault="008E3CBA" w:rsidP="008E3CBA">
      <w:pPr>
        <w:pStyle w:val="titolo10"/>
      </w:pPr>
      <w:r>
        <w:t xml:space="preserve">GARE DEL 25/ 3/2026 </w:t>
      </w:r>
    </w:p>
    <w:p w14:paraId="57ADCDDF" w14:textId="77777777" w:rsidR="008E3CBA" w:rsidRDefault="008E3CBA" w:rsidP="008E3CBA">
      <w:pPr>
        <w:pStyle w:val="titolo7a"/>
      </w:pPr>
      <w:r>
        <w:t xml:space="preserve">PROVVEDIMENTI DISCIPLINARI </w:t>
      </w:r>
    </w:p>
    <w:p w14:paraId="41BFB8C1" w14:textId="77777777" w:rsidR="008E3CBA" w:rsidRDefault="008E3CBA" w:rsidP="008E3CBA">
      <w:pPr>
        <w:pStyle w:val="titolo7b"/>
      </w:pPr>
      <w:r>
        <w:t xml:space="preserve">In base alle risultanze degli atti ufficiali sono state deliberate le seguenti sanzioni disciplinari. </w:t>
      </w:r>
    </w:p>
    <w:p w14:paraId="731FAEA9" w14:textId="77777777" w:rsidR="008E3CBA" w:rsidRDefault="008E3CBA" w:rsidP="008E3CBA">
      <w:pPr>
        <w:pStyle w:val="titolo30"/>
      </w:pPr>
      <w:r>
        <w:t xml:space="preserve">CALCIATORI NON ESPULSI </w:t>
      </w:r>
    </w:p>
    <w:p w14:paraId="217C6E7A" w14:textId="77777777" w:rsidR="008E3CBA" w:rsidRDefault="008E3CBA" w:rsidP="008E3CBA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E3CBA" w14:paraId="4654532E" w14:textId="77777777" w:rsidTr="00C45B4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6F325" w14:textId="77777777" w:rsidR="008E3CBA" w:rsidRDefault="008E3CBA" w:rsidP="00C45B42">
            <w:pPr>
              <w:pStyle w:val="movimento"/>
            </w:pPr>
            <w:r>
              <w:t>FERRENTINO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AAE74" w14:textId="77777777" w:rsidR="008E3CBA" w:rsidRDefault="008E3CBA" w:rsidP="00C45B42">
            <w:pPr>
              <w:pStyle w:val="movimento2"/>
            </w:pPr>
            <w:r>
              <w:t xml:space="preserve">(VIRTUS BAGNOLO)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37414" w14:textId="77777777" w:rsidR="008E3CBA" w:rsidRDefault="008E3CBA" w:rsidP="00C45B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8F83D" w14:textId="77777777" w:rsidR="008E3CBA" w:rsidRDefault="008E3CBA" w:rsidP="00C45B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7EEE3" w14:textId="77777777" w:rsidR="008E3CBA" w:rsidRDefault="008E3CBA" w:rsidP="00C45B42">
            <w:pPr>
              <w:pStyle w:val="movimento2"/>
            </w:pPr>
            <w:r>
              <w:t> </w:t>
            </w:r>
          </w:p>
        </w:tc>
      </w:tr>
    </w:tbl>
    <w:p w14:paraId="0FCDEB65" w14:textId="77777777" w:rsidR="000F320A" w:rsidRDefault="000F320A" w:rsidP="000F320A">
      <w:pPr>
        <w:rPr>
          <w:rFonts w:ascii="Century Gothic" w:hAnsi="Century Gothic" w:cs="Arial"/>
          <w:b/>
          <w:bCs/>
          <w:sz w:val="22"/>
          <w:szCs w:val="22"/>
        </w:rPr>
      </w:pPr>
    </w:p>
    <w:p w14:paraId="321BC420" w14:textId="77777777" w:rsidR="001B427E" w:rsidRDefault="001B427E" w:rsidP="000F320A">
      <w:pPr>
        <w:rPr>
          <w:rFonts w:ascii="Century Gothic" w:hAnsi="Century Gothic" w:cs="Arial"/>
          <w:b/>
          <w:bCs/>
          <w:sz w:val="22"/>
          <w:szCs w:val="22"/>
        </w:rPr>
      </w:pPr>
    </w:p>
    <w:p w14:paraId="21082D1B" w14:textId="51B722EC" w:rsidR="001B427E" w:rsidRDefault="001B427E">
      <w:pPr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br w:type="page"/>
      </w:r>
    </w:p>
    <w:p w14:paraId="69CC486C" w14:textId="77777777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>CAMPIONATO UNDER 16 INTERPROVINCIALI</w:t>
      </w:r>
    </w:p>
    <w:p w14:paraId="2C9DDAE9" w14:textId="77777777" w:rsidR="001B427E" w:rsidRDefault="001B427E" w:rsidP="001B427E">
      <w:pPr>
        <w:pStyle w:val="titolo10"/>
      </w:pPr>
      <w:r>
        <w:t xml:space="preserve">GARE DEL 25/ 3/2026 </w:t>
      </w:r>
    </w:p>
    <w:p w14:paraId="3EE3DA63" w14:textId="77777777" w:rsidR="001B427E" w:rsidRDefault="001B427E" w:rsidP="001B427E">
      <w:pPr>
        <w:pStyle w:val="titolo7a"/>
      </w:pPr>
      <w:r>
        <w:t xml:space="preserve">PROVVEDIMENTI DISCIPLINARI </w:t>
      </w:r>
    </w:p>
    <w:p w14:paraId="463DD537" w14:textId="77777777" w:rsidR="001B427E" w:rsidRDefault="001B427E" w:rsidP="001B427E">
      <w:pPr>
        <w:pStyle w:val="titolo7b"/>
      </w:pPr>
      <w:r>
        <w:t xml:space="preserve">In base alle risultanze degli atti ufficiali sono state deliberate le seguenti sanzioni disciplinari. </w:t>
      </w:r>
    </w:p>
    <w:p w14:paraId="4D29833C" w14:textId="77777777" w:rsidR="001B427E" w:rsidRDefault="001B427E" w:rsidP="001B427E">
      <w:pPr>
        <w:pStyle w:val="titolo30"/>
      </w:pPr>
      <w:r>
        <w:t xml:space="preserve">CALCIATORI NON ESPULSI </w:t>
      </w:r>
    </w:p>
    <w:p w14:paraId="4C9C6FFC" w14:textId="77777777" w:rsidR="001B427E" w:rsidRDefault="001B427E" w:rsidP="001B427E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B427E" w14:paraId="23AF9CBB" w14:textId="77777777" w:rsidTr="00C45B4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0F290" w14:textId="77777777" w:rsidR="001B427E" w:rsidRDefault="001B427E" w:rsidP="00C45B42">
            <w:pPr>
              <w:pStyle w:val="movimento"/>
            </w:pPr>
            <w:r>
              <w:t>FARETRA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633E2" w14:textId="77777777" w:rsidR="001B427E" w:rsidRDefault="001B427E" w:rsidP="00C45B42">
            <w:pPr>
              <w:pStyle w:val="movimento2"/>
            </w:pPr>
            <w:r>
              <w:t xml:space="preserve">(FABBRICO)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16070" w14:textId="77777777" w:rsidR="001B427E" w:rsidRDefault="001B427E" w:rsidP="00C45B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D5B91" w14:textId="77777777" w:rsidR="001B427E" w:rsidRDefault="001B427E" w:rsidP="00C45B4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E89F7" w14:textId="77777777" w:rsidR="001B427E" w:rsidRDefault="001B427E" w:rsidP="00C45B42">
            <w:pPr>
              <w:pStyle w:val="movimento2"/>
            </w:pPr>
            <w:r>
              <w:t> </w:t>
            </w:r>
          </w:p>
        </w:tc>
      </w:tr>
    </w:tbl>
    <w:p w14:paraId="61305889" w14:textId="77777777" w:rsidR="000F320A" w:rsidRPr="00610E87" w:rsidRDefault="000F320A" w:rsidP="000F320A">
      <w:pPr>
        <w:rPr>
          <w:rFonts w:ascii="Century Gothic" w:hAnsi="Century Gothic" w:cs="Arial"/>
          <w:b/>
        </w:rPr>
      </w:pPr>
    </w:p>
    <w:p w14:paraId="77AFDD87" w14:textId="77777777" w:rsidR="000F320A" w:rsidRPr="00610E87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30D281A0" w14:textId="77777777" w:rsidR="000F320A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16C39B16" w14:textId="77777777" w:rsidR="009D28EE" w:rsidRDefault="009D28EE" w:rsidP="009D28EE">
      <w:pPr>
        <w:ind w:right="-312"/>
        <w:jc w:val="right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Il GIUDICE SPORTIVO</w:t>
      </w:r>
    </w:p>
    <w:p w14:paraId="69216B2A" w14:textId="77777777" w:rsidR="009D28EE" w:rsidRPr="00B56730" w:rsidRDefault="009D28EE" w:rsidP="009D28EE">
      <w:pPr>
        <w:ind w:right="-312"/>
        <w:jc w:val="right"/>
        <w:rPr>
          <w:rFonts w:ascii="Century Gothic" w:hAnsi="Century Gothic" w:cs="Arial"/>
          <w:sz w:val="18"/>
          <w:szCs w:val="18"/>
        </w:rPr>
      </w:pPr>
      <w:r w:rsidRPr="00B56730">
        <w:rPr>
          <w:rFonts w:ascii="Century Gothic" w:hAnsi="Century Gothic" w:cs="Arial"/>
          <w:sz w:val="18"/>
          <w:szCs w:val="18"/>
        </w:rPr>
        <w:t>Avv. D’ERCOLE LUCIA</w:t>
      </w:r>
    </w:p>
    <w:p w14:paraId="421911BC" w14:textId="77777777" w:rsidR="009D28EE" w:rsidRPr="00610E87" w:rsidRDefault="009D28EE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56CA2D37" w14:textId="77777777" w:rsidR="000F320A" w:rsidRPr="00FF308B" w:rsidRDefault="000F320A" w:rsidP="000F320A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Programma Gare</w:t>
      </w:r>
    </w:p>
    <w:p w14:paraId="2535819B" w14:textId="77777777" w:rsidR="000F320A" w:rsidRPr="00610E87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5DED4081" w14:textId="77777777" w:rsidR="002B34BB" w:rsidRDefault="002B34BB" w:rsidP="002B34BB">
      <w:pPr>
        <w:ind w:left="360" w:right="-312"/>
        <w:jc w:val="center"/>
        <w:rPr>
          <w:rFonts w:ascii="Algerian" w:hAnsi="Algerian" w:cs="Arial"/>
          <w:b/>
          <w:color w:val="E36C0A"/>
          <w:sz w:val="32"/>
          <w:szCs w:val="24"/>
          <w:u w:val="single"/>
        </w:rPr>
      </w:pPr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>PROGRAMMA GARE D</w:t>
      </w:r>
      <w:r>
        <w:rPr>
          <w:rFonts w:ascii="Algerian" w:hAnsi="Algerian" w:cs="Arial"/>
          <w:b/>
          <w:color w:val="E36C0A"/>
          <w:sz w:val="32"/>
          <w:szCs w:val="24"/>
          <w:u w:val="single"/>
        </w:rPr>
        <w:t>a</w:t>
      </w:r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 xml:space="preserve">L </w:t>
      </w:r>
      <w:r>
        <w:rPr>
          <w:rFonts w:ascii="Algerian" w:hAnsi="Algerian" w:cs="Arial"/>
          <w:b/>
          <w:color w:val="E36C0A"/>
          <w:sz w:val="32"/>
          <w:szCs w:val="24"/>
          <w:u w:val="single"/>
        </w:rPr>
        <w:t>27/03 al 5/04/2026</w:t>
      </w:r>
    </w:p>
    <w:p w14:paraId="455FD344" w14:textId="77777777" w:rsidR="000F320A" w:rsidRDefault="000F320A" w:rsidP="000F320A">
      <w:pPr>
        <w:rPr>
          <w:rFonts w:ascii="Century Gothic" w:hAnsi="Century Gothic" w:cs="Arial"/>
          <w:sz w:val="24"/>
          <w:szCs w:val="24"/>
        </w:rPr>
      </w:pPr>
    </w:p>
    <w:p w14:paraId="0405F552" w14:textId="77777777" w:rsidR="002B34BB" w:rsidRPr="00A635B1" w:rsidRDefault="002B34BB" w:rsidP="002B34BB">
      <w:pPr>
        <w:ind w:left="360" w:right="-312"/>
        <w:jc w:val="center"/>
        <w:rPr>
          <w:rFonts w:ascii="Algerian" w:hAnsi="Algerian" w:cs="Arial"/>
          <w:color w:val="E36C0A"/>
          <w:sz w:val="32"/>
          <w:szCs w:val="24"/>
        </w:rPr>
      </w:pPr>
      <w:r>
        <w:rPr>
          <w:rFonts w:ascii="Algerian" w:hAnsi="Algerian" w:cs="Arial"/>
          <w:color w:val="E36C0A"/>
          <w:sz w:val="32"/>
          <w:szCs w:val="24"/>
        </w:rPr>
        <w:t>LEGA NAZIONALE DILETTANTI</w:t>
      </w:r>
    </w:p>
    <w:p w14:paraId="73A10A1A" w14:textId="77777777" w:rsidR="002B34BB" w:rsidRDefault="002B34BB" w:rsidP="002B34BB">
      <w:pPr>
        <w:rPr>
          <w:rFonts w:ascii="Courier New" w:hAnsi="Courier New" w:cs="Courier New"/>
          <w:sz w:val="16"/>
          <w:szCs w:val="16"/>
        </w:rPr>
      </w:pPr>
    </w:p>
    <w:p w14:paraId="040D73F2" w14:textId="3E3939E5" w:rsidR="002B34BB" w:rsidRPr="00D1405F" w:rsidRDefault="002B34BB" w:rsidP="002B34BB">
      <w:pPr>
        <w:rPr>
          <w:rFonts w:ascii="Courier New" w:hAnsi="Courier New" w:cs="Courier New"/>
          <w:b/>
          <w:bCs/>
          <w:u w:val="single"/>
        </w:rPr>
      </w:pPr>
      <w:r w:rsidRPr="00D1405F">
        <w:rPr>
          <w:rFonts w:ascii="Courier New" w:hAnsi="Courier New" w:cs="Courier New"/>
          <w:b/>
          <w:bCs/>
          <w:u w:val="single"/>
        </w:rPr>
        <w:t>CAMPIONATO  SECONDA CTG REGGIO EMILIA</w:t>
      </w:r>
    </w:p>
    <w:p w14:paraId="1325BEFE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GIRONE  D                                                                          DATA/ORA   STATO</w:t>
      </w:r>
    </w:p>
    <w:p w14:paraId="2A1CD2F8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ATLETIC PROGETTO MONTAGNA VETTO                      CASTELNOVO CENTRO CONI    29/03/26 15:30 11R</w:t>
      </w:r>
    </w:p>
    <w:p w14:paraId="2ED62C84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BARCACCIA                 M.T. 1960                  CIANO D'ENZA DI CANOSSA   29/03/26 15:30 11R</w:t>
      </w:r>
    </w:p>
    <w:p w14:paraId="6976952C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BOMA FELLEGARA            CASALGRANDESE              PRATISSOLO PARROCCHIALE   29/03/26 15:30 11R</w:t>
      </w:r>
    </w:p>
    <w:p w14:paraId="0545B54B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BORZANESE A.S.D.          RIVALTA F.C.               BORZANO DI ALBINEA COMUNA 29/03/26 15:30 11R</w:t>
      </w:r>
    </w:p>
    <w:p w14:paraId="5E48BED5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MONTECAVOLO A.S.D.        A.C. CARPINETI             MONTECAVOLO DI QUATTRO CA 29/03/26 15:30 11R</w:t>
      </w:r>
    </w:p>
    <w:p w14:paraId="27CDE140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  <w:lang w:val="en-US"/>
        </w:rPr>
      </w:pPr>
      <w:r w:rsidRPr="001963DB">
        <w:rPr>
          <w:rFonts w:ascii="Courier New" w:hAnsi="Courier New" w:cs="Courier New"/>
          <w:sz w:val="16"/>
          <w:szCs w:val="16"/>
          <w:lang w:val="en-US"/>
        </w:rPr>
        <w:t>REAL CASINA 04            ORIGINAL CELTIC BHOYS      CASINA CASTIGNOLA         29/03/26 15:30 11R</w:t>
      </w:r>
    </w:p>
    <w:p w14:paraId="20470EFF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  <w:lang w:val="en-US"/>
        </w:rPr>
        <w:t xml:space="preserve">SPORTING CAVRIAGO         SAXUM UNITED A.R.L.        </w:t>
      </w:r>
      <w:r w:rsidRPr="001963DB">
        <w:rPr>
          <w:rFonts w:ascii="Courier New" w:hAnsi="Courier New" w:cs="Courier New"/>
          <w:sz w:val="16"/>
          <w:szCs w:val="16"/>
        </w:rPr>
        <w:t>CAVRIAGO MAGNANI PARROCCH 29/03/26 15:30 11R</w:t>
      </w:r>
    </w:p>
    <w:p w14:paraId="61170FB2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--------------------------------------------------------------------------------------------------</w:t>
      </w:r>
    </w:p>
    <w:p w14:paraId="4CC20F4F" w14:textId="1B509332" w:rsidR="002B34BB" w:rsidRPr="00D1405F" w:rsidRDefault="002B34BB" w:rsidP="002B34BB">
      <w:pPr>
        <w:rPr>
          <w:rFonts w:ascii="Courier New" w:hAnsi="Courier New" w:cs="Courier New"/>
          <w:b/>
          <w:bCs/>
          <w:u w:val="single"/>
        </w:rPr>
      </w:pPr>
      <w:r w:rsidRPr="00D1405F">
        <w:rPr>
          <w:rFonts w:ascii="Courier New" w:hAnsi="Courier New" w:cs="Courier New"/>
          <w:b/>
          <w:bCs/>
          <w:u w:val="single"/>
        </w:rPr>
        <w:t>CAMPIONATO  TERZA CTG REGGIO EMILIA</w:t>
      </w:r>
    </w:p>
    <w:p w14:paraId="4BD215E7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GIRONE  A                                                                          DATA/ORA   STATO</w:t>
      </w:r>
    </w:p>
    <w:p w14:paraId="559F0E57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AMICI DI DAVIDE           REGGIO CALCIO A.S.D.       LIGONCHIO LAGHI           29/03/26 15:30 11R</w:t>
      </w:r>
    </w:p>
    <w:p w14:paraId="51F60E20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BIASOLA APS               CALCIO CAVRIAGO            RIVALTA PARROCCHIALE      29/03/26 15:30 11R</w:t>
      </w:r>
    </w:p>
    <w:p w14:paraId="6788B864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COLLAGNA                  COVIOLO FOOTBALL CLUB ASD  COLLAGNA GALEAZZI         29/03/26 15:30 11R</w:t>
      </w:r>
    </w:p>
    <w:p w14:paraId="0316BB35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POLISPORTIVA GATTA ASD    PLAZA FOOTBALL CLUB        GATTA DI CASTELNOVO NE' M 29/03/26 15:30 11R</w:t>
      </w:r>
    </w:p>
    <w:p w14:paraId="1A18A2CB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PUIANELLO                 FELINA                     PUIANELLO COMUNALE        29/03/26 15:30 11R</w:t>
      </w:r>
    </w:p>
    <w:p w14:paraId="3E2A049D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RAMISETO                  U.S. LEVIZZANO ASD         RAMISETO COMUNALE         29/03/26 15:30 11R</w:t>
      </w:r>
    </w:p>
    <w:p w14:paraId="6CFFD4B9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GIRONE  B                                                                          DATA/ORA   STATO</w:t>
      </w:r>
    </w:p>
    <w:p w14:paraId="2D90A74F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MONTECCHIO A.S.D.         SANTOS 1948 A.S.D.         MONTECCHIO E. NUOVO S.D'A 28/03/26 15:30 11R</w:t>
      </w:r>
    </w:p>
    <w:p w14:paraId="216F3CF8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CADELBOSCO A.S.D.         INVICTA GAVASSETO A.S.D.   CADELBOSCO DI SOPRA DALLA 29/03/26 15:30 11R</w:t>
      </w:r>
    </w:p>
    <w:p w14:paraId="4382C392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FOGLIANO A.S.D.           IL QUADRIFOGLIO ASSOCIAZI  FOGLIANO COMUNALE         29/03/26 15:30 11R</w:t>
      </w:r>
    </w:p>
    <w:p w14:paraId="0A958AD7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FOSDONDO A.S.D.           SALVATERRA                 BUDRIO DI CORREGGIO       29/03/26 15:30 11R</w:t>
      </w:r>
    </w:p>
    <w:p w14:paraId="25FC0292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POLISPORTIVA ROVERETANA A F.C. VALLALTA A.S.D.       ROVERETO DI NOVI          29/03/26 15:30 11R</w:t>
      </w:r>
    </w:p>
    <w:p w14:paraId="4FFB51D0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S.S.CORTILESE             GUALTIERESE 1965           CORTILE COMUNALE          29/03/26 15:30 11R</w:t>
      </w:r>
    </w:p>
    <w:p w14:paraId="777E69EE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  <w:lang w:val="en-US"/>
        </w:rPr>
      </w:pPr>
      <w:r w:rsidRPr="000C06EA">
        <w:rPr>
          <w:rFonts w:ascii="Courier New" w:hAnsi="Courier New" w:cs="Courier New"/>
          <w:b/>
          <w:bCs/>
          <w:sz w:val="16"/>
          <w:szCs w:val="16"/>
          <w:lang w:val="en-US"/>
        </w:rPr>
        <w:t>--------------------------------------------------------------------------------------------------</w:t>
      </w:r>
    </w:p>
    <w:p w14:paraId="47B2D9B4" w14:textId="0D4674D9" w:rsidR="002B34BB" w:rsidRPr="00412A33" w:rsidRDefault="002B34BB" w:rsidP="002B34BB">
      <w:pPr>
        <w:rPr>
          <w:rFonts w:ascii="Courier New" w:hAnsi="Courier New" w:cs="Courier New"/>
          <w:b/>
          <w:bCs/>
          <w:u w:val="single"/>
        </w:rPr>
      </w:pPr>
      <w:r w:rsidRPr="00412A33">
        <w:rPr>
          <w:rFonts w:ascii="Courier New" w:hAnsi="Courier New" w:cs="Courier New"/>
          <w:b/>
          <w:bCs/>
          <w:u w:val="single"/>
        </w:rPr>
        <w:t>CAMPIONATO  JUNIORES UNDER 19 PROVINC. -RE</w:t>
      </w:r>
    </w:p>
    <w:p w14:paraId="3356AD2D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GIRONE  A                                                                          DATA/ORA   STATO</w:t>
      </w:r>
    </w:p>
    <w:p w14:paraId="1F3E6892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DAINO SANTA CROCE A.S.D.  UNITED ALBINEA             GAVASSA DI REGGIO EMILIA  28/03/26 15:00  5R K</w:t>
      </w:r>
    </w:p>
    <w:p w14:paraId="383E7EFC" w14:textId="77777777" w:rsidR="002B34BB" w:rsidRPr="00887BF6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887BF6">
        <w:rPr>
          <w:rFonts w:ascii="Courier New" w:hAnsi="Courier New" w:cs="Courier New"/>
          <w:b/>
          <w:bCs/>
          <w:sz w:val="16"/>
          <w:szCs w:val="16"/>
          <w:highlight w:val="yellow"/>
        </w:rPr>
        <w:t>INVICTA GAVASSETO A.S.D.  BORZANESE A.S.D.           GAVASSETO PARROCCHIALE    28/03/26 16:00  5R K</w:t>
      </w:r>
    </w:p>
    <w:p w14:paraId="509A4A22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MASONE                    SAN FAUSTINO               MASONE CAMPO A            28/03/26 15:00  5R K</w:t>
      </w:r>
    </w:p>
    <w:p w14:paraId="4A1AEA38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VIRTUS BAGNOLO            SAMMARTINESE A.S.D.        BAGNOLO IN PIANO SOAVE    28/03/26 15:00  5R K</w:t>
      </w:r>
    </w:p>
    <w:p w14:paraId="05984774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GIRONE  B                                                                          DATA/ORA   STATO</w:t>
      </w:r>
    </w:p>
    <w:p w14:paraId="3DF9F034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BARCACCIA                 POVIGLIESE A.S.D.          CIANO D'ENZA DI CANOSSA   28/03/26 15:30  5R K</w:t>
      </w:r>
    </w:p>
    <w:p w14:paraId="3880C42C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CENTRO UNIV.SPORTIVO PR   M.T. 1960                  PARMA CAMPUS UNIVERSITARI 28/03/26 15:00  5R K</w:t>
      </w:r>
    </w:p>
    <w:p w14:paraId="3EF29830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  <w:lang w:val="en-US"/>
        </w:rPr>
        <w:t xml:space="preserve">SAXUM UNITED A.R.L.       FOOTBALL CLUB 70 A.S.D.    </w:t>
      </w:r>
      <w:r w:rsidRPr="001963DB">
        <w:rPr>
          <w:rFonts w:ascii="Courier New" w:hAnsi="Courier New" w:cs="Courier New"/>
          <w:sz w:val="16"/>
          <w:szCs w:val="16"/>
        </w:rPr>
        <w:t>RIVALTA PARROCCHIALE      28/03/26 15:00  5R K</w:t>
      </w:r>
    </w:p>
    <w:p w14:paraId="7BC538DC" w14:textId="77777777" w:rsidR="002B34B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TEAM TRAVERSETOLO A.S.D.  BIASOLA APS                TRAVERSETOLO BOLONDI      28/03/26 15:30  5R K</w:t>
      </w:r>
    </w:p>
    <w:p w14:paraId="58233E71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</w:p>
    <w:p w14:paraId="2CD693DB" w14:textId="77777777" w:rsidR="001B427E" w:rsidRDefault="001B427E">
      <w:pPr>
        <w:rPr>
          <w:rFonts w:ascii="Algerian" w:hAnsi="Algerian" w:cs="Arial"/>
          <w:color w:val="E36C0A"/>
          <w:sz w:val="32"/>
          <w:szCs w:val="24"/>
        </w:rPr>
      </w:pPr>
      <w:r>
        <w:rPr>
          <w:rFonts w:ascii="Algerian" w:hAnsi="Algerian" w:cs="Arial"/>
          <w:color w:val="E36C0A"/>
          <w:sz w:val="32"/>
          <w:szCs w:val="24"/>
        </w:rPr>
        <w:br w:type="page"/>
      </w:r>
    </w:p>
    <w:p w14:paraId="5AAF57AC" w14:textId="62FD5C9B" w:rsidR="002B34BB" w:rsidRPr="00A635B1" w:rsidRDefault="002B34BB" w:rsidP="002B34BB">
      <w:pPr>
        <w:ind w:left="360" w:right="-312"/>
        <w:jc w:val="center"/>
        <w:rPr>
          <w:rFonts w:ascii="Algerian" w:hAnsi="Algerian" w:cs="Arial"/>
          <w:color w:val="E36C0A"/>
          <w:sz w:val="32"/>
          <w:szCs w:val="24"/>
        </w:rPr>
      </w:pPr>
      <w:r>
        <w:rPr>
          <w:rFonts w:ascii="Algerian" w:hAnsi="Algerian" w:cs="Arial"/>
          <w:color w:val="E36C0A"/>
          <w:sz w:val="32"/>
          <w:szCs w:val="24"/>
        </w:rPr>
        <w:t>SETTORE GIOVANILE E SCOLASTICO</w:t>
      </w:r>
    </w:p>
    <w:p w14:paraId="13C34644" w14:textId="77777777" w:rsidR="002B34BB" w:rsidRDefault="002B34BB" w:rsidP="002B34BB">
      <w:pPr>
        <w:rPr>
          <w:rFonts w:ascii="Courier New" w:hAnsi="Courier New" w:cs="Courier New"/>
          <w:sz w:val="16"/>
          <w:szCs w:val="16"/>
        </w:rPr>
      </w:pPr>
    </w:p>
    <w:p w14:paraId="456B5DF1" w14:textId="77777777" w:rsidR="002B34BB" w:rsidRPr="00D1405F" w:rsidRDefault="002B34BB" w:rsidP="002B34BB">
      <w:pPr>
        <w:rPr>
          <w:rFonts w:ascii="Courier New" w:hAnsi="Courier New" w:cs="Courier New"/>
          <w:b/>
          <w:bCs/>
          <w:u w:val="single"/>
        </w:rPr>
      </w:pPr>
      <w:r w:rsidRPr="00D1405F">
        <w:rPr>
          <w:rFonts w:ascii="Courier New" w:hAnsi="Courier New" w:cs="Courier New"/>
          <w:b/>
          <w:bCs/>
          <w:u w:val="single"/>
        </w:rPr>
        <w:t>CAMPIONATO  ALLIEVI UNDER 17 PROVINC. -RE-</w:t>
      </w:r>
    </w:p>
    <w:p w14:paraId="42FFCC14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GIRONE  A                                                                          DATA/ORA   STATO</w:t>
      </w:r>
    </w:p>
    <w:p w14:paraId="6A44F9D3" w14:textId="77777777" w:rsidR="002B34BB" w:rsidRPr="00887BF6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887BF6">
        <w:rPr>
          <w:rFonts w:ascii="Courier New" w:hAnsi="Courier New" w:cs="Courier New"/>
          <w:b/>
          <w:bCs/>
          <w:sz w:val="16"/>
          <w:szCs w:val="16"/>
          <w:highlight w:val="yellow"/>
        </w:rPr>
        <w:t>GUASTALLA CALCIO SATURNO  RUBIERESE SRLSD            GUASTALLA AICS 1          28/03/26 16:30  4R K</w:t>
      </w:r>
    </w:p>
    <w:p w14:paraId="7330F655" w14:textId="77777777" w:rsidR="002B34BB" w:rsidRPr="007F3261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7F3261">
        <w:rPr>
          <w:rFonts w:ascii="Courier New" w:hAnsi="Courier New" w:cs="Courier New"/>
          <w:b/>
          <w:bCs/>
          <w:sz w:val="16"/>
          <w:szCs w:val="16"/>
          <w:highlight w:val="yellow"/>
        </w:rPr>
        <w:t>TERRE MATILDICHE S.C.S.D. BIBBIANO SAN POLO          QUATTRO CASTELLA A        28/03/26 16:00  4R K</w:t>
      </w:r>
    </w:p>
    <w:p w14:paraId="3866FD30" w14:textId="77777777" w:rsidR="002B34BB" w:rsidRPr="00887BF6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887BF6">
        <w:rPr>
          <w:rFonts w:ascii="Courier New" w:hAnsi="Courier New" w:cs="Courier New"/>
          <w:b/>
          <w:bCs/>
          <w:sz w:val="16"/>
          <w:szCs w:val="16"/>
          <w:highlight w:val="yellow"/>
        </w:rPr>
        <w:t>ARCETANA                  FALKGALILEO                ARCETO DI SCANDIANO COMUN 29/03/26 10:30  4R K</w:t>
      </w:r>
    </w:p>
    <w:p w14:paraId="620BD9E6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CAMPAGNOLA                SAMMARTINESE A.S.D.        NOVELLARA MELONI B        29/03/26 10:30  4R K</w:t>
      </w:r>
    </w:p>
    <w:p w14:paraId="7BB346FC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CASTELLARANO              VIRTUS BAGNOLO             CASTELLARANO SINT SG BOSC 29/03/26 10:30  4R K</w:t>
      </w:r>
    </w:p>
    <w:p w14:paraId="27B72A1C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ORIGINAL CELTIC BHOYS     INVICTA GAVASSETO A.S.D.   REGGIO EMILIA CIMURRI SIN 29/03/26 10:00  4R K</w:t>
      </w:r>
    </w:p>
    <w:p w14:paraId="38D731B0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UNITED ALBINEA            LUZZARA CALCIO             ALBINEA COMUNALE BELLAROS 29/03/26 10:30  4R K</w:t>
      </w:r>
    </w:p>
    <w:p w14:paraId="329A0BA6" w14:textId="77777777" w:rsidR="002B34BB" w:rsidRPr="00887BF6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887BF6">
        <w:rPr>
          <w:rFonts w:ascii="Courier New" w:hAnsi="Courier New" w:cs="Courier New"/>
          <w:b/>
          <w:bCs/>
          <w:sz w:val="16"/>
          <w:szCs w:val="16"/>
          <w:highlight w:val="yellow"/>
        </w:rPr>
        <w:t>VIRTUS MANDRIO            REGGIO UNITED              BUDRIO DI CORREGGIO       29/03/26 10:00  4R K</w:t>
      </w:r>
    </w:p>
    <w:p w14:paraId="5ABDA98F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--------------------------------------------------------------------------------------------------</w:t>
      </w:r>
    </w:p>
    <w:p w14:paraId="391EAD04" w14:textId="77777777" w:rsidR="002B34BB" w:rsidRPr="00D1405F" w:rsidRDefault="002B34BB" w:rsidP="002B34BB">
      <w:pPr>
        <w:rPr>
          <w:rFonts w:ascii="Courier New" w:hAnsi="Courier New" w:cs="Courier New"/>
          <w:b/>
          <w:bCs/>
          <w:u w:val="single"/>
        </w:rPr>
      </w:pPr>
      <w:r w:rsidRPr="00D1405F">
        <w:rPr>
          <w:rFonts w:ascii="Courier New" w:hAnsi="Courier New" w:cs="Courier New"/>
          <w:b/>
          <w:bCs/>
          <w:u w:val="single"/>
        </w:rPr>
        <w:t>CAMPIONATO  ALLIEVI UNDER 16 INTERPROV.-RE</w:t>
      </w:r>
    </w:p>
    <w:p w14:paraId="68E032AA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GIRONE  D                                                                          DATA/ORA   STATO</w:t>
      </w:r>
    </w:p>
    <w:p w14:paraId="7C049725" w14:textId="77777777" w:rsidR="002B34BB" w:rsidRPr="00887BF6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887BF6">
        <w:rPr>
          <w:rFonts w:ascii="Courier New" w:hAnsi="Courier New" w:cs="Courier New"/>
          <w:b/>
          <w:bCs/>
          <w:sz w:val="16"/>
          <w:szCs w:val="16"/>
          <w:highlight w:val="yellow"/>
        </w:rPr>
        <w:t>ARCETANA                  ORIGINAL CELTIC BHOYS      ARCETO COMUNALE B         29/03/26 10:00 11R</w:t>
      </w:r>
    </w:p>
    <w:p w14:paraId="57275C27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BOIARDO MAER              SAXUM UNITED A.R.L.        SCANDIANO TORELLI B       29/03/26 10:30 11R</w:t>
      </w:r>
    </w:p>
    <w:p w14:paraId="1C072BCC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CABASSI UNION CARPI       CASTELLARANO               CARPI SANTA CROCE         29/03/26 10:30 11R</w:t>
      </w:r>
    </w:p>
    <w:p w14:paraId="5A27EC9A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CONCORDIA CALCIO A.S.D.   REGGIOLO                   CONCORDIA CANOVA A        29/03/26 10:30 11R</w:t>
      </w:r>
    </w:p>
    <w:p w14:paraId="48ACB253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FABBRICO                  SAMMARTINESE A.S.D.        NOVI DI MODENA CHIARI     29/03/26 10:30 11R</w:t>
      </w:r>
    </w:p>
    <w:p w14:paraId="244206F3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VIANESE CALCIO SSDARL     FALKGALILEO                VIANO SINTETICO COMUNALE  29/03/26 10:30 11R</w:t>
      </w:r>
    </w:p>
    <w:p w14:paraId="1411683B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--------------------------------------------------------------------------------------------------</w:t>
      </w:r>
    </w:p>
    <w:p w14:paraId="7AD84BA3" w14:textId="77777777" w:rsidR="002B34BB" w:rsidRPr="00D1405F" w:rsidRDefault="002B34BB" w:rsidP="002B34BB">
      <w:pPr>
        <w:rPr>
          <w:rFonts w:ascii="Courier New" w:hAnsi="Courier New" w:cs="Courier New"/>
          <w:b/>
          <w:bCs/>
          <w:u w:val="single"/>
        </w:rPr>
      </w:pPr>
      <w:r w:rsidRPr="00D1405F">
        <w:rPr>
          <w:rFonts w:ascii="Courier New" w:hAnsi="Courier New" w:cs="Courier New"/>
          <w:b/>
          <w:bCs/>
          <w:u w:val="single"/>
        </w:rPr>
        <w:t>CAMPIONATO  FASE FINALE UNDER 15 REGGIO E.</w:t>
      </w:r>
    </w:p>
    <w:p w14:paraId="56DAB2DC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GIRONE FF                                                                          DATA/ORA   STATO</w:t>
      </w:r>
    </w:p>
    <w:p w14:paraId="1F0C8B80" w14:textId="77777777" w:rsidR="002B34BB" w:rsidRPr="00887BF6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887BF6">
        <w:rPr>
          <w:rFonts w:ascii="Courier New" w:hAnsi="Courier New" w:cs="Courier New"/>
          <w:b/>
          <w:bCs/>
          <w:sz w:val="16"/>
          <w:szCs w:val="16"/>
          <w:highlight w:val="yellow"/>
        </w:rPr>
        <w:t>CASTELLARANO              BARCACCIA                  CASTELLARANO SINT SG BOSC 28/03/26 15:30  3A</w:t>
      </w:r>
    </w:p>
    <w:p w14:paraId="3F505E5B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POLIS. VIRTUS CORREGGIO   CAMPAGNOLA                 S.PROSPERO CORREGGIO PARR 28/03/26 15:00  3A</w:t>
      </w:r>
    </w:p>
    <w:p w14:paraId="09408D06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VIRTUS MANDRIO            VIANESE CALCIO SSDARL      MANDRIO PARROCCHIALE      28/03/26 15:00  3A</w:t>
      </w:r>
    </w:p>
    <w:p w14:paraId="0C6EC8FE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--------------------------------------------------------------------------------------------------</w:t>
      </w:r>
    </w:p>
    <w:p w14:paraId="11217964" w14:textId="77777777" w:rsidR="002B34BB" w:rsidRPr="00D1405F" w:rsidRDefault="002B34BB" w:rsidP="002B34BB">
      <w:pPr>
        <w:rPr>
          <w:rFonts w:ascii="Courier New" w:hAnsi="Courier New" w:cs="Courier New"/>
          <w:b/>
          <w:bCs/>
          <w:u w:val="single"/>
        </w:rPr>
      </w:pPr>
      <w:r w:rsidRPr="00D1405F">
        <w:rPr>
          <w:rFonts w:ascii="Courier New" w:hAnsi="Courier New" w:cs="Courier New"/>
          <w:b/>
          <w:bCs/>
          <w:u w:val="single"/>
        </w:rPr>
        <w:t>CAMPIONATO  COPPA UNDER 15 REGGIO EMILIA</w:t>
      </w:r>
    </w:p>
    <w:p w14:paraId="4C3A9EE2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GIRONE  A                                                                          DATA/ORA   STATO</w:t>
      </w:r>
    </w:p>
    <w:p w14:paraId="7FEE2EB9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ARCETANA                  ORIGINAL CELTIC BHOYS      BOSCO DI SCANDIANO COMUNA 28/03/26 16:00  3A</w:t>
      </w:r>
    </w:p>
    <w:p w14:paraId="6F835B40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POVIGLIESE A.S.D.         REGGIOLO                   POVIGLIO COMUNALE NUOVO   28/03/26 15:00  3A</w:t>
      </w:r>
    </w:p>
    <w:p w14:paraId="1D50A3C2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VIAEMILIA 2018            GUASTALLA CALCIO SATURNO   MASSENZATICO CABASSI      28/03/26 15:15  3A</w:t>
      </w:r>
    </w:p>
    <w:p w14:paraId="39A7068B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GIRONE  B                                                                          DATA/ORA   STATO</w:t>
      </w:r>
    </w:p>
    <w:p w14:paraId="57B2DDC2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FALKGALILEO               UNITED ALBINEA             REGGIO EMILIA VALLI SINTE 28/03/26 18:00  3A</w:t>
      </w:r>
    </w:p>
    <w:p w14:paraId="03F23E76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RUBIERESE SRLSD           SAMMARTINESE A.S.D.        RUBIERA EX TETRAPAK       28/03/26 16:00  3A</w:t>
      </w:r>
    </w:p>
    <w:p w14:paraId="7F52E651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SPORTING SCANDIANO        VIRTUS BAGNOLO             CHIOZZA POLI SINTETICO    28/03/26 17:30  3A</w:t>
      </w:r>
    </w:p>
    <w:p w14:paraId="2A5AAD22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--------------------------------------------------------------------------------------------------</w:t>
      </w:r>
    </w:p>
    <w:p w14:paraId="73B0C6FE" w14:textId="77777777" w:rsidR="002B34BB" w:rsidRPr="00D1405F" w:rsidRDefault="002B34BB" w:rsidP="002B34BB">
      <w:pPr>
        <w:rPr>
          <w:rFonts w:ascii="Courier New" w:hAnsi="Courier New" w:cs="Courier New"/>
          <w:b/>
          <w:bCs/>
          <w:u w:val="single"/>
        </w:rPr>
      </w:pPr>
      <w:r w:rsidRPr="00D1405F">
        <w:rPr>
          <w:rFonts w:ascii="Courier New" w:hAnsi="Courier New" w:cs="Courier New"/>
          <w:b/>
          <w:bCs/>
          <w:u w:val="single"/>
        </w:rPr>
        <w:t>CAMPIONATO  FASE FINALE UNDER 14 REGGIO E.</w:t>
      </w:r>
    </w:p>
    <w:p w14:paraId="5FCEEFB7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GIRONE FF                                                                          DATA/ORA   STATO</w:t>
      </w:r>
    </w:p>
    <w:p w14:paraId="20CF199F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CELTIC CAVRIAGO           REGGIO CALCIO A.S.D.       CAVRIAGO PARCO SP A       28/03/26 15:00  3A</w:t>
      </w:r>
    </w:p>
    <w:p w14:paraId="4416AFF2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VIAEMILIA 2018            SPORTING SCANDIANO         REGGIO EMILIA CAMPIOLI    28/03/26 15:30  3A</w:t>
      </w:r>
    </w:p>
    <w:p w14:paraId="35689FD2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SANTOS 1948 A.S.D.        GUASTALLA CALCIO SATURNO   REGGIO EMILIA LARI SINTET 29/03/26  9:30  3A</w:t>
      </w:r>
    </w:p>
    <w:p w14:paraId="09C80B04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--------------------------------------------------------------------------------------------------</w:t>
      </w:r>
    </w:p>
    <w:p w14:paraId="5A5B561E" w14:textId="77777777" w:rsidR="002B34BB" w:rsidRPr="00D1405F" w:rsidRDefault="002B34BB" w:rsidP="002B34BB">
      <w:pPr>
        <w:rPr>
          <w:rFonts w:ascii="Courier New" w:hAnsi="Courier New" w:cs="Courier New"/>
          <w:b/>
          <w:bCs/>
          <w:u w:val="single"/>
        </w:rPr>
      </w:pPr>
      <w:r w:rsidRPr="00D1405F">
        <w:rPr>
          <w:rFonts w:ascii="Courier New" w:hAnsi="Courier New" w:cs="Courier New"/>
          <w:b/>
          <w:bCs/>
          <w:u w:val="single"/>
        </w:rPr>
        <w:t>CAMPIONATO  COPPA UNDER 14 REGGIO EMILIA</w:t>
      </w:r>
    </w:p>
    <w:p w14:paraId="7D03A98B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GIRONE  A                                                                          DATA/ORA   STATO</w:t>
      </w:r>
    </w:p>
    <w:p w14:paraId="108C21E0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CASTELLARANO              SAMMARTINESE A.S.D.        CASTELLARANO SINT SG BOSC 28/03/26 17:30  3A</w:t>
      </w:r>
    </w:p>
    <w:p w14:paraId="6AFC42E6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ORIGINAL CELTIC BHOYS     LUZZARA CALCIO             REGGIO EMILIA SANTA CROCE 28/03/26 15:30  3A</w:t>
      </w:r>
    </w:p>
    <w:p w14:paraId="6A9F580E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CAMPAGNOLA                ARCETANA                   CAMPAGNOLA SABBADINI      29/03/26 10:30  3A</w:t>
      </w:r>
    </w:p>
    <w:p w14:paraId="7E01FD81" w14:textId="77777777" w:rsidR="002B34BB" w:rsidRPr="007F3261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7F3261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VIADANA S.S.D. S.R.L.     </w:t>
      </w:r>
      <w:r w:rsidRPr="007F3261">
        <w:rPr>
          <w:rFonts w:ascii="Courier New" w:hAnsi="Courier New" w:cs="Courier New"/>
          <w:b/>
          <w:bCs/>
          <w:sz w:val="16"/>
          <w:szCs w:val="16"/>
          <w:highlight w:val="yellow"/>
          <w:lang w:val="en-US"/>
        </w:rPr>
        <w:t xml:space="preserve">SAXUM UNITED A.R.L.        </w:t>
      </w:r>
      <w:r w:rsidRPr="007F3261">
        <w:rPr>
          <w:rFonts w:ascii="Courier New" w:hAnsi="Courier New" w:cs="Courier New"/>
          <w:b/>
          <w:bCs/>
          <w:sz w:val="16"/>
          <w:szCs w:val="16"/>
          <w:highlight w:val="yellow"/>
        </w:rPr>
        <w:t>VIADANA SUSSIDIARIO 1     29/03/26 10:30  3A</w:t>
      </w:r>
    </w:p>
    <w:p w14:paraId="2D6737B3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GIRONE  B                                                                          DATA/ORA   STATO</w:t>
      </w:r>
    </w:p>
    <w:p w14:paraId="6BD08EFD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ATLETIC PROGETTO MONTAGNA VIRTUS MANDRIO             CASTELNOVO MONTI SINTETIC 28/03/26 18:00  3A</w:t>
      </w:r>
    </w:p>
    <w:p w14:paraId="3B0A6C42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BOIARDO MAER              VIANESE CALCIO SSDARL      SCANDIANO TORELLI B       28/03/26 15:30  3A</w:t>
      </w:r>
    </w:p>
    <w:p w14:paraId="19E7ECA1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VIAEMILIA 2018       SQ.B PROGETTO INTESA ALL CAMP   REGGIO EMILIA CAMPIOLI    29/03/26 10:45  3A</w:t>
      </w:r>
    </w:p>
    <w:p w14:paraId="716DAF5B" w14:textId="77777777" w:rsidR="002B34BB" w:rsidRPr="000C06EA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0C06EA">
        <w:rPr>
          <w:rFonts w:ascii="Courier New" w:hAnsi="Courier New" w:cs="Courier New"/>
          <w:b/>
          <w:bCs/>
          <w:sz w:val="16"/>
          <w:szCs w:val="16"/>
        </w:rPr>
        <w:t>GIRONE  C                                                                          DATA/ORA   STATO</w:t>
      </w:r>
    </w:p>
    <w:p w14:paraId="17ED3238" w14:textId="77777777" w:rsidR="002B34BB" w:rsidRPr="007B42D2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7B42D2">
        <w:rPr>
          <w:rFonts w:ascii="Courier New" w:hAnsi="Courier New" w:cs="Courier New"/>
          <w:b/>
          <w:bCs/>
          <w:sz w:val="16"/>
          <w:szCs w:val="16"/>
          <w:highlight w:val="yellow"/>
        </w:rPr>
        <w:t>BARCACCIA                 TERRE MATILDICHE S.C.S.D.  CIANO D'ENZA DI CANOSSA   28/03/26 17:45  3A</w:t>
      </w:r>
    </w:p>
    <w:p w14:paraId="01AC4113" w14:textId="77777777" w:rsidR="002B34BB" w:rsidRPr="001963DB" w:rsidRDefault="002B34BB" w:rsidP="002B34BB">
      <w:pPr>
        <w:rPr>
          <w:rFonts w:ascii="Courier New" w:hAnsi="Courier New" w:cs="Courier New"/>
          <w:sz w:val="16"/>
          <w:szCs w:val="16"/>
        </w:rPr>
      </w:pPr>
      <w:r w:rsidRPr="001963DB">
        <w:rPr>
          <w:rFonts w:ascii="Courier New" w:hAnsi="Courier New" w:cs="Courier New"/>
          <w:sz w:val="16"/>
          <w:szCs w:val="16"/>
        </w:rPr>
        <w:t>LUZZARA CALCIO       sq.B RUBIERESE SRLSD            CODISOTTO DI LUZZARA      29/03/26 10:00  3A</w:t>
      </w:r>
    </w:p>
    <w:p w14:paraId="48492841" w14:textId="77777777" w:rsidR="002B34BB" w:rsidRPr="007B42D2" w:rsidRDefault="002B34BB" w:rsidP="002B34BB">
      <w:pPr>
        <w:rPr>
          <w:rFonts w:ascii="Courier New" w:hAnsi="Courier New" w:cs="Courier New"/>
          <w:b/>
          <w:bCs/>
          <w:sz w:val="16"/>
          <w:szCs w:val="16"/>
        </w:rPr>
      </w:pPr>
      <w:r w:rsidRPr="007B42D2">
        <w:rPr>
          <w:rFonts w:ascii="Courier New" w:hAnsi="Courier New" w:cs="Courier New"/>
          <w:b/>
          <w:bCs/>
          <w:sz w:val="16"/>
          <w:szCs w:val="16"/>
          <w:highlight w:val="yellow"/>
        </w:rPr>
        <w:t>MONTECCHIO A.S.D.         FABBRICO                   MONTECCHIO E. NUOVO S.D'A 29/03/26 10:00  3A</w:t>
      </w:r>
    </w:p>
    <w:p w14:paraId="65DAC76B" w14:textId="77777777" w:rsidR="000F320A" w:rsidRPr="00610E87" w:rsidRDefault="000F320A" w:rsidP="000F320A">
      <w:pPr>
        <w:spacing w:after="120"/>
      </w:pPr>
    </w:p>
    <w:p w14:paraId="15214EFB" w14:textId="77777777" w:rsidR="000F320A" w:rsidRDefault="000F320A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39DFB75E" w14:textId="3B588355" w:rsidR="00577D5D" w:rsidRDefault="00577D5D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14:paraId="568A763A" w14:textId="77777777" w:rsidR="00610E87" w:rsidRPr="00FF308B" w:rsidRDefault="00610E87" w:rsidP="00D179D9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2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2"/>
        </w:rPr>
        <w:t xml:space="preserve">Comunicazioni del COORDINATORE DEL SETTORE GIOVANILE E SCOLASTICO </w:t>
      </w:r>
    </w:p>
    <w:p w14:paraId="18E66A30" w14:textId="77777777" w:rsidR="00610E87" w:rsidRPr="00FF308B" w:rsidRDefault="00610E87" w:rsidP="00610E87">
      <w:pPr>
        <w:shd w:val="clear" w:color="auto" w:fill="E7E6E6"/>
        <w:ind w:left="-284" w:right="-312"/>
        <w:jc w:val="center"/>
        <w:rPr>
          <w:rFonts w:ascii="Calibri" w:hAnsi="Calibri" w:cs="Arial"/>
          <w:sz w:val="22"/>
        </w:rPr>
      </w:pPr>
      <w:r w:rsidRPr="00FF308B">
        <w:rPr>
          <w:rFonts w:ascii="Calibri" w:hAnsi="Calibri" w:cs="Arial"/>
          <w:sz w:val="22"/>
        </w:rPr>
        <w:t xml:space="preserve">SI RICEVE DALL’UFFICIO DEL COORDINATORE FEDERALE DEL SETTORE GIOVANILE E SCOLASTICO DELL’EMILIA ROMAGNA REGIONALE </w:t>
      </w:r>
      <w:r w:rsidRPr="00FF308B">
        <w:rPr>
          <w:rFonts w:ascii="Calibri" w:hAnsi="Calibri" w:cs="Arial"/>
          <w:b/>
          <w:bCs/>
          <w:sz w:val="22"/>
        </w:rPr>
        <w:t xml:space="preserve">DOTT. MASSIMILIANO RIZZELLO, </w:t>
      </w:r>
      <w:r w:rsidRPr="00FF308B">
        <w:rPr>
          <w:rFonts w:ascii="Calibri" w:hAnsi="Calibri" w:cs="Arial"/>
          <w:sz w:val="22"/>
        </w:rPr>
        <w:t>SI PUBBLICA QUANTO SEGUE:</w:t>
      </w:r>
    </w:p>
    <w:p w14:paraId="5A84621E" w14:textId="77777777" w:rsidR="00610E87" w:rsidRPr="00610E87" w:rsidRDefault="00610E87" w:rsidP="00610E87">
      <w:pPr>
        <w:ind w:left="-142"/>
        <w:jc w:val="center"/>
        <w:rPr>
          <w:rFonts w:ascii="Century Gothic" w:hAnsi="Century Gothic" w:cs="Arial"/>
          <w:sz w:val="24"/>
          <w:szCs w:val="24"/>
        </w:rPr>
      </w:pPr>
      <w:r w:rsidRPr="00610E87">
        <w:rPr>
          <w:rFonts w:ascii="Century Gothic" w:hAnsi="Century Gothic" w:cs="Arial"/>
          <w:sz w:val="4"/>
          <w:szCs w:val="4"/>
        </w:rPr>
        <w:t xml:space="preserve">   </w:t>
      </w:r>
      <w:r w:rsidR="0066572B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2CB3E7B1" wp14:editId="0CCC4C58">
            <wp:extent cx="523875" cy="542925"/>
            <wp:effectExtent l="0" t="0" r="9525" b="9525"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4F8F5" w14:textId="77777777" w:rsid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66381AE1" w14:textId="77777777" w:rsidR="00A042F0" w:rsidRPr="00A042F0" w:rsidRDefault="00A042F0" w:rsidP="00A0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after="160" w:line="278" w:lineRule="auto"/>
        <w:jc w:val="center"/>
        <w:rPr>
          <w:rFonts w:asciiTheme="minorHAnsi" w:eastAsia="Century Gothic" w:hAnsiTheme="minorHAnsi" w:cstheme="minorHAnsi"/>
          <w:b/>
          <w:bCs/>
          <w:kern w:val="2"/>
          <w:sz w:val="36"/>
          <w:szCs w:val="36"/>
          <w:lang w:eastAsia="en-US"/>
        </w:rPr>
      </w:pPr>
      <w:r w:rsidRPr="00A042F0">
        <w:rPr>
          <w:rFonts w:asciiTheme="minorHAnsi" w:eastAsia="Century Gothic" w:hAnsiTheme="minorHAnsi" w:cstheme="minorHAnsi"/>
          <w:b/>
          <w:bCs/>
          <w:kern w:val="2"/>
          <w:sz w:val="36"/>
          <w:szCs w:val="36"/>
          <w:lang w:eastAsia="en-US"/>
        </w:rPr>
        <w:t>SOCIAL FOOTBALL</w:t>
      </w:r>
    </w:p>
    <w:p w14:paraId="116C0946" w14:textId="45CC7809" w:rsidR="00A042F0" w:rsidRPr="00A042F0" w:rsidRDefault="00A042F0" w:rsidP="00A042F0">
      <w:pPr>
        <w:spacing w:line="259" w:lineRule="auto"/>
        <w:jc w:val="center"/>
        <w:rPr>
          <w:rFonts w:asciiTheme="minorHAnsi" w:eastAsia="Calibri" w:hAnsiTheme="minorHAnsi" w:cstheme="minorHAnsi"/>
          <w:b/>
          <w:bCs/>
          <w:kern w:val="2"/>
          <w:sz w:val="32"/>
          <w:szCs w:val="32"/>
          <w:lang w:eastAsia="en-US"/>
        </w:rPr>
      </w:pPr>
      <w:r w:rsidRPr="00A042F0">
        <w:rPr>
          <w:rFonts w:asciiTheme="minorHAnsi" w:eastAsia="Calibri" w:hAnsiTheme="minorHAnsi" w:cstheme="minorHAnsi"/>
          <w:b/>
          <w:noProof/>
          <w:color w:val="0000FF"/>
          <w:kern w:val="2"/>
          <w:u w:val="single"/>
          <w:lang w:eastAsia="en-US"/>
        </w:rPr>
        <w:drawing>
          <wp:inline distT="0" distB="0" distL="0" distR="0" wp14:anchorId="7F5831C3" wp14:editId="70D692E8">
            <wp:extent cx="2581275" cy="3429000"/>
            <wp:effectExtent l="0" t="0" r="9525" b="0"/>
            <wp:docPr id="2130087431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C8C9B" w14:textId="77777777" w:rsidR="00A042F0" w:rsidRPr="00A042F0" w:rsidRDefault="00A042F0" w:rsidP="00A042F0">
      <w:pPr>
        <w:spacing w:line="259" w:lineRule="auto"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</w:rPr>
      </w:pPr>
    </w:p>
    <w:p w14:paraId="0E9B0FC5" w14:textId="77777777" w:rsidR="00A042F0" w:rsidRPr="00577D5D" w:rsidRDefault="00A042F0" w:rsidP="00577D5D">
      <w:pPr>
        <w:jc w:val="center"/>
        <w:rPr>
          <w:rFonts w:asciiTheme="minorHAnsi" w:eastAsia="Calibri" w:hAnsiTheme="minorHAnsi" w:cstheme="minorHAnsi"/>
          <w:b/>
          <w:bCs/>
          <w:kern w:val="2"/>
          <w:sz w:val="36"/>
          <w:szCs w:val="36"/>
          <w:lang w:eastAsia="en-US"/>
        </w:rPr>
      </w:pPr>
      <w:r w:rsidRPr="00577D5D">
        <w:rPr>
          <w:rFonts w:asciiTheme="minorHAnsi" w:eastAsia="Calibri" w:hAnsiTheme="minorHAnsi" w:cstheme="minorHAnsi"/>
          <w:b/>
          <w:bCs/>
          <w:kern w:val="2"/>
          <w:sz w:val="36"/>
          <w:szCs w:val="36"/>
          <w:lang w:eastAsia="en-US"/>
        </w:rPr>
        <w:t>GIORNATA MONDIALE PER LA CONSAPEVOLEZZA SULL'AUTISMO</w:t>
      </w:r>
    </w:p>
    <w:p w14:paraId="6DB8BCF9" w14:textId="77777777" w:rsidR="00A042F0" w:rsidRPr="00A042F0" w:rsidRDefault="00A042F0" w:rsidP="00577D5D">
      <w:pPr>
        <w:rPr>
          <w:rFonts w:asciiTheme="minorHAnsi" w:eastAsia="Calibri" w:hAnsiTheme="minorHAnsi" w:cstheme="minorHAnsi"/>
          <w:b/>
          <w:bCs/>
          <w:kern w:val="2"/>
          <w:sz w:val="2"/>
          <w:szCs w:val="2"/>
          <w:lang w:eastAsia="en-US"/>
        </w:rPr>
      </w:pPr>
    </w:p>
    <w:p w14:paraId="21AB17E3" w14:textId="77777777" w:rsidR="00577D5D" w:rsidRPr="00577D5D" w:rsidRDefault="00577D5D" w:rsidP="00577D5D">
      <w:pPr>
        <w:jc w:val="both"/>
        <w:rPr>
          <w:rFonts w:asciiTheme="minorHAnsi" w:eastAsia="Calibri" w:hAnsiTheme="minorHAnsi" w:cstheme="minorHAnsi"/>
          <w:kern w:val="2"/>
          <w:sz w:val="10"/>
          <w:szCs w:val="10"/>
          <w:lang w:eastAsia="en-US"/>
        </w:rPr>
      </w:pPr>
    </w:p>
    <w:p w14:paraId="63369670" w14:textId="7A080B6C" w:rsidR="00A042F0" w:rsidRPr="00577D5D" w:rsidRDefault="00A042F0" w:rsidP="00577D5D">
      <w:pPr>
        <w:jc w:val="both"/>
        <w:rPr>
          <w:rFonts w:asciiTheme="minorHAnsi" w:hAnsiTheme="minorHAnsi" w:cstheme="minorHAnsi"/>
          <w:sz w:val="24"/>
          <w:szCs w:val="24"/>
        </w:rPr>
      </w:pPr>
      <w:r w:rsidRPr="00577D5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 xml:space="preserve">In occasione della </w:t>
      </w:r>
      <w:r w:rsidRPr="00577D5D">
        <w:rPr>
          <w:rFonts w:asciiTheme="minorHAnsi" w:eastAsia="Calibri" w:hAnsiTheme="minorHAnsi" w:cstheme="minorHAnsi"/>
          <w:b/>
          <w:bCs/>
          <w:color w:val="000000"/>
          <w:kern w:val="2"/>
          <w:sz w:val="24"/>
          <w:szCs w:val="24"/>
          <w:lang w:eastAsia="en-US"/>
        </w:rPr>
        <w:t>giornata mondiale per la consapevolezza sull’autismo</w:t>
      </w:r>
      <w:r w:rsidRPr="00577D5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, il Settore Giovanile e Scolastico E.R. in collaborazione con la Società Sportiva Fratta Terme, la Cooperativa Sociale Paolo Babini ed Emotional &amp; More, organizza un’attività</w:t>
      </w:r>
      <w:r w:rsidRPr="00577D5D">
        <w:rPr>
          <w:rFonts w:asciiTheme="minorHAnsi" w:hAnsiTheme="minorHAnsi" w:cstheme="minorHAnsi"/>
          <w:sz w:val="24"/>
          <w:szCs w:val="24"/>
        </w:rPr>
        <w:t xml:space="preserve"> ludica con ragazzi diversamente abili al fine di valorizzare lo sport come strumento educativo, inclusivo e profondamente umano, capace di unire, abbattere barriere e promuovere il benessere emotivo.</w:t>
      </w:r>
    </w:p>
    <w:p w14:paraId="40363BCD" w14:textId="77777777" w:rsidR="00A042F0" w:rsidRDefault="00A042F0" w:rsidP="00577D5D">
      <w:pPr>
        <w:jc w:val="both"/>
        <w:rPr>
          <w:rFonts w:asciiTheme="minorHAnsi" w:eastAsia="Calibri" w:hAnsiTheme="minorHAnsi" w:cstheme="minorHAnsi"/>
          <w:b/>
          <w:bCs/>
          <w:color w:val="000000"/>
          <w:kern w:val="2"/>
          <w:sz w:val="24"/>
          <w:szCs w:val="24"/>
          <w:lang w:eastAsia="en-US"/>
        </w:rPr>
      </w:pPr>
      <w:r w:rsidRPr="00577D5D">
        <w:rPr>
          <w:rFonts w:asciiTheme="minorHAnsi" w:eastAsia="Calibri" w:hAnsiTheme="minorHAnsi" w:cstheme="minorHAnsi"/>
          <w:b/>
          <w:bCs/>
          <w:color w:val="000000"/>
          <w:kern w:val="2"/>
          <w:sz w:val="24"/>
          <w:szCs w:val="24"/>
          <w:lang w:eastAsia="en-US"/>
        </w:rPr>
        <w:t>L’evento si svilupperà dalle ore 16.30 sino alle 18.00, presso lo stadio “V. Spazzoli” via Superga 190, Fratta Terme FC.</w:t>
      </w:r>
    </w:p>
    <w:p w14:paraId="67654A1D" w14:textId="77777777" w:rsidR="00577D5D" w:rsidRPr="00577D5D" w:rsidRDefault="00577D5D" w:rsidP="00577D5D">
      <w:pPr>
        <w:jc w:val="both"/>
        <w:rPr>
          <w:rFonts w:asciiTheme="minorHAnsi" w:eastAsia="Calibri" w:hAnsiTheme="minorHAnsi" w:cstheme="minorHAnsi"/>
          <w:b/>
          <w:bCs/>
          <w:color w:val="000000"/>
          <w:kern w:val="2"/>
          <w:sz w:val="14"/>
          <w:szCs w:val="14"/>
          <w:lang w:eastAsia="en-US"/>
        </w:rPr>
      </w:pPr>
    </w:p>
    <w:p w14:paraId="7BA0FDA3" w14:textId="77777777" w:rsidR="00A042F0" w:rsidRPr="00577D5D" w:rsidRDefault="00A042F0" w:rsidP="00577D5D">
      <w:pPr>
        <w:jc w:val="center"/>
        <w:rPr>
          <w:rFonts w:asciiTheme="minorHAnsi" w:eastAsia="Calibri" w:hAnsiTheme="minorHAnsi" w:cstheme="minorHAnsi"/>
          <w:b/>
          <w:bCs/>
          <w:color w:val="000000"/>
          <w:kern w:val="2"/>
          <w:sz w:val="24"/>
          <w:szCs w:val="24"/>
          <w:lang w:eastAsia="en-US"/>
        </w:rPr>
      </w:pPr>
      <w:r w:rsidRPr="00577D5D">
        <w:rPr>
          <w:rFonts w:asciiTheme="minorHAnsi" w:eastAsia="Calibri" w:hAnsiTheme="minorHAnsi" w:cstheme="minorHAnsi"/>
          <w:b/>
          <w:bCs/>
          <w:color w:val="000000"/>
          <w:kern w:val="2"/>
          <w:sz w:val="24"/>
          <w:szCs w:val="24"/>
          <w:lang w:eastAsia="en-US"/>
        </w:rPr>
        <w:t>Programma</w:t>
      </w:r>
    </w:p>
    <w:p w14:paraId="7ED37212" w14:textId="77777777" w:rsidR="00577D5D" w:rsidRPr="00577D5D" w:rsidRDefault="00577D5D" w:rsidP="00577D5D">
      <w:pPr>
        <w:rPr>
          <w:rFonts w:asciiTheme="minorHAnsi" w:eastAsia="Calibri" w:hAnsiTheme="minorHAnsi" w:cstheme="minorHAnsi"/>
          <w:kern w:val="2"/>
          <w:sz w:val="12"/>
          <w:szCs w:val="12"/>
          <w:lang w:eastAsia="en-US"/>
        </w:rPr>
      </w:pPr>
    </w:p>
    <w:p w14:paraId="6A2F5212" w14:textId="7F4E6DB3" w:rsidR="00A042F0" w:rsidRPr="00577D5D" w:rsidRDefault="00A042F0" w:rsidP="00577D5D">
      <w:pPr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  <w:r w:rsidRPr="00577D5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Apertura al pubblico dalle ore 15.45</w:t>
      </w:r>
    </w:p>
    <w:p w14:paraId="346C601F" w14:textId="77777777" w:rsidR="00A042F0" w:rsidRPr="00577D5D" w:rsidRDefault="00A042F0" w:rsidP="00577D5D">
      <w:pPr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  <w:r w:rsidRPr="00577D5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Ritrovo atleti ore 16.10</w:t>
      </w:r>
    </w:p>
    <w:p w14:paraId="3CB04819" w14:textId="77777777" w:rsidR="00A042F0" w:rsidRPr="00577D5D" w:rsidRDefault="00A042F0" w:rsidP="00577D5D">
      <w:pPr>
        <w:spacing w:before="60"/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  <w:r w:rsidRPr="00577D5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16.15 accoglienza</w:t>
      </w:r>
    </w:p>
    <w:p w14:paraId="51CAC1D2" w14:textId="77777777" w:rsidR="00A042F0" w:rsidRPr="00577D5D" w:rsidRDefault="00A042F0" w:rsidP="00577D5D">
      <w:pPr>
        <w:spacing w:before="60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  <w:r w:rsidRPr="00577D5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16.30 cerchio iniziale di presentazione giocatori e istruttori, a seguire saluti istituzionali</w:t>
      </w:r>
    </w:p>
    <w:p w14:paraId="6A7A6DDA" w14:textId="77777777" w:rsidR="00A042F0" w:rsidRPr="00577D5D" w:rsidRDefault="00A042F0" w:rsidP="00577D5D">
      <w:pPr>
        <w:spacing w:before="60"/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  <w:r w:rsidRPr="00577D5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16.35 composizione gruppi</w:t>
      </w:r>
    </w:p>
    <w:p w14:paraId="75D538DB" w14:textId="77777777" w:rsidR="00A042F0" w:rsidRPr="00577D5D" w:rsidRDefault="00A042F0" w:rsidP="00577D5D">
      <w:pPr>
        <w:spacing w:before="60"/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  <w:r w:rsidRPr="00577D5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16.40 attivazione pre-partita gioco a confronto</w:t>
      </w:r>
    </w:p>
    <w:p w14:paraId="0FF322A5" w14:textId="77777777" w:rsidR="00A042F0" w:rsidRPr="00577D5D" w:rsidRDefault="00A042F0" w:rsidP="00577D5D">
      <w:pPr>
        <w:spacing w:before="60"/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  <w:r w:rsidRPr="00577D5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16.55 foto ricordo con tutti</w:t>
      </w:r>
    </w:p>
    <w:p w14:paraId="7D84DBCB" w14:textId="77777777" w:rsidR="00A042F0" w:rsidRPr="00577D5D" w:rsidRDefault="00A042F0" w:rsidP="00577D5D">
      <w:pPr>
        <w:spacing w:before="60"/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  <w:r w:rsidRPr="00577D5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17.00 avvio partita/e con calcio d’inizio simbolico con le autorità presenti</w:t>
      </w:r>
    </w:p>
    <w:p w14:paraId="6CF1025D" w14:textId="77777777" w:rsidR="00A042F0" w:rsidRPr="00577D5D" w:rsidRDefault="00A042F0" w:rsidP="00577D5D">
      <w:pPr>
        <w:spacing w:before="60"/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  <w:r w:rsidRPr="00577D5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17.15 fine primo tempo</w:t>
      </w:r>
    </w:p>
    <w:p w14:paraId="74F4A14B" w14:textId="77777777" w:rsidR="00A042F0" w:rsidRPr="00577D5D" w:rsidRDefault="00A042F0" w:rsidP="00577D5D">
      <w:pPr>
        <w:spacing w:before="60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  <w:r w:rsidRPr="00577D5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17.20 sostituzione di tutti i giocatori della Fratta Terme con quelli che non hanno giocato il primo tempo sul campo principale</w:t>
      </w:r>
    </w:p>
    <w:p w14:paraId="67DCAFA8" w14:textId="77777777" w:rsidR="00A042F0" w:rsidRPr="00577D5D" w:rsidRDefault="00A042F0" w:rsidP="00577D5D">
      <w:pPr>
        <w:spacing w:before="60"/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  <w:r w:rsidRPr="00577D5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17.25 inizio secondo tempo</w:t>
      </w:r>
    </w:p>
    <w:p w14:paraId="184BB226" w14:textId="77777777" w:rsidR="00A042F0" w:rsidRPr="00577D5D" w:rsidRDefault="00A042F0" w:rsidP="00577D5D">
      <w:pPr>
        <w:spacing w:before="60"/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  <w:r w:rsidRPr="00577D5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17.40 fine della partita, tutti in cerchio finale e saluto al pubblico presente</w:t>
      </w:r>
    </w:p>
    <w:p w14:paraId="2AFE27C9" w14:textId="77777777" w:rsidR="00A042F0" w:rsidRPr="00577D5D" w:rsidRDefault="00A042F0" w:rsidP="00577D5D">
      <w:pPr>
        <w:spacing w:before="60"/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</w:pPr>
      <w:r w:rsidRPr="00577D5D">
        <w:rPr>
          <w:rFonts w:asciiTheme="minorHAnsi" w:eastAsia="Calibri" w:hAnsiTheme="minorHAnsi" w:cstheme="minorHAnsi"/>
          <w:kern w:val="2"/>
          <w:sz w:val="24"/>
          <w:szCs w:val="24"/>
          <w:lang w:eastAsia="en-US"/>
        </w:rPr>
        <w:t>17.45 Consegna targhe ricordo e gagliardetti.</w:t>
      </w:r>
    </w:p>
    <w:p w14:paraId="73490489" w14:textId="77777777" w:rsidR="00A042F0" w:rsidRPr="00577D5D" w:rsidRDefault="00A042F0" w:rsidP="00577D5D">
      <w:pPr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</w:rPr>
      </w:pPr>
    </w:p>
    <w:p w14:paraId="533FF6A7" w14:textId="77777777" w:rsidR="00A042F0" w:rsidRPr="00577D5D" w:rsidRDefault="00A042F0" w:rsidP="00577D5D">
      <w:pPr>
        <w:jc w:val="both"/>
        <w:rPr>
          <w:rFonts w:asciiTheme="minorHAnsi" w:eastAsia="Calibri" w:hAnsiTheme="minorHAnsi" w:cstheme="minorHAnsi"/>
          <w:b/>
          <w:bCs/>
          <w:color w:val="000000"/>
          <w:kern w:val="2"/>
          <w:sz w:val="24"/>
          <w:szCs w:val="24"/>
          <w:lang w:eastAsia="en-US"/>
        </w:rPr>
      </w:pPr>
      <w:r w:rsidRPr="00577D5D">
        <w:rPr>
          <w:rFonts w:asciiTheme="minorHAnsi" w:eastAsia="Calibri" w:hAnsiTheme="minorHAnsi" w:cstheme="minorHAnsi"/>
          <w:b/>
          <w:bCs/>
          <w:color w:val="000000"/>
          <w:kern w:val="2"/>
          <w:sz w:val="24"/>
          <w:szCs w:val="24"/>
          <w:lang w:eastAsia="en-US"/>
        </w:rPr>
        <w:t>Per info: Delegato Regionale S.G.S. Emilia-Romagna Social Football Buvardia Gianluca 3282161798</w:t>
      </w:r>
    </w:p>
    <w:p w14:paraId="57E63A4F" w14:textId="77777777" w:rsidR="00A042F0" w:rsidRDefault="00A042F0" w:rsidP="00A042F0">
      <w:pPr>
        <w:jc w:val="both"/>
        <w:rPr>
          <w:rFonts w:asciiTheme="minorHAnsi" w:eastAsia="Calibri" w:hAnsiTheme="minorHAnsi" w:cstheme="minorHAnsi"/>
          <w:color w:val="000000"/>
          <w:kern w:val="2"/>
          <w:sz w:val="24"/>
          <w:szCs w:val="24"/>
          <w:lang w:eastAsia="en-US"/>
        </w:rPr>
      </w:pPr>
    </w:p>
    <w:p w14:paraId="4356B7D1" w14:textId="77777777" w:rsidR="00A042F0" w:rsidRPr="00A042F0" w:rsidRDefault="00A042F0" w:rsidP="00A042F0">
      <w:pPr>
        <w:jc w:val="both"/>
        <w:rPr>
          <w:rFonts w:asciiTheme="minorHAnsi" w:eastAsia="Calibri" w:hAnsiTheme="minorHAnsi" w:cstheme="minorHAnsi"/>
          <w:color w:val="000000"/>
          <w:kern w:val="2"/>
          <w:sz w:val="24"/>
          <w:szCs w:val="24"/>
          <w:lang w:eastAsia="en-US"/>
        </w:rPr>
      </w:pPr>
    </w:p>
    <w:p w14:paraId="3657DA24" w14:textId="77777777" w:rsidR="00A042F0" w:rsidRPr="00A042F0" w:rsidRDefault="00A042F0" w:rsidP="00A0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Theme="minorHAnsi" w:eastAsia="Century Gothic" w:hAnsiTheme="minorHAnsi" w:cstheme="minorHAnsi"/>
          <w:b/>
          <w:bCs/>
          <w:kern w:val="2"/>
          <w:sz w:val="34"/>
          <w:szCs w:val="34"/>
          <w:lang w:eastAsia="en-US"/>
        </w:rPr>
      </w:pPr>
      <w:r w:rsidRPr="00A042F0">
        <w:rPr>
          <w:rFonts w:asciiTheme="minorHAnsi" w:eastAsia="Century Gothic" w:hAnsiTheme="minorHAnsi" w:cstheme="minorHAnsi"/>
          <w:b/>
          <w:bCs/>
          <w:kern w:val="2"/>
          <w:sz w:val="34"/>
          <w:szCs w:val="34"/>
          <w:lang w:eastAsia="en-US"/>
        </w:rPr>
        <w:t xml:space="preserve">COPPA DELLA DIVISIONE CALCIO A 5 </w:t>
      </w:r>
    </w:p>
    <w:p w14:paraId="63587111" w14:textId="77777777" w:rsidR="00A042F0" w:rsidRPr="00A042F0" w:rsidRDefault="00A042F0" w:rsidP="00A0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Theme="minorHAnsi" w:eastAsia="Century Gothic" w:hAnsiTheme="minorHAnsi" w:cstheme="minorHAnsi"/>
          <w:b/>
          <w:bCs/>
          <w:kern w:val="2"/>
          <w:sz w:val="34"/>
          <w:szCs w:val="34"/>
          <w:lang w:eastAsia="en-US"/>
        </w:rPr>
      </w:pPr>
      <w:r w:rsidRPr="00A042F0">
        <w:rPr>
          <w:rFonts w:asciiTheme="minorHAnsi" w:eastAsia="Century Gothic" w:hAnsiTheme="minorHAnsi" w:cstheme="minorHAnsi"/>
          <w:b/>
          <w:bCs/>
          <w:kern w:val="2"/>
          <w:sz w:val="34"/>
          <w:szCs w:val="34"/>
          <w:lang w:eastAsia="en-US"/>
        </w:rPr>
        <w:t>TROFEO EMILIA ROMAGNA</w:t>
      </w:r>
    </w:p>
    <w:p w14:paraId="52F678C9" w14:textId="77777777" w:rsidR="00A042F0" w:rsidRPr="00A042F0" w:rsidRDefault="00A042F0" w:rsidP="00A0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Theme="minorHAnsi" w:eastAsia="Century Gothic" w:hAnsiTheme="minorHAnsi" w:cstheme="minorHAnsi"/>
          <w:b/>
          <w:bCs/>
          <w:kern w:val="2"/>
          <w:sz w:val="36"/>
          <w:szCs w:val="36"/>
          <w:lang w:eastAsia="en-US"/>
        </w:rPr>
      </w:pPr>
      <w:r w:rsidRPr="00A042F0">
        <w:rPr>
          <w:rFonts w:asciiTheme="minorHAnsi" w:eastAsia="Century Gothic" w:hAnsiTheme="minorHAnsi" w:cstheme="minorHAnsi"/>
          <w:b/>
          <w:bCs/>
          <w:kern w:val="2"/>
          <w:sz w:val="36"/>
          <w:szCs w:val="36"/>
          <w:lang w:eastAsia="en-US"/>
        </w:rPr>
        <w:t>REGGIO EMILIA–MERCOLEDI’15 APRILE 2026 ORE 18.00</w:t>
      </w:r>
    </w:p>
    <w:p w14:paraId="5484882A" w14:textId="77777777" w:rsidR="00A042F0" w:rsidRPr="00A042F0" w:rsidRDefault="00A042F0" w:rsidP="00A042F0">
      <w:pPr>
        <w:jc w:val="both"/>
        <w:rPr>
          <w:rFonts w:asciiTheme="minorHAnsi" w:eastAsia="Calibri" w:hAnsiTheme="minorHAnsi" w:cstheme="minorHAnsi"/>
          <w:color w:val="000000"/>
          <w:kern w:val="2"/>
          <w:sz w:val="24"/>
          <w:szCs w:val="24"/>
          <w:lang w:eastAsia="en-US"/>
        </w:rPr>
      </w:pPr>
    </w:p>
    <w:p w14:paraId="7B68A898" w14:textId="6EC0271F" w:rsidR="00A042F0" w:rsidRPr="00A042F0" w:rsidRDefault="00A042F0" w:rsidP="00A042F0">
      <w:pPr>
        <w:jc w:val="center"/>
        <w:rPr>
          <w:rFonts w:asciiTheme="minorHAnsi" w:eastAsia="Calibri" w:hAnsiTheme="minorHAnsi" w:cstheme="minorHAnsi"/>
          <w:color w:val="1F1F1F"/>
          <w:kern w:val="2"/>
          <w:sz w:val="22"/>
          <w:szCs w:val="22"/>
          <w:shd w:val="clear" w:color="auto" w:fill="FFFFFF"/>
          <w:lang w:eastAsia="en-US"/>
        </w:rPr>
      </w:pPr>
      <w:r w:rsidRPr="00A042F0">
        <w:rPr>
          <w:rFonts w:asciiTheme="minorHAnsi" w:eastAsia="Calibri" w:hAnsiTheme="minorHAnsi" w:cstheme="minorHAnsi"/>
          <w:noProof/>
          <w:kern w:val="2"/>
          <w:sz w:val="22"/>
          <w:szCs w:val="22"/>
          <w:lang w:eastAsia="en-US"/>
        </w:rPr>
        <w:drawing>
          <wp:inline distT="0" distB="0" distL="0" distR="0" wp14:anchorId="757A0C55" wp14:editId="2AC1FAD2">
            <wp:extent cx="4819650" cy="2228850"/>
            <wp:effectExtent l="0" t="0" r="0" b="0"/>
            <wp:docPr id="1505140386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8BA4A" w14:textId="77777777" w:rsidR="00A042F0" w:rsidRPr="00A042F0" w:rsidRDefault="00A042F0" w:rsidP="00A042F0">
      <w:pPr>
        <w:jc w:val="both"/>
        <w:rPr>
          <w:rFonts w:asciiTheme="minorHAnsi" w:eastAsia="Calibri" w:hAnsiTheme="minorHAnsi" w:cstheme="minorHAnsi"/>
          <w:color w:val="1F1F1F"/>
          <w:kern w:val="2"/>
          <w:sz w:val="22"/>
          <w:szCs w:val="22"/>
          <w:shd w:val="clear" w:color="auto" w:fill="FFFFFF"/>
          <w:lang w:eastAsia="en-US"/>
        </w:rPr>
      </w:pPr>
    </w:p>
    <w:p w14:paraId="44AF9873" w14:textId="77777777" w:rsidR="00A042F0" w:rsidRPr="00A91BCD" w:rsidRDefault="00A042F0" w:rsidP="00A042F0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kern w:val="2"/>
          <w:sz w:val="24"/>
          <w:szCs w:val="24"/>
          <w:shd w:val="clear" w:color="auto" w:fill="FFFFFF"/>
          <w:lang w:eastAsia="en-US"/>
        </w:rPr>
      </w:pPr>
      <w:r w:rsidRPr="00A91BCD">
        <w:rPr>
          <w:rFonts w:asciiTheme="minorHAnsi" w:eastAsia="Calibri" w:hAnsiTheme="minorHAnsi" w:cstheme="minorHAnsi"/>
          <w:b/>
          <w:bCs/>
          <w:color w:val="000000"/>
          <w:kern w:val="2"/>
          <w:sz w:val="24"/>
          <w:szCs w:val="24"/>
          <w:shd w:val="clear" w:color="auto" w:fill="FFFFFF"/>
          <w:lang w:eastAsia="en-US"/>
        </w:rPr>
        <w:t>Mercoledì 15 aprile 2026 alle ore 18.00 presso il Palafanticini di Reggio Emilia si terrà la finale della Coppa della Divisione – Trofeo Emilia-Romagna tra Active Network e Covei Meta Catania Bricocity.</w:t>
      </w:r>
    </w:p>
    <w:p w14:paraId="1F785F74" w14:textId="77777777" w:rsidR="00A042F0" w:rsidRPr="00A91BCD" w:rsidRDefault="00A042F0" w:rsidP="00A042F0">
      <w:pPr>
        <w:jc w:val="both"/>
        <w:rPr>
          <w:rFonts w:asciiTheme="minorHAnsi" w:eastAsia="Calibri" w:hAnsiTheme="minorHAnsi" w:cstheme="minorHAnsi"/>
          <w:color w:val="000000"/>
          <w:kern w:val="2"/>
          <w:sz w:val="24"/>
          <w:szCs w:val="24"/>
          <w:shd w:val="clear" w:color="auto" w:fill="FFFFFF"/>
          <w:lang w:eastAsia="en-US"/>
        </w:rPr>
      </w:pPr>
    </w:p>
    <w:p w14:paraId="67F2994A" w14:textId="77777777" w:rsidR="00A042F0" w:rsidRPr="00A91BCD" w:rsidRDefault="00A042F0" w:rsidP="00A042F0">
      <w:pPr>
        <w:jc w:val="both"/>
        <w:rPr>
          <w:rFonts w:asciiTheme="minorHAnsi" w:eastAsia="Calibri" w:hAnsiTheme="minorHAnsi" w:cstheme="minorHAnsi"/>
          <w:color w:val="1F1F1F"/>
          <w:kern w:val="2"/>
          <w:sz w:val="24"/>
          <w:szCs w:val="24"/>
          <w:shd w:val="clear" w:color="auto" w:fill="FFFFFF"/>
          <w:lang w:eastAsia="en-US"/>
        </w:rPr>
      </w:pPr>
      <w:r w:rsidRPr="00A91BCD">
        <w:rPr>
          <w:rFonts w:asciiTheme="minorHAnsi" w:eastAsia="Calibri" w:hAnsiTheme="minorHAnsi" w:cstheme="minorHAnsi"/>
          <w:b/>
          <w:bCs/>
          <w:color w:val="000000"/>
          <w:kern w:val="2"/>
          <w:sz w:val="24"/>
          <w:szCs w:val="24"/>
          <w:shd w:val="clear" w:color="auto" w:fill="FFFFFF"/>
          <w:lang w:eastAsia="en-US"/>
        </w:rPr>
        <w:t>Di seguito le modalità per acquisire il ticket gratuito per accedere alla manifestazione.</w:t>
      </w:r>
    </w:p>
    <w:p w14:paraId="60EF95E8" w14:textId="77777777" w:rsidR="00A042F0" w:rsidRPr="00260A0C" w:rsidRDefault="00A042F0" w:rsidP="00A042F0">
      <w:pPr>
        <w:jc w:val="both"/>
        <w:rPr>
          <w:rFonts w:asciiTheme="minorHAnsi" w:eastAsia="Calibri" w:hAnsiTheme="minorHAnsi" w:cstheme="minorHAnsi"/>
          <w:color w:val="1F1F1F"/>
          <w:kern w:val="2"/>
          <w:sz w:val="10"/>
          <w:szCs w:val="10"/>
          <w:shd w:val="clear" w:color="auto" w:fill="FFFFFF"/>
          <w:lang w:eastAsia="en-US"/>
        </w:rPr>
      </w:pPr>
    </w:p>
    <w:p w14:paraId="6256BFF1" w14:textId="77777777" w:rsidR="00A042F0" w:rsidRPr="00A91BCD" w:rsidRDefault="00A042F0" w:rsidP="00260A0C">
      <w:pPr>
        <w:jc w:val="center"/>
        <w:rPr>
          <w:rFonts w:asciiTheme="minorHAnsi" w:eastAsia="Calibri" w:hAnsiTheme="minorHAnsi" w:cstheme="minorHAnsi"/>
          <w:color w:val="000000"/>
          <w:kern w:val="2"/>
          <w:sz w:val="24"/>
          <w:szCs w:val="24"/>
          <w:lang w:eastAsia="en-US"/>
        </w:rPr>
      </w:pPr>
      <w:hyperlink r:id="rId27" w:history="1">
        <w:r w:rsidRPr="00A91BCD">
          <w:rPr>
            <w:rFonts w:asciiTheme="minorHAnsi" w:eastAsia="Calibri" w:hAnsiTheme="minorHAnsi" w:cstheme="minorHAnsi"/>
            <w:color w:val="0000FF"/>
            <w:kern w:val="2"/>
            <w:sz w:val="24"/>
            <w:szCs w:val="24"/>
            <w:u w:val="single"/>
            <w:lang w:eastAsia="en-US"/>
          </w:rPr>
          <w:t>https://bit.ly/coppadivisione</w:t>
        </w:r>
      </w:hyperlink>
    </w:p>
    <w:p w14:paraId="350E7883" w14:textId="77777777" w:rsidR="00A042F0" w:rsidRPr="00260A0C" w:rsidRDefault="00A042F0" w:rsidP="00A042F0">
      <w:pPr>
        <w:jc w:val="both"/>
        <w:rPr>
          <w:rFonts w:asciiTheme="minorHAnsi" w:eastAsia="Calibri" w:hAnsiTheme="minorHAnsi" w:cstheme="minorHAnsi"/>
          <w:color w:val="000000"/>
          <w:kern w:val="2"/>
          <w:sz w:val="14"/>
          <w:szCs w:val="14"/>
          <w:lang w:eastAsia="en-US"/>
        </w:rPr>
      </w:pPr>
    </w:p>
    <w:p w14:paraId="07320C04" w14:textId="77777777" w:rsidR="00A042F0" w:rsidRPr="00A91BCD" w:rsidRDefault="00A042F0" w:rsidP="00A042F0">
      <w:pPr>
        <w:shd w:val="clear" w:color="auto" w:fill="FFFFFF"/>
        <w:spacing w:line="259" w:lineRule="auto"/>
        <w:rPr>
          <w:rFonts w:asciiTheme="minorHAnsi" w:eastAsia="Calibri" w:hAnsiTheme="minorHAnsi" w:cstheme="minorHAnsi"/>
          <w:b/>
          <w:bCs/>
          <w:color w:val="0000FF"/>
          <w:kern w:val="2"/>
          <w:sz w:val="24"/>
          <w:szCs w:val="24"/>
          <w:u w:val="single"/>
          <w:lang w:eastAsia="en-US"/>
        </w:rPr>
      </w:pPr>
      <w:r w:rsidRPr="00A91BCD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</w:rPr>
        <w:t xml:space="preserve">Per info: Delegato Regionale Calcio a 5 SGS Ronny Bonacci </w:t>
      </w:r>
      <w:hyperlink r:id="rId28" w:history="1">
        <w:r w:rsidRPr="00A91BCD">
          <w:rPr>
            <w:rFonts w:asciiTheme="minorHAnsi" w:eastAsia="Calibri" w:hAnsiTheme="minorHAnsi" w:cstheme="minorHAnsi"/>
            <w:b/>
            <w:bCs/>
            <w:color w:val="0000FF"/>
            <w:kern w:val="2"/>
            <w:sz w:val="24"/>
            <w:szCs w:val="24"/>
            <w:u w:val="single"/>
            <w:lang w:eastAsia="en-US"/>
          </w:rPr>
          <w:t>c5.emiliaromagnasgs@figc.it</w:t>
        </w:r>
      </w:hyperlink>
    </w:p>
    <w:p w14:paraId="2603A170" w14:textId="77777777" w:rsidR="00A042F0" w:rsidRPr="00A042F0" w:rsidRDefault="00A042F0" w:rsidP="00A042F0">
      <w:pPr>
        <w:jc w:val="both"/>
        <w:rPr>
          <w:rFonts w:asciiTheme="minorHAnsi" w:eastAsia="Calibri" w:hAnsiTheme="minorHAnsi" w:cstheme="minorHAnsi"/>
          <w:color w:val="000000"/>
          <w:kern w:val="2"/>
          <w:sz w:val="24"/>
          <w:szCs w:val="24"/>
          <w:lang w:eastAsia="en-US"/>
        </w:rPr>
      </w:pPr>
    </w:p>
    <w:p w14:paraId="7293BE63" w14:textId="77777777" w:rsidR="00A042F0" w:rsidRDefault="00A042F0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081BC122" w14:textId="2BCCED53" w:rsidR="00577D5D" w:rsidRDefault="00577D5D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14:paraId="503171E1" w14:textId="77777777" w:rsidR="00A91BCD" w:rsidRPr="00A91BCD" w:rsidRDefault="00A91BCD" w:rsidP="00A91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Theme="minorHAnsi" w:eastAsia="Century Gothic" w:hAnsiTheme="minorHAnsi" w:cstheme="minorHAnsi"/>
          <w:b/>
          <w:bCs/>
          <w:kern w:val="2"/>
          <w:sz w:val="36"/>
          <w:szCs w:val="36"/>
          <w:lang w:eastAsia="en-US"/>
        </w:rPr>
      </w:pPr>
      <w:r w:rsidRPr="00A91BCD">
        <w:rPr>
          <w:rFonts w:asciiTheme="minorHAnsi" w:eastAsia="Century Gothic" w:hAnsiTheme="minorHAnsi" w:cstheme="minorHAnsi"/>
          <w:b/>
          <w:bCs/>
          <w:kern w:val="2"/>
          <w:sz w:val="36"/>
          <w:szCs w:val="36"/>
          <w:lang w:eastAsia="en-US"/>
        </w:rPr>
        <w:t xml:space="preserve">INCONTRI FORMATIVI </w:t>
      </w:r>
    </w:p>
    <w:p w14:paraId="13EAA8D8" w14:textId="77777777" w:rsidR="00A91BCD" w:rsidRPr="00A91BCD" w:rsidRDefault="00A91BCD" w:rsidP="00A91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Theme="minorHAnsi" w:eastAsia="Century Gothic" w:hAnsiTheme="minorHAnsi" w:cstheme="minorHAnsi"/>
          <w:b/>
          <w:bCs/>
          <w:kern w:val="2"/>
          <w:sz w:val="36"/>
          <w:szCs w:val="36"/>
          <w:lang w:eastAsia="en-US"/>
        </w:rPr>
      </w:pPr>
      <w:r w:rsidRPr="00A91BCD">
        <w:rPr>
          <w:rFonts w:asciiTheme="minorHAnsi" w:eastAsia="Century Gothic" w:hAnsiTheme="minorHAnsi" w:cstheme="minorHAnsi"/>
          <w:b/>
          <w:bCs/>
          <w:kern w:val="2"/>
          <w:sz w:val="36"/>
          <w:szCs w:val="36"/>
          <w:lang w:eastAsia="en-US"/>
        </w:rPr>
        <w:t>Club Giovanili 4°-3°-2° Livello</w:t>
      </w:r>
    </w:p>
    <w:p w14:paraId="2C5C33B9" w14:textId="77777777" w:rsidR="00A91BCD" w:rsidRPr="00A91BCD" w:rsidRDefault="00A91BCD" w:rsidP="00A91BCD">
      <w:pPr>
        <w:spacing w:after="160" w:line="259" w:lineRule="auto"/>
        <w:ind w:right="-28"/>
        <w:jc w:val="both"/>
        <w:rPr>
          <w:rFonts w:asciiTheme="minorHAnsi" w:eastAsia="Calibri" w:hAnsiTheme="minorHAnsi" w:cstheme="minorHAnsi"/>
          <w:b/>
          <w:kern w:val="2"/>
          <w:sz w:val="4"/>
          <w:szCs w:val="4"/>
          <w:lang w:eastAsia="en-US"/>
        </w:rPr>
      </w:pPr>
    </w:p>
    <w:p w14:paraId="6838FE18" w14:textId="77777777" w:rsidR="00A91BCD" w:rsidRPr="00A91BCD" w:rsidRDefault="00A91BCD" w:rsidP="00A91BCD">
      <w:pPr>
        <w:spacing w:after="160" w:line="259" w:lineRule="auto"/>
        <w:ind w:right="-28"/>
        <w:jc w:val="both"/>
        <w:rPr>
          <w:rFonts w:asciiTheme="minorHAnsi" w:eastAsia="Calibri" w:hAnsiTheme="minorHAnsi" w:cstheme="minorHAnsi"/>
          <w:color w:val="000000"/>
          <w:kern w:val="2"/>
          <w:sz w:val="24"/>
          <w:szCs w:val="24"/>
          <w:lang w:eastAsia="en-US"/>
        </w:rPr>
      </w:pPr>
      <w:r w:rsidRPr="00A91BCD">
        <w:rPr>
          <w:rFonts w:asciiTheme="minorHAnsi" w:eastAsia="Calibri" w:hAnsiTheme="minorHAnsi" w:cstheme="minorHAnsi"/>
          <w:color w:val="000000"/>
          <w:kern w:val="2"/>
          <w:sz w:val="24"/>
          <w:szCs w:val="24"/>
          <w:lang w:eastAsia="en-US"/>
        </w:rPr>
        <w:t xml:space="preserve">Si pubblicano gli incontri formativi organizzati dai Club, preventivamente autorizzati e convalidati dal Coordinatore Federale Regionale del Settore Giovanile e Scolastico. 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2608"/>
        <w:gridCol w:w="1883"/>
        <w:gridCol w:w="1483"/>
        <w:gridCol w:w="1576"/>
      </w:tblGrid>
      <w:tr w:rsidR="00A91BCD" w:rsidRPr="00A91BCD" w14:paraId="019059E2" w14:textId="77777777" w:rsidTr="00C45B42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6D78E044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91BCD">
              <w:rPr>
                <w:rFonts w:asciiTheme="minorHAnsi" w:hAnsiTheme="minorHAnsi" w:cstheme="minorHAnsi"/>
                <w:b/>
                <w:i/>
              </w:rPr>
              <w:t>SOCIETA’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51409314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91BCD">
              <w:rPr>
                <w:rFonts w:asciiTheme="minorHAnsi" w:hAnsiTheme="minorHAnsi" w:cstheme="minorHAnsi"/>
                <w:b/>
                <w:i/>
              </w:rPr>
              <w:t>TITOLO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35574234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91BCD">
              <w:rPr>
                <w:rFonts w:asciiTheme="minorHAnsi" w:hAnsiTheme="minorHAnsi" w:cstheme="minorHAnsi"/>
                <w:b/>
                <w:i/>
              </w:rPr>
              <w:t>DATA /ORARIO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6F9399DB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A91BCD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LUOGO DI SVOLGIMENTO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0C826604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91BCD">
              <w:rPr>
                <w:rFonts w:asciiTheme="minorHAnsi" w:hAnsiTheme="minorHAnsi" w:cstheme="minorHAnsi"/>
                <w:b/>
                <w:i/>
              </w:rPr>
              <w:t>RELATORE</w:t>
            </w:r>
          </w:p>
        </w:tc>
      </w:tr>
      <w:tr w:rsidR="00A91BCD" w:rsidRPr="00A91BCD" w14:paraId="02641C22" w14:textId="77777777" w:rsidTr="00C45B42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EFF2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ATLETIC PROGETTO MONTAGNA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DD47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ALLENAMENTO PORTIERI NEL SETTORE GIOVANILE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9AEA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13 APRILE,</w:t>
            </w:r>
          </w:p>
          <w:p w14:paraId="4571C1FC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ORE 17:30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C0DE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CAMPO SPORTIVO MONTI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DE6B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DI PIETRA DANIELE,</w:t>
            </w:r>
          </w:p>
          <w:p w14:paraId="7A6B5335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6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BONI MARCO</w:t>
            </w:r>
          </w:p>
        </w:tc>
      </w:tr>
      <w:tr w:rsidR="00A91BCD" w:rsidRPr="00A91BCD" w14:paraId="4290414E" w14:textId="77777777" w:rsidTr="00C45B42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F760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CALCIO COTIGNOLA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1277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COLTIVARE TALENTI, FORMARE PERSONE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41FD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15 APRILE,</w:t>
            </w:r>
          </w:p>
          <w:p w14:paraId="5F2749D2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ORE 20:00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DF00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STADIO DALMONTE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B115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NANNINI THOMAS</w:t>
            </w:r>
          </w:p>
        </w:tc>
      </w:tr>
      <w:tr w:rsidR="00A91BCD" w:rsidRPr="00A91BCD" w14:paraId="15C5B1B0" w14:textId="77777777" w:rsidTr="00C45B42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2800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VIRTUS MANDRIO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5998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DENTRO IL GIOCO:</w:t>
            </w:r>
          </w:p>
          <w:p w14:paraId="024F1502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MENTE, EMOZIONI E PERFORMANCE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99B6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20 APRILE,</w:t>
            </w:r>
          </w:p>
          <w:p w14:paraId="3946A680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ORE 19:30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3CA3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SALA POLIVALENTE DI MANDRIO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25A3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SKILL MIND SPORT</w:t>
            </w:r>
          </w:p>
        </w:tc>
      </w:tr>
      <w:tr w:rsidR="00A91BCD" w:rsidRPr="00A91BCD" w14:paraId="114DA8D2" w14:textId="77777777" w:rsidTr="00C45B42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6DC0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ATLETIC PROGETTO MONTAGNA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3D28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FAIR PLAY E AUTOARBITRAGGIO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22A3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21 APRILE,</w:t>
            </w:r>
          </w:p>
          <w:p w14:paraId="1925B1C4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ORE 20:00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6B11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 xml:space="preserve">SALA </w:t>
            </w:r>
          </w:p>
          <w:p w14:paraId="5B155439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CROCE VERDE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01DF" w14:textId="77777777" w:rsidR="00A91BCD" w:rsidRPr="00A91BCD" w:rsidRDefault="00A91BCD" w:rsidP="00C45B42">
            <w:pPr>
              <w:jc w:val="center"/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</w:pPr>
            <w:r w:rsidRPr="00A91BCD">
              <w:rPr>
                <w:rFonts w:asciiTheme="minorHAnsi" w:hAnsiTheme="minorHAnsi" w:cstheme="minorHAnsi"/>
                <w:bCs/>
                <w:i/>
                <w:caps/>
                <w:sz w:val="18"/>
                <w:szCs w:val="18"/>
              </w:rPr>
              <w:t>CEREGHINI FEDERICO</w:t>
            </w:r>
          </w:p>
        </w:tc>
      </w:tr>
    </w:tbl>
    <w:p w14:paraId="6B524DD6" w14:textId="77777777" w:rsidR="00A91BCD" w:rsidRPr="00A91BCD" w:rsidRDefault="00A91BCD" w:rsidP="00A91BCD">
      <w:pPr>
        <w:rPr>
          <w:rFonts w:asciiTheme="minorHAnsi" w:hAnsiTheme="minorHAnsi" w:cstheme="minorHAnsi"/>
        </w:rPr>
      </w:pPr>
    </w:p>
    <w:p w14:paraId="43FFB837" w14:textId="77777777" w:rsidR="00610E87" w:rsidRP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444AEFF8" w14:textId="591F0B3E" w:rsidR="00610E87" w:rsidRPr="00FF308B" w:rsidRDefault="00610E87" w:rsidP="00D179D9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Errata Corrige</w:t>
      </w:r>
      <w:r w:rsidR="007E7FBE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 Giustizia Sportiva</w:t>
      </w:r>
    </w:p>
    <w:p w14:paraId="09E4DCB5" w14:textId="77777777" w:rsid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5CFD0712" w14:textId="0703FE57" w:rsidR="007E7FBE" w:rsidRPr="007E7FBE" w:rsidRDefault="007E7FBE" w:rsidP="007E7FBE">
      <w:pPr>
        <w:ind w:right="-31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E7FBE">
        <w:rPr>
          <w:rFonts w:asciiTheme="minorHAnsi" w:hAnsiTheme="minorHAnsi" w:cstheme="minorHAnsi"/>
          <w:b/>
          <w:bCs/>
          <w:sz w:val="32"/>
          <w:szCs w:val="32"/>
        </w:rPr>
        <w:t>FASE FINALE UNDER 14 PROVINCIALE</w:t>
      </w:r>
    </w:p>
    <w:p w14:paraId="572CFF3D" w14:textId="168D34AB" w:rsidR="007E7FBE" w:rsidRPr="007E7FBE" w:rsidRDefault="007E7FBE" w:rsidP="007E7FBE">
      <w:pPr>
        <w:ind w:right="-312"/>
        <w:jc w:val="center"/>
        <w:rPr>
          <w:rFonts w:asciiTheme="minorHAnsi" w:hAnsiTheme="minorHAnsi" w:cstheme="minorHAnsi"/>
          <w:sz w:val="28"/>
          <w:szCs w:val="28"/>
        </w:rPr>
      </w:pPr>
      <w:r w:rsidRPr="007E7FBE">
        <w:rPr>
          <w:rFonts w:asciiTheme="minorHAnsi" w:hAnsiTheme="minorHAnsi" w:cstheme="minorHAnsi"/>
          <w:sz w:val="28"/>
          <w:szCs w:val="28"/>
        </w:rPr>
        <w:t>GARA SPORTING SCANDIANO – REGGIO CALCIO del 22/03/2026</w:t>
      </w:r>
    </w:p>
    <w:p w14:paraId="6B94D85E" w14:textId="77777777" w:rsidR="007E7FBE" w:rsidRPr="007E7FBE" w:rsidRDefault="007E7FBE" w:rsidP="00610E87">
      <w:pPr>
        <w:ind w:right="-312"/>
        <w:rPr>
          <w:rFonts w:asciiTheme="minorHAnsi" w:hAnsiTheme="minorHAnsi" w:cstheme="minorHAnsi"/>
          <w:sz w:val="24"/>
          <w:szCs w:val="24"/>
        </w:rPr>
      </w:pPr>
    </w:p>
    <w:p w14:paraId="7BA4EEC9" w14:textId="2DF5EB15" w:rsidR="007E7FBE" w:rsidRPr="007E7FBE" w:rsidRDefault="007E7FBE" w:rsidP="00610E87">
      <w:pPr>
        <w:ind w:right="-312"/>
        <w:rPr>
          <w:rFonts w:asciiTheme="minorHAnsi" w:hAnsiTheme="minorHAnsi" w:cstheme="minorHAnsi"/>
          <w:sz w:val="24"/>
          <w:szCs w:val="24"/>
        </w:rPr>
      </w:pPr>
      <w:r w:rsidRPr="007E7FBE">
        <w:rPr>
          <w:rFonts w:asciiTheme="minorHAnsi" w:hAnsiTheme="minorHAnsi" w:cstheme="minorHAnsi"/>
          <w:sz w:val="24"/>
          <w:szCs w:val="24"/>
        </w:rPr>
        <w:t xml:space="preserve">Si annulla il provvedimento di 1^ AMMONIZIONE DIFFIDA al calciatore GOVI MARCO (SPORTING SCANDIANO). </w:t>
      </w:r>
    </w:p>
    <w:p w14:paraId="45A29E34" w14:textId="43FB9CA9" w:rsidR="007E7FBE" w:rsidRPr="007E7FBE" w:rsidRDefault="007E7FBE" w:rsidP="00610E87">
      <w:pPr>
        <w:ind w:right="-312"/>
        <w:rPr>
          <w:rFonts w:asciiTheme="minorHAnsi" w:hAnsiTheme="minorHAnsi" w:cstheme="minorHAnsi"/>
          <w:sz w:val="24"/>
          <w:szCs w:val="24"/>
        </w:rPr>
      </w:pPr>
      <w:r w:rsidRPr="007E7FBE">
        <w:rPr>
          <w:rFonts w:asciiTheme="minorHAnsi" w:hAnsiTheme="minorHAnsi" w:cstheme="minorHAnsi"/>
          <w:sz w:val="24"/>
          <w:szCs w:val="24"/>
        </w:rPr>
        <w:t>Si commina allo stesso la sanzione di SQUALIFICA PER UNA GARA (GOVI MARCO SPORTING SCANDIANO)</w:t>
      </w:r>
    </w:p>
    <w:p w14:paraId="2191ABF5" w14:textId="77777777" w:rsidR="007E7FBE" w:rsidRDefault="007E7FBE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51A5D4BA" w14:textId="77777777" w:rsidR="007E7FBE" w:rsidRDefault="007E7FBE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63B233FB" w14:textId="77777777" w:rsidR="00577D5D" w:rsidRDefault="00577D5D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5F61498C" w14:textId="77777777" w:rsidR="00577D5D" w:rsidRDefault="00577D5D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29E6118E" w14:textId="77777777" w:rsidR="00577D5D" w:rsidRPr="00610E87" w:rsidRDefault="00577D5D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2BF3B68A" w14:textId="77777777" w:rsidR="00610E87" w:rsidRDefault="00610E87" w:rsidP="00610E87">
      <w:pPr>
        <w:pStyle w:val="Titolo3"/>
        <w:spacing w:before="0" w:after="120"/>
        <w:rPr>
          <w:rFonts w:ascii="Century Gothic" w:hAnsi="Century Gothic" w:cs="Arial"/>
          <w:bCs/>
          <w:szCs w:val="24"/>
        </w:rPr>
      </w:pPr>
    </w:p>
    <w:p w14:paraId="3FAE9B1C" w14:textId="5DBDA502" w:rsidR="000114B2" w:rsidRPr="00FF308B" w:rsidRDefault="000114B2" w:rsidP="0066572B">
      <w:pPr>
        <w:pStyle w:val="Titolo3"/>
        <w:ind w:right="-28"/>
        <w:jc w:val="center"/>
        <w:rPr>
          <w:rFonts w:ascii="Calibri" w:hAnsi="Calibri" w:cs="Arial"/>
          <w:bCs/>
          <w:sz w:val="28"/>
          <w:szCs w:val="24"/>
        </w:rPr>
      </w:pPr>
      <w:r w:rsidRPr="00FF308B">
        <w:rPr>
          <w:rFonts w:ascii="Calibri" w:hAnsi="Calibri" w:cs="Arial"/>
          <w:bCs/>
          <w:sz w:val="28"/>
          <w:szCs w:val="24"/>
        </w:rPr>
        <w:t xml:space="preserve">Pubblicato in </w:t>
      </w:r>
      <w:r w:rsidR="00D81445" w:rsidRPr="00FF308B">
        <w:rPr>
          <w:rFonts w:ascii="Calibri" w:hAnsi="Calibri" w:cs="Arial"/>
          <w:bCs/>
          <w:sz w:val="28"/>
          <w:szCs w:val="24"/>
        </w:rPr>
        <w:t>REGGIO EMILIA</w:t>
      </w:r>
      <w:r w:rsidRPr="00FF308B">
        <w:rPr>
          <w:rFonts w:ascii="Calibri" w:hAnsi="Calibri" w:cs="Arial"/>
          <w:bCs/>
          <w:sz w:val="28"/>
          <w:szCs w:val="24"/>
        </w:rPr>
        <w:t xml:space="preserve"> ed affisso all’albo del</w:t>
      </w:r>
      <w:r w:rsidR="00D81445" w:rsidRPr="00FF308B">
        <w:rPr>
          <w:rFonts w:ascii="Calibri" w:hAnsi="Calibri" w:cs="Arial"/>
          <w:bCs/>
          <w:sz w:val="28"/>
          <w:szCs w:val="24"/>
        </w:rPr>
        <w:t>la DELEGAZIONE</w:t>
      </w:r>
      <w:r w:rsidRPr="00FF308B">
        <w:rPr>
          <w:rFonts w:ascii="Calibri" w:hAnsi="Calibri" w:cs="Arial"/>
          <w:bCs/>
          <w:sz w:val="28"/>
          <w:szCs w:val="24"/>
        </w:rPr>
        <w:t xml:space="preserve"> il </w:t>
      </w:r>
      <w:bookmarkStart w:id="9" w:name="datapub"/>
      <w:r w:rsidR="00412A33">
        <w:rPr>
          <w:rFonts w:ascii="Calibri" w:hAnsi="Calibri" w:cs="Arial"/>
          <w:bCs/>
          <w:sz w:val="28"/>
          <w:szCs w:val="24"/>
        </w:rPr>
        <w:t>27</w:t>
      </w:r>
      <w:r w:rsidRPr="00FF308B">
        <w:rPr>
          <w:rFonts w:ascii="Calibri" w:hAnsi="Calibri" w:cs="Arial"/>
          <w:bCs/>
          <w:sz w:val="28"/>
          <w:szCs w:val="24"/>
        </w:rPr>
        <w:t>/</w:t>
      </w:r>
      <w:r w:rsidR="00412A33">
        <w:rPr>
          <w:rFonts w:ascii="Calibri" w:hAnsi="Calibri" w:cs="Arial"/>
          <w:bCs/>
          <w:sz w:val="28"/>
          <w:szCs w:val="24"/>
        </w:rPr>
        <w:t>03</w:t>
      </w:r>
      <w:r w:rsidRPr="00FF308B">
        <w:rPr>
          <w:rFonts w:ascii="Calibri" w:hAnsi="Calibri" w:cs="Arial"/>
          <w:bCs/>
          <w:sz w:val="28"/>
          <w:szCs w:val="24"/>
        </w:rPr>
        <w:t>/</w:t>
      </w:r>
      <w:bookmarkEnd w:id="9"/>
      <w:r w:rsidR="00412A33">
        <w:rPr>
          <w:rFonts w:ascii="Calibri" w:hAnsi="Calibri" w:cs="Arial"/>
          <w:bCs/>
          <w:sz w:val="28"/>
          <w:szCs w:val="24"/>
        </w:rPr>
        <w:t>2026</w:t>
      </w:r>
      <w:r w:rsidRPr="00FF308B">
        <w:rPr>
          <w:rFonts w:ascii="Calibri" w:hAnsi="Calibri" w:cs="Arial"/>
          <w:bCs/>
          <w:sz w:val="28"/>
          <w:szCs w:val="24"/>
        </w:rPr>
        <w:t>.</w:t>
      </w:r>
    </w:p>
    <w:p w14:paraId="288145E2" w14:textId="77777777" w:rsidR="000114B2" w:rsidRDefault="000114B2" w:rsidP="000114B2">
      <w:pPr>
        <w:rPr>
          <w:rFonts w:ascii="Century Gothic" w:hAnsi="Century Gothic" w:cs="Arial"/>
          <w:bCs/>
          <w:sz w:val="24"/>
          <w:szCs w:val="24"/>
          <w:u w:val="single"/>
        </w:rPr>
      </w:pPr>
    </w:p>
    <w:p w14:paraId="0262B83C" w14:textId="77777777" w:rsidR="00612E0E" w:rsidRPr="00DE0855" w:rsidRDefault="00612E0E" w:rsidP="000114B2">
      <w:pPr>
        <w:rPr>
          <w:rFonts w:ascii="Century Gothic" w:hAnsi="Century Gothic" w:cs="Arial"/>
          <w:bCs/>
          <w:sz w:val="24"/>
          <w:szCs w:val="24"/>
          <w:u w:val="single"/>
        </w:rPr>
      </w:pPr>
    </w:p>
    <w:tbl>
      <w:tblPr>
        <w:tblW w:w="1009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5206"/>
      </w:tblGrid>
      <w:tr w:rsidR="00412D10" w:rsidRPr="00FF308B" w14:paraId="108BAC6B" w14:textId="77777777" w:rsidTr="007D3AFA">
        <w:trPr>
          <w:trHeight w:val="647"/>
        </w:trPr>
        <w:tc>
          <w:tcPr>
            <w:tcW w:w="4891" w:type="dxa"/>
          </w:tcPr>
          <w:p w14:paraId="20429411" w14:textId="77777777" w:rsidR="00412D10" w:rsidRPr="00FF308B" w:rsidRDefault="00412D10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Il Segretario</w:t>
            </w:r>
          </w:p>
          <w:p w14:paraId="3537017B" w14:textId="77777777" w:rsidR="00412D10" w:rsidRPr="00FF308B" w:rsidRDefault="007D3AFA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Ivano Pioppi</w:t>
            </w:r>
          </w:p>
        </w:tc>
        <w:tc>
          <w:tcPr>
            <w:tcW w:w="5206" w:type="dxa"/>
          </w:tcPr>
          <w:p w14:paraId="1A40AA19" w14:textId="77777777" w:rsidR="00412D10" w:rsidRPr="00FF308B" w:rsidRDefault="003B6CA6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Delegato</w:t>
            </w:r>
          </w:p>
          <w:p w14:paraId="3DCA2F77" w14:textId="77777777" w:rsidR="00412D10" w:rsidRPr="00FF308B" w:rsidRDefault="00090216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>
              <w:rPr>
                <w:rFonts w:ascii="Calibri" w:hAnsi="Calibri" w:cs="Arial"/>
                <w:bCs/>
                <w:sz w:val="28"/>
                <w:szCs w:val="24"/>
              </w:rPr>
              <w:t>M</w:t>
            </w:r>
            <w:r w:rsidR="00C30D3D">
              <w:rPr>
                <w:rFonts w:ascii="Calibri" w:hAnsi="Calibri" w:cs="Arial"/>
                <w:bCs/>
                <w:sz w:val="28"/>
                <w:szCs w:val="24"/>
              </w:rPr>
              <w:t>anuele</w:t>
            </w:r>
            <w:r>
              <w:rPr>
                <w:rFonts w:ascii="Calibri" w:hAnsi="Calibri" w:cs="Arial"/>
                <w:bCs/>
                <w:sz w:val="28"/>
                <w:szCs w:val="24"/>
              </w:rPr>
              <w:t xml:space="preserve"> Rabbi</w:t>
            </w:r>
          </w:p>
        </w:tc>
      </w:tr>
      <w:tr w:rsidR="000114B2" w:rsidRPr="00917AE7" w14:paraId="6C358B5A" w14:textId="77777777" w:rsidTr="007D3AFA">
        <w:trPr>
          <w:trHeight w:val="315"/>
        </w:trPr>
        <w:tc>
          <w:tcPr>
            <w:tcW w:w="4891" w:type="dxa"/>
          </w:tcPr>
          <w:p w14:paraId="59624396" w14:textId="77777777" w:rsidR="000114B2" w:rsidRPr="00917AE7" w:rsidRDefault="000114B2" w:rsidP="00F3597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5206" w:type="dxa"/>
          </w:tcPr>
          <w:p w14:paraId="29C7AC9B" w14:textId="77777777" w:rsidR="000114B2" w:rsidRPr="00917AE7" w:rsidRDefault="000114B2" w:rsidP="00F3597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</w:tbl>
    <w:p w14:paraId="5D2FDBC0" w14:textId="77777777" w:rsidR="000114B2" w:rsidRPr="00917AE7" w:rsidRDefault="000114B2" w:rsidP="000114B2">
      <w:pPr>
        <w:rPr>
          <w:rFonts w:ascii="Century Gothic" w:hAnsi="Century Gothic" w:cs="Arial"/>
          <w:sz w:val="18"/>
          <w:szCs w:val="18"/>
        </w:rPr>
      </w:pPr>
    </w:p>
    <w:sectPr w:rsidR="000114B2" w:rsidRPr="00917AE7" w:rsidSect="00E4012B">
      <w:headerReference w:type="even" r:id="rId29"/>
      <w:headerReference w:type="default" r:id="rId30"/>
      <w:pgSz w:w="11907" w:h="16840" w:code="9"/>
      <w:pgMar w:top="1021" w:right="1077" w:bottom="1021" w:left="1077" w:header="567" w:footer="340" w:gutter="0"/>
      <w:pgNumType w:start="155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4A08" w14:textId="77777777" w:rsidR="00CF0CDE" w:rsidRDefault="00CF0CDE" w:rsidP="00E6615F">
      <w:pPr>
        <w:pStyle w:val="Titolo5"/>
      </w:pPr>
      <w:r>
        <w:separator/>
      </w:r>
    </w:p>
  </w:endnote>
  <w:endnote w:type="continuationSeparator" w:id="0">
    <w:p w14:paraId="1D9EA098" w14:textId="77777777" w:rsidR="00CF0CDE" w:rsidRDefault="00CF0CDE" w:rsidP="00E6615F">
      <w:pPr>
        <w:pStyle w:val="Titolo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M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0608" w14:textId="77777777" w:rsidR="00CF0CDE" w:rsidRDefault="00CF0CDE" w:rsidP="00E6615F">
      <w:pPr>
        <w:pStyle w:val="Titolo5"/>
      </w:pPr>
      <w:r>
        <w:separator/>
      </w:r>
    </w:p>
  </w:footnote>
  <w:footnote w:type="continuationSeparator" w:id="0">
    <w:p w14:paraId="304C8F97" w14:textId="77777777" w:rsidR="00CF0CDE" w:rsidRDefault="00CF0CDE" w:rsidP="00E6615F">
      <w:pPr>
        <w:pStyle w:val="Titolo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36DC" w14:textId="77777777" w:rsidR="00E6615F" w:rsidRDefault="00E6615F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325</w:t>
    </w:r>
    <w:r>
      <w:rPr>
        <w:rStyle w:val="Numeropagina"/>
      </w:rPr>
      <w:fldChar w:fldCharType="end"/>
    </w:r>
  </w:p>
  <w:p w14:paraId="48CA5D67" w14:textId="77777777" w:rsidR="00E6615F" w:rsidRDefault="00E661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ECC5" w14:textId="77777777" w:rsidR="00E6615F" w:rsidRDefault="0066572B" w:rsidP="00800E5E">
    <w:pPr>
      <w:pStyle w:val="Intestazione"/>
      <w:jc w:val="center"/>
    </w:pPr>
    <w:r>
      <w:rPr>
        <w:noProof/>
      </w:rPr>
      <mc:AlternateContent>
        <mc:Choice Requires="wpg">
          <w:drawing>
            <wp:inline distT="0" distB="0" distL="0" distR="0" wp14:anchorId="179DA1E8" wp14:editId="1558F4C3">
              <wp:extent cx="438785" cy="174625"/>
              <wp:effectExtent l="9525" t="9525" r="8890" b="635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8785" cy="174625"/>
                        <a:chOff x="614" y="660"/>
                        <a:chExt cx="864" cy="374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1D5BE" w14:textId="77777777" w:rsidR="00800E5E" w:rsidRPr="00800E5E" w:rsidRDefault="00800E5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0B4EFA" w:rsidRPr="000B4EFA">
                              <w:rPr>
                                <w:b/>
                                <w:noProof/>
                                <w:color w:val="FFFFFF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79DA1E8" id="Group 1" o:spid="_x0000_s1033" style="width:34.55pt;height:13.7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">
              <v:roundrect id="AutoShape 2" o:spid="_x0000_s1034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" strokecolor="#c4bc96"/>
              <v:roundrect id="AutoShape 3" o:spid="_x0000_s1035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" fillcolor="#c4bc96" strokecolor="#c4bc9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6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3161D5BE" w14:textId="77777777" w:rsidR="00800E5E" w:rsidRPr="00800E5E" w:rsidRDefault="00800E5E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0B4EFA" w:rsidRPr="000B4EFA">
                        <w:rPr>
                          <w:b/>
                          <w:noProof/>
                          <w:color w:val="FFFFFF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C43B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8pt;height:16.8pt" o:bullet="t">
        <v:imagedata r:id="rId1" o:title=""/>
      </v:shape>
    </w:pict>
  </w:numPicBullet>
  <w:abstractNum w:abstractNumId="0" w15:restartNumberingAfterBreak="0">
    <w:nsid w:val="045562C8"/>
    <w:multiLevelType w:val="multilevel"/>
    <w:tmpl w:val="C2ACFA54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 w15:restartNumberingAfterBreak="0">
    <w:nsid w:val="089975EA"/>
    <w:multiLevelType w:val="singleLevel"/>
    <w:tmpl w:val="79C63FA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8F617B"/>
    <w:multiLevelType w:val="multilevel"/>
    <w:tmpl w:val="B8CC1A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4982E42"/>
    <w:multiLevelType w:val="multilevel"/>
    <w:tmpl w:val="5EB0FF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150232D0"/>
    <w:multiLevelType w:val="hybridMultilevel"/>
    <w:tmpl w:val="E888466C"/>
    <w:lvl w:ilvl="0" w:tplc="CC067B90">
      <w:start w:val="19"/>
      <w:numFmt w:val="bullet"/>
      <w:lvlText w:val=""/>
      <w:lvlJc w:val="left"/>
      <w:pPr>
        <w:ind w:left="76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5883F08"/>
    <w:multiLevelType w:val="multilevel"/>
    <w:tmpl w:val="C28282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4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6" w15:restartNumberingAfterBreak="0">
    <w:nsid w:val="16700071"/>
    <w:multiLevelType w:val="multilevel"/>
    <w:tmpl w:val="C7D8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3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DC248F4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 w15:restartNumberingAfterBreak="0">
    <w:nsid w:val="20330C06"/>
    <w:multiLevelType w:val="multilevel"/>
    <w:tmpl w:val="E4F6403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9" w15:restartNumberingAfterBreak="0">
    <w:nsid w:val="25A43A69"/>
    <w:multiLevelType w:val="multilevel"/>
    <w:tmpl w:val="F89071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2924110E"/>
    <w:multiLevelType w:val="hybridMultilevel"/>
    <w:tmpl w:val="9140DB96"/>
    <w:lvl w:ilvl="0" w:tplc="8452C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3092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10FB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F6E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67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1EA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21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1A5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B64F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AE677F1"/>
    <w:multiLevelType w:val="hybridMultilevel"/>
    <w:tmpl w:val="576405DA"/>
    <w:lvl w:ilvl="0" w:tplc="A664F1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35726"/>
    <w:multiLevelType w:val="multilevel"/>
    <w:tmpl w:val="C7D8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3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341264F0"/>
    <w:multiLevelType w:val="hybridMultilevel"/>
    <w:tmpl w:val="64F451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C59F1"/>
    <w:multiLevelType w:val="hybridMultilevel"/>
    <w:tmpl w:val="4A565A84"/>
    <w:lvl w:ilvl="0" w:tplc="81B6808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37CF1"/>
    <w:multiLevelType w:val="hybridMultilevel"/>
    <w:tmpl w:val="8CA079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11553"/>
    <w:multiLevelType w:val="hybridMultilevel"/>
    <w:tmpl w:val="D2E8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364C8"/>
    <w:multiLevelType w:val="multilevel"/>
    <w:tmpl w:val="5330A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 w15:restartNumberingAfterBreak="0">
    <w:nsid w:val="5CAD243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654E267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 w15:restartNumberingAfterBreak="0">
    <w:nsid w:val="6582703C"/>
    <w:multiLevelType w:val="hybridMultilevel"/>
    <w:tmpl w:val="D87819B0"/>
    <w:lvl w:ilvl="0" w:tplc="D17C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5CB0"/>
    <w:multiLevelType w:val="multilevel"/>
    <w:tmpl w:val="D2080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2" w15:restartNumberingAfterBreak="0">
    <w:nsid w:val="68246D50"/>
    <w:multiLevelType w:val="multilevel"/>
    <w:tmpl w:val="DF705216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3" w15:restartNumberingAfterBreak="0">
    <w:nsid w:val="6E54562E"/>
    <w:multiLevelType w:val="multilevel"/>
    <w:tmpl w:val="5330A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 w15:restartNumberingAfterBreak="0">
    <w:nsid w:val="7399128D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5" w15:restartNumberingAfterBreak="0">
    <w:nsid w:val="7BEC537F"/>
    <w:multiLevelType w:val="multilevel"/>
    <w:tmpl w:val="1F6CEC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26838331">
    <w:abstractNumId w:val="1"/>
  </w:num>
  <w:num w:numId="2" w16cid:durableId="38094817">
    <w:abstractNumId w:val="7"/>
  </w:num>
  <w:num w:numId="3" w16cid:durableId="595554747">
    <w:abstractNumId w:val="2"/>
  </w:num>
  <w:num w:numId="4" w16cid:durableId="1160392662">
    <w:abstractNumId w:val="25"/>
  </w:num>
  <w:num w:numId="5" w16cid:durableId="1913153643">
    <w:abstractNumId w:val="1"/>
  </w:num>
  <w:num w:numId="6" w16cid:durableId="1971352451">
    <w:abstractNumId w:val="1"/>
  </w:num>
  <w:num w:numId="7" w16cid:durableId="1424259158">
    <w:abstractNumId w:val="1"/>
  </w:num>
  <w:num w:numId="8" w16cid:durableId="1452086740">
    <w:abstractNumId w:val="1"/>
  </w:num>
  <w:num w:numId="9" w16cid:durableId="960839876">
    <w:abstractNumId w:val="1"/>
  </w:num>
  <w:num w:numId="10" w16cid:durableId="1189180637">
    <w:abstractNumId w:val="1"/>
  </w:num>
  <w:num w:numId="11" w16cid:durableId="2143959816">
    <w:abstractNumId w:val="1"/>
  </w:num>
  <w:num w:numId="12" w16cid:durableId="69932438">
    <w:abstractNumId w:val="1"/>
  </w:num>
  <w:num w:numId="13" w16cid:durableId="1208180489">
    <w:abstractNumId w:val="1"/>
  </w:num>
  <w:num w:numId="14" w16cid:durableId="1857310625">
    <w:abstractNumId w:val="1"/>
  </w:num>
  <w:num w:numId="15" w16cid:durableId="745808484">
    <w:abstractNumId w:val="1"/>
  </w:num>
  <w:num w:numId="16" w16cid:durableId="344676737">
    <w:abstractNumId w:val="1"/>
  </w:num>
  <w:num w:numId="17" w16cid:durableId="1196625762">
    <w:abstractNumId w:val="1"/>
  </w:num>
  <w:num w:numId="18" w16cid:durableId="1253781245">
    <w:abstractNumId w:val="1"/>
  </w:num>
  <w:num w:numId="19" w16cid:durableId="631063556">
    <w:abstractNumId w:val="12"/>
  </w:num>
  <w:num w:numId="20" w16cid:durableId="1977101678">
    <w:abstractNumId w:val="1"/>
  </w:num>
  <w:num w:numId="21" w16cid:durableId="2014187924">
    <w:abstractNumId w:val="1"/>
  </w:num>
  <w:num w:numId="22" w16cid:durableId="608242832">
    <w:abstractNumId w:val="1"/>
  </w:num>
  <w:num w:numId="23" w16cid:durableId="1423843193">
    <w:abstractNumId w:val="19"/>
  </w:num>
  <w:num w:numId="24" w16cid:durableId="120539314">
    <w:abstractNumId w:val="15"/>
  </w:num>
  <w:num w:numId="25" w16cid:durableId="2087651774">
    <w:abstractNumId w:val="24"/>
  </w:num>
  <w:num w:numId="26" w16cid:durableId="850336805">
    <w:abstractNumId w:val="21"/>
  </w:num>
  <w:num w:numId="27" w16cid:durableId="2094547625">
    <w:abstractNumId w:val="18"/>
  </w:num>
  <w:num w:numId="28" w16cid:durableId="1258520547">
    <w:abstractNumId w:val="23"/>
  </w:num>
  <w:num w:numId="29" w16cid:durableId="1198129205">
    <w:abstractNumId w:val="9"/>
  </w:num>
  <w:num w:numId="30" w16cid:durableId="526452861">
    <w:abstractNumId w:val="20"/>
  </w:num>
  <w:num w:numId="31" w16cid:durableId="1760441105">
    <w:abstractNumId w:val="11"/>
  </w:num>
  <w:num w:numId="32" w16cid:durableId="104620710">
    <w:abstractNumId w:val="17"/>
  </w:num>
  <w:num w:numId="33" w16cid:durableId="1801609017">
    <w:abstractNumId w:val="6"/>
  </w:num>
  <w:num w:numId="34" w16cid:durableId="1833058719">
    <w:abstractNumId w:val="3"/>
  </w:num>
  <w:num w:numId="35" w16cid:durableId="64874828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8046006">
    <w:abstractNumId w:val="10"/>
  </w:num>
  <w:num w:numId="37" w16cid:durableId="1403791469">
    <w:abstractNumId w:val="16"/>
  </w:num>
  <w:num w:numId="38" w16cid:durableId="644087853">
    <w:abstractNumId w:val="13"/>
  </w:num>
  <w:num w:numId="39" w16cid:durableId="2093425530">
    <w:abstractNumId w:val="8"/>
  </w:num>
  <w:num w:numId="40" w16cid:durableId="621573555">
    <w:abstractNumId w:val="5"/>
  </w:num>
  <w:num w:numId="41" w16cid:durableId="44378366">
    <w:abstractNumId w:val="14"/>
  </w:num>
  <w:num w:numId="42" w16cid:durableId="1393428249">
    <w:abstractNumId w:val="22"/>
  </w:num>
  <w:num w:numId="43" w16cid:durableId="1974480718">
    <w:abstractNumId w:val="0"/>
  </w:num>
  <w:num w:numId="44" w16cid:durableId="2060401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e8e7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2B"/>
    <w:rsid w:val="0000226D"/>
    <w:rsid w:val="000043F9"/>
    <w:rsid w:val="0001100B"/>
    <w:rsid w:val="000114B2"/>
    <w:rsid w:val="0001442F"/>
    <w:rsid w:val="00014DD4"/>
    <w:rsid w:val="00016B8F"/>
    <w:rsid w:val="000320FB"/>
    <w:rsid w:val="00034CAD"/>
    <w:rsid w:val="00037C12"/>
    <w:rsid w:val="00040667"/>
    <w:rsid w:val="00042EFB"/>
    <w:rsid w:val="00043F05"/>
    <w:rsid w:val="00045F1E"/>
    <w:rsid w:val="00051DC6"/>
    <w:rsid w:val="000602FE"/>
    <w:rsid w:val="0006424A"/>
    <w:rsid w:val="0006668F"/>
    <w:rsid w:val="000729D3"/>
    <w:rsid w:val="00077B01"/>
    <w:rsid w:val="00077CB1"/>
    <w:rsid w:val="000849A7"/>
    <w:rsid w:val="00090216"/>
    <w:rsid w:val="000918DD"/>
    <w:rsid w:val="000A29C4"/>
    <w:rsid w:val="000A2A43"/>
    <w:rsid w:val="000A6BA3"/>
    <w:rsid w:val="000A7BFC"/>
    <w:rsid w:val="000B3BF1"/>
    <w:rsid w:val="000B4EFA"/>
    <w:rsid w:val="000B6B76"/>
    <w:rsid w:val="000C111C"/>
    <w:rsid w:val="000C1628"/>
    <w:rsid w:val="000D5A87"/>
    <w:rsid w:val="000E0CA2"/>
    <w:rsid w:val="000E14FE"/>
    <w:rsid w:val="000E2382"/>
    <w:rsid w:val="000E6F23"/>
    <w:rsid w:val="000F320A"/>
    <w:rsid w:val="00103034"/>
    <w:rsid w:val="001121C2"/>
    <w:rsid w:val="00113488"/>
    <w:rsid w:val="00113D12"/>
    <w:rsid w:val="00113F30"/>
    <w:rsid w:val="00114840"/>
    <w:rsid w:val="001203A0"/>
    <w:rsid w:val="00120F5C"/>
    <w:rsid w:val="00121B24"/>
    <w:rsid w:val="001422E1"/>
    <w:rsid w:val="001444E7"/>
    <w:rsid w:val="00150C9A"/>
    <w:rsid w:val="00153136"/>
    <w:rsid w:val="00153506"/>
    <w:rsid w:val="00163F87"/>
    <w:rsid w:val="00166553"/>
    <w:rsid w:val="0018302D"/>
    <w:rsid w:val="00184D56"/>
    <w:rsid w:val="00187795"/>
    <w:rsid w:val="001913CE"/>
    <w:rsid w:val="00193ABB"/>
    <w:rsid w:val="001A00AA"/>
    <w:rsid w:val="001B09C9"/>
    <w:rsid w:val="001B3F5E"/>
    <w:rsid w:val="001B427E"/>
    <w:rsid w:val="001D0D3A"/>
    <w:rsid w:val="001D2F22"/>
    <w:rsid w:val="001E2555"/>
    <w:rsid w:val="001E7AEA"/>
    <w:rsid w:val="00201839"/>
    <w:rsid w:val="0020212A"/>
    <w:rsid w:val="00203614"/>
    <w:rsid w:val="00204B93"/>
    <w:rsid w:val="00204D43"/>
    <w:rsid w:val="002137C2"/>
    <w:rsid w:val="002159A9"/>
    <w:rsid w:val="002175CD"/>
    <w:rsid w:val="00221B34"/>
    <w:rsid w:val="00231789"/>
    <w:rsid w:val="00235F32"/>
    <w:rsid w:val="00237C5D"/>
    <w:rsid w:val="00241994"/>
    <w:rsid w:val="00243D93"/>
    <w:rsid w:val="00244557"/>
    <w:rsid w:val="00247057"/>
    <w:rsid w:val="00247822"/>
    <w:rsid w:val="00250B5B"/>
    <w:rsid w:val="002514AF"/>
    <w:rsid w:val="00254609"/>
    <w:rsid w:val="00254C57"/>
    <w:rsid w:val="00260A0C"/>
    <w:rsid w:val="00260D0B"/>
    <w:rsid w:val="00267B51"/>
    <w:rsid w:val="00274551"/>
    <w:rsid w:val="002808FC"/>
    <w:rsid w:val="00280B90"/>
    <w:rsid w:val="002827A5"/>
    <w:rsid w:val="002A0564"/>
    <w:rsid w:val="002A4B60"/>
    <w:rsid w:val="002B34BB"/>
    <w:rsid w:val="002B3637"/>
    <w:rsid w:val="002B6A64"/>
    <w:rsid w:val="002C1CA6"/>
    <w:rsid w:val="002E31AF"/>
    <w:rsid w:val="002E4DEB"/>
    <w:rsid w:val="002E7975"/>
    <w:rsid w:val="002F1097"/>
    <w:rsid w:val="002F3DDD"/>
    <w:rsid w:val="002F5743"/>
    <w:rsid w:val="00304B15"/>
    <w:rsid w:val="0030550D"/>
    <w:rsid w:val="00307EA8"/>
    <w:rsid w:val="00313E3F"/>
    <w:rsid w:val="00321405"/>
    <w:rsid w:val="00323AFA"/>
    <w:rsid w:val="0032474F"/>
    <w:rsid w:val="00327B67"/>
    <w:rsid w:val="003325E1"/>
    <w:rsid w:val="0033312C"/>
    <w:rsid w:val="003537AD"/>
    <w:rsid w:val="003545D7"/>
    <w:rsid w:val="00354B45"/>
    <w:rsid w:val="00356641"/>
    <w:rsid w:val="0036622A"/>
    <w:rsid w:val="00366A39"/>
    <w:rsid w:val="00373106"/>
    <w:rsid w:val="00376B43"/>
    <w:rsid w:val="00384C99"/>
    <w:rsid w:val="003851E8"/>
    <w:rsid w:val="0039492C"/>
    <w:rsid w:val="003A0A94"/>
    <w:rsid w:val="003A0D0C"/>
    <w:rsid w:val="003A32DA"/>
    <w:rsid w:val="003A35A4"/>
    <w:rsid w:val="003A627E"/>
    <w:rsid w:val="003B08F6"/>
    <w:rsid w:val="003B6CA6"/>
    <w:rsid w:val="003D1FDB"/>
    <w:rsid w:val="003D377C"/>
    <w:rsid w:val="003E0992"/>
    <w:rsid w:val="003E17F2"/>
    <w:rsid w:val="00401512"/>
    <w:rsid w:val="00410672"/>
    <w:rsid w:val="00412A33"/>
    <w:rsid w:val="00412D10"/>
    <w:rsid w:val="0041351A"/>
    <w:rsid w:val="00422846"/>
    <w:rsid w:val="00424A14"/>
    <w:rsid w:val="00430D03"/>
    <w:rsid w:val="00453BFD"/>
    <w:rsid w:val="004618A9"/>
    <w:rsid w:val="004762C5"/>
    <w:rsid w:val="00480E48"/>
    <w:rsid w:val="0048426A"/>
    <w:rsid w:val="00492F15"/>
    <w:rsid w:val="0049541E"/>
    <w:rsid w:val="00496D6A"/>
    <w:rsid w:val="004A612C"/>
    <w:rsid w:val="004B4B55"/>
    <w:rsid w:val="004C16B1"/>
    <w:rsid w:val="004C39A7"/>
    <w:rsid w:val="004C67D1"/>
    <w:rsid w:val="004D4968"/>
    <w:rsid w:val="004D4C31"/>
    <w:rsid w:val="004E1429"/>
    <w:rsid w:val="00505A56"/>
    <w:rsid w:val="00510C2B"/>
    <w:rsid w:val="005121E9"/>
    <w:rsid w:val="00514E3F"/>
    <w:rsid w:val="00522488"/>
    <w:rsid w:val="0052339A"/>
    <w:rsid w:val="00534FBE"/>
    <w:rsid w:val="00542D5F"/>
    <w:rsid w:val="005444DE"/>
    <w:rsid w:val="0055055A"/>
    <w:rsid w:val="00571826"/>
    <w:rsid w:val="00571F0D"/>
    <w:rsid w:val="00573D39"/>
    <w:rsid w:val="00574D6B"/>
    <w:rsid w:val="00577D5D"/>
    <w:rsid w:val="00582B09"/>
    <w:rsid w:val="00591EEA"/>
    <w:rsid w:val="005927BA"/>
    <w:rsid w:val="00594E69"/>
    <w:rsid w:val="0059783A"/>
    <w:rsid w:val="005A0CE5"/>
    <w:rsid w:val="005A1F5C"/>
    <w:rsid w:val="005A6834"/>
    <w:rsid w:val="005B1C18"/>
    <w:rsid w:val="005B2AA5"/>
    <w:rsid w:val="005B40D2"/>
    <w:rsid w:val="005C6CEE"/>
    <w:rsid w:val="005E566F"/>
    <w:rsid w:val="005E658D"/>
    <w:rsid w:val="0060145A"/>
    <w:rsid w:val="00606338"/>
    <w:rsid w:val="00610E87"/>
    <w:rsid w:val="00612E0E"/>
    <w:rsid w:val="006161F6"/>
    <w:rsid w:val="00617347"/>
    <w:rsid w:val="006275D2"/>
    <w:rsid w:val="00631FB2"/>
    <w:rsid w:val="006328BB"/>
    <w:rsid w:val="00635F43"/>
    <w:rsid w:val="00642AAF"/>
    <w:rsid w:val="006520E8"/>
    <w:rsid w:val="00653B45"/>
    <w:rsid w:val="0065416D"/>
    <w:rsid w:val="00654E63"/>
    <w:rsid w:val="006556E5"/>
    <w:rsid w:val="00655D77"/>
    <w:rsid w:val="00663FD6"/>
    <w:rsid w:val="0066572B"/>
    <w:rsid w:val="00672EC8"/>
    <w:rsid w:val="006751B8"/>
    <w:rsid w:val="006765C2"/>
    <w:rsid w:val="006961AD"/>
    <w:rsid w:val="006A4814"/>
    <w:rsid w:val="006B4488"/>
    <w:rsid w:val="006B4CFF"/>
    <w:rsid w:val="006B6733"/>
    <w:rsid w:val="006D4551"/>
    <w:rsid w:val="006D489F"/>
    <w:rsid w:val="006D5417"/>
    <w:rsid w:val="006D7240"/>
    <w:rsid w:val="006D759E"/>
    <w:rsid w:val="006F1E4E"/>
    <w:rsid w:val="006F51CA"/>
    <w:rsid w:val="006F5860"/>
    <w:rsid w:val="00705A1E"/>
    <w:rsid w:val="007138A8"/>
    <w:rsid w:val="00715066"/>
    <w:rsid w:val="00716B8E"/>
    <w:rsid w:val="00732134"/>
    <w:rsid w:val="007425E3"/>
    <w:rsid w:val="007451B2"/>
    <w:rsid w:val="00745841"/>
    <w:rsid w:val="007517F3"/>
    <w:rsid w:val="00752BDB"/>
    <w:rsid w:val="00753027"/>
    <w:rsid w:val="007533F8"/>
    <w:rsid w:val="007603BC"/>
    <w:rsid w:val="00761069"/>
    <w:rsid w:val="007659BB"/>
    <w:rsid w:val="00771111"/>
    <w:rsid w:val="00772ACF"/>
    <w:rsid w:val="00783ED1"/>
    <w:rsid w:val="00785891"/>
    <w:rsid w:val="00797D98"/>
    <w:rsid w:val="007A271C"/>
    <w:rsid w:val="007A27D1"/>
    <w:rsid w:val="007A5783"/>
    <w:rsid w:val="007A6142"/>
    <w:rsid w:val="007B309A"/>
    <w:rsid w:val="007B7099"/>
    <w:rsid w:val="007B7DC0"/>
    <w:rsid w:val="007D32EE"/>
    <w:rsid w:val="007D3AFA"/>
    <w:rsid w:val="007D6808"/>
    <w:rsid w:val="007E2543"/>
    <w:rsid w:val="007E36CE"/>
    <w:rsid w:val="007E52FB"/>
    <w:rsid w:val="007E6883"/>
    <w:rsid w:val="007E7FBE"/>
    <w:rsid w:val="00800E5E"/>
    <w:rsid w:val="0080509C"/>
    <w:rsid w:val="008131D5"/>
    <w:rsid w:val="00814D52"/>
    <w:rsid w:val="00816E8E"/>
    <w:rsid w:val="00821FF0"/>
    <w:rsid w:val="0083023A"/>
    <w:rsid w:val="00832E16"/>
    <w:rsid w:val="00840C31"/>
    <w:rsid w:val="008410F8"/>
    <w:rsid w:val="00842A60"/>
    <w:rsid w:val="00846306"/>
    <w:rsid w:val="00870E0B"/>
    <w:rsid w:val="008A0600"/>
    <w:rsid w:val="008B10CB"/>
    <w:rsid w:val="008B67BC"/>
    <w:rsid w:val="008C6C51"/>
    <w:rsid w:val="008D0898"/>
    <w:rsid w:val="008D1935"/>
    <w:rsid w:val="008D2DFC"/>
    <w:rsid w:val="008D2E96"/>
    <w:rsid w:val="008D3223"/>
    <w:rsid w:val="008D399C"/>
    <w:rsid w:val="008E251E"/>
    <w:rsid w:val="008E2D5A"/>
    <w:rsid w:val="008E3CBA"/>
    <w:rsid w:val="008E695C"/>
    <w:rsid w:val="008F0CE8"/>
    <w:rsid w:val="008F192B"/>
    <w:rsid w:val="008F35DE"/>
    <w:rsid w:val="00905224"/>
    <w:rsid w:val="009105D3"/>
    <w:rsid w:val="00913EEA"/>
    <w:rsid w:val="00916F8B"/>
    <w:rsid w:val="00917AE7"/>
    <w:rsid w:val="00925A7A"/>
    <w:rsid w:val="00934C28"/>
    <w:rsid w:val="00943074"/>
    <w:rsid w:val="0095536A"/>
    <w:rsid w:val="00962E7E"/>
    <w:rsid w:val="00963F7C"/>
    <w:rsid w:val="009649A5"/>
    <w:rsid w:val="0097087D"/>
    <w:rsid w:val="0097600D"/>
    <w:rsid w:val="009825D7"/>
    <w:rsid w:val="009840E6"/>
    <w:rsid w:val="00993B4D"/>
    <w:rsid w:val="00994B1F"/>
    <w:rsid w:val="00994BF0"/>
    <w:rsid w:val="009B474D"/>
    <w:rsid w:val="009C2236"/>
    <w:rsid w:val="009C339C"/>
    <w:rsid w:val="009C33EE"/>
    <w:rsid w:val="009D0EC7"/>
    <w:rsid w:val="009D28EE"/>
    <w:rsid w:val="009D5F5C"/>
    <w:rsid w:val="009D7F74"/>
    <w:rsid w:val="009E3753"/>
    <w:rsid w:val="00A042F0"/>
    <w:rsid w:val="00A0473A"/>
    <w:rsid w:val="00A05274"/>
    <w:rsid w:val="00A22CA1"/>
    <w:rsid w:val="00A33B11"/>
    <w:rsid w:val="00A36B5B"/>
    <w:rsid w:val="00A51EBB"/>
    <w:rsid w:val="00A57C43"/>
    <w:rsid w:val="00A61479"/>
    <w:rsid w:val="00A70D7E"/>
    <w:rsid w:val="00A7164E"/>
    <w:rsid w:val="00A739B3"/>
    <w:rsid w:val="00A7693A"/>
    <w:rsid w:val="00A85B61"/>
    <w:rsid w:val="00A91BCD"/>
    <w:rsid w:val="00A965A9"/>
    <w:rsid w:val="00AA0FEB"/>
    <w:rsid w:val="00AA1183"/>
    <w:rsid w:val="00AA3348"/>
    <w:rsid w:val="00AA45EB"/>
    <w:rsid w:val="00AA5477"/>
    <w:rsid w:val="00AA621A"/>
    <w:rsid w:val="00AB55D1"/>
    <w:rsid w:val="00AB68E4"/>
    <w:rsid w:val="00AB7EE0"/>
    <w:rsid w:val="00AC3572"/>
    <w:rsid w:val="00AC4914"/>
    <w:rsid w:val="00AD307A"/>
    <w:rsid w:val="00AD6D1C"/>
    <w:rsid w:val="00AE570A"/>
    <w:rsid w:val="00AF01BB"/>
    <w:rsid w:val="00AF50AA"/>
    <w:rsid w:val="00AF6B84"/>
    <w:rsid w:val="00AF6B9B"/>
    <w:rsid w:val="00B16A85"/>
    <w:rsid w:val="00B451D3"/>
    <w:rsid w:val="00B705B0"/>
    <w:rsid w:val="00B91EE6"/>
    <w:rsid w:val="00B920CA"/>
    <w:rsid w:val="00B92751"/>
    <w:rsid w:val="00B93F69"/>
    <w:rsid w:val="00B9412E"/>
    <w:rsid w:val="00B97C82"/>
    <w:rsid w:val="00B97E31"/>
    <w:rsid w:val="00BB0572"/>
    <w:rsid w:val="00BC2333"/>
    <w:rsid w:val="00BD0364"/>
    <w:rsid w:val="00BE0F93"/>
    <w:rsid w:val="00BE6766"/>
    <w:rsid w:val="00BF0735"/>
    <w:rsid w:val="00BF5F54"/>
    <w:rsid w:val="00C008AE"/>
    <w:rsid w:val="00C0714E"/>
    <w:rsid w:val="00C12685"/>
    <w:rsid w:val="00C15E1B"/>
    <w:rsid w:val="00C200BE"/>
    <w:rsid w:val="00C26206"/>
    <w:rsid w:val="00C26AFF"/>
    <w:rsid w:val="00C30D3D"/>
    <w:rsid w:val="00C34EED"/>
    <w:rsid w:val="00C3523D"/>
    <w:rsid w:val="00C36EA7"/>
    <w:rsid w:val="00C37BB0"/>
    <w:rsid w:val="00C53C88"/>
    <w:rsid w:val="00C57A3F"/>
    <w:rsid w:val="00C63765"/>
    <w:rsid w:val="00C711FB"/>
    <w:rsid w:val="00C73D3A"/>
    <w:rsid w:val="00C73D64"/>
    <w:rsid w:val="00C77480"/>
    <w:rsid w:val="00C812FE"/>
    <w:rsid w:val="00C87960"/>
    <w:rsid w:val="00CA1F7F"/>
    <w:rsid w:val="00CA3C87"/>
    <w:rsid w:val="00CA532F"/>
    <w:rsid w:val="00CB3C1C"/>
    <w:rsid w:val="00CD0D66"/>
    <w:rsid w:val="00CD2E37"/>
    <w:rsid w:val="00CD65C1"/>
    <w:rsid w:val="00CE286F"/>
    <w:rsid w:val="00CE2A45"/>
    <w:rsid w:val="00CF0CDE"/>
    <w:rsid w:val="00CF2462"/>
    <w:rsid w:val="00CF2892"/>
    <w:rsid w:val="00D05206"/>
    <w:rsid w:val="00D06A55"/>
    <w:rsid w:val="00D10D83"/>
    <w:rsid w:val="00D11A37"/>
    <w:rsid w:val="00D14878"/>
    <w:rsid w:val="00D179D9"/>
    <w:rsid w:val="00D22C94"/>
    <w:rsid w:val="00D241A3"/>
    <w:rsid w:val="00D30271"/>
    <w:rsid w:val="00D45334"/>
    <w:rsid w:val="00D45C25"/>
    <w:rsid w:val="00D52148"/>
    <w:rsid w:val="00D56FD9"/>
    <w:rsid w:val="00D57715"/>
    <w:rsid w:val="00D6611C"/>
    <w:rsid w:val="00D66299"/>
    <w:rsid w:val="00D7743C"/>
    <w:rsid w:val="00D81445"/>
    <w:rsid w:val="00D92D40"/>
    <w:rsid w:val="00D9646E"/>
    <w:rsid w:val="00D97DA4"/>
    <w:rsid w:val="00DA3F11"/>
    <w:rsid w:val="00DA5B42"/>
    <w:rsid w:val="00DB3672"/>
    <w:rsid w:val="00DC715F"/>
    <w:rsid w:val="00DD01B9"/>
    <w:rsid w:val="00DD237D"/>
    <w:rsid w:val="00DE053D"/>
    <w:rsid w:val="00DE0855"/>
    <w:rsid w:val="00E02986"/>
    <w:rsid w:val="00E02C93"/>
    <w:rsid w:val="00E05291"/>
    <w:rsid w:val="00E054EB"/>
    <w:rsid w:val="00E12045"/>
    <w:rsid w:val="00E13A59"/>
    <w:rsid w:val="00E14158"/>
    <w:rsid w:val="00E2345B"/>
    <w:rsid w:val="00E23A79"/>
    <w:rsid w:val="00E24FB7"/>
    <w:rsid w:val="00E25408"/>
    <w:rsid w:val="00E26874"/>
    <w:rsid w:val="00E26D16"/>
    <w:rsid w:val="00E31C14"/>
    <w:rsid w:val="00E34051"/>
    <w:rsid w:val="00E35E5E"/>
    <w:rsid w:val="00E3734D"/>
    <w:rsid w:val="00E4012B"/>
    <w:rsid w:val="00E46965"/>
    <w:rsid w:val="00E53026"/>
    <w:rsid w:val="00E5317E"/>
    <w:rsid w:val="00E64EE8"/>
    <w:rsid w:val="00E6615F"/>
    <w:rsid w:val="00E66890"/>
    <w:rsid w:val="00E75BFB"/>
    <w:rsid w:val="00E776D6"/>
    <w:rsid w:val="00E77772"/>
    <w:rsid w:val="00E8790B"/>
    <w:rsid w:val="00EA54A6"/>
    <w:rsid w:val="00EA742D"/>
    <w:rsid w:val="00EA7D3B"/>
    <w:rsid w:val="00EB121B"/>
    <w:rsid w:val="00EB254C"/>
    <w:rsid w:val="00EB3535"/>
    <w:rsid w:val="00EC73C6"/>
    <w:rsid w:val="00ED6B2E"/>
    <w:rsid w:val="00ED77BF"/>
    <w:rsid w:val="00EE4376"/>
    <w:rsid w:val="00EE5EC2"/>
    <w:rsid w:val="00EF093A"/>
    <w:rsid w:val="00F00077"/>
    <w:rsid w:val="00F04571"/>
    <w:rsid w:val="00F17F1A"/>
    <w:rsid w:val="00F2078B"/>
    <w:rsid w:val="00F20F82"/>
    <w:rsid w:val="00F22422"/>
    <w:rsid w:val="00F22865"/>
    <w:rsid w:val="00F31CCC"/>
    <w:rsid w:val="00F3597D"/>
    <w:rsid w:val="00F6234A"/>
    <w:rsid w:val="00F6468D"/>
    <w:rsid w:val="00F64AAF"/>
    <w:rsid w:val="00F658CB"/>
    <w:rsid w:val="00F72278"/>
    <w:rsid w:val="00F80C06"/>
    <w:rsid w:val="00F82F45"/>
    <w:rsid w:val="00F84249"/>
    <w:rsid w:val="00F85833"/>
    <w:rsid w:val="00F8584B"/>
    <w:rsid w:val="00F85A57"/>
    <w:rsid w:val="00F9541D"/>
    <w:rsid w:val="00F9763E"/>
    <w:rsid w:val="00FA1CC8"/>
    <w:rsid w:val="00FA6AB9"/>
    <w:rsid w:val="00FB39C7"/>
    <w:rsid w:val="00FB4224"/>
    <w:rsid w:val="00FC3005"/>
    <w:rsid w:val="00FC5276"/>
    <w:rsid w:val="00FD1493"/>
    <w:rsid w:val="00FD264E"/>
    <w:rsid w:val="00FD3A65"/>
    <w:rsid w:val="00FD4BB2"/>
    <w:rsid w:val="00FD7514"/>
    <w:rsid w:val="00FF308B"/>
    <w:rsid w:val="00FF5AD7"/>
    <w:rsid w:val="00FF71E3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e7ba"/>
    </o:shapedefaults>
    <o:shapelayout v:ext="edit">
      <o:idmap v:ext="edit" data="2"/>
    </o:shapelayout>
  </w:shapeDefaults>
  <w:decimalSymbol w:val=","/>
  <w:listSeparator w:val=";"/>
  <w14:docId w14:val="1B30F71A"/>
  <w15:docId w15:val="{5BC92C94-C8EE-475E-857A-82E25669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hd w:val="pct20" w:color="auto" w:fill="FFFFFF"/>
      <w:spacing w:before="240" w:after="120"/>
      <w:outlineLvl w:val="0"/>
    </w:pPr>
    <w:rPr>
      <w:rFonts w:ascii="Arial" w:hAnsi="Arial"/>
      <w:b/>
      <w:smallCaps/>
      <w:kern w:val="28"/>
      <w:sz w:val="36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240" w:after="120"/>
      <w:outlineLvl w:val="1"/>
    </w:pPr>
    <w:rPr>
      <w:rFonts w:ascii="Arial" w:hAnsi="Arial"/>
      <w:b/>
      <w:noProof/>
      <w:sz w:val="32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3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bCs/>
      <w:sz w:val="4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sz w:val="36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Cooper Md BT" w:hAnsi="Cooper Md BT" w:cs="Arial"/>
      <w:i/>
      <w:iCs/>
      <w:sz w:val="22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 w:cs="Arial"/>
      <w:b/>
      <w:bCs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</w:rPr>
  </w:style>
  <w:style w:type="paragraph" w:styleId="Pidipagina">
    <w:name w:val="footer"/>
    <w:basedOn w:val="Normale"/>
    <w:link w:val="PidipaginaCarattere"/>
    <w:rsid w:val="00FD26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264E"/>
  </w:style>
  <w:style w:type="character" w:customStyle="1" w:styleId="CorpotestoCarattere">
    <w:name w:val="Corpo testo Carattere"/>
    <w:link w:val="Corpotesto"/>
    <w:rsid w:val="00642AAF"/>
    <w:rPr>
      <w:rFonts w:ascii="Arial" w:hAnsi="Arial" w:cs="Arial"/>
      <w:b/>
      <w:bCs/>
    </w:rPr>
  </w:style>
  <w:style w:type="paragraph" w:styleId="Testofumetto">
    <w:name w:val="Balloon Text"/>
    <w:basedOn w:val="Normale"/>
    <w:link w:val="TestofumettoCarattere"/>
    <w:rsid w:val="00C57A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57A3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2E16"/>
    <w:pPr>
      <w:ind w:left="708"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0A9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3A0A94"/>
    <w:rPr>
      <w:b/>
      <w:bCs/>
      <w:i/>
      <w:iCs/>
      <w:color w:val="4F81BD"/>
    </w:rPr>
  </w:style>
  <w:style w:type="character" w:customStyle="1" w:styleId="Titolo2Carattere">
    <w:name w:val="Titolo 2 Carattere"/>
    <w:link w:val="Titolo2"/>
    <w:rsid w:val="008B67BC"/>
    <w:rPr>
      <w:rFonts w:ascii="Arial" w:hAnsi="Arial"/>
      <w:b/>
      <w:noProof/>
      <w:sz w:val="32"/>
    </w:rPr>
  </w:style>
  <w:style w:type="character" w:customStyle="1" w:styleId="TestonormaleCarattere">
    <w:name w:val="Testo normale Carattere"/>
    <w:link w:val="Testonormale"/>
    <w:uiPriority w:val="99"/>
    <w:rsid w:val="008B67BC"/>
    <w:rPr>
      <w:rFonts w:ascii="Courier New" w:hAnsi="Courier New" w:cs="Courier New"/>
    </w:rPr>
  </w:style>
  <w:style w:type="paragraph" w:customStyle="1" w:styleId="TITOLO0">
    <w:name w:val="TITOLO0"/>
    <w:basedOn w:val="Normale"/>
    <w:rsid w:val="008B67BC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character" w:customStyle="1" w:styleId="IntestazioneCarattere">
    <w:name w:val="Intestazione Carattere"/>
    <w:link w:val="Intestazione"/>
    <w:rsid w:val="00993B4D"/>
  </w:style>
  <w:style w:type="character" w:customStyle="1" w:styleId="Menzionenonrisolta1">
    <w:name w:val="Menzione non risolta1"/>
    <w:uiPriority w:val="99"/>
    <w:semiHidden/>
    <w:unhideWhenUsed/>
    <w:rsid w:val="00E12045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rsid w:val="00DC715F"/>
    <w:rPr>
      <w:rFonts w:ascii="Arial" w:hAnsi="Arial"/>
      <w:b/>
      <w:smallCaps/>
      <w:kern w:val="28"/>
      <w:sz w:val="36"/>
      <w:shd w:val="pct20" w:color="auto" w:fill="FFFFFF"/>
    </w:rPr>
  </w:style>
  <w:style w:type="paragraph" w:customStyle="1" w:styleId="Normale1">
    <w:name w:val="Normale1"/>
    <w:rsid w:val="00663FD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663FD6"/>
    <w:rPr>
      <w:rFonts w:ascii="Calibri" w:eastAsia="Calibri" w:hAnsi="Calibri"/>
    </w:rPr>
  </w:style>
  <w:style w:type="paragraph" w:styleId="Nessunaspaziatura">
    <w:name w:val="No Spacing"/>
    <w:link w:val="NessunaspaziaturaCarattere"/>
    <w:uiPriority w:val="1"/>
    <w:qFormat/>
    <w:rsid w:val="00663FD6"/>
    <w:rPr>
      <w:rFonts w:ascii="Calibri" w:eastAsia="Calibri" w:hAnsi="Calibri"/>
    </w:rPr>
  </w:style>
  <w:style w:type="paragraph" w:customStyle="1" w:styleId="titolo10">
    <w:name w:val="titolo1"/>
    <w:basedOn w:val="Normale"/>
    <w:rsid w:val="008E3CBA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8E3CBA"/>
    <w:pPr>
      <w:spacing w:before="200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rsid w:val="008E3CBA"/>
    <w:pPr>
      <w:spacing w:before="100"/>
    </w:pPr>
    <w:rPr>
      <w:rFonts w:ascii="Arial" w:eastAsiaTheme="minorEastAsia" w:hAnsi="Arial" w:cs="Arial"/>
      <w:color w:val="000000"/>
    </w:rPr>
  </w:style>
  <w:style w:type="paragraph" w:customStyle="1" w:styleId="titolo30">
    <w:name w:val="titolo3"/>
    <w:basedOn w:val="Normale"/>
    <w:rsid w:val="008E3CBA"/>
    <w:pPr>
      <w:spacing w:before="200" w:after="200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8E3CBA"/>
    <w:pPr>
      <w:spacing w:before="200" w:after="200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8E3CBA"/>
    <w:pPr>
      <w:spacing w:before="100" w:beforeAutospacing="1" w:after="100" w:afterAutospacing="1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8E3CBA"/>
    <w:pPr>
      <w:spacing w:before="100" w:beforeAutospacing="1" w:after="100" w:afterAutospacing="1"/>
    </w:pPr>
    <w:rPr>
      <w:rFonts w:ascii="Arial" w:eastAsiaTheme="minorEastAsia" w:hAnsi="Arial" w:cs="Arial"/>
      <w:sz w:val="14"/>
      <w:szCs w:val="14"/>
    </w:rPr>
  </w:style>
  <w:style w:type="paragraph" w:customStyle="1" w:styleId="breakline">
    <w:name w:val="breakline"/>
    <w:basedOn w:val="Normale"/>
    <w:rsid w:val="008E3CBA"/>
    <w:rPr>
      <w:rFonts w:eastAsiaTheme="minorEastAsia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figcreggioemilia.it" TargetMode="External"/><Relationship Id="rId18" Type="http://schemas.openxmlformats.org/officeDocument/2006/relationships/hyperlink" Target="https://teams.microsoft.com/dl/launcher/launcher.html?url=%2F_%23%2Fl%2Fmeetup-join%2F19%3Ameeting_NmQ3MGFlNmUtZGVjZi00NmViLThkYjgtMjkyZWRiMDdiMzJh%40thread.v2%2F0%3Fcontext%3D%257b%2522Tid%2522%253a%252239a37c11-369a-4445-b119-b4c80cabd8e4%2522%252c%2522Oid%2522%253a%2522c32df2fc-b6d8-426d-9c3e-ed01809c1b2e%2522%257d%26anon%3Dtrue&amp;type=meetup-join&amp;deeplinkId=37ce3baf-b6e6-4add-8dc5-9454efcdad51&amp;directDl=true&amp;msLaunch=true&amp;enableMobilePage=true&amp;suppressPrompt=true" TargetMode="Externa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https://lnd.it/images/2026/03/09/PLAYLND-PROMO_750X450_medium.p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igcreggioemilia.it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c@pec.figcreggioemilia.it" TargetMode="External"/><Relationship Id="rId24" Type="http://schemas.openxmlformats.org/officeDocument/2006/relationships/image" Target="media/image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mailto:giovanile@pec.figccrer.it" TargetMode="External"/><Relationship Id="rId28" Type="http://schemas.openxmlformats.org/officeDocument/2006/relationships/hyperlink" Target="mailto:c5.emiliaromagnasgs@figc.it" TargetMode="External"/><Relationship Id="rId10" Type="http://schemas.openxmlformats.org/officeDocument/2006/relationships/hyperlink" Target="mailto:info@figcreggioemilia.it" TargetMode="External"/><Relationship Id="rId19" Type="http://schemas.openxmlformats.org/officeDocument/2006/relationships/hyperlink" Target="http://www.figc.it/privacy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gcreggioemilia.it" TargetMode="External"/><Relationship Id="rId14" Type="http://schemas.openxmlformats.org/officeDocument/2006/relationships/hyperlink" Target="mailto:pec@pec.figcreggioemilia.it" TargetMode="External"/><Relationship Id="rId22" Type="http://schemas.openxmlformats.org/officeDocument/2006/relationships/hyperlink" Target="https://www.figccrer.it/files/contents/2025/2506/MODULO%20SVINCOLI%20PER%20INATTIVITA%20DEL%20CALCIATORE%202025%202026.pdf" TargetMode="External"/><Relationship Id="rId27" Type="http://schemas.openxmlformats.org/officeDocument/2006/relationships/hyperlink" Target="https://bit.ly/coppadivisione" TargetMode="External"/><Relationship Id="rId30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dre-user-010\Documents\Comunicati\2025-2026\BaseCU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923D-6B33-4734-94E5-59AD34D5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BaseCU</Template>
  <TotalTime>0</TotalTime>
  <Pages>16</Pages>
  <Words>4351</Words>
  <Characters>24802</Characters>
  <Application>Microsoft Office Word</Application>
  <DocSecurity>0</DocSecurity>
  <Lines>206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Federazione Italiana Giuoco Calcio</vt:lpstr>
    </vt:vector>
  </TitlesOfParts>
  <Company>F.I.G.C</Company>
  <LinksUpToDate>false</LinksUpToDate>
  <CharactersWithSpaces>29095</CharactersWithSpaces>
  <SharedDoc>false</SharedDoc>
  <HLinks>
    <vt:vector size="42" baseType="variant">
      <vt:variant>
        <vt:i4>4325416</vt:i4>
      </vt:variant>
      <vt:variant>
        <vt:i4>9</vt:i4>
      </vt:variant>
      <vt:variant>
        <vt:i4>0</vt:i4>
      </vt:variant>
      <vt:variant>
        <vt:i4>5</vt:i4>
      </vt:variant>
      <vt:variant>
        <vt:lpwstr>mailto:femminile@pec.figccrer.it</vt:lpwstr>
      </vt:variant>
      <vt:variant>
        <vt:lpwstr/>
      </vt:variant>
      <vt:variant>
        <vt:i4>5308515</vt:i4>
      </vt:variant>
      <vt:variant>
        <vt:i4>6</vt:i4>
      </vt:variant>
      <vt:variant>
        <vt:i4>0</vt:i4>
      </vt:variant>
      <vt:variant>
        <vt:i4>5</vt:i4>
      </vt:variant>
      <vt:variant>
        <vt:lpwstr>mailto:femminile@figccrer.it</vt:lpwstr>
      </vt:variant>
      <vt:variant>
        <vt:lpwstr/>
      </vt:variant>
      <vt:variant>
        <vt:i4>852008</vt:i4>
      </vt:variant>
      <vt:variant>
        <vt:i4>3</vt:i4>
      </vt:variant>
      <vt:variant>
        <vt:i4>0</vt:i4>
      </vt:variant>
      <vt:variant>
        <vt:i4>5</vt:i4>
      </vt:variant>
      <vt:variant>
        <vt:lpwstr>mailto:calcioa5@pec.figccrer.it</vt:lpwstr>
      </vt:variant>
      <vt:variant>
        <vt:lpwstr/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mailto:calcioa5@figccrer.it</vt:lpwstr>
      </vt:variant>
      <vt:variant>
        <vt:lpwstr/>
      </vt:variant>
      <vt:variant>
        <vt:i4>2097226</vt:i4>
      </vt:variant>
      <vt:variant>
        <vt:i4>6</vt:i4>
      </vt:variant>
      <vt:variant>
        <vt:i4>0</vt:i4>
      </vt:variant>
      <vt:variant>
        <vt:i4>5</vt:i4>
      </vt:variant>
      <vt:variant>
        <vt:lpwstr>mailto:pec@pec.figcreggioemilia.it</vt:lpwstr>
      </vt:variant>
      <vt:variant>
        <vt:lpwstr/>
      </vt:variant>
      <vt:variant>
        <vt:i4>4391037</vt:i4>
      </vt:variant>
      <vt:variant>
        <vt:i4>3</vt:i4>
      </vt:variant>
      <vt:variant>
        <vt:i4>0</vt:i4>
      </vt:variant>
      <vt:variant>
        <vt:i4>5</vt:i4>
      </vt:variant>
      <vt:variant>
        <vt:lpwstr>mailto:info@figcreggioemilia.it</vt:lpwstr>
      </vt:variant>
      <vt:variant>
        <vt:lpwstr/>
      </vt:variant>
      <vt:variant>
        <vt:i4>6881342</vt:i4>
      </vt:variant>
      <vt:variant>
        <vt:i4>0</vt:i4>
      </vt:variant>
      <vt:variant>
        <vt:i4>0</vt:i4>
      </vt:variant>
      <vt:variant>
        <vt:i4>5</vt:i4>
      </vt:variant>
      <vt:variant>
        <vt:lpwstr>http://www.figcreggioemilia.it/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Giuoco Calcio</dc:title>
  <dc:creator>lndre-user-010</dc:creator>
  <cp:lastModifiedBy>Office LNDRE</cp:lastModifiedBy>
  <cp:revision>26</cp:revision>
  <cp:lastPrinted>2021-06-25T09:27:00Z</cp:lastPrinted>
  <dcterms:created xsi:type="dcterms:W3CDTF">2026-03-27T09:08:00Z</dcterms:created>
  <dcterms:modified xsi:type="dcterms:W3CDTF">2026-03-27T16:51:00Z</dcterms:modified>
</cp:coreProperties>
</file>