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F061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43BB9" wp14:editId="26342989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33C46A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0702D8C0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1341E0BF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6157AC31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7B75C577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7025551F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5A95009" wp14:editId="6B703E29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3F7FDE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1619605C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669274CC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1B97ABF9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24AD3E95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Pec</w:t>
                            </w:r>
                            <w:proofErr w:type="gramEnd"/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43BB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3233C46A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0702D8C0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1341E0BF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6157AC31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7B75C577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7025551F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5A95009" wp14:editId="6B703E29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3F7FDE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1619605C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669274CC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1B97ABF9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24AD3E95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proofErr w:type="gramStart"/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:</w:t>
                      </w:r>
                      <w:proofErr w:type="gramEnd"/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proofErr w:type="gramStart"/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Pec</w:t>
                      </w:r>
                      <w:proofErr w:type="gramEnd"/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243579E7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2926365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4FBDBD1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D2CB303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76DC4042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7A9A151D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A3407" wp14:editId="001AC06C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F0F2F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DA361" wp14:editId="42419D13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3407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235F0F2F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4C0DA361" wp14:editId="42419D13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4947A" wp14:editId="50D0CA5D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26BFB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3BDC3" wp14:editId="5E03D634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947A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05F26BFB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6A33BDC3" wp14:editId="5E03D634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04290488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349F86C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67029B64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6A104B61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0E28B257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A4E6EE0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3E0054DA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2DC401FE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538D3C19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6C476837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0A75FDB8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50C72CC2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6B933982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0A121CE0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73EA7F89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062B9386" w14:textId="3D0F07ED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2E61C8">
              <w:rPr>
                <w:rFonts w:ascii="Calibri" w:hAnsi="Calibri"/>
                <w:b w:val="0"/>
                <w:sz w:val="42"/>
                <w:szCs w:val="42"/>
              </w:rPr>
              <w:t>71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2E61C8">
              <w:rPr>
                <w:rFonts w:ascii="Calibri" w:hAnsi="Calibri"/>
                <w:b w:val="0"/>
                <w:sz w:val="42"/>
                <w:szCs w:val="42"/>
              </w:rPr>
              <w:t>06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2E61C8">
              <w:rPr>
                <w:rFonts w:ascii="Calibri" w:hAnsi="Calibri"/>
                <w:b w:val="0"/>
                <w:sz w:val="42"/>
                <w:szCs w:val="42"/>
              </w:rPr>
              <w:t>03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2E61C8">
              <w:rPr>
                <w:rFonts w:ascii="Calibri" w:hAnsi="Calibri"/>
                <w:b w:val="0"/>
                <w:sz w:val="42"/>
                <w:szCs w:val="42"/>
              </w:rPr>
              <w:t>2026</w:t>
            </w:r>
          </w:p>
        </w:tc>
      </w:tr>
      <w:bookmarkEnd w:id="1"/>
    </w:tbl>
    <w:p w14:paraId="040CE758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7E13DEC7" w14:textId="77777777" w:rsidR="002E31AF" w:rsidRPr="00610E87" w:rsidRDefault="002E31AF" w:rsidP="002E31AF">
      <w:pPr>
        <w:spacing w:after="120"/>
      </w:pPr>
    </w:p>
    <w:p w14:paraId="5B5660E4" w14:textId="77777777" w:rsidR="002E31AF" w:rsidRPr="00FF308B" w:rsidRDefault="002E31AF" w:rsidP="002E31AF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Comunicazioni della F.I.G.C.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1BCFFA8C" w14:textId="77777777" w:rsidR="002E31AF" w:rsidRPr="002827A5" w:rsidRDefault="002E31AF" w:rsidP="002E31AF">
      <w:pPr>
        <w:spacing w:after="120"/>
        <w:rPr>
          <w:rFonts w:ascii="Calibri" w:hAnsi="Calibri"/>
          <w:sz w:val="22"/>
        </w:rPr>
      </w:pPr>
    </w:p>
    <w:p w14:paraId="7ACEE28D" w14:textId="77777777" w:rsidR="003E50D2" w:rsidRPr="00B52EA4" w:rsidRDefault="003E50D2" w:rsidP="003E50D2">
      <w:pPr>
        <w:pStyle w:val="Intestazione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52EA4">
        <w:rPr>
          <w:rFonts w:asciiTheme="minorHAnsi" w:hAnsiTheme="minorHAnsi" w:cstheme="minorHAnsi"/>
          <w:sz w:val="28"/>
          <w:szCs w:val="28"/>
        </w:rPr>
        <w:t xml:space="preserve">Bando di ammissione al Corso per l’abilitazione ad Allenatore UEFA C che si svolgerà a </w:t>
      </w:r>
      <w:r w:rsidRPr="00B52EA4">
        <w:rPr>
          <w:rFonts w:asciiTheme="minorHAnsi" w:hAnsiTheme="minorHAnsi" w:cstheme="minorHAnsi"/>
          <w:b/>
          <w:bCs/>
          <w:sz w:val="28"/>
          <w:szCs w:val="28"/>
        </w:rPr>
        <w:t>Reggio Emilia</w:t>
      </w:r>
      <w:r w:rsidRPr="00B52EA4">
        <w:rPr>
          <w:rFonts w:asciiTheme="minorHAnsi" w:hAnsiTheme="minorHAnsi" w:cstheme="minorHAnsi"/>
          <w:sz w:val="28"/>
          <w:szCs w:val="28"/>
        </w:rPr>
        <w:t xml:space="preserve"> dal </w:t>
      </w:r>
      <w:r w:rsidRPr="00B52EA4">
        <w:rPr>
          <w:rFonts w:asciiTheme="minorHAnsi" w:hAnsiTheme="minorHAnsi" w:cstheme="minorHAnsi"/>
          <w:b/>
          <w:bCs/>
          <w:sz w:val="28"/>
          <w:szCs w:val="28"/>
        </w:rPr>
        <w:t>04/05/2026 al 27/06/2026</w:t>
      </w:r>
      <w:r w:rsidRPr="00B52EA4">
        <w:rPr>
          <w:rFonts w:asciiTheme="minorHAnsi" w:hAnsiTheme="minorHAnsi" w:cstheme="minorHAnsi"/>
          <w:sz w:val="28"/>
          <w:szCs w:val="28"/>
        </w:rPr>
        <w:t>.</w:t>
      </w:r>
    </w:p>
    <w:p w14:paraId="6DD62804" w14:textId="77777777" w:rsidR="003E50D2" w:rsidRPr="00B52EA4" w:rsidRDefault="003E50D2" w:rsidP="003E50D2">
      <w:pPr>
        <w:pStyle w:val="Intestazione"/>
        <w:tabs>
          <w:tab w:val="clear" w:pos="4819"/>
          <w:tab w:val="clear" w:pos="9638"/>
        </w:tabs>
        <w:ind w:left="142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BCA17C4" w14:textId="77777777" w:rsidR="003E50D2" w:rsidRPr="00B52EA4" w:rsidRDefault="003E50D2" w:rsidP="003E50D2">
      <w:pPr>
        <w:pStyle w:val="Intestazione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hyperlink r:id="rId17" w:history="1">
        <w:r w:rsidRPr="00B52EA4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https://api.figc.atexcloud.io/file-delivery-service/version/c:MmJiZDNlZDktMDdiNC00:MWQyNDliMjQtZDRlMC00/CU_371_2526.pdf</w:t>
        </w:r>
      </w:hyperlink>
    </w:p>
    <w:p w14:paraId="14CBA008" w14:textId="77777777" w:rsidR="002E31AF" w:rsidRPr="002827A5" w:rsidRDefault="002E31AF" w:rsidP="002E31AF">
      <w:pPr>
        <w:spacing w:after="120"/>
        <w:rPr>
          <w:rFonts w:ascii="Calibri" w:hAnsi="Calibri"/>
          <w:sz w:val="22"/>
        </w:rPr>
      </w:pPr>
    </w:p>
    <w:p w14:paraId="62C71E35" w14:textId="77777777" w:rsidR="002E31AF" w:rsidRPr="00FF308B" w:rsidRDefault="002E31AF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L.N.D. </w:t>
      </w:r>
    </w:p>
    <w:p w14:paraId="0BDEC627" w14:textId="77777777" w:rsidR="00610E87" w:rsidRPr="00B52EA4" w:rsidRDefault="00610E87" w:rsidP="002827A5">
      <w:pPr>
        <w:pStyle w:val="Titolo3"/>
        <w:spacing w:before="0" w:after="120"/>
        <w:rPr>
          <w:rFonts w:asciiTheme="minorHAnsi" w:hAnsiTheme="minorHAnsi" w:cs="Arial"/>
          <w:bCs/>
          <w:sz w:val="14"/>
          <w:szCs w:val="16"/>
        </w:rPr>
      </w:pPr>
    </w:p>
    <w:p w14:paraId="4D31E58B" w14:textId="77777777" w:rsidR="003E50D2" w:rsidRPr="00B52EA4" w:rsidRDefault="003E50D2" w:rsidP="003E50D2">
      <w:pPr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B52EA4">
        <w:rPr>
          <w:rFonts w:asciiTheme="minorHAnsi" w:hAnsiTheme="minorHAnsi" w:cstheme="minorHAnsi"/>
          <w:b/>
          <w:bCs/>
          <w:color w:val="C00000"/>
          <w:sz w:val="40"/>
          <w:szCs w:val="40"/>
        </w:rPr>
        <w:t>CERTIFICATI DI GUARIGIONE SPORTCLAIM</w:t>
      </w:r>
    </w:p>
    <w:p w14:paraId="0E3FF4FE" w14:textId="77777777" w:rsidR="003E50D2" w:rsidRPr="00B52EA4" w:rsidRDefault="003E50D2" w:rsidP="003E50D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728A" w14:textId="77777777" w:rsidR="003E50D2" w:rsidRPr="00B52EA4" w:rsidRDefault="003E50D2" w:rsidP="003E50D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2EA4">
        <w:rPr>
          <w:rFonts w:asciiTheme="minorHAnsi" w:hAnsiTheme="minorHAnsi" w:cstheme="minorHAnsi"/>
          <w:color w:val="000000"/>
          <w:sz w:val="24"/>
          <w:szCs w:val="24"/>
        </w:rPr>
        <w:t xml:space="preserve">La F.I.G.C., al fine di meglio supportare i tesserati del Settore Giovanile e Scolastico, ha pubblicato sul proprio sito istituzionale una notizia inerente alcuni chiarimenti riguardanti i certificati di guarigione su </w:t>
      </w:r>
      <w:proofErr w:type="spellStart"/>
      <w:r w:rsidRPr="00B52EA4">
        <w:rPr>
          <w:rFonts w:asciiTheme="minorHAnsi" w:hAnsiTheme="minorHAnsi" w:cstheme="minorHAnsi"/>
          <w:color w:val="000000"/>
          <w:sz w:val="24"/>
          <w:szCs w:val="24"/>
        </w:rPr>
        <w:t>Sportclaim</w:t>
      </w:r>
      <w:proofErr w:type="spellEnd"/>
      <w:r w:rsidRPr="00B52EA4">
        <w:rPr>
          <w:rFonts w:asciiTheme="minorHAnsi" w:hAnsiTheme="minorHAnsi" w:cstheme="minorHAnsi"/>
          <w:color w:val="000000"/>
          <w:sz w:val="24"/>
          <w:szCs w:val="24"/>
        </w:rPr>
        <w:t xml:space="preserve"> che, come noto, è la piattaforma per la denuncia dei sinistri occorsi nell’ambito del sopracitato Settore.</w:t>
      </w:r>
    </w:p>
    <w:p w14:paraId="7A84EFCC" w14:textId="77777777" w:rsidR="003E50D2" w:rsidRPr="00B52EA4" w:rsidRDefault="003E50D2" w:rsidP="003E50D2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52EA4">
        <w:rPr>
          <w:rFonts w:asciiTheme="minorHAnsi" w:hAnsiTheme="minorHAnsi" w:cstheme="minorHAnsi"/>
          <w:color w:val="000000"/>
          <w:sz w:val="24"/>
          <w:szCs w:val="24"/>
        </w:rPr>
        <w:t>Il link è il seguente:   </w:t>
      </w:r>
      <w:hyperlink r:id="rId18" w:tgtFrame="_blank" w:history="1">
        <w:r w:rsidRPr="00B52EA4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https://www.figc.it/it/federazione/news/sportclaim-i-chiarimenti-per-i-certificati-di-avvenuta-guarigione-defuap2y</w:t>
        </w:r>
      </w:hyperlink>
      <w:r w:rsidRPr="00B52E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8F052E1" w14:textId="77777777" w:rsidR="003E50D2" w:rsidRPr="00B52EA4" w:rsidRDefault="003E50D2" w:rsidP="003E50D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A85FA0" w14:textId="689E1697" w:rsidR="003E50D2" w:rsidRPr="00B52EA4" w:rsidRDefault="003E50D2" w:rsidP="003E50D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359C4982" wp14:editId="662EA647">
            <wp:extent cx="990600" cy="990600"/>
            <wp:effectExtent l="0" t="0" r="0" b="0"/>
            <wp:docPr id="83930426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4774" w14:textId="77777777" w:rsidR="003E50D2" w:rsidRPr="00B52EA4" w:rsidRDefault="003E50D2" w:rsidP="003E50D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E70E2C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sz w:val="24"/>
          <w:szCs w:val="24"/>
        </w:rPr>
        <w:t xml:space="preserve">Si informa che la Lega Nazionale Dilettanti annuncerà, nella giornata di lunedì 9 marzo 2026, il rilascio ufficiale della nuova versione dell’app </w:t>
      </w:r>
      <w:r w:rsidRPr="00B52EA4">
        <w:rPr>
          <w:rFonts w:asciiTheme="minorHAnsi" w:hAnsiTheme="minorHAnsi" w:cstheme="minorHAnsi"/>
          <w:b/>
          <w:bCs/>
          <w:sz w:val="24"/>
          <w:szCs w:val="24"/>
        </w:rPr>
        <w:t>Play LND</w:t>
      </w:r>
      <w:r w:rsidRPr="00B52EA4">
        <w:rPr>
          <w:rFonts w:asciiTheme="minorHAnsi" w:hAnsiTheme="minorHAnsi" w:cstheme="minorHAnsi"/>
          <w:sz w:val="24"/>
          <w:szCs w:val="24"/>
        </w:rPr>
        <w:t>, completamente rinnovata nella grafica e nelle funzionalità.</w:t>
      </w:r>
    </w:p>
    <w:p w14:paraId="6C179070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Play LND</w:t>
      </w:r>
      <w:r w:rsidRPr="00B52EA4">
        <w:rPr>
          <w:rFonts w:asciiTheme="minorHAnsi" w:hAnsiTheme="minorHAnsi" w:cstheme="minorHAnsi"/>
          <w:sz w:val="24"/>
          <w:szCs w:val="24"/>
        </w:rPr>
        <w:t xml:space="preserve">, App ufficiale della Lega Nazionale Dilettanti, è un punto di riferimento per addetti ai lavori, Società e appassionati del calcio dilettantistico italiano, e grazie al supporto del partner tecnologico </w:t>
      </w:r>
      <w:r w:rsidRPr="00B52EA4">
        <w:rPr>
          <w:rFonts w:asciiTheme="minorHAnsi" w:hAnsiTheme="minorHAnsi" w:cstheme="minorHAnsi"/>
          <w:b/>
          <w:bCs/>
          <w:sz w:val="24"/>
          <w:szCs w:val="24"/>
        </w:rPr>
        <w:t>QGS</w:t>
      </w:r>
      <w:r w:rsidRPr="00B52EA4">
        <w:rPr>
          <w:rFonts w:asciiTheme="minorHAnsi" w:hAnsiTheme="minorHAnsi" w:cstheme="minorHAnsi"/>
          <w:sz w:val="24"/>
          <w:szCs w:val="24"/>
        </w:rPr>
        <w:t xml:space="preserve"> si presenterà con un’interfaccia moderna, intuitiva e ancora più </w:t>
      </w:r>
      <w:r w:rsidRPr="00B52EA4">
        <w:rPr>
          <w:rFonts w:asciiTheme="minorHAnsi" w:hAnsiTheme="minorHAnsi" w:cstheme="minorHAnsi"/>
          <w:i/>
          <w:iCs/>
          <w:sz w:val="24"/>
          <w:szCs w:val="24"/>
        </w:rPr>
        <w:t>user-friendly</w:t>
      </w:r>
      <w:r w:rsidRPr="00B52EA4">
        <w:rPr>
          <w:rFonts w:asciiTheme="minorHAnsi" w:hAnsiTheme="minorHAnsi" w:cstheme="minorHAnsi"/>
          <w:sz w:val="24"/>
          <w:szCs w:val="24"/>
        </w:rPr>
        <w:t>, pensata per rendere la navigazione semplice e immediata. È stata migliorata l’esperienza di consultazione di tutti i campionati LND: risultati, classifiche, anagrafiche delle Società, gestione dei preferiti e aggiornamenti sulla giustizia sportiva d’ora in poi saranno accessibili in modo più rapido ed efficace.</w:t>
      </w:r>
    </w:p>
    <w:p w14:paraId="5F0D0C73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sz w:val="24"/>
          <w:szCs w:val="24"/>
        </w:rPr>
        <w:t> </w:t>
      </w:r>
    </w:p>
    <w:p w14:paraId="12A38A0C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Le principali novità</w:t>
      </w:r>
      <w:r w:rsidRPr="00B52EA4">
        <w:rPr>
          <w:rFonts w:asciiTheme="minorHAnsi" w:hAnsiTheme="minorHAnsi" w:cstheme="minorHAnsi"/>
          <w:sz w:val="24"/>
          <w:szCs w:val="24"/>
        </w:rPr>
        <w:t>:</w:t>
      </w:r>
    </w:p>
    <w:p w14:paraId="26F3A1E9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sz w:val="24"/>
          <w:szCs w:val="24"/>
        </w:rPr>
        <w:t> </w:t>
      </w:r>
    </w:p>
    <w:p w14:paraId="6B974048" w14:textId="77777777" w:rsidR="003E50D2" w:rsidRPr="00B52EA4" w:rsidRDefault="003E50D2" w:rsidP="003E50D2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Modalità di registrazione semplificata</w:t>
      </w:r>
      <w:r w:rsidRPr="00B52EA4">
        <w:rPr>
          <w:rFonts w:asciiTheme="minorHAnsi" w:hAnsiTheme="minorHAnsi" w:cstheme="minorHAnsi"/>
          <w:sz w:val="24"/>
          <w:szCs w:val="24"/>
        </w:rPr>
        <w:t>, con possibilità di indicare per gli utenti il proprio ruolo all’interno delle Società;</w:t>
      </w:r>
    </w:p>
    <w:p w14:paraId="248A05CA" w14:textId="77777777" w:rsidR="003E50D2" w:rsidRPr="00B52EA4" w:rsidRDefault="003E50D2" w:rsidP="003E50D2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Nuova sezione News</w:t>
      </w:r>
      <w:r w:rsidRPr="00B52EA4">
        <w:rPr>
          <w:rFonts w:asciiTheme="minorHAnsi" w:hAnsiTheme="minorHAnsi" w:cstheme="minorHAnsi"/>
          <w:sz w:val="24"/>
          <w:szCs w:val="24"/>
        </w:rPr>
        <w:t>, per rimanere sempre aggiornati sulle comunicazioni e sulle attività del mondo LND;</w:t>
      </w:r>
    </w:p>
    <w:p w14:paraId="5E0CE522" w14:textId="77777777" w:rsidR="003E50D2" w:rsidRPr="00B52EA4" w:rsidRDefault="003E50D2" w:rsidP="003E50D2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Sezione Partner LND</w:t>
      </w:r>
      <w:r w:rsidRPr="00B52EA4">
        <w:rPr>
          <w:rFonts w:asciiTheme="minorHAnsi" w:hAnsiTheme="minorHAnsi" w:cstheme="minorHAnsi"/>
          <w:sz w:val="24"/>
          <w:szCs w:val="24"/>
        </w:rPr>
        <w:t>, dedicata alle aziende che supportano il sistema dilettantistico.</w:t>
      </w:r>
    </w:p>
    <w:p w14:paraId="2FBF1F85" w14:textId="77777777" w:rsidR="003E50D2" w:rsidRPr="00B52EA4" w:rsidRDefault="003E50D2" w:rsidP="003E50D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522906CF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Risultati in tempo reale: un sistema ancora più trasparente</w:t>
      </w:r>
    </w:p>
    <w:p w14:paraId="0AF716B5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sz w:val="24"/>
          <w:szCs w:val="24"/>
        </w:rPr>
        <w:t xml:space="preserve">Tra le innovazioni più rilevanti, la possibilità per i dirigenti delle squadre di caricare i risultati delle gare in tempo reale tramite il nuovo Portale Servizi in doppia versione </w:t>
      </w:r>
      <w:r w:rsidRPr="00B52EA4">
        <w:rPr>
          <w:rFonts w:asciiTheme="minorHAnsi" w:hAnsiTheme="minorHAnsi" w:cstheme="minorHAnsi"/>
          <w:i/>
          <w:iCs/>
          <w:sz w:val="24"/>
          <w:szCs w:val="24"/>
        </w:rPr>
        <w:t>web</w:t>
      </w:r>
      <w:r w:rsidRPr="00B52EA4">
        <w:rPr>
          <w:rFonts w:asciiTheme="minorHAnsi" w:hAnsiTheme="minorHAnsi" w:cstheme="minorHAnsi"/>
          <w:sz w:val="24"/>
          <w:szCs w:val="24"/>
        </w:rPr>
        <w:t xml:space="preserve"> e </w:t>
      </w:r>
      <w:r w:rsidRPr="00B52EA4">
        <w:rPr>
          <w:rFonts w:asciiTheme="minorHAnsi" w:hAnsiTheme="minorHAnsi" w:cstheme="minorHAnsi"/>
          <w:i/>
          <w:iCs/>
          <w:sz w:val="24"/>
          <w:szCs w:val="24"/>
        </w:rPr>
        <w:t>mobile</w:t>
      </w:r>
      <w:r w:rsidRPr="00B52EA4">
        <w:rPr>
          <w:rFonts w:asciiTheme="minorHAnsi" w:hAnsiTheme="minorHAnsi" w:cstheme="minorHAnsi"/>
          <w:sz w:val="24"/>
          <w:szCs w:val="24"/>
        </w:rPr>
        <w:t>. Questo consentirà a tifosi ed appassionati di distinguere chiaramente tre diversi livelli di aggiornamento del risultato grazie al pieno possesso dei dati gestiti dalla LND:</w:t>
      </w:r>
    </w:p>
    <w:p w14:paraId="442ED99F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sz w:val="24"/>
          <w:szCs w:val="24"/>
        </w:rPr>
        <w:t> </w:t>
      </w:r>
    </w:p>
    <w:p w14:paraId="545F879F" w14:textId="77777777" w:rsidR="003E50D2" w:rsidRPr="00B52EA4" w:rsidRDefault="003E50D2" w:rsidP="003E50D2">
      <w:pPr>
        <w:numPr>
          <w:ilvl w:val="0"/>
          <w:numId w:val="46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Risultato inserito in tempo reale</w:t>
      </w:r>
      <w:r w:rsidRPr="00B52EA4">
        <w:rPr>
          <w:rFonts w:asciiTheme="minorHAnsi" w:hAnsiTheme="minorHAnsi" w:cstheme="minorHAnsi"/>
          <w:sz w:val="24"/>
          <w:szCs w:val="24"/>
        </w:rPr>
        <w:t xml:space="preserve"> dal dirigente della squadra di casa (informativo);</w:t>
      </w:r>
    </w:p>
    <w:p w14:paraId="6FE2B6F3" w14:textId="77777777" w:rsidR="003E50D2" w:rsidRPr="00B52EA4" w:rsidRDefault="003E50D2" w:rsidP="003E50D2">
      <w:pPr>
        <w:numPr>
          <w:ilvl w:val="0"/>
          <w:numId w:val="46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Risultato aggiornato da referto arbitrale AIA</w:t>
      </w:r>
      <w:r w:rsidRPr="00B52EA4">
        <w:rPr>
          <w:rFonts w:asciiTheme="minorHAnsi" w:hAnsiTheme="minorHAnsi" w:cstheme="minorHAnsi"/>
          <w:sz w:val="24"/>
          <w:szCs w:val="24"/>
        </w:rPr>
        <w:t xml:space="preserve"> (ufficioso);</w:t>
      </w:r>
    </w:p>
    <w:p w14:paraId="67918076" w14:textId="77777777" w:rsidR="003E50D2" w:rsidRPr="00B52EA4" w:rsidRDefault="003E50D2" w:rsidP="003E50D2">
      <w:pPr>
        <w:numPr>
          <w:ilvl w:val="0"/>
          <w:numId w:val="46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b/>
          <w:bCs/>
          <w:sz w:val="24"/>
          <w:szCs w:val="24"/>
        </w:rPr>
        <w:t>Risultato omologato dal Giudice Sportivo</w:t>
      </w:r>
      <w:r w:rsidRPr="00B52EA4">
        <w:rPr>
          <w:rFonts w:asciiTheme="minorHAnsi" w:hAnsiTheme="minorHAnsi" w:cstheme="minorHAnsi"/>
          <w:sz w:val="24"/>
          <w:szCs w:val="24"/>
        </w:rPr>
        <w:t xml:space="preserve"> (ufficiale).</w:t>
      </w:r>
    </w:p>
    <w:p w14:paraId="53FA1631" w14:textId="77777777" w:rsidR="003E50D2" w:rsidRPr="00B52EA4" w:rsidRDefault="003E50D2" w:rsidP="003E50D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sz w:val="24"/>
          <w:szCs w:val="24"/>
        </w:rPr>
        <w:t> </w:t>
      </w:r>
    </w:p>
    <w:p w14:paraId="3C324226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B52EA4">
        <w:rPr>
          <w:rFonts w:asciiTheme="minorHAnsi" w:hAnsiTheme="minorHAnsi" w:cstheme="minorHAnsi"/>
          <w:sz w:val="24"/>
          <w:szCs w:val="24"/>
        </w:rPr>
        <w:t>Si è compiuto, così, un ulteriore passo in avanti nel percorso di digitalizzazione e innovazione della Lega Nazionale Dilettanti, con l’obiettivo di offrire a Società, tesserati e appassionati uno strumento sempre più completo e al passo coi tempi e con le esigenze del calcio dilettantistico italiano.</w:t>
      </w:r>
    </w:p>
    <w:p w14:paraId="6F20784E" w14:textId="77777777" w:rsidR="003E50D2" w:rsidRPr="00B52EA4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B433A2" w14:textId="61FC7FC0" w:rsidR="003E50D2" w:rsidRPr="00B52EA4" w:rsidRDefault="003E50D2" w:rsidP="003E50D2">
      <w:pPr>
        <w:jc w:val="center"/>
        <w:rPr>
          <w:rFonts w:asciiTheme="minorHAnsi" w:hAnsiTheme="minorHAnsi" w:cstheme="minorHAnsi"/>
          <w:b/>
          <w:sz w:val="10"/>
          <w:szCs w:val="10"/>
        </w:rPr>
      </w:pPr>
      <w:r w:rsidRPr="00B52EA4">
        <w:rPr>
          <w:rFonts w:asciiTheme="minorHAnsi" w:hAnsiTheme="minorHAnsi" w:cstheme="minorHAnsi"/>
          <w:sz w:val="18"/>
          <w:szCs w:val="18"/>
        </w:rPr>
        <w:t> </w:t>
      </w:r>
      <w:r w:rsidRPr="00B52EA4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47BCDFD6" wp14:editId="64427FD3">
            <wp:extent cx="209550" cy="209550"/>
            <wp:effectExtent l="0" t="0" r="0" b="0"/>
            <wp:docPr id="64628530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EA4">
        <w:rPr>
          <w:rFonts w:asciiTheme="minorHAnsi" w:hAnsiTheme="minorHAnsi" w:cstheme="minorHAnsi"/>
          <w:b/>
          <w:sz w:val="22"/>
          <w:szCs w:val="22"/>
        </w:rPr>
        <w:tab/>
      </w:r>
      <w:r w:rsidRPr="00B52EA4">
        <w:rPr>
          <w:rFonts w:asciiTheme="minorHAnsi" w:hAnsiTheme="minorHAnsi" w:cstheme="minorHAnsi"/>
          <w:b/>
          <w:sz w:val="22"/>
          <w:szCs w:val="22"/>
        </w:rPr>
        <w:tab/>
      </w:r>
      <w:r w:rsidRPr="00B52EA4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3E3E5E4" wp14:editId="713DA07B">
            <wp:extent cx="209550" cy="209550"/>
            <wp:effectExtent l="0" t="0" r="0" b="0"/>
            <wp:docPr id="93219312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EA4">
        <w:rPr>
          <w:rFonts w:asciiTheme="minorHAnsi" w:hAnsiTheme="minorHAnsi" w:cstheme="minorHAnsi"/>
          <w:b/>
          <w:sz w:val="22"/>
          <w:szCs w:val="22"/>
        </w:rPr>
        <w:tab/>
      </w:r>
      <w:r w:rsidRPr="00B52EA4">
        <w:rPr>
          <w:rFonts w:asciiTheme="minorHAnsi" w:hAnsiTheme="minorHAnsi" w:cstheme="minorHAnsi"/>
          <w:b/>
          <w:sz w:val="22"/>
          <w:szCs w:val="22"/>
        </w:rPr>
        <w:tab/>
      </w:r>
      <w:r w:rsidRPr="00B52EA4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48F72ACD" wp14:editId="0B1CF708">
            <wp:extent cx="209550" cy="209550"/>
            <wp:effectExtent l="0" t="0" r="0" b="0"/>
            <wp:docPr id="97114263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DABE3" w14:textId="77777777" w:rsidR="003E50D2" w:rsidRPr="00B52EA4" w:rsidRDefault="003E50D2" w:rsidP="003E50D2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227FBBC" w14:textId="77777777" w:rsidR="003E50D2" w:rsidRPr="00B52EA4" w:rsidRDefault="003E50D2" w:rsidP="003E50D2">
      <w:pPr>
        <w:numPr>
          <w:ilvl w:val="0"/>
          <w:numId w:val="44"/>
        </w:numPr>
        <w:ind w:left="142" w:right="-312"/>
        <w:rPr>
          <w:rFonts w:asciiTheme="minorHAnsi" w:hAnsiTheme="minorHAnsi" w:cstheme="minorHAnsi"/>
          <w:bCs/>
          <w:szCs w:val="24"/>
        </w:rPr>
      </w:pPr>
      <w:hyperlink r:id="rId21" w:history="1">
        <w:r w:rsidRPr="00B52EA4">
          <w:rPr>
            <w:rStyle w:val="Collegamentoipertestuale"/>
            <w:rFonts w:asciiTheme="minorHAnsi" w:hAnsiTheme="minorHAnsi" w:cstheme="minorHAnsi"/>
            <w:bCs/>
            <w:szCs w:val="24"/>
          </w:rPr>
          <w:t>https://comunicati.lnd.it/storage/comunicati/2025/2026/LND/coppa_italia_dilettanti_fase_nazionale_-_quarti_di_finale_-_andata.pdf</w:t>
        </w:r>
      </w:hyperlink>
    </w:p>
    <w:p w14:paraId="52F10DB9" w14:textId="77777777" w:rsidR="003E50D2" w:rsidRPr="00B52EA4" w:rsidRDefault="003E50D2" w:rsidP="003E50D2">
      <w:pPr>
        <w:numPr>
          <w:ilvl w:val="0"/>
          <w:numId w:val="44"/>
        </w:numPr>
        <w:ind w:left="142" w:right="-312"/>
        <w:rPr>
          <w:rFonts w:asciiTheme="minorHAnsi" w:hAnsiTheme="minorHAnsi" w:cstheme="minorHAnsi"/>
          <w:bCs/>
          <w:szCs w:val="24"/>
        </w:rPr>
      </w:pPr>
      <w:hyperlink r:id="rId22" w:history="1">
        <w:r w:rsidRPr="00B52EA4">
          <w:rPr>
            <w:rStyle w:val="Collegamentoipertestuale"/>
            <w:rFonts w:asciiTheme="minorHAnsi" w:hAnsiTheme="minorHAnsi" w:cstheme="minorHAnsi"/>
            <w:bCs/>
            <w:szCs w:val="24"/>
          </w:rPr>
          <w:t>https://comunicati.lnd.it/storage/comunicati/2025/2026/LND/Circolare_n__8_2026_CENTRO_STUDI_TRIBUTARI_LND.pdf</w:t>
        </w:r>
      </w:hyperlink>
    </w:p>
    <w:p w14:paraId="04A8556B" w14:textId="77777777" w:rsidR="003E50D2" w:rsidRPr="00B52EA4" w:rsidRDefault="003E50D2" w:rsidP="003E50D2">
      <w:pPr>
        <w:numPr>
          <w:ilvl w:val="0"/>
          <w:numId w:val="44"/>
        </w:numPr>
        <w:ind w:left="142" w:right="-312"/>
        <w:rPr>
          <w:rFonts w:asciiTheme="minorHAnsi" w:hAnsiTheme="minorHAnsi" w:cstheme="minorHAnsi"/>
          <w:bCs/>
          <w:szCs w:val="24"/>
        </w:rPr>
      </w:pPr>
      <w:hyperlink r:id="rId23" w:history="1">
        <w:r w:rsidRPr="00B52EA4">
          <w:rPr>
            <w:rStyle w:val="Collegamentoipertestuale"/>
            <w:rFonts w:asciiTheme="minorHAnsi" w:hAnsiTheme="minorHAnsi" w:cstheme="minorHAnsi"/>
            <w:bCs/>
            <w:szCs w:val="24"/>
          </w:rPr>
          <w:t>https://comunicati.lnd.it/storage/comunicati/2025/2026/LND/CU_n__165_A_FIGC_-_Abbreviazioni_termini_fasi_eliminatorie_Nazionali_under_17_e_Under_15_Calcio_a_5_25-26.pdf</w:t>
        </w:r>
      </w:hyperlink>
    </w:p>
    <w:p w14:paraId="48E1A0DE" w14:textId="77777777" w:rsidR="003E50D2" w:rsidRPr="00B52EA4" w:rsidRDefault="003E50D2" w:rsidP="003E50D2">
      <w:pPr>
        <w:numPr>
          <w:ilvl w:val="0"/>
          <w:numId w:val="44"/>
        </w:numPr>
        <w:ind w:left="142" w:right="-312"/>
        <w:rPr>
          <w:rFonts w:asciiTheme="minorHAnsi" w:hAnsiTheme="minorHAnsi" w:cstheme="minorHAnsi"/>
          <w:bCs/>
          <w:szCs w:val="24"/>
        </w:rPr>
      </w:pPr>
      <w:hyperlink r:id="rId24" w:history="1">
        <w:r w:rsidRPr="00B52EA4">
          <w:rPr>
            <w:rStyle w:val="Collegamentoipertestuale"/>
            <w:rFonts w:asciiTheme="minorHAnsi" w:hAnsiTheme="minorHAnsi" w:cstheme="minorHAnsi"/>
            <w:bCs/>
            <w:szCs w:val="24"/>
          </w:rPr>
          <w:t>https://comunicati.lnd.it/storage/comunicati/2025/2026/LND/CU_n__165_A_FIGC_-_Abbreviazioni_termini_fasi_eliminatorie_Nazionali_under_17_e_Under_15_Calcio_a_5_25-26.pdf</w:t>
        </w:r>
      </w:hyperlink>
    </w:p>
    <w:p w14:paraId="12E54AEE" w14:textId="77777777" w:rsidR="003E50D2" w:rsidRPr="00B52EA4" w:rsidRDefault="003E50D2" w:rsidP="003E50D2">
      <w:pPr>
        <w:numPr>
          <w:ilvl w:val="0"/>
          <w:numId w:val="44"/>
        </w:numPr>
        <w:ind w:left="142" w:right="-312"/>
        <w:rPr>
          <w:rFonts w:asciiTheme="minorHAnsi" w:hAnsiTheme="minorHAnsi" w:cstheme="minorHAnsi"/>
          <w:bCs/>
          <w:szCs w:val="24"/>
        </w:rPr>
      </w:pPr>
      <w:hyperlink r:id="rId25" w:history="1">
        <w:r w:rsidRPr="00B52EA4">
          <w:rPr>
            <w:rStyle w:val="Collegamentoipertestuale"/>
            <w:rFonts w:asciiTheme="minorHAnsi" w:hAnsiTheme="minorHAnsi" w:cstheme="minorHAnsi"/>
            <w:bCs/>
            <w:szCs w:val="24"/>
          </w:rPr>
          <w:t>https://comunicati.lnd.it/storage/comunicati/2025/2026/LND/CU_n__167_A_FIGC_-_Abbreviazioni_termini_SGS_-_Campionati_Nazionali_Giovanili_e_fasi_eliminatorie_Nazionali_25-26.pdf</w:t>
        </w:r>
      </w:hyperlink>
    </w:p>
    <w:p w14:paraId="7C64730C" w14:textId="77777777" w:rsidR="002827A5" w:rsidRPr="002827A5" w:rsidRDefault="002827A5" w:rsidP="002827A5">
      <w:pPr>
        <w:rPr>
          <w:rFonts w:asciiTheme="minorHAnsi" w:hAnsiTheme="minorHAnsi"/>
          <w:sz w:val="18"/>
        </w:rPr>
      </w:pPr>
    </w:p>
    <w:p w14:paraId="349E8BFF" w14:textId="77777777" w:rsidR="002827A5" w:rsidRPr="002827A5" w:rsidRDefault="002827A5" w:rsidP="002827A5">
      <w:pPr>
        <w:rPr>
          <w:rFonts w:asciiTheme="minorHAnsi" w:hAnsiTheme="minorHAnsi"/>
          <w:sz w:val="18"/>
        </w:rPr>
      </w:pPr>
    </w:p>
    <w:p w14:paraId="416D7A32" w14:textId="77777777" w:rsidR="0000226D" w:rsidRPr="00FF308B" w:rsidRDefault="0000226D" w:rsidP="0000226D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</w:t>
      </w:r>
      <w:r w:rsidR="00E05291"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DELEGAZIONE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1FF5B1B9" w14:textId="77777777" w:rsidR="00610E87" w:rsidRDefault="00610E87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5A0BB8A0" w14:textId="5C50921D" w:rsidR="00695538" w:rsidRPr="00695538" w:rsidRDefault="00695538" w:rsidP="00695538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695538">
        <w:rPr>
          <w:rFonts w:asciiTheme="minorHAnsi" w:hAnsiTheme="minorHAnsi"/>
          <w:b/>
          <w:bCs/>
          <w:sz w:val="28"/>
          <w:szCs w:val="28"/>
        </w:rPr>
        <w:t>VARIAZIONI GARE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3"/>
      </w:tblGrid>
      <w:tr w:rsidR="00695538" w14:paraId="2739ED10" w14:textId="77777777" w:rsidTr="00695538">
        <w:tc>
          <w:tcPr>
            <w:tcW w:w="9743" w:type="dxa"/>
          </w:tcPr>
          <w:p w14:paraId="4ED9BDCA" w14:textId="77777777" w:rsidR="00695538" w:rsidRPr="00695538" w:rsidRDefault="00695538" w:rsidP="00695538">
            <w:pPr>
              <w:spacing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5538">
              <w:rPr>
                <w:rFonts w:asciiTheme="minorHAnsi" w:hAnsiTheme="minorHAnsi"/>
                <w:b/>
                <w:bCs/>
                <w:sz w:val="24"/>
                <w:szCs w:val="24"/>
              </w:rPr>
              <w:t>UNDER 19 PROVINCIALE</w:t>
            </w:r>
          </w:p>
          <w:p w14:paraId="1252D8C9" w14:textId="77777777" w:rsidR="00695538" w:rsidRPr="00695538" w:rsidRDefault="00695538" w:rsidP="00695538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95538">
              <w:rPr>
                <w:rFonts w:asciiTheme="minorHAnsi" w:hAnsiTheme="minorHAnsi"/>
                <w:sz w:val="22"/>
                <w:szCs w:val="22"/>
              </w:rPr>
              <w:t xml:space="preserve">La gara SPORT CLUB MEZZANI - FOOTBALL CLUB 70 in programma Sabato 14/03 alle ore 15, viene posticipata a Lunedì 16/03 </w:t>
            </w:r>
            <w:proofErr w:type="spellStart"/>
            <w:r w:rsidRPr="00695538">
              <w:rPr>
                <w:rFonts w:asciiTheme="minorHAnsi" w:hAnsiTheme="minorHAnsi"/>
                <w:sz w:val="22"/>
                <w:szCs w:val="22"/>
              </w:rPr>
              <w:t>alel</w:t>
            </w:r>
            <w:proofErr w:type="spellEnd"/>
            <w:r w:rsidRPr="00695538">
              <w:rPr>
                <w:rFonts w:asciiTheme="minorHAnsi" w:hAnsiTheme="minorHAnsi"/>
                <w:sz w:val="22"/>
                <w:szCs w:val="22"/>
              </w:rPr>
              <w:t xml:space="preserve"> ore 20.30 e si disputerà presso il Campo Comunale di Casale di Mezzani (PR), Piazzale della Pace</w:t>
            </w:r>
          </w:p>
          <w:p w14:paraId="605AACAA" w14:textId="77777777" w:rsidR="00695538" w:rsidRPr="005248A8" w:rsidRDefault="005248A8" w:rsidP="005248A8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48A8">
              <w:rPr>
                <w:rFonts w:asciiTheme="minorHAnsi" w:hAnsiTheme="minorHAnsi"/>
                <w:b/>
                <w:bCs/>
                <w:sz w:val="24"/>
                <w:szCs w:val="24"/>
              </w:rPr>
              <w:t>UNDER 17 PROVINCIALE</w:t>
            </w:r>
          </w:p>
          <w:p w14:paraId="43B8E51A" w14:textId="33B0DC80" w:rsidR="005248A8" w:rsidRDefault="005248A8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RUBIERESE – BIBBIANO SAN POLO in programma Domenica 15/03 alle ore 9.30, viene anticipata a Sabato 14/03 alle ore 15.30, campo ufficiale</w:t>
            </w:r>
          </w:p>
        </w:tc>
      </w:tr>
    </w:tbl>
    <w:p w14:paraId="679009F8" w14:textId="77777777" w:rsidR="00695538" w:rsidRDefault="00695538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7E343475" w14:textId="77777777" w:rsidR="002A5034" w:rsidRDefault="002A5034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2FAFCCB7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LEGA NAZIONALE DILETTANTI</w:t>
      </w:r>
    </w:p>
    <w:p w14:paraId="064D5F67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8CFC242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TERZA CATEGORIA</w:t>
      </w:r>
    </w:p>
    <w:p w14:paraId="255C0192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6C1A4BF5" w14:textId="5B3C1E2A" w:rsidR="004849F3" w:rsidRPr="004849F3" w:rsidRDefault="004849F3" w:rsidP="005A0CE5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 w:rsidRPr="004849F3">
        <w:rPr>
          <w:rFonts w:asciiTheme="minorHAnsi" w:hAnsiTheme="minorHAnsi"/>
          <w:b/>
          <w:bCs/>
          <w:sz w:val="28"/>
          <w:szCs w:val="28"/>
          <w:u w:val="single"/>
        </w:rPr>
        <w:t>RISULTATI</w:t>
      </w:r>
    </w:p>
    <w:p w14:paraId="72DC74D0" w14:textId="268C36AD" w:rsidR="004849F3" w:rsidRPr="004849F3" w:rsidRDefault="004849F3" w:rsidP="005A0CE5">
      <w:pPr>
        <w:spacing w:after="120"/>
        <w:rPr>
          <w:rFonts w:asciiTheme="minorHAnsi" w:hAnsiTheme="minorHAnsi"/>
          <w:b/>
          <w:bCs/>
          <w:sz w:val="24"/>
          <w:szCs w:val="24"/>
        </w:rPr>
      </w:pPr>
      <w:r w:rsidRPr="004849F3">
        <w:rPr>
          <w:rFonts w:asciiTheme="minorHAnsi" w:hAnsiTheme="minorHAnsi"/>
          <w:b/>
          <w:bCs/>
          <w:sz w:val="24"/>
          <w:szCs w:val="24"/>
        </w:rPr>
        <w:t>ERRATA CORRIGE</w:t>
      </w:r>
    </w:p>
    <w:p w14:paraId="55B4FC3B" w14:textId="68351A88" w:rsidR="005A0CE5" w:rsidRPr="004849F3" w:rsidRDefault="004849F3" w:rsidP="005A0CE5">
      <w:pPr>
        <w:spacing w:after="120"/>
        <w:rPr>
          <w:rFonts w:ascii="Courier New" w:hAnsi="Courier New" w:cs="Courier New"/>
        </w:rPr>
      </w:pPr>
      <w:r w:rsidRPr="004849F3">
        <w:rPr>
          <w:rFonts w:ascii="Courier New" w:hAnsi="Courier New" w:cs="Courier New"/>
        </w:rPr>
        <w:t xml:space="preserve">POLISPORTIVA AICS GUASTAL      IL QUADRIFOGLIO ASSOCIAZI        1 </w:t>
      </w:r>
      <w:proofErr w:type="gramStart"/>
      <w:r w:rsidRPr="004849F3">
        <w:rPr>
          <w:rFonts w:ascii="Courier New" w:hAnsi="Courier New" w:cs="Courier New"/>
        </w:rPr>
        <w:t>-  1</w:t>
      </w:r>
      <w:proofErr w:type="gramEnd"/>
    </w:p>
    <w:p w14:paraId="635EB06A" w14:textId="2E2D076E" w:rsidR="004849F3" w:rsidRPr="004849F3" w:rsidRDefault="004849F3" w:rsidP="005A0CE5">
      <w:pPr>
        <w:spacing w:after="120"/>
        <w:rPr>
          <w:rFonts w:ascii="Calibri" w:hAnsi="Calibri" w:cs="Calibri"/>
          <w:b/>
          <w:bCs/>
          <w:sz w:val="24"/>
          <w:szCs w:val="24"/>
        </w:rPr>
      </w:pPr>
      <w:r w:rsidRPr="004849F3">
        <w:rPr>
          <w:rFonts w:ascii="Calibri" w:hAnsi="Calibri" w:cs="Calibri"/>
          <w:b/>
          <w:bCs/>
          <w:sz w:val="24"/>
          <w:szCs w:val="24"/>
        </w:rPr>
        <w:t>Anziché quanto erroneamente pubblicato sul CU nr 69 del 04/03/2026</w:t>
      </w:r>
    </w:p>
    <w:p w14:paraId="5A68E457" w14:textId="77777777" w:rsidR="004849F3" w:rsidRDefault="004849F3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6877689A" w14:textId="77777777" w:rsidR="002A5034" w:rsidRDefault="002A5034">
      <w:pPr>
        <w:rPr>
          <w:rFonts w:asciiTheme="minorHAnsi" w:hAnsiTheme="minorHAnsi"/>
          <w:b/>
          <w:sz w:val="44"/>
          <w:szCs w:val="44"/>
          <w:u w:val="single"/>
        </w:rPr>
      </w:pPr>
      <w:r>
        <w:rPr>
          <w:rFonts w:asciiTheme="minorHAnsi" w:hAnsiTheme="minorHAnsi"/>
          <w:b/>
          <w:sz w:val="44"/>
          <w:szCs w:val="44"/>
          <w:u w:val="single"/>
        </w:rPr>
        <w:br w:type="page"/>
      </w:r>
    </w:p>
    <w:p w14:paraId="04456FFB" w14:textId="33CD5D0C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SETTORE GIOVANILE E SCOLASTICO</w:t>
      </w:r>
    </w:p>
    <w:p w14:paraId="76E598CB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3B62FF3C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16 INTERPROVINCIALE</w:t>
      </w:r>
    </w:p>
    <w:p w14:paraId="5FE66BB9" w14:textId="77777777" w:rsidR="005A0CE5" w:rsidRPr="002A5034" w:rsidRDefault="005A0CE5" w:rsidP="005A0CE5">
      <w:pPr>
        <w:spacing w:after="120"/>
        <w:rPr>
          <w:rFonts w:asciiTheme="minorHAnsi" w:hAnsiTheme="minorHAnsi"/>
          <w:sz w:val="10"/>
          <w:szCs w:val="10"/>
        </w:rPr>
      </w:pP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489"/>
        <w:gridCol w:w="3631"/>
        <w:gridCol w:w="2993"/>
      </w:tblGrid>
      <w:tr w:rsidR="00F0444B" w:rsidRPr="00F0444B" w14:paraId="4A727A7D" w14:textId="77777777" w:rsidTr="001A5C01">
        <w:trPr>
          <w:trHeight w:val="454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A7EC" w14:textId="75C9BFC0" w:rsidR="00F0444B" w:rsidRPr="00F0444B" w:rsidRDefault="00F0444B" w:rsidP="001A5C01">
            <w:pPr>
              <w:ind w:firstLine="317"/>
              <w:jc w:val="center"/>
              <w:rPr>
                <w:rFonts w:asciiTheme="minorHAnsi" w:eastAsia="Century Gothic" w:hAnsiTheme="minorHAnsi" w:cstheme="minorHAnsi"/>
                <w:color w:val="2F5496"/>
                <w:sz w:val="36"/>
                <w:szCs w:val="36"/>
              </w:rPr>
            </w:pPr>
            <w:r w:rsidRPr="00F0444B">
              <w:rPr>
                <w:rFonts w:asciiTheme="minorHAnsi" w:eastAsia="Century Gothic" w:hAnsiTheme="minorHAnsi" w:cstheme="minorHAnsi"/>
                <w:color w:val="2F5496"/>
                <w:sz w:val="36"/>
                <w:szCs w:val="36"/>
              </w:rPr>
              <w:t>CONVOCAZIONE RAPPRESENTATIVA</w:t>
            </w:r>
            <w:r w:rsidRPr="00F0444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784BC679" wp14:editId="6C00CD1D">
                      <wp:simplePos x="0" y="0"/>
                      <wp:positionH relativeFrom="column">
                        <wp:posOffset>6287135</wp:posOffset>
                      </wp:positionH>
                      <wp:positionV relativeFrom="paragraph">
                        <wp:posOffset>-231775</wp:posOffset>
                      </wp:positionV>
                      <wp:extent cx="907415" cy="792480"/>
                      <wp:effectExtent l="0" t="0" r="6985" b="7620"/>
                      <wp:wrapSquare wrapText="bothSides"/>
                      <wp:docPr id="1268543987" name="Casella di tes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85D4E" w14:textId="26A93243" w:rsidR="00F0444B" w:rsidRDefault="00F0444B" w:rsidP="00F0444B">
                                  <w:r w:rsidRPr="004404E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EFD418" wp14:editId="1AD2DE5C">
                                        <wp:extent cx="685800" cy="685800"/>
                                        <wp:effectExtent l="0" t="0" r="0" b="0"/>
                                        <wp:docPr id="1277237351" name="Immagin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BC679" id="Casella di testo 10" o:spid="_x0000_s1029" type="#_x0000_t202" style="position:absolute;left:0;text-align:left;margin-left:495.05pt;margin-top:-18.25pt;width:71.45pt;height:6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" stroked="f">
                      <v:textbox>
                        <w:txbxContent>
                          <w:p w14:paraId="58A85D4E" w14:textId="26A93243" w:rsidR="00F0444B" w:rsidRDefault="00F0444B" w:rsidP="00F0444B">
                            <w:r w:rsidRPr="004404EC">
                              <w:rPr>
                                <w:noProof/>
                              </w:rPr>
                              <w:drawing>
                                <wp:inline distT="0" distB="0" distL="0" distR="0" wp14:anchorId="31EFD418" wp14:editId="1AD2DE5C">
                                  <wp:extent cx="685800" cy="685800"/>
                                  <wp:effectExtent l="0" t="0" r="0" b="0"/>
                                  <wp:docPr id="1277237351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0444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0E0A085F" wp14:editId="22292B34">
                      <wp:simplePos x="0" y="0"/>
                      <wp:positionH relativeFrom="column">
                        <wp:posOffset>-996950</wp:posOffset>
                      </wp:positionH>
                      <wp:positionV relativeFrom="paragraph">
                        <wp:posOffset>15875</wp:posOffset>
                      </wp:positionV>
                      <wp:extent cx="882650" cy="768350"/>
                      <wp:effectExtent l="0" t="0" r="0" b="0"/>
                      <wp:wrapSquare wrapText="bothSides"/>
                      <wp:docPr id="1519762631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EB010" w14:textId="3740BAF3" w:rsidR="00F0444B" w:rsidRDefault="00F0444B" w:rsidP="00F0444B">
                                  <w:r w:rsidRPr="004404E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A0D0FF" wp14:editId="49901349">
                                        <wp:extent cx="676275" cy="676275"/>
                                        <wp:effectExtent l="0" t="0" r="9525" b="9525"/>
                                        <wp:docPr id="1259980186" name="Immagin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A085F" id="Casella di testo 8" o:spid="_x0000_s1030" type="#_x0000_t202" style="position:absolute;left:0;text-align:left;margin-left:-78.5pt;margin-top:1.25pt;width:69.5pt;height:60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v7DwIAAPw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" stroked="f">
                      <v:textbox>
                        <w:txbxContent>
                          <w:p w14:paraId="427EB010" w14:textId="3740BAF3" w:rsidR="00F0444B" w:rsidRDefault="00F0444B" w:rsidP="00F0444B">
                            <w:r w:rsidRPr="004404EC">
                              <w:rPr>
                                <w:noProof/>
                              </w:rPr>
                              <w:drawing>
                                <wp:inline distT="0" distB="0" distL="0" distR="0" wp14:anchorId="66A0D0FF" wp14:editId="49901349">
                                  <wp:extent cx="676275" cy="676275"/>
                                  <wp:effectExtent l="0" t="0" r="9525" b="9525"/>
                                  <wp:docPr id="1259980186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94D829" w14:textId="77777777" w:rsidR="00F0444B" w:rsidRPr="00F0444B" w:rsidRDefault="00F0444B" w:rsidP="001A5C01">
            <w:pPr>
              <w:ind w:firstLine="317"/>
              <w:jc w:val="center"/>
              <w:rPr>
                <w:rFonts w:asciiTheme="minorHAnsi" w:eastAsia="Century Gothic" w:hAnsiTheme="minorHAnsi" w:cstheme="minorHAnsi"/>
                <w:color w:val="C00000"/>
                <w:sz w:val="32"/>
                <w:szCs w:val="32"/>
              </w:rPr>
            </w:pPr>
            <w:r w:rsidRPr="00F0444B">
              <w:rPr>
                <w:rFonts w:asciiTheme="minorHAnsi" w:eastAsia="Century Gothic" w:hAnsiTheme="minorHAnsi" w:cstheme="minorHAnsi"/>
                <w:color w:val="2F5496"/>
                <w:sz w:val="36"/>
                <w:szCs w:val="36"/>
              </w:rPr>
              <w:t xml:space="preserve">DELEGAZIONE DI REGGIO EMILIA </w:t>
            </w:r>
          </w:p>
          <w:p w14:paraId="7B35650C" w14:textId="77777777" w:rsidR="00F0444B" w:rsidRPr="00F0444B" w:rsidRDefault="00F0444B" w:rsidP="001A5C01">
            <w:pPr>
              <w:ind w:firstLine="317"/>
              <w:jc w:val="center"/>
              <w:rPr>
                <w:rFonts w:asciiTheme="minorHAnsi" w:eastAsia="Century Gothic" w:hAnsiTheme="minorHAnsi" w:cstheme="minorHAnsi"/>
                <w:b/>
                <w:bCs/>
                <w:color w:val="C00000"/>
                <w:sz w:val="28"/>
                <w:szCs w:val="28"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  <w:sz w:val="44"/>
                <w:szCs w:val="44"/>
              </w:rPr>
              <w:t xml:space="preserve">UNDER 16 </w:t>
            </w:r>
          </w:p>
        </w:tc>
      </w:tr>
      <w:tr w:rsidR="00F0444B" w:rsidRPr="00F0444B" w14:paraId="10C6D29A" w14:textId="77777777" w:rsidTr="001A5C01">
        <w:trPr>
          <w:trHeight w:val="283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D1F470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b/>
                <w:bCs/>
                <w:color w:val="2F5496"/>
                <w:sz w:val="28"/>
                <w:szCs w:val="28"/>
              </w:rPr>
            </w:pPr>
            <w:r w:rsidRPr="00F0444B">
              <w:rPr>
                <w:rFonts w:asciiTheme="minorHAnsi" w:eastAsia="Century Gothic" w:hAnsiTheme="minorHAnsi" w:cstheme="minorHAnsi"/>
                <w:sz w:val="24"/>
                <w:szCs w:val="24"/>
              </w:rPr>
              <w:t>Si comunica alle sotto elencate Società che il giorno</w:t>
            </w:r>
          </w:p>
          <w:p w14:paraId="259B3D2A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b/>
                <w:bCs/>
                <w:color w:val="2F5496"/>
                <w:sz w:val="28"/>
                <w:szCs w:val="28"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  <w:color w:val="2F5496"/>
                <w:sz w:val="28"/>
                <w:szCs w:val="28"/>
              </w:rPr>
              <w:t>MERCOLEDÌ 11/03/2026 ALLE ORE 14.15</w:t>
            </w:r>
          </w:p>
          <w:p w14:paraId="4F862AE1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F0444B">
              <w:rPr>
                <w:rFonts w:asciiTheme="minorHAnsi" w:eastAsia="Century Gothic" w:hAnsiTheme="minorHAnsi" w:cstheme="minorHAnsi"/>
                <w:sz w:val="24"/>
                <w:szCs w:val="24"/>
              </w:rPr>
              <w:t xml:space="preserve">sono convocati i seguenti calciatori a disposizione dell’allenatore </w:t>
            </w:r>
          </w:p>
          <w:p w14:paraId="6927E389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b/>
                <w:bCs/>
                <w:color w:val="2F5496"/>
                <w:sz w:val="28"/>
                <w:szCs w:val="28"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  <w:color w:val="2F5496"/>
                <w:sz w:val="28"/>
                <w:szCs w:val="28"/>
              </w:rPr>
              <w:t>BALZARINI PAOLO</w:t>
            </w:r>
          </w:p>
          <w:p w14:paraId="3A50EAE4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F0444B">
              <w:rPr>
                <w:rFonts w:asciiTheme="minorHAnsi" w:eastAsia="Century Gothic" w:hAnsiTheme="minorHAnsi" w:cstheme="minorHAnsi"/>
                <w:sz w:val="24"/>
                <w:szCs w:val="24"/>
              </w:rPr>
              <w:t xml:space="preserve">in previsione del “TORNEO DELLE PROVINCE 2026”, </w:t>
            </w:r>
          </w:p>
          <w:p w14:paraId="4D500ACA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b/>
                <w:bCs/>
                <w:color w:val="2F5496"/>
                <w:sz w:val="28"/>
                <w:szCs w:val="28"/>
              </w:rPr>
            </w:pPr>
            <w:r w:rsidRPr="00F0444B">
              <w:rPr>
                <w:rFonts w:asciiTheme="minorHAnsi" w:eastAsia="Century Gothic" w:hAnsiTheme="minorHAnsi" w:cstheme="minorHAnsi"/>
                <w:sz w:val="24"/>
                <w:szCs w:val="24"/>
              </w:rPr>
              <w:t>presso</w:t>
            </w:r>
          </w:p>
          <w:p w14:paraId="12BAB8AF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b/>
                <w:bCs/>
                <w:color w:val="2F5496"/>
                <w:sz w:val="27"/>
                <w:szCs w:val="27"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  <w:color w:val="2F5496"/>
                <w:sz w:val="27"/>
                <w:szCs w:val="27"/>
              </w:rPr>
              <w:t>CAMPO SINTETICO POLI-Via Dell’Eco 10 – CHIOZZA DI SCANDIANO (RE)</w:t>
            </w:r>
          </w:p>
          <w:p w14:paraId="204BC820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</w:rPr>
            </w:pPr>
          </w:p>
          <w:p w14:paraId="16493018" w14:textId="77777777" w:rsidR="00F0444B" w:rsidRPr="00F0444B" w:rsidRDefault="00F0444B" w:rsidP="001A5C01">
            <w:pPr>
              <w:jc w:val="center"/>
              <w:rPr>
                <w:rFonts w:asciiTheme="minorHAnsi" w:eastAsia="Century Gothic" w:hAnsiTheme="minorHAnsi" w:cstheme="minorHAnsi"/>
                <w:b/>
                <w:bCs/>
                <w:color w:val="C00000"/>
                <w:sz w:val="26"/>
                <w:szCs w:val="26"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  <w:sz w:val="28"/>
                <w:szCs w:val="28"/>
              </w:rPr>
              <w:t>PORTARE DOCUMENTO D’IDENTITA’ - VISITA MEDICA</w:t>
            </w:r>
          </w:p>
        </w:tc>
      </w:tr>
      <w:tr w:rsidR="00F0444B" w:rsidRPr="00F0444B" w14:paraId="02F90C53" w14:textId="77777777" w:rsidTr="001A5C01">
        <w:trPr>
          <w:trHeight w:val="47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152B" w14:textId="77777777" w:rsidR="00F0444B" w:rsidRPr="00F0444B" w:rsidRDefault="00F0444B" w:rsidP="001A5C0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0444B">
              <w:rPr>
                <w:rFonts w:asciiTheme="minorHAnsi" w:eastAsia="Calibri" w:hAnsiTheme="minorHAnsi" w:cstheme="minorHAnsi"/>
                <w:b/>
                <w:bCs/>
                <w:color w:val="C00000"/>
                <w:sz w:val="24"/>
                <w:szCs w:val="24"/>
              </w:rPr>
              <w:t>N.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E770" w14:textId="77777777" w:rsidR="00F0444B" w:rsidRPr="00F0444B" w:rsidRDefault="00F0444B" w:rsidP="001A5C0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F0444B">
              <w:rPr>
                <w:rFonts w:asciiTheme="minorHAnsi" w:eastAsia="Calibri" w:hAnsiTheme="minorHAnsi" w:cstheme="minorHAnsi"/>
                <w:b/>
                <w:bCs/>
                <w:color w:val="C00000"/>
                <w:sz w:val="24"/>
                <w:szCs w:val="24"/>
              </w:rPr>
              <w:t>SOCIETA’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A534" w14:textId="77777777" w:rsidR="00F0444B" w:rsidRPr="00F0444B" w:rsidRDefault="00F0444B" w:rsidP="001A5C0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F0444B">
              <w:rPr>
                <w:rFonts w:asciiTheme="minorHAnsi" w:eastAsia="Calibri" w:hAnsiTheme="minorHAnsi" w:cstheme="minorHAnsi"/>
                <w:b/>
                <w:bCs/>
                <w:color w:val="C00000"/>
                <w:sz w:val="24"/>
                <w:szCs w:val="24"/>
              </w:rPr>
              <w:t>CONVOCATI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9CD9" w14:textId="77777777" w:rsidR="00F0444B" w:rsidRPr="00F0444B" w:rsidRDefault="00F0444B" w:rsidP="001A5C0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F0444B">
              <w:rPr>
                <w:rFonts w:asciiTheme="minorHAnsi" w:eastAsia="Calibri" w:hAnsiTheme="minorHAnsi" w:cstheme="minorHAnsi"/>
                <w:b/>
                <w:bCs/>
                <w:color w:val="C00000"/>
                <w:sz w:val="24"/>
                <w:szCs w:val="24"/>
              </w:rPr>
              <w:t>VISITA MEDICA</w:t>
            </w:r>
          </w:p>
        </w:tc>
      </w:tr>
      <w:tr w:rsidR="00F0444B" w:rsidRPr="00F0444B" w14:paraId="65E3E29D" w14:textId="77777777" w:rsidTr="00F0444B">
        <w:trPr>
          <w:trHeight w:val="394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7750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038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ATLETIC PROGETTO MONTAGNA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CC6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MUZHAQI BRIAN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338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  <w:color w:val="000000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01EFC368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84B0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9680" w14:textId="6AFC6F5B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 GUASTALLA CALCIO</w:t>
            </w:r>
            <w:r>
              <w:rPr>
                <w:rFonts w:asciiTheme="minorHAnsi" w:eastAsia="Century Gothic" w:hAnsiTheme="minorHAnsi" w:cstheme="minorHAnsi"/>
              </w:rPr>
              <w:t xml:space="preserve"> </w:t>
            </w:r>
            <w:r w:rsidRPr="00F0444B">
              <w:rPr>
                <w:rFonts w:asciiTheme="minorHAnsi" w:eastAsia="Century Gothic" w:hAnsiTheme="minorHAnsi" w:cstheme="minorHAnsi"/>
              </w:rPr>
              <w:t>SATURNO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8C68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PIRONDINI ALEX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5ECE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639401A7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1398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8B82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USD VIRTUS MANDRIO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CA2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BALLESI FILIPPO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F2EB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00E5A7F4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4D2B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3ADE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USD VIRTUS MANDRIO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4518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DEMOLA FEDERICO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7985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  <w:color w:val="000000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316D0A2D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FDCE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8A3A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USD VIRTUS MANDRIO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8F7E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GUERZONI ALESSANDRO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CD11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185CBD30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3B5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BBE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A.S.D. FALKGALILEO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955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CARCIU NICOLO’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E1B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1E6076DD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AB96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6878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884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VUJISIC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E176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6EEC877E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ADA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2122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F30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COMASTRI NICOLO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FC7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  <w:color w:val="000000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432989F1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EF4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20A3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C185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GOZZI DANIELE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CD8E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037C7880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B5B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 xml:space="preserve">10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4582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U.S. 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7B1F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SIMBARI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2782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51E09B31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8AE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043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U.S SANTOS 1948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5F7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FERRI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BB50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  <w:color w:val="000000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3219D731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8A4F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491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U.S SANTOS 1948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FD8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PIERSANTI LEONARDO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48F5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27828E15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33C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AC30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79F1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CAPRARI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D77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  <w:color w:val="000000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0020F2EC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3E5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90FC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D06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DI LASCIO SAMUEL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52AF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  <w:color w:val="000000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581AC40A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F811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5DBA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573E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FRIMPONG KRISTING MATTHEW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B656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6A3C6A07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9E0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700C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5FB7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GRIMAUDO SAMUEL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C3C7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2CF8C5D3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8C5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0B33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6757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VENTURELLI MARCO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36D8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3DECE0BA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02D2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23F6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A.S.D 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368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IMMOVILLI DANIELE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F90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09E7B0E4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03FB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19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87CE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POL. TERRE MATILDICHE ASD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B896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BRAGLIA NICCOLO’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28AA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3593A50E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D7F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275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POL. TERRE MATILDICHE ASD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7A02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ZIBARELLI FEDERICO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9D48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325F170A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D20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21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CBA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VIAEMILIA 2018 ASD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9F2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MARTINELLI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D6A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DA CONSEGNARE</w:t>
            </w:r>
          </w:p>
        </w:tc>
      </w:tr>
      <w:tr w:rsidR="00F0444B" w:rsidRPr="00F0444B" w14:paraId="246CA497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9CB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22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209F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GSD VIANESE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758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SPICCIOLA PIETRO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F9B0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3088C5DA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EB8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70F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GSD VIANESE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81F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DE SIMONE MARINO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85D9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CONSEGNATA</w:t>
            </w:r>
          </w:p>
        </w:tc>
      </w:tr>
      <w:tr w:rsidR="00F0444B" w:rsidRPr="00F0444B" w14:paraId="7CAF1AE9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04F4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24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C66D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GSD VIANESE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2FDF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BETTOCCHI FRANCESCO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438B" w14:textId="77777777" w:rsidR="00F0444B" w:rsidRPr="00F0444B" w:rsidRDefault="00F0444B" w:rsidP="00F0444B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DA CONSEGNARE</w:t>
            </w:r>
          </w:p>
        </w:tc>
      </w:tr>
      <w:tr w:rsidR="00F0444B" w:rsidRPr="00F0444B" w14:paraId="5F8848DD" w14:textId="77777777" w:rsidTr="001A5C01">
        <w:trPr>
          <w:trHeight w:val="397"/>
          <w:jc w:val="center"/>
        </w:trPr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60AB" w14:textId="77777777" w:rsidR="00F0444B" w:rsidRPr="00F0444B" w:rsidRDefault="00F0444B" w:rsidP="001A5C01">
            <w:pPr>
              <w:jc w:val="both"/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 xml:space="preserve">I calciatori convocati dovranno presentarsi 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</w:rPr>
              <w:t xml:space="preserve">MUNITI DEGLI INDUMENTI DI GIOCO 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 xml:space="preserve">e di fotocopia di valido 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  <w:u w:val="single"/>
              </w:rPr>
              <w:t>CERTIFICATO MEDICO DI IDONEITÀ ALLA PRATICA SPORTIVA AGONISTICA (SE NON GIA’ CONSEGNATA</w:t>
            </w:r>
            <w:proofErr w:type="gramStart"/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  <w:u w:val="single"/>
              </w:rPr>
              <w:t>),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SENZA</w:t>
            </w:r>
            <w:proofErr w:type="gramEnd"/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 xml:space="preserve"> IL QUALE NON POTRANNO ESSERE TASSATIVAMENTE IMPIEGATI.</w:t>
            </w:r>
          </w:p>
          <w:p w14:paraId="2A915C0F" w14:textId="77777777" w:rsidR="00F0444B" w:rsidRPr="00F0444B" w:rsidRDefault="00F0444B" w:rsidP="001A5C01">
            <w:pPr>
              <w:spacing w:before="120"/>
              <w:jc w:val="both"/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 xml:space="preserve">Si rammenta che, ai sensi dell’art. 76 comma 2 delle N.O.I.F., i calciatori sopra indicati 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  <w:u w:val="single"/>
              </w:rPr>
              <w:t xml:space="preserve">SONO OBBLIGATI A </w:t>
            </w:r>
            <w:proofErr w:type="spellStart"/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  <w:u w:val="single"/>
              </w:rPr>
              <w:t>RISPONDERE</w:t>
            </w:r>
            <w:r w:rsidRPr="00F0444B">
              <w:rPr>
                <w:rFonts w:asciiTheme="minorHAnsi" w:eastAsia="Century Gothic" w:hAnsiTheme="minorHAnsi" w:cstheme="minorHAnsi"/>
              </w:rPr>
              <w:t>alla</w:t>
            </w:r>
            <w:proofErr w:type="spellEnd"/>
            <w:r w:rsidRPr="00F0444B">
              <w:rPr>
                <w:rFonts w:asciiTheme="minorHAnsi" w:eastAsia="Century Gothic" w:hAnsiTheme="minorHAnsi" w:cstheme="minorHAnsi"/>
              </w:rPr>
              <w:t xml:space="preserve"> convocazione, in caso contrario, sono passibili di squalifiche da scontarsi in gare ufficiali della Società di appartenenza. </w:t>
            </w:r>
          </w:p>
          <w:p w14:paraId="2585806B" w14:textId="77777777" w:rsidR="00F0444B" w:rsidRPr="00F0444B" w:rsidRDefault="00F0444B" w:rsidP="001A5C01">
            <w:pPr>
              <w:spacing w:before="120"/>
              <w:jc w:val="both"/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 xml:space="preserve">Solo nei casi di giustificata e documentata indisponibilità, i calciatori interessati sono tenuti ad avvisare tempestivamente il Responsabile Organizzativo Sig. 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Balzarini Paolo (</w:t>
            </w:r>
            <w:proofErr w:type="spellStart"/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cell</w:t>
            </w:r>
            <w:proofErr w:type="spellEnd"/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 xml:space="preserve">. 335/7752044) </w:t>
            </w:r>
            <w:r w:rsidRPr="00F0444B">
              <w:rPr>
                <w:rFonts w:asciiTheme="minorHAnsi" w:eastAsia="Century Gothic" w:hAnsiTheme="minorHAnsi" w:cstheme="minorHAnsi"/>
              </w:rPr>
              <w:t>ed inviare eventuale documentazione a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 xml:space="preserve">: </w:t>
            </w:r>
            <w:r w:rsidRPr="00F0444B">
              <w:rPr>
                <w:rFonts w:asciiTheme="minorHAnsi" w:eastAsia="Century Gothic" w:hAnsiTheme="minorHAnsi" w:cstheme="minorHAnsi"/>
                <w:b/>
                <w:bCs/>
                <w:color w:val="2F5496"/>
              </w:rPr>
              <w:t>info@figcreggioemilia.it</w:t>
            </w:r>
          </w:p>
          <w:p w14:paraId="0D9C61F7" w14:textId="77777777" w:rsidR="00F0444B" w:rsidRPr="00F0444B" w:rsidRDefault="00F0444B" w:rsidP="001A5C01">
            <w:pPr>
              <w:spacing w:before="120"/>
              <w:jc w:val="center"/>
              <w:rPr>
                <w:rFonts w:asciiTheme="minorHAnsi" w:eastAsia="Century Gothic" w:hAnsiTheme="minorHAnsi" w:cstheme="minorHAnsi"/>
                <w:b/>
                <w:bCs/>
                <w:color w:val="C00000"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  <w:color w:val="C00000"/>
              </w:rPr>
              <w:t>SI INVITANO COMUNQUE TUTTE LE SOCIETÀ A DARE LA MASSIMA DISPONIBILITÀ E COLLABORAZIONE, OLTRE ALLA OBBLIGATORIETÀ, PER FAR RISPONDERE I PROPRI GIOCATORI ALLA CONVOCAZIONE.</w:t>
            </w:r>
          </w:p>
          <w:p w14:paraId="4366F315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</w:rPr>
            </w:pPr>
          </w:p>
        </w:tc>
      </w:tr>
    </w:tbl>
    <w:p w14:paraId="0A603721" w14:textId="77777777" w:rsidR="00F0444B" w:rsidRPr="00F0444B" w:rsidRDefault="00F0444B" w:rsidP="00F0444B">
      <w:pPr>
        <w:rPr>
          <w:rFonts w:asciiTheme="minorHAnsi" w:eastAsia="Calibri" w:hAnsiTheme="minorHAnsi" w:cstheme="minorHAnsi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2"/>
        <w:gridCol w:w="4040"/>
      </w:tblGrid>
      <w:tr w:rsidR="00F0444B" w:rsidRPr="00233A7C" w14:paraId="4956626F" w14:textId="77777777" w:rsidTr="001A5C01">
        <w:trPr>
          <w:trHeight w:val="754"/>
          <w:jc w:val="center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FB598" w14:textId="77777777" w:rsidR="00F0444B" w:rsidRPr="00F0444B" w:rsidRDefault="00F0444B" w:rsidP="001A5C0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F0444B">
              <w:rPr>
                <w:rFonts w:asciiTheme="minorHAnsi" w:eastAsia="Calibr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>STAFF RAPPRESENTATIVA UNDER 16 S/S 2025-2026</w:t>
            </w:r>
          </w:p>
        </w:tc>
      </w:tr>
      <w:tr w:rsidR="00F0444B" w:rsidRPr="00F0444B" w14:paraId="58536EE8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0A7A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Selezionatore/Allenatore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AF1B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Paolo BALZARINI</w:t>
            </w:r>
          </w:p>
        </w:tc>
      </w:tr>
      <w:tr w:rsidR="00F0444B" w:rsidRPr="00F0444B" w14:paraId="52218C7B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9ACB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Collaboratore Tecnico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0F6D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Emiliano MELLI</w:t>
            </w:r>
          </w:p>
        </w:tc>
      </w:tr>
      <w:tr w:rsidR="00F0444B" w:rsidRPr="00F0444B" w14:paraId="13B51C61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3A40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Collaboratore Tecnico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94D9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Manuel MARTINELLI</w:t>
            </w:r>
          </w:p>
        </w:tc>
      </w:tr>
      <w:tr w:rsidR="00F0444B" w:rsidRPr="00F0444B" w14:paraId="4A86F7ED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7D06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>Preparatore Portieri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031C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Giuliano BLOTTA</w:t>
            </w:r>
          </w:p>
        </w:tc>
      </w:tr>
      <w:tr w:rsidR="00F0444B" w:rsidRPr="00F0444B" w14:paraId="753C1E11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2620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 xml:space="preserve">Responsabile Organizzativo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6A1A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Paolo BALZARINI</w:t>
            </w:r>
          </w:p>
        </w:tc>
      </w:tr>
      <w:tr w:rsidR="00F0444B" w:rsidRPr="00F0444B" w14:paraId="606B4AB9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5BFA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</w:rPr>
            </w:pPr>
            <w:r w:rsidRPr="00F0444B">
              <w:rPr>
                <w:rFonts w:asciiTheme="minorHAnsi" w:eastAsia="Century Gothic" w:hAnsiTheme="minorHAnsi" w:cstheme="minorHAnsi"/>
              </w:rPr>
              <w:t xml:space="preserve">Dirigente Accompagnatore Ufficiale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4B95" w14:textId="77777777" w:rsidR="00F0444B" w:rsidRPr="00F0444B" w:rsidRDefault="00F0444B" w:rsidP="001A5C01">
            <w:pPr>
              <w:rPr>
                <w:rFonts w:asciiTheme="minorHAnsi" w:eastAsia="Century Gothic" w:hAnsiTheme="minorHAnsi" w:cstheme="minorHAnsi"/>
                <w:b/>
                <w:bCs/>
              </w:rPr>
            </w:pPr>
            <w:r w:rsidRPr="00F0444B">
              <w:rPr>
                <w:rFonts w:asciiTheme="minorHAnsi" w:eastAsia="Century Gothic" w:hAnsiTheme="minorHAnsi" w:cstheme="minorHAnsi"/>
                <w:b/>
                <w:bCs/>
              </w:rPr>
              <w:t>Walter MONTERMINI</w:t>
            </w:r>
          </w:p>
        </w:tc>
      </w:tr>
    </w:tbl>
    <w:p w14:paraId="25BF8AA0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4035DD9D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6D83A06E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15 PROVINCIALE</w:t>
      </w:r>
    </w:p>
    <w:p w14:paraId="6DAE9857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5E172F86" w14:textId="616D868E" w:rsidR="005A0CE5" w:rsidRPr="007B51C3" w:rsidRDefault="00942E96" w:rsidP="002A5034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7B51C3">
        <w:rPr>
          <w:rFonts w:asciiTheme="minorHAnsi" w:hAnsiTheme="minorHAnsi"/>
          <w:b/>
          <w:bCs/>
          <w:sz w:val="28"/>
          <w:szCs w:val="28"/>
        </w:rPr>
        <w:t>COPPA TRICOLORE</w:t>
      </w:r>
    </w:p>
    <w:p w14:paraId="5CA2F6C7" w14:textId="2C261453" w:rsidR="00942E96" w:rsidRPr="007B51C3" w:rsidRDefault="00942E96" w:rsidP="005A0CE5">
      <w:pPr>
        <w:spacing w:after="120"/>
        <w:rPr>
          <w:rFonts w:asciiTheme="minorHAnsi" w:hAnsiTheme="minorHAnsi"/>
          <w:b/>
          <w:bCs/>
          <w:sz w:val="24"/>
          <w:szCs w:val="24"/>
        </w:rPr>
      </w:pPr>
      <w:r w:rsidRPr="007B51C3">
        <w:rPr>
          <w:rFonts w:asciiTheme="minorHAnsi" w:hAnsiTheme="minorHAnsi"/>
          <w:b/>
          <w:bCs/>
          <w:sz w:val="24"/>
          <w:szCs w:val="24"/>
        </w:rPr>
        <w:t>COMPOSIZIONE GIRONI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189"/>
      </w:tblGrid>
      <w:tr w:rsidR="00942E96" w:rsidRPr="00942E96" w14:paraId="06FD691B" w14:textId="77777777" w:rsidTr="0063529A">
        <w:tc>
          <w:tcPr>
            <w:tcW w:w="3189" w:type="dxa"/>
          </w:tcPr>
          <w:p w14:paraId="5DB89FE6" w14:textId="5E177209" w:rsidR="00942E96" w:rsidRPr="00942E96" w:rsidRDefault="00942E96" w:rsidP="0063529A">
            <w:pPr>
              <w:rPr>
                <w:rFonts w:ascii="Calibri" w:hAnsi="Calibri" w:cs="Calibri"/>
                <w:b/>
                <w:sz w:val="24"/>
              </w:rPr>
            </w:pPr>
            <w:r w:rsidRPr="00942E96">
              <w:rPr>
                <w:rFonts w:ascii="Calibri" w:hAnsi="Calibri" w:cs="Calibri"/>
                <w:b/>
                <w:sz w:val="24"/>
              </w:rPr>
              <w:t xml:space="preserve">GIRONE </w:t>
            </w:r>
            <w:r>
              <w:rPr>
                <w:rFonts w:ascii="Calibri" w:hAnsi="Calibri" w:cs="Calibri"/>
                <w:b/>
                <w:sz w:val="24"/>
              </w:rPr>
              <w:t>ORO</w:t>
            </w:r>
          </w:p>
        </w:tc>
      </w:tr>
      <w:tr w:rsidR="00942E96" w:rsidRPr="00942E96" w14:paraId="2BA7DDB3" w14:textId="77777777" w:rsidTr="0063529A">
        <w:tc>
          <w:tcPr>
            <w:tcW w:w="3189" w:type="dxa"/>
          </w:tcPr>
          <w:p w14:paraId="42B5F046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ARCETANA</w:t>
            </w:r>
          </w:p>
        </w:tc>
      </w:tr>
      <w:tr w:rsidR="00942E96" w:rsidRPr="00942E96" w14:paraId="25EDB99E" w14:textId="77777777" w:rsidTr="0063529A">
        <w:tc>
          <w:tcPr>
            <w:tcW w:w="3189" w:type="dxa"/>
          </w:tcPr>
          <w:p w14:paraId="61F0D978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POVIGLIESE</w:t>
            </w:r>
          </w:p>
        </w:tc>
      </w:tr>
      <w:tr w:rsidR="00942E96" w:rsidRPr="00942E96" w14:paraId="260A61C5" w14:textId="77777777" w:rsidTr="0063529A">
        <w:tc>
          <w:tcPr>
            <w:tcW w:w="3189" w:type="dxa"/>
          </w:tcPr>
          <w:p w14:paraId="2BF6BC3D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ORIGINAL CELTIC BHOYS</w:t>
            </w:r>
          </w:p>
        </w:tc>
      </w:tr>
      <w:tr w:rsidR="00942E96" w:rsidRPr="00942E96" w14:paraId="317B058E" w14:textId="77777777" w:rsidTr="0063529A">
        <w:tc>
          <w:tcPr>
            <w:tcW w:w="3189" w:type="dxa"/>
          </w:tcPr>
          <w:p w14:paraId="775590CA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VIAEMILIA 2018*</w:t>
            </w:r>
          </w:p>
        </w:tc>
      </w:tr>
      <w:tr w:rsidR="00942E96" w:rsidRPr="00942E96" w14:paraId="1A8BEEFE" w14:textId="77777777" w:rsidTr="0063529A">
        <w:tc>
          <w:tcPr>
            <w:tcW w:w="3189" w:type="dxa"/>
          </w:tcPr>
          <w:p w14:paraId="5790DA12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 xml:space="preserve">REGGIOLO </w:t>
            </w:r>
          </w:p>
        </w:tc>
      </w:tr>
      <w:tr w:rsidR="00942E96" w:rsidRPr="00942E96" w14:paraId="69D77F52" w14:textId="77777777" w:rsidTr="0063529A">
        <w:tc>
          <w:tcPr>
            <w:tcW w:w="3189" w:type="dxa"/>
          </w:tcPr>
          <w:p w14:paraId="055C4DD5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GUASTALLA</w:t>
            </w:r>
          </w:p>
        </w:tc>
      </w:tr>
    </w:tbl>
    <w:p w14:paraId="0B3C52B2" w14:textId="77777777" w:rsidR="00942E96" w:rsidRPr="00942E96" w:rsidRDefault="00942E96" w:rsidP="00942E96">
      <w:pPr>
        <w:rPr>
          <w:rFonts w:ascii="Calibri" w:hAnsi="Calibri" w:cs="Calibri"/>
          <w:b/>
          <w:sz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189"/>
      </w:tblGrid>
      <w:tr w:rsidR="00942E96" w:rsidRPr="00942E96" w14:paraId="72C5A7FD" w14:textId="77777777" w:rsidTr="0063529A">
        <w:tc>
          <w:tcPr>
            <w:tcW w:w="3189" w:type="dxa"/>
          </w:tcPr>
          <w:p w14:paraId="7B39D563" w14:textId="7F1B6E32" w:rsidR="00942E96" w:rsidRPr="00942E96" w:rsidRDefault="00942E96" w:rsidP="0063529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G</w:t>
            </w:r>
            <w:r w:rsidRPr="00942E96">
              <w:rPr>
                <w:rFonts w:ascii="Calibri" w:hAnsi="Calibri" w:cs="Calibri"/>
                <w:b/>
                <w:sz w:val="24"/>
              </w:rPr>
              <w:t>IRONE A</w:t>
            </w:r>
            <w:r>
              <w:rPr>
                <w:rFonts w:ascii="Calibri" w:hAnsi="Calibri" w:cs="Calibri"/>
                <w:b/>
                <w:sz w:val="24"/>
              </w:rPr>
              <w:t>RGENTO</w:t>
            </w:r>
          </w:p>
        </w:tc>
      </w:tr>
      <w:tr w:rsidR="00942E96" w:rsidRPr="00942E96" w14:paraId="2839D6E4" w14:textId="77777777" w:rsidTr="0063529A">
        <w:tc>
          <w:tcPr>
            <w:tcW w:w="3189" w:type="dxa"/>
          </w:tcPr>
          <w:p w14:paraId="23CA96EA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SAMMARTINESE</w:t>
            </w:r>
          </w:p>
        </w:tc>
      </w:tr>
      <w:tr w:rsidR="00942E96" w:rsidRPr="00942E96" w14:paraId="4C5669FA" w14:textId="77777777" w:rsidTr="0063529A">
        <w:tc>
          <w:tcPr>
            <w:tcW w:w="3189" w:type="dxa"/>
          </w:tcPr>
          <w:p w14:paraId="4DF5BBEC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VIRTUS BAGNOLO</w:t>
            </w:r>
          </w:p>
        </w:tc>
      </w:tr>
      <w:tr w:rsidR="00942E96" w:rsidRPr="00942E96" w14:paraId="4C1D3BBC" w14:textId="77777777" w:rsidTr="0063529A">
        <w:tc>
          <w:tcPr>
            <w:tcW w:w="3189" w:type="dxa"/>
          </w:tcPr>
          <w:p w14:paraId="2A2C6EB1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FALKGALILEO</w:t>
            </w:r>
          </w:p>
        </w:tc>
      </w:tr>
      <w:tr w:rsidR="00942E96" w:rsidRPr="00942E96" w14:paraId="23A4B02A" w14:textId="77777777" w:rsidTr="0063529A">
        <w:tc>
          <w:tcPr>
            <w:tcW w:w="3189" w:type="dxa"/>
          </w:tcPr>
          <w:p w14:paraId="18896D0C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RUBIERESE</w:t>
            </w:r>
          </w:p>
        </w:tc>
      </w:tr>
      <w:tr w:rsidR="00942E96" w:rsidRPr="00942E96" w14:paraId="6A8F4A67" w14:textId="77777777" w:rsidTr="0063529A">
        <w:tc>
          <w:tcPr>
            <w:tcW w:w="3189" w:type="dxa"/>
          </w:tcPr>
          <w:p w14:paraId="00070777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UNITED ALBINEA</w:t>
            </w:r>
          </w:p>
        </w:tc>
      </w:tr>
      <w:tr w:rsidR="00942E96" w:rsidRPr="00942E96" w14:paraId="34C29047" w14:textId="77777777" w:rsidTr="0063529A">
        <w:tc>
          <w:tcPr>
            <w:tcW w:w="3189" w:type="dxa"/>
          </w:tcPr>
          <w:p w14:paraId="162635D3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MONTECCHIO</w:t>
            </w:r>
          </w:p>
        </w:tc>
      </w:tr>
      <w:tr w:rsidR="00942E96" w:rsidRPr="00942E96" w14:paraId="6FA552E9" w14:textId="77777777" w:rsidTr="0063529A">
        <w:tc>
          <w:tcPr>
            <w:tcW w:w="3189" w:type="dxa"/>
          </w:tcPr>
          <w:p w14:paraId="2725D07B" w14:textId="77777777" w:rsidR="00942E96" w:rsidRPr="00942E96" w:rsidRDefault="00942E96" w:rsidP="0063529A">
            <w:pPr>
              <w:rPr>
                <w:rFonts w:ascii="Calibri" w:hAnsi="Calibri" w:cs="Calibri"/>
                <w:bCs/>
                <w:sz w:val="24"/>
              </w:rPr>
            </w:pPr>
            <w:r w:rsidRPr="00942E96">
              <w:rPr>
                <w:rFonts w:ascii="Calibri" w:hAnsi="Calibri" w:cs="Calibri"/>
                <w:bCs/>
                <w:sz w:val="24"/>
              </w:rPr>
              <w:t>SPORTING SCANDIANO*</w:t>
            </w:r>
          </w:p>
        </w:tc>
      </w:tr>
    </w:tbl>
    <w:p w14:paraId="5B27728D" w14:textId="77777777" w:rsidR="00942E96" w:rsidRPr="00942E96" w:rsidRDefault="00942E96" w:rsidP="005A0CE5">
      <w:pPr>
        <w:spacing w:after="120"/>
        <w:rPr>
          <w:rFonts w:ascii="Calibri" w:hAnsi="Calibri" w:cs="Calibri"/>
          <w:sz w:val="22"/>
          <w:szCs w:val="22"/>
        </w:rPr>
      </w:pPr>
    </w:p>
    <w:p w14:paraId="645BBE2E" w14:textId="635A1045" w:rsidR="008961B0" w:rsidRPr="008961B0" w:rsidRDefault="008961B0" w:rsidP="008961B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961B0">
        <w:rPr>
          <w:rFonts w:ascii="Calibri" w:hAnsi="Calibri" w:cs="Calibri"/>
          <w:b/>
          <w:bCs/>
          <w:sz w:val="28"/>
          <w:szCs w:val="28"/>
          <w:u w:val="single"/>
        </w:rPr>
        <w:t>PROGRAMMA GARE COPPA TRICOLORE DEL 14/03/2026</w:t>
      </w:r>
    </w:p>
    <w:p w14:paraId="5616F55D" w14:textId="77777777" w:rsidR="008961B0" w:rsidRDefault="008961B0" w:rsidP="008961B0">
      <w:pPr>
        <w:rPr>
          <w:rFonts w:ascii="Courier New" w:hAnsi="Courier New" w:cs="Courier New"/>
          <w:b/>
          <w:bCs/>
          <w:u w:val="single"/>
        </w:rPr>
      </w:pPr>
    </w:p>
    <w:p w14:paraId="2BBB8545" w14:textId="112F13CA" w:rsidR="008961B0" w:rsidRPr="00A93121" w:rsidRDefault="008961B0" w:rsidP="008961B0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A93121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A9312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3F48427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ARCETANA                  GUASTALLA CALCIO SATURNO   BOSCO DI SCANDIANO COMUNA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16:00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667EAF12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ORIGINAL CELTIC BHOYS     REGGIOLO                   REGGIO EMILIA SANTA CROCE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15:</w:t>
      </w:r>
      <w:r>
        <w:rPr>
          <w:rFonts w:ascii="Courier New" w:hAnsi="Courier New" w:cs="Courier New"/>
          <w:sz w:val="16"/>
          <w:szCs w:val="16"/>
        </w:rPr>
        <w:t>30</w:t>
      </w:r>
      <w:r w:rsidRPr="00A93121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250F3CC0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VIAEMILIA 2018            POVIGLIESE A.S.D.          MASSENZATICO CABASSI     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15:15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549A6B37" w14:textId="77777777" w:rsidR="008961B0" w:rsidRPr="00A93121" w:rsidRDefault="008961B0" w:rsidP="008961B0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A93121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A9312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30FF22D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FALKGALILEO               MONTECCHIO A.S.D.          REGGIO EMILIA VALLI SINTE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18:00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55CA6FFA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RUBIERESE SRLSD           VIRTUS BAGNOLO             </w:t>
      </w:r>
      <w:r>
        <w:rPr>
          <w:rFonts w:ascii="Courier New" w:hAnsi="Courier New" w:cs="Courier New"/>
          <w:sz w:val="16"/>
          <w:szCs w:val="16"/>
        </w:rPr>
        <w:t>RUBIREA EX TETRAPACK</w:t>
      </w:r>
      <w:r w:rsidRPr="00A93121">
        <w:rPr>
          <w:rFonts w:ascii="Courier New" w:hAnsi="Courier New" w:cs="Courier New"/>
          <w:sz w:val="16"/>
          <w:szCs w:val="16"/>
        </w:rPr>
        <w:t xml:space="preserve">     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16:00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5236BC89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SAMMARTINESE A.S.D.       UNITED ALBINEA            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 xml:space="preserve"> IN RIO SINTETIC 14/03/26 1</w:t>
      </w:r>
      <w:r>
        <w:rPr>
          <w:rFonts w:ascii="Courier New" w:hAnsi="Courier New" w:cs="Courier New"/>
          <w:sz w:val="16"/>
          <w:szCs w:val="16"/>
        </w:rPr>
        <w:t>7</w:t>
      </w:r>
      <w:r w:rsidRPr="00A93121">
        <w:rPr>
          <w:rFonts w:ascii="Courier New" w:hAnsi="Courier New" w:cs="Courier New"/>
          <w:sz w:val="16"/>
          <w:szCs w:val="16"/>
        </w:rPr>
        <w:t>:</w:t>
      </w:r>
      <w:proofErr w:type="gramStart"/>
      <w:r>
        <w:rPr>
          <w:rFonts w:ascii="Courier New" w:hAnsi="Courier New" w:cs="Courier New"/>
          <w:sz w:val="16"/>
          <w:szCs w:val="16"/>
        </w:rPr>
        <w:t>3</w:t>
      </w:r>
      <w:r w:rsidRPr="00A93121">
        <w:rPr>
          <w:rFonts w:ascii="Courier New" w:hAnsi="Courier New" w:cs="Courier New"/>
          <w:sz w:val="16"/>
          <w:szCs w:val="16"/>
        </w:rPr>
        <w:t>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3A871381" w14:textId="77777777" w:rsidR="005A0CE5" w:rsidRDefault="005A0CE5" w:rsidP="005A0CE5">
      <w:pPr>
        <w:spacing w:after="120"/>
        <w:rPr>
          <w:rFonts w:ascii="Calibri" w:hAnsi="Calibri" w:cs="Calibri"/>
          <w:sz w:val="22"/>
          <w:szCs w:val="22"/>
        </w:rPr>
      </w:pPr>
    </w:p>
    <w:p w14:paraId="6B03FDF3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14 PROVINCIALE</w:t>
      </w:r>
    </w:p>
    <w:p w14:paraId="13323510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489"/>
        <w:gridCol w:w="3631"/>
        <w:gridCol w:w="2993"/>
      </w:tblGrid>
      <w:tr w:rsidR="00F0444B" w:rsidRPr="00F0444B" w14:paraId="190DD914" w14:textId="77777777" w:rsidTr="001A5C01">
        <w:trPr>
          <w:trHeight w:val="454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7ADB" w14:textId="51AE2646" w:rsidR="00F0444B" w:rsidRPr="00F0444B" w:rsidRDefault="00F0444B" w:rsidP="001A5C01">
            <w:pPr>
              <w:ind w:firstLine="317"/>
              <w:jc w:val="center"/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</w:pPr>
            <w:r w:rsidRPr="00F0444B"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  <w:t>CONVOCAZIONE RAPPRESENTATIVA</w:t>
            </w:r>
            <w:r w:rsidRPr="00F0444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5265AC77" wp14:editId="23A024BD">
                      <wp:simplePos x="0" y="0"/>
                      <wp:positionH relativeFrom="margin">
                        <wp:posOffset>6287135</wp:posOffset>
                      </wp:positionH>
                      <wp:positionV relativeFrom="paragraph">
                        <wp:posOffset>-231775</wp:posOffset>
                      </wp:positionV>
                      <wp:extent cx="907415" cy="792480"/>
                      <wp:effectExtent l="0" t="0" r="6985" b="7620"/>
                      <wp:wrapSquare wrapText="bothSides"/>
                      <wp:docPr id="97456949" name="Casella di tes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C635D" w14:textId="252402CA" w:rsidR="00F0444B" w:rsidRDefault="00F0444B" w:rsidP="00F0444B">
                                  <w:r w:rsidRPr="004404E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72498D" wp14:editId="56DADB83">
                                        <wp:extent cx="685800" cy="685800"/>
                                        <wp:effectExtent l="0" t="0" r="0" b="0"/>
                                        <wp:docPr id="1595013961" name="Immagin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5AC77" id="Casella di testo 14" o:spid="_x0000_s1031" type="#_x0000_t202" style="position:absolute;left:0;text-align:left;margin-left:495.05pt;margin-top:-18.25pt;width:71.45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" stroked="f">
                      <v:textbox>
                        <w:txbxContent>
                          <w:p w14:paraId="737C635D" w14:textId="252402CA" w:rsidR="00F0444B" w:rsidRDefault="00F0444B" w:rsidP="00F0444B">
                            <w:r w:rsidRPr="004404EC">
                              <w:rPr>
                                <w:noProof/>
                              </w:rPr>
                              <w:drawing>
                                <wp:inline distT="0" distB="0" distL="0" distR="0" wp14:anchorId="1872498D" wp14:editId="56DADB83">
                                  <wp:extent cx="685800" cy="685800"/>
                                  <wp:effectExtent l="0" t="0" r="0" b="0"/>
                                  <wp:docPr id="1595013961" name="Immagin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F0444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1962766" wp14:editId="7F93F999">
                      <wp:simplePos x="0" y="0"/>
                      <wp:positionH relativeFrom="margin">
                        <wp:posOffset>-996950</wp:posOffset>
                      </wp:positionH>
                      <wp:positionV relativeFrom="paragraph">
                        <wp:posOffset>15875</wp:posOffset>
                      </wp:positionV>
                      <wp:extent cx="882650" cy="768350"/>
                      <wp:effectExtent l="0" t="0" r="0" b="0"/>
                      <wp:wrapSquare wrapText="bothSides"/>
                      <wp:docPr id="1715287293" name="Casella di tes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F1E20" w14:textId="38D04BD9" w:rsidR="00F0444B" w:rsidRDefault="00F0444B" w:rsidP="00F0444B">
                                  <w:r w:rsidRPr="004404E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B87D63" wp14:editId="5E3BD7BD">
                                        <wp:extent cx="676275" cy="676275"/>
                                        <wp:effectExtent l="0" t="0" r="9525" b="9525"/>
                                        <wp:docPr id="1432220841" name="Immagin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62766" id="Casella di testo 12" o:spid="_x0000_s1032" type="#_x0000_t202" style="position:absolute;left:0;text-align:left;margin-left:-78.5pt;margin-top:1.25pt;width:69.5pt;height:60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fMDwIAAPw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" stroked="f">
                      <v:textbox>
                        <w:txbxContent>
                          <w:p w14:paraId="39AF1E20" w14:textId="38D04BD9" w:rsidR="00F0444B" w:rsidRDefault="00F0444B" w:rsidP="00F0444B">
                            <w:r w:rsidRPr="004404EC">
                              <w:rPr>
                                <w:noProof/>
                              </w:rPr>
                              <w:drawing>
                                <wp:inline distT="0" distB="0" distL="0" distR="0" wp14:anchorId="4DB87D63" wp14:editId="5E3BD7BD">
                                  <wp:extent cx="676275" cy="676275"/>
                                  <wp:effectExtent l="0" t="0" r="9525" b="9525"/>
                                  <wp:docPr id="143222084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5EDE605" w14:textId="77777777" w:rsidR="00F0444B" w:rsidRPr="00F0444B" w:rsidRDefault="00F0444B" w:rsidP="001A5C01">
            <w:pPr>
              <w:ind w:firstLine="317"/>
              <w:jc w:val="center"/>
              <w:rPr>
                <w:rFonts w:ascii="Calibri" w:eastAsia="Century Gothic" w:hAnsi="Calibri" w:cs="Calibri"/>
                <w:color w:val="C00000"/>
                <w:sz w:val="32"/>
                <w:szCs w:val="32"/>
              </w:rPr>
            </w:pPr>
            <w:r w:rsidRPr="00F0444B">
              <w:rPr>
                <w:rFonts w:ascii="Calibri" w:eastAsia="Century Gothic" w:hAnsi="Calibri" w:cs="Calibri"/>
                <w:color w:val="2F5496"/>
                <w:sz w:val="36"/>
                <w:szCs w:val="36"/>
              </w:rPr>
              <w:t xml:space="preserve">DELEGAZIONE DI REGGIO EMILIA </w:t>
            </w:r>
          </w:p>
          <w:p w14:paraId="529E2C14" w14:textId="77777777" w:rsidR="00F0444B" w:rsidRPr="00F0444B" w:rsidRDefault="00F0444B" w:rsidP="001A5C01">
            <w:pPr>
              <w:ind w:firstLine="317"/>
              <w:jc w:val="center"/>
              <w:rPr>
                <w:rFonts w:ascii="Calibri" w:eastAsia="Century Gothic" w:hAnsi="Calibri" w:cs="Calibri"/>
                <w:b/>
                <w:bCs/>
                <w:color w:val="C00000"/>
                <w:sz w:val="28"/>
                <w:szCs w:val="28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color w:val="C00000"/>
                <w:sz w:val="44"/>
                <w:szCs w:val="44"/>
              </w:rPr>
              <w:t xml:space="preserve">UNDER 14 </w:t>
            </w:r>
          </w:p>
        </w:tc>
      </w:tr>
      <w:tr w:rsidR="00F0444B" w:rsidRPr="00F0444B" w14:paraId="0C51C00F" w14:textId="77777777" w:rsidTr="001A5C01">
        <w:trPr>
          <w:trHeight w:val="283"/>
          <w:jc w:val="center"/>
        </w:trPr>
        <w:tc>
          <w:tcPr>
            <w:tcW w:w="105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4D97A0" w14:textId="77777777" w:rsidR="00F0444B" w:rsidRPr="00F0444B" w:rsidRDefault="00F0444B" w:rsidP="001A5C01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F0444B">
              <w:rPr>
                <w:rFonts w:ascii="Calibri" w:eastAsia="Century Gothic" w:hAnsi="Calibri" w:cs="Calibri"/>
                <w:sz w:val="24"/>
                <w:szCs w:val="24"/>
              </w:rPr>
              <w:t>Si comunica alle sotto elencate Società che il giorno</w:t>
            </w:r>
          </w:p>
          <w:p w14:paraId="12BEBA48" w14:textId="158F5E3D" w:rsidR="00F0444B" w:rsidRPr="00F0444B" w:rsidRDefault="00F0444B" w:rsidP="001A5C01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LUNEDI’</w:t>
            </w:r>
            <w:r w:rsidRPr="00F0444B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 xml:space="preserve"> 9 MARZO 2026, ORE 14.15</w:t>
            </w:r>
          </w:p>
          <w:p w14:paraId="3D89BD4C" w14:textId="71EDEBF0" w:rsidR="00F0444B" w:rsidRPr="00F0444B" w:rsidRDefault="00F0444B" w:rsidP="001A5C01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F0444B">
              <w:rPr>
                <w:rFonts w:ascii="Calibri" w:eastAsia="Century Gothic" w:hAnsi="Calibri" w:cs="Calibri"/>
                <w:sz w:val="24"/>
                <w:szCs w:val="24"/>
              </w:rPr>
              <w:t xml:space="preserve">sono convocati i seguenti calciatori a disposizione dell’allenatore </w:t>
            </w:r>
            <w:r w:rsidRPr="00F0444B"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  <w:t>LELIO MARSILI</w:t>
            </w:r>
          </w:p>
          <w:p w14:paraId="682FED0A" w14:textId="77777777" w:rsidR="00F0444B" w:rsidRPr="00F0444B" w:rsidRDefault="00F0444B" w:rsidP="001A5C01">
            <w:pPr>
              <w:jc w:val="center"/>
              <w:rPr>
                <w:rFonts w:ascii="Calibri" w:eastAsia="Century Gothic" w:hAnsi="Calibri" w:cs="Calibri"/>
                <w:b/>
                <w:bCs/>
                <w:color w:val="2F5496"/>
                <w:sz w:val="28"/>
                <w:szCs w:val="28"/>
              </w:rPr>
            </w:pPr>
            <w:r w:rsidRPr="00F0444B">
              <w:rPr>
                <w:rFonts w:ascii="Calibri" w:eastAsia="Century Gothic" w:hAnsi="Calibri" w:cs="Calibri"/>
                <w:sz w:val="24"/>
                <w:szCs w:val="24"/>
              </w:rPr>
              <w:t>in previsione del “TORNEO DELLE PROVINCE 2026”, presso</w:t>
            </w:r>
          </w:p>
          <w:p w14:paraId="11A59012" w14:textId="7A24D435" w:rsidR="00F0444B" w:rsidRPr="00F0444B" w:rsidRDefault="00F0444B" w:rsidP="001A5C0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color w:val="2F5496"/>
                <w:sz w:val="27"/>
                <w:szCs w:val="27"/>
              </w:rPr>
              <w:t>CAMPO COMUNALE SINTETICO “UMBERTO MERLI A”</w:t>
            </w:r>
            <w:r>
              <w:rPr>
                <w:rFonts w:ascii="Calibri" w:eastAsia="Century Gothic" w:hAnsi="Calibri" w:cs="Calibri"/>
                <w:b/>
                <w:bCs/>
                <w:color w:val="2F5496"/>
                <w:sz w:val="27"/>
                <w:szCs w:val="27"/>
              </w:rPr>
              <w:br/>
            </w:r>
            <w:r w:rsidRPr="00F0444B">
              <w:rPr>
                <w:rFonts w:ascii="Calibri" w:eastAsia="Century Gothic" w:hAnsi="Calibri" w:cs="Calibri"/>
                <w:b/>
                <w:bCs/>
                <w:color w:val="2F5496"/>
                <w:sz w:val="27"/>
                <w:szCs w:val="27"/>
              </w:rPr>
              <w:t>Via della Canalina 21/A – REGGIO EMILIA</w:t>
            </w:r>
          </w:p>
          <w:p w14:paraId="1794CA8C" w14:textId="77777777" w:rsidR="00F0444B" w:rsidRPr="00F0444B" w:rsidRDefault="00F0444B" w:rsidP="001A5C01">
            <w:pPr>
              <w:rPr>
                <w:rFonts w:ascii="Calibri" w:eastAsia="Century Gothic" w:hAnsi="Calibri" w:cs="Calibri"/>
                <w:b/>
                <w:bCs/>
                <w:sz w:val="24"/>
                <w:szCs w:val="24"/>
              </w:rPr>
            </w:pPr>
          </w:p>
          <w:p w14:paraId="422B25B1" w14:textId="77777777" w:rsidR="00F0444B" w:rsidRPr="00F0444B" w:rsidRDefault="00F0444B" w:rsidP="001A5C01">
            <w:pPr>
              <w:jc w:val="center"/>
              <w:rPr>
                <w:rFonts w:ascii="Calibri" w:eastAsia="Century Gothic" w:hAnsi="Calibri" w:cs="Calibri"/>
                <w:b/>
                <w:bCs/>
                <w:color w:val="C00000"/>
                <w:sz w:val="26"/>
                <w:szCs w:val="26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color w:val="C00000"/>
                <w:sz w:val="28"/>
                <w:szCs w:val="28"/>
              </w:rPr>
              <w:t>PORTARE DOCUMENTO D’IDENTITA’ - VISITA MEDICA</w:t>
            </w:r>
          </w:p>
        </w:tc>
      </w:tr>
      <w:tr w:rsidR="00F0444B" w:rsidRPr="00F0444B" w14:paraId="2A156CAA" w14:textId="77777777" w:rsidTr="001A5C01">
        <w:trPr>
          <w:trHeight w:val="47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C13D" w14:textId="77777777" w:rsidR="00F0444B" w:rsidRPr="00F0444B" w:rsidRDefault="00F0444B" w:rsidP="001A5C01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F0444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N.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0711" w14:textId="77777777" w:rsidR="00F0444B" w:rsidRPr="00F0444B" w:rsidRDefault="00F0444B" w:rsidP="001A5C01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F0444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SOCIETA’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0313" w14:textId="77777777" w:rsidR="00F0444B" w:rsidRPr="00F0444B" w:rsidRDefault="00F0444B" w:rsidP="001A5C01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F0444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CONVOCATI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B8F5" w14:textId="77777777" w:rsidR="00F0444B" w:rsidRPr="00F0444B" w:rsidRDefault="00F0444B" w:rsidP="001A5C01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F0444B">
              <w:rPr>
                <w:rFonts w:ascii="Calibri" w:eastAsia="Calibri" w:hAnsi="Calibri" w:cs="Calibri"/>
                <w:b/>
                <w:bCs/>
                <w:color w:val="C00000"/>
                <w:sz w:val="24"/>
                <w:szCs w:val="24"/>
              </w:rPr>
              <w:t>VISITA MEDICA</w:t>
            </w:r>
          </w:p>
        </w:tc>
      </w:tr>
      <w:tr w:rsidR="00F0444B" w:rsidRPr="00F0444B" w14:paraId="135BF934" w14:textId="77777777" w:rsidTr="00F0444B">
        <w:trPr>
          <w:trHeight w:val="394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918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6EE5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ARCETANA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022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BREVINI CRISTIAN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B6DD" w14:textId="77777777" w:rsidR="00F0444B" w:rsidRPr="00F0444B" w:rsidRDefault="00F0444B" w:rsidP="00F0444B">
            <w:pPr>
              <w:rPr>
                <w:rFonts w:ascii="Calibri" w:eastAsia="Century Gothic" w:hAnsi="Calibri" w:cs="Calibri"/>
                <w:color w:val="000000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696B0ED1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0D37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E23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ARCETANA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BBF4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CICERALE GIOSIA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8264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6662CC7F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559F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8B9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CASTELLARANO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80C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SPADONI DIEGO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AA2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2B5E4F25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09A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9D5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FABBRICO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0F42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RULLO ANTONIO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20D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0C53BBD6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1342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BC7E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LUZZARA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0EB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BORELLI MANUEL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F76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4D808641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ACE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E6B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LUZZARA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DB90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MORRESI GABRIELE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CCD2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3A304D6E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5004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9295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LUZZARA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0B8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NEGRU IOAN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6374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5807BD59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4B3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E65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MANDRIO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EA1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OLIVA FRANCESCO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E3E0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3AA22FF4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E94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42D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POVIGLIESE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7AE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SCHIROSI NICHOLAS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350D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2860BBE5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83C5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 xml:space="preserve">10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1E7E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A06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ANNARUMMA FABRIZIO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D7C7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60621383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086D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F4F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B0D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ANZELLOTTI MICHAEL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5E1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5B7416DC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836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AEB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0B2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CAMPANI THOMAS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F0F7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1E882592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DBAE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48F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 xml:space="preserve">REGGIO CALCIO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689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MAGGIO LEONARDO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72A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71AD8E7A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0EA7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1AD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CC2E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NARDO FRANCESCO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AFE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6E9697DE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E2C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64F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C5D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NASPRETTO LUCA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1FE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0857A976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18A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CC5D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REGGIO CALCIO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AB67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RINALDINI FRANCESCO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814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03C19DEE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C28D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54E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RUBIERESE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8FF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ZAMBELLI SAMUELE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D35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0C8CCC39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677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F5F5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RUBIERESE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748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SPALLANZANI TOMMASO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EFB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5129209D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558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19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6DC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SAMMARTINESE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85E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PARISI CRISTIAN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D52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70618B85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07C5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D72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U.S. SANTOS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AB0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ATTIANESE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12A2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76DADE44" w14:textId="77777777" w:rsidTr="00F0444B">
        <w:trPr>
          <w:trHeight w:val="360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4FC5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2C7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U.S. SANTOS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4472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CORRADINI FILIPPO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BA7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4F857C1F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D1E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BC9E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U.S. SANTOS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DA5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CUCCHI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B0B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0195006B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9AD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DAF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U.S. SANTOS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D35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GALEOTTI FEDERICO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0DB0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2198955B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B66D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5E3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SAXUM UNITED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81D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GUALANDI SIMONE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7D9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7BCD419D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79C7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D09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SAXUM UNITED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F52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KIT MYRON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FF5D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75C500D4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120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894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SAXUM UNITED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865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SIMBARI CARMINE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7785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1F2B7724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CB37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BCC0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B4F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BAJ ALESSANDRO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4FCE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7D588CB8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69B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19F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6D0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BASCHIERI MATTIA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897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6270EE17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5DA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29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0F1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8289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CAMINITI THIAGO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81AF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7E224509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C831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30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F7E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076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COSTI ALESSIO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26CC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3D7B5D87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5DD0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31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ABA2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531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ROSSI LUCA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B97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0D5FF903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E69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32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69C6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SPORTING SCANDIANO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98A3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ZAVARONI LEONARDO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7888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41FB5A8B" w14:textId="77777777" w:rsidTr="00F0444B">
        <w:trPr>
          <w:trHeight w:val="369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A874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33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451B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VIA EMILIA 2018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E3EA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BOLOMAN ALEX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7050" w14:textId="77777777" w:rsidR="00F0444B" w:rsidRPr="00F0444B" w:rsidRDefault="00F0444B" w:rsidP="00F0444B">
            <w:pPr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>DA CONSEGNARE</w:t>
            </w:r>
          </w:p>
        </w:tc>
      </w:tr>
      <w:tr w:rsidR="00F0444B" w:rsidRPr="00F0444B" w14:paraId="15D0C440" w14:textId="77777777" w:rsidTr="001A5C01">
        <w:trPr>
          <w:trHeight w:val="397"/>
          <w:jc w:val="center"/>
        </w:trPr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6A26" w14:textId="77777777" w:rsidR="00F0444B" w:rsidRPr="00F0444B" w:rsidRDefault="00F0444B" w:rsidP="001A5C01">
            <w:pPr>
              <w:jc w:val="both"/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 xml:space="preserve">I calciatori convocati dovranno presentarsi </w:t>
            </w:r>
            <w:r w:rsidRPr="00F0444B">
              <w:rPr>
                <w:rFonts w:ascii="Calibri" w:eastAsia="Century Gothic" w:hAnsi="Calibri" w:cs="Calibri"/>
                <w:b/>
                <w:bCs/>
                <w:color w:val="C00000"/>
              </w:rPr>
              <w:t xml:space="preserve">MUNITI DEGLI INDUMENTI DI GIOCO </w:t>
            </w:r>
            <w:r w:rsidRPr="00F0444B">
              <w:rPr>
                <w:rFonts w:ascii="Calibri" w:eastAsia="Century Gothic" w:hAnsi="Calibri" w:cs="Calibri"/>
                <w:b/>
                <w:bCs/>
              </w:rPr>
              <w:t xml:space="preserve">e di fotocopia di valido </w:t>
            </w:r>
            <w:r w:rsidRPr="00F0444B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>CERTIFICATO MEDICO DI IDONEITÀ ALLA PRATICA SPORTIVA AGONISTICA (SE NON GIA’ CONSEGNATA</w:t>
            </w:r>
            <w:proofErr w:type="gramStart"/>
            <w:r w:rsidRPr="00F0444B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>),</w:t>
            </w:r>
            <w:r w:rsidRPr="00F0444B">
              <w:rPr>
                <w:rFonts w:ascii="Calibri" w:eastAsia="Century Gothic" w:hAnsi="Calibri" w:cs="Calibri"/>
                <w:b/>
                <w:bCs/>
              </w:rPr>
              <w:t>SENZA</w:t>
            </w:r>
            <w:proofErr w:type="gramEnd"/>
            <w:r w:rsidRPr="00F0444B">
              <w:rPr>
                <w:rFonts w:ascii="Calibri" w:eastAsia="Century Gothic" w:hAnsi="Calibri" w:cs="Calibri"/>
                <w:b/>
                <w:bCs/>
              </w:rPr>
              <w:t xml:space="preserve"> IL QUALE NON POTRANNO ESSERE TASSATIVAMENTE IMPIEGATI.</w:t>
            </w:r>
          </w:p>
          <w:p w14:paraId="7D6E23F8" w14:textId="77777777" w:rsidR="00F0444B" w:rsidRPr="00F0444B" w:rsidRDefault="00F0444B" w:rsidP="001A5C01">
            <w:pPr>
              <w:spacing w:before="120"/>
              <w:jc w:val="both"/>
              <w:rPr>
                <w:rFonts w:ascii="Calibri" w:eastAsia="Century Gothic" w:hAnsi="Calibri" w:cs="Calibri"/>
              </w:rPr>
            </w:pPr>
            <w:r w:rsidRPr="00F0444B">
              <w:rPr>
                <w:rFonts w:ascii="Calibri" w:eastAsia="Century Gothic" w:hAnsi="Calibri" w:cs="Calibri"/>
              </w:rPr>
              <w:t xml:space="preserve">Si rammenta che, ai sensi dell’art. 76 comma 2 delle N.O.I.F., i calciatori sopra indicati </w:t>
            </w:r>
            <w:r w:rsidRPr="00F0444B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 xml:space="preserve">SONO OBBLIGATI A </w:t>
            </w:r>
            <w:proofErr w:type="spellStart"/>
            <w:r w:rsidRPr="00F0444B">
              <w:rPr>
                <w:rFonts w:ascii="Calibri" w:eastAsia="Century Gothic" w:hAnsi="Calibri" w:cs="Calibri"/>
                <w:b/>
                <w:bCs/>
                <w:color w:val="C00000"/>
                <w:u w:val="single"/>
              </w:rPr>
              <w:t>RISPONDERE</w:t>
            </w:r>
            <w:r w:rsidRPr="00F0444B">
              <w:rPr>
                <w:rFonts w:ascii="Calibri" w:eastAsia="Century Gothic" w:hAnsi="Calibri" w:cs="Calibri"/>
              </w:rPr>
              <w:t>alla</w:t>
            </w:r>
            <w:proofErr w:type="spellEnd"/>
            <w:r w:rsidRPr="00F0444B">
              <w:rPr>
                <w:rFonts w:ascii="Calibri" w:eastAsia="Century Gothic" w:hAnsi="Calibri" w:cs="Calibri"/>
              </w:rPr>
              <w:t xml:space="preserve"> convocazione, in caso contrario, sono passibili di squalifiche da scontarsi in gare ufficiali della Società di appartenenza. Solo nei casi di giustificata e documentata indisponibilità, i calciatori interessati sono tenuti ad avvisare tempestivamente il Responsabile Organizzativo Sig. </w:t>
            </w:r>
            <w:r w:rsidRPr="00F0444B">
              <w:rPr>
                <w:rFonts w:ascii="Calibri" w:eastAsia="Century Gothic" w:hAnsi="Calibri" w:cs="Calibri"/>
                <w:b/>
                <w:bCs/>
              </w:rPr>
              <w:t>Balzarini Paolo (</w:t>
            </w:r>
            <w:proofErr w:type="spellStart"/>
            <w:r w:rsidRPr="00F0444B">
              <w:rPr>
                <w:rFonts w:ascii="Calibri" w:eastAsia="Century Gothic" w:hAnsi="Calibri" w:cs="Calibri"/>
                <w:b/>
                <w:bCs/>
              </w:rPr>
              <w:t>cell</w:t>
            </w:r>
            <w:proofErr w:type="spellEnd"/>
            <w:r w:rsidRPr="00F0444B">
              <w:rPr>
                <w:rFonts w:ascii="Calibri" w:eastAsia="Century Gothic" w:hAnsi="Calibri" w:cs="Calibri"/>
                <w:b/>
                <w:bCs/>
              </w:rPr>
              <w:t xml:space="preserve">. 335/7752044) </w:t>
            </w:r>
            <w:proofErr w:type="spellStart"/>
            <w:r w:rsidRPr="00F0444B">
              <w:rPr>
                <w:rFonts w:ascii="Calibri" w:eastAsia="Century Gothic" w:hAnsi="Calibri" w:cs="Calibri"/>
              </w:rPr>
              <w:t>edinviare</w:t>
            </w:r>
            <w:proofErr w:type="spellEnd"/>
            <w:r w:rsidRPr="00F0444B">
              <w:rPr>
                <w:rFonts w:ascii="Calibri" w:eastAsia="Century Gothic" w:hAnsi="Calibri" w:cs="Calibri"/>
              </w:rPr>
              <w:t xml:space="preserve"> eventuale documentazione a</w:t>
            </w:r>
            <w:r w:rsidRPr="00F0444B">
              <w:rPr>
                <w:rFonts w:ascii="Calibri" w:eastAsia="Century Gothic" w:hAnsi="Calibri" w:cs="Calibri"/>
                <w:b/>
                <w:bCs/>
              </w:rPr>
              <w:t xml:space="preserve">: </w:t>
            </w:r>
            <w:r w:rsidRPr="00F0444B">
              <w:rPr>
                <w:rFonts w:ascii="Calibri" w:eastAsia="Century Gothic" w:hAnsi="Calibri" w:cs="Calibri"/>
                <w:b/>
                <w:bCs/>
                <w:color w:val="2F5496"/>
              </w:rPr>
              <w:t>info@figcreggioemilia.it</w:t>
            </w:r>
          </w:p>
          <w:p w14:paraId="0566DE14" w14:textId="77777777" w:rsidR="00F0444B" w:rsidRPr="00F0444B" w:rsidRDefault="00F0444B" w:rsidP="001A5C01">
            <w:pPr>
              <w:spacing w:before="120"/>
              <w:jc w:val="center"/>
              <w:rPr>
                <w:rFonts w:ascii="Calibri" w:eastAsia="Century Gothic" w:hAnsi="Calibri" w:cs="Calibri"/>
                <w:b/>
                <w:bCs/>
                <w:color w:val="C00000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color w:val="C00000"/>
              </w:rPr>
              <w:t>SI INVITANO COMUNQUE TUTTE LE SOCIETÀ A DARE LA MASSIMA DISPONIBILITÀ E COLLABORAZIONE, OLTRE ALLA OBBLIGATORIETÀ, PER FAR RISPONDERE I PROPRI GIOCATORI ALLA CONVOCAZIONE.</w:t>
            </w:r>
          </w:p>
          <w:p w14:paraId="566257D7" w14:textId="77777777" w:rsidR="00F0444B" w:rsidRPr="00F0444B" w:rsidRDefault="00F0444B" w:rsidP="001A5C01">
            <w:pPr>
              <w:rPr>
                <w:rFonts w:ascii="Calibri" w:eastAsia="Century Gothic" w:hAnsi="Calibri" w:cs="Calibri"/>
                <w:b/>
                <w:bCs/>
              </w:rPr>
            </w:pPr>
          </w:p>
        </w:tc>
      </w:tr>
    </w:tbl>
    <w:p w14:paraId="0505895F" w14:textId="77777777" w:rsidR="00F0444B" w:rsidRPr="00F0444B" w:rsidRDefault="00F0444B" w:rsidP="00F0444B">
      <w:pPr>
        <w:rPr>
          <w:rFonts w:ascii="Calibri" w:eastAsia="Calibri" w:hAnsi="Calibri" w:cs="Calibri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2"/>
        <w:gridCol w:w="4040"/>
      </w:tblGrid>
      <w:tr w:rsidR="00F0444B" w:rsidRPr="00233A7C" w14:paraId="2F891B63" w14:textId="77777777" w:rsidTr="001A5C01">
        <w:trPr>
          <w:trHeight w:val="754"/>
          <w:jc w:val="center"/>
        </w:trPr>
        <w:tc>
          <w:tcPr>
            <w:tcW w:w="10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3A4E1" w14:textId="77777777" w:rsidR="00F0444B" w:rsidRPr="00F0444B" w:rsidRDefault="00F0444B" w:rsidP="001A5C01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F0444B">
              <w:rPr>
                <w:rFonts w:ascii="Calibri" w:eastAsia="Calibri" w:hAnsi="Calibri" w:cs="Calibri"/>
                <w:b/>
                <w:bCs/>
                <w:color w:val="C00000"/>
                <w:sz w:val="28"/>
                <w:szCs w:val="28"/>
                <w:lang w:val="en-US"/>
              </w:rPr>
              <w:t>STAFF RAPPRESENTATIVA UNDER 14 S/S 2025-2026</w:t>
            </w:r>
          </w:p>
        </w:tc>
      </w:tr>
      <w:tr w:rsidR="00F0444B" w:rsidRPr="00F0444B" w14:paraId="11A7FBEB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8207" w14:textId="77777777" w:rsidR="00F0444B" w:rsidRPr="00F0444B" w:rsidRDefault="00F0444B" w:rsidP="001A5C01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sz w:val="22"/>
                <w:szCs w:val="22"/>
              </w:rPr>
              <w:t>Selezionatore/Allenatore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10F2" w14:textId="77777777" w:rsidR="00F0444B" w:rsidRPr="00F0444B" w:rsidRDefault="00F0444B" w:rsidP="001A5C01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Lelio MARSILI</w:t>
            </w:r>
          </w:p>
        </w:tc>
      </w:tr>
      <w:tr w:rsidR="00F0444B" w:rsidRPr="00F0444B" w14:paraId="519DDED7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1E57" w14:textId="77777777" w:rsidR="00F0444B" w:rsidRPr="00F0444B" w:rsidRDefault="00F0444B" w:rsidP="001A5C01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sz w:val="22"/>
                <w:szCs w:val="22"/>
              </w:rPr>
              <w:t>Collaboratore Tecnico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E3BF" w14:textId="77777777" w:rsidR="00F0444B" w:rsidRPr="00F0444B" w:rsidRDefault="00F0444B" w:rsidP="001A5C01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Michael LASAGNI</w:t>
            </w:r>
          </w:p>
        </w:tc>
      </w:tr>
      <w:tr w:rsidR="00F0444B" w:rsidRPr="00F0444B" w14:paraId="0C958DB2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D0BF" w14:textId="77777777" w:rsidR="00F0444B" w:rsidRPr="00F0444B" w:rsidRDefault="00F0444B" w:rsidP="001A5C01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sz w:val="22"/>
                <w:szCs w:val="22"/>
              </w:rPr>
              <w:t>Preparatore Portieri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05C7" w14:textId="77777777" w:rsidR="00F0444B" w:rsidRPr="00F0444B" w:rsidRDefault="00F0444B" w:rsidP="001A5C01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Simone BECCHI</w:t>
            </w:r>
          </w:p>
        </w:tc>
      </w:tr>
      <w:tr w:rsidR="00F0444B" w:rsidRPr="00F0444B" w14:paraId="72C27A13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9671" w14:textId="77777777" w:rsidR="00F0444B" w:rsidRPr="00F0444B" w:rsidRDefault="00F0444B" w:rsidP="001A5C01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sz w:val="22"/>
                <w:szCs w:val="22"/>
              </w:rPr>
              <w:t xml:space="preserve">Responsabile Organizzativo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5068" w14:textId="77777777" w:rsidR="00F0444B" w:rsidRPr="00F0444B" w:rsidRDefault="00F0444B" w:rsidP="001A5C01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Paolo BALZARINI</w:t>
            </w:r>
          </w:p>
        </w:tc>
      </w:tr>
      <w:tr w:rsidR="00F0444B" w:rsidRPr="00F0444B" w14:paraId="37ABC2B4" w14:textId="77777777" w:rsidTr="001A5C01">
        <w:trPr>
          <w:trHeight w:val="28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1201" w14:textId="77777777" w:rsidR="00F0444B" w:rsidRPr="00F0444B" w:rsidRDefault="00F0444B" w:rsidP="001A5C01">
            <w:pPr>
              <w:rPr>
                <w:rFonts w:ascii="Calibri" w:eastAsia="Century Gothic" w:hAnsi="Calibri" w:cs="Calibri"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sz w:val="22"/>
                <w:szCs w:val="22"/>
              </w:rPr>
              <w:t xml:space="preserve">Dirigente Accompagnatore Ufficiale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87CD" w14:textId="77777777" w:rsidR="00F0444B" w:rsidRPr="00F0444B" w:rsidRDefault="00F0444B" w:rsidP="001A5C01">
            <w:pPr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</w:pPr>
            <w:r w:rsidRPr="00F0444B">
              <w:rPr>
                <w:rFonts w:ascii="Calibri" w:eastAsia="Century Gothic" w:hAnsi="Calibri" w:cs="Calibri"/>
                <w:b/>
                <w:bCs/>
                <w:sz w:val="22"/>
                <w:szCs w:val="22"/>
              </w:rPr>
              <w:t>Walter MONTERMINI</w:t>
            </w:r>
          </w:p>
        </w:tc>
      </w:tr>
    </w:tbl>
    <w:p w14:paraId="082A5BF1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212375D6" w14:textId="77777777" w:rsidR="007B51C3" w:rsidRPr="002827A5" w:rsidRDefault="007B51C3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39F702D4" w14:textId="77777777" w:rsidR="002A5034" w:rsidRDefault="002A5034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br w:type="page"/>
      </w:r>
    </w:p>
    <w:p w14:paraId="0A6F4D11" w14:textId="246B0DA4" w:rsidR="00942E96" w:rsidRPr="00942E96" w:rsidRDefault="00942E96" w:rsidP="00942E96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942E96">
        <w:rPr>
          <w:rFonts w:asciiTheme="minorHAnsi" w:hAnsiTheme="minorHAnsi"/>
          <w:b/>
          <w:bCs/>
          <w:sz w:val="28"/>
          <w:szCs w:val="28"/>
        </w:rPr>
        <w:t>COPPA TRICOLORE</w:t>
      </w:r>
    </w:p>
    <w:p w14:paraId="3F67D5BF" w14:textId="77777777" w:rsidR="00942E96" w:rsidRPr="007B51C3" w:rsidRDefault="00942E96" w:rsidP="00942E96">
      <w:pPr>
        <w:spacing w:after="120"/>
        <w:rPr>
          <w:rFonts w:asciiTheme="minorHAnsi" w:hAnsiTheme="minorHAnsi"/>
          <w:sz w:val="10"/>
          <w:szCs w:val="10"/>
        </w:rPr>
      </w:pPr>
    </w:p>
    <w:p w14:paraId="6AEC2FCF" w14:textId="53D221CF" w:rsidR="00942E96" w:rsidRPr="00942E96" w:rsidRDefault="00942E96" w:rsidP="00942E96">
      <w:pPr>
        <w:spacing w:after="120"/>
        <w:rPr>
          <w:rFonts w:asciiTheme="minorHAnsi" w:hAnsiTheme="minorHAnsi"/>
          <w:b/>
          <w:bCs/>
          <w:sz w:val="24"/>
          <w:szCs w:val="24"/>
        </w:rPr>
      </w:pPr>
      <w:r w:rsidRPr="00942E96">
        <w:rPr>
          <w:rFonts w:asciiTheme="minorHAnsi" w:hAnsiTheme="minorHAnsi"/>
          <w:b/>
          <w:bCs/>
          <w:sz w:val="24"/>
          <w:szCs w:val="24"/>
        </w:rPr>
        <w:t>COMPOSIZIONE GIRONI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472"/>
      </w:tblGrid>
      <w:tr w:rsidR="00942E96" w:rsidRPr="00942E96" w14:paraId="7B9ED073" w14:textId="77777777" w:rsidTr="0063529A">
        <w:tc>
          <w:tcPr>
            <w:tcW w:w="3472" w:type="dxa"/>
          </w:tcPr>
          <w:p w14:paraId="4B5CEDCA" w14:textId="7836917F" w:rsidR="00942E96" w:rsidRPr="00942E96" w:rsidRDefault="00942E96" w:rsidP="0063529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42E96">
              <w:rPr>
                <w:rFonts w:asciiTheme="minorHAnsi" w:hAnsiTheme="minorHAnsi" w:cstheme="minorHAnsi"/>
                <w:b/>
                <w:sz w:val="24"/>
              </w:rPr>
              <w:t xml:space="preserve">GIRONE </w:t>
            </w:r>
            <w:r>
              <w:rPr>
                <w:rFonts w:asciiTheme="minorHAnsi" w:hAnsiTheme="minorHAnsi" w:cstheme="minorHAnsi"/>
                <w:b/>
                <w:sz w:val="24"/>
              </w:rPr>
              <w:t>ORO</w:t>
            </w:r>
          </w:p>
        </w:tc>
      </w:tr>
      <w:tr w:rsidR="00942E96" w:rsidRPr="00942E96" w14:paraId="7805259A" w14:textId="77777777" w:rsidTr="0063529A">
        <w:tc>
          <w:tcPr>
            <w:tcW w:w="3472" w:type="dxa"/>
          </w:tcPr>
          <w:p w14:paraId="4C2D117F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ARCETANA</w:t>
            </w:r>
          </w:p>
        </w:tc>
      </w:tr>
      <w:tr w:rsidR="00942E96" w:rsidRPr="00942E96" w14:paraId="7372CC24" w14:textId="77777777" w:rsidTr="0063529A">
        <w:tc>
          <w:tcPr>
            <w:tcW w:w="3472" w:type="dxa"/>
          </w:tcPr>
          <w:p w14:paraId="7880776F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CAMPAGNOLA</w:t>
            </w:r>
          </w:p>
        </w:tc>
      </w:tr>
      <w:tr w:rsidR="00942E96" w:rsidRPr="00942E96" w14:paraId="437D102F" w14:textId="77777777" w:rsidTr="0063529A">
        <w:tc>
          <w:tcPr>
            <w:tcW w:w="3472" w:type="dxa"/>
          </w:tcPr>
          <w:p w14:paraId="160E73CC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CASTELLARANO</w:t>
            </w:r>
          </w:p>
        </w:tc>
      </w:tr>
      <w:tr w:rsidR="00942E96" w:rsidRPr="00942E96" w14:paraId="246C0767" w14:textId="77777777" w:rsidTr="0063529A">
        <w:tc>
          <w:tcPr>
            <w:tcW w:w="3472" w:type="dxa"/>
          </w:tcPr>
          <w:p w14:paraId="2FE2A1F5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LUZZARA</w:t>
            </w:r>
          </w:p>
        </w:tc>
      </w:tr>
      <w:tr w:rsidR="00942E96" w:rsidRPr="00942E96" w14:paraId="356450DF" w14:textId="77777777" w:rsidTr="0063529A">
        <w:tc>
          <w:tcPr>
            <w:tcW w:w="3472" w:type="dxa"/>
          </w:tcPr>
          <w:p w14:paraId="5F64B443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ORIGINAL CELTIC BHOYS</w:t>
            </w:r>
          </w:p>
        </w:tc>
      </w:tr>
      <w:tr w:rsidR="00942E96" w:rsidRPr="00942E96" w14:paraId="03152A50" w14:textId="77777777" w:rsidTr="0063529A">
        <w:tc>
          <w:tcPr>
            <w:tcW w:w="3472" w:type="dxa"/>
          </w:tcPr>
          <w:p w14:paraId="647F4F61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SAMMARTINESE</w:t>
            </w:r>
          </w:p>
        </w:tc>
      </w:tr>
      <w:tr w:rsidR="00942E96" w:rsidRPr="00942E96" w14:paraId="7DDF550E" w14:textId="77777777" w:rsidTr="0063529A">
        <w:tc>
          <w:tcPr>
            <w:tcW w:w="3472" w:type="dxa"/>
          </w:tcPr>
          <w:p w14:paraId="5E04EC05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SAXUM UNITED</w:t>
            </w:r>
          </w:p>
        </w:tc>
      </w:tr>
      <w:tr w:rsidR="00942E96" w:rsidRPr="00942E96" w14:paraId="4E02FF07" w14:textId="77777777" w:rsidTr="0063529A">
        <w:tc>
          <w:tcPr>
            <w:tcW w:w="3472" w:type="dxa"/>
          </w:tcPr>
          <w:p w14:paraId="7BCEF7BD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VIADANA</w:t>
            </w:r>
          </w:p>
        </w:tc>
      </w:tr>
    </w:tbl>
    <w:p w14:paraId="2522E16A" w14:textId="77777777" w:rsidR="00942E96" w:rsidRPr="00942E96" w:rsidRDefault="00942E96" w:rsidP="00942E96">
      <w:pPr>
        <w:rPr>
          <w:rFonts w:asciiTheme="minorHAnsi" w:hAnsiTheme="minorHAnsi" w:cstheme="minorHAnsi"/>
          <w:b/>
          <w:sz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472"/>
      </w:tblGrid>
      <w:tr w:rsidR="00942E96" w:rsidRPr="00942E96" w14:paraId="396231E6" w14:textId="77777777" w:rsidTr="0063529A">
        <w:tc>
          <w:tcPr>
            <w:tcW w:w="3472" w:type="dxa"/>
          </w:tcPr>
          <w:p w14:paraId="2CA281E4" w14:textId="45D24F83" w:rsidR="00942E96" w:rsidRPr="00942E96" w:rsidRDefault="00942E96" w:rsidP="0063529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42E96">
              <w:rPr>
                <w:rFonts w:asciiTheme="minorHAnsi" w:hAnsiTheme="minorHAnsi" w:cstheme="minorHAnsi"/>
                <w:b/>
                <w:sz w:val="24"/>
              </w:rPr>
              <w:t xml:space="preserve">GIRONE </w:t>
            </w:r>
            <w:r>
              <w:rPr>
                <w:rFonts w:asciiTheme="minorHAnsi" w:hAnsiTheme="minorHAnsi" w:cstheme="minorHAnsi"/>
                <w:b/>
                <w:sz w:val="24"/>
              </w:rPr>
              <w:t>ARGENTO</w:t>
            </w:r>
          </w:p>
        </w:tc>
      </w:tr>
      <w:tr w:rsidR="00942E96" w:rsidRPr="00942E96" w14:paraId="3FE061CF" w14:textId="77777777" w:rsidTr="0063529A">
        <w:tc>
          <w:tcPr>
            <w:tcW w:w="3472" w:type="dxa"/>
          </w:tcPr>
          <w:p w14:paraId="0CA56355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ATLETIC PROGETTO MONTAGNA</w:t>
            </w:r>
          </w:p>
        </w:tc>
      </w:tr>
      <w:tr w:rsidR="00942E96" w:rsidRPr="00942E96" w14:paraId="2CDE466A" w14:textId="77777777" w:rsidTr="0063529A">
        <w:tc>
          <w:tcPr>
            <w:tcW w:w="3472" w:type="dxa"/>
          </w:tcPr>
          <w:p w14:paraId="1E15294E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BOIARDO MAER</w:t>
            </w:r>
          </w:p>
        </w:tc>
      </w:tr>
      <w:tr w:rsidR="00942E96" w:rsidRPr="00942E96" w14:paraId="46800BAF" w14:textId="77777777" w:rsidTr="0063529A">
        <w:tc>
          <w:tcPr>
            <w:tcW w:w="3472" w:type="dxa"/>
          </w:tcPr>
          <w:p w14:paraId="6640295F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FALKGALILEO</w:t>
            </w:r>
          </w:p>
        </w:tc>
      </w:tr>
      <w:tr w:rsidR="00942E96" w:rsidRPr="00942E96" w14:paraId="5EFE84B3" w14:textId="77777777" w:rsidTr="0063529A">
        <w:tc>
          <w:tcPr>
            <w:tcW w:w="3472" w:type="dxa"/>
          </w:tcPr>
          <w:p w14:paraId="394D212D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PROGETTO INTESA</w:t>
            </w:r>
          </w:p>
        </w:tc>
      </w:tr>
      <w:tr w:rsidR="00942E96" w:rsidRPr="00942E96" w14:paraId="5A291F9D" w14:textId="77777777" w:rsidTr="0063529A">
        <w:tc>
          <w:tcPr>
            <w:tcW w:w="3472" w:type="dxa"/>
          </w:tcPr>
          <w:p w14:paraId="6535C08F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 xml:space="preserve">VIAEMILIA </w:t>
            </w:r>
            <w:proofErr w:type="spellStart"/>
            <w:r w:rsidRPr="00942E96">
              <w:rPr>
                <w:rFonts w:asciiTheme="minorHAnsi" w:hAnsiTheme="minorHAnsi" w:cstheme="minorHAnsi"/>
                <w:bCs/>
                <w:sz w:val="24"/>
              </w:rPr>
              <w:t>sq</w:t>
            </w:r>
            <w:proofErr w:type="spellEnd"/>
            <w:r w:rsidRPr="00942E96">
              <w:rPr>
                <w:rFonts w:asciiTheme="minorHAnsi" w:hAnsiTheme="minorHAnsi" w:cstheme="minorHAnsi"/>
                <w:bCs/>
                <w:sz w:val="24"/>
              </w:rPr>
              <w:t>. B*</w:t>
            </w:r>
          </w:p>
        </w:tc>
      </w:tr>
      <w:tr w:rsidR="00942E96" w:rsidRPr="00942E96" w14:paraId="27F955B5" w14:textId="77777777" w:rsidTr="0063529A">
        <w:tc>
          <w:tcPr>
            <w:tcW w:w="3472" w:type="dxa"/>
          </w:tcPr>
          <w:p w14:paraId="76AEB8ED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VIANESE</w:t>
            </w:r>
          </w:p>
        </w:tc>
      </w:tr>
      <w:tr w:rsidR="00942E96" w:rsidRPr="00942E96" w14:paraId="480457D3" w14:textId="77777777" w:rsidTr="0063529A">
        <w:tc>
          <w:tcPr>
            <w:tcW w:w="3472" w:type="dxa"/>
          </w:tcPr>
          <w:p w14:paraId="2359D31A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VIRTUS MANDRIO</w:t>
            </w:r>
          </w:p>
        </w:tc>
      </w:tr>
    </w:tbl>
    <w:p w14:paraId="0EC9E305" w14:textId="77777777" w:rsidR="00942E96" w:rsidRPr="00942E96" w:rsidRDefault="00942E96" w:rsidP="00942E96">
      <w:pPr>
        <w:rPr>
          <w:rFonts w:asciiTheme="minorHAnsi" w:hAnsiTheme="minorHAnsi" w:cstheme="minorHAnsi"/>
          <w:b/>
          <w:sz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501"/>
      </w:tblGrid>
      <w:tr w:rsidR="00942E96" w:rsidRPr="00942E96" w14:paraId="0FC1F82B" w14:textId="77777777" w:rsidTr="00942E96">
        <w:tc>
          <w:tcPr>
            <w:tcW w:w="3501" w:type="dxa"/>
          </w:tcPr>
          <w:p w14:paraId="7216F049" w14:textId="263FBF59" w:rsidR="00942E96" w:rsidRPr="00942E96" w:rsidRDefault="00942E96" w:rsidP="0063529A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42E96">
              <w:rPr>
                <w:rFonts w:asciiTheme="minorHAnsi" w:hAnsiTheme="minorHAnsi" w:cstheme="minorHAnsi"/>
                <w:b/>
                <w:sz w:val="24"/>
              </w:rPr>
              <w:t xml:space="preserve">GIRONE </w:t>
            </w:r>
            <w:r>
              <w:rPr>
                <w:rFonts w:asciiTheme="minorHAnsi" w:hAnsiTheme="minorHAnsi" w:cstheme="minorHAnsi"/>
                <w:b/>
                <w:sz w:val="24"/>
              </w:rPr>
              <w:t>BRONZO</w:t>
            </w:r>
          </w:p>
        </w:tc>
      </w:tr>
      <w:tr w:rsidR="00942E96" w:rsidRPr="00942E96" w14:paraId="420E5150" w14:textId="77777777" w:rsidTr="00942E96">
        <w:tc>
          <w:tcPr>
            <w:tcW w:w="3501" w:type="dxa"/>
          </w:tcPr>
          <w:p w14:paraId="1F0B4459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BARCACCIA</w:t>
            </w:r>
          </w:p>
        </w:tc>
      </w:tr>
      <w:tr w:rsidR="00942E96" w:rsidRPr="00942E96" w14:paraId="51756A88" w14:textId="77777777" w:rsidTr="00942E96">
        <w:tc>
          <w:tcPr>
            <w:tcW w:w="3501" w:type="dxa"/>
          </w:tcPr>
          <w:p w14:paraId="3A52500A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FABBRICO</w:t>
            </w:r>
          </w:p>
        </w:tc>
      </w:tr>
      <w:tr w:rsidR="00942E96" w:rsidRPr="00942E96" w14:paraId="678D4500" w14:textId="77777777" w:rsidTr="00942E96">
        <w:tc>
          <w:tcPr>
            <w:tcW w:w="3501" w:type="dxa"/>
          </w:tcPr>
          <w:p w14:paraId="2084C7F7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 xml:space="preserve">LUZZARA </w:t>
            </w:r>
            <w:proofErr w:type="spellStart"/>
            <w:r w:rsidRPr="00942E96">
              <w:rPr>
                <w:rFonts w:asciiTheme="minorHAnsi" w:hAnsiTheme="minorHAnsi" w:cstheme="minorHAnsi"/>
                <w:bCs/>
                <w:sz w:val="24"/>
              </w:rPr>
              <w:t>sq</w:t>
            </w:r>
            <w:proofErr w:type="spellEnd"/>
            <w:r w:rsidRPr="00942E96">
              <w:rPr>
                <w:rFonts w:asciiTheme="minorHAnsi" w:hAnsiTheme="minorHAnsi" w:cstheme="minorHAnsi"/>
                <w:bCs/>
                <w:sz w:val="24"/>
              </w:rPr>
              <w:t>. B *</w:t>
            </w:r>
          </w:p>
        </w:tc>
      </w:tr>
      <w:tr w:rsidR="00942E96" w:rsidRPr="00942E96" w14:paraId="770D123A" w14:textId="77777777" w:rsidTr="00942E96">
        <w:tc>
          <w:tcPr>
            <w:tcW w:w="3501" w:type="dxa"/>
          </w:tcPr>
          <w:p w14:paraId="319CEF43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MONTECCHIO</w:t>
            </w:r>
          </w:p>
        </w:tc>
      </w:tr>
      <w:tr w:rsidR="00942E96" w:rsidRPr="00942E96" w14:paraId="6CCD8D65" w14:textId="77777777" w:rsidTr="00942E96">
        <w:tc>
          <w:tcPr>
            <w:tcW w:w="3501" w:type="dxa"/>
          </w:tcPr>
          <w:p w14:paraId="4B8145C3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MORELLO FOOTBALL SCHOOL</w:t>
            </w:r>
          </w:p>
        </w:tc>
      </w:tr>
      <w:tr w:rsidR="00942E96" w:rsidRPr="00942E96" w14:paraId="59AB8AF3" w14:textId="77777777" w:rsidTr="00942E96">
        <w:tc>
          <w:tcPr>
            <w:tcW w:w="3501" w:type="dxa"/>
          </w:tcPr>
          <w:p w14:paraId="24B65A3F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RUBIERESE</w:t>
            </w:r>
          </w:p>
        </w:tc>
      </w:tr>
      <w:tr w:rsidR="00942E96" w:rsidRPr="00942E96" w14:paraId="319AC3BC" w14:textId="77777777" w:rsidTr="00942E96">
        <w:tc>
          <w:tcPr>
            <w:tcW w:w="3501" w:type="dxa"/>
          </w:tcPr>
          <w:p w14:paraId="24FE7482" w14:textId="77777777" w:rsidR="00942E96" w:rsidRPr="00942E96" w:rsidRDefault="00942E96" w:rsidP="0063529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942E96">
              <w:rPr>
                <w:rFonts w:asciiTheme="minorHAnsi" w:hAnsiTheme="minorHAnsi" w:cstheme="minorHAnsi"/>
                <w:bCs/>
                <w:sz w:val="24"/>
              </w:rPr>
              <w:t>TERRE MATILDICHE</w:t>
            </w:r>
          </w:p>
        </w:tc>
      </w:tr>
    </w:tbl>
    <w:p w14:paraId="6C690D0C" w14:textId="77777777" w:rsidR="00942E96" w:rsidRDefault="00942E96" w:rsidP="005A0CE5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C2185B9" w14:textId="77777777" w:rsidR="008961B0" w:rsidRDefault="008961B0" w:rsidP="005A0CE5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6782601" w14:textId="4F711D41" w:rsidR="008961B0" w:rsidRPr="008961B0" w:rsidRDefault="008961B0" w:rsidP="008961B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961B0">
        <w:rPr>
          <w:rFonts w:ascii="Calibri" w:hAnsi="Calibri" w:cs="Calibri"/>
          <w:b/>
          <w:bCs/>
          <w:sz w:val="28"/>
          <w:szCs w:val="28"/>
          <w:u w:val="single"/>
        </w:rPr>
        <w:t>PROGRAMMA GARE COPPA TRICOLORE DEL 1</w:t>
      </w:r>
      <w:r>
        <w:rPr>
          <w:rFonts w:ascii="Calibri" w:hAnsi="Calibri" w:cs="Calibri"/>
          <w:b/>
          <w:bCs/>
          <w:sz w:val="28"/>
          <w:szCs w:val="28"/>
          <w:u w:val="single"/>
        </w:rPr>
        <w:t>4-15</w:t>
      </w:r>
      <w:r w:rsidRPr="008961B0">
        <w:rPr>
          <w:rFonts w:ascii="Calibri" w:hAnsi="Calibri" w:cs="Calibri"/>
          <w:b/>
          <w:bCs/>
          <w:sz w:val="28"/>
          <w:szCs w:val="28"/>
          <w:u w:val="single"/>
        </w:rPr>
        <w:t>/03/2026</w:t>
      </w:r>
    </w:p>
    <w:p w14:paraId="41A13680" w14:textId="77777777" w:rsidR="008961B0" w:rsidRDefault="008961B0" w:rsidP="008961B0">
      <w:pPr>
        <w:rPr>
          <w:rFonts w:ascii="Courier New" w:hAnsi="Courier New" w:cs="Courier New"/>
          <w:b/>
          <w:bCs/>
          <w:u w:val="single"/>
        </w:rPr>
      </w:pPr>
    </w:p>
    <w:p w14:paraId="65F953A6" w14:textId="0A56DE77" w:rsidR="008961B0" w:rsidRPr="00A93121" w:rsidRDefault="008961B0" w:rsidP="008961B0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A93121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A9312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290AF527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CASTELLARANO              LUZZARA CALCIO             CASTELLARANO SINT SG BOSC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17:30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246B9796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VIADANA S.S.D. S.R.L.     ARCETANA                   VIADANA SUSSIDIARIO 1    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15:00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4EA314BB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CAMPAGNOLA                ORIGINAL CELTIC BHOYS      CAMPAGNOLA SABBADINI      15/03/26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10:30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615F2F76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  <w:lang w:val="en-US"/>
        </w:rPr>
        <w:t xml:space="preserve">SAMMARTINESE A.S.D.       SAXUM UNITED A.R.L.       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 xml:space="preserve"> IN RIO A        15/03/26 10: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30  1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1BACA06E" w14:textId="77777777" w:rsidR="008961B0" w:rsidRPr="00A93121" w:rsidRDefault="008961B0" w:rsidP="008961B0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A93121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A9312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8935847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ATLETIC PROGETTO MONTAGNA VIANESE CALCIO SSDARL      CASTELNOVO MONTI SINTETIC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18:00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57AE7E19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BOIARDO MAER              FALKGALILEO                SCANDIANO TORELLI B      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15:30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5C286AE8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PROGETTO INTESA ALL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CAMP  VIRTUS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 xml:space="preserve"> MANDRIO             MELETOLE RISTORI          14/03/26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16:00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159A40B8" w14:textId="77777777" w:rsidR="008961B0" w:rsidRPr="00A93121" w:rsidRDefault="008961B0" w:rsidP="008961B0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A93121">
        <w:rPr>
          <w:rFonts w:ascii="Courier New" w:hAnsi="Courier New" w:cs="Courier New"/>
          <w:b/>
          <w:bCs/>
          <w:sz w:val="16"/>
          <w:szCs w:val="16"/>
        </w:rPr>
        <w:t>GIRONE  C</w:t>
      </w:r>
      <w:proofErr w:type="gramEnd"/>
      <w:r w:rsidRPr="00A93121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9B17EAD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FABBRICO                  RUBIERESE SRLSD            FABBRICO SOPRANI B        15/03/26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10:30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095596A8" w14:textId="77777777" w:rsidR="008961B0" w:rsidRPr="00A93121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MONTECCHIO A.S.D.         TERRE MATILDICHE S.C.S.D.  MONTECCHIO EMILIA NOTARI  15/03/26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10:00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33815C69" w14:textId="77777777" w:rsidR="008961B0" w:rsidRPr="00F045C8" w:rsidRDefault="008961B0" w:rsidP="008961B0">
      <w:pPr>
        <w:rPr>
          <w:rFonts w:ascii="Courier New" w:hAnsi="Courier New" w:cs="Courier New"/>
          <w:sz w:val="16"/>
          <w:szCs w:val="16"/>
        </w:rPr>
      </w:pPr>
      <w:r w:rsidRPr="00A93121">
        <w:rPr>
          <w:rFonts w:ascii="Courier New" w:hAnsi="Courier New" w:cs="Courier New"/>
          <w:sz w:val="16"/>
          <w:szCs w:val="16"/>
        </w:rPr>
        <w:t xml:space="preserve">MORELLO FOOTBALL SCHOOL   BARCACCIA                  MASONE CAMPO A            15/03/26 </w:t>
      </w:r>
      <w:proofErr w:type="gramStart"/>
      <w:r w:rsidRPr="00A93121">
        <w:rPr>
          <w:rFonts w:ascii="Courier New" w:hAnsi="Courier New" w:cs="Courier New"/>
          <w:sz w:val="16"/>
          <w:szCs w:val="16"/>
        </w:rPr>
        <w:t>10:30  1</w:t>
      </w:r>
      <w:proofErr w:type="gramEnd"/>
      <w:r w:rsidRPr="00A93121">
        <w:rPr>
          <w:rFonts w:ascii="Courier New" w:hAnsi="Courier New" w:cs="Courier New"/>
          <w:sz w:val="16"/>
          <w:szCs w:val="16"/>
        </w:rPr>
        <w:t>A</w:t>
      </w:r>
    </w:p>
    <w:p w14:paraId="2620E400" w14:textId="77777777" w:rsidR="008961B0" w:rsidRDefault="008961B0" w:rsidP="005A0CE5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AED6267" w14:textId="77777777" w:rsidR="008961B0" w:rsidRDefault="008961B0" w:rsidP="005A0CE5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7DFB41D" w14:textId="77777777" w:rsidR="002A5034" w:rsidRDefault="002A503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78EE9C30" w14:textId="54345CFA" w:rsidR="003C0057" w:rsidRDefault="003C0057" w:rsidP="003C0057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C0057">
        <w:rPr>
          <w:rFonts w:asciiTheme="minorHAnsi" w:hAnsiTheme="minorHAnsi" w:cstheme="minorHAnsi"/>
          <w:b/>
          <w:bCs/>
          <w:sz w:val="28"/>
          <w:szCs w:val="28"/>
        </w:rPr>
        <w:t>ELENCO SOCIETA’ UNDER 14</w:t>
      </w:r>
    </w:p>
    <w:p w14:paraId="349D4BAA" w14:textId="77777777" w:rsidR="003C0057" w:rsidRPr="003C0057" w:rsidRDefault="003C0057" w:rsidP="003C0057">
      <w:pPr>
        <w:spacing w:after="120"/>
        <w:rPr>
          <w:rFonts w:asciiTheme="minorHAnsi" w:hAnsiTheme="minorHAnsi" w:cstheme="minorHAnsi"/>
          <w:sz w:val="14"/>
          <w:szCs w:val="14"/>
        </w:rPr>
      </w:pPr>
    </w:p>
    <w:tbl>
      <w:tblPr>
        <w:tblW w:w="6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2"/>
        <w:gridCol w:w="1520"/>
      </w:tblGrid>
      <w:tr w:rsidR="003C0057" w:rsidRPr="003C0057" w14:paraId="714B76A0" w14:textId="77777777" w:rsidTr="003C0057">
        <w:trPr>
          <w:trHeight w:val="76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B28F" w14:textId="77777777" w:rsidR="003C0057" w:rsidRPr="003C0057" w:rsidRDefault="003C0057" w:rsidP="003C005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0057">
              <w:rPr>
                <w:rFonts w:ascii="Calibri" w:hAnsi="Calibri" w:cs="Calibri"/>
                <w:b/>
                <w:bCs/>
                <w:sz w:val="24"/>
                <w:szCs w:val="24"/>
              </w:rPr>
              <w:t>SOCIETA'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F861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0057">
              <w:rPr>
                <w:rFonts w:ascii="Calibri" w:hAnsi="Calibri" w:cs="Calibri"/>
                <w:b/>
                <w:bCs/>
                <w:sz w:val="24"/>
                <w:szCs w:val="24"/>
              </w:rPr>
              <w:t>GIORNATA DI GARA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8078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C0057">
              <w:rPr>
                <w:rFonts w:ascii="Calibri" w:hAnsi="Calibri" w:cs="Calibri"/>
                <w:b/>
                <w:bCs/>
                <w:sz w:val="24"/>
                <w:szCs w:val="24"/>
              </w:rPr>
              <w:t>ORARIO PARTICOLARE</w:t>
            </w:r>
          </w:p>
        </w:tc>
      </w:tr>
      <w:tr w:rsidR="003C0057" w:rsidRPr="003C0057" w14:paraId="32852018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D2BB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ARCETANA                 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61C8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DF3D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3891957F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1901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3C005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ARSENAL S.C.S.D.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582D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A159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5B40EC34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EB86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ATLETIC PROGETTO MONTAGNA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0061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609B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18:00</w:t>
            </w:r>
          </w:p>
        </w:tc>
      </w:tr>
      <w:tr w:rsidR="003C0057" w:rsidRPr="003C0057" w14:paraId="7990CCF8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752F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BARCACCIA     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301B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4697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</w:tr>
      <w:tr w:rsidR="003C0057" w:rsidRPr="003C0057" w14:paraId="6F92E4DD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3630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BOIARDO MAER  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2628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7C42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</w:tr>
      <w:tr w:rsidR="003C0057" w:rsidRPr="003C0057" w14:paraId="4876E829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D9E9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CAMPAGNOLA    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3AC2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F6BF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22F163CA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4084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CASTELLARANO  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DE8F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CFD0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17:30</w:t>
            </w:r>
          </w:p>
        </w:tc>
      </w:tr>
      <w:tr w:rsidR="003C0057" w:rsidRPr="003C0057" w14:paraId="153F31A5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EE5D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CELTIC CAVRIAGO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D1EE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598C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3598D016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3BFE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FABBRICO      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778B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EF08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0CCD063E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AF16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FALKGALILEO   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9D54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7B62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24123A19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2F60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GUASTALLA CALCIO SATURNO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87C4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2924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4B2295EC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99C3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LUZZARA CALCIO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25DE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A7EA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28941C22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5761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LUZZARA CALCIO       </w:t>
            </w:r>
            <w:proofErr w:type="spellStart"/>
            <w:proofErr w:type="gramStart"/>
            <w:r w:rsidRPr="003C0057">
              <w:rPr>
                <w:rFonts w:ascii="Calibri" w:hAnsi="Calibri" w:cs="Calibri"/>
                <w:sz w:val="22"/>
                <w:szCs w:val="22"/>
              </w:rPr>
              <w:t>sq.B</w:t>
            </w:r>
            <w:proofErr w:type="spellEnd"/>
            <w:proofErr w:type="gramEnd"/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4DCF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BA97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10:00</w:t>
            </w:r>
          </w:p>
        </w:tc>
      </w:tr>
      <w:tr w:rsidR="003C0057" w:rsidRPr="003C0057" w14:paraId="1F9D4C2B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FFB2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MONTECCHIO A.S.D.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4485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8572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10:00</w:t>
            </w:r>
          </w:p>
        </w:tc>
      </w:tr>
      <w:tr w:rsidR="003C0057" w:rsidRPr="003C0057" w14:paraId="243338B7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DAB8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MORELLO FOOTBALL SCHOOL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9B2D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E10C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35D85E65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9687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ORIGINAL CELTIC BHOYS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EF24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FA89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</w:tr>
      <w:tr w:rsidR="003C0057" w:rsidRPr="003C0057" w14:paraId="28B9C09B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0FA6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PROGETTO INTESA ALL CAMP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36BE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F07D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16:00</w:t>
            </w:r>
          </w:p>
        </w:tc>
      </w:tr>
      <w:tr w:rsidR="003C0057" w:rsidRPr="003C0057" w14:paraId="3DE111CB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C1F0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REGGIO CALCIO A.S.D.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C6F2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121F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1FF02524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6D1D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RUBIERESE SRLSD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351C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6DE7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2FBE702B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90F8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SAMMARTINESE A.S.D.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073C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5526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01097B93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E189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SANTOS 1948 A.S.D.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DE4E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4562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09:30</w:t>
            </w:r>
          </w:p>
        </w:tc>
      </w:tr>
      <w:tr w:rsidR="003C0057" w:rsidRPr="003C0057" w14:paraId="616B235B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6801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C005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SAXUM UNITED A.R.L.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2A47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A88E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550D7F93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36BE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SPORTING SCANDIANO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2F7F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D761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09:30</w:t>
            </w:r>
          </w:p>
        </w:tc>
      </w:tr>
      <w:tr w:rsidR="003C0057" w:rsidRPr="003C0057" w14:paraId="0DB161C3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145B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TERRE MATILDICHE S.C.S.D.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0FF1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97B9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18:15</w:t>
            </w:r>
          </w:p>
        </w:tc>
      </w:tr>
      <w:tr w:rsidR="003C0057" w:rsidRPr="003C0057" w14:paraId="16692101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293D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VIADANA S.S.D. S.R.L.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C975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6E17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62DFCC92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E320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VIAEMILIA 2018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2DBD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9AB5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</w:tr>
      <w:tr w:rsidR="003C0057" w:rsidRPr="003C0057" w14:paraId="50A8C2C9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ED6F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VIAEMILIA 2018       </w:t>
            </w:r>
            <w:proofErr w:type="gramStart"/>
            <w:r w:rsidRPr="003C0057">
              <w:rPr>
                <w:rFonts w:ascii="Calibri" w:hAnsi="Calibri" w:cs="Calibri"/>
                <w:sz w:val="22"/>
                <w:szCs w:val="22"/>
              </w:rPr>
              <w:t>SQ.B</w:t>
            </w:r>
            <w:proofErr w:type="gramEnd"/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7D74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CA25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10:45</w:t>
            </w:r>
          </w:p>
        </w:tc>
      </w:tr>
      <w:tr w:rsidR="003C0057" w:rsidRPr="003C0057" w14:paraId="283C0E4C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6E96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VIANESE CALCIO SSDARL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0E2B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DOMENICA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4536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0057" w:rsidRPr="003C0057" w14:paraId="76CB35DA" w14:textId="77777777" w:rsidTr="003C0057">
        <w:trPr>
          <w:trHeight w:val="300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3FBF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 xml:space="preserve">VIRTUS MANDRIO          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728A" w14:textId="77777777" w:rsidR="003C0057" w:rsidRPr="003C0057" w:rsidRDefault="003C0057" w:rsidP="003C0057">
            <w:pPr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SABATO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EE13" w14:textId="77777777" w:rsidR="003C0057" w:rsidRPr="003C0057" w:rsidRDefault="003C0057" w:rsidP="003C0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005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0C97367" w14:textId="77777777" w:rsidR="00942E96" w:rsidRDefault="00942E96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7FA8709C" w14:textId="77777777" w:rsidR="00942E96" w:rsidRPr="002827A5" w:rsidRDefault="00942E96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16844B08" w14:textId="77777777" w:rsidR="002A5034" w:rsidRDefault="002A5034">
      <w:pPr>
        <w:rPr>
          <w:rFonts w:asciiTheme="minorHAnsi" w:hAnsiTheme="minorHAnsi"/>
          <w:b/>
          <w:sz w:val="44"/>
          <w:szCs w:val="44"/>
          <w:u w:val="single"/>
        </w:rPr>
      </w:pPr>
      <w:r>
        <w:rPr>
          <w:rFonts w:asciiTheme="minorHAnsi" w:hAnsiTheme="minorHAnsi"/>
          <w:b/>
          <w:sz w:val="44"/>
          <w:szCs w:val="44"/>
          <w:u w:val="single"/>
        </w:rPr>
        <w:br w:type="page"/>
      </w:r>
    </w:p>
    <w:p w14:paraId="35EA902E" w14:textId="5C0DBFCF" w:rsidR="00495F8B" w:rsidRPr="002827A5" w:rsidRDefault="00495F8B" w:rsidP="00495F8B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ATTIVITA' DI BASE</w:t>
      </w:r>
    </w:p>
    <w:p w14:paraId="02AA0D48" w14:textId="77777777" w:rsidR="00495F8B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1B2BA61F" w14:textId="77777777" w:rsidR="000F1465" w:rsidRPr="00005709" w:rsidRDefault="000F1465" w:rsidP="000F1465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after="120"/>
        <w:jc w:val="center"/>
        <w:rPr>
          <w:rFonts w:asciiTheme="minorHAnsi" w:hAnsiTheme="minorHAnsi"/>
          <w:b/>
          <w:color w:val="FF0000"/>
          <w:sz w:val="36"/>
          <w:szCs w:val="22"/>
        </w:rPr>
      </w:pPr>
      <w:r w:rsidRPr="00005709">
        <w:rPr>
          <w:rFonts w:asciiTheme="minorHAnsi" w:hAnsiTheme="minorHAnsi"/>
          <w:b/>
          <w:color w:val="FF0000"/>
          <w:sz w:val="36"/>
          <w:szCs w:val="22"/>
        </w:rPr>
        <w:t>REFERTI ATTIVITA' DI BASE</w:t>
      </w:r>
    </w:p>
    <w:p w14:paraId="7490BD4A" w14:textId="77777777" w:rsidR="000F1465" w:rsidRPr="00C83873" w:rsidRDefault="000F1465" w:rsidP="000F1465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after="120"/>
        <w:rPr>
          <w:rFonts w:asciiTheme="minorHAnsi" w:hAnsiTheme="minorHAnsi"/>
          <w:b/>
          <w:sz w:val="28"/>
          <w:szCs w:val="22"/>
          <w:u w:val="single"/>
        </w:rPr>
      </w:pPr>
      <w:r w:rsidRPr="00C83873">
        <w:rPr>
          <w:rFonts w:asciiTheme="minorHAnsi" w:hAnsiTheme="minorHAnsi"/>
          <w:b/>
          <w:sz w:val="28"/>
          <w:szCs w:val="22"/>
          <w:u w:val="single"/>
        </w:rPr>
        <w:t xml:space="preserve">Si allegano al presente CU i referti per le gare </w:t>
      </w:r>
      <w:proofErr w:type="gramStart"/>
      <w:r w:rsidRPr="00C83873">
        <w:rPr>
          <w:rFonts w:asciiTheme="minorHAnsi" w:hAnsiTheme="minorHAnsi"/>
          <w:b/>
          <w:sz w:val="28"/>
          <w:szCs w:val="22"/>
          <w:u w:val="single"/>
        </w:rPr>
        <w:t>della categorie</w:t>
      </w:r>
      <w:proofErr w:type="gramEnd"/>
      <w:r w:rsidRPr="00C83873">
        <w:rPr>
          <w:rFonts w:asciiTheme="minorHAnsi" w:hAnsiTheme="minorHAnsi"/>
          <w:b/>
          <w:sz w:val="28"/>
          <w:szCs w:val="22"/>
          <w:u w:val="single"/>
        </w:rPr>
        <w:t xml:space="preserve"> dell'Attività di Base, che si ricorda sono da inviare all'indirizzo mail </w:t>
      </w:r>
    </w:p>
    <w:p w14:paraId="6FBAAB67" w14:textId="77777777" w:rsidR="000F1465" w:rsidRPr="00C83873" w:rsidRDefault="000F1465" w:rsidP="000F1465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hyperlink r:id="rId26" w:history="1">
        <w:r w:rsidRPr="00C83873">
          <w:rPr>
            <w:rStyle w:val="Collegamentoipertestuale"/>
            <w:rFonts w:asciiTheme="minorHAnsi" w:hAnsiTheme="minorHAnsi"/>
            <w:b/>
            <w:color w:val="0070C0"/>
            <w:sz w:val="32"/>
            <w:szCs w:val="22"/>
          </w:rPr>
          <w:t>attivitadibase.figc.re@gmail.com</w:t>
        </w:r>
      </w:hyperlink>
    </w:p>
    <w:p w14:paraId="674E816E" w14:textId="77777777" w:rsidR="000F1465" w:rsidRPr="00C83873" w:rsidRDefault="000F1465" w:rsidP="000F1465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after="120"/>
        <w:rPr>
          <w:rFonts w:asciiTheme="minorHAnsi" w:hAnsiTheme="minorHAnsi"/>
          <w:b/>
          <w:sz w:val="28"/>
          <w:szCs w:val="22"/>
          <w:u w:val="single"/>
        </w:rPr>
      </w:pPr>
      <w:r w:rsidRPr="00C83873">
        <w:rPr>
          <w:rFonts w:asciiTheme="minorHAnsi" w:hAnsiTheme="minorHAnsi"/>
          <w:b/>
          <w:sz w:val="28"/>
          <w:szCs w:val="22"/>
          <w:u w:val="single"/>
        </w:rPr>
        <w:t>entro 3 giorni dalla disputa della gara</w:t>
      </w:r>
    </w:p>
    <w:p w14:paraId="49C85245" w14:textId="77777777" w:rsidR="000F1465" w:rsidRPr="00C83873" w:rsidRDefault="000F1465" w:rsidP="000F1465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after="120"/>
        <w:rPr>
          <w:rFonts w:asciiTheme="minorHAnsi" w:hAnsiTheme="minorHAnsi"/>
          <w:b/>
          <w:sz w:val="28"/>
          <w:szCs w:val="22"/>
          <w:u w:val="single"/>
        </w:rPr>
      </w:pPr>
      <w:r w:rsidRPr="00C83873">
        <w:rPr>
          <w:rFonts w:asciiTheme="minorHAnsi" w:hAnsiTheme="minorHAnsi"/>
          <w:b/>
          <w:sz w:val="28"/>
          <w:szCs w:val="22"/>
          <w:u w:val="single"/>
        </w:rPr>
        <w:t>Tale indirizzo mail deve essere utilizzato solo per l'invio dei referti, Referti inviati ad altri indirizzi diversi da quello di cui sopra, non saranno considerati ricevuti dalla Delegazione</w:t>
      </w:r>
    </w:p>
    <w:p w14:paraId="50CC2B18" w14:textId="77777777" w:rsidR="00495F8B" w:rsidRPr="002827A5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439E0A71" w14:textId="77777777" w:rsidR="00495F8B" w:rsidRPr="002827A5" w:rsidRDefault="00495F8B" w:rsidP="00495F8B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ESORDIENTI 2° ANNO A 9 </w:t>
      </w:r>
      <w:r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21036FEA" w14:textId="77777777" w:rsidR="00495F8B" w:rsidRPr="002827A5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5E1DC7A2" w14:textId="77777777" w:rsidR="00736261" w:rsidRPr="00B76C7C" w:rsidRDefault="00736261" w:rsidP="00736261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</w:p>
    <w:p w14:paraId="37807309" w14:textId="4D794EBB" w:rsidR="00736261" w:rsidRPr="008F710B" w:rsidRDefault="00736261" w:rsidP="00736261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prima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27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Martedì</w:t>
      </w:r>
      <w:proofErr w:type="gramEnd"/>
      <w:r>
        <w:rPr>
          <w:rFonts w:asciiTheme="minorHAnsi" w:hAnsiTheme="minorHAnsi"/>
          <w:sz w:val="24"/>
          <w:szCs w:val="24"/>
        </w:rPr>
        <w:t xml:space="preserve"> 10/03/2025.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competenza.</w:t>
      </w:r>
    </w:p>
    <w:p w14:paraId="7D74BE00" w14:textId="385D489B" w:rsidR="00495F8B" w:rsidRPr="000F1465" w:rsidRDefault="00495F8B" w:rsidP="000F1465">
      <w:pPr>
        <w:rPr>
          <w:rFonts w:ascii="Courier New" w:hAnsi="Courier New" w:cs="Courier New"/>
        </w:rPr>
      </w:pPr>
    </w:p>
    <w:p w14:paraId="02A9FEA3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B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01</w:t>
      </w:r>
      <w:proofErr w:type="gramEnd"/>
      <w:r w:rsidRPr="000F1465">
        <w:rPr>
          <w:rFonts w:ascii="Courier New" w:hAnsi="Courier New" w:cs="Courier New"/>
        </w:rPr>
        <w:t xml:space="preserve">-03-26 SPORTING SCANDIANO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  <w:r w:rsidRPr="000F1465">
        <w:rPr>
          <w:rFonts w:ascii="Courier New" w:hAnsi="Courier New" w:cs="Courier New"/>
        </w:rPr>
        <w:t xml:space="preserve">   SANTOS 1948 A.S.D.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</w:p>
    <w:p w14:paraId="4E9A77C6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01</w:t>
      </w:r>
      <w:proofErr w:type="gramEnd"/>
      <w:r w:rsidRPr="000F1465">
        <w:rPr>
          <w:rFonts w:ascii="Courier New" w:hAnsi="Courier New" w:cs="Courier New"/>
        </w:rPr>
        <w:t xml:space="preserve">-03-26 UNITED ALBINEA    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  <w:r w:rsidRPr="000F1465">
        <w:rPr>
          <w:rFonts w:ascii="Courier New" w:hAnsi="Courier New" w:cs="Courier New"/>
        </w:rPr>
        <w:t xml:space="preserve">   MONTECCHIO A.S.D.</w:t>
      </w:r>
    </w:p>
    <w:p w14:paraId="16F1C87E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C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01</w:t>
      </w:r>
      <w:proofErr w:type="gramEnd"/>
      <w:r w:rsidRPr="000F1465">
        <w:rPr>
          <w:rFonts w:ascii="Courier New" w:hAnsi="Courier New" w:cs="Courier New"/>
        </w:rPr>
        <w:t>-03-26 PROGETTO INTESA ALL CAMP    POVIGLIESE A.S.D.</w:t>
      </w:r>
    </w:p>
    <w:p w14:paraId="54A540EB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01</w:t>
      </w:r>
      <w:proofErr w:type="gramEnd"/>
      <w:r w:rsidRPr="000F1465">
        <w:rPr>
          <w:rFonts w:ascii="Courier New" w:hAnsi="Courier New" w:cs="Courier New"/>
        </w:rPr>
        <w:t>-03-26 VIADANA S.S.D. S.R.L.       VIRTUS BAGNOLO</w:t>
      </w:r>
    </w:p>
    <w:p w14:paraId="62B86B95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D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01</w:t>
      </w:r>
      <w:proofErr w:type="gramEnd"/>
      <w:r w:rsidRPr="000F1465">
        <w:rPr>
          <w:rFonts w:ascii="Courier New" w:hAnsi="Courier New" w:cs="Courier New"/>
        </w:rPr>
        <w:t xml:space="preserve">-03-26 ORIGINAL CELTIC </w:t>
      </w:r>
      <w:proofErr w:type="spellStart"/>
      <w:r w:rsidRPr="000F1465">
        <w:rPr>
          <w:rFonts w:ascii="Courier New" w:hAnsi="Courier New" w:cs="Courier New"/>
        </w:rPr>
        <w:t>BHOYSsq.B</w:t>
      </w:r>
      <w:proofErr w:type="spellEnd"/>
      <w:r w:rsidRPr="000F1465">
        <w:rPr>
          <w:rFonts w:ascii="Courier New" w:hAnsi="Courier New" w:cs="Courier New"/>
        </w:rPr>
        <w:t xml:space="preserve">   SPORTING CLUB </w:t>
      </w:r>
      <w:proofErr w:type="gramStart"/>
      <w:r w:rsidRPr="000F1465">
        <w:rPr>
          <w:rFonts w:ascii="Courier New" w:hAnsi="Courier New" w:cs="Courier New"/>
        </w:rPr>
        <w:t>S.ILARIO</w:t>
      </w:r>
      <w:proofErr w:type="gramEnd"/>
    </w:p>
    <w:p w14:paraId="580428C4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01</w:t>
      </w:r>
      <w:proofErr w:type="gramEnd"/>
      <w:r w:rsidRPr="000F1465">
        <w:rPr>
          <w:rFonts w:ascii="Courier New" w:hAnsi="Courier New" w:cs="Courier New"/>
        </w:rPr>
        <w:t>-03-26 UNITED ALBINEA              CELTIC CAVRIAGO</w:t>
      </w:r>
    </w:p>
    <w:p w14:paraId="1BE915D6" w14:textId="329CC7C9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01</w:t>
      </w:r>
      <w:proofErr w:type="gramEnd"/>
      <w:r w:rsidRPr="000F1465">
        <w:rPr>
          <w:rFonts w:ascii="Courier New" w:hAnsi="Courier New" w:cs="Courier New"/>
        </w:rPr>
        <w:t>-03-26 VIANESE CALCIO SSDARL       BOIARDO MAER</w:t>
      </w:r>
    </w:p>
    <w:p w14:paraId="57F78490" w14:textId="77777777" w:rsidR="00495F8B" w:rsidRPr="002827A5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4DA56FA3" w14:textId="77777777" w:rsidR="00495F8B" w:rsidRPr="002827A5" w:rsidRDefault="00495F8B" w:rsidP="00495F8B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ESORDIENTI 1° ANNO A 9 </w:t>
      </w:r>
      <w:r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25C1B235" w14:textId="77777777" w:rsidR="00736261" w:rsidRPr="00B76C7C" w:rsidRDefault="00736261" w:rsidP="00736261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</w:p>
    <w:p w14:paraId="12DE5CE5" w14:textId="77777777" w:rsidR="00736261" w:rsidRPr="008F710B" w:rsidRDefault="00736261" w:rsidP="00736261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prima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28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Martedì</w:t>
      </w:r>
      <w:proofErr w:type="gramEnd"/>
      <w:r>
        <w:rPr>
          <w:rFonts w:asciiTheme="minorHAnsi" w:hAnsiTheme="minorHAnsi"/>
          <w:sz w:val="24"/>
          <w:szCs w:val="24"/>
        </w:rPr>
        <w:t xml:space="preserve"> 10/03/2025.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competenza.</w:t>
      </w:r>
    </w:p>
    <w:p w14:paraId="6913F79C" w14:textId="779E7529" w:rsidR="00495F8B" w:rsidRPr="000F1465" w:rsidRDefault="00495F8B" w:rsidP="000F1465">
      <w:pPr>
        <w:rPr>
          <w:rFonts w:ascii="Courier New" w:hAnsi="Courier New" w:cs="Courier New"/>
        </w:rPr>
      </w:pPr>
    </w:p>
    <w:p w14:paraId="3E0F1C2D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A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CELTIC CAVRIAGO             REGGIO CALCIO A.S.D.</w:t>
      </w:r>
    </w:p>
    <w:p w14:paraId="64B8B187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SPORTING SCANDIANO          ARCETANA</w:t>
      </w:r>
    </w:p>
    <w:p w14:paraId="1C7F7750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B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ATLETIC PROGETTO MONTSQ.B   PROGETTO INTESA ALL CAMP</w:t>
      </w:r>
    </w:p>
    <w:p w14:paraId="611107C9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US SASSUOLO CALCIO S.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  <w:r w:rsidRPr="000F1465">
        <w:rPr>
          <w:rFonts w:ascii="Courier New" w:hAnsi="Courier New" w:cs="Courier New"/>
        </w:rPr>
        <w:t xml:space="preserve">   FALKGALILEO          SQ.C</w:t>
      </w:r>
    </w:p>
    <w:p w14:paraId="65648E0C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C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FABBRICO                    REGGIOLO</w:t>
      </w:r>
    </w:p>
    <w:p w14:paraId="5DAA4F01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VIADANA S.S.D. S.R.L.       ORIGINAL CELTIC BHOYS</w:t>
      </w:r>
    </w:p>
    <w:p w14:paraId="69A5C1BC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D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ATLETIC PROGETTO MONTAGNA   SAMMARTINESE A.S.D.</w:t>
      </w:r>
    </w:p>
    <w:p w14:paraId="6DC0DCD0" w14:textId="17064A7A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BOIARDO MAER                TERRE MATILDICHE S.C.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</w:p>
    <w:p w14:paraId="1AE402DD" w14:textId="77777777" w:rsidR="00495F8B" w:rsidRPr="002827A5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384E8FF5" w14:textId="77777777" w:rsidR="00495F8B" w:rsidRPr="002827A5" w:rsidRDefault="00495F8B" w:rsidP="00495F8B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PULCINI MISTI A 7 </w:t>
      </w:r>
      <w:r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38F58245" w14:textId="77777777" w:rsidR="00495F8B" w:rsidRPr="002827A5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15019A09" w14:textId="77777777" w:rsidR="00736261" w:rsidRPr="00B76C7C" w:rsidRDefault="00736261" w:rsidP="00736261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</w:p>
    <w:p w14:paraId="797F13B9" w14:textId="77777777" w:rsidR="00736261" w:rsidRPr="008F710B" w:rsidRDefault="00736261" w:rsidP="00736261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prima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29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Martedì</w:t>
      </w:r>
      <w:proofErr w:type="gramEnd"/>
      <w:r>
        <w:rPr>
          <w:rFonts w:asciiTheme="minorHAnsi" w:hAnsiTheme="minorHAnsi"/>
          <w:sz w:val="24"/>
          <w:szCs w:val="24"/>
        </w:rPr>
        <w:t xml:space="preserve"> 10/03/2025.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competenza.</w:t>
      </w:r>
    </w:p>
    <w:p w14:paraId="10C914C3" w14:textId="1B2492DA" w:rsidR="00495F8B" w:rsidRPr="000F1465" w:rsidRDefault="00495F8B" w:rsidP="000F1465">
      <w:pPr>
        <w:rPr>
          <w:rFonts w:ascii="Courier New" w:hAnsi="Courier New" w:cs="Courier New"/>
        </w:rPr>
      </w:pPr>
    </w:p>
    <w:p w14:paraId="0D2E4333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A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CELTIC CAVRIAGO             CAMPAGNOLA</w:t>
      </w:r>
    </w:p>
    <w:p w14:paraId="42D4C482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RAPID VIADANA               GATTATICO CLUB</w:t>
      </w:r>
    </w:p>
    <w:p w14:paraId="778385EA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B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 xml:space="preserve">-02-26 CELTIC CAVRIAGO   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  <w:r w:rsidRPr="000F1465">
        <w:rPr>
          <w:rFonts w:ascii="Courier New" w:hAnsi="Courier New" w:cs="Courier New"/>
        </w:rPr>
        <w:t xml:space="preserve">   RAPID VIADANA     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</w:p>
    <w:p w14:paraId="0BB56848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 xml:space="preserve">-02-26 TRICOLORE REGGIANA          REGGIOLO          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</w:p>
    <w:p w14:paraId="496E58D0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D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PROGETTO INTESA ALL CAMP    REAL CASINA 04</w:t>
      </w:r>
    </w:p>
    <w:p w14:paraId="2952086B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SPORTING SCANDIANO          FALKGALILEO</w:t>
      </w:r>
    </w:p>
    <w:p w14:paraId="3D9369DB" w14:textId="4B19B714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E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 xml:space="preserve">-02-26 SPORTING SCANDIANO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  <w:r w:rsidRPr="000F1465">
        <w:rPr>
          <w:rFonts w:ascii="Courier New" w:hAnsi="Courier New" w:cs="Courier New"/>
        </w:rPr>
        <w:t xml:space="preserve">   CASTELLARANO         </w:t>
      </w:r>
      <w:proofErr w:type="spellStart"/>
      <w:proofErr w:type="gramStart"/>
      <w:r w:rsidRPr="000F1465">
        <w:rPr>
          <w:rFonts w:ascii="Courier New" w:hAnsi="Courier New" w:cs="Courier New"/>
        </w:rPr>
        <w:t>sq.B</w:t>
      </w:r>
      <w:proofErr w:type="spellEnd"/>
      <w:proofErr w:type="gramEnd"/>
    </w:p>
    <w:p w14:paraId="5B50D9C3" w14:textId="77777777" w:rsidR="00495F8B" w:rsidRPr="002827A5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47BEFA90" w14:textId="77777777" w:rsidR="00495F8B" w:rsidRPr="002827A5" w:rsidRDefault="00495F8B" w:rsidP="00495F8B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 xml:space="preserve">PULCINI 1° ANNO A 7 </w:t>
      </w:r>
      <w:r>
        <w:rPr>
          <w:rFonts w:asciiTheme="minorHAnsi" w:hAnsiTheme="minorHAnsi"/>
          <w:b/>
          <w:sz w:val="32"/>
          <w:szCs w:val="22"/>
          <w:u w:val="single"/>
        </w:rPr>
        <w:t>PRIMAVERA</w:t>
      </w:r>
    </w:p>
    <w:p w14:paraId="049F2F4C" w14:textId="77777777" w:rsidR="00495F8B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6522655F" w14:textId="77777777" w:rsidR="00736261" w:rsidRPr="00B76C7C" w:rsidRDefault="00736261" w:rsidP="00736261">
      <w:pPr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B76C7C">
        <w:rPr>
          <w:rFonts w:asciiTheme="minorHAnsi" w:hAnsiTheme="minorHAnsi"/>
          <w:b/>
          <w:sz w:val="28"/>
          <w:szCs w:val="22"/>
        </w:rPr>
        <w:t>REFERTI NON PERVENUTI</w:t>
      </w:r>
    </w:p>
    <w:p w14:paraId="7397E5D8" w14:textId="77777777" w:rsidR="00736261" w:rsidRPr="008F710B" w:rsidRDefault="00736261" w:rsidP="00736261">
      <w:pPr>
        <w:spacing w:after="120"/>
        <w:rPr>
          <w:rFonts w:ascii="Calibri" w:hAnsi="Calibri"/>
          <w:sz w:val="24"/>
        </w:rPr>
      </w:pPr>
      <w:r w:rsidRPr="004E2000">
        <w:rPr>
          <w:rFonts w:asciiTheme="minorHAnsi" w:hAnsiTheme="minorHAnsi"/>
          <w:sz w:val="24"/>
          <w:szCs w:val="24"/>
        </w:rPr>
        <w:t xml:space="preserve">Di seguito i referti </w:t>
      </w:r>
      <w:r>
        <w:rPr>
          <w:rFonts w:asciiTheme="minorHAnsi" w:hAnsiTheme="minorHAnsi"/>
          <w:sz w:val="24"/>
          <w:szCs w:val="24"/>
        </w:rPr>
        <w:t xml:space="preserve">della prima giornata </w:t>
      </w:r>
      <w:r w:rsidRPr="004E2000">
        <w:rPr>
          <w:rFonts w:asciiTheme="minorHAnsi" w:hAnsiTheme="minorHAnsi"/>
          <w:sz w:val="24"/>
          <w:szCs w:val="24"/>
        </w:rPr>
        <w:t>del Torneo a titolo non pervenuti alla data odierna. Si</w:t>
      </w:r>
      <w:r>
        <w:rPr>
          <w:rFonts w:asciiTheme="minorHAnsi" w:hAnsiTheme="minorHAnsi"/>
          <w:sz w:val="24"/>
          <w:szCs w:val="24"/>
        </w:rPr>
        <w:t xml:space="preserve"> chiede</w:t>
      </w:r>
      <w:r w:rsidRPr="004E2000">
        <w:rPr>
          <w:rFonts w:asciiTheme="minorHAnsi" w:hAnsiTheme="minorHAnsi"/>
          <w:sz w:val="24"/>
          <w:szCs w:val="24"/>
        </w:rPr>
        <w:t xml:space="preserve"> alle Società inadempienti </w:t>
      </w:r>
      <w:r>
        <w:rPr>
          <w:rFonts w:asciiTheme="minorHAnsi" w:hAnsiTheme="minorHAnsi"/>
          <w:sz w:val="24"/>
          <w:szCs w:val="24"/>
        </w:rPr>
        <w:t>di inviare i</w:t>
      </w:r>
      <w:r w:rsidRPr="004E2000">
        <w:rPr>
          <w:rFonts w:asciiTheme="minorHAnsi" w:hAnsiTheme="minorHAnsi"/>
          <w:sz w:val="24"/>
          <w:szCs w:val="24"/>
        </w:rPr>
        <w:t xml:space="preserve"> referti mancanti alla mail </w:t>
      </w:r>
      <w:hyperlink r:id="rId30" w:history="1">
        <w:r w:rsidRPr="00120597">
          <w:rPr>
            <w:rStyle w:val="Collegamentoipertestuale"/>
            <w:rFonts w:asciiTheme="minorHAnsi" w:hAnsiTheme="minorHAnsi"/>
            <w:sz w:val="24"/>
            <w:szCs w:val="24"/>
          </w:rPr>
          <w:t>attivitadibase.figc.re@gmail.com</w:t>
        </w:r>
      </w:hyperlink>
      <w:r>
        <w:rPr>
          <w:rFonts w:asciiTheme="minorHAnsi" w:hAnsiTheme="minorHAnsi"/>
          <w:sz w:val="24"/>
          <w:szCs w:val="24"/>
        </w:rPr>
        <w:t xml:space="preserve"> entro e non oltre </w:t>
      </w:r>
      <w:proofErr w:type="gramStart"/>
      <w:r>
        <w:rPr>
          <w:rFonts w:asciiTheme="minorHAnsi" w:hAnsiTheme="minorHAnsi"/>
          <w:sz w:val="24"/>
          <w:szCs w:val="24"/>
        </w:rPr>
        <w:t>Martedì</w:t>
      </w:r>
      <w:proofErr w:type="gramEnd"/>
      <w:r>
        <w:rPr>
          <w:rFonts w:asciiTheme="minorHAnsi" w:hAnsiTheme="minorHAnsi"/>
          <w:sz w:val="24"/>
          <w:szCs w:val="24"/>
        </w:rPr>
        <w:t xml:space="preserve"> 10/03/2025. </w:t>
      </w:r>
      <w:r w:rsidRPr="008F710B">
        <w:rPr>
          <w:rFonts w:ascii="Calibri" w:hAnsi="Calibri"/>
          <w:sz w:val="24"/>
        </w:rPr>
        <w:t>In caso di mancato invio si procederà a inviare il tutto al Giudice Sportivo per i provvedimenti di sua competenza.</w:t>
      </w:r>
    </w:p>
    <w:p w14:paraId="7B98F976" w14:textId="255984BC" w:rsidR="00495F8B" w:rsidRPr="000F1465" w:rsidRDefault="00495F8B" w:rsidP="000F1465">
      <w:pPr>
        <w:rPr>
          <w:rFonts w:ascii="Courier New" w:hAnsi="Courier New" w:cs="Courier New"/>
        </w:rPr>
      </w:pPr>
    </w:p>
    <w:p w14:paraId="36A71802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A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VIADANA S.S.D. S.R.L.       FABBRICO</w:t>
      </w:r>
    </w:p>
    <w:p w14:paraId="4350CD2F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B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CAMPAGNOLA                  SAMMARTINESE A.S.D.</w:t>
      </w:r>
    </w:p>
    <w:p w14:paraId="0DDC505B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 xml:space="preserve">-02-26 SPORTING CLUB </w:t>
      </w:r>
      <w:proofErr w:type="gramStart"/>
      <w:r w:rsidRPr="000F1465">
        <w:rPr>
          <w:rFonts w:ascii="Courier New" w:hAnsi="Courier New" w:cs="Courier New"/>
        </w:rPr>
        <w:t>S.ILARIO</w:t>
      </w:r>
      <w:proofErr w:type="gramEnd"/>
      <w:r w:rsidRPr="000F1465">
        <w:rPr>
          <w:rFonts w:ascii="Courier New" w:hAnsi="Courier New" w:cs="Courier New"/>
        </w:rPr>
        <w:t xml:space="preserve">      VIRTUS MANDRIO       </w:t>
      </w:r>
      <w:proofErr w:type="gramStart"/>
      <w:r w:rsidRPr="000F1465">
        <w:rPr>
          <w:rFonts w:ascii="Courier New" w:hAnsi="Courier New" w:cs="Courier New"/>
        </w:rPr>
        <w:t>SQ.B</w:t>
      </w:r>
      <w:proofErr w:type="gramEnd"/>
    </w:p>
    <w:p w14:paraId="58036316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GIRONE   </w:t>
      </w:r>
      <w:proofErr w:type="gramStart"/>
      <w:r w:rsidRPr="000F1465">
        <w:rPr>
          <w:rFonts w:ascii="Courier New" w:hAnsi="Courier New" w:cs="Courier New"/>
        </w:rPr>
        <w:t>D  1</w:t>
      </w:r>
      <w:proofErr w:type="gramEnd"/>
      <w:r w:rsidRPr="000F1465">
        <w:rPr>
          <w:rFonts w:ascii="Courier New" w:hAnsi="Courier New" w:cs="Courier New"/>
        </w:rPr>
        <w:t>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>-02-26 BOIARDO MAER                ATLETIC PROGETTO MONTSQ.B</w:t>
      </w:r>
    </w:p>
    <w:p w14:paraId="14FD2D65" w14:textId="77777777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            1/</w:t>
      </w:r>
      <w:proofErr w:type="gramStart"/>
      <w:r w:rsidRPr="000F1465">
        <w:rPr>
          <w:rFonts w:ascii="Courier New" w:hAnsi="Courier New" w:cs="Courier New"/>
        </w:rPr>
        <w:t>A  28</w:t>
      </w:r>
      <w:proofErr w:type="gramEnd"/>
      <w:r w:rsidRPr="000F1465">
        <w:rPr>
          <w:rFonts w:ascii="Courier New" w:hAnsi="Courier New" w:cs="Courier New"/>
        </w:rPr>
        <w:t xml:space="preserve">-02-26 TRICOLORE REGGIANA          CASTELLARANO         </w:t>
      </w:r>
      <w:proofErr w:type="spellStart"/>
      <w:proofErr w:type="gramStart"/>
      <w:r w:rsidRPr="000F1465">
        <w:rPr>
          <w:rFonts w:ascii="Courier New" w:hAnsi="Courier New" w:cs="Courier New"/>
        </w:rPr>
        <w:t>sq.B</w:t>
      </w:r>
      <w:proofErr w:type="spellEnd"/>
      <w:proofErr w:type="gramEnd"/>
    </w:p>
    <w:p w14:paraId="6B7AFD90" w14:textId="4FC32C78" w:rsidR="00495F8B" w:rsidRPr="000F1465" w:rsidRDefault="00495F8B" w:rsidP="000F1465">
      <w:pPr>
        <w:rPr>
          <w:rFonts w:ascii="Courier New" w:hAnsi="Courier New" w:cs="Courier New"/>
        </w:rPr>
      </w:pPr>
      <w:r w:rsidRPr="000F1465">
        <w:rPr>
          <w:rFonts w:ascii="Courier New" w:hAnsi="Courier New" w:cs="Courier New"/>
        </w:rPr>
        <w:t xml:space="preserve">EMILIA ROMAGNA       *STAMPA </w:t>
      </w:r>
      <w:proofErr w:type="gramStart"/>
      <w:r w:rsidRPr="000F1465">
        <w:rPr>
          <w:rFonts w:ascii="Courier New" w:hAnsi="Courier New" w:cs="Courier New"/>
        </w:rPr>
        <w:t>GARE  NON</w:t>
      </w:r>
      <w:proofErr w:type="gramEnd"/>
      <w:r w:rsidRPr="000F1465">
        <w:rPr>
          <w:rFonts w:ascii="Courier New" w:hAnsi="Courier New" w:cs="Courier New"/>
        </w:rPr>
        <w:t xml:space="preserve"> DISPUTATE O NON TERMINATE NORMALMENTE</w:t>
      </w:r>
    </w:p>
    <w:p w14:paraId="4776B46B" w14:textId="77777777" w:rsidR="00495F8B" w:rsidRPr="002827A5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69E626F0" w14:textId="77777777" w:rsidR="00495F8B" w:rsidRDefault="00495F8B" w:rsidP="00495F8B">
      <w:pPr>
        <w:spacing w:after="120"/>
        <w:rPr>
          <w:rFonts w:asciiTheme="minorHAnsi" w:hAnsiTheme="minorHAnsi"/>
          <w:sz w:val="22"/>
          <w:szCs w:val="22"/>
        </w:rPr>
      </w:pPr>
    </w:p>
    <w:p w14:paraId="15F31CC4" w14:textId="77777777" w:rsidR="002A5034" w:rsidRDefault="002A5034">
      <w:pPr>
        <w:rPr>
          <w:rFonts w:asciiTheme="minorHAnsi" w:hAnsiTheme="minorHAnsi"/>
          <w:b/>
          <w:bCs/>
          <w:color w:val="EE0000"/>
          <w:sz w:val="32"/>
          <w:szCs w:val="32"/>
          <w:u w:val="single"/>
        </w:rPr>
      </w:pPr>
      <w:r>
        <w:rPr>
          <w:rFonts w:asciiTheme="minorHAnsi" w:hAnsiTheme="minorHAnsi"/>
          <w:b/>
          <w:bCs/>
          <w:color w:val="EE0000"/>
          <w:sz w:val="32"/>
          <w:szCs w:val="32"/>
          <w:u w:val="single"/>
        </w:rPr>
        <w:br w:type="page"/>
      </w:r>
    </w:p>
    <w:p w14:paraId="6A2C70DE" w14:textId="0E5CB75D" w:rsidR="003C0057" w:rsidRPr="007B6EB6" w:rsidRDefault="003C0057" w:rsidP="003C0057">
      <w:pPr>
        <w:spacing w:after="120"/>
        <w:jc w:val="center"/>
        <w:rPr>
          <w:rFonts w:asciiTheme="minorHAnsi" w:hAnsiTheme="minorHAnsi"/>
          <w:b/>
          <w:bCs/>
          <w:color w:val="EE0000"/>
          <w:sz w:val="32"/>
          <w:szCs w:val="32"/>
          <w:u w:val="single"/>
        </w:rPr>
      </w:pPr>
      <w:r w:rsidRPr="007B6EB6">
        <w:rPr>
          <w:rFonts w:asciiTheme="minorHAnsi" w:hAnsiTheme="minorHAnsi"/>
          <w:b/>
          <w:bCs/>
          <w:color w:val="EE0000"/>
          <w:sz w:val="32"/>
          <w:szCs w:val="32"/>
          <w:u w:val="single"/>
        </w:rPr>
        <w:t>ERRATA CORRIGE</w:t>
      </w:r>
    </w:p>
    <w:p w14:paraId="45F2E56B" w14:textId="77777777" w:rsidR="003C0057" w:rsidRPr="007B6EB6" w:rsidRDefault="003C0057" w:rsidP="003C0057">
      <w:pPr>
        <w:spacing w:after="120"/>
        <w:rPr>
          <w:rFonts w:asciiTheme="minorHAnsi" w:hAnsiTheme="minorHAnsi"/>
          <w:bCs/>
          <w:sz w:val="2"/>
          <w:szCs w:val="2"/>
        </w:rPr>
      </w:pPr>
    </w:p>
    <w:p w14:paraId="12581284" w14:textId="77777777" w:rsidR="003C0057" w:rsidRPr="002827A5" w:rsidRDefault="003C0057" w:rsidP="003C0057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PRIMI CALCI 201</w:t>
      </w:r>
      <w:r>
        <w:rPr>
          <w:rFonts w:asciiTheme="minorHAnsi" w:hAnsiTheme="minorHAnsi"/>
          <w:b/>
          <w:sz w:val="32"/>
          <w:szCs w:val="22"/>
          <w:u w:val="single"/>
        </w:rPr>
        <w:t>7 PRIMAVERA</w:t>
      </w: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2453"/>
        <w:gridCol w:w="2693"/>
        <w:gridCol w:w="2410"/>
      </w:tblGrid>
      <w:tr w:rsidR="003C0057" w:rsidRPr="00E06C4B" w14:paraId="21ECC686" w14:textId="77777777" w:rsidTr="0063529A">
        <w:trPr>
          <w:trHeight w:val="375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00DB" w14:textId="77777777" w:rsidR="003C0057" w:rsidRPr="007B6EB6" w:rsidRDefault="003C0057" w:rsidP="0063529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7B6EB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  <w:t>RAGGRUPPAMENTI DEL 14/03/2026</w:t>
            </w:r>
          </w:p>
        </w:tc>
      </w:tr>
      <w:tr w:rsidR="003C0057" w:rsidRPr="00E06C4B" w14:paraId="59443D91" w14:textId="77777777" w:rsidTr="0063529A">
        <w:trPr>
          <w:trHeight w:val="195"/>
          <w:jc w:val="center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CAEA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2A62" w14:textId="77777777" w:rsidR="003C0057" w:rsidRPr="00E06C4B" w:rsidRDefault="003C0057" w:rsidP="0063529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ADFF" w14:textId="77777777" w:rsidR="003C0057" w:rsidRPr="00E06C4B" w:rsidRDefault="003C0057" w:rsidP="0063529A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D28D" w14:textId="77777777" w:rsidR="003C0057" w:rsidRPr="00E06C4B" w:rsidRDefault="003C0057" w:rsidP="0063529A"/>
        </w:tc>
      </w:tr>
      <w:tr w:rsidR="003C0057" w:rsidRPr="00E06C4B" w14:paraId="5D35822C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FAD56B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1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395F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7C0A3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5FFDD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4</w:t>
            </w:r>
          </w:p>
        </w:tc>
      </w:tr>
      <w:tr w:rsidR="003C0057" w:rsidRPr="00E06C4B" w14:paraId="68A309C8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FB75C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ARCETANA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A3B6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RUBIERESE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5EFB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ATLETIC PROGETTO MONTAGNA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9ADF3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CASTELLARANO</w:t>
            </w:r>
          </w:p>
        </w:tc>
      </w:tr>
      <w:tr w:rsidR="003C0057" w:rsidRPr="00E06C4B" w14:paraId="771483EA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B3AF0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POLISPORTIVA ROTEGLIA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D7A4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CASTELLARANO SQ. 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ED68D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REAL CASINA 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D18FE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BOIARDO MAER</w:t>
            </w:r>
          </w:p>
        </w:tc>
      </w:tr>
      <w:tr w:rsidR="003C0057" w:rsidRPr="00E06C4B" w14:paraId="4AC230CE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9853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VIAEMILIA 2018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1A3B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SPORTING CLUB S. ILARIO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44C0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SPORTING SCANDIANO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461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TERRE MATILDICHE</w:t>
            </w:r>
          </w:p>
        </w:tc>
      </w:tr>
      <w:tr w:rsidR="003C0057" w:rsidRPr="00E06C4B" w14:paraId="550774ED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3544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30CB" w14:textId="77777777" w:rsidR="003C0057" w:rsidRPr="00E06C4B" w:rsidRDefault="003C0057" w:rsidP="0063529A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B357" w14:textId="77777777" w:rsidR="003C0057" w:rsidRPr="00E06C4B" w:rsidRDefault="003C0057" w:rsidP="0063529A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D10C" w14:textId="77777777" w:rsidR="003C0057" w:rsidRPr="00E06C4B" w:rsidRDefault="003C0057" w:rsidP="0063529A"/>
        </w:tc>
      </w:tr>
      <w:tr w:rsidR="003C0057" w:rsidRPr="00E06C4B" w14:paraId="63C11917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1D9173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1AB16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61AD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91F42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8</w:t>
            </w:r>
          </w:p>
        </w:tc>
      </w:tr>
      <w:tr w:rsidR="003C0057" w:rsidRPr="00E06C4B" w14:paraId="3790587A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C79B3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TRICOLORE REGGIANA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5828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VIRTUS MANDRIO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E0962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CAMPAGNOLA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6ABAE3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SAMMARTINESE</w:t>
            </w:r>
          </w:p>
        </w:tc>
      </w:tr>
      <w:tr w:rsidR="003C0057" w:rsidRPr="00E06C4B" w14:paraId="148FD8B6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9F1B22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GATTATICO CLUB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0C6E2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MORELLO FOOTBALL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BCA4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VIADANA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3D92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FALKGALILEO SQ. B</w:t>
            </w:r>
          </w:p>
        </w:tc>
      </w:tr>
      <w:tr w:rsidR="003C0057" w:rsidRPr="00E06C4B" w14:paraId="762C552E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98286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SANTOS 1948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48A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REGGIOLO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D7083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FALKGALILEO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0166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RAPID VIADANA</w:t>
            </w:r>
          </w:p>
        </w:tc>
      </w:tr>
      <w:tr w:rsidR="003C0057" w:rsidRPr="00E06C4B" w14:paraId="516F8F56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CF9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42FF" w14:textId="77777777" w:rsidR="003C0057" w:rsidRPr="00E06C4B" w:rsidRDefault="003C0057" w:rsidP="0063529A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0F7F" w14:textId="77777777" w:rsidR="003C0057" w:rsidRPr="00E06C4B" w:rsidRDefault="003C0057" w:rsidP="0063529A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5354" w14:textId="77777777" w:rsidR="003C0057" w:rsidRPr="00E06C4B" w:rsidRDefault="003C0057" w:rsidP="0063529A"/>
        </w:tc>
      </w:tr>
      <w:tr w:rsidR="003C0057" w:rsidRPr="00E06C4B" w14:paraId="6CEDF142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DABD92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75006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5C2AF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7882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C0057" w:rsidRPr="00E06C4B" w14:paraId="2D8496CD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D6F9A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REGGIO CALCIO SQ. B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BF663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 xml:space="preserve">PROGETTO INTESA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2701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BIBBIANO SAN POLO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80E4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0057" w:rsidRPr="00E06C4B" w14:paraId="5A635A69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9A067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 xml:space="preserve">GUASTALLA CALCIO 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80FAC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MONTECCHIO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E3C03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REGGIO CALCIO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02C0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0057" w:rsidRPr="00E06C4B" w14:paraId="5927A9C4" w14:textId="77777777" w:rsidTr="0063529A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0661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LUZZARA CALCIO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EC3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RAPID VIADANA SQ. 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65C8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ORIGINAL CELTIC BHOYS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750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1A8B9B0" w14:textId="77777777" w:rsidR="003C0057" w:rsidRDefault="003C0057" w:rsidP="003C0057">
      <w:pPr>
        <w:spacing w:after="120"/>
        <w:rPr>
          <w:rFonts w:asciiTheme="minorHAnsi" w:hAnsiTheme="minorHAnsi"/>
          <w:sz w:val="22"/>
          <w:szCs w:val="22"/>
        </w:rPr>
      </w:pPr>
    </w:p>
    <w:p w14:paraId="41362F4C" w14:textId="77777777" w:rsidR="003C0057" w:rsidRDefault="003C0057" w:rsidP="003C0057">
      <w:pPr>
        <w:spacing w:after="120"/>
        <w:rPr>
          <w:rFonts w:asciiTheme="minorHAnsi" w:hAnsiTheme="minorHAnsi"/>
          <w:sz w:val="22"/>
          <w:szCs w:val="22"/>
        </w:rPr>
      </w:pPr>
    </w:p>
    <w:p w14:paraId="20E88DF3" w14:textId="77777777" w:rsidR="003C0057" w:rsidRPr="002827A5" w:rsidRDefault="003C0057" w:rsidP="003C0057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PRIMI CALCI 201</w:t>
      </w:r>
      <w:r>
        <w:rPr>
          <w:rFonts w:asciiTheme="minorHAnsi" w:hAnsiTheme="minorHAnsi"/>
          <w:b/>
          <w:sz w:val="32"/>
          <w:szCs w:val="22"/>
          <w:u w:val="single"/>
        </w:rPr>
        <w:t>8 PRIMAVERA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587"/>
      </w:tblGrid>
      <w:tr w:rsidR="003C0057" w:rsidRPr="00E06C4B" w14:paraId="020184A4" w14:textId="77777777" w:rsidTr="0063529A">
        <w:trPr>
          <w:trHeight w:val="37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642B" w14:textId="77777777" w:rsidR="003C0057" w:rsidRPr="007B6EB6" w:rsidRDefault="003C0057" w:rsidP="0063529A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</w:pPr>
            <w:r w:rsidRPr="007B6EB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  <w:t>RAGGRUPPAMENTI DEL 14/03/2026</w:t>
            </w:r>
          </w:p>
        </w:tc>
      </w:tr>
      <w:tr w:rsidR="003C0057" w:rsidRPr="00E06C4B" w14:paraId="419AA92D" w14:textId="77777777" w:rsidTr="0063529A">
        <w:trPr>
          <w:trHeight w:val="2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31D7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C9AB" w14:textId="77777777" w:rsidR="003C0057" w:rsidRPr="007B6EB6" w:rsidRDefault="003C0057" w:rsidP="0063529A">
            <w:pPr>
              <w:jc w:val="center"/>
              <w:rPr>
                <w:b/>
                <w:bCs/>
                <w:color w:val="EE0000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7750" w14:textId="77777777" w:rsidR="003C0057" w:rsidRPr="007B6EB6" w:rsidRDefault="003C0057" w:rsidP="0063529A">
            <w:pPr>
              <w:jc w:val="center"/>
              <w:rPr>
                <w:b/>
                <w:bCs/>
                <w:color w:val="EE0000"/>
                <w:u w:val="singl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423A" w14:textId="77777777" w:rsidR="003C0057" w:rsidRPr="00E06C4B" w:rsidRDefault="003C0057" w:rsidP="0063529A"/>
        </w:tc>
      </w:tr>
      <w:tr w:rsidR="003C0057" w:rsidRPr="00E06C4B" w14:paraId="73B89B6D" w14:textId="77777777" w:rsidTr="0063529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58F1B8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E1FE6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7E4B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BBE84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4</w:t>
            </w:r>
          </w:p>
        </w:tc>
      </w:tr>
      <w:tr w:rsidR="003C0057" w:rsidRPr="00E06C4B" w14:paraId="0AE59095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F9DC3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UNITED ALBINEA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3EA61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VIRTUS LIBERTAS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348FC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REGGIO CALCIO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3926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POLISPORTIVA ROTEGLIA</w:t>
            </w:r>
          </w:p>
        </w:tc>
      </w:tr>
      <w:tr w:rsidR="003C0057" w:rsidRPr="00E06C4B" w14:paraId="39B4049F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8591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ATLETIC PROGETTO MONTAGNA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F246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MORELLO FOOTBALL SCHOOL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0A64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ARCETANA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DF4DA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FALKGALILEO SQ. B</w:t>
            </w:r>
          </w:p>
        </w:tc>
      </w:tr>
      <w:tr w:rsidR="003C0057" w:rsidRPr="00E06C4B" w14:paraId="72AA1CF1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21DA1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FALKGALILEO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897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TERRE MATILDICHE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1B494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SPORTING SCANDIANO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98DD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VIANESE CALCIO</w:t>
            </w:r>
          </w:p>
        </w:tc>
      </w:tr>
      <w:tr w:rsidR="003C0057" w:rsidRPr="00E06C4B" w14:paraId="79CA3348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2E6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1224" w14:textId="77777777" w:rsidR="003C0057" w:rsidRPr="00E06C4B" w:rsidRDefault="003C0057" w:rsidP="0063529A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B80F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0526" w14:textId="77777777" w:rsidR="003C0057" w:rsidRPr="00E06C4B" w:rsidRDefault="003C0057" w:rsidP="0063529A"/>
        </w:tc>
      </w:tr>
      <w:tr w:rsidR="003C0057" w:rsidRPr="00E06C4B" w14:paraId="0101018E" w14:textId="77777777" w:rsidTr="0063529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1E3F00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3C7ED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C2A3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CC4A6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8</w:t>
            </w:r>
          </w:p>
        </w:tc>
      </w:tr>
      <w:tr w:rsidR="003C0057" w:rsidRPr="00E06C4B" w14:paraId="1AF13855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5519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ORIGINAL CELTIC BHOYS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38FA9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REGGIOLO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2FA57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SANTOS 1948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ABEA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RAPID VIADANA</w:t>
            </w:r>
          </w:p>
        </w:tc>
      </w:tr>
      <w:tr w:rsidR="003C0057" w:rsidRPr="00E06C4B" w14:paraId="3A3A3931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0ACDAD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CASTELLARANO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1338C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PROGETTO INTESA ALL CAMP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6990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GUASTALLA CALCIO SATURNO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57BC7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CAMPAGNOLA</w:t>
            </w:r>
          </w:p>
        </w:tc>
      </w:tr>
      <w:tr w:rsidR="003C0057" w:rsidRPr="00E06C4B" w14:paraId="1676E704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0D39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RUBIERESE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D41A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SAMMARTINESE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FA76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LUZZARA CALCIO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6494E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GATTATICO</w:t>
            </w:r>
          </w:p>
        </w:tc>
      </w:tr>
      <w:tr w:rsidR="003C0057" w:rsidRPr="00E06C4B" w14:paraId="4033F7D0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4856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FAD0" w14:textId="77777777" w:rsidR="003C0057" w:rsidRPr="00E06C4B" w:rsidRDefault="003C0057" w:rsidP="0063529A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C2CD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DFA8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VIRTUS MANDRIO</w:t>
            </w:r>
          </w:p>
        </w:tc>
      </w:tr>
      <w:tr w:rsidR="003C0057" w:rsidRPr="00E06C4B" w14:paraId="6C2D2B3E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CC5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7C81" w14:textId="77777777" w:rsidR="003C0057" w:rsidRPr="00E06C4B" w:rsidRDefault="003C0057" w:rsidP="0063529A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123D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A2E6" w14:textId="77777777" w:rsidR="003C0057" w:rsidRPr="00E06C4B" w:rsidRDefault="003C0057" w:rsidP="0063529A"/>
        </w:tc>
      </w:tr>
      <w:tr w:rsidR="003C0057" w:rsidRPr="00E06C4B" w14:paraId="41E4C7B2" w14:textId="77777777" w:rsidTr="0063529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E0D3A0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5C65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5C2B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B06B" w14:textId="77777777" w:rsidR="003C0057" w:rsidRPr="00E06C4B" w:rsidRDefault="003C0057" w:rsidP="0063529A"/>
        </w:tc>
      </w:tr>
      <w:tr w:rsidR="003C0057" w:rsidRPr="00E06C4B" w14:paraId="45A9D034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CDD4CE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BIBBIANO SAN POLO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8DD8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7B5A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EFA7" w14:textId="77777777" w:rsidR="003C0057" w:rsidRPr="00E06C4B" w:rsidRDefault="003C0057" w:rsidP="0063529A"/>
        </w:tc>
      </w:tr>
      <w:tr w:rsidR="003C0057" w:rsidRPr="00E06C4B" w14:paraId="5DE66442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5428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MONTECCHIO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A3C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1E95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0090" w14:textId="77777777" w:rsidR="003C0057" w:rsidRPr="00E06C4B" w:rsidRDefault="003C0057" w:rsidP="0063529A"/>
        </w:tc>
      </w:tr>
      <w:tr w:rsidR="003C0057" w:rsidRPr="00E06C4B" w14:paraId="755C1375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130E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SASSUOLO CALCIO FEMMINILE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3AED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7F99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0D5" w14:textId="77777777" w:rsidR="003C0057" w:rsidRPr="00E06C4B" w:rsidRDefault="003C0057" w:rsidP="0063529A"/>
        </w:tc>
      </w:tr>
      <w:tr w:rsidR="003C0057" w:rsidRPr="00E06C4B" w14:paraId="2FAFE93A" w14:textId="77777777" w:rsidTr="0063529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65AA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TRICOLORE REGGIANA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15D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5582" w14:textId="77777777" w:rsidR="003C0057" w:rsidRPr="00E06C4B" w:rsidRDefault="003C0057" w:rsidP="0063529A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40DB" w14:textId="77777777" w:rsidR="003C0057" w:rsidRPr="00E06C4B" w:rsidRDefault="003C0057" w:rsidP="0063529A"/>
        </w:tc>
      </w:tr>
    </w:tbl>
    <w:p w14:paraId="0A931D7B" w14:textId="77777777" w:rsidR="003C0057" w:rsidRDefault="003C0057" w:rsidP="003C0057">
      <w:pPr>
        <w:spacing w:after="120"/>
        <w:rPr>
          <w:rFonts w:asciiTheme="minorHAnsi" w:hAnsiTheme="minorHAnsi"/>
          <w:sz w:val="22"/>
          <w:szCs w:val="22"/>
        </w:rPr>
      </w:pPr>
    </w:p>
    <w:p w14:paraId="11AE839B" w14:textId="77777777" w:rsidR="003C0057" w:rsidRPr="002827A5" w:rsidRDefault="003C0057" w:rsidP="003C0057">
      <w:pPr>
        <w:spacing w:after="120"/>
        <w:rPr>
          <w:rFonts w:asciiTheme="minorHAnsi" w:hAnsiTheme="minorHAnsi"/>
          <w:sz w:val="22"/>
          <w:szCs w:val="22"/>
        </w:rPr>
      </w:pPr>
    </w:p>
    <w:p w14:paraId="548B80AA" w14:textId="77777777" w:rsidR="002A5034" w:rsidRDefault="002A5034">
      <w:pPr>
        <w:rPr>
          <w:rFonts w:asciiTheme="minorHAnsi" w:hAnsiTheme="minorHAnsi"/>
          <w:b/>
          <w:sz w:val="32"/>
          <w:szCs w:val="22"/>
          <w:u w:val="single"/>
        </w:rPr>
      </w:pPr>
      <w:r>
        <w:rPr>
          <w:rFonts w:asciiTheme="minorHAnsi" w:hAnsiTheme="minorHAnsi"/>
          <w:b/>
          <w:sz w:val="32"/>
          <w:szCs w:val="22"/>
          <w:u w:val="single"/>
        </w:rPr>
        <w:br w:type="page"/>
      </w:r>
    </w:p>
    <w:p w14:paraId="48DEAF21" w14:textId="2AA3449A" w:rsidR="003C0057" w:rsidRPr="002827A5" w:rsidRDefault="003C0057" w:rsidP="003C0057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PICCOLI AMICI</w:t>
      </w:r>
      <w:r>
        <w:rPr>
          <w:rFonts w:asciiTheme="minorHAnsi" w:hAnsiTheme="minorHAnsi"/>
          <w:b/>
          <w:sz w:val="32"/>
          <w:szCs w:val="22"/>
          <w:u w:val="single"/>
        </w:rPr>
        <w:t xml:space="preserve"> </w:t>
      </w:r>
      <w:r w:rsidRPr="002827A5">
        <w:rPr>
          <w:rFonts w:asciiTheme="minorHAnsi" w:hAnsiTheme="minorHAnsi"/>
          <w:b/>
          <w:sz w:val="32"/>
          <w:szCs w:val="22"/>
          <w:u w:val="single"/>
        </w:rPr>
        <w:t>201</w:t>
      </w:r>
      <w:r>
        <w:rPr>
          <w:rFonts w:asciiTheme="minorHAnsi" w:hAnsiTheme="minorHAnsi"/>
          <w:b/>
          <w:sz w:val="32"/>
          <w:szCs w:val="22"/>
          <w:u w:val="single"/>
        </w:rPr>
        <w:t>9/2020 PRIMAVERA</w:t>
      </w:r>
    </w:p>
    <w:p w14:paraId="21F16EB7" w14:textId="77777777" w:rsidR="003C0057" w:rsidRPr="002827A5" w:rsidRDefault="003C0057" w:rsidP="003C0057">
      <w:pPr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694"/>
      </w:tblGrid>
      <w:tr w:rsidR="003C0057" w:rsidRPr="00E06C4B" w14:paraId="65D63625" w14:textId="77777777" w:rsidTr="0063529A">
        <w:trPr>
          <w:trHeight w:val="375"/>
          <w:jc w:val="center"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2145" w14:textId="77777777" w:rsidR="003C0057" w:rsidRPr="007B6EB6" w:rsidRDefault="003C0057" w:rsidP="0063529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7B6EB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  <w:t>RAGGRUPPAMENTI DEL 14/03/2026</w:t>
            </w:r>
          </w:p>
        </w:tc>
      </w:tr>
      <w:tr w:rsidR="003C0057" w:rsidRPr="00E06C4B" w14:paraId="3AC4ABB2" w14:textId="77777777" w:rsidTr="0063529A">
        <w:trPr>
          <w:trHeight w:val="16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20BA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6002" w14:textId="77777777" w:rsidR="003C0057" w:rsidRPr="00E06C4B" w:rsidRDefault="003C0057" w:rsidP="0063529A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D76F" w14:textId="77777777" w:rsidR="003C0057" w:rsidRPr="00E06C4B" w:rsidRDefault="003C0057" w:rsidP="0063529A">
            <w:pPr>
              <w:jc w:val="center"/>
            </w:pPr>
          </w:p>
        </w:tc>
      </w:tr>
      <w:tr w:rsidR="003C0057" w:rsidRPr="00E06C4B" w14:paraId="360C2118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FB947F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C94E4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8D6FB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4</w:t>
            </w:r>
          </w:p>
        </w:tc>
      </w:tr>
      <w:tr w:rsidR="003C0057" w:rsidRPr="00E06C4B" w14:paraId="7A413A71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E5B41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SPORTING SCANDIANO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DF95AB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TERRE MATILDICHE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D9EC7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GATTATICO CLUB</w:t>
            </w:r>
          </w:p>
        </w:tc>
      </w:tr>
      <w:tr w:rsidR="003C0057" w:rsidRPr="00E06C4B" w14:paraId="02972113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6BEE86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FALKGALILEO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A4CB1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ATLETICO PROGETTO MONTAGNA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CFD1C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GUASTALLA CALCIO SATURNO</w:t>
            </w:r>
          </w:p>
        </w:tc>
      </w:tr>
      <w:tr w:rsidR="003C0057" w:rsidRPr="00E06C4B" w14:paraId="2436E090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C79CA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SASSUOLO CALCIO FEMMINILE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3ACF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PROGETTO INTESA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14DA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SANTOS 1948</w:t>
            </w:r>
          </w:p>
        </w:tc>
      </w:tr>
      <w:tr w:rsidR="003C0057" w:rsidRPr="00E06C4B" w14:paraId="5AD937E9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C75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EB9C" w14:textId="77777777" w:rsidR="003C0057" w:rsidRPr="00E06C4B" w:rsidRDefault="003C0057" w:rsidP="0063529A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9073" w14:textId="77777777" w:rsidR="003C0057" w:rsidRPr="00E06C4B" w:rsidRDefault="003C0057" w:rsidP="0063529A"/>
        </w:tc>
      </w:tr>
      <w:tr w:rsidR="003C0057" w:rsidRPr="00E06C4B" w14:paraId="09A2A40A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42BEF6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A4C1A0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5044C" w14:textId="77777777" w:rsidR="003C0057" w:rsidRPr="00E06C4B" w:rsidRDefault="003C0057" w:rsidP="006352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6C4B">
              <w:rPr>
                <w:rFonts w:ascii="Calibri" w:hAnsi="Calibri" w:cs="Calibri"/>
                <w:b/>
                <w:bCs/>
              </w:rPr>
              <w:t>GRUPPO 6</w:t>
            </w:r>
          </w:p>
        </w:tc>
      </w:tr>
      <w:tr w:rsidR="003C0057" w:rsidRPr="00E06C4B" w14:paraId="00F5DB8A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7BD19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REGGIO CALCIO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4BCBE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FALKGALILEO SQ. 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9768C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BOIARDO MAER</w:t>
            </w:r>
          </w:p>
        </w:tc>
      </w:tr>
      <w:tr w:rsidR="003C0057" w:rsidRPr="00E06C4B" w14:paraId="59D66405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F3E837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ARCETANA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2070D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FABBRICO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55B26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RUBIERESE</w:t>
            </w:r>
          </w:p>
        </w:tc>
      </w:tr>
      <w:tr w:rsidR="003C0057" w:rsidRPr="00E06C4B" w14:paraId="77F0EFAD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7FBE5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CASTELLARANO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74A98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VIANESE CALCIO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59139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UNITED ALBINEA</w:t>
            </w:r>
          </w:p>
        </w:tc>
      </w:tr>
      <w:tr w:rsidR="003C0057" w:rsidRPr="00E06C4B" w14:paraId="4A4666DC" w14:textId="77777777" w:rsidTr="0063529A">
        <w:trPr>
          <w:trHeight w:val="30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B3FC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B95E" w14:textId="77777777" w:rsidR="003C0057" w:rsidRPr="00E06C4B" w:rsidRDefault="003C0057" w:rsidP="0063529A"/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1780" w14:textId="77777777" w:rsidR="003C0057" w:rsidRPr="00E06C4B" w:rsidRDefault="003C0057" w:rsidP="0063529A">
            <w:pPr>
              <w:rPr>
                <w:rFonts w:ascii="Calibri" w:hAnsi="Calibri" w:cs="Calibri"/>
                <w:sz w:val="18"/>
                <w:szCs w:val="18"/>
              </w:rPr>
            </w:pPr>
            <w:r w:rsidRPr="00E06C4B">
              <w:rPr>
                <w:rFonts w:ascii="Calibri" w:hAnsi="Calibri" w:cs="Calibri"/>
                <w:sz w:val="18"/>
                <w:szCs w:val="18"/>
              </w:rPr>
              <w:t>VIRTUS LIBERTAS</w:t>
            </w:r>
          </w:p>
        </w:tc>
      </w:tr>
    </w:tbl>
    <w:p w14:paraId="09E4EC34" w14:textId="77777777" w:rsidR="003C0057" w:rsidRPr="002827A5" w:rsidRDefault="003C0057" w:rsidP="003C0057">
      <w:pPr>
        <w:spacing w:after="120"/>
        <w:rPr>
          <w:rFonts w:asciiTheme="minorHAnsi" w:hAnsiTheme="minorHAnsi"/>
          <w:sz w:val="22"/>
          <w:szCs w:val="22"/>
        </w:rPr>
      </w:pPr>
    </w:p>
    <w:p w14:paraId="6D86880F" w14:textId="77777777" w:rsidR="005A0CE5" w:rsidRPr="002827A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1B36E343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Comunicazioni del COMITATO REGIONALE</w:t>
      </w:r>
    </w:p>
    <w:p w14:paraId="23B93E69" w14:textId="77777777" w:rsidR="00610E87" w:rsidRPr="00610E87" w:rsidRDefault="00610E87" w:rsidP="00610E87">
      <w:pPr>
        <w:rPr>
          <w:rFonts w:ascii="Century Gothic" w:hAnsi="Century Gothic" w:cs="Arial"/>
          <w:b/>
          <w:sz w:val="24"/>
          <w:szCs w:val="24"/>
        </w:rPr>
      </w:pPr>
    </w:p>
    <w:p w14:paraId="0A7045AA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r w:rsidRPr="00E16C15">
        <w:rPr>
          <w:rFonts w:asciiTheme="minorHAnsi" w:hAnsiTheme="minorHAnsi" w:cstheme="minorHAnsi"/>
          <w:b/>
          <w:bCs/>
          <w:color w:val="C00000"/>
          <w:sz w:val="36"/>
          <w:szCs w:val="36"/>
        </w:rPr>
        <w:t>ART. 109 N.O.I.F.  SVINCOLO PER DECADENZA DAL TESSERAMENTO PER INATTIVITA’ DEL CALCIATORE</w:t>
      </w:r>
    </w:p>
    <w:p w14:paraId="102D2FB3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308BAE8F" w14:textId="77777777" w:rsidR="003E50D2" w:rsidRPr="00E16C15" w:rsidRDefault="003E50D2" w:rsidP="003E50D2">
      <w:pPr>
        <w:shd w:val="clear" w:color="auto" w:fill="FFC000"/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 xml:space="preserve">la richiesta di decadenza dal tesseramento va inviata: </w:t>
      </w:r>
    </w:p>
    <w:p w14:paraId="79B47731" w14:textId="77777777" w:rsidR="003E50D2" w:rsidRPr="00E16C15" w:rsidRDefault="003E50D2" w:rsidP="003E50D2">
      <w:pPr>
        <w:shd w:val="clear" w:color="auto" w:fill="FFC000"/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 xml:space="preserve">-entro il 31 marzo (per giovani dilettanti e tesserati </w:t>
      </w:r>
      <w:proofErr w:type="spellStart"/>
      <w:r w:rsidRPr="00E16C15">
        <w:rPr>
          <w:rFonts w:asciiTheme="minorHAnsi" w:hAnsiTheme="minorHAnsi" w:cstheme="minorHAnsi"/>
          <w:b/>
          <w:bCs/>
          <w:sz w:val="24"/>
          <w:szCs w:val="24"/>
        </w:rPr>
        <w:t>sgs</w:t>
      </w:r>
      <w:proofErr w:type="spellEnd"/>
      <w:r w:rsidRPr="00E16C15">
        <w:rPr>
          <w:rFonts w:asciiTheme="minorHAnsi" w:hAnsiTheme="minorHAnsi" w:cstheme="minorHAnsi"/>
          <w:b/>
          <w:bCs/>
          <w:sz w:val="24"/>
          <w:szCs w:val="24"/>
        </w:rPr>
        <w:t>).</w:t>
      </w:r>
    </w:p>
    <w:p w14:paraId="1B4D8B70" w14:textId="77777777" w:rsidR="003E50D2" w:rsidRPr="00E16C15" w:rsidRDefault="003E50D2" w:rsidP="003E50D2">
      <w:pPr>
        <w:shd w:val="clear" w:color="auto" w:fill="FFC000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PER I MAGGIORENNI IL PERIODO PER FARE LA RICHIESTA </w:t>
      </w:r>
      <w:proofErr w:type="gramStart"/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</w:rPr>
        <w:t>E’</w:t>
      </w:r>
      <w:proofErr w:type="gramEnd"/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TERMINATO</w:t>
      </w:r>
    </w:p>
    <w:p w14:paraId="08EB0C40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C41AE72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16C15">
        <w:rPr>
          <w:rFonts w:asciiTheme="minorHAnsi" w:hAnsiTheme="minorHAnsi" w:cstheme="minorHAnsi"/>
          <w:b/>
          <w:bCs/>
          <w:sz w:val="36"/>
          <w:szCs w:val="36"/>
        </w:rPr>
        <w:t>ACCOLTI</w:t>
      </w:r>
    </w:p>
    <w:p w14:paraId="3ECE11EC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072"/>
        <w:gridCol w:w="1278"/>
        <w:gridCol w:w="1276"/>
        <w:gridCol w:w="3011"/>
      </w:tblGrid>
      <w:tr w:rsidR="003E50D2" w:rsidRPr="00E16C15" w14:paraId="2685D02E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61A8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121E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Calciatore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E990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E992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389E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6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Società</w:t>
            </w:r>
          </w:p>
        </w:tc>
      </w:tr>
      <w:tr w:rsidR="003E50D2" w:rsidRPr="00E16C15" w14:paraId="27B345FA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32D3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2450643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B8BF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LAVACCA DOMENICO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4708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14/02/2005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0154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80056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E46F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ASAR ACCADEMIA CALCIO</w:t>
            </w:r>
          </w:p>
        </w:tc>
      </w:tr>
      <w:tr w:rsidR="003E50D2" w:rsidRPr="00E16C15" w14:paraId="7846C735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3E85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3202399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3EB8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DEGLI ESPOSTI MATTEO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00D7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26/12/2006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3CCE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70392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78AF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OSTERIA GRANDE</w:t>
            </w:r>
          </w:p>
        </w:tc>
      </w:tr>
      <w:tr w:rsidR="003E50D2" w:rsidRPr="00E16C15" w14:paraId="5291BC15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4359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3109265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9A5A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MAHDAOUI MARUION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538C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14/01/2008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0E6E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964052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735F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BARAGAZZA</w:t>
            </w:r>
          </w:p>
        </w:tc>
      </w:tr>
      <w:tr w:rsidR="003E50D2" w:rsidRPr="00E16C15" w14:paraId="01674DAD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50CA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2264302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2316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BARBIERI NICOLO’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C454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21/05/2005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B358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964069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FA55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VILLALTA</w:t>
            </w:r>
          </w:p>
        </w:tc>
      </w:tr>
      <w:tr w:rsidR="003E50D2" w:rsidRPr="00E16C15" w14:paraId="1D2D962A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9234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2682607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C31E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CAMPANI CHRISTIAN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F60B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26/03/2005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DAEA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11080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1176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VIRTUS CASTELFRANCOCALCIO</w:t>
            </w:r>
          </w:p>
        </w:tc>
      </w:tr>
      <w:tr w:rsidR="003E50D2" w:rsidRPr="00E16C15" w14:paraId="62DB95B6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88DE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2509911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B505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MARKU MATTEO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4AC5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14/12/2006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4C1E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60760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121C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BORETTO</w:t>
            </w:r>
          </w:p>
        </w:tc>
      </w:tr>
      <w:tr w:rsidR="003E50D2" w:rsidRPr="00E16C15" w14:paraId="24631DEC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4348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5249266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E4AA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MADONNA ANGELO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40DA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05/09/1998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9EAC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932316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FE28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FRUGESPORT</w:t>
            </w:r>
          </w:p>
        </w:tc>
      </w:tr>
      <w:tr w:rsidR="003E50D2" w:rsidRPr="00E16C15" w14:paraId="5E7F26F7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B4F7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2893994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0D20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PERAZZINI FRANCESCO MARIA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2A3D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18/01/2008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470B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920573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5C84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VICTORIA</w:t>
            </w:r>
          </w:p>
        </w:tc>
      </w:tr>
      <w:tr w:rsidR="003E50D2" w:rsidRPr="00E16C15" w14:paraId="1B2384F8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CAF7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4199819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3B86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SOPRANI RICCARDO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5CB2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05/01/1990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EA69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953722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9E81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SPORTING CAVRIAGO</w:t>
            </w:r>
          </w:p>
        </w:tc>
      </w:tr>
      <w:tr w:rsidR="003E50D2" w:rsidRPr="00E16C15" w14:paraId="75A00D55" w14:textId="77777777" w:rsidTr="00E16C15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EA39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2483766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5529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VITARELLI GABRIELE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F888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26/03/2006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7629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</w:rPr>
            </w:pPr>
            <w:r w:rsidRPr="00E16C15">
              <w:rPr>
                <w:rFonts w:asciiTheme="minorHAnsi" w:hAnsiTheme="minorHAnsi" w:cstheme="minorHAnsi"/>
                <w:bCs/>
              </w:rPr>
              <w:t>962110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ED5F" w14:textId="77777777" w:rsidR="003E50D2" w:rsidRPr="00E16C15" w:rsidRDefault="003E50D2" w:rsidP="00A62FD9">
            <w:pPr>
              <w:ind w:right="-312"/>
              <w:rPr>
                <w:rFonts w:asciiTheme="minorHAnsi" w:hAnsiTheme="minorHAnsi" w:cstheme="minorHAnsi"/>
                <w:bCs/>
                <w:lang w:val="en-US"/>
              </w:rPr>
            </w:pPr>
            <w:r w:rsidRPr="00E16C15">
              <w:rPr>
                <w:rFonts w:asciiTheme="minorHAnsi" w:hAnsiTheme="minorHAnsi" w:cstheme="minorHAnsi"/>
                <w:bCs/>
                <w:lang w:val="en-US"/>
              </w:rPr>
              <w:t>POLISPORTIVA AIRONE CALD.</w:t>
            </w:r>
          </w:p>
        </w:tc>
      </w:tr>
    </w:tbl>
    <w:p w14:paraId="182C5C16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8D56DB6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Quando può essere richiesto</w:t>
      </w:r>
    </w:p>
    <w:p w14:paraId="2EDEE863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Il calciatore/la calciatrice ha diritto alla decadenza dal tesseramento se:</w:t>
      </w:r>
    </w:p>
    <w:p w14:paraId="3885EED0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05277B08" w14:textId="77777777" w:rsidR="003E50D2" w:rsidRPr="00E16C15" w:rsidRDefault="003E50D2" w:rsidP="003E50D2">
      <w:pPr>
        <w:numPr>
          <w:ilvl w:val="0"/>
          <w:numId w:val="4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non ha un contratto, ma risulta tesserato con una prestazione volontaria;</w:t>
      </w:r>
    </w:p>
    <w:p w14:paraId="56A790BC" w14:textId="77777777" w:rsidR="003E50D2" w:rsidRPr="00E16C15" w:rsidRDefault="003E50D2" w:rsidP="003E50D2">
      <w:pPr>
        <w:numPr>
          <w:ilvl w:val="0"/>
          <w:numId w:val="4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non è stato/a inserito/a nella distinta di gara ufficiale per almeno 4 gare ufficiali consecutive nella stessa stagione sportiva;</w:t>
      </w:r>
    </w:p>
    <w:p w14:paraId="75686A4A" w14:textId="77777777" w:rsidR="003E50D2" w:rsidRPr="00E16C15" w:rsidRDefault="003E50D2" w:rsidP="003E50D2">
      <w:pPr>
        <w:numPr>
          <w:ilvl w:val="0"/>
          <w:numId w:val="4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se non è impossibilitato ad essere convocato in quanto infortunato</w:t>
      </w:r>
    </w:p>
    <w:p w14:paraId="41C28B99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5F724A04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Come deve essere richiesto dal calciatore/la calciatrice</w:t>
      </w:r>
    </w:p>
    <w:p w14:paraId="3E8E68B3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78536E6B" w14:textId="77777777" w:rsidR="003E50D2" w:rsidRPr="00E16C15" w:rsidRDefault="003E50D2" w:rsidP="003E50D2">
      <w:pPr>
        <w:numPr>
          <w:ilvl w:val="0"/>
          <w:numId w:val="4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 xml:space="preserve">Deve inviare una richiesta di decadenza dal tesseramento (modulo scaricabile sul sito www.figccrer.it): </w:t>
      </w:r>
    </w:p>
    <w:p w14:paraId="33C00572" w14:textId="77777777" w:rsidR="003E50D2" w:rsidRPr="00E16C15" w:rsidRDefault="003E50D2" w:rsidP="003E50D2">
      <w:pPr>
        <w:numPr>
          <w:ilvl w:val="1"/>
          <w:numId w:val="49"/>
        </w:numPr>
        <w:rPr>
          <w:rFonts w:asciiTheme="minorHAnsi" w:hAnsiTheme="minorHAnsi" w:cstheme="minorHAnsi"/>
          <w:b/>
          <w:bCs/>
          <w:sz w:val="32"/>
          <w:szCs w:val="32"/>
        </w:rPr>
      </w:pPr>
      <w:r w:rsidRPr="00E16C15">
        <w:rPr>
          <w:rFonts w:asciiTheme="minorHAnsi" w:hAnsiTheme="minorHAnsi" w:cstheme="minorHAnsi"/>
          <w:b/>
          <w:bCs/>
          <w:sz w:val="32"/>
          <w:szCs w:val="32"/>
        </w:rPr>
        <w:t>entro il 31 marzo (</w:t>
      </w:r>
      <w:r w:rsidRPr="00E16C15">
        <w:rPr>
          <w:rFonts w:asciiTheme="minorHAnsi" w:hAnsiTheme="minorHAnsi" w:cstheme="minorHAnsi"/>
          <w:b/>
          <w:bCs/>
          <w:sz w:val="32"/>
          <w:szCs w:val="32"/>
          <w:u w:val="single"/>
        </w:rPr>
        <w:t>per giovani dilettanti</w:t>
      </w:r>
      <w:r w:rsidRPr="00E16C15">
        <w:rPr>
          <w:rFonts w:asciiTheme="minorHAnsi" w:hAnsiTheme="minorHAnsi" w:cstheme="minorHAnsi"/>
          <w:b/>
          <w:bCs/>
          <w:sz w:val="32"/>
          <w:szCs w:val="32"/>
        </w:rPr>
        <w:t>).</w:t>
      </w:r>
    </w:p>
    <w:p w14:paraId="689DA294" w14:textId="77777777" w:rsidR="003E50D2" w:rsidRPr="00E16C15" w:rsidRDefault="003E50D2" w:rsidP="00E16C1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730281" w14:textId="77777777" w:rsidR="003E50D2" w:rsidRPr="00E16C15" w:rsidRDefault="003E50D2" w:rsidP="00E16C15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E16C15">
        <w:rPr>
          <w:rFonts w:asciiTheme="minorHAnsi" w:hAnsiTheme="minorHAnsi" w:cstheme="minorHAnsi"/>
          <w:b/>
          <w:bCs/>
          <w:sz w:val="32"/>
          <w:szCs w:val="32"/>
          <w:highlight w:val="cyan"/>
        </w:rPr>
        <w:t xml:space="preserve">PER I MAGGIORENNI IL PERIODO PER FARE LA RICHIESTA </w:t>
      </w:r>
      <w:proofErr w:type="gramStart"/>
      <w:r w:rsidRPr="00E16C15">
        <w:rPr>
          <w:rFonts w:asciiTheme="minorHAnsi" w:hAnsiTheme="minorHAnsi" w:cstheme="minorHAnsi"/>
          <w:b/>
          <w:bCs/>
          <w:sz w:val="32"/>
          <w:szCs w:val="32"/>
          <w:highlight w:val="cyan"/>
        </w:rPr>
        <w:t>E’</w:t>
      </w:r>
      <w:proofErr w:type="gramEnd"/>
      <w:r w:rsidRPr="00E16C15">
        <w:rPr>
          <w:rFonts w:asciiTheme="minorHAnsi" w:hAnsiTheme="minorHAnsi" w:cstheme="minorHAnsi"/>
          <w:b/>
          <w:bCs/>
          <w:sz w:val="32"/>
          <w:szCs w:val="32"/>
          <w:highlight w:val="cyan"/>
        </w:rPr>
        <w:t xml:space="preserve"> TERMINATO</w:t>
      </w:r>
    </w:p>
    <w:p w14:paraId="1133B036" w14:textId="77777777" w:rsidR="003E50D2" w:rsidRPr="00E16C15" w:rsidRDefault="003E50D2" w:rsidP="00E16C1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6FBB495" w14:textId="77777777" w:rsidR="003E50D2" w:rsidRPr="00E16C15" w:rsidRDefault="003E50D2" w:rsidP="003E50D2">
      <w:pPr>
        <w:numPr>
          <w:ilvl w:val="0"/>
          <w:numId w:val="49"/>
        </w:numPr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La richiesta va inviata con PEC </w:t>
      </w:r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  <w:shd w:val="clear" w:color="auto" w:fill="FFC000"/>
        </w:rPr>
        <w:t>(personale intestata al calciatore oppure va allegata lettera di delega a presentare l’istanza, corredata dal documento del delegato e del delegante)</w:t>
      </w:r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o con raccomandata A/R, alla propria società e, in copia, al Comitato/Lega/Divisione competente.</w:t>
      </w:r>
    </w:p>
    <w:p w14:paraId="178C5DDE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7EF9BDE6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ALLEGARE ALLA LETTERA DI RICHIESTA DI SVINCOLO PER DECADENZA</w:t>
      </w:r>
    </w:p>
    <w:p w14:paraId="4DF71FDB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1C8E05C7" w14:textId="77777777" w:rsidR="003E50D2" w:rsidRPr="00E16C15" w:rsidRDefault="003E50D2" w:rsidP="003E50D2">
      <w:pPr>
        <w:numPr>
          <w:ilvl w:val="0"/>
          <w:numId w:val="48"/>
        </w:numPr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 xml:space="preserve">in caso di invio tramite PEC alla società → </w:t>
      </w:r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</w:rPr>
        <w:t>la ricevuta di avvenuta consegna PEC (quella che certifica che il messaggio è stato recapitato nella casella PEC della società e non l’avvenuta accettazione);</w:t>
      </w:r>
    </w:p>
    <w:p w14:paraId="0F806861" w14:textId="77777777" w:rsidR="003E50D2" w:rsidRPr="00E16C15" w:rsidRDefault="003E50D2" w:rsidP="003E50D2">
      <w:pPr>
        <w:numPr>
          <w:ilvl w:val="0"/>
          <w:numId w:val="48"/>
        </w:numPr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 xml:space="preserve">in caso di invio tramite raccomandata A/R alla società → </w:t>
      </w:r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</w:rPr>
        <w:t>la ricevuta di spedizione della raccomandata (prova di spedizione rilasciata dall’ufficio postale).</w:t>
      </w:r>
    </w:p>
    <w:p w14:paraId="4C3116D9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124652DC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E16C15">
        <w:rPr>
          <w:rFonts w:asciiTheme="minorHAnsi" w:hAnsiTheme="minorHAnsi" w:cstheme="minorHAnsi"/>
          <w:b/>
          <w:bCs/>
          <w:sz w:val="28"/>
          <w:szCs w:val="28"/>
        </w:rPr>
        <w:t>Pec</w:t>
      </w:r>
      <w:proofErr w:type="spellEnd"/>
      <w:r w:rsidRPr="00E16C15">
        <w:rPr>
          <w:rFonts w:asciiTheme="minorHAnsi" w:hAnsiTheme="minorHAnsi" w:cstheme="minorHAnsi"/>
          <w:b/>
          <w:bCs/>
          <w:sz w:val="28"/>
          <w:szCs w:val="28"/>
        </w:rPr>
        <w:t xml:space="preserve"> di riferimento: </w:t>
      </w:r>
    </w:p>
    <w:p w14:paraId="2EE57519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16C15">
        <w:rPr>
          <w:rFonts w:asciiTheme="minorHAnsi" w:hAnsiTheme="minorHAnsi" w:cstheme="minorHAnsi"/>
          <w:b/>
          <w:bCs/>
          <w:sz w:val="28"/>
          <w:szCs w:val="28"/>
        </w:rPr>
        <w:t xml:space="preserve">per tesserati dilettanti </w:t>
      </w:r>
      <w:hyperlink r:id="rId31" w:history="1">
        <w:r w:rsidRPr="00E16C15">
          <w:rPr>
            <w:rFonts w:asciiTheme="minorHAnsi" w:hAnsiTheme="minorHAnsi" w:cstheme="minorHAnsi"/>
            <w:b/>
            <w:bCs/>
            <w:color w:val="0000FF"/>
            <w:sz w:val="28"/>
            <w:szCs w:val="28"/>
            <w:u w:val="single"/>
          </w:rPr>
          <w:t>tesseramento@pec.figccrer.it</w:t>
        </w:r>
      </w:hyperlink>
    </w:p>
    <w:p w14:paraId="33CA1C3F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16C15">
        <w:rPr>
          <w:rFonts w:asciiTheme="minorHAnsi" w:hAnsiTheme="minorHAnsi" w:cstheme="minorHAnsi"/>
          <w:b/>
          <w:bCs/>
          <w:sz w:val="28"/>
          <w:szCs w:val="28"/>
        </w:rPr>
        <w:t xml:space="preserve">per tesserati settore giovanile </w:t>
      </w:r>
      <w:hyperlink r:id="rId32" w:history="1">
        <w:r w:rsidRPr="00E16C15">
          <w:rPr>
            <w:rFonts w:asciiTheme="minorHAnsi" w:hAnsiTheme="minorHAnsi" w:cstheme="minorHAnsi"/>
            <w:b/>
            <w:bCs/>
            <w:color w:val="0000FF"/>
            <w:sz w:val="28"/>
            <w:szCs w:val="28"/>
            <w:u w:val="single"/>
          </w:rPr>
          <w:t>giovanile@pec.figccrer.it</w:t>
        </w:r>
      </w:hyperlink>
      <w:r w:rsidRPr="00E16C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BAA6065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40F5C9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i/>
          <w:iCs/>
          <w:sz w:val="24"/>
          <w:szCs w:val="24"/>
        </w:rPr>
        <w:t>SI RICORDA CHE GLI UFFICI DEL COMITATO REGIONALE NON POSSONO FORNIRE RISPOSTE O CHIARIMENTI DIRETTAMENTE AI CALCIATORI O AI LORO GENITORI.</w:t>
      </w:r>
    </w:p>
    <w:p w14:paraId="1121D380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i/>
          <w:iCs/>
          <w:sz w:val="24"/>
          <w:szCs w:val="24"/>
        </w:rPr>
        <w:t>EVENTUALI RICHIESTE O INFORMAZIONI RELATIVE ALLE PROCEDURE DI SVINCOLO DEVONO ESSERE TRASMESSE ESCLUSIVAMENTE TRAMITE LA SOCIETÀ DI APPARTENENZA, CHE POTRÀ INTERFACCIARSI CON L’UFFICIO TESSERAMENTO PER GLI APPROFONDIMENTI DEL CASO.</w:t>
      </w:r>
    </w:p>
    <w:p w14:paraId="59BB80CF" w14:textId="77777777" w:rsidR="003E50D2" w:rsidRDefault="003E50D2" w:rsidP="003E50D2">
      <w:pPr>
        <w:jc w:val="both"/>
        <w:rPr>
          <w:rFonts w:asciiTheme="minorHAnsi" w:hAnsiTheme="minorHAnsi" w:cstheme="minorHAnsi"/>
          <w:b/>
          <w:bCs/>
        </w:rPr>
      </w:pPr>
    </w:p>
    <w:p w14:paraId="5B704936" w14:textId="77777777" w:rsidR="00E16C15" w:rsidRPr="00E16C15" w:rsidRDefault="00E16C15" w:rsidP="003E50D2">
      <w:pPr>
        <w:jc w:val="both"/>
        <w:rPr>
          <w:rFonts w:asciiTheme="minorHAnsi" w:hAnsiTheme="minorHAnsi" w:cstheme="minorHAnsi"/>
          <w:b/>
          <w:bCs/>
        </w:rPr>
      </w:pPr>
    </w:p>
    <w:p w14:paraId="04D433D5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r w:rsidRPr="00E16C15">
        <w:rPr>
          <w:rFonts w:asciiTheme="minorHAnsi" w:hAnsiTheme="minorHAnsi" w:cstheme="minorHAnsi"/>
          <w:b/>
          <w:bCs/>
          <w:color w:val="C00000"/>
          <w:sz w:val="36"/>
          <w:szCs w:val="36"/>
        </w:rPr>
        <w:t>STRALCIO Art. 95 N.O.I.F.</w:t>
      </w:r>
    </w:p>
    <w:p w14:paraId="5BD525EE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B1CF41B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E16C15">
        <w:rPr>
          <w:rFonts w:asciiTheme="minorHAnsi" w:hAnsiTheme="minorHAnsi" w:cstheme="minorHAnsi"/>
          <w:b/>
          <w:bCs/>
          <w:sz w:val="32"/>
          <w:szCs w:val="32"/>
        </w:rPr>
        <w:t>Norme generali sul trasferimento e sulle cessioni di contratto</w:t>
      </w:r>
    </w:p>
    <w:p w14:paraId="40CD5EB7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Omissis</w:t>
      </w:r>
    </w:p>
    <w:p w14:paraId="21B76115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3142ADD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sz w:val="24"/>
          <w:szCs w:val="24"/>
        </w:rPr>
        <w:t xml:space="preserve">2. Nella stessa stagione sportiva </w:t>
      </w:r>
      <w:r w:rsidRPr="00E16C15">
        <w:rPr>
          <w:rFonts w:asciiTheme="minorHAnsi" w:hAnsiTheme="minorHAnsi" w:cstheme="minorHAnsi"/>
          <w:b/>
          <w:bCs/>
          <w:sz w:val="24"/>
          <w:szCs w:val="24"/>
        </w:rPr>
        <w:t>un/una calciatore/calciatrice “professionista”</w:t>
      </w:r>
      <w:r w:rsidRPr="00E16C15">
        <w:rPr>
          <w:rFonts w:asciiTheme="minorHAnsi" w:hAnsiTheme="minorHAnsi" w:cstheme="minorHAnsi"/>
          <w:sz w:val="24"/>
          <w:szCs w:val="24"/>
        </w:rPr>
        <w:t xml:space="preserve"> può tesserarsi, sia a titolo definitivo che a titolo temporaneo, per un massimo di tre diverse società, ma potrà giocare in gare ufficiali solo per due delle suddette società. </w:t>
      </w:r>
      <w:r w:rsidRPr="00E16C15">
        <w:rPr>
          <w:rFonts w:asciiTheme="minorHAnsi" w:hAnsiTheme="minorHAnsi" w:cstheme="minorHAnsi"/>
          <w:b/>
          <w:bCs/>
          <w:sz w:val="24"/>
          <w:szCs w:val="24"/>
        </w:rPr>
        <w:t>Il/la calciatore/calciatrice “giovane dilettante” o “non professionista” che si tessera per società professionistica ed il/la calciatore/calciatrice</w:t>
      </w:r>
    </w:p>
    <w:p w14:paraId="07BD17A9" w14:textId="77777777" w:rsidR="003E50D2" w:rsidRPr="00E16C15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“giovane di serie” e “apprendista prof” sono soggetti/e alla medesima</w:t>
      </w:r>
      <w:r w:rsidRPr="00E16C15">
        <w:rPr>
          <w:rFonts w:asciiTheme="minorHAnsi" w:hAnsiTheme="minorHAnsi" w:cstheme="minorHAnsi"/>
          <w:sz w:val="24"/>
          <w:szCs w:val="24"/>
        </w:rPr>
        <w:t xml:space="preserve"> </w:t>
      </w:r>
      <w:r w:rsidRPr="00E16C15">
        <w:rPr>
          <w:rFonts w:asciiTheme="minorHAnsi" w:hAnsiTheme="minorHAnsi" w:cstheme="minorHAnsi"/>
          <w:b/>
          <w:bCs/>
          <w:sz w:val="24"/>
          <w:szCs w:val="24"/>
        </w:rPr>
        <w:t>disposizione</w:t>
      </w:r>
      <w:r w:rsidRPr="00E16C1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416AC9" w14:textId="77777777" w:rsidR="003E50D2" w:rsidRPr="00E16C15" w:rsidRDefault="003E50D2" w:rsidP="003E50D2">
      <w:pPr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Nella stessa stagione sportiva, il/la calciatore/calciatrice “giovane dilettante” e “non professionista” che ha sottoscritto almeno un rapporto contrattuale di lavoro sportivo o di apprendistato o coloro che siano decaduti/e dal tesseramento ai sensi dell’art. 109, possono tesserarsi, sia a titolo definitivo che a titolo temporaneo, e sono utilizzabili, per un massimo di tre società.</w:t>
      </w:r>
      <w:r w:rsidRPr="00E16C15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</w:p>
    <w:p w14:paraId="74AA8A4A" w14:textId="77777777" w:rsidR="003E50D2" w:rsidRPr="00E16C15" w:rsidRDefault="003E50D2" w:rsidP="003E50D2">
      <w:pPr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4D884107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 w:rsidRPr="00E16C15">
        <w:rPr>
          <w:rFonts w:asciiTheme="minorHAnsi" w:hAnsiTheme="minorHAnsi" w:cstheme="minorHAnsi"/>
          <w:b/>
          <w:bCs/>
          <w:sz w:val="24"/>
          <w:szCs w:val="24"/>
        </w:rPr>
        <w:t>Omissis</w:t>
      </w:r>
    </w:p>
    <w:p w14:paraId="7F338507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</w:rPr>
      </w:pPr>
    </w:p>
    <w:p w14:paraId="3B28410D" w14:textId="77777777" w:rsidR="003E50D2" w:rsidRPr="00E16C15" w:rsidRDefault="003E50D2" w:rsidP="003E50D2">
      <w:pPr>
        <w:rPr>
          <w:rFonts w:asciiTheme="minorHAnsi" w:hAnsiTheme="minorHAnsi" w:cstheme="minorHAnsi"/>
          <w:b/>
          <w:bCs/>
        </w:rPr>
      </w:pPr>
    </w:p>
    <w:p w14:paraId="125461B3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E16C15">
        <w:rPr>
          <w:rFonts w:asciiTheme="minorHAnsi" w:hAnsiTheme="minorHAnsi" w:cstheme="minorHAnsi"/>
          <w:b/>
          <w:color w:val="C00000"/>
          <w:sz w:val="40"/>
          <w:szCs w:val="40"/>
        </w:rPr>
        <w:t>POSTA ELETTRONICA CERTIFICATA (PEC)</w:t>
      </w:r>
    </w:p>
    <w:p w14:paraId="4A34B890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E16C15">
        <w:rPr>
          <w:rFonts w:asciiTheme="minorHAnsi" w:hAnsiTheme="minorHAnsi" w:cstheme="minorHAnsi"/>
          <w:b/>
          <w:color w:val="C00000"/>
          <w:sz w:val="40"/>
          <w:szCs w:val="40"/>
        </w:rPr>
        <w:t>OBBLIGATORIA</w:t>
      </w:r>
    </w:p>
    <w:p w14:paraId="6399506A" w14:textId="77777777" w:rsidR="003E50D2" w:rsidRPr="00E16C15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AEE620" w14:textId="77777777" w:rsidR="003E50D2" w:rsidRPr="00E16C15" w:rsidRDefault="003E50D2" w:rsidP="003E50D2">
      <w:pPr>
        <w:jc w:val="both"/>
        <w:rPr>
          <w:rFonts w:asciiTheme="minorHAnsi" w:hAnsiTheme="minorHAnsi" w:cstheme="minorHAnsi"/>
          <w:sz w:val="24"/>
          <w:szCs w:val="24"/>
        </w:rPr>
      </w:pPr>
      <w:r w:rsidRPr="00E16C15">
        <w:rPr>
          <w:rFonts w:asciiTheme="minorHAnsi" w:hAnsiTheme="minorHAnsi" w:cstheme="minorHAnsi"/>
          <w:sz w:val="24"/>
          <w:szCs w:val="24"/>
        </w:rPr>
        <w:t xml:space="preserve">Si ribadisce che per le Società non professionistiche e per i tesserati delle Società non professionistiche è entrato in vigore l’art. 53 del nuovo Codice di Giustizia Sportiva, così come previsto dalle “Disposizioni transitorie” dell’art. 142 del Codice medesimo. </w:t>
      </w:r>
    </w:p>
    <w:p w14:paraId="4FBF1784" w14:textId="77777777" w:rsidR="003E50D2" w:rsidRPr="00E16C15" w:rsidRDefault="003E50D2" w:rsidP="003E50D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C15">
        <w:rPr>
          <w:rFonts w:asciiTheme="minorHAnsi" w:hAnsiTheme="minorHAnsi" w:cstheme="minorHAnsi"/>
          <w:sz w:val="24"/>
          <w:szCs w:val="24"/>
        </w:rPr>
        <w:t xml:space="preserve">Le Società dovranno, pertanto, comunicare un indirizzo di posta elettronica certificata (PEC) </w:t>
      </w:r>
      <w:r w:rsidRPr="00E16C15">
        <w:rPr>
          <w:rFonts w:asciiTheme="minorHAnsi" w:hAnsiTheme="minorHAnsi" w:cstheme="minorHAnsi"/>
          <w:sz w:val="24"/>
          <w:szCs w:val="24"/>
          <w:u w:val="single"/>
        </w:rPr>
        <w:t xml:space="preserve">quale </w:t>
      </w:r>
      <w:r w:rsidRPr="00E16C15">
        <w:rPr>
          <w:rFonts w:asciiTheme="minorHAnsi" w:hAnsiTheme="minorHAnsi" w:cstheme="minorHAnsi"/>
          <w:bCs/>
          <w:sz w:val="24"/>
          <w:szCs w:val="24"/>
          <w:u w:val="single"/>
        </w:rPr>
        <w:t>dato obbligatorio per procedere all’affiliazione o al suo rinnovo</w:t>
      </w:r>
      <w:r w:rsidRPr="00E16C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6C15">
        <w:rPr>
          <w:rFonts w:asciiTheme="minorHAnsi" w:hAnsiTheme="minorHAnsi" w:cstheme="minorHAnsi"/>
          <w:b/>
          <w:bCs/>
          <w:sz w:val="24"/>
          <w:szCs w:val="24"/>
        </w:rPr>
        <w:t>inserirla nei dati societari dell’Anagrafe Federale e tenerla costantemente aggiornata.</w:t>
      </w:r>
    </w:p>
    <w:p w14:paraId="70F5FE23" w14:textId="77777777" w:rsidR="003E50D2" w:rsidRPr="00E16C15" w:rsidRDefault="003E50D2" w:rsidP="003E50D2">
      <w:pPr>
        <w:rPr>
          <w:rFonts w:asciiTheme="minorHAnsi" w:hAnsiTheme="minorHAnsi" w:cstheme="minorHAnsi"/>
        </w:rPr>
      </w:pPr>
    </w:p>
    <w:p w14:paraId="28238718" w14:textId="77777777" w:rsidR="003E50D2" w:rsidRPr="00E16C15" w:rsidRDefault="003E50D2" w:rsidP="003E50D2">
      <w:pPr>
        <w:jc w:val="center"/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r w:rsidRPr="00E16C15">
        <w:rPr>
          <w:rFonts w:asciiTheme="minorHAnsi" w:hAnsiTheme="minorHAnsi" w:cstheme="minorHAnsi"/>
          <w:b/>
          <w:bCs/>
          <w:color w:val="EE0000"/>
          <w:sz w:val="32"/>
          <w:szCs w:val="32"/>
        </w:rPr>
        <w:t>IN CASO DI INDIRIZZO PEC NON VALIDO O DISATTIVATO, LA SOCIETA’ POTRA’ ESSERE OGGETTO DI SEGNALAZIONE ALLA PROCURA FEDERALE</w:t>
      </w:r>
    </w:p>
    <w:p w14:paraId="3E6143FA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D12453C" w14:textId="77777777" w:rsidR="00E16C15" w:rsidRDefault="00E16C15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6EEEF9D6" w14:textId="77777777" w:rsidR="00546D31" w:rsidRPr="00546D31" w:rsidRDefault="00546D31" w:rsidP="00546D31">
      <w:pPr>
        <w:pStyle w:val="Normale1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C00000"/>
          <w:sz w:val="40"/>
          <w:szCs w:val="40"/>
        </w:rPr>
      </w:pPr>
      <w:r w:rsidRPr="00546D31">
        <w:rPr>
          <w:rFonts w:asciiTheme="minorHAnsi" w:eastAsia="Arial" w:hAnsiTheme="minorHAnsi" w:cstheme="minorHAnsi"/>
          <w:b/>
          <w:bCs/>
          <w:color w:val="C00000"/>
          <w:sz w:val="40"/>
          <w:szCs w:val="40"/>
        </w:rPr>
        <w:t>TORNEO DILETTANTE AUTORIZZATO</w:t>
      </w:r>
    </w:p>
    <w:p w14:paraId="60F38C1D" w14:textId="77777777" w:rsidR="00546D31" w:rsidRPr="00546D31" w:rsidRDefault="00546D31" w:rsidP="00546D31">
      <w:pPr>
        <w:pStyle w:val="Normale1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C00000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113"/>
        <w:gridCol w:w="1423"/>
        <w:gridCol w:w="1129"/>
        <w:gridCol w:w="1275"/>
      </w:tblGrid>
      <w:tr w:rsidR="00546D31" w:rsidRPr="00546D31" w14:paraId="283000AF" w14:textId="77777777" w:rsidTr="00546D31">
        <w:trPr>
          <w:trHeight w:val="510"/>
          <w:jc w:val="center"/>
        </w:trPr>
        <w:tc>
          <w:tcPr>
            <w:tcW w:w="2694" w:type="dxa"/>
            <w:shd w:val="clear" w:color="auto" w:fill="2A5155"/>
            <w:vAlign w:val="center"/>
            <w:hideMark/>
          </w:tcPr>
          <w:p w14:paraId="7A531AA9" w14:textId="77777777" w:rsidR="00546D31" w:rsidRPr="00546D31" w:rsidRDefault="00546D31" w:rsidP="00A62FD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46D31">
              <w:rPr>
                <w:rFonts w:asciiTheme="minorHAnsi" w:hAnsiTheme="minorHAnsi" w:cstheme="minorHAnsi"/>
                <w:b/>
                <w:bCs/>
                <w:color w:val="FFFFFF"/>
              </w:rPr>
              <w:t>SOCIETA' ORGANIZZATRICE</w:t>
            </w:r>
          </w:p>
        </w:tc>
        <w:tc>
          <w:tcPr>
            <w:tcW w:w="3113" w:type="dxa"/>
            <w:shd w:val="clear" w:color="auto" w:fill="2A5155"/>
            <w:vAlign w:val="center"/>
            <w:hideMark/>
          </w:tcPr>
          <w:p w14:paraId="6132B556" w14:textId="77777777" w:rsidR="00546D31" w:rsidRPr="00546D31" w:rsidRDefault="00546D31" w:rsidP="00A62FD9">
            <w:pPr>
              <w:ind w:firstLine="1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46D31">
              <w:rPr>
                <w:rFonts w:asciiTheme="minorHAnsi" w:hAnsiTheme="minorHAnsi" w:cstheme="minorHAnsi"/>
                <w:b/>
                <w:bCs/>
                <w:color w:val="FFFFFF"/>
              </w:rPr>
              <w:t>NOME DEL TORNEO</w:t>
            </w:r>
          </w:p>
        </w:tc>
        <w:tc>
          <w:tcPr>
            <w:tcW w:w="1423" w:type="dxa"/>
            <w:shd w:val="clear" w:color="auto" w:fill="2A5155"/>
            <w:vAlign w:val="center"/>
            <w:hideMark/>
          </w:tcPr>
          <w:p w14:paraId="71638C77" w14:textId="77777777" w:rsidR="00546D31" w:rsidRPr="00546D31" w:rsidRDefault="00546D31" w:rsidP="00A62FD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46D31">
              <w:rPr>
                <w:rFonts w:asciiTheme="minorHAnsi" w:hAnsiTheme="minorHAnsi" w:cstheme="minorHAnsi"/>
                <w:b/>
                <w:bCs/>
                <w:color w:val="FFFFFF"/>
              </w:rPr>
              <w:t>CATEGORIA</w:t>
            </w:r>
          </w:p>
        </w:tc>
        <w:tc>
          <w:tcPr>
            <w:tcW w:w="1129" w:type="dxa"/>
            <w:shd w:val="clear" w:color="auto" w:fill="2A5155"/>
            <w:vAlign w:val="center"/>
            <w:hideMark/>
          </w:tcPr>
          <w:p w14:paraId="1310A479" w14:textId="77777777" w:rsidR="00546D31" w:rsidRPr="00546D31" w:rsidRDefault="00546D31" w:rsidP="00A62FD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46D31">
              <w:rPr>
                <w:rFonts w:asciiTheme="minorHAnsi" w:hAnsiTheme="minorHAnsi" w:cstheme="minorHAnsi"/>
                <w:b/>
                <w:bCs/>
                <w:color w:val="FFFFFF"/>
              </w:rPr>
              <w:t>INIZIO</w:t>
            </w:r>
          </w:p>
        </w:tc>
        <w:tc>
          <w:tcPr>
            <w:tcW w:w="1275" w:type="dxa"/>
            <w:shd w:val="clear" w:color="auto" w:fill="2A5155"/>
            <w:vAlign w:val="center"/>
            <w:hideMark/>
          </w:tcPr>
          <w:p w14:paraId="00827786" w14:textId="77777777" w:rsidR="00546D31" w:rsidRPr="00546D31" w:rsidRDefault="00546D31" w:rsidP="00A62FD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46D31">
              <w:rPr>
                <w:rFonts w:asciiTheme="minorHAnsi" w:hAnsiTheme="minorHAnsi" w:cstheme="minorHAnsi"/>
                <w:b/>
                <w:bCs/>
                <w:color w:val="FFFFFF"/>
              </w:rPr>
              <w:t>FINE</w:t>
            </w:r>
          </w:p>
        </w:tc>
      </w:tr>
      <w:tr w:rsidR="00546D31" w:rsidRPr="00546D31" w14:paraId="78FA0D17" w14:textId="77777777" w:rsidTr="00546D31">
        <w:trPr>
          <w:trHeight w:val="510"/>
          <w:jc w:val="center"/>
        </w:trPr>
        <w:tc>
          <w:tcPr>
            <w:tcW w:w="2694" w:type="dxa"/>
            <w:shd w:val="clear" w:color="auto" w:fill="FFFFFF"/>
            <w:vAlign w:val="center"/>
          </w:tcPr>
          <w:p w14:paraId="54970B79" w14:textId="77777777" w:rsidR="00546D31" w:rsidRPr="00546D31" w:rsidRDefault="00546D31" w:rsidP="00A62FD9">
            <w:pPr>
              <w:rPr>
                <w:rFonts w:asciiTheme="minorHAnsi" w:hAnsiTheme="minorHAnsi" w:cstheme="minorHAnsi"/>
                <w:b/>
                <w:bCs/>
                <w:color w:val="0D0D0D"/>
              </w:rPr>
            </w:pPr>
            <w:r w:rsidRPr="00546D31">
              <w:rPr>
                <w:rFonts w:asciiTheme="minorHAnsi" w:hAnsiTheme="minorHAnsi" w:cstheme="minorHAnsi"/>
                <w:b/>
                <w:bCs/>
                <w:color w:val="0D0D0D"/>
              </w:rPr>
              <w:t>US REGGIOLO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19FF464" w14:textId="77777777" w:rsidR="00546D31" w:rsidRPr="00546D31" w:rsidRDefault="00546D31" w:rsidP="00A62FD9">
            <w:pPr>
              <w:ind w:firstLineChars="5" w:firstLine="10"/>
              <w:jc w:val="center"/>
              <w:rPr>
                <w:rFonts w:asciiTheme="minorHAnsi" w:hAnsiTheme="minorHAnsi" w:cstheme="minorHAnsi"/>
                <w:color w:val="0D0D0D"/>
              </w:rPr>
            </w:pPr>
            <w:r w:rsidRPr="00546D31">
              <w:rPr>
                <w:rFonts w:asciiTheme="minorHAnsi" w:hAnsiTheme="minorHAnsi" w:cstheme="minorHAnsi"/>
                <w:color w:val="0D0D0D"/>
              </w:rPr>
              <w:t xml:space="preserve">XXIV TORNEO CITTA’ DI REGGIOLO </w:t>
            </w:r>
          </w:p>
        </w:tc>
        <w:tc>
          <w:tcPr>
            <w:tcW w:w="1423" w:type="dxa"/>
            <w:shd w:val="clear" w:color="auto" w:fill="FFFFFF"/>
            <w:vAlign w:val="center"/>
          </w:tcPr>
          <w:p w14:paraId="306F70CD" w14:textId="77777777" w:rsidR="00546D31" w:rsidRPr="00546D31" w:rsidRDefault="00546D31" w:rsidP="00A62FD9">
            <w:pPr>
              <w:jc w:val="center"/>
              <w:rPr>
                <w:rFonts w:asciiTheme="minorHAnsi" w:hAnsiTheme="minorHAnsi" w:cstheme="minorHAnsi"/>
                <w:color w:val="0D0D0D"/>
              </w:rPr>
            </w:pPr>
            <w:r w:rsidRPr="00546D31">
              <w:rPr>
                <w:rFonts w:asciiTheme="minorHAnsi" w:hAnsiTheme="minorHAnsi" w:cstheme="minorHAnsi"/>
                <w:color w:val="0D0D0D"/>
              </w:rPr>
              <w:t>UNDER 19</w:t>
            </w:r>
          </w:p>
        </w:tc>
        <w:tc>
          <w:tcPr>
            <w:tcW w:w="1129" w:type="dxa"/>
            <w:shd w:val="clear" w:color="auto" w:fill="FFFFFF"/>
            <w:noWrap/>
            <w:vAlign w:val="center"/>
          </w:tcPr>
          <w:p w14:paraId="3E474576" w14:textId="77777777" w:rsidR="00546D31" w:rsidRPr="00546D31" w:rsidRDefault="00546D31" w:rsidP="00A62FD9">
            <w:pPr>
              <w:ind w:left="-208" w:firstLineChars="100" w:firstLine="200"/>
              <w:jc w:val="center"/>
              <w:rPr>
                <w:rFonts w:asciiTheme="minorHAnsi" w:hAnsiTheme="minorHAnsi" w:cstheme="minorHAnsi"/>
                <w:color w:val="0D0D0D"/>
              </w:rPr>
            </w:pPr>
            <w:r w:rsidRPr="00546D31">
              <w:rPr>
                <w:rFonts w:asciiTheme="minorHAnsi" w:hAnsiTheme="minorHAnsi" w:cstheme="minorHAnsi"/>
                <w:color w:val="0D0D0D"/>
              </w:rPr>
              <w:t>13.04.26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4F40834D" w14:textId="77777777" w:rsidR="00546D31" w:rsidRPr="00546D31" w:rsidRDefault="00546D31" w:rsidP="00A62FD9">
            <w:pPr>
              <w:jc w:val="center"/>
              <w:rPr>
                <w:rFonts w:asciiTheme="minorHAnsi" w:hAnsiTheme="minorHAnsi" w:cstheme="minorHAnsi"/>
                <w:color w:val="0D0D0D"/>
              </w:rPr>
            </w:pPr>
            <w:r w:rsidRPr="00546D31">
              <w:rPr>
                <w:rFonts w:asciiTheme="minorHAnsi" w:hAnsiTheme="minorHAnsi" w:cstheme="minorHAnsi"/>
                <w:color w:val="0D0D0D"/>
              </w:rPr>
              <w:t>05.06.26</w:t>
            </w:r>
          </w:p>
        </w:tc>
      </w:tr>
    </w:tbl>
    <w:p w14:paraId="35F480AC" w14:textId="77777777" w:rsidR="00546D31" w:rsidRDefault="00546D31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1032262B" w14:textId="77777777" w:rsidR="00546D31" w:rsidRPr="00610E87" w:rsidRDefault="00546D31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3479A5A3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 SETTORE GIOVANILE E SCOLASTICO </w:t>
      </w:r>
    </w:p>
    <w:p w14:paraId="39D4338F" w14:textId="77777777" w:rsidR="00610E87" w:rsidRP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4B9783A9" w14:textId="77777777" w:rsidR="001A5388" w:rsidRPr="001A5388" w:rsidRDefault="001A5388" w:rsidP="001A5388">
      <w:pPr>
        <w:jc w:val="center"/>
        <w:rPr>
          <w:rFonts w:ascii="Calibri" w:hAnsi="Calibri" w:cs="Calibri"/>
          <w:b/>
          <w:iCs/>
          <w:color w:val="1F3864"/>
          <w:sz w:val="32"/>
          <w:szCs w:val="32"/>
        </w:rPr>
      </w:pPr>
      <w:bookmarkStart w:id="4" w:name="_Hlk210995697"/>
      <w:bookmarkStart w:id="5" w:name="_Hlk219465873"/>
      <w:r w:rsidRPr="001A5388">
        <w:rPr>
          <w:rFonts w:ascii="Calibri" w:hAnsi="Calibri" w:cs="Calibri"/>
          <w:b/>
          <w:iCs/>
          <w:color w:val="1F3864"/>
          <w:sz w:val="32"/>
          <w:szCs w:val="32"/>
        </w:rPr>
        <w:t>SVINCOLO DEL TESSERAMENTO ANNUALE PER INATTIVITA’</w:t>
      </w:r>
    </w:p>
    <w:p w14:paraId="0EA2CDD4" w14:textId="77777777" w:rsidR="001A5388" w:rsidRPr="001A5388" w:rsidRDefault="001A5388" w:rsidP="001A5388">
      <w:pPr>
        <w:jc w:val="center"/>
        <w:rPr>
          <w:rFonts w:ascii="Calibri" w:hAnsi="Calibri" w:cs="Calibri"/>
          <w:b/>
          <w:iCs/>
          <w:color w:val="1F3864"/>
          <w:sz w:val="32"/>
          <w:szCs w:val="32"/>
        </w:rPr>
      </w:pPr>
      <w:r w:rsidRPr="001A5388">
        <w:rPr>
          <w:rFonts w:ascii="Calibri" w:hAnsi="Calibri" w:cs="Calibri"/>
          <w:b/>
          <w:iCs/>
          <w:color w:val="1F3864"/>
          <w:sz w:val="32"/>
          <w:szCs w:val="32"/>
        </w:rPr>
        <w:t xml:space="preserve">DEL CALCIATORE </w:t>
      </w:r>
    </w:p>
    <w:p w14:paraId="16BEF2EB" w14:textId="77777777" w:rsidR="001A5388" w:rsidRPr="001A5388" w:rsidRDefault="001A5388" w:rsidP="001A5388">
      <w:pPr>
        <w:jc w:val="center"/>
        <w:rPr>
          <w:rFonts w:ascii="Calibri" w:hAnsi="Calibri" w:cs="Calibri"/>
          <w:b/>
          <w:iCs/>
          <w:color w:val="1F3864"/>
          <w:sz w:val="32"/>
          <w:szCs w:val="32"/>
        </w:rPr>
      </w:pPr>
      <w:r w:rsidRPr="001A5388">
        <w:rPr>
          <w:rFonts w:ascii="Calibri" w:hAnsi="Calibri" w:cs="Calibri"/>
          <w:b/>
          <w:iCs/>
          <w:color w:val="1F3864"/>
          <w:sz w:val="32"/>
          <w:szCs w:val="32"/>
        </w:rPr>
        <w:t>Stagione Sportiva 2025/2026</w:t>
      </w:r>
    </w:p>
    <w:bookmarkEnd w:id="4"/>
    <w:p w14:paraId="3679DDFD" w14:textId="77777777" w:rsidR="001A5388" w:rsidRPr="001A5388" w:rsidRDefault="001A5388" w:rsidP="001A5388">
      <w:pPr>
        <w:jc w:val="center"/>
        <w:rPr>
          <w:rFonts w:ascii="Calibri" w:hAnsi="Calibri" w:cs="Calibri"/>
          <w:b/>
          <w:sz w:val="24"/>
          <w:szCs w:val="24"/>
        </w:rPr>
      </w:pPr>
    </w:p>
    <w:p w14:paraId="7C460AB9" w14:textId="77777777" w:rsidR="001A5388" w:rsidRPr="001A5388" w:rsidRDefault="001A5388" w:rsidP="001A5388">
      <w:pPr>
        <w:ind w:right="-28"/>
        <w:jc w:val="both"/>
        <w:rPr>
          <w:rFonts w:ascii="Calibri" w:hAnsi="Calibri" w:cs="Calibri"/>
          <w:bCs/>
          <w:iCs/>
          <w:sz w:val="22"/>
          <w:szCs w:val="22"/>
          <w:u w:val="single"/>
        </w:rPr>
      </w:pPr>
      <w:r w:rsidRPr="001A5388">
        <w:rPr>
          <w:rFonts w:ascii="Calibri" w:hAnsi="Calibri" w:cs="Calibri"/>
          <w:bCs/>
          <w:iCs/>
          <w:sz w:val="22"/>
          <w:szCs w:val="22"/>
          <w:u w:val="single"/>
        </w:rPr>
        <w:t>Si comunica che la richiesta di svincolo per inattività del calciatore deve essere redatta sull’apposito modulo scaricabile dal nostro sito. Di seguito il link:</w:t>
      </w:r>
    </w:p>
    <w:p w14:paraId="261656EA" w14:textId="77777777" w:rsidR="001A5388" w:rsidRPr="001A5388" w:rsidRDefault="001A5388" w:rsidP="001A5388">
      <w:pPr>
        <w:ind w:right="-28"/>
        <w:jc w:val="both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421124A7" w14:textId="77777777" w:rsidR="001A5388" w:rsidRPr="001A5388" w:rsidRDefault="001A5388" w:rsidP="001A5388">
      <w:pPr>
        <w:pStyle w:val="Paragrafoelenco"/>
        <w:numPr>
          <w:ilvl w:val="0"/>
          <w:numId w:val="50"/>
        </w:numPr>
        <w:ind w:left="426" w:right="-28"/>
        <w:contextualSpacing/>
        <w:rPr>
          <w:rFonts w:ascii="Calibri" w:hAnsi="Calibri" w:cs="Calibri"/>
          <w:bCs/>
          <w:iCs/>
          <w:sz w:val="22"/>
          <w:szCs w:val="22"/>
          <w:u w:val="single"/>
        </w:rPr>
      </w:pPr>
      <w:hyperlink r:id="rId33" w:history="1">
        <w:r w:rsidRPr="001A5388">
          <w:rPr>
            <w:rStyle w:val="Collegamentoipertestuale"/>
            <w:rFonts w:ascii="Calibri" w:hAnsi="Calibri" w:cs="Calibri"/>
            <w:bCs/>
            <w:iCs/>
            <w:sz w:val="22"/>
            <w:szCs w:val="22"/>
          </w:rPr>
          <w:t>https://www.figccrer.it/files/contents/2025/2506/MODULO%20SVINCOLI%20PER%20INATTIVITA%20DEL%20CALCIATORE%202025%202026.pdf</w:t>
        </w:r>
      </w:hyperlink>
    </w:p>
    <w:p w14:paraId="26B7E5BF" w14:textId="77777777" w:rsidR="001A5388" w:rsidRPr="001A5388" w:rsidRDefault="001A5388" w:rsidP="001A5388">
      <w:pPr>
        <w:ind w:right="-28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14:paraId="77F5AA5F" w14:textId="77777777" w:rsidR="001A5388" w:rsidRPr="001A5388" w:rsidRDefault="001A5388" w:rsidP="001A5388">
      <w:pPr>
        <w:ind w:right="-28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A5388">
        <w:rPr>
          <w:rFonts w:ascii="Calibri" w:hAnsi="Calibri" w:cs="Calibri"/>
          <w:b/>
          <w:iCs/>
          <w:sz w:val="22"/>
          <w:szCs w:val="22"/>
          <w:u w:val="single"/>
        </w:rPr>
        <w:t>corredata di copia documenti di identità dei soggetti firmatari e copia della ricevuta della PEC inviata alla Società.</w:t>
      </w:r>
    </w:p>
    <w:p w14:paraId="2696047C" w14:textId="77777777" w:rsidR="001A5388" w:rsidRPr="001A5388" w:rsidRDefault="001A5388" w:rsidP="001A5388">
      <w:pPr>
        <w:ind w:right="-28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</w:p>
    <w:p w14:paraId="6436DA31" w14:textId="77777777" w:rsidR="001A5388" w:rsidRPr="001A5388" w:rsidRDefault="001A5388" w:rsidP="001A5388">
      <w:pPr>
        <w:ind w:right="-28"/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1A5388">
        <w:rPr>
          <w:rFonts w:ascii="Calibri" w:hAnsi="Calibri" w:cs="Calibri"/>
          <w:b/>
          <w:iCs/>
          <w:sz w:val="22"/>
          <w:szCs w:val="22"/>
          <w:u w:val="single"/>
        </w:rPr>
        <w:t xml:space="preserve">Inviare la documentazione completa a </w:t>
      </w:r>
      <w:hyperlink r:id="rId34" w:history="1">
        <w:r w:rsidRPr="001A5388">
          <w:rPr>
            <w:rFonts w:ascii="Calibri" w:hAnsi="Calibri" w:cs="Calibri"/>
            <w:b/>
            <w:iCs/>
            <w:color w:val="0000FF"/>
            <w:sz w:val="22"/>
            <w:szCs w:val="22"/>
            <w:u w:val="single"/>
          </w:rPr>
          <w:t>giovanile@pec.figccrer.it</w:t>
        </w:r>
      </w:hyperlink>
    </w:p>
    <w:p w14:paraId="275D7F24" w14:textId="77777777" w:rsidR="001A5388" w:rsidRPr="001A5388" w:rsidRDefault="001A5388" w:rsidP="001A5388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05AA83" w14:textId="77777777" w:rsidR="001A5388" w:rsidRPr="001A5388" w:rsidRDefault="001A5388" w:rsidP="001A538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A5388">
        <w:rPr>
          <w:rFonts w:ascii="Calibri" w:hAnsi="Calibri" w:cs="Calibri"/>
          <w:b/>
          <w:bCs/>
          <w:sz w:val="36"/>
          <w:szCs w:val="36"/>
        </w:rPr>
        <w:t>ACCOLTI</w:t>
      </w:r>
    </w:p>
    <w:p w14:paraId="1B6B4839" w14:textId="77777777" w:rsidR="001A5388" w:rsidRPr="001A5388" w:rsidRDefault="001A5388" w:rsidP="001A5388">
      <w:pPr>
        <w:rPr>
          <w:rFonts w:ascii="Calibri" w:hAnsi="Calibri" w:cs="Calibri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9"/>
        <w:gridCol w:w="2126"/>
        <w:gridCol w:w="1701"/>
        <w:gridCol w:w="2410"/>
      </w:tblGrid>
      <w:tr w:rsidR="001A5388" w:rsidRPr="001A5388" w14:paraId="4C53CE6F" w14:textId="77777777" w:rsidTr="00A62FD9">
        <w:trPr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E6402" w14:textId="77777777" w:rsidR="001A5388" w:rsidRPr="001A5388" w:rsidRDefault="001A5388" w:rsidP="00A62FD9">
            <w:pPr>
              <w:spacing w:line="256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0F8E80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Calciatore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DA7C05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D4BC83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50A842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Società</w:t>
            </w:r>
          </w:p>
        </w:tc>
      </w:tr>
      <w:tr w:rsidR="001A5388" w:rsidRPr="001A5388" w14:paraId="4CA27B6B" w14:textId="77777777" w:rsidTr="00A62FD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45BA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3.267.68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C66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MURONG YU ZE KEVIN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801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25.11.2012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4C3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8990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1BD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US CAMPAGNOLA</w:t>
            </w:r>
          </w:p>
        </w:tc>
      </w:tr>
      <w:tr w:rsidR="001A5388" w:rsidRPr="001A5388" w14:paraId="3213F6C1" w14:textId="77777777" w:rsidTr="00A62FD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4B6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3.366.303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F9E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GARUTI CHRISTIAN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E66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22.08.2011</w:t>
            </w:r>
          </w:p>
        </w:tc>
        <w:tc>
          <w:tcPr>
            <w:tcW w:w="1701" w:type="dxa"/>
          </w:tcPr>
          <w:p w14:paraId="26EDCC44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80051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50C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YOUNG BOYS</w:t>
            </w:r>
          </w:p>
        </w:tc>
      </w:tr>
      <w:tr w:rsidR="001A5388" w:rsidRPr="001A5388" w14:paraId="660E7916" w14:textId="77777777" w:rsidTr="00A62FD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933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3.082.344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042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MARINO PIERPAOLO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FCC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07.10.2012</w:t>
            </w:r>
          </w:p>
        </w:tc>
        <w:tc>
          <w:tcPr>
            <w:tcW w:w="1701" w:type="dxa"/>
          </w:tcPr>
          <w:p w14:paraId="29E47D90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922784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8E2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POLISPORTIVA ZOLA</w:t>
            </w:r>
          </w:p>
        </w:tc>
      </w:tr>
      <w:bookmarkEnd w:id="5"/>
      <w:tr w:rsidR="001A5388" w:rsidRPr="001A5388" w14:paraId="16F561B7" w14:textId="77777777" w:rsidTr="00A62FD9">
        <w:trPr>
          <w:jc w:val="center"/>
        </w:trPr>
        <w:tc>
          <w:tcPr>
            <w:tcW w:w="1276" w:type="dxa"/>
          </w:tcPr>
          <w:p w14:paraId="544829AB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3.363.307</w:t>
            </w:r>
          </w:p>
        </w:tc>
        <w:tc>
          <w:tcPr>
            <w:tcW w:w="2699" w:type="dxa"/>
          </w:tcPr>
          <w:p w14:paraId="6F735571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DUNAVATU LEONARDO</w:t>
            </w:r>
          </w:p>
        </w:tc>
        <w:tc>
          <w:tcPr>
            <w:tcW w:w="2126" w:type="dxa"/>
          </w:tcPr>
          <w:p w14:paraId="36A1C577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03.08.2010</w:t>
            </w:r>
          </w:p>
        </w:tc>
        <w:tc>
          <w:tcPr>
            <w:tcW w:w="1701" w:type="dxa"/>
          </w:tcPr>
          <w:p w14:paraId="772131FB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932096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C86" w14:textId="77777777" w:rsidR="001A5388" w:rsidRPr="001A5388" w:rsidRDefault="001A5388" w:rsidP="00A62FD9">
            <w:pPr>
              <w:spacing w:line="256" w:lineRule="auto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COLORNO</w:t>
            </w:r>
          </w:p>
        </w:tc>
      </w:tr>
    </w:tbl>
    <w:p w14:paraId="5EB26592" w14:textId="77777777" w:rsidR="001A5388" w:rsidRPr="001A5388" w:rsidRDefault="001A5388" w:rsidP="001A5388">
      <w:pPr>
        <w:ind w:right="-312"/>
        <w:rPr>
          <w:rFonts w:ascii="Calibri" w:hAnsi="Calibri" w:cs="Calibri"/>
          <w:color w:val="385623"/>
          <w:sz w:val="18"/>
          <w:szCs w:val="18"/>
        </w:rPr>
      </w:pPr>
    </w:p>
    <w:p w14:paraId="1D7F7BB5" w14:textId="77777777" w:rsidR="001A5388" w:rsidRPr="001A5388" w:rsidRDefault="001A5388" w:rsidP="001A538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A5388">
        <w:rPr>
          <w:rFonts w:ascii="Calibri" w:hAnsi="Calibri" w:cs="Calibri"/>
          <w:b/>
          <w:bCs/>
          <w:sz w:val="36"/>
          <w:szCs w:val="36"/>
        </w:rPr>
        <w:t>RESPINTI</w:t>
      </w:r>
    </w:p>
    <w:p w14:paraId="3EB98527" w14:textId="77777777" w:rsidR="001A5388" w:rsidRPr="001A5388" w:rsidRDefault="001A5388" w:rsidP="001A5388">
      <w:pPr>
        <w:rPr>
          <w:rFonts w:ascii="Calibri" w:hAnsi="Calibri" w:cs="Calibri"/>
          <w:sz w:val="22"/>
          <w:szCs w:val="22"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794"/>
        <w:gridCol w:w="2025"/>
        <w:gridCol w:w="1276"/>
        <w:gridCol w:w="3087"/>
      </w:tblGrid>
      <w:tr w:rsidR="001A5388" w:rsidRPr="001A5388" w14:paraId="7290F607" w14:textId="77777777" w:rsidTr="00A62FD9">
        <w:trPr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FE0F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7DF0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Calciatore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16AA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2D41" w14:textId="77777777" w:rsidR="001A5388" w:rsidRPr="001A5388" w:rsidRDefault="001A5388" w:rsidP="00BB0273">
            <w:pPr>
              <w:ind w:right="-31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0AFA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Società</w:t>
            </w:r>
          </w:p>
        </w:tc>
      </w:tr>
      <w:tr w:rsidR="001A5388" w:rsidRPr="001A5388" w14:paraId="0837A913" w14:textId="77777777" w:rsidTr="00A62FD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693F" w14:textId="77777777" w:rsidR="001A5388" w:rsidRPr="001A5388" w:rsidRDefault="001A5388" w:rsidP="00A62FD9">
            <w:pPr>
              <w:ind w:right="-312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3.011.153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75B9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BOUDALI ANAS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F9E5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30.01.2010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AF2B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964075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CA74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SOLIERESE</w:t>
            </w:r>
          </w:p>
        </w:tc>
      </w:tr>
    </w:tbl>
    <w:p w14:paraId="5A5DE4CA" w14:textId="77777777" w:rsidR="001A5388" w:rsidRPr="001A5388" w:rsidRDefault="001A5388" w:rsidP="001A5388">
      <w:pPr>
        <w:pStyle w:val="Testonormale"/>
        <w:jc w:val="center"/>
        <w:rPr>
          <w:rFonts w:ascii="Calibri" w:hAnsi="Calibri" w:cs="Calibri"/>
          <w:b/>
          <w:bCs/>
          <w:sz w:val="22"/>
          <w:szCs w:val="22"/>
        </w:rPr>
      </w:pPr>
      <w:r w:rsidRPr="001A5388">
        <w:rPr>
          <w:rFonts w:ascii="Calibri" w:hAnsi="Calibri" w:cs="Calibri"/>
          <w:b/>
          <w:bCs/>
          <w:sz w:val="22"/>
          <w:szCs w:val="22"/>
        </w:rPr>
        <w:t xml:space="preserve">LA RICHIESTA </w:t>
      </w:r>
      <w:proofErr w:type="gramStart"/>
      <w:r w:rsidRPr="001A5388">
        <w:rPr>
          <w:rFonts w:ascii="Calibri" w:hAnsi="Calibri" w:cs="Calibri"/>
          <w:b/>
          <w:bCs/>
          <w:sz w:val="22"/>
          <w:szCs w:val="22"/>
        </w:rPr>
        <w:t>E’</w:t>
      </w:r>
      <w:proofErr w:type="gramEnd"/>
      <w:r w:rsidRPr="001A5388">
        <w:rPr>
          <w:rFonts w:ascii="Calibri" w:hAnsi="Calibri" w:cs="Calibri"/>
          <w:b/>
          <w:bCs/>
          <w:sz w:val="22"/>
          <w:szCs w:val="22"/>
        </w:rPr>
        <w:t xml:space="preserve"> STATA PRESENTATA SU MODULO NON CONFORME </w:t>
      </w:r>
    </w:p>
    <w:p w14:paraId="5F1EFDA3" w14:textId="77777777" w:rsidR="001A5388" w:rsidRPr="001A5388" w:rsidRDefault="001A5388" w:rsidP="001A538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794"/>
        <w:gridCol w:w="2025"/>
        <w:gridCol w:w="1276"/>
        <w:gridCol w:w="3087"/>
      </w:tblGrid>
      <w:tr w:rsidR="001A5388" w:rsidRPr="001A5388" w14:paraId="38586E48" w14:textId="77777777" w:rsidTr="00A62FD9">
        <w:trPr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167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186E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Calciatore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0FE6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BF86" w14:textId="77777777" w:rsidR="001A5388" w:rsidRPr="001A5388" w:rsidRDefault="001A5388" w:rsidP="00BB0273">
            <w:pPr>
              <w:ind w:right="-31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Matricola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50C5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388">
              <w:rPr>
                <w:rFonts w:ascii="Calibri" w:hAnsi="Calibri" w:cs="Calibri"/>
                <w:b/>
                <w:bCs/>
                <w:sz w:val="22"/>
                <w:szCs w:val="22"/>
              </w:rPr>
              <w:t>Società</w:t>
            </w:r>
          </w:p>
        </w:tc>
      </w:tr>
      <w:tr w:rsidR="001A5388" w:rsidRPr="001A5388" w14:paraId="11CB2717" w14:textId="77777777" w:rsidTr="00A62FD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9C65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3.890.021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992C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ZANNELLA FRANCESCO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F598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09.02.2010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7C12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954866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8CB0" w14:textId="77777777" w:rsidR="001A5388" w:rsidRPr="001A5388" w:rsidRDefault="001A5388" w:rsidP="00A62FD9">
            <w:pPr>
              <w:ind w:right="-31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A5388">
              <w:rPr>
                <w:rFonts w:ascii="Calibri" w:hAnsi="Calibri" w:cs="Calibri"/>
                <w:sz w:val="18"/>
                <w:szCs w:val="18"/>
              </w:rPr>
              <w:t>SALICETA POLISPORTIVA</w:t>
            </w:r>
          </w:p>
        </w:tc>
      </w:tr>
    </w:tbl>
    <w:p w14:paraId="39A74717" w14:textId="77777777" w:rsidR="001A5388" w:rsidRPr="001A5388" w:rsidRDefault="001A5388" w:rsidP="001A538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A5388">
        <w:rPr>
          <w:rFonts w:ascii="Calibri" w:hAnsi="Calibri" w:cs="Calibri"/>
          <w:b/>
          <w:bCs/>
          <w:sz w:val="22"/>
          <w:szCs w:val="22"/>
        </w:rPr>
        <w:t xml:space="preserve">LA RICHIESTA </w:t>
      </w:r>
      <w:proofErr w:type="gramStart"/>
      <w:r w:rsidRPr="001A5388">
        <w:rPr>
          <w:rFonts w:ascii="Calibri" w:hAnsi="Calibri" w:cs="Calibri"/>
          <w:b/>
          <w:bCs/>
          <w:sz w:val="22"/>
          <w:szCs w:val="22"/>
        </w:rPr>
        <w:t>E’</w:t>
      </w:r>
      <w:proofErr w:type="gramEnd"/>
      <w:r w:rsidRPr="001A5388">
        <w:rPr>
          <w:rFonts w:ascii="Calibri" w:hAnsi="Calibri" w:cs="Calibri"/>
          <w:b/>
          <w:bCs/>
          <w:sz w:val="22"/>
          <w:szCs w:val="22"/>
        </w:rPr>
        <w:t xml:space="preserve"> STATA PRESENTATA PRIVA DELLA COPIA DELL’AVVENUTA CONSEGNA DELLA PEC INVIATA ALLA SOCIETA’ DI APPARTENENZA</w:t>
      </w:r>
    </w:p>
    <w:p w14:paraId="1CCACA85" w14:textId="77777777" w:rsidR="00610E87" w:rsidRPr="001A5388" w:rsidRDefault="00610E87" w:rsidP="00610E87">
      <w:pPr>
        <w:ind w:right="-312"/>
        <w:rPr>
          <w:rFonts w:ascii="Calibri" w:hAnsi="Calibri" w:cs="Calibri"/>
          <w:sz w:val="24"/>
          <w:szCs w:val="24"/>
        </w:rPr>
      </w:pPr>
    </w:p>
    <w:p w14:paraId="58C477B5" w14:textId="77777777" w:rsidR="00AB7EE0" w:rsidRPr="00FF308B" w:rsidRDefault="00AB7EE0" w:rsidP="00AB7EE0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Risultati gare</w:t>
      </w:r>
    </w:p>
    <w:p w14:paraId="54E8D93B" w14:textId="06D3E6DB" w:rsidR="00AB7EE0" w:rsidRPr="00FF308B" w:rsidRDefault="00AB7EE0" w:rsidP="00AB7EE0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>Gare NON disputate o NON terminate normalmente</w:t>
      </w:r>
    </w:p>
    <w:p w14:paraId="03E280E2" w14:textId="77777777" w:rsidR="00AB7EE0" w:rsidRPr="00610E87" w:rsidRDefault="00AB7EE0" w:rsidP="00AB7EE0">
      <w:pPr>
        <w:rPr>
          <w:rFonts w:ascii="Century Gothic" w:hAnsi="Century Gothic" w:cs="Arial"/>
          <w:b/>
          <w:bCs/>
          <w:sz w:val="24"/>
          <w:szCs w:val="24"/>
          <w:u w:val="single"/>
        </w:rPr>
      </w:pPr>
    </w:p>
    <w:p w14:paraId="2377066A" w14:textId="77777777" w:rsidR="00AB7EE0" w:rsidRPr="00FF308B" w:rsidRDefault="00AB7EE0" w:rsidP="00AB7EE0">
      <w:pPr>
        <w:jc w:val="center"/>
        <w:rPr>
          <w:rFonts w:ascii="Calibri" w:hAnsi="Calibri" w:cs="Arial"/>
          <w:sz w:val="28"/>
          <w:szCs w:val="24"/>
          <w:u w:val="single"/>
        </w:rPr>
      </w:pPr>
      <w:r w:rsidRPr="00FF308B">
        <w:rPr>
          <w:rFonts w:ascii="Calibri" w:hAnsi="Calibri" w:cs="Arial"/>
          <w:sz w:val="28"/>
          <w:szCs w:val="24"/>
          <w:u w:val="single"/>
        </w:rPr>
        <w:t>RAPPORTI NON PERVENUTI</w:t>
      </w:r>
    </w:p>
    <w:p w14:paraId="68BBFC5E" w14:textId="77777777" w:rsidR="00AB7EE0" w:rsidRPr="00610E87" w:rsidRDefault="00AB7EE0" w:rsidP="00AB7EE0">
      <w:pPr>
        <w:rPr>
          <w:rFonts w:ascii="Century Gothic" w:hAnsi="Century Gothic" w:cs="Arial"/>
          <w:b/>
        </w:rPr>
      </w:pPr>
    </w:p>
    <w:p w14:paraId="0ECD8548" w14:textId="537AA99C" w:rsidR="00AB7EE0" w:rsidRPr="00FF308B" w:rsidRDefault="00AB7EE0" w:rsidP="00AB7EE0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</w:t>
      </w:r>
      <w:r w:rsidR="00576D13">
        <w:rPr>
          <w:rFonts w:ascii="Calibri" w:eastAsia="Arial" w:hAnsi="Calibri" w:cs="Arial"/>
          <w:b/>
          <w:color w:val="000000"/>
          <w:sz w:val="32"/>
          <w:szCs w:val="28"/>
        </w:rPr>
        <w:t>TERZA</w:t>
      </w: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CATEGORIA </w:t>
      </w:r>
    </w:p>
    <w:p w14:paraId="7D7EDA8B" w14:textId="77777777" w:rsidR="00AB7EE0" w:rsidRDefault="00AB7EE0" w:rsidP="00AB7EE0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5ED47039" w14:textId="53F2214A" w:rsidR="00576D13" w:rsidRPr="00576D13" w:rsidRDefault="00576D13" w:rsidP="00576D13">
      <w:pPr>
        <w:rPr>
          <w:rFonts w:ascii="Courier New" w:hAnsi="Courier New" w:cs="Courier New"/>
          <w:bCs/>
        </w:rPr>
      </w:pPr>
      <w:r w:rsidRPr="00576D13">
        <w:rPr>
          <w:rFonts w:ascii="Courier New" w:hAnsi="Courier New" w:cs="Courier New"/>
          <w:bCs/>
        </w:rPr>
        <w:t xml:space="preserve">GIRONE   </w:t>
      </w:r>
      <w:proofErr w:type="gramStart"/>
      <w:r w:rsidRPr="00576D13">
        <w:rPr>
          <w:rFonts w:ascii="Courier New" w:hAnsi="Courier New" w:cs="Courier New"/>
          <w:bCs/>
        </w:rPr>
        <w:t>A  4</w:t>
      </w:r>
      <w:proofErr w:type="gramEnd"/>
      <w:r w:rsidRPr="00576D13">
        <w:rPr>
          <w:rFonts w:ascii="Courier New" w:hAnsi="Courier New" w:cs="Courier New"/>
          <w:bCs/>
        </w:rPr>
        <w:t>/</w:t>
      </w:r>
      <w:proofErr w:type="gramStart"/>
      <w:r w:rsidRPr="00576D13">
        <w:rPr>
          <w:rFonts w:ascii="Courier New" w:hAnsi="Courier New" w:cs="Courier New"/>
          <w:bCs/>
        </w:rPr>
        <w:t>R  05</w:t>
      </w:r>
      <w:proofErr w:type="gramEnd"/>
      <w:r w:rsidRPr="00576D13">
        <w:rPr>
          <w:rFonts w:ascii="Courier New" w:hAnsi="Courier New" w:cs="Courier New"/>
          <w:bCs/>
        </w:rPr>
        <w:t>-03-26 AMICI DI DAVIDE             BIASOLA APS</w:t>
      </w:r>
    </w:p>
    <w:p w14:paraId="51D3B7C5" w14:textId="16E22243" w:rsidR="00576D13" w:rsidRPr="00576D13" w:rsidRDefault="00576D13" w:rsidP="00576D13">
      <w:pPr>
        <w:rPr>
          <w:rFonts w:ascii="Courier New" w:hAnsi="Courier New" w:cs="Courier New"/>
          <w:bCs/>
        </w:rPr>
      </w:pPr>
      <w:r w:rsidRPr="00576D13">
        <w:rPr>
          <w:rFonts w:ascii="Courier New" w:hAnsi="Courier New" w:cs="Courier New"/>
          <w:bCs/>
        </w:rPr>
        <w:t xml:space="preserve">            4/</w:t>
      </w:r>
      <w:proofErr w:type="gramStart"/>
      <w:r w:rsidRPr="00576D13">
        <w:rPr>
          <w:rFonts w:ascii="Courier New" w:hAnsi="Courier New" w:cs="Courier New"/>
          <w:bCs/>
        </w:rPr>
        <w:t>R  05</w:t>
      </w:r>
      <w:proofErr w:type="gramEnd"/>
      <w:r w:rsidRPr="00576D13">
        <w:rPr>
          <w:rFonts w:ascii="Courier New" w:hAnsi="Courier New" w:cs="Courier New"/>
          <w:bCs/>
        </w:rPr>
        <w:t>-03-26 RAMISETO                    REAL CASINA 04</w:t>
      </w:r>
    </w:p>
    <w:p w14:paraId="597ABEC1" w14:textId="77777777" w:rsidR="00576D13" w:rsidRPr="00610E87" w:rsidRDefault="00576D13" w:rsidP="00AB7EE0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5FC70624" w14:textId="77777777" w:rsidR="000F320A" w:rsidRPr="00FF308B" w:rsidRDefault="000F320A" w:rsidP="000F320A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 xml:space="preserve"> Risultati delle Giornate di Campionato</w:t>
      </w:r>
    </w:p>
    <w:p w14:paraId="7143881D" w14:textId="77777777" w:rsidR="000F320A" w:rsidRPr="00610E87" w:rsidRDefault="000F320A" w:rsidP="000F320A">
      <w:pPr>
        <w:jc w:val="center"/>
        <w:rPr>
          <w:rFonts w:ascii="Century Gothic" w:hAnsi="Century Gothic" w:cs="Arial"/>
          <w:b/>
          <w:bCs/>
          <w:sz w:val="24"/>
        </w:rPr>
      </w:pPr>
    </w:p>
    <w:p w14:paraId="1BCB8DCE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TERZA CATEGORIA</w:t>
      </w:r>
    </w:p>
    <w:p w14:paraId="6B0BEAA1" w14:textId="77777777" w:rsidR="000F320A" w:rsidRPr="00610E87" w:rsidRDefault="000F320A" w:rsidP="000F320A">
      <w:pPr>
        <w:rPr>
          <w:rFonts w:ascii="Century Gothic" w:hAnsi="Century Gothic" w:cs="Arial"/>
          <w:b/>
          <w:bCs/>
          <w:sz w:val="24"/>
          <w:szCs w:val="24"/>
        </w:rPr>
      </w:pPr>
    </w:p>
    <w:p w14:paraId="64CC5B43" w14:textId="05E54C41" w:rsidR="00701CA7" w:rsidRPr="00701CA7" w:rsidRDefault="00701CA7" w:rsidP="00701CA7">
      <w:pPr>
        <w:rPr>
          <w:rFonts w:ascii="Courier New" w:hAnsi="Courier New" w:cs="Courier New"/>
          <w:b/>
          <w:bCs/>
        </w:rPr>
      </w:pPr>
      <w:proofErr w:type="gramStart"/>
      <w:r w:rsidRPr="00701CA7">
        <w:rPr>
          <w:rFonts w:ascii="Courier New" w:hAnsi="Courier New" w:cs="Courier New"/>
          <w:b/>
          <w:bCs/>
        </w:rPr>
        <w:t>GIRONE:  A</w:t>
      </w:r>
      <w:proofErr w:type="gramEnd"/>
    </w:p>
    <w:p w14:paraId="0ED5FE7F" w14:textId="77777777" w:rsidR="00701CA7" w:rsidRPr="00701CA7" w:rsidRDefault="00701CA7" w:rsidP="00701CA7">
      <w:pPr>
        <w:rPr>
          <w:rFonts w:ascii="Courier New" w:hAnsi="Courier New" w:cs="Courier New"/>
        </w:rPr>
      </w:pPr>
      <w:r w:rsidRPr="00701CA7">
        <w:rPr>
          <w:rFonts w:ascii="Courier New" w:hAnsi="Courier New" w:cs="Courier New"/>
        </w:rPr>
        <w:t xml:space="preserve">   </w:t>
      </w:r>
      <w:proofErr w:type="gramStart"/>
      <w:r w:rsidRPr="00701CA7">
        <w:rPr>
          <w:rFonts w:ascii="Courier New" w:hAnsi="Courier New" w:cs="Courier New"/>
        </w:rPr>
        <w:t>DATA  GIORNATA</w:t>
      </w:r>
      <w:proofErr w:type="gramEnd"/>
    </w:p>
    <w:p w14:paraId="429109DB" w14:textId="77777777" w:rsidR="00701CA7" w:rsidRPr="00701CA7" w:rsidRDefault="00701CA7" w:rsidP="00701CA7">
      <w:pPr>
        <w:rPr>
          <w:rFonts w:ascii="Courier New" w:hAnsi="Courier New" w:cs="Courier New"/>
          <w:lang w:val="en-US"/>
        </w:rPr>
      </w:pPr>
      <w:r w:rsidRPr="00701CA7">
        <w:rPr>
          <w:rFonts w:ascii="Courier New" w:hAnsi="Courier New" w:cs="Courier New"/>
        </w:rPr>
        <w:t xml:space="preserve"> 3/03/</w:t>
      </w:r>
      <w:proofErr w:type="gramStart"/>
      <w:r w:rsidRPr="00701CA7">
        <w:rPr>
          <w:rFonts w:ascii="Courier New" w:hAnsi="Courier New" w:cs="Courier New"/>
        </w:rPr>
        <w:t>26  4</w:t>
      </w:r>
      <w:proofErr w:type="gramEnd"/>
      <w:r w:rsidRPr="00701CA7">
        <w:rPr>
          <w:rFonts w:ascii="Courier New" w:hAnsi="Courier New" w:cs="Courier New"/>
        </w:rPr>
        <w:t>/</w:t>
      </w:r>
      <w:proofErr w:type="gramStart"/>
      <w:r w:rsidRPr="00701CA7">
        <w:rPr>
          <w:rFonts w:ascii="Courier New" w:hAnsi="Courier New" w:cs="Courier New"/>
        </w:rPr>
        <w:t>R  U.S.</w:t>
      </w:r>
      <w:proofErr w:type="gramEnd"/>
      <w:r w:rsidRPr="00701CA7">
        <w:rPr>
          <w:rFonts w:ascii="Courier New" w:hAnsi="Courier New" w:cs="Courier New"/>
        </w:rPr>
        <w:t xml:space="preserve"> LEVIZZANO ASD         REGGIO CALCIO A.S.D.        </w:t>
      </w:r>
      <w:r w:rsidRPr="00701CA7">
        <w:rPr>
          <w:rFonts w:ascii="Courier New" w:hAnsi="Courier New" w:cs="Courier New"/>
          <w:lang w:val="en-US"/>
        </w:rPr>
        <w:t xml:space="preserve">0 </w:t>
      </w:r>
      <w:proofErr w:type="gramStart"/>
      <w:r w:rsidRPr="00701CA7">
        <w:rPr>
          <w:rFonts w:ascii="Courier New" w:hAnsi="Courier New" w:cs="Courier New"/>
          <w:lang w:val="en-US"/>
        </w:rPr>
        <w:t>-  5</w:t>
      </w:r>
      <w:proofErr w:type="gramEnd"/>
    </w:p>
    <w:p w14:paraId="5133E77B" w14:textId="77777777" w:rsidR="00701CA7" w:rsidRPr="00701CA7" w:rsidRDefault="00701CA7" w:rsidP="00701CA7">
      <w:pPr>
        <w:rPr>
          <w:rFonts w:ascii="Courier New" w:hAnsi="Courier New" w:cs="Courier New"/>
          <w:lang w:val="en-US"/>
        </w:rPr>
      </w:pPr>
      <w:r w:rsidRPr="00701CA7">
        <w:rPr>
          <w:rFonts w:ascii="Courier New" w:hAnsi="Courier New" w:cs="Courier New"/>
          <w:lang w:val="en-US"/>
        </w:rPr>
        <w:t xml:space="preserve"> 4/03/</w:t>
      </w:r>
      <w:proofErr w:type="gramStart"/>
      <w:r w:rsidRPr="00701CA7">
        <w:rPr>
          <w:rFonts w:ascii="Courier New" w:hAnsi="Courier New" w:cs="Courier New"/>
          <w:lang w:val="en-US"/>
        </w:rPr>
        <w:t>26  4</w:t>
      </w:r>
      <w:proofErr w:type="gramEnd"/>
      <w:r w:rsidRPr="00701CA7">
        <w:rPr>
          <w:rFonts w:ascii="Courier New" w:hAnsi="Courier New" w:cs="Courier New"/>
          <w:lang w:val="en-US"/>
        </w:rPr>
        <w:t>/</w:t>
      </w:r>
      <w:proofErr w:type="gramStart"/>
      <w:r w:rsidRPr="00701CA7">
        <w:rPr>
          <w:rFonts w:ascii="Courier New" w:hAnsi="Courier New" w:cs="Courier New"/>
          <w:lang w:val="en-US"/>
        </w:rPr>
        <w:t>R  COLLAGNA</w:t>
      </w:r>
      <w:proofErr w:type="gramEnd"/>
      <w:r w:rsidRPr="00701CA7">
        <w:rPr>
          <w:rFonts w:ascii="Courier New" w:hAnsi="Courier New" w:cs="Courier New"/>
          <w:lang w:val="en-US"/>
        </w:rPr>
        <w:t xml:space="preserve">                   PLAZA FOOTBALL CLUB         2 </w:t>
      </w:r>
      <w:proofErr w:type="gramStart"/>
      <w:r w:rsidRPr="00701CA7">
        <w:rPr>
          <w:rFonts w:ascii="Courier New" w:hAnsi="Courier New" w:cs="Courier New"/>
          <w:lang w:val="en-US"/>
        </w:rPr>
        <w:t>-  3</w:t>
      </w:r>
      <w:proofErr w:type="gramEnd"/>
    </w:p>
    <w:p w14:paraId="4F443A1E" w14:textId="77777777" w:rsidR="00701CA7" w:rsidRPr="00701CA7" w:rsidRDefault="00701CA7" w:rsidP="00701CA7">
      <w:pPr>
        <w:rPr>
          <w:rFonts w:ascii="Courier New" w:hAnsi="Courier New" w:cs="Courier New"/>
          <w:lang w:val="en-US"/>
        </w:rPr>
      </w:pPr>
      <w:r w:rsidRPr="00701CA7">
        <w:rPr>
          <w:rFonts w:ascii="Courier New" w:hAnsi="Courier New" w:cs="Courier New"/>
          <w:lang w:val="en-US"/>
        </w:rPr>
        <w:t xml:space="preserve">               COVIOLO FOOTBALL CLUB </w:t>
      </w:r>
      <w:proofErr w:type="gramStart"/>
      <w:r w:rsidRPr="00701CA7">
        <w:rPr>
          <w:rFonts w:ascii="Courier New" w:hAnsi="Courier New" w:cs="Courier New"/>
          <w:lang w:val="en-US"/>
        </w:rPr>
        <w:t>ASD  CALCIO</w:t>
      </w:r>
      <w:proofErr w:type="gramEnd"/>
      <w:r w:rsidRPr="00701CA7">
        <w:rPr>
          <w:rFonts w:ascii="Courier New" w:hAnsi="Courier New" w:cs="Courier New"/>
          <w:lang w:val="en-US"/>
        </w:rPr>
        <w:t xml:space="preserve"> CAVRIAGO             1 </w:t>
      </w:r>
      <w:proofErr w:type="gramStart"/>
      <w:r w:rsidRPr="00701CA7">
        <w:rPr>
          <w:rFonts w:ascii="Courier New" w:hAnsi="Courier New" w:cs="Courier New"/>
          <w:lang w:val="en-US"/>
        </w:rPr>
        <w:t>-  1</w:t>
      </w:r>
      <w:proofErr w:type="gramEnd"/>
    </w:p>
    <w:p w14:paraId="66DA24FB" w14:textId="077661FA" w:rsidR="000F320A" w:rsidRPr="00701CA7" w:rsidRDefault="00701CA7" w:rsidP="00701CA7">
      <w:pPr>
        <w:rPr>
          <w:rFonts w:ascii="Courier New" w:hAnsi="Courier New" w:cs="Courier New"/>
        </w:rPr>
      </w:pPr>
      <w:r w:rsidRPr="00701CA7">
        <w:rPr>
          <w:rFonts w:ascii="Courier New" w:hAnsi="Courier New" w:cs="Courier New"/>
          <w:lang w:val="en-US"/>
        </w:rPr>
        <w:t xml:space="preserve">               </w:t>
      </w:r>
      <w:r w:rsidRPr="00701CA7">
        <w:rPr>
          <w:rFonts w:ascii="Courier New" w:hAnsi="Courier New" w:cs="Courier New"/>
        </w:rPr>
        <w:t xml:space="preserve">PUIANELLO                  POLISPORTIVA GATTA ASD      2 </w:t>
      </w:r>
      <w:proofErr w:type="gramStart"/>
      <w:r w:rsidRPr="00701CA7">
        <w:rPr>
          <w:rFonts w:ascii="Courier New" w:hAnsi="Courier New" w:cs="Courier New"/>
        </w:rPr>
        <w:t>-  0</w:t>
      </w:r>
      <w:proofErr w:type="gramEnd"/>
    </w:p>
    <w:p w14:paraId="0C707F10" w14:textId="77777777" w:rsidR="00701CA7" w:rsidRDefault="00701CA7" w:rsidP="00701CA7">
      <w:pPr>
        <w:rPr>
          <w:rFonts w:ascii="Century Gothic" w:hAnsi="Century Gothic" w:cs="Arial"/>
          <w:b/>
          <w:bCs/>
          <w:sz w:val="22"/>
          <w:szCs w:val="22"/>
        </w:rPr>
      </w:pPr>
    </w:p>
    <w:p w14:paraId="59C9A8EB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</w:t>
      </w:r>
      <w:r>
        <w:rPr>
          <w:rFonts w:ascii="Calibri" w:eastAsia="Arial" w:hAnsi="Calibri" w:cs="Arial"/>
          <w:b/>
          <w:color w:val="000000"/>
          <w:sz w:val="32"/>
          <w:szCs w:val="28"/>
        </w:rPr>
        <w:t>CALCIO A 5 SERIE D</w:t>
      </w: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</w:t>
      </w:r>
    </w:p>
    <w:p w14:paraId="28622341" w14:textId="77777777" w:rsidR="000F320A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7B631A49" w14:textId="53A331B3" w:rsidR="00474883" w:rsidRPr="00474883" w:rsidRDefault="00474883" w:rsidP="00474883">
      <w:pPr>
        <w:rPr>
          <w:rFonts w:ascii="Courier New" w:hAnsi="Courier New" w:cs="Courier New"/>
          <w:b/>
          <w:bCs/>
        </w:rPr>
      </w:pPr>
      <w:proofErr w:type="gramStart"/>
      <w:r w:rsidRPr="00474883">
        <w:rPr>
          <w:rFonts w:ascii="Courier New" w:hAnsi="Courier New" w:cs="Courier New"/>
          <w:b/>
          <w:bCs/>
        </w:rPr>
        <w:t>GIRONE:  A</w:t>
      </w:r>
      <w:proofErr w:type="gramEnd"/>
    </w:p>
    <w:p w14:paraId="23F461AD" w14:textId="77777777" w:rsidR="00474883" w:rsidRPr="00474883" w:rsidRDefault="00474883" w:rsidP="00474883">
      <w:pPr>
        <w:rPr>
          <w:rFonts w:ascii="Courier New" w:hAnsi="Courier New" w:cs="Courier New"/>
        </w:rPr>
      </w:pPr>
      <w:r w:rsidRPr="00474883">
        <w:rPr>
          <w:rFonts w:ascii="Courier New" w:hAnsi="Courier New" w:cs="Courier New"/>
        </w:rPr>
        <w:t xml:space="preserve">   </w:t>
      </w:r>
      <w:proofErr w:type="gramStart"/>
      <w:r w:rsidRPr="00474883">
        <w:rPr>
          <w:rFonts w:ascii="Courier New" w:hAnsi="Courier New" w:cs="Courier New"/>
        </w:rPr>
        <w:t>DATA  GIORNATA</w:t>
      </w:r>
      <w:proofErr w:type="gramEnd"/>
    </w:p>
    <w:p w14:paraId="0D9CA3A0" w14:textId="7153E6C3" w:rsidR="000F320A" w:rsidRPr="00474883" w:rsidRDefault="00474883" w:rsidP="00474883">
      <w:pPr>
        <w:rPr>
          <w:rFonts w:ascii="Courier New" w:hAnsi="Courier New" w:cs="Courier New"/>
        </w:rPr>
      </w:pPr>
      <w:r w:rsidRPr="00474883">
        <w:rPr>
          <w:rFonts w:ascii="Courier New" w:hAnsi="Courier New" w:cs="Courier New"/>
        </w:rPr>
        <w:t xml:space="preserve"> 4/03/</w:t>
      </w:r>
      <w:proofErr w:type="gramStart"/>
      <w:r w:rsidRPr="00474883">
        <w:rPr>
          <w:rFonts w:ascii="Courier New" w:hAnsi="Courier New" w:cs="Courier New"/>
        </w:rPr>
        <w:t>26  8</w:t>
      </w:r>
      <w:proofErr w:type="gramEnd"/>
      <w:r w:rsidRPr="00474883">
        <w:rPr>
          <w:rFonts w:ascii="Courier New" w:hAnsi="Courier New" w:cs="Courier New"/>
        </w:rPr>
        <w:t>/</w:t>
      </w:r>
      <w:proofErr w:type="gramStart"/>
      <w:r w:rsidRPr="00474883">
        <w:rPr>
          <w:rFonts w:ascii="Courier New" w:hAnsi="Courier New" w:cs="Courier New"/>
        </w:rPr>
        <w:t>R  TEKNO</w:t>
      </w:r>
      <w:proofErr w:type="gramEnd"/>
      <w:r w:rsidRPr="00474883">
        <w:rPr>
          <w:rFonts w:ascii="Courier New" w:hAnsi="Courier New" w:cs="Courier New"/>
        </w:rPr>
        <w:t xml:space="preserve"> CALCIO A 5           MOLLY E JOSE                1 </w:t>
      </w:r>
      <w:proofErr w:type="gramStart"/>
      <w:r w:rsidRPr="00474883">
        <w:rPr>
          <w:rFonts w:ascii="Courier New" w:hAnsi="Courier New" w:cs="Courier New"/>
        </w:rPr>
        <w:t>-  1</w:t>
      </w:r>
      <w:proofErr w:type="gramEnd"/>
    </w:p>
    <w:p w14:paraId="41A8B844" w14:textId="77777777" w:rsidR="00474883" w:rsidRPr="00610E87" w:rsidRDefault="00474883" w:rsidP="00474883">
      <w:pPr>
        <w:rPr>
          <w:rFonts w:ascii="Century Gothic" w:hAnsi="Century Gothic" w:cs="Arial"/>
          <w:b/>
          <w:bCs/>
          <w:sz w:val="22"/>
          <w:szCs w:val="22"/>
        </w:rPr>
      </w:pPr>
    </w:p>
    <w:p w14:paraId="7064F096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2634F2E8" w14:textId="585769B3" w:rsidR="002A5034" w:rsidRDefault="002A5034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6B6EA572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Giustizia Sportiva </w:t>
      </w:r>
    </w:p>
    <w:p w14:paraId="0ECE0978" w14:textId="4F121A05" w:rsidR="009D28EE" w:rsidRPr="009C339C" w:rsidRDefault="009D28EE" w:rsidP="009C339C">
      <w:pPr>
        <w:shd w:val="clear" w:color="auto" w:fill="E7E6E6"/>
        <w:ind w:right="-312"/>
        <w:jc w:val="center"/>
        <w:rPr>
          <w:rFonts w:ascii="Century Gothic" w:hAnsi="Century Gothic" w:cs="Arial"/>
        </w:rPr>
      </w:pPr>
      <w:r w:rsidRPr="009C339C">
        <w:rPr>
          <w:rFonts w:ascii="Century Gothic" w:hAnsi="Century Gothic" w:cs="Arial"/>
        </w:rPr>
        <w:t xml:space="preserve">IL GIUDICE SPORTIVO AVV. D’ERCOLE LUCIA, </w:t>
      </w:r>
      <w:r w:rsidR="009C339C" w:rsidRPr="009C339C">
        <w:rPr>
          <w:rFonts w:ascii="Century Gothic" w:hAnsi="Century Gothic" w:cs="Arial"/>
        </w:rPr>
        <w:t>CON LA COLLABORAZIONE</w:t>
      </w:r>
      <w:r w:rsidRPr="009C339C">
        <w:rPr>
          <w:rFonts w:ascii="Century Gothic" w:hAnsi="Century Gothic" w:cs="Arial"/>
        </w:rPr>
        <w:t xml:space="preserve"> D</w:t>
      </w:r>
      <w:r w:rsidR="009C339C" w:rsidRPr="009C339C">
        <w:rPr>
          <w:rFonts w:ascii="Century Gothic" w:hAnsi="Century Gothic" w:cs="Arial"/>
        </w:rPr>
        <w:t>E</w:t>
      </w:r>
      <w:r w:rsidRPr="009C339C">
        <w:rPr>
          <w:rFonts w:ascii="Century Gothic" w:hAnsi="Century Gothic" w:cs="Arial"/>
        </w:rPr>
        <w:t xml:space="preserve">L RAPPRESENTANTE DELL’A.I.A. </w:t>
      </w:r>
      <w:r w:rsidR="00F64AAF">
        <w:rPr>
          <w:rFonts w:ascii="Century Gothic" w:hAnsi="Century Gothic" w:cs="Arial"/>
          <w:bCs/>
        </w:rPr>
        <w:t>AVV</w:t>
      </w:r>
      <w:r w:rsidRPr="009C339C">
        <w:rPr>
          <w:rFonts w:ascii="Century Gothic" w:hAnsi="Century Gothic" w:cs="Arial"/>
          <w:bCs/>
        </w:rPr>
        <w:t xml:space="preserve">. LUCA CASONI, </w:t>
      </w:r>
      <w:r w:rsidRPr="009C339C">
        <w:rPr>
          <w:rFonts w:ascii="Century Gothic" w:hAnsi="Century Gothic" w:cs="Arial"/>
        </w:rPr>
        <w:t xml:space="preserve">NELLA RIUNIONE DEL </w:t>
      </w:r>
      <w:r w:rsidR="00FD4424">
        <w:rPr>
          <w:rFonts w:ascii="Century Gothic" w:hAnsi="Century Gothic" w:cs="Arial"/>
        </w:rPr>
        <w:t>6/03/2026</w:t>
      </w:r>
      <w:r w:rsidR="009C339C">
        <w:rPr>
          <w:rFonts w:ascii="Century Gothic" w:hAnsi="Century Gothic" w:cs="Arial"/>
        </w:rPr>
        <w:t xml:space="preserve"> </w:t>
      </w:r>
      <w:r w:rsidR="009C339C" w:rsidRPr="009C339C">
        <w:rPr>
          <w:rFonts w:ascii="Century Gothic" w:hAnsi="Century Gothic" w:cs="Arial"/>
        </w:rPr>
        <w:t xml:space="preserve">HA ADOTTATO </w:t>
      </w:r>
      <w:r w:rsidRPr="009C339C">
        <w:rPr>
          <w:rFonts w:ascii="Century Gothic" w:hAnsi="Century Gothic" w:cs="Arial"/>
        </w:rPr>
        <w:t>LE DECISIONI CHE DI SEGUITO INTEGRALMENTE SI RIPORTANO:</w:t>
      </w:r>
    </w:p>
    <w:p w14:paraId="114DE83C" w14:textId="77777777" w:rsidR="000F320A" w:rsidRPr="00610E87" w:rsidRDefault="000F320A" w:rsidP="000F320A">
      <w:pPr>
        <w:rPr>
          <w:rFonts w:ascii="Century Gothic" w:hAnsi="Century Gothic" w:cs="Arial"/>
          <w:sz w:val="28"/>
          <w:szCs w:val="28"/>
        </w:rPr>
      </w:pPr>
    </w:p>
    <w:p w14:paraId="4229C2F6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>CAMPIONATO TERZA CATEGORIA</w:t>
      </w:r>
    </w:p>
    <w:p w14:paraId="2FFC45C6" w14:textId="77777777" w:rsidR="0096789B" w:rsidRDefault="0096789B" w:rsidP="0096789B">
      <w:pPr>
        <w:pStyle w:val="titolo10"/>
      </w:pPr>
      <w:r>
        <w:t xml:space="preserve">GARE DEL 3/ 3/2026 </w:t>
      </w:r>
    </w:p>
    <w:p w14:paraId="7C0D9112" w14:textId="77777777" w:rsidR="0096789B" w:rsidRDefault="0096789B" w:rsidP="0096789B">
      <w:pPr>
        <w:pStyle w:val="titolo7a"/>
      </w:pPr>
      <w:r>
        <w:t xml:space="preserve">PROVVEDIMENTI DISCIPLINARI </w:t>
      </w:r>
    </w:p>
    <w:p w14:paraId="2F835F11" w14:textId="77777777" w:rsidR="0096789B" w:rsidRDefault="0096789B" w:rsidP="0096789B">
      <w:pPr>
        <w:pStyle w:val="titolo7b"/>
      </w:pPr>
      <w:r>
        <w:t xml:space="preserve">In base alle risultanze degli atti ufficiali sono state deliberate le seguenti sanzioni disciplinari. </w:t>
      </w:r>
    </w:p>
    <w:p w14:paraId="5DE2EF02" w14:textId="77777777" w:rsidR="0096789B" w:rsidRDefault="0096789B" w:rsidP="0096789B">
      <w:pPr>
        <w:pStyle w:val="titolo30"/>
      </w:pPr>
      <w:r>
        <w:t xml:space="preserve">ALLENATORI </w:t>
      </w:r>
    </w:p>
    <w:p w14:paraId="65F805C7" w14:textId="77777777" w:rsidR="0096789B" w:rsidRDefault="0096789B" w:rsidP="0096789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2E5B90A9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28C44" w14:textId="77777777" w:rsidR="0096789B" w:rsidRDefault="0096789B" w:rsidP="00C96B7D">
            <w:pPr>
              <w:pStyle w:val="movimento"/>
            </w:pPr>
            <w:r>
              <w:t>PAGLIA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BF8E7" w14:textId="77777777" w:rsidR="0096789B" w:rsidRDefault="0096789B" w:rsidP="00C96B7D">
            <w:pPr>
              <w:pStyle w:val="movimento2"/>
            </w:pPr>
            <w:r>
              <w:t xml:space="preserve">(U.S. LEVIZZANO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8747C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98638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F15FE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09C95FA4" w14:textId="77777777" w:rsidR="0096789B" w:rsidRDefault="0096789B" w:rsidP="0096789B">
      <w:pPr>
        <w:pStyle w:val="titolo30"/>
      </w:pPr>
      <w:r>
        <w:t xml:space="preserve">CALCIATORI NON ESPULSI </w:t>
      </w:r>
    </w:p>
    <w:p w14:paraId="0D66CB8E" w14:textId="77777777" w:rsidR="0096789B" w:rsidRDefault="0096789B" w:rsidP="0096789B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3DED26B4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CA2C" w14:textId="77777777" w:rsidR="0096789B" w:rsidRDefault="0096789B" w:rsidP="00C96B7D">
            <w:pPr>
              <w:pStyle w:val="movimento"/>
            </w:pPr>
            <w:r>
              <w:t>LUSETTI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7CDAD" w14:textId="77777777" w:rsidR="0096789B" w:rsidRDefault="0096789B" w:rsidP="00C96B7D">
            <w:pPr>
              <w:pStyle w:val="movimento2"/>
            </w:pPr>
            <w:r>
              <w:t xml:space="preserve">(U.S. LEVIZZANO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A61ED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BB983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88618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4DF29504" w14:textId="77777777" w:rsidR="0096789B" w:rsidRDefault="0096789B" w:rsidP="0096789B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5B93BE0D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B9B2F" w14:textId="77777777" w:rsidR="0096789B" w:rsidRDefault="0096789B" w:rsidP="00C96B7D">
            <w:pPr>
              <w:pStyle w:val="movimento"/>
            </w:pPr>
            <w:r>
              <w:t>SCHILLACI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D4705" w14:textId="77777777" w:rsidR="0096789B" w:rsidRDefault="0096789B" w:rsidP="00C96B7D">
            <w:pPr>
              <w:pStyle w:val="movimento2"/>
            </w:pPr>
            <w:r>
              <w:t xml:space="preserve">(REGGIO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A68D9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54B75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CC6D0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4DEEE42B" w14:textId="77777777" w:rsidR="0096789B" w:rsidRDefault="0096789B" w:rsidP="0096789B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625D667F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43197" w14:textId="77777777" w:rsidR="0096789B" w:rsidRDefault="0096789B" w:rsidP="00C96B7D">
            <w:pPr>
              <w:pStyle w:val="movimento"/>
            </w:pPr>
            <w:r>
              <w:t>LOUHAB ISMAIL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F643D" w14:textId="77777777" w:rsidR="0096789B" w:rsidRDefault="0096789B" w:rsidP="00C96B7D">
            <w:pPr>
              <w:pStyle w:val="movimento2"/>
            </w:pPr>
            <w:r>
              <w:t xml:space="preserve">(REGGIO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57810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BDA0E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8EF34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3431F05A" w14:textId="77777777" w:rsidR="0096789B" w:rsidRDefault="0096789B" w:rsidP="0096789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2A96B895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E7AD8" w14:textId="77777777" w:rsidR="0096789B" w:rsidRDefault="0096789B" w:rsidP="00C96B7D">
            <w:pPr>
              <w:pStyle w:val="movimento"/>
            </w:pPr>
            <w:r>
              <w:t>DELLA CORTE ADOLFO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B9B9E" w14:textId="77777777" w:rsidR="0096789B" w:rsidRDefault="0096789B" w:rsidP="00C96B7D">
            <w:pPr>
              <w:pStyle w:val="movimento2"/>
            </w:pPr>
            <w:r>
              <w:t xml:space="preserve">(U.S. LEVIZZANO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DCCA5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0C462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AD9EA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7333E60C" w14:textId="77777777" w:rsidR="0096789B" w:rsidRDefault="0096789B" w:rsidP="0096789B">
      <w:pPr>
        <w:pStyle w:val="titolo10"/>
      </w:pPr>
      <w:r>
        <w:t xml:space="preserve">GARE DEL 4/ 3/2026 </w:t>
      </w:r>
    </w:p>
    <w:p w14:paraId="290D43DC" w14:textId="77777777" w:rsidR="0096789B" w:rsidRDefault="0096789B" w:rsidP="0096789B">
      <w:pPr>
        <w:pStyle w:val="titolo7a"/>
      </w:pPr>
      <w:r>
        <w:t xml:space="preserve">PROVVEDIMENTI DISCIPLINARI </w:t>
      </w:r>
    </w:p>
    <w:p w14:paraId="7CF11F2B" w14:textId="77777777" w:rsidR="0096789B" w:rsidRDefault="0096789B" w:rsidP="0096789B">
      <w:pPr>
        <w:pStyle w:val="titolo7b"/>
      </w:pPr>
      <w:r>
        <w:t xml:space="preserve">In base alle risultanze degli atti ufficiali sono state deliberate le seguenti sanzioni disciplinari. </w:t>
      </w:r>
    </w:p>
    <w:p w14:paraId="4945A311" w14:textId="77777777" w:rsidR="0096789B" w:rsidRDefault="0096789B" w:rsidP="0096789B">
      <w:pPr>
        <w:pStyle w:val="titolo30"/>
      </w:pPr>
      <w:r>
        <w:t xml:space="preserve">DIRIGENTI </w:t>
      </w:r>
    </w:p>
    <w:p w14:paraId="0F8D9321" w14:textId="77777777" w:rsidR="0096789B" w:rsidRDefault="0096789B" w:rsidP="0096789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0C9B8940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20532" w14:textId="77777777" w:rsidR="0096789B" w:rsidRDefault="0096789B" w:rsidP="00C96B7D">
            <w:pPr>
              <w:pStyle w:val="movimento"/>
            </w:pPr>
            <w:r>
              <w:t>SANTINI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E2F72" w14:textId="77777777" w:rsidR="0096789B" w:rsidRDefault="0096789B" w:rsidP="00C96B7D">
            <w:pPr>
              <w:pStyle w:val="movimento2"/>
            </w:pPr>
            <w:r>
              <w:t xml:space="preserve">(CALCIO CAVRIAGO)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F11EA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F0E41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2C20F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45ED20E2" w14:textId="77777777" w:rsidR="0096789B" w:rsidRDefault="0096789B" w:rsidP="0096789B">
      <w:pPr>
        <w:pStyle w:val="titolo30"/>
      </w:pPr>
      <w:r>
        <w:t xml:space="preserve">CALCIATORI NON ESPULSI </w:t>
      </w:r>
    </w:p>
    <w:p w14:paraId="351366A1" w14:textId="77777777" w:rsidR="0096789B" w:rsidRDefault="0096789B" w:rsidP="0096789B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0A428D0F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F0E0" w14:textId="77777777" w:rsidR="0096789B" w:rsidRDefault="0096789B" w:rsidP="00C96B7D">
            <w:pPr>
              <w:pStyle w:val="movimento"/>
            </w:pPr>
            <w:r>
              <w:t>LUSETTI EINAR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998AC" w14:textId="77777777" w:rsidR="0096789B" w:rsidRDefault="0096789B" w:rsidP="00C96B7D">
            <w:pPr>
              <w:pStyle w:val="movimento2"/>
            </w:pPr>
            <w:r>
              <w:t xml:space="preserve">(PLAZA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2A30D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5F5C6" w14:textId="77777777" w:rsidR="0096789B" w:rsidRDefault="0096789B" w:rsidP="00C96B7D">
            <w:pPr>
              <w:pStyle w:val="movimento"/>
            </w:pPr>
            <w:r>
              <w:t>STOPPELLI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294C8" w14:textId="77777777" w:rsidR="0096789B" w:rsidRDefault="0096789B" w:rsidP="00C96B7D">
            <w:pPr>
              <w:pStyle w:val="movimento2"/>
            </w:pPr>
            <w:r>
              <w:t xml:space="preserve">(POLISPORTIVA GATTA ASD) </w:t>
            </w:r>
          </w:p>
        </w:tc>
      </w:tr>
    </w:tbl>
    <w:p w14:paraId="362A281B" w14:textId="77777777" w:rsidR="0096789B" w:rsidRDefault="0096789B" w:rsidP="0096789B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50E9E446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15B5E" w14:textId="77777777" w:rsidR="0096789B" w:rsidRDefault="0096789B" w:rsidP="00C96B7D">
            <w:pPr>
              <w:pStyle w:val="movimento"/>
            </w:pPr>
            <w:r>
              <w:t>CRISPINO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AEA88" w14:textId="77777777" w:rsidR="0096789B" w:rsidRDefault="0096789B" w:rsidP="00C96B7D">
            <w:pPr>
              <w:pStyle w:val="movimento2"/>
            </w:pPr>
            <w:r>
              <w:t xml:space="preserve">(PLAZA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444E2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39E72" w14:textId="77777777" w:rsidR="0096789B" w:rsidRDefault="0096789B" w:rsidP="00C96B7D">
            <w:pPr>
              <w:pStyle w:val="movimento"/>
            </w:pPr>
            <w:r>
              <w:t>BORGONOVI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23723" w14:textId="77777777" w:rsidR="0096789B" w:rsidRDefault="0096789B" w:rsidP="00C96B7D">
            <w:pPr>
              <w:pStyle w:val="movimento2"/>
            </w:pPr>
            <w:r>
              <w:t xml:space="preserve">(POLISPORTIVA GATTA ASD) </w:t>
            </w:r>
          </w:p>
        </w:tc>
      </w:tr>
      <w:tr w:rsidR="0096789B" w14:paraId="3332AFA7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31DD" w14:textId="77777777" w:rsidR="0096789B" w:rsidRDefault="0096789B" w:rsidP="00C96B7D">
            <w:pPr>
              <w:pStyle w:val="movimento"/>
            </w:pPr>
            <w:r>
              <w:t>MANINI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0BC5C" w14:textId="77777777" w:rsidR="0096789B" w:rsidRDefault="0096789B" w:rsidP="00C96B7D">
            <w:pPr>
              <w:pStyle w:val="movimento2"/>
            </w:pPr>
            <w:r>
              <w:t xml:space="preserve">(POLISPORTIVA GATTA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6DD6D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98DCB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16D81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3A895F94" w14:textId="77777777" w:rsidR="0096789B" w:rsidRDefault="0096789B" w:rsidP="0096789B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481346DB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4764D" w14:textId="77777777" w:rsidR="0096789B" w:rsidRDefault="0096789B" w:rsidP="00C96B7D">
            <w:pPr>
              <w:pStyle w:val="movimento"/>
            </w:pPr>
            <w:r>
              <w:t>COLI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B3107" w14:textId="77777777" w:rsidR="0096789B" w:rsidRDefault="0096789B" w:rsidP="00C96B7D">
            <w:pPr>
              <w:pStyle w:val="movimento2"/>
            </w:pPr>
            <w:r>
              <w:t xml:space="preserve">(COLLAGNA)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4B734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521AE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9D73E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26921787" w14:textId="77777777" w:rsidR="0096789B" w:rsidRDefault="0096789B" w:rsidP="0096789B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19B19F59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D52F6" w14:textId="77777777" w:rsidR="0096789B" w:rsidRDefault="0096789B" w:rsidP="00C96B7D">
            <w:pPr>
              <w:pStyle w:val="movimento"/>
            </w:pPr>
            <w:r>
              <w:t>VIANI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474B2" w14:textId="77777777" w:rsidR="0096789B" w:rsidRDefault="0096789B" w:rsidP="00C96B7D">
            <w:pPr>
              <w:pStyle w:val="movimento2"/>
            </w:pPr>
            <w:r>
              <w:t xml:space="preserve">(PUIANELLO)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D9587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E0CBF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BD7C5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4E3AD9B2" w14:textId="77777777" w:rsidR="0096789B" w:rsidRDefault="0096789B" w:rsidP="0096789B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23755307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E5CA1" w14:textId="77777777" w:rsidR="0096789B" w:rsidRDefault="0096789B" w:rsidP="00C96B7D">
            <w:pPr>
              <w:pStyle w:val="movimento"/>
            </w:pPr>
            <w:r>
              <w:t>SONCINI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45399" w14:textId="77777777" w:rsidR="0096789B" w:rsidRDefault="0096789B" w:rsidP="00C96B7D">
            <w:pPr>
              <w:pStyle w:val="movimento2"/>
            </w:pPr>
            <w:r>
              <w:t xml:space="preserve">(CALCIO CAVRIAGO)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7D686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D802A" w14:textId="77777777" w:rsidR="0096789B" w:rsidRDefault="0096789B" w:rsidP="00C96B7D">
            <w:pPr>
              <w:pStyle w:val="movimento"/>
            </w:pPr>
            <w:r>
              <w:t>UGOLETTI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A888C" w14:textId="77777777" w:rsidR="0096789B" w:rsidRDefault="0096789B" w:rsidP="00C96B7D">
            <w:pPr>
              <w:pStyle w:val="movimento2"/>
            </w:pPr>
            <w:r>
              <w:t xml:space="preserve">(COLLAGNA) </w:t>
            </w:r>
          </w:p>
        </w:tc>
      </w:tr>
    </w:tbl>
    <w:p w14:paraId="66FF0A28" w14:textId="77777777" w:rsidR="0096789B" w:rsidRDefault="0096789B" w:rsidP="0096789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6789B" w14:paraId="5508B02C" w14:textId="77777777" w:rsidTr="00C96B7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59FD5" w14:textId="77777777" w:rsidR="0096789B" w:rsidRDefault="0096789B" w:rsidP="00C96B7D">
            <w:pPr>
              <w:pStyle w:val="movimento"/>
            </w:pPr>
            <w:r>
              <w:t>BORGONOVI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19F85" w14:textId="77777777" w:rsidR="0096789B" w:rsidRDefault="0096789B" w:rsidP="00C96B7D">
            <w:pPr>
              <w:pStyle w:val="movimento2"/>
            </w:pPr>
            <w:r>
              <w:t xml:space="preserve">(POLISPORTIVA GATTA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195CC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C7CD7" w14:textId="77777777" w:rsidR="0096789B" w:rsidRDefault="0096789B" w:rsidP="00C96B7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E13C1" w14:textId="77777777" w:rsidR="0096789B" w:rsidRDefault="0096789B" w:rsidP="00C96B7D">
            <w:pPr>
              <w:pStyle w:val="movimento2"/>
            </w:pPr>
            <w:r>
              <w:t> </w:t>
            </w:r>
          </w:p>
        </w:tc>
      </w:tr>
    </w:tbl>
    <w:p w14:paraId="649635CD" w14:textId="77777777" w:rsidR="000F320A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719ADE66" w14:textId="77777777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</w:t>
      </w:r>
      <w:r>
        <w:rPr>
          <w:rFonts w:ascii="Calibri" w:eastAsia="Arial" w:hAnsi="Calibri" w:cs="Arial"/>
          <w:b/>
          <w:color w:val="000000"/>
          <w:sz w:val="32"/>
          <w:szCs w:val="28"/>
        </w:rPr>
        <w:t>CALCIO A 5 SERIE D</w:t>
      </w: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</w:t>
      </w:r>
    </w:p>
    <w:p w14:paraId="19390381" w14:textId="77777777" w:rsidR="00FA5F9C" w:rsidRDefault="00FA5F9C" w:rsidP="00FA5F9C">
      <w:pPr>
        <w:pStyle w:val="titolo10"/>
      </w:pPr>
      <w:r>
        <w:t xml:space="preserve">GARE DEL 4/ 3/2026 </w:t>
      </w:r>
    </w:p>
    <w:p w14:paraId="3B481E24" w14:textId="77777777" w:rsidR="00FA5F9C" w:rsidRDefault="00FA5F9C" w:rsidP="00FA5F9C">
      <w:pPr>
        <w:pStyle w:val="titolo7a"/>
      </w:pPr>
      <w:r>
        <w:t xml:space="preserve">PROVVEDIMENTI DISCIPLINARI </w:t>
      </w:r>
    </w:p>
    <w:p w14:paraId="58B92058" w14:textId="77777777" w:rsidR="00FA5F9C" w:rsidRDefault="00FA5F9C" w:rsidP="00FA5F9C">
      <w:pPr>
        <w:pStyle w:val="titolo7b"/>
      </w:pPr>
      <w:r>
        <w:t xml:space="preserve">In base alle risultanze degli atti ufficiali sono state deliberate le seguenti sanzioni disciplinari. </w:t>
      </w:r>
    </w:p>
    <w:p w14:paraId="511AC4EE" w14:textId="77777777" w:rsidR="00FA5F9C" w:rsidRDefault="00FA5F9C" w:rsidP="00FA5F9C">
      <w:pPr>
        <w:pStyle w:val="titolo30"/>
      </w:pPr>
      <w:r>
        <w:t xml:space="preserve">CALCIATORI ESPULSI </w:t>
      </w:r>
    </w:p>
    <w:p w14:paraId="0B01CD0F" w14:textId="77777777" w:rsidR="00FA5F9C" w:rsidRDefault="00FA5F9C" w:rsidP="00FA5F9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5F9C" w14:paraId="6E31828C" w14:textId="77777777" w:rsidTr="00EB22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46FD2" w14:textId="77777777" w:rsidR="00FA5F9C" w:rsidRDefault="00FA5F9C" w:rsidP="00EB2292">
            <w:pPr>
              <w:pStyle w:val="movimento"/>
            </w:pPr>
            <w:r>
              <w:t>BRIA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2AE0C" w14:textId="77777777" w:rsidR="00FA5F9C" w:rsidRDefault="00FA5F9C" w:rsidP="00EB2292">
            <w:pPr>
              <w:pStyle w:val="movimento2"/>
            </w:pPr>
            <w:r>
              <w:t xml:space="preserve">(MOLLY E JOSE)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BC544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BC9C5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8855F" w14:textId="77777777" w:rsidR="00FA5F9C" w:rsidRDefault="00FA5F9C" w:rsidP="00EB2292">
            <w:pPr>
              <w:pStyle w:val="movimento2"/>
            </w:pPr>
            <w:r>
              <w:t> </w:t>
            </w:r>
          </w:p>
        </w:tc>
      </w:tr>
    </w:tbl>
    <w:p w14:paraId="7C6A2A92" w14:textId="77777777" w:rsidR="00FA5F9C" w:rsidRDefault="00FA5F9C" w:rsidP="00FA5F9C">
      <w:pPr>
        <w:pStyle w:val="titolo30"/>
      </w:pPr>
      <w:r>
        <w:t xml:space="preserve">CALCIATORI NON ESPULSI </w:t>
      </w:r>
    </w:p>
    <w:p w14:paraId="0FF00AAB" w14:textId="77777777" w:rsidR="00FA5F9C" w:rsidRDefault="00FA5F9C" w:rsidP="00FA5F9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5F9C" w14:paraId="23EEE98C" w14:textId="77777777" w:rsidTr="00EB22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5FDB1" w14:textId="77777777" w:rsidR="00FA5F9C" w:rsidRDefault="00FA5F9C" w:rsidP="00EB2292">
            <w:pPr>
              <w:pStyle w:val="movimento"/>
            </w:pPr>
            <w:r>
              <w:t>ZOJZI RIKARD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23249" w14:textId="77777777" w:rsidR="00FA5F9C" w:rsidRDefault="00FA5F9C" w:rsidP="00EB2292">
            <w:pPr>
              <w:pStyle w:val="movimento2"/>
            </w:pPr>
            <w:r>
              <w:t xml:space="preserve">(TEKNO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00331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7657D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3B75" w14:textId="77777777" w:rsidR="00FA5F9C" w:rsidRDefault="00FA5F9C" w:rsidP="00EB2292">
            <w:pPr>
              <w:pStyle w:val="movimento2"/>
            </w:pPr>
            <w:r>
              <w:t> </w:t>
            </w:r>
          </w:p>
        </w:tc>
      </w:tr>
    </w:tbl>
    <w:p w14:paraId="1F826505" w14:textId="77777777" w:rsidR="00FA5F9C" w:rsidRDefault="00FA5F9C" w:rsidP="00FA5F9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5F9C" w14:paraId="6E123018" w14:textId="77777777" w:rsidTr="00EB22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A3D64" w14:textId="77777777" w:rsidR="00FA5F9C" w:rsidRDefault="00FA5F9C" w:rsidP="00EB2292">
            <w:pPr>
              <w:pStyle w:val="movimento"/>
            </w:pPr>
            <w:r>
              <w:t>PROSCIA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21798" w14:textId="77777777" w:rsidR="00FA5F9C" w:rsidRDefault="00FA5F9C" w:rsidP="00EB2292">
            <w:pPr>
              <w:pStyle w:val="movimento2"/>
            </w:pPr>
            <w:r>
              <w:t xml:space="preserve">(MOLLY E JOSE)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FFC23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87CFF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FF18A" w14:textId="77777777" w:rsidR="00FA5F9C" w:rsidRDefault="00FA5F9C" w:rsidP="00EB2292">
            <w:pPr>
              <w:pStyle w:val="movimento2"/>
            </w:pPr>
            <w:r>
              <w:t> </w:t>
            </w:r>
          </w:p>
        </w:tc>
      </w:tr>
    </w:tbl>
    <w:p w14:paraId="4ACBF763" w14:textId="77777777" w:rsidR="00FA5F9C" w:rsidRDefault="00FA5F9C" w:rsidP="00FA5F9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A5F9C" w14:paraId="3B0A4622" w14:textId="77777777" w:rsidTr="00EB22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E75BF" w14:textId="77777777" w:rsidR="00FA5F9C" w:rsidRDefault="00FA5F9C" w:rsidP="00EB2292">
            <w:pPr>
              <w:pStyle w:val="movimento"/>
            </w:pPr>
            <w:r>
              <w:t>FACCIUTI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7DFA1" w14:textId="77777777" w:rsidR="00FA5F9C" w:rsidRDefault="00FA5F9C" w:rsidP="00EB2292">
            <w:pPr>
              <w:pStyle w:val="movimento2"/>
            </w:pPr>
            <w:r>
              <w:t xml:space="preserve">(TEKNO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AE2A8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5FF3A" w14:textId="77777777" w:rsidR="00FA5F9C" w:rsidRDefault="00FA5F9C" w:rsidP="00EB229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D36C0" w14:textId="77777777" w:rsidR="00FA5F9C" w:rsidRDefault="00FA5F9C" w:rsidP="00EB2292">
            <w:pPr>
              <w:pStyle w:val="movimento2"/>
            </w:pPr>
            <w:r>
              <w:t> </w:t>
            </w:r>
          </w:p>
        </w:tc>
      </w:tr>
    </w:tbl>
    <w:p w14:paraId="4FCBBEA7" w14:textId="77777777" w:rsidR="000F320A" w:rsidRPr="00610E87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398C2E55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51DA57E2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22CAB9B7" w14:textId="77777777" w:rsidR="001310B2" w:rsidRPr="00610E87" w:rsidRDefault="001310B2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406A4D3F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4922430D" w14:textId="77777777" w:rsidR="009D28EE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Il GIUDICE SPORTIVO</w:t>
      </w:r>
    </w:p>
    <w:p w14:paraId="42732968" w14:textId="77777777" w:rsidR="009D28EE" w:rsidRPr="00B56730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 w:rsidRPr="00B56730">
        <w:rPr>
          <w:rFonts w:ascii="Century Gothic" w:hAnsi="Century Gothic" w:cs="Arial"/>
          <w:sz w:val="18"/>
          <w:szCs w:val="18"/>
        </w:rPr>
        <w:t>Avv. D’ERCOLE LUCIA</w:t>
      </w:r>
    </w:p>
    <w:p w14:paraId="570852E5" w14:textId="1882609B" w:rsidR="002A5034" w:rsidRDefault="002A5034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75610C68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Programma Gare</w:t>
      </w:r>
    </w:p>
    <w:p w14:paraId="2725DD3B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271F1BBD" w14:textId="77777777" w:rsidR="00510114" w:rsidRDefault="00510114" w:rsidP="00510114">
      <w:pPr>
        <w:ind w:left="360" w:right="-312"/>
        <w:jc w:val="center"/>
        <w:rPr>
          <w:rFonts w:ascii="Algerian" w:hAnsi="Algerian" w:cs="Arial"/>
          <w:b/>
          <w:color w:val="E36C0A"/>
          <w:sz w:val="32"/>
          <w:szCs w:val="24"/>
          <w:u w:val="single"/>
        </w:rPr>
      </w:pP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PROGRAMMA GARE </w:t>
      </w:r>
      <w:proofErr w:type="spellStart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D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a</w:t>
      </w:r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>L</w:t>
      </w:r>
      <w:proofErr w:type="spellEnd"/>
      <w:r w:rsidRPr="007C5016">
        <w:rPr>
          <w:rFonts w:ascii="Algerian" w:hAnsi="Algerian" w:cs="Arial"/>
          <w:b/>
          <w:color w:val="E36C0A"/>
          <w:sz w:val="32"/>
          <w:szCs w:val="24"/>
          <w:u w:val="single"/>
        </w:rPr>
        <w:t xml:space="preserve"> </w:t>
      </w:r>
      <w:r>
        <w:rPr>
          <w:rFonts w:ascii="Algerian" w:hAnsi="Algerian" w:cs="Arial"/>
          <w:b/>
          <w:color w:val="E36C0A"/>
          <w:sz w:val="32"/>
          <w:szCs w:val="24"/>
          <w:u w:val="single"/>
        </w:rPr>
        <w:t>6/03 al 12/03/2026</w:t>
      </w:r>
    </w:p>
    <w:p w14:paraId="3B1FC3C3" w14:textId="77777777" w:rsidR="000F320A" w:rsidRDefault="000F320A" w:rsidP="000F320A">
      <w:pPr>
        <w:rPr>
          <w:rFonts w:ascii="Century Gothic" w:hAnsi="Century Gothic" w:cs="Arial"/>
          <w:sz w:val="24"/>
          <w:szCs w:val="24"/>
        </w:rPr>
      </w:pPr>
    </w:p>
    <w:p w14:paraId="70559AF3" w14:textId="77777777" w:rsidR="00510114" w:rsidRPr="00A635B1" w:rsidRDefault="00510114" w:rsidP="00510114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LEGA NAZIONALE DILETTANTI</w:t>
      </w:r>
    </w:p>
    <w:p w14:paraId="1F26560A" w14:textId="77777777" w:rsidR="00510114" w:rsidRDefault="00510114" w:rsidP="00510114">
      <w:pPr>
        <w:rPr>
          <w:rFonts w:ascii="Century Gothic" w:hAnsi="Century Gothic" w:cs="Arial"/>
          <w:sz w:val="24"/>
          <w:szCs w:val="24"/>
        </w:rPr>
      </w:pPr>
    </w:p>
    <w:p w14:paraId="1CBF778E" w14:textId="003FA1B1" w:rsidR="00510114" w:rsidRPr="00013E99" w:rsidRDefault="00510114" w:rsidP="00510114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013E99">
        <w:rPr>
          <w:rFonts w:ascii="Courier New" w:hAnsi="Courier New" w:cs="Courier New"/>
          <w:b/>
          <w:bCs/>
          <w:u w:val="single"/>
        </w:rPr>
        <w:t>CAMPIONATO  SECONDA</w:t>
      </w:r>
      <w:proofErr w:type="gramEnd"/>
      <w:r w:rsidRPr="00013E99">
        <w:rPr>
          <w:rFonts w:ascii="Courier New" w:hAnsi="Courier New" w:cs="Courier New"/>
          <w:b/>
          <w:bCs/>
          <w:u w:val="single"/>
        </w:rPr>
        <w:t xml:space="preserve"> CTG REGGIO EMILIA</w:t>
      </w:r>
    </w:p>
    <w:p w14:paraId="785A45B8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A319A75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ATLETIC PROGETTO MONTAGNA BOMA FELLEGARA             CASTELNOVO MONTI SINTETIC  7/03/26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15:00  8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1BFF42AA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BARCACCIA                 SPORTING CAVRIAGO          CIANO D'ENZA DI CANOSSA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AAD242A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CASALGRANDESE             A.C. CARPINETI             VILLALUNGA CASALGRANDE SI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4F511FC5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M.T. 1960                 MONTECAVOLO A.S.D.         MONTICELLI RIVA CAMPO A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763CB177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ORIGINAL CELTIC BHOYS     BORZANESE A.S.D.           CELLA DI RE COMUNALE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11710776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SAXUM UNITED A.R.L.       RIVALTA F.C.               RIVALTA PARROCCHIALE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3837FCA1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VETTO                     REAL CASINA 04             VETTO COMUNALE    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56E38042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013E99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---------------------------------------------------------------------------------------------------</w:t>
      </w:r>
    </w:p>
    <w:p w14:paraId="70BC40A9" w14:textId="17C3AA2C" w:rsidR="00510114" w:rsidRPr="00013E99" w:rsidRDefault="00510114" w:rsidP="00510114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013E99">
        <w:rPr>
          <w:rFonts w:ascii="Courier New" w:hAnsi="Courier New" w:cs="Courier New"/>
          <w:b/>
          <w:bCs/>
          <w:u w:val="single"/>
        </w:rPr>
        <w:t>CAMPIONATO  TERZA</w:t>
      </w:r>
      <w:proofErr w:type="gramEnd"/>
      <w:r w:rsidRPr="00013E99">
        <w:rPr>
          <w:rFonts w:ascii="Courier New" w:hAnsi="Courier New" w:cs="Courier New"/>
          <w:b/>
          <w:bCs/>
          <w:u w:val="single"/>
        </w:rPr>
        <w:t xml:space="preserve"> CTG REGGIO EMILIA</w:t>
      </w:r>
    </w:p>
    <w:p w14:paraId="010987B0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65A71AD1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COLLAGNA                  AMICI DI DAVIDE            COLLAGNA GALEAZZI 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56BCA063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COVIOLO FOOTBALL CLUB ASD BIASOLA APS                COVIOLO PARROCCHIALE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1D61E0D1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FELINA                    REAL CASINA 04             FELINA ZANELLI    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4EFA6626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RAMISETO                  PUIANELLO                  RAMISETO COMUNALE 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772DB0CB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U.S. LEVIZZANO ASD        POLISPORTIVA GATTA ASD     MURAGLIONE DI BAISO        8/03/26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14:30  8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2EE458A7" w14:textId="77777777" w:rsidR="00510114" w:rsidRPr="00E852A2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REGGIO CALCIO A.S.D.      PLAZA FOOTBALL CLUB        REGGIO </w:t>
      </w:r>
      <w:proofErr w:type="gramStart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>E.MERLI</w:t>
      </w:r>
      <w:proofErr w:type="gramEnd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A SINTETIC  9/03/26 20:</w:t>
      </w:r>
      <w:proofErr w:type="gramStart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>45  8</w:t>
      </w:r>
      <w:proofErr w:type="gramEnd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0929D0B8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2438D25A" w14:textId="77777777" w:rsidR="00510114" w:rsidRPr="00E852A2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FOSDONDO A.S.D.           MONTECCHIO A.S.D.          BUDRIO DI CORREGGIO        7/03/26 </w:t>
      </w:r>
      <w:proofErr w:type="gramStart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>15:00  8</w:t>
      </w:r>
      <w:proofErr w:type="gramEnd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32EA8051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GUALTIERESE 1965          CADELBOSCO A.S.D.          GUALTIERI COMUNALE CAMPO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6949710D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IL QUADRIFOGLIO ASSOCIAZI F.C. VALLALTA A.S.D.      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IN RIO SINTETIC  8/03/26 14: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4182E075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>S.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S.CORTILESE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            FOGLIANO A.S.D.            CORTILE COMUNALE  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54E9AF16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SALVATERRA                POLISPORTIVA ROVERETANA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A  CHIOZZA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POLI SINTETICO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3EEBCE1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SANTOS 1948 A.S.D.        POLISPORTIVA AICS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GUASTAL  REGGIO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EMILIA LARI SINTET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14:30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18D0CE12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013E99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---------------------------------------------------------------------------------------------------</w:t>
      </w:r>
    </w:p>
    <w:p w14:paraId="1D7E4336" w14:textId="7C1F8CF3" w:rsidR="00510114" w:rsidRPr="00013E99" w:rsidRDefault="00510114" w:rsidP="00510114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013E99">
        <w:rPr>
          <w:rFonts w:ascii="Courier New" w:hAnsi="Courier New" w:cs="Courier New"/>
          <w:b/>
          <w:bCs/>
          <w:u w:val="single"/>
        </w:rPr>
        <w:t>CAMPIONATO  TERZA</w:t>
      </w:r>
      <w:proofErr w:type="gramEnd"/>
      <w:r w:rsidRPr="00013E99">
        <w:rPr>
          <w:rFonts w:ascii="Courier New" w:hAnsi="Courier New" w:cs="Courier New"/>
          <w:b/>
          <w:bCs/>
          <w:u w:val="single"/>
        </w:rPr>
        <w:t xml:space="preserve"> CTG REGGIO EMILIA</w:t>
      </w:r>
    </w:p>
    <w:p w14:paraId="0FE52AB7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65A45584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MONTECCHIO A.S.D.         POLISPORTIVA ROVERETANA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A  MONTECCHIO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E. NUOVO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S.D'A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10/03/26 21: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00  4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 K</w:t>
      </w:r>
    </w:p>
    <w:p w14:paraId="6C719B24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GUALTIERESE 1965          INVICTA GAVASSETO A.S.D.   GUALTIERI COMUNALE CAMPO  11/03/26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20:30  4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 K</w:t>
      </w:r>
    </w:p>
    <w:p w14:paraId="5D59AD63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>S.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S.CORTILESE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            F.C. VALLALTA A.S.D.       CORTILE COMUNALE          11/03/26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20:30  4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 K</w:t>
      </w:r>
    </w:p>
    <w:p w14:paraId="545D8BCD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SALVATERRA                IL QUADRIFOGLIO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ASSOCIAZI  VILLALUNGA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CASALGRANDE SI 11/03/26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20:30  4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 K</w:t>
      </w:r>
    </w:p>
    <w:p w14:paraId="23C91356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FOGLIANO A.S.D.           CADELBOSCO A.S.D.          FOGLIANO COMUNALE         12/03/26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20:30  4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 K</w:t>
      </w:r>
    </w:p>
    <w:p w14:paraId="73F7983D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FOSDONDO A.S.D.           POLISPORTIVA AICS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GUASTAL  BUDRIO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DI CORREGGIO       12/03/26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20:30  4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 K</w:t>
      </w:r>
    </w:p>
    <w:p w14:paraId="7C985FBB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  <w:lang w:val="en-US"/>
        </w:rPr>
      </w:pPr>
      <w:r w:rsidRPr="00013E99">
        <w:rPr>
          <w:rFonts w:ascii="Courier New" w:hAnsi="Courier New" w:cs="Courier New"/>
          <w:b/>
          <w:bCs/>
          <w:sz w:val="16"/>
          <w:szCs w:val="16"/>
          <w:lang w:val="en-US"/>
        </w:rPr>
        <w:t>---------------------------------------------------------------------------------------------------</w:t>
      </w:r>
    </w:p>
    <w:p w14:paraId="7C9D87A2" w14:textId="44D4D1F7" w:rsidR="00510114" w:rsidRPr="00E852A2" w:rsidRDefault="00510114" w:rsidP="00510114">
      <w:pPr>
        <w:rPr>
          <w:rFonts w:ascii="Courier New" w:hAnsi="Courier New" w:cs="Courier New"/>
          <w:b/>
          <w:bCs/>
          <w:u w:val="single"/>
          <w:lang w:val="en-US"/>
        </w:rPr>
      </w:pPr>
      <w:proofErr w:type="gramStart"/>
      <w:r w:rsidRPr="00E852A2">
        <w:rPr>
          <w:rFonts w:ascii="Courier New" w:hAnsi="Courier New" w:cs="Courier New"/>
          <w:b/>
          <w:bCs/>
          <w:u w:val="single"/>
          <w:lang w:val="en-US"/>
        </w:rPr>
        <w:t>CAMPIONATO  JUNIORES</w:t>
      </w:r>
      <w:proofErr w:type="gramEnd"/>
      <w:r w:rsidRPr="00E852A2">
        <w:rPr>
          <w:rFonts w:ascii="Courier New" w:hAnsi="Courier New" w:cs="Courier New"/>
          <w:b/>
          <w:bCs/>
          <w:u w:val="single"/>
          <w:lang w:val="en-US"/>
        </w:rPr>
        <w:t xml:space="preserve"> UNDER 19 PROVINC. -RE</w:t>
      </w:r>
    </w:p>
    <w:p w14:paraId="4269580C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5E63AA7C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BORZANESE A.S.D.          SAMMARTINESE A.S.D.        BORZANO DI ALBINEA COMUNA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309046FE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FOGLIANO A.S.D.           DAINO SANTA CROCE A.S.D.   FOGLIANO COMUNALE        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A003FFD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POLIS. VIRTUS CORREGGIO   INVICTA GAVASSETO A.S.D.   LEMIZZONE COMUNALE       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66A38BD9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SAN FAUSTINO              A.C. CARPINETI            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S.FAUSTINO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DI RUBIERA PAR  7/03/26 15: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B38F3DA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UNITED ALBINEA            MASONE                     ALBINEA IL POGGIO        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42EFBAE0" w14:textId="77777777" w:rsidR="00510114" w:rsidRPr="00E852A2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BOMA FELLEGARA            VIRTUS BAGNOLO             PRATISSOLO PARROCCHIALE   10/03/26 </w:t>
      </w:r>
      <w:proofErr w:type="gramStart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>20:00  8</w:t>
      </w:r>
      <w:proofErr w:type="gramEnd"/>
      <w:r w:rsidRPr="00E852A2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01E10490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3078ABFB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BIASOLA APS               SPORT CLUB MEZZANI         REGGIO EMILIA BIASOLA    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06A8159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CELTIC CAVRIAGO           TEAM TRAVERSETOLO A.S.D.   CAVRIAGO MAGNANI PARROCCH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30F0F08D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  <w:lang w:val="en-US"/>
        </w:rPr>
        <w:t xml:space="preserve">M.T. 1960                 SAXUM UNITED A.R.L.        </w:t>
      </w:r>
      <w:r w:rsidRPr="00013E99">
        <w:rPr>
          <w:rFonts w:ascii="Courier New" w:hAnsi="Courier New" w:cs="Courier New"/>
          <w:sz w:val="16"/>
          <w:szCs w:val="16"/>
        </w:rPr>
        <w:t xml:space="preserve">MONTICELLI RIVA CAMPO A  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6491410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SAN LEO C.S.M.            AUDACE A.S.D.              SORBOLO CAMP NOV SINTETIC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5C935E30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  <w:lang w:val="en-US"/>
        </w:rPr>
        <w:t xml:space="preserve">FOOTBALL CLUB 70 A.S.D.   </w:t>
      </w:r>
      <w:r w:rsidRPr="00013E99">
        <w:rPr>
          <w:rFonts w:ascii="Courier New" w:hAnsi="Courier New" w:cs="Courier New"/>
          <w:sz w:val="16"/>
          <w:szCs w:val="16"/>
        </w:rPr>
        <w:t xml:space="preserve">SPORTING CLUB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S.ILARIO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proofErr w:type="gramStart"/>
      <w:r w:rsidRPr="00013E99">
        <w:rPr>
          <w:rFonts w:ascii="Courier New" w:hAnsi="Courier New" w:cs="Courier New"/>
          <w:sz w:val="16"/>
          <w:szCs w:val="16"/>
        </w:rPr>
        <w:t>S.ILARIO</w:t>
      </w:r>
      <w:proofErr w:type="spellEnd"/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COMUNALE          9/03/26 20: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1C913001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>POVIGLIESE A.S.D.         CENTRO UNIV.SPORTIVO PR    POVIGLIO COMUNALE NUOVO    9/03/26 20: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08EB64AB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013E99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---------------------------------------------------------------------------------------------------</w:t>
      </w:r>
    </w:p>
    <w:p w14:paraId="4981A07A" w14:textId="77777777" w:rsidR="00510114" w:rsidRPr="00013E99" w:rsidRDefault="00510114" w:rsidP="00510114">
      <w:pPr>
        <w:rPr>
          <w:rFonts w:ascii="Courier New" w:hAnsi="Courier New" w:cs="Courier New"/>
          <w:b/>
          <w:bCs/>
          <w:u w:val="single"/>
        </w:rPr>
      </w:pPr>
      <w:r w:rsidRPr="00013E99">
        <w:rPr>
          <w:rFonts w:ascii="Courier New" w:hAnsi="Courier New" w:cs="Courier New"/>
          <w:b/>
          <w:bCs/>
          <w:u w:val="single"/>
        </w:rPr>
        <w:t>CAMPIONATO 56 CALCIO A 5 SERIE D REGGIO EMIL</w:t>
      </w:r>
    </w:p>
    <w:p w14:paraId="0CF6568B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6162CD63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CORTE CALCIO              FUTSAL BAGNOLO CALCIO A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5  CORTEMAGGIORE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PALASPORT    6/03/26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21:45  8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266E4654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MCF WOMEN                 UNITED CARPI               CAVEZZO PALAZZETTO         6/03/26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21:30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6F8CC58D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ORIGINAL CELTIC BHOYS     COLORNO                    REGGIO EMILIA IST.CANOSSA  6/03/26 22: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00  8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0683A58B" w14:textId="77777777" w:rsidR="00510114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I VICHINGHI               LEGIONE PARMENSE           BASILICAGOIANO PAL DON BA  7/03/26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18:00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76AD4B38" w14:textId="77777777" w:rsidR="00510114" w:rsidRDefault="00510114" w:rsidP="00510114">
      <w:pPr>
        <w:rPr>
          <w:rFonts w:ascii="Courier New" w:hAnsi="Courier New" w:cs="Courier New"/>
          <w:sz w:val="16"/>
          <w:szCs w:val="16"/>
        </w:rPr>
      </w:pPr>
    </w:p>
    <w:p w14:paraId="024F0CB2" w14:textId="77777777" w:rsidR="002A5034" w:rsidRDefault="002A5034">
      <w:pPr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br w:type="page"/>
      </w:r>
    </w:p>
    <w:p w14:paraId="39FE716C" w14:textId="616F34F2" w:rsidR="00510114" w:rsidRPr="00A635B1" w:rsidRDefault="00510114" w:rsidP="00510114">
      <w:pPr>
        <w:ind w:left="360" w:right="-312"/>
        <w:jc w:val="center"/>
        <w:rPr>
          <w:rFonts w:ascii="Algerian" w:hAnsi="Algerian" w:cs="Arial"/>
          <w:color w:val="E36C0A"/>
          <w:sz w:val="32"/>
          <w:szCs w:val="24"/>
        </w:rPr>
      </w:pPr>
      <w:r>
        <w:rPr>
          <w:rFonts w:ascii="Algerian" w:hAnsi="Algerian" w:cs="Arial"/>
          <w:color w:val="E36C0A"/>
          <w:sz w:val="32"/>
          <w:szCs w:val="24"/>
        </w:rPr>
        <w:t>SETTORE GIOVANILE E SCOLASTICO</w:t>
      </w:r>
    </w:p>
    <w:p w14:paraId="71521360" w14:textId="77777777" w:rsidR="00510114" w:rsidRDefault="00510114" w:rsidP="00510114">
      <w:pPr>
        <w:rPr>
          <w:rFonts w:ascii="Courier New" w:hAnsi="Courier New" w:cs="Courier New"/>
          <w:sz w:val="16"/>
          <w:szCs w:val="16"/>
        </w:rPr>
      </w:pPr>
    </w:p>
    <w:p w14:paraId="74BE2D3A" w14:textId="724FCE72" w:rsidR="00510114" w:rsidRPr="00013E99" w:rsidRDefault="00510114" w:rsidP="00510114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013E99">
        <w:rPr>
          <w:rFonts w:ascii="Courier New" w:hAnsi="Courier New" w:cs="Courier New"/>
          <w:b/>
          <w:bCs/>
          <w:u w:val="single"/>
        </w:rPr>
        <w:t>CAMPIONATO  ALLIEVI</w:t>
      </w:r>
      <w:proofErr w:type="gramEnd"/>
      <w:r w:rsidRPr="00013E99">
        <w:rPr>
          <w:rFonts w:ascii="Courier New" w:hAnsi="Courier New" w:cs="Courier New"/>
          <w:b/>
          <w:bCs/>
          <w:u w:val="single"/>
        </w:rPr>
        <w:t xml:space="preserve"> UNDER 17 PROVINC. -RE-</w:t>
      </w:r>
    </w:p>
    <w:p w14:paraId="3EDA04E1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A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4CF9FA7D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ARCETANA                  INVICTA GAVASSETO A.S.D.   ARCETO DI SCANDIANO COMUN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D0B6394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FALKGALILEO               BIBBIANO SAN POLO          MASSENZATICO CABASSI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8F7FA43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GUASTALLA CALCIO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SATURNO  CASTELLARANO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              PIEVE DI GUASTALLA PARROC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4C48997B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LUZZARA CALCIO            REGGIO UNITED              LUZZARA COMPAGNONI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1834E5EB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ORIGINAL CELTIC BHOYS     CAMPAGNOLA                 REGGIO EMILIA SANTA CROCE  8/03/26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10:00  8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406520DE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TERRE MATILDICHE S.C.S.D. VIRTUS BAGNOLO             QUATTRO CASTELLA A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02AABCD8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UNITED ALBINEA            SAMMARTINESE A.S.D.        ALBINEA COMUNALE BELLAROS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6B1B55ED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VIRTUS MANDRIO            RUBIERESE SRLSD            MANDRIO PARROCCHIALE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10:00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12BC4C6E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013E99">
        <w:rPr>
          <w:rFonts w:ascii="Courier New" w:hAnsi="Courier New" w:cs="Courier New"/>
          <w:b/>
          <w:bCs/>
          <w:sz w:val="16"/>
          <w:szCs w:val="16"/>
        </w:rPr>
        <w:t>---------------------------------------------------------------------------------------------------</w:t>
      </w:r>
    </w:p>
    <w:p w14:paraId="5CCCCE95" w14:textId="4856B082" w:rsidR="00510114" w:rsidRPr="00013E99" w:rsidRDefault="00510114" w:rsidP="00510114">
      <w:pPr>
        <w:rPr>
          <w:rFonts w:ascii="Courier New" w:hAnsi="Courier New" w:cs="Courier New"/>
          <w:b/>
          <w:bCs/>
          <w:u w:val="single"/>
        </w:rPr>
      </w:pPr>
      <w:proofErr w:type="gramStart"/>
      <w:r w:rsidRPr="00013E99">
        <w:rPr>
          <w:rFonts w:ascii="Courier New" w:hAnsi="Courier New" w:cs="Courier New"/>
          <w:b/>
          <w:bCs/>
          <w:u w:val="single"/>
        </w:rPr>
        <w:t>CAMPIONATO  ALLIEVI</w:t>
      </w:r>
      <w:proofErr w:type="gramEnd"/>
      <w:r w:rsidRPr="00013E99">
        <w:rPr>
          <w:rFonts w:ascii="Courier New" w:hAnsi="Courier New" w:cs="Courier New"/>
          <w:b/>
          <w:bCs/>
          <w:u w:val="single"/>
        </w:rPr>
        <w:t xml:space="preserve"> UNDER 16 </w:t>
      </w:r>
      <w:proofErr w:type="gramStart"/>
      <w:r w:rsidRPr="00013E99">
        <w:rPr>
          <w:rFonts w:ascii="Courier New" w:hAnsi="Courier New" w:cs="Courier New"/>
          <w:b/>
          <w:bCs/>
          <w:u w:val="single"/>
        </w:rPr>
        <w:t>INTERPROV.-</w:t>
      </w:r>
      <w:proofErr w:type="gramEnd"/>
      <w:r w:rsidRPr="00013E99">
        <w:rPr>
          <w:rFonts w:ascii="Courier New" w:hAnsi="Courier New" w:cs="Courier New"/>
          <w:b/>
          <w:bCs/>
          <w:u w:val="single"/>
        </w:rPr>
        <w:t>RE</w:t>
      </w:r>
    </w:p>
    <w:p w14:paraId="381E13EE" w14:textId="77777777" w:rsidR="00510114" w:rsidRPr="00013E99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013E99">
        <w:rPr>
          <w:rFonts w:ascii="Courier New" w:hAnsi="Courier New" w:cs="Courier New"/>
          <w:b/>
          <w:bCs/>
          <w:sz w:val="16"/>
          <w:szCs w:val="16"/>
        </w:rPr>
        <w:t>GIRONE  D</w:t>
      </w:r>
      <w:proofErr w:type="gramEnd"/>
      <w:r w:rsidRPr="00013E9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STATO</w:t>
      </w:r>
    </w:p>
    <w:p w14:paraId="74EF5737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CASTELLARANO              ORIGINAL CELTIC BHOYS      CASTELLARANO SINT SG BOSC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1CF1DD4E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CONCORDIA CALCIO A.S.D.   CABASSI UNION CARPI        CONCORDIA CANOVA A   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05C3CAC9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FABBRICO                  VIANESE CALCIO SSDARL      NOVI DI MODENA CHIARI   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43474581" w14:textId="77777777" w:rsidR="00510114" w:rsidRPr="00BD48E1" w:rsidRDefault="00510114" w:rsidP="00510114">
      <w:pPr>
        <w:rPr>
          <w:rFonts w:ascii="Courier New" w:hAnsi="Courier New" w:cs="Courier New"/>
          <w:b/>
          <w:bCs/>
          <w:sz w:val="16"/>
          <w:szCs w:val="16"/>
        </w:rPr>
      </w:pPr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FALKGALILEO               SANTOS 1948 A.S.D.         REGGIO EMILIA VALLI SINTE  8/03/26 </w:t>
      </w:r>
      <w:proofErr w:type="gramStart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11:00  8</w:t>
      </w:r>
      <w:proofErr w:type="gramEnd"/>
      <w:r w:rsidRPr="00BD48E1">
        <w:rPr>
          <w:rFonts w:ascii="Courier New" w:hAnsi="Courier New" w:cs="Courier New"/>
          <w:b/>
          <w:bCs/>
          <w:sz w:val="16"/>
          <w:szCs w:val="16"/>
          <w:highlight w:val="yellow"/>
        </w:rPr>
        <w:t>R</w:t>
      </w:r>
    </w:p>
    <w:p w14:paraId="20424074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REGGIOLO                  BOIARDO MAER               REGGIOLO PERTINI CAMPO A   8/03/26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28AF6CC5" w14:textId="77777777" w:rsidR="00510114" w:rsidRPr="00013E99" w:rsidRDefault="00510114" w:rsidP="00510114">
      <w:pPr>
        <w:rPr>
          <w:rFonts w:ascii="Courier New" w:hAnsi="Courier New" w:cs="Courier New"/>
          <w:sz w:val="16"/>
          <w:szCs w:val="16"/>
        </w:rPr>
      </w:pPr>
      <w:r w:rsidRPr="00013E99">
        <w:rPr>
          <w:rFonts w:ascii="Courier New" w:hAnsi="Courier New" w:cs="Courier New"/>
          <w:sz w:val="16"/>
          <w:szCs w:val="16"/>
        </w:rPr>
        <w:t xml:space="preserve">SAMMARTINESE A.S.D.       ARCETANA                   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 xml:space="preserve"> IN RIO SINTETIC  8/03/26 10:</w:t>
      </w:r>
      <w:proofErr w:type="gramStart"/>
      <w:r w:rsidRPr="00013E99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013E99">
        <w:rPr>
          <w:rFonts w:ascii="Courier New" w:hAnsi="Courier New" w:cs="Courier New"/>
          <w:sz w:val="16"/>
          <w:szCs w:val="16"/>
        </w:rPr>
        <w:t>R</w:t>
      </w:r>
    </w:p>
    <w:p w14:paraId="0017D90A" w14:textId="77777777" w:rsidR="000F320A" w:rsidRDefault="000F320A" w:rsidP="000F320A">
      <w:pPr>
        <w:spacing w:after="120"/>
      </w:pPr>
    </w:p>
    <w:p w14:paraId="1F8284DA" w14:textId="77777777" w:rsidR="00FB1ED5" w:rsidRPr="00610E87" w:rsidRDefault="00FB1ED5" w:rsidP="000F320A">
      <w:pPr>
        <w:spacing w:after="120"/>
      </w:pPr>
    </w:p>
    <w:p w14:paraId="2D49680D" w14:textId="77777777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2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2"/>
        </w:rPr>
        <w:t xml:space="preserve">Comunicazioni del COORDINATORE DEL SETTORE GIOVANILE E SCOLASTICO </w:t>
      </w:r>
    </w:p>
    <w:p w14:paraId="74297982" w14:textId="77777777" w:rsidR="00610E87" w:rsidRPr="00FF308B" w:rsidRDefault="00610E87" w:rsidP="00610E87">
      <w:pPr>
        <w:shd w:val="clear" w:color="auto" w:fill="E7E6E6"/>
        <w:ind w:left="-284" w:right="-312"/>
        <w:jc w:val="center"/>
        <w:rPr>
          <w:rFonts w:ascii="Calibri" w:hAnsi="Calibri" w:cs="Arial"/>
          <w:sz w:val="22"/>
        </w:rPr>
      </w:pPr>
      <w:r w:rsidRPr="00FF308B">
        <w:rPr>
          <w:rFonts w:ascii="Calibri" w:hAnsi="Calibri" w:cs="Arial"/>
          <w:sz w:val="22"/>
        </w:rPr>
        <w:t xml:space="preserve">SI RICEVE DALL’UFFICIO DEL COORDINATORE FEDERALE DEL SETTORE GIOVANILE E SCOLASTICO DELL’EMILIA ROMAGNA REGIONALE </w:t>
      </w:r>
      <w:r w:rsidRPr="00FF308B">
        <w:rPr>
          <w:rFonts w:ascii="Calibri" w:hAnsi="Calibri" w:cs="Arial"/>
          <w:b/>
          <w:bCs/>
          <w:sz w:val="22"/>
        </w:rPr>
        <w:t xml:space="preserve">DOTT. MASSIMILIANO RIZZELLO, </w:t>
      </w:r>
      <w:r w:rsidRPr="00FF308B">
        <w:rPr>
          <w:rFonts w:ascii="Calibri" w:hAnsi="Calibri" w:cs="Arial"/>
          <w:sz w:val="22"/>
        </w:rPr>
        <w:t>SI PUBBLICA QUANTO SEGUE:</w:t>
      </w:r>
    </w:p>
    <w:p w14:paraId="762778AB" w14:textId="77777777" w:rsidR="00610E87" w:rsidRPr="00610E87" w:rsidRDefault="00610E87" w:rsidP="00610E87">
      <w:pPr>
        <w:ind w:left="-142"/>
        <w:jc w:val="center"/>
        <w:rPr>
          <w:rFonts w:ascii="Century Gothic" w:hAnsi="Century Gothic" w:cs="Arial"/>
          <w:sz w:val="24"/>
          <w:szCs w:val="24"/>
        </w:rPr>
      </w:pPr>
      <w:r w:rsidRPr="00610E87">
        <w:rPr>
          <w:rFonts w:ascii="Century Gothic" w:hAnsi="Century Gothic" w:cs="Arial"/>
          <w:sz w:val="4"/>
          <w:szCs w:val="4"/>
        </w:rPr>
        <w:t xml:space="preserve">   </w:t>
      </w:r>
      <w:r w:rsidR="0066572B"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2CB3E7B1" wp14:editId="0CCC4C58">
            <wp:extent cx="523875" cy="542925"/>
            <wp:effectExtent l="0" t="0" r="9525" b="9525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D2F7B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40DE5089" w14:textId="77777777" w:rsidR="00BB0273" w:rsidRPr="00BB0273" w:rsidRDefault="00BB0273" w:rsidP="00BB0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alibri" w:eastAsia="Century Gothic" w:hAnsi="Calibri" w:cs="Calibri"/>
          <w:b/>
          <w:bCs/>
          <w:kern w:val="2"/>
          <w:sz w:val="36"/>
          <w:szCs w:val="36"/>
          <w:lang w:eastAsia="en-US"/>
        </w:rPr>
      </w:pPr>
      <w:r w:rsidRPr="00BB0273">
        <w:rPr>
          <w:rFonts w:ascii="Calibri" w:eastAsia="Century Gothic" w:hAnsi="Calibri" w:cs="Calibri"/>
          <w:b/>
          <w:bCs/>
          <w:kern w:val="2"/>
          <w:sz w:val="36"/>
          <w:szCs w:val="36"/>
          <w:lang w:eastAsia="en-US"/>
        </w:rPr>
        <w:t xml:space="preserve">INCONTRI FORMATIVI </w:t>
      </w:r>
    </w:p>
    <w:p w14:paraId="2BC47C40" w14:textId="77777777" w:rsidR="00BB0273" w:rsidRPr="00BB0273" w:rsidRDefault="00BB0273" w:rsidP="00BB0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="Calibri" w:eastAsia="Century Gothic" w:hAnsi="Calibri" w:cs="Calibri"/>
          <w:b/>
          <w:bCs/>
          <w:kern w:val="2"/>
          <w:sz w:val="36"/>
          <w:szCs w:val="36"/>
          <w:lang w:eastAsia="en-US"/>
        </w:rPr>
      </w:pPr>
      <w:r w:rsidRPr="00BB0273">
        <w:rPr>
          <w:rFonts w:ascii="Calibri" w:eastAsia="Century Gothic" w:hAnsi="Calibri" w:cs="Calibri"/>
          <w:b/>
          <w:bCs/>
          <w:kern w:val="2"/>
          <w:sz w:val="36"/>
          <w:szCs w:val="36"/>
          <w:lang w:eastAsia="en-US"/>
        </w:rPr>
        <w:t>Club Giovanili 4°-3°-2° Livello</w:t>
      </w:r>
    </w:p>
    <w:p w14:paraId="2BDF6CFB" w14:textId="77777777" w:rsidR="00BB0273" w:rsidRPr="00BB0273" w:rsidRDefault="00BB0273" w:rsidP="00BB0273">
      <w:pPr>
        <w:spacing w:after="160" w:line="259" w:lineRule="auto"/>
        <w:ind w:right="-28"/>
        <w:jc w:val="both"/>
        <w:rPr>
          <w:rFonts w:ascii="Calibri" w:eastAsia="Calibri" w:hAnsi="Calibri" w:cs="Calibri"/>
          <w:b/>
          <w:kern w:val="2"/>
          <w:sz w:val="4"/>
          <w:szCs w:val="4"/>
          <w:lang w:eastAsia="en-US"/>
        </w:rPr>
      </w:pPr>
    </w:p>
    <w:p w14:paraId="3564A8D5" w14:textId="77777777" w:rsidR="00BB0273" w:rsidRPr="00BB0273" w:rsidRDefault="00BB0273" w:rsidP="00BB0273">
      <w:pPr>
        <w:spacing w:after="160" w:line="259" w:lineRule="auto"/>
        <w:ind w:right="-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en-US"/>
        </w:rPr>
      </w:pPr>
      <w:r w:rsidRPr="00BB0273">
        <w:rPr>
          <w:rFonts w:ascii="Calibri" w:eastAsia="Calibri" w:hAnsi="Calibri" w:cs="Calibri"/>
          <w:color w:val="000000"/>
          <w:kern w:val="2"/>
          <w:sz w:val="24"/>
          <w:szCs w:val="24"/>
          <w:lang w:eastAsia="en-US"/>
        </w:rPr>
        <w:t xml:space="preserve">Si pubblicano gli incontri formativi organizzati dai Club, preventivamente autorizzati e convalidati dal Coordinatore Federale Regionale del Settore Giovanile e Scolastico. 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608"/>
        <w:gridCol w:w="1883"/>
        <w:gridCol w:w="1483"/>
        <w:gridCol w:w="1576"/>
      </w:tblGrid>
      <w:tr w:rsidR="00BB0273" w:rsidRPr="00BB0273" w14:paraId="1E819F08" w14:textId="77777777" w:rsidTr="00A62FD9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1ADD070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B0273">
              <w:rPr>
                <w:rFonts w:ascii="Calibri" w:hAnsi="Calibri" w:cs="Calibri"/>
                <w:b/>
                <w:i/>
              </w:rPr>
              <w:t>SOCIETA’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34224975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B0273">
              <w:rPr>
                <w:rFonts w:ascii="Calibri" w:hAnsi="Calibri" w:cs="Calibri"/>
                <w:b/>
                <w:i/>
              </w:rPr>
              <w:t>TITOLO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268CF38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B0273">
              <w:rPr>
                <w:rFonts w:ascii="Calibri" w:hAnsi="Calibri" w:cs="Calibri"/>
                <w:b/>
                <w:i/>
              </w:rPr>
              <w:t>DATA /ORARIO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9E25649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B0273">
              <w:rPr>
                <w:rFonts w:ascii="Calibri" w:hAnsi="Calibri" w:cs="Calibri"/>
                <w:b/>
                <w:i/>
                <w:sz w:val="16"/>
                <w:szCs w:val="16"/>
              </w:rPr>
              <w:t>LUOGO DI SVOLGIMENTO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B14F82C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B0273">
              <w:rPr>
                <w:rFonts w:ascii="Calibri" w:hAnsi="Calibri" w:cs="Calibri"/>
                <w:b/>
                <w:i/>
              </w:rPr>
              <w:t>RELATORE</w:t>
            </w:r>
          </w:p>
        </w:tc>
      </w:tr>
      <w:tr w:rsidR="00BB0273" w:rsidRPr="00BB0273" w14:paraId="3D679A7D" w14:textId="77777777" w:rsidTr="00A62FD9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0DF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BORGONOVESE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957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 xml:space="preserve">LA RIDUZIONE </w:t>
            </w:r>
          </w:p>
          <w:p w14:paraId="2134420A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 xml:space="preserve">DEGLI INFORTUNI </w:t>
            </w:r>
          </w:p>
          <w:p w14:paraId="6CD62E88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NEL SETTORE GIOVANILE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FA62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10 MARZO,</w:t>
            </w:r>
          </w:p>
          <w:p w14:paraId="4C697FDB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ORE 20:30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D0F3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CAMPO SPORTIVO CURTONI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C54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PROF.</w:t>
            </w:r>
          </w:p>
          <w:p w14:paraId="7EF5F93D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LISCHETTI PABLO</w:t>
            </w:r>
          </w:p>
        </w:tc>
      </w:tr>
      <w:tr w:rsidR="00BB0273" w:rsidRPr="00BB0273" w14:paraId="7BC7CA7C" w14:textId="77777777" w:rsidTr="00A62FD9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74AB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CAMPAGNOLA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93FF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LEADERSHIP E STRATEGIE PSICOLOGICHE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93D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10 MARZO,</w:t>
            </w:r>
          </w:p>
          <w:p w14:paraId="6CC22D90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ORE 21:15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D66F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SALA CIVICA NOVARELLA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5A88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DOTT.</w:t>
            </w:r>
          </w:p>
          <w:p w14:paraId="4B5AF723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BENASSI ENRICO</w:t>
            </w:r>
          </w:p>
        </w:tc>
      </w:tr>
      <w:tr w:rsidR="00BB0273" w:rsidRPr="00BB0273" w14:paraId="16C0C359" w14:textId="77777777" w:rsidTr="00A62FD9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EFE8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 xml:space="preserve">ACCADEMIA </w:t>
            </w:r>
          </w:p>
          <w:p w14:paraId="0A9370AD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CALCIO CESENA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4B5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LA TUTELA DEI MINORI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C5DE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16 MARZO,</w:t>
            </w:r>
          </w:p>
          <w:p w14:paraId="5831C7FD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ORE 17:15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5CC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CENTRO SPORTIVO ROMAGNA CENTRO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143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CICOGNANI DAVIDE</w:t>
            </w:r>
          </w:p>
        </w:tc>
      </w:tr>
      <w:tr w:rsidR="00BB0273" w:rsidRPr="00BB0273" w14:paraId="2BC6D22F" w14:textId="77777777" w:rsidTr="00A62FD9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87B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SPES BORGOTREBBIA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E00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RIFLESSIONI IN GRUPPO SU TEMI O SITUAZIONI CHE METTONO IN DIFFICOLTà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801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23 MARZO,</w:t>
            </w:r>
          </w:p>
          <w:p w14:paraId="13031789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ORE 19:00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CF2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SEDE</w:t>
            </w:r>
          </w:p>
          <w:p w14:paraId="46B9B95F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 xml:space="preserve"> SPES </w:t>
            </w:r>
            <w:r w:rsidRPr="00BB0273">
              <w:rPr>
                <w:rFonts w:ascii="Calibri" w:hAnsi="Calibri" w:cs="Calibri"/>
                <w:bCs/>
                <w:i/>
                <w:caps/>
                <w:sz w:val="16"/>
                <w:szCs w:val="18"/>
              </w:rPr>
              <w:t>BORGOTREBBIA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5C48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DOTT.SSA</w:t>
            </w:r>
          </w:p>
          <w:p w14:paraId="28263024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 xml:space="preserve">FANZINI </w:t>
            </w:r>
          </w:p>
          <w:p w14:paraId="5C11A3D4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DENISE</w:t>
            </w:r>
          </w:p>
        </w:tc>
      </w:tr>
      <w:tr w:rsidR="00BB0273" w:rsidRPr="00BB0273" w14:paraId="4BC2DCA3" w14:textId="77777777" w:rsidTr="00A62FD9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A92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TERRE MATILDICHE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02E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SPORT E STRESS:</w:t>
            </w:r>
          </w:p>
          <w:p w14:paraId="6E0826F0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 xml:space="preserve">STRATEGIE PRATICHE </w:t>
            </w:r>
          </w:p>
          <w:p w14:paraId="49CACA69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PER I GENITORI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67D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23 MARZO,</w:t>
            </w:r>
          </w:p>
          <w:p w14:paraId="0FD3D2CF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ORE 20:00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7EB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SEDE</w:t>
            </w:r>
          </w:p>
          <w:p w14:paraId="757BAF77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TERRE MATILDICHE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40E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DOTT.SSA</w:t>
            </w:r>
          </w:p>
          <w:p w14:paraId="25305F40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ALTEZZA CIAVOLINO ARIANNA</w:t>
            </w:r>
          </w:p>
        </w:tc>
      </w:tr>
    </w:tbl>
    <w:p w14:paraId="71446E00" w14:textId="77777777" w:rsidR="00EB0D54" w:rsidRDefault="00EB0D54">
      <w:r>
        <w:br w:type="page"/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608"/>
        <w:gridCol w:w="1883"/>
        <w:gridCol w:w="1483"/>
        <w:gridCol w:w="1576"/>
      </w:tblGrid>
      <w:tr w:rsidR="00BB0273" w:rsidRPr="00BB0273" w14:paraId="31E32F91" w14:textId="77777777" w:rsidTr="00A62FD9">
        <w:trPr>
          <w:trHeight w:val="56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082" w14:textId="648F873F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GRANAMICA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B627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 xml:space="preserve">LA TUTELA </w:t>
            </w:r>
            <w:proofErr w:type="gramStart"/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DEI  MINORI</w:t>
            </w:r>
            <w:proofErr w:type="gramEnd"/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895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23 MARZO,</w:t>
            </w:r>
          </w:p>
          <w:p w14:paraId="066B840F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ORE 20:30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473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CENTRO SPORTIVO BONARELLI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80A" w14:textId="77777777" w:rsidR="00BB0273" w:rsidRPr="00BB0273" w:rsidRDefault="00BB0273" w:rsidP="00A62FD9">
            <w:pPr>
              <w:jc w:val="center"/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</w:pPr>
            <w:r w:rsidRPr="00BB0273">
              <w:rPr>
                <w:rFonts w:ascii="Calibri" w:hAnsi="Calibri" w:cs="Calibri"/>
                <w:bCs/>
                <w:i/>
                <w:caps/>
                <w:sz w:val="18"/>
                <w:szCs w:val="18"/>
              </w:rPr>
              <w:t>BALDAZZI GIANLUCA</w:t>
            </w:r>
          </w:p>
        </w:tc>
      </w:tr>
    </w:tbl>
    <w:p w14:paraId="73A48F89" w14:textId="77777777" w:rsidR="00BB0273" w:rsidRPr="00BB0273" w:rsidRDefault="00BB0273" w:rsidP="00BB0273">
      <w:pPr>
        <w:rPr>
          <w:rFonts w:ascii="Calibri" w:hAnsi="Calibri" w:cs="Calibri"/>
        </w:rPr>
      </w:pPr>
    </w:p>
    <w:p w14:paraId="0B236E03" w14:textId="77777777" w:rsidR="00BB0273" w:rsidRPr="00BB0273" w:rsidRDefault="00BB0273" w:rsidP="00BB0273">
      <w:pPr>
        <w:spacing w:after="160" w:line="259" w:lineRule="auto"/>
        <w:ind w:right="-28"/>
        <w:jc w:val="both"/>
        <w:rPr>
          <w:rFonts w:ascii="Calibri" w:eastAsia="Calibri" w:hAnsi="Calibri" w:cs="Calibri"/>
          <w:color w:val="000000"/>
          <w:kern w:val="2"/>
          <w:sz w:val="24"/>
          <w:szCs w:val="24"/>
          <w:lang w:eastAsia="en-US"/>
        </w:rPr>
      </w:pPr>
    </w:p>
    <w:p w14:paraId="69402AA6" w14:textId="69AF2786" w:rsidR="00BB0273" w:rsidRPr="00BB0273" w:rsidRDefault="00BB0273" w:rsidP="00BB0273">
      <w:pPr>
        <w:shd w:val="clear" w:color="auto" w:fill="FFFFFF"/>
        <w:tabs>
          <w:tab w:val="center" w:pos="5670"/>
        </w:tabs>
        <w:spacing w:line="276" w:lineRule="auto"/>
        <w:rPr>
          <w:rFonts w:ascii="Calibri" w:eastAsia="Calibri" w:hAnsi="Calibri" w:cs="Calibri"/>
          <w:bCs/>
          <w:color w:val="212121"/>
          <w:kern w:val="2"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color w:val="212121"/>
          <w:kern w:val="2"/>
          <w:sz w:val="24"/>
          <w:szCs w:val="24"/>
          <w:lang w:eastAsia="en-US"/>
        </w:rPr>
        <w:tab/>
      </w:r>
      <w:r w:rsidRPr="00BB0273">
        <w:rPr>
          <w:rFonts w:ascii="Calibri" w:eastAsia="Calibri" w:hAnsi="Calibri" w:cs="Calibri"/>
          <w:bCs/>
          <w:color w:val="212121"/>
          <w:kern w:val="2"/>
          <w:sz w:val="24"/>
          <w:szCs w:val="24"/>
          <w:lang w:eastAsia="en-US"/>
        </w:rPr>
        <w:t>IL COORDINATORE REGIONALE F.I.G.C.-S.G.S.</w:t>
      </w:r>
    </w:p>
    <w:p w14:paraId="5DB12008" w14:textId="7F8C238E" w:rsidR="00BB0273" w:rsidRPr="00BB0273" w:rsidRDefault="00BB0273" w:rsidP="00BB0273">
      <w:pPr>
        <w:tabs>
          <w:tab w:val="center" w:pos="5670"/>
        </w:tabs>
        <w:spacing w:line="259" w:lineRule="auto"/>
        <w:rPr>
          <w:rFonts w:ascii="Calibri" w:eastAsia="Calibri" w:hAnsi="Calibri" w:cs="Calibri"/>
          <w:b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212121"/>
          <w:kern w:val="2"/>
          <w:sz w:val="24"/>
          <w:szCs w:val="24"/>
          <w:lang w:eastAsia="en-US"/>
        </w:rPr>
        <w:tab/>
      </w:r>
      <w:r w:rsidRPr="00BB0273">
        <w:rPr>
          <w:rFonts w:ascii="Calibri" w:eastAsia="Calibri" w:hAnsi="Calibri" w:cs="Calibri"/>
          <w:bCs/>
          <w:color w:val="212121"/>
          <w:kern w:val="2"/>
          <w:sz w:val="24"/>
          <w:szCs w:val="24"/>
          <w:lang w:eastAsia="en-US"/>
        </w:rPr>
        <w:t>Dott. A. Massimiliano Rizzello</w:t>
      </w:r>
    </w:p>
    <w:p w14:paraId="0D7A233C" w14:textId="77777777" w:rsidR="00BB0273" w:rsidRPr="00BB0273" w:rsidRDefault="00BB0273" w:rsidP="00610E87">
      <w:pPr>
        <w:ind w:right="-312"/>
        <w:rPr>
          <w:rFonts w:ascii="Calibri" w:hAnsi="Calibri" w:cs="Calibri"/>
          <w:sz w:val="24"/>
          <w:szCs w:val="24"/>
        </w:rPr>
      </w:pPr>
    </w:p>
    <w:p w14:paraId="0304C645" w14:textId="77777777" w:rsidR="00610E87" w:rsidRP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6937080D" w14:textId="10F36533" w:rsidR="00610E87" w:rsidRPr="00FF308B" w:rsidRDefault="00610E87" w:rsidP="00D179D9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Errata Corrige</w:t>
      </w:r>
      <w:r w:rsidR="00EB0D54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 Giustizia Sportiva</w:t>
      </w:r>
    </w:p>
    <w:p w14:paraId="7F3CC365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69F9D95D" w14:textId="796E986C" w:rsidR="00EB0D54" w:rsidRPr="00EB0D54" w:rsidRDefault="00EB0D54" w:rsidP="00EB0D54">
      <w:pPr>
        <w:ind w:right="-312"/>
        <w:jc w:val="center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EB0D54">
        <w:rPr>
          <w:rFonts w:ascii="Century Gothic" w:hAnsi="Century Gothic" w:cs="Arial"/>
          <w:b/>
          <w:bCs/>
          <w:sz w:val="24"/>
          <w:szCs w:val="24"/>
          <w:u w:val="single"/>
        </w:rPr>
        <w:t>SECONDA CATEGORIA</w:t>
      </w:r>
    </w:p>
    <w:p w14:paraId="2C5AEC7E" w14:textId="77777777" w:rsidR="00EB0D54" w:rsidRPr="00EB0D54" w:rsidRDefault="00EB0D54" w:rsidP="00610E87">
      <w:pPr>
        <w:ind w:right="-312"/>
        <w:rPr>
          <w:rFonts w:ascii="Century Gothic" w:hAnsi="Century Gothic" w:cs="Arial"/>
          <w:sz w:val="16"/>
          <w:szCs w:val="16"/>
        </w:rPr>
      </w:pPr>
    </w:p>
    <w:p w14:paraId="30D08D72" w14:textId="1E6202CC" w:rsidR="00EB0D54" w:rsidRPr="00EB0D54" w:rsidRDefault="00EB0D54" w:rsidP="00EB0D54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EB0D54">
        <w:rPr>
          <w:rFonts w:ascii="Century Gothic" w:hAnsi="Century Gothic" w:cs="Arial"/>
          <w:b/>
          <w:bCs/>
          <w:sz w:val="24"/>
          <w:szCs w:val="24"/>
        </w:rPr>
        <w:t>GARA MONTECAVOLO – SAXUM UNITED del 1/03/2026</w:t>
      </w:r>
    </w:p>
    <w:p w14:paraId="05238C18" w14:textId="77777777" w:rsidR="00EB0D54" w:rsidRPr="00EB0D54" w:rsidRDefault="00EB0D54" w:rsidP="00610E87">
      <w:pPr>
        <w:ind w:right="-312"/>
        <w:rPr>
          <w:rFonts w:ascii="Century Gothic" w:hAnsi="Century Gothic" w:cs="Arial"/>
          <w:sz w:val="14"/>
          <w:szCs w:val="14"/>
        </w:rPr>
      </w:pPr>
    </w:p>
    <w:p w14:paraId="19C2854A" w14:textId="1A7F43E5" w:rsidR="00EB0D54" w:rsidRDefault="00EB0D54" w:rsidP="00610E87">
      <w:pPr>
        <w:ind w:right="-312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Si annulla la sanzione di SQUALIFICA PER DUE GARE al calciatore GROSSI MATTIA (MONTECAVOLO) di cui al CU nr 69 del 4/03/2026</w:t>
      </w:r>
    </w:p>
    <w:p w14:paraId="3862FC32" w14:textId="203DAB9F" w:rsidR="00EB0D54" w:rsidRDefault="00EB0D54" w:rsidP="00610E87">
      <w:pPr>
        <w:ind w:right="-312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Si commina al medesimo calciatore (GROSSI MATTIA Soc MONTECAVOLO) la sanzione di SQUALIFICA PER UNA GARA</w:t>
      </w:r>
    </w:p>
    <w:p w14:paraId="170E3205" w14:textId="77777777" w:rsidR="00EB0D54" w:rsidRPr="00610E87" w:rsidRDefault="00EB0D54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59210761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60AA32A3" w14:textId="77777777" w:rsidR="00EB0D54" w:rsidRDefault="00EB0D54" w:rsidP="00EB0D54"/>
    <w:p w14:paraId="35DBB454" w14:textId="77777777" w:rsidR="00EB0D54" w:rsidRDefault="00EB0D54" w:rsidP="00EB0D54"/>
    <w:p w14:paraId="02768315" w14:textId="77777777" w:rsidR="00EB0D54" w:rsidRDefault="00EB0D54" w:rsidP="00EB0D54"/>
    <w:p w14:paraId="72656928" w14:textId="77777777" w:rsidR="00EB0D54" w:rsidRDefault="00EB0D54" w:rsidP="00EB0D54"/>
    <w:p w14:paraId="4777F12F" w14:textId="77777777" w:rsidR="00EB0D54" w:rsidRPr="00EB0D54" w:rsidRDefault="00EB0D54" w:rsidP="00EB0D54"/>
    <w:p w14:paraId="632500A8" w14:textId="33FD8059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6" w:name="datapub"/>
      <w:r w:rsidR="002E61C8">
        <w:rPr>
          <w:rFonts w:ascii="Calibri" w:hAnsi="Calibri" w:cs="Arial"/>
          <w:bCs/>
          <w:sz w:val="28"/>
          <w:szCs w:val="24"/>
        </w:rPr>
        <w:t>06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2E61C8">
        <w:rPr>
          <w:rFonts w:ascii="Calibri" w:hAnsi="Calibri" w:cs="Arial"/>
          <w:bCs/>
          <w:sz w:val="28"/>
          <w:szCs w:val="24"/>
        </w:rPr>
        <w:t>03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6"/>
      <w:r w:rsidR="002E61C8">
        <w:rPr>
          <w:rFonts w:ascii="Calibri" w:hAnsi="Calibri" w:cs="Arial"/>
          <w:bCs/>
          <w:sz w:val="28"/>
          <w:szCs w:val="24"/>
        </w:rPr>
        <w:t>2026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1D9726DE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4ABAD376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44E5CFDE" w14:textId="77777777" w:rsidTr="007D3AFA">
        <w:trPr>
          <w:trHeight w:val="647"/>
        </w:trPr>
        <w:tc>
          <w:tcPr>
            <w:tcW w:w="4891" w:type="dxa"/>
          </w:tcPr>
          <w:p w14:paraId="7C4F3446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05955C8A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4E0BDE64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385F8E60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7ECA6977" w14:textId="77777777" w:rsidTr="007D3AFA">
        <w:trPr>
          <w:trHeight w:val="315"/>
        </w:trPr>
        <w:tc>
          <w:tcPr>
            <w:tcW w:w="4891" w:type="dxa"/>
          </w:tcPr>
          <w:p w14:paraId="3F644D11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05ED61B7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363CFF14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2E61C8">
      <w:headerReference w:type="even" r:id="rId36"/>
      <w:headerReference w:type="default" r:id="rId37"/>
      <w:pgSz w:w="11907" w:h="16840" w:code="9"/>
      <w:pgMar w:top="1021" w:right="1077" w:bottom="1021" w:left="1077" w:header="567" w:footer="340" w:gutter="0"/>
      <w:pgNumType w:start="144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20D2" w14:textId="77777777" w:rsidR="00776B9B" w:rsidRDefault="00776B9B" w:rsidP="00E6615F">
      <w:pPr>
        <w:pStyle w:val="Titolo5"/>
      </w:pPr>
      <w:r>
        <w:separator/>
      </w:r>
    </w:p>
  </w:endnote>
  <w:endnote w:type="continuationSeparator" w:id="0">
    <w:p w14:paraId="3718A87D" w14:textId="77777777" w:rsidR="00776B9B" w:rsidRDefault="00776B9B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Md BT">
    <w:altName w:val="Cambr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FC1C" w14:textId="77777777" w:rsidR="00776B9B" w:rsidRDefault="00776B9B" w:rsidP="00E6615F">
      <w:pPr>
        <w:pStyle w:val="Titolo5"/>
      </w:pPr>
      <w:r>
        <w:separator/>
      </w:r>
    </w:p>
  </w:footnote>
  <w:footnote w:type="continuationSeparator" w:id="0">
    <w:p w14:paraId="44E9C672" w14:textId="77777777" w:rsidR="00776B9B" w:rsidRDefault="00776B9B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9197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55AB200D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F0C9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179DA1E8" wp14:editId="1558F4C3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40CA3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9DA1E8" id="Group 1" o:spid="_x0000_s1033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4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5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6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3A040CA3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C43B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0232D0"/>
    <w:multiLevelType w:val="hybridMultilevel"/>
    <w:tmpl w:val="E888466C"/>
    <w:lvl w:ilvl="0" w:tplc="CC067B90">
      <w:start w:val="19"/>
      <w:numFmt w:val="bullet"/>
      <w:lvlText w:val=""/>
      <w:lvlJc w:val="left"/>
      <w:pPr>
        <w:ind w:left="76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6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9494B00"/>
    <w:multiLevelType w:val="hybridMultilevel"/>
    <w:tmpl w:val="68947B9A"/>
    <w:lvl w:ilvl="0" w:tplc="0E341B7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10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C1B7C"/>
    <w:multiLevelType w:val="multilevel"/>
    <w:tmpl w:val="25A6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276E0"/>
    <w:multiLevelType w:val="multilevel"/>
    <w:tmpl w:val="8014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3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5" w15:restartNumberingAfterBreak="0">
    <w:nsid w:val="68170C06"/>
    <w:multiLevelType w:val="multilevel"/>
    <w:tmpl w:val="F72A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7" w15:restartNumberingAfterBreak="0">
    <w:nsid w:val="6A8F2FCA"/>
    <w:multiLevelType w:val="multilevel"/>
    <w:tmpl w:val="13D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0" w15:restartNumberingAfterBreak="0">
    <w:nsid w:val="758826D5"/>
    <w:multiLevelType w:val="multilevel"/>
    <w:tmpl w:val="036C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CCC7E35"/>
    <w:multiLevelType w:val="hybridMultilevel"/>
    <w:tmpl w:val="06DA4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838331">
    <w:abstractNumId w:val="1"/>
  </w:num>
  <w:num w:numId="2" w16cid:durableId="38094817">
    <w:abstractNumId w:val="8"/>
  </w:num>
  <w:num w:numId="3" w16cid:durableId="595554747">
    <w:abstractNumId w:val="2"/>
  </w:num>
  <w:num w:numId="4" w16cid:durableId="1160392662">
    <w:abstractNumId w:val="31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3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22"/>
  </w:num>
  <w:num w:numId="24" w16cid:durableId="120539314">
    <w:abstractNumId w:val="17"/>
  </w:num>
  <w:num w:numId="25" w16cid:durableId="2087651774">
    <w:abstractNumId w:val="29"/>
  </w:num>
  <w:num w:numId="26" w16cid:durableId="850336805">
    <w:abstractNumId w:val="24"/>
  </w:num>
  <w:num w:numId="27" w16cid:durableId="2094547625">
    <w:abstractNumId w:val="21"/>
  </w:num>
  <w:num w:numId="28" w16cid:durableId="1258520547">
    <w:abstractNumId w:val="28"/>
  </w:num>
  <w:num w:numId="29" w16cid:durableId="1198129205">
    <w:abstractNumId w:val="10"/>
  </w:num>
  <w:num w:numId="30" w16cid:durableId="526452861">
    <w:abstractNumId w:val="23"/>
  </w:num>
  <w:num w:numId="31" w16cid:durableId="1760441105">
    <w:abstractNumId w:val="12"/>
  </w:num>
  <w:num w:numId="32" w16cid:durableId="104620710">
    <w:abstractNumId w:val="20"/>
  </w:num>
  <w:num w:numId="33" w16cid:durableId="1801609017">
    <w:abstractNumId w:val="6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11"/>
  </w:num>
  <w:num w:numId="37" w16cid:durableId="1403791469">
    <w:abstractNumId w:val="18"/>
  </w:num>
  <w:num w:numId="38" w16cid:durableId="644087853">
    <w:abstractNumId w:val="14"/>
  </w:num>
  <w:num w:numId="39" w16cid:durableId="2093425530">
    <w:abstractNumId w:val="9"/>
  </w:num>
  <w:num w:numId="40" w16cid:durableId="621573555">
    <w:abstractNumId w:val="5"/>
  </w:num>
  <w:num w:numId="41" w16cid:durableId="44378366">
    <w:abstractNumId w:val="16"/>
  </w:num>
  <w:num w:numId="42" w16cid:durableId="1393428249">
    <w:abstractNumId w:val="26"/>
  </w:num>
  <w:num w:numId="43" w16cid:durableId="1974480718">
    <w:abstractNumId w:val="0"/>
  </w:num>
  <w:num w:numId="44" w16cid:durableId="1213037150">
    <w:abstractNumId w:val="7"/>
  </w:num>
  <w:num w:numId="45" w16cid:durableId="13781172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98498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6863337">
    <w:abstractNumId w:val="27"/>
  </w:num>
  <w:num w:numId="48" w16cid:durableId="1536313374">
    <w:abstractNumId w:val="19"/>
  </w:num>
  <w:num w:numId="49" w16cid:durableId="1897661951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 w16cid:durableId="1135559390">
    <w:abstractNumId w:val="4"/>
  </w:num>
  <w:num w:numId="51" w16cid:durableId="15451741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C8"/>
    <w:rsid w:val="0000226D"/>
    <w:rsid w:val="000043F9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5F1E"/>
    <w:rsid w:val="0005533D"/>
    <w:rsid w:val="000602FE"/>
    <w:rsid w:val="0006424A"/>
    <w:rsid w:val="0006668F"/>
    <w:rsid w:val="000729D3"/>
    <w:rsid w:val="00077B01"/>
    <w:rsid w:val="00077CB1"/>
    <w:rsid w:val="000849A7"/>
    <w:rsid w:val="00090216"/>
    <w:rsid w:val="000918DD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E76DA"/>
    <w:rsid w:val="000F10B9"/>
    <w:rsid w:val="000F1465"/>
    <w:rsid w:val="000F320A"/>
    <w:rsid w:val="00103034"/>
    <w:rsid w:val="001121C2"/>
    <w:rsid w:val="00113488"/>
    <w:rsid w:val="00113D12"/>
    <w:rsid w:val="00113F30"/>
    <w:rsid w:val="00114840"/>
    <w:rsid w:val="001203A0"/>
    <w:rsid w:val="00120F5C"/>
    <w:rsid w:val="00121B24"/>
    <w:rsid w:val="001310B2"/>
    <w:rsid w:val="00135C65"/>
    <w:rsid w:val="001422E1"/>
    <w:rsid w:val="001444E7"/>
    <w:rsid w:val="00150C9A"/>
    <w:rsid w:val="00153136"/>
    <w:rsid w:val="00153506"/>
    <w:rsid w:val="00163F87"/>
    <w:rsid w:val="00166553"/>
    <w:rsid w:val="00167977"/>
    <w:rsid w:val="0018302D"/>
    <w:rsid w:val="00184D56"/>
    <w:rsid w:val="00187795"/>
    <w:rsid w:val="001913CE"/>
    <w:rsid w:val="00193ABB"/>
    <w:rsid w:val="0019454B"/>
    <w:rsid w:val="001A00AA"/>
    <w:rsid w:val="001A5388"/>
    <w:rsid w:val="001B09C9"/>
    <w:rsid w:val="001B3F5E"/>
    <w:rsid w:val="001D0D3A"/>
    <w:rsid w:val="001D1A84"/>
    <w:rsid w:val="001D2F22"/>
    <w:rsid w:val="001E2555"/>
    <w:rsid w:val="001E7AEA"/>
    <w:rsid w:val="00201839"/>
    <w:rsid w:val="0020212A"/>
    <w:rsid w:val="00203614"/>
    <w:rsid w:val="00204B93"/>
    <w:rsid w:val="00204D43"/>
    <w:rsid w:val="002123DF"/>
    <w:rsid w:val="002137C2"/>
    <w:rsid w:val="002159A9"/>
    <w:rsid w:val="002175CD"/>
    <w:rsid w:val="00221B34"/>
    <w:rsid w:val="00231789"/>
    <w:rsid w:val="00232450"/>
    <w:rsid w:val="00233A7C"/>
    <w:rsid w:val="00235F32"/>
    <w:rsid w:val="00237C5D"/>
    <w:rsid w:val="00241994"/>
    <w:rsid w:val="00243D93"/>
    <w:rsid w:val="00244557"/>
    <w:rsid w:val="00247057"/>
    <w:rsid w:val="00247822"/>
    <w:rsid w:val="00250B5B"/>
    <w:rsid w:val="002514AF"/>
    <w:rsid w:val="00254609"/>
    <w:rsid w:val="00254C57"/>
    <w:rsid w:val="00260D0B"/>
    <w:rsid w:val="00267B51"/>
    <w:rsid w:val="00274551"/>
    <w:rsid w:val="002808FC"/>
    <w:rsid w:val="00280B90"/>
    <w:rsid w:val="002827A5"/>
    <w:rsid w:val="002A0564"/>
    <w:rsid w:val="002A4B60"/>
    <w:rsid w:val="002A5034"/>
    <w:rsid w:val="002B3637"/>
    <w:rsid w:val="002B6A64"/>
    <w:rsid w:val="002C1CA6"/>
    <w:rsid w:val="002E31AF"/>
    <w:rsid w:val="002E4DEB"/>
    <w:rsid w:val="002E61C8"/>
    <w:rsid w:val="002E7975"/>
    <w:rsid w:val="002F1097"/>
    <w:rsid w:val="002F3DDD"/>
    <w:rsid w:val="002F5743"/>
    <w:rsid w:val="00304B15"/>
    <w:rsid w:val="0030550D"/>
    <w:rsid w:val="00307EA8"/>
    <w:rsid w:val="00313E3F"/>
    <w:rsid w:val="00315AED"/>
    <w:rsid w:val="00321405"/>
    <w:rsid w:val="00323AFA"/>
    <w:rsid w:val="0032474F"/>
    <w:rsid w:val="00327B67"/>
    <w:rsid w:val="003325E1"/>
    <w:rsid w:val="0033312C"/>
    <w:rsid w:val="003537AD"/>
    <w:rsid w:val="00354B45"/>
    <w:rsid w:val="00356641"/>
    <w:rsid w:val="0036622A"/>
    <w:rsid w:val="00366A39"/>
    <w:rsid w:val="00373106"/>
    <w:rsid w:val="00376B43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C0057"/>
    <w:rsid w:val="003C42EF"/>
    <w:rsid w:val="003D1FDB"/>
    <w:rsid w:val="003E0992"/>
    <w:rsid w:val="003E17F2"/>
    <w:rsid w:val="003E50D2"/>
    <w:rsid w:val="00401512"/>
    <w:rsid w:val="00410672"/>
    <w:rsid w:val="00412D10"/>
    <w:rsid w:val="0041351A"/>
    <w:rsid w:val="00422846"/>
    <w:rsid w:val="00424A14"/>
    <w:rsid w:val="00430D03"/>
    <w:rsid w:val="00453BFD"/>
    <w:rsid w:val="00474883"/>
    <w:rsid w:val="004762C5"/>
    <w:rsid w:val="00480E48"/>
    <w:rsid w:val="0048426A"/>
    <w:rsid w:val="004849F3"/>
    <w:rsid w:val="00492F15"/>
    <w:rsid w:val="0049541E"/>
    <w:rsid w:val="00495F8B"/>
    <w:rsid w:val="00496D6A"/>
    <w:rsid w:val="004A612C"/>
    <w:rsid w:val="004B4B55"/>
    <w:rsid w:val="004C16B1"/>
    <w:rsid w:val="004C39A7"/>
    <w:rsid w:val="004C67D1"/>
    <w:rsid w:val="004D4968"/>
    <w:rsid w:val="004D4C31"/>
    <w:rsid w:val="004E1429"/>
    <w:rsid w:val="004F72E1"/>
    <w:rsid w:val="00505A56"/>
    <w:rsid w:val="00510114"/>
    <w:rsid w:val="00510C2B"/>
    <w:rsid w:val="005121E9"/>
    <w:rsid w:val="00514E3F"/>
    <w:rsid w:val="00522488"/>
    <w:rsid w:val="0052339A"/>
    <w:rsid w:val="005248A8"/>
    <w:rsid w:val="00534FBE"/>
    <w:rsid w:val="00542D5F"/>
    <w:rsid w:val="005444DE"/>
    <w:rsid w:val="00546D31"/>
    <w:rsid w:val="0055055A"/>
    <w:rsid w:val="00571826"/>
    <w:rsid w:val="00571F0D"/>
    <w:rsid w:val="00573D39"/>
    <w:rsid w:val="00574D6B"/>
    <w:rsid w:val="00576D13"/>
    <w:rsid w:val="00582B09"/>
    <w:rsid w:val="00591EEA"/>
    <w:rsid w:val="005927BA"/>
    <w:rsid w:val="00594E69"/>
    <w:rsid w:val="0059783A"/>
    <w:rsid w:val="005A0CE5"/>
    <w:rsid w:val="005A1F5C"/>
    <w:rsid w:val="005A6834"/>
    <w:rsid w:val="005B1C18"/>
    <w:rsid w:val="005B2AA5"/>
    <w:rsid w:val="005B40D2"/>
    <w:rsid w:val="005C6CEE"/>
    <w:rsid w:val="005E566F"/>
    <w:rsid w:val="005E658D"/>
    <w:rsid w:val="0060145A"/>
    <w:rsid w:val="006014DC"/>
    <w:rsid w:val="00606338"/>
    <w:rsid w:val="00610E87"/>
    <w:rsid w:val="00612E0E"/>
    <w:rsid w:val="006161F6"/>
    <w:rsid w:val="00617347"/>
    <w:rsid w:val="006275D2"/>
    <w:rsid w:val="00631FB2"/>
    <w:rsid w:val="006328BB"/>
    <w:rsid w:val="00635F43"/>
    <w:rsid w:val="00642AAF"/>
    <w:rsid w:val="006520E8"/>
    <w:rsid w:val="00653B45"/>
    <w:rsid w:val="0065416D"/>
    <w:rsid w:val="006556E5"/>
    <w:rsid w:val="00655D77"/>
    <w:rsid w:val="0066572B"/>
    <w:rsid w:val="00672EC8"/>
    <w:rsid w:val="006751B8"/>
    <w:rsid w:val="006765C2"/>
    <w:rsid w:val="00695538"/>
    <w:rsid w:val="006961AD"/>
    <w:rsid w:val="006A4814"/>
    <w:rsid w:val="006B4488"/>
    <w:rsid w:val="006B4CFF"/>
    <w:rsid w:val="006B6733"/>
    <w:rsid w:val="006D4551"/>
    <w:rsid w:val="006D489F"/>
    <w:rsid w:val="006D5417"/>
    <w:rsid w:val="006D7240"/>
    <w:rsid w:val="006D759E"/>
    <w:rsid w:val="006F51CA"/>
    <w:rsid w:val="006F5860"/>
    <w:rsid w:val="00701CA7"/>
    <w:rsid w:val="00705A1E"/>
    <w:rsid w:val="007138A8"/>
    <w:rsid w:val="00713F76"/>
    <w:rsid w:val="00715066"/>
    <w:rsid w:val="00716B8E"/>
    <w:rsid w:val="00732134"/>
    <w:rsid w:val="00736261"/>
    <w:rsid w:val="00740338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76B9B"/>
    <w:rsid w:val="00783ED1"/>
    <w:rsid w:val="00785891"/>
    <w:rsid w:val="00790483"/>
    <w:rsid w:val="00797D98"/>
    <w:rsid w:val="007A271C"/>
    <w:rsid w:val="007A27D1"/>
    <w:rsid w:val="007A5783"/>
    <w:rsid w:val="007A6142"/>
    <w:rsid w:val="007B309A"/>
    <w:rsid w:val="007B51C3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800E5E"/>
    <w:rsid w:val="0080509C"/>
    <w:rsid w:val="008131D5"/>
    <w:rsid w:val="00816E8E"/>
    <w:rsid w:val="00821FF0"/>
    <w:rsid w:val="0083023A"/>
    <w:rsid w:val="00832E16"/>
    <w:rsid w:val="00840C31"/>
    <w:rsid w:val="008410F8"/>
    <w:rsid w:val="00842A60"/>
    <w:rsid w:val="00870E0B"/>
    <w:rsid w:val="008961B0"/>
    <w:rsid w:val="008A0600"/>
    <w:rsid w:val="008B10CB"/>
    <w:rsid w:val="008B67BC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695C"/>
    <w:rsid w:val="008F0CE8"/>
    <w:rsid w:val="008F192B"/>
    <w:rsid w:val="008F35DE"/>
    <w:rsid w:val="00905224"/>
    <w:rsid w:val="009105D3"/>
    <w:rsid w:val="00913EEA"/>
    <w:rsid w:val="00917AE7"/>
    <w:rsid w:val="00925A7A"/>
    <w:rsid w:val="00934C28"/>
    <w:rsid w:val="00942E96"/>
    <w:rsid w:val="00943074"/>
    <w:rsid w:val="0095536A"/>
    <w:rsid w:val="00962E7E"/>
    <w:rsid w:val="00963F7C"/>
    <w:rsid w:val="009649A5"/>
    <w:rsid w:val="0096789B"/>
    <w:rsid w:val="0097087D"/>
    <w:rsid w:val="0097600D"/>
    <w:rsid w:val="009825D7"/>
    <w:rsid w:val="009840E6"/>
    <w:rsid w:val="00993B4D"/>
    <w:rsid w:val="00994B1F"/>
    <w:rsid w:val="00994BF0"/>
    <w:rsid w:val="009B474D"/>
    <w:rsid w:val="009C2236"/>
    <w:rsid w:val="009C339C"/>
    <w:rsid w:val="009C33EE"/>
    <w:rsid w:val="009D0EC7"/>
    <w:rsid w:val="009D28EE"/>
    <w:rsid w:val="009D5F5C"/>
    <w:rsid w:val="009D7F74"/>
    <w:rsid w:val="00A0473A"/>
    <w:rsid w:val="00A05274"/>
    <w:rsid w:val="00A22CA1"/>
    <w:rsid w:val="00A33B11"/>
    <w:rsid w:val="00A36B5B"/>
    <w:rsid w:val="00A51EBB"/>
    <w:rsid w:val="00A57C43"/>
    <w:rsid w:val="00A61479"/>
    <w:rsid w:val="00A70D7E"/>
    <w:rsid w:val="00A7164E"/>
    <w:rsid w:val="00A739B3"/>
    <w:rsid w:val="00A7693A"/>
    <w:rsid w:val="00A85B61"/>
    <w:rsid w:val="00A965A9"/>
    <w:rsid w:val="00AA0FEB"/>
    <w:rsid w:val="00AA1183"/>
    <w:rsid w:val="00AA3348"/>
    <w:rsid w:val="00AA45EB"/>
    <w:rsid w:val="00AA621A"/>
    <w:rsid w:val="00AB55D1"/>
    <w:rsid w:val="00AB68E4"/>
    <w:rsid w:val="00AB7EE0"/>
    <w:rsid w:val="00AC3572"/>
    <w:rsid w:val="00AC4914"/>
    <w:rsid w:val="00AD209D"/>
    <w:rsid w:val="00AD307A"/>
    <w:rsid w:val="00AD6D1C"/>
    <w:rsid w:val="00AE570A"/>
    <w:rsid w:val="00AF01BB"/>
    <w:rsid w:val="00AF50AA"/>
    <w:rsid w:val="00AF6B84"/>
    <w:rsid w:val="00AF6B9B"/>
    <w:rsid w:val="00B16A85"/>
    <w:rsid w:val="00B17AEE"/>
    <w:rsid w:val="00B52EA4"/>
    <w:rsid w:val="00B705B0"/>
    <w:rsid w:val="00B91EE6"/>
    <w:rsid w:val="00B920CA"/>
    <w:rsid w:val="00B92751"/>
    <w:rsid w:val="00B93F69"/>
    <w:rsid w:val="00B9412E"/>
    <w:rsid w:val="00B97C82"/>
    <w:rsid w:val="00B97E31"/>
    <w:rsid w:val="00BB0273"/>
    <w:rsid w:val="00BB0572"/>
    <w:rsid w:val="00BC2333"/>
    <w:rsid w:val="00BD0364"/>
    <w:rsid w:val="00BE0F93"/>
    <w:rsid w:val="00BE6766"/>
    <w:rsid w:val="00BF0735"/>
    <w:rsid w:val="00BF5F54"/>
    <w:rsid w:val="00C008AE"/>
    <w:rsid w:val="00C05C27"/>
    <w:rsid w:val="00C0714E"/>
    <w:rsid w:val="00C12685"/>
    <w:rsid w:val="00C15E1B"/>
    <w:rsid w:val="00C200BE"/>
    <w:rsid w:val="00C26206"/>
    <w:rsid w:val="00C26AFF"/>
    <w:rsid w:val="00C30D3D"/>
    <w:rsid w:val="00C34EED"/>
    <w:rsid w:val="00C3523D"/>
    <w:rsid w:val="00C36EA7"/>
    <w:rsid w:val="00C37BB0"/>
    <w:rsid w:val="00C53C88"/>
    <w:rsid w:val="00C57A3F"/>
    <w:rsid w:val="00C636D0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B3C1C"/>
    <w:rsid w:val="00CD0D66"/>
    <w:rsid w:val="00CD2E37"/>
    <w:rsid w:val="00CD65C1"/>
    <w:rsid w:val="00CE286F"/>
    <w:rsid w:val="00CE2A45"/>
    <w:rsid w:val="00CF2462"/>
    <w:rsid w:val="00CF2892"/>
    <w:rsid w:val="00D05206"/>
    <w:rsid w:val="00D05B50"/>
    <w:rsid w:val="00D06A55"/>
    <w:rsid w:val="00D10D83"/>
    <w:rsid w:val="00D11588"/>
    <w:rsid w:val="00D11A37"/>
    <w:rsid w:val="00D14878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5B42"/>
    <w:rsid w:val="00DB3672"/>
    <w:rsid w:val="00DC715F"/>
    <w:rsid w:val="00DD01B9"/>
    <w:rsid w:val="00DD237D"/>
    <w:rsid w:val="00DE053D"/>
    <w:rsid w:val="00DE0855"/>
    <w:rsid w:val="00E02986"/>
    <w:rsid w:val="00E05291"/>
    <w:rsid w:val="00E054EB"/>
    <w:rsid w:val="00E12045"/>
    <w:rsid w:val="00E13A59"/>
    <w:rsid w:val="00E14158"/>
    <w:rsid w:val="00E16C15"/>
    <w:rsid w:val="00E21174"/>
    <w:rsid w:val="00E2345B"/>
    <w:rsid w:val="00E23A79"/>
    <w:rsid w:val="00E25408"/>
    <w:rsid w:val="00E26D16"/>
    <w:rsid w:val="00E31C14"/>
    <w:rsid w:val="00E34051"/>
    <w:rsid w:val="00E35E5E"/>
    <w:rsid w:val="00E3734D"/>
    <w:rsid w:val="00E46965"/>
    <w:rsid w:val="00E53026"/>
    <w:rsid w:val="00E5317E"/>
    <w:rsid w:val="00E64EE8"/>
    <w:rsid w:val="00E6615F"/>
    <w:rsid w:val="00E66890"/>
    <w:rsid w:val="00E776D6"/>
    <w:rsid w:val="00E77772"/>
    <w:rsid w:val="00E8790B"/>
    <w:rsid w:val="00EA54A6"/>
    <w:rsid w:val="00EA742D"/>
    <w:rsid w:val="00EA7D3B"/>
    <w:rsid w:val="00EB0D54"/>
    <w:rsid w:val="00EB121B"/>
    <w:rsid w:val="00EB254C"/>
    <w:rsid w:val="00EB3535"/>
    <w:rsid w:val="00EC73C6"/>
    <w:rsid w:val="00ED42B0"/>
    <w:rsid w:val="00ED6B2E"/>
    <w:rsid w:val="00ED77BF"/>
    <w:rsid w:val="00EE4376"/>
    <w:rsid w:val="00EE5EC2"/>
    <w:rsid w:val="00EF093A"/>
    <w:rsid w:val="00F00077"/>
    <w:rsid w:val="00F0444B"/>
    <w:rsid w:val="00F04571"/>
    <w:rsid w:val="00F17F1A"/>
    <w:rsid w:val="00F2078B"/>
    <w:rsid w:val="00F20F82"/>
    <w:rsid w:val="00F22865"/>
    <w:rsid w:val="00F31CCC"/>
    <w:rsid w:val="00F3597D"/>
    <w:rsid w:val="00F6234A"/>
    <w:rsid w:val="00F6468D"/>
    <w:rsid w:val="00F64AAF"/>
    <w:rsid w:val="00F658CB"/>
    <w:rsid w:val="00F72278"/>
    <w:rsid w:val="00F80C06"/>
    <w:rsid w:val="00F82F45"/>
    <w:rsid w:val="00F85833"/>
    <w:rsid w:val="00F8584B"/>
    <w:rsid w:val="00F85A57"/>
    <w:rsid w:val="00F9541D"/>
    <w:rsid w:val="00F9763E"/>
    <w:rsid w:val="00FA1CC8"/>
    <w:rsid w:val="00FA5F9C"/>
    <w:rsid w:val="00FA6AB9"/>
    <w:rsid w:val="00FB1ED5"/>
    <w:rsid w:val="00FB39C7"/>
    <w:rsid w:val="00FB4224"/>
    <w:rsid w:val="00FC3005"/>
    <w:rsid w:val="00FC5276"/>
    <w:rsid w:val="00FD1493"/>
    <w:rsid w:val="00FD264E"/>
    <w:rsid w:val="00FD3A65"/>
    <w:rsid w:val="00FD4424"/>
    <w:rsid w:val="00FD4BB2"/>
    <w:rsid w:val="00FD7514"/>
    <w:rsid w:val="00FF308B"/>
    <w:rsid w:val="00FF5AD7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36C2733F"/>
  <w15:docId w15:val="{268BCCB8-FE0C-4099-9EE8-1C26C6A8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  <w:style w:type="table" w:styleId="Grigliatabella">
    <w:name w:val="Table Grid"/>
    <w:basedOn w:val="Tabellanormale"/>
    <w:uiPriority w:val="59"/>
    <w:rsid w:val="00695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0">
    <w:name w:val="titolo1"/>
    <w:basedOn w:val="Normale"/>
    <w:rsid w:val="00FA5F9C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FA5F9C"/>
    <w:pPr>
      <w:spacing w:before="200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FA5F9C"/>
    <w:pPr>
      <w:spacing w:before="100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rsid w:val="00FA5F9C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FA5F9C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FA5F9C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FA5F9C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  <w:style w:type="paragraph" w:customStyle="1" w:styleId="Normale1">
    <w:name w:val="Normale1"/>
    <w:rsid w:val="00546D31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figcreggioemilia.it" TargetMode="External"/><Relationship Id="rId18" Type="http://schemas.openxmlformats.org/officeDocument/2006/relationships/hyperlink" Target="https://urlsand.esvalabs.com/?u=https%3A%2F%2Fwww.figc.it%2Fit%2Ffederazione%2Fnews%2Fsportclaim-i-chiarimenti-per-i-certificati-di-avvenuta-guarigione-defuap2y&amp;e=a39aa7eb&amp;h=7d8c7afb&amp;f=y&amp;p=y" TargetMode="External"/><Relationship Id="rId26" Type="http://schemas.openxmlformats.org/officeDocument/2006/relationships/hyperlink" Target="mailto:attivitadibase.figc.re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omunicati.lnd.it/storage/comunicati/2025/2026/LND/coppa_italia_dilettanti_fase_nazionale_-_quarti_di_finale_-_andata.pdf" TargetMode="External"/><Relationship Id="rId34" Type="http://schemas.openxmlformats.org/officeDocument/2006/relationships/hyperlink" Target="mailto:giovanile@pec.figccrer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hyperlink" Target="https://api.figc.atexcloud.io/file-delivery-service/version/c:MmJiZDNlZDktMDdiNC00:MWQyNDliMjQtZDRlMC00/CU_371_2526.pdf" TargetMode="External"/><Relationship Id="rId25" Type="http://schemas.openxmlformats.org/officeDocument/2006/relationships/hyperlink" Target="https://comunicati.lnd.it/storage/comunicati/2025/2026/LND/CU_n__167_A_FIGC_-_Abbreviazioni_termini_SGS_-_Campionati_Nazionali_Giovanili_e_fasi_eliminatorie_Nazionali_25-26.pdf" TargetMode="External"/><Relationship Id="rId33" Type="http://schemas.openxmlformats.org/officeDocument/2006/relationships/hyperlink" Target="https://www.figccrer.it/files/contents/2025/2506/MODULO%20SVINCOLI%20PER%20INATTIVITA%20DEL%20CALCIATORE%202025%202026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jpeg"/><Relationship Id="rId29" Type="http://schemas.openxmlformats.org/officeDocument/2006/relationships/hyperlink" Target="mailto:attivitadibase.figc.r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24" Type="http://schemas.openxmlformats.org/officeDocument/2006/relationships/hyperlink" Target="https://comunicati.lnd.it/storage/comunicati/2025/2026/LND/CU_n__165_A_FIGC_-_Abbreviazioni_termini_fasi_eliminatorie_Nazionali_under_17_e_Under_15_Calcio_a_5_25-26.pdf" TargetMode="External"/><Relationship Id="rId32" Type="http://schemas.openxmlformats.org/officeDocument/2006/relationships/hyperlink" Target="mailto:giovanile@pec.figccrer.it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comunicati.lnd.it/storage/comunicati/2025/2026/LND/CU_n__165_A_FIGC_-_Abbreviazioni_termini_fasi_eliminatorie_Nazionali_under_17_e_Under_15_Calcio_a_5_25-26.pdf" TargetMode="External"/><Relationship Id="rId28" Type="http://schemas.openxmlformats.org/officeDocument/2006/relationships/hyperlink" Target="mailto:attivitadibase.figc.re@gmail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info@figcreggioemilia.it" TargetMode="External"/><Relationship Id="rId19" Type="http://schemas.openxmlformats.org/officeDocument/2006/relationships/image" Target="media/image5.png"/><Relationship Id="rId31" Type="http://schemas.openxmlformats.org/officeDocument/2006/relationships/hyperlink" Target="mailto:tesseramento@pec.figccre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Relationship Id="rId22" Type="http://schemas.openxmlformats.org/officeDocument/2006/relationships/hyperlink" Target="https://comunicati.lnd.it/storage/comunicati/2025/2026/LND/Circolare_n__8_2026_CENTRO_STUDI_TRIBUTARI_LND.pdf" TargetMode="External"/><Relationship Id="rId27" Type="http://schemas.openxmlformats.org/officeDocument/2006/relationships/hyperlink" Target="mailto:attivitadibase.figc.re@gmail.com" TargetMode="External"/><Relationship Id="rId30" Type="http://schemas.openxmlformats.org/officeDocument/2006/relationships/hyperlink" Target="mailto:attivitadibase.figc.re@gmail.com" TargetMode="External"/><Relationship Id="rId35" Type="http://schemas.openxmlformats.org/officeDocument/2006/relationships/image" Target="media/image7.jpeg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21</Pages>
  <Words>6078</Words>
  <Characters>34649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>F.I.G.C</Company>
  <LinksUpToDate>false</LinksUpToDate>
  <CharactersWithSpaces>40646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34</cp:revision>
  <cp:lastPrinted>2026-03-06T16:58:00Z</cp:lastPrinted>
  <dcterms:created xsi:type="dcterms:W3CDTF">2026-03-06T11:22:00Z</dcterms:created>
  <dcterms:modified xsi:type="dcterms:W3CDTF">2026-03-06T17:26:00Z</dcterms:modified>
</cp:coreProperties>
</file>